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A7" w:rsidRDefault="003766A7" w:rsidP="003766A7">
      <w:pPr>
        <w:pStyle w:val="HeadingOrange"/>
      </w:pPr>
      <w:bookmarkStart w:id="0" w:name="_GoBack"/>
      <w:bookmarkEnd w:id="0"/>
      <w:r w:rsidRPr="003766A7">
        <w:rPr>
          <w:noProof/>
          <w:lang w:eastAsia="en-AU"/>
        </w:rPr>
        <w:drawing>
          <wp:anchor distT="0" distB="0" distL="114300" distR="114300" simplePos="0" relativeHeight="251660288" behindDoc="1" locked="0" layoutInCell="1" allowOverlap="1" wp14:anchorId="288E5D72" wp14:editId="78A3976E">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3766A7">
        <w:rPr>
          <w:noProof/>
          <w:lang w:eastAsia="en-AU"/>
        </w:rPr>
        <w:drawing>
          <wp:anchor distT="0" distB="0" distL="114300" distR="114300" simplePos="0" relativeHeight="251659264" behindDoc="1" locked="0" layoutInCell="1" allowOverlap="1" wp14:anchorId="36F55FEE" wp14:editId="7E6E08CC">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3766A7" w:rsidRDefault="003766A7" w:rsidP="003766A7">
      <w:pPr>
        <w:pStyle w:val="AERtitle1"/>
      </w:pPr>
    </w:p>
    <w:p w:rsidR="003766A7" w:rsidRDefault="003766A7" w:rsidP="003766A7">
      <w:pPr>
        <w:pStyle w:val="AERtitle1"/>
      </w:pPr>
    </w:p>
    <w:p w:rsidR="003766A7" w:rsidRDefault="003766A7" w:rsidP="003766A7">
      <w:pPr>
        <w:pStyle w:val="AERtitle1"/>
      </w:pPr>
    </w:p>
    <w:p w:rsidR="003766A7" w:rsidRDefault="003766A7" w:rsidP="003766A7">
      <w:pPr>
        <w:pStyle w:val="AERtitle1"/>
      </w:pPr>
    </w:p>
    <w:p w:rsidR="003766A7" w:rsidRDefault="003766A7" w:rsidP="003766A7">
      <w:pPr>
        <w:pStyle w:val="AERtitle1"/>
      </w:pPr>
    </w:p>
    <w:p w:rsidR="003766A7" w:rsidRDefault="003766A7" w:rsidP="003766A7">
      <w:pPr>
        <w:pStyle w:val="AERtitle1"/>
      </w:pPr>
    </w:p>
    <w:p w:rsidR="003766A7" w:rsidRDefault="003766A7" w:rsidP="003766A7">
      <w:pPr>
        <w:pStyle w:val="AERtitle1"/>
      </w:pPr>
      <w:r>
        <w:t>Draft decision</w:t>
      </w:r>
    </w:p>
    <w:p w:rsidR="003766A7" w:rsidRDefault="003766A7" w:rsidP="003766A7">
      <w:pPr>
        <w:pStyle w:val="AERtitle1"/>
      </w:pPr>
      <w:r>
        <w:t>Directlink transmission determination</w:t>
      </w:r>
    </w:p>
    <w:p w:rsidR="003766A7" w:rsidRDefault="003766A7" w:rsidP="003766A7">
      <w:pPr>
        <w:pStyle w:val="AERtitle1"/>
      </w:pPr>
      <w:r>
        <w:t>2015-16 to 2019-20</w:t>
      </w:r>
    </w:p>
    <w:p w:rsidR="003766A7" w:rsidRDefault="003766A7" w:rsidP="003766A7">
      <w:pPr>
        <w:pStyle w:val="AERtitle1"/>
      </w:pPr>
      <w:r>
        <w:t>Attachment 7: Operating expenditure</w:t>
      </w:r>
    </w:p>
    <w:p w:rsidR="003766A7" w:rsidRDefault="003766A7" w:rsidP="003766A7"/>
    <w:p w:rsidR="003766A7" w:rsidRDefault="003766A7" w:rsidP="003766A7"/>
    <w:p w:rsidR="003766A7" w:rsidRPr="00F6235D" w:rsidRDefault="003766A7" w:rsidP="003766A7"/>
    <w:p w:rsidR="003766A7" w:rsidRPr="00F6235D" w:rsidRDefault="003766A7" w:rsidP="003766A7">
      <w:pPr>
        <w:pStyle w:val="AERtitle2"/>
      </w:pPr>
      <w:r>
        <w:t>November 2014</w:t>
      </w:r>
    </w:p>
    <w:p w:rsidR="003766A7" w:rsidRPr="00F6235D" w:rsidRDefault="003766A7" w:rsidP="003766A7">
      <w:r w:rsidRPr="00F6235D">
        <w:t xml:space="preserve"> </w:t>
      </w:r>
    </w:p>
    <w:p w:rsidR="003766A7" w:rsidRPr="00EF0E19" w:rsidRDefault="003766A7" w:rsidP="003766A7">
      <w:pPr>
        <w:rPr>
          <w:rStyle w:val="AERtextbold"/>
        </w:rPr>
      </w:pPr>
      <w:r>
        <w:rPr>
          <w:rStyle w:val="AERtextbold"/>
        </w:rPr>
        <w:br w:type="page"/>
      </w:r>
    </w:p>
    <w:p w:rsidR="003766A7" w:rsidRPr="00B06FB7" w:rsidRDefault="003766A7" w:rsidP="003766A7">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3766A7" w:rsidRPr="00B06FB7" w:rsidRDefault="003766A7" w:rsidP="003766A7">
      <w:r w:rsidRPr="00B06FB7">
        <w:t>This work is copyright. In addition to any use permitted under the Copyright Act 1968, all material contained within this work is provided under a Creative Commons Attribution 3.0 Australia licence, with the exception of:</w:t>
      </w:r>
    </w:p>
    <w:p w:rsidR="003766A7" w:rsidRPr="00B06FB7" w:rsidRDefault="003766A7" w:rsidP="003766A7">
      <w:pPr>
        <w:pStyle w:val="AERbulletlistfirststyle"/>
      </w:pPr>
      <w:r w:rsidRPr="00B06FB7">
        <w:t>the Commonwealth Coat of Arms</w:t>
      </w:r>
    </w:p>
    <w:p w:rsidR="003766A7" w:rsidRPr="00B06FB7" w:rsidRDefault="003766A7" w:rsidP="003766A7">
      <w:pPr>
        <w:pStyle w:val="AERbulletlistfirststyle"/>
      </w:pPr>
      <w:r w:rsidRPr="00B06FB7">
        <w:t>the ACCC and AER logos</w:t>
      </w:r>
    </w:p>
    <w:p w:rsidR="003766A7" w:rsidRPr="00E750B2" w:rsidRDefault="003766A7" w:rsidP="003766A7">
      <w:r w:rsidRPr="00B06FB7">
        <w:t>any illustration, diagram, photograph or graphic over which the Australian Competition and Consumer Commission does not hold copyright, but which may be part of or contained within this publication.</w:t>
      </w:r>
    </w:p>
    <w:p w:rsidR="003766A7" w:rsidRPr="00B06FB7" w:rsidRDefault="003766A7" w:rsidP="003766A7">
      <w:r w:rsidRPr="00B06FB7">
        <w:t>The details of the relevant licence conditions are available on the Creative Commons website, as is the full legal code for the CC BY 3.0 AU licence.</w:t>
      </w:r>
    </w:p>
    <w:p w:rsidR="003766A7" w:rsidRPr="00B06FB7" w:rsidRDefault="003766A7" w:rsidP="003766A7">
      <w:pPr>
        <w:numPr>
          <w:ilvl w:val="0"/>
          <w:numId w:val="13"/>
        </w:numPr>
      </w:pPr>
      <w:r w:rsidRPr="00B06FB7">
        <w:t>Requests and inquiries concerning reproduction and rights should be addressed to the Director, Corporate Communications, ACCC, GPO Box 3131, Canberra ACT 2601, or</w:t>
      </w:r>
    </w:p>
    <w:p w:rsidR="003766A7" w:rsidRPr="00B06FB7" w:rsidRDefault="003766A7" w:rsidP="003766A7">
      <w:pPr>
        <w:numPr>
          <w:ilvl w:val="0"/>
          <w:numId w:val="13"/>
        </w:numPr>
      </w:pPr>
      <w:r w:rsidRPr="00B06FB7">
        <w:t xml:space="preserve"> </w:t>
      </w:r>
      <w:hyperlink r:id="rId10" w:history="1">
        <w:r w:rsidRPr="00B06FB7">
          <w:t>publishing.unit@accc.gov.au</w:t>
        </w:r>
      </w:hyperlink>
      <w:r w:rsidRPr="00B06FB7">
        <w:t xml:space="preserve"> .</w:t>
      </w:r>
    </w:p>
    <w:p w:rsidR="003766A7" w:rsidRDefault="003766A7" w:rsidP="003766A7">
      <w:r>
        <w:t>Inquiries about this document should be addressed to:</w:t>
      </w:r>
    </w:p>
    <w:p w:rsidR="003766A7" w:rsidRDefault="003766A7" w:rsidP="003766A7">
      <w:pPr>
        <w:pStyle w:val="AERbodytextnospace"/>
      </w:pPr>
      <w:r>
        <w:t>Australian Energy Regulator</w:t>
      </w:r>
    </w:p>
    <w:p w:rsidR="003766A7" w:rsidRDefault="003766A7" w:rsidP="003766A7">
      <w:pPr>
        <w:pStyle w:val="AERbodytextnospace"/>
      </w:pPr>
      <w:r>
        <w:t>GPO Box 520</w:t>
      </w:r>
    </w:p>
    <w:p w:rsidR="003766A7" w:rsidRDefault="003766A7" w:rsidP="003766A7">
      <w:pPr>
        <w:pStyle w:val="AERbodytextnospace"/>
      </w:pPr>
      <w:r>
        <w:t>Melbourne  Vic  3001</w:t>
      </w:r>
    </w:p>
    <w:p w:rsidR="003766A7" w:rsidRDefault="003766A7" w:rsidP="003766A7">
      <w:pPr>
        <w:pStyle w:val="AERbodytextnospace"/>
      </w:pPr>
      <w:r>
        <w:t>Tel: (03) 9290 1444</w:t>
      </w:r>
    </w:p>
    <w:p w:rsidR="003766A7" w:rsidRDefault="003766A7" w:rsidP="003766A7">
      <w:pPr>
        <w:pStyle w:val="AERbodytextnospace"/>
      </w:pPr>
      <w:r>
        <w:t>Fax: (03) 9290 1457</w:t>
      </w:r>
    </w:p>
    <w:p w:rsidR="003766A7" w:rsidRDefault="003766A7" w:rsidP="003766A7">
      <w:pPr>
        <w:pStyle w:val="AERbodytextnospace"/>
      </w:pPr>
      <w:r>
        <w:t xml:space="preserve">Email: </w:t>
      </w:r>
      <w:hyperlink r:id="rId11" w:history="1">
        <w:r w:rsidRPr="003E184A">
          <w:rPr>
            <w:rStyle w:val="Hyperlink"/>
          </w:rPr>
          <w:t>AERInquiry@aer.gov.au</w:t>
        </w:r>
      </w:hyperlink>
    </w:p>
    <w:p w:rsidR="003766A7" w:rsidRPr="008F1A4A" w:rsidRDefault="003766A7" w:rsidP="003766A7"/>
    <w:p w:rsidR="003766A7" w:rsidRDefault="003766A7" w:rsidP="003766A7">
      <w:r>
        <w:t>AER reference: 53446</w:t>
      </w:r>
    </w:p>
    <w:p w:rsidR="003766A7" w:rsidRPr="003766A7" w:rsidRDefault="003766A7" w:rsidP="003766A7">
      <w:r>
        <w:br w:type="page"/>
      </w:r>
    </w:p>
    <w:p w:rsidR="003766A7" w:rsidRPr="009134B1" w:rsidRDefault="003766A7" w:rsidP="003766A7">
      <w:pPr>
        <w:pStyle w:val="UnnumberedHeading"/>
        <w:numPr>
          <w:ilvl w:val="0"/>
          <w:numId w:val="2"/>
        </w:numPr>
      </w:pPr>
      <w:bookmarkStart w:id="1" w:name="_Toc404153950"/>
      <w:bookmarkStart w:id="2" w:name="_Toc404155330"/>
      <w:bookmarkStart w:id="3" w:name="_Toc404185153"/>
      <w:r w:rsidRPr="009134B1">
        <w:lastRenderedPageBreak/>
        <w:t>Note</w:t>
      </w:r>
      <w:bookmarkEnd w:id="1"/>
      <w:bookmarkEnd w:id="2"/>
      <w:bookmarkEnd w:id="3"/>
    </w:p>
    <w:p w:rsidR="003766A7" w:rsidRPr="009134B1" w:rsidRDefault="003766A7" w:rsidP="003766A7">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3766A7" w:rsidRPr="009134B1" w:rsidRDefault="003766A7" w:rsidP="003766A7">
      <w:pPr>
        <w:pStyle w:val="AERbodytext"/>
      </w:pPr>
      <w:r w:rsidRPr="009134B1">
        <w:t>The draft decision includes the following documents:</w:t>
      </w:r>
    </w:p>
    <w:p w:rsidR="003766A7" w:rsidRPr="009134B1" w:rsidRDefault="003766A7" w:rsidP="003766A7">
      <w:pPr>
        <w:pStyle w:val="AERbodytext"/>
      </w:pPr>
      <w:r w:rsidRPr="009134B1">
        <w:t>Overview</w:t>
      </w:r>
    </w:p>
    <w:p w:rsidR="003766A7" w:rsidRPr="009134B1" w:rsidRDefault="003766A7" w:rsidP="003766A7">
      <w:pPr>
        <w:pStyle w:val="AERbodytext"/>
      </w:pPr>
      <w:r w:rsidRPr="009134B1">
        <w:t>Attachment 1 – maximum allowed revenue</w:t>
      </w:r>
    </w:p>
    <w:p w:rsidR="003766A7" w:rsidRPr="009134B1" w:rsidRDefault="003766A7" w:rsidP="003766A7">
      <w:pPr>
        <w:pStyle w:val="AERbodytext"/>
      </w:pPr>
      <w:r w:rsidRPr="009134B1">
        <w:t>Attachment 2 – regulatory asset base</w:t>
      </w:r>
    </w:p>
    <w:p w:rsidR="003766A7" w:rsidRPr="009134B1" w:rsidRDefault="003766A7" w:rsidP="003766A7">
      <w:pPr>
        <w:pStyle w:val="AERbodytext"/>
      </w:pPr>
      <w:r w:rsidRPr="009134B1">
        <w:t>Attachment 3 – rate of return</w:t>
      </w:r>
    </w:p>
    <w:p w:rsidR="003766A7" w:rsidRPr="009134B1" w:rsidRDefault="003766A7" w:rsidP="003766A7">
      <w:pPr>
        <w:pStyle w:val="AERbodytext"/>
      </w:pPr>
      <w:r w:rsidRPr="009134B1">
        <w:t>Attachment 4 – value of imputation credits</w:t>
      </w:r>
    </w:p>
    <w:p w:rsidR="003766A7" w:rsidRPr="009134B1" w:rsidRDefault="003766A7" w:rsidP="003766A7">
      <w:pPr>
        <w:pStyle w:val="AERbodytext"/>
      </w:pPr>
      <w:r w:rsidRPr="009134B1">
        <w:t>Attachment 5 – regulatory depreciation</w:t>
      </w:r>
    </w:p>
    <w:p w:rsidR="003766A7" w:rsidRPr="009134B1" w:rsidRDefault="003766A7" w:rsidP="003766A7">
      <w:pPr>
        <w:pStyle w:val="AERbodytext"/>
      </w:pPr>
      <w:r w:rsidRPr="009134B1">
        <w:t xml:space="preserve">Attachment 6 – capital expenditure </w:t>
      </w:r>
    </w:p>
    <w:p w:rsidR="003766A7" w:rsidRPr="009134B1" w:rsidRDefault="003766A7" w:rsidP="003766A7">
      <w:pPr>
        <w:pStyle w:val="AERbodytext"/>
      </w:pPr>
      <w:r w:rsidRPr="009134B1">
        <w:t>Attachment 7 – operating expenditure</w:t>
      </w:r>
    </w:p>
    <w:p w:rsidR="003766A7" w:rsidRPr="009134B1" w:rsidRDefault="003766A7" w:rsidP="003766A7">
      <w:pPr>
        <w:pStyle w:val="AERbodytext"/>
      </w:pPr>
      <w:r w:rsidRPr="009134B1">
        <w:t>Attachment 8 – corporate income tax</w:t>
      </w:r>
    </w:p>
    <w:p w:rsidR="003766A7" w:rsidRPr="009134B1" w:rsidRDefault="003766A7" w:rsidP="003766A7">
      <w:pPr>
        <w:pStyle w:val="AERbodytext"/>
      </w:pPr>
      <w:r w:rsidRPr="009134B1">
        <w:t>Attachment 9 – efficiency benefit sharing scheme</w:t>
      </w:r>
    </w:p>
    <w:p w:rsidR="003766A7" w:rsidRPr="009134B1" w:rsidRDefault="003766A7" w:rsidP="003766A7">
      <w:pPr>
        <w:pStyle w:val="AERbodytext"/>
      </w:pPr>
      <w:r w:rsidRPr="009134B1">
        <w:t>Attachment 10 – capital expenditure sharing scheme</w:t>
      </w:r>
    </w:p>
    <w:p w:rsidR="003766A7" w:rsidRPr="009134B1" w:rsidRDefault="003766A7" w:rsidP="003766A7">
      <w:pPr>
        <w:pStyle w:val="AERbodytext"/>
      </w:pPr>
      <w:r w:rsidRPr="009134B1">
        <w:t>Attachment 11 – service target performance incentive scheme</w:t>
      </w:r>
    </w:p>
    <w:p w:rsidR="003766A7" w:rsidRPr="009134B1" w:rsidRDefault="003766A7" w:rsidP="003766A7">
      <w:pPr>
        <w:pStyle w:val="AERbodytext"/>
      </w:pPr>
      <w:r w:rsidRPr="009134B1">
        <w:t>Attachment 12 – pricing methodology</w:t>
      </w:r>
      <w:r>
        <w:t xml:space="preserve"> and negotiated services</w:t>
      </w:r>
    </w:p>
    <w:p w:rsidR="003766A7" w:rsidRPr="009134B1" w:rsidRDefault="003766A7" w:rsidP="003766A7">
      <w:pPr>
        <w:pStyle w:val="AERbodytext"/>
      </w:pPr>
      <w:r w:rsidRPr="009134B1">
        <w:t>Attachment 13 – pass through events</w:t>
      </w:r>
    </w:p>
    <w:p w:rsidR="003766A7" w:rsidRDefault="003766A7" w:rsidP="003766A7"/>
    <w:p w:rsidR="003766A7" w:rsidRDefault="003766A7" w:rsidP="003766A7">
      <w:pPr>
        <w:pStyle w:val="UnnumberedHeading"/>
        <w:numPr>
          <w:ilvl w:val="0"/>
          <w:numId w:val="2"/>
        </w:numPr>
      </w:pPr>
      <w:bookmarkStart w:id="4" w:name="_Toc404185154"/>
      <w:r>
        <w:lastRenderedPageBreak/>
        <w:t>Contents</w:t>
      </w:r>
      <w:bookmarkEnd w:id="4"/>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3766A7" w:rsidRPr="00F0258A" w:rsidRDefault="003766A7" w:rsidP="003766A7">
          <w:pPr>
            <w:pStyle w:val="TOCHeading"/>
          </w:pPr>
        </w:p>
        <w:p w:rsidR="00EB074F" w:rsidRDefault="003766A7">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3766A7">
            <w:instrText xml:space="preserve"> TOC \o "1-3" \h \z \u </w:instrText>
          </w:r>
          <w:r w:rsidRPr="00F0258A">
            <w:fldChar w:fldCharType="separate"/>
          </w:r>
          <w:hyperlink w:anchor="_Toc404185154" w:history="1">
            <w:r w:rsidR="00EB074F" w:rsidRPr="00492FB2">
              <w:rPr>
                <w:rStyle w:val="Hyperlink"/>
                <w:noProof/>
              </w:rPr>
              <w:t>Contents</w:t>
            </w:r>
            <w:r w:rsidR="00EB074F">
              <w:rPr>
                <w:noProof/>
                <w:webHidden/>
              </w:rPr>
              <w:tab/>
            </w:r>
            <w:r w:rsidR="00EB074F">
              <w:rPr>
                <w:noProof/>
                <w:webHidden/>
              </w:rPr>
              <w:fldChar w:fldCharType="begin"/>
            </w:r>
            <w:r w:rsidR="00EB074F">
              <w:rPr>
                <w:noProof/>
                <w:webHidden/>
              </w:rPr>
              <w:instrText xml:space="preserve"> PAGEREF _Toc404185154 \h </w:instrText>
            </w:r>
            <w:r w:rsidR="00EB074F">
              <w:rPr>
                <w:noProof/>
                <w:webHidden/>
              </w:rPr>
            </w:r>
            <w:r w:rsidR="00EB074F">
              <w:rPr>
                <w:noProof/>
                <w:webHidden/>
              </w:rPr>
              <w:fldChar w:fldCharType="separate"/>
            </w:r>
            <w:r w:rsidR="00EA3AA0">
              <w:rPr>
                <w:noProof/>
                <w:webHidden/>
              </w:rPr>
              <w:t>7-4</w:t>
            </w:r>
            <w:r w:rsidR="00EB074F">
              <w:rPr>
                <w:noProof/>
                <w:webHidden/>
              </w:rPr>
              <w:fldChar w:fldCharType="end"/>
            </w:r>
          </w:hyperlink>
        </w:p>
        <w:p w:rsidR="00EB074F" w:rsidRDefault="00DA20F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5155" w:history="1">
            <w:r w:rsidR="00EB074F" w:rsidRPr="00492FB2">
              <w:rPr>
                <w:rStyle w:val="Hyperlink"/>
                <w:noProof/>
              </w:rPr>
              <w:t>Shortened forms</w:t>
            </w:r>
            <w:r w:rsidR="00EB074F">
              <w:rPr>
                <w:noProof/>
                <w:webHidden/>
              </w:rPr>
              <w:tab/>
            </w:r>
            <w:r w:rsidR="00EB074F">
              <w:rPr>
                <w:noProof/>
                <w:webHidden/>
              </w:rPr>
              <w:fldChar w:fldCharType="begin"/>
            </w:r>
            <w:r w:rsidR="00EB074F">
              <w:rPr>
                <w:noProof/>
                <w:webHidden/>
              </w:rPr>
              <w:instrText xml:space="preserve"> PAGEREF _Toc404185155 \h </w:instrText>
            </w:r>
            <w:r w:rsidR="00EB074F">
              <w:rPr>
                <w:noProof/>
                <w:webHidden/>
              </w:rPr>
            </w:r>
            <w:r w:rsidR="00EB074F">
              <w:rPr>
                <w:noProof/>
                <w:webHidden/>
              </w:rPr>
              <w:fldChar w:fldCharType="separate"/>
            </w:r>
            <w:r w:rsidR="00EA3AA0">
              <w:rPr>
                <w:noProof/>
                <w:webHidden/>
              </w:rPr>
              <w:t>7-5</w:t>
            </w:r>
            <w:r w:rsidR="00EB074F">
              <w:rPr>
                <w:noProof/>
                <w:webHidden/>
              </w:rPr>
              <w:fldChar w:fldCharType="end"/>
            </w:r>
          </w:hyperlink>
        </w:p>
        <w:p w:rsidR="00EB074F" w:rsidRDefault="00DA20F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5156" w:history="1">
            <w:r w:rsidR="00EB074F" w:rsidRPr="00492FB2">
              <w:rPr>
                <w:rStyle w:val="Hyperlink"/>
                <w:noProof/>
              </w:rPr>
              <w:t>7</w:t>
            </w:r>
            <w:r w:rsidR="00EB074F">
              <w:rPr>
                <w:rFonts w:asciiTheme="minorHAnsi" w:eastAsiaTheme="minorEastAsia" w:hAnsiTheme="minorHAnsi" w:cstheme="minorBidi"/>
                <w:b w:val="0"/>
                <w:bCs w:val="0"/>
                <w:noProof/>
                <w:sz w:val="22"/>
                <w:szCs w:val="22"/>
                <w:lang w:eastAsia="en-AU"/>
              </w:rPr>
              <w:tab/>
            </w:r>
            <w:r w:rsidR="00EB074F" w:rsidRPr="00492FB2">
              <w:rPr>
                <w:rStyle w:val="Hyperlink"/>
                <w:noProof/>
              </w:rPr>
              <w:t>Operating expenditure</w:t>
            </w:r>
            <w:r w:rsidR="00EB074F">
              <w:rPr>
                <w:noProof/>
                <w:webHidden/>
              </w:rPr>
              <w:tab/>
            </w:r>
            <w:r w:rsidR="00EB074F">
              <w:rPr>
                <w:noProof/>
                <w:webHidden/>
              </w:rPr>
              <w:fldChar w:fldCharType="begin"/>
            </w:r>
            <w:r w:rsidR="00EB074F">
              <w:rPr>
                <w:noProof/>
                <w:webHidden/>
              </w:rPr>
              <w:instrText xml:space="preserve"> PAGEREF _Toc404185156 \h </w:instrText>
            </w:r>
            <w:r w:rsidR="00EB074F">
              <w:rPr>
                <w:noProof/>
                <w:webHidden/>
              </w:rPr>
            </w:r>
            <w:r w:rsidR="00EB074F">
              <w:rPr>
                <w:noProof/>
                <w:webHidden/>
              </w:rPr>
              <w:fldChar w:fldCharType="separate"/>
            </w:r>
            <w:r w:rsidR="00EA3AA0">
              <w:rPr>
                <w:noProof/>
                <w:webHidden/>
              </w:rPr>
              <w:t>7-7</w:t>
            </w:r>
            <w:r w:rsidR="00EB074F">
              <w:rPr>
                <w:noProof/>
                <w:webHidden/>
              </w:rPr>
              <w:fldChar w:fldCharType="end"/>
            </w:r>
          </w:hyperlink>
        </w:p>
        <w:p w:rsidR="00EB074F" w:rsidRDefault="00DA20F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157" w:history="1">
            <w:r w:rsidR="00EB074F" w:rsidRPr="00492FB2">
              <w:rPr>
                <w:rStyle w:val="Hyperlink"/>
                <w:noProof/>
              </w:rPr>
              <w:t>7.1</w:t>
            </w:r>
            <w:r w:rsidR="00EB074F">
              <w:rPr>
                <w:rFonts w:asciiTheme="minorHAnsi" w:eastAsiaTheme="minorEastAsia" w:hAnsiTheme="minorHAnsi" w:cstheme="minorBidi"/>
                <w:iCs w:val="0"/>
                <w:noProof/>
                <w:sz w:val="22"/>
                <w:szCs w:val="22"/>
                <w:lang w:eastAsia="en-AU"/>
              </w:rPr>
              <w:tab/>
            </w:r>
            <w:r w:rsidR="00EB074F" w:rsidRPr="00492FB2">
              <w:rPr>
                <w:rStyle w:val="Hyperlink"/>
                <w:noProof/>
              </w:rPr>
              <w:t>Draft decision</w:t>
            </w:r>
            <w:r w:rsidR="00EB074F">
              <w:rPr>
                <w:noProof/>
                <w:webHidden/>
              </w:rPr>
              <w:tab/>
            </w:r>
            <w:r w:rsidR="00EB074F">
              <w:rPr>
                <w:noProof/>
                <w:webHidden/>
              </w:rPr>
              <w:fldChar w:fldCharType="begin"/>
            </w:r>
            <w:r w:rsidR="00EB074F">
              <w:rPr>
                <w:noProof/>
                <w:webHidden/>
              </w:rPr>
              <w:instrText xml:space="preserve"> PAGEREF _Toc404185157 \h </w:instrText>
            </w:r>
            <w:r w:rsidR="00EB074F">
              <w:rPr>
                <w:noProof/>
                <w:webHidden/>
              </w:rPr>
            </w:r>
            <w:r w:rsidR="00EB074F">
              <w:rPr>
                <w:noProof/>
                <w:webHidden/>
              </w:rPr>
              <w:fldChar w:fldCharType="separate"/>
            </w:r>
            <w:r w:rsidR="00EA3AA0">
              <w:rPr>
                <w:noProof/>
                <w:webHidden/>
              </w:rPr>
              <w:t>7-7</w:t>
            </w:r>
            <w:r w:rsidR="00EB074F">
              <w:rPr>
                <w:noProof/>
                <w:webHidden/>
              </w:rPr>
              <w:fldChar w:fldCharType="end"/>
            </w:r>
          </w:hyperlink>
        </w:p>
        <w:p w:rsidR="00EB074F" w:rsidRDefault="00DA20F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158" w:history="1">
            <w:r w:rsidR="00EB074F" w:rsidRPr="00492FB2">
              <w:rPr>
                <w:rStyle w:val="Hyperlink"/>
                <w:noProof/>
              </w:rPr>
              <w:t>7.2</w:t>
            </w:r>
            <w:r w:rsidR="00EB074F">
              <w:rPr>
                <w:rFonts w:asciiTheme="minorHAnsi" w:eastAsiaTheme="minorEastAsia" w:hAnsiTheme="minorHAnsi" w:cstheme="minorBidi"/>
                <w:iCs w:val="0"/>
                <w:noProof/>
                <w:sz w:val="22"/>
                <w:szCs w:val="22"/>
                <w:lang w:eastAsia="en-AU"/>
              </w:rPr>
              <w:tab/>
            </w:r>
            <w:r w:rsidR="00EB074F" w:rsidRPr="00492FB2">
              <w:rPr>
                <w:rStyle w:val="Hyperlink"/>
                <w:noProof/>
              </w:rPr>
              <w:t>Directlink's proposal</w:t>
            </w:r>
            <w:r w:rsidR="00EB074F">
              <w:rPr>
                <w:noProof/>
                <w:webHidden/>
              </w:rPr>
              <w:tab/>
            </w:r>
            <w:r w:rsidR="00EB074F">
              <w:rPr>
                <w:noProof/>
                <w:webHidden/>
              </w:rPr>
              <w:fldChar w:fldCharType="begin"/>
            </w:r>
            <w:r w:rsidR="00EB074F">
              <w:rPr>
                <w:noProof/>
                <w:webHidden/>
              </w:rPr>
              <w:instrText xml:space="preserve"> PAGEREF _Toc404185158 \h </w:instrText>
            </w:r>
            <w:r w:rsidR="00EB074F">
              <w:rPr>
                <w:noProof/>
                <w:webHidden/>
              </w:rPr>
            </w:r>
            <w:r w:rsidR="00EB074F">
              <w:rPr>
                <w:noProof/>
                <w:webHidden/>
              </w:rPr>
              <w:fldChar w:fldCharType="separate"/>
            </w:r>
            <w:r w:rsidR="00EA3AA0">
              <w:rPr>
                <w:noProof/>
                <w:webHidden/>
              </w:rPr>
              <w:t>7-7</w:t>
            </w:r>
            <w:r w:rsidR="00EB074F">
              <w:rPr>
                <w:noProof/>
                <w:webHidden/>
              </w:rPr>
              <w:fldChar w:fldCharType="end"/>
            </w:r>
          </w:hyperlink>
        </w:p>
        <w:p w:rsidR="00EB074F" w:rsidRDefault="00DA20F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159" w:history="1">
            <w:r w:rsidR="00EB074F" w:rsidRPr="00492FB2">
              <w:rPr>
                <w:rStyle w:val="Hyperlink"/>
                <w:noProof/>
              </w:rPr>
              <w:t>7.3</w:t>
            </w:r>
            <w:r w:rsidR="00EB074F">
              <w:rPr>
                <w:rFonts w:asciiTheme="minorHAnsi" w:eastAsiaTheme="minorEastAsia" w:hAnsiTheme="minorHAnsi" w:cstheme="minorBidi"/>
                <w:iCs w:val="0"/>
                <w:noProof/>
                <w:sz w:val="22"/>
                <w:szCs w:val="22"/>
                <w:lang w:eastAsia="en-AU"/>
              </w:rPr>
              <w:tab/>
            </w:r>
            <w:r w:rsidR="00EB074F" w:rsidRPr="00492FB2">
              <w:rPr>
                <w:rStyle w:val="Hyperlink"/>
                <w:noProof/>
              </w:rPr>
              <w:t>AER's assessment approach</w:t>
            </w:r>
            <w:r w:rsidR="00EB074F">
              <w:rPr>
                <w:noProof/>
                <w:webHidden/>
              </w:rPr>
              <w:tab/>
            </w:r>
            <w:r w:rsidR="00EB074F">
              <w:rPr>
                <w:noProof/>
                <w:webHidden/>
              </w:rPr>
              <w:fldChar w:fldCharType="begin"/>
            </w:r>
            <w:r w:rsidR="00EB074F">
              <w:rPr>
                <w:noProof/>
                <w:webHidden/>
              </w:rPr>
              <w:instrText xml:space="preserve"> PAGEREF _Toc404185159 \h </w:instrText>
            </w:r>
            <w:r w:rsidR="00EB074F">
              <w:rPr>
                <w:noProof/>
                <w:webHidden/>
              </w:rPr>
            </w:r>
            <w:r w:rsidR="00EB074F">
              <w:rPr>
                <w:noProof/>
                <w:webHidden/>
              </w:rPr>
              <w:fldChar w:fldCharType="separate"/>
            </w:r>
            <w:r w:rsidR="00EA3AA0">
              <w:rPr>
                <w:noProof/>
                <w:webHidden/>
              </w:rPr>
              <w:t>7-9</w:t>
            </w:r>
            <w:r w:rsidR="00EB074F">
              <w:rPr>
                <w:noProof/>
                <w:webHidden/>
              </w:rPr>
              <w:fldChar w:fldCharType="end"/>
            </w:r>
          </w:hyperlink>
        </w:p>
        <w:p w:rsidR="00EB074F" w:rsidRDefault="00DA20F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160" w:history="1">
            <w:r w:rsidR="00EB074F" w:rsidRPr="00492FB2">
              <w:rPr>
                <w:rStyle w:val="Hyperlink"/>
                <w:noProof/>
              </w:rPr>
              <w:t>7.4</w:t>
            </w:r>
            <w:r w:rsidR="00EB074F">
              <w:rPr>
                <w:rFonts w:asciiTheme="minorHAnsi" w:eastAsiaTheme="minorEastAsia" w:hAnsiTheme="minorHAnsi" w:cstheme="minorBidi"/>
                <w:iCs w:val="0"/>
                <w:noProof/>
                <w:sz w:val="22"/>
                <w:szCs w:val="22"/>
                <w:lang w:eastAsia="en-AU"/>
              </w:rPr>
              <w:tab/>
            </w:r>
            <w:r w:rsidR="00EB074F" w:rsidRPr="00492FB2">
              <w:rPr>
                <w:rStyle w:val="Hyperlink"/>
                <w:noProof/>
              </w:rPr>
              <w:t>Inter-relationships</w:t>
            </w:r>
            <w:r w:rsidR="00EB074F">
              <w:rPr>
                <w:noProof/>
                <w:webHidden/>
              </w:rPr>
              <w:tab/>
            </w:r>
            <w:r w:rsidR="00EB074F">
              <w:rPr>
                <w:noProof/>
                <w:webHidden/>
              </w:rPr>
              <w:fldChar w:fldCharType="begin"/>
            </w:r>
            <w:r w:rsidR="00EB074F">
              <w:rPr>
                <w:noProof/>
                <w:webHidden/>
              </w:rPr>
              <w:instrText xml:space="preserve"> PAGEREF _Toc404185160 \h </w:instrText>
            </w:r>
            <w:r w:rsidR="00EB074F">
              <w:rPr>
                <w:noProof/>
                <w:webHidden/>
              </w:rPr>
            </w:r>
            <w:r w:rsidR="00EB074F">
              <w:rPr>
                <w:noProof/>
                <w:webHidden/>
              </w:rPr>
              <w:fldChar w:fldCharType="separate"/>
            </w:r>
            <w:r w:rsidR="00EA3AA0">
              <w:rPr>
                <w:noProof/>
                <w:webHidden/>
              </w:rPr>
              <w:t>7-14</w:t>
            </w:r>
            <w:r w:rsidR="00EB074F">
              <w:rPr>
                <w:noProof/>
                <w:webHidden/>
              </w:rPr>
              <w:fldChar w:fldCharType="end"/>
            </w:r>
          </w:hyperlink>
        </w:p>
        <w:p w:rsidR="00EB074F" w:rsidRDefault="00DA20F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161" w:history="1">
            <w:r w:rsidR="00EB074F" w:rsidRPr="00492FB2">
              <w:rPr>
                <w:rStyle w:val="Hyperlink"/>
                <w:noProof/>
              </w:rPr>
              <w:t>7.5</w:t>
            </w:r>
            <w:r w:rsidR="00EB074F">
              <w:rPr>
                <w:rFonts w:asciiTheme="minorHAnsi" w:eastAsiaTheme="minorEastAsia" w:hAnsiTheme="minorHAnsi" w:cstheme="minorBidi"/>
                <w:iCs w:val="0"/>
                <w:noProof/>
                <w:sz w:val="22"/>
                <w:szCs w:val="22"/>
                <w:lang w:eastAsia="en-AU"/>
              </w:rPr>
              <w:tab/>
            </w:r>
            <w:r w:rsidR="00EB074F" w:rsidRPr="00492FB2">
              <w:rPr>
                <w:rStyle w:val="Hyperlink"/>
                <w:noProof/>
              </w:rPr>
              <w:t>Reasons for draft decision</w:t>
            </w:r>
            <w:r w:rsidR="00EB074F">
              <w:rPr>
                <w:noProof/>
                <w:webHidden/>
              </w:rPr>
              <w:tab/>
            </w:r>
            <w:r w:rsidR="00EB074F">
              <w:rPr>
                <w:noProof/>
                <w:webHidden/>
              </w:rPr>
              <w:fldChar w:fldCharType="begin"/>
            </w:r>
            <w:r w:rsidR="00EB074F">
              <w:rPr>
                <w:noProof/>
                <w:webHidden/>
              </w:rPr>
              <w:instrText xml:space="preserve"> PAGEREF _Toc404185161 \h </w:instrText>
            </w:r>
            <w:r w:rsidR="00EB074F">
              <w:rPr>
                <w:noProof/>
                <w:webHidden/>
              </w:rPr>
            </w:r>
            <w:r w:rsidR="00EB074F">
              <w:rPr>
                <w:noProof/>
                <w:webHidden/>
              </w:rPr>
              <w:fldChar w:fldCharType="separate"/>
            </w:r>
            <w:r w:rsidR="00EA3AA0">
              <w:rPr>
                <w:noProof/>
                <w:webHidden/>
              </w:rPr>
              <w:t>7-15</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2" w:history="1">
            <w:r w:rsidR="00EB074F" w:rsidRPr="00492FB2">
              <w:rPr>
                <w:rStyle w:val="Hyperlink"/>
                <w:noProof/>
              </w:rPr>
              <w:t>7.5.1</w:t>
            </w:r>
            <w:r w:rsidR="00EB074F">
              <w:rPr>
                <w:rFonts w:asciiTheme="minorHAnsi" w:eastAsiaTheme="minorEastAsia" w:hAnsiTheme="minorHAnsi" w:cstheme="minorBidi"/>
                <w:noProof/>
                <w:sz w:val="22"/>
                <w:szCs w:val="22"/>
                <w:lang w:eastAsia="en-AU"/>
              </w:rPr>
              <w:tab/>
            </w:r>
            <w:r w:rsidR="00EB074F" w:rsidRPr="00492FB2">
              <w:rPr>
                <w:rStyle w:val="Hyperlink"/>
                <w:noProof/>
              </w:rPr>
              <w:t>Forecasting method</w:t>
            </w:r>
            <w:r w:rsidR="00EB074F">
              <w:rPr>
                <w:noProof/>
                <w:webHidden/>
              </w:rPr>
              <w:tab/>
            </w:r>
            <w:r w:rsidR="00EB074F">
              <w:rPr>
                <w:noProof/>
                <w:webHidden/>
              </w:rPr>
              <w:fldChar w:fldCharType="begin"/>
            </w:r>
            <w:r w:rsidR="00EB074F">
              <w:rPr>
                <w:noProof/>
                <w:webHidden/>
              </w:rPr>
              <w:instrText xml:space="preserve"> PAGEREF _Toc404185162 \h </w:instrText>
            </w:r>
            <w:r w:rsidR="00EB074F">
              <w:rPr>
                <w:noProof/>
                <w:webHidden/>
              </w:rPr>
            </w:r>
            <w:r w:rsidR="00EB074F">
              <w:rPr>
                <w:noProof/>
                <w:webHidden/>
              </w:rPr>
              <w:fldChar w:fldCharType="separate"/>
            </w:r>
            <w:r w:rsidR="00EA3AA0">
              <w:rPr>
                <w:noProof/>
                <w:webHidden/>
              </w:rPr>
              <w:t>7-15</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3" w:history="1">
            <w:r w:rsidR="00EB074F" w:rsidRPr="00492FB2">
              <w:rPr>
                <w:rStyle w:val="Hyperlink"/>
                <w:noProof/>
              </w:rPr>
              <w:t>7.5.2</w:t>
            </w:r>
            <w:r w:rsidR="00EB074F">
              <w:rPr>
                <w:rFonts w:asciiTheme="minorHAnsi" w:eastAsiaTheme="minorEastAsia" w:hAnsiTheme="minorHAnsi" w:cstheme="minorBidi"/>
                <w:noProof/>
                <w:sz w:val="22"/>
                <w:szCs w:val="22"/>
                <w:lang w:eastAsia="en-AU"/>
              </w:rPr>
              <w:tab/>
            </w:r>
            <w:r w:rsidR="00EB074F" w:rsidRPr="00492FB2">
              <w:rPr>
                <w:rStyle w:val="Hyperlink"/>
                <w:noProof/>
              </w:rPr>
              <w:t>Operating and maintenance costs</w:t>
            </w:r>
            <w:r w:rsidR="00EB074F">
              <w:rPr>
                <w:noProof/>
                <w:webHidden/>
              </w:rPr>
              <w:tab/>
            </w:r>
            <w:r w:rsidR="00EB074F">
              <w:rPr>
                <w:noProof/>
                <w:webHidden/>
              </w:rPr>
              <w:fldChar w:fldCharType="begin"/>
            </w:r>
            <w:r w:rsidR="00EB074F">
              <w:rPr>
                <w:noProof/>
                <w:webHidden/>
              </w:rPr>
              <w:instrText xml:space="preserve"> PAGEREF _Toc404185163 \h </w:instrText>
            </w:r>
            <w:r w:rsidR="00EB074F">
              <w:rPr>
                <w:noProof/>
                <w:webHidden/>
              </w:rPr>
            </w:r>
            <w:r w:rsidR="00EB074F">
              <w:rPr>
                <w:noProof/>
                <w:webHidden/>
              </w:rPr>
              <w:fldChar w:fldCharType="separate"/>
            </w:r>
            <w:r w:rsidR="00EA3AA0">
              <w:rPr>
                <w:noProof/>
                <w:webHidden/>
              </w:rPr>
              <w:t>7-17</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4" w:history="1">
            <w:r w:rsidR="00EB074F" w:rsidRPr="00492FB2">
              <w:rPr>
                <w:rStyle w:val="Hyperlink"/>
                <w:noProof/>
              </w:rPr>
              <w:t>7.5.3</w:t>
            </w:r>
            <w:r w:rsidR="00EB074F">
              <w:rPr>
                <w:rFonts w:asciiTheme="minorHAnsi" w:eastAsiaTheme="minorEastAsia" w:hAnsiTheme="minorHAnsi" w:cstheme="minorBidi"/>
                <w:noProof/>
                <w:sz w:val="22"/>
                <w:szCs w:val="22"/>
                <w:lang w:eastAsia="en-AU"/>
              </w:rPr>
              <w:tab/>
            </w:r>
            <w:r w:rsidR="00EB074F" w:rsidRPr="00492FB2">
              <w:rPr>
                <w:rStyle w:val="Hyperlink"/>
                <w:noProof/>
              </w:rPr>
              <w:t>Insurance costs</w:t>
            </w:r>
            <w:r w:rsidR="00EB074F">
              <w:rPr>
                <w:noProof/>
                <w:webHidden/>
              </w:rPr>
              <w:tab/>
            </w:r>
            <w:r w:rsidR="00EB074F">
              <w:rPr>
                <w:noProof/>
                <w:webHidden/>
              </w:rPr>
              <w:fldChar w:fldCharType="begin"/>
            </w:r>
            <w:r w:rsidR="00EB074F">
              <w:rPr>
                <w:noProof/>
                <w:webHidden/>
              </w:rPr>
              <w:instrText xml:space="preserve"> PAGEREF _Toc404185164 \h </w:instrText>
            </w:r>
            <w:r w:rsidR="00EB074F">
              <w:rPr>
                <w:noProof/>
                <w:webHidden/>
              </w:rPr>
            </w:r>
            <w:r w:rsidR="00EB074F">
              <w:rPr>
                <w:noProof/>
                <w:webHidden/>
              </w:rPr>
              <w:fldChar w:fldCharType="separate"/>
            </w:r>
            <w:r w:rsidR="00EA3AA0">
              <w:rPr>
                <w:noProof/>
                <w:webHidden/>
              </w:rPr>
              <w:t>7-21</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5" w:history="1">
            <w:r w:rsidR="00EB074F" w:rsidRPr="00492FB2">
              <w:rPr>
                <w:rStyle w:val="Hyperlink"/>
                <w:noProof/>
              </w:rPr>
              <w:t>7.5.4</w:t>
            </w:r>
            <w:r w:rsidR="00EB074F">
              <w:rPr>
                <w:rFonts w:asciiTheme="minorHAnsi" w:eastAsiaTheme="minorEastAsia" w:hAnsiTheme="minorHAnsi" w:cstheme="minorBidi"/>
                <w:noProof/>
                <w:sz w:val="22"/>
                <w:szCs w:val="22"/>
                <w:lang w:eastAsia="en-AU"/>
              </w:rPr>
              <w:tab/>
            </w:r>
            <w:r w:rsidR="00EB074F" w:rsidRPr="00492FB2">
              <w:rPr>
                <w:rStyle w:val="Hyperlink"/>
                <w:noProof/>
              </w:rPr>
              <w:t>Commercial services fee (also referred to as management fees and expenses)</w:t>
            </w:r>
            <w:r w:rsidR="00EB074F">
              <w:rPr>
                <w:noProof/>
                <w:webHidden/>
              </w:rPr>
              <w:tab/>
            </w:r>
            <w:r w:rsidR="00EB074F">
              <w:rPr>
                <w:noProof/>
                <w:webHidden/>
              </w:rPr>
              <w:fldChar w:fldCharType="begin"/>
            </w:r>
            <w:r w:rsidR="00EB074F">
              <w:rPr>
                <w:noProof/>
                <w:webHidden/>
              </w:rPr>
              <w:instrText xml:space="preserve"> PAGEREF _Toc404185165 \h </w:instrText>
            </w:r>
            <w:r w:rsidR="00EB074F">
              <w:rPr>
                <w:noProof/>
                <w:webHidden/>
              </w:rPr>
            </w:r>
            <w:r w:rsidR="00EB074F">
              <w:rPr>
                <w:noProof/>
                <w:webHidden/>
              </w:rPr>
              <w:fldChar w:fldCharType="separate"/>
            </w:r>
            <w:r w:rsidR="00EA3AA0">
              <w:rPr>
                <w:noProof/>
                <w:webHidden/>
              </w:rPr>
              <w:t>7-30</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6" w:history="1">
            <w:r w:rsidR="00EB074F" w:rsidRPr="00492FB2">
              <w:rPr>
                <w:rStyle w:val="Hyperlink"/>
                <w:noProof/>
              </w:rPr>
              <w:t>7.5.5</w:t>
            </w:r>
            <w:r w:rsidR="00EB074F">
              <w:rPr>
                <w:rFonts w:asciiTheme="minorHAnsi" w:eastAsiaTheme="minorEastAsia" w:hAnsiTheme="minorHAnsi" w:cstheme="minorBidi"/>
                <w:noProof/>
                <w:sz w:val="22"/>
                <w:szCs w:val="22"/>
                <w:lang w:eastAsia="en-AU"/>
              </w:rPr>
              <w:tab/>
            </w:r>
            <w:r w:rsidR="00EB074F" w:rsidRPr="00492FB2">
              <w:rPr>
                <w:rStyle w:val="Hyperlink"/>
                <w:noProof/>
              </w:rPr>
              <w:t>Margin on expenditure</w:t>
            </w:r>
            <w:r w:rsidR="00EB074F">
              <w:rPr>
                <w:noProof/>
                <w:webHidden/>
              </w:rPr>
              <w:tab/>
            </w:r>
            <w:r w:rsidR="00EB074F">
              <w:rPr>
                <w:noProof/>
                <w:webHidden/>
              </w:rPr>
              <w:fldChar w:fldCharType="begin"/>
            </w:r>
            <w:r w:rsidR="00EB074F">
              <w:rPr>
                <w:noProof/>
                <w:webHidden/>
              </w:rPr>
              <w:instrText xml:space="preserve"> PAGEREF _Toc404185166 \h </w:instrText>
            </w:r>
            <w:r w:rsidR="00EB074F">
              <w:rPr>
                <w:noProof/>
                <w:webHidden/>
              </w:rPr>
            </w:r>
            <w:r w:rsidR="00EB074F">
              <w:rPr>
                <w:noProof/>
                <w:webHidden/>
              </w:rPr>
              <w:fldChar w:fldCharType="separate"/>
            </w:r>
            <w:r w:rsidR="00EA3AA0">
              <w:rPr>
                <w:noProof/>
                <w:webHidden/>
              </w:rPr>
              <w:t>7-33</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7" w:history="1">
            <w:r w:rsidR="00EB074F" w:rsidRPr="00492FB2">
              <w:rPr>
                <w:rStyle w:val="Hyperlink"/>
                <w:noProof/>
              </w:rPr>
              <w:t>7.5.6</w:t>
            </w:r>
            <w:r w:rsidR="00EB074F">
              <w:rPr>
                <w:rFonts w:asciiTheme="minorHAnsi" w:eastAsiaTheme="minorEastAsia" w:hAnsiTheme="minorHAnsi" w:cstheme="minorBidi"/>
                <w:noProof/>
                <w:sz w:val="22"/>
                <w:szCs w:val="22"/>
                <w:lang w:eastAsia="en-AU"/>
              </w:rPr>
              <w:tab/>
            </w:r>
            <w:r w:rsidR="00EB074F" w:rsidRPr="00492FB2">
              <w:rPr>
                <w:rStyle w:val="Hyperlink"/>
                <w:noProof/>
              </w:rPr>
              <w:t>Other expenditure</w:t>
            </w:r>
            <w:r w:rsidR="00EB074F">
              <w:rPr>
                <w:noProof/>
                <w:webHidden/>
              </w:rPr>
              <w:tab/>
            </w:r>
            <w:r w:rsidR="00EB074F">
              <w:rPr>
                <w:noProof/>
                <w:webHidden/>
              </w:rPr>
              <w:fldChar w:fldCharType="begin"/>
            </w:r>
            <w:r w:rsidR="00EB074F">
              <w:rPr>
                <w:noProof/>
                <w:webHidden/>
              </w:rPr>
              <w:instrText xml:space="preserve"> PAGEREF _Toc404185167 \h </w:instrText>
            </w:r>
            <w:r w:rsidR="00EB074F">
              <w:rPr>
                <w:noProof/>
                <w:webHidden/>
              </w:rPr>
            </w:r>
            <w:r w:rsidR="00EB074F">
              <w:rPr>
                <w:noProof/>
                <w:webHidden/>
              </w:rPr>
              <w:fldChar w:fldCharType="separate"/>
            </w:r>
            <w:r w:rsidR="00EA3AA0">
              <w:rPr>
                <w:noProof/>
                <w:webHidden/>
              </w:rPr>
              <w:t>7-34</w:t>
            </w:r>
            <w:r w:rsidR="00EB074F">
              <w:rPr>
                <w:noProof/>
                <w:webHidden/>
              </w:rPr>
              <w:fldChar w:fldCharType="end"/>
            </w:r>
          </w:hyperlink>
        </w:p>
        <w:p w:rsidR="00EB074F" w:rsidRDefault="00DA20F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5168" w:history="1">
            <w:r w:rsidR="00EB074F" w:rsidRPr="00492FB2">
              <w:rPr>
                <w:rStyle w:val="Hyperlink"/>
                <w:noProof/>
              </w:rPr>
              <w:t>7.5.7</w:t>
            </w:r>
            <w:r w:rsidR="00EB074F">
              <w:rPr>
                <w:rFonts w:asciiTheme="minorHAnsi" w:eastAsiaTheme="minorEastAsia" w:hAnsiTheme="minorHAnsi" w:cstheme="minorBidi"/>
                <w:noProof/>
                <w:sz w:val="22"/>
                <w:szCs w:val="22"/>
                <w:lang w:eastAsia="en-AU"/>
              </w:rPr>
              <w:tab/>
            </w:r>
            <w:r w:rsidR="00EB074F" w:rsidRPr="00492FB2">
              <w:rPr>
                <w:rStyle w:val="Hyperlink"/>
                <w:noProof/>
              </w:rPr>
              <w:t>Rate of change</w:t>
            </w:r>
            <w:r w:rsidR="00EB074F">
              <w:rPr>
                <w:noProof/>
                <w:webHidden/>
              </w:rPr>
              <w:tab/>
            </w:r>
            <w:r w:rsidR="00EB074F">
              <w:rPr>
                <w:noProof/>
                <w:webHidden/>
              </w:rPr>
              <w:fldChar w:fldCharType="begin"/>
            </w:r>
            <w:r w:rsidR="00EB074F">
              <w:rPr>
                <w:noProof/>
                <w:webHidden/>
              </w:rPr>
              <w:instrText xml:space="preserve"> PAGEREF _Toc404185168 \h </w:instrText>
            </w:r>
            <w:r w:rsidR="00EB074F">
              <w:rPr>
                <w:noProof/>
                <w:webHidden/>
              </w:rPr>
            </w:r>
            <w:r w:rsidR="00EB074F">
              <w:rPr>
                <w:noProof/>
                <w:webHidden/>
              </w:rPr>
              <w:fldChar w:fldCharType="separate"/>
            </w:r>
            <w:r w:rsidR="00EA3AA0">
              <w:rPr>
                <w:noProof/>
                <w:webHidden/>
              </w:rPr>
              <w:t>7-34</w:t>
            </w:r>
            <w:r w:rsidR="00EB074F">
              <w:rPr>
                <w:noProof/>
                <w:webHidden/>
              </w:rPr>
              <w:fldChar w:fldCharType="end"/>
            </w:r>
          </w:hyperlink>
        </w:p>
        <w:p w:rsidR="003766A7" w:rsidRPr="00F0258A" w:rsidRDefault="003766A7" w:rsidP="003766A7">
          <w:r w:rsidRPr="00F0258A">
            <w:fldChar w:fldCharType="end"/>
          </w:r>
        </w:p>
      </w:sdtContent>
    </w:sdt>
    <w:p w:rsidR="003766A7" w:rsidRDefault="003766A7" w:rsidP="003766A7">
      <w:pPr>
        <w:pStyle w:val="UnnumberedHeading"/>
        <w:numPr>
          <w:ilvl w:val="0"/>
          <w:numId w:val="2"/>
        </w:numPr>
      </w:pPr>
      <w:bookmarkStart w:id="5" w:name="_Toc404185155"/>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3766A7" w:rsidRPr="00307E24" w:rsidTr="00324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Shortened form</w:t>
            </w:r>
          </w:p>
        </w:tc>
        <w:tc>
          <w:tcPr>
            <w:tcW w:w="4621" w:type="dxa"/>
          </w:tcPr>
          <w:p w:rsidR="003766A7" w:rsidRPr="00307E24" w:rsidRDefault="003766A7" w:rsidP="003766A7">
            <w:pPr>
              <w:numPr>
                <w:ilvl w:val="0"/>
                <w:numId w:val="13"/>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AARR</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AEMC</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AEMO</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AER</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ASRR</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augex</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capex</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CCP</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CESS</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CPI</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DRP</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EBSS</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ERP</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MAR</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MRP</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NEL</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NEM</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NEO</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NER</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NSP</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NTSC</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lastRenderedPageBreak/>
              <w:t>opex</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PPI</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PTRM</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RAB</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RBA</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repex</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RFM</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RIN</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RPP</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SLCAPM</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STPIS</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TNSP</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3766A7"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TUoS</w:t>
            </w:r>
          </w:p>
        </w:tc>
        <w:tc>
          <w:tcPr>
            <w:tcW w:w="4621" w:type="dxa"/>
          </w:tcPr>
          <w:p w:rsidR="003766A7" w:rsidRPr="00307E24" w:rsidRDefault="003766A7" w:rsidP="003766A7">
            <w:pPr>
              <w:numPr>
                <w:ilvl w:val="0"/>
                <w:numId w:val="13"/>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3766A7"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3766A7" w:rsidRPr="00307E24" w:rsidRDefault="003766A7" w:rsidP="003766A7">
            <w:pPr>
              <w:numPr>
                <w:ilvl w:val="0"/>
                <w:numId w:val="13"/>
              </w:numPr>
            </w:pPr>
            <w:r w:rsidRPr="00307E24">
              <w:t>WACC</w:t>
            </w:r>
          </w:p>
        </w:tc>
        <w:tc>
          <w:tcPr>
            <w:tcW w:w="4621" w:type="dxa"/>
          </w:tcPr>
          <w:p w:rsidR="003766A7" w:rsidRPr="00307E24" w:rsidRDefault="003766A7" w:rsidP="003766A7">
            <w:pPr>
              <w:numPr>
                <w:ilvl w:val="0"/>
                <w:numId w:val="13"/>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3766A7" w:rsidRDefault="003766A7" w:rsidP="003766A7">
      <w:pPr>
        <w:pStyle w:val="AERbodytext"/>
      </w:pPr>
    </w:p>
    <w:p w:rsidR="003766A7" w:rsidRDefault="003766A7">
      <w:pPr>
        <w:spacing w:after="0" w:line="240" w:lineRule="auto"/>
        <w:jc w:val="left"/>
      </w:pPr>
    </w:p>
    <w:p w:rsidR="003766A7" w:rsidRDefault="003766A7">
      <w:pPr>
        <w:spacing w:after="0" w:line="240" w:lineRule="auto"/>
        <w:jc w:val="left"/>
        <w:rPr>
          <w:rFonts w:eastAsia="Times New Roman"/>
          <w:b/>
          <w:bCs/>
          <w:color w:val="E36C0A"/>
          <w:sz w:val="36"/>
          <w:szCs w:val="28"/>
        </w:rPr>
      </w:pPr>
      <w:r>
        <w:br w:type="page"/>
      </w:r>
    </w:p>
    <w:p w:rsidR="00E40A0B" w:rsidRDefault="00E40A0B" w:rsidP="002D7CD3">
      <w:pPr>
        <w:pStyle w:val="Heading1"/>
      </w:pPr>
      <w:bookmarkStart w:id="6" w:name="_Toc404185156"/>
      <w:r w:rsidRPr="00E40A0B">
        <w:lastRenderedPageBreak/>
        <w:t>Operating expenditure</w:t>
      </w:r>
      <w:bookmarkEnd w:id="6"/>
    </w:p>
    <w:p w:rsidR="004E17F5" w:rsidRPr="004E17F5" w:rsidRDefault="004E17F5" w:rsidP="004E17F5">
      <w:pPr>
        <w:pStyle w:val="AERbodytext"/>
      </w:pPr>
      <w:r w:rsidRPr="004E17F5">
        <w:t xml:space="preserve">Operating expenditure (opex) refers to the operating, maintenance and other non-capital expenses, incurred in the provision of network services. Forecast opex for </w:t>
      </w:r>
      <w:r w:rsidR="00A14BEB">
        <w:t>prescribed transmission services</w:t>
      </w:r>
      <w:r w:rsidRPr="004E17F5">
        <w:t xml:space="preserve"> is one of the building blocks we use to determine a service provider's total revenue requirement. </w:t>
      </w:r>
    </w:p>
    <w:p w:rsidR="00E40A0B" w:rsidRDefault="00E40A0B" w:rsidP="00E40A0B">
      <w:pPr>
        <w:pStyle w:val="Heading2"/>
      </w:pPr>
      <w:bookmarkStart w:id="7" w:name="_Toc404185157"/>
      <w:r w:rsidRPr="00E40A0B">
        <w:t>Draft decision</w:t>
      </w:r>
      <w:bookmarkEnd w:id="7"/>
    </w:p>
    <w:p w:rsidR="00511E4A" w:rsidRDefault="004E17F5" w:rsidP="009F33FB">
      <w:pPr>
        <w:pStyle w:val="AERbodytext"/>
      </w:pPr>
      <w:r w:rsidRPr="004E17F5">
        <w:t xml:space="preserve">We are not satisfied that </w:t>
      </w:r>
      <w:r>
        <w:t>Directlink</w:t>
      </w:r>
      <w:r w:rsidRPr="004E17F5">
        <w:t>'s forecast opex reasonably reflects the opex criteria.</w:t>
      </w:r>
      <w:r w:rsidR="009F33FB">
        <w:rPr>
          <w:rStyle w:val="FootnoteReference"/>
        </w:rPr>
        <w:footnoteReference w:id="1"/>
      </w:r>
      <w:r w:rsidR="009F33FB" w:rsidRPr="00602DD7">
        <w:t xml:space="preserve"> </w:t>
      </w:r>
      <w:r w:rsidRPr="004E17F5">
        <w:t xml:space="preserve"> We therefore have not ac</w:t>
      </w:r>
      <w:r>
        <w:t>cepted the forecast opex Directlink</w:t>
      </w:r>
      <w:r w:rsidRPr="004E17F5">
        <w:t xml:space="preserve"> has included in its building block proposal.</w:t>
      </w:r>
      <w:r w:rsidR="009F33FB">
        <w:rPr>
          <w:rStyle w:val="FootnoteReference"/>
        </w:rPr>
        <w:footnoteReference w:id="2"/>
      </w:r>
      <w:r w:rsidR="009F33FB">
        <w:t xml:space="preserve"> </w:t>
      </w:r>
      <w:r w:rsidRPr="004E17F5">
        <w:t xml:space="preserve">  Our </w:t>
      </w:r>
      <w:r w:rsidR="00A14BEB">
        <w:t>substitute</w:t>
      </w:r>
      <w:r w:rsidR="00A14BEB" w:rsidRPr="004E17F5">
        <w:t xml:space="preserve"> </w:t>
      </w:r>
      <w:r w:rsidRPr="004E17F5">
        <w:t xml:space="preserve">estimate of </w:t>
      </w:r>
      <w:r>
        <w:t>Directlink</w:t>
      </w:r>
      <w:r w:rsidRPr="004E17F5">
        <w:t xml:space="preserve">'s </w:t>
      </w:r>
      <w:r>
        <w:t>opex for the 2015–20</w:t>
      </w:r>
      <w:r w:rsidRPr="004E17F5">
        <w:t xml:space="preserve"> period, which we consider reasonably reflects the opex criteria, is outlined in</w:t>
      </w:r>
      <w:r w:rsidR="000837A1">
        <w:t xml:space="preserve"> </w:t>
      </w:r>
      <w:r w:rsidR="000837A1">
        <w:fldChar w:fldCharType="begin"/>
      </w:r>
      <w:r w:rsidR="000837A1">
        <w:instrText xml:space="preserve"> REF  _Ref388280802 \* Lower \h  \* MERGEFORMAT </w:instrText>
      </w:r>
      <w:r w:rsidR="000837A1">
        <w:fldChar w:fldCharType="separate"/>
      </w:r>
      <w:r w:rsidR="00EA3AA0">
        <w:t xml:space="preserve">table </w:t>
      </w:r>
      <w:r w:rsidR="00EA3AA0">
        <w:rPr>
          <w:noProof/>
        </w:rPr>
        <w:t>7.1</w:t>
      </w:r>
      <w:r w:rsidR="000837A1">
        <w:fldChar w:fldCharType="end"/>
      </w:r>
      <w:r w:rsidR="009F33FB">
        <w:t>.</w:t>
      </w:r>
      <w:r w:rsidR="00511E4A">
        <w:rPr>
          <w:rStyle w:val="FootnoteReference"/>
        </w:rPr>
        <w:footnoteReference w:id="3"/>
      </w:r>
    </w:p>
    <w:p w:rsidR="00511E4A" w:rsidRDefault="00511E4A" w:rsidP="00511E4A">
      <w:pPr>
        <w:pStyle w:val="Caption"/>
      </w:pPr>
      <w:bookmarkStart w:id="8" w:name="_Ref388280802"/>
      <w:r>
        <w:t xml:space="preserve">Table </w:t>
      </w:r>
      <w:fldSimple w:instr=" STYLEREF 1 \s ">
        <w:r w:rsidR="00EA3AA0">
          <w:rPr>
            <w:noProof/>
          </w:rPr>
          <w:t>7</w:t>
        </w:r>
      </w:fldSimple>
      <w:r w:rsidR="002A2D43">
        <w:t>.</w:t>
      </w:r>
      <w:fldSimple w:instr=" SEQ Table \* ARABIC \s 1 ">
        <w:r w:rsidR="00EA3AA0">
          <w:rPr>
            <w:noProof/>
          </w:rPr>
          <w:t>1</w:t>
        </w:r>
      </w:fldSimple>
      <w:bookmarkEnd w:id="8"/>
      <w:r>
        <w:tab/>
      </w:r>
      <w:bookmarkStart w:id="9" w:name="_Ref388280805"/>
      <w:r w:rsidR="00522D7D">
        <w:t>AER</w:t>
      </w:r>
      <w:r>
        <w:t xml:space="preserve"> draft decision on </w:t>
      </w:r>
      <w:r w:rsidR="00522D7D">
        <w:t xml:space="preserve">Directlink's </w:t>
      </w:r>
      <w:r>
        <w:t>total opex ($million 2014–15)</w:t>
      </w:r>
      <w:bookmarkEnd w:id="9"/>
    </w:p>
    <w:tbl>
      <w:tblPr>
        <w:tblStyle w:val="AERtable-numbers"/>
        <w:tblW w:w="0" w:type="auto"/>
        <w:tblLook w:val="04A0" w:firstRow="1" w:lastRow="0" w:firstColumn="1" w:lastColumn="0" w:noHBand="0" w:noVBand="1"/>
      </w:tblPr>
      <w:tblGrid>
        <w:gridCol w:w="1502"/>
        <w:gridCol w:w="1309"/>
        <w:gridCol w:w="1309"/>
        <w:gridCol w:w="1309"/>
        <w:gridCol w:w="1309"/>
        <w:gridCol w:w="1301"/>
        <w:gridCol w:w="1203"/>
      </w:tblGrid>
      <w:tr w:rsidR="005554C5" w:rsidTr="00555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5554C5" w:rsidRDefault="005554C5" w:rsidP="00511E4A">
            <w:pPr>
              <w:pStyle w:val="AERtabletextleft"/>
            </w:pPr>
          </w:p>
        </w:tc>
        <w:tc>
          <w:tcPr>
            <w:tcW w:w="1309" w:type="dxa"/>
          </w:tcPr>
          <w:p w:rsidR="005554C5" w:rsidRDefault="005554C5" w:rsidP="00511E4A">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09" w:type="dxa"/>
          </w:tcPr>
          <w:p w:rsidR="005554C5" w:rsidRDefault="005554C5" w:rsidP="00511E4A">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09" w:type="dxa"/>
          </w:tcPr>
          <w:p w:rsidR="005554C5" w:rsidRDefault="005554C5" w:rsidP="00511E4A">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309" w:type="dxa"/>
          </w:tcPr>
          <w:p w:rsidR="005554C5" w:rsidRDefault="005554C5" w:rsidP="00511E4A">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301" w:type="dxa"/>
          </w:tcPr>
          <w:p w:rsidR="005554C5" w:rsidRDefault="005554C5" w:rsidP="00511E4A">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203" w:type="dxa"/>
          </w:tcPr>
          <w:p w:rsidR="005554C5" w:rsidRDefault="005554C5" w:rsidP="00511E4A">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EB7E1F" w:rsidTr="002E6F94">
        <w:tc>
          <w:tcPr>
            <w:cnfStyle w:val="001000000000" w:firstRow="0" w:lastRow="0" w:firstColumn="1" w:lastColumn="0" w:oddVBand="0" w:evenVBand="0" w:oddHBand="0" w:evenHBand="0" w:firstRowFirstColumn="0" w:firstRowLastColumn="0" w:lastRowFirstColumn="0" w:lastRowLastColumn="0"/>
            <w:tcW w:w="1502" w:type="dxa"/>
          </w:tcPr>
          <w:p w:rsidR="00EB7E1F" w:rsidRPr="00EB7E1F" w:rsidRDefault="00EB7E1F" w:rsidP="00EB7E1F">
            <w:pPr>
              <w:pStyle w:val="AERtabletextleft"/>
            </w:pPr>
            <w:r w:rsidRPr="00EB7E1F">
              <w:t>Directlink's proposal</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5.8</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5.1</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5.2</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5.2</w:t>
            </w:r>
          </w:p>
        </w:tc>
        <w:tc>
          <w:tcPr>
            <w:tcW w:w="1301"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5.2</w:t>
            </w:r>
          </w:p>
        </w:tc>
        <w:tc>
          <w:tcPr>
            <w:tcW w:w="1203"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26.5</w:t>
            </w:r>
          </w:p>
        </w:tc>
      </w:tr>
      <w:tr w:rsidR="00EB7E1F" w:rsidTr="00C81B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EB7E1F" w:rsidRPr="00EB7E1F" w:rsidRDefault="00EB7E1F" w:rsidP="00EB7E1F">
            <w:pPr>
              <w:pStyle w:val="AERtabletextleft"/>
            </w:pPr>
            <w:r w:rsidRPr="00EB7E1F">
              <w:t>AER draft decision</w:t>
            </w:r>
          </w:p>
        </w:tc>
        <w:tc>
          <w:tcPr>
            <w:tcW w:w="1309" w:type="dxa"/>
            <w:vAlign w:val="top"/>
          </w:tcPr>
          <w:p w:rsidR="00EB7E1F" w:rsidRPr="00EB7E1F" w:rsidRDefault="00EB7E1F" w:rsidP="00EB7E1F">
            <w:pPr>
              <w:pStyle w:val="AERtabletextright"/>
              <w:cnfStyle w:val="000000010000" w:firstRow="0" w:lastRow="0" w:firstColumn="0" w:lastColumn="0" w:oddVBand="0" w:evenVBand="0" w:oddHBand="0" w:evenHBand="1" w:firstRowFirstColumn="0" w:firstRowLastColumn="0" w:lastRowFirstColumn="0" w:lastRowLastColumn="0"/>
            </w:pPr>
            <w:r w:rsidRPr="00EB7E1F">
              <w:t>3.9</w:t>
            </w:r>
          </w:p>
        </w:tc>
        <w:tc>
          <w:tcPr>
            <w:tcW w:w="1309" w:type="dxa"/>
            <w:vAlign w:val="top"/>
          </w:tcPr>
          <w:p w:rsidR="00EB7E1F" w:rsidRPr="00EB7E1F" w:rsidRDefault="00EB7E1F" w:rsidP="00EB7E1F">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309" w:type="dxa"/>
            <w:vAlign w:val="top"/>
          </w:tcPr>
          <w:p w:rsidR="00EB7E1F" w:rsidRPr="00EB7E1F" w:rsidRDefault="00EB7E1F" w:rsidP="00EB7E1F">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309" w:type="dxa"/>
            <w:vAlign w:val="top"/>
          </w:tcPr>
          <w:p w:rsidR="00EB7E1F" w:rsidRPr="00EB7E1F" w:rsidRDefault="00EB7E1F" w:rsidP="00EB7E1F">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301" w:type="dxa"/>
            <w:vAlign w:val="top"/>
          </w:tcPr>
          <w:p w:rsidR="00EB7E1F" w:rsidRPr="00EB7E1F" w:rsidRDefault="00EB7E1F" w:rsidP="00EB7E1F">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203" w:type="dxa"/>
            <w:vAlign w:val="top"/>
          </w:tcPr>
          <w:p w:rsidR="00EB7E1F" w:rsidRPr="00EB7E1F" w:rsidRDefault="00EB7E1F" w:rsidP="00EB7E1F">
            <w:pPr>
              <w:pStyle w:val="AERtabletextright"/>
              <w:cnfStyle w:val="000000010000" w:firstRow="0" w:lastRow="0" w:firstColumn="0" w:lastColumn="0" w:oddVBand="0" w:evenVBand="0" w:oddHBand="0" w:evenHBand="1" w:firstRowFirstColumn="0" w:firstRowLastColumn="0" w:lastRowFirstColumn="0" w:lastRowLastColumn="0"/>
            </w:pPr>
            <w:r w:rsidRPr="00EB7E1F">
              <w:t>16.7</w:t>
            </w:r>
          </w:p>
        </w:tc>
      </w:tr>
      <w:tr w:rsidR="00EB7E1F" w:rsidTr="00C81B73">
        <w:tc>
          <w:tcPr>
            <w:cnfStyle w:val="001000000000" w:firstRow="0" w:lastRow="0" w:firstColumn="1" w:lastColumn="0" w:oddVBand="0" w:evenVBand="0" w:oddHBand="0" w:evenHBand="0" w:firstRowFirstColumn="0" w:firstRowLastColumn="0" w:lastRowFirstColumn="0" w:lastRowLastColumn="0"/>
            <w:tcW w:w="1502" w:type="dxa"/>
          </w:tcPr>
          <w:p w:rsidR="00EB7E1F" w:rsidRPr="00EB7E1F" w:rsidRDefault="00EB7E1F" w:rsidP="00EB7E1F">
            <w:pPr>
              <w:pStyle w:val="AERtabletextleft"/>
            </w:pPr>
            <w:r w:rsidRPr="00EB7E1F">
              <w:t>Difference</w:t>
            </w:r>
            <w:r w:rsidR="00B4649A">
              <w:t xml:space="preserve"> ($million)</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1.9</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309"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301"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203" w:type="dxa"/>
            <w:vAlign w:val="top"/>
          </w:tcPr>
          <w:p w:rsidR="00EB7E1F" w:rsidRPr="00EB7E1F" w:rsidRDefault="00EB7E1F" w:rsidP="00EB7E1F">
            <w:pPr>
              <w:pStyle w:val="AERtabletextright"/>
              <w:cnfStyle w:val="000000000000" w:firstRow="0" w:lastRow="0" w:firstColumn="0" w:lastColumn="0" w:oddVBand="0" w:evenVBand="0" w:oddHBand="0" w:evenHBand="0" w:firstRowFirstColumn="0" w:firstRowLastColumn="0" w:lastRowFirstColumn="0" w:lastRowLastColumn="0"/>
            </w:pPr>
            <w:r w:rsidRPr="00EB7E1F">
              <w:t>9.9</w:t>
            </w:r>
          </w:p>
        </w:tc>
      </w:tr>
      <w:tr w:rsidR="00D44172" w:rsidTr="00687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Align w:val="top"/>
          </w:tcPr>
          <w:p w:rsidR="00D44172" w:rsidRPr="00D44172" w:rsidRDefault="00D44172" w:rsidP="00D44172">
            <w:pPr>
              <w:pStyle w:val="AERtabletextleft"/>
            </w:pPr>
            <w:r w:rsidRPr="00D44172">
              <w:t>Difference (%)</w:t>
            </w:r>
          </w:p>
        </w:tc>
        <w:tc>
          <w:tcPr>
            <w:tcW w:w="1309" w:type="dxa"/>
            <w:vAlign w:val="top"/>
          </w:tcPr>
          <w:p w:rsidR="00D44172" w:rsidRPr="00097070" w:rsidRDefault="00D44172" w:rsidP="00D44172">
            <w:pPr>
              <w:pStyle w:val="AERtabletextright"/>
              <w:cnfStyle w:val="000000010000" w:firstRow="0" w:lastRow="0" w:firstColumn="0" w:lastColumn="0" w:oddVBand="0" w:evenVBand="0" w:oddHBand="0" w:evenHBand="1" w:firstRowFirstColumn="0" w:firstRowLastColumn="0" w:lastRowFirstColumn="0" w:lastRowLastColumn="0"/>
            </w:pPr>
            <w:r w:rsidRPr="00D44172">
              <w:t>-33.2%</w:t>
            </w:r>
          </w:p>
        </w:tc>
        <w:tc>
          <w:tcPr>
            <w:tcW w:w="1309" w:type="dxa"/>
            <w:vAlign w:val="top"/>
          </w:tcPr>
          <w:p w:rsidR="00D44172" w:rsidRPr="00097070" w:rsidRDefault="00D44172" w:rsidP="00097070">
            <w:pPr>
              <w:pStyle w:val="AERtabletextright"/>
              <w:cnfStyle w:val="000000010000" w:firstRow="0" w:lastRow="0" w:firstColumn="0" w:lastColumn="0" w:oddVBand="0" w:evenVBand="0" w:oddHBand="0" w:evenHBand="1" w:firstRowFirstColumn="0" w:firstRowLastColumn="0" w:lastRowFirstColumn="0" w:lastRowLastColumn="0"/>
            </w:pPr>
            <w:r w:rsidRPr="00097070">
              <w:t>-38.4%</w:t>
            </w:r>
          </w:p>
        </w:tc>
        <w:tc>
          <w:tcPr>
            <w:tcW w:w="1309" w:type="dxa"/>
            <w:vAlign w:val="top"/>
          </w:tcPr>
          <w:p w:rsidR="00D44172" w:rsidRPr="00CD7517" w:rsidRDefault="00D44172" w:rsidP="00097070">
            <w:pPr>
              <w:pStyle w:val="AERtabletextright"/>
              <w:cnfStyle w:val="000000010000" w:firstRow="0" w:lastRow="0" w:firstColumn="0" w:lastColumn="0" w:oddVBand="0" w:evenVBand="0" w:oddHBand="0" w:evenHBand="1" w:firstRowFirstColumn="0" w:firstRowLastColumn="0" w:lastRowFirstColumn="0" w:lastRowLastColumn="0"/>
            </w:pPr>
            <w:r w:rsidRPr="00097070">
              <w:t>-38.0%</w:t>
            </w:r>
          </w:p>
        </w:tc>
        <w:tc>
          <w:tcPr>
            <w:tcW w:w="1309" w:type="dxa"/>
            <w:vAlign w:val="top"/>
          </w:tcPr>
          <w:p w:rsidR="00D44172" w:rsidRPr="00D44172" w:rsidRDefault="00D44172">
            <w:pPr>
              <w:pStyle w:val="AERtabletextright"/>
              <w:cnfStyle w:val="000000010000" w:firstRow="0" w:lastRow="0" w:firstColumn="0" w:lastColumn="0" w:oddVBand="0" w:evenVBand="0" w:oddHBand="0" w:evenHBand="1" w:firstRowFirstColumn="0" w:firstRowLastColumn="0" w:lastRowFirstColumn="0" w:lastRowLastColumn="0"/>
            </w:pPr>
            <w:r w:rsidRPr="00D44172">
              <w:t>-38.6%</w:t>
            </w:r>
          </w:p>
        </w:tc>
        <w:tc>
          <w:tcPr>
            <w:tcW w:w="1301" w:type="dxa"/>
            <w:vAlign w:val="top"/>
          </w:tcPr>
          <w:p w:rsidR="00D44172" w:rsidRPr="00D44172" w:rsidRDefault="00D44172">
            <w:pPr>
              <w:pStyle w:val="AERtabletextright"/>
              <w:cnfStyle w:val="000000010000" w:firstRow="0" w:lastRow="0" w:firstColumn="0" w:lastColumn="0" w:oddVBand="0" w:evenVBand="0" w:oddHBand="0" w:evenHBand="1" w:firstRowFirstColumn="0" w:firstRowLastColumn="0" w:lastRowFirstColumn="0" w:lastRowLastColumn="0"/>
            </w:pPr>
            <w:r w:rsidRPr="00D44172">
              <w:t>-38.3%</w:t>
            </w:r>
          </w:p>
        </w:tc>
        <w:tc>
          <w:tcPr>
            <w:tcW w:w="1203" w:type="dxa"/>
            <w:vAlign w:val="top"/>
          </w:tcPr>
          <w:p w:rsidR="00D44172" w:rsidRPr="00D44172" w:rsidRDefault="00D44172">
            <w:pPr>
              <w:pStyle w:val="AERtabletextright"/>
              <w:cnfStyle w:val="000000010000" w:firstRow="0" w:lastRow="0" w:firstColumn="0" w:lastColumn="0" w:oddVBand="0" w:evenVBand="0" w:oddHBand="0" w:evenHBand="1" w:firstRowFirstColumn="0" w:firstRowLastColumn="0" w:lastRowFirstColumn="0" w:lastRowLastColumn="0"/>
            </w:pPr>
            <w:r w:rsidRPr="00D44172">
              <w:t>-37.2%</w:t>
            </w:r>
          </w:p>
        </w:tc>
      </w:tr>
    </w:tbl>
    <w:p w:rsidR="00511E4A" w:rsidRPr="000B78C1" w:rsidRDefault="000B78C1" w:rsidP="000B78C1">
      <w:pPr>
        <w:pStyle w:val="AERtablesource"/>
      </w:pPr>
      <w:r w:rsidRPr="000B78C1">
        <w:t>Source:</w:t>
      </w:r>
      <w:r w:rsidRPr="000B78C1">
        <w:tab/>
      </w:r>
      <w:r w:rsidR="00522D7D">
        <w:t>Directlink</w:t>
      </w:r>
      <w:r w:rsidRPr="000B78C1">
        <w:t>, proposal; AER analysis</w:t>
      </w:r>
    </w:p>
    <w:p w:rsidR="005554C5" w:rsidRDefault="005554C5" w:rsidP="00E40A0B">
      <w:pPr>
        <w:pStyle w:val="Heading2"/>
      </w:pPr>
      <w:bookmarkStart w:id="10" w:name="_Toc404185158"/>
      <w:r>
        <w:t>Directlink's proposal</w:t>
      </w:r>
      <w:bookmarkEnd w:id="10"/>
    </w:p>
    <w:p w:rsidR="00BC1A79" w:rsidRDefault="00BC1A79" w:rsidP="00BC1A79">
      <w:pPr>
        <w:pStyle w:val="AERbodytext"/>
      </w:pPr>
      <w:r>
        <w:t>Directlink</w:t>
      </w:r>
      <w:r w:rsidRPr="004F55B3">
        <w:t xml:space="preserve"> proposed a forecast opex of $</w:t>
      </w:r>
      <w:r w:rsidR="00401E27">
        <w:t>26</w:t>
      </w:r>
      <w:r>
        <w:t>.</w:t>
      </w:r>
      <w:r w:rsidR="00401E27">
        <w:t>5</w:t>
      </w:r>
      <w:r w:rsidR="0035309F">
        <w:t xml:space="preserve"> million </w:t>
      </w:r>
      <w:r w:rsidRPr="004F55B3">
        <w:t>for the 201</w:t>
      </w:r>
      <w:r>
        <w:t>5</w:t>
      </w:r>
      <w:r w:rsidRPr="004F55B3">
        <w:t>–</w:t>
      </w:r>
      <w:r>
        <w:t>20</w:t>
      </w:r>
      <w:r w:rsidRPr="004F55B3">
        <w:t xml:space="preserve"> </w:t>
      </w:r>
      <w:r>
        <w:t>period</w:t>
      </w:r>
      <w:r w:rsidRPr="004F55B3">
        <w:t>. The proposed</w:t>
      </w:r>
      <w:r>
        <w:t xml:space="preserve"> </w:t>
      </w:r>
      <w:r w:rsidRPr="004F55B3">
        <w:t>opex is $</w:t>
      </w:r>
      <w:r w:rsidR="00C81B73">
        <w:t>8.7</w:t>
      </w:r>
      <w:r w:rsidRPr="004F55B3">
        <w:t xml:space="preserve"> million (or </w:t>
      </w:r>
      <w:r w:rsidR="00916A1C">
        <w:t>5</w:t>
      </w:r>
      <w:r w:rsidR="00C81B73">
        <w:t>0</w:t>
      </w:r>
      <w:r w:rsidR="00916A1C">
        <w:t xml:space="preserve"> </w:t>
      </w:r>
      <w:r w:rsidRPr="004F55B3">
        <w:t>per cent) higher than the actual opex o</w:t>
      </w:r>
      <w:r>
        <w:t>ver</w:t>
      </w:r>
      <w:r w:rsidRPr="004F55B3">
        <w:t xml:space="preserve"> the</w:t>
      </w:r>
      <w:r>
        <w:t xml:space="preserve"> </w:t>
      </w:r>
      <w:r w:rsidRPr="004F55B3">
        <w:t>200</w:t>
      </w:r>
      <w:r>
        <w:t>9</w:t>
      </w:r>
      <w:r w:rsidRPr="004F55B3">
        <w:t>–1</w:t>
      </w:r>
      <w:r>
        <w:t>4</w:t>
      </w:r>
      <w:r w:rsidRPr="004F55B3">
        <w:t xml:space="preserve"> period.</w:t>
      </w:r>
      <w:r>
        <w:rPr>
          <w:rStyle w:val="FootnoteReference"/>
        </w:rPr>
        <w:footnoteReference w:id="4"/>
      </w:r>
    </w:p>
    <w:p w:rsidR="0018295D" w:rsidRDefault="009F33FB" w:rsidP="0018295D">
      <w:pPr>
        <w:pStyle w:val="AERbodytext"/>
      </w:pPr>
      <w:r w:rsidRPr="004F55B3">
        <w:t xml:space="preserve">The increase in </w:t>
      </w:r>
      <w:r>
        <w:t>Directlink</w:t>
      </w:r>
      <w:r w:rsidRPr="004F55B3">
        <w:t>'s proposed opex comes mostly from increases in</w:t>
      </w:r>
      <w:r>
        <w:t xml:space="preserve"> operating and maintenance</w:t>
      </w:r>
      <w:r w:rsidRPr="004F55B3">
        <w:t xml:space="preserve"> expenditure</w:t>
      </w:r>
      <w:r w:rsidR="00C81B73">
        <w:t xml:space="preserve"> (</w:t>
      </w:r>
      <w:r w:rsidR="00A14BEB">
        <w:t xml:space="preserve">an increase of </w:t>
      </w:r>
      <w:r w:rsidR="0018295D">
        <w:t>$3.3 million or 25 per cent)</w:t>
      </w:r>
      <w:r>
        <w:t>, insurance</w:t>
      </w:r>
      <w:r w:rsidRPr="004F55B3">
        <w:t xml:space="preserve"> </w:t>
      </w:r>
      <w:r w:rsidR="0018295D">
        <w:t>(</w:t>
      </w:r>
      <w:r w:rsidR="00A14BEB">
        <w:t xml:space="preserve">an increase of </w:t>
      </w:r>
      <w:r w:rsidR="0018295D">
        <w:t xml:space="preserve">$4.7 million or 200 per cent) </w:t>
      </w:r>
      <w:r w:rsidR="0018295D" w:rsidRPr="004F55B3">
        <w:t>and</w:t>
      </w:r>
      <w:r w:rsidR="0018295D">
        <w:t xml:space="preserve"> the commercial services </w:t>
      </w:r>
      <w:r>
        <w:t>fee</w:t>
      </w:r>
      <w:r w:rsidR="0018295D">
        <w:t xml:space="preserve"> (</w:t>
      </w:r>
      <w:r w:rsidR="00A14BEB">
        <w:t xml:space="preserve">an increase of </w:t>
      </w:r>
      <w:r w:rsidR="0018295D">
        <w:t>$0.6 million or 31 per cent)</w:t>
      </w:r>
      <w:r w:rsidRPr="004F55B3">
        <w:t>.</w:t>
      </w:r>
      <w:r>
        <w:rPr>
          <w:rStyle w:val="FootnoteReference"/>
        </w:rPr>
        <w:footnoteReference w:id="5"/>
      </w:r>
      <w:r w:rsidR="0018295D">
        <w:t xml:space="preserve"> </w:t>
      </w:r>
      <w:r w:rsidR="00C81B73" w:rsidRPr="00C81B73">
        <w:t xml:space="preserve">There is also a </w:t>
      </w:r>
      <w:r w:rsidR="0018295D">
        <w:t>50</w:t>
      </w:r>
      <w:r w:rsidR="00C81B73" w:rsidRPr="00C81B73">
        <w:t xml:space="preserve"> per cent increase in the ma</w:t>
      </w:r>
      <w:r w:rsidR="0018295D">
        <w:t>rgin which APA Operations receives for operating Directlink. This</w:t>
      </w:r>
      <w:r w:rsidR="00C81B73" w:rsidRPr="00C81B73">
        <w:t xml:space="preserve"> reflect</w:t>
      </w:r>
      <w:r w:rsidR="0018295D">
        <w:t>s</w:t>
      </w:r>
      <w:r w:rsidR="00C81B73" w:rsidRPr="00C81B73">
        <w:t xml:space="preserve"> that the management fee is a percentage of </w:t>
      </w:r>
      <w:r w:rsidR="0018295D">
        <w:t>all</w:t>
      </w:r>
      <w:r w:rsidR="00C81B73" w:rsidRPr="00C81B73">
        <w:t xml:space="preserve"> costs incurred by Directlink, including operating and maintenance and insurance costs (see </w:t>
      </w:r>
      <w:r w:rsidR="0018295D">
        <w:fldChar w:fldCharType="begin"/>
      </w:r>
      <w:r w:rsidR="0018295D">
        <w:instrText xml:space="preserve"> REF  _Ref393814483 \* Lower \h  \* MERGEFORMAT </w:instrText>
      </w:r>
      <w:r w:rsidR="0018295D">
        <w:fldChar w:fldCharType="separate"/>
      </w:r>
      <w:r w:rsidR="00EA3AA0">
        <w:t xml:space="preserve">figure </w:t>
      </w:r>
      <w:r w:rsidR="00EA3AA0">
        <w:rPr>
          <w:noProof/>
        </w:rPr>
        <w:t>7.1</w:t>
      </w:r>
      <w:r w:rsidR="0018295D">
        <w:fldChar w:fldCharType="end"/>
      </w:r>
      <w:r w:rsidR="00C81B73" w:rsidRPr="00C81B73">
        <w:t>).</w:t>
      </w:r>
      <w:r w:rsidR="0018295D" w:rsidRPr="0018295D">
        <w:t xml:space="preserve"> </w:t>
      </w:r>
    </w:p>
    <w:p w:rsidR="0018295D" w:rsidRPr="00EE637E" w:rsidRDefault="0018295D" w:rsidP="0018295D">
      <w:pPr>
        <w:pStyle w:val="AERbodytext"/>
      </w:pPr>
      <w:r w:rsidRPr="00EE637E">
        <w:t>Directlink submit</w:t>
      </w:r>
      <w:r w:rsidR="001973D7">
        <w:t>ted</w:t>
      </w:r>
      <w:r w:rsidRPr="00EE637E">
        <w:t xml:space="preserve"> that the Mullumbimby converter station fire is the driver of the increase in both the operating and maintenance costs and the insurance costs.</w:t>
      </w:r>
    </w:p>
    <w:p w:rsidR="00C81B73" w:rsidRPr="00C81B73" w:rsidRDefault="00C81B73" w:rsidP="0018295D">
      <w:pPr>
        <w:pStyle w:val="AERbodytext"/>
      </w:pPr>
    </w:p>
    <w:p w:rsidR="00C81B73" w:rsidRPr="00900EB3" w:rsidRDefault="00C81B73" w:rsidP="00C81B73">
      <w:pPr>
        <w:pStyle w:val="Caption"/>
      </w:pPr>
      <w:bookmarkStart w:id="11" w:name="_Ref393814483"/>
      <w:r>
        <w:lastRenderedPageBreak/>
        <w:t xml:space="preserve">Figure </w:t>
      </w:r>
      <w:r w:rsidR="002D7CD3">
        <w:t>7</w:t>
      </w:r>
      <w:r w:rsidR="0018295D">
        <w:t>.</w:t>
      </w:r>
      <w:fldSimple w:instr=" SEQ Figure \* ARABIC \s 1 ">
        <w:r w:rsidR="00EA3AA0">
          <w:rPr>
            <w:noProof/>
          </w:rPr>
          <w:t>1</w:t>
        </w:r>
      </w:fldSimple>
      <w:bookmarkEnd w:id="11"/>
      <w:r>
        <w:tab/>
        <w:t>Opex components ($'000, real $2013-14)</w:t>
      </w:r>
    </w:p>
    <w:p w:rsidR="00C81B73" w:rsidRDefault="00D77716" w:rsidP="00C81B73">
      <w:pPr>
        <w:pStyle w:val="AERbodytext"/>
      </w:pPr>
      <w:r w:rsidRPr="00D77716">
        <w:rPr>
          <w:noProof/>
          <w:lang w:eastAsia="en-AU"/>
        </w:rPr>
        <w:drawing>
          <wp:inline distT="0" distB="0" distL="0" distR="0" wp14:anchorId="3C3B8A5D" wp14:editId="5337F643">
            <wp:extent cx="5533334" cy="3885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33334" cy="3885715"/>
                    </a:xfrm>
                    <a:prstGeom prst="rect">
                      <a:avLst/>
                    </a:prstGeom>
                  </pic:spPr>
                </pic:pic>
              </a:graphicData>
            </a:graphic>
          </wp:inline>
        </w:drawing>
      </w:r>
    </w:p>
    <w:p w:rsidR="00C81B73" w:rsidRPr="00C81B73" w:rsidRDefault="00C81B73" w:rsidP="00C81B73">
      <w:pPr>
        <w:pStyle w:val="AERtablesource"/>
      </w:pPr>
      <w:r>
        <w:t>Source: Directlink, AER analysis</w:t>
      </w:r>
    </w:p>
    <w:p w:rsidR="00401E27" w:rsidRDefault="00401E27" w:rsidP="00401E27">
      <w:pPr>
        <w:pStyle w:val="AERbodytext"/>
      </w:pPr>
      <w:r>
        <w:fldChar w:fldCharType="begin"/>
      </w:r>
      <w:r>
        <w:instrText xml:space="preserve"> REF _Ref397614661 \h </w:instrText>
      </w:r>
      <w:r>
        <w:fldChar w:fldCharType="separate"/>
      </w:r>
      <w:r w:rsidR="00EA3AA0">
        <w:t>Figure 7.</w:t>
      </w:r>
      <w:r w:rsidR="00EA3AA0">
        <w:rPr>
          <w:noProof/>
        </w:rPr>
        <w:t>2</w:t>
      </w:r>
      <w:r>
        <w:fldChar w:fldCharType="end"/>
      </w:r>
      <w:r>
        <w:t xml:space="preserve"> </w:t>
      </w:r>
      <w:r w:rsidRPr="004F55B3">
        <w:t xml:space="preserve">shows </w:t>
      </w:r>
      <w:r w:rsidR="006C08E6">
        <w:t>Directlink</w:t>
      </w:r>
      <w:r w:rsidRPr="004F55B3">
        <w:t xml:space="preserve">'s annual </w:t>
      </w:r>
      <w:r w:rsidR="006C08E6">
        <w:t xml:space="preserve">actual and forecast </w:t>
      </w:r>
      <w:r w:rsidRPr="004F55B3">
        <w:t>opex from 200</w:t>
      </w:r>
      <w:r w:rsidR="006C08E6">
        <w:t>5</w:t>
      </w:r>
      <w:r w:rsidRPr="004F55B3">
        <w:t>-</w:t>
      </w:r>
      <w:r w:rsidR="006C08E6">
        <w:t>06</w:t>
      </w:r>
      <w:r w:rsidRPr="004F55B3">
        <w:t xml:space="preserve"> to 201</w:t>
      </w:r>
      <w:r w:rsidR="006C08E6">
        <w:t>9</w:t>
      </w:r>
      <w:r w:rsidRPr="004F55B3">
        <w:t>-</w:t>
      </w:r>
      <w:r w:rsidR="006C08E6">
        <w:t>20</w:t>
      </w:r>
      <w:r w:rsidRPr="004F55B3">
        <w:t xml:space="preserve"> </w:t>
      </w:r>
      <w:r w:rsidR="006C08E6">
        <w:t>compared to the AER allowance</w:t>
      </w:r>
      <w:r w:rsidRPr="004F55B3">
        <w:t xml:space="preserve">. </w:t>
      </w:r>
    </w:p>
    <w:p w:rsidR="00401E27" w:rsidRDefault="00401E27" w:rsidP="00401E27">
      <w:pPr>
        <w:pStyle w:val="Caption"/>
      </w:pPr>
      <w:bookmarkStart w:id="12" w:name="_Ref397614661"/>
      <w:r>
        <w:lastRenderedPageBreak/>
        <w:t xml:space="preserve">Figure </w:t>
      </w:r>
      <w:r w:rsidR="002D7CD3">
        <w:t>7</w:t>
      </w:r>
      <w:r w:rsidR="0018295D">
        <w:t>.</w:t>
      </w:r>
      <w:fldSimple w:instr=" SEQ Figure \* ARABIC \s 1 ">
        <w:r w:rsidR="00EA3AA0">
          <w:rPr>
            <w:noProof/>
          </w:rPr>
          <w:t>2</w:t>
        </w:r>
      </w:fldSimple>
      <w:bookmarkEnd w:id="12"/>
      <w:r>
        <w:tab/>
      </w:r>
      <w:r w:rsidR="00582407">
        <w:t>Directlink</w:t>
      </w:r>
      <w:r w:rsidRPr="006E6655">
        <w:t>’s actual/estimated an</w:t>
      </w:r>
      <w:r>
        <w:t>d proposed opex, 200</w:t>
      </w:r>
      <w:r w:rsidR="00582407">
        <w:t>5</w:t>
      </w:r>
      <w:r w:rsidRPr="006E6655">
        <w:t>-</w:t>
      </w:r>
      <w:r>
        <w:t>0</w:t>
      </w:r>
      <w:r w:rsidR="00582407">
        <w:t>6</w:t>
      </w:r>
      <w:r w:rsidRPr="006E6655">
        <w:t xml:space="preserve"> to</w:t>
      </w:r>
      <w:r>
        <w:t xml:space="preserve"> </w:t>
      </w:r>
      <w:r w:rsidRPr="006E6655">
        <w:t>201</w:t>
      </w:r>
      <w:r w:rsidR="00582407">
        <w:t>9</w:t>
      </w:r>
      <w:r w:rsidRPr="006E6655">
        <w:t>-</w:t>
      </w:r>
      <w:r w:rsidR="00582407">
        <w:t>20</w:t>
      </w:r>
      <w:r w:rsidR="000622DC" w:rsidRPr="000622DC">
        <w:rPr>
          <w:rStyle w:val="AERsuperscript"/>
        </w:rPr>
        <w:t>(a)</w:t>
      </w:r>
      <w:r w:rsidRPr="006E6655">
        <w:t xml:space="preserve"> ($ million, 201</w:t>
      </w:r>
      <w:r w:rsidR="00582407">
        <w:t>4</w:t>
      </w:r>
      <w:r w:rsidRPr="006E6655">
        <w:t>–1</w:t>
      </w:r>
      <w:r w:rsidR="00582407">
        <w:t>5</w:t>
      </w:r>
      <w:r w:rsidRPr="006E6655">
        <w:t>)</w:t>
      </w:r>
    </w:p>
    <w:p w:rsidR="00401E27" w:rsidRDefault="00BD4035" w:rsidP="00401E27">
      <w:pPr>
        <w:pStyle w:val="AERbodytext"/>
      </w:pPr>
      <w:r w:rsidRPr="00BD4035">
        <w:rPr>
          <w:noProof/>
          <w:lang w:eastAsia="en-AU"/>
        </w:rPr>
        <w:drawing>
          <wp:inline distT="0" distB="0" distL="0" distR="0" wp14:anchorId="24EF586F" wp14:editId="0D2069FA">
            <wp:extent cx="5731510" cy="35337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533789"/>
                    </a:xfrm>
                    <a:prstGeom prst="rect">
                      <a:avLst/>
                    </a:prstGeom>
                  </pic:spPr>
                </pic:pic>
              </a:graphicData>
            </a:graphic>
          </wp:inline>
        </w:drawing>
      </w:r>
    </w:p>
    <w:p w:rsidR="00401E27" w:rsidRDefault="00401E27" w:rsidP="00401E27">
      <w:pPr>
        <w:pStyle w:val="AERtablesource"/>
      </w:pPr>
      <w:r>
        <w:t xml:space="preserve">Source: </w:t>
      </w:r>
      <w:r w:rsidR="00582407">
        <w:t>Directlink</w:t>
      </w:r>
      <w:r>
        <w:t>, Regulatory Proposal, May 2014, RIN; AER analysis.</w:t>
      </w:r>
    </w:p>
    <w:p w:rsidR="000622DC" w:rsidRPr="000622DC" w:rsidRDefault="000622DC" w:rsidP="000622DC">
      <w:pPr>
        <w:pStyle w:val="AERtablesource"/>
      </w:pPr>
      <w:r>
        <w:t>Note: (a) 2014-15 is an estimate, not an actual.</w:t>
      </w:r>
    </w:p>
    <w:p w:rsidR="00E40A0B" w:rsidRDefault="00E40A0B" w:rsidP="00E40A0B">
      <w:pPr>
        <w:pStyle w:val="Heading2"/>
      </w:pPr>
      <w:bookmarkStart w:id="13" w:name="_Toc404185159"/>
      <w:r w:rsidRPr="00E40A0B">
        <w:t>AER's assessment approach</w:t>
      </w:r>
      <w:bookmarkEnd w:id="13"/>
    </w:p>
    <w:p w:rsidR="00E32E56" w:rsidRDefault="00E32E56" w:rsidP="00E32E56">
      <w:pPr>
        <w:pStyle w:val="AERbodytext"/>
      </w:pPr>
      <w:r>
        <w:t xml:space="preserve">We </w:t>
      </w:r>
      <w:r w:rsidR="00A14BEB">
        <w:t xml:space="preserve">assess </w:t>
      </w:r>
      <w:r>
        <w:t>whether or not to accept the service provider's total forecast operating expenditure. W</w:t>
      </w:r>
      <w:r w:rsidRPr="002342B2">
        <w:t xml:space="preserve">e accept the </w:t>
      </w:r>
      <w:r>
        <w:t xml:space="preserve">service provider's </w:t>
      </w:r>
      <w:r w:rsidRPr="002342B2">
        <w:t xml:space="preserve">forecast </w:t>
      </w:r>
      <w:r>
        <w:t>i</w:t>
      </w:r>
      <w:r w:rsidRPr="002342B2">
        <w:t xml:space="preserve">f we are satisfied that </w:t>
      </w:r>
      <w:r>
        <w:t>it</w:t>
      </w:r>
      <w:r w:rsidRPr="002342B2">
        <w:t xml:space="preserve"> reasonably reflects the </w:t>
      </w:r>
      <w:r w:rsidRPr="00DD0F13">
        <w:t>opex criteria</w:t>
      </w:r>
      <w:r w:rsidRPr="002342B2">
        <w:t>.</w:t>
      </w:r>
      <w:r w:rsidRPr="00E42F5C">
        <w:rPr>
          <w:rStyle w:val="AERsuperscript"/>
        </w:rPr>
        <w:footnoteReference w:id="6"/>
      </w:r>
      <w:r w:rsidRPr="002342B2">
        <w:t xml:space="preserve"> If we are not satisfied, we </w:t>
      </w:r>
      <w:r>
        <w:t>replace it with a</w:t>
      </w:r>
      <w:r w:rsidRPr="002342B2">
        <w:t xml:space="preserve"> total</w:t>
      </w:r>
      <w:r>
        <w:t xml:space="preserve"> </w:t>
      </w:r>
      <w:r w:rsidRPr="002342B2">
        <w:t xml:space="preserve">forecast </w:t>
      </w:r>
      <w:r>
        <w:t xml:space="preserve">opex </w:t>
      </w:r>
      <w:r w:rsidRPr="002342B2">
        <w:t xml:space="preserve">that we are satisfied </w:t>
      </w:r>
      <w:r>
        <w:t>does reasonably reflect</w:t>
      </w:r>
      <w:r w:rsidRPr="002342B2">
        <w:t xml:space="preserve"> the </w:t>
      </w:r>
      <w:r>
        <w:t>opex</w:t>
      </w:r>
      <w:r w:rsidRPr="002342B2">
        <w:t xml:space="preserve"> criteria.</w:t>
      </w:r>
      <w:r w:rsidRPr="00E42F5C">
        <w:rPr>
          <w:rStyle w:val="AERsuperscript"/>
        </w:rPr>
        <w:footnoteReference w:id="7"/>
      </w:r>
      <w:r>
        <w:t xml:space="preserve"> </w:t>
      </w:r>
    </w:p>
    <w:p w:rsidR="00E32E56" w:rsidRPr="00AC472A" w:rsidRDefault="00E32E56" w:rsidP="00DE75D2">
      <w:pPr>
        <w:pStyle w:val="AERbodytext"/>
      </w:pPr>
      <w:r>
        <w:t xml:space="preserve">The service provider’s forecast is intended to cover the expenditure that will be needed to achieve the </w:t>
      </w:r>
      <w:r w:rsidRPr="00AC472A">
        <w:t>operating expenditure objectives.  These objectives are</w:t>
      </w:r>
      <w:r w:rsidR="00A14BEB">
        <w:t xml:space="preserve"> to</w:t>
      </w:r>
      <w:r w:rsidRPr="00AC472A">
        <w:t>:</w:t>
      </w:r>
      <w:r w:rsidR="006E08BC">
        <w:rPr>
          <w:rStyle w:val="FootnoteReference"/>
        </w:rPr>
        <w:footnoteReference w:id="8"/>
      </w:r>
    </w:p>
    <w:p w:rsidR="00E32E56" w:rsidRDefault="00A14BEB" w:rsidP="00E32E56">
      <w:pPr>
        <w:pStyle w:val="AERnumberedlist2first"/>
      </w:pPr>
      <w:r>
        <w:t>m</w:t>
      </w:r>
      <w:r w:rsidR="00E32E56">
        <w:t xml:space="preserve">eet or </w:t>
      </w:r>
      <w:r>
        <w:t xml:space="preserve">manage </w:t>
      </w:r>
      <w:r w:rsidR="00E32E56">
        <w:t>the expected demand for prescribed transmission services over the regulatory control period</w:t>
      </w:r>
    </w:p>
    <w:p w:rsidR="00E32E56" w:rsidRDefault="00A14BEB" w:rsidP="00E32E56">
      <w:pPr>
        <w:pStyle w:val="AERnumberedlist2first"/>
      </w:pPr>
      <w:r>
        <w:t>c</w:t>
      </w:r>
      <w:r w:rsidR="00E32E56">
        <w:t>omply with all applicable regulatory obligations or requirements associated with providing prescribed transmission services</w:t>
      </w:r>
    </w:p>
    <w:p w:rsidR="00E32E56" w:rsidRDefault="00A14BEB" w:rsidP="00E32E56">
      <w:pPr>
        <w:pStyle w:val="AERnumberedlist2first"/>
      </w:pPr>
      <w:r>
        <w:t xml:space="preserve">where </w:t>
      </w:r>
      <w:r w:rsidR="00E32E56">
        <w:t xml:space="preserve">there is no regulatory obligation or requirement, </w:t>
      </w:r>
      <w:r>
        <w:t xml:space="preserve">to maintain </w:t>
      </w:r>
      <w:r w:rsidR="00E32E56">
        <w:t>the quality, reliability and security of supply of prescribed transmission services and maintain the reliability and security of the transmission system.</w:t>
      </w:r>
    </w:p>
    <w:p w:rsidR="00E32E56" w:rsidRDefault="00A14BEB" w:rsidP="00E32E56">
      <w:pPr>
        <w:pStyle w:val="AERnumberedlist2first"/>
      </w:pPr>
      <w:r>
        <w:lastRenderedPageBreak/>
        <w:t>m</w:t>
      </w:r>
      <w:r w:rsidR="00E32E56">
        <w:t>aintain the safety of the transmission system through the supply of prescribed transmission services.</w:t>
      </w:r>
    </w:p>
    <w:p w:rsidR="00E32E56" w:rsidRPr="002342B2" w:rsidRDefault="00E32E56" w:rsidP="00E32E56">
      <w:pPr>
        <w:pStyle w:val="AERbodytext"/>
      </w:pPr>
      <w:r>
        <w:t>We must assess the proposed total forecast opex against t</w:t>
      </w:r>
      <w:r w:rsidRPr="00D80519">
        <w:t xml:space="preserve">he </w:t>
      </w:r>
      <w:r w:rsidRPr="00AC472A">
        <w:t>opex criteria</w:t>
      </w:r>
      <w:r w:rsidRPr="00D80519">
        <w:t xml:space="preserve"> </w:t>
      </w:r>
      <w:r>
        <w:t>set out in the NER.  The opex criteria provide that the total forecast must reasonably reflect</w:t>
      </w:r>
      <w:r w:rsidRPr="002342B2">
        <w:t>:</w:t>
      </w:r>
      <w:r w:rsidRPr="00E42F5C">
        <w:rPr>
          <w:rStyle w:val="AERsuperscript"/>
        </w:rPr>
        <w:footnoteReference w:id="9"/>
      </w:r>
    </w:p>
    <w:p w:rsidR="00E32E56" w:rsidRPr="002342B2" w:rsidRDefault="00E32E56" w:rsidP="00E32E56">
      <w:pPr>
        <w:numPr>
          <w:ilvl w:val="4"/>
          <w:numId w:val="13"/>
        </w:numPr>
      </w:pPr>
      <w:r w:rsidRPr="002342B2">
        <w:t xml:space="preserve">the efficient costs of achieving the </w:t>
      </w:r>
      <w:r w:rsidRPr="00AC472A">
        <w:t>operating expenditure objectives</w:t>
      </w:r>
      <w:r>
        <w:t>; and</w:t>
      </w:r>
    </w:p>
    <w:p w:rsidR="00E32E56" w:rsidRPr="002342B2" w:rsidRDefault="00E32E56" w:rsidP="00E32E56">
      <w:pPr>
        <w:pStyle w:val="AERnumberedlist2first"/>
      </w:pPr>
      <w:r w:rsidRPr="002342B2">
        <w:t xml:space="preserve">the costs that a prudent operator would require to achieve the </w:t>
      </w:r>
      <w:r w:rsidRPr="00AC472A">
        <w:t>operating expenditure objectives</w:t>
      </w:r>
      <w:r>
        <w:t>; and</w:t>
      </w:r>
    </w:p>
    <w:p w:rsidR="00E32E56" w:rsidRPr="002342B2" w:rsidRDefault="00E32E56" w:rsidP="00E32E56">
      <w:pPr>
        <w:pStyle w:val="AERnumberedlist2first"/>
      </w:pPr>
      <w:r w:rsidRPr="002342B2">
        <w:t xml:space="preserve">a realistic expectation of the demand forecast and cost inputs required to achieve the </w:t>
      </w:r>
      <w:r w:rsidRPr="00AC472A">
        <w:t>operating expenditure objectives</w:t>
      </w:r>
      <w:r>
        <w:t>.</w:t>
      </w:r>
      <w:r w:rsidRPr="00781F38">
        <w:t xml:space="preserve"> </w:t>
      </w:r>
    </w:p>
    <w:p w:rsidR="00E32E56" w:rsidRDefault="00E32E56" w:rsidP="00E32E56">
      <w:pPr>
        <w:pStyle w:val="CommentText"/>
      </w:pPr>
      <w:r>
        <w:t>The Australian Energy Market Commission (AEMC) noted that '[t]hese criteria broadly reflect the NEO [National Electricity Objective]'.</w:t>
      </w:r>
      <w:r>
        <w:rPr>
          <w:rStyle w:val="FootnoteReference"/>
        </w:rPr>
        <w:footnoteReference w:id="10"/>
      </w:r>
    </w:p>
    <w:p w:rsidR="00E32E56" w:rsidRDefault="00E32E56" w:rsidP="00E32E56">
      <w:pPr>
        <w:pStyle w:val="CommentText"/>
      </w:pPr>
      <w:r>
        <w:t xml:space="preserve">In deciding whether or not we are satisfied </w:t>
      </w:r>
      <w:r w:rsidRPr="002342B2">
        <w:t xml:space="preserve">the </w:t>
      </w:r>
      <w:r>
        <w:t xml:space="preserve">service provider's </w:t>
      </w:r>
      <w:r w:rsidRPr="002342B2">
        <w:t xml:space="preserve">forecast reasonably reflects the </w:t>
      </w:r>
      <w:r>
        <w:t>opex</w:t>
      </w:r>
      <w:r w:rsidRPr="002342B2">
        <w:t xml:space="preserve"> criteria</w:t>
      </w:r>
      <w:r w:rsidRPr="00C67E77">
        <w:t xml:space="preserve"> </w:t>
      </w:r>
      <w:r w:rsidRPr="00377DA5">
        <w:t>we must h</w:t>
      </w:r>
      <w:r>
        <w:t xml:space="preserve">ave regard to the </w:t>
      </w:r>
      <w:r w:rsidRPr="00AC472A">
        <w:t>opex factors</w:t>
      </w:r>
      <w:r>
        <w:t>.</w:t>
      </w:r>
      <w:r>
        <w:rPr>
          <w:rStyle w:val="FootnoteReference"/>
        </w:rPr>
        <w:footnoteReference w:id="11"/>
      </w:r>
      <w:r>
        <w:t xml:space="preserve"> </w:t>
      </w:r>
    </w:p>
    <w:p w:rsidR="00E32E56" w:rsidRDefault="00E32E56" w:rsidP="00E32E56">
      <w:pPr>
        <w:pStyle w:val="AERbodytext"/>
      </w:pPr>
      <w:r>
        <w:t>The o</w:t>
      </w:r>
      <w:r w:rsidRPr="00AC28BF">
        <w:t xml:space="preserve">pex factors </w:t>
      </w:r>
      <w:r>
        <w:t xml:space="preserve">are also set out exhaustively in the NER. The opex factors we must have regard to </w:t>
      </w:r>
      <w:r w:rsidRPr="00AC28BF">
        <w:t>are:</w:t>
      </w:r>
    </w:p>
    <w:p w:rsidR="00E32E56" w:rsidRPr="00AC472A" w:rsidRDefault="00E32E56" w:rsidP="00E32E56">
      <w:pPr>
        <w:pStyle w:val="AERbulletlistfirststyle"/>
      </w:pPr>
      <w:r w:rsidRPr="00AC28BF">
        <w:t>the most recent annual benchmarking report that has been published under clause 6A.31 and the benchmark operating expenditure that would be incurred by an efficient Transmission Network Service Provider over the relevant regulatory control period;</w:t>
      </w:r>
    </w:p>
    <w:p w:rsidR="00E32E56" w:rsidRPr="00AC472A" w:rsidRDefault="00E32E56" w:rsidP="00E32E56">
      <w:pPr>
        <w:pStyle w:val="AERbulletlistfirststyle"/>
      </w:pPr>
      <w:r w:rsidRPr="00AC28BF">
        <w:t>the actual and expected operating expenditure of the Transmission Network Service Provider during any preceding regulatory control periods;</w:t>
      </w:r>
    </w:p>
    <w:p w:rsidR="00E32E56" w:rsidRPr="00AC472A" w:rsidRDefault="00E32E56" w:rsidP="00E32E56">
      <w:pPr>
        <w:pStyle w:val="AERbulletlistfirststyle"/>
      </w:pPr>
      <w:r w:rsidRPr="00AC28BF">
        <w:t>the extent to which the operating expenditure forecast includes expenditure to address the concerns</w:t>
      </w:r>
      <w:r w:rsidRPr="00AC472A">
        <w:t xml:space="preserve"> of electricity consumers as identified by the Transmission Network Service Provider in the course of its engagement with electricity consumers;</w:t>
      </w:r>
    </w:p>
    <w:p w:rsidR="00E32E56" w:rsidRPr="00AC472A" w:rsidRDefault="00E32E56" w:rsidP="00E32E56">
      <w:pPr>
        <w:pStyle w:val="AERbulletlistfirststyle"/>
      </w:pPr>
      <w:r w:rsidRPr="00AC28BF">
        <w:t>the relative prices of operating and capital inputs;</w:t>
      </w:r>
    </w:p>
    <w:p w:rsidR="00E32E56" w:rsidRPr="00AC472A" w:rsidRDefault="00E32E56" w:rsidP="00E32E56">
      <w:pPr>
        <w:pStyle w:val="AERbulletlistfirststyle"/>
      </w:pPr>
      <w:r w:rsidRPr="00AC28BF">
        <w:t>the substitution possibilities between operating and capital expenditure;</w:t>
      </w:r>
    </w:p>
    <w:p w:rsidR="00E32E56" w:rsidRPr="00AC472A" w:rsidRDefault="00E32E56" w:rsidP="00E32E56">
      <w:pPr>
        <w:pStyle w:val="AERbulletlistfirststyle"/>
      </w:pPr>
      <w:r w:rsidRPr="00AC28BF">
        <w:t>whether the operating expenditure forecast is consistent with any incentive scheme or schemes that apply to the Transmission Network Service Provider under clauses 6A.6.5, 6A.7.4 or 6A.7.5;</w:t>
      </w:r>
    </w:p>
    <w:p w:rsidR="00E32E56" w:rsidRPr="00AC472A" w:rsidRDefault="00E32E56" w:rsidP="00E32E56">
      <w:pPr>
        <w:pStyle w:val="AERbulletlistfirststyle"/>
      </w:pPr>
      <w:r w:rsidRPr="00AC28BF">
        <w:t>the extent the operating expenditure forecast is referable to arrangements with a person other than the Transmission Network Service Provider that, in the opinion of the AER, do not reflect arm’s length terms;</w:t>
      </w:r>
    </w:p>
    <w:p w:rsidR="00E32E56" w:rsidRPr="00AC472A" w:rsidRDefault="00E32E56" w:rsidP="00E32E56">
      <w:pPr>
        <w:pStyle w:val="AERbulletlistfirststyle"/>
      </w:pPr>
      <w:r w:rsidRPr="00AC28BF">
        <w:t>whether the operating expenditure forecast includes an amount relating to a project that should more appropriately be included as a contingent project under clause 6A.8.1(b);</w:t>
      </w:r>
    </w:p>
    <w:p w:rsidR="00E32E56" w:rsidRPr="00AC472A" w:rsidRDefault="00E32E56" w:rsidP="00E32E56">
      <w:pPr>
        <w:pStyle w:val="AERbulletlistfirststyle"/>
      </w:pPr>
      <w:r w:rsidRPr="00AC28BF">
        <w:t xml:space="preserve">the most recent NTNDP and any submissions made by AEMO, in accordance with the Rules, on the forecast of the Transmission Network Service Provider’s required operating expenditure; </w:t>
      </w:r>
    </w:p>
    <w:p w:rsidR="00E32E56" w:rsidRPr="00AC472A" w:rsidRDefault="00E32E56" w:rsidP="00E32E56">
      <w:pPr>
        <w:pStyle w:val="AERbulletlistfirststyle"/>
      </w:pPr>
      <w:r w:rsidRPr="00AC28BF">
        <w:lastRenderedPageBreak/>
        <w:t xml:space="preserve">the extent to which the Transmission Network Service Provider has considered and made provision for efficient and prudent non-network alternatives; </w:t>
      </w:r>
    </w:p>
    <w:p w:rsidR="00E32E56" w:rsidRPr="00AC472A" w:rsidRDefault="00E32E56" w:rsidP="00E32E56">
      <w:pPr>
        <w:pStyle w:val="AERbulletlistfirststyle"/>
      </w:pPr>
      <w:r w:rsidRPr="00AC28BF">
        <w:t>any relevant project assessment conclusions report required under 5.16.4 ; and</w:t>
      </w:r>
    </w:p>
    <w:p w:rsidR="00E32E56" w:rsidRPr="00AC472A" w:rsidRDefault="00E32E56" w:rsidP="00E32E56">
      <w:pPr>
        <w:pStyle w:val="AERbulletlistfirststyle"/>
      </w:pPr>
      <w:r w:rsidRPr="00AC28BF">
        <w:t xml:space="preserve">any other factor the AER considers relevant and which the AER has notified the Transmission Network Service Provider in writing, prior to the submission of its revised Revenue Proposal under clause 6A.12.3, is an operating expenditure factor. </w:t>
      </w:r>
    </w:p>
    <w:p w:rsidR="00E32E56" w:rsidRPr="00AC472A" w:rsidRDefault="00E32E56" w:rsidP="00E32E56">
      <w:pPr>
        <w:pStyle w:val="AERbodytext"/>
      </w:pPr>
      <w:r>
        <w:t xml:space="preserve">For this determination, </w:t>
      </w:r>
      <w:r w:rsidRPr="00AC472A">
        <w:t>there are no additional operating expenditure factors that we will take i</w:t>
      </w:r>
      <w:r w:rsidR="00AD545F">
        <w:t>nto account under this last clause</w:t>
      </w:r>
      <w:r w:rsidRPr="00AC472A">
        <w:t>.</w:t>
      </w:r>
    </w:p>
    <w:p w:rsidR="009F33FB" w:rsidRPr="00AF64DE" w:rsidRDefault="009F33FB" w:rsidP="009F33FB">
      <w:pPr>
        <w:pStyle w:val="HeadingBoldItalic"/>
      </w:pPr>
      <w:r w:rsidRPr="009F33FB">
        <w:t>The Expenditure Forecast Assessment Guideline</w:t>
      </w:r>
    </w:p>
    <w:p w:rsidR="009F33FB" w:rsidRPr="009F33FB" w:rsidRDefault="009F33FB" w:rsidP="009F33FB">
      <w:pPr>
        <w:numPr>
          <w:ilvl w:val="0"/>
          <w:numId w:val="13"/>
        </w:numPr>
      </w:pPr>
      <w:r w:rsidRPr="009F33FB">
        <w:t>We issued an Expenditure Forecast Assessment Guideline (our Guideline) in November 2013. Our Guideline sets out our intended approach to assessing operating expenditure in accordance with the NER.</w:t>
      </w:r>
      <w:r w:rsidRPr="0064612C">
        <w:rPr>
          <w:rStyle w:val="AERsuperscript"/>
        </w:rPr>
        <w:footnoteReference w:id="12"/>
      </w:r>
      <w:r w:rsidRPr="009F33FB">
        <w:t xml:space="preserve">  After conducting an extensive consultation process with service providers, users, consumers and other interested stakeholders, we issued our guideline together with an explanatory statement.</w:t>
      </w:r>
      <w:r w:rsidRPr="0064612C">
        <w:rPr>
          <w:rStyle w:val="AERsuperscript"/>
        </w:rPr>
        <w:footnoteReference w:id="13"/>
      </w:r>
      <w:r w:rsidRPr="009F33FB">
        <w:t xml:space="preserve">  </w:t>
      </w:r>
    </w:p>
    <w:p w:rsidR="009F33FB" w:rsidRPr="009F33FB" w:rsidRDefault="009F33FB" w:rsidP="009F33FB">
      <w:r w:rsidRPr="009F33FB">
        <w:t>We may depart from the approach set out in the Guideline but if we do so we have to give reasons for doing so. In our Framework and Approach paper for each service provider, we set out our intention to apply our Guideline approach in making this determination.</w:t>
      </w:r>
      <w:r w:rsidR="00DE75D2">
        <w:rPr>
          <w:rStyle w:val="FootnoteReference"/>
        </w:rPr>
        <w:footnoteReference w:id="14"/>
      </w:r>
    </w:p>
    <w:p w:rsidR="009F33FB" w:rsidRPr="009F33FB" w:rsidRDefault="009F33FB" w:rsidP="009F33FB">
      <w:r w:rsidRPr="009F33FB">
        <w:t>Our approach is to compare the service provider's total forecast opex with an alternative estimate that we develop ourselves.</w:t>
      </w:r>
      <w:r w:rsidRPr="0064612C">
        <w:rPr>
          <w:rStyle w:val="AERsuperscript"/>
        </w:rPr>
        <w:footnoteReference w:id="15"/>
      </w:r>
      <w:r w:rsidRPr="009F33FB">
        <w:t xml:space="preserve"> By doing this we form a view on whether we are satisfied that the service provider's proposed total forecast reasonably reflects the criteria. If we conclude the proposal does not reasonably reflect the opex criteria, we use our estimate as a substitute forecast. This approach was expressly endorsed by the AEMC in its decision on the major rule changes that were introduced in November 2012.  The AEMC stated:</w:t>
      </w:r>
      <w:r w:rsidRPr="0064612C">
        <w:rPr>
          <w:rStyle w:val="AERsuperscript"/>
        </w:rPr>
        <w:footnoteReference w:id="16"/>
      </w:r>
    </w:p>
    <w:p w:rsidR="009F33FB" w:rsidRPr="009F33FB" w:rsidRDefault="009F33FB" w:rsidP="00DE75D2">
      <w:pPr>
        <w:pStyle w:val="AERquote"/>
      </w:pPr>
      <w:r w:rsidRPr="009F33FB">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9F33FB" w:rsidRPr="009F33FB" w:rsidRDefault="009F33FB" w:rsidP="009F33FB">
      <w:pPr>
        <w:numPr>
          <w:ilvl w:val="0"/>
          <w:numId w:val="13"/>
        </w:numPr>
      </w:pPr>
      <w:r w:rsidRPr="009F33FB">
        <w:t>Our estimate is unlikely to exactly match the service provider's forecast because the service provider may not adopt the same forecasting method. However, if the service provider's inputs and assumptions are reasonable, its method should produce a forecast consistent with our estimate. Accordingly, part of our approach is to assess the service provider's forecasting method.</w:t>
      </w:r>
    </w:p>
    <w:p w:rsidR="009F33FB" w:rsidRPr="009F33FB" w:rsidRDefault="009F33FB" w:rsidP="009F33FB">
      <w:pPr>
        <w:numPr>
          <w:ilvl w:val="0"/>
          <w:numId w:val="13"/>
        </w:numPr>
      </w:pPr>
      <w:r w:rsidRPr="009F33FB">
        <w:t xml:space="preserve">If a service provider's total forecast opex is materially different to our estimate and there is no satisfactory explanation for this difference, we may form the view that the service provider's forecast does not reasonably reflect the opex criteria. Conversely, if our estimate demonstrates that the </w:t>
      </w:r>
      <w:r w:rsidRPr="009F33FB">
        <w:lastRenderedPageBreak/>
        <w:t>service provider's forecast reasonably reflects the expenditure criteria, we will accept the forecast.</w:t>
      </w:r>
      <w:r w:rsidRPr="00DE75D2">
        <w:rPr>
          <w:rStyle w:val="AERsuperscript"/>
        </w:rPr>
        <w:footnoteReference w:id="17"/>
      </w:r>
      <w:r w:rsidRPr="00DE75D2">
        <w:rPr>
          <w:rStyle w:val="AERsuperscript"/>
        </w:rPr>
        <w:t xml:space="preserve"> </w:t>
      </w:r>
      <w:r w:rsidRPr="009F33FB">
        <w:t>Whether or not we accept a service provider's forecast, we will provide the reasons for our decision.</w:t>
      </w:r>
      <w:r w:rsidRPr="0064612C">
        <w:rPr>
          <w:rStyle w:val="AERsuperscript"/>
        </w:rPr>
        <w:footnoteReference w:id="18"/>
      </w:r>
    </w:p>
    <w:p w:rsidR="009F33FB" w:rsidRPr="009F33FB" w:rsidRDefault="009F33FB" w:rsidP="000837A1">
      <w:pPr>
        <w:pStyle w:val="HeadingBoldItalic"/>
      </w:pPr>
      <w:r w:rsidRPr="009F33FB">
        <w:t>Building an alternative estimate of total forecast opex</w:t>
      </w:r>
    </w:p>
    <w:p w:rsidR="009F33FB" w:rsidRPr="009F33FB" w:rsidRDefault="009F33FB" w:rsidP="009F33FB">
      <w:pPr>
        <w:numPr>
          <w:ilvl w:val="0"/>
          <w:numId w:val="13"/>
        </w:numPr>
      </w:pPr>
      <w:r w:rsidRPr="009F33FB">
        <w:t>Our</w:t>
      </w:r>
      <w:r>
        <w:t xml:space="preserve"> usual</w:t>
      </w:r>
      <w:r w:rsidRPr="009F33FB">
        <w:t xml:space="preserve"> approach to forming an alternative estimate of opex involves five key steps:</w:t>
      </w:r>
    </w:p>
    <w:p w:rsidR="009F33FB" w:rsidRPr="009F33FB" w:rsidRDefault="009F33FB" w:rsidP="009F33FB">
      <w:pPr>
        <w:numPr>
          <w:ilvl w:val="1"/>
          <w:numId w:val="13"/>
        </w:numPr>
      </w:pPr>
      <w:r w:rsidRPr="009F33FB">
        <w:t xml:space="preserve">We typically use the service provider's actual opex in a single year as the starting point for our assessment. While categories of opex can vary from year to year, total opex is relatively recurrent. </w:t>
      </w:r>
    </w:p>
    <w:p w:rsidR="009F33FB" w:rsidRPr="009F33FB" w:rsidRDefault="009F33FB" w:rsidP="000837A1">
      <w:pPr>
        <w:numPr>
          <w:ilvl w:val="1"/>
          <w:numId w:val="13"/>
        </w:numPr>
      </w:pPr>
      <w:r w:rsidRPr="009F33FB">
        <w:t>We assess whether expenditure in that base year reasonably reflects the opex criteria. We now have a number of different techniques including economic benchmarking, by which can test the efficiency o</w:t>
      </w:r>
      <w:r w:rsidR="00AF64DE">
        <w:t xml:space="preserve">f expenditure in the base year. </w:t>
      </w:r>
      <w:r w:rsidRPr="009F33FB">
        <w:t>If necessary, we make an adjustment to the base year expenditure to ensure that it reflects the opex criteria. We can utilise the same techniques available to assess the efficiency of base year opex as to make an adjustment of base year opex.</w:t>
      </w:r>
    </w:p>
    <w:p w:rsidR="009F33FB" w:rsidRPr="009F33FB" w:rsidRDefault="009F33FB" w:rsidP="009F33FB">
      <w:pPr>
        <w:numPr>
          <w:ilvl w:val="1"/>
          <w:numId w:val="13"/>
        </w:numPr>
      </w:pPr>
      <w:r w:rsidRPr="009F33FB">
        <w:t xml:space="preserve">As opex tends to change over time due to input price changes, output and productivity we trend the adjusted base year expenditure forward over the regulatory control period to take account of those changes. We refer to this as the rate of change. </w:t>
      </w:r>
    </w:p>
    <w:p w:rsidR="009F33FB" w:rsidRPr="009F33FB" w:rsidRDefault="009F33FB" w:rsidP="009F33FB">
      <w:pPr>
        <w:numPr>
          <w:ilvl w:val="1"/>
          <w:numId w:val="13"/>
        </w:numPr>
      </w:pPr>
      <w:r w:rsidRPr="009F33FB">
        <w:t>We then adjust the base year expenditure to account for any other forecast cost changes over the forthcoming regulatory control period that would meet the opex criteria. This may be due to new regulatory obligations and efficient capex/opex trade-offs. We call these step changes.</w:t>
      </w:r>
    </w:p>
    <w:p w:rsidR="009F33FB" w:rsidRPr="009F33FB" w:rsidRDefault="009F33FB" w:rsidP="009F33FB">
      <w:pPr>
        <w:numPr>
          <w:ilvl w:val="1"/>
          <w:numId w:val="13"/>
        </w:numPr>
      </w:pPr>
      <w:r w:rsidRPr="009F33FB">
        <w:t>Finally we add any additional 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in forecasting total opex.</w:t>
      </w:r>
    </w:p>
    <w:p w:rsidR="009F33FB" w:rsidRPr="009F33FB" w:rsidRDefault="009F33FB" w:rsidP="009F33FB">
      <w:pPr>
        <w:numPr>
          <w:ilvl w:val="0"/>
          <w:numId w:val="13"/>
        </w:numPr>
      </w:pPr>
      <w:r w:rsidRPr="009F33FB">
        <w:t>Underlying our approach are two general assumptions:</w:t>
      </w:r>
    </w:p>
    <w:p w:rsidR="009F33FB" w:rsidRPr="009F33FB" w:rsidRDefault="009F33FB" w:rsidP="000837A1">
      <w:pPr>
        <w:pStyle w:val="AERbulletlistfirststyle"/>
      </w:pPr>
      <w:r w:rsidRPr="009F33FB">
        <w:t>the efficiency criterion and the prudence criterion in the NER are complementary, and</w:t>
      </w:r>
    </w:p>
    <w:p w:rsidR="009F33FB" w:rsidRPr="009F33FB" w:rsidRDefault="009F33FB" w:rsidP="000837A1">
      <w:pPr>
        <w:pStyle w:val="AERbulletlistfirststyle"/>
      </w:pPr>
      <w:r w:rsidRPr="009F33FB">
        <w:t>past actual expenditure was sufficient to achieve the expenditure objectives in the past.</w:t>
      </w:r>
    </w:p>
    <w:p w:rsidR="0064612C" w:rsidRDefault="009F33FB" w:rsidP="0064612C">
      <w:pPr>
        <w:pStyle w:val="AERbodytext"/>
      </w:pPr>
      <w:r w:rsidRPr="009F33FB">
        <w:t>We have used this general approach in our past decisions.  It is a well-regarded top-down forecasting model for regulatory purposes that have been employed by a number of Australian regulators over the last fifteen years. We refer to it as a ‘revealed cost method’ in our Guideline (and we have sometimes referred to it as the base-step-trend method in our past regulatory decisions).</w:t>
      </w:r>
    </w:p>
    <w:p w:rsidR="00E32E56" w:rsidRDefault="00E32E56" w:rsidP="00E32E56">
      <w:pPr>
        <w:pStyle w:val="HeadingBoldItalic"/>
      </w:pPr>
      <w:r>
        <w:t>Comparing the service provider's proposal with our estimate</w:t>
      </w:r>
    </w:p>
    <w:p w:rsidR="00E32E56" w:rsidRDefault="00E32E56" w:rsidP="00E32E56">
      <w:pPr>
        <w:pStyle w:val="AERbodytext"/>
      </w:pPr>
      <w:r>
        <w:t>Having established our estimate of total forecast opex we can test the service provider's proposed total forecast</w:t>
      </w:r>
      <w:r w:rsidRPr="00163D10">
        <w:t xml:space="preserve"> </w:t>
      </w:r>
      <w:r>
        <w:t xml:space="preserve">opex. Obviously, this includes comparing our alternative total with the service provider’s total forecast opex. However, it also includes </w:t>
      </w:r>
      <w:r w:rsidRPr="00F10FF1">
        <w:t>assess</w:t>
      </w:r>
      <w:r>
        <w:t>ing</w:t>
      </w:r>
      <w:r w:rsidRPr="00F10FF1">
        <w:t xml:space="preserve"> whether the </w:t>
      </w:r>
      <w:r>
        <w:t>service provider's</w:t>
      </w:r>
      <w:r w:rsidRPr="00F10FF1">
        <w:t xml:space="preserve"> </w:t>
      </w:r>
      <w:r>
        <w:t xml:space="preserve">forecasting method, </w:t>
      </w:r>
      <w:r w:rsidRPr="00F10FF1">
        <w:t>assumptions, inputs and models</w:t>
      </w:r>
      <w:r>
        <w:t xml:space="preserve"> are reasonable, and assessing the service provider's</w:t>
      </w:r>
      <w:r w:rsidRPr="00F10FF1">
        <w:t xml:space="preserve"> </w:t>
      </w:r>
      <w:r>
        <w:t xml:space="preserve">explanation of how that method </w:t>
      </w:r>
      <w:r w:rsidRPr="00F10FF1">
        <w:t xml:space="preserve">results in </w:t>
      </w:r>
      <w:r>
        <w:t xml:space="preserve">a </w:t>
      </w:r>
      <w:r w:rsidRPr="00F10FF1">
        <w:t>prudent and efficient forecast</w:t>
      </w:r>
      <w:r>
        <w:t xml:space="preserve">. </w:t>
      </w:r>
    </w:p>
    <w:p w:rsidR="00E32E56" w:rsidRDefault="00E32E56" w:rsidP="00E32E56">
      <w:pPr>
        <w:pStyle w:val="AERbodytext"/>
      </w:pPr>
      <w:r>
        <w:lastRenderedPageBreak/>
        <w:t xml:space="preserve">The service provider may be able to adequately explain any apparent differences between its forecast and our estimate. Necessarily, we can only determine this on a case by case basis using our regulatory judgment. </w:t>
      </w:r>
    </w:p>
    <w:p w:rsidR="00E32E56" w:rsidRDefault="00E32E56" w:rsidP="00E32E56">
      <w:pPr>
        <w:pStyle w:val="AERbodytext"/>
      </w:pPr>
      <w:r>
        <w:t>This approach is supported by the AEMC’s decision when implementing the changes to the NER in November 2012.  The Commission stated:</w:t>
      </w:r>
      <w:r>
        <w:rPr>
          <w:rStyle w:val="FootnoteReference"/>
        </w:rPr>
        <w:footnoteReference w:id="19"/>
      </w:r>
    </w:p>
    <w:p w:rsidR="00E32E56" w:rsidRPr="00AC472A" w:rsidRDefault="00E32E56" w:rsidP="00E32E56">
      <w:pPr>
        <w:pStyle w:val="AERquote"/>
      </w:pPr>
      <w:r>
        <w:t>‘</w:t>
      </w:r>
      <w:r w:rsidRPr="00AC472A">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E32E56" w:rsidRDefault="00E32E56" w:rsidP="00E32E56">
      <w:pPr>
        <w:pStyle w:val="HeadingBoldItalic"/>
      </w:pPr>
      <w:r>
        <w:t>A summary of the opex factors and how we take them into account</w:t>
      </w:r>
    </w:p>
    <w:p w:rsidR="00E32E56" w:rsidRDefault="00E32E56" w:rsidP="00E32E56">
      <w:pPr>
        <w:pStyle w:val="AERbodytext"/>
      </w:pPr>
      <w:r>
        <w:t xml:space="preserve">An important change to the NER, following the rule change in November 2012, relates to the opex factors we must have regard to when making our decisions.  Not only have the opex factors been altered but they have been changed into an exhaustive list of the factors that we must take into account.  </w:t>
      </w:r>
    </w:p>
    <w:p w:rsidR="00E32E56" w:rsidRDefault="00E32E56" w:rsidP="00E32E56">
      <w:pPr>
        <w:pStyle w:val="AERbodytext"/>
      </w:pPr>
      <w:r>
        <w:t>While we have regard to each factor, we attach different weight to different factors when making our decision to best achieve the National Electricity Objective.  This approach has been neatly summarised by the AEMC as follows:</w:t>
      </w:r>
      <w:r w:rsidRPr="00AC472A">
        <w:rPr>
          <w:rStyle w:val="FootnoteReference"/>
        </w:rPr>
        <w:footnoteReference w:id="20"/>
      </w:r>
    </w:p>
    <w:p w:rsidR="00E32E56" w:rsidRPr="00AC472A" w:rsidRDefault="00E32E56" w:rsidP="00E32E56">
      <w:pPr>
        <w:pStyle w:val="AERquote"/>
      </w:pPr>
      <w:r>
        <w:t>‘</w:t>
      </w:r>
      <w:r w:rsidRPr="00AC472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E32E56" w:rsidRPr="00545167" w:rsidRDefault="00E32E56" w:rsidP="00E32E56">
      <w:pPr>
        <w:pStyle w:val="AERbodytext"/>
      </w:pPr>
      <w:r>
        <w:t>We make reference to the factors throughout this chapter and the related appendixes where they are relevant.  However, for transparency and ease of reference, we have included the below table, which summarises how we have had regard to each of the opex factors in our assessment.</w:t>
      </w:r>
    </w:p>
    <w:tbl>
      <w:tblPr>
        <w:tblStyle w:val="AERtable-numbers"/>
        <w:tblW w:w="0" w:type="auto"/>
        <w:tblLook w:val="04A0" w:firstRow="1" w:lastRow="0" w:firstColumn="1" w:lastColumn="0" w:noHBand="0" w:noVBand="1"/>
      </w:tblPr>
      <w:tblGrid>
        <w:gridCol w:w="4621"/>
        <w:gridCol w:w="4621"/>
      </w:tblGrid>
      <w:tr w:rsidR="00E32E56" w:rsidTr="002D7C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Opex factor</w:t>
            </w:r>
            <w:r w:rsidRPr="000120DA">
              <w:rPr>
                <w:rStyle w:val="AERsuperscript"/>
              </w:rPr>
              <w:t>(a)</w:t>
            </w:r>
          </w:p>
        </w:tc>
        <w:tc>
          <w:tcPr>
            <w:tcW w:w="4621" w:type="dxa"/>
            <w:tcBorders>
              <w:top w:val="nil"/>
              <w:left w:val="nil"/>
              <w:bottom w:val="nil"/>
              <w:right w:val="nil"/>
            </w:tcBorders>
            <w:hideMark/>
          </w:tcPr>
          <w:p w:rsidR="00E32E56" w:rsidRPr="000120DA" w:rsidRDefault="00E32E56" w:rsidP="00E32E56">
            <w:pPr>
              <w:pStyle w:val="AERbodytext"/>
              <w:cnfStyle w:val="100000000000" w:firstRow="1" w:lastRow="0" w:firstColumn="0" w:lastColumn="0" w:oddVBand="0" w:evenVBand="0" w:oddHBand="0" w:evenHBand="0" w:firstRowFirstColumn="0" w:firstRowLastColumn="0" w:lastRowFirstColumn="0" w:lastRowLastColumn="0"/>
            </w:pPr>
            <w:r w:rsidRPr="000120DA">
              <w:t>AER's consideration</w:t>
            </w:r>
          </w:p>
        </w:tc>
      </w:tr>
      <w:tr w:rsidR="00E32E56" w:rsidTr="002E6F94">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Annual benchmarking report</w:t>
            </w:r>
            <w:r>
              <w:t xml:space="preserve"> and the b</w:t>
            </w:r>
            <w:r w:rsidRPr="000120DA">
              <w:t>enchmark opex that would be incurred by an efficient TNSP over the relevant regulatory control period</w:t>
            </w:r>
          </w:p>
        </w:tc>
        <w:tc>
          <w:tcPr>
            <w:tcW w:w="4621" w:type="dxa"/>
            <w:tcBorders>
              <w:top w:val="nil"/>
              <w:left w:val="nil"/>
              <w:bottom w:val="nil"/>
              <w:right w:val="nil"/>
            </w:tcBorders>
            <w:hideMark/>
          </w:tcPr>
          <w:p w:rsidR="00E32E56" w:rsidRPr="00CC48D3" w:rsidRDefault="004A3B85" w:rsidP="004A3B85">
            <w:pPr>
              <w:pStyle w:val="AERbodytext"/>
              <w:cnfStyle w:val="000000000000" w:firstRow="0" w:lastRow="0" w:firstColumn="0" w:lastColumn="0" w:oddVBand="0" w:evenVBand="0" w:oddHBand="0" w:evenHBand="0" w:firstRowFirstColumn="0" w:firstRowLastColumn="0" w:lastRowFirstColumn="0" w:lastRowLastColumn="0"/>
            </w:pPr>
            <w:r>
              <w:t>The annual benchmarking report does not capture information relating to Directlink.</w:t>
            </w:r>
          </w:p>
        </w:tc>
      </w:tr>
      <w:tr w:rsidR="00E32E56" w:rsidTr="002E6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Actual and expected opex of the TNSP during any preceding regulatory control periods</w:t>
            </w:r>
          </w:p>
        </w:tc>
        <w:tc>
          <w:tcPr>
            <w:tcW w:w="4621" w:type="dxa"/>
            <w:tcBorders>
              <w:top w:val="nil"/>
              <w:left w:val="nil"/>
              <w:bottom w:val="nil"/>
              <w:right w:val="nil"/>
            </w:tcBorders>
            <w:hideMark/>
          </w:tcPr>
          <w:p w:rsidR="00E32E56" w:rsidRDefault="0010691D" w:rsidP="00E32E56">
            <w:pPr>
              <w:pStyle w:val="AERbodytext"/>
              <w:cnfStyle w:val="000000010000" w:firstRow="0" w:lastRow="0" w:firstColumn="0" w:lastColumn="0" w:oddVBand="0" w:evenVBand="0" w:oddHBand="0" w:evenHBand="1" w:firstRowFirstColumn="0" w:firstRowLastColumn="0" w:lastRowFirstColumn="0" w:lastRowLastColumn="0"/>
            </w:pPr>
            <w:r>
              <w:t xml:space="preserve">In assessing Directlink's bottom up forecast we had regard to </w:t>
            </w:r>
            <w:r w:rsidR="00E32E56">
              <w:t xml:space="preserve">actual opex in the preceding regulatory control period.  </w:t>
            </w:r>
          </w:p>
          <w:p w:rsidR="00E32E56" w:rsidRPr="000120DA" w:rsidRDefault="00E32E56" w:rsidP="0010691D">
            <w:pPr>
              <w:pStyle w:val="AERbodytext"/>
              <w:cnfStyle w:val="000000010000" w:firstRow="0" w:lastRow="0" w:firstColumn="0" w:lastColumn="0" w:oddVBand="0" w:evenVBand="0" w:oddHBand="0" w:evenHBand="1" w:firstRowFirstColumn="0" w:firstRowLastColumn="0" w:lastRowFirstColumn="0" w:lastRowLastColumn="0"/>
            </w:pPr>
            <w:r w:rsidRPr="000120DA">
              <w:t xml:space="preserve">In assessing the efficiency of the </w:t>
            </w:r>
            <w:r w:rsidR="00CC48D3">
              <w:t>op</w:t>
            </w:r>
            <w:r w:rsidRPr="000120DA">
              <w:t xml:space="preserve">ex we </w:t>
            </w:r>
            <w:r>
              <w:t>also ha</w:t>
            </w:r>
            <w:r w:rsidR="0010691D">
              <w:t>d</w:t>
            </w:r>
            <w:r w:rsidRPr="000120DA">
              <w:t xml:space="preserve"> regard to tre</w:t>
            </w:r>
            <w:r>
              <w:t xml:space="preserve">nds in total level opex. </w:t>
            </w:r>
          </w:p>
        </w:tc>
      </w:tr>
      <w:tr w:rsidR="00E32E56" w:rsidTr="002E6F94">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Extent to which the opex forecast includes expenditure to address concerns of electricity consumers as identified by the TNSP in the course of its engagement with electricity consumers</w:t>
            </w:r>
          </w:p>
        </w:tc>
        <w:tc>
          <w:tcPr>
            <w:tcW w:w="4621" w:type="dxa"/>
            <w:tcBorders>
              <w:top w:val="nil"/>
              <w:left w:val="nil"/>
              <w:bottom w:val="nil"/>
              <w:right w:val="nil"/>
            </w:tcBorders>
            <w:hideMark/>
          </w:tcPr>
          <w:p w:rsidR="00E32E56" w:rsidRPr="000120DA" w:rsidRDefault="00DE75D2" w:rsidP="0010691D">
            <w:pPr>
              <w:pStyle w:val="AERbodytext"/>
              <w:cnfStyle w:val="000000000000" w:firstRow="0" w:lastRow="0" w:firstColumn="0" w:lastColumn="0" w:oddVBand="0" w:evenVBand="0" w:oddHBand="0" w:evenHBand="0" w:firstRowFirstColumn="0" w:firstRowLastColumn="0" w:lastRowFirstColumn="0" w:lastRowLastColumn="0"/>
            </w:pPr>
            <w:r>
              <w:t>Directlink's proposed opex forecast does not identify any concerns raised by electricity consumers.</w:t>
            </w:r>
          </w:p>
        </w:tc>
      </w:tr>
      <w:tr w:rsidR="00E32E56" w:rsidTr="002E6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lastRenderedPageBreak/>
              <w:t>The relative prices of operating and capital inputs</w:t>
            </w:r>
          </w:p>
        </w:tc>
        <w:tc>
          <w:tcPr>
            <w:tcW w:w="4621" w:type="dxa"/>
            <w:tcBorders>
              <w:top w:val="nil"/>
              <w:left w:val="nil"/>
              <w:bottom w:val="nil"/>
              <w:right w:val="nil"/>
            </w:tcBorders>
            <w:hideMark/>
          </w:tcPr>
          <w:p w:rsidR="00E32E56" w:rsidRPr="000120DA" w:rsidRDefault="00E32E56" w:rsidP="009A38F2">
            <w:pPr>
              <w:pStyle w:val="AERbodytext"/>
              <w:cnfStyle w:val="000000010000" w:firstRow="0" w:lastRow="0" w:firstColumn="0" w:lastColumn="0" w:oddVBand="0" w:evenVBand="0" w:oddHBand="0" w:evenHBand="1" w:firstRowFirstColumn="0" w:firstRowLastColumn="0" w:lastRowFirstColumn="0" w:lastRowLastColumn="0"/>
            </w:pPr>
            <w:r>
              <w:t xml:space="preserve">We </w:t>
            </w:r>
            <w:r w:rsidRPr="000120DA">
              <w:t>consider</w:t>
            </w:r>
            <w:r w:rsidR="0010691D">
              <w:t>ed</w:t>
            </w:r>
            <w:r w:rsidRPr="000120DA">
              <w:t xml:space="preserve"> the relative prices of operating and capital inputs in assessing </w:t>
            </w:r>
            <w:r w:rsidR="0010691D">
              <w:t xml:space="preserve">Directlink's </w:t>
            </w:r>
            <w:r>
              <w:t>propos</w:t>
            </w:r>
            <w:r w:rsidR="009A38F2">
              <w:t>ed</w:t>
            </w:r>
            <w:r>
              <w:t xml:space="preserve"> bottom up build of costs</w:t>
            </w:r>
            <w:r w:rsidR="009A38F2">
              <w:t>.</w:t>
            </w:r>
            <w:r>
              <w:t xml:space="preserve"> </w:t>
            </w:r>
          </w:p>
        </w:tc>
      </w:tr>
      <w:tr w:rsidR="00E32E56" w:rsidTr="002E6F94">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The substitution possibilities between operating and capital expenditure</w:t>
            </w:r>
          </w:p>
        </w:tc>
        <w:tc>
          <w:tcPr>
            <w:tcW w:w="4621" w:type="dxa"/>
            <w:tcBorders>
              <w:top w:val="nil"/>
              <w:left w:val="nil"/>
              <w:bottom w:val="nil"/>
              <w:right w:val="nil"/>
            </w:tcBorders>
            <w:hideMark/>
          </w:tcPr>
          <w:p w:rsidR="00E32E56" w:rsidRPr="00CC48D3" w:rsidRDefault="00E32E56" w:rsidP="00CC48D3">
            <w:pPr>
              <w:pStyle w:val="AERbodytext"/>
              <w:cnfStyle w:val="000000000000" w:firstRow="0" w:lastRow="0" w:firstColumn="0" w:lastColumn="0" w:oddVBand="0" w:evenVBand="0" w:oddHBand="0" w:evenHBand="0" w:firstRowFirstColumn="0" w:firstRowLastColumn="0" w:lastRowFirstColumn="0" w:lastRowLastColumn="0"/>
            </w:pPr>
            <w:r>
              <w:t>We consider</w:t>
            </w:r>
            <w:r w:rsidR="0010691D">
              <w:t>ed</w:t>
            </w:r>
            <w:r>
              <w:t xml:space="preserve"> whether there are more efficient and prudent trade-offs in investing more or less in capital in place of ongoing operati</w:t>
            </w:r>
            <w:r w:rsidR="001973D7">
              <w:t>ng and maintenance expenditure</w:t>
            </w:r>
            <w:r>
              <w:t>.</w:t>
            </w:r>
          </w:p>
        </w:tc>
      </w:tr>
      <w:tr w:rsidR="00E32E56" w:rsidTr="002E6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The opex forecast is consistent with any incentive scheme or schemes that apply to the TNSP</w:t>
            </w:r>
          </w:p>
        </w:tc>
        <w:tc>
          <w:tcPr>
            <w:tcW w:w="4621" w:type="dxa"/>
            <w:tcBorders>
              <w:top w:val="nil"/>
              <w:left w:val="nil"/>
              <w:bottom w:val="nil"/>
              <w:right w:val="nil"/>
            </w:tcBorders>
            <w:hideMark/>
          </w:tcPr>
          <w:p w:rsidR="00E32E56" w:rsidRPr="00F21ED7" w:rsidRDefault="007B2B58" w:rsidP="007B2B58">
            <w:pPr>
              <w:pStyle w:val="AERbodytext"/>
              <w:cnfStyle w:val="000000010000" w:firstRow="0" w:lastRow="0" w:firstColumn="0" w:lastColumn="0" w:oddVBand="0" w:evenVBand="0" w:oddHBand="0" w:evenHBand="1" w:firstRowFirstColumn="0" w:firstRowLastColumn="0" w:lastRowFirstColumn="0" w:lastRowLastColumn="0"/>
            </w:pPr>
            <w:r>
              <w:t xml:space="preserve">We considered what incentive schemes applied in the previous regulatory control period in </w:t>
            </w:r>
            <w:r w:rsidR="004A3B85">
              <w:t>assessing Directlink's</w:t>
            </w:r>
            <w:r>
              <w:t xml:space="preserve"> opex forecast. </w:t>
            </w:r>
            <w:r w:rsidR="0010691D">
              <w:t xml:space="preserve"> </w:t>
            </w:r>
            <w:r>
              <w:t>W</w:t>
            </w:r>
            <w:r w:rsidR="0010691D">
              <w:t xml:space="preserve">e </w:t>
            </w:r>
            <w:r>
              <w:t xml:space="preserve">alo </w:t>
            </w:r>
            <w:r w:rsidR="0010691D">
              <w:t xml:space="preserve">considered </w:t>
            </w:r>
            <w:r>
              <w:t xml:space="preserve">what incentive schemes should apply in the forthcoming regulatory control period in setting our forecasts. For example, we considered </w:t>
            </w:r>
            <w:r w:rsidR="0010691D">
              <w:t>how the allowed opex provides for higher reliabilty targets w</w:t>
            </w:r>
            <w:r>
              <w:t>hen applying</w:t>
            </w:r>
            <w:r w:rsidR="0010691D">
              <w:t xml:space="preserve"> the STP</w:t>
            </w:r>
            <w:r>
              <w:t>I</w:t>
            </w:r>
            <w:r w:rsidR="0010691D">
              <w:t>S.</w:t>
            </w:r>
          </w:p>
        </w:tc>
      </w:tr>
      <w:tr w:rsidR="00E32E56" w:rsidTr="002E6F94">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The extent the opex forecast is referable to arrangements with a person other than the TNSP that do not reflect arm's length terms</w:t>
            </w:r>
          </w:p>
        </w:tc>
        <w:tc>
          <w:tcPr>
            <w:tcW w:w="4621" w:type="dxa"/>
            <w:tcBorders>
              <w:top w:val="nil"/>
              <w:left w:val="nil"/>
              <w:bottom w:val="nil"/>
              <w:right w:val="nil"/>
            </w:tcBorders>
            <w:hideMark/>
          </w:tcPr>
          <w:p w:rsidR="00E32E56" w:rsidRPr="000120DA" w:rsidRDefault="00E32E56" w:rsidP="00CC48D3">
            <w:pPr>
              <w:pStyle w:val="AERbodytext"/>
              <w:cnfStyle w:val="000000000000" w:firstRow="0" w:lastRow="0" w:firstColumn="0" w:lastColumn="0" w:oddVBand="0" w:evenVBand="0" w:oddHBand="0" w:evenHBand="0" w:firstRowFirstColumn="0" w:firstRowLastColumn="0" w:lastRowFirstColumn="0" w:lastRowLastColumn="0"/>
            </w:pPr>
            <w:r>
              <w:t>If we identify costs incurred to</w:t>
            </w:r>
            <w:r w:rsidRPr="000120DA">
              <w:t xml:space="preserve"> related party </w:t>
            </w:r>
            <w:r>
              <w:t>businesses, we examine whether this adversely affects the</w:t>
            </w:r>
            <w:r w:rsidRPr="000120DA">
              <w:t xml:space="preserve"> </w:t>
            </w:r>
            <w:r>
              <w:t xml:space="preserve">TNSP’s </w:t>
            </w:r>
            <w:r w:rsidRPr="000120DA">
              <w:t>opex forecast.</w:t>
            </w:r>
            <w:r>
              <w:t xml:space="preserve"> We consider that APA </w:t>
            </w:r>
            <w:r w:rsidR="00CC48D3">
              <w:t>Group</w:t>
            </w:r>
            <w:r>
              <w:t xml:space="preserve"> is a related party </w:t>
            </w:r>
            <w:r w:rsidR="00CC48D3">
              <w:t>to Directlink and have considered this in assessing any</w:t>
            </w:r>
            <w:r>
              <w:t xml:space="preserve"> influence </w:t>
            </w:r>
            <w:r w:rsidR="00CC48D3">
              <w:t>on Directlink</w:t>
            </w:r>
            <w:r>
              <w:t>'s opex forecast.</w:t>
            </w:r>
          </w:p>
        </w:tc>
      </w:tr>
      <w:tr w:rsidR="00E32E56" w:rsidTr="002E6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Whether the opex forecast includes an amount relating to a project that should more appropriately be included as a contingent project</w:t>
            </w:r>
          </w:p>
        </w:tc>
        <w:tc>
          <w:tcPr>
            <w:tcW w:w="4621" w:type="dxa"/>
            <w:tcBorders>
              <w:top w:val="nil"/>
              <w:left w:val="nil"/>
              <w:bottom w:val="nil"/>
              <w:right w:val="nil"/>
            </w:tcBorders>
            <w:hideMark/>
          </w:tcPr>
          <w:p w:rsidR="00E32E56" w:rsidRPr="00E32E56" w:rsidRDefault="00E32E56" w:rsidP="0010691D">
            <w:pPr>
              <w:pStyle w:val="AERbodytext"/>
              <w:cnfStyle w:val="000000010000" w:firstRow="0" w:lastRow="0" w:firstColumn="0" w:lastColumn="0" w:oddVBand="0" w:evenVBand="0" w:oddHBand="0" w:evenHBand="1" w:firstRowFirstColumn="0" w:firstRowLastColumn="0" w:lastRowFirstColumn="0" w:lastRowLastColumn="0"/>
            </w:pPr>
            <w:r>
              <w:t xml:space="preserve">We </w:t>
            </w:r>
            <w:r w:rsidR="0010691D">
              <w:t xml:space="preserve">did not </w:t>
            </w:r>
            <w:r>
              <w:t>identify any projects that would more appropriately be included as</w:t>
            </w:r>
            <w:r w:rsidRPr="000120DA">
              <w:t xml:space="preserve"> a contingent project.</w:t>
            </w:r>
          </w:p>
        </w:tc>
      </w:tr>
      <w:tr w:rsidR="00E32E56" w:rsidTr="002E6F94">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The most recent NTNDP and any submissions made by AEMO on the forecast of the TNSPs required opex</w:t>
            </w:r>
          </w:p>
        </w:tc>
        <w:tc>
          <w:tcPr>
            <w:tcW w:w="4621" w:type="dxa"/>
            <w:tcBorders>
              <w:top w:val="nil"/>
              <w:left w:val="nil"/>
              <w:bottom w:val="nil"/>
              <w:right w:val="nil"/>
            </w:tcBorders>
            <w:hideMark/>
          </w:tcPr>
          <w:p w:rsidR="00E32E56" w:rsidRPr="00E32E56" w:rsidRDefault="00E32E56" w:rsidP="00617297">
            <w:pPr>
              <w:pStyle w:val="AERbodytext"/>
              <w:cnfStyle w:val="000000000000" w:firstRow="0" w:lastRow="0" w:firstColumn="0" w:lastColumn="0" w:oddVBand="0" w:evenVBand="0" w:oddHBand="0" w:evenHBand="0" w:firstRowFirstColumn="0" w:firstRowLastColumn="0" w:lastRowFirstColumn="0" w:lastRowLastColumn="0"/>
            </w:pPr>
            <w:r>
              <w:t>We examine</w:t>
            </w:r>
            <w:r w:rsidR="00617297">
              <w:t>d</w:t>
            </w:r>
            <w:r>
              <w:t xml:space="preserve"> these factors and </w:t>
            </w:r>
            <w:r w:rsidR="00617297">
              <w:t xml:space="preserve">took </w:t>
            </w:r>
            <w:r>
              <w:t>them into account in considering whether the proposed total forecast opex reasonably reflects the opex criteria.</w:t>
            </w:r>
          </w:p>
        </w:tc>
      </w:tr>
      <w:tr w:rsidR="00E32E56" w:rsidTr="002E6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The extent to which the TNSP has considered and made provision for efficient and prudent non-network alternatives</w:t>
            </w:r>
          </w:p>
        </w:tc>
        <w:tc>
          <w:tcPr>
            <w:tcW w:w="4621" w:type="dxa"/>
            <w:tcBorders>
              <w:top w:val="nil"/>
              <w:left w:val="nil"/>
              <w:bottom w:val="nil"/>
              <w:right w:val="nil"/>
            </w:tcBorders>
            <w:hideMark/>
          </w:tcPr>
          <w:p w:rsidR="00E32E56" w:rsidRPr="00E32E56" w:rsidRDefault="00E32E56" w:rsidP="00617297">
            <w:pPr>
              <w:pStyle w:val="AERbodytext"/>
              <w:cnfStyle w:val="000000010000" w:firstRow="0" w:lastRow="0" w:firstColumn="0" w:lastColumn="0" w:oddVBand="0" w:evenVBand="0" w:oddHBand="0" w:evenHBand="1" w:firstRowFirstColumn="0" w:firstRowLastColumn="0" w:lastRowFirstColumn="0" w:lastRowLastColumn="0"/>
            </w:pPr>
            <w:r>
              <w:t xml:space="preserve">We </w:t>
            </w:r>
            <w:r w:rsidR="00617297">
              <w:t xml:space="preserve">identified </w:t>
            </w:r>
            <w:r>
              <w:t>any non-network alternatives to ensure that they are properly reflected in the total forecast opex.</w:t>
            </w:r>
          </w:p>
        </w:tc>
      </w:tr>
      <w:tr w:rsidR="00E32E56" w:rsidTr="002E6F94">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rsidR="00E32E56" w:rsidRPr="000120DA" w:rsidRDefault="00E32E56" w:rsidP="00E32E56">
            <w:pPr>
              <w:pStyle w:val="AERbodytext"/>
            </w:pPr>
            <w:r w:rsidRPr="000120DA">
              <w:t>Any relevant project assessment conclusions report required under cl.5.16.4</w:t>
            </w:r>
          </w:p>
        </w:tc>
        <w:tc>
          <w:tcPr>
            <w:tcW w:w="4621" w:type="dxa"/>
            <w:tcBorders>
              <w:top w:val="nil"/>
              <w:left w:val="nil"/>
              <w:bottom w:val="nil"/>
              <w:right w:val="nil"/>
            </w:tcBorders>
            <w:hideMark/>
          </w:tcPr>
          <w:p w:rsidR="00E32E56" w:rsidRPr="000120DA" w:rsidRDefault="00E32E56" w:rsidP="00E32E56">
            <w:pPr>
              <w:pStyle w:val="AERbodytext"/>
              <w:cnfStyle w:val="000000000000" w:firstRow="0" w:lastRow="0" w:firstColumn="0" w:lastColumn="0" w:oddVBand="0" w:evenVBand="0" w:oddHBand="0" w:evenHBand="0" w:firstRowFirstColumn="0" w:firstRowLastColumn="0" w:lastRowFirstColumn="0" w:lastRowLastColumn="0"/>
            </w:pPr>
            <w:r>
              <w:t>We are unaware of any RIT-T project being submitted by Directlink.</w:t>
            </w:r>
          </w:p>
        </w:tc>
      </w:tr>
      <w:tr w:rsidR="00E32E56" w:rsidTr="002E6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single" w:sz="4" w:space="0" w:color="365F91"/>
              <w:right w:val="nil"/>
            </w:tcBorders>
            <w:hideMark/>
          </w:tcPr>
          <w:p w:rsidR="00E32E56" w:rsidRPr="000120DA" w:rsidRDefault="00E32E56" w:rsidP="00E32E56">
            <w:pPr>
              <w:pStyle w:val="AERbodytext"/>
            </w:pPr>
            <w:r w:rsidRPr="000120DA">
              <w:t>Any other factor the AER considers relevant and which the AER has notified the TNSP in writing, prior to the submission of its revised Revenue Proposal under cl.6A.12.3, is an opex factor</w:t>
            </w:r>
          </w:p>
        </w:tc>
        <w:tc>
          <w:tcPr>
            <w:tcW w:w="4621" w:type="dxa"/>
            <w:tcBorders>
              <w:top w:val="nil"/>
              <w:left w:val="nil"/>
              <w:bottom w:val="single" w:sz="4" w:space="0" w:color="365F91"/>
              <w:right w:val="nil"/>
            </w:tcBorders>
            <w:hideMark/>
          </w:tcPr>
          <w:p w:rsidR="00E32E56" w:rsidRPr="000120DA" w:rsidRDefault="00E32E56" w:rsidP="00E32E56">
            <w:pPr>
              <w:pStyle w:val="AERbodytext"/>
              <w:cnfStyle w:val="000000010000" w:firstRow="0" w:lastRow="0" w:firstColumn="0" w:lastColumn="0" w:oddVBand="0" w:evenVBand="0" w:oddHBand="0" w:evenHBand="1" w:firstRowFirstColumn="0" w:firstRowLastColumn="0" w:lastRowFirstColumn="0" w:lastRowLastColumn="0"/>
            </w:pPr>
            <w:r>
              <w:t>No other factors are notified by the AER</w:t>
            </w:r>
            <w:r w:rsidRPr="000120DA">
              <w:t>.</w:t>
            </w:r>
          </w:p>
        </w:tc>
      </w:tr>
    </w:tbl>
    <w:p w:rsidR="00E32E56" w:rsidRPr="000120DA" w:rsidRDefault="00E32E56" w:rsidP="00E32E56">
      <w:pPr>
        <w:pStyle w:val="AERtablesource"/>
      </w:pPr>
      <w:r w:rsidRPr="000120DA">
        <w:t xml:space="preserve">Source: </w:t>
      </w:r>
      <w:r w:rsidRPr="000120DA">
        <w:tab/>
        <w:t>AER  analysis</w:t>
      </w:r>
    </w:p>
    <w:p w:rsidR="005554C5" w:rsidRPr="005554C5" w:rsidRDefault="00E32E56" w:rsidP="000837A1">
      <w:pPr>
        <w:pStyle w:val="AERtablesource"/>
      </w:pPr>
      <w:r w:rsidRPr="000120DA">
        <w:t>Note:</w:t>
      </w:r>
      <w:r w:rsidRPr="000120DA">
        <w:tab/>
        <w:t>(a) The opex factors are set out in NER cl. 6A.6.6(e)</w:t>
      </w:r>
      <w:r>
        <w:t>.</w:t>
      </w:r>
    </w:p>
    <w:p w:rsidR="00984496" w:rsidRDefault="00984496" w:rsidP="00E40A0B">
      <w:pPr>
        <w:pStyle w:val="Heading2"/>
      </w:pPr>
      <w:bookmarkStart w:id="14" w:name="_Toc404185160"/>
      <w:r>
        <w:t>Inter-relationships</w:t>
      </w:r>
      <w:bookmarkEnd w:id="14"/>
    </w:p>
    <w:p w:rsidR="00984496" w:rsidRPr="00DA1745" w:rsidRDefault="00984496" w:rsidP="00984496">
      <w:pPr>
        <w:pStyle w:val="AERbodytext"/>
      </w:pPr>
      <w:r w:rsidRPr="00DA1745">
        <w:t xml:space="preserve">In assessing </w:t>
      </w:r>
      <w:r>
        <w:t>Directlink</w:t>
      </w:r>
      <w:r w:rsidRPr="00DA1745">
        <w:t>'</w:t>
      </w:r>
      <w:r>
        <w:t>s</w:t>
      </w:r>
      <w:r w:rsidRPr="00DA1745">
        <w:t xml:space="preserve"> total forecast opex we took into account other components of its regulatory proposal, including:</w:t>
      </w:r>
    </w:p>
    <w:p w:rsidR="001D058E" w:rsidRDefault="00984496" w:rsidP="00984496">
      <w:pPr>
        <w:pStyle w:val="AERbulletlistfirststyle"/>
      </w:pPr>
      <w:r w:rsidRPr="00984496">
        <w:t xml:space="preserve">the trade-off between potential capex and opex solutions in our assessment of </w:t>
      </w:r>
      <w:r w:rsidR="001D058E">
        <w:t>operating and maintenance costs</w:t>
      </w:r>
      <w:r w:rsidRPr="00984496">
        <w:t xml:space="preserve"> (see section </w:t>
      </w:r>
      <w:r w:rsidR="00465E73">
        <w:fldChar w:fldCharType="begin"/>
      </w:r>
      <w:r w:rsidR="00465E73">
        <w:instrText xml:space="preserve"> REF _Ref401586128 \r \h </w:instrText>
      </w:r>
      <w:r w:rsidR="00465E73">
        <w:fldChar w:fldCharType="separate"/>
      </w:r>
      <w:r w:rsidR="00EA3AA0">
        <w:t>7.5.2</w:t>
      </w:r>
      <w:r w:rsidR="00465E73">
        <w:fldChar w:fldCharType="end"/>
      </w:r>
      <w:r w:rsidRPr="00984496">
        <w:t>)</w:t>
      </w:r>
    </w:p>
    <w:p w:rsidR="00984496" w:rsidRPr="00984496" w:rsidRDefault="001D058E" w:rsidP="000837A1">
      <w:pPr>
        <w:pStyle w:val="AERbulletlistfirststyle"/>
      </w:pPr>
      <w:r>
        <w:lastRenderedPageBreak/>
        <w:t>the effect of forecast capex</w:t>
      </w:r>
      <w:r w:rsidR="00736DF8">
        <w:t xml:space="preserve"> and operating and maintenance costs</w:t>
      </w:r>
      <w:r>
        <w:t xml:space="preserve"> on reducing likely insurance costs (see section </w:t>
      </w:r>
      <w:r w:rsidR="00465E73">
        <w:fldChar w:fldCharType="begin"/>
      </w:r>
      <w:r w:rsidR="00465E73">
        <w:instrText xml:space="preserve"> REF _Ref401586139 \r \h </w:instrText>
      </w:r>
      <w:r w:rsidR="00465E73">
        <w:fldChar w:fldCharType="separate"/>
      </w:r>
      <w:r w:rsidR="00EA3AA0">
        <w:t>7.5.3</w:t>
      </w:r>
      <w:r w:rsidR="00465E73">
        <w:fldChar w:fldCharType="end"/>
      </w:r>
      <w:r>
        <w:t>)</w:t>
      </w:r>
      <w:r w:rsidR="00984496" w:rsidRPr="00984496">
        <w:t>.</w:t>
      </w:r>
    </w:p>
    <w:p w:rsidR="00E40A0B" w:rsidRDefault="00E40A0B" w:rsidP="00E40A0B">
      <w:pPr>
        <w:pStyle w:val="Heading2"/>
      </w:pPr>
      <w:bookmarkStart w:id="15" w:name="_Toc404185161"/>
      <w:r w:rsidRPr="00E40A0B">
        <w:t>Reasons for draft decision</w:t>
      </w:r>
      <w:bookmarkEnd w:id="15"/>
    </w:p>
    <w:p w:rsidR="006A2823" w:rsidRDefault="006A2823" w:rsidP="006A2823">
      <w:pPr>
        <w:pStyle w:val="AERbodytext"/>
      </w:pPr>
      <w:r>
        <w:t>We are not satisfied that Directlink</w:t>
      </w:r>
      <w:r w:rsidRPr="00896595">
        <w:t>'s t</w:t>
      </w:r>
      <w:r>
        <w:t>otal forecast opex reasonably reflects the opex criteria. We reached this conclusion after undertaking our analysis using a bottom up calculation of expenditure. When we compare</w:t>
      </w:r>
      <w:r w:rsidRPr="00D75E6C">
        <w:t xml:space="preserve"> </w:t>
      </w:r>
      <w:r>
        <w:t>Directlink's total forecast opex with our estimate of the efficient opex a prudent operator would require to achieve the opex objectives, its proposal is materially higher such that it does not reasonably reflect the opex criteria.</w:t>
      </w:r>
    </w:p>
    <w:p w:rsidR="006A2823" w:rsidRDefault="006A2823" w:rsidP="006A2823">
      <w:pPr>
        <w:pStyle w:val="AERbodytext"/>
      </w:pPr>
      <w:r>
        <w:t xml:space="preserve">The key areas of difference </w:t>
      </w:r>
      <w:r w:rsidR="0036657B">
        <w:t xml:space="preserve">between </w:t>
      </w:r>
      <w:r>
        <w:t xml:space="preserve">our alternative estimate of total opex </w:t>
      </w:r>
      <w:r w:rsidR="0036657B">
        <w:t xml:space="preserve">and </w:t>
      </w:r>
      <w:r>
        <w:t>Directlink's proposed forecast total opex</w:t>
      </w:r>
      <w:r w:rsidR="0036657B">
        <w:t xml:space="preserve"> are</w:t>
      </w:r>
      <w:r>
        <w:t>:</w:t>
      </w:r>
    </w:p>
    <w:p w:rsidR="006A2823" w:rsidRDefault="001770F0" w:rsidP="006546EF">
      <w:pPr>
        <w:pStyle w:val="AERnumberedlistfirststyle"/>
      </w:pPr>
      <w:r>
        <w:t>O</w:t>
      </w:r>
      <w:r w:rsidR="006546EF">
        <w:t xml:space="preserve">perating and maintenance expenditure. </w:t>
      </w:r>
      <w:r w:rsidR="00E43ABE">
        <w:t xml:space="preserve">Application of our </w:t>
      </w:r>
      <w:r w:rsidR="006546EF">
        <w:t xml:space="preserve">assumptions </w:t>
      </w:r>
      <w:r w:rsidR="00E43ABE">
        <w:t xml:space="preserve">in place of Directlink's </w:t>
      </w:r>
      <w:r w:rsidR="006546EF" w:rsidRPr="006546EF">
        <w:t>account</w:t>
      </w:r>
      <w:r w:rsidR="006546EF">
        <w:t>s</w:t>
      </w:r>
      <w:r w:rsidR="006546EF" w:rsidRPr="006546EF">
        <w:t xml:space="preserve"> for $</w:t>
      </w:r>
      <w:r w:rsidR="00D031A8">
        <w:t>3.6</w:t>
      </w:r>
      <w:r w:rsidR="006546EF" w:rsidRPr="006546EF">
        <w:t xml:space="preserve"> million (2013–14) of the difference between </w:t>
      </w:r>
      <w:r w:rsidR="006546EF">
        <w:t>Directlink</w:t>
      </w:r>
      <w:r w:rsidR="006546EF" w:rsidRPr="006546EF">
        <w:t>'s proposed opex and our estimate.</w:t>
      </w:r>
    </w:p>
    <w:p w:rsidR="00130E85" w:rsidRDefault="001770F0" w:rsidP="00955DE9">
      <w:pPr>
        <w:pStyle w:val="AERnumberedlistfirststyle"/>
      </w:pPr>
      <w:r>
        <w:t>I</w:t>
      </w:r>
      <w:r w:rsidR="006546EF">
        <w:t xml:space="preserve">nsurance expenditure. </w:t>
      </w:r>
      <w:r w:rsidR="00E43ABE">
        <w:t xml:space="preserve">Application of our assumptions and allocation method in place of Directlink's </w:t>
      </w:r>
      <w:r w:rsidR="00E43ABE" w:rsidRPr="006546EF">
        <w:t>account</w:t>
      </w:r>
      <w:r w:rsidR="00E43ABE">
        <w:t>s</w:t>
      </w:r>
      <w:r w:rsidR="00E43ABE" w:rsidRPr="006546EF">
        <w:t xml:space="preserve"> for $</w:t>
      </w:r>
      <w:r w:rsidR="00D031A8">
        <w:t>4.5</w:t>
      </w:r>
      <w:r w:rsidR="00E43ABE" w:rsidRPr="006546EF">
        <w:t xml:space="preserve"> million (2013–14) of the difference between </w:t>
      </w:r>
      <w:r w:rsidR="00E43ABE">
        <w:t>Directlink</w:t>
      </w:r>
      <w:r w:rsidR="00E43ABE" w:rsidRPr="006546EF">
        <w:t>'s proposed opex and our estimate.</w:t>
      </w:r>
    </w:p>
    <w:p w:rsidR="00D031A8" w:rsidRDefault="001770F0" w:rsidP="00955DE9">
      <w:pPr>
        <w:pStyle w:val="AERnumberedlistfirststyle"/>
      </w:pPr>
      <w:r>
        <w:t>T</w:t>
      </w:r>
      <w:r w:rsidR="00D031A8">
        <w:t xml:space="preserve">he magnitude of the margin. Application of our calculated margin in place of Directlink's </w:t>
      </w:r>
      <w:r w:rsidR="00D031A8" w:rsidRPr="006546EF">
        <w:t>account</w:t>
      </w:r>
      <w:r w:rsidR="00D031A8">
        <w:t>s</w:t>
      </w:r>
      <w:r w:rsidR="00D031A8" w:rsidRPr="006546EF">
        <w:t xml:space="preserve"> for $</w:t>
      </w:r>
      <w:r w:rsidR="002612B1">
        <w:t>0</w:t>
      </w:r>
      <w:r w:rsidR="00D031A8">
        <w:t>.</w:t>
      </w:r>
      <w:r w:rsidR="00933DD1">
        <w:t>9</w:t>
      </w:r>
      <w:r w:rsidR="00D031A8" w:rsidRPr="006546EF">
        <w:t xml:space="preserve"> million (2013–14) of the difference between </w:t>
      </w:r>
      <w:r w:rsidR="00D031A8">
        <w:t>Directlink</w:t>
      </w:r>
      <w:r w:rsidR="00D031A8" w:rsidRPr="006546EF">
        <w:t>'s proposed opex and our estimate.</w:t>
      </w:r>
    </w:p>
    <w:p w:rsidR="006546EF" w:rsidRDefault="006546EF" w:rsidP="00955DE9">
      <w:pPr>
        <w:pStyle w:val="AERnumberedlistfirststyle"/>
      </w:pPr>
      <w:r>
        <w:t>Commercial services fee cost allocation</w:t>
      </w:r>
      <w:r w:rsidR="00E43ABE">
        <w:t xml:space="preserve">. Application of our allocation method in place of Directlink's </w:t>
      </w:r>
      <w:r w:rsidR="00E43ABE" w:rsidRPr="006546EF">
        <w:t>account</w:t>
      </w:r>
      <w:r w:rsidR="00E43ABE">
        <w:t>s</w:t>
      </w:r>
      <w:r w:rsidR="00E43ABE" w:rsidRPr="006546EF">
        <w:t xml:space="preserve"> for $</w:t>
      </w:r>
      <w:r w:rsidR="00D031A8">
        <w:t>0.8</w:t>
      </w:r>
      <w:r w:rsidR="00E43ABE" w:rsidRPr="006546EF">
        <w:t xml:space="preserve"> million (2013–14) of the difference between </w:t>
      </w:r>
      <w:r w:rsidR="00E43ABE">
        <w:t>Directlink</w:t>
      </w:r>
      <w:r w:rsidR="00E43ABE" w:rsidRPr="006546EF">
        <w:t>'s proposed opex and our estimate.</w:t>
      </w:r>
    </w:p>
    <w:p w:rsidR="00130E85" w:rsidRDefault="00EA3AA0" w:rsidP="00130E85">
      <w:pPr>
        <w:pStyle w:val="AERbodytext"/>
      </w:pPr>
      <w:r>
        <w:fldChar w:fldCharType="begin"/>
      </w:r>
      <w:r>
        <w:instrText xml:space="preserve"> REF _Ref404695221 \h </w:instrText>
      </w:r>
      <w:r>
        <w:fldChar w:fldCharType="separate"/>
      </w:r>
      <w:r>
        <w:t xml:space="preserve">Table </w:t>
      </w:r>
      <w:r>
        <w:rPr>
          <w:noProof/>
        </w:rPr>
        <w:t>7</w:t>
      </w:r>
      <w:r>
        <w:t>.</w:t>
      </w:r>
      <w:r>
        <w:rPr>
          <w:noProof/>
        </w:rPr>
        <w:t>2</w:t>
      </w:r>
      <w:r>
        <w:fldChar w:fldCharType="end"/>
      </w:r>
      <w:r w:rsidR="00022228">
        <w:t xml:space="preserve"> </w:t>
      </w:r>
      <w:r w:rsidR="00130E85">
        <w:t>summarises the quantum of the difference between Directlink's proposed total forecast opex and our alternative estimate.</w:t>
      </w:r>
    </w:p>
    <w:p w:rsidR="00130E85" w:rsidRPr="00130E85" w:rsidRDefault="002A2D43" w:rsidP="002A2D43">
      <w:pPr>
        <w:pStyle w:val="Caption"/>
      </w:pPr>
      <w:bookmarkStart w:id="16" w:name="_Ref404695221"/>
      <w:r>
        <w:t xml:space="preserve">Table </w:t>
      </w:r>
      <w:fldSimple w:instr=" STYLEREF 1 \s ">
        <w:r w:rsidR="00EA3AA0">
          <w:rPr>
            <w:noProof/>
          </w:rPr>
          <w:t>7</w:t>
        </w:r>
      </w:fldSimple>
      <w:r>
        <w:t>.</w:t>
      </w:r>
      <w:fldSimple w:instr=" SEQ Table \* ARABIC \s 1 ">
        <w:r w:rsidR="00EA3AA0">
          <w:rPr>
            <w:noProof/>
          </w:rPr>
          <w:t>2</w:t>
        </w:r>
      </w:fldSimple>
      <w:bookmarkEnd w:id="16"/>
      <w:r w:rsidR="00130E85" w:rsidRPr="00130E85">
        <w:tab/>
        <w:t>AER draft decision on Directlink's total opex ($million 2014–15)</w:t>
      </w:r>
    </w:p>
    <w:tbl>
      <w:tblPr>
        <w:tblStyle w:val="AERtable-numbers"/>
        <w:tblW w:w="0" w:type="auto"/>
        <w:tblLook w:val="04A0" w:firstRow="1" w:lastRow="0" w:firstColumn="1" w:lastColumn="0" w:noHBand="0" w:noVBand="1"/>
      </w:tblPr>
      <w:tblGrid>
        <w:gridCol w:w="1502"/>
        <w:gridCol w:w="1309"/>
        <w:gridCol w:w="1309"/>
        <w:gridCol w:w="1309"/>
        <w:gridCol w:w="1309"/>
        <w:gridCol w:w="1301"/>
        <w:gridCol w:w="1203"/>
      </w:tblGrid>
      <w:tr w:rsidR="00130E85" w:rsidTr="002E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130E85" w:rsidRDefault="00130E85" w:rsidP="00130E85">
            <w:pPr>
              <w:pStyle w:val="AERtabletextleft"/>
            </w:pPr>
          </w:p>
        </w:tc>
        <w:tc>
          <w:tcPr>
            <w:tcW w:w="1309" w:type="dxa"/>
          </w:tcPr>
          <w:p w:rsidR="00130E85" w:rsidRDefault="00130E85" w:rsidP="00130E85">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09" w:type="dxa"/>
          </w:tcPr>
          <w:p w:rsidR="00130E85" w:rsidRDefault="00130E85" w:rsidP="00130E85">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09" w:type="dxa"/>
          </w:tcPr>
          <w:p w:rsidR="00130E85" w:rsidRDefault="00130E85" w:rsidP="00130E85">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309" w:type="dxa"/>
          </w:tcPr>
          <w:p w:rsidR="00130E85" w:rsidRDefault="00130E85" w:rsidP="00130E85">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301" w:type="dxa"/>
          </w:tcPr>
          <w:p w:rsidR="00130E85" w:rsidRDefault="00130E85" w:rsidP="00130E85">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203" w:type="dxa"/>
          </w:tcPr>
          <w:p w:rsidR="00130E85" w:rsidRPr="00130E85" w:rsidRDefault="00130E85" w:rsidP="00130E85">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933DD1" w:rsidTr="002E6F94">
        <w:tc>
          <w:tcPr>
            <w:cnfStyle w:val="001000000000" w:firstRow="0" w:lastRow="0" w:firstColumn="1" w:lastColumn="0" w:oddVBand="0" w:evenVBand="0" w:oddHBand="0" w:evenHBand="0" w:firstRowFirstColumn="0" w:firstRowLastColumn="0" w:lastRowFirstColumn="0" w:lastRowLastColumn="0"/>
            <w:tcW w:w="1502" w:type="dxa"/>
          </w:tcPr>
          <w:p w:rsidR="00933DD1" w:rsidRPr="00933DD1" w:rsidRDefault="00933DD1" w:rsidP="00933DD1">
            <w:pPr>
              <w:pStyle w:val="AERtabletextleft"/>
            </w:pPr>
            <w:r w:rsidRPr="00933DD1">
              <w:t>Directlink's proposal</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5.8</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5.1</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5.2</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5.2</w:t>
            </w:r>
          </w:p>
        </w:tc>
        <w:tc>
          <w:tcPr>
            <w:tcW w:w="1301"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5.2</w:t>
            </w:r>
          </w:p>
        </w:tc>
        <w:tc>
          <w:tcPr>
            <w:tcW w:w="1203"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26.5</w:t>
            </w:r>
          </w:p>
        </w:tc>
      </w:tr>
      <w:tr w:rsidR="00933DD1" w:rsidTr="00C81B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933DD1" w:rsidRPr="00933DD1" w:rsidRDefault="00933DD1" w:rsidP="00933DD1">
            <w:pPr>
              <w:pStyle w:val="AERtabletextleft"/>
            </w:pPr>
            <w:r w:rsidRPr="00933DD1">
              <w:t>AER draft decision</w:t>
            </w:r>
          </w:p>
        </w:tc>
        <w:tc>
          <w:tcPr>
            <w:tcW w:w="1309" w:type="dxa"/>
            <w:vAlign w:val="top"/>
          </w:tcPr>
          <w:p w:rsidR="00933DD1" w:rsidRPr="00933DD1" w:rsidRDefault="00933DD1" w:rsidP="00933DD1">
            <w:pPr>
              <w:pStyle w:val="AERtabletextright"/>
              <w:cnfStyle w:val="000000010000" w:firstRow="0" w:lastRow="0" w:firstColumn="0" w:lastColumn="0" w:oddVBand="0" w:evenVBand="0" w:oddHBand="0" w:evenHBand="1" w:firstRowFirstColumn="0" w:firstRowLastColumn="0" w:lastRowFirstColumn="0" w:lastRowLastColumn="0"/>
            </w:pPr>
            <w:r w:rsidRPr="00933DD1">
              <w:t>3.9</w:t>
            </w:r>
          </w:p>
        </w:tc>
        <w:tc>
          <w:tcPr>
            <w:tcW w:w="1309" w:type="dxa"/>
            <w:vAlign w:val="top"/>
          </w:tcPr>
          <w:p w:rsidR="00933DD1" w:rsidRPr="00933DD1" w:rsidRDefault="00933DD1" w:rsidP="00933DD1">
            <w:pPr>
              <w:pStyle w:val="AERtabletextright"/>
              <w:cnfStyle w:val="000000010000" w:firstRow="0" w:lastRow="0" w:firstColumn="0" w:lastColumn="0" w:oddVBand="0" w:evenVBand="0" w:oddHBand="0" w:evenHBand="1" w:firstRowFirstColumn="0" w:firstRowLastColumn="0" w:lastRowFirstColumn="0" w:lastRowLastColumn="0"/>
            </w:pPr>
            <w:r w:rsidRPr="00933DD1">
              <w:t>3.2</w:t>
            </w:r>
          </w:p>
        </w:tc>
        <w:tc>
          <w:tcPr>
            <w:tcW w:w="1309" w:type="dxa"/>
            <w:vAlign w:val="top"/>
          </w:tcPr>
          <w:p w:rsidR="00933DD1" w:rsidRPr="00933DD1" w:rsidRDefault="00933DD1" w:rsidP="00933DD1">
            <w:pPr>
              <w:pStyle w:val="AERtabletextright"/>
              <w:cnfStyle w:val="000000010000" w:firstRow="0" w:lastRow="0" w:firstColumn="0" w:lastColumn="0" w:oddVBand="0" w:evenVBand="0" w:oddHBand="0" w:evenHBand="1" w:firstRowFirstColumn="0" w:firstRowLastColumn="0" w:lastRowFirstColumn="0" w:lastRowLastColumn="0"/>
            </w:pPr>
            <w:r w:rsidRPr="00933DD1">
              <w:t>3.2</w:t>
            </w:r>
          </w:p>
        </w:tc>
        <w:tc>
          <w:tcPr>
            <w:tcW w:w="1309" w:type="dxa"/>
            <w:vAlign w:val="top"/>
          </w:tcPr>
          <w:p w:rsidR="00933DD1" w:rsidRPr="00933DD1" w:rsidRDefault="00933DD1" w:rsidP="00933DD1">
            <w:pPr>
              <w:pStyle w:val="AERtabletextright"/>
              <w:cnfStyle w:val="000000010000" w:firstRow="0" w:lastRow="0" w:firstColumn="0" w:lastColumn="0" w:oddVBand="0" w:evenVBand="0" w:oddHBand="0" w:evenHBand="1" w:firstRowFirstColumn="0" w:firstRowLastColumn="0" w:lastRowFirstColumn="0" w:lastRowLastColumn="0"/>
            </w:pPr>
            <w:r w:rsidRPr="00933DD1">
              <w:t>3.2</w:t>
            </w:r>
          </w:p>
        </w:tc>
        <w:tc>
          <w:tcPr>
            <w:tcW w:w="1301" w:type="dxa"/>
            <w:vAlign w:val="top"/>
          </w:tcPr>
          <w:p w:rsidR="00933DD1" w:rsidRPr="00933DD1" w:rsidRDefault="00933DD1" w:rsidP="00933DD1">
            <w:pPr>
              <w:pStyle w:val="AERtabletextright"/>
              <w:cnfStyle w:val="000000010000" w:firstRow="0" w:lastRow="0" w:firstColumn="0" w:lastColumn="0" w:oddVBand="0" w:evenVBand="0" w:oddHBand="0" w:evenHBand="1" w:firstRowFirstColumn="0" w:firstRowLastColumn="0" w:lastRowFirstColumn="0" w:lastRowLastColumn="0"/>
            </w:pPr>
            <w:r w:rsidRPr="00933DD1">
              <w:t>3.2</w:t>
            </w:r>
          </w:p>
        </w:tc>
        <w:tc>
          <w:tcPr>
            <w:tcW w:w="1203" w:type="dxa"/>
            <w:vAlign w:val="top"/>
          </w:tcPr>
          <w:p w:rsidR="00933DD1" w:rsidRPr="00933DD1" w:rsidRDefault="00933DD1" w:rsidP="00933DD1">
            <w:pPr>
              <w:pStyle w:val="AERtabletextright"/>
              <w:cnfStyle w:val="000000010000" w:firstRow="0" w:lastRow="0" w:firstColumn="0" w:lastColumn="0" w:oddVBand="0" w:evenVBand="0" w:oddHBand="0" w:evenHBand="1" w:firstRowFirstColumn="0" w:firstRowLastColumn="0" w:lastRowFirstColumn="0" w:lastRowLastColumn="0"/>
            </w:pPr>
            <w:r w:rsidRPr="00933DD1">
              <w:t>16.7</w:t>
            </w:r>
          </w:p>
        </w:tc>
      </w:tr>
      <w:tr w:rsidR="00933DD1" w:rsidTr="00C81B73">
        <w:tc>
          <w:tcPr>
            <w:cnfStyle w:val="001000000000" w:firstRow="0" w:lastRow="0" w:firstColumn="1" w:lastColumn="0" w:oddVBand="0" w:evenVBand="0" w:oddHBand="0" w:evenHBand="0" w:firstRowFirstColumn="0" w:firstRowLastColumn="0" w:lastRowFirstColumn="0" w:lastRowLastColumn="0"/>
            <w:tcW w:w="1502" w:type="dxa"/>
          </w:tcPr>
          <w:p w:rsidR="00933DD1" w:rsidRPr="00933DD1" w:rsidRDefault="00933DD1" w:rsidP="00933DD1">
            <w:pPr>
              <w:pStyle w:val="AERtabletextleft"/>
            </w:pPr>
            <w:r w:rsidRPr="00933DD1">
              <w:t>Difference</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1.9</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2.0</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2.0</w:t>
            </w:r>
          </w:p>
        </w:tc>
        <w:tc>
          <w:tcPr>
            <w:tcW w:w="1309"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2.0</w:t>
            </w:r>
          </w:p>
        </w:tc>
        <w:tc>
          <w:tcPr>
            <w:tcW w:w="1301"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2.0</w:t>
            </w:r>
          </w:p>
        </w:tc>
        <w:tc>
          <w:tcPr>
            <w:tcW w:w="1203" w:type="dxa"/>
            <w:vAlign w:val="top"/>
          </w:tcPr>
          <w:p w:rsidR="00933DD1" w:rsidRPr="00933DD1" w:rsidRDefault="00933DD1" w:rsidP="00933DD1">
            <w:pPr>
              <w:pStyle w:val="AERtabletextright"/>
              <w:cnfStyle w:val="000000000000" w:firstRow="0" w:lastRow="0" w:firstColumn="0" w:lastColumn="0" w:oddVBand="0" w:evenVBand="0" w:oddHBand="0" w:evenHBand="0" w:firstRowFirstColumn="0" w:firstRowLastColumn="0" w:lastRowFirstColumn="0" w:lastRowLastColumn="0"/>
            </w:pPr>
            <w:r w:rsidRPr="00933DD1">
              <w:t>9.9</w:t>
            </w:r>
          </w:p>
        </w:tc>
      </w:tr>
    </w:tbl>
    <w:p w:rsidR="00130E85" w:rsidRPr="00130E85" w:rsidRDefault="00130E85" w:rsidP="00130E85">
      <w:pPr>
        <w:pStyle w:val="AERtablesource"/>
      </w:pPr>
      <w:r w:rsidRPr="00130E85">
        <w:t>Source:</w:t>
      </w:r>
      <w:r w:rsidRPr="00130E85">
        <w:tab/>
        <w:t xml:space="preserve">Directlink, </w:t>
      </w:r>
      <w:r w:rsidR="007C7785">
        <w:t>Revenue proposal, May 2014</w:t>
      </w:r>
      <w:r w:rsidRPr="00130E85">
        <w:t>; AER analysis</w:t>
      </w:r>
      <w:r w:rsidR="006669AB">
        <w:t>.</w:t>
      </w:r>
    </w:p>
    <w:p w:rsidR="00F12196" w:rsidRDefault="009217BB" w:rsidP="00F12196">
      <w:pPr>
        <w:pStyle w:val="AERbodytext"/>
      </w:pPr>
      <w:r>
        <w:t>Our reasons are set out in more detail below</w:t>
      </w:r>
      <w:r w:rsidR="00E43ABE">
        <w:t>.</w:t>
      </w:r>
    </w:p>
    <w:p w:rsidR="00E40A0B" w:rsidRDefault="00E40A0B" w:rsidP="00E40A0B">
      <w:pPr>
        <w:pStyle w:val="Heading3"/>
      </w:pPr>
      <w:bookmarkStart w:id="17" w:name="_Toc404185162"/>
      <w:r>
        <w:t>F</w:t>
      </w:r>
      <w:r w:rsidR="008F79C8">
        <w:t>orecasting method</w:t>
      </w:r>
      <w:bookmarkEnd w:id="17"/>
    </w:p>
    <w:p w:rsidR="00457CF5" w:rsidRDefault="009D3121">
      <w:pPr>
        <w:pStyle w:val="AERbodytext"/>
      </w:pPr>
      <w:r>
        <w:t>As outlined in the assessment approach section above, our</w:t>
      </w:r>
      <w:r w:rsidR="00766983">
        <w:t xml:space="preserve"> </w:t>
      </w:r>
      <w:r w:rsidR="00E43ABE">
        <w:t xml:space="preserve">preferred </w:t>
      </w:r>
      <w:r w:rsidR="00766983">
        <w:t>forecasting</w:t>
      </w:r>
      <w:r>
        <w:t xml:space="preserve"> </w:t>
      </w:r>
      <w:r w:rsidR="00E43ABE">
        <w:t xml:space="preserve">approach is to apply </w:t>
      </w:r>
      <w:r>
        <w:t xml:space="preserve">our </w:t>
      </w:r>
      <w:r w:rsidRPr="009F33FB">
        <w:t>‘revealed cost method’</w:t>
      </w:r>
      <w:r>
        <w:t xml:space="preserve">. </w:t>
      </w:r>
      <w:r w:rsidR="00457CF5">
        <w:t xml:space="preserve">This approach is able to be applied in most </w:t>
      </w:r>
      <w:r>
        <w:t xml:space="preserve">circumstances </w:t>
      </w:r>
      <w:r w:rsidR="00457CF5">
        <w:t xml:space="preserve">as: </w:t>
      </w:r>
    </w:p>
    <w:p w:rsidR="00457CF5" w:rsidRDefault="009D3121" w:rsidP="00C81B73">
      <w:pPr>
        <w:pStyle w:val="AERbulletlistfirststyle"/>
      </w:pPr>
      <w:r>
        <w:t>T</w:t>
      </w:r>
      <w:r w:rsidR="00457CF5">
        <w:t>otal opex is broadly recurrent over time.</w:t>
      </w:r>
      <w:r>
        <w:t xml:space="preserve"> </w:t>
      </w:r>
      <w:r w:rsidR="009761C2">
        <w:t>This means that u</w:t>
      </w:r>
      <w:r>
        <w:t xml:space="preserve">sing a recent year of actual opex incurred provides a </w:t>
      </w:r>
      <w:r w:rsidR="009761C2">
        <w:t xml:space="preserve">good starting point (the base year) for forecasting opex in the forthcoming </w:t>
      </w:r>
      <w:r w:rsidR="009761C2">
        <w:lastRenderedPageBreak/>
        <w:t>regulatory control period.</w:t>
      </w:r>
      <w:r w:rsidR="00C81B73">
        <w:t xml:space="preserve"> </w:t>
      </w:r>
      <w:r w:rsidR="009761C2">
        <w:t>M</w:t>
      </w:r>
      <w:r w:rsidR="00457CF5">
        <w:t xml:space="preserve">ost </w:t>
      </w:r>
      <w:r w:rsidR="009761C2">
        <w:t>service providers</w:t>
      </w:r>
      <w:r w:rsidR="00457CF5">
        <w:t xml:space="preserve"> have an EBSS and STPIS in operation. The operation of these incentive schemes provides a reasonable basis for the starting assumption that revealed costs are efficient.</w:t>
      </w:r>
      <w:r w:rsidR="009761C2" w:rsidRPr="009761C2">
        <w:t xml:space="preserve"> </w:t>
      </w:r>
      <w:r w:rsidR="009761C2">
        <w:t xml:space="preserve">We can test that the base year is efficient and make any adjustments for expenditure which was not prudent and efficient or is not reflective of the recurrent expenditure required in the forecast period. </w:t>
      </w:r>
    </w:p>
    <w:p w:rsidR="00457CF5" w:rsidRDefault="00C81B73" w:rsidP="00C81B73">
      <w:pPr>
        <w:pStyle w:val="AERbulletlistfirststyle"/>
      </w:pPr>
      <w:r>
        <w:t>T</w:t>
      </w:r>
      <w:r w:rsidR="00457CF5">
        <w:t>he rate of change captures the main drivers of efficient opex over time</w:t>
      </w:r>
      <w:r w:rsidR="009D3121" w:rsidRPr="009D3121">
        <w:t xml:space="preserve"> </w:t>
      </w:r>
      <w:r w:rsidR="009D3121">
        <w:t>(</w:t>
      </w:r>
      <w:r w:rsidR="009D3121" w:rsidRPr="009D3121">
        <w:t>changes in input prices, output and productivity</w:t>
      </w:r>
      <w:r w:rsidR="009D3121">
        <w:t>)</w:t>
      </w:r>
      <w:r>
        <w:t>.</w:t>
      </w:r>
    </w:p>
    <w:p w:rsidR="00004D48" w:rsidRDefault="00004D48" w:rsidP="00C81B73">
      <w:pPr>
        <w:pStyle w:val="AERbulletlistfirststyle"/>
      </w:pPr>
      <w:r>
        <w:t>Any other efficient costs not captured in the base year o</w:t>
      </w:r>
      <w:r w:rsidR="006337F4">
        <w:t>r</w:t>
      </w:r>
      <w:r>
        <w:t xml:space="preserve"> the rate of change factors, can be assessed as step changes.</w:t>
      </w:r>
    </w:p>
    <w:p w:rsidR="00EE637E" w:rsidRPr="00EE637E" w:rsidRDefault="00EE637E" w:rsidP="00EE637E">
      <w:pPr>
        <w:pStyle w:val="AERbodytext"/>
      </w:pPr>
      <w:r w:rsidRPr="00EE637E">
        <w:t>Directlink proposed a bottom-up build for forecasting its opex. Directlink submitted that due to a number of reasons it was not able to select a base year over the current regulatory control period which was representative of forecast recurrent expenditure. The reasons stated were:</w:t>
      </w:r>
      <w:r w:rsidR="00766983">
        <w:rPr>
          <w:rStyle w:val="FootnoteReference"/>
        </w:rPr>
        <w:footnoteReference w:id="21"/>
      </w:r>
    </w:p>
    <w:p w:rsidR="00EE637E" w:rsidRPr="00EE637E" w:rsidRDefault="00EE637E" w:rsidP="00EE637E">
      <w:pPr>
        <w:pStyle w:val="AERbulletlistfirststyle"/>
      </w:pPr>
      <w:r w:rsidRPr="00EE637E">
        <w:t xml:space="preserve">2013-14 </w:t>
      </w:r>
      <w:r w:rsidR="004629FA" w:rsidRPr="004629FA">
        <w:t>—</w:t>
      </w:r>
      <w:r w:rsidRPr="00EE637E">
        <w:t xml:space="preserve"> Circuits 2 and 3 have been offline since August 2013</w:t>
      </w:r>
      <w:r w:rsidR="00F41898">
        <w:t xml:space="preserve"> </w:t>
      </w:r>
      <w:r w:rsidRPr="00EE637E">
        <w:t>and are not expected to be back online until January 2014. Directlink submit</w:t>
      </w:r>
      <w:r w:rsidR="00004D48">
        <w:t>ted</w:t>
      </w:r>
      <w:r w:rsidRPr="00EE637E">
        <w:t xml:space="preserve"> that normal operations and maintenance costs are not reflected in the actual operating costs during this period.</w:t>
      </w:r>
    </w:p>
    <w:p w:rsidR="00EE637E" w:rsidRPr="00EE637E" w:rsidRDefault="00EE637E" w:rsidP="00EE637E">
      <w:pPr>
        <w:pStyle w:val="AERbulletlistfirststyle"/>
      </w:pPr>
      <w:r w:rsidRPr="00EE637E">
        <w:t xml:space="preserve">2012-13 </w:t>
      </w:r>
      <w:r w:rsidR="004629FA" w:rsidRPr="004629FA">
        <w:t>—</w:t>
      </w:r>
      <w:r w:rsidRPr="00EE637E">
        <w:t xml:space="preserve"> Due to a fire in the Mullumbimby converter station, it has been offline since August 2012. As above, Directlink submit</w:t>
      </w:r>
      <w:r w:rsidR="00004D48">
        <w:t>ted</w:t>
      </w:r>
      <w:r w:rsidRPr="00EE637E">
        <w:t xml:space="preserve"> that normal operations and maintenance costs are not reflected in the actual operating costs during this period.</w:t>
      </w:r>
    </w:p>
    <w:p w:rsidR="00EE637E" w:rsidRPr="00EE637E" w:rsidRDefault="00EE637E" w:rsidP="00EE637E">
      <w:pPr>
        <w:pStyle w:val="AERbulletlistfirststyle"/>
      </w:pPr>
      <w:r w:rsidRPr="00EE637E">
        <w:t>Up to 2011-12</w:t>
      </w:r>
      <w:r w:rsidR="004629FA">
        <w:t xml:space="preserve"> </w:t>
      </w:r>
      <w:r w:rsidR="004629FA">
        <w:rPr>
          <w:rFonts w:cs="Gautami"/>
        </w:rPr>
        <w:t>—</w:t>
      </w:r>
      <w:r w:rsidR="004629FA">
        <w:t xml:space="preserve"> </w:t>
      </w:r>
      <w:r w:rsidRPr="00EE637E">
        <w:t>Directlink submit</w:t>
      </w:r>
      <w:r w:rsidR="006337F4">
        <w:t>ted</w:t>
      </w:r>
      <w:r w:rsidRPr="00EE637E">
        <w:t xml:space="preserve"> that earlier years are not reflective of future operating costs due to a change in contracting from an outsourcing to insourcing model. Transfield operated the interconnector up to 30 June 2012. </w:t>
      </w:r>
      <w:r w:rsidR="006337F4">
        <w:t xml:space="preserve">Direct stated that </w:t>
      </w:r>
      <w:r w:rsidRPr="00EE637E">
        <w:t>Transfield terminated the contract on 1 July 2012 due to the peaky nature of workload and remote work location. APA Group has operated the business since then.</w:t>
      </w:r>
    </w:p>
    <w:p w:rsidR="006256CC" w:rsidRDefault="006256CC" w:rsidP="00EE637E">
      <w:pPr>
        <w:pStyle w:val="AERbodytext"/>
      </w:pPr>
      <w:r>
        <w:t>We</w:t>
      </w:r>
      <w:r w:rsidR="00EE637E" w:rsidRPr="00EE637E">
        <w:t xml:space="preserve"> consider</w:t>
      </w:r>
      <w:r w:rsidR="00EE637E">
        <w:t>ed</w:t>
      </w:r>
      <w:r w:rsidR="00EE637E" w:rsidRPr="00EE637E">
        <w:t xml:space="preserve"> </w:t>
      </w:r>
      <w:r>
        <w:t>whether to apply our usual revealed cost</w:t>
      </w:r>
      <w:r w:rsidR="00574AF5">
        <w:t xml:space="preserve"> forecasting method </w:t>
      </w:r>
      <w:r>
        <w:t>to</w:t>
      </w:r>
      <w:r w:rsidR="00574AF5">
        <w:t xml:space="preserve"> assess</w:t>
      </w:r>
      <w:r>
        <w:t xml:space="preserve"> Directlink</w:t>
      </w:r>
      <w:r w:rsidR="00574AF5">
        <w:t xml:space="preserve">'s opex proposal. Given the specific circumstances of Directlink's recent operational history, we considered that assessing </w:t>
      </w:r>
      <w:r w:rsidR="00C81B73">
        <w:t xml:space="preserve">the </w:t>
      </w:r>
      <w:r>
        <w:t>efficiency and prudency of Directlink's proposed expenditure by using a bottom up assessment approach</w:t>
      </w:r>
      <w:r w:rsidR="00574AF5">
        <w:t xml:space="preserve"> was appropriate</w:t>
      </w:r>
      <w:r>
        <w:t xml:space="preserve">. </w:t>
      </w:r>
      <w:r w:rsidR="00574AF5">
        <w:t>The specific factors relevant to Directlink</w:t>
      </w:r>
      <w:r w:rsidR="004629FA">
        <w:t xml:space="preserve"> are as follows</w:t>
      </w:r>
      <w:r>
        <w:t>:</w:t>
      </w:r>
    </w:p>
    <w:p w:rsidR="006256CC" w:rsidRDefault="004629FA" w:rsidP="00C81B73">
      <w:pPr>
        <w:pStyle w:val="AERbulletlistfirststyle"/>
      </w:pPr>
      <w:r>
        <w:t>The m</w:t>
      </w:r>
      <w:r w:rsidR="00CB650D">
        <w:t>ethod for arriving at</w:t>
      </w:r>
      <w:r w:rsidR="001770F0">
        <w:t xml:space="preserve"> a</w:t>
      </w:r>
      <w:r w:rsidR="00CB650D">
        <w:t xml:space="preserve"> robust base year forecast. </w:t>
      </w:r>
      <w:r w:rsidR="006256CC">
        <w:t xml:space="preserve">Directlink did not have an EBSS in place in the current regulatory control period. We could not therefore rely on the starting assumption that </w:t>
      </w:r>
      <w:r w:rsidR="00574AF5">
        <w:t>a</w:t>
      </w:r>
      <w:r w:rsidR="006256CC">
        <w:t xml:space="preserve"> </w:t>
      </w:r>
      <w:r w:rsidR="00574AF5">
        <w:t xml:space="preserve">recent single year of actual expenditure </w:t>
      </w:r>
      <w:r w:rsidR="006256CC">
        <w:t xml:space="preserve">is </w:t>
      </w:r>
      <w:r w:rsidR="006256CC" w:rsidRPr="006256CC">
        <w:t>efficien</w:t>
      </w:r>
      <w:r w:rsidR="006256CC">
        <w:t>t.</w:t>
      </w:r>
      <w:r w:rsidR="00D9182E">
        <w:t xml:space="preserve"> </w:t>
      </w:r>
      <w:r w:rsidR="009A1DC8">
        <w:t>Under the revealed cost method, a service provider</w:t>
      </w:r>
      <w:r w:rsidR="009A1DC8" w:rsidRPr="009A1DC8">
        <w:t xml:space="preserve"> will have an incentive to inflate costs in the expected base year</w:t>
      </w:r>
      <w:r w:rsidR="009A1DC8">
        <w:t xml:space="preserve"> in the case w</w:t>
      </w:r>
      <w:r w:rsidR="00574AF5">
        <w:t>here an EBSS is not in place</w:t>
      </w:r>
      <w:r w:rsidR="003A1835">
        <w:t>. This will increase its forecast opex in the next regulatory control period.</w:t>
      </w:r>
      <w:r w:rsidR="00574AF5">
        <w:t xml:space="preserve"> </w:t>
      </w:r>
      <w:r w:rsidR="003A1835">
        <w:t xml:space="preserve">In </w:t>
      </w:r>
      <w:r w:rsidR="0060433C">
        <w:t xml:space="preserve">the </w:t>
      </w:r>
      <w:r w:rsidR="009A1DC8">
        <w:t xml:space="preserve">case where an EBSS has not been in place, it is especially important that </w:t>
      </w:r>
      <w:r w:rsidR="003A1835">
        <w:t xml:space="preserve">we </w:t>
      </w:r>
      <w:r w:rsidR="00D9182E">
        <w:t xml:space="preserve">test the efficiency of </w:t>
      </w:r>
      <w:r w:rsidR="003A1835">
        <w:t>a</w:t>
      </w:r>
      <w:r w:rsidR="009A1DC8">
        <w:t>ny</w:t>
      </w:r>
      <w:r w:rsidR="00D9182E">
        <w:t xml:space="preserve"> base</w:t>
      </w:r>
      <w:r w:rsidR="003A1835">
        <w:t xml:space="preserve"> year</w:t>
      </w:r>
      <w:r w:rsidR="00D9182E">
        <w:t>. Due to the different scale and operations of Directlink, it is not easily compar</w:t>
      </w:r>
      <w:r w:rsidR="009A1DC8">
        <w:t>able</w:t>
      </w:r>
      <w:r w:rsidR="00D9182E">
        <w:t xml:space="preserve"> to other TNSPs. We </w:t>
      </w:r>
      <w:r w:rsidR="0060433C">
        <w:t xml:space="preserve">are not able </w:t>
      </w:r>
      <w:r w:rsidR="00D9182E">
        <w:t xml:space="preserve">to apply the same benchmarking techniques to Directlink that we </w:t>
      </w:r>
      <w:r w:rsidR="0060433C">
        <w:t xml:space="preserve">are </w:t>
      </w:r>
      <w:r w:rsidR="00D9182E">
        <w:t xml:space="preserve">able to apply to the other TNSPs. </w:t>
      </w:r>
      <w:r w:rsidR="000943DC">
        <w:t>In the absence of benchmarking</w:t>
      </w:r>
      <w:r w:rsidR="009A1DC8">
        <w:t xml:space="preserve"> information and the observed variability in actual opex in recent years, </w:t>
      </w:r>
      <w:r w:rsidR="000943DC">
        <w:t xml:space="preserve">we would need to undertake a bottom up review of all the opex categories to </w:t>
      </w:r>
      <w:r w:rsidR="0060433C">
        <w:t xml:space="preserve">test </w:t>
      </w:r>
      <w:r w:rsidR="000943DC">
        <w:t xml:space="preserve">that </w:t>
      </w:r>
      <w:r w:rsidR="009A1DC8">
        <w:t>the base year is efficient and reflective of recurrent costs</w:t>
      </w:r>
      <w:r w:rsidR="000943DC">
        <w:t>.</w:t>
      </w:r>
    </w:p>
    <w:p w:rsidR="006256CC" w:rsidRDefault="00A81B09" w:rsidP="00C81B73">
      <w:pPr>
        <w:pStyle w:val="AERbulletlistfirststyle"/>
      </w:pPr>
      <w:r>
        <w:lastRenderedPageBreak/>
        <w:t>Consi</w:t>
      </w:r>
      <w:r w:rsidR="009A1DC8">
        <w:t>s</w:t>
      </w:r>
      <w:r>
        <w:t>tency</w:t>
      </w:r>
      <w:r w:rsidR="009A1DC8">
        <w:t xml:space="preserve"> of forecast</w:t>
      </w:r>
      <w:r w:rsidR="001C1A43">
        <w:t>ing</w:t>
      </w:r>
      <w:r w:rsidR="009A1DC8">
        <w:t xml:space="preserve"> method with incentiv</w:t>
      </w:r>
      <w:r w:rsidR="00CB650D">
        <w:t>e schemes.</w:t>
      </w:r>
      <w:r>
        <w:t xml:space="preserve"> </w:t>
      </w:r>
      <w:r w:rsidR="00BE021A">
        <w:t xml:space="preserve">One of the </w:t>
      </w:r>
      <w:r w:rsidR="00CB650D">
        <w:t xml:space="preserve">key </w:t>
      </w:r>
      <w:r w:rsidR="00BE021A">
        <w:t xml:space="preserve">considerations in </w:t>
      </w:r>
      <w:r w:rsidR="004B5171">
        <w:t xml:space="preserve">choosing to </w:t>
      </w:r>
      <w:r w:rsidR="00BE021A">
        <w:t xml:space="preserve">not apply a revealed cost approach when a NSP has an EBSS in place </w:t>
      </w:r>
      <w:r w:rsidR="004B5171">
        <w:t xml:space="preserve">is </w:t>
      </w:r>
      <w:r w:rsidR="00BE021A">
        <w:t>the</w:t>
      </w:r>
      <w:r w:rsidR="004B5171">
        <w:t xml:space="preserve"> </w:t>
      </w:r>
      <w:r w:rsidR="001C1A43">
        <w:t>impact on fair sharing</w:t>
      </w:r>
      <w:r w:rsidR="0060433C">
        <w:t xml:space="preserve"> of</w:t>
      </w:r>
      <w:r w:rsidR="001C1A43">
        <w:t xml:space="preserve"> efficiency gains and losses between service providers and consumers</w:t>
      </w:r>
      <w:r w:rsidR="004B5171">
        <w:t xml:space="preserve">. </w:t>
      </w:r>
      <w:r w:rsidR="001C1A43">
        <w:t>W</w:t>
      </w:r>
      <w:r w:rsidR="004B5171">
        <w:t>hen there is an EBSS</w:t>
      </w:r>
      <w:r w:rsidR="001C1A43">
        <w:t xml:space="preserve"> in place</w:t>
      </w:r>
      <w:r w:rsidR="004B5171">
        <w:t xml:space="preserve"> there is the potential </w:t>
      </w:r>
      <w:r w:rsidR="001C1A43">
        <w:t>for service providers to make windfall gains under the EBSS from choosing to</w:t>
      </w:r>
      <w:r w:rsidR="001C1A43" w:rsidRPr="001C1A43">
        <w:t xml:space="preserve"> </w:t>
      </w:r>
      <w:r w:rsidR="001C1A43">
        <w:t xml:space="preserve">depart from using a </w:t>
      </w:r>
      <w:r w:rsidR="001C1A43" w:rsidRPr="001C1A43">
        <w:t>revealed cost approach</w:t>
      </w:r>
      <w:r w:rsidR="001C1A43">
        <w:t xml:space="preserve"> to forecast opex</w:t>
      </w:r>
      <w:r w:rsidR="00BE021A">
        <w:t>.</w:t>
      </w:r>
      <w:r w:rsidR="00BE021A" w:rsidRPr="00BE021A">
        <w:t xml:space="preserve"> </w:t>
      </w:r>
      <w:r w:rsidR="001C1A43">
        <w:t>A</w:t>
      </w:r>
      <w:r w:rsidR="004B5171">
        <w:t xml:space="preserve">s </w:t>
      </w:r>
      <w:r w:rsidR="00BE021A" w:rsidRPr="00BE021A">
        <w:t>Directlink does not have an EBSS in place,</w:t>
      </w:r>
      <w:r w:rsidR="004B5171">
        <w:t xml:space="preserve"> this consequence does not influence our choice</w:t>
      </w:r>
      <w:r w:rsidR="001C1A43">
        <w:t xml:space="preserve"> of forecasting approach</w:t>
      </w:r>
      <w:r w:rsidR="0060433C">
        <w:t xml:space="preserve"> in this case</w:t>
      </w:r>
      <w:r w:rsidR="004B5171">
        <w:t>.</w:t>
      </w:r>
    </w:p>
    <w:p w:rsidR="002C58CE" w:rsidRDefault="00CB650D" w:rsidP="00C81B73">
      <w:pPr>
        <w:pStyle w:val="AERbulletlistfirststyle"/>
      </w:pPr>
      <w:r>
        <w:t>A</w:t>
      </w:r>
      <w:r w:rsidR="008B58C4">
        <w:t xml:space="preserve">djusting for </w:t>
      </w:r>
      <w:r w:rsidR="001C1A43">
        <w:t>Directlink</w:t>
      </w:r>
      <w:r w:rsidR="0060433C">
        <w:t xml:space="preserve"> being off-line and operational changes</w:t>
      </w:r>
      <w:r w:rsidR="004B6A61">
        <w:t xml:space="preserve">. Directlink experienced </w:t>
      </w:r>
      <w:r w:rsidR="001C1A43">
        <w:t xml:space="preserve">some significant </w:t>
      </w:r>
      <w:r>
        <w:t>operational factors that mean</w:t>
      </w:r>
      <w:r w:rsidR="001C1A43">
        <w:t>s</w:t>
      </w:r>
      <w:r>
        <w:t xml:space="preserve"> historical opex may not be reflective of recurrent, efficient opex. Firstly, </w:t>
      </w:r>
      <w:r w:rsidRPr="00CB650D">
        <w:t>various parts of the Directlink</w:t>
      </w:r>
      <w:r w:rsidR="001B1859">
        <w:t>'s</w:t>
      </w:r>
      <w:r w:rsidRPr="00CB650D">
        <w:t xml:space="preserve"> asset have been offline</w:t>
      </w:r>
      <w:r>
        <w:t xml:space="preserve"> for prolonged durations</w:t>
      </w:r>
      <w:r w:rsidR="0060433C">
        <w:t xml:space="preserve"> in recent years</w:t>
      </w:r>
      <w:r w:rsidRPr="00CB650D">
        <w:t xml:space="preserve">. Secondly, </w:t>
      </w:r>
      <w:r w:rsidR="001B1859">
        <w:t xml:space="preserve">significant </w:t>
      </w:r>
      <w:r w:rsidRPr="00CB650D">
        <w:t>changes are required in how the asset is managed in order to accord with good electricity industry practice</w:t>
      </w:r>
      <w:r w:rsidR="001B1859">
        <w:t xml:space="preserve"> post the</w:t>
      </w:r>
      <w:r w:rsidR="001B1859" w:rsidRPr="001B1859">
        <w:t xml:space="preserve"> fire in the Mullumbimby converter station</w:t>
      </w:r>
      <w:r w:rsidRPr="00CB650D">
        <w:t xml:space="preserve">. We would have to make an adjustment to </w:t>
      </w:r>
      <w:r w:rsidR="0060433C">
        <w:t xml:space="preserve">any chosen </w:t>
      </w:r>
      <w:r w:rsidR="001770F0">
        <w:t xml:space="preserve">recent historical </w:t>
      </w:r>
      <w:r w:rsidRPr="00CB650D">
        <w:t>base year to account for these two</w:t>
      </w:r>
      <w:r w:rsidR="0060433C">
        <w:t xml:space="preserve"> significant</w:t>
      </w:r>
      <w:r w:rsidRPr="00CB650D">
        <w:t xml:space="preserve"> factors.</w:t>
      </w:r>
      <w:r w:rsidR="0060433C">
        <w:rPr>
          <w:rStyle w:val="FootnoteReference"/>
        </w:rPr>
        <w:footnoteReference w:id="22"/>
      </w:r>
      <w:r w:rsidRPr="00CB650D">
        <w:t xml:space="preserve"> </w:t>
      </w:r>
      <w:r w:rsidR="002C58CE">
        <w:t xml:space="preserve">We consider that </w:t>
      </w:r>
      <w:r w:rsidR="001770F0">
        <w:t>this</w:t>
      </w:r>
      <w:r w:rsidR="002C58CE">
        <w:t xml:space="preserve"> </w:t>
      </w:r>
      <w:r w:rsidR="00EE637E" w:rsidRPr="00EE637E">
        <w:t>would require an engineering assessment akin to that which is required for the assessment of the bottom-up build</w:t>
      </w:r>
      <w:r w:rsidR="001B1859">
        <w:t xml:space="preserve"> to properly adjust any historical base year for these factors</w:t>
      </w:r>
      <w:r w:rsidR="00EE637E" w:rsidRPr="00EE637E">
        <w:t xml:space="preserve">. </w:t>
      </w:r>
    </w:p>
    <w:p w:rsidR="001B1859" w:rsidRDefault="001B1859" w:rsidP="00C81B73">
      <w:pPr>
        <w:pStyle w:val="AERbodytext"/>
        <w:numPr>
          <w:ilvl w:val="0"/>
          <w:numId w:val="0"/>
        </w:numPr>
      </w:pPr>
      <w:r>
        <w:t xml:space="preserve">Our assessment of the components of Directlink's opex forecast is detailed in the sections below. </w:t>
      </w:r>
    </w:p>
    <w:p w:rsidR="00EE637E" w:rsidRPr="00EE637E" w:rsidRDefault="00EE637E" w:rsidP="00F057C4">
      <w:pPr>
        <w:pStyle w:val="Heading3"/>
      </w:pPr>
      <w:bookmarkStart w:id="18" w:name="_Ref401586128"/>
      <w:bookmarkStart w:id="19" w:name="_Toc404185163"/>
      <w:r w:rsidRPr="00EE637E">
        <w:t>Operating and maintenance costs</w:t>
      </w:r>
      <w:bookmarkEnd w:id="18"/>
      <w:bookmarkEnd w:id="19"/>
    </w:p>
    <w:p w:rsidR="00E6553C" w:rsidRDefault="00EE418B" w:rsidP="002345B2">
      <w:pPr>
        <w:pStyle w:val="AERbodytext"/>
      </w:pPr>
      <w:r>
        <w:t>We have not included</w:t>
      </w:r>
      <w:r w:rsidR="00B53795">
        <w:t xml:space="preserve"> Directlink's proposed operating and maintenance expenditure</w:t>
      </w:r>
      <w:r>
        <w:t xml:space="preserve"> in our </w:t>
      </w:r>
      <w:r w:rsidR="00097070">
        <w:t>alternative</w:t>
      </w:r>
      <w:r>
        <w:t xml:space="preserve"> forecast of </w:t>
      </w:r>
      <w:r w:rsidR="006337F4">
        <w:t xml:space="preserve">total </w:t>
      </w:r>
      <w:r>
        <w:t>opex</w:t>
      </w:r>
      <w:r w:rsidR="00B53795">
        <w:t xml:space="preserve">. This is because we consider that it </w:t>
      </w:r>
      <w:r w:rsidR="002345B2">
        <w:t xml:space="preserve">does not represent the </w:t>
      </w:r>
      <w:r w:rsidR="009D68B4">
        <w:t xml:space="preserve">efficient </w:t>
      </w:r>
      <w:r w:rsidR="002345B2" w:rsidRPr="002345B2">
        <w:t>costs that a prudent operator would require to achieve the operating expenditure objectives</w:t>
      </w:r>
      <w:r w:rsidR="00B53795">
        <w:t>.</w:t>
      </w:r>
      <w:r w:rsidR="002345B2">
        <w:rPr>
          <w:rStyle w:val="FootnoteReference"/>
        </w:rPr>
        <w:footnoteReference w:id="23"/>
      </w:r>
      <w:r w:rsidR="00B53795">
        <w:t xml:space="preserve"> Directlink has not taken into account the reduced operating and maintenance costs that will result from the approved capex expenditure</w:t>
      </w:r>
      <w:r w:rsidR="005466AC">
        <w:t xml:space="preserve"> and has included inefficient staff costs</w:t>
      </w:r>
      <w:r w:rsidR="00B53795">
        <w:t>. We have included in our alternative opex estimate a total amount of $</w:t>
      </w:r>
      <w:r w:rsidR="00DA0F4D">
        <w:t>11.</w:t>
      </w:r>
      <w:r w:rsidR="00CD4B24">
        <w:t>2</w:t>
      </w:r>
      <w:r w:rsidR="00B53795">
        <w:t xml:space="preserve"> million (real 2014-15) for the 2016-20 regulatory </w:t>
      </w:r>
      <w:r>
        <w:t xml:space="preserve">control </w:t>
      </w:r>
      <w:r w:rsidR="00B53795">
        <w:t xml:space="preserve">period (see </w:t>
      </w:r>
      <w:r w:rsidR="00B53795">
        <w:fldChar w:fldCharType="begin"/>
      </w:r>
      <w:r w:rsidR="00B53795">
        <w:instrText xml:space="preserve"> REF  _Ref401134843 \* Lower \h </w:instrText>
      </w:r>
      <w:r w:rsidR="00B53795">
        <w:fldChar w:fldCharType="separate"/>
      </w:r>
      <w:r w:rsidR="00EA3AA0">
        <w:t xml:space="preserve">table </w:t>
      </w:r>
      <w:r w:rsidR="00EA3AA0">
        <w:rPr>
          <w:noProof/>
        </w:rPr>
        <w:t>7</w:t>
      </w:r>
      <w:r w:rsidR="00EA3AA0">
        <w:t>.</w:t>
      </w:r>
      <w:r w:rsidR="00EA3AA0">
        <w:rPr>
          <w:noProof/>
        </w:rPr>
        <w:t>3</w:t>
      </w:r>
      <w:r w:rsidR="00B53795">
        <w:fldChar w:fldCharType="end"/>
      </w:r>
      <w:r w:rsidR="00B53795">
        <w:t xml:space="preserve">). We </w:t>
      </w:r>
      <w:r>
        <w:t xml:space="preserve">are satisfied </w:t>
      </w:r>
      <w:r w:rsidR="00B53795">
        <w:t xml:space="preserve">that </w:t>
      </w:r>
      <w:r>
        <w:t xml:space="preserve">this level of expenditure </w:t>
      </w:r>
      <w:r w:rsidR="00B53795">
        <w:t>is sufficient to meet the opex objectives and criteria. The reasons for this decision are set out below.</w:t>
      </w:r>
    </w:p>
    <w:p w:rsidR="00E6553C" w:rsidRDefault="00E6553C" w:rsidP="00E6553C">
      <w:pPr>
        <w:pStyle w:val="Caption"/>
      </w:pPr>
      <w:r>
        <w:t xml:space="preserve"> </w:t>
      </w:r>
      <w:bookmarkStart w:id="20" w:name="_Ref401134843"/>
      <w:r>
        <w:t xml:space="preserve">Table </w:t>
      </w:r>
      <w:fldSimple w:instr=" STYLEREF 1 \s ">
        <w:r w:rsidR="00EA3AA0">
          <w:rPr>
            <w:noProof/>
          </w:rPr>
          <w:t>7</w:t>
        </w:r>
      </w:fldSimple>
      <w:r w:rsidR="002A2D43">
        <w:t>.</w:t>
      </w:r>
      <w:fldSimple w:instr=" SEQ Table \* ARABIC \s 1 ">
        <w:r w:rsidR="00EA3AA0">
          <w:rPr>
            <w:noProof/>
          </w:rPr>
          <w:t>3</w:t>
        </w:r>
      </w:fldSimple>
      <w:bookmarkEnd w:id="20"/>
      <w:r>
        <w:tab/>
        <w:t>AER operating and maintenance expenditure</w:t>
      </w:r>
      <w:r w:rsidR="000A26AD" w:rsidRPr="000A26AD">
        <w:t xml:space="preserve"> </w:t>
      </w:r>
      <w:r w:rsidR="000A26AD">
        <w:t>included in alternative opex estimate ($000s, real 2014-15)</w:t>
      </w:r>
    </w:p>
    <w:tbl>
      <w:tblPr>
        <w:tblStyle w:val="AERtable-numbers"/>
        <w:tblW w:w="0" w:type="auto"/>
        <w:tblLook w:val="04A0" w:firstRow="1" w:lastRow="0" w:firstColumn="1" w:lastColumn="0" w:noHBand="0" w:noVBand="1"/>
      </w:tblPr>
      <w:tblGrid>
        <w:gridCol w:w="1951"/>
        <w:gridCol w:w="1215"/>
        <w:gridCol w:w="1215"/>
        <w:gridCol w:w="1215"/>
        <w:gridCol w:w="1215"/>
        <w:gridCol w:w="1215"/>
        <w:gridCol w:w="1216"/>
      </w:tblGrid>
      <w:tr w:rsidR="00E6553C" w:rsidTr="00824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E6553C" w:rsidRPr="00E6553C" w:rsidRDefault="00E6553C" w:rsidP="00E6553C">
            <w:pPr>
              <w:pStyle w:val="AERbodytext"/>
            </w:pPr>
          </w:p>
        </w:tc>
        <w:tc>
          <w:tcPr>
            <w:tcW w:w="1215" w:type="dxa"/>
          </w:tcPr>
          <w:p w:rsidR="00E6553C" w:rsidRPr="00E6553C" w:rsidRDefault="00E6553C" w:rsidP="008241C1">
            <w:pPr>
              <w:pStyle w:val="AERtabletextright"/>
              <w:cnfStyle w:val="100000000000" w:firstRow="1" w:lastRow="0" w:firstColumn="0" w:lastColumn="0" w:oddVBand="0" w:evenVBand="0" w:oddHBand="0" w:evenHBand="0" w:firstRowFirstColumn="0" w:firstRowLastColumn="0" w:lastRowFirstColumn="0" w:lastRowLastColumn="0"/>
            </w:pPr>
            <w:r w:rsidRPr="00E6553C">
              <w:t>2015-16</w:t>
            </w:r>
          </w:p>
        </w:tc>
        <w:tc>
          <w:tcPr>
            <w:tcW w:w="1215" w:type="dxa"/>
          </w:tcPr>
          <w:p w:rsidR="00E6553C" w:rsidRPr="00E6553C" w:rsidRDefault="00E6553C" w:rsidP="008241C1">
            <w:pPr>
              <w:pStyle w:val="AERtabletextright"/>
              <w:cnfStyle w:val="100000000000" w:firstRow="1" w:lastRow="0" w:firstColumn="0" w:lastColumn="0" w:oddVBand="0" w:evenVBand="0" w:oddHBand="0" w:evenHBand="0" w:firstRowFirstColumn="0" w:firstRowLastColumn="0" w:lastRowFirstColumn="0" w:lastRowLastColumn="0"/>
            </w:pPr>
            <w:r w:rsidRPr="00E6553C">
              <w:t>2016-17</w:t>
            </w:r>
          </w:p>
        </w:tc>
        <w:tc>
          <w:tcPr>
            <w:tcW w:w="1215" w:type="dxa"/>
          </w:tcPr>
          <w:p w:rsidR="00E6553C" w:rsidRPr="00E6553C" w:rsidRDefault="00E6553C" w:rsidP="008241C1">
            <w:pPr>
              <w:pStyle w:val="AERtabletextright"/>
              <w:cnfStyle w:val="100000000000" w:firstRow="1" w:lastRow="0" w:firstColumn="0" w:lastColumn="0" w:oddVBand="0" w:evenVBand="0" w:oddHBand="0" w:evenHBand="0" w:firstRowFirstColumn="0" w:firstRowLastColumn="0" w:lastRowFirstColumn="0" w:lastRowLastColumn="0"/>
            </w:pPr>
            <w:r w:rsidRPr="00E6553C">
              <w:t>2017-18</w:t>
            </w:r>
          </w:p>
        </w:tc>
        <w:tc>
          <w:tcPr>
            <w:tcW w:w="1215" w:type="dxa"/>
          </w:tcPr>
          <w:p w:rsidR="00E6553C" w:rsidRPr="00E6553C" w:rsidRDefault="00E6553C" w:rsidP="008241C1">
            <w:pPr>
              <w:pStyle w:val="AERtabletextright"/>
              <w:cnfStyle w:val="100000000000" w:firstRow="1" w:lastRow="0" w:firstColumn="0" w:lastColumn="0" w:oddVBand="0" w:evenVBand="0" w:oddHBand="0" w:evenHBand="0" w:firstRowFirstColumn="0" w:firstRowLastColumn="0" w:lastRowFirstColumn="0" w:lastRowLastColumn="0"/>
            </w:pPr>
            <w:r w:rsidRPr="00E6553C">
              <w:t>2018-19</w:t>
            </w:r>
          </w:p>
        </w:tc>
        <w:tc>
          <w:tcPr>
            <w:tcW w:w="1215" w:type="dxa"/>
          </w:tcPr>
          <w:p w:rsidR="00E6553C" w:rsidRPr="00E6553C" w:rsidRDefault="00E6553C" w:rsidP="008241C1">
            <w:pPr>
              <w:pStyle w:val="AERtabletextright"/>
              <w:cnfStyle w:val="100000000000" w:firstRow="1" w:lastRow="0" w:firstColumn="0" w:lastColumn="0" w:oddVBand="0" w:evenVBand="0" w:oddHBand="0" w:evenHBand="0" w:firstRowFirstColumn="0" w:firstRowLastColumn="0" w:lastRowFirstColumn="0" w:lastRowLastColumn="0"/>
            </w:pPr>
            <w:r w:rsidRPr="00E6553C">
              <w:t>2019-20</w:t>
            </w:r>
          </w:p>
        </w:tc>
        <w:tc>
          <w:tcPr>
            <w:tcW w:w="1216" w:type="dxa"/>
          </w:tcPr>
          <w:p w:rsidR="00E6553C" w:rsidRPr="00E6553C" w:rsidRDefault="00E6553C" w:rsidP="008241C1">
            <w:pPr>
              <w:pStyle w:val="AERtabletextright"/>
              <w:cnfStyle w:val="100000000000" w:firstRow="1" w:lastRow="0" w:firstColumn="0" w:lastColumn="0" w:oddVBand="0" w:evenVBand="0" w:oddHBand="0" w:evenHBand="0" w:firstRowFirstColumn="0" w:firstRowLastColumn="0" w:lastRowFirstColumn="0" w:lastRowLastColumn="0"/>
            </w:pPr>
            <w:r w:rsidRPr="00E6553C">
              <w:t>Total</w:t>
            </w:r>
          </w:p>
        </w:tc>
      </w:tr>
      <w:tr w:rsidR="008E2737" w:rsidTr="008241C1">
        <w:tc>
          <w:tcPr>
            <w:cnfStyle w:val="001000000000" w:firstRow="0" w:lastRow="0" w:firstColumn="1" w:lastColumn="0" w:oddVBand="0" w:evenVBand="0" w:oddHBand="0" w:evenHBand="0" w:firstRowFirstColumn="0" w:firstRowLastColumn="0" w:lastRowFirstColumn="0" w:lastRowLastColumn="0"/>
            <w:tcW w:w="1951" w:type="dxa"/>
          </w:tcPr>
          <w:p w:rsidR="008E2737" w:rsidRPr="008E2737" w:rsidRDefault="008E2737" w:rsidP="008E2737">
            <w:pPr>
              <w:pStyle w:val="AERbodytext"/>
            </w:pPr>
            <w:r w:rsidRPr="008E2737">
              <w:t>Direct operating and maintenance costs</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2,585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1,948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2,017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1,970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1,996 </w:t>
            </w:r>
          </w:p>
        </w:tc>
        <w:tc>
          <w:tcPr>
            <w:tcW w:w="1216"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10,515 </w:t>
            </w:r>
          </w:p>
        </w:tc>
      </w:tr>
      <w:tr w:rsidR="008E2737" w:rsidTr="008241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E2737" w:rsidRPr="008E2737" w:rsidRDefault="008E2737" w:rsidP="008E2737">
            <w:pPr>
              <w:pStyle w:val="AERbodytext"/>
            </w:pPr>
            <w:r w:rsidRPr="008E2737">
              <w:t>ABB Service Agreement</w:t>
            </w:r>
          </w:p>
        </w:tc>
        <w:tc>
          <w:tcPr>
            <w:tcW w:w="1215" w:type="dxa"/>
            <w:vAlign w:val="top"/>
          </w:tcPr>
          <w:p w:rsidR="008E2737" w:rsidRPr="008E2737" w:rsidRDefault="008E2737" w:rsidP="008E2737">
            <w:pPr>
              <w:pStyle w:val="AERtabletextright"/>
              <w:cnfStyle w:val="000000010000" w:firstRow="0" w:lastRow="0" w:firstColumn="0" w:lastColumn="0" w:oddVBand="0" w:evenVBand="0" w:oddHBand="0" w:evenHBand="1" w:firstRowFirstColumn="0" w:firstRowLastColumn="0" w:lastRowFirstColumn="0" w:lastRowLastColumn="0"/>
            </w:pPr>
            <w:r w:rsidRPr="008E2737">
              <w:t xml:space="preserve"> 134 </w:t>
            </w:r>
          </w:p>
        </w:tc>
        <w:tc>
          <w:tcPr>
            <w:tcW w:w="1215" w:type="dxa"/>
            <w:vAlign w:val="top"/>
          </w:tcPr>
          <w:p w:rsidR="008E2737" w:rsidRPr="008E2737" w:rsidRDefault="008E2737" w:rsidP="008E2737">
            <w:pPr>
              <w:pStyle w:val="AERtabletextright"/>
              <w:cnfStyle w:val="000000010000" w:firstRow="0" w:lastRow="0" w:firstColumn="0" w:lastColumn="0" w:oddVBand="0" w:evenVBand="0" w:oddHBand="0" w:evenHBand="1" w:firstRowFirstColumn="0" w:firstRowLastColumn="0" w:lastRowFirstColumn="0" w:lastRowLastColumn="0"/>
            </w:pPr>
            <w:r w:rsidRPr="008E2737">
              <w:t xml:space="preserve"> 134 </w:t>
            </w:r>
          </w:p>
        </w:tc>
        <w:tc>
          <w:tcPr>
            <w:tcW w:w="1215" w:type="dxa"/>
            <w:vAlign w:val="top"/>
          </w:tcPr>
          <w:p w:rsidR="008E2737" w:rsidRPr="008E2737" w:rsidRDefault="008E2737" w:rsidP="008E2737">
            <w:pPr>
              <w:pStyle w:val="AERtabletextright"/>
              <w:cnfStyle w:val="000000010000" w:firstRow="0" w:lastRow="0" w:firstColumn="0" w:lastColumn="0" w:oddVBand="0" w:evenVBand="0" w:oddHBand="0" w:evenHBand="1" w:firstRowFirstColumn="0" w:firstRowLastColumn="0" w:lastRowFirstColumn="0" w:lastRowLastColumn="0"/>
            </w:pPr>
            <w:r w:rsidRPr="008E2737">
              <w:t xml:space="preserve"> 134 </w:t>
            </w:r>
          </w:p>
        </w:tc>
        <w:tc>
          <w:tcPr>
            <w:tcW w:w="1215" w:type="dxa"/>
            <w:vAlign w:val="top"/>
          </w:tcPr>
          <w:p w:rsidR="008E2737" w:rsidRPr="008E2737" w:rsidRDefault="008E2737" w:rsidP="008E2737">
            <w:pPr>
              <w:pStyle w:val="AERtabletextright"/>
              <w:cnfStyle w:val="000000010000" w:firstRow="0" w:lastRow="0" w:firstColumn="0" w:lastColumn="0" w:oddVBand="0" w:evenVBand="0" w:oddHBand="0" w:evenHBand="1" w:firstRowFirstColumn="0" w:firstRowLastColumn="0" w:lastRowFirstColumn="0" w:lastRowLastColumn="0"/>
            </w:pPr>
            <w:r w:rsidRPr="008E2737">
              <w:t xml:space="preserve"> 134 </w:t>
            </w:r>
          </w:p>
        </w:tc>
        <w:tc>
          <w:tcPr>
            <w:tcW w:w="1215" w:type="dxa"/>
            <w:vAlign w:val="top"/>
          </w:tcPr>
          <w:p w:rsidR="008E2737" w:rsidRPr="008E2737" w:rsidRDefault="008E2737" w:rsidP="008E2737">
            <w:pPr>
              <w:pStyle w:val="AERtabletextright"/>
              <w:cnfStyle w:val="000000010000" w:firstRow="0" w:lastRow="0" w:firstColumn="0" w:lastColumn="0" w:oddVBand="0" w:evenVBand="0" w:oddHBand="0" w:evenHBand="1" w:firstRowFirstColumn="0" w:firstRowLastColumn="0" w:lastRowFirstColumn="0" w:lastRowLastColumn="0"/>
            </w:pPr>
            <w:r w:rsidRPr="008E2737">
              <w:t xml:space="preserve"> 134 </w:t>
            </w:r>
          </w:p>
        </w:tc>
        <w:tc>
          <w:tcPr>
            <w:tcW w:w="1216" w:type="dxa"/>
            <w:vAlign w:val="top"/>
          </w:tcPr>
          <w:p w:rsidR="008E2737" w:rsidRPr="008E2737" w:rsidRDefault="008E2737" w:rsidP="008E2737">
            <w:pPr>
              <w:pStyle w:val="AERtabletextright"/>
              <w:cnfStyle w:val="000000010000" w:firstRow="0" w:lastRow="0" w:firstColumn="0" w:lastColumn="0" w:oddVBand="0" w:evenVBand="0" w:oddHBand="0" w:evenHBand="1" w:firstRowFirstColumn="0" w:firstRowLastColumn="0" w:lastRowFirstColumn="0" w:lastRowLastColumn="0"/>
            </w:pPr>
            <w:r w:rsidRPr="008E2737">
              <w:t xml:space="preserve"> 669 </w:t>
            </w:r>
          </w:p>
        </w:tc>
      </w:tr>
      <w:tr w:rsidR="008E2737" w:rsidTr="008241C1">
        <w:tc>
          <w:tcPr>
            <w:cnfStyle w:val="001000000000" w:firstRow="0" w:lastRow="0" w:firstColumn="1" w:lastColumn="0" w:oddVBand="0" w:evenVBand="0" w:oddHBand="0" w:evenHBand="0" w:firstRowFirstColumn="0" w:firstRowLastColumn="0" w:lastRowFirstColumn="0" w:lastRowLastColumn="0"/>
            <w:tcW w:w="1951" w:type="dxa"/>
          </w:tcPr>
          <w:p w:rsidR="008E2737" w:rsidRPr="008E2737" w:rsidRDefault="008E2737" w:rsidP="008E2737">
            <w:pPr>
              <w:pStyle w:val="AERbodytext"/>
            </w:pPr>
            <w:r w:rsidRPr="008E2737">
              <w:t>Total operating and maintenance costs</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2,719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2,082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2,151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2,104 </w:t>
            </w:r>
          </w:p>
        </w:tc>
        <w:tc>
          <w:tcPr>
            <w:tcW w:w="1215"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2,130 </w:t>
            </w:r>
          </w:p>
        </w:tc>
        <w:tc>
          <w:tcPr>
            <w:tcW w:w="1216" w:type="dxa"/>
            <w:vAlign w:val="top"/>
          </w:tcPr>
          <w:p w:rsidR="008E2737" w:rsidRPr="008E2737" w:rsidRDefault="008E2737" w:rsidP="008E2737">
            <w:pPr>
              <w:pStyle w:val="AERtabletextright"/>
              <w:cnfStyle w:val="000000000000" w:firstRow="0" w:lastRow="0" w:firstColumn="0" w:lastColumn="0" w:oddVBand="0" w:evenVBand="0" w:oddHBand="0" w:evenHBand="0" w:firstRowFirstColumn="0" w:firstRowLastColumn="0" w:lastRowFirstColumn="0" w:lastRowLastColumn="0"/>
            </w:pPr>
            <w:r w:rsidRPr="008E2737">
              <w:t xml:space="preserve"> 11,184 </w:t>
            </w:r>
          </w:p>
        </w:tc>
      </w:tr>
    </w:tbl>
    <w:p w:rsidR="00E6553C" w:rsidRPr="00E6553C" w:rsidRDefault="00E6553C" w:rsidP="00E6553C">
      <w:pPr>
        <w:pStyle w:val="AERtablesource"/>
      </w:pPr>
      <w:r>
        <w:t>Source: AER analysis.</w:t>
      </w:r>
    </w:p>
    <w:p w:rsidR="00B21877" w:rsidRDefault="00B21877" w:rsidP="00EE637E">
      <w:pPr>
        <w:pStyle w:val="AERbodytext"/>
      </w:pPr>
      <w:r>
        <w:lastRenderedPageBreak/>
        <w:t xml:space="preserve">Up to 30 June 2012 </w:t>
      </w:r>
      <w:r w:rsidRPr="00B21877">
        <w:t>APA Operations</w:t>
      </w:r>
      <w:r>
        <w:t xml:space="preserve"> subcontracted </w:t>
      </w:r>
      <w:r w:rsidRPr="00B21877">
        <w:t xml:space="preserve">the operation and maintenance of the Directlink asset </w:t>
      </w:r>
      <w:r>
        <w:t>to</w:t>
      </w:r>
      <w:r w:rsidRPr="00B21877">
        <w:t xml:space="preserve"> </w:t>
      </w:r>
      <w:r>
        <w:t xml:space="preserve">Transfield. From this time APA Operations has undertaken this function, apart from outsourcing some specialist functions to contractors </w:t>
      </w:r>
      <w:r w:rsidR="006E3275">
        <w:t xml:space="preserve">which were </w:t>
      </w:r>
      <w:r>
        <w:t>previously engaged by Transfield.</w:t>
      </w:r>
      <w:r w:rsidR="00DD576D">
        <w:rPr>
          <w:rStyle w:val="FootnoteReference"/>
        </w:rPr>
        <w:footnoteReference w:id="24"/>
      </w:r>
      <w:r>
        <w:t xml:space="preserve"> </w:t>
      </w:r>
    </w:p>
    <w:p w:rsidR="002825AF" w:rsidRDefault="00FF5D74" w:rsidP="00DF61FB">
      <w:pPr>
        <w:pStyle w:val="AERbodytext"/>
      </w:pPr>
      <w:r>
        <w:t xml:space="preserve">Directlink proposed </w:t>
      </w:r>
      <w:r w:rsidR="00342C26">
        <w:t xml:space="preserve">total direct operating and maintenance expenditure of 14.8 million for the </w:t>
      </w:r>
      <w:r w:rsidR="00342C26" w:rsidRPr="00F5039C">
        <w:t>2016-20 regulatory control period</w:t>
      </w:r>
      <w:r w:rsidR="00342C26">
        <w:t xml:space="preserve"> (see</w:t>
      </w:r>
      <w:r w:rsidR="0067089A">
        <w:t xml:space="preserve"> </w:t>
      </w:r>
      <w:r w:rsidR="0067089A">
        <w:fldChar w:fldCharType="begin"/>
      </w:r>
      <w:r w:rsidR="0067089A">
        <w:instrText xml:space="preserve"> REF  _Ref403054197 \* Lower \h  \* MERGEFORMAT </w:instrText>
      </w:r>
      <w:r w:rsidR="0067089A">
        <w:fldChar w:fldCharType="separate"/>
      </w:r>
      <w:r w:rsidR="00EA3AA0">
        <w:t xml:space="preserve">table </w:t>
      </w:r>
      <w:r w:rsidR="00EA3AA0">
        <w:rPr>
          <w:noProof/>
        </w:rPr>
        <w:t>7.4</w:t>
      </w:r>
      <w:r w:rsidR="0067089A">
        <w:fldChar w:fldCharType="end"/>
      </w:r>
      <w:r w:rsidR="00342C26">
        <w:t xml:space="preserve">). This represents </w:t>
      </w:r>
      <w:r>
        <w:t xml:space="preserve">a </w:t>
      </w:r>
      <w:r w:rsidR="008C5745">
        <w:t xml:space="preserve">26 </w:t>
      </w:r>
      <w:r>
        <w:t>per cent increase in operating and maintenance cost</w:t>
      </w:r>
      <w:r w:rsidR="002825AF">
        <w:t>s</w:t>
      </w:r>
      <w:r>
        <w:t xml:space="preserve"> for </w:t>
      </w:r>
      <w:r w:rsidRPr="00FF5D74">
        <w:t>2015-16 to 2019-20 compared with 2009-10 to 2013-14</w:t>
      </w:r>
      <w:r>
        <w:t>.</w:t>
      </w:r>
      <w:r>
        <w:rPr>
          <w:rStyle w:val="FootnoteReference"/>
        </w:rPr>
        <w:footnoteReference w:id="25"/>
      </w:r>
      <w:r w:rsidR="001D5BB4">
        <w:t xml:space="preserve"> </w:t>
      </w:r>
    </w:p>
    <w:p w:rsidR="002825AF" w:rsidRDefault="0067089A" w:rsidP="0067089A">
      <w:pPr>
        <w:pStyle w:val="Caption"/>
      </w:pPr>
      <w:bookmarkStart w:id="21" w:name="_Ref403054197"/>
      <w:r>
        <w:t xml:space="preserve">Table </w:t>
      </w:r>
      <w:fldSimple w:instr=" STYLEREF 1 \s ">
        <w:r w:rsidR="00EA3AA0">
          <w:rPr>
            <w:noProof/>
          </w:rPr>
          <w:t>7</w:t>
        </w:r>
      </w:fldSimple>
      <w:r w:rsidR="002A2D43">
        <w:t>.</w:t>
      </w:r>
      <w:fldSimple w:instr=" SEQ Table \* ARABIC \s 1 ">
        <w:r w:rsidR="00EA3AA0">
          <w:rPr>
            <w:noProof/>
          </w:rPr>
          <w:t>4</w:t>
        </w:r>
      </w:fldSimple>
      <w:bookmarkEnd w:id="21"/>
      <w:r w:rsidR="002825AF">
        <w:tab/>
        <w:t xml:space="preserve">Directlink proposed operating and maintenance </w:t>
      </w:r>
      <w:r w:rsidR="00342C26">
        <w:t>expenditure</w:t>
      </w:r>
      <w:r w:rsidR="002825AF">
        <w:t xml:space="preserve"> ($000s, real 2014-15</w:t>
      </w:r>
      <w:r w:rsidR="006236DB">
        <w:t>, ex</w:t>
      </w:r>
      <w:r w:rsidR="000044B2">
        <w:t>cluding APA Operations' 10 per cent margin</w:t>
      </w:r>
      <w:r w:rsidR="002825AF">
        <w:t>)</w:t>
      </w:r>
    </w:p>
    <w:tbl>
      <w:tblPr>
        <w:tblStyle w:val="AERtable-numbers"/>
        <w:tblW w:w="0" w:type="auto"/>
        <w:tblLook w:val="04A0" w:firstRow="1" w:lastRow="0" w:firstColumn="1" w:lastColumn="0" w:noHBand="0" w:noVBand="1"/>
      </w:tblPr>
      <w:tblGrid>
        <w:gridCol w:w="1809"/>
        <w:gridCol w:w="1238"/>
        <w:gridCol w:w="1239"/>
        <w:gridCol w:w="1239"/>
        <w:gridCol w:w="1239"/>
        <w:gridCol w:w="1239"/>
        <w:gridCol w:w="1239"/>
      </w:tblGrid>
      <w:tr w:rsidR="002825AF" w:rsidTr="00AE1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825AF" w:rsidRDefault="002825AF" w:rsidP="00DF61FB">
            <w:pPr>
              <w:pStyle w:val="AERbodytext"/>
            </w:pPr>
          </w:p>
        </w:tc>
        <w:tc>
          <w:tcPr>
            <w:tcW w:w="1238" w:type="dxa"/>
          </w:tcPr>
          <w:p w:rsidR="002825AF" w:rsidRDefault="002825AF" w:rsidP="00621E8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239" w:type="dxa"/>
          </w:tcPr>
          <w:p w:rsidR="002825AF" w:rsidRDefault="002825AF" w:rsidP="00621E8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239" w:type="dxa"/>
          </w:tcPr>
          <w:p w:rsidR="002825AF" w:rsidRDefault="002825AF" w:rsidP="00621E8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239" w:type="dxa"/>
          </w:tcPr>
          <w:p w:rsidR="002825AF" w:rsidRDefault="002825AF" w:rsidP="00621E8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239" w:type="dxa"/>
          </w:tcPr>
          <w:p w:rsidR="002825AF" w:rsidRDefault="002825AF" w:rsidP="00621E8C">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239" w:type="dxa"/>
          </w:tcPr>
          <w:p w:rsidR="002825AF" w:rsidRDefault="002825AF" w:rsidP="00621E8C">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0044B2" w:rsidTr="00AE164D">
        <w:tc>
          <w:tcPr>
            <w:cnfStyle w:val="001000000000" w:firstRow="0" w:lastRow="0" w:firstColumn="1" w:lastColumn="0" w:oddVBand="0" w:evenVBand="0" w:oddHBand="0" w:evenHBand="0" w:firstRowFirstColumn="0" w:firstRowLastColumn="0" w:lastRowFirstColumn="0" w:lastRowLastColumn="0"/>
            <w:tcW w:w="1809" w:type="dxa"/>
          </w:tcPr>
          <w:p w:rsidR="000044B2" w:rsidRPr="000044B2" w:rsidRDefault="000044B2" w:rsidP="000044B2">
            <w:pPr>
              <w:pStyle w:val="AERbodytext"/>
            </w:pPr>
            <w:r w:rsidRPr="000044B2">
              <w:t>Direct operating and maintenance costs</w:t>
            </w:r>
          </w:p>
        </w:tc>
        <w:tc>
          <w:tcPr>
            <w:tcW w:w="1238"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3,248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2,677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2,747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2,697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2,722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14,091 </w:t>
            </w:r>
          </w:p>
        </w:tc>
      </w:tr>
      <w:tr w:rsidR="000044B2" w:rsidTr="00AE1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044B2" w:rsidRPr="000044B2" w:rsidRDefault="000044B2" w:rsidP="000044B2">
            <w:pPr>
              <w:pStyle w:val="AERbodytext"/>
            </w:pPr>
            <w:r w:rsidRPr="000044B2">
              <w:t>ABB Service Agreement</w:t>
            </w:r>
          </w:p>
        </w:tc>
        <w:tc>
          <w:tcPr>
            <w:tcW w:w="1238" w:type="dxa"/>
            <w:vAlign w:val="top"/>
          </w:tcPr>
          <w:p w:rsidR="000044B2" w:rsidRPr="000044B2" w:rsidRDefault="000044B2" w:rsidP="000044B2">
            <w:pPr>
              <w:pStyle w:val="AERtabletextright"/>
              <w:cnfStyle w:val="000000010000" w:firstRow="0" w:lastRow="0" w:firstColumn="0" w:lastColumn="0" w:oddVBand="0" w:evenVBand="0" w:oddHBand="0" w:evenHBand="1" w:firstRowFirstColumn="0" w:firstRowLastColumn="0" w:lastRowFirstColumn="0" w:lastRowLastColumn="0"/>
            </w:pPr>
            <w:r w:rsidRPr="000044B2">
              <w:t xml:space="preserve"> 134 </w:t>
            </w:r>
          </w:p>
        </w:tc>
        <w:tc>
          <w:tcPr>
            <w:tcW w:w="1239" w:type="dxa"/>
            <w:vAlign w:val="top"/>
          </w:tcPr>
          <w:p w:rsidR="000044B2" w:rsidRPr="000044B2" w:rsidRDefault="000044B2" w:rsidP="000044B2">
            <w:pPr>
              <w:pStyle w:val="AERtabletextright"/>
              <w:cnfStyle w:val="000000010000" w:firstRow="0" w:lastRow="0" w:firstColumn="0" w:lastColumn="0" w:oddVBand="0" w:evenVBand="0" w:oddHBand="0" w:evenHBand="1" w:firstRowFirstColumn="0" w:firstRowLastColumn="0" w:lastRowFirstColumn="0" w:lastRowLastColumn="0"/>
            </w:pPr>
            <w:r w:rsidRPr="000044B2">
              <w:t xml:space="preserve"> 134 </w:t>
            </w:r>
          </w:p>
        </w:tc>
        <w:tc>
          <w:tcPr>
            <w:tcW w:w="1239" w:type="dxa"/>
            <w:vAlign w:val="top"/>
          </w:tcPr>
          <w:p w:rsidR="000044B2" w:rsidRPr="000044B2" w:rsidRDefault="000044B2" w:rsidP="000044B2">
            <w:pPr>
              <w:pStyle w:val="AERtabletextright"/>
              <w:cnfStyle w:val="000000010000" w:firstRow="0" w:lastRow="0" w:firstColumn="0" w:lastColumn="0" w:oddVBand="0" w:evenVBand="0" w:oddHBand="0" w:evenHBand="1" w:firstRowFirstColumn="0" w:firstRowLastColumn="0" w:lastRowFirstColumn="0" w:lastRowLastColumn="0"/>
            </w:pPr>
            <w:r w:rsidRPr="000044B2">
              <w:t xml:space="preserve"> 134 </w:t>
            </w:r>
          </w:p>
        </w:tc>
        <w:tc>
          <w:tcPr>
            <w:tcW w:w="1239" w:type="dxa"/>
            <w:vAlign w:val="top"/>
          </w:tcPr>
          <w:p w:rsidR="000044B2" w:rsidRPr="000044B2" w:rsidRDefault="000044B2" w:rsidP="000044B2">
            <w:pPr>
              <w:pStyle w:val="AERtabletextright"/>
              <w:cnfStyle w:val="000000010000" w:firstRow="0" w:lastRow="0" w:firstColumn="0" w:lastColumn="0" w:oddVBand="0" w:evenVBand="0" w:oddHBand="0" w:evenHBand="1" w:firstRowFirstColumn="0" w:firstRowLastColumn="0" w:lastRowFirstColumn="0" w:lastRowLastColumn="0"/>
            </w:pPr>
            <w:r w:rsidRPr="000044B2">
              <w:t xml:space="preserve"> 134 </w:t>
            </w:r>
          </w:p>
        </w:tc>
        <w:tc>
          <w:tcPr>
            <w:tcW w:w="1239" w:type="dxa"/>
            <w:vAlign w:val="top"/>
          </w:tcPr>
          <w:p w:rsidR="000044B2" w:rsidRPr="000044B2" w:rsidRDefault="000044B2" w:rsidP="000044B2">
            <w:pPr>
              <w:pStyle w:val="AERtabletextright"/>
              <w:cnfStyle w:val="000000010000" w:firstRow="0" w:lastRow="0" w:firstColumn="0" w:lastColumn="0" w:oddVBand="0" w:evenVBand="0" w:oddHBand="0" w:evenHBand="1" w:firstRowFirstColumn="0" w:firstRowLastColumn="0" w:lastRowFirstColumn="0" w:lastRowLastColumn="0"/>
            </w:pPr>
            <w:r w:rsidRPr="000044B2">
              <w:t xml:space="preserve"> 134 </w:t>
            </w:r>
          </w:p>
        </w:tc>
        <w:tc>
          <w:tcPr>
            <w:tcW w:w="1239" w:type="dxa"/>
            <w:vAlign w:val="top"/>
          </w:tcPr>
          <w:p w:rsidR="000044B2" w:rsidRPr="000044B2" w:rsidRDefault="000044B2" w:rsidP="000044B2">
            <w:pPr>
              <w:pStyle w:val="AERtabletextright"/>
              <w:cnfStyle w:val="000000010000" w:firstRow="0" w:lastRow="0" w:firstColumn="0" w:lastColumn="0" w:oddVBand="0" w:evenVBand="0" w:oddHBand="0" w:evenHBand="1" w:firstRowFirstColumn="0" w:firstRowLastColumn="0" w:lastRowFirstColumn="0" w:lastRowLastColumn="0"/>
            </w:pPr>
            <w:r w:rsidRPr="000044B2">
              <w:t xml:space="preserve"> 669 </w:t>
            </w:r>
          </w:p>
        </w:tc>
      </w:tr>
      <w:tr w:rsidR="000044B2" w:rsidTr="00AE164D">
        <w:tc>
          <w:tcPr>
            <w:cnfStyle w:val="001000000000" w:firstRow="0" w:lastRow="0" w:firstColumn="1" w:lastColumn="0" w:oddVBand="0" w:evenVBand="0" w:oddHBand="0" w:evenHBand="0" w:firstRowFirstColumn="0" w:firstRowLastColumn="0" w:lastRowFirstColumn="0" w:lastRowLastColumn="0"/>
            <w:tcW w:w="1809" w:type="dxa"/>
          </w:tcPr>
          <w:p w:rsidR="000044B2" w:rsidRPr="000044B2" w:rsidRDefault="000044B2" w:rsidP="000044B2">
            <w:pPr>
              <w:pStyle w:val="AERbodytext"/>
            </w:pPr>
            <w:r w:rsidRPr="000044B2">
              <w:t>Total operating and maintenance costs</w:t>
            </w:r>
          </w:p>
        </w:tc>
        <w:tc>
          <w:tcPr>
            <w:tcW w:w="1238"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3,382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2,811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2,881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2,831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2,856 </w:t>
            </w:r>
          </w:p>
        </w:tc>
        <w:tc>
          <w:tcPr>
            <w:tcW w:w="1239" w:type="dxa"/>
            <w:vAlign w:val="top"/>
          </w:tcPr>
          <w:p w:rsidR="000044B2" w:rsidRPr="000044B2" w:rsidRDefault="000044B2" w:rsidP="000044B2">
            <w:pPr>
              <w:pStyle w:val="AERtabletextright"/>
              <w:cnfStyle w:val="000000000000" w:firstRow="0" w:lastRow="0" w:firstColumn="0" w:lastColumn="0" w:oddVBand="0" w:evenVBand="0" w:oddHBand="0" w:evenHBand="0" w:firstRowFirstColumn="0" w:firstRowLastColumn="0" w:lastRowFirstColumn="0" w:lastRowLastColumn="0"/>
            </w:pPr>
            <w:r w:rsidRPr="000044B2">
              <w:t xml:space="preserve"> 14,760 </w:t>
            </w:r>
          </w:p>
        </w:tc>
      </w:tr>
    </w:tbl>
    <w:p w:rsidR="002825AF" w:rsidRDefault="00A94CA1" w:rsidP="00A94CA1">
      <w:pPr>
        <w:pStyle w:val="AERtablesource"/>
      </w:pPr>
      <w:r>
        <w:t xml:space="preserve">Source: </w:t>
      </w:r>
      <w:r>
        <w:tab/>
        <w:t xml:space="preserve">Directlink, Revenue proposal, May 2014, </w:t>
      </w:r>
      <w:r w:rsidRPr="00A94CA1">
        <w:t>Directlink - Regulatory Information Notice Templates - May 2014.xlsx, tab '2.1 Opex'</w:t>
      </w:r>
      <w:r w:rsidR="00200F26">
        <w:t>; AER analysis to remove 10 per cent margin</w:t>
      </w:r>
      <w:r w:rsidR="00983DCE">
        <w:t>.</w:t>
      </w:r>
    </w:p>
    <w:p w:rsidR="006645A7" w:rsidRDefault="008E59FE" w:rsidP="006337F4">
      <w:pPr>
        <w:pStyle w:val="AERbodytext"/>
      </w:pPr>
      <w:r>
        <w:t>Directlink submitted that the proposed increase in operating and maintenance costs is attributable to the change in its assessment of the risk associated with the Directlink asset post the Mullumbimby converter station fire. Directlink engaged Power System Consultants (PSC) to undertake a review of Directlink's compliance with good electricity industry practice</w:t>
      </w:r>
      <w:r w:rsidR="00532B5A">
        <w:t xml:space="preserve"> (GEIP)</w:t>
      </w:r>
      <w:r>
        <w:t>. PSC made recommendations to return risk levels to its assessed pre-fire risk</w:t>
      </w:r>
      <w:r w:rsidR="00583788">
        <w:t xml:space="preserve"> in all but one risk</w:t>
      </w:r>
      <w:r w:rsidR="008904CF">
        <w:t xml:space="preserve"> -</w:t>
      </w:r>
      <w:r w:rsidR="00583788">
        <w:t xml:space="preserve"> plant failure caused by accelerated ageing of equipment</w:t>
      </w:r>
      <w:r>
        <w:t>.</w:t>
      </w:r>
      <w:r w:rsidR="00C5343B">
        <w:rPr>
          <w:rStyle w:val="FootnoteReference"/>
        </w:rPr>
        <w:footnoteReference w:id="26"/>
      </w:r>
      <w:r w:rsidR="008904CF" w:rsidRPr="008904CF">
        <w:t xml:space="preserve"> </w:t>
      </w:r>
      <w:r w:rsidR="008904CF" w:rsidRPr="00ED01AD">
        <w:t>PSC state</w:t>
      </w:r>
      <w:r w:rsidR="00097070">
        <w:t>d</w:t>
      </w:r>
      <w:r w:rsidR="008904CF" w:rsidRPr="00ED01AD">
        <w:t xml:space="preserve"> that this relates to the irreversible reduction in the expected serviceable life of the phase reactors to below their 40-year design life. PSC state</w:t>
      </w:r>
      <w:r w:rsidR="00097070">
        <w:t>d</w:t>
      </w:r>
      <w:r w:rsidR="008904CF" w:rsidRPr="00ED01AD">
        <w:t xml:space="preserve"> that the reduction in serviceable life is due to pre-fire incidents of electrical tracking and the effects of failures and flashovers within the phase reactors.  </w:t>
      </w:r>
      <w:r w:rsidR="008904CF">
        <w:t xml:space="preserve">We </w:t>
      </w:r>
      <w:r w:rsidR="008904CF" w:rsidRPr="008904CF">
        <w:t xml:space="preserve">consider that the ‘igloos’, which were impacted by electrical tracking and the effects of failures and flashovers, have been removed as part of the redesign of the asset. </w:t>
      </w:r>
      <w:r w:rsidR="00097070">
        <w:t>We</w:t>
      </w:r>
      <w:r w:rsidR="00097070" w:rsidRPr="008904CF">
        <w:t xml:space="preserve"> </w:t>
      </w:r>
      <w:r w:rsidR="008904CF" w:rsidRPr="008904CF">
        <w:t>also consider that the reactors do not contain any other components that</w:t>
      </w:r>
      <w:r w:rsidR="008904CF">
        <w:t xml:space="preserve"> </w:t>
      </w:r>
      <w:r w:rsidR="008904CF" w:rsidRPr="00ED01AD">
        <w:t xml:space="preserve">that would have degraded as a result of electrical tracking, failures or flashovers. </w:t>
      </w:r>
      <w:r w:rsidR="00097070">
        <w:t>We therefore consider t</w:t>
      </w:r>
      <w:r w:rsidR="008904CF">
        <w:t>here</w:t>
      </w:r>
      <w:r w:rsidR="008904CF" w:rsidRPr="00ED01AD">
        <w:t xml:space="preserve"> is no evidence of a reduction in the serviceable life of the phase reactors, hence the post-fire risk level associated with plant failure is at or below pre-fire risk levels.</w:t>
      </w:r>
    </w:p>
    <w:p w:rsidR="00040C96" w:rsidRDefault="00040C96" w:rsidP="008E59FE">
      <w:pPr>
        <w:pStyle w:val="AERbodytext"/>
      </w:pPr>
      <w:r>
        <w:t xml:space="preserve">PSC's review </w:t>
      </w:r>
      <w:r w:rsidR="00583788">
        <w:t>was a qualitative cost benefit analysis</w:t>
      </w:r>
      <w:r>
        <w:t>. It</w:t>
      </w:r>
      <w:r w:rsidR="00583788">
        <w:t xml:space="preserve"> did not provide a prioritisation of the recommendations</w:t>
      </w:r>
      <w:r w:rsidR="003A7B42">
        <w:t xml:space="preserve"> in order of risk mitigation</w:t>
      </w:r>
      <w:r w:rsidR="00583788">
        <w:t xml:space="preserve"> nor did it provide information on the incremental benefit</w:t>
      </w:r>
      <w:r w:rsidR="003A7B42">
        <w:t xml:space="preserve"> in terms of risk mitigation</w:t>
      </w:r>
      <w:r w:rsidR="00583788">
        <w:t xml:space="preserve"> </w:t>
      </w:r>
      <w:r w:rsidR="003A7B42">
        <w:t>for</w:t>
      </w:r>
      <w:r w:rsidR="00583788">
        <w:t xml:space="preserve"> each additional recommendation.</w:t>
      </w:r>
    </w:p>
    <w:p w:rsidR="008E59FE" w:rsidRDefault="008E59FE" w:rsidP="008E59FE">
      <w:pPr>
        <w:pStyle w:val="AERbodytext"/>
      </w:pPr>
      <w:r>
        <w:lastRenderedPageBreak/>
        <w:t xml:space="preserve">Directlink engaged Phacelift Consulting Services Pty Ltd (Phacelift) to construct a bottom-up </w:t>
      </w:r>
      <w:r w:rsidRPr="00EE637E">
        <w:t xml:space="preserve">build of </w:t>
      </w:r>
      <w:r>
        <w:t>Directlink's</w:t>
      </w:r>
      <w:r w:rsidRPr="00EE637E">
        <w:t xml:space="preserve"> forecast </w:t>
      </w:r>
      <w:r>
        <w:t xml:space="preserve">operating and maintenance </w:t>
      </w:r>
      <w:r w:rsidRPr="00EE637E">
        <w:t>costs</w:t>
      </w:r>
      <w:r w:rsidR="00583788">
        <w:t xml:space="preserve"> based on implementing the recommendations in the PSC report</w:t>
      </w:r>
      <w:r w:rsidRPr="00EE637E">
        <w:t>.</w:t>
      </w:r>
      <w:r>
        <w:rPr>
          <w:rStyle w:val="FootnoteReference"/>
        </w:rPr>
        <w:footnoteReference w:id="27"/>
      </w:r>
      <w:r w:rsidRPr="00EE637E">
        <w:t xml:space="preserve"> </w:t>
      </w:r>
    </w:p>
    <w:p w:rsidR="008E59FE" w:rsidRDefault="008E59FE" w:rsidP="008904CF">
      <w:pPr>
        <w:pStyle w:val="AERbodytext"/>
      </w:pPr>
      <w:r>
        <w:t xml:space="preserve">Directlink stated that it had implemented the recommendations made in the </w:t>
      </w:r>
      <w:r w:rsidR="008904CF" w:rsidRPr="008904CF">
        <w:t>PSC Consulting report</w:t>
      </w:r>
      <w:r w:rsidR="008904CF">
        <w:t xml:space="preserve">' </w:t>
      </w:r>
      <w:r w:rsidR="008904CF" w:rsidRPr="008904CF">
        <w:t>Good Electricity Industry</w:t>
      </w:r>
      <w:r w:rsidR="008904CF">
        <w:t xml:space="preserve"> </w:t>
      </w:r>
      <w:r w:rsidR="008904CF" w:rsidRPr="008904CF">
        <w:t>Practice Review</w:t>
      </w:r>
      <w:r>
        <w:t>, which were reflected in the bottom up build of operating and maintenance costs.</w:t>
      </w:r>
      <w:r w:rsidR="009B1927">
        <w:rPr>
          <w:rStyle w:val="FootnoteReference"/>
        </w:rPr>
        <w:footnoteReference w:id="28"/>
      </w:r>
      <w:r>
        <w:t xml:space="preserve"> The AER requested information that would enable it to verify the costs being incurred as a result of implementing the suggested recommendations against the costs set out in the bottom up build.</w:t>
      </w:r>
      <w:r w:rsidR="00CE7402">
        <w:rPr>
          <w:rStyle w:val="FootnoteReference"/>
        </w:rPr>
        <w:footnoteReference w:id="29"/>
      </w:r>
      <w:r>
        <w:t xml:space="preserve"> </w:t>
      </w:r>
      <w:r w:rsidR="00B52803">
        <w:t xml:space="preserve">This included requests for </w:t>
      </w:r>
      <w:r w:rsidR="008F6764">
        <w:t xml:space="preserve">the latest iteration of the Asset Management Plan. </w:t>
      </w:r>
      <w:r w:rsidR="00F97504">
        <w:t xml:space="preserve">Directlink did not provide this information. </w:t>
      </w:r>
      <w:r>
        <w:t xml:space="preserve">Directlink </w:t>
      </w:r>
      <w:r w:rsidR="008F6764">
        <w:t>stated that the Asset Management Plan</w:t>
      </w:r>
      <w:r w:rsidR="008F6764" w:rsidRPr="008F6764">
        <w:t xml:space="preserve"> is currently under development and </w:t>
      </w:r>
      <w:r w:rsidR="00F97504">
        <w:t xml:space="preserve">that it would be provided to </w:t>
      </w:r>
      <w:r w:rsidR="009D68B4">
        <w:t>us</w:t>
      </w:r>
      <w:r w:rsidR="00F97504">
        <w:t xml:space="preserve"> following </w:t>
      </w:r>
      <w:r w:rsidR="008F6764" w:rsidRPr="008F6764">
        <w:t xml:space="preserve">EII Board approval </w:t>
      </w:r>
      <w:r w:rsidR="00F97504">
        <w:t>in November 2014</w:t>
      </w:r>
      <w:r>
        <w:t>.</w:t>
      </w:r>
      <w:r>
        <w:rPr>
          <w:rStyle w:val="FootnoteReference"/>
        </w:rPr>
        <w:footnoteReference w:id="30"/>
      </w:r>
    </w:p>
    <w:p w:rsidR="00DD5E2C" w:rsidRPr="00DD5E2C" w:rsidRDefault="008E59FE" w:rsidP="006872E2">
      <w:pPr>
        <w:pStyle w:val="AERbodytext"/>
      </w:pPr>
      <w:r>
        <w:t>Phacelift relied on assumptions</w:t>
      </w:r>
      <w:r w:rsidR="0092061D">
        <w:t xml:space="preserve"> provided by the regulatory manager</w:t>
      </w:r>
      <w:r w:rsidR="00E56679">
        <w:t xml:space="preserve"> and operations and maintenance manager </w:t>
      </w:r>
      <w:r w:rsidR="0092061D">
        <w:t>from</w:t>
      </w:r>
      <w:r>
        <w:t xml:space="preserve"> </w:t>
      </w:r>
      <w:r w:rsidR="0092061D">
        <w:t xml:space="preserve">APA Operations </w:t>
      </w:r>
      <w:r>
        <w:t xml:space="preserve">regarding </w:t>
      </w:r>
      <w:r w:rsidR="0092061D">
        <w:t>labour rates,</w:t>
      </w:r>
      <w:r w:rsidR="00E56679">
        <w:t xml:space="preserve"> labour overheads, labour and material escalation rates, contractor overtime, costs relating to IGBTs, cable joint, cable, oil filled capacitor</w:t>
      </w:r>
      <w:r w:rsidR="00A208E3">
        <w:t>, and the time to undertake each activity</w:t>
      </w:r>
      <w:r>
        <w:t>.</w:t>
      </w:r>
      <w:r w:rsidR="0092061D">
        <w:rPr>
          <w:rStyle w:val="FootnoteReference"/>
        </w:rPr>
        <w:footnoteReference w:id="31"/>
      </w:r>
      <w:r>
        <w:t xml:space="preserve"> </w:t>
      </w:r>
      <w:r w:rsidR="00DD5E2C" w:rsidRPr="00DD5E2C">
        <w:t xml:space="preserve">As the assumptions are fundamental to the outcomes, and were not independently </w:t>
      </w:r>
      <w:r w:rsidR="00097070">
        <w:t>determin</w:t>
      </w:r>
      <w:r w:rsidR="00DD5E2C" w:rsidRPr="00DD5E2C">
        <w:t xml:space="preserve">ed by Phacelift, we considered it necessary to undertake a high level engineering review of the Phacelift bottom up build. </w:t>
      </w:r>
    </w:p>
    <w:p w:rsidR="00CA767B" w:rsidRDefault="006C53F9" w:rsidP="008E59FE">
      <w:pPr>
        <w:pStyle w:val="AERbodytext"/>
      </w:pPr>
      <w:r>
        <w:t>We</w:t>
      </w:r>
      <w:r w:rsidR="003C4BED">
        <w:t xml:space="preserve"> </w:t>
      </w:r>
      <w:r w:rsidR="002A52DB">
        <w:t>found</w:t>
      </w:r>
      <w:r w:rsidR="009872A5">
        <w:t xml:space="preserve"> that</w:t>
      </w:r>
      <w:r w:rsidR="00CA767B">
        <w:t>:</w:t>
      </w:r>
    </w:p>
    <w:p w:rsidR="00CA767B" w:rsidRDefault="00737F28" w:rsidP="00737F28">
      <w:pPr>
        <w:pStyle w:val="AERbulletlistfirststyle"/>
      </w:pPr>
      <w:r w:rsidRPr="00737F28">
        <w:t xml:space="preserve">Directlink has developed a strategy of replacing significant lengths of cable adjacent to </w:t>
      </w:r>
      <w:r>
        <w:t>a</w:t>
      </w:r>
      <w:r w:rsidRPr="00737F28">
        <w:t xml:space="preserve"> fault. </w:t>
      </w:r>
      <w:r>
        <w:t>We</w:t>
      </w:r>
      <w:r w:rsidRPr="00737F28">
        <w:t xml:space="preserve"> underst</w:t>
      </w:r>
      <w:r>
        <w:t>an</w:t>
      </w:r>
      <w:r w:rsidRPr="00737F28">
        <w:t xml:space="preserve">d that this strategy has been applied for approximately the past three years and has </w:t>
      </w:r>
      <w:r>
        <w:t xml:space="preserve">yielded </w:t>
      </w:r>
      <w:r w:rsidRPr="00737F28">
        <w:t xml:space="preserve">a considerable </w:t>
      </w:r>
      <w:r>
        <w:t>decrease in cable failure</w:t>
      </w:r>
      <w:r w:rsidRPr="00737F28">
        <w:t>s over this time.</w:t>
      </w:r>
      <w:r>
        <w:t xml:space="preserve"> Directlink assumed a continuing cable failure rate of 12 per year.</w:t>
      </w:r>
      <w:r>
        <w:rPr>
          <w:rStyle w:val="FootnoteReference"/>
        </w:rPr>
        <w:footnoteReference w:id="32"/>
      </w:r>
      <w:r>
        <w:t xml:space="preserve"> This </w:t>
      </w:r>
      <w:r w:rsidRPr="00737F28">
        <w:t xml:space="preserve">assumption does not </w:t>
      </w:r>
      <w:r w:rsidR="0056430E">
        <w:t>capture</w:t>
      </w:r>
      <w:r w:rsidRPr="00737F28">
        <w:t xml:space="preserve"> any improv</w:t>
      </w:r>
      <w:r w:rsidR="0056430E">
        <w:t>ement in</w:t>
      </w:r>
      <w:r w:rsidRPr="00737F28">
        <w:t xml:space="preserve"> the cable fault rates</w:t>
      </w:r>
      <w:r w:rsidR="00DD5E2C">
        <w:t xml:space="preserve">. This is inconsistent with </w:t>
      </w:r>
      <w:r w:rsidR="009660CD">
        <w:t>the</w:t>
      </w:r>
      <w:r w:rsidR="006872E2">
        <w:t xml:space="preserve"> </w:t>
      </w:r>
      <w:r w:rsidR="003871ED">
        <w:t xml:space="preserve">improvement of the </w:t>
      </w:r>
      <w:r w:rsidRPr="00737F28">
        <w:t>cable fault rate observed over the last three years</w:t>
      </w:r>
      <w:r w:rsidR="00AD2DAB">
        <w:t xml:space="preserve">, </w:t>
      </w:r>
      <w:r w:rsidR="00DD5E2C">
        <w:t xml:space="preserve">which shows improvement </w:t>
      </w:r>
      <w:r w:rsidR="00AD2DAB">
        <w:t>from 16 faults in 2010 to 7.5 faults in</w:t>
      </w:r>
      <w:r w:rsidR="006872E2">
        <w:t xml:space="preserve"> </w:t>
      </w:r>
      <w:r w:rsidR="00AD2DAB">
        <w:t>2013</w:t>
      </w:r>
      <w:r w:rsidRPr="00737F28">
        <w:t>.</w:t>
      </w:r>
      <w:r w:rsidR="00097070">
        <w:rPr>
          <w:rStyle w:val="FootnoteReference"/>
        </w:rPr>
        <w:footnoteReference w:id="33"/>
      </w:r>
      <w:r w:rsidR="0056430E">
        <w:t xml:space="preserve"> </w:t>
      </w:r>
      <w:r w:rsidR="009872A5">
        <w:t xml:space="preserve">Given the </w:t>
      </w:r>
      <w:r w:rsidR="003C4BED">
        <w:t xml:space="preserve">change in approach to cable repair and the cable </w:t>
      </w:r>
      <w:r w:rsidR="009872A5">
        <w:t xml:space="preserve">capex included in </w:t>
      </w:r>
      <w:r w:rsidR="006C53F9">
        <w:t>our</w:t>
      </w:r>
      <w:r w:rsidR="009872A5">
        <w:t xml:space="preserve"> alternative capex estimate</w:t>
      </w:r>
      <w:r w:rsidR="003C4BED">
        <w:t xml:space="preserve">, the cable fault rate should continue to improve. </w:t>
      </w:r>
      <w:r w:rsidR="007249F9">
        <w:t>We have</w:t>
      </w:r>
      <w:r w:rsidR="00910D7D">
        <w:t xml:space="preserve"> therefore reduced the </w:t>
      </w:r>
      <w:r w:rsidR="0079419F">
        <w:t xml:space="preserve">number of cable repairs per annum to </w:t>
      </w:r>
      <w:r w:rsidR="00EC42A1">
        <w:t>3</w:t>
      </w:r>
      <w:r w:rsidR="0079419F">
        <w:t xml:space="preserve"> in the Phacelift bottom up</w:t>
      </w:r>
      <w:r w:rsidR="00315189">
        <w:t xml:space="preserve"> </w:t>
      </w:r>
      <w:r w:rsidR="0079419F">
        <w:t>build</w:t>
      </w:r>
      <w:r w:rsidR="00315189" w:rsidRPr="00315189">
        <w:t xml:space="preserve"> for the purposes of </w:t>
      </w:r>
      <w:r w:rsidR="00F075AA">
        <w:t>determin</w:t>
      </w:r>
      <w:r w:rsidR="00315189" w:rsidRPr="00315189">
        <w:t>ing our alternative estimate</w:t>
      </w:r>
      <w:r w:rsidR="00315189">
        <w:t>.</w:t>
      </w:r>
      <w:r w:rsidR="00CF1AA3">
        <w:t xml:space="preserve"> </w:t>
      </w:r>
    </w:p>
    <w:p w:rsidR="0056430E" w:rsidRPr="0056430E" w:rsidRDefault="00910D7D" w:rsidP="0056430E">
      <w:pPr>
        <w:pStyle w:val="AERbulletlistfirststyle"/>
      </w:pPr>
      <w:r>
        <w:t>The three new roles proposed by Directlink</w:t>
      </w:r>
      <w:r w:rsidR="006C53F9">
        <w:t xml:space="preserve"> (</w:t>
      </w:r>
      <w:r w:rsidR="009C00C6">
        <w:t>Senior Reliability Engineer, Works Practices Specialist and Works Planner</w:t>
      </w:r>
      <w:r w:rsidR="006C53F9">
        <w:t xml:space="preserve">) </w:t>
      </w:r>
      <w:r>
        <w:t>are not required</w:t>
      </w:r>
      <w:r w:rsidR="002A52DB">
        <w:t>.</w:t>
      </w:r>
      <w:r w:rsidR="008500E6">
        <w:t xml:space="preserve"> </w:t>
      </w:r>
      <w:r w:rsidR="005243F4">
        <w:t>Drawing on our internal technical engineering expertise, w</w:t>
      </w:r>
      <w:r w:rsidR="0056430E">
        <w:t xml:space="preserve">e consider that </w:t>
      </w:r>
      <w:r w:rsidR="0056430E" w:rsidRPr="0056430E">
        <w:t xml:space="preserve">the current engineering position is sufficient, when considered in conjunction with the ABB service agreement, to meet the condition monitoring, provision of asset </w:t>
      </w:r>
      <w:r w:rsidR="0056430E" w:rsidRPr="0056430E">
        <w:lastRenderedPageBreak/>
        <w:t xml:space="preserve">reliability advice and asset failure investigation requirements for the Directlink asset. This is because: </w:t>
      </w:r>
    </w:p>
    <w:p w:rsidR="0056430E" w:rsidRPr="0056430E" w:rsidRDefault="0056430E" w:rsidP="006872E2">
      <w:pPr>
        <w:pStyle w:val="AERbulletlistfirststyle"/>
        <w:numPr>
          <w:ilvl w:val="1"/>
          <w:numId w:val="7"/>
        </w:numPr>
      </w:pPr>
      <w:r w:rsidRPr="0056430E">
        <w:t xml:space="preserve">the responsibilities attributed to the reliability engineer are functions undertaken by the maintenance technicians, who are required to document the maintenance activities and asset condition, and the O&amp;M Supervisor, who are required to check and upload the information provided by the maintenance technicians. </w:t>
      </w:r>
    </w:p>
    <w:p w:rsidR="0056430E" w:rsidRPr="0056430E" w:rsidRDefault="0056430E" w:rsidP="006872E2">
      <w:pPr>
        <w:pStyle w:val="AERbulletlistfirststyle"/>
        <w:numPr>
          <w:ilvl w:val="1"/>
          <w:numId w:val="7"/>
        </w:numPr>
      </w:pPr>
      <w:r w:rsidRPr="0056430E">
        <w:t xml:space="preserve">the document development function attributed to the Works Practices Specialist is one-off work, requiring only minor updates due to the static nature of the Directlink asset. We note that PSC has been requested to develop the new procedure process, including the Asset Management Plan, Compliance Plan and other new procedures. </w:t>
      </w:r>
    </w:p>
    <w:p w:rsidR="00154A3B" w:rsidRDefault="00154A3B" w:rsidP="006872E2">
      <w:pPr>
        <w:pStyle w:val="AERbulletlistfirststyle"/>
        <w:numPr>
          <w:ilvl w:val="1"/>
          <w:numId w:val="7"/>
        </w:numPr>
      </w:pPr>
      <w:r>
        <w:t>we</w:t>
      </w:r>
      <w:r w:rsidR="0056430E" w:rsidRPr="0056430E">
        <w:t xml:space="preserve"> consider that the current O&amp;M Supervisor position is sufficient to undertake the planning, scheduling and supervision of completion of maintenance work</w:t>
      </w:r>
      <w:r>
        <w:t xml:space="preserve"> that is attributed to the Works Planner</w:t>
      </w:r>
      <w:r w:rsidR="0056430E" w:rsidRPr="0056430E">
        <w:t xml:space="preserve">. Given the size of the Directlink asset, </w:t>
      </w:r>
      <w:r>
        <w:t>we</w:t>
      </w:r>
      <w:r w:rsidR="0056430E" w:rsidRPr="0056430E">
        <w:t xml:space="preserve"> do not consider that it is efficient to have a position which carries out the planning, scheduling and supervision of completion of maintenance work as well as supervision of these activities. </w:t>
      </w:r>
    </w:p>
    <w:p w:rsidR="00662886" w:rsidRDefault="007249F9" w:rsidP="006872E2">
      <w:pPr>
        <w:pStyle w:val="AERbodytextindent1"/>
      </w:pPr>
      <w:r>
        <w:t>We have</w:t>
      </w:r>
      <w:r w:rsidR="008500E6">
        <w:t xml:space="preserve"> therefore reduced the amount included </w:t>
      </w:r>
      <w:r w:rsidR="0079419F">
        <w:t>in the Phacelift bottom up build to zero for each of the three positions</w:t>
      </w:r>
      <w:r w:rsidR="00F075AA">
        <w:t xml:space="preserve"> in order to determine </w:t>
      </w:r>
      <w:r w:rsidR="006C53F9">
        <w:t>our alternative estimate</w:t>
      </w:r>
      <w:r w:rsidR="0079419F">
        <w:t>.</w:t>
      </w:r>
    </w:p>
    <w:p w:rsidR="00154A3B" w:rsidRPr="00154A3B" w:rsidRDefault="00154A3B" w:rsidP="00154A3B">
      <w:pPr>
        <w:pStyle w:val="AERbulletlistfirststyle"/>
      </w:pPr>
      <w:r w:rsidRPr="00154A3B">
        <w:t xml:space="preserve">the </w:t>
      </w:r>
      <w:r>
        <w:t xml:space="preserve">capex </w:t>
      </w:r>
      <w:r w:rsidRPr="00154A3B">
        <w:t>phase reactor cooling revisions (Gotland solution) project is intended to address performance issues with the fiberglass 'igloos' that form part of the reactor cooling system. The old design, encompassing 'igloos' require significant maintenance. Once the igloos are replaced the maintenance requirements outlined in the proposal will fall consider</w:t>
      </w:r>
      <w:r>
        <w:t>ably, as stated in the proposal:</w:t>
      </w:r>
      <w:r w:rsidRPr="00154A3B">
        <w:t xml:space="preserve"> </w:t>
      </w:r>
    </w:p>
    <w:p w:rsidR="00154A3B" w:rsidRPr="00154A3B" w:rsidRDefault="00154A3B" w:rsidP="006872E2">
      <w:pPr>
        <w:pStyle w:val="AERquote"/>
      </w:pPr>
      <w:r w:rsidRPr="00154A3B">
        <w:t>The replacement Mullumbimby converter will use a modern design. It is understood that the modern design will address the above faults. The O&amp;M Model therefore only applies the above maintenance to the 15 phase reactors of the original design.</w:t>
      </w:r>
    </w:p>
    <w:p w:rsidR="00DD5E2C" w:rsidRDefault="00154A3B" w:rsidP="006872E2">
      <w:pPr>
        <w:pStyle w:val="AERbodytextindent1"/>
      </w:pPr>
      <w:r w:rsidRPr="00154A3B">
        <w:t xml:space="preserve">All existing reactors are proposed to be modified in the first year of the regulatory period, </w:t>
      </w:r>
      <w:r w:rsidR="0079419F">
        <w:t>The phase reactor maintenance is</w:t>
      </w:r>
      <w:r w:rsidR="008A0843">
        <w:t xml:space="preserve"> therefore</w:t>
      </w:r>
      <w:r w:rsidR="0079419F">
        <w:t xml:space="preserve"> not required after the first year. After 2015-16 all existing reactors will be modified and there will not be a requirement for the proposed maintenance. </w:t>
      </w:r>
    </w:p>
    <w:p w:rsidR="0079419F" w:rsidRDefault="007249F9" w:rsidP="006872E2">
      <w:pPr>
        <w:pStyle w:val="AERbodytextindent1"/>
      </w:pPr>
      <w:r>
        <w:t>We have</w:t>
      </w:r>
      <w:r w:rsidR="0079419F">
        <w:t xml:space="preserve"> therefore removed the phase reactor maintenance costs for the four years 201</w:t>
      </w:r>
      <w:r w:rsidR="00F075AA">
        <w:t>6-17 to 2019</w:t>
      </w:r>
      <w:r w:rsidR="0079419F">
        <w:t>-20 in the Phacelift bottom up build</w:t>
      </w:r>
      <w:r w:rsidR="00F075AA">
        <w:t xml:space="preserve"> for the purposes of deriving </w:t>
      </w:r>
      <w:r w:rsidR="008B3316">
        <w:t>our alternative estimate</w:t>
      </w:r>
      <w:r w:rsidR="0079419F">
        <w:t xml:space="preserve">.  </w:t>
      </w:r>
    </w:p>
    <w:p w:rsidR="00E27070" w:rsidRDefault="00E27070" w:rsidP="00EE637E">
      <w:pPr>
        <w:pStyle w:val="AERbodytext"/>
      </w:pPr>
      <w:r>
        <w:t>After making these adjustments in the Phacelift bottom up build</w:t>
      </w:r>
      <w:r w:rsidR="00C26181">
        <w:t xml:space="preserve"> and removing the labour and material real price escalation and the 10 per cent APA Operations' margin</w:t>
      </w:r>
      <w:r>
        <w:t>, the residual amount of operating and maintenance costs is $10.</w:t>
      </w:r>
      <w:r w:rsidR="00EB0B63">
        <w:t>5</w:t>
      </w:r>
      <w:r>
        <w:t xml:space="preserve"> million over the 2016-20 regulatory period.</w:t>
      </w:r>
    </w:p>
    <w:p w:rsidR="000044B2" w:rsidRDefault="00EB0B63" w:rsidP="00EE637E">
      <w:pPr>
        <w:pStyle w:val="AERbodytext"/>
      </w:pPr>
      <w:r>
        <w:t>We assess</w:t>
      </w:r>
      <w:r w:rsidR="00983DCE">
        <w:t>ed the prudency and efficiency of the proposed ABB retainer. Directlink submitted that the ABB retainer is necessary to secure timely expert engineering advice from ABB in relation to any issues arising with the converter station components of the interconnector assets.</w:t>
      </w:r>
      <w:r w:rsidR="00983DCE">
        <w:rPr>
          <w:rStyle w:val="FootnoteReference"/>
        </w:rPr>
        <w:footnoteReference w:id="34"/>
      </w:r>
      <w:r w:rsidR="008F3F00">
        <w:t xml:space="preserve"> </w:t>
      </w:r>
      <w:r w:rsidR="008B3316">
        <w:t>Based our technical review, we</w:t>
      </w:r>
      <w:r w:rsidR="008F3F00">
        <w:t xml:space="preserve"> </w:t>
      </w:r>
      <w:r w:rsidR="000044B2">
        <w:t xml:space="preserve">consider that it is prudent to incur the costs in order to reduce the incidence of converter station faults and to enable fast fault remediation. </w:t>
      </w:r>
      <w:r w:rsidR="00EC7551">
        <w:t>This amounts to $0.7 million over the 2016-20 regulatory period.</w:t>
      </w:r>
    </w:p>
    <w:p w:rsidR="00C47410" w:rsidRDefault="00EB0B63" w:rsidP="00F471A4">
      <w:pPr>
        <w:pStyle w:val="AERbodytext"/>
      </w:pPr>
      <w:r>
        <w:lastRenderedPageBreak/>
        <w:t>We are satisfied</w:t>
      </w:r>
      <w:r w:rsidR="00E27070">
        <w:t xml:space="preserve">, </w:t>
      </w:r>
      <w:r w:rsidR="008B3316">
        <w:t>based on our review</w:t>
      </w:r>
      <w:r w:rsidR="00E27070">
        <w:t>, that $1</w:t>
      </w:r>
      <w:r w:rsidR="007E087D">
        <w:t>1</w:t>
      </w:r>
      <w:r w:rsidR="00E27070">
        <w:t>.</w:t>
      </w:r>
      <w:r>
        <w:t>2</w:t>
      </w:r>
      <w:r w:rsidR="00E27070">
        <w:t xml:space="preserve"> million over the 2016-20 regulatory period </w:t>
      </w:r>
      <w:r w:rsidR="008B3316">
        <w:t>reasonably reflects</w:t>
      </w:r>
      <w:r w:rsidR="00E27070">
        <w:t xml:space="preserve"> the operating and maintenance costs required for Directlink to meet the opex </w:t>
      </w:r>
      <w:r w:rsidR="008B3316">
        <w:t>criteria</w:t>
      </w:r>
      <w:r w:rsidR="00E27070">
        <w:t xml:space="preserve">. </w:t>
      </w:r>
      <w:r w:rsidR="00432173">
        <w:t xml:space="preserve">We have </w:t>
      </w:r>
      <w:r w:rsidR="00E27070">
        <w:t>therefore</w:t>
      </w:r>
      <w:r w:rsidR="007E087D">
        <w:t xml:space="preserve"> included $11.</w:t>
      </w:r>
      <w:r>
        <w:t>2</w:t>
      </w:r>
      <w:r w:rsidR="007E087D">
        <w:t xml:space="preserve"> million in its alternative </w:t>
      </w:r>
      <w:r w:rsidR="00EA1BC7">
        <w:t>estimate of forecast total opex</w:t>
      </w:r>
      <w:r w:rsidR="007E087D">
        <w:t>.</w:t>
      </w:r>
    </w:p>
    <w:p w:rsidR="00985675" w:rsidRPr="00EE637E" w:rsidRDefault="00432173" w:rsidP="00985675">
      <w:pPr>
        <w:pStyle w:val="AERbodytext"/>
        <w:numPr>
          <w:ilvl w:val="0"/>
          <w:numId w:val="0"/>
        </w:numPr>
      </w:pPr>
      <w:r>
        <w:t xml:space="preserve">We </w:t>
      </w:r>
      <w:r w:rsidR="00985675">
        <w:t xml:space="preserve">note that in </w:t>
      </w:r>
      <w:r w:rsidR="008B3316">
        <w:t>the course of making our draft decision,</w:t>
      </w:r>
      <w:r w:rsidR="00985675">
        <w:t xml:space="preserve"> Directlink indicated that it intends to update the timing of elements of its capex proposal in its revised proposal. The AER will review the changed timing of the proposed capex and accordingly adjust any capex dependent operating and maintenance expenditure in response to the revised proposal.</w:t>
      </w:r>
      <w:r w:rsidR="00985675">
        <w:rPr>
          <w:rStyle w:val="FootnoteReference"/>
        </w:rPr>
        <w:footnoteReference w:id="35"/>
      </w:r>
    </w:p>
    <w:p w:rsidR="00EE637E" w:rsidRPr="00EE637E" w:rsidRDefault="00EE637E" w:rsidP="00F057C4">
      <w:pPr>
        <w:pStyle w:val="Heading3"/>
      </w:pPr>
      <w:bookmarkStart w:id="22" w:name="_Ref401586139"/>
      <w:bookmarkStart w:id="23" w:name="_Toc404185164"/>
      <w:r w:rsidRPr="00EE637E">
        <w:t>Insurance costs</w:t>
      </w:r>
      <w:bookmarkEnd w:id="22"/>
      <w:bookmarkEnd w:id="23"/>
    </w:p>
    <w:p w:rsidR="00707A8D" w:rsidRDefault="00EA63B5" w:rsidP="00DA7335">
      <w:pPr>
        <w:pStyle w:val="AERbodytext"/>
      </w:pPr>
      <w:r>
        <w:t>We have not included Directlink's proposed insurance expenditure in our alternative estimate of total opex.</w:t>
      </w:r>
      <w:r w:rsidRPr="004D1FD8">
        <w:t xml:space="preserve"> </w:t>
      </w:r>
      <w:r w:rsidR="00CD0548">
        <w:t>We are not satisfied</w:t>
      </w:r>
      <w:r w:rsidR="00DA7335">
        <w:t xml:space="preserve"> that Directlink's proposed insurance expenditure </w:t>
      </w:r>
      <w:r w:rsidR="00CD0548">
        <w:t>reflects</w:t>
      </w:r>
      <w:r w:rsidR="00DA7335" w:rsidRPr="00DA7335">
        <w:t xml:space="preserve"> the </w:t>
      </w:r>
      <w:r w:rsidR="008B3316">
        <w:t xml:space="preserve">efficient </w:t>
      </w:r>
      <w:r w:rsidR="00DA7335" w:rsidRPr="00DA7335">
        <w:t>cost that a prudent operator would require to achieve the operating expenditure objectives</w:t>
      </w:r>
      <w:r w:rsidR="00DA7335">
        <w:t xml:space="preserve">. This is because </w:t>
      </w:r>
      <w:r w:rsidR="00CD0548">
        <w:t>we</w:t>
      </w:r>
      <w:r w:rsidR="00211A12">
        <w:t xml:space="preserve"> do not a</w:t>
      </w:r>
      <w:r>
        <w:t xml:space="preserve">gree with </w:t>
      </w:r>
      <w:r w:rsidR="00DA7335">
        <w:t xml:space="preserve">some of </w:t>
      </w:r>
      <w:r>
        <w:t xml:space="preserve">the </w:t>
      </w:r>
      <w:r w:rsidR="002B3018">
        <w:t>assumptions</w:t>
      </w:r>
      <w:r w:rsidR="00CC6301" w:rsidRPr="00CC6301">
        <w:t xml:space="preserve"> </w:t>
      </w:r>
      <w:r w:rsidR="00CC6301">
        <w:t>Directlink</w:t>
      </w:r>
      <w:r w:rsidR="002B3018">
        <w:t xml:space="preserve"> applied in estimating</w:t>
      </w:r>
      <w:r>
        <w:t xml:space="preserve"> </w:t>
      </w:r>
      <w:r w:rsidR="00CC6301">
        <w:t>its proposed</w:t>
      </w:r>
      <w:r>
        <w:t xml:space="preserve"> </w:t>
      </w:r>
      <w:r w:rsidR="002B3018">
        <w:t>insurance costs</w:t>
      </w:r>
      <w:r w:rsidR="00DA7335">
        <w:t xml:space="preserve">. </w:t>
      </w:r>
      <w:r w:rsidR="00CD0548">
        <w:t>We</w:t>
      </w:r>
      <w:r w:rsidR="00DA7335">
        <w:t xml:space="preserve"> consider that these assumptions result in a forecast</w:t>
      </w:r>
      <w:r w:rsidR="00432173">
        <w:t xml:space="preserve"> that is above an efficient and prudent level</w:t>
      </w:r>
      <w:r w:rsidR="00DA7335">
        <w:t>.</w:t>
      </w:r>
    </w:p>
    <w:p w:rsidR="00211A12" w:rsidRDefault="00C86B05" w:rsidP="00EE637E">
      <w:pPr>
        <w:pStyle w:val="AERbodytext"/>
      </w:pPr>
      <w:r>
        <w:t>We have</w:t>
      </w:r>
      <w:r w:rsidR="00DA7335">
        <w:t xml:space="preserve"> included in </w:t>
      </w:r>
      <w:r>
        <w:t>our</w:t>
      </w:r>
      <w:r w:rsidR="00DA7335">
        <w:t xml:space="preserve"> alternative opex estimate </w:t>
      </w:r>
      <w:r w:rsidR="00211A12">
        <w:t>insurance</w:t>
      </w:r>
      <w:r w:rsidR="00CF7704">
        <w:t xml:space="preserve"> </w:t>
      </w:r>
      <w:r w:rsidR="00DA7335">
        <w:t>expenditur</w:t>
      </w:r>
      <w:r w:rsidR="00C517A2">
        <w:t>e of $1.</w:t>
      </w:r>
      <w:r w:rsidR="000D23CA">
        <w:t>8</w:t>
      </w:r>
      <w:r w:rsidR="00CF7704">
        <w:t xml:space="preserve"> million (real </w:t>
      </w:r>
      <w:r w:rsidR="00211A12">
        <w:t>201</w:t>
      </w:r>
      <w:r w:rsidR="00CF7704">
        <w:t>4</w:t>
      </w:r>
      <w:r w:rsidR="00211A12">
        <w:t>-1</w:t>
      </w:r>
      <w:r w:rsidR="00CF7704">
        <w:t>5</w:t>
      </w:r>
      <w:r w:rsidR="00DA7335">
        <w:t>) over the 20</w:t>
      </w:r>
      <w:r w:rsidR="00211A12">
        <w:t xml:space="preserve">16-20 regulatory period </w:t>
      </w:r>
      <w:r w:rsidR="00CF7704">
        <w:t xml:space="preserve">(see </w:t>
      </w:r>
      <w:r w:rsidR="00DA7335">
        <w:fldChar w:fldCharType="begin"/>
      </w:r>
      <w:r w:rsidR="00DA7335">
        <w:instrText xml:space="preserve"> REF  _Ref395114426 \* Lower \h  \* MERGEFORMAT </w:instrText>
      </w:r>
      <w:r w:rsidR="00DA7335">
        <w:fldChar w:fldCharType="separate"/>
      </w:r>
      <w:r w:rsidR="00EA3AA0">
        <w:t xml:space="preserve">table </w:t>
      </w:r>
      <w:r w:rsidR="00EA3AA0">
        <w:rPr>
          <w:noProof/>
        </w:rPr>
        <w:t>7.5</w:t>
      </w:r>
      <w:r w:rsidR="00DA7335">
        <w:fldChar w:fldCharType="end"/>
      </w:r>
      <w:r w:rsidR="00CF7704">
        <w:t>)</w:t>
      </w:r>
      <w:r w:rsidR="00211A12">
        <w:t>.</w:t>
      </w:r>
      <w:r w:rsidR="00AF51A9" w:rsidRPr="00AF51A9">
        <w:t xml:space="preserve"> The elements of </w:t>
      </w:r>
      <w:r>
        <w:t>our</w:t>
      </w:r>
      <w:r w:rsidR="00AF51A9" w:rsidRPr="00AF51A9">
        <w:t xml:space="preserve"> decision are set out below.</w:t>
      </w:r>
    </w:p>
    <w:p w:rsidR="00724062" w:rsidRDefault="00724062" w:rsidP="00724062">
      <w:pPr>
        <w:pStyle w:val="Caption"/>
      </w:pPr>
      <w:bookmarkStart w:id="24" w:name="_Ref395114426"/>
      <w:r>
        <w:t xml:space="preserve">Table </w:t>
      </w:r>
      <w:fldSimple w:instr=" STYLEREF 1 \s ">
        <w:r w:rsidR="00EA3AA0">
          <w:rPr>
            <w:noProof/>
          </w:rPr>
          <w:t>7</w:t>
        </w:r>
      </w:fldSimple>
      <w:r w:rsidR="002A2D43">
        <w:t>.</w:t>
      </w:r>
      <w:fldSimple w:instr=" SEQ Table \* ARABIC \s 1 ">
        <w:r w:rsidR="00EA3AA0">
          <w:rPr>
            <w:noProof/>
          </w:rPr>
          <w:t>5</w:t>
        </w:r>
      </w:fldSimple>
      <w:bookmarkEnd w:id="24"/>
      <w:r>
        <w:tab/>
        <w:t xml:space="preserve">AER insurance </w:t>
      </w:r>
      <w:r w:rsidR="004F15DD">
        <w:t>expenditure</w:t>
      </w:r>
      <w:r>
        <w:t xml:space="preserve"> </w:t>
      </w:r>
      <w:r w:rsidR="005554C5">
        <w:t xml:space="preserve">included in alternative opex estimate </w:t>
      </w:r>
      <w:r>
        <w:t>(</w:t>
      </w:r>
      <w:r w:rsidRPr="00724062">
        <w:t>$000s, real 2014-15)</w:t>
      </w:r>
    </w:p>
    <w:tbl>
      <w:tblPr>
        <w:tblStyle w:val="AERtable-numbers"/>
        <w:tblW w:w="0" w:type="auto"/>
        <w:tblLook w:val="04A0" w:firstRow="1" w:lastRow="0" w:firstColumn="1" w:lastColumn="0" w:noHBand="0" w:noVBand="1"/>
      </w:tblPr>
      <w:tblGrid>
        <w:gridCol w:w="1809"/>
        <w:gridCol w:w="1238"/>
        <w:gridCol w:w="1239"/>
        <w:gridCol w:w="1239"/>
        <w:gridCol w:w="1239"/>
        <w:gridCol w:w="1239"/>
        <w:gridCol w:w="1239"/>
      </w:tblGrid>
      <w:tr w:rsidR="00724062" w:rsidTr="00805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24062" w:rsidRPr="00724062" w:rsidRDefault="00724062" w:rsidP="00724062">
            <w:pPr>
              <w:pStyle w:val="AERbodytext"/>
            </w:pPr>
          </w:p>
        </w:tc>
        <w:tc>
          <w:tcPr>
            <w:tcW w:w="1238" w:type="dxa"/>
          </w:tcPr>
          <w:p w:rsidR="00724062" w:rsidRPr="00724062" w:rsidRDefault="00724062" w:rsidP="00724062">
            <w:pPr>
              <w:pStyle w:val="AERbodytext"/>
              <w:cnfStyle w:val="100000000000" w:firstRow="1" w:lastRow="0" w:firstColumn="0" w:lastColumn="0" w:oddVBand="0" w:evenVBand="0" w:oddHBand="0" w:evenHBand="0" w:firstRowFirstColumn="0" w:firstRowLastColumn="0" w:lastRowFirstColumn="0" w:lastRowLastColumn="0"/>
            </w:pPr>
            <w:r w:rsidRPr="00724062">
              <w:t>2015-16</w:t>
            </w:r>
          </w:p>
        </w:tc>
        <w:tc>
          <w:tcPr>
            <w:tcW w:w="1239" w:type="dxa"/>
          </w:tcPr>
          <w:p w:rsidR="00724062" w:rsidRPr="00724062" w:rsidRDefault="00724062" w:rsidP="00724062">
            <w:pPr>
              <w:pStyle w:val="AERbodytext"/>
              <w:cnfStyle w:val="100000000000" w:firstRow="1" w:lastRow="0" w:firstColumn="0" w:lastColumn="0" w:oddVBand="0" w:evenVBand="0" w:oddHBand="0" w:evenHBand="0" w:firstRowFirstColumn="0" w:firstRowLastColumn="0" w:lastRowFirstColumn="0" w:lastRowLastColumn="0"/>
            </w:pPr>
            <w:r w:rsidRPr="00724062">
              <w:t>2016-17</w:t>
            </w:r>
          </w:p>
        </w:tc>
        <w:tc>
          <w:tcPr>
            <w:tcW w:w="1239" w:type="dxa"/>
          </w:tcPr>
          <w:p w:rsidR="00724062" w:rsidRPr="00724062" w:rsidRDefault="00724062" w:rsidP="00724062">
            <w:pPr>
              <w:pStyle w:val="AERbodytext"/>
              <w:cnfStyle w:val="100000000000" w:firstRow="1" w:lastRow="0" w:firstColumn="0" w:lastColumn="0" w:oddVBand="0" w:evenVBand="0" w:oddHBand="0" w:evenHBand="0" w:firstRowFirstColumn="0" w:firstRowLastColumn="0" w:lastRowFirstColumn="0" w:lastRowLastColumn="0"/>
            </w:pPr>
            <w:r w:rsidRPr="00724062">
              <w:t>2017-18</w:t>
            </w:r>
          </w:p>
        </w:tc>
        <w:tc>
          <w:tcPr>
            <w:tcW w:w="1239" w:type="dxa"/>
          </w:tcPr>
          <w:p w:rsidR="00724062" w:rsidRPr="00724062" w:rsidRDefault="00724062" w:rsidP="00724062">
            <w:pPr>
              <w:pStyle w:val="AERbodytext"/>
              <w:cnfStyle w:val="100000000000" w:firstRow="1" w:lastRow="0" w:firstColumn="0" w:lastColumn="0" w:oddVBand="0" w:evenVBand="0" w:oddHBand="0" w:evenHBand="0" w:firstRowFirstColumn="0" w:firstRowLastColumn="0" w:lastRowFirstColumn="0" w:lastRowLastColumn="0"/>
            </w:pPr>
            <w:r w:rsidRPr="00724062">
              <w:t>2018-19</w:t>
            </w:r>
          </w:p>
        </w:tc>
        <w:tc>
          <w:tcPr>
            <w:tcW w:w="1239" w:type="dxa"/>
          </w:tcPr>
          <w:p w:rsidR="00724062" w:rsidRPr="00724062" w:rsidRDefault="00724062" w:rsidP="00724062">
            <w:pPr>
              <w:pStyle w:val="AERbodytext"/>
              <w:cnfStyle w:val="100000000000" w:firstRow="1" w:lastRow="0" w:firstColumn="0" w:lastColumn="0" w:oddVBand="0" w:evenVBand="0" w:oddHBand="0" w:evenHBand="0" w:firstRowFirstColumn="0" w:firstRowLastColumn="0" w:lastRowFirstColumn="0" w:lastRowLastColumn="0"/>
            </w:pPr>
            <w:r w:rsidRPr="00724062">
              <w:t>2019-20</w:t>
            </w:r>
          </w:p>
        </w:tc>
        <w:tc>
          <w:tcPr>
            <w:tcW w:w="1239" w:type="dxa"/>
          </w:tcPr>
          <w:p w:rsidR="00724062" w:rsidRPr="00724062" w:rsidRDefault="00724062" w:rsidP="00724062">
            <w:pPr>
              <w:pStyle w:val="AERbodytext"/>
              <w:cnfStyle w:val="100000000000" w:firstRow="1" w:lastRow="0" w:firstColumn="0" w:lastColumn="0" w:oddVBand="0" w:evenVBand="0" w:oddHBand="0" w:evenHBand="0" w:firstRowFirstColumn="0" w:firstRowLastColumn="0" w:lastRowFirstColumn="0" w:lastRowLastColumn="0"/>
            </w:pPr>
            <w:r w:rsidRPr="00724062">
              <w:t>Total</w:t>
            </w:r>
          </w:p>
        </w:tc>
      </w:tr>
      <w:tr w:rsidR="008C5745" w:rsidTr="00805C8C">
        <w:tc>
          <w:tcPr>
            <w:cnfStyle w:val="001000000000" w:firstRow="0" w:lastRow="0" w:firstColumn="1" w:lastColumn="0" w:oddVBand="0" w:evenVBand="0" w:oddHBand="0" w:evenHBand="0" w:firstRowFirstColumn="0" w:firstRowLastColumn="0" w:lastRowFirstColumn="0" w:lastRowLastColumn="0"/>
            <w:tcW w:w="1809" w:type="dxa"/>
          </w:tcPr>
          <w:p w:rsidR="008C5745" w:rsidRPr="008C5745" w:rsidRDefault="008C5745" w:rsidP="008C5745">
            <w:pPr>
              <w:pStyle w:val="AERbodytext"/>
            </w:pPr>
            <w:r w:rsidRPr="008C5745">
              <w:t>Industrial special risks premium</w:t>
            </w:r>
          </w:p>
        </w:tc>
        <w:tc>
          <w:tcPr>
            <w:tcW w:w="1238"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251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244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251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257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244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1,247 </w:t>
            </w:r>
          </w:p>
        </w:tc>
      </w:tr>
      <w:tr w:rsidR="008C5745" w:rsidTr="00805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C5745" w:rsidRPr="008C5745" w:rsidRDefault="008C5745" w:rsidP="008C5745">
            <w:pPr>
              <w:pStyle w:val="AERbodytext"/>
            </w:pPr>
            <w:r w:rsidRPr="008C5745">
              <w:t>Public liability premium</w:t>
            </w:r>
          </w:p>
        </w:tc>
        <w:tc>
          <w:tcPr>
            <w:tcW w:w="1238"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54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53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53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54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55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269 </w:t>
            </w:r>
          </w:p>
        </w:tc>
      </w:tr>
      <w:tr w:rsidR="008C5745" w:rsidTr="00805C8C">
        <w:tc>
          <w:tcPr>
            <w:cnfStyle w:val="001000000000" w:firstRow="0" w:lastRow="0" w:firstColumn="1" w:lastColumn="0" w:oddVBand="0" w:evenVBand="0" w:oddHBand="0" w:evenHBand="0" w:firstRowFirstColumn="0" w:firstRowLastColumn="0" w:lastRowFirstColumn="0" w:lastRowLastColumn="0"/>
            <w:tcW w:w="1809" w:type="dxa"/>
          </w:tcPr>
          <w:p w:rsidR="008C5745" w:rsidRPr="008C5745" w:rsidRDefault="008C5745" w:rsidP="008C5745">
            <w:pPr>
              <w:pStyle w:val="AERbodytext"/>
            </w:pPr>
            <w:r w:rsidRPr="008C5745">
              <w:t>Self insurance costs</w:t>
            </w:r>
          </w:p>
        </w:tc>
        <w:tc>
          <w:tcPr>
            <w:tcW w:w="1238"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62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62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62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62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62 </w:t>
            </w:r>
          </w:p>
        </w:tc>
        <w:tc>
          <w:tcPr>
            <w:tcW w:w="1239" w:type="dxa"/>
            <w:vAlign w:val="top"/>
          </w:tcPr>
          <w:p w:rsidR="008C5745" w:rsidRPr="008C5745" w:rsidRDefault="008C5745" w:rsidP="008C5745">
            <w:pPr>
              <w:pStyle w:val="AERtabletextright"/>
              <w:cnfStyle w:val="000000000000" w:firstRow="0" w:lastRow="0" w:firstColumn="0" w:lastColumn="0" w:oddVBand="0" w:evenVBand="0" w:oddHBand="0" w:evenHBand="0" w:firstRowFirstColumn="0" w:firstRowLastColumn="0" w:lastRowFirstColumn="0" w:lastRowLastColumn="0"/>
            </w:pPr>
            <w:r w:rsidRPr="008C5745">
              <w:t xml:space="preserve"> 309 </w:t>
            </w:r>
          </w:p>
        </w:tc>
      </w:tr>
      <w:tr w:rsidR="008C5745" w:rsidTr="00805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C5745" w:rsidRPr="008C5745" w:rsidRDefault="008C5745" w:rsidP="008C5745">
            <w:pPr>
              <w:pStyle w:val="AERbodytext"/>
            </w:pPr>
            <w:r w:rsidRPr="008C5745">
              <w:t>Total insurance costs</w:t>
            </w:r>
          </w:p>
        </w:tc>
        <w:tc>
          <w:tcPr>
            <w:tcW w:w="1238"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366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359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365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373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361 </w:t>
            </w:r>
          </w:p>
        </w:tc>
        <w:tc>
          <w:tcPr>
            <w:tcW w:w="1239" w:type="dxa"/>
            <w:vAlign w:val="top"/>
          </w:tcPr>
          <w:p w:rsidR="008C5745" w:rsidRPr="008C5745" w:rsidRDefault="008C5745" w:rsidP="008C5745">
            <w:pPr>
              <w:pStyle w:val="AERtabletextright"/>
              <w:cnfStyle w:val="000000010000" w:firstRow="0" w:lastRow="0" w:firstColumn="0" w:lastColumn="0" w:oddVBand="0" w:evenVBand="0" w:oddHBand="0" w:evenHBand="1" w:firstRowFirstColumn="0" w:firstRowLastColumn="0" w:lastRowFirstColumn="0" w:lastRowLastColumn="0"/>
            </w:pPr>
            <w:r w:rsidRPr="008C5745">
              <w:t xml:space="preserve"> 1,824 </w:t>
            </w:r>
          </w:p>
        </w:tc>
      </w:tr>
    </w:tbl>
    <w:p w:rsidR="004F15DD" w:rsidRDefault="00555F87" w:rsidP="004F15DD">
      <w:pPr>
        <w:pStyle w:val="AERtablesource"/>
      </w:pPr>
      <w:r>
        <w:t>Source:</w:t>
      </w:r>
      <w:r w:rsidR="00805C8C">
        <w:t xml:space="preserve"> </w:t>
      </w:r>
      <w:r w:rsidR="00805C8C">
        <w:tab/>
        <w:t>AER analysis.</w:t>
      </w:r>
    </w:p>
    <w:p w:rsidR="004F15DD" w:rsidRPr="004F15DD" w:rsidRDefault="004F15DD" w:rsidP="004F15DD">
      <w:pPr>
        <w:pStyle w:val="AERtablesource"/>
      </w:pPr>
      <w:r>
        <w:t>Note:</w:t>
      </w:r>
      <w:r>
        <w:tab/>
        <w:t>This expenditure does not include the 10 per cent APA Operations margin.</w:t>
      </w:r>
    </w:p>
    <w:p w:rsidR="00555F87" w:rsidRDefault="00BF6DF0" w:rsidP="00EA63B5">
      <w:pPr>
        <w:pStyle w:val="AERbodytext"/>
      </w:pPr>
      <w:r>
        <w:t xml:space="preserve">Directlink's proposed insurance expenditure includes estimates of premiums for industrial special risks (property insurance) and public liability, and self insurance costs.  </w:t>
      </w:r>
      <w:r w:rsidR="005554C5">
        <w:t xml:space="preserve">Directlink proposed </w:t>
      </w:r>
      <w:r w:rsidR="00EA63B5">
        <w:t>insurance costs of $</w:t>
      </w:r>
      <w:r w:rsidR="009313BC">
        <w:t>6.3</w:t>
      </w:r>
      <w:r w:rsidR="00EA63B5">
        <w:t xml:space="preserve"> million (real $201</w:t>
      </w:r>
      <w:r w:rsidR="009313BC">
        <w:t>4</w:t>
      </w:r>
      <w:r w:rsidR="00EA63B5">
        <w:t>-1</w:t>
      </w:r>
      <w:r w:rsidR="009313BC">
        <w:t>5, excluding APA Operations 10 per cent margin</w:t>
      </w:r>
      <w:r w:rsidR="00EA63B5">
        <w:t>) over the 2015-16 to 2019-20 regulatory period</w:t>
      </w:r>
      <w:r w:rsidR="005554C5">
        <w:t>, an increase of $</w:t>
      </w:r>
      <w:r w:rsidR="0005213D">
        <w:t>4.</w:t>
      </w:r>
      <w:r w:rsidR="009313BC">
        <w:t>2</w:t>
      </w:r>
      <w:r w:rsidR="0005213D">
        <w:t xml:space="preserve"> million</w:t>
      </w:r>
      <w:r w:rsidR="005554C5">
        <w:t xml:space="preserve"> or </w:t>
      </w:r>
      <w:r w:rsidR="0005213D">
        <w:t>200</w:t>
      </w:r>
      <w:r w:rsidR="005554C5">
        <w:t xml:space="preserve"> per cent over the </w:t>
      </w:r>
      <w:r w:rsidR="0005213D">
        <w:t>2009-14 period</w:t>
      </w:r>
      <w:r w:rsidR="00EA63B5">
        <w:t>.</w:t>
      </w:r>
      <w:r w:rsidR="003609C1">
        <w:rPr>
          <w:rStyle w:val="FootnoteReference"/>
        </w:rPr>
        <w:footnoteReference w:id="36"/>
      </w:r>
    </w:p>
    <w:p w:rsidR="009313BC" w:rsidRDefault="009313BC" w:rsidP="009313BC">
      <w:pPr>
        <w:pStyle w:val="Caption"/>
      </w:pPr>
      <w:r>
        <w:t xml:space="preserve">Table </w:t>
      </w:r>
      <w:fldSimple w:instr=" STYLEREF 1 \s ">
        <w:r w:rsidR="00EA3AA0">
          <w:rPr>
            <w:noProof/>
          </w:rPr>
          <w:t>7</w:t>
        </w:r>
      </w:fldSimple>
      <w:r w:rsidR="002A2D43">
        <w:t>.</w:t>
      </w:r>
      <w:fldSimple w:instr=" SEQ Table \* ARABIC \s 1 ">
        <w:r w:rsidR="00EA3AA0">
          <w:rPr>
            <w:noProof/>
          </w:rPr>
          <w:t>6</w:t>
        </w:r>
      </w:fldSimple>
      <w:r>
        <w:tab/>
        <w:t xml:space="preserve">Directlink proposed insurance </w:t>
      </w:r>
      <w:r w:rsidR="004F15DD">
        <w:t>expenditure</w:t>
      </w:r>
      <w:r>
        <w:t xml:space="preserve"> (</w:t>
      </w:r>
      <w:r w:rsidRPr="00724062">
        <w:t>$000s, real 2014-15)</w:t>
      </w:r>
    </w:p>
    <w:tbl>
      <w:tblPr>
        <w:tblStyle w:val="AERtable-numbers"/>
        <w:tblW w:w="0" w:type="auto"/>
        <w:tblLook w:val="04A0" w:firstRow="1" w:lastRow="0" w:firstColumn="1" w:lastColumn="0" w:noHBand="0" w:noVBand="1"/>
      </w:tblPr>
      <w:tblGrid>
        <w:gridCol w:w="1320"/>
        <w:gridCol w:w="1320"/>
        <w:gridCol w:w="1320"/>
        <w:gridCol w:w="1320"/>
        <w:gridCol w:w="1320"/>
        <w:gridCol w:w="1321"/>
        <w:gridCol w:w="1321"/>
      </w:tblGrid>
      <w:tr w:rsidR="009313BC" w:rsidTr="002D7C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0" w:type="dxa"/>
          </w:tcPr>
          <w:p w:rsidR="009313BC" w:rsidRPr="00724062" w:rsidRDefault="009313BC" w:rsidP="009313BC">
            <w:pPr>
              <w:pStyle w:val="AERbodytext"/>
            </w:pPr>
          </w:p>
        </w:tc>
        <w:tc>
          <w:tcPr>
            <w:tcW w:w="1320" w:type="dxa"/>
          </w:tcPr>
          <w:p w:rsidR="009313BC" w:rsidRPr="00724062" w:rsidRDefault="009313BC" w:rsidP="009313BC">
            <w:pPr>
              <w:pStyle w:val="AERtabletextright"/>
              <w:cnfStyle w:val="100000000000" w:firstRow="1" w:lastRow="0" w:firstColumn="0" w:lastColumn="0" w:oddVBand="0" w:evenVBand="0" w:oddHBand="0" w:evenHBand="0" w:firstRowFirstColumn="0" w:firstRowLastColumn="0" w:lastRowFirstColumn="0" w:lastRowLastColumn="0"/>
            </w:pPr>
            <w:r w:rsidRPr="00724062">
              <w:t>2015-16</w:t>
            </w:r>
          </w:p>
        </w:tc>
        <w:tc>
          <w:tcPr>
            <w:tcW w:w="1320" w:type="dxa"/>
          </w:tcPr>
          <w:p w:rsidR="009313BC" w:rsidRPr="00724062" w:rsidRDefault="009313BC" w:rsidP="009313BC">
            <w:pPr>
              <w:pStyle w:val="AERtabletextright"/>
              <w:cnfStyle w:val="100000000000" w:firstRow="1" w:lastRow="0" w:firstColumn="0" w:lastColumn="0" w:oddVBand="0" w:evenVBand="0" w:oddHBand="0" w:evenHBand="0" w:firstRowFirstColumn="0" w:firstRowLastColumn="0" w:lastRowFirstColumn="0" w:lastRowLastColumn="0"/>
            </w:pPr>
            <w:r w:rsidRPr="00724062">
              <w:t>2016-17</w:t>
            </w:r>
          </w:p>
        </w:tc>
        <w:tc>
          <w:tcPr>
            <w:tcW w:w="1320" w:type="dxa"/>
          </w:tcPr>
          <w:p w:rsidR="009313BC" w:rsidRPr="00724062" w:rsidRDefault="009313BC" w:rsidP="009313BC">
            <w:pPr>
              <w:pStyle w:val="AERtabletextright"/>
              <w:cnfStyle w:val="100000000000" w:firstRow="1" w:lastRow="0" w:firstColumn="0" w:lastColumn="0" w:oddVBand="0" w:evenVBand="0" w:oddHBand="0" w:evenHBand="0" w:firstRowFirstColumn="0" w:firstRowLastColumn="0" w:lastRowFirstColumn="0" w:lastRowLastColumn="0"/>
            </w:pPr>
            <w:r w:rsidRPr="00724062">
              <w:t>2017-18</w:t>
            </w:r>
          </w:p>
        </w:tc>
        <w:tc>
          <w:tcPr>
            <w:tcW w:w="1320" w:type="dxa"/>
          </w:tcPr>
          <w:p w:rsidR="009313BC" w:rsidRPr="00724062" w:rsidRDefault="009313BC" w:rsidP="009313BC">
            <w:pPr>
              <w:pStyle w:val="AERtabletextright"/>
              <w:cnfStyle w:val="100000000000" w:firstRow="1" w:lastRow="0" w:firstColumn="0" w:lastColumn="0" w:oddVBand="0" w:evenVBand="0" w:oddHBand="0" w:evenHBand="0" w:firstRowFirstColumn="0" w:firstRowLastColumn="0" w:lastRowFirstColumn="0" w:lastRowLastColumn="0"/>
            </w:pPr>
            <w:r w:rsidRPr="00724062">
              <w:t>2018-19</w:t>
            </w:r>
          </w:p>
        </w:tc>
        <w:tc>
          <w:tcPr>
            <w:tcW w:w="1321" w:type="dxa"/>
          </w:tcPr>
          <w:p w:rsidR="009313BC" w:rsidRPr="00724062" w:rsidRDefault="009313BC" w:rsidP="009313BC">
            <w:pPr>
              <w:pStyle w:val="AERtabletextright"/>
              <w:cnfStyle w:val="100000000000" w:firstRow="1" w:lastRow="0" w:firstColumn="0" w:lastColumn="0" w:oddVBand="0" w:evenVBand="0" w:oddHBand="0" w:evenHBand="0" w:firstRowFirstColumn="0" w:firstRowLastColumn="0" w:lastRowFirstColumn="0" w:lastRowLastColumn="0"/>
            </w:pPr>
            <w:r w:rsidRPr="00724062">
              <w:t>2019-20</w:t>
            </w:r>
          </w:p>
        </w:tc>
        <w:tc>
          <w:tcPr>
            <w:tcW w:w="1321" w:type="dxa"/>
          </w:tcPr>
          <w:p w:rsidR="009313BC" w:rsidRPr="00724062" w:rsidRDefault="009313BC" w:rsidP="009313BC">
            <w:pPr>
              <w:pStyle w:val="AERtabletextright"/>
              <w:cnfStyle w:val="100000000000" w:firstRow="1" w:lastRow="0" w:firstColumn="0" w:lastColumn="0" w:oddVBand="0" w:evenVBand="0" w:oddHBand="0" w:evenHBand="0" w:firstRowFirstColumn="0" w:firstRowLastColumn="0" w:lastRowFirstColumn="0" w:lastRowLastColumn="0"/>
            </w:pPr>
            <w:r w:rsidRPr="00724062">
              <w:t>Total</w:t>
            </w:r>
          </w:p>
        </w:tc>
      </w:tr>
      <w:tr w:rsidR="000347C9" w:rsidTr="00A65953">
        <w:tc>
          <w:tcPr>
            <w:cnfStyle w:val="001000000000" w:firstRow="0" w:lastRow="0" w:firstColumn="1" w:lastColumn="0" w:oddVBand="0" w:evenVBand="0" w:oddHBand="0" w:evenHBand="0" w:firstRowFirstColumn="0" w:firstRowLastColumn="0" w:lastRowFirstColumn="0" w:lastRowLastColumn="0"/>
            <w:tcW w:w="1320" w:type="dxa"/>
          </w:tcPr>
          <w:p w:rsidR="000347C9" w:rsidRPr="000347C9" w:rsidRDefault="000347C9" w:rsidP="000347C9">
            <w:pPr>
              <w:pStyle w:val="AERbodytext"/>
            </w:pPr>
            <w:r w:rsidRPr="000347C9">
              <w:lastRenderedPageBreak/>
              <w:t>Industrial special risks premium</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704 </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686 </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704 </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722 </w:t>
            </w:r>
          </w:p>
        </w:tc>
        <w:tc>
          <w:tcPr>
            <w:tcW w:w="1321"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686 </w:t>
            </w:r>
          </w:p>
        </w:tc>
        <w:tc>
          <w:tcPr>
            <w:tcW w:w="1321"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3,502 </w:t>
            </w:r>
          </w:p>
        </w:tc>
      </w:tr>
      <w:tr w:rsidR="000347C9" w:rsidTr="00A65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0347C9" w:rsidRPr="000347C9" w:rsidRDefault="000347C9" w:rsidP="000347C9">
            <w:pPr>
              <w:pStyle w:val="AERbodytext"/>
            </w:pPr>
            <w:r w:rsidRPr="000347C9">
              <w:t>Public liability premium</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440 </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429 </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429 </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440 </w:t>
            </w:r>
          </w:p>
        </w:tc>
        <w:tc>
          <w:tcPr>
            <w:tcW w:w="1321"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451 </w:t>
            </w:r>
          </w:p>
        </w:tc>
        <w:tc>
          <w:tcPr>
            <w:tcW w:w="1321"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2,190 </w:t>
            </w:r>
          </w:p>
        </w:tc>
      </w:tr>
      <w:tr w:rsidR="000347C9" w:rsidTr="00A65953">
        <w:tc>
          <w:tcPr>
            <w:cnfStyle w:val="001000000000" w:firstRow="0" w:lastRow="0" w:firstColumn="1" w:lastColumn="0" w:oddVBand="0" w:evenVBand="0" w:oddHBand="0" w:evenHBand="0" w:firstRowFirstColumn="0" w:firstRowLastColumn="0" w:lastRowFirstColumn="0" w:lastRowLastColumn="0"/>
            <w:tcW w:w="1320" w:type="dxa"/>
          </w:tcPr>
          <w:p w:rsidR="000347C9" w:rsidRPr="000347C9" w:rsidRDefault="000347C9" w:rsidP="000347C9">
            <w:pPr>
              <w:pStyle w:val="AERbodytext"/>
            </w:pPr>
            <w:r w:rsidRPr="000347C9">
              <w:t>Self insurance costs</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130 </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130 </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130 </w:t>
            </w:r>
          </w:p>
        </w:tc>
        <w:tc>
          <w:tcPr>
            <w:tcW w:w="1320"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130 </w:t>
            </w:r>
          </w:p>
        </w:tc>
        <w:tc>
          <w:tcPr>
            <w:tcW w:w="1321"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130 </w:t>
            </w:r>
          </w:p>
        </w:tc>
        <w:tc>
          <w:tcPr>
            <w:tcW w:w="1321" w:type="dxa"/>
            <w:vAlign w:val="top"/>
          </w:tcPr>
          <w:p w:rsidR="000347C9" w:rsidRPr="000347C9" w:rsidRDefault="000347C9" w:rsidP="000347C9">
            <w:pPr>
              <w:pStyle w:val="AERtabletextright"/>
              <w:cnfStyle w:val="000000000000" w:firstRow="0" w:lastRow="0" w:firstColumn="0" w:lastColumn="0" w:oddVBand="0" w:evenVBand="0" w:oddHBand="0" w:evenHBand="0" w:firstRowFirstColumn="0" w:firstRowLastColumn="0" w:lastRowFirstColumn="0" w:lastRowLastColumn="0"/>
            </w:pPr>
            <w:r w:rsidRPr="000347C9">
              <w:t xml:space="preserve"> 652 </w:t>
            </w:r>
          </w:p>
        </w:tc>
      </w:tr>
      <w:tr w:rsidR="000347C9" w:rsidTr="00A65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0347C9" w:rsidRPr="000347C9" w:rsidRDefault="000347C9" w:rsidP="000347C9">
            <w:pPr>
              <w:pStyle w:val="AERbodytext"/>
            </w:pPr>
            <w:r w:rsidRPr="000347C9">
              <w:t>Total insurance costs</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1,275 </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1,246 </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1,264 </w:t>
            </w:r>
          </w:p>
        </w:tc>
        <w:tc>
          <w:tcPr>
            <w:tcW w:w="1320"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1,293 </w:t>
            </w:r>
          </w:p>
        </w:tc>
        <w:tc>
          <w:tcPr>
            <w:tcW w:w="1321"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1,267 </w:t>
            </w:r>
          </w:p>
        </w:tc>
        <w:tc>
          <w:tcPr>
            <w:tcW w:w="1321" w:type="dxa"/>
            <w:vAlign w:val="top"/>
          </w:tcPr>
          <w:p w:rsidR="000347C9" w:rsidRPr="000347C9" w:rsidRDefault="000347C9" w:rsidP="000347C9">
            <w:pPr>
              <w:pStyle w:val="AERtabletextright"/>
              <w:cnfStyle w:val="000000010000" w:firstRow="0" w:lastRow="0" w:firstColumn="0" w:lastColumn="0" w:oddVBand="0" w:evenVBand="0" w:oddHBand="0" w:evenHBand="1" w:firstRowFirstColumn="0" w:firstRowLastColumn="0" w:lastRowFirstColumn="0" w:lastRowLastColumn="0"/>
            </w:pPr>
            <w:r w:rsidRPr="000347C9">
              <w:t xml:space="preserve"> 6,344 </w:t>
            </w:r>
          </w:p>
        </w:tc>
      </w:tr>
    </w:tbl>
    <w:p w:rsidR="009313BC" w:rsidRDefault="009313BC" w:rsidP="004F15DD">
      <w:pPr>
        <w:pStyle w:val="AERtablesource"/>
      </w:pPr>
      <w:r>
        <w:t xml:space="preserve">Source: </w:t>
      </w:r>
      <w:r w:rsidR="004F15DD">
        <w:tab/>
        <w:t>Directlink, Revenue Proposal, May 2014, Table 9.4, p.73; AER analysis.</w:t>
      </w:r>
    </w:p>
    <w:p w:rsidR="004F15DD" w:rsidRDefault="004F15DD" w:rsidP="004F15DD">
      <w:pPr>
        <w:pStyle w:val="AERtablesource"/>
      </w:pPr>
      <w:r>
        <w:t>Note:</w:t>
      </w:r>
      <w:r>
        <w:tab/>
        <w:t>The AER has removed the 10 per cent APA Operations margin from the costs in Table 9.4.</w:t>
      </w:r>
    </w:p>
    <w:p w:rsidR="00427F86" w:rsidRDefault="00DF7847" w:rsidP="00EA63B5">
      <w:pPr>
        <w:pStyle w:val="AERbodytext"/>
      </w:pPr>
      <w:r>
        <w:t xml:space="preserve">Directlink attributes the increase in insurance costs to </w:t>
      </w:r>
      <w:r w:rsidR="005D30D3">
        <w:t>the claims experience associated with the Mullumbimby converter station fire, which occurred in August 2012.</w:t>
      </w:r>
      <w:r w:rsidR="005D30D3">
        <w:rPr>
          <w:rStyle w:val="FootnoteReference"/>
        </w:rPr>
        <w:footnoteReference w:id="37"/>
      </w:r>
    </w:p>
    <w:p w:rsidR="00C06F88" w:rsidRDefault="005D30D3" w:rsidP="005D30D3">
      <w:pPr>
        <w:pStyle w:val="AERbodytext"/>
      </w:pPr>
      <w:r>
        <w:t>Directlink estimated the proposed insurance</w:t>
      </w:r>
      <w:r w:rsidR="00EE1059">
        <w:t xml:space="preserve"> cost by s</w:t>
      </w:r>
      <w:r>
        <w:t>eeking an opinion from Marsh of the costs of insuring Directlink, as if it was a stand-alone asset.</w:t>
      </w:r>
      <w:r w:rsidR="00EE1059">
        <w:rPr>
          <w:rStyle w:val="FootnoteReference"/>
        </w:rPr>
        <w:footnoteReference w:id="38"/>
      </w:r>
      <w:r w:rsidR="00EE1059" w:rsidRPr="00EE1059">
        <w:t xml:space="preserve"> </w:t>
      </w:r>
      <w:r w:rsidR="00C06F88">
        <w:t xml:space="preserve">Marsh arranges APA Group's insurance. Marsh states that the commercial insurance arrangements </w:t>
      </w:r>
      <w:r w:rsidR="002029FD">
        <w:t xml:space="preserve">in </w:t>
      </w:r>
      <w:r w:rsidR="00C06F88">
        <w:t>i</w:t>
      </w:r>
      <w:r w:rsidR="002029FD">
        <w:t>ts report for Directlink</w:t>
      </w:r>
      <w:r w:rsidR="00C06F88">
        <w:t xml:space="preserve"> are:</w:t>
      </w:r>
      <w:r w:rsidR="003B7CCB">
        <w:rPr>
          <w:rStyle w:val="FootnoteReference"/>
        </w:rPr>
        <w:footnoteReference w:id="39"/>
      </w:r>
    </w:p>
    <w:p w:rsidR="00C06F88" w:rsidRDefault="00C06F88" w:rsidP="003B7CCB">
      <w:pPr>
        <w:pStyle w:val="AERquote"/>
      </w:pPr>
      <w:r>
        <w:t xml:space="preserve">....generally based on existing commercial insurance policies in place where the APA Group program has been utilised. However adjustments to the program have been made </w:t>
      </w:r>
      <w:r w:rsidR="003B7CCB">
        <w:t>where</w:t>
      </w:r>
      <w:r>
        <w:t xml:space="preserve"> appropriate in order to reflect open market terms as if the Directlink asset were ringfenced and placed as a standalone program.</w:t>
      </w:r>
    </w:p>
    <w:p w:rsidR="005D30D3" w:rsidRDefault="00EE1059" w:rsidP="005D30D3">
      <w:pPr>
        <w:pStyle w:val="AERbodytext"/>
      </w:pPr>
      <w:r>
        <w:t xml:space="preserve">In its report </w:t>
      </w:r>
      <w:r w:rsidRPr="00A2093D">
        <w:t xml:space="preserve">Marsh indicated that </w:t>
      </w:r>
      <w:r>
        <w:t xml:space="preserve">the insurance </w:t>
      </w:r>
      <w:r w:rsidRPr="00A2093D">
        <w:t>costs are forecast to increase due to the change in the risk assessment associated with the asset</w:t>
      </w:r>
      <w:r w:rsidR="00FB00E6">
        <w:t>. It assessed that</w:t>
      </w:r>
      <w:r w:rsidRPr="00A2093D">
        <w:t xml:space="preserve"> post the Mullumbimby fire the asset pose</w:t>
      </w:r>
      <w:r w:rsidR="00FB00E6">
        <w:t>s</w:t>
      </w:r>
      <w:r w:rsidRPr="00A2093D">
        <w:t xml:space="preserve"> a higher risk.</w:t>
      </w:r>
      <w:r w:rsidRPr="00A2093D">
        <w:rPr>
          <w:rStyle w:val="FootnoteReference"/>
        </w:rPr>
        <w:footnoteReference w:id="40"/>
      </w:r>
    </w:p>
    <w:p w:rsidR="00EE1059" w:rsidRDefault="004240BE" w:rsidP="005D30D3">
      <w:pPr>
        <w:pStyle w:val="AERbodytext"/>
      </w:pPr>
      <w:r>
        <w:t>Based on the information provided by Directlink, we have</w:t>
      </w:r>
      <w:r w:rsidR="00EE1059">
        <w:t xml:space="preserve"> been able to establish that:</w:t>
      </w:r>
      <w:r>
        <w:rPr>
          <w:rStyle w:val="FootnoteReference"/>
        </w:rPr>
        <w:footnoteReference w:id="41"/>
      </w:r>
    </w:p>
    <w:p w:rsidR="00EE1059" w:rsidRDefault="00EE1059" w:rsidP="00EE1059">
      <w:pPr>
        <w:pStyle w:val="AERbulletlistfirststyle"/>
      </w:pPr>
      <w:r>
        <w:t xml:space="preserve">Under the operating agreement that Energy Infrastructure Investments (EII) has with APA Operations, APA Operations </w:t>
      </w:r>
      <w:r w:rsidR="001A6251">
        <w:t>is required to assist EII</w:t>
      </w:r>
      <w:r>
        <w:t xml:space="preserve"> </w:t>
      </w:r>
      <w:r w:rsidR="001A6251">
        <w:t>to obtain insurance cover for Directlink</w:t>
      </w:r>
      <w:r w:rsidR="001A6251" w:rsidRPr="00EE1059">
        <w:t xml:space="preserve"> </w:t>
      </w:r>
      <w:r>
        <w:t>(MOMSCA cl.</w:t>
      </w:r>
      <w:r w:rsidR="004240BE">
        <w:t>11.</w:t>
      </w:r>
      <w:r w:rsidR="001A6251">
        <w:t>4.</w:t>
      </w:r>
      <w:r w:rsidR="004240BE">
        <w:t>1</w:t>
      </w:r>
      <w:r>
        <w:t>). The agreement provides for APA Operations to use the APA Group insurance policy to cover Directlink</w:t>
      </w:r>
      <w:r w:rsidR="001A6251">
        <w:t xml:space="preserve"> (MOMSCA cl. 11</w:t>
      </w:r>
      <w:r w:rsidR="008F2A91">
        <w:t>.</w:t>
      </w:r>
      <w:r w:rsidR="001A6251">
        <w:t>11(b))</w:t>
      </w:r>
      <w:r>
        <w:t>. APA Operations does this.</w:t>
      </w:r>
    </w:p>
    <w:p w:rsidR="008100D3" w:rsidRDefault="008100D3" w:rsidP="00EE1059">
      <w:pPr>
        <w:pStyle w:val="AERbulletlistfirststyle"/>
      </w:pPr>
      <w:r>
        <w:t>The APA Group insurance policy provides insurance for APA Group, all minority and joint venture parties or full or part owners of assets.</w:t>
      </w:r>
      <w:r>
        <w:rPr>
          <w:rStyle w:val="FootnoteReference"/>
        </w:rPr>
        <w:footnoteReference w:id="42"/>
      </w:r>
    </w:p>
    <w:p w:rsidR="00EE1059" w:rsidRDefault="008100D3" w:rsidP="00EE1059">
      <w:pPr>
        <w:pStyle w:val="AERbulletlistfirststyle"/>
      </w:pPr>
      <w:r>
        <w:lastRenderedPageBreak/>
        <w:t>Notwithstanding the premiums incurred under the APA Group insurance policy, t</w:t>
      </w:r>
      <w:r w:rsidR="00EE1059">
        <w:t xml:space="preserve">he operating agreement also provides for APA Operations to </w:t>
      </w:r>
      <w:r w:rsidR="004F243D">
        <w:t>obtain a</w:t>
      </w:r>
      <w:r w:rsidR="00B27E17">
        <w:t>n independent</w:t>
      </w:r>
      <w:r w:rsidR="004F243D">
        <w:t xml:space="preserve"> stand-alone quote for insurance for Directlink</w:t>
      </w:r>
      <w:r w:rsidR="001A6251">
        <w:t xml:space="preserve"> (MOMSCA cl.11.11(a</w:t>
      </w:r>
      <w:r w:rsidR="00CE14C8">
        <w:t>)</w:t>
      </w:r>
      <w:r w:rsidR="001A6251">
        <w:t>)</w:t>
      </w:r>
      <w:r w:rsidR="004F243D">
        <w:t xml:space="preserve">. The agreement provides for APA Operations to </w:t>
      </w:r>
      <w:r w:rsidR="00EE1059">
        <w:t xml:space="preserve">charge EII insurance costs up to the value of </w:t>
      </w:r>
      <w:r w:rsidR="005308C8">
        <w:t>a</w:t>
      </w:r>
      <w:r w:rsidR="00B27E17">
        <w:t>n independent</w:t>
      </w:r>
      <w:r w:rsidR="004F243D">
        <w:t xml:space="preserve"> </w:t>
      </w:r>
      <w:r w:rsidR="005308C8">
        <w:t xml:space="preserve">quote obtained for </w:t>
      </w:r>
      <w:r w:rsidR="004F243D">
        <w:t>stand-alone</w:t>
      </w:r>
      <w:r w:rsidR="005308C8">
        <w:t xml:space="preserve"> insurance</w:t>
      </w:r>
      <w:r w:rsidR="001A6251">
        <w:t xml:space="preserve"> (MOMSCA cl.11.11(c))</w:t>
      </w:r>
      <w:r w:rsidR="004F243D">
        <w:t>.</w:t>
      </w:r>
      <w:r w:rsidR="007947CB">
        <w:t xml:space="preserve"> Directlink has used the Marsh </w:t>
      </w:r>
      <w:r w:rsidR="005308C8">
        <w:t xml:space="preserve">opinion on the </w:t>
      </w:r>
      <w:r w:rsidR="007947CB">
        <w:t xml:space="preserve">stand-alone </w:t>
      </w:r>
      <w:r w:rsidR="00C06F88">
        <w:t>insuranc</w:t>
      </w:r>
      <w:r w:rsidR="007947CB">
        <w:t xml:space="preserve">e </w:t>
      </w:r>
      <w:r w:rsidR="005308C8">
        <w:t xml:space="preserve">cost for Directlink </w:t>
      </w:r>
      <w:r w:rsidR="007947CB">
        <w:t>as the basis for its proposed insurance cost.</w:t>
      </w:r>
    </w:p>
    <w:p w:rsidR="00C23CE7" w:rsidRDefault="004E2BE4" w:rsidP="00E71B16">
      <w:pPr>
        <w:pStyle w:val="AERbodytext"/>
      </w:pPr>
      <w:r>
        <w:t>I</w:t>
      </w:r>
      <w:r w:rsidR="00E71B16">
        <w:t>n relation to the</w:t>
      </w:r>
      <w:r w:rsidR="00C12B7D">
        <w:t xml:space="preserve"> </w:t>
      </w:r>
      <w:r w:rsidR="00E71B16">
        <w:t>insurance cost estimate</w:t>
      </w:r>
      <w:r>
        <w:t>, we have established the following</w:t>
      </w:r>
      <w:r w:rsidR="00C23CE7">
        <w:t>:</w:t>
      </w:r>
    </w:p>
    <w:p w:rsidR="00130212" w:rsidRDefault="00327C5B" w:rsidP="00130212">
      <w:pPr>
        <w:pStyle w:val="AERbulletlistfirststyle"/>
      </w:pPr>
      <w:r>
        <w:t xml:space="preserve">Directlink's forecast </w:t>
      </w:r>
      <w:r w:rsidR="00130212">
        <w:t>amount of costs for insurance is not based on revealed commercial costs. It is dependent on the allocation and cost assumptions applied by APA Operations.</w:t>
      </w:r>
    </w:p>
    <w:p w:rsidR="00130212" w:rsidRDefault="00130212" w:rsidP="00130212">
      <w:pPr>
        <w:pStyle w:val="AERbulletlistfirststyle"/>
      </w:pPr>
      <w:r>
        <w:t>The apportionment of insurance costs across the EII assets in Directlink's method is asymmetric, which is likely to result in a biased allocation of insurance costs to the Directlink asset. This is likely to lead to a higher attribution of insurance premiums to Directlink compared with the other EII assets covered.</w:t>
      </w:r>
    </w:p>
    <w:p w:rsidR="00C23CE7" w:rsidRDefault="00AF2578" w:rsidP="00C23CE7">
      <w:pPr>
        <w:pStyle w:val="AERbulletlistfirststyle"/>
      </w:pPr>
      <w:r>
        <w:t>The proposed</w:t>
      </w:r>
      <w:r w:rsidR="00616719">
        <w:t xml:space="preserve"> industrial special risks</w:t>
      </w:r>
      <w:r>
        <w:t xml:space="preserve"> </w:t>
      </w:r>
      <w:r w:rsidR="00777706">
        <w:t xml:space="preserve">(ISR) </w:t>
      </w:r>
      <w:r>
        <w:t xml:space="preserve">insurance costs </w:t>
      </w:r>
      <w:r w:rsidR="001B6C60">
        <w:t xml:space="preserve">and self insurance costs </w:t>
      </w:r>
      <w:r w:rsidR="00964AAA">
        <w:t xml:space="preserve">do not appear to reflect </w:t>
      </w:r>
      <w:r w:rsidR="004E2BE4">
        <w:t>the capex and opex proposed by Directlink which is intended to reduces the risks associated with the Directlink asset to pre-fire levels.</w:t>
      </w:r>
      <w:r w:rsidR="00D4595A">
        <w:t xml:space="preserve"> This will overstate the insurance premium estimates for these categories of insurance.</w:t>
      </w:r>
    </w:p>
    <w:p w:rsidR="00964AAA" w:rsidRDefault="002029FD" w:rsidP="00C23CE7">
      <w:pPr>
        <w:pStyle w:val="AERbulletlistfirststyle"/>
      </w:pPr>
      <w:r>
        <w:t>The</w:t>
      </w:r>
      <w:r w:rsidR="009C1DFA">
        <w:t xml:space="preserve"> maximum claim amounts </w:t>
      </w:r>
      <w:r>
        <w:t xml:space="preserve">are </w:t>
      </w:r>
      <w:r w:rsidR="007815E1">
        <w:t>lower in the APA Group policy</w:t>
      </w:r>
      <w:r w:rsidR="00616719">
        <w:t xml:space="preserve"> for public liability</w:t>
      </w:r>
      <w:r w:rsidR="00140A68">
        <w:t xml:space="preserve"> and the Marsh certificate of currency</w:t>
      </w:r>
      <w:r w:rsidR="009C1DFA">
        <w:t xml:space="preserve"> than the amounts specified in the Marsh report. We expect the difference</w:t>
      </w:r>
      <w:r w:rsidR="0006118D">
        <w:t xml:space="preserve"> in maximum claim amount</w:t>
      </w:r>
      <w:r w:rsidR="009C1DFA">
        <w:t xml:space="preserve">s to </w:t>
      </w:r>
      <w:r w:rsidR="0006118D">
        <w:t xml:space="preserve">increase </w:t>
      </w:r>
      <w:r w:rsidR="009C1DFA">
        <w:t xml:space="preserve">the </w:t>
      </w:r>
      <w:r w:rsidR="0006118D">
        <w:t xml:space="preserve">Marsh </w:t>
      </w:r>
      <w:r w:rsidR="009C1DFA">
        <w:t xml:space="preserve">premium </w:t>
      </w:r>
      <w:r w:rsidR="0006118D">
        <w:t>estimate</w:t>
      </w:r>
      <w:r w:rsidR="009C1DFA">
        <w:t>s</w:t>
      </w:r>
      <w:r w:rsidR="00D36F76">
        <w:t xml:space="preserve"> for public liability</w:t>
      </w:r>
      <w:r w:rsidR="0006118D">
        <w:t xml:space="preserve"> relative to the actual coverage secur</w:t>
      </w:r>
      <w:r w:rsidR="00D36F76">
        <w:t>able for the lower maximum claim amount</w:t>
      </w:r>
      <w:r w:rsidR="009C1DFA">
        <w:t>.</w:t>
      </w:r>
    </w:p>
    <w:p w:rsidR="00E71B16" w:rsidRDefault="004E2BE4" w:rsidP="00C23CE7">
      <w:pPr>
        <w:pStyle w:val="AERbodytext"/>
      </w:pPr>
      <w:r>
        <w:t>For these reasons</w:t>
      </w:r>
      <w:r w:rsidR="00D4595A">
        <w:t>, we are not satisfied</w:t>
      </w:r>
      <w:r w:rsidR="00E71B16">
        <w:t xml:space="preserve"> that the proposed</w:t>
      </w:r>
      <w:r w:rsidR="000054D9">
        <w:t xml:space="preserve"> </w:t>
      </w:r>
      <w:r w:rsidR="00E71B16">
        <w:t xml:space="preserve">insurance </w:t>
      </w:r>
      <w:r>
        <w:t xml:space="preserve">is efficient </w:t>
      </w:r>
      <w:r w:rsidR="00D4595A">
        <w:t xml:space="preserve">expenditure </w:t>
      </w:r>
      <w:r>
        <w:t>that</w:t>
      </w:r>
      <w:r w:rsidR="00D4595A">
        <w:t xml:space="preserve"> </w:t>
      </w:r>
      <w:r w:rsidR="00E71B16" w:rsidRPr="00E71B16">
        <w:t>a prudent operator would require to achieve the operating expenditure objectives</w:t>
      </w:r>
      <w:r>
        <w:t xml:space="preserve">.  As such, it would not be </w:t>
      </w:r>
      <w:r w:rsidR="00555AF9">
        <w:t>in the long term interests of consumers</w:t>
      </w:r>
      <w:r>
        <w:t xml:space="preserve"> with respect to price</w:t>
      </w:r>
      <w:r w:rsidR="00E71B16">
        <w:t>.</w:t>
      </w:r>
      <w:r w:rsidR="00E71B16">
        <w:rPr>
          <w:rStyle w:val="FootnoteReference"/>
        </w:rPr>
        <w:footnoteReference w:id="43"/>
      </w:r>
      <w:r w:rsidR="00964AAA">
        <w:t xml:space="preserve"> </w:t>
      </w:r>
      <w:r>
        <w:t>Our reasoning is</w:t>
      </w:r>
      <w:r w:rsidR="00964AAA">
        <w:t xml:space="preserve"> set out in more detail below.</w:t>
      </w:r>
    </w:p>
    <w:p w:rsidR="000D2051" w:rsidRDefault="000D2051" w:rsidP="000D2051">
      <w:pPr>
        <w:pStyle w:val="HeadingOrange"/>
      </w:pPr>
      <w:r>
        <w:t xml:space="preserve">Insurance cost estimate is not tied to revealed commercial costs </w:t>
      </w:r>
    </w:p>
    <w:p w:rsidR="00D20776" w:rsidRDefault="000D2051" w:rsidP="0099201D">
      <w:pPr>
        <w:pStyle w:val="AERbodytext"/>
        <w:numPr>
          <w:ilvl w:val="0"/>
          <w:numId w:val="0"/>
        </w:numPr>
      </w:pPr>
      <w:r>
        <w:t xml:space="preserve">The </w:t>
      </w:r>
      <w:r w:rsidR="00204691">
        <w:t>estimate of insurance premiums do</w:t>
      </w:r>
      <w:r w:rsidR="005F7D5F">
        <w:t>es</w:t>
      </w:r>
      <w:r w:rsidR="00204691">
        <w:t xml:space="preserve"> not reflect the </w:t>
      </w:r>
      <w:r>
        <w:t xml:space="preserve">commercial </w:t>
      </w:r>
      <w:r w:rsidR="00204691">
        <w:t>arrangements which APA Operations has in place to provide insurance coverage for Directlink</w:t>
      </w:r>
      <w:r>
        <w:t xml:space="preserve">. </w:t>
      </w:r>
      <w:r w:rsidR="00BF6FD7" w:rsidRPr="000D0E26">
        <w:t>The insurance premium estimate is dependent on the allocation and cost assumptions applied by APA Operations.</w:t>
      </w:r>
      <w:r w:rsidR="00BF6FD7">
        <w:t xml:space="preserve"> It is not based on the insurance costs actually incurred.</w:t>
      </w:r>
    </w:p>
    <w:p w:rsidR="00D20776" w:rsidRDefault="00D20776" w:rsidP="00D20776">
      <w:pPr>
        <w:pStyle w:val="AERbodytext"/>
      </w:pPr>
      <w:r>
        <w:t xml:space="preserve">Directlink has estimated the insurance premiums for Directlink on a stand-alone basis. </w:t>
      </w:r>
      <w:r w:rsidRPr="008E6425">
        <w:t xml:space="preserve">The magnitude of the </w:t>
      </w:r>
      <w:r>
        <w:t xml:space="preserve">proposed </w:t>
      </w:r>
      <w:r w:rsidRPr="008E6425">
        <w:t>change in Directlink's insurance costs is attributable to the change from a revenue or asset value based share of the EII group estimate of insurance (applied during the 2008-13 period for ISR and during the 2008-14 period for pu</w:t>
      </w:r>
      <w:r w:rsidR="008E3098">
        <w:t>blic liability) to a Directlink stand-</w:t>
      </w:r>
      <w:r w:rsidRPr="008E6425">
        <w:t xml:space="preserve">alone estimate (applied during the 2014-16 period for ISR and public liability) (see </w:t>
      </w:r>
      <w:r w:rsidR="002F6A0D">
        <w:t xml:space="preserve">table </w:t>
      </w:r>
      <w:fldSimple w:instr=" STYLEREF 1 \s ">
        <w:r w:rsidR="00EA3AA0">
          <w:rPr>
            <w:noProof/>
          </w:rPr>
          <w:t>7</w:t>
        </w:r>
      </w:fldSimple>
      <w:r w:rsidR="002A2D43">
        <w:t>.</w:t>
      </w:r>
      <w:fldSimple w:instr=" SEQ Table \* ARABIC \s 1 ">
        <w:r w:rsidR="00EA3AA0">
          <w:rPr>
            <w:noProof/>
          </w:rPr>
          <w:t>7</w:t>
        </w:r>
      </w:fldSimple>
      <w:r w:rsidR="0074617F">
        <w:rPr>
          <w:rStyle w:val="FootnoteReference"/>
        </w:rPr>
        <w:footnoteReference w:id="44"/>
      </w:r>
      <w:r w:rsidRPr="008E6425">
        <w:t xml:space="preserve">). </w:t>
      </w:r>
    </w:p>
    <w:p w:rsidR="00777706" w:rsidRDefault="00C0072A" w:rsidP="00D20776">
      <w:pPr>
        <w:pStyle w:val="AERbodytext"/>
      </w:pPr>
      <w:r>
        <w:t xml:space="preserve">Table </w:t>
      </w:r>
      <w:r w:rsidR="002F6A0D">
        <w:t>7-7</w:t>
      </w:r>
      <w:r>
        <w:t xml:space="preserve"> contains confidential annual insurance amounts (industrial special risks and public liability for Directlink and the EII total)</w:t>
      </w:r>
      <w:r w:rsidR="002F6A0D">
        <w:t>.</w:t>
      </w:r>
      <w:r>
        <w:t xml:space="preserve"> Table </w:t>
      </w:r>
      <w:r w:rsidR="002F6A0D">
        <w:t>7-7</w:t>
      </w:r>
      <w:r>
        <w:t xml:space="preserve"> indicates that</w:t>
      </w:r>
      <w:r w:rsidR="00777706">
        <w:t>:</w:t>
      </w:r>
    </w:p>
    <w:p w:rsidR="006872E2" w:rsidRDefault="00777706" w:rsidP="006872E2">
      <w:pPr>
        <w:pStyle w:val="AERbulletlistfirststyle"/>
      </w:pPr>
      <w:r>
        <w:t>A</w:t>
      </w:r>
      <w:r w:rsidR="00C0072A">
        <w:t>t a total EII group level industrial special risk (ISR) estimates of insurance premiums have increased on average annually by 4</w:t>
      </w:r>
      <w:r w:rsidR="008A55B2">
        <w:t>.6</w:t>
      </w:r>
      <w:r w:rsidR="00C0072A">
        <w:t xml:space="preserve"> per cent over 2010-11 to 2013-14.</w:t>
      </w:r>
    </w:p>
    <w:p w:rsidR="006872E2" w:rsidRDefault="00C0072A" w:rsidP="006872E2">
      <w:pPr>
        <w:pStyle w:val="AERbulletlistfirststyle"/>
      </w:pPr>
      <w:r>
        <w:lastRenderedPageBreak/>
        <w:t xml:space="preserve">Directlink's ISR share of the premium estimate have moved in line with this, increasing on average </w:t>
      </w:r>
      <w:r w:rsidR="008A55B2">
        <w:t>5.7</w:t>
      </w:r>
      <w:r>
        <w:t xml:space="preserve"> per cent annually over the same period. </w:t>
      </w:r>
    </w:p>
    <w:p w:rsidR="00777706" w:rsidRDefault="00C0072A" w:rsidP="006872E2">
      <w:pPr>
        <w:pStyle w:val="AERbulletlistfirststyle"/>
      </w:pPr>
      <w:r>
        <w:t xml:space="preserve">However, Directlink's ISR premium estimate is forecast to increase by </w:t>
      </w:r>
      <w:r w:rsidR="008A55B2">
        <w:t>76</w:t>
      </w:r>
      <w:r>
        <w:t xml:space="preserve"> per cent in 2014-15 compared with 2013-14. </w:t>
      </w:r>
    </w:p>
    <w:p w:rsidR="006872E2" w:rsidRDefault="00777706" w:rsidP="006872E2">
      <w:pPr>
        <w:pStyle w:val="AERbulletlistfirststyle"/>
      </w:pPr>
      <w:r>
        <w:t>A</w:t>
      </w:r>
      <w:r w:rsidR="00C0072A">
        <w:t xml:space="preserve">t a total EII group level public liability estimates of insurance premiums have declined by 10 per cent annually on average over 2010-11 to 2013-14. </w:t>
      </w:r>
    </w:p>
    <w:p w:rsidR="006872E2" w:rsidRDefault="00C0072A" w:rsidP="006872E2">
      <w:pPr>
        <w:pStyle w:val="AERbulletlistfirststyle"/>
      </w:pPr>
      <w:r>
        <w:t>Directlink's public liability share of the premium estimate have moved in line with this, decreasing on average 1</w:t>
      </w:r>
      <w:r w:rsidR="008A55B2">
        <w:t>9</w:t>
      </w:r>
      <w:r>
        <w:t xml:space="preserve"> per cent annually over the same period. </w:t>
      </w:r>
    </w:p>
    <w:p w:rsidR="00327C5B" w:rsidRPr="008E6425" w:rsidRDefault="00C0072A" w:rsidP="006872E2">
      <w:pPr>
        <w:pStyle w:val="AERbulletlistfirststyle"/>
      </w:pPr>
      <w:r>
        <w:t>However, Directlink's public liability premium estimate is forecast to increase by 1,</w:t>
      </w:r>
      <w:r w:rsidR="008A55B2">
        <w:t>685</w:t>
      </w:r>
      <w:r>
        <w:t xml:space="preserve"> per cent in 2014-15 compared with 2013-14.</w:t>
      </w:r>
    </w:p>
    <w:p w:rsidR="00D20776" w:rsidRPr="00D20776" w:rsidRDefault="00D20776" w:rsidP="00D20776">
      <w:pPr>
        <w:pStyle w:val="AERbodytext"/>
      </w:pPr>
      <w:r>
        <w:t xml:space="preserve">There is a relative increase in the insurance premium attributed to Directlink compared to that of the other EII assets. This is attributable to the allocation method applied. We </w:t>
      </w:r>
      <w:r w:rsidR="00513AA0">
        <w:t xml:space="preserve">do not </w:t>
      </w:r>
      <w:r>
        <w:t xml:space="preserve">consider this to be </w:t>
      </w:r>
      <w:r w:rsidR="00513AA0">
        <w:t>robust</w:t>
      </w:r>
      <w:r>
        <w:t>. Directlink is the only asset that has been estimated on a standalone basis. APA Operations has an estimate of the insurance premium which applies to the EII assets as a group. APA Operations has inconsistently estimated Directlink's share of the EII group estimate of insurance. It has only estimated Directlink on a standalone basis but has not obtained standalone estimates for the other EII assets. This denies Directlink access to its share of the cost savings arising from pooling of risk and purchasing economies. The savings realised through risk pooling and purchasing economies are shared amongst the rest of the EII group of assets. They are denied to Directlink. We consider that a</w:t>
      </w:r>
      <w:r w:rsidRPr="00D20776">
        <w:t xml:space="preserve"> prudent and efficient operator would not pay a stand</w:t>
      </w:r>
      <w:r w:rsidR="008E3098">
        <w:t>-</w:t>
      </w:r>
      <w:r w:rsidRPr="00D20776">
        <w:t xml:space="preserve">alone insurance cost when it is paying APA Operations a 10 per cent margin to access economies of scale and market access via the APA Group insurance program. </w:t>
      </w:r>
    </w:p>
    <w:p w:rsidR="00D20776" w:rsidRPr="000D0E26" w:rsidRDefault="00D20776" w:rsidP="00D20776">
      <w:pPr>
        <w:pStyle w:val="AERbodytext"/>
      </w:pPr>
      <w:r>
        <w:t xml:space="preserve">Another </w:t>
      </w:r>
      <w:r w:rsidR="00DA70D9">
        <w:t>concern with have with</w:t>
      </w:r>
      <w:r w:rsidR="006872E2">
        <w:t xml:space="preserve"> </w:t>
      </w:r>
      <w:r>
        <w:t>the method of allocation is that it does not recognise any differential in risk between the Directlink asset and the residual pool of the EII group of assets. Given the nature of the other EII assets, there is potential for Directlink to be a lower risk asset than the residual group of EII assets. In apportioning the residual EII group premium cost amongst the residual assets it does not allow for a discount associated with Directlink being a lower risk than the residual group of assets. This is further discussed in the section '</w:t>
      </w:r>
      <w:r w:rsidRPr="00F567EB">
        <w:t>Asymmetric apportionment of insurance costs across the EII assets</w:t>
      </w:r>
      <w:r>
        <w:t>' below.</w:t>
      </w:r>
    </w:p>
    <w:p w:rsidR="00327C5B" w:rsidRDefault="00204691" w:rsidP="0099201D">
      <w:pPr>
        <w:pStyle w:val="AERbodytext"/>
        <w:numPr>
          <w:ilvl w:val="0"/>
          <w:numId w:val="0"/>
        </w:numPr>
      </w:pPr>
      <w:r>
        <w:t>The estimate of insurance premiums</w:t>
      </w:r>
      <w:r w:rsidR="008E3098">
        <w:t xml:space="preserve"> also</w:t>
      </w:r>
      <w:r>
        <w:t xml:space="preserve"> does not reflect Directlink's proposed capex and opex</w:t>
      </w:r>
      <w:r w:rsidR="00D84305">
        <w:t>, which reduces the risks associated with the Directlink asset to at or below the pre-fire risk levels</w:t>
      </w:r>
      <w:r w:rsidR="0075280D">
        <w:t>.</w:t>
      </w:r>
      <w:r w:rsidR="00D40426">
        <w:t xml:space="preserve"> </w:t>
      </w:r>
      <w:r w:rsidR="00D40426" w:rsidRPr="00D40426">
        <w:t xml:space="preserve">We consider that Directlink has not substantiated the assertion made in its regulatory proposal that the </w:t>
      </w:r>
      <w:r w:rsidR="001038BB">
        <w:t xml:space="preserve">Mullumbimby converter station </w:t>
      </w:r>
      <w:r w:rsidR="00D40426" w:rsidRPr="00D40426">
        <w:t>fire has adversely impacted upon its insurance premiums</w:t>
      </w:r>
      <w:r w:rsidR="00D84305">
        <w:t>.</w:t>
      </w:r>
      <w:r>
        <w:t xml:space="preserve"> </w:t>
      </w:r>
      <w:r w:rsidR="0075280D" w:rsidRPr="0075280D">
        <w:t xml:space="preserve">We note that Directlink </w:t>
      </w:r>
      <w:r w:rsidR="00BF6FD7">
        <w:t>stated</w:t>
      </w:r>
      <w:r w:rsidR="0075280D" w:rsidRPr="0075280D">
        <w:t xml:space="preserve"> </w:t>
      </w:r>
      <w:r w:rsidR="008E3098">
        <w:t>that the</w:t>
      </w:r>
      <w:r w:rsidR="0075280D" w:rsidRPr="0075280D">
        <w:t xml:space="preserve"> Directlink converter station fire claim had adversely impacted the insurance premiums</w:t>
      </w:r>
      <w:r w:rsidR="008E3098">
        <w:t>,</w:t>
      </w:r>
      <w:r w:rsidR="0075280D" w:rsidRPr="0075280D">
        <w:t xml:space="preserve"> but provided no evidence of this.  We requested the last five years of the APA Group insurance premiums to see </w:t>
      </w:r>
      <w:r w:rsidR="008E3098">
        <w:t>verify this claim</w:t>
      </w:r>
      <w:r w:rsidR="00DA70D9">
        <w:t xml:space="preserve"> </w:t>
      </w:r>
      <w:r w:rsidR="0075280D" w:rsidRPr="0075280D">
        <w:t xml:space="preserve">and </w:t>
      </w:r>
      <w:r w:rsidR="008E3098">
        <w:t xml:space="preserve">see </w:t>
      </w:r>
      <w:r w:rsidR="0075280D" w:rsidRPr="0075280D">
        <w:t>whether any such impacts were actually incurred in providing risk coverage to the Directlink asset. Directlink did not provide this information. Directlink stated that 'APA Group insurance costs are not relevant to the Directlink revenue proposal'.</w:t>
      </w:r>
      <w:r w:rsidR="0075280D" w:rsidRPr="0075280D">
        <w:rPr>
          <w:rStyle w:val="FootnoteReference"/>
        </w:rPr>
        <w:footnoteReference w:id="45"/>
      </w:r>
      <w:r w:rsidR="0075280D" w:rsidRPr="0075280D">
        <w:t xml:space="preserve"> </w:t>
      </w:r>
    </w:p>
    <w:p w:rsidR="008E6425" w:rsidRDefault="0075280D" w:rsidP="0099201D">
      <w:pPr>
        <w:pStyle w:val="AERbodytext"/>
        <w:numPr>
          <w:ilvl w:val="0"/>
          <w:numId w:val="0"/>
        </w:numPr>
      </w:pPr>
      <w:r>
        <w:t>However, w</w:t>
      </w:r>
      <w:r w:rsidR="001038BB" w:rsidRPr="001038BB">
        <w:t xml:space="preserve">e consider that a prudent and efficient operator, which has just incurred $50.7 million (real 2014-15) on opex and capex to reduce risks to pre-fire levels would not incur a 200 per cent increase </w:t>
      </w:r>
      <w:r w:rsidR="001038BB" w:rsidRPr="001038BB">
        <w:lastRenderedPageBreak/>
        <w:t>in insurance</w:t>
      </w:r>
      <w:r>
        <w:t xml:space="preserve"> without evidence of actual premium impacts - that is, actual revealed impacts on APA Group insurance premiums. I</w:t>
      </w:r>
      <w:r w:rsidR="001038BB">
        <w:t>nsurance premiums are expected to reflect the actual risk of the redesigned and better managed asset and not the risk associated with the former asset configuration and management practices</w:t>
      </w:r>
      <w:r>
        <w:t xml:space="preserve">. </w:t>
      </w:r>
      <w:r w:rsidR="007549F2">
        <w:t xml:space="preserve">This does not appear to be the case in relation to the premiums being estimated for Directlink </w:t>
      </w:r>
      <w:r w:rsidR="001038BB" w:rsidRPr="001038BB">
        <w:t>(see ' Reduction of the Directlink asset risk to pre-fire levels ' below)</w:t>
      </w:r>
      <w:r w:rsidR="001038BB">
        <w:t>.</w:t>
      </w:r>
    </w:p>
    <w:p w:rsidR="00983997" w:rsidRDefault="00983997" w:rsidP="00983997">
      <w:pPr>
        <w:pStyle w:val="HeadingOrange"/>
      </w:pPr>
      <w:r>
        <w:t>Asymmetric apportionment of insurance costs across the EII assets</w:t>
      </w:r>
    </w:p>
    <w:p w:rsidR="00983997" w:rsidRDefault="008E6425" w:rsidP="00983997">
      <w:pPr>
        <w:pStyle w:val="AERbodytext"/>
      </w:pPr>
      <w:r>
        <w:t>T</w:t>
      </w:r>
      <w:r w:rsidR="00983997">
        <w:t xml:space="preserve">here are two </w:t>
      </w:r>
      <w:r w:rsidR="00513AA0">
        <w:t xml:space="preserve">issues </w:t>
      </w:r>
      <w:r w:rsidR="00983997">
        <w:t xml:space="preserve">in Directlink's allocation of insurance costs which </w:t>
      </w:r>
      <w:r w:rsidR="00DA70D9">
        <w:t xml:space="preserve">we consider </w:t>
      </w:r>
      <w:r w:rsidR="00983997">
        <w:t>result in an upwards bias of insurance costs allocated to Directlink. These are:</w:t>
      </w:r>
    </w:p>
    <w:p w:rsidR="00983997" w:rsidRDefault="00983997" w:rsidP="00983997">
      <w:pPr>
        <w:pStyle w:val="AERbulletlistfirststyle"/>
      </w:pPr>
      <w:r>
        <w:t>Directlink has identified insurance as a shared cost. As a shared cost, Directlink's cost allocation methodology requires that the EII insurance cost is allocated according to each EII asset's contribution to total revenue.</w:t>
      </w:r>
      <w:r w:rsidR="008E6425">
        <w:t xml:space="preserve"> Directlink's proposed approach to forecasting the insurance premium doe</w:t>
      </w:r>
      <w:r w:rsidR="00004478">
        <w:t>s</w:t>
      </w:r>
      <w:r w:rsidR="008E6425">
        <w:t>n't accord with this method.</w:t>
      </w:r>
    </w:p>
    <w:p w:rsidR="00983997" w:rsidRDefault="00983997" w:rsidP="00983997">
      <w:pPr>
        <w:pStyle w:val="AERbulletlistfirststyle"/>
      </w:pPr>
      <w:r>
        <w:t xml:space="preserve">Directlink has only estimated one of the EII assets on a standalone basis, that is, Directlink. Directlink stated that there are scale efficiencies and risk pooling benefits associated with quoting the cost of insurance for the EII assets as a group. </w:t>
      </w:r>
      <w:r w:rsidR="00004478">
        <w:t>However, b</w:t>
      </w:r>
      <w:r>
        <w:t xml:space="preserve">y ring fencing Directlink, it does not benefit from its share of the cost savings realised through obtaining a quote on the EII group. </w:t>
      </w:r>
    </w:p>
    <w:p w:rsidR="00983997" w:rsidRDefault="00983997" w:rsidP="00983997">
      <w:pPr>
        <w:pStyle w:val="AERbodytext"/>
      </w:pPr>
      <w:r>
        <w:t xml:space="preserve">These </w:t>
      </w:r>
      <w:r w:rsidR="00513AA0">
        <w:t xml:space="preserve">issues </w:t>
      </w:r>
      <w:r>
        <w:t>are set out below.</w:t>
      </w:r>
    </w:p>
    <w:p w:rsidR="00983997" w:rsidRDefault="00983997" w:rsidP="00983997">
      <w:pPr>
        <w:pStyle w:val="AERbodytext"/>
      </w:pPr>
      <w:r>
        <w:t>Directlink indicated that it has allocated the total EII asset group insurance cost by assessing the insurance premiums for Directlink on a standalone basis, then subtracting this amount from the total EII group estimate of insurance costs. The residual amount was then apportioned across the rest of the assets according to their relative risk.</w:t>
      </w:r>
      <w:r>
        <w:rPr>
          <w:rStyle w:val="FootnoteReference"/>
        </w:rPr>
        <w:footnoteReference w:id="46"/>
      </w:r>
    </w:p>
    <w:p w:rsidR="00983997" w:rsidRDefault="00983997" w:rsidP="00983997">
      <w:pPr>
        <w:pStyle w:val="AERbodytext"/>
      </w:pPr>
      <w:r>
        <w:t xml:space="preserve">The stand alone insurance estimate was provided by Marsh. </w:t>
      </w:r>
      <w:r w:rsidRPr="00EE637E">
        <w:t xml:space="preserve">Marsh </w:t>
      </w:r>
      <w:r>
        <w:t>stated that it</w:t>
      </w:r>
      <w:r w:rsidRPr="00EE637E">
        <w:t xml:space="preserve"> generally used the existing APA Group program of commercial insurance policies but made adjustments to the program "to reflect open market terms as if the Directlink asset were ringfenced and placed as a standalone program".</w:t>
      </w:r>
      <w:r>
        <w:rPr>
          <w:rStyle w:val="FootnoteReference"/>
        </w:rPr>
        <w:footnoteReference w:id="47"/>
      </w:r>
      <w:r w:rsidRPr="00EE637E">
        <w:t xml:space="preserve"> </w:t>
      </w:r>
    </w:p>
    <w:p w:rsidR="00983997" w:rsidRDefault="00983997" w:rsidP="00983997">
      <w:pPr>
        <w:pStyle w:val="AERbodytext"/>
      </w:pPr>
      <w:r w:rsidRPr="00EE637E">
        <w:t>Directlink submit</w:t>
      </w:r>
      <w:r w:rsidR="00BF6FD7">
        <w:t>ted</w:t>
      </w:r>
      <w:r w:rsidRPr="00EE637E">
        <w:t xml:space="preserve"> that this</w:t>
      </w:r>
      <w:r>
        <w:t xml:space="preserve"> allocation</w:t>
      </w:r>
      <w:r w:rsidRPr="00EE637E">
        <w:t xml:space="preserve"> is consistent with its Cost Allocation Methodology</w:t>
      </w:r>
      <w:r>
        <w:t xml:space="preserve"> (CAM).</w:t>
      </w:r>
      <w:r>
        <w:rPr>
          <w:rStyle w:val="FootnoteReference"/>
        </w:rPr>
        <w:footnoteReference w:id="48"/>
      </w:r>
      <w:r>
        <w:t xml:space="preserve"> Directlink's CAM states that "costs directly associated with the operation and maintenance of Directlink ... are directly attributed to the Directlink Joint Venture"</w:t>
      </w:r>
      <w:r w:rsidR="00A24CBB">
        <w:t xml:space="preserve">. </w:t>
      </w:r>
      <w:r>
        <w:t xml:space="preserve"> </w:t>
      </w:r>
      <w:r w:rsidR="00A24CBB">
        <w:t>Further guidance is provided by the CAM statement: "where a service can be directly attributed to the asset, such as a legal cost relating solely to the asset, then this is attributed as a direct other cost..."</w:t>
      </w:r>
      <w:r w:rsidR="00A24CBB">
        <w:rPr>
          <w:rStyle w:val="FootnoteReference"/>
        </w:rPr>
        <w:footnoteReference w:id="49"/>
      </w:r>
      <w:r w:rsidR="00A24CBB">
        <w:t xml:space="preserve"> Non-direct costs are </w:t>
      </w:r>
      <w:r>
        <w:t>"costs associated with the provision of other commercial services under MOMCSA</w:t>
      </w:r>
      <w:r w:rsidR="00A24CBB">
        <w:t>".  These "</w:t>
      </w:r>
      <w:r>
        <w:t>are allocated by EII to the Directlink Joint Venture using the allocation rules ..."</w:t>
      </w:r>
      <w:r w:rsidR="00A24CBB">
        <w:t xml:space="preserve"> on shared costs</w:t>
      </w:r>
      <w:r w:rsidRPr="00EE637E">
        <w:t>.</w:t>
      </w:r>
      <w:r>
        <w:t xml:space="preserve"> The allocation rules </w:t>
      </w:r>
      <w:r w:rsidR="00A24CBB">
        <w:t xml:space="preserve">for shared costs </w:t>
      </w:r>
      <w:r>
        <w:t xml:space="preserve">require </w:t>
      </w:r>
      <w:r w:rsidR="00A24CBB">
        <w:t>that these</w:t>
      </w:r>
      <w:r>
        <w:t xml:space="preserve"> be apportioned according to each </w:t>
      </w:r>
      <w:r w:rsidR="00DA70D9">
        <w:t>EII's</w:t>
      </w:r>
      <w:r w:rsidR="002D7CD3">
        <w:t xml:space="preserve"> </w:t>
      </w:r>
      <w:r>
        <w:t>asset's contribution to group revenue.</w:t>
      </w:r>
      <w:r>
        <w:rPr>
          <w:rStyle w:val="FootnoteReference"/>
        </w:rPr>
        <w:footnoteReference w:id="50"/>
      </w:r>
      <w:r w:rsidRPr="00EE637E">
        <w:t xml:space="preserve"> </w:t>
      </w:r>
      <w:r>
        <w:t>Directlink identified insurance (and the commercial services fee) as a shared cost.</w:t>
      </w:r>
      <w:r>
        <w:rPr>
          <w:rStyle w:val="FootnoteReference"/>
        </w:rPr>
        <w:footnoteReference w:id="51"/>
      </w:r>
      <w:r>
        <w:t xml:space="preserve"> </w:t>
      </w:r>
    </w:p>
    <w:p w:rsidR="00983997" w:rsidRDefault="00983997" w:rsidP="00983997">
      <w:pPr>
        <w:pStyle w:val="AERbodytext"/>
      </w:pPr>
      <w:r>
        <w:t>As the insurance cost is not solely related to or directly associated with Directlink</w:t>
      </w:r>
      <w:r w:rsidR="00DF70FE">
        <w:t>, Directlink's proposal</w:t>
      </w:r>
      <w:r>
        <w:t xml:space="preserve"> </w:t>
      </w:r>
      <w:r w:rsidR="00DF70FE">
        <w:t xml:space="preserve">to directly apportion a standalone estimate of the insurance cost to Directlink </w:t>
      </w:r>
      <w:r>
        <w:t xml:space="preserve">is inconsistent with </w:t>
      </w:r>
      <w:r>
        <w:lastRenderedPageBreak/>
        <w:t>Directlink's CAM</w:t>
      </w:r>
      <w:r w:rsidR="00DF70FE">
        <w:t>.</w:t>
      </w:r>
      <w:r>
        <w:t xml:space="preserve"> Directlink's CAM requires that the EII asset group insurance costs, covered under the MOMSCA, are apportioned according to each Energy Infrastructure Investments asset's contribution to group revenue. </w:t>
      </w:r>
      <w:r w:rsidR="00DF70FE">
        <w:t xml:space="preserve">Forecast </w:t>
      </w:r>
      <w:r w:rsidR="00BF6FD7">
        <w:t>o</w:t>
      </w:r>
      <w:r w:rsidR="00DF70FE">
        <w:t>pex proposed in a revenue proposal must be properly allocated in accordance with Directlink's CAM.</w:t>
      </w:r>
      <w:r w:rsidR="00DF70FE">
        <w:rPr>
          <w:rStyle w:val="FootnoteReference"/>
        </w:rPr>
        <w:footnoteReference w:id="52"/>
      </w:r>
      <w:r w:rsidR="00DF70FE">
        <w:t xml:space="preserve"> </w:t>
      </w:r>
      <w:r>
        <w:t>On this basis, we consider that Directlink should be allocated its revenue share of the EII group insurance costs and not the amount attributed by gaining an estimate of the stand alone cost of insuring Directlink.</w:t>
      </w:r>
    </w:p>
    <w:p w:rsidR="00983997" w:rsidRDefault="00983997" w:rsidP="00983997">
      <w:pPr>
        <w:pStyle w:val="AERbodytext"/>
      </w:pPr>
      <w:r>
        <w:t xml:space="preserve">It is also methodologically </w:t>
      </w:r>
      <w:r w:rsidR="00513AA0">
        <w:t xml:space="preserve">not robust </w:t>
      </w:r>
      <w:r>
        <w:t>to calculate a stand alone estimate only for Directlink and deduct this amount from the EII group insurance estimate.</w:t>
      </w:r>
      <w:r w:rsidRPr="00EE637E">
        <w:t xml:space="preserve"> </w:t>
      </w:r>
    </w:p>
    <w:p w:rsidR="00983997" w:rsidRDefault="00983997" w:rsidP="00983997">
      <w:pPr>
        <w:pStyle w:val="AERbodytext"/>
      </w:pPr>
      <w:r>
        <w:t>Directlink indicated that</w:t>
      </w:r>
      <w:r w:rsidRPr="00BE7F1F">
        <w:t xml:space="preserve"> insurance </w:t>
      </w:r>
      <w:r>
        <w:t>costs for the EII group of assets is billed</w:t>
      </w:r>
      <w:r>
        <w:rPr>
          <w:rStyle w:val="FootnoteReference"/>
        </w:rPr>
        <w:footnoteReference w:id="53"/>
      </w:r>
      <w:r>
        <w:t xml:space="preserve"> by APA Operations to EII on the basis of the EII assets insured as a diversified portfolio.</w:t>
      </w:r>
      <w:r>
        <w:rPr>
          <w:rStyle w:val="FootnoteReference"/>
        </w:rPr>
        <w:footnoteReference w:id="54"/>
      </w:r>
      <w:r>
        <w:t xml:space="preserve"> Directlink indicated that calculating the billable amount on an EII group basis provides lower insurance costs than if they were each insured on a stand alone basis.</w:t>
      </w:r>
      <w:r>
        <w:rPr>
          <w:rStyle w:val="FootnoteReference"/>
        </w:rPr>
        <w:footnoteReference w:id="55"/>
      </w:r>
      <w:r w:rsidRPr="00DC7C71">
        <w:t xml:space="preserve"> </w:t>
      </w:r>
    </w:p>
    <w:p w:rsidR="00983997" w:rsidRDefault="00983997" w:rsidP="00983997">
      <w:pPr>
        <w:pStyle w:val="AERbodytext"/>
      </w:pPr>
      <w:r>
        <w:t>Directlink submit</w:t>
      </w:r>
      <w:r w:rsidR="00DA70D9">
        <w:t>ted</w:t>
      </w:r>
      <w:r>
        <w:t xml:space="preserve"> that:</w:t>
      </w:r>
      <w:r>
        <w:rPr>
          <w:rStyle w:val="FootnoteReference"/>
        </w:rPr>
        <w:footnoteReference w:id="56"/>
      </w:r>
    </w:p>
    <w:p w:rsidR="00983997" w:rsidRDefault="00983997" w:rsidP="00983997">
      <w:pPr>
        <w:pStyle w:val="AERquote"/>
      </w:pPr>
      <w:r>
        <w:t>Calculating an insurance premium that assumes a diversified portfolio is insured would require the other (non-regulated) assets to subsidise the costs of insuring the Directlink asset, when indeed the increase in risk is directly attributable to the Directlink claims experience.</w:t>
      </w:r>
    </w:p>
    <w:p w:rsidR="008E3098" w:rsidRDefault="00983997" w:rsidP="00983997">
      <w:pPr>
        <w:pStyle w:val="AERbodytext"/>
      </w:pPr>
      <w:r>
        <w:t>We consider that if Directlink is able to be valued on a standalone basis then the other assets belonging to the EII Group should also be able to be independently valued for insurance purposes and have standalone insurance premiums estimated. On the basis of the information provided by Directlink, it is reasonable to expect that the sum of the standalone estimates would be greater than the group premium due to purchasing economies and risk pooling realised through insuring as an asset group.</w:t>
      </w:r>
      <w:r>
        <w:rPr>
          <w:rStyle w:val="FootnoteReference"/>
        </w:rPr>
        <w:footnoteReference w:id="57"/>
      </w:r>
      <w:r>
        <w:t xml:space="preserve"> If the insurance for one asset is valued on a ring fenced basis then all assets in the group should be valued on a ring fenced basis in order to reflect the asset risk and loss of scale efficiencies and risk pooling advantages. In order to validly allocate the individual asset's share of the actual EII group insurance cost billed by APA Operations, the sum of the standalone premiums should be scaled back to the actual EII group insurance cost according to each asset's share of the total of the standalone insurance costs. </w:t>
      </w:r>
      <w:r w:rsidR="00431298">
        <w:t xml:space="preserve">In not doing this Directlink does not access its share of the cost savings attributable to risk pooling or purchasing economies. </w:t>
      </w:r>
      <w:r w:rsidR="0099060B">
        <w:t xml:space="preserve">This </w:t>
      </w:r>
      <w:r w:rsidR="00431298">
        <w:t xml:space="preserve">necessarily results in an </w:t>
      </w:r>
      <w:r w:rsidR="0099060B">
        <w:t>upward bias</w:t>
      </w:r>
      <w:r w:rsidR="00431298">
        <w:t xml:space="preserve"> of the Directlink insurance premium</w:t>
      </w:r>
      <w:r w:rsidR="0099060B">
        <w:t xml:space="preserve">. </w:t>
      </w:r>
      <w:r w:rsidR="00431298">
        <w:t>Directlink' c</w:t>
      </w:r>
      <w:r w:rsidR="0099060B">
        <w:t>onsumers are paying for access to th</w:t>
      </w:r>
      <w:r w:rsidR="00431298">
        <w:t>ese cost savings</w:t>
      </w:r>
      <w:r w:rsidR="0099060B">
        <w:t xml:space="preserve"> via the margin expenditure. </w:t>
      </w:r>
    </w:p>
    <w:p w:rsidR="00983997" w:rsidRDefault="00983997" w:rsidP="00983997">
      <w:pPr>
        <w:pStyle w:val="AERbodytext"/>
      </w:pPr>
      <w:r>
        <w:t xml:space="preserve">A further </w:t>
      </w:r>
      <w:r w:rsidR="00513AA0">
        <w:t xml:space="preserve">issue </w:t>
      </w:r>
      <w:r w:rsidR="00DA70D9">
        <w:t>with</w:t>
      </w:r>
      <w:r>
        <w:t xml:space="preserve"> Directlink's methodology is that implicit in the allocation of the residual insurance amount to the other EII assets is that the residual asset group has the same risk profile as Directlink. </w:t>
      </w:r>
      <w:r w:rsidR="00431298">
        <w:t>I</w:t>
      </w:r>
      <w:r w:rsidR="00431298" w:rsidRPr="00431298">
        <w:t>t does not recognise any differential in risk between the Directlink asset and the residual pool of the EII group of assets.</w:t>
      </w:r>
      <w:r w:rsidR="00431298">
        <w:t xml:space="preserve"> </w:t>
      </w:r>
      <w:r>
        <w:t>Given that the other assets in EII's portfolio include gas power generators, coal seam gas processing plants and gas pipelines this is highly unlikely.</w:t>
      </w:r>
      <w:r w:rsidR="00431298">
        <w:t xml:space="preserve"> T</w:t>
      </w:r>
      <w:r w:rsidR="00431298" w:rsidRPr="00431298">
        <w:t>here is potential for Directlink to be a lower risk asset than the residual group of EII assets. In apportioning the residual EII group premium cost amongst the residual assets it does not allow for a discount associated with Directlink being a lower risk than the residual group of assets.</w:t>
      </w:r>
    </w:p>
    <w:p w:rsidR="009F551C" w:rsidRDefault="009F551C" w:rsidP="009F551C">
      <w:pPr>
        <w:pStyle w:val="HeadingOrange"/>
      </w:pPr>
      <w:r>
        <w:lastRenderedPageBreak/>
        <w:t>Reduction of the Directlink asset risk to pre-fire levels</w:t>
      </w:r>
    </w:p>
    <w:p w:rsidR="00C23CE7" w:rsidRDefault="00ED01AD" w:rsidP="00E71B16">
      <w:pPr>
        <w:pStyle w:val="AERbodytext"/>
      </w:pPr>
      <w:r>
        <w:t>Directlink engaged PSC to undertake a review of Directlink's compliance with good electricity industry practice (GEIP). PSC made recommendations to return risk levels to its assessed pre</w:t>
      </w:r>
      <w:r w:rsidR="00004478">
        <w:t>-fire risk in all but one risk</w:t>
      </w:r>
      <w:r w:rsidR="008B42A1">
        <w:t xml:space="preserve"> </w:t>
      </w:r>
      <w:r w:rsidR="00BF6FD7">
        <w:t>(</w:t>
      </w:r>
      <w:r w:rsidR="00DF70FE">
        <w:t xml:space="preserve">that is </w:t>
      </w:r>
      <w:r>
        <w:t>plant failure caused by accelerated ageing of equipment</w:t>
      </w:r>
      <w:r w:rsidR="008B42A1">
        <w:t>)</w:t>
      </w:r>
      <w:r>
        <w:t>.</w:t>
      </w:r>
      <w:r>
        <w:rPr>
          <w:rStyle w:val="FootnoteReference"/>
        </w:rPr>
        <w:footnoteReference w:id="58"/>
      </w:r>
      <w:r>
        <w:t xml:space="preserve"> PSC state</w:t>
      </w:r>
      <w:r w:rsidR="008F2A91">
        <w:t>d</w:t>
      </w:r>
      <w:r>
        <w:t xml:space="preserve"> that this relates to the irreversible reduction in the expected serviceable life of the phase reactors to below their 40-year design life</w:t>
      </w:r>
      <w:r w:rsidR="00BF6FD7">
        <w:t>)</w:t>
      </w:r>
      <w:r>
        <w:t>. PSC state</w:t>
      </w:r>
      <w:r w:rsidR="008F2A91">
        <w:t>d</w:t>
      </w:r>
      <w:r>
        <w:t xml:space="preserve"> that the reduction in serviceable life is due to pre-fire</w:t>
      </w:r>
      <w:r w:rsidRPr="006645A7">
        <w:t xml:space="preserve"> i</w:t>
      </w:r>
      <w:r>
        <w:t>ncidents of electrical tracking</w:t>
      </w:r>
      <w:r w:rsidRPr="006645A7">
        <w:t xml:space="preserve"> and the effects of failures and flashovers within the phase reactors.</w:t>
      </w:r>
      <w:r>
        <w:rPr>
          <w:rStyle w:val="FootnoteReference"/>
        </w:rPr>
        <w:footnoteReference w:id="59"/>
      </w:r>
      <w:r>
        <w:t xml:space="preserve"> </w:t>
      </w:r>
      <w:r w:rsidR="00DF70FE">
        <w:t>We have conducted a technical review and consider</w:t>
      </w:r>
      <w:r w:rsidRPr="009A00C3">
        <w:t xml:space="preserve"> that the </w:t>
      </w:r>
      <w:r w:rsidR="00B97817">
        <w:t>'igloos'</w:t>
      </w:r>
      <w:r w:rsidRPr="009A00C3">
        <w:t xml:space="preserve">, which were impacted by electrical tracking and the effects of failures and flashovers, have been removed as part of the redesign of the asset. </w:t>
      </w:r>
      <w:r w:rsidR="00DF70FE">
        <w:t>We</w:t>
      </w:r>
      <w:r w:rsidR="00DF70FE" w:rsidRPr="009A00C3">
        <w:t xml:space="preserve"> </w:t>
      </w:r>
      <w:r w:rsidRPr="009A00C3">
        <w:t>also consider that the reactors</w:t>
      </w:r>
      <w:r w:rsidR="00B97817">
        <w:t xml:space="preserve"> do not contain any components</w:t>
      </w:r>
      <w:r w:rsidRPr="009A00C3">
        <w:t xml:space="preserve"> that would have degraded as a result of electrical tracking, failures or flashovers. </w:t>
      </w:r>
      <w:r w:rsidR="00DF70FE">
        <w:t xml:space="preserve">We have assessed </w:t>
      </w:r>
      <w:r w:rsidRPr="009A00C3">
        <w:t>that there is no evidence of a reduction in the serviceable life of the phase reactors, hence the post-fire risk level associated with plant failure is at or below pre-fire risk le</w:t>
      </w:r>
      <w:r>
        <w:t>vels.</w:t>
      </w:r>
    </w:p>
    <w:p w:rsidR="009F551C" w:rsidRPr="00EA6587" w:rsidRDefault="009F551C" w:rsidP="009F551C">
      <w:pPr>
        <w:pStyle w:val="AERbodytext"/>
      </w:pPr>
      <w:r>
        <w:t xml:space="preserve">Directlink has proposed (and </w:t>
      </w:r>
      <w:r w:rsidR="008F2A91">
        <w:t>we have</w:t>
      </w:r>
      <w:r>
        <w:t xml:space="preserve"> included </w:t>
      </w:r>
      <w:r w:rsidR="008F2A91">
        <w:t>in our</w:t>
      </w:r>
      <w:r>
        <w:t xml:space="preserve"> alternative opex and capex estimates)</w:t>
      </w:r>
      <w:r w:rsidRPr="00EA6587">
        <w:t xml:space="preserve"> a number of capex and opex risk mitigation measures, which, once implemented, will substantially change the design and operation of the asset. These measures include:</w:t>
      </w:r>
    </w:p>
    <w:p w:rsidR="002E71BF" w:rsidRDefault="002E71BF" w:rsidP="009F551C">
      <w:pPr>
        <w:pStyle w:val="AERbulletlistfirststyle"/>
      </w:pPr>
      <w:r>
        <w:t xml:space="preserve">Removal of the fiberglass 'igloos' from the reactors. </w:t>
      </w:r>
      <w:r w:rsidR="00DF70FE">
        <w:t xml:space="preserve">We have concluded </w:t>
      </w:r>
      <w:r w:rsidRPr="00514BC2">
        <w:t xml:space="preserve"> that with the removal of the fiberglass ‘igloos’ from the reactors under the proposed phase reactor cooling revision project</w:t>
      </w:r>
      <w:r>
        <w:t>,</w:t>
      </w:r>
      <w:r w:rsidRPr="00514BC2">
        <w:t xml:space="preserve"> a key potential source of fire risk will be removed the converter buildings. Consequently, the fire risk associated with the converter buildings is likely to be significantly reduced and this will have plant performance implications </w:t>
      </w:r>
      <w:r>
        <w:t xml:space="preserve">as well as </w:t>
      </w:r>
      <w:r w:rsidRPr="00514BC2">
        <w:t>insurance implications for the facility.</w:t>
      </w:r>
    </w:p>
    <w:p w:rsidR="009F551C" w:rsidRPr="00EA6587" w:rsidRDefault="00DF70FE" w:rsidP="009F551C">
      <w:pPr>
        <w:pStyle w:val="AERbulletlistfirststyle"/>
      </w:pPr>
      <w:r>
        <w:t>A f</w:t>
      </w:r>
      <w:r w:rsidR="009F551C" w:rsidRPr="00EA6587">
        <w:t>ire suppression system ($</w:t>
      </w:r>
      <w:r w:rsidR="00E337BC">
        <w:t>4.</w:t>
      </w:r>
      <w:r w:rsidR="007E0139">
        <w:t>7</w:t>
      </w:r>
      <w:r w:rsidR="007E0139" w:rsidRPr="00EA6587">
        <w:t xml:space="preserve"> </w:t>
      </w:r>
      <w:r w:rsidR="009F551C" w:rsidRPr="00EA6587">
        <w:t>million)</w:t>
      </w:r>
      <w:r w:rsidR="002E71BF">
        <w:t xml:space="preserve">. </w:t>
      </w:r>
      <w:r w:rsidR="009A0872">
        <w:t>A</w:t>
      </w:r>
      <w:r w:rsidR="009A0872" w:rsidRPr="00514BC2">
        <w:t xml:space="preserve"> fire suppression system </w:t>
      </w:r>
      <w:r w:rsidR="009A0872">
        <w:t>is proposed in order to</w:t>
      </w:r>
      <w:r w:rsidR="009A0872" w:rsidRPr="00514BC2">
        <w:t xml:space="preserve"> limit equipment damage, avoid the total loss of a convert</w:t>
      </w:r>
      <w:r w:rsidR="009A0872">
        <w:t>e</w:t>
      </w:r>
      <w:r w:rsidR="009A0872" w:rsidRPr="00514BC2">
        <w:t>r station and the consequent extended shutdown, as well as limit third party damage. Directlink claim</w:t>
      </w:r>
      <w:r w:rsidR="00777706">
        <w:t>ed</w:t>
      </w:r>
      <w:r w:rsidR="009A0872" w:rsidRPr="00514BC2">
        <w:t xml:space="preserve"> that the installation of a fire suppression system will comply with the recommendations of insurance advisors and energy industry advisors.</w:t>
      </w:r>
    </w:p>
    <w:p w:rsidR="002E71BF" w:rsidRDefault="00CA25C6" w:rsidP="009F36EF">
      <w:pPr>
        <w:pStyle w:val="AERbulletlistfirststyle"/>
      </w:pPr>
      <w:r w:rsidRPr="00CA25C6">
        <w:t>Phase reactor cooling revisions (Gotland solution)</w:t>
      </w:r>
      <w:r w:rsidR="002E71BF" w:rsidRPr="00EA6587">
        <w:t xml:space="preserve"> ($2.3 million)</w:t>
      </w:r>
      <w:r w:rsidR="009A0872">
        <w:t xml:space="preserve">. </w:t>
      </w:r>
      <w:r w:rsidR="00E6516D">
        <w:t xml:space="preserve">Directlink </w:t>
      </w:r>
      <w:r w:rsidR="008B42A1">
        <w:t>is</w:t>
      </w:r>
      <w:r w:rsidR="00E6516D">
        <w:t xml:space="preserve"> implementing a </w:t>
      </w:r>
      <w:r w:rsidR="00E6516D" w:rsidRPr="00E6516D">
        <w:t>design change made by ABB to a similar plant in Gotland</w:t>
      </w:r>
      <w:r w:rsidR="00E6516D">
        <w:t>,</w:t>
      </w:r>
      <w:r w:rsidR="00E6516D" w:rsidRPr="00E6516D">
        <w:t xml:space="preserve"> Sweden</w:t>
      </w:r>
      <w:r w:rsidR="00E6516D">
        <w:t>.</w:t>
      </w:r>
      <w:r w:rsidR="00E6516D" w:rsidRPr="00E6516D">
        <w:t xml:space="preserve"> The proposed design change increases the air gap around the phase reactor coils by removing the fibre glass dome and ducting and remov</w:t>
      </w:r>
      <w:r w:rsidR="00E6516D">
        <w:t>es the</w:t>
      </w:r>
      <w:r w:rsidR="00E6516D" w:rsidRPr="00E6516D">
        <w:t xml:space="preserve"> partial discharge path. Th</w:t>
      </w:r>
      <w:r w:rsidR="00E6516D">
        <w:t>e design</w:t>
      </w:r>
      <w:r w:rsidR="00E6516D" w:rsidRPr="00E6516D">
        <w:t xml:space="preserve"> eliminate</w:t>
      </w:r>
      <w:r w:rsidR="00E6516D">
        <w:t>s the</w:t>
      </w:r>
      <w:r w:rsidR="00E6516D" w:rsidRPr="00E6516D">
        <w:t xml:space="preserve"> partial discharges</w:t>
      </w:r>
      <w:r w:rsidR="00E6516D">
        <w:t xml:space="preserve"> which occurred </w:t>
      </w:r>
      <w:r w:rsidR="00E6516D" w:rsidRPr="00E6516D">
        <w:t xml:space="preserve">in the </w:t>
      </w:r>
      <w:r w:rsidR="00E6516D">
        <w:t>previous Directlink phase reactor design</w:t>
      </w:r>
      <w:r w:rsidR="00E6516D" w:rsidRPr="00E6516D">
        <w:t>.</w:t>
      </w:r>
      <w:r w:rsidR="009F36EF">
        <w:t xml:space="preserve"> It also </w:t>
      </w:r>
      <w:r w:rsidR="009F36EF" w:rsidRPr="009F36EF">
        <w:t>includ</w:t>
      </w:r>
      <w:r w:rsidR="009F36EF">
        <w:t>es</w:t>
      </w:r>
      <w:r w:rsidR="009F36EF" w:rsidRPr="009F36EF">
        <w:t xml:space="preserve"> a proposed dust and contamination filtering method</w:t>
      </w:r>
      <w:r w:rsidR="009F36EF">
        <w:t>.</w:t>
      </w:r>
    </w:p>
    <w:p w:rsidR="00585887" w:rsidRPr="00EA6587" w:rsidRDefault="00585887" w:rsidP="002E71BF">
      <w:pPr>
        <w:pStyle w:val="AERbulletlistfirststyle"/>
      </w:pPr>
      <w:r>
        <w:t>Cable replacement ($</w:t>
      </w:r>
      <w:r w:rsidR="000054D9">
        <w:t>0.7</w:t>
      </w:r>
      <w:r>
        <w:t xml:space="preserve"> milllion). </w:t>
      </w:r>
      <w:r w:rsidRPr="00514BC2">
        <w:t xml:space="preserve">To address the </w:t>
      </w:r>
      <w:r>
        <w:t xml:space="preserve">high level of </w:t>
      </w:r>
      <w:r w:rsidRPr="00514BC2">
        <w:t>cable</w:t>
      </w:r>
      <w:r>
        <w:t xml:space="preserve"> faults, resulting in facility outages,</w:t>
      </w:r>
      <w:r w:rsidRPr="00514BC2">
        <w:t xml:space="preserve"> Directlink has developed a strategy of replacing significant lengths of cable adjacent to the fault. </w:t>
      </w:r>
      <w:r w:rsidR="006872E2">
        <w:t>T</w:t>
      </w:r>
      <w:r w:rsidRPr="00514BC2">
        <w:t xml:space="preserve">his strategy has been applied for </w:t>
      </w:r>
      <w:r>
        <w:t xml:space="preserve">approximately </w:t>
      </w:r>
      <w:r w:rsidRPr="00514BC2">
        <w:t>the past three years</w:t>
      </w:r>
      <w:r w:rsidRPr="00585887">
        <w:t xml:space="preserve"> </w:t>
      </w:r>
      <w:r w:rsidRPr="00514BC2">
        <w:t>and has shown a considerable improvement in cable failure rates over this time.</w:t>
      </w:r>
      <w:r w:rsidR="006872E2" w:rsidRPr="006872E2">
        <w:t xml:space="preserve"> </w:t>
      </w:r>
      <w:r w:rsidR="006872E2">
        <w:t xml:space="preserve">The </w:t>
      </w:r>
      <w:r w:rsidR="006872E2" w:rsidRPr="00737F28">
        <w:t xml:space="preserve">cable fault rate </w:t>
      </w:r>
      <w:r w:rsidR="006872E2">
        <w:t>has improved from 16 faults in 2010 to 7.5 faults in 2013</w:t>
      </w:r>
      <w:r w:rsidR="006872E2" w:rsidRPr="00737F28">
        <w:t>.</w:t>
      </w:r>
      <w:r w:rsidR="006872E2">
        <w:rPr>
          <w:rStyle w:val="FootnoteReference"/>
        </w:rPr>
        <w:footnoteReference w:id="60"/>
      </w:r>
      <w:r w:rsidR="006872E2">
        <w:t xml:space="preserve"> Given the change in approach to cable repair and the cable capex included in our alternative capex estimate, the cable fault rate should continue to improve.</w:t>
      </w:r>
    </w:p>
    <w:p w:rsidR="009F551C" w:rsidRDefault="00CA25C6" w:rsidP="009F551C">
      <w:pPr>
        <w:pStyle w:val="AERbulletlistfirststyle"/>
      </w:pPr>
      <w:r>
        <w:lastRenderedPageBreak/>
        <w:t>ABB service agreement</w:t>
      </w:r>
      <w:r w:rsidR="00D61304">
        <w:t xml:space="preserve"> </w:t>
      </w:r>
      <w:r w:rsidR="00D7324D">
        <w:t>(</w:t>
      </w:r>
      <w:r w:rsidR="00D61304">
        <w:t>$0.7 million). Directlink has negotiated a service level agreement, under which ABB undertakes to give priority consideration to Directlink queries and requests for assistance.</w:t>
      </w:r>
    </w:p>
    <w:p w:rsidR="00CA25C6" w:rsidRPr="00EA6587" w:rsidRDefault="00FC2AD7" w:rsidP="006B482F">
      <w:pPr>
        <w:pStyle w:val="AERbulletlistfirststyle"/>
      </w:pPr>
      <w:r>
        <w:t>Development of operational procedures (for example, Asset Management Plan, Network Management Plan, Compliance Plan and Incident Investigation, Documentation Improvement, High voltage switching and Access Procedures) and equipment maintenance procedures (included in $10.</w:t>
      </w:r>
      <w:r w:rsidR="008F2A91">
        <w:t>6</w:t>
      </w:r>
      <w:r>
        <w:t xml:space="preserve"> million O&amp;M expenditure described above). </w:t>
      </w:r>
      <w:r w:rsidR="006B482F">
        <w:t>PSC indicate</w:t>
      </w:r>
      <w:r w:rsidR="008B42A1">
        <w:t>s</w:t>
      </w:r>
      <w:r w:rsidR="006B482F">
        <w:t xml:space="preserve"> that the development of operational procedures will result in</w:t>
      </w:r>
      <w:r w:rsidR="006B482F" w:rsidRPr="006B482F">
        <w:t xml:space="preserve"> general improvements to O&amp;M practices </w:t>
      </w:r>
      <w:r w:rsidR="006B482F">
        <w:t xml:space="preserve">while the equipment maintenance procedures will result in </w:t>
      </w:r>
      <w:r w:rsidR="006B482F" w:rsidRPr="006B482F">
        <w:t>specific improvement to the maintenance of equipment by type</w:t>
      </w:r>
      <w:r w:rsidR="006B482F">
        <w:t>.</w:t>
      </w:r>
      <w:r w:rsidR="006B482F">
        <w:rPr>
          <w:rStyle w:val="FootnoteReference"/>
        </w:rPr>
        <w:footnoteReference w:id="61"/>
      </w:r>
    </w:p>
    <w:p w:rsidR="008A43C5" w:rsidRDefault="00DC4622" w:rsidP="00E71B16">
      <w:pPr>
        <w:pStyle w:val="AERbodytext"/>
      </w:pPr>
      <w:r w:rsidRPr="00EA6587">
        <w:t xml:space="preserve">It </w:t>
      </w:r>
      <w:r>
        <w:t>wa</w:t>
      </w:r>
      <w:r w:rsidRPr="00EA6587">
        <w:t>s not clear from the Marsh report whether the changed design and operation of the asset, achieved via the proposed capex and opex mitigation measures, was considered in forming an opinion on the likely insurance premiums for the next regulatory period.</w:t>
      </w:r>
      <w:r w:rsidRPr="00EA6587">
        <w:rPr>
          <w:rStyle w:val="FootnoteReference"/>
        </w:rPr>
        <w:footnoteReference w:id="62"/>
      </w:r>
      <w:r>
        <w:t xml:space="preserve"> The AER sought clarification of this</w:t>
      </w:r>
      <w:r w:rsidRPr="00DC4622">
        <w:t xml:space="preserve"> </w:t>
      </w:r>
      <w:r>
        <w:t>and requested that Marsh provide an updated opinion which took the capex and opex into account.</w:t>
      </w:r>
      <w:r w:rsidR="007E681D">
        <w:rPr>
          <w:rStyle w:val="FootnoteReference"/>
        </w:rPr>
        <w:footnoteReference w:id="63"/>
      </w:r>
      <w:r w:rsidR="008A43C5">
        <w:t xml:space="preserve"> Directlink indicated that Marsh had not taken </w:t>
      </w:r>
      <w:r w:rsidR="009F551C">
        <w:t xml:space="preserve">into account </w:t>
      </w:r>
      <w:r w:rsidR="008A43C5">
        <w:t>the</w:t>
      </w:r>
      <w:r w:rsidR="009F551C">
        <w:t xml:space="preserve"> pro</w:t>
      </w:r>
      <w:r w:rsidR="00521893">
        <w:t>posed capex and opex which miti</w:t>
      </w:r>
      <w:r w:rsidR="009F551C">
        <w:t>gates the</w:t>
      </w:r>
      <w:r w:rsidR="008A43C5">
        <w:t xml:space="preserve"> </w:t>
      </w:r>
      <w:r w:rsidR="009F551C">
        <w:t xml:space="preserve">Directlink asset </w:t>
      </w:r>
      <w:r w:rsidR="008A43C5">
        <w:t>risks</w:t>
      </w:r>
      <w:r w:rsidR="009F551C">
        <w:t xml:space="preserve"> to pre-fire levels</w:t>
      </w:r>
      <w:r w:rsidR="008A43C5">
        <w:t>.</w:t>
      </w:r>
      <w:r w:rsidR="007E681D">
        <w:rPr>
          <w:rStyle w:val="FootnoteReference"/>
        </w:rPr>
        <w:footnoteReference w:id="64"/>
      </w:r>
      <w:r w:rsidR="008A43C5">
        <w:t xml:space="preserve"> </w:t>
      </w:r>
      <w:r w:rsidR="00C06F88">
        <w:t>Marsh stated that once the proposed capex and opex was undertaken/implemented it would result in a ten per cent reduction in its forecast of Directlink's industrial special risks insurance premium.</w:t>
      </w:r>
      <w:r w:rsidR="007A5C6F">
        <w:rPr>
          <w:rStyle w:val="FootnoteReference"/>
        </w:rPr>
        <w:footnoteReference w:id="65"/>
      </w:r>
      <w:r w:rsidR="00C06F88">
        <w:t xml:space="preserve"> </w:t>
      </w:r>
      <w:r w:rsidR="00777706">
        <w:t xml:space="preserve">This is a ten per cent reduction off a </w:t>
      </w:r>
      <w:r w:rsidR="008A55B2">
        <w:t>76</w:t>
      </w:r>
      <w:r w:rsidR="00777706">
        <w:t xml:space="preserve"> per cent increase in Marsh's estimate of the </w:t>
      </w:r>
      <w:r w:rsidR="00E80F66">
        <w:t xml:space="preserve">2014-15 </w:t>
      </w:r>
      <w:r w:rsidR="00777706">
        <w:t>industrial special risk insurance premium.</w:t>
      </w:r>
    </w:p>
    <w:p w:rsidR="00544FDD" w:rsidRDefault="00544FDD" w:rsidP="00544FDD">
      <w:pPr>
        <w:pStyle w:val="AERbodytext"/>
      </w:pPr>
      <w:r w:rsidRPr="00544FDD">
        <w:t>We also consider that given PSC's statement that 'the insurer (FM global) re-assessed the financial cost of the converter building fire to be in the order of $65m'</w:t>
      </w:r>
      <w:r w:rsidR="00DB4681">
        <w:t>,</w:t>
      </w:r>
      <w:r w:rsidRPr="00544FDD">
        <w:t xml:space="preserve"> that insurance coverage of $</w:t>
      </w:r>
      <w:r>
        <w:t>5</w:t>
      </w:r>
      <w:r w:rsidRPr="00544FDD">
        <w:t>00 million</w:t>
      </w:r>
      <w:r>
        <w:t xml:space="preserve"> for a stand alone insurance estimate</w:t>
      </w:r>
      <w:r w:rsidRPr="00544FDD">
        <w:t xml:space="preserve"> is </w:t>
      </w:r>
      <w:r>
        <w:t xml:space="preserve">likely to be </w:t>
      </w:r>
      <w:r w:rsidRPr="00544FDD">
        <w:t>excessive</w:t>
      </w:r>
      <w:r>
        <w:t xml:space="preserve"> and more reflective of the APA Group policy requirements for the aggregate amount of coverage for all assets insured under the APA Group policy</w:t>
      </w:r>
      <w:r w:rsidR="00314144">
        <w:t xml:space="preserve"> rather than the amount required to cover Directlink only</w:t>
      </w:r>
      <w:r w:rsidRPr="00544FDD">
        <w:t>.</w:t>
      </w:r>
      <w:r w:rsidR="00DB4681">
        <w:rPr>
          <w:rStyle w:val="FootnoteReference"/>
        </w:rPr>
        <w:footnoteReference w:id="66"/>
      </w:r>
    </w:p>
    <w:p w:rsidR="0012628F" w:rsidRDefault="0012628F" w:rsidP="0012628F">
      <w:pPr>
        <w:pStyle w:val="AERbodytext"/>
      </w:pPr>
      <w:r>
        <w:t>In relation to self-insurance, Marsh has estimated working losses on the basis of the loss experience over the last 8 years.</w:t>
      </w:r>
      <w:r>
        <w:rPr>
          <w:rStyle w:val="FootnoteReference"/>
        </w:rPr>
        <w:footnoteReference w:id="67"/>
      </w:r>
      <w:r>
        <w:t xml:space="preserve"> It applied an assumption of a one-in-4 year or 0.25 annual probability of incurring a loss. For major property loss it considered the 2012 fire "when arriving at the estimated forecast frequency" and "failure of reactors and transformers, accidental or malicious damage at converter station, fire initiating on site or in surrounding vegetation".</w:t>
      </w:r>
      <w:r>
        <w:rPr>
          <w:rStyle w:val="FootnoteReference"/>
        </w:rPr>
        <w:footnoteReference w:id="68"/>
      </w:r>
      <w:r>
        <w:t xml:space="preserve"> Directlink indicated that Marsh had not taken into account the proposed opex and capex in forming a view on insurance costs.</w:t>
      </w:r>
      <w:r>
        <w:rPr>
          <w:rStyle w:val="FootnoteReference"/>
        </w:rPr>
        <w:footnoteReference w:id="69"/>
      </w:r>
      <w:r>
        <w:t xml:space="preserve"> Notwithstanding the proposed capex and opex mitigates many of these risks, Marsh submitted that when it took into account the proposed capex and opex it </w:t>
      </w:r>
      <w:r w:rsidR="00314144">
        <w:t>recommended</w:t>
      </w:r>
      <w:r>
        <w:t xml:space="preserve"> no change to its self insurance estimates.</w:t>
      </w:r>
      <w:r>
        <w:rPr>
          <w:rStyle w:val="FootnoteReference"/>
        </w:rPr>
        <w:footnoteReference w:id="70"/>
      </w:r>
    </w:p>
    <w:p w:rsidR="00DA7335" w:rsidRDefault="00032E7A" w:rsidP="008755D1">
      <w:pPr>
        <w:pStyle w:val="AERbodytext"/>
      </w:pPr>
      <w:r>
        <w:lastRenderedPageBreak/>
        <w:t>We</w:t>
      </w:r>
      <w:r w:rsidR="00DA7335" w:rsidRPr="00EE637E">
        <w:t xml:space="preserve"> consider that </w:t>
      </w:r>
      <w:r w:rsidR="00DA7335">
        <w:t xml:space="preserve">the capex and opex </w:t>
      </w:r>
      <w:r w:rsidR="00DA7335" w:rsidRPr="0009537B">
        <w:t>approved</w:t>
      </w:r>
      <w:r w:rsidR="00DA7335">
        <w:t xml:space="preserve"> in this decision</w:t>
      </w:r>
      <w:r w:rsidR="00DA7335" w:rsidRPr="0009537B">
        <w:t xml:space="preserve"> </w:t>
      </w:r>
      <w:r w:rsidR="00DA7335">
        <w:t>will substantially alter the design and operation of the Directlink asset</w:t>
      </w:r>
      <w:r w:rsidR="009B4AF7" w:rsidRPr="009B4AF7">
        <w:t xml:space="preserve"> </w:t>
      </w:r>
      <w:r w:rsidR="009B4AF7">
        <w:t>and in particular, the Mullumbimby converter station</w:t>
      </w:r>
      <w:r w:rsidR="00DA7335">
        <w:t xml:space="preserve">. </w:t>
      </w:r>
      <w:r w:rsidR="00E80F66">
        <w:t xml:space="preserve">Based on </w:t>
      </w:r>
      <w:r w:rsidR="00327C5B">
        <w:t xml:space="preserve">our </w:t>
      </w:r>
      <w:r w:rsidR="00E80F66">
        <w:t>internal engineering expertise, w</w:t>
      </w:r>
      <w:r>
        <w:t>e</w:t>
      </w:r>
      <w:r w:rsidR="00DA7335">
        <w:t xml:space="preserve"> </w:t>
      </w:r>
      <w:r w:rsidR="007D0EB5">
        <w:t>consider that</w:t>
      </w:r>
      <w:r w:rsidR="00DA7335">
        <w:t xml:space="preserve"> the changes in design and operation </w:t>
      </w:r>
      <w:r w:rsidR="007D0EB5">
        <w:t xml:space="preserve">will </w:t>
      </w:r>
      <w:r w:rsidR="00DA7335">
        <w:t xml:space="preserve">reduce the risk associated with the Directlink asset to </w:t>
      </w:r>
      <w:r w:rsidR="007D0EB5">
        <w:t xml:space="preserve">at least </w:t>
      </w:r>
      <w:r w:rsidR="00DA7335">
        <w:t>pre-fire levels</w:t>
      </w:r>
      <w:r w:rsidR="007D0EB5">
        <w:t>, if not lower</w:t>
      </w:r>
      <w:r w:rsidR="00DA7335">
        <w:t xml:space="preserve">. The risk assessed for the purposes of </w:t>
      </w:r>
      <w:r w:rsidR="00DA7335" w:rsidRPr="00064B8F">
        <w:t xml:space="preserve">forming an opinion on the forecast insurance cost </w:t>
      </w:r>
      <w:r w:rsidR="00DA7335">
        <w:t>should be the risk associated with the changed asset design and operation, not</w:t>
      </w:r>
      <w:r w:rsidR="00DA7335" w:rsidRPr="00EE637E">
        <w:t xml:space="preserve"> </w:t>
      </w:r>
      <w:r w:rsidR="00DA7335">
        <w:t>the risk associated with the former asset configuration and management.</w:t>
      </w:r>
    </w:p>
    <w:p w:rsidR="00A50C9B" w:rsidRDefault="008755D1" w:rsidP="00A50C9B">
      <w:pPr>
        <w:pStyle w:val="AERbodytext"/>
      </w:pPr>
      <w:r>
        <w:t xml:space="preserve">Given this evidence </w:t>
      </w:r>
      <w:r w:rsidR="00E81075">
        <w:t>we</w:t>
      </w:r>
      <w:r>
        <w:t xml:space="preserve"> consider that</w:t>
      </w:r>
      <w:r w:rsidRPr="008113A1">
        <w:t xml:space="preserve"> </w:t>
      </w:r>
      <w:r>
        <w:t xml:space="preserve">the insurance costs should be commensurate with the real costs of </w:t>
      </w:r>
      <w:r w:rsidR="0027551C">
        <w:t xml:space="preserve">industrial special risks </w:t>
      </w:r>
      <w:r>
        <w:t>insurance incurred pre-fire, that is, in 2011-12.</w:t>
      </w:r>
      <w:r w:rsidR="00D80EAD">
        <w:rPr>
          <w:rStyle w:val="FootnoteReference"/>
        </w:rPr>
        <w:footnoteReference w:id="71"/>
      </w:r>
      <w:r w:rsidR="00E81075">
        <w:t xml:space="preserve"> </w:t>
      </w:r>
      <w:r w:rsidR="00032E7A">
        <w:t>In the absence of the actual APA Group insurance cost incurred, w</w:t>
      </w:r>
      <w:r w:rsidR="00E81075">
        <w:t xml:space="preserve">e have </w:t>
      </w:r>
      <w:r w:rsidR="00032E7A">
        <w:t xml:space="preserve">defaulted to applying </w:t>
      </w:r>
      <w:r w:rsidR="00A50C9B">
        <w:t xml:space="preserve">the </w:t>
      </w:r>
      <w:r w:rsidR="0027551C">
        <w:t xml:space="preserve">2011-12 actual </w:t>
      </w:r>
      <w:r w:rsidR="0012628F">
        <w:t xml:space="preserve">industrial special risks </w:t>
      </w:r>
      <w:r w:rsidR="0027551C">
        <w:t>insurance amount charged by APA Operations to EII</w:t>
      </w:r>
      <w:r w:rsidR="007E6BB1">
        <w:t xml:space="preserve"> </w:t>
      </w:r>
      <w:r w:rsidR="00032E7A">
        <w:t xml:space="preserve">indexed </w:t>
      </w:r>
      <w:r w:rsidR="007E6BB1">
        <w:t xml:space="preserve">to </w:t>
      </w:r>
      <w:r w:rsidR="00E12AA0">
        <w:t xml:space="preserve">real </w:t>
      </w:r>
      <w:r w:rsidR="007E6BB1">
        <w:t>201</w:t>
      </w:r>
      <w:r w:rsidR="00E12AA0">
        <w:t>4</w:t>
      </w:r>
      <w:r w:rsidR="007E6BB1">
        <w:t>-1</w:t>
      </w:r>
      <w:r w:rsidR="00E12AA0">
        <w:t>5</w:t>
      </w:r>
      <w:r w:rsidR="007E6BB1">
        <w:t>. We then applied the adjustments which Marsh recommended for the softening insurance market over the 2016-20 regulatory period</w:t>
      </w:r>
      <w:r w:rsidR="0027551C">
        <w:t xml:space="preserve">. We note that this is not </w:t>
      </w:r>
      <w:r w:rsidR="007E6BB1">
        <w:t xml:space="preserve">based on </w:t>
      </w:r>
      <w:r w:rsidR="0027551C">
        <w:t>the APA Group insurance premium but the EII group stand-alone quote amount</w:t>
      </w:r>
      <w:r w:rsidR="007E6BB1">
        <w:t xml:space="preserve"> that is charged to EII by APA Operations</w:t>
      </w:r>
      <w:r w:rsidR="0027551C">
        <w:t>.</w:t>
      </w:r>
      <w:r w:rsidR="00170B40">
        <w:t xml:space="preserve"> </w:t>
      </w:r>
      <w:r w:rsidR="00032E7A">
        <w:t>Based on these assumptions, we</w:t>
      </w:r>
      <w:r w:rsidR="00170B40">
        <w:t xml:space="preserve"> ha</w:t>
      </w:r>
      <w:r w:rsidR="00032E7A">
        <w:t>ve</w:t>
      </w:r>
      <w:r w:rsidR="00170B40">
        <w:t xml:space="preserve"> included an </w:t>
      </w:r>
      <w:r w:rsidR="00EA1BC7">
        <w:t>amount</w:t>
      </w:r>
      <w:r w:rsidR="00170B40">
        <w:t xml:space="preserve"> of </w:t>
      </w:r>
      <w:r w:rsidR="00E12AA0">
        <w:t>$</w:t>
      </w:r>
      <w:r w:rsidR="00C517A2">
        <w:t>1.2</w:t>
      </w:r>
      <w:r w:rsidR="00E12AA0">
        <w:t xml:space="preserve"> million ($2014-15) for industrial special risks insurance</w:t>
      </w:r>
      <w:r w:rsidR="00EA1BC7">
        <w:t xml:space="preserve"> in our alternative estimate</w:t>
      </w:r>
      <w:r w:rsidR="00E12AA0">
        <w:t>.</w:t>
      </w:r>
    </w:p>
    <w:p w:rsidR="001A3911" w:rsidRDefault="0012628F" w:rsidP="00A50C9B">
      <w:pPr>
        <w:pStyle w:val="AERbodytext"/>
      </w:pPr>
      <w:r>
        <w:t xml:space="preserve">For self insurance, </w:t>
      </w:r>
      <w:r w:rsidR="00244ABE">
        <w:t>we have</w:t>
      </w:r>
      <w:r>
        <w:t xml:space="preserve"> applied </w:t>
      </w:r>
      <w:r w:rsidR="00BA64F0">
        <w:t>PSC's estimate of the pre-fire likelihood of '</w:t>
      </w:r>
      <w:r w:rsidR="00BA64F0" w:rsidRPr="00BA64F0">
        <w:t>a one in 42 year probability of a major failure to the Directlink facility</w:t>
      </w:r>
      <w:r w:rsidR="00BA64F0">
        <w:t>'</w:t>
      </w:r>
      <w:r w:rsidR="000B12CC">
        <w:t xml:space="preserve"> for the purposes of calculating an alternative estimate of working losses and major property loss</w:t>
      </w:r>
      <w:r w:rsidR="00BA64F0">
        <w:t>.</w:t>
      </w:r>
      <w:r w:rsidR="00BA64F0">
        <w:rPr>
          <w:rStyle w:val="FootnoteReference"/>
        </w:rPr>
        <w:footnoteReference w:id="72"/>
      </w:r>
      <w:r w:rsidR="00BA64F0">
        <w:t xml:space="preserve"> </w:t>
      </w:r>
      <w:r w:rsidR="00D57BFF">
        <w:t>We have</w:t>
      </w:r>
      <w:r w:rsidR="00C517A2">
        <w:t xml:space="preserve"> included an </w:t>
      </w:r>
      <w:r w:rsidR="00EA1BC7">
        <w:t>amount</w:t>
      </w:r>
      <w:r w:rsidR="00C517A2">
        <w:t xml:space="preserve"> of $0.3 million ($2014-15) for self insurance</w:t>
      </w:r>
      <w:r w:rsidR="00FE689E">
        <w:t xml:space="preserve"> in our </w:t>
      </w:r>
      <w:r w:rsidR="00EA1BC7">
        <w:t>alternative estimate</w:t>
      </w:r>
      <w:r w:rsidR="00C517A2">
        <w:t>.</w:t>
      </w:r>
    </w:p>
    <w:p w:rsidR="004B170C" w:rsidRDefault="004B170C" w:rsidP="004B170C">
      <w:pPr>
        <w:pStyle w:val="HeadingOrange"/>
      </w:pPr>
      <w:r>
        <w:t>Different maximum claim amounts between insurance policies and Marsh report</w:t>
      </w:r>
    </w:p>
    <w:p w:rsidR="004B170C" w:rsidRDefault="004B170C" w:rsidP="004B170C">
      <w:pPr>
        <w:pStyle w:val="AERbodytext"/>
        <w:numPr>
          <w:ilvl w:val="0"/>
          <w:numId w:val="0"/>
        </w:numPr>
      </w:pPr>
      <w:r>
        <w:t>The</w:t>
      </w:r>
      <w:r w:rsidRPr="004B170C">
        <w:t xml:space="preserve"> maximum claim amounts are lower in the APA Group policies for industrial special risks and public liability and the Marsh certificate of currency than the amounts specified in the Marsh report. </w:t>
      </w:r>
    </w:p>
    <w:p w:rsidR="006E52BD" w:rsidRDefault="006E52BD" w:rsidP="004B170C">
      <w:pPr>
        <w:pStyle w:val="AERbodytext"/>
        <w:numPr>
          <w:ilvl w:val="0"/>
          <w:numId w:val="0"/>
        </w:numPr>
      </w:pPr>
      <w:r>
        <w:t xml:space="preserve">The Marsh report specifies maximum claim amounts for </w:t>
      </w:r>
      <w:r w:rsidR="00236086">
        <w:t xml:space="preserve">public liability as $650 million. </w:t>
      </w:r>
      <w:r w:rsidR="00D80EAD">
        <w:t>Marsh indicated that it based its public liability premium on $650 million instead of the current $300 million limit as a result of a Maximum Foreseeable Loss study and the potential for liability connected with bushfire exposures.</w:t>
      </w:r>
      <w:r w:rsidR="00D80EAD">
        <w:rPr>
          <w:rStyle w:val="FootnoteReference"/>
        </w:rPr>
        <w:footnoteReference w:id="73"/>
      </w:r>
      <w:r w:rsidR="00D80EAD">
        <w:t xml:space="preserve"> </w:t>
      </w:r>
      <w:r w:rsidR="00FE689E">
        <w:t>We</w:t>
      </w:r>
      <w:r w:rsidR="00D80EAD">
        <w:t xml:space="preserve"> requested that Directlink justify the proposed increase. In particular we asked Directlink to</w:t>
      </w:r>
      <w:r w:rsidR="00D80EAD" w:rsidRPr="00D80EAD">
        <w:t xml:space="preserve"> explain what has changed that has impacted on the expected probability of a fire event and the consequence of a fire event and provide an estimate of the impact of the change(s) on the probability and the consequence.</w:t>
      </w:r>
      <w:r w:rsidR="00EC5531">
        <w:rPr>
          <w:rStyle w:val="FootnoteReference"/>
        </w:rPr>
        <w:footnoteReference w:id="74"/>
      </w:r>
      <w:r w:rsidR="00D80EAD" w:rsidRPr="00D80EAD">
        <w:t xml:space="preserve"> </w:t>
      </w:r>
      <w:r w:rsidR="00D80EAD">
        <w:t>Directlink did not respond to this question.</w:t>
      </w:r>
    </w:p>
    <w:p w:rsidR="00E45450" w:rsidRDefault="00261453" w:rsidP="00D91796">
      <w:pPr>
        <w:pStyle w:val="AERbodytext"/>
        <w:numPr>
          <w:ilvl w:val="0"/>
          <w:numId w:val="0"/>
        </w:numPr>
      </w:pPr>
      <w:r>
        <w:t xml:space="preserve">Directlink provided extracts of policy wording from </w:t>
      </w:r>
      <w:r w:rsidR="00D91796">
        <w:t>the APA Group insurance policy for public liability</w:t>
      </w:r>
      <w:r>
        <w:t>. The policy wording specifies</w:t>
      </w:r>
      <w:r w:rsidR="00D91796">
        <w:t xml:space="preserve"> </w:t>
      </w:r>
      <w:r w:rsidR="00E45450">
        <w:t xml:space="preserve">a </w:t>
      </w:r>
      <w:r w:rsidR="00E80F66">
        <w:t>significantly lower</w:t>
      </w:r>
      <w:r w:rsidR="00E45450" w:rsidRPr="00E45450">
        <w:t xml:space="preserve"> </w:t>
      </w:r>
      <w:r w:rsidR="00D91796">
        <w:t>maximum claim amount.</w:t>
      </w:r>
      <w:r w:rsidR="0007486E">
        <w:rPr>
          <w:rStyle w:val="FootnoteReference"/>
        </w:rPr>
        <w:footnoteReference w:id="75"/>
      </w:r>
      <w:r w:rsidR="00D91796">
        <w:t xml:space="preserve"> The Certificate of Currency provided by Marsh indicates a </w:t>
      </w:r>
      <w:r w:rsidR="002358D6" w:rsidRPr="002358D6">
        <w:t>$300</w:t>
      </w:r>
      <w:r w:rsidR="00D91796">
        <w:t xml:space="preserve"> million maximum claim amount.</w:t>
      </w:r>
      <w:r w:rsidR="0007486E">
        <w:rPr>
          <w:rStyle w:val="FootnoteReference"/>
        </w:rPr>
        <w:footnoteReference w:id="76"/>
      </w:r>
    </w:p>
    <w:p w:rsidR="00EE1059" w:rsidRDefault="004B170C" w:rsidP="004B170C">
      <w:pPr>
        <w:pStyle w:val="AERbodytext"/>
        <w:numPr>
          <w:ilvl w:val="0"/>
          <w:numId w:val="0"/>
        </w:numPr>
      </w:pPr>
      <w:r w:rsidRPr="004B170C">
        <w:lastRenderedPageBreak/>
        <w:t xml:space="preserve">We </w:t>
      </w:r>
      <w:r w:rsidR="00A15CDD">
        <w:t>consider that</w:t>
      </w:r>
      <w:r w:rsidRPr="004B170C">
        <w:t xml:space="preserve"> the difference in maximum claim amounts </w:t>
      </w:r>
      <w:r w:rsidR="00A15CDD">
        <w:t>will</w:t>
      </w:r>
      <w:r w:rsidRPr="004B170C">
        <w:t xml:space="preserve"> increase the Marsh premium estimates </w:t>
      </w:r>
      <w:r>
        <w:t xml:space="preserve">in the report </w:t>
      </w:r>
      <w:r w:rsidRPr="004B170C">
        <w:t xml:space="preserve">relative to the </w:t>
      </w:r>
      <w:r w:rsidR="002E26E7">
        <w:t>existing assumptions for estimating public liability insurance premiums</w:t>
      </w:r>
      <w:r w:rsidRPr="004B170C">
        <w:t>.</w:t>
      </w:r>
      <w:r w:rsidR="00E71B16">
        <w:t xml:space="preserve"> </w:t>
      </w:r>
    </w:p>
    <w:p w:rsidR="00681D99" w:rsidRDefault="00681D99" w:rsidP="00681D99">
      <w:pPr>
        <w:pStyle w:val="AERbodytext"/>
      </w:pPr>
      <w:r>
        <w:t>In arriving at an alternative forecast for public liability insurance we have taken into consideration that:</w:t>
      </w:r>
    </w:p>
    <w:p w:rsidR="00681D99" w:rsidRDefault="00681D99" w:rsidP="00681D99">
      <w:pPr>
        <w:pStyle w:val="AERbulletlistfirststyle"/>
      </w:pPr>
      <w:r>
        <w:t xml:space="preserve">We do not have evidence before </w:t>
      </w:r>
      <w:r w:rsidR="00253F11">
        <w:t xml:space="preserve">us </w:t>
      </w:r>
      <w:r>
        <w:t>that indicates that the claims experience associated with the Mullumbimby converter station fire has had an impact on public liability insurance estimates</w:t>
      </w:r>
      <w:r w:rsidR="00990951">
        <w:t>.</w:t>
      </w:r>
      <w:r>
        <w:t xml:space="preserve"> </w:t>
      </w:r>
      <w:r w:rsidR="00990951">
        <w:t>Therefore</w:t>
      </w:r>
      <w:r>
        <w:t xml:space="preserve"> we do consider that Directlink's stand alone approach has any relevance to public liability insurance costs. </w:t>
      </w:r>
      <w:r w:rsidR="00990951">
        <w:t>We</w:t>
      </w:r>
      <w:r>
        <w:t xml:space="preserve">note that Directlink is covered under a separate APA Group policy for general and public liability to industrial special risks. </w:t>
      </w:r>
    </w:p>
    <w:p w:rsidR="00681D99" w:rsidRDefault="00681D99" w:rsidP="00681D99">
      <w:pPr>
        <w:pStyle w:val="AERbulletlistfirststyle"/>
      </w:pPr>
      <w:r>
        <w:t xml:space="preserve">We consider that the Marsh estimates are likely to overstate the public liability insurance premiums due to the $650 million coverage assumption. </w:t>
      </w:r>
    </w:p>
    <w:p w:rsidR="007E62FE" w:rsidRDefault="00681D99" w:rsidP="00681D99">
      <w:pPr>
        <w:pStyle w:val="AERbodytext"/>
      </w:pPr>
      <w:r>
        <w:t xml:space="preserve">In the absence of actual revealed APA Group insurance costs, we have defaulted to estimating public liability insurance by applying </w:t>
      </w:r>
      <w:r w:rsidR="007D07CE">
        <w:t>the 201</w:t>
      </w:r>
      <w:r w:rsidR="00316EE1">
        <w:t>3</w:t>
      </w:r>
      <w:r w:rsidR="007D07CE">
        <w:t>-1</w:t>
      </w:r>
      <w:r w:rsidR="00316EE1">
        <w:t>4</w:t>
      </w:r>
      <w:r w:rsidR="007D07CE">
        <w:t xml:space="preserve"> actual </w:t>
      </w:r>
      <w:r w:rsidR="00316EE1">
        <w:t>public liability</w:t>
      </w:r>
      <w:r w:rsidR="007D07CE">
        <w:t xml:space="preserve"> insurance amount charged by APA Operations to EII indexed to real 2014-15. We then applied the adjustments which Marsh recommended for the softening insurance market over the 2016-20 regulatory period.</w:t>
      </w:r>
      <w:r w:rsidR="00956ABE">
        <w:t xml:space="preserve"> Applying these assumptions, we have included $0.3 million (real 2014-15) in our alternative estimate.</w:t>
      </w:r>
    </w:p>
    <w:p w:rsidR="00EE637E" w:rsidRPr="00EE637E" w:rsidRDefault="00F62CD5" w:rsidP="00F057C4">
      <w:pPr>
        <w:pStyle w:val="Heading3"/>
      </w:pPr>
      <w:bookmarkStart w:id="25" w:name="_Toc404185165"/>
      <w:r>
        <w:t>Commercial services fee</w:t>
      </w:r>
      <w:r w:rsidR="009D483D">
        <w:t xml:space="preserve"> (also referred to as management fees and expenses)</w:t>
      </w:r>
      <w:bookmarkEnd w:id="25"/>
    </w:p>
    <w:p w:rsidR="00797C00" w:rsidRDefault="00220007" w:rsidP="00F62CD5">
      <w:pPr>
        <w:pStyle w:val="AERbodytext"/>
      </w:pPr>
      <w:r>
        <w:t xml:space="preserve">We have </w:t>
      </w:r>
      <w:r w:rsidR="00797C00">
        <w:t>included $</w:t>
      </w:r>
      <w:r w:rsidR="001A124D">
        <w:t>35</w:t>
      </w:r>
      <w:r w:rsidR="001F0278">
        <w:t>2</w:t>
      </w:r>
      <w:r w:rsidR="001A124D">
        <w:t>,</w:t>
      </w:r>
      <w:r w:rsidR="001F0278">
        <w:t>367</w:t>
      </w:r>
      <w:r w:rsidR="00797C00">
        <w:t xml:space="preserve"> </w:t>
      </w:r>
      <w:r w:rsidR="001A124D">
        <w:t xml:space="preserve">($, 2014-15) </w:t>
      </w:r>
      <w:r w:rsidR="00797C00">
        <w:t xml:space="preserve">per year for the commercial services fee in </w:t>
      </w:r>
      <w:r>
        <w:t>our</w:t>
      </w:r>
      <w:r w:rsidR="00797C00">
        <w:t xml:space="preserve"> alternative opex estimate. This is lower than Directlink's proposed amount of $561,000 per year. This is because </w:t>
      </w:r>
      <w:r>
        <w:t xml:space="preserve">we are not satisfied that </w:t>
      </w:r>
      <w:r w:rsidR="00797C00">
        <w:t>the assumptions made in allocating a proportion of the total EII commercial services fee to Directlink</w:t>
      </w:r>
      <w:r>
        <w:t xml:space="preserve"> are robust</w:t>
      </w:r>
      <w:r w:rsidR="00797C00">
        <w:t xml:space="preserve">. </w:t>
      </w:r>
    </w:p>
    <w:p w:rsidR="009D483D" w:rsidRDefault="009D483D" w:rsidP="009D483D">
      <w:pPr>
        <w:pStyle w:val="AERbodytext"/>
      </w:pPr>
      <w:r>
        <w:t xml:space="preserve">Directlink </w:t>
      </w:r>
      <w:r w:rsidRPr="0085296E">
        <w:t xml:space="preserve">proposed </w:t>
      </w:r>
      <w:r>
        <w:t>$2.</w:t>
      </w:r>
      <w:r w:rsidR="00BF5FFD">
        <w:t xml:space="preserve">6 </w:t>
      </w:r>
      <w:r>
        <w:t>million for the commercial services fee</w:t>
      </w:r>
      <w:r w:rsidR="008F1CC3">
        <w:t xml:space="preserve"> for the 2015-20 period</w:t>
      </w:r>
      <w:r w:rsidR="00BF5FFD">
        <w:t xml:space="preserve">. </w:t>
      </w:r>
      <w:r w:rsidR="00220007">
        <w:t>This is</w:t>
      </w:r>
      <w:r>
        <w:t xml:space="preserve"> </w:t>
      </w:r>
      <w:r w:rsidRPr="0085296E">
        <w:t>a 3</w:t>
      </w:r>
      <w:r>
        <w:t>1</w:t>
      </w:r>
      <w:r w:rsidRPr="0085296E">
        <w:t xml:space="preserve"> per cent increase </w:t>
      </w:r>
      <w:r>
        <w:t xml:space="preserve">on the cost </w:t>
      </w:r>
      <w:r w:rsidR="00220007">
        <w:t xml:space="preserve">incurred </w:t>
      </w:r>
      <w:r>
        <w:t>over the</w:t>
      </w:r>
      <w:r w:rsidRPr="0085296E">
        <w:t xml:space="preserve"> 2009-14</w:t>
      </w:r>
      <w:r>
        <w:t xml:space="preserve"> period</w:t>
      </w:r>
      <w:r w:rsidRPr="0085296E">
        <w:t>.</w:t>
      </w:r>
      <w:r w:rsidRPr="0085296E">
        <w:rPr>
          <w:rStyle w:val="FootnoteReference"/>
        </w:rPr>
        <w:footnoteReference w:id="77"/>
      </w:r>
      <w:r>
        <w:t xml:space="preserve"> </w:t>
      </w:r>
    </w:p>
    <w:p w:rsidR="009D483D" w:rsidRPr="00A44654" w:rsidRDefault="009D483D" w:rsidP="009D483D">
      <w:pPr>
        <w:pStyle w:val="Caption"/>
      </w:pPr>
      <w:r w:rsidRPr="00A44654">
        <w:t xml:space="preserve">Table </w:t>
      </w:r>
      <w:fldSimple w:instr=" STYLEREF 1 \s ">
        <w:r w:rsidR="00EA3AA0">
          <w:rPr>
            <w:noProof/>
          </w:rPr>
          <w:t>7</w:t>
        </w:r>
      </w:fldSimple>
      <w:r w:rsidR="002A2D43">
        <w:t>.</w:t>
      </w:r>
      <w:fldSimple w:instr=" SEQ Table \* ARABIC \s 1 ">
        <w:r w:rsidR="00EA3AA0">
          <w:rPr>
            <w:noProof/>
          </w:rPr>
          <w:t>8</w:t>
        </w:r>
      </w:fldSimple>
      <w:r w:rsidRPr="00A44654">
        <w:tab/>
        <w:t xml:space="preserve">Directlink proposed </w:t>
      </w:r>
      <w:r w:rsidR="001A124D">
        <w:t>commercial services fee (</w:t>
      </w:r>
      <w:r w:rsidRPr="00A44654">
        <w:t>management fees and expenses</w:t>
      </w:r>
      <w:r w:rsidR="001A124D">
        <w:t>)</w:t>
      </w:r>
      <w:r w:rsidRPr="00A44654">
        <w:t xml:space="preserve"> ($000s, real 2014-15)</w:t>
      </w:r>
    </w:p>
    <w:tbl>
      <w:tblPr>
        <w:tblStyle w:val="AERtable-numbers"/>
        <w:tblW w:w="0" w:type="auto"/>
        <w:tblLook w:val="04A0" w:firstRow="1" w:lastRow="0" w:firstColumn="1" w:lastColumn="0" w:noHBand="0" w:noVBand="1"/>
      </w:tblPr>
      <w:tblGrid>
        <w:gridCol w:w="1443"/>
        <w:gridCol w:w="1316"/>
        <w:gridCol w:w="1316"/>
        <w:gridCol w:w="1316"/>
        <w:gridCol w:w="1317"/>
        <w:gridCol w:w="1317"/>
        <w:gridCol w:w="1217"/>
      </w:tblGrid>
      <w:tr w:rsidR="009D483D" w:rsidTr="00882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9D483D" w:rsidRPr="00A44654" w:rsidRDefault="009D483D" w:rsidP="009D483D">
            <w:pPr>
              <w:pStyle w:val="AERbodytext"/>
            </w:pPr>
          </w:p>
        </w:tc>
        <w:tc>
          <w:tcPr>
            <w:tcW w:w="1316" w:type="dxa"/>
          </w:tcPr>
          <w:p w:rsidR="009D483D" w:rsidRPr="00A44654" w:rsidRDefault="009D483D" w:rsidP="009D483D">
            <w:pPr>
              <w:pStyle w:val="AERbodytext"/>
              <w:cnfStyle w:val="100000000000" w:firstRow="1" w:lastRow="0" w:firstColumn="0" w:lastColumn="0" w:oddVBand="0" w:evenVBand="0" w:oddHBand="0" w:evenHBand="0" w:firstRowFirstColumn="0" w:firstRowLastColumn="0" w:lastRowFirstColumn="0" w:lastRowLastColumn="0"/>
            </w:pPr>
            <w:r w:rsidRPr="00A44654">
              <w:t>2015-16</w:t>
            </w:r>
          </w:p>
        </w:tc>
        <w:tc>
          <w:tcPr>
            <w:tcW w:w="1316" w:type="dxa"/>
          </w:tcPr>
          <w:p w:rsidR="009D483D" w:rsidRPr="00A44654" w:rsidRDefault="009D483D" w:rsidP="009D483D">
            <w:pPr>
              <w:pStyle w:val="AERbodytext"/>
              <w:cnfStyle w:val="100000000000" w:firstRow="1" w:lastRow="0" w:firstColumn="0" w:lastColumn="0" w:oddVBand="0" w:evenVBand="0" w:oddHBand="0" w:evenHBand="0" w:firstRowFirstColumn="0" w:firstRowLastColumn="0" w:lastRowFirstColumn="0" w:lastRowLastColumn="0"/>
            </w:pPr>
            <w:r w:rsidRPr="00A44654">
              <w:t>2016-17</w:t>
            </w:r>
          </w:p>
        </w:tc>
        <w:tc>
          <w:tcPr>
            <w:tcW w:w="1316" w:type="dxa"/>
          </w:tcPr>
          <w:p w:rsidR="009D483D" w:rsidRPr="00A44654" w:rsidRDefault="009D483D" w:rsidP="009D483D">
            <w:pPr>
              <w:pStyle w:val="AERbodytext"/>
              <w:cnfStyle w:val="100000000000" w:firstRow="1" w:lastRow="0" w:firstColumn="0" w:lastColumn="0" w:oddVBand="0" w:evenVBand="0" w:oddHBand="0" w:evenHBand="0" w:firstRowFirstColumn="0" w:firstRowLastColumn="0" w:lastRowFirstColumn="0" w:lastRowLastColumn="0"/>
            </w:pPr>
            <w:r w:rsidRPr="00A44654">
              <w:t>2017-18</w:t>
            </w:r>
          </w:p>
        </w:tc>
        <w:tc>
          <w:tcPr>
            <w:tcW w:w="1317" w:type="dxa"/>
          </w:tcPr>
          <w:p w:rsidR="009D483D" w:rsidRPr="00A44654" w:rsidRDefault="009D483D" w:rsidP="009D483D">
            <w:pPr>
              <w:pStyle w:val="AERbodytext"/>
              <w:cnfStyle w:val="100000000000" w:firstRow="1" w:lastRow="0" w:firstColumn="0" w:lastColumn="0" w:oddVBand="0" w:evenVBand="0" w:oddHBand="0" w:evenHBand="0" w:firstRowFirstColumn="0" w:firstRowLastColumn="0" w:lastRowFirstColumn="0" w:lastRowLastColumn="0"/>
            </w:pPr>
            <w:r w:rsidRPr="00A44654">
              <w:t>2018-19</w:t>
            </w:r>
          </w:p>
        </w:tc>
        <w:tc>
          <w:tcPr>
            <w:tcW w:w="1317" w:type="dxa"/>
          </w:tcPr>
          <w:p w:rsidR="009D483D" w:rsidRPr="00A44654" w:rsidRDefault="009D483D" w:rsidP="009D483D">
            <w:pPr>
              <w:pStyle w:val="AERbodytext"/>
              <w:cnfStyle w:val="100000000000" w:firstRow="1" w:lastRow="0" w:firstColumn="0" w:lastColumn="0" w:oddVBand="0" w:evenVBand="0" w:oddHBand="0" w:evenHBand="0" w:firstRowFirstColumn="0" w:firstRowLastColumn="0" w:lastRowFirstColumn="0" w:lastRowLastColumn="0"/>
            </w:pPr>
            <w:r w:rsidRPr="00A44654">
              <w:t>2019-20</w:t>
            </w:r>
          </w:p>
        </w:tc>
        <w:tc>
          <w:tcPr>
            <w:tcW w:w="1217" w:type="dxa"/>
          </w:tcPr>
          <w:p w:rsidR="009D483D" w:rsidRPr="00A44654" w:rsidRDefault="009D483D" w:rsidP="009D483D">
            <w:pPr>
              <w:pStyle w:val="AERbodytext"/>
              <w:cnfStyle w:val="100000000000" w:firstRow="1" w:lastRow="0" w:firstColumn="0" w:lastColumn="0" w:oddVBand="0" w:evenVBand="0" w:oddHBand="0" w:evenHBand="0" w:firstRowFirstColumn="0" w:firstRowLastColumn="0" w:lastRowFirstColumn="0" w:lastRowLastColumn="0"/>
            </w:pPr>
            <w:r w:rsidRPr="00A44654">
              <w:t>Total</w:t>
            </w:r>
          </w:p>
        </w:tc>
      </w:tr>
      <w:tr w:rsidR="007E0139" w:rsidTr="006872E2">
        <w:tc>
          <w:tcPr>
            <w:cnfStyle w:val="001000000000" w:firstRow="0" w:lastRow="0" w:firstColumn="1" w:lastColumn="0" w:oddVBand="0" w:evenVBand="0" w:oddHBand="0" w:evenHBand="0" w:firstRowFirstColumn="0" w:firstRowLastColumn="0" w:lastRowFirstColumn="0" w:lastRowLastColumn="0"/>
            <w:tcW w:w="1443" w:type="dxa"/>
          </w:tcPr>
          <w:p w:rsidR="007E0139" w:rsidRPr="007E0139" w:rsidRDefault="007E0139" w:rsidP="007E0139">
            <w:pPr>
              <w:pStyle w:val="AERbodytext"/>
            </w:pPr>
            <w:r w:rsidRPr="007E0139">
              <w:t>Proposed commercial services fee</w:t>
            </w:r>
          </w:p>
        </w:tc>
        <w:tc>
          <w:tcPr>
            <w:tcW w:w="1316" w:type="dxa"/>
            <w:vAlign w:val="top"/>
          </w:tcPr>
          <w:p w:rsidR="007E0139" w:rsidRPr="007E0139" w:rsidRDefault="007E0139" w:rsidP="007E0139">
            <w:pPr>
              <w:cnfStyle w:val="000000000000" w:firstRow="0" w:lastRow="0" w:firstColumn="0" w:lastColumn="0" w:oddVBand="0" w:evenVBand="0" w:oddHBand="0" w:evenHBand="0" w:firstRowFirstColumn="0" w:firstRowLastColumn="0" w:lastRowFirstColumn="0" w:lastRowLastColumn="0"/>
            </w:pPr>
            <w:r w:rsidRPr="007E0139">
              <w:t xml:space="preserve"> 510 </w:t>
            </w:r>
          </w:p>
        </w:tc>
        <w:tc>
          <w:tcPr>
            <w:tcW w:w="1316" w:type="dxa"/>
            <w:vAlign w:val="top"/>
          </w:tcPr>
          <w:p w:rsidR="007E0139" w:rsidRPr="007E0139" w:rsidRDefault="007E0139" w:rsidP="007E0139">
            <w:pPr>
              <w:cnfStyle w:val="000000000000" w:firstRow="0" w:lastRow="0" w:firstColumn="0" w:lastColumn="0" w:oddVBand="0" w:evenVBand="0" w:oddHBand="0" w:evenHBand="0" w:firstRowFirstColumn="0" w:firstRowLastColumn="0" w:lastRowFirstColumn="0" w:lastRowLastColumn="0"/>
            </w:pPr>
            <w:r w:rsidRPr="007E0139">
              <w:t xml:space="preserve"> 510 </w:t>
            </w:r>
          </w:p>
        </w:tc>
        <w:tc>
          <w:tcPr>
            <w:tcW w:w="1316" w:type="dxa"/>
            <w:vAlign w:val="top"/>
          </w:tcPr>
          <w:p w:rsidR="007E0139" w:rsidRPr="007E0139" w:rsidRDefault="007E0139" w:rsidP="007E0139">
            <w:pPr>
              <w:cnfStyle w:val="000000000000" w:firstRow="0" w:lastRow="0" w:firstColumn="0" w:lastColumn="0" w:oddVBand="0" w:evenVBand="0" w:oddHBand="0" w:evenHBand="0" w:firstRowFirstColumn="0" w:firstRowLastColumn="0" w:lastRowFirstColumn="0" w:lastRowLastColumn="0"/>
            </w:pPr>
            <w:r w:rsidRPr="007E0139">
              <w:t xml:space="preserve"> 510 </w:t>
            </w:r>
          </w:p>
        </w:tc>
        <w:tc>
          <w:tcPr>
            <w:tcW w:w="1317" w:type="dxa"/>
            <w:vAlign w:val="top"/>
          </w:tcPr>
          <w:p w:rsidR="007E0139" w:rsidRPr="007E0139" w:rsidRDefault="007E0139" w:rsidP="007E0139">
            <w:pPr>
              <w:cnfStyle w:val="000000000000" w:firstRow="0" w:lastRow="0" w:firstColumn="0" w:lastColumn="0" w:oddVBand="0" w:evenVBand="0" w:oddHBand="0" w:evenHBand="0" w:firstRowFirstColumn="0" w:firstRowLastColumn="0" w:lastRowFirstColumn="0" w:lastRowLastColumn="0"/>
            </w:pPr>
            <w:r w:rsidRPr="007E0139">
              <w:t xml:space="preserve"> 510 </w:t>
            </w:r>
          </w:p>
        </w:tc>
        <w:tc>
          <w:tcPr>
            <w:tcW w:w="1317" w:type="dxa"/>
            <w:vAlign w:val="top"/>
          </w:tcPr>
          <w:p w:rsidR="007E0139" w:rsidRPr="007E0139" w:rsidRDefault="007E0139" w:rsidP="007E0139">
            <w:pPr>
              <w:cnfStyle w:val="000000000000" w:firstRow="0" w:lastRow="0" w:firstColumn="0" w:lastColumn="0" w:oddVBand="0" w:evenVBand="0" w:oddHBand="0" w:evenHBand="0" w:firstRowFirstColumn="0" w:firstRowLastColumn="0" w:lastRowFirstColumn="0" w:lastRowLastColumn="0"/>
            </w:pPr>
            <w:r w:rsidRPr="007E0139">
              <w:t xml:space="preserve"> 510 </w:t>
            </w:r>
          </w:p>
        </w:tc>
        <w:tc>
          <w:tcPr>
            <w:tcW w:w="1217" w:type="dxa"/>
            <w:vAlign w:val="top"/>
          </w:tcPr>
          <w:p w:rsidR="007E0139" w:rsidRPr="007E0139" w:rsidRDefault="007E0139" w:rsidP="007E0139">
            <w:pPr>
              <w:cnfStyle w:val="000000000000" w:firstRow="0" w:lastRow="0" w:firstColumn="0" w:lastColumn="0" w:oddVBand="0" w:evenVBand="0" w:oddHBand="0" w:evenHBand="0" w:firstRowFirstColumn="0" w:firstRowLastColumn="0" w:lastRowFirstColumn="0" w:lastRowLastColumn="0"/>
            </w:pPr>
            <w:r w:rsidRPr="007E0139">
              <w:t xml:space="preserve"> 2,550 </w:t>
            </w:r>
          </w:p>
        </w:tc>
      </w:tr>
    </w:tbl>
    <w:p w:rsidR="009D483D" w:rsidRPr="00A44654" w:rsidRDefault="009D483D" w:rsidP="009D483D">
      <w:pPr>
        <w:pStyle w:val="AERtablesource"/>
      </w:pPr>
      <w:r w:rsidRPr="00A44654">
        <w:t xml:space="preserve">Source: Directlink, </w:t>
      </w:r>
      <w:r w:rsidRPr="00A44654">
        <w:rPr>
          <w:rStyle w:val="AERtextitalic"/>
        </w:rPr>
        <w:t>Revenue proposal</w:t>
      </w:r>
      <w:r w:rsidRPr="00A44654">
        <w:t>, May 2014, Regulatory Information Notice Templates, tab '2.1 Opex'</w:t>
      </w:r>
      <w:r w:rsidR="00BF5FFD">
        <w:t>; AER analysis to remove 10 per cent margin</w:t>
      </w:r>
      <w:r w:rsidRPr="00A44654">
        <w:t>.</w:t>
      </w:r>
    </w:p>
    <w:p w:rsidR="00BD7404" w:rsidRDefault="00BD7404" w:rsidP="00F62CD5">
      <w:pPr>
        <w:pStyle w:val="AERbodytext"/>
      </w:pPr>
      <w:r w:rsidRPr="00EE637E">
        <w:t xml:space="preserve">Directlink's parent company, EII, </w:t>
      </w:r>
      <w:r>
        <w:t xml:space="preserve">entered into an agreement with APA Operations to </w:t>
      </w:r>
      <w:r w:rsidRPr="002324D3">
        <w:t>manage</w:t>
      </w:r>
      <w:r>
        <w:t>,</w:t>
      </w:r>
      <w:r w:rsidRPr="002324D3">
        <w:t xml:space="preserve"> </w:t>
      </w:r>
      <w:r>
        <w:t>operate and maintain the Directlink asset in 2008.</w:t>
      </w:r>
      <w:r>
        <w:rPr>
          <w:rStyle w:val="FootnoteReference"/>
        </w:rPr>
        <w:footnoteReference w:id="78"/>
      </w:r>
      <w:r>
        <w:t xml:space="preserve"> The agreement provides for APA Operations to recover from EII a commercial services fee, which is intended to reflect the overheads APA Operations incurs in managing the EII assets.</w:t>
      </w:r>
    </w:p>
    <w:p w:rsidR="00F62CD5" w:rsidRDefault="00F62CD5" w:rsidP="00F62CD5">
      <w:pPr>
        <w:pStyle w:val="AERbodytext"/>
      </w:pPr>
      <w:r>
        <w:lastRenderedPageBreak/>
        <w:t xml:space="preserve">APA Operations receives a fixed commercial service fee of $2.5 million per annum for </w:t>
      </w:r>
      <w:r w:rsidR="00C737CC">
        <w:t>'</w:t>
      </w:r>
      <w:r w:rsidRPr="00F62CD5">
        <w:t>carry</w:t>
      </w:r>
      <w:r>
        <w:t>ing</w:t>
      </w:r>
      <w:r w:rsidRPr="00F62CD5">
        <w:t xml:space="preserve"> out all administrative, accounting and other business functions for all of the EII businesses</w:t>
      </w:r>
      <w:r w:rsidR="00C737CC">
        <w:t>'</w:t>
      </w:r>
      <w:r>
        <w:t>.</w:t>
      </w:r>
      <w:r>
        <w:rPr>
          <w:rStyle w:val="FootnoteReference"/>
        </w:rPr>
        <w:footnoteReference w:id="79"/>
      </w:r>
    </w:p>
    <w:p w:rsidR="00646510" w:rsidRDefault="00646510" w:rsidP="00995385">
      <w:pPr>
        <w:pStyle w:val="AERbodytext"/>
      </w:pPr>
      <w:r>
        <w:t>The MOMSCA sets out that</w:t>
      </w:r>
      <w:r w:rsidR="009C7779">
        <w:t xml:space="preserve"> for the commercial services</w:t>
      </w:r>
      <w:r w:rsidR="001A124D">
        <w:t xml:space="preserve"> fee</w:t>
      </w:r>
      <w:r w:rsidR="009C7779">
        <w:t xml:space="preserve"> </w:t>
      </w:r>
      <w:r w:rsidR="00416B31">
        <w:t>EII</w:t>
      </w:r>
      <w:r w:rsidR="009C7779">
        <w:t xml:space="preserve"> must pay t</w:t>
      </w:r>
      <w:r w:rsidR="00416B31">
        <w:t>o APA</w:t>
      </w:r>
      <w:r w:rsidR="009C7779">
        <w:t xml:space="preserve"> Operat</w:t>
      </w:r>
      <w:r w:rsidR="00416B31">
        <w:t>ions</w:t>
      </w:r>
      <w:r w:rsidR="009C7779">
        <w:t>:</w:t>
      </w:r>
      <w:r w:rsidR="009C7779">
        <w:rPr>
          <w:rStyle w:val="FootnoteReference"/>
        </w:rPr>
        <w:footnoteReference w:id="80"/>
      </w:r>
    </w:p>
    <w:p w:rsidR="009C7779" w:rsidRDefault="009C7779" w:rsidP="009C7779">
      <w:pPr>
        <w:pStyle w:val="AERquote"/>
      </w:pPr>
      <w:r>
        <w:t>"All expenses reasonably incurred by the Operator; and</w:t>
      </w:r>
    </w:p>
    <w:p w:rsidR="009C7779" w:rsidRDefault="009C7779" w:rsidP="009C7779">
      <w:pPr>
        <w:pStyle w:val="AERquote"/>
      </w:pPr>
      <w:r>
        <w:t>Costs for hours worked by APA Group personnel calculated by applying agreed hourly rates..."</w:t>
      </w:r>
    </w:p>
    <w:p w:rsidR="00416B31" w:rsidRDefault="00416B31" w:rsidP="00995385">
      <w:pPr>
        <w:pStyle w:val="AERbodytext"/>
      </w:pPr>
      <w:r>
        <w:t>It further sets out that the amounts referred to are to be invoiced by APA Operations to EII on a monthly basis.</w:t>
      </w:r>
      <w:r>
        <w:rPr>
          <w:rStyle w:val="FootnoteReference"/>
        </w:rPr>
        <w:footnoteReference w:id="81"/>
      </w:r>
    </w:p>
    <w:p w:rsidR="001A124D" w:rsidRDefault="00C737CC" w:rsidP="00995385">
      <w:pPr>
        <w:pStyle w:val="AERbodytext"/>
      </w:pPr>
      <w:r>
        <w:t>Notwithstanding the provisions of the operational agreement between EII and APA Operations, Directlink submitted that:</w:t>
      </w:r>
      <w:r>
        <w:rPr>
          <w:rStyle w:val="FootnoteReference"/>
        </w:rPr>
        <w:footnoteReference w:id="82"/>
      </w:r>
    </w:p>
    <w:p w:rsidR="00C737CC" w:rsidRPr="00C737CC" w:rsidRDefault="00C737CC" w:rsidP="00C737CC">
      <w:pPr>
        <w:pStyle w:val="AERquote"/>
      </w:pPr>
      <w:r w:rsidRPr="00C737CC">
        <w:t>Neither Directlink nor EII have visibility of the APA Ops (EII) costs incurred in the provision of services in exchange for the Commercial Services Fee.</w:t>
      </w:r>
    </w:p>
    <w:p w:rsidR="00C737CC" w:rsidRDefault="00C737CC" w:rsidP="00C737CC">
      <w:pPr>
        <w:pStyle w:val="AERquote"/>
      </w:pPr>
      <w:r w:rsidRPr="00C737CC">
        <w:t>Having said that, APA Ops (EII) advises that, as the MOMCSA Commercial Services Fee was negotiated through bilateral negotiation as a fixed amount, as opposed to a cost recovery exercise, APA Ops (EII) does not track its costs in providing those services to EII. APA Ops (EII) cannot provide information related to material and labour costs (by position, hourly rate and FTE numbers) as requested.</w:t>
      </w:r>
    </w:p>
    <w:p w:rsidR="00F62CD5" w:rsidRDefault="00C737CC" w:rsidP="00995385">
      <w:pPr>
        <w:pStyle w:val="AERbodytext"/>
      </w:pPr>
      <w:r>
        <w:t>Consequently</w:t>
      </w:r>
      <w:r w:rsidR="00951786">
        <w:t>, our review of the commercial services fee and the associated margin is based on our review of the terms of the MOMCSA and the information provided by Directlink in its proposal.</w:t>
      </w:r>
    </w:p>
    <w:p w:rsidR="00C020DC" w:rsidRDefault="00C737CC" w:rsidP="00810745">
      <w:pPr>
        <w:pStyle w:val="AERbodytext"/>
      </w:pPr>
      <w:r>
        <w:t xml:space="preserve">Under the MOMSCA the commercial service fee is allocated to the EII businesses on the basis of </w:t>
      </w:r>
      <w:r w:rsidR="001C66C1">
        <w:t>the asset's revenue contribution to the EII asset group total revenue.</w:t>
      </w:r>
      <w:r w:rsidR="009C0D9F">
        <w:rPr>
          <w:rStyle w:val="FootnoteReference"/>
        </w:rPr>
        <w:footnoteReference w:id="83"/>
      </w:r>
    </w:p>
    <w:p w:rsidR="002401D2" w:rsidRDefault="00EE637E" w:rsidP="00EE637E">
      <w:pPr>
        <w:pStyle w:val="AERbodytext"/>
      </w:pPr>
      <w:r w:rsidRPr="00EE637E">
        <w:t>Directlink submit</w:t>
      </w:r>
      <w:r w:rsidR="00FE20B7">
        <w:t>t</w:t>
      </w:r>
      <w:r w:rsidR="00355232">
        <w:t>ed</w:t>
      </w:r>
      <w:r w:rsidRPr="00EE637E">
        <w:t xml:space="preserve"> that the increase in </w:t>
      </w:r>
      <w:r w:rsidR="00355232">
        <w:t>Directlink's</w:t>
      </w:r>
      <w:r w:rsidRPr="00EE637E">
        <w:t xml:space="preserve"> proposed revenue (attributable to increased return on and of capital and </w:t>
      </w:r>
      <w:r w:rsidR="00355232">
        <w:t xml:space="preserve">operating and maintenance and insurance </w:t>
      </w:r>
      <w:r w:rsidRPr="00EE637E">
        <w:t xml:space="preserve">opex) </w:t>
      </w:r>
      <w:r w:rsidR="00355232">
        <w:t xml:space="preserve">leads to an increase in its relative contribution to </w:t>
      </w:r>
      <w:r w:rsidR="00220007">
        <w:t xml:space="preserve">the </w:t>
      </w:r>
      <w:r w:rsidR="00355232">
        <w:t>total</w:t>
      </w:r>
      <w:r w:rsidR="00220007" w:rsidRPr="00220007">
        <w:t xml:space="preserve"> </w:t>
      </w:r>
      <w:r w:rsidR="00220007">
        <w:t>EII asset group</w:t>
      </w:r>
      <w:r w:rsidR="00355232">
        <w:t xml:space="preserve"> revenue. As a result an increased proportion of the total EII asset group shared costs are allocated to Directlink. </w:t>
      </w:r>
      <w:r w:rsidR="0035125B">
        <w:t>This is notwithstanding Directlink</w:t>
      </w:r>
      <w:r w:rsidR="00FE20B7">
        <w:t>'s</w:t>
      </w:r>
      <w:r w:rsidR="0035125B">
        <w:t xml:space="preserve"> indicati</w:t>
      </w:r>
      <w:r w:rsidR="00FE20B7">
        <w:t>on</w:t>
      </w:r>
      <w:r w:rsidR="0035125B">
        <w:t xml:space="preserve"> that </w:t>
      </w:r>
      <w:r w:rsidRPr="00EE637E">
        <w:t xml:space="preserve">the overall amount of the </w:t>
      </w:r>
      <w:r w:rsidR="00FE20B7">
        <w:t xml:space="preserve">commercial services </w:t>
      </w:r>
      <w:r w:rsidRPr="00EE637E">
        <w:t>fee is not expected to change by more than CPI</w:t>
      </w:r>
      <w:r w:rsidR="00FE20B7">
        <w:t xml:space="preserve"> and that the commercial services costs have not been significantly affected by the Mullumbimby fire</w:t>
      </w:r>
      <w:r w:rsidRPr="00EE637E">
        <w:t>.</w:t>
      </w:r>
      <w:r w:rsidR="00FE20B7">
        <w:rPr>
          <w:rStyle w:val="FootnoteReference"/>
        </w:rPr>
        <w:footnoteReference w:id="84"/>
      </w:r>
      <w:r w:rsidRPr="00EE637E">
        <w:t xml:space="preserve">  </w:t>
      </w:r>
    </w:p>
    <w:p w:rsidR="001C3DEB" w:rsidRDefault="00220007" w:rsidP="00EE637E">
      <w:pPr>
        <w:pStyle w:val="AERbodytext"/>
      </w:pPr>
      <w:r>
        <w:t>We</w:t>
      </w:r>
      <w:r w:rsidR="00956ABE">
        <w:t xml:space="preserve"> </w:t>
      </w:r>
      <w:r w:rsidR="007A0501">
        <w:t>have identified a number of concerns</w:t>
      </w:r>
      <w:r w:rsidR="00810745">
        <w:t xml:space="preserve"> with Directlink's proposed method of allocating the commercial services fee. These </w:t>
      </w:r>
      <w:r w:rsidR="001C3DEB">
        <w:t>include:</w:t>
      </w:r>
    </w:p>
    <w:p w:rsidR="001C3DEB" w:rsidRDefault="001C3DEB" w:rsidP="001C3DEB">
      <w:pPr>
        <w:pStyle w:val="AERbulletlistfirststyle"/>
      </w:pPr>
      <w:r>
        <w:t xml:space="preserve">Use of forecast revenue for </w:t>
      </w:r>
      <w:r w:rsidR="00164FD2">
        <w:t xml:space="preserve">the regulated assets but </w:t>
      </w:r>
      <w:r w:rsidR="00447D01">
        <w:t xml:space="preserve">use of </w:t>
      </w:r>
      <w:r w:rsidR="00164FD2">
        <w:t>CPI</w:t>
      </w:r>
      <w:r w:rsidR="003D57B0">
        <w:t>-</w:t>
      </w:r>
      <w:r w:rsidR="00164FD2">
        <w:t>indexed</w:t>
      </w:r>
      <w:r w:rsidR="00447D01">
        <w:t xml:space="preserve"> historical</w:t>
      </w:r>
      <w:r w:rsidR="00164FD2">
        <w:t xml:space="preserve"> revenue for the non-regulated assets</w:t>
      </w:r>
    </w:p>
    <w:p w:rsidR="001C3DEB" w:rsidRDefault="001C3DEB" w:rsidP="001C3DEB">
      <w:pPr>
        <w:pStyle w:val="AERbulletlistfirststyle"/>
      </w:pPr>
      <w:r>
        <w:t xml:space="preserve">Dependency issues </w:t>
      </w:r>
      <w:r w:rsidR="003D57B0">
        <w:t>in using forecast revenue</w:t>
      </w:r>
      <w:r w:rsidR="00C151E1">
        <w:t>.</w:t>
      </w:r>
    </w:p>
    <w:p w:rsidR="001C3DEB" w:rsidRDefault="00C151E1" w:rsidP="00C151E1">
      <w:pPr>
        <w:pStyle w:val="AERbodytext"/>
      </w:pPr>
      <w:r>
        <w:t>We also have concerns regarding p</w:t>
      </w:r>
      <w:r w:rsidR="00233A91">
        <w:t>otential cross subsidisation of the commercial services fee by consumers of services provided by regulated assets</w:t>
      </w:r>
      <w:r>
        <w:t>.</w:t>
      </w:r>
      <w:r w:rsidR="00233A91">
        <w:t xml:space="preserve"> </w:t>
      </w:r>
      <w:r>
        <w:t xml:space="preserve">This is </w:t>
      </w:r>
      <w:r w:rsidR="00233A91">
        <w:t>due to</w:t>
      </w:r>
      <w:r w:rsidR="003D57B0">
        <w:t xml:space="preserve"> the disconnect between </w:t>
      </w:r>
      <w:r w:rsidR="00AD0E7A">
        <w:t xml:space="preserve">the </w:t>
      </w:r>
      <w:r w:rsidR="003D57B0">
        <w:t>five-year static regulatory allowances received for commercial services for Murraylink and Directlink and the annual allocation according to actual revenue</w:t>
      </w:r>
      <w:r w:rsidR="00233A91">
        <w:t xml:space="preserve"> across the non-regulated EII assets</w:t>
      </w:r>
      <w:r>
        <w:t xml:space="preserve">. </w:t>
      </w:r>
      <w:r w:rsidR="00D060E6">
        <w:t xml:space="preserve">Murraylink's </w:t>
      </w:r>
      <w:r w:rsidR="00D060E6">
        <w:lastRenderedPageBreak/>
        <w:t>share of the EII commercial services fee was determined in April 2013</w:t>
      </w:r>
      <w:r w:rsidR="00A776F3" w:rsidRPr="00A776F3">
        <w:t xml:space="preserve"> </w:t>
      </w:r>
      <w:r w:rsidR="00A776F3">
        <w:t>and the allowance set for the 2013-18 period</w:t>
      </w:r>
      <w:r w:rsidR="00D060E6">
        <w:t xml:space="preserve">. It was based on </w:t>
      </w:r>
      <w:r w:rsidR="00A776F3">
        <w:t>costs incurred in 2010-11.</w:t>
      </w:r>
      <w:r w:rsidR="00A776F3">
        <w:rPr>
          <w:rStyle w:val="FootnoteReference"/>
        </w:rPr>
        <w:footnoteReference w:id="85"/>
      </w:r>
      <w:r w:rsidR="00A776F3">
        <w:t xml:space="preserve"> </w:t>
      </w:r>
      <w:r>
        <w:t xml:space="preserve">Due to the timing differences </w:t>
      </w:r>
      <w:r w:rsidR="00233A91">
        <w:t>there is the potential to over or under recover the share of the commercial services fee attributed to Murraylink and Directlink</w:t>
      </w:r>
      <w:r w:rsidR="003D57B0">
        <w:t>.</w:t>
      </w:r>
    </w:p>
    <w:p w:rsidR="00810745" w:rsidRDefault="00220007" w:rsidP="001202BB">
      <w:pPr>
        <w:pStyle w:val="AERbodytext"/>
      </w:pPr>
      <w:r>
        <w:t xml:space="preserve">We consider </w:t>
      </w:r>
      <w:r w:rsidR="001C3DEB">
        <w:t xml:space="preserve">that these </w:t>
      </w:r>
      <w:r w:rsidR="007A0501">
        <w:t xml:space="preserve">factors </w:t>
      </w:r>
      <w:r w:rsidR="00810745">
        <w:t>result in a forecast</w:t>
      </w:r>
      <w:r w:rsidR="009660CD">
        <w:t xml:space="preserve"> that is not efficient and prudent</w:t>
      </w:r>
      <w:r w:rsidR="00810745">
        <w:t xml:space="preserve">. </w:t>
      </w:r>
      <w:r>
        <w:t>Our</w:t>
      </w:r>
      <w:r w:rsidR="007A0501">
        <w:t xml:space="preserve"> </w:t>
      </w:r>
      <w:r w:rsidR="00810745">
        <w:t xml:space="preserve">concerns with the allocation method are set out </w:t>
      </w:r>
      <w:r w:rsidR="00164FD2">
        <w:t xml:space="preserve">in more detail </w:t>
      </w:r>
      <w:r w:rsidR="00810745">
        <w:t>below.</w:t>
      </w:r>
    </w:p>
    <w:p w:rsidR="002C7E8B" w:rsidRDefault="004E443C" w:rsidP="00323534">
      <w:pPr>
        <w:pStyle w:val="HeadingOrange"/>
      </w:pPr>
      <w:r>
        <w:t>Use of forecast revenue as the</w:t>
      </w:r>
      <w:r w:rsidR="00323534">
        <w:t xml:space="preserve"> basis for the allocation of the total EII asset group </w:t>
      </w:r>
      <w:r w:rsidR="001202BB">
        <w:t>commercial services fee</w:t>
      </w:r>
      <w:r w:rsidR="00323534">
        <w:t xml:space="preserve"> to Directlink</w:t>
      </w:r>
    </w:p>
    <w:p w:rsidR="00EE2270" w:rsidRDefault="00323534" w:rsidP="00323534">
      <w:pPr>
        <w:pStyle w:val="AERbodytext"/>
      </w:pPr>
      <w:r w:rsidRPr="00323534">
        <w:t xml:space="preserve">Directlink forecast </w:t>
      </w:r>
      <w:r w:rsidR="006E47CA">
        <w:t xml:space="preserve">the allocation of </w:t>
      </w:r>
      <w:r w:rsidR="001202BB">
        <w:t xml:space="preserve">commercial </w:t>
      </w:r>
      <w:r w:rsidR="006E47CA">
        <w:t>s</w:t>
      </w:r>
      <w:r w:rsidR="001202BB">
        <w:t>ervices fee</w:t>
      </w:r>
      <w:r w:rsidR="006E47CA">
        <w:t xml:space="preserve"> on the basis of revenue estimates in 2015-16</w:t>
      </w:r>
      <w:r w:rsidR="00BD4CB6">
        <w:t xml:space="preserve"> (see </w:t>
      </w:r>
      <w:r w:rsidR="006C5080">
        <w:fldChar w:fldCharType="begin"/>
      </w:r>
      <w:r w:rsidR="006C5080">
        <w:instrText xml:space="preserve"> REF  _Ref395186389 \* Lower \h </w:instrText>
      </w:r>
      <w:r w:rsidR="006C5080">
        <w:fldChar w:fldCharType="separate"/>
      </w:r>
      <w:r w:rsidR="00EA3AA0">
        <w:t xml:space="preserve">table </w:t>
      </w:r>
      <w:r w:rsidR="00EA3AA0">
        <w:rPr>
          <w:noProof/>
        </w:rPr>
        <w:t>7</w:t>
      </w:r>
      <w:r w:rsidR="00EA3AA0">
        <w:t>.</w:t>
      </w:r>
      <w:r w:rsidR="00EA3AA0">
        <w:rPr>
          <w:noProof/>
        </w:rPr>
        <w:t>9</w:t>
      </w:r>
      <w:r w:rsidR="006C5080">
        <w:fldChar w:fldCharType="end"/>
      </w:r>
      <w:r w:rsidR="00BD4CB6">
        <w:t>)</w:t>
      </w:r>
      <w:r w:rsidR="006E47CA">
        <w:t xml:space="preserve">. </w:t>
      </w:r>
    </w:p>
    <w:p w:rsidR="006E47CA" w:rsidRDefault="006E47CA" w:rsidP="006E47CA">
      <w:pPr>
        <w:pStyle w:val="Caption"/>
      </w:pPr>
      <w:bookmarkStart w:id="26" w:name="_Ref395186389"/>
      <w:r>
        <w:t xml:space="preserve">Table </w:t>
      </w:r>
      <w:fldSimple w:instr=" STYLEREF 1 \s ">
        <w:r w:rsidR="00EA3AA0">
          <w:rPr>
            <w:noProof/>
          </w:rPr>
          <w:t>7</w:t>
        </w:r>
      </w:fldSimple>
      <w:r w:rsidR="002A2D43">
        <w:t>.</w:t>
      </w:r>
      <w:fldSimple w:instr=" SEQ Table \* ARABIC \s 1 ">
        <w:r w:rsidR="00EA3AA0">
          <w:rPr>
            <w:noProof/>
          </w:rPr>
          <w:t>9</w:t>
        </w:r>
      </w:fldSimple>
      <w:bookmarkEnd w:id="26"/>
      <w:r>
        <w:tab/>
        <w:t xml:space="preserve">Directlink's proposed allocation of </w:t>
      </w:r>
      <w:r w:rsidR="003D00BF">
        <w:t>commercial services fees</w:t>
      </w:r>
    </w:p>
    <w:tbl>
      <w:tblPr>
        <w:tblStyle w:val="AERtable-numbers"/>
        <w:tblW w:w="0" w:type="auto"/>
        <w:tblLook w:val="04A0" w:firstRow="1" w:lastRow="0" w:firstColumn="1" w:lastColumn="0" w:noHBand="0" w:noVBand="1"/>
      </w:tblPr>
      <w:tblGrid>
        <w:gridCol w:w="1526"/>
        <w:gridCol w:w="1286"/>
        <w:gridCol w:w="1286"/>
        <w:gridCol w:w="1286"/>
        <w:gridCol w:w="1286"/>
        <w:gridCol w:w="1286"/>
        <w:gridCol w:w="1286"/>
      </w:tblGrid>
      <w:tr w:rsidR="006E47CA" w:rsidTr="00970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6E47CA" w:rsidRDefault="006E47CA" w:rsidP="00323534">
            <w:pPr>
              <w:pStyle w:val="AERbodytext"/>
            </w:pPr>
          </w:p>
        </w:tc>
        <w:tc>
          <w:tcPr>
            <w:tcW w:w="1286" w:type="dxa"/>
          </w:tcPr>
          <w:p w:rsidR="006E47CA" w:rsidRDefault="006E47CA" w:rsidP="002F61B7">
            <w:pPr>
              <w:pStyle w:val="AERtabletextright"/>
              <w:cnfStyle w:val="100000000000" w:firstRow="1" w:lastRow="0" w:firstColumn="0" w:lastColumn="0" w:oddVBand="0" w:evenVBand="0" w:oddHBand="0" w:evenHBand="0" w:firstRowFirstColumn="0" w:firstRowLastColumn="0" w:lastRowFirstColumn="0" w:lastRowLastColumn="0"/>
            </w:pPr>
            <w:r>
              <w:t>CY 2013 revenue</w:t>
            </w:r>
            <w:r w:rsidR="00E6692D">
              <w:t xml:space="preserve"> ($000s)</w:t>
            </w:r>
          </w:p>
        </w:tc>
        <w:tc>
          <w:tcPr>
            <w:tcW w:w="1286" w:type="dxa"/>
          </w:tcPr>
          <w:p w:rsidR="006E47CA" w:rsidRDefault="006E47CA" w:rsidP="002F61B7">
            <w:pPr>
              <w:pStyle w:val="AERtabletextright"/>
              <w:cnfStyle w:val="100000000000" w:firstRow="1" w:lastRow="0" w:firstColumn="0" w:lastColumn="0" w:oddVBand="0" w:evenVBand="0" w:oddHBand="0" w:evenHBand="0" w:firstRowFirstColumn="0" w:firstRowLastColumn="0" w:lastRowFirstColumn="0" w:lastRowLastColumn="0"/>
            </w:pPr>
            <w:r>
              <w:t>Proportion (%)</w:t>
            </w:r>
          </w:p>
        </w:tc>
        <w:tc>
          <w:tcPr>
            <w:tcW w:w="1286" w:type="dxa"/>
          </w:tcPr>
          <w:p w:rsidR="006E47CA" w:rsidRDefault="006E47CA" w:rsidP="002F61B7">
            <w:pPr>
              <w:pStyle w:val="AERtabletextright"/>
              <w:cnfStyle w:val="100000000000" w:firstRow="1" w:lastRow="0" w:firstColumn="0" w:lastColumn="0" w:oddVBand="0" w:evenVBand="0" w:oddHBand="0" w:evenHBand="0" w:firstRowFirstColumn="0" w:firstRowLastColumn="0" w:lastRowFirstColumn="0" w:lastRowLastColumn="0"/>
            </w:pPr>
            <w:r>
              <w:t>Allocation of commercial services fee</w:t>
            </w:r>
            <w:r w:rsidR="00E6692D">
              <w:t xml:space="preserve"> </w:t>
            </w:r>
            <w:r w:rsidR="00E6692D" w:rsidRPr="00E6692D">
              <w:t>($000s)</w:t>
            </w:r>
          </w:p>
        </w:tc>
        <w:tc>
          <w:tcPr>
            <w:tcW w:w="1286" w:type="dxa"/>
          </w:tcPr>
          <w:p w:rsidR="006E47CA" w:rsidRDefault="006E47CA" w:rsidP="002F61B7">
            <w:pPr>
              <w:pStyle w:val="AERtabletextright"/>
              <w:cnfStyle w:val="100000000000" w:firstRow="1" w:lastRow="0" w:firstColumn="0" w:lastColumn="0" w:oddVBand="0" w:evenVBand="0" w:oddHBand="0" w:evenHBand="0" w:firstRowFirstColumn="0" w:firstRowLastColumn="0" w:lastRowFirstColumn="0" w:lastRowLastColumn="0"/>
            </w:pPr>
            <w:r>
              <w:t>2015-16 revenue</w:t>
            </w:r>
            <w:r w:rsidR="00E6692D">
              <w:t xml:space="preserve"> </w:t>
            </w:r>
            <w:r w:rsidR="00E6692D" w:rsidRPr="00E6692D">
              <w:t>($000s)</w:t>
            </w:r>
          </w:p>
        </w:tc>
        <w:tc>
          <w:tcPr>
            <w:tcW w:w="1286" w:type="dxa"/>
          </w:tcPr>
          <w:p w:rsidR="006E47CA" w:rsidRDefault="006E47CA" w:rsidP="002F61B7">
            <w:pPr>
              <w:pStyle w:val="AERtabletextright"/>
              <w:cnfStyle w:val="100000000000" w:firstRow="1" w:lastRow="0" w:firstColumn="0" w:lastColumn="0" w:oddVBand="0" w:evenVBand="0" w:oddHBand="0" w:evenHBand="0" w:firstRowFirstColumn="0" w:firstRowLastColumn="0" w:lastRowFirstColumn="0" w:lastRowLastColumn="0"/>
            </w:pPr>
            <w:r>
              <w:t>Proportion (%)</w:t>
            </w:r>
          </w:p>
        </w:tc>
        <w:tc>
          <w:tcPr>
            <w:tcW w:w="1286" w:type="dxa"/>
          </w:tcPr>
          <w:p w:rsidR="006E47CA" w:rsidRDefault="006E47CA" w:rsidP="002F61B7">
            <w:pPr>
              <w:pStyle w:val="AERtabletextright"/>
              <w:cnfStyle w:val="100000000000" w:firstRow="1" w:lastRow="0" w:firstColumn="0" w:lastColumn="0" w:oddVBand="0" w:evenVBand="0" w:oddHBand="0" w:evenHBand="0" w:firstRowFirstColumn="0" w:firstRowLastColumn="0" w:lastRowFirstColumn="0" w:lastRowLastColumn="0"/>
            </w:pPr>
            <w:r w:rsidRPr="006E47CA">
              <w:t>Allocation of commercial services fee</w:t>
            </w:r>
            <w:r w:rsidR="00E6692D">
              <w:t xml:space="preserve"> </w:t>
            </w:r>
            <w:r w:rsidR="00E6692D" w:rsidRPr="00E6692D">
              <w:t>($000s)</w:t>
            </w:r>
          </w:p>
        </w:tc>
      </w:tr>
      <w:tr w:rsidR="006E47CA" w:rsidTr="00970AAC">
        <w:tc>
          <w:tcPr>
            <w:cnfStyle w:val="001000000000" w:firstRow="0" w:lastRow="0" w:firstColumn="1" w:lastColumn="0" w:oddVBand="0" w:evenVBand="0" w:oddHBand="0" w:evenHBand="0" w:firstRowFirstColumn="0" w:firstRowLastColumn="0" w:lastRowFirstColumn="0" w:lastRowLastColumn="0"/>
            <w:tcW w:w="1526" w:type="dxa"/>
          </w:tcPr>
          <w:p w:rsidR="006E47CA" w:rsidRDefault="006E47CA" w:rsidP="00323534">
            <w:pPr>
              <w:pStyle w:val="AERbodytext"/>
            </w:pPr>
            <w:r>
              <w:t>Directlink</w:t>
            </w:r>
          </w:p>
        </w:tc>
        <w:tc>
          <w:tcPr>
            <w:tcW w:w="1286" w:type="dxa"/>
          </w:tcPr>
          <w:p w:rsidR="006E47CA" w:rsidRDefault="006E47CA" w:rsidP="002F61B7">
            <w:pPr>
              <w:pStyle w:val="AERtabletextright"/>
              <w:cnfStyle w:val="000000000000" w:firstRow="0" w:lastRow="0" w:firstColumn="0" w:lastColumn="0" w:oddVBand="0" w:evenVBand="0" w:oddHBand="0" w:evenHBand="0" w:firstRowFirstColumn="0" w:firstRowLastColumn="0" w:lastRowFirstColumn="0" w:lastRowLastColumn="0"/>
            </w:pPr>
            <w:r>
              <w:t>12,460</w:t>
            </w:r>
          </w:p>
        </w:tc>
        <w:tc>
          <w:tcPr>
            <w:tcW w:w="1286" w:type="dxa"/>
          </w:tcPr>
          <w:p w:rsidR="006E47CA" w:rsidRDefault="006E47CA" w:rsidP="002F61B7">
            <w:pPr>
              <w:pStyle w:val="AERtabletextright"/>
              <w:cnfStyle w:val="000000000000" w:firstRow="0" w:lastRow="0" w:firstColumn="0" w:lastColumn="0" w:oddVBand="0" w:evenVBand="0" w:oddHBand="0" w:evenHBand="0" w:firstRowFirstColumn="0" w:firstRowLastColumn="0" w:lastRowFirstColumn="0" w:lastRowLastColumn="0"/>
            </w:pPr>
            <w:r>
              <w:t>13.6</w:t>
            </w:r>
          </w:p>
        </w:tc>
        <w:tc>
          <w:tcPr>
            <w:tcW w:w="1286" w:type="dxa"/>
          </w:tcPr>
          <w:p w:rsidR="006E47CA" w:rsidRDefault="006E47CA" w:rsidP="002F61B7">
            <w:pPr>
              <w:pStyle w:val="AERtabletextright"/>
              <w:cnfStyle w:val="000000000000" w:firstRow="0" w:lastRow="0" w:firstColumn="0" w:lastColumn="0" w:oddVBand="0" w:evenVBand="0" w:oddHBand="0" w:evenHBand="0" w:firstRowFirstColumn="0" w:firstRowLastColumn="0" w:lastRowFirstColumn="0" w:lastRowLastColumn="0"/>
            </w:pPr>
            <w:r>
              <w:t>374</w:t>
            </w:r>
          </w:p>
        </w:tc>
        <w:tc>
          <w:tcPr>
            <w:tcW w:w="1286" w:type="dxa"/>
          </w:tcPr>
          <w:p w:rsidR="006E47CA" w:rsidRDefault="006E47CA" w:rsidP="002F61B7">
            <w:pPr>
              <w:pStyle w:val="AERtabletextright"/>
              <w:cnfStyle w:val="000000000000" w:firstRow="0" w:lastRow="0" w:firstColumn="0" w:lastColumn="0" w:oddVBand="0" w:evenVBand="0" w:oddHBand="0" w:evenHBand="0" w:firstRowFirstColumn="0" w:firstRowLastColumn="0" w:lastRowFirstColumn="0" w:lastRowLastColumn="0"/>
            </w:pPr>
            <w:r>
              <w:t>19,000</w:t>
            </w:r>
          </w:p>
        </w:tc>
        <w:tc>
          <w:tcPr>
            <w:tcW w:w="1286" w:type="dxa"/>
          </w:tcPr>
          <w:p w:rsidR="006E47CA" w:rsidRDefault="006E47CA" w:rsidP="002F61B7">
            <w:pPr>
              <w:pStyle w:val="AERtabletextright"/>
              <w:cnfStyle w:val="000000000000" w:firstRow="0" w:lastRow="0" w:firstColumn="0" w:lastColumn="0" w:oddVBand="0" w:evenVBand="0" w:oddHBand="0" w:evenHBand="0" w:firstRowFirstColumn="0" w:firstRowLastColumn="0" w:lastRowFirstColumn="0" w:lastRowLastColumn="0"/>
            </w:pPr>
            <w:r>
              <w:t>19.4</w:t>
            </w:r>
          </w:p>
        </w:tc>
        <w:tc>
          <w:tcPr>
            <w:tcW w:w="1286" w:type="dxa"/>
          </w:tcPr>
          <w:p w:rsidR="006E47CA" w:rsidRDefault="006E47CA" w:rsidP="002F61B7">
            <w:pPr>
              <w:pStyle w:val="AERtabletextright"/>
              <w:cnfStyle w:val="000000000000" w:firstRow="0" w:lastRow="0" w:firstColumn="0" w:lastColumn="0" w:oddVBand="0" w:evenVBand="0" w:oddHBand="0" w:evenHBand="0" w:firstRowFirstColumn="0" w:firstRowLastColumn="0" w:lastRowFirstColumn="0" w:lastRowLastColumn="0"/>
            </w:pPr>
            <w:r>
              <w:t>561</w:t>
            </w:r>
          </w:p>
        </w:tc>
      </w:tr>
      <w:tr w:rsidR="006E47CA" w:rsidTr="00970A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6E47CA" w:rsidRDefault="006E47CA" w:rsidP="00323534">
            <w:pPr>
              <w:pStyle w:val="AERbodytext"/>
            </w:pPr>
            <w:r>
              <w:t>Murraylink</w:t>
            </w:r>
          </w:p>
        </w:tc>
        <w:tc>
          <w:tcPr>
            <w:tcW w:w="1286" w:type="dxa"/>
          </w:tcPr>
          <w:p w:rsidR="006E47CA" w:rsidRDefault="006E47CA" w:rsidP="002F61B7">
            <w:pPr>
              <w:pStyle w:val="AERtabletextright"/>
              <w:cnfStyle w:val="000000010000" w:firstRow="0" w:lastRow="0" w:firstColumn="0" w:lastColumn="0" w:oddVBand="0" w:evenVBand="0" w:oddHBand="0" w:evenHBand="1" w:firstRowFirstColumn="0" w:firstRowLastColumn="0" w:lastRowFirstColumn="0" w:lastRowLastColumn="0"/>
            </w:pPr>
            <w:r>
              <w:t>13,773</w:t>
            </w:r>
          </w:p>
        </w:tc>
        <w:tc>
          <w:tcPr>
            <w:tcW w:w="1286" w:type="dxa"/>
          </w:tcPr>
          <w:p w:rsidR="006E47CA" w:rsidRDefault="006E47CA" w:rsidP="002F61B7">
            <w:pPr>
              <w:pStyle w:val="AERtabletextright"/>
              <w:cnfStyle w:val="000000010000" w:firstRow="0" w:lastRow="0" w:firstColumn="0" w:lastColumn="0" w:oddVBand="0" w:evenVBand="0" w:oddHBand="0" w:evenHBand="1" w:firstRowFirstColumn="0" w:firstRowLastColumn="0" w:lastRowFirstColumn="0" w:lastRowLastColumn="0"/>
            </w:pPr>
            <w:r>
              <w:t>15.0</w:t>
            </w:r>
          </w:p>
        </w:tc>
        <w:tc>
          <w:tcPr>
            <w:tcW w:w="1286" w:type="dxa"/>
          </w:tcPr>
          <w:p w:rsidR="006E47CA" w:rsidRDefault="006E47CA" w:rsidP="002F61B7">
            <w:pPr>
              <w:pStyle w:val="AERtabletextright"/>
              <w:cnfStyle w:val="000000010000" w:firstRow="0" w:lastRow="0" w:firstColumn="0" w:lastColumn="0" w:oddVBand="0" w:evenVBand="0" w:oddHBand="0" w:evenHBand="1" w:firstRowFirstColumn="0" w:firstRowLastColumn="0" w:lastRowFirstColumn="0" w:lastRowLastColumn="0"/>
            </w:pPr>
            <w:r>
              <w:t>414</w:t>
            </w:r>
          </w:p>
        </w:tc>
        <w:tc>
          <w:tcPr>
            <w:tcW w:w="1286" w:type="dxa"/>
          </w:tcPr>
          <w:p w:rsidR="006E47CA" w:rsidRDefault="006E47CA" w:rsidP="002F61B7">
            <w:pPr>
              <w:pStyle w:val="AERtabletextright"/>
              <w:cnfStyle w:val="000000010000" w:firstRow="0" w:lastRow="0" w:firstColumn="0" w:lastColumn="0" w:oddVBand="0" w:evenVBand="0" w:oddHBand="0" w:evenHBand="1" w:firstRowFirstColumn="0" w:firstRowLastColumn="0" w:lastRowFirstColumn="0" w:lastRowLastColumn="0"/>
            </w:pPr>
            <w:r>
              <w:t>13,505</w:t>
            </w:r>
          </w:p>
        </w:tc>
        <w:tc>
          <w:tcPr>
            <w:tcW w:w="1286" w:type="dxa"/>
          </w:tcPr>
          <w:p w:rsidR="006E47CA" w:rsidRDefault="006E47CA" w:rsidP="002F61B7">
            <w:pPr>
              <w:pStyle w:val="AERtabletextright"/>
              <w:cnfStyle w:val="000000010000" w:firstRow="0" w:lastRow="0" w:firstColumn="0" w:lastColumn="0" w:oddVBand="0" w:evenVBand="0" w:oddHBand="0" w:evenHBand="1" w:firstRowFirstColumn="0" w:firstRowLastColumn="0" w:lastRowFirstColumn="0" w:lastRowLastColumn="0"/>
            </w:pPr>
            <w:r>
              <w:t>13.8</w:t>
            </w:r>
          </w:p>
        </w:tc>
        <w:tc>
          <w:tcPr>
            <w:tcW w:w="1286" w:type="dxa"/>
          </w:tcPr>
          <w:p w:rsidR="006E47CA" w:rsidRDefault="006E47CA" w:rsidP="002F61B7">
            <w:pPr>
              <w:pStyle w:val="AERtabletextright"/>
              <w:cnfStyle w:val="000000010000" w:firstRow="0" w:lastRow="0" w:firstColumn="0" w:lastColumn="0" w:oddVBand="0" w:evenVBand="0" w:oddHBand="0" w:evenHBand="1" w:firstRowFirstColumn="0" w:firstRowLastColumn="0" w:lastRowFirstColumn="0" w:lastRowLastColumn="0"/>
            </w:pPr>
            <w:r>
              <w:t>398</w:t>
            </w:r>
          </w:p>
        </w:tc>
      </w:tr>
      <w:tr w:rsidR="006E47CA" w:rsidTr="00970AAC">
        <w:tc>
          <w:tcPr>
            <w:cnfStyle w:val="001000000000" w:firstRow="0" w:lastRow="0" w:firstColumn="1" w:lastColumn="0" w:oddVBand="0" w:evenVBand="0" w:oddHBand="0" w:evenHBand="0" w:firstRowFirstColumn="0" w:firstRowLastColumn="0" w:lastRowFirstColumn="0" w:lastRowLastColumn="0"/>
            <w:tcW w:w="1526" w:type="dxa"/>
          </w:tcPr>
          <w:p w:rsidR="006E47CA" w:rsidRDefault="00D36A2F" w:rsidP="00323534">
            <w:pPr>
              <w:pStyle w:val="AERbodytext"/>
            </w:pPr>
            <w:r>
              <w:t xml:space="preserve">Other </w:t>
            </w:r>
            <w:r w:rsidR="00970AAC">
              <w:t xml:space="preserve">EII </w:t>
            </w:r>
            <w:r>
              <w:t>assets</w:t>
            </w:r>
          </w:p>
        </w:tc>
        <w:tc>
          <w:tcPr>
            <w:tcW w:w="1286" w:type="dxa"/>
          </w:tcPr>
          <w:p w:rsidR="006E47CA" w:rsidRDefault="00D36A2F" w:rsidP="002F61B7">
            <w:pPr>
              <w:pStyle w:val="AERtabletextright"/>
              <w:cnfStyle w:val="000000000000" w:firstRow="0" w:lastRow="0" w:firstColumn="0" w:lastColumn="0" w:oddVBand="0" w:evenVBand="0" w:oddHBand="0" w:evenHBand="0" w:firstRowFirstColumn="0" w:firstRowLastColumn="0" w:lastRowFirstColumn="0" w:lastRowLastColumn="0"/>
            </w:pPr>
            <w:r>
              <w:t>65,305</w:t>
            </w:r>
          </w:p>
        </w:tc>
        <w:tc>
          <w:tcPr>
            <w:tcW w:w="1286" w:type="dxa"/>
          </w:tcPr>
          <w:p w:rsidR="006E47CA" w:rsidRDefault="00D36A2F" w:rsidP="002F61B7">
            <w:pPr>
              <w:pStyle w:val="AERtabletextright"/>
              <w:cnfStyle w:val="000000000000" w:firstRow="0" w:lastRow="0" w:firstColumn="0" w:lastColumn="0" w:oddVBand="0" w:evenVBand="0" w:oddHBand="0" w:evenHBand="0" w:firstRowFirstColumn="0" w:firstRowLastColumn="0" w:lastRowFirstColumn="0" w:lastRowLastColumn="0"/>
            </w:pPr>
            <w:r>
              <w:t>71.4</w:t>
            </w:r>
          </w:p>
        </w:tc>
        <w:tc>
          <w:tcPr>
            <w:tcW w:w="1286" w:type="dxa"/>
          </w:tcPr>
          <w:p w:rsidR="006E47CA" w:rsidRDefault="00D36A2F" w:rsidP="002F61B7">
            <w:pPr>
              <w:pStyle w:val="AERtabletextright"/>
              <w:cnfStyle w:val="000000000000" w:firstRow="0" w:lastRow="0" w:firstColumn="0" w:lastColumn="0" w:oddVBand="0" w:evenVBand="0" w:oddHBand="0" w:evenHBand="0" w:firstRowFirstColumn="0" w:firstRowLastColumn="0" w:lastRowFirstColumn="0" w:lastRowLastColumn="0"/>
            </w:pPr>
            <w:r>
              <w:t>1,962</w:t>
            </w:r>
          </w:p>
        </w:tc>
        <w:tc>
          <w:tcPr>
            <w:tcW w:w="1286" w:type="dxa"/>
          </w:tcPr>
          <w:p w:rsidR="006E47CA" w:rsidRDefault="00D36A2F" w:rsidP="002F61B7">
            <w:pPr>
              <w:pStyle w:val="AERtabletextright"/>
              <w:cnfStyle w:val="000000000000" w:firstRow="0" w:lastRow="0" w:firstColumn="0" w:lastColumn="0" w:oddVBand="0" w:evenVBand="0" w:oddHBand="0" w:evenHBand="0" w:firstRowFirstColumn="0" w:firstRowLastColumn="0" w:lastRowFirstColumn="0" w:lastRowLastColumn="0"/>
            </w:pPr>
            <w:r>
              <w:t>65,305</w:t>
            </w:r>
          </w:p>
        </w:tc>
        <w:tc>
          <w:tcPr>
            <w:tcW w:w="1286" w:type="dxa"/>
          </w:tcPr>
          <w:p w:rsidR="006E47CA" w:rsidRDefault="00D36A2F" w:rsidP="002F61B7">
            <w:pPr>
              <w:pStyle w:val="AERtabletextright"/>
              <w:cnfStyle w:val="000000000000" w:firstRow="0" w:lastRow="0" w:firstColumn="0" w:lastColumn="0" w:oddVBand="0" w:evenVBand="0" w:oddHBand="0" w:evenHBand="0" w:firstRowFirstColumn="0" w:firstRowLastColumn="0" w:lastRowFirstColumn="0" w:lastRowLastColumn="0"/>
            </w:pPr>
            <w:r>
              <w:t>66.8</w:t>
            </w:r>
          </w:p>
        </w:tc>
        <w:tc>
          <w:tcPr>
            <w:tcW w:w="1286" w:type="dxa"/>
          </w:tcPr>
          <w:p w:rsidR="006E47CA" w:rsidRDefault="00D36A2F" w:rsidP="002F61B7">
            <w:pPr>
              <w:pStyle w:val="AERtabletextright"/>
              <w:cnfStyle w:val="000000000000" w:firstRow="0" w:lastRow="0" w:firstColumn="0" w:lastColumn="0" w:oddVBand="0" w:evenVBand="0" w:oddHBand="0" w:evenHBand="0" w:firstRowFirstColumn="0" w:firstRowLastColumn="0" w:lastRowFirstColumn="0" w:lastRowLastColumn="0"/>
            </w:pPr>
            <w:r>
              <w:t>1,928</w:t>
            </w:r>
          </w:p>
        </w:tc>
      </w:tr>
      <w:tr w:rsidR="006E47CA" w:rsidTr="00970A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6E47CA" w:rsidRDefault="00D36A2F" w:rsidP="00323534">
            <w:pPr>
              <w:pStyle w:val="AERbodytext"/>
            </w:pPr>
            <w:r>
              <w:t>Total</w:t>
            </w:r>
          </w:p>
        </w:tc>
        <w:tc>
          <w:tcPr>
            <w:tcW w:w="1286" w:type="dxa"/>
          </w:tcPr>
          <w:p w:rsidR="006E47CA" w:rsidRDefault="00D06055" w:rsidP="002F61B7">
            <w:pPr>
              <w:pStyle w:val="AERtabletextright"/>
              <w:cnfStyle w:val="000000010000" w:firstRow="0" w:lastRow="0" w:firstColumn="0" w:lastColumn="0" w:oddVBand="0" w:evenVBand="0" w:oddHBand="0" w:evenHBand="1" w:firstRowFirstColumn="0" w:firstRowLastColumn="0" w:lastRowFirstColumn="0" w:lastRowLastColumn="0"/>
            </w:pPr>
            <w:r>
              <w:t>91,538</w:t>
            </w:r>
          </w:p>
        </w:tc>
        <w:tc>
          <w:tcPr>
            <w:tcW w:w="1286" w:type="dxa"/>
          </w:tcPr>
          <w:p w:rsidR="006E47CA" w:rsidRDefault="00D06055" w:rsidP="002F61B7">
            <w:pPr>
              <w:pStyle w:val="AERtabletextright"/>
              <w:cnfStyle w:val="000000010000" w:firstRow="0" w:lastRow="0" w:firstColumn="0" w:lastColumn="0" w:oddVBand="0" w:evenVBand="0" w:oddHBand="0" w:evenHBand="1" w:firstRowFirstColumn="0" w:firstRowLastColumn="0" w:lastRowFirstColumn="0" w:lastRowLastColumn="0"/>
            </w:pPr>
            <w:r>
              <w:t>100</w:t>
            </w:r>
          </w:p>
        </w:tc>
        <w:tc>
          <w:tcPr>
            <w:tcW w:w="1286" w:type="dxa"/>
          </w:tcPr>
          <w:p w:rsidR="006E47CA" w:rsidRDefault="00D06055" w:rsidP="002F61B7">
            <w:pPr>
              <w:pStyle w:val="AERtabletextright"/>
              <w:cnfStyle w:val="000000010000" w:firstRow="0" w:lastRow="0" w:firstColumn="0" w:lastColumn="0" w:oddVBand="0" w:evenVBand="0" w:oddHBand="0" w:evenHBand="1" w:firstRowFirstColumn="0" w:firstRowLastColumn="0" w:lastRowFirstColumn="0" w:lastRowLastColumn="0"/>
            </w:pPr>
            <w:r>
              <w:t>2,750</w:t>
            </w:r>
          </w:p>
        </w:tc>
        <w:tc>
          <w:tcPr>
            <w:tcW w:w="1286" w:type="dxa"/>
          </w:tcPr>
          <w:p w:rsidR="006E47CA" w:rsidRDefault="00D06055" w:rsidP="002F61B7">
            <w:pPr>
              <w:pStyle w:val="AERtabletextright"/>
              <w:cnfStyle w:val="000000010000" w:firstRow="0" w:lastRow="0" w:firstColumn="0" w:lastColumn="0" w:oddVBand="0" w:evenVBand="0" w:oddHBand="0" w:evenHBand="1" w:firstRowFirstColumn="0" w:firstRowLastColumn="0" w:lastRowFirstColumn="0" w:lastRowLastColumn="0"/>
            </w:pPr>
            <w:r>
              <w:t>97,810</w:t>
            </w:r>
          </w:p>
        </w:tc>
        <w:tc>
          <w:tcPr>
            <w:tcW w:w="1286" w:type="dxa"/>
          </w:tcPr>
          <w:p w:rsidR="006E47CA" w:rsidRDefault="00D06055" w:rsidP="002F61B7">
            <w:pPr>
              <w:pStyle w:val="AERtabletextright"/>
              <w:cnfStyle w:val="000000010000" w:firstRow="0" w:lastRow="0" w:firstColumn="0" w:lastColumn="0" w:oddVBand="0" w:evenVBand="0" w:oddHBand="0" w:evenHBand="1" w:firstRowFirstColumn="0" w:firstRowLastColumn="0" w:lastRowFirstColumn="0" w:lastRowLastColumn="0"/>
            </w:pPr>
            <w:r>
              <w:t>100</w:t>
            </w:r>
          </w:p>
        </w:tc>
        <w:tc>
          <w:tcPr>
            <w:tcW w:w="1286" w:type="dxa"/>
          </w:tcPr>
          <w:p w:rsidR="006E47CA" w:rsidRDefault="00D06055" w:rsidP="002F61B7">
            <w:pPr>
              <w:pStyle w:val="AERtabletextright"/>
              <w:cnfStyle w:val="000000010000" w:firstRow="0" w:lastRow="0" w:firstColumn="0" w:lastColumn="0" w:oddVBand="0" w:evenVBand="0" w:oddHBand="0" w:evenHBand="1" w:firstRowFirstColumn="0" w:firstRowLastColumn="0" w:lastRowFirstColumn="0" w:lastRowLastColumn="0"/>
            </w:pPr>
            <w:r>
              <w:t>2,889</w:t>
            </w:r>
          </w:p>
        </w:tc>
      </w:tr>
    </w:tbl>
    <w:p w:rsidR="006E47CA" w:rsidRPr="00323534" w:rsidRDefault="006E47CA" w:rsidP="006E47CA">
      <w:pPr>
        <w:pStyle w:val="AERtablesource"/>
      </w:pPr>
      <w:r>
        <w:t xml:space="preserve">Source: </w:t>
      </w:r>
      <w:r w:rsidRPr="006E47CA">
        <w:t xml:space="preserve">Directlink, Revenue proposal, May 2014, </w:t>
      </w:r>
      <w:r>
        <w:t xml:space="preserve">Table 9.5, </w:t>
      </w:r>
      <w:r w:rsidRPr="006E47CA">
        <w:t>p.7</w:t>
      </w:r>
      <w:r>
        <w:t>5</w:t>
      </w:r>
      <w:r w:rsidRPr="006E47CA">
        <w:t>.</w:t>
      </w:r>
    </w:p>
    <w:p w:rsidR="00C63E48" w:rsidRDefault="00C63E48" w:rsidP="00EE2270">
      <w:pPr>
        <w:pStyle w:val="AERbodytext"/>
      </w:pPr>
      <w:r>
        <w:t>For Directlink</w:t>
      </w:r>
      <w:r w:rsidR="00447D01">
        <w:t>,</w:t>
      </w:r>
      <w:r>
        <w:t xml:space="preserve"> the estimated revenue requirement </w:t>
      </w:r>
      <w:r w:rsidR="006E4C9F">
        <w:t xml:space="preserve">proposed in this determination </w:t>
      </w:r>
      <w:r>
        <w:t>has been used. For Murraylink</w:t>
      </w:r>
      <w:r w:rsidR="00447D01">
        <w:t>,</w:t>
      </w:r>
      <w:r>
        <w:t xml:space="preserve"> the AER approved regulatory allowance has been used. For the other, unregulated EII assets Directlink has calculated the 2015-16 estimates by applying two years of inflation to 2013 actual revenue.</w:t>
      </w:r>
      <w:r w:rsidR="00EA46BD">
        <w:rPr>
          <w:rStyle w:val="FootnoteReference"/>
        </w:rPr>
        <w:footnoteReference w:id="86"/>
      </w:r>
      <w:r>
        <w:t xml:space="preserve"> Directlink </w:t>
      </w:r>
      <w:r w:rsidR="00447D01">
        <w:t xml:space="preserve">stated </w:t>
      </w:r>
      <w:r>
        <w:t>that it does not have forecasts of the revenue for the other, unregulated EII assets.</w:t>
      </w:r>
      <w:r w:rsidR="00EA46BD">
        <w:rPr>
          <w:rStyle w:val="FootnoteReference"/>
        </w:rPr>
        <w:footnoteReference w:id="87"/>
      </w:r>
      <w:r w:rsidR="00882206">
        <w:t xml:space="preserve"> </w:t>
      </w:r>
      <w:r w:rsidR="000D23CA">
        <w:t xml:space="preserve">It is not clear </w:t>
      </w:r>
      <w:r w:rsidR="007A0501">
        <w:t xml:space="preserve">to us </w:t>
      </w:r>
      <w:r w:rsidR="000D23CA">
        <w:t xml:space="preserve">why revenue forecasts for the unregulated assets are not prepared. We note that the MOMSCA requires that </w:t>
      </w:r>
      <w:r w:rsidR="00882206">
        <w:t xml:space="preserve">a forecast for operating costs and capital for five calendar years </w:t>
      </w:r>
      <w:r w:rsidR="007C1607">
        <w:t>be prepared</w:t>
      </w:r>
      <w:r w:rsidR="000D23CA">
        <w:t xml:space="preserve"> for the EII assets</w:t>
      </w:r>
      <w:r w:rsidR="007C1607">
        <w:t xml:space="preserve"> (MOMSCA cl.</w:t>
      </w:r>
      <w:r w:rsidR="00882206">
        <w:t>9.3</w:t>
      </w:r>
      <w:r w:rsidR="007C1607">
        <w:t>)</w:t>
      </w:r>
      <w:r w:rsidR="000D23CA">
        <w:t>.</w:t>
      </w:r>
    </w:p>
    <w:p w:rsidR="00436886" w:rsidRDefault="00685CAD" w:rsidP="00C63E48">
      <w:pPr>
        <w:pStyle w:val="AERbodytext"/>
      </w:pPr>
      <w:r>
        <w:t xml:space="preserve">This means that Directlink has forecast unregulated EII assets revenue </w:t>
      </w:r>
      <w:r w:rsidR="00436886">
        <w:t xml:space="preserve">real </w:t>
      </w:r>
      <w:r>
        <w:t>growth of zero</w:t>
      </w:r>
      <w:r w:rsidR="00E46D80">
        <w:t xml:space="preserve"> from 2013</w:t>
      </w:r>
      <w:r>
        <w:t xml:space="preserve"> while it has </w:t>
      </w:r>
      <w:r w:rsidR="00E46D80">
        <w:t>captured the</w:t>
      </w:r>
      <w:r>
        <w:t xml:space="preserve"> upwards growth in the proposed revenue requirement for Directlink and the AER approved regulatory allowance </w:t>
      </w:r>
      <w:r w:rsidR="00436886">
        <w:t xml:space="preserve">for Murraylink. </w:t>
      </w:r>
      <w:r w:rsidR="00447D01">
        <w:t>I</w:t>
      </w:r>
      <w:r w:rsidR="00436886">
        <w:t>t is inconsistent to account for changes in Directlink's revenue without also accounting for the expected changes in revenue of the other assets.</w:t>
      </w:r>
    </w:p>
    <w:p w:rsidR="009A3017" w:rsidRDefault="00447D01" w:rsidP="00C63E48">
      <w:pPr>
        <w:pStyle w:val="AERbodytext"/>
      </w:pPr>
      <w:r>
        <w:t>We</w:t>
      </w:r>
      <w:r w:rsidR="00436886">
        <w:t xml:space="preserve"> consider that the inconsistency in applied forecast method is likely to result in a biased forecast of the commercial services fee. </w:t>
      </w:r>
      <w:r>
        <w:t xml:space="preserve">We have </w:t>
      </w:r>
      <w:r w:rsidR="00436886">
        <w:t xml:space="preserve">estimated the amount </w:t>
      </w:r>
      <w:r w:rsidR="005749A4">
        <w:t xml:space="preserve">of </w:t>
      </w:r>
      <w:r w:rsidR="00436886">
        <w:t>commercial services fee for inclusion in its alternative opex estimate by applying 2012-13 actual revenue for the unregulated EII assets and the smoothed maximum allowed revenue allowances for Direc</w:t>
      </w:r>
      <w:r w:rsidR="005749A4">
        <w:t>tli</w:t>
      </w:r>
      <w:r w:rsidR="00436886">
        <w:t>nk and Murraylink</w:t>
      </w:r>
      <w:r w:rsidR="00D27871">
        <w:t xml:space="preserve"> for 2012-13</w:t>
      </w:r>
      <w:r w:rsidR="00436886">
        <w:t>.</w:t>
      </w:r>
      <w:r w:rsidR="00B65D13">
        <w:t>(see</w:t>
      </w:r>
      <w:r w:rsidR="00EA46BD">
        <w:t xml:space="preserve"> </w:t>
      </w:r>
      <w:r w:rsidR="00EA46BD">
        <w:fldChar w:fldCharType="begin"/>
      </w:r>
      <w:r w:rsidR="00EA46BD">
        <w:instrText xml:space="preserve"> REF  _Ref401649231 \* Lower \h  \* MERGEFORMAT </w:instrText>
      </w:r>
      <w:r w:rsidR="00EA46BD">
        <w:fldChar w:fldCharType="separate"/>
      </w:r>
      <w:r w:rsidR="00EA3AA0">
        <w:t xml:space="preserve">table </w:t>
      </w:r>
      <w:r w:rsidR="00EA3AA0">
        <w:rPr>
          <w:noProof/>
        </w:rPr>
        <w:t>7.10</w:t>
      </w:r>
      <w:r w:rsidR="00EA46BD">
        <w:fldChar w:fldCharType="end"/>
      </w:r>
      <w:r w:rsidR="00B65D13">
        <w:t>)</w:t>
      </w:r>
      <w:r w:rsidR="00970AAC">
        <w:t xml:space="preserve">. </w:t>
      </w:r>
      <w:r>
        <w:t>We</w:t>
      </w:r>
      <w:r w:rsidR="006A7346">
        <w:t xml:space="preserve"> </w:t>
      </w:r>
      <w:r w:rsidR="00970AAC">
        <w:t>requested that Directlink provide audited statements of EII assets</w:t>
      </w:r>
      <w:r w:rsidR="0012285A">
        <w:t>'</w:t>
      </w:r>
      <w:r w:rsidR="00970AAC">
        <w:t xml:space="preserve"> revenue for the </w:t>
      </w:r>
      <w:r w:rsidR="00970AAC">
        <w:lastRenderedPageBreak/>
        <w:t>AER to verify the revenue derived from the other EII assets.</w:t>
      </w:r>
      <w:r w:rsidR="00970AAC">
        <w:rPr>
          <w:rStyle w:val="FootnoteReference"/>
        </w:rPr>
        <w:footnoteReference w:id="88"/>
      </w:r>
      <w:r w:rsidR="00970AAC">
        <w:t xml:space="preserve"> </w:t>
      </w:r>
      <w:r w:rsidR="007A0501">
        <w:t xml:space="preserve">To date, </w:t>
      </w:r>
      <w:r w:rsidR="00970AAC">
        <w:t xml:space="preserve">Directlink </w:t>
      </w:r>
      <w:r w:rsidR="007A0501">
        <w:t>has not provided</w:t>
      </w:r>
      <w:r w:rsidR="00970AAC">
        <w:t xml:space="preserve"> this information.</w:t>
      </w:r>
    </w:p>
    <w:p w:rsidR="00B65D13" w:rsidRDefault="00B65D13" w:rsidP="00B65D13">
      <w:pPr>
        <w:pStyle w:val="Caption"/>
      </w:pPr>
      <w:bookmarkStart w:id="27" w:name="_Ref401649231"/>
      <w:r>
        <w:t xml:space="preserve">Table </w:t>
      </w:r>
      <w:fldSimple w:instr=" STYLEREF 1 \s ">
        <w:r w:rsidR="00EA3AA0">
          <w:rPr>
            <w:noProof/>
          </w:rPr>
          <w:t>7</w:t>
        </w:r>
      </w:fldSimple>
      <w:r w:rsidR="002A2D43">
        <w:t>.</w:t>
      </w:r>
      <w:fldSimple w:instr=" SEQ Table \* ARABIC \s 1 ">
        <w:r w:rsidR="00EA3AA0">
          <w:rPr>
            <w:noProof/>
          </w:rPr>
          <w:t>10</w:t>
        </w:r>
      </w:fldSimple>
      <w:bookmarkEnd w:id="27"/>
      <w:r>
        <w:tab/>
      </w:r>
      <w:r w:rsidR="005749A4">
        <w:t>AER</w:t>
      </w:r>
      <w:r>
        <w:t>'s allocation of commercial services fees</w:t>
      </w:r>
    </w:p>
    <w:tbl>
      <w:tblPr>
        <w:tblStyle w:val="AERtable-numbers"/>
        <w:tblW w:w="0" w:type="auto"/>
        <w:tblLook w:val="04A0" w:firstRow="1" w:lastRow="0" w:firstColumn="1" w:lastColumn="0" w:noHBand="0" w:noVBand="1"/>
      </w:tblPr>
      <w:tblGrid>
        <w:gridCol w:w="2802"/>
        <w:gridCol w:w="2048"/>
        <w:gridCol w:w="2048"/>
        <w:gridCol w:w="2049"/>
      </w:tblGrid>
      <w:tr w:rsidR="00266379" w:rsidTr="008C31EE">
        <w:trPr>
          <w:cnfStyle w:val="100000000000" w:firstRow="1" w:lastRow="0"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802" w:type="dxa"/>
          </w:tcPr>
          <w:p w:rsidR="00266379" w:rsidRDefault="00266379" w:rsidP="00B65D13">
            <w:pPr>
              <w:pStyle w:val="AERbodytext"/>
            </w:pPr>
          </w:p>
        </w:tc>
        <w:tc>
          <w:tcPr>
            <w:tcW w:w="2048" w:type="dxa"/>
          </w:tcPr>
          <w:p w:rsidR="00266379" w:rsidRDefault="00266379" w:rsidP="008C31EE">
            <w:pPr>
              <w:pStyle w:val="AERtabletextright"/>
              <w:cnfStyle w:val="100000000000" w:firstRow="1" w:lastRow="0" w:firstColumn="0" w:lastColumn="0" w:oddVBand="0" w:evenVBand="0" w:oddHBand="0" w:evenHBand="0" w:firstRowFirstColumn="0" w:firstRowLastColumn="0" w:lastRowFirstColumn="0" w:lastRowLastColumn="0"/>
            </w:pPr>
            <w:r>
              <w:t>2012-13 revenue ($000s)</w:t>
            </w:r>
          </w:p>
        </w:tc>
        <w:tc>
          <w:tcPr>
            <w:tcW w:w="2048" w:type="dxa"/>
          </w:tcPr>
          <w:p w:rsidR="00266379" w:rsidRDefault="00266379" w:rsidP="008C31EE">
            <w:pPr>
              <w:pStyle w:val="AERtabletextright"/>
              <w:cnfStyle w:val="100000000000" w:firstRow="1" w:lastRow="0" w:firstColumn="0" w:lastColumn="0" w:oddVBand="0" w:evenVBand="0" w:oddHBand="0" w:evenHBand="0" w:firstRowFirstColumn="0" w:firstRowLastColumn="0" w:lastRowFirstColumn="0" w:lastRowLastColumn="0"/>
            </w:pPr>
            <w:r>
              <w:t>Proportion (%)</w:t>
            </w:r>
          </w:p>
        </w:tc>
        <w:tc>
          <w:tcPr>
            <w:tcW w:w="2049" w:type="dxa"/>
          </w:tcPr>
          <w:p w:rsidR="00266379" w:rsidRDefault="00266379" w:rsidP="008C31EE">
            <w:pPr>
              <w:pStyle w:val="AERtabletextright"/>
              <w:cnfStyle w:val="100000000000" w:firstRow="1" w:lastRow="0" w:firstColumn="0" w:lastColumn="0" w:oddVBand="0" w:evenVBand="0" w:oddHBand="0" w:evenHBand="0" w:firstRowFirstColumn="0" w:firstRowLastColumn="0" w:lastRowFirstColumn="0" w:lastRowLastColumn="0"/>
            </w:pPr>
            <w:r>
              <w:t xml:space="preserve">Allocation of commercial services fee </w:t>
            </w:r>
            <w:r w:rsidRPr="00E6692D">
              <w:t>($000s)</w:t>
            </w:r>
          </w:p>
        </w:tc>
      </w:tr>
      <w:tr w:rsidR="00266379" w:rsidTr="008C31EE">
        <w:trPr>
          <w:trHeight w:val="469"/>
        </w:trPr>
        <w:tc>
          <w:tcPr>
            <w:cnfStyle w:val="001000000000" w:firstRow="0" w:lastRow="0" w:firstColumn="1" w:lastColumn="0" w:oddVBand="0" w:evenVBand="0" w:oddHBand="0" w:evenHBand="0" w:firstRowFirstColumn="0" w:firstRowLastColumn="0" w:lastRowFirstColumn="0" w:lastRowLastColumn="0"/>
            <w:tcW w:w="2802" w:type="dxa"/>
          </w:tcPr>
          <w:p w:rsidR="00266379" w:rsidRDefault="00266379" w:rsidP="00B65D13">
            <w:pPr>
              <w:pStyle w:val="AERbodytext"/>
            </w:pPr>
            <w:r>
              <w:t>Fixed commercial services fee</w:t>
            </w:r>
          </w:p>
        </w:tc>
        <w:tc>
          <w:tcPr>
            <w:tcW w:w="2048"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p>
        </w:tc>
        <w:tc>
          <w:tcPr>
            <w:tcW w:w="2048"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p>
        </w:tc>
        <w:tc>
          <w:tcPr>
            <w:tcW w:w="2049"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t>2,500.0</w:t>
            </w:r>
          </w:p>
        </w:tc>
      </w:tr>
      <w:tr w:rsidR="00266379" w:rsidTr="008C31EE">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802" w:type="dxa"/>
          </w:tcPr>
          <w:p w:rsidR="00266379" w:rsidRDefault="00266379" w:rsidP="00B65D13">
            <w:pPr>
              <w:pStyle w:val="AERbodytext"/>
            </w:pPr>
            <w:r>
              <w:t>Directlink</w:t>
            </w:r>
          </w:p>
        </w:tc>
        <w:tc>
          <w:tcPr>
            <w:tcW w:w="2048" w:type="dxa"/>
          </w:tcPr>
          <w:p w:rsidR="00266379" w:rsidRDefault="00266379" w:rsidP="008C31EE">
            <w:pPr>
              <w:pStyle w:val="AERtabletextright"/>
              <w:cnfStyle w:val="000000010000" w:firstRow="0" w:lastRow="0" w:firstColumn="0" w:lastColumn="0" w:oddVBand="0" w:evenVBand="0" w:oddHBand="0" w:evenHBand="1" w:firstRowFirstColumn="0" w:firstRowLastColumn="0" w:lastRowFirstColumn="0" w:lastRowLastColumn="0"/>
            </w:pPr>
            <w:r>
              <w:t>13,157</w:t>
            </w:r>
          </w:p>
        </w:tc>
        <w:tc>
          <w:tcPr>
            <w:tcW w:w="2048" w:type="dxa"/>
          </w:tcPr>
          <w:p w:rsidR="00266379" w:rsidRDefault="00266379" w:rsidP="008C31EE">
            <w:pPr>
              <w:pStyle w:val="AERtabletextright"/>
              <w:cnfStyle w:val="000000010000" w:firstRow="0" w:lastRow="0" w:firstColumn="0" w:lastColumn="0" w:oddVBand="0" w:evenVBand="0" w:oddHBand="0" w:evenHBand="1" w:firstRowFirstColumn="0" w:firstRowLastColumn="0" w:lastRowFirstColumn="0" w:lastRowLastColumn="0"/>
            </w:pPr>
            <w:r>
              <w:t>14.1</w:t>
            </w:r>
          </w:p>
        </w:tc>
        <w:tc>
          <w:tcPr>
            <w:tcW w:w="2049" w:type="dxa"/>
          </w:tcPr>
          <w:p w:rsidR="00266379" w:rsidRDefault="00266379" w:rsidP="008C31EE">
            <w:pPr>
              <w:pStyle w:val="AERtabletextright"/>
              <w:cnfStyle w:val="000000010000" w:firstRow="0" w:lastRow="0" w:firstColumn="0" w:lastColumn="0" w:oddVBand="0" w:evenVBand="0" w:oddHBand="0" w:evenHBand="1" w:firstRowFirstColumn="0" w:firstRowLastColumn="0" w:lastRowFirstColumn="0" w:lastRowLastColumn="0"/>
            </w:pPr>
            <w:r>
              <w:t>352.4</w:t>
            </w:r>
          </w:p>
        </w:tc>
      </w:tr>
      <w:tr w:rsidR="00266379" w:rsidTr="008C31EE">
        <w:trPr>
          <w:trHeight w:val="581"/>
        </w:trPr>
        <w:tc>
          <w:tcPr>
            <w:cnfStyle w:val="001000000000" w:firstRow="0" w:lastRow="0" w:firstColumn="1" w:lastColumn="0" w:oddVBand="0" w:evenVBand="0" w:oddHBand="0" w:evenHBand="0" w:firstRowFirstColumn="0" w:firstRowLastColumn="0" w:lastRowFirstColumn="0" w:lastRowLastColumn="0"/>
            <w:tcW w:w="2802" w:type="dxa"/>
          </w:tcPr>
          <w:p w:rsidR="00266379" w:rsidRDefault="00266379" w:rsidP="00B65D13">
            <w:pPr>
              <w:pStyle w:val="AERbodytext"/>
            </w:pPr>
            <w:r>
              <w:t>Murraylink</w:t>
            </w:r>
          </w:p>
        </w:tc>
        <w:tc>
          <w:tcPr>
            <w:tcW w:w="2048"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t>14,159</w:t>
            </w:r>
          </w:p>
        </w:tc>
        <w:tc>
          <w:tcPr>
            <w:tcW w:w="2048"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t>15.2</w:t>
            </w:r>
          </w:p>
        </w:tc>
        <w:tc>
          <w:tcPr>
            <w:tcW w:w="2049"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rsidRPr="00DD3305">
              <w:t>379.2</w:t>
            </w:r>
          </w:p>
        </w:tc>
      </w:tr>
      <w:tr w:rsidR="00266379" w:rsidTr="008C31EE">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802" w:type="dxa"/>
          </w:tcPr>
          <w:p w:rsidR="00266379" w:rsidRDefault="00266379" w:rsidP="00B65D13">
            <w:pPr>
              <w:pStyle w:val="AERbodytext"/>
            </w:pPr>
            <w:r>
              <w:t xml:space="preserve">Other </w:t>
            </w:r>
            <w:r w:rsidR="00970AAC">
              <w:t xml:space="preserve">EII </w:t>
            </w:r>
            <w:r>
              <w:t>assets</w:t>
            </w:r>
          </w:p>
        </w:tc>
        <w:tc>
          <w:tcPr>
            <w:tcW w:w="2048" w:type="dxa"/>
          </w:tcPr>
          <w:p w:rsidR="00266379" w:rsidRDefault="00266379" w:rsidP="008C31EE">
            <w:pPr>
              <w:pStyle w:val="AERtabletextright"/>
              <w:cnfStyle w:val="000000010000" w:firstRow="0" w:lastRow="0" w:firstColumn="0" w:lastColumn="0" w:oddVBand="0" w:evenVBand="0" w:oddHBand="0" w:evenHBand="1" w:firstRowFirstColumn="0" w:firstRowLastColumn="0" w:lastRowFirstColumn="0" w:lastRowLastColumn="0"/>
            </w:pPr>
            <w:r>
              <w:t>66,034</w:t>
            </w:r>
          </w:p>
        </w:tc>
        <w:tc>
          <w:tcPr>
            <w:tcW w:w="2048" w:type="dxa"/>
          </w:tcPr>
          <w:p w:rsidR="00266379" w:rsidRDefault="00266379" w:rsidP="008C31EE">
            <w:pPr>
              <w:pStyle w:val="AERtabletextright"/>
              <w:cnfStyle w:val="000000010000" w:firstRow="0" w:lastRow="0" w:firstColumn="0" w:lastColumn="0" w:oddVBand="0" w:evenVBand="0" w:oddHBand="0" w:evenHBand="1" w:firstRowFirstColumn="0" w:firstRowLastColumn="0" w:lastRowFirstColumn="0" w:lastRowLastColumn="0"/>
            </w:pPr>
            <w:r>
              <w:t>70.7</w:t>
            </w:r>
          </w:p>
        </w:tc>
        <w:tc>
          <w:tcPr>
            <w:tcW w:w="2049" w:type="dxa"/>
          </w:tcPr>
          <w:p w:rsidR="00266379" w:rsidRDefault="00266379" w:rsidP="008C31EE">
            <w:pPr>
              <w:pStyle w:val="AERtabletextright"/>
              <w:cnfStyle w:val="000000010000" w:firstRow="0" w:lastRow="0" w:firstColumn="0" w:lastColumn="0" w:oddVBand="0" w:evenVBand="0" w:oddHBand="0" w:evenHBand="1" w:firstRowFirstColumn="0" w:firstRowLastColumn="0" w:lastRowFirstColumn="0" w:lastRowLastColumn="0"/>
            </w:pPr>
            <w:r>
              <w:t>1,768.5</w:t>
            </w:r>
          </w:p>
        </w:tc>
      </w:tr>
      <w:tr w:rsidR="00266379" w:rsidTr="008C31EE">
        <w:trPr>
          <w:trHeight w:val="581"/>
        </w:trPr>
        <w:tc>
          <w:tcPr>
            <w:cnfStyle w:val="001000000000" w:firstRow="0" w:lastRow="0" w:firstColumn="1" w:lastColumn="0" w:oddVBand="0" w:evenVBand="0" w:oddHBand="0" w:evenHBand="0" w:firstRowFirstColumn="0" w:firstRowLastColumn="0" w:lastRowFirstColumn="0" w:lastRowLastColumn="0"/>
            <w:tcW w:w="2802" w:type="dxa"/>
          </w:tcPr>
          <w:p w:rsidR="00266379" w:rsidRDefault="00266379" w:rsidP="00B65D13">
            <w:pPr>
              <w:pStyle w:val="AERbodytext"/>
            </w:pPr>
            <w:r>
              <w:t>Total</w:t>
            </w:r>
          </w:p>
        </w:tc>
        <w:tc>
          <w:tcPr>
            <w:tcW w:w="2048"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t>93,350</w:t>
            </w:r>
          </w:p>
        </w:tc>
        <w:tc>
          <w:tcPr>
            <w:tcW w:w="2048"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t>100</w:t>
            </w:r>
          </w:p>
        </w:tc>
        <w:tc>
          <w:tcPr>
            <w:tcW w:w="2049" w:type="dxa"/>
          </w:tcPr>
          <w:p w:rsidR="00266379" w:rsidRDefault="00266379" w:rsidP="008C31EE">
            <w:pPr>
              <w:pStyle w:val="AERtabletextright"/>
              <w:cnfStyle w:val="000000000000" w:firstRow="0" w:lastRow="0" w:firstColumn="0" w:lastColumn="0" w:oddVBand="0" w:evenVBand="0" w:oddHBand="0" w:evenHBand="0" w:firstRowFirstColumn="0" w:firstRowLastColumn="0" w:lastRowFirstColumn="0" w:lastRowLastColumn="0"/>
            </w:pPr>
            <w:r>
              <w:t>2,500.0</w:t>
            </w:r>
          </w:p>
        </w:tc>
      </w:tr>
    </w:tbl>
    <w:p w:rsidR="00B65D13" w:rsidRPr="00323534" w:rsidRDefault="00B65D13" w:rsidP="00B65D13">
      <w:pPr>
        <w:pStyle w:val="AERtablesource"/>
      </w:pPr>
      <w:r>
        <w:t xml:space="preserve">Source: </w:t>
      </w:r>
      <w:r w:rsidR="00266379">
        <w:tab/>
      </w:r>
      <w:r w:rsidR="005749A4">
        <w:t xml:space="preserve">AER, </w:t>
      </w:r>
      <w:r w:rsidR="005749A4" w:rsidRPr="005749A4">
        <w:t>Directlink 2006-15 - PTRM - Final decision</w:t>
      </w:r>
      <w:r w:rsidR="005749A4">
        <w:t xml:space="preserve">.xls; AER, </w:t>
      </w:r>
      <w:r w:rsidR="005749A4" w:rsidRPr="005749A4">
        <w:t>Murraylink - PTRM - amended - final decision.xls</w:t>
      </w:r>
      <w:r w:rsidR="005749A4">
        <w:t>; Direcltink, Response to information request OPEX 01, 20140829 Response to 140806 Information request.xlsx; AER analysis</w:t>
      </w:r>
      <w:r w:rsidRPr="006E47CA">
        <w:t>.</w:t>
      </w:r>
    </w:p>
    <w:p w:rsidR="00436886" w:rsidRDefault="00A523DC" w:rsidP="00C63E48">
      <w:pPr>
        <w:pStyle w:val="AERbodytext"/>
      </w:pPr>
      <w:r>
        <w:t>This estimation method also obviates the dependency issue described below.</w:t>
      </w:r>
    </w:p>
    <w:p w:rsidR="00C63E48" w:rsidRDefault="00C63E48" w:rsidP="00C63E48">
      <w:pPr>
        <w:pStyle w:val="HeadingOrange"/>
      </w:pPr>
      <w:r>
        <w:t>Dependency issues in using forecast revenue</w:t>
      </w:r>
    </w:p>
    <w:p w:rsidR="00030CD6" w:rsidRDefault="00030CD6" w:rsidP="00EE2270">
      <w:pPr>
        <w:pStyle w:val="AERbodytext"/>
      </w:pPr>
      <w:r>
        <w:t xml:space="preserve">The $19.0 million of revenue attributed to Directlink in </w:t>
      </w:r>
      <w:r>
        <w:fldChar w:fldCharType="begin"/>
      </w:r>
      <w:r>
        <w:instrText xml:space="preserve"> REF  _Ref395186389 \* Lower \h </w:instrText>
      </w:r>
      <w:r>
        <w:fldChar w:fldCharType="separate"/>
      </w:r>
      <w:r w:rsidR="00EA3AA0">
        <w:t xml:space="preserve">table </w:t>
      </w:r>
      <w:r w:rsidR="00EA3AA0">
        <w:rPr>
          <w:noProof/>
        </w:rPr>
        <w:t>7</w:t>
      </w:r>
      <w:r w:rsidR="00EA3AA0">
        <w:t>.</w:t>
      </w:r>
      <w:r w:rsidR="00EA3AA0">
        <w:rPr>
          <w:noProof/>
        </w:rPr>
        <w:t>9</w:t>
      </w:r>
      <w:r>
        <w:fldChar w:fldCharType="end"/>
      </w:r>
      <w:r>
        <w:t xml:space="preserve"> is a placeholder. The Directlink revenue amount is not able to be independently built up. This is because </w:t>
      </w:r>
      <w:r w:rsidR="00EE2270" w:rsidRPr="00EE2270">
        <w:t>there is a dependency problem with the calculation of the allocation</w:t>
      </w:r>
      <w:r>
        <w:t xml:space="preserve"> shares</w:t>
      </w:r>
      <w:r w:rsidR="00EE2270" w:rsidRPr="00EE2270">
        <w:t xml:space="preserve">. </w:t>
      </w:r>
    </w:p>
    <w:p w:rsidR="00EE2270" w:rsidRDefault="00EE2270" w:rsidP="00EE2270">
      <w:pPr>
        <w:pStyle w:val="AERbodytext"/>
      </w:pPr>
      <w:r w:rsidRPr="00EE2270">
        <w:t>Directlink's total revenue depends on the share of the total EII asset group commercial services fee and insurance allocated to Directlink</w:t>
      </w:r>
      <w:r w:rsidR="00970AAC">
        <w:t xml:space="preserve"> in 2015-16</w:t>
      </w:r>
      <w:r w:rsidRPr="00EE2270">
        <w:t>. However, the share of commercial services fee and insurance is calculated as Directlink's revenue share of the total EII asset revenue</w:t>
      </w:r>
      <w:r w:rsidR="00970AAC">
        <w:t xml:space="preserve"> in 2015-16</w:t>
      </w:r>
      <w:r w:rsidRPr="00EE2270">
        <w:t>.</w:t>
      </w:r>
    </w:p>
    <w:p w:rsidR="00030CD6" w:rsidRPr="00EE2270" w:rsidRDefault="00110FF9" w:rsidP="00110FF9">
      <w:pPr>
        <w:pStyle w:val="AERbodytext"/>
      </w:pPr>
      <w:r>
        <w:t>Due to this dependency issue it is not possible to use forecast revenue as the basis for determining revenue shares.</w:t>
      </w:r>
    </w:p>
    <w:p w:rsidR="00F057C4" w:rsidRDefault="00F057C4" w:rsidP="00F057C4">
      <w:pPr>
        <w:pStyle w:val="Heading3"/>
      </w:pPr>
      <w:bookmarkStart w:id="28" w:name="_Toc404185166"/>
      <w:r>
        <w:t>Margin on expenditure</w:t>
      </w:r>
      <w:bookmarkEnd w:id="28"/>
    </w:p>
    <w:p w:rsidR="005372FA" w:rsidRDefault="00F057C4" w:rsidP="00977407">
      <w:pPr>
        <w:pStyle w:val="AERbodytext"/>
      </w:pPr>
      <w:r>
        <w:t>We have included a margin amount of $</w:t>
      </w:r>
      <w:r w:rsidR="009C5113">
        <w:t>1</w:t>
      </w:r>
      <w:r>
        <w:t>.</w:t>
      </w:r>
      <w:r w:rsidR="00BF5FFD">
        <w:t xml:space="preserve">5 </w:t>
      </w:r>
      <w:r>
        <w:t xml:space="preserve">million in </w:t>
      </w:r>
      <w:r w:rsidR="001A561A">
        <w:t xml:space="preserve">our </w:t>
      </w:r>
      <w:r>
        <w:t>alternative opex estimate.</w:t>
      </w:r>
      <w:r w:rsidR="00622315" w:rsidRPr="00622315">
        <w:t xml:space="preserve"> </w:t>
      </w:r>
      <w:r w:rsidR="009C0E05">
        <w:t xml:space="preserve"> This reflects our acceptance of Directlink's reasoning for inclusion of a margin, in particular that it allows Directlink to access economies of scale and scope</w:t>
      </w:r>
      <w:r w:rsidR="00977407">
        <w:t>.</w:t>
      </w:r>
      <w:r w:rsidR="009C0E05">
        <w:t xml:space="preserve"> </w:t>
      </w:r>
    </w:p>
    <w:p w:rsidR="005372FA" w:rsidRDefault="005372FA" w:rsidP="00977407">
      <w:pPr>
        <w:pStyle w:val="AERbodytext"/>
      </w:pPr>
      <w:r w:rsidRPr="005372FA">
        <w:t xml:space="preserve">Directlink </w:t>
      </w:r>
      <w:r w:rsidR="003C0157">
        <w:t>proposed $2.4 million</w:t>
      </w:r>
      <w:r>
        <w:t xml:space="preserve"> in margin expenditure</w:t>
      </w:r>
      <w:r w:rsidR="00AD17B0">
        <w:t xml:space="preserve">. </w:t>
      </w:r>
      <w:r>
        <w:t xml:space="preserve">Our </w:t>
      </w:r>
      <w:r w:rsidR="00BF6FD7">
        <w:t>forecast of the margin</w:t>
      </w:r>
      <w:r w:rsidR="009660CD">
        <w:t xml:space="preserve"> </w:t>
      </w:r>
      <w:r>
        <w:t>reflects the lower amounts of operating and maintenance, insurance, commercial services fee and other costs included in our opex estimate. We have also not included a margin on self-insurance as it is a non-incurred or non-incurrable expense.</w:t>
      </w:r>
    </w:p>
    <w:p w:rsidR="00F057C4" w:rsidRDefault="00F057C4" w:rsidP="00F057C4">
      <w:pPr>
        <w:pStyle w:val="Heading3"/>
      </w:pPr>
      <w:bookmarkStart w:id="29" w:name="_Toc404185167"/>
      <w:r>
        <w:lastRenderedPageBreak/>
        <w:t>Other expenditure</w:t>
      </w:r>
      <w:bookmarkEnd w:id="29"/>
    </w:p>
    <w:p w:rsidR="007B5D50" w:rsidRDefault="007B5D50" w:rsidP="007B5D50">
      <w:pPr>
        <w:pStyle w:val="AERbodytext"/>
      </w:pPr>
      <w:r>
        <w:t>In relation to the other expenditure elements we have made the following inclusions in our alternative opex estimate:</w:t>
      </w:r>
    </w:p>
    <w:p w:rsidR="007B5D50" w:rsidRPr="003D6A9F" w:rsidRDefault="007B5D50" w:rsidP="001F6F0E">
      <w:pPr>
        <w:pStyle w:val="AERbulletlistfirststyle"/>
      </w:pPr>
      <w:r>
        <w:t xml:space="preserve">For tax on property and capital we have </w:t>
      </w:r>
      <w:r w:rsidRPr="003D6A9F">
        <w:t>included $</w:t>
      </w:r>
      <w:r>
        <w:t>8,427. This is on the basis of</w:t>
      </w:r>
      <w:r w:rsidRPr="003D6A9F">
        <w:t xml:space="preserve"> invoice evidence</w:t>
      </w:r>
      <w:r w:rsidR="007A0501">
        <w:t xml:space="preserve"> we requested and received from Directlink</w:t>
      </w:r>
      <w:r w:rsidRPr="003D6A9F">
        <w:t>.</w:t>
      </w:r>
      <w:r>
        <w:rPr>
          <w:rStyle w:val="FootnoteReference"/>
        </w:rPr>
        <w:footnoteReference w:id="89"/>
      </w:r>
      <w:r w:rsidRPr="003D6A9F">
        <w:t xml:space="preserve"> Directlink submitted invoices for water rates, council rates, </w:t>
      </w:r>
      <w:r>
        <w:t>NSW land tax, archiving fees for fire safety and backflow devices.</w:t>
      </w:r>
      <w:r>
        <w:rPr>
          <w:rStyle w:val="FootnoteReference"/>
        </w:rPr>
        <w:footnoteReference w:id="90"/>
      </w:r>
      <w:r w:rsidRPr="003D6A9F">
        <w:t xml:space="preserve"> These invoices totalled $</w:t>
      </w:r>
      <w:r>
        <w:t>8,427</w:t>
      </w:r>
      <w:r w:rsidRPr="003D6A9F">
        <w:t>.</w:t>
      </w:r>
    </w:p>
    <w:p w:rsidR="007B5D50" w:rsidRDefault="001F6F0E" w:rsidP="007B5D50">
      <w:pPr>
        <w:pStyle w:val="AERbulletlistfirststyle"/>
      </w:pPr>
      <w:r>
        <w:t xml:space="preserve">For accounting/audit fees we have included </w:t>
      </w:r>
      <w:r w:rsidRPr="001A6B90">
        <w:t>$</w:t>
      </w:r>
      <w:r>
        <w:t xml:space="preserve">8,887. This </w:t>
      </w:r>
      <w:r w:rsidR="007A0501">
        <w:t xml:space="preserve">is </w:t>
      </w:r>
      <w:r>
        <w:t>based on</w:t>
      </w:r>
      <w:r w:rsidRPr="001F6F0E">
        <w:t xml:space="preserve"> </w:t>
      </w:r>
      <w:r w:rsidR="003D5C0C">
        <w:t xml:space="preserve">Directlink's revenue share of </w:t>
      </w:r>
      <w:r w:rsidRPr="001A6B90">
        <w:t xml:space="preserve">the cost of reviewing the Murraylink and Directlink Regulatory Financial Reports </w:t>
      </w:r>
      <w:r w:rsidR="003D5C0C">
        <w:t xml:space="preserve">as per </w:t>
      </w:r>
      <w:r w:rsidR="003D5C0C" w:rsidRPr="001A6B90">
        <w:t xml:space="preserve">the latest service agreement </w:t>
      </w:r>
      <w:r w:rsidRPr="001A6B90">
        <w:t>for the 2014 calendar year.</w:t>
      </w:r>
      <w:r>
        <w:t xml:space="preserve"> </w:t>
      </w:r>
    </w:p>
    <w:p w:rsidR="002045A8" w:rsidRPr="006E0938" w:rsidRDefault="00F075AA" w:rsidP="006E0938">
      <w:pPr>
        <w:pStyle w:val="AERbulletlistfirststyle"/>
      </w:pPr>
      <w:r w:rsidRPr="006E0938">
        <w:t>Directlink proposed $</w:t>
      </w:r>
      <w:r w:rsidR="006E0938" w:rsidRPr="006E0938">
        <w:t xml:space="preserve">5,000 to provide for any potential costs which TransGrid may seek to recover for carrying out its functions as Co-ordinating NSP in relation to calculating load export charges. </w:t>
      </w:r>
      <w:r w:rsidRPr="006E0938">
        <w:t xml:space="preserve"> </w:t>
      </w:r>
      <w:r w:rsidR="001F6F0E" w:rsidRPr="006E0938">
        <w:t xml:space="preserve">We have not included an amount for </w:t>
      </w:r>
      <w:r w:rsidR="00213A72" w:rsidRPr="006E0938">
        <w:t xml:space="preserve">'Other' </w:t>
      </w:r>
      <w:r w:rsidR="001F6F0E" w:rsidRPr="006E0938">
        <w:t>as</w:t>
      </w:r>
      <w:r w:rsidR="002045A8" w:rsidRPr="006E0938">
        <w:t xml:space="preserve"> </w:t>
      </w:r>
      <w:r w:rsidR="00DB6388" w:rsidRPr="006E0938">
        <w:t xml:space="preserve">TransGrid </w:t>
      </w:r>
      <w:r w:rsidR="001F6F0E" w:rsidRPr="006E0938">
        <w:t xml:space="preserve">has indicated that it has no intent to charge Directlink for discharging its functions as Co-ordinating NSP. TransGrid </w:t>
      </w:r>
      <w:r w:rsidR="002045A8" w:rsidRPr="006E0938">
        <w:t>stated that:</w:t>
      </w:r>
      <w:r w:rsidR="003E4B8C" w:rsidRPr="00EE13BB">
        <w:rPr>
          <w:rStyle w:val="AERsuperscript"/>
        </w:rPr>
        <w:footnoteReference w:id="91"/>
      </w:r>
    </w:p>
    <w:p w:rsidR="00DB6388" w:rsidRDefault="002045A8" w:rsidP="002045A8">
      <w:pPr>
        <w:pStyle w:val="AERquote"/>
      </w:pPr>
      <w:r>
        <w:t>"</w:t>
      </w:r>
      <w:r w:rsidRPr="002045A8">
        <w:t>TransGrid does not currently charge any administration costs to any other parties for performing duties as coordinating TNSP. There is no reference to administration charges being applicable in either Chapter 6A of the National Electricity Rules or TransGrid’s Pricing Methodology. TransGrid’s draft Pricing Methodology for July 2015 to June 2019 does not contain any intention to apply an administration char</w:t>
      </w:r>
      <w:r>
        <w:t>ge for the future period either</w:t>
      </w:r>
      <w:r w:rsidR="00DB6388" w:rsidRPr="00DB6388">
        <w:t>.</w:t>
      </w:r>
      <w:r>
        <w:t>...</w:t>
      </w:r>
    </w:p>
    <w:p w:rsidR="002045A8" w:rsidRPr="002045A8" w:rsidRDefault="002045A8" w:rsidP="002045A8">
      <w:pPr>
        <w:pStyle w:val="AERquote"/>
      </w:pPr>
      <w:r w:rsidRPr="002045A8">
        <w:t>TransGrid will not charge any administration costs associated with discharging its functions as Co-ordinating NSP relating to modified load export charges (MLEC) for interconnected regions, which come into effect from 1 July 2015.</w:t>
      </w:r>
      <w:r>
        <w:t>...</w:t>
      </w:r>
    </w:p>
    <w:p w:rsidR="002045A8" w:rsidRPr="00DB6388" w:rsidRDefault="002045A8" w:rsidP="002045A8">
      <w:pPr>
        <w:pStyle w:val="AERquote"/>
      </w:pPr>
      <w:r w:rsidRPr="002045A8">
        <w:t>TransGrid does not currently and will continue not to charge Directlink any administration costs for its role as Co-ordinating NSP for the allocation of all relevant aggregate annual revenue requirement within the region.</w:t>
      </w:r>
      <w:r>
        <w:t>"</w:t>
      </w:r>
    </w:p>
    <w:p w:rsidR="00E40A0B" w:rsidRDefault="00E40A0B" w:rsidP="00E40A0B">
      <w:pPr>
        <w:pStyle w:val="Heading3"/>
      </w:pPr>
      <w:bookmarkStart w:id="30" w:name="_Toc404185168"/>
      <w:r>
        <w:t>Rate of change</w:t>
      </w:r>
      <w:bookmarkEnd w:id="30"/>
    </w:p>
    <w:p w:rsidR="006D1107" w:rsidRPr="006D1107" w:rsidRDefault="006D1107" w:rsidP="006D1107">
      <w:pPr>
        <w:pStyle w:val="AERbodytext"/>
      </w:pPr>
      <w:r>
        <w:t>To forecast Directlink's</w:t>
      </w:r>
      <w:r w:rsidRPr="006D1107">
        <w:t xml:space="preserve"> annual change in opex, we have applied forecast CPI to account for changes to efficient opex for each year of the regulatory control period. </w:t>
      </w:r>
    </w:p>
    <w:p w:rsidR="006D1107" w:rsidRPr="006D1107" w:rsidRDefault="006D1107" w:rsidP="006D1107">
      <w:pPr>
        <w:pStyle w:val="AERbodytext"/>
      </w:pPr>
      <w:r>
        <w:t>We have applied a rate of change approach in</w:t>
      </w:r>
      <w:r w:rsidR="009660CD">
        <w:t xml:space="preserve"> as set out in</w:t>
      </w:r>
      <w:r>
        <w:t xml:space="preserve"> our Guideline for electricity service providers. Under this approach we account for the following factors:</w:t>
      </w:r>
    </w:p>
    <w:p w:rsidR="006D1107" w:rsidRDefault="006D1107" w:rsidP="006D1107">
      <w:pPr>
        <w:pStyle w:val="AERbulletlistfirststyle"/>
      </w:pPr>
      <w:r>
        <w:t>price change</w:t>
      </w:r>
    </w:p>
    <w:p w:rsidR="006D1107" w:rsidRDefault="006D1107" w:rsidP="006D1107">
      <w:pPr>
        <w:pStyle w:val="AERbulletlistfirststyle"/>
      </w:pPr>
      <w:r>
        <w:t>output change, and</w:t>
      </w:r>
    </w:p>
    <w:p w:rsidR="006D1107" w:rsidRDefault="006D1107" w:rsidP="006D1107">
      <w:pPr>
        <w:pStyle w:val="AERbulletlistfirststyle"/>
      </w:pPr>
      <w:r>
        <w:t>productivity change.</w:t>
      </w:r>
    </w:p>
    <w:p w:rsidR="006D1107" w:rsidRDefault="006D1107" w:rsidP="006D1107">
      <w:r>
        <w:t>To apply a rate of change approach to distribution and transmission service providers we have relied upon the Economic Benchmarking Regulatory Information Notice (RIN) for historical data from 2006–13 to measure productivity over time. However, we do not have an equivalent data set for Directlink.</w:t>
      </w:r>
    </w:p>
    <w:p w:rsidR="006D1107" w:rsidRDefault="006D1107" w:rsidP="006D1107">
      <w:r>
        <w:lastRenderedPageBreak/>
        <w:t xml:space="preserve">Directlink proposed zero real cost escalation and </w:t>
      </w:r>
      <w:r w:rsidR="007A0501">
        <w:t xml:space="preserve">elected </w:t>
      </w:r>
      <w:r>
        <w:t>to defer the level of real cost escalation to our final decision for the NSW distribution and transmission service providers.</w:t>
      </w:r>
      <w:r>
        <w:rPr>
          <w:rStyle w:val="FootnoteReference"/>
        </w:rPr>
        <w:footnoteReference w:id="92"/>
      </w:r>
      <w:r>
        <w:t xml:space="preserve"> Directlink also did not propose any changes in output and productivity.</w:t>
      </w:r>
    </w:p>
    <w:p w:rsidR="006D1107" w:rsidRPr="00EE13FA" w:rsidRDefault="006D1107" w:rsidP="006D1107">
      <w:r>
        <w:t>We consider the transmission industry to be more reflective of Directlink's network than the distribution industry because Directlink operates a high voltage network over long a long distance similar to the transmission industry.</w:t>
      </w:r>
    </w:p>
    <w:p w:rsidR="006D1107" w:rsidRDefault="004C5668" w:rsidP="006D1107">
      <w:r>
        <w:t>T</w:t>
      </w:r>
      <w:r w:rsidR="006D1107">
        <w:t>he transmission industry productivity</w:t>
      </w:r>
      <w:r w:rsidR="0028718B">
        <w:t xml:space="preserve"> forecast</w:t>
      </w:r>
      <w:r w:rsidR="006D1107">
        <w:t xml:space="preserve"> is an overall productivity measure which includes the effect of labour productivity and economies of scale. Since Directlink is a static network and does not have any output change, applying the transmission industry average productivity may overstate Directlink's productivity.</w:t>
      </w:r>
    </w:p>
    <w:p w:rsidR="006D1107" w:rsidRDefault="006D1107" w:rsidP="006D1107">
      <w:r>
        <w:t>In our previous approach to applying productivity, before economic benchmarking was available, we only applied economies of scale due to the risk of double counting productivity effects if we incorporated both economies of scale and labour productivity.</w:t>
      </w:r>
      <w:r>
        <w:rPr>
          <w:rStyle w:val="FootnoteReference"/>
        </w:rPr>
        <w:footnoteReference w:id="93"/>
      </w:r>
      <w:r>
        <w:t xml:space="preserve"> </w:t>
      </w:r>
    </w:p>
    <w:p w:rsidR="006D1107" w:rsidRDefault="006D1107" w:rsidP="006D1107">
      <w:r>
        <w:t>Since Directlink has no output change, there is no risk of double counting productivity effects if we were to incorporate labour productivity. However, we have previously noted that there are several estimation issues related to estimating productivity in the electricity industry so we do not consider forecasting the labour price and then adjusting for labour productivity to be a robust methodology to forecasting input price change.</w:t>
      </w:r>
      <w:r>
        <w:rPr>
          <w:rStyle w:val="FootnoteReference"/>
        </w:rPr>
        <w:footnoteReference w:id="94"/>
      </w:r>
    </w:p>
    <w:p w:rsidR="006D1107" w:rsidRDefault="006D1107" w:rsidP="006D1107">
      <w:r>
        <w:t>Professor Borland undertook empirical analysis of the average rate of changes to the average weekly ordinary time earnings (AWOTE),  Labour price index (LPI), labour productivity and CPI in Australia from 1997–98 to 2009–10. Professor Borland's analysis indicated that CPI plus an appropriate labour productivity measure is equal to the change in the labour price.</w:t>
      </w:r>
      <w:r>
        <w:rPr>
          <w:rStyle w:val="FootnoteReference"/>
        </w:rPr>
        <w:footnoteReference w:id="95"/>
      </w:r>
      <w:r>
        <w:t xml:space="preserve"> </w:t>
      </w:r>
    </w:p>
    <w:p w:rsidR="003324F7" w:rsidRPr="00E40A0B" w:rsidRDefault="006D1107" w:rsidP="00C65461">
      <w:pPr>
        <w:pStyle w:val="AERbodytext"/>
        <w:numPr>
          <w:ilvl w:val="0"/>
          <w:numId w:val="0"/>
        </w:numPr>
      </w:pPr>
      <w:r>
        <w:t xml:space="preserve">Since Professor Borland's analysis indicates over the long term productivity adjusted labour is equal to CPI and applying the transmission industry average productivity may result in overestimating productivity. We consider the CPI to be the best forecast of the rate of change rather than applying the input price adjusted for productivity </w:t>
      </w:r>
      <w:r w:rsidR="00C65461">
        <w:t>from TransGrid's draft decision.</w:t>
      </w:r>
    </w:p>
    <w:sectPr w:rsidR="003324F7" w:rsidRPr="00E40A0B" w:rsidSect="009809A1">
      <w:footerReference w:type="even" r:id="rId14"/>
      <w:footerReference w:type="default" r:id="rId15"/>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E6" w:rsidRPr="00AB4345" w:rsidRDefault="00D060E6" w:rsidP="00AB4345">
      <w:r>
        <w:separator/>
      </w:r>
    </w:p>
  </w:endnote>
  <w:endnote w:type="continuationSeparator" w:id="0">
    <w:p w:rsidR="00D060E6" w:rsidRPr="00AB4345" w:rsidRDefault="00D060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D060E6" w:rsidRPr="00824CC8" w:rsidRDefault="00D060E6" w:rsidP="00824CC8">
        <w:pPr>
          <w:pStyle w:val="Footer"/>
        </w:pPr>
        <w:r w:rsidRPr="00824CC8">
          <w:fldChar w:fldCharType="begin"/>
        </w:r>
        <w:r w:rsidRPr="00824CC8">
          <w:instrText xml:space="preserve"> PAGE   \* MERGEFORMAT </w:instrText>
        </w:r>
        <w:r w:rsidRPr="00824CC8">
          <w:fldChar w:fldCharType="separate"/>
        </w:r>
        <w:r>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043820"/>
      <w:docPartObj>
        <w:docPartGallery w:val="Page Numbers (Bottom of Page)"/>
        <w:docPartUnique/>
      </w:docPartObj>
    </w:sdtPr>
    <w:sdtEndPr/>
    <w:sdtContent>
      <w:p w:rsidR="0047312A" w:rsidRPr="00824CC8" w:rsidRDefault="0047312A" w:rsidP="0047312A">
        <w:pPr>
          <w:pStyle w:val="Footer"/>
        </w:pPr>
        <w:r w:rsidRPr="00824CC8">
          <w:fldChar w:fldCharType="begin"/>
        </w:r>
        <w:r w:rsidRPr="00824CC8">
          <w:instrText xml:space="preserve"> PAGE   \* MERGEFORMAT </w:instrText>
        </w:r>
        <w:r w:rsidRPr="00824CC8">
          <w:fldChar w:fldCharType="separate"/>
        </w:r>
        <w:r w:rsidR="00DA20F0">
          <w:rPr>
            <w:noProof/>
          </w:rPr>
          <w:t>7-35</w:t>
        </w:r>
        <w:r w:rsidRPr="00824CC8">
          <w:fldChar w:fldCharType="end"/>
        </w:r>
        <w:r w:rsidRPr="00824CC8">
          <w:tab/>
        </w:r>
        <w:r w:rsidRPr="00824CC8">
          <w:rPr>
            <w:rStyle w:val="AERbody"/>
          </w:rPr>
          <w:t xml:space="preserve">Attachment </w:t>
        </w:r>
        <w:r>
          <w:rPr>
            <w:rStyle w:val="AERbody"/>
          </w:rPr>
          <w:t>7</w:t>
        </w:r>
        <w:r w:rsidRPr="00824CC8">
          <w:rPr>
            <w:rStyle w:val="AERbody"/>
          </w:rPr>
          <w:t xml:space="preserve"> | </w:t>
        </w:r>
        <w:r>
          <w:rPr>
            <w:rStyle w:val="AERbody"/>
          </w:rPr>
          <w:t>Draft decision: Directlink transmission determination 2015-20</w:t>
        </w:r>
      </w:p>
    </w:sdtContent>
  </w:sdt>
  <w:p w:rsidR="00D060E6" w:rsidRPr="0047312A" w:rsidRDefault="00D060E6" w:rsidP="0047312A">
    <w:pPr>
      <w:pStyle w:val="Footer"/>
      <w:rPr>
        <w:rStyle w:val="AERbo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E6" w:rsidRPr="00AB4345" w:rsidRDefault="00D060E6" w:rsidP="00AB4345">
      <w:r>
        <w:separator/>
      </w:r>
    </w:p>
  </w:footnote>
  <w:footnote w:type="continuationSeparator" w:id="0">
    <w:p w:rsidR="00D060E6" w:rsidRPr="00AB4345" w:rsidRDefault="00D060E6" w:rsidP="00AB4345">
      <w:r>
        <w:continuationSeparator/>
      </w:r>
    </w:p>
  </w:footnote>
  <w:footnote w:id="1">
    <w:p w:rsidR="00D060E6" w:rsidRDefault="00D060E6" w:rsidP="009F33FB">
      <w:pPr>
        <w:pStyle w:val="FootnoteText"/>
      </w:pPr>
      <w:r>
        <w:rPr>
          <w:rStyle w:val="FootnoteReference"/>
        </w:rPr>
        <w:footnoteRef/>
      </w:r>
      <w:r>
        <w:t xml:space="preserve"> </w:t>
      </w:r>
      <w:r>
        <w:tab/>
        <w:t>NER, cl 6.5.6(c)</w:t>
      </w:r>
    </w:p>
  </w:footnote>
  <w:footnote w:id="2">
    <w:p w:rsidR="00D060E6" w:rsidRDefault="00D060E6" w:rsidP="009F33FB">
      <w:pPr>
        <w:pStyle w:val="FootnoteText"/>
      </w:pPr>
      <w:r>
        <w:rPr>
          <w:rStyle w:val="FootnoteReference"/>
        </w:rPr>
        <w:footnoteRef/>
      </w:r>
      <w:r>
        <w:t xml:space="preserve"> </w:t>
      </w:r>
      <w:r>
        <w:tab/>
        <w:t>NER, cl 6.5.6(d)</w:t>
      </w:r>
    </w:p>
  </w:footnote>
  <w:footnote w:id="3">
    <w:p w:rsidR="00D060E6" w:rsidRDefault="00D060E6">
      <w:pPr>
        <w:pStyle w:val="FootnoteText"/>
      </w:pPr>
      <w:r>
        <w:rPr>
          <w:rStyle w:val="FootnoteReference"/>
        </w:rPr>
        <w:footnoteRef/>
      </w:r>
      <w:r>
        <w:t xml:space="preserve"> </w:t>
      </w:r>
      <w:r>
        <w:tab/>
        <w:t>NER, cl 6.12.1(4)(ii)</w:t>
      </w:r>
    </w:p>
  </w:footnote>
  <w:footnote w:id="4">
    <w:p w:rsidR="00D060E6" w:rsidRPr="00E32E56" w:rsidRDefault="00D060E6" w:rsidP="00E32E56">
      <w:pPr>
        <w:pStyle w:val="FootnoteText"/>
      </w:pPr>
      <w:r>
        <w:rPr>
          <w:rStyle w:val="FootnoteReference"/>
        </w:rPr>
        <w:footnoteRef/>
      </w:r>
      <w:r>
        <w:t xml:space="preserve"> </w:t>
      </w:r>
      <w:r>
        <w:tab/>
        <w:t xml:space="preserve">Directlink, </w:t>
      </w:r>
      <w:r>
        <w:rPr>
          <w:rStyle w:val="AERtextitalic"/>
        </w:rPr>
        <w:t>Revenue</w:t>
      </w:r>
      <w:r w:rsidRPr="00C314B4">
        <w:rPr>
          <w:rStyle w:val="AERtextitalic"/>
        </w:rPr>
        <w:t xml:space="preserve"> proposal</w:t>
      </w:r>
      <w:r>
        <w:rPr>
          <w:rStyle w:val="AERtextitalic"/>
        </w:rPr>
        <w:t xml:space="preserve">, </w:t>
      </w:r>
      <w:r w:rsidRPr="00E32E56">
        <w:rPr>
          <w:rStyle w:val="AERtextitalic"/>
          <w:i w:val="0"/>
        </w:rPr>
        <w:t>May 2014, Directlink Regulatory Information Notice Templates.xlsx</w:t>
      </w:r>
      <w:r>
        <w:rPr>
          <w:rStyle w:val="AERtextitalic"/>
        </w:rPr>
        <w:t>;</w:t>
      </w:r>
      <w:r w:rsidRPr="00C81B73">
        <w:t xml:space="preserve"> </w:t>
      </w:r>
      <w:r w:rsidRPr="00F41898">
        <w:t>2014-15 is excluded as it is a forecast year</w:t>
      </w:r>
      <w:r>
        <w:t>.</w:t>
      </w:r>
    </w:p>
  </w:footnote>
  <w:footnote w:id="5">
    <w:p w:rsidR="00D060E6" w:rsidRDefault="00D060E6" w:rsidP="009F33FB">
      <w:pPr>
        <w:pStyle w:val="FootnoteText"/>
      </w:pPr>
      <w:r>
        <w:rPr>
          <w:rStyle w:val="FootnoteReference"/>
        </w:rPr>
        <w:footnoteRef/>
      </w:r>
      <w:r>
        <w:t xml:space="preserve"> </w:t>
      </w:r>
      <w:r>
        <w:tab/>
        <w:t xml:space="preserve">Directlink, </w:t>
      </w:r>
      <w:r>
        <w:rPr>
          <w:rStyle w:val="AERtextitalic"/>
        </w:rPr>
        <w:t>Revenue</w:t>
      </w:r>
      <w:r w:rsidRPr="00C314B4">
        <w:rPr>
          <w:rStyle w:val="AERtextitalic"/>
        </w:rPr>
        <w:t xml:space="preserve"> proposal</w:t>
      </w:r>
      <w:r>
        <w:t>, May 2014, pp. 70-76.</w:t>
      </w:r>
    </w:p>
  </w:footnote>
  <w:footnote w:id="6">
    <w:p w:rsidR="00D060E6" w:rsidRDefault="00D060E6" w:rsidP="00E32E56">
      <w:pPr>
        <w:pStyle w:val="FootnoteText"/>
      </w:pPr>
      <w:r>
        <w:rPr>
          <w:rStyle w:val="FootnoteReference"/>
        </w:rPr>
        <w:footnoteRef/>
      </w:r>
      <w:r>
        <w:t xml:space="preserve"> </w:t>
      </w:r>
      <w:r>
        <w:tab/>
        <w:t xml:space="preserve">NER, clauses </w:t>
      </w:r>
      <w:r w:rsidRPr="00AC4977">
        <w:t xml:space="preserve"> 6A.6.6(c), 6A.14.1(3)</w:t>
      </w:r>
    </w:p>
  </w:footnote>
  <w:footnote w:id="7">
    <w:p w:rsidR="00D060E6" w:rsidRDefault="00D060E6" w:rsidP="00E32E56">
      <w:pPr>
        <w:pStyle w:val="FootnoteText"/>
      </w:pPr>
      <w:r>
        <w:rPr>
          <w:rStyle w:val="FootnoteReference"/>
        </w:rPr>
        <w:footnoteRef/>
      </w:r>
      <w:r>
        <w:t xml:space="preserve"> </w:t>
      </w:r>
      <w:r>
        <w:tab/>
        <w:t xml:space="preserve">NER, clauses NER, clause </w:t>
      </w:r>
      <w:r w:rsidRPr="00AC4977">
        <w:t>6A.6.6(d)</w:t>
      </w:r>
      <w:r>
        <w:t xml:space="preserve">, </w:t>
      </w:r>
      <w:r w:rsidRPr="00AC4977">
        <w:t>6A.13.2(b)(3), 6A.14.1(3)(ii</w:t>
      </w:r>
    </w:p>
  </w:footnote>
  <w:footnote w:id="8">
    <w:p w:rsidR="00D060E6" w:rsidRDefault="00D060E6">
      <w:pPr>
        <w:pStyle w:val="FootnoteText"/>
      </w:pPr>
      <w:r>
        <w:rPr>
          <w:rStyle w:val="FootnoteReference"/>
        </w:rPr>
        <w:footnoteRef/>
      </w:r>
      <w:r>
        <w:t xml:space="preserve"> </w:t>
      </w:r>
      <w:r>
        <w:tab/>
        <w:t xml:space="preserve">NER, cl. </w:t>
      </w:r>
      <w:r w:rsidRPr="00AC4977">
        <w:t xml:space="preserve"> 6A.6.6</w:t>
      </w:r>
      <w:r>
        <w:t>(e)</w:t>
      </w:r>
      <w:r w:rsidRPr="00AC4977">
        <w:t>, 6A.14.1(3)(ii)</w:t>
      </w:r>
      <w:r>
        <w:t>.</w:t>
      </w:r>
    </w:p>
  </w:footnote>
  <w:footnote w:id="9">
    <w:p w:rsidR="00D060E6" w:rsidRDefault="00D060E6" w:rsidP="00E32E56">
      <w:pPr>
        <w:pStyle w:val="FootnoteText"/>
      </w:pPr>
      <w:r>
        <w:rPr>
          <w:rStyle w:val="FootnoteReference"/>
        </w:rPr>
        <w:footnoteRef/>
      </w:r>
      <w:r>
        <w:t xml:space="preserve"> </w:t>
      </w:r>
      <w:r>
        <w:tab/>
        <w:t xml:space="preserve">NER, clause </w:t>
      </w:r>
      <w:r w:rsidRPr="00AC4977">
        <w:t>6A.6.6(c),</w:t>
      </w:r>
    </w:p>
  </w:footnote>
  <w:footnote w:id="10">
    <w:p w:rsidR="00D060E6" w:rsidRDefault="00D060E6" w:rsidP="00E32E56">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113.</w:t>
      </w:r>
    </w:p>
  </w:footnote>
  <w:footnote w:id="11">
    <w:p w:rsidR="00D060E6" w:rsidRDefault="00D060E6" w:rsidP="00E32E56">
      <w:pPr>
        <w:pStyle w:val="FootnoteText"/>
      </w:pPr>
      <w:r>
        <w:rPr>
          <w:rStyle w:val="FootnoteReference"/>
        </w:rPr>
        <w:footnoteRef/>
      </w:r>
      <w:r>
        <w:t xml:space="preserve"> </w:t>
      </w:r>
      <w:r>
        <w:tab/>
        <w:t>NER, clause 6A.6.6€, 6A.14.1(3)(ii).</w:t>
      </w:r>
    </w:p>
  </w:footnote>
  <w:footnote w:id="12">
    <w:p w:rsidR="00D060E6" w:rsidRDefault="00D060E6" w:rsidP="009F33FB">
      <w:pPr>
        <w:pStyle w:val="FootnoteText"/>
      </w:pPr>
      <w:r>
        <w:rPr>
          <w:rStyle w:val="FootnoteReference"/>
        </w:rPr>
        <w:footnoteRef/>
      </w:r>
      <w:r>
        <w:t xml:space="preserve"> </w:t>
      </w:r>
      <w:r>
        <w:tab/>
        <w:t>NER cl 6A.5.6</w:t>
      </w:r>
    </w:p>
  </w:footnote>
  <w:footnote w:id="13">
    <w:p w:rsidR="00D060E6" w:rsidRDefault="00D060E6" w:rsidP="009F33FB">
      <w:pPr>
        <w:pStyle w:val="FootnoteText"/>
      </w:pPr>
      <w:r>
        <w:rPr>
          <w:rStyle w:val="FootnoteReference"/>
        </w:rPr>
        <w:footnoteRef/>
      </w:r>
      <w:r>
        <w:t xml:space="preserve"> </w:t>
      </w:r>
      <w:r>
        <w:tab/>
        <w:t xml:space="preserve">AER, </w:t>
      </w:r>
      <w:r w:rsidRPr="007D2785">
        <w:rPr>
          <w:rStyle w:val="AERtextitalic"/>
        </w:rPr>
        <w:t>Expenditure forecasting assessment guideline - explanatory statement</w:t>
      </w:r>
      <w:r>
        <w:t>, November 2013</w:t>
      </w:r>
    </w:p>
  </w:footnote>
  <w:footnote w:id="14">
    <w:p w:rsidR="00D060E6" w:rsidRDefault="00D060E6" w:rsidP="00DE75D2">
      <w:pPr>
        <w:pStyle w:val="FootnoteText"/>
      </w:pPr>
      <w:r>
        <w:rPr>
          <w:rStyle w:val="FootnoteReference"/>
        </w:rPr>
        <w:footnoteRef/>
      </w:r>
      <w:r>
        <w:t xml:space="preserve"> </w:t>
      </w:r>
      <w:r>
        <w:tab/>
        <w:t xml:space="preserve">AER, </w:t>
      </w:r>
      <w:r w:rsidRPr="00DE75D2">
        <w:t>Framework and approach paper</w:t>
      </w:r>
      <w:r>
        <w:t xml:space="preserve"> - </w:t>
      </w:r>
      <w:r w:rsidRPr="00DE75D2">
        <w:t>Directlink</w:t>
      </w:r>
      <w:r>
        <w:t xml:space="preserve">, </w:t>
      </w:r>
      <w:r w:rsidRPr="00DE75D2">
        <w:t>Regulatory</w:t>
      </w:r>
      <w:r>
        <w:t xml:space="preserve"> </w:t>
      </w:r>
      <w:r w:rsidRPr="00DE75D2">
        <w:t>control period commencing 1 July 2015</w:t>
      </w:r>
      <w:r>
        <w:t xml:space="preserve">, </w:t>
      </w:r>
      <w:r w:rsidRPr="00DE75D2">
        <w:t>January 2014</w:t>
      </w:r>
      <w:r>
        <w:t>.</w:t>
      </w:r>
    </w:p>
  </w:footnote>
  <w:footnote w:id="15">
    <w:p w:rsidR="00D060E6" w:rsidRDefault="00D060E6" w:rsidP="009F33FB">
      <w:pPr>
        <w:pStyle w:val="FootnoteText"/>
      </w:pPr>
      <w:r>
        <w:rPr>
          <w:rStyle w:val="FootnoteReference"/>
        </w:rPr>
        <w:footnoteRef/>
      </w:r>
      <w:r>
        <w:t xml:space="preserve"> </w:t>
      </w:r>
      <w:r>
        <w:tab/>
        <w:t>AER, Expenditure forecast assessment guideline, November 2013, p. 7.</w:t>
      </w:r>
    </w:p>
  </w:footnote>
  <w:footnote w:id="16">
    <w:p w:rsidR="00D060E6" w:rsidRDefault="00D060E6" w:rsidP="009F33FB">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112.</w:t>
      </w:r>
    </w:p>
  </w:footnote>
  <w:footnote w:id="17">
    <w:p w:rsidR="00D060E6" w:rsidRDefault="00D060E6" w:rsidP="009F33FB">
      <w:pPr>
        <w:pStyle w:val="FootnoteText"/>
      </w:pPr>
      <w:r>
        <w:rPr>
          <w:rStyle w:val="FootnoteReference"/>
        </w:rPr>
        <w:footnoteRef/>
      </w:r>
      <w:r>
        <w:t xml:space="preserve"> </w:t>
      </w:r>
      <w:r>
        <w:tab/>
        <w:t xml:space="preserve">NER, clauses 6A.6.6(c), </w:t>
      </w:r>
    </w:p>
  </w:footnote>
  <w:footnote w:id="18">
    <w:p w:rsidR="00D060E6" w:rsidRDefault="00D060E6" w:rsidP="009F33FB">
      <w:pPr>
        <w:pStyle w:val="FootnoteText"/>
      </w:pPr>
      <w:r>
        <w:rPr>
          <w:rStyle w:val="FootnoteReference"/>
        </w:rPr>
        <w:footnoteRef/>
      </w:r>
      <w:r>
        <w:t xml:space="preserve"> </w:t>
      </w:r>
      <w:r>
        <w:tab/>
      </w:r>
      <w:r w:rsidRPr="00163BAF">
        <w:t>NER, clauses 6</w:t>
      </w:r>
      <w:r>
        <w:t>A</w:t>
      </w:r>
      <w:r w:rsidRPr="00163BAF">
        <w:t>.1</w:t>
      </w:r>
      <w:r>
        <w:t>4.2,</w:t>
      </w:r>
    </w:p>
  </w:footnote>
  <w:footnote w:id="19">
    <w:p w:rsidR="00D060E6" w:rsidRDefault="00D060E6" w:rsidP="00E32E56">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p.112.</w:t>
      </w:r>
    </w:p>
  </w:footnote>
  <w:footnote w:id="20">
    <w:p w:rsidR="00D060E6" w:rsidRDefault="00D060E6" w:rsidP="00E32E56">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115.</w:t>
      </w:r>
    </w:p>
  </w:footnote>
  <w:footnote w:id="21">
    <w:p w:rsidR="00D060E6" w:rsidRPr="00766983" w:rsidRDefault="00D060E6" w:rsidP="00766983">
      <w:pPr>
        <w:pStyle w:val="FootnoteText"/>
      </w:pPr>
      <w:r>
        <w:rPr>
          <w:rStyle w:val="FootnoteReference"/>
        </w:rPr>
        <w:footnoteRef/>
      </w:r>
      <w:r>
        <w:t xml:space="preserve"> </w:t>
      </w:r>
      <w:r>
        <w:tab/>
        <w:t xml:space="preserve">Directlink, </w:t>
      </w:r>
      <w:r>
        <w:rPr>
          <w:rStyle w:val="AERtextitalic"/>
        </w:rPr>
        <w:t>Revenue</w:t>
      </w:r>
      <w:r w:rsidRPr="00C314B4">
        <w:rPr>
          <w:rStyle w:val="AERtextitalic"/>
        </w:rPr>
        <w:t xml:space="preserve"> proposal</w:t>
      </w:r>
      <w:r>
        <w:rPr>
          <w:rStyle w:val="AERtextitalic"/>
        </w:rPr>
        <w:t xml:space="preserve">, </w:t>
      </w:r>
      <w:r w:rsidRPr="00766983">
        <w:rPr>
          <w:rStyle w:val="AERtextitalic"/>
          <w:i w:val="0"/>
        </w:rPr>
        <w:t>May 2014,</w:t>
      </w:r>
      <w:r>
        <w:rPr>
          <w:rStyle w:val="AERtextitalic"/>
        </w:rPr>
        <w:t xml:space="preserve"> </w:t>
      </w:r>
      <w:r w:rsidRPr="00766983">
        <w:rPr>
          <w:rStyle w:val="AERtextitalic"/>
          <w:i w:val="0"/>
        </w:rPr>
        <w:t>pp.</w:t>
      </w:r>
      <w:r>
        <w:rPr>
          <w:rStyle w:val="AERtextitalic"/>
        </w:rPr>
        <w:t xml:space="preserve"> </w:t>
      </w:r>
      <w:r w:rsidRPr="00766983">
        <w:rPr>
          <w:rStyle w:val="AERtextitalic"/>
          <w:i w:val="0"/>
        </w:rPr>
        <w:t>56-58.</w:t>
      </w:r>
    </w:p>
  </w:footnote>
  <w:footnote w:id="22">
    <w:p w:rsidR="00D060E6" w:rsidRDefault="00D060E6">
      <w:pPr>
        <w:pStyle w:val="FootnoteText"/>
      </w:pPr>
      <w:r>
        <w:rPr>
          <w:rStyle w:val="FootnoteReference"/>
        </w:rPr>
        <w:footnoteRef/>
      </w:r>
      <w:r>
        <w:t xml:space="preserve"> </w:t>
      </w:r>
      <w:r>
        <w:tab/>
        <w:t>In contrast, we did not think it necessary to adjust for a change from an outsourcing to an insourcing model.</w:t>
      </w:r>
    </w:p>
  </w:footnote>
  <w:footnote w:id="23">
    <w:p w:rsidR="00D060E6" w:rsidRDefault="00D060E6">
      <w:pPr>
        <w:pStyle w:val="FootnoteText"/>
      </w:pPr>
      <w:r>
        <w:rPr>
          <w:rStyle w:val="FootnoteReference"/>
        </w:rPr>
        <w:footnoteRef/>
      </w:r>
      <w:r>
        <w:t xml:space="preserve"> </w:t>
      </w:r>
      <w:r>
        <w:tab/>
        <w:t>NER. cl. 6A.6.6(c)(2).</w:t>
      </w:r>
    </w:p>
  </w:footnote>
  <w:footnote w:id="24">
    <w:p w:rsidR="00D060E6" w:rsidRDefault="00D060E6">
      <w:pPr>
        <w:pStyle w:val="FootnoteText"/>
      </w:pPr>
      <w:r>
        <w:rPr>
          <w:rStyle w:val="FootnoteReference"/>
        </w:rPr>
        <w:footnoteRef/>
      </w:r>
      <w:r>
        <w:t xml:space="preserve"> </w:t>
      </w:r>
      <w:r>
        <w:tab/>
        <w:t>Directlink, Revenue proposal, May 2014, pp. 56-57.</w:t>
      </w:r>
    </w:p>
  </w:footnote>
  <w:footnote w:id="25">
    <w:p w:rsidR="00D060E6" w:rsidRDefault="00D060E6">
      <w:pPr>
        <w:pStyle w:val="FootnoteText"/>
      </w:pPr>
      <w:r>
        <w:rPr>
          <w:rStyle w:val="FootnoteReference"/>
        </w:rPr>
        <w:footnoteRef/>
      </w:r>
      <w:r>
        <w:t xml:space="preserve"> </w:t>
      </w:r>
      <w:r>
        <w:tab/>
        <w:t xml:space="preserve">Directlink, Revenue proposal, May 2014, </w:t>
      </w:r>
      <w:r w:rsidRPr="00FF5D74">
        <w:t>Directlink - Regulatory Information Notice Templates - May 2014.xlsx</w:t>
      </w:r>
      <w:r>
        <w:t>, tab '2.1 Opex'.</w:t>
      </w:r>
      <w:r w:rsidRPr="00342C26">
        <w:t xml:space="preserve"> </w:t>
      </w:r>
      <w:r w:rsidRPr="00F41898">
        <w:t>2014-15 is excluded as it is a forecast year.</w:t>
      </w:r>
    </w:p>
  </w:footnote>
  <w:footnote w:id="26">
    <w:p w:rsidR="00D060E6" w:rsidRDefault="00D060E6" w:rsidP="00F070DE">
      <w:pPr>
        <w:pStyle w:val="FootnoteText"/>
      </w:pPr>
      <w:r>
        <w:rPr>
          <w:rStyle w:val="FootnoteReference"/>
        </w:rPr>
        <w:footnoteRef/>
      </w:r>
      <w:r>
        <w:t xml:space="preserve"> </w:t>
      </w:r>
      <w:r>
        <w:tab/>
        <w:t xml:space="preserve">Directlink, Revenue proposal, May 2014, </w:t>
      </w:r>
      <w:r w:rsidRPr="003C2601">
        <w:t xml:space="preserve">Attachment </w:t>
      </w:r>
      <w:r>
        <w:t>9</w:t>
      </w:r>
      <w:r w:rsidRPr="003C2601">
        <w:t>.1</w:t>
      </w:r>
      <w:r>
        <w:t xml:space="preserve">: </w:t>
      </w:r>
      <w:r w:rsidRPr="003C2601">
        <w:t>PSC Consulting</w:t>
      </w:r>
      <w:r>
        <w:t xml:space="preserve">, </w:t>
      </w:r>
      <w:r w:rsidRPr="003C2601">
        <w:t>Good Electricity Industry</w:t>
      </w:r>
      <w:r>
        <w:t xml:space="preserve"> </w:t>
      </w:r>
      <w:r w:rsidRPr="003C2601">
        <w:t>Practice Review</w:t>
      </w:r>
      <w:r>
        <w:t xml:space="preserve">, </w:t>
      </w:r>
      <w:r w:rsidRPr="00F070DE">
        <w:t>May 2014</w:t>
      </w:r>
      <w:r>
        <w:t xml:space="preserve">; Directlink, Revenue proposal, May 2014, Attachment </w:t>
      </w:r>
      <w:r w:rsidRPr="00F070DE">
        <w:t>9</w:t>
      </w:r>
      <w:r>
        <w:t>.</w:t>
      </w:r>
      <w:r w:rsidRPr="00F070DE">
        <w:t>2 PSC</w:t>
      </w:r>
      <w:r>
        <w:t xml:space="preserve">, </w:t>
      </w:r>
      <w:r w:rsidRPr="00F070DE">
        <w:t>Directlink</w:t>
      </w:r>
      <w:r>
        <w:t xml:space="preserve"> </w:t>
      </w:r>
      <w:r w:rsidRPr="00F070DE">
        <w:t>Operating Cost Risk and Cost-Benefit Assessment</w:t>
      </w:r>
      <w:r>
        <w:t>, May 2014.</w:t>
      </w:r>
      <w:r w:rsidRPr="00ED01AD">
        <w:t xml:space="preserve"> </w:t>
      </w:r>
      <w:r>
        <w:t xml:space="preserve"> </w:t>
      </w:r>
    </w:p>
  </w:footnote>
  <w:footnote w:id="27">
    <w:p w:rsidR="00D060E6" w:rsidRDefault="00D060E6" w:rsidP="008E59FE">
      <w:pPr>
        <w:pStyle w:val="FootnoteText"/>
      </w:pPr>
      <w:r>
        <w:rPr>
          <w:rStyle w:val="FootnoteReference"/>
        </w:rPr>
        <w:footnoteRef/>
      </w:r>
      <w:r>
        <w:t xml:space="preserve"> </w:t>
      </w:r>
      <w:r>
        <w:tab/>
      </w:r>
      <w:r w:rsidRPr="004E02B7">
        <w:t xml:space="preserve">Directlink, Revenue proposal, May 2014, pp. </w:t>
      </w:r>
      <w:r>
        <w:t>60</w:t>
      </w:r>
      <w:r w:rsidRPr="004E02B7">
        <w:t>-</w:t>
      </w:r>
      <w:r>
        <w:t xml:space="preserve">65; </w:t>
      </w:r>
      <w:r w:rsidRPr="004E02B7">
        <w:t>Directlink, Revenue proposal, May 2014, Attachment</w:t>
      </w:r>
      <w:r>
        <w:t>s</w:t>
      </w:r>
      <w:r w:rsidRPr="004E02B7">
        <w:t xml:space="preserve"> 09 3 Phacelift Bottom up cost study.pdf</w:t>
      </w:r>
      <w:r>
        <w:t xml:space="preserve"> and</w:t>
      </w:r>
      <w:r w:rsidRPr="004E02B7">
        <w:t xml:space="preserve"> </w:t>
      </w:r>
      <w:r w:rsidRPr="003C7E73">
        <w:t>09 3 Phacelift O&amp;M Model (final).xlsx</w:t>
      </w:r>
      <w:r>
        <w:t xml:space="preserve"> (confidential).</w:t>
      </w:r>
    </w:p>
  </w:footnote>
  <w:footnote w:id="28">
    <w:p w:rsidR="00D060E6" w:rsidRDefault="00D060E6">
      <w:pPr>
        <w:pStyle w:val="FootnoteText"/>
      </w:pPr>
      <w:r>
        <w:rPr>
          <w:rStyle w:val="FootnoteReference"/>
        </w:rPr>
        <w:footnoteRef/>
      </w:r>
      <w:r>
        <w:t xml:space="preserve"> </w:t>
      </w:r>
      <w:r>
        <w:tab/>
        <w:t>Directlink, Response to Information request OPEX 01, received 29 August 2014, p. 1.</w:t>
      </w:r>
    </w:p>
  </w:footnote>
  <w:footnote w:id="29">
    <w:p w:rsidR="00D060E6" w:rsidRDefault="00D060E6">
      <w:pPr>
        <w:pStyle w:val="FootnoteText"/>
      </w:pPr>
      <w:r>
        <w:rPr>
          <w:rStyle w:val="FootnoteReference"/>
        </w:rPr>
        <w:footnoteRef/>
      </w:r>
      <w:r>
        <w:t xml:space="preserve"> </w:t>
      </w:r>
      <w:r>
        <w:tab/>
        <w:t>AER, Information request OPEX 01, sent 11 August 2014, question 1; AER, Information request OPEX 03, sent 11 September 2014, question 7.</w:t>
      </w:r>
      <w:r w:rsidRPr="00C778AD">
        <w:t xml:space="preserve"> </w:t>
      </w:r>
      <w:r>
        <w:t>As the operator of Directlink, APA Operations is required to submit for EII approval a detailed operating plan and budget for the impending calendar year and a less detailed operating plan and budget forecast for the next five years under the Management, Operations and Maintenance and Commercial Services Agreement between EII and APA Operations. The MOMSCA states at clause 8.2 (a) that "[t]he Operator must provide to the Owner draft Asset Management Plans for the following Calendar Year at least 8 months before the start of the next Calendar Year in each year".</w:t>
      </w:r>
    </w:p>
  </w:footnote>
  <w:footnote w:id="30">
    <w:p w:rsidR="00D060E6" w:rsidRDefault="00D060E6" w:rsidP="008E59FE">
      <w:pPr>
        <w:pStyle w:val="FootnoteText"/>
      </w:pPr>
      <w:r>
        <w:rPr>
          <w:rStyle w:val="FootnoteReference"/>
        </w:rPr>
        <w:footnoteRef/>
      </w:r>
      <w:r>
        <w:t xml:space="preserve"> </w:t>
      </w:r>
      <w:r>
        <w:tab/>
        <w:t>Directlink Response to information request OPEX 0</w:t>
      </w:r>
    </w:p>
  </w:footnote>
  <w:footnote w:id="31">
    <w:p w:rsidR="00D060E6" w:rsidRDefault="00D060E6">
      <w:pPr>
        <w:pStyle w:val="FootnoteText"/>
      </w:pPr>
      <w:r>
        <w:rPr>
          <w:rStyle w:val="FootnoteReference"/>
        </w:rPr>
        <w:footnoteRef/>
      </w:r>
      <w:r>
        <w:t xml:space="preserve"> </w:t>
      </w:r>
      <w:r>
        <w:tab/>
      </w:r>
      <w:r w:rsidRPr="004E02B7">
        <w:t xml:space="preserve">Directlink, Revenue proposal, May 2014, pp. </w:t>
      </w:r>
      <w:r>
        <w:t>60</w:t>
      </w:r>
      <w:r w:rsidRPr="004E02B7">
        <w:t>-</w:t>
      </w:r>
      <w:r>
        <w:t xml:space="preserve">65; </w:t>
      </w:r>
      <w:r w:rsidRPr="004E02B7">
        <w:t>Directlink, Revenue proposal, May 2014, Attachment</w:t>
      </w:r>
      <w:r>
        <w:t>s</w:t>
      </w:r>
      <w:r w:rsidRPr="004E02B7">
        <w:t xml:space="preserve"> 09 3 Phacelift Bottom up cost study.pdf</w:t>
      </w:r>
      <w:r>
        <w:t xml:space="preserve"> and</w:t>
      </w:r>
      <w:r w:rsidRPr="004E02B7">
        <w:t xml:space="preserve"> </w:t>
      </w:r>
      <w:r w:rsidRPr="003C7E73">
        <w:t>09 3 Phacelift O&amp;M Model (final).xlsx</w:t>
      </w:r>
      <w:r>
        <w:t xml:space="preserve"> (confidential) , tab '</w:t>
      </w:r>
      <w:r w:rsidRPr="00965ABA">
        <w:t>Modelling Assumptions</w:t>
      </w:r>
      <w:r>
        <w:t>'.</w:t>
      </w:r>
      <w:r w:rsidRPr="00FB0BD5">
        <w:t xml:space="preserve"> </w:t>
      </w:r>
      <w:r>
        <w:t>All numbers coloured blue in the spreadsheet were established as a result of discussions with APA. Most worksheets in the workbook rely upon APA information.</w:t>
      </w:r>
    </w:p>
  </w:footnote>
  <w:footnote w:id="32">
    <w:p w:rsidR="00D060E6" w:rsidRDefault="00D060E6">
      <w:pPr>
        <w:pStyle w:val="FootnoteText"/>
      </w:pPr>
      <w:r>
        <w:rPr>
          <w:rStyle w:val="FootnoteReference"/>
        </w:rPr>
        <w:footnoteRef/>
      </w:r>
      <w:r>
        <w:t xml:space="preserve"> </w:t>
      </w:r>
      <w:r>
        <w:tab/>
      </w:r>
      <w:r w:rsidRPr="004E02B7">
        <w:t>Directlink, Revenue proposal, May 2014, Attachment</w:t>
      </w:r>
      <w:r>
        <w:t>s</w:t>
      </w:r>
      <w:r w:rsidRPr="004E02B7">
        <w:t xml:space="preserve"> 09 3 Phacelift Bottom up cost study.pdf</w:t>
      </w:r>
      <w:r>
        <w:t xml:space="preserve"> and</w:t>
      </w:r>
      <w:r w:rsidRPr="004E02B7">
        <w:t xml:space="preserve"> </w:t>
      </w:r>
      <w:r w:rsidRPr="003C7E73">
        <w:t>09 3 Phacelift O&amp;M Model (final).xlsx</w:t>
      </w:r>
      <w:r>
        <w:t>, tab 'Cable Repairs'.</w:t>
      </w:r>
    </w:p>
  </w:footnote>
  <w:footnote w:id="33">
    <w:p w:rsidR="00D060E6" w:rsidRDefault="00D060E6">
      <w:pPr>
        <w:pStyle w:val="FootnoteText"/>
      </w:pPr>
      <w:r>
        <w:rPr>
          <w:rStyle w:val="FootnoteReference"/>
        </w:rPr>
        <w:footnoteRef/>
      </w:r>
      <w:r>
        <w:t xml:space="preserve"> </w:t>
      </w:r>
      <w:r>
        <w:tab/>
        <w:t xml:space="preserve">Directlink, </w:t>
      </w:r>
      <w:r w:rsidRPr="004E02B7">
        <w:t>Revenue proposal, May 2014, Attachment</w:t>
      </w:r>
      <w:r>
        <w:t xml:space="preserve"> </w:t>
      </w:r>
      <w:r w:rsidRPr="005243F4">
        <w:t>13 (1)(d) Directlink Average Circuit Outage Rate Calcs.xls</w:t>
      </w:r>
      <w:r>
        <w:t xml:space="preserve">. The 7.5 faults in 2013 is imputed due to the varying numbers of circuit outages over the period. </w:t>
      </w:r>
    </w:p>
  </w:footnote>
  <w:footnote w:id="34">
    <w:p w:rsidR="00D060E6" w:rsidRDefault="00D060E6">
      <w:pPr>
        <w:pStyle w:val="FootnoteText"/>
      </w:pPr>
      <w:r>
        <w:rPr>
          <w:rStyle w:val="FootnoteReference"/>
        </w:rPr>
        <w:footnoteRef/>
      </w:r>
      <w:r>
        <w:t xml:space="preserve"> </w:t>
      </w:r>
      <w:r>
        <w:tab/>
      </w:r>
      <w:r w:rsidRPr="00983DCE">
        <w:t xml:space="preserve">Directlink, Revenue proposal, May 2014, p. </w:t>
      </w:r>
      <w:r>
        <w:t>72</w:t>
      </w:r>
      <w:r w:rsidRPr="00983DCE">
        <w:t>.</w:t>
      </w:r>
      <w:r>
        <w:t xml:space="preserve"> </w:t>
      </w:r>
    </w:p>
  </w:footnote>
  <w:footnote w:id="35">
    <w:p w:rsidR="00D060E6" w:rsidRDefault="00D060E6">
      <w:pPr>
        <w:pStyle w:val="FootnoteText"/>
      </w:pPr>
      <w:r>
        <w:rPr>
          <w:rStyle w:val="FootnoteReference"/>
        </w:rPr>
        <w:footnoteRef/>
      </w:r>
      <w:r>
        <w:t xml:space="preserve"> </w:t>
      </w:r>
      <w:r>
        <w:tab/>
        <w:t>Directlink, Response to Information Request OPEX 04, received 25 September 2014, question 1.</w:t>
      </w:r>
    </w:p>
  </w:footnote>
  <w:footnote w:id="36">
    <w:p w:rsidR="00D060E6" w:rsidRDefault="00D060E6">
      <w:pPr>
        <w:pStyle w:val="FootnoteText"/>
      </w:pPr>
      <w:r>
        <w:rPr>
          <w:rStyle w:val="FootnoteReference"/>
        </w:rPr>
        <w:footnoteRef/>
      </w:r>
      <w:r>
        <w:t xml:space="preserve"> </w:t>
      </w:r>
      <w:r>
        <w:tab/>
        <w:t xml:space="preserve">Directlink, </w:t>
      </w:r>
      <w:r w:rsidRPr="004E02B7">
        <w:t>Revenue proposal, May 20</w:t>
      </w:r>
      <w:r>
        <w:t xml:space="preserve">14, </w:t>
      </w:r>
      <w:r w:rsidRPr="003609C1">
        <w:t>Directlink Regulatory Information Notice Templates.xlsx</w:t>
      </w:r>
      <w:r>
        <w:t>.</w:t>
      </w:r>
    </w:p>
  </w:footnote>
  <w:footnote w:id="37">
    <w:p w:rsidR="00D060E6" w:rsidRDefault="00D060E6">
      <w:pPr>
        <w:pStyle w:val="FootnoteText"/>
      </w:pPr>
      <w:r>
        <w:rPr>
          <w:rStyle w:val="FootnoteReference"/>
        </w:rPr>
        <w:footnoteRef/>
      </w:r>
      <w:r>
        <w:t xml:space="preserve"> </w:t>
      </w:r>
      <w:r>
        <w:tab/>
        <w:t xml:space="preserve">Directlink, </w:t>
      </w:r>
      <w:r w:rsidRPr="004E02B7">
        <w:t xml:space="preserve">Revenue proposal, May 2014, p. </w:t>
      </w:r>
      <w:r>
        <w:t>73.</w:t>
      </w:r>
    </w:p>
  </w:footnote>
  <w:footnote w:id="38">
    <w:p w:rsidR="00D060E6" w:rsidRDefault="00D060E6" w:rsidP="00EE1059">
      <w:pPr>
        <w:pStyle w:val="FootnoteText"/>
      </w:pPr>
      <w:r>
        <w:rPr>
          <w:rStyle w:val="FootnoteReference"/>
        </w:rPr>
        <w:footnoteRef/>
      </w:r>
      <w:r>
        <w:t xml:space="preserve"> </w:t>
      </w:r>
      <w:r>
        <w:tab/>
        <w:t xml:space="preserve">Directlink, </w:t>
      </w:r>
      <w:r w:rsidRPr="004E02B7">
        <w:t xml:space="preserve">Revenue proposal, May 2014, p. </w:t>
      </w:r>
      <w:r>
        <w:t>73.</w:t>
      </w:r>
    </w:p>
  </w:footnote>
  <w:footnote w:id="39">
    <w:p w:rsidR="00D060E6" w:rsidRDefault="00D060E6">
      <w:pPr>
        <w:pStyle w:val="FootnoteText"/>
      </w:pPr>
      <w:r>
        <w:rPr>
          <w:rStyle w:val="FootnoteReference"/>
        </w:rPr>
        <w:footnoteRef/>
      </w:r>
      <w:r>
        <w:t xml:space="preserve"> </w:t>
      </w:r>
      <w:r>
        <w:tab/>
        <w:t xml:space="preserve">Marsh, </w:t>
      </w:r>
      <w:r w:rsidRPr="003C1D72">
        <w:rPr>
          <w:rStyle w:val="AERtextitalic"/>
        </w:rPr>
        <w:t>Directlink: Quantification of Self-Insurance costs and estimation of insurance premiums</w:t>
      </w:r>
      <w:r>
        <w:rPr>
          <w:rStyle w:val="AERtextitalic"/>
        </w:rPr>
        <w:t xml:space="preserve"> 2015/2016 to</w:t>
      </w:r>
      <w:r w:rsidRPr="003C1D72">
        <w:rPr>
          <w:rStyle w:val="AERtextitalic"/>
        </w:rPr>
        <w:t xml:space="preserve"> 2019/2020</w:t>
      </w:r>
      <w:r>
        <w:t>, Version 1, 29 May 2014, p. 8.</w:t>
      </w:r>
    </w:p>
  </w:footnote>
  <w:footnote w:id="40">
    <w:p w:rsidR="00D060E6" w:rsidRDefault="00D060E6" w:rsidP="00EE1059">
      <w:pPr>
        <w:pStyle w:val="FootnoteText"/>
      </w:pPr>
      <w:r>
        <w:rPr>
          <w:rStyle w:val="FootnoteReference"/>
        </w:rPr>
        <w:footnoteRef/>
      </w:r>
      <w:r>
        <w:t xml:space="preserve"> </w:t>
      </w:r>
      <w:r>
        <w:tab/>
        <w:t xml:space="preserve">Marsh, </w:t>
      </w:r>
      <w:r w:rsidRPr="003C1D72">
        <w:rPr>
          <w:rStyle w:val="AERtextitalic"/>
        </w:rPr>
        <w:t>Directlink: Quantification of Self-Insurance costs and estimation of insurance premiums</w:t>
      </w:r>
      <w:r>
        <w:rPr>
          <w:rStyle w:val="AERtextitalic"/>
        </w:rPr>
        <w:t xml:space="preserve"> 2015/2016 to</w:t>
      </w:r>
      <w:r w:rsidRPr="003C1D72">
        <w:rPr>
          <w:rStyle w:val="AERtextitalic"/>
        </w:rPr>
        <w:t xml:space="preserve"> 2019/2020</w:t>
      </w:r>
      <w:r>
        <w:t>, Version 1, 29 May 2014, p.12.</w:t>
      </w:r>
    </w:p>
  </w:footnote>
  <w:footnote w:id="41">
    <w:p w:rsidR="00D060E6" w:rsidRDefault="00D060E6">
      <w:pPr>
        <w:pStyle w:val="FootnoteText"/>
      </w:pPr>
      <w:r>
        <w:rPr>
          <w:rStyle w:val="FootnoteReference"/>
        </w:rPr>
        <w:footnoteRef/>
      </w:r>
      <w:r>
        <w:t xml:space="preserve"> </w:t>
      </w:r>
      <w:r>
        <w:tab/>
        <w:t xml:space="preserve">Directlink, Revenue Proposal 2015-20, May 2014, Attachment </w:t>
      </w:r>
      <w:r w:rsidRPr="00D05C6D">
        <w:t>01 5 (c) MOMCSA redacted Directlink.pdf</w:t>
      </w:r>
      <w:r>
        <w:t>, cls.11.4.1, 11.11(a), (b) and (c).</w:t>
      </w:r>
    </w:p>
  </w:footnote>
  <w:footnote w:id="42">
    <w:p w:rsidR="00D060E6" w:rsidRDefault="00D060E6">
      <w:pPr>
        <w:pStyle w:val="FootnoteText"/>
      </w:pPr>
      <w:r>
        <w:rPr>
          <w:rStyle w:val="FootnoteReference"/>
        </w:rPr>
        <w:footnoteRef/>
      </w:r>
      <w:r>
        <w:t xml:space="preserve"> </w:t>
      </w:r>
      <w:r>
        <w:tab/>
        <w:t xml:space="preserve">Directlink, Response to Information Request OPEX 04, received 25 September 2014, </w:t>
      </w:r>
      <w:r w:rsidRPr="008100D3">
        <w:t>20140918 Directlink response to AER information r</w:t>
      </w:r>
      <w:r>
        <w:t>equest - Opex 03 Attachments, p.1.[CONFIDENTIAL]</w:t>
      </w:r>
      <w:r w:rsidRPr="004E2BE4">
        <w:t xml:space="preserve"> </w:t>
      </w:r>
      <w:r>
        <w:t>, Directlink provided a redacted version of the policy.</w:t>
      </w:r>
    </w:p>
  </w:footnote>
  <w:footnote w:id="43">
    <w:p w:rsidR="00D060E6" w:rsidRDefault="00D060E6">
      <w:pPr>
        <w:pStyle w:val="FootnoteText"/>
      </w:pPr>
      <w:r>
        <w:rPr>
          <w:rStyle w:val="FootnoteReference"/>
        </w:rPr>
        <w:footnoteRef/>
      </w:r>
      <w:r>
        <w:t xml:space="preserve"> </w:t>
      </w:r>
      <w:r>
        <w:tab/>
        <w:t>NER cl.6A.6.6(c)(2). NGL Part 3, s.23.</w:t>
      </w:r>
    </w:p>
  </w:footnote>
  <w:footnote w:id="44">
    <w:p w:rsidR="00D060E6" w:rsidRDefault="00D060E6">
      <w:pPr>
        <w:pStyle w:val="FootnoteText"/>
      </w:pPr>
      <w:r>
        <w:rPr>
          <w:rStyle w:val="FootnoteReference"/>
        </w:rPr>
        <w:footnoteRef/>
      </w:r>
      <w:r>
        <w:t xml:space="preserve"> </w:t>
      </w:r>
      <w:r>
        <w:tab/>
        <w:t xml:space="preserve">Table </w:t>
      </w:r>
      <w:r w:rsidR="002F6A0D">
        <w:t>7-7</w:t>
      </w:r>
      <w:r>
        <w:t xml:space="preserve"> has been removed from the public version due to confidential content.</w:t>
      </w:r>
    </w:p>
  </w:footnote>
  <w:footnote w:id="45">
    <w:p w:rsidR="00D060E6" w:rsidRDefault="00D060E6" w:rsidP="0075280D">
      <w:pPr>
        <w:pStyle w:val="FootnoteText"/>
      </w:pPr>
      <w:r>
        <w:rPr>
          <w:rStyle w:val="FootnoteReference"/>
        </w:rPr>
        <w:footnoteRef/>
      </w:r>
      <w:r>
        <w:t xml:space="preserve"> </w:t>
      </w:r>
      <w:r>
        <w:tab/>
        <w:t>Directlink Response to information request OPEX 05, received 17 October 2014, p. 5.</w:t>
      </w:r>
    </w:p>
  </w:footnote>
  <w:footnote w:id="46">
    <w:p w:rsidR="00D060E6" w:rsidRDefault="00D060E6" w:rsidP="00983997">
      <w:pPr>
        <w:pStyle w:val="FootnoteText"/>
      </w:pPr>
      <w:r>
        <w:rPr>
          <w:rStyle w:val="FootnoteReference"/>
        </w:rPr>
        <w:footnoteRef/>
      </w:r>
      <w:r>
        <w:t xml:space="preserve"> </w:t>
      </w:r>
      <w:r>
        <w:tab/>
        <w:t xml:space="preserve">Directlink, </w:t>
      </w:r>
      <w:r w:rsidRPr="00B66892">
        <w:rPr>
          <w:rStyle w:val="AERtextitalic"/>
        </w:rPr>
        <w:t>Revenue Proposal</w:t>
      </w:r>
      <w:r>
        <w:t>, May 2014, p.73.</w:t>
      </w:r>
    </w:p>
  </w:footnote>
  <w:footnote w:id="47">
    <w:p w:rsidR="00D060E6" w:rsidRDefault="00D060E6" w:rsidP="00983997">
      <w:pPr>
        <w:pStyle w:val="FootnoteText"/>
      </w:pPr>
      <w:r>
        <w:rPr>
          <w:rStyle w:val="FootnoteReference"/>
        </w:rPr>
        <w:footnoteRef/>
      </w:r>
      <w:r>
        <w:t xml:space="preserve"> </w:t>
      </w:r>
      <w:r>
        <w:tab/>
        <w:t xml:space="preserve">Marsh, </w:t>
      </w:r>
      <w:r w:rsidRPr="003C1D72">
        <w:rPr>
          <w:rStyle w:val="AERtextitalic"/>
        </w:rPr>
        <w:t>Directlink: Quantification of Self-Insurance costs and estimation of insurance premiums</w:t>
      </w:r>
      <w:r>
        <w:rPr>
          <w:rStyle w:val="AERtextitalic"/>
        </w:rPr>
        <w:t xml:space="preserve"> 2015/2016 to</w:t>
      </w:r>
      <w:r w:rsidRPr="003C1D72">
        <w:rPr>
          <w:rStyle w:val="AERtextitalic"/>
        </w:rPr>
        <w:t xml:space="preserve"> 2019/2020</w:t>
      </w:r>
      <w:r>
        <w:t>, Version 1, 29 May 2014, p.7.</w:t>
      </w:r>
    </w:p>
  </w:footnote>
  <w:footnote w:id="48">
    <w:p w:rsidR="00D060E6" w:rsidRDefault="00D060E6" w:rsidP="00983997">
      <w:pPr>
        <w:pStyle w:val="FootnoteText"/>
      </w:pPr>
      <w:r>
        <w:rPr>
          <w:rStyle w:val="FootnoteReference"/>
        </w:rPr>
        <w:footnoteRef/>
      </w:r>
      <w:r>
        <w:t xml:space="preserve"> </w:t>
      </w:r>
      <w:r>
        <w:tab/>
        <w:t xml:space="preserve">Directlink, </w:t>
      </w:r>
      <w:r w:rsidRPr="00B66892">
        <w:rPr>
          <w:rStyle w:val="AERtextitalic"/>
        </w:rPr>
        <w:t>Revenue Proposal</w:t>
      </w:r>
      <w:r>
        <w:t>, May 2014, p.73.</w:t>
      </w:r>
    </w:p>
  </w:footnote>
  <w:footnote w:id="49">
    <w:p w:rsidR="00D060E6" w:rsidRDefault="00D060E6" w:rsidP="00A24CBB">
      <w:pPr>
        <w:pStyle w:val="FootnoteText"/>
      </w:pPr>
      <w:r>
        <w:rPr>
          <w:rStyle w:val="FootnoteReference"/>
        </w:rPr>
        <w:footnoteRef/>
      </w:r>
      <w:r>
        <w:t xml:space="preserve"> </w:t>
      </w:r>
      <w:r>
        <w:tab/>
        <w:t xml:space="preserve">Directlink, </w:t>
      </w:r>
      <w:r w:rsidRPr="00DA7BD3">
        <w:rPr>
          <w:rStyle w:val="AERtextitalic"/>
        </w:rPr>
        <w:t>Revenue Proposal</w:t>
      </w:r>
      <w:r>
        <w:t>, Attachment 3.2  Cost Allocation Methodology, May 2010, p. 11.</w:t>
      </w:r>
    </w:p>
  </w:footnote>
  <w:footnote w:id="50">
    <w:p w:rsidR="00D060E6" w:rsidRDefault="00D060E6" w:rsidP="00983997">
      <w:pPr>
        <w:pStyle w:val="FootnoteText"/>
      </w:pPr>
      <w:r>
        <w:rPr>
          <w:rStyle w:val="FootnoteReference"/>
        </w:rPr>
        <w:footnoteRef/>
      </w:r>
      <w:r>
        <w:t xml:space="preserve"> </w:t>
      </w:r>
      <w:r>
        <w:tab/>
        <w:t xml:space="preserve">Directlink, </w:t>
      </w:r>
      <w:r w:rsidRPr="00DA7BD3">
        <w:rPr>
          <w:rStyle w:val="AERtextitalic"/>
        </w:rPr>
        <w:t>Revenue Proposal</w:t>
      </w:r>
      <w:r>
        <w:t>, Attachment 3.2  Cost Allocation Methodology, May 2010, pp. 6,14.</w:t>
      </w:r>
    </w:p>
  </w:footnote>
  <w:footnote w:id="51">
    <w:p w:rsidR="00D060E6" w:rsidRDefault="00D060E6" w:rsidP="00983997">
      <w:pPr>
        <w:pStyle w:val="FootnoteText"/>
      </w:pPr>
      <w:r>
        <w:rPr>
          <w:rStyle w:val="FootnoteReference"/>
        </w:rPr>
        <w:footnoteRef/>
      </w:r>
      <w:r>
        <w:t xml:space="preserve"> </w:t>
      </w:r>
      <w:r>
        <w:tab/>
        <w:t>Directlink, Response to information request OPEX 01, received 29 August 2014, 20140829 Response to 140806 Information request.xlsx.</w:t>
      </w:r>
    </w:p>
  </w:footnote>
  <w:footnote w:id="52">
    <w:p w:rsidR="00D060E6" w:rsidRDefault="00D060E6">
      <w:pPr>
        <w:pStyle w:val="FootnoteText"/>
      </w:pPr>
      <w:r>
        <w:rPr>
          <w:rStyle w:val="FootnoteReference"/>
        </w:rPr>
        <w:footnoteRef/>
      </w:r>
      <w:r>
        <w:t xml:space="preserve"> </w:t>
      </w:r>
      <w:r>
        <w:tab/>
        <w:t xml:space="preserve">NER, clause 6A.6.7(b)(2). </w:t>
      </w:r>
    </w:p>
  </w:footnote>
  <w:footnote w:id="53">
    <w:p w:rsidR="00D060E6" w:rsidRDefault="00D060E6" w:rsidP="00983997">
      <w:pPr>
        <w:pStyle w:val="FootnoteText"/>
      </w:pPr>
      <w:r>
        <w:rPr>
          <w:rStyle w:val="FootnoteReference"/>
        </w:rPr>
        <w:footnoteRef/>
      </w:r>
      <w:r>
        <w:t xml:space="preserve"> </w:t>
      </w:r>
      <w:r>
        <w:tab/>
        <w:t>The reference to billed/billable amounts is to indicate that the insurance costs are</w:t>
      </w:r>
      <w:r w:rsidRPr="00DC7C71">
        <w:t xml:space="preserve"> not on the basis of the APA Group rate or any commercially incurred insurance cost. The calculation is based on the estimate/quote of stand alone insurance for the</w:t>
      </w:r>
      <w:r>
        <w:t xml:space="preserve"> EII Group plus an ex gratia discount to recognise that APA Operations incurs scale efficiencies by purchasing  insurance cover for the EII assets through its APA Group insurance policies.</w:t>
      </w:r>
    </w:p>
  </w:footnote>
  <w:footnote w:id="54">
    <w:p w:rsidR="00D060E6" w:rsidRDefault="00D060E6" w:rsidP="00983997">
      <w:pPr>
        <w:pStyle w:val="FootnoteText"/>
      </w:pPr>
      <w:r>
        <w:rPr>
          <w:rStyle w:val="FootnoteReference"/>
        </w:rPr>
        <w:footnoteRef/>
      </w:r>
      <w:r>
        <w:t xml:space="preserve"> </w:t>
      </w:r>
      <w:r>
        <w:tab/>
        <w:t xml:space="preserve">Directlink Response to information request OPEX 05, received 17 October 2014, pp. 1-2. </w:t>
      </w:r>
    </w:p>
  </w:footnote>
  <w:footnote w:id="55">
    <w:p w:rsidR="00D060E6" w:rsidRDefault="00D060E6" w:rsidP="00983997">
      <w:pPr>
        <w:pStyle w:val="FootnoteText"/>
      </w:pPr>
      <w:r>
        <w:rPr>
          <w:rStyle w:val="FootnoteReference"/>
        </w:rPr>
        <w:footnoteRef/>
      </w:r>
      <w:r>
        <w:t xml:space="preserve"> </w:t>
      </w:r>
      <w:r>
        <w:tab/>
        <w:t xml:space="preserve">Directlink Response to information request OPEX 05, received 17 October 2014, p. 2. </w:t>
      </w:r>
    </w:p>
  </w:footnote>
  <w:footnote w:id="56">
    <w:p w:rsidR="00D060E6" w:rsidRDefault="00D060E6" w:rsidP="00983997">
      <w:pPr>
        <w:pStyle w:val="FootnoteText"/>
      </w:pPr>
      <w:r>
        <w:rPr>
          <w:rStyle w:val="FootnoteReference"/>
        </w:rPr>
        <w:footnoteRef/>
      </w:r>
      <w:r>
        <w:t xml:space="preserve"> </w:t>
      </w:r>
      <w:r>
        <w:tab/>
        <w:t>Directlink Response to information request OPEX 05, received 17 October 2014, p. 2.</w:t>
      </w:r>
    </w:p>
  </w:footnote>
  <w:footnote w:id="57">
    <w:p w:rsidR="00D060E6" w:rsidRDefault="00D060E6" w:rsidP="00983997">
      <w:pPr>
        <w:pStyle w:val="FootnoteText"/>
      </w:pPr>
      <w:r>
        <w:rPr>
          <w:rStyle w:val="FootnoteReference"/>
        </w:rPr>
        <w:footnoteRef/>
      </w:r>
      <w:r>
        <w:t xml:space="preserve"> </w:t>
      </w:r>
      <w:r>
        <w:tab/>
        <w:t>Directlink Response to information request OPEX 05, received 17 October 2014, p. 2.</w:t>
      </w:r>
    </w:p>
  </w:footnote>
  <w:footnote w:id="58">
    <w:p w:rsidR="00D060E6" w:rsidRDefault="00D060E6" w:rsidP="00ED01AD">
      <w:pPr>
        <w:pStyle w:val="FootnoteText"/>
      </w:pPr>
      <w:r>
        <w:rPr>
          <w:rStyle w:val="FootnoteReference"/>
        </w:rPr>
        <w:footnoteRef/>
      </w:r>
      <w:r>
        <w:t xml:space="preserve"> </w:t>
      </w:r>
      <w:r>
        <w:tab/>
        <w:t xml:space="preserve">Directlink, Revenue proposal, May 2014, </w:t>
      </w:r>
      <w:r w:rsidRPr="003C2601">
        <w:t xml:space="preserve">Attachment </w:t>
      </w:r>
      <w:r>
        <w:t>9</w:t>
      </w:r>
      <w:r w:rsidRPr="003C2601">
        <w:t>.1</w:t>
      </w:r>
      <w:r>
        <w:t xml:space="preserve">: </w:t>
      </w:r>
      <w:r w:rsidRPr="003C2601">
        <w:t>PSC Consulting</w:t>
      </w:r>
      <w:r>
        <w:t xml:space="preserve">, </w:t>
      </w:r>
      <w:r w:rsidRPr="003C2601">
        <w:t>Good Electricity Industry</w:t>
      </w:r>
      <w:r>
        <w:t xml:space="preserve"> </w:t>
      </w:r>
      <w:r w:rsidRPr="003C2601">
        <w:t>Practice Review</w:t>
      </w:r>
      <w:r>
        <w:t xml:space="preserve">, </w:t>
      </w:r>
      <w:r w:rsidRPr="00F070DE">
        <w:t>May 2014</w:t>
      </w:r>
      <w:r>
        <w:t xml:space="preserve">; Directlink, Revenue proposal, May 2014, Attachment </w:t>
      </w:r>
      <w:r w:rsidRPr="00F070DE">
        <w:t>9</w:t>
      </w:r>
      <w:r>
        <w:t>.</w:t>
      </w:r>
      <w:r w:rsidRPr="00F070DE">
        <w:t>2 PSC</w:t>
      </w:r>
      <w:r>
        <w:t xml:space="preserve">, </w:t>
      </w:r>
      <w:r w:rsidRPr="00F070DE">
        <w:t>Directlink</w:t>
      </w:r>
      <w:r>
        <w:t xml:space="preserve"> </w:t>
      </w:r>
      <w:r w:rsidRPr="00F070DE">
        <w:t>Operating Cost Risk and Cost-Benefit Assessment</w:t>
      </w:r>
      <w:r>
        <w:t>, May 2014.</w:t>
      </w:r>
    </w:p>
  </w:footnote>
  <w:footnote w:id="59">
    <w:p w:rsidR="00D060E6" w:rsidRDefault="00D060E6" w:rsidP="00ED01AD">
      <w:pPr>
        <w:pStyle w:val="FootnoteText"/>
      </w:pPr>
      <w:r>
        <w:rPr>
          <w:rStyle w:val="FootnoteReference"/>
        </w:rPr>
        <w:footnoteRef/>
      </w:r>
      <w:r>
        <w:t xml:space="preserve"> </w:t>
      </w:r>
      <w:r>
        <w:tab/>
        <w:t xml:space="preserve">Directlink, Revenue proposal, May 2014, Attachment </w:t>
      </w:r>
      <w:r w:rsidRPr="00F070DE">
        <w:t>9</w:t>
      </w:r>
      <w:r>
        <w:t>.</w:t>
      </w:r>
      <w:r w:rsidRPr="00F070DE">
        <w:t>2 PSC</w:t>
      </w:r>
      <w:r>
        <w:t xml:space="preserve">, </w:t>
      </w:r>
      <w:r w:rsidRPr="00F070DE">
        <w:t>Directlink</w:t>
      </w:r>
      <w:r>
        <w:t xml:space="preserve"> </w:t>
      </w:r>
      <w:r w:rsidRPr="00F070DE">
        <w:t>Operating Cost Risk and Cost-Benefit Assessment</w:t>
      </w:r>
      <w:r>
        <w:t>, May 2014, p.17.</w:t>
      </w:r>
    </w:p>
  </w:footnote>
  <w:footnote w:id="60">
    <w:p w:rsidR="006872E2" w:rsidRDefault="006872E2" w:rsidP="006872E2">
      <w:pPr>
        <w:pStyle w:val="FootnoteText"/>
      </w:pPr>
      <w:r>
        <w:rPr>
          <w:rStyle w:val="FootnoteReference"/>
        </w:rPr>
        <w:footnoteRef/>
      </w:r>
      <w:r>
        <w:t xml:space="preserve"> </w:t>
      </w:r>
      <w:r>
        <w:tab/>
        <w:t xml:space="preserve">Directlink, </w:t>
      </w:r>
      <w:r w:rsidRPr="004E02B7">
        <w:t>Revenue proposal, May 2014, Attachment</w:t>
      </w:r>
      <w:r>
        <w:t xml:space="preserve"> </w:t>
      </w:r>
      <w:r w:rsidRPr="005243F4">
        <w:t>13 (1)(d) Directlink Average Circuit Outage Rate Calcs.xls</w:t>
      </w:r>
      <w:r>
        <w:t xml:space="preserve">. The 7.5 faults in 2013 is imputed due to the varying numbers of circuit outages over the period. </w:t>
      </w:r>
    </w:p>
  </w:footnote>
  <w:footnote w:id="61">
    <w:p w:rsidR="00D060E6" w:rsidRDefault="00D060E6">
      <w:pPr>
        <w:pStyle w:val="FootnoteText"/>
      </w:pPr>
      <w:r>
        <w:rPr>
          <w:rStyle w:val="FootnoteReference"/>
        </w:rPr>
        <w:footnoteRef/>
      </w:r>
      <w:r>
        <w:t xml:space="preserve"> </w:t>
      </w:r>
      <w:r>
        <w:tab/>
        <w:t xml:space="preserve">Directlink, Revenue proposal, May 2014, Attachment </w:t>
      </w:r>
      <w:r w:rsidRPr="00F070DE">
        <w:t>9</w:t>
      </w:r>
      <w:r>
        <w:t>.</w:t>
      </w:r>
      <w:r w:rsidRPr="00F070DE">
        <w:t>2 PSC</w:t>
      </w:r>
      <w:r>
        <w:t xml:space="preserve">, </w:t>
      </w:r>
      <w:r w:rsidRPr="00F070DE">
        <w:t>Directlink</w:t>
      </w:r>
      <w:r>
        <w:t xml:space="preserve"> </w:t>
      </w:r>
      <w:r w:rsidRPr="00F070DE">
        <w:t>Operating Cost Risk and Cost-Benefit Assessment</w:t>
      </w:r>
      <w:r>
        <w:t>, May 2014, p.4.</w:t>
      </w:r>
    </w:p>
  </w:footnote>
  <w:footnote w:id="62">
    <w:p w:rsidR="00D060E6" w:rsidRDefault="00D060E6" w:rsidP="00DC4622">
      <w:pPr>
        <w:pStyle w:val="FootnoteText"/>
      </w:pPr>
      <w:r>
        <w:rPr>
          <w:rStyle w:val="FootnoteReference"/>
        </w:rPr>
        <w:footnoteRef/>
      </w:r>
      <w:r>
        <w:t xml:space="preserve"> </w:t>
      </w:r>
      <w:r>
        <w:tab/>
        <w:t xml:space="preserve">Marsh, </w:t>
      </w:r>
      <w:r w:rsidRPr="00095CB9">
        <w:rPr>
          <w:rStyle w:val="AERtextitalic"/>
        </w:rPr>
        <w:t>Directlink: Quantification of Self-Insurance costs and estimation of insurance premiums 2015/2016 to 2019/2020</w:t>
      </w:r>
      <w:r w:rsidRPr="00095CB9">
        <w:t>, Version 1, 29 May 2014, p.</w:t>
      </w:r>
      <w:r>
        <w:t>8</w:t>
      </w:r>
      <w:r w:rsidRPr="00095CB9">
        <w:t>.</w:t>
      </w:r>
    </w:p>
  </w:footnote>
  <w:footnote w:id="63">
    <w:p w:rsidR="00D060E6" w:rsidRDefault="00D060E6">
      <w:pPr>
        <w:pStyle w:val="FootnoteText"/>
      </w:pPr>
      <w:r>
        <w:rPr>
          <w:rStyle w:val="FootnoteReference"/>
        </w:rPr>
        <w:footnoteRef/>
      </w:r>
      <w:r>
        <w:t xml:space="preserve"> </w:t>
      </w:r>
      <w:r>
        <w:tab/>
        <w:t>AER, Information request OPEX 04, sent 11 September 2014, question 1.</w:t>
      </w:r>
    </w:p>
  </w:footnote>
  <w:footnote w:id="64">
    <w:p w:rsidR="00D060E6" w:rsidRDefault="00D060E6">
      <w:pPr>
        <w:pStyle w:val="FootnoteText"/>
      </w:pPr>
      <w:r>
        <w:rPr>
          <w:rStyle w:val="FootnoteReference"/>
        </w:rPr>
        <w:footnoteRef/>
      </w:r>
      <w:r>
        <w:t xml:space="preserve"> </w:t>
      </w:r>
      <w:r>
        <w:tab/>
        <w:t>Directlink, Response to Information request OPEX 04, received 25 September 2014, p.1.</w:t>
      </w:r>
    </w:p>
  </w:footnote>
  <w:footnote w:id="65">
    <w:p w:rsidR="00D060E6" w:rsidRDefault="00D060E6">
      <w:pPr>
        <w:pStyle w:val="FootnoteText"/>
      </w:pPr>
      <w:r>
        <w:rPr>
          <w:rStyle w:val="FootnoteReference"/>
        </w:rPr>
        <w:footnoteRef/>
      </w:r>
      <w:r>
        <w:t xml:space="preserve"> </w:t>
      </w:r>
      <w:r>
        <w:tab/>
        <w:t>Directlink, Response to Information request OPEX 04, received 25 September 2014, p.3.</w:t>
      </w:r>
    </w:p>
  </w:footnote>
  <w:footnote w:id="66">
    <w:p w:rsidR="00D060E6" w:rsidRDefault="00D060E6">
      <w:pPr>
        <w:pStyle w:val="FootnoteText"/>
      </w:pPr>
      <w:r>
        <w:rPr>
          <w:rStyle w:val="FootnoteReference"/>
        </w:rPr>
        <w:footnoteRef/>
      </w:r>
      <w:r>
        <w:t xml:space="preserve"> </w:t>
      </w:r>
      <w:r>
        <w:tab/>
      </w:r>
      <w:r w:rsidRPr="00DB4681">
        <w:t>Directlink, Revenue proposal, May 2014, Attachment 9.</w:t>
      </w:r>
      <w:r>
        <w:t>2</w:t>
      </w:r>
      <w:r w:rsidRPr="00DB4681">
        <w:t>: PSC, Directlink Operating Cost Risk and Cost-Benefit Assessment, May 2014</w:t>
      </w:r>
      <w:r>
        <w:t>, p.16</w:t>
      </w:r>
      <w:r w:rsidRPr="00DB4681">
        <w:t>.</w:t>
      </w:r>
    </w:p>
  </w:footnote>
  <w:footnote w:id="67">
    <w:p w:rsidR="00D060E6" w:rsidRDefault="00D060E6" w:rsidP="0012628F">
      <w:pPr>
        <w:pStyle w:val="FootnoteText"/>
      </w:pPr>
      <w:r>
        <w:rPr>
          <w:rStyle w:val="FootnoteReference"/>
        </w:rPr>
        <w:footnoteRef/>
      </w:r>
      <w:r>
        <w:t xml:space="preserve"> </w:t>
      </w:r>
      <w:r>
        <w:tab/>
        <w:t xml:space="preserve">Marsh, </w:t>
      </w:r>
      <w:r w:rsidRPr="00095CB9">
        <w:rPr>
          <w:rStyle w:val="AERtextitalic"/>
        </w:rPr>
        <w:t>Directlink: Quantification of Self-Insurance costs and estimation of insurance premiums 2015/2016 to 2019/2020</w:t>
      </w:r>
      <w:r w:rsidRPr="00095CB9">
        <w:t>, Version 1, 29 May 2014, p.</w:t>
      </w:r>
      <w:r>
        <w:t>15</w:t>
      </w:r>
      <w:r w:rsidRPr="00095CB9">
        <w:t>.</w:t>
      </w:r>
    </w:p>
  </w:footnote>
  <w:footnote w:id="68">
    <w:p w:rsidR="00D060E6" w:rsidRDefault="00D060E6" w:rsidP="0012628F">
      <w:pPr>
        <w:pStyle w:val="FootnoteText"/>
      </w:pPr>
      <w:r>
        <w:rPr>
          <w:rStyle w:val="FootnoteReference"/>
        </w:rPr>
        <w:footnoteRef/>
      </w:r>
      <w:r>
        <w:t xml:space="preserve"> </w:t>
      </w:r>
      <w:r>
        <w:tab/>
        <w:t xml:space="preserve">Marsh, </w:t>
      </w:r>
      <w:r w:rsidRPr="00095CB9">
        <w:rPr>
          <w:rStyle w:val="AERtextitalic"/>
        </w:rPr>
        <w:t>Directlink: Quantification of Self-Insurance costs and estimation of insurance premiums 2015/2016 to 2019/2020</w:t>
      </w:r>
      <w:r w:rsidRPr="00095CB9">
        <w:t>, Version 1, 29 May 2014, p.</w:t>
      </w:r>
      <w:r>
        <w:t>16</w:t>
      </w:r>
      <w:r w:rsidRPr="00095CB9">
        <w:t>.</w:t>
      </w:r>
    </w:p>
  </w:footnote>
  <w:footnote w:id="69">
    <w:p w:rsidR="00D060E6" w:rsidRDefault="00D060E6" w:rsidP="0012628F">
      <w:pPr>
        <w:pStyle w:val="FootnoteText"/>
      </w:pPr>
      <w:r>
        <w:rPr>
          <w:rStyle w:val="FootnoteReference"/>
        </w:rPr>
        <w:footnoteRef/>
      </w:r>
      <w:r>
        <w:t xml:space="preserve"> </w:t>
      </w:r>
      <w:r>
        <w:tab/>
        <w:t>Directlink, Response to Information request OPEX 04, received 25 September 2014, p.1.</w:t>
      </w:r>
    </w:p>
  </w:footnote>
  <w:footnote w:id="70">
    <w:p w:rsidR="00D060E6" w:rsidRDefault="00D060E6" w:rsidP="0012628F">
      <w:pPr>
        <w:pStyle w:val="FootnoteText"/>
      </w:pPr>
      <w:r>
        <w:rPr>
          <w:rStyle w:val="FootnoteReference"/>
        </w:rPr>
        <w:footnoteRef/>
      </w:r>
      <w:r>
        <w:t xml:space="preserve"> </w:t>
      </w:r>
      <w:r>
        <w:tab/>
        <w:t>Directlink, Response to Information request OPEX 04, received 25 September 2014, p.3.</w:t>
      </w:r>
    </w:p>
  </w:footnote>
  <w:footnote w:id="71">
    <w:p w:rsidR="00D060E6" w:rsidRDefault="00D060E6">
      <w:pPr>
        <w:pStyle w:val="FootnoteText"/>
      </w:pPr>
      <w:r>
        <w:rPr>
          <w:rStyle w:val="FootnoteReference"/>
        </w:rPr>
        <w:footnoteRef/>
      </w:r>
      <w:r>
        <w:t xml:space="preserve"> </w:t>
      </w:r>
      <w:r>
        <w:tab/>
        <w:t xml:space="preserve">We note that </w:t>
      </w:r>
      <w:r w:rsidRPr="00EA6587">
        <w:t>the Marsh insurance report indicates that the likelihood of a fire was identified as a possible event in informing its Property underwriting report in 2008</w:t>
      </w:r>
      <w:r>
        <w:t xml:space="preserve">. Marsh, </w:t>
      </w:r>
      <w:r w:rsidRPr="00095CB9">
        <w:rPr>
          <w:rStyle w:val="AERtextitalic"/>
        </w:rPr>
        <w:t>Directlink: Quantification of Self-Insurance costs and estimation of insurance premiums 2015/2016 to 2019/2020</w:t>
      </w:r>
      <w:r w:rsidRPr="00095CB9">
        <w:t>, Version 1, 29 May 2014, p.</w:t>
      </w:r>
      <w:r>
        <w:t>15-16</w:t>
      </w:r>
      <w:r w:rsidRPr="00095CB9">
        <w:t>.</w:t>
      </w:r>
    </w:p>
  </w:footnote>
  <w:footnote w:id="72">
    <w:p w:rsidR="00D060E6" w:rsidRDefault="00D060E6">
      <w:pPr>
        <w:pStyle w:val="FootnoteText"/>
      </w:pPr>
      <w:r>
        <w:rPr>
          <w:rStyle w:val="FootnoteReference"/>
        </w:rPr>
        <w:footnoteRef/>
      </w:r>
      <w:r>
        <w:t xml:space="preserve"> </w:t>
      </w:r>
      <w:r>
        <w:tab/>
      </w:r>
      <w:r w:rsidRPr="00DB4681">
        <w:t>Directlink, Revenue proposal, May 2014, Attachment 9.</w:t>
      </w:r>
      <w:r>
        <w:t>2</w:t>
      </w:r>
      <w:r w:rsidRPr="00DB4681">
        <w:t>: PSC, Directlink Operating Cost Risk and Cost-Benefit Assessment, May 2014</w:t>
      </w:r>
      <w:r>
        <w:t>, p.23</w:t>
      </w:r>
      <w:r w:rsidRPr="00DB4681">
        <w:t>.</w:t>
      </w:r>
    </w:p>
  </w:footnote>
  <w:footnote w:id="73">
    <w:p w:rsidR="00D060E6" w:rsidRDefault="00D060E6">
      <w:pPr>
        <w:pStyle w:val="FootnoteText"/>
      </w:pPr>
      <w:r>
        <w:rPr>
          <w:rStyle w:val="FootnoteReference"/>
        </w:rPr>
        <w:footnoteRef/>
      </w:r>
      <w:r>
        <w:t xml:space="preserve"> </w:t>
      </w:r>
      <w:r>
        <w:tab/>
        <w:t xml:space="preserve">Marsh, </w:t>
      </w:r>
      <w:r w:rsidRPr="00095CB9">
        <w:rPr>
          <w:rStyle w:val="AERtextitalic"/>
        </w:rPr>
        <w:t>Directlink: Quantification of Self-Insurance costs and estimation of insurance premiums 2015/2016 to 2019/2020</w:t>
      </w:r>
      <w:r w:rsidRPr="00095CB9">
        <w:t xml:space="preserve">, Version 1, 29 May 2014, </w:t>
      </w:r>
      <w:r>
        <w:t>p</w:t>
      </w:r>
      <w:r w:rsidRPr="00095CB9">
        <w:t>p.</w:t>
      </w:r>
      <w:r>
        <w:t xml:space="preserve"> 8,14</w:t>
      </w:r>
      <w:r w:rsidRPr="00095CB9">
        <w:t>.</w:t>
      </w:r>
    </w:p>
  </w:footnote>
  <w:footnote w:id="74">
    <w:p w:rsidR="00D060E6" w:rsidRDefault="00D060E6">
      <w:pPr>
        <w:pStyle w:val="FootnoteText"/>
      </w:pPr>
      <w:r>
        <w:rPr>
          <w:rStyle w:val="FootnoteReference"/>
        </w:rPr>
        <w:footnoteRef/>
      </w:r>
      <w:r>
        <w:t xml:space="preserve"> </w:t>
      </w:r>
      <w:r>
        <w:tab/>
        <w:t>AER, Information Request OPEX 04, question 6, sent 11 September 2014.</w:t>
      </w:r>
    </w:p>
  </w:footnote>
  <w:footnote w:id="75">
    <w:p w:rsidR="00D060E6" w:rsidRDefault="00D060E6">
      <w:pPr>
        <w:pStyle w:val="FootnoteText"/>
      </w:pPr>
      <w:r>
        <w:rPr>
          <w:rStyle w:val="FootnoteReference"/>
        </w:rPr>
        <w:footnoteRef/>
      </w:r>
      <w:r>
        <w:t xml:space="preserve"> </w:t>
      </w:r>
      <w:r>
        <w:tab/>
        <w:t xml:space="preserve">Directlink, Response to Information Request OPEX 04, received 25 September 2014, </w:t>
      </w:r>
      <w:r w:rsidRPr="008100D3">
        <w:t>20140918 Directlink response to AER information r</w:t>
      </w:r>
      <w:r>
        <w:t>equest - Opex 03 Attachments, p.1.[CONFIDENTIAL] Directlink did not provide to the AER the excess liability policies to enable the AER to verify the amount in the Marsh Certificate of Currency.</w:t>
      </w:r>
    </w:p>
  </w:footnote>
  <w:footnote w:id="76">
    <w:p w:rsidR="00D060E6" w:rsidRDefault="00D060E6">
      <w:pPr>
        <w:pStyle w:val="FootnoteText"/>
      </w:pPr>
      <w:r>
        <w:rPr>
          <w:rStyle w:val="FootnoteReference"/>
        </w:rPr>
        <w:footnoteRef/>
      </w:r>
      <w:r>
        <w:t xml:space="preserve"> </w:t>
      </w:r>
      <w:r>
        <w:tab/>
        <w:t>Directlink, Response to Information request OPEX 04, received 25 September 2014, p.3.</w:t>
      </w:r>
    </w:p>
  </w:footnote>
  <w:footnote w:id="77">
    <w:p w:rsidR="00D060E6" w:rsidRDefault="00D060E6" w:rsidP="009D483D">
      <w:pPr>
        <w:pStyle w:val="FootnoteText"/>
      </w:pPr>
      <w:r>
        <w:rPr>
          <w:rStyle w:val="FootnoteReference"/>
        </w:rPr>
        <w:footnoteRef/>
      </w:r>
      <w:r>
        <w:t xml:space="preserve"> </w:t>
      </w:r>
      <w:r>
        <w:tab/>
        <w:t xml:space="preserve">Directlink, Revenue proposal, May 2014, </w:t>
      </w:r>
      <w:r w:rsidRPr="00FF5D74">
        <w:t>Directlink - Regulatory Information Notice Templates - May 2014.xlsx</w:t>
      </w:r>
      <w:r>
        <w:t>, tab '2.1 Opex'.</w:t>
      </w:r>
      <w:r w:rsidRPr="009D483D">
        <w:t xml:space="preserve"> </w:t>
      </w:r>
      <w:r w:rsidRPr="00F41898">
        <w:t>2014-15 is excluded as it is a forecast year.</w:t>
      </w:r>
    </w:p>
  </w:footnote>
  <w:footnote w:id="78">
    <w:p w:rsidR="00D060E6" w:rsidRDefault="00D060E6" w:rsidP="00BD7404">
      <w:pPr>
        <w:pStyle w:val="FootnoteText"/>
      </w:pPr>
      <w:r>
        <w:rPr>
          <w:rStyle w:val="FootnoteReference"/>
        </w:rPr>
        <w:footnoteRef/>
      </w:r>
      <w:r>
        <w:t xml:space="preserve"> </w:t>
      </w:r>
      <w:r>
        <w:tab/>
        <w:t>Directlink, Revenue proposal, May 2014, p.68.</w:t>
      </w:r>
    </w:p>
  </w:footnote>
  <w:footnote w:id="79">
    <w:p w:rsidR="00D060E6" w:rsidRDefault="00D060E6">
      <w:pPr>
        <w:pStyle w:val="FootnoteText"/>
      </w:pPr>
      <w:r>
        <w:rPr>
          <w:rStyle w:val="FootnoteReference"/>
        </w:rPr>
        <w:footnoteRef/>
      </w:r>
      <w:r>
        <w:t xml:space="preserve"> </w:t>
      </w:r>
      <w:r>
        <w:tab/>
        <w:t xml:space="preserve">Directlink, Response to </w:t>
      </w:r>
      <w:r w:rsidRPr="003844EA">
        <w:t xml:space="preserve">information </w:t>
      </w:r>
      <w:r>
        <w:t xml:space="preserve"> </w:t>
      </w:r>
      <w:r w:rsidRPr="003844EA">
        <w:t>request Opex 03, question 8</w:t>
      </w:r>
      <w:r>
        <w:t>, received 18 September 2014, p.5; Directlink, Revenue Proposal, May 2014, Attachment 09 4 Outsourcing arrangements and margins, p.14.</w:t>
      </w:r>
    </w:p>
  </w:footnote>
  <w:footnote w:id="80">
    <w:p w:rsidR="00D060E6" w:rsidRDefault="00D060E6">
      <w:pPr>
        <w:pStyle w:val="FootnoteText"/>
      </w:pPr>
      <w:r>
        <w:rPr>
          <w:rStyle w:val="FootnoteReference"/>
        </w:rPr>
        <w:footnoteRef/>
      </w:r>
      <w:r>
        <w:t xml:space="preserve"> </w:t>
      </w:r>
      <w:r>
        <w:tab/>
        <w:t xml:space="preserve">Directlink, Revenue Proposal 2015-20, May 2014, Attachment </w:t>
      </w:r>
      <w:r w:rsidRPr="00D05C6D">
        <w:t>01 5 (c) MOMCSA redacted Directlink.pdf</w:t>
      </w:r>
      <w:r>
        <w:t>, cl.10.1(b).</w:t>
      </w:r>
    </w:p>
  </w:footnote>
  <w:footnote w:id="81">
    <w:p w:rsidR="00D060E6" w:rsidRDefault="00D060E6">
      <w:pPr>
        <w:pStyle w:val="FootnoteText"/>
      </w:pPr>
      <w:r>
        <w:rPr>
          <w:rStyle w:val="FootnoteReference"/>
        </w:rPr>
        <w:footnoteRef/>
      </w:r>
      <w:r>
        <w:t xml:space="preserve"> </w:t>
      </w:r>
      <w:r>
        <w:tab/>
        <w:t xml:space="preserve">Directlink, Revenue Proposal 2015-20, May 2014, Attachment </w:t>
      </w:r>
      <w:r w:rsidRPr="00D05C6D">
        <w:t>01 5 (c) MOMCSA redacted Directlink.pdf</w:t>
      </w:r>
      <w:r>
        <w:t>, cl.10.2.</w:t>
      </w:r>
    </w:p>
  </w:footnote>
  <w:footnote w:id="82">
    <w:p w:rsidR="00D060E6" w:rsidRDefault="00D060E6">
      <w:pPr>
        <w:pStyle w:val="FootnoteText"/>
      </w:pPr>
      <w:r>
        <w:rPr>
          <w:rStyle w:val="FootnoteReference"/>
        </w:rPr>
        <w:footnoteRef/>
      </w:r>
      <w:r>
        <w:t xml:space="preserve"> </w:t>
      </w:r>
      <w:r>
        <w:tab/>
        <w:t>Directlink, Response to Information request OPEX 05, received 17 October 2014, p. 6.</w:t>
      </w:r>
    </w:p>
  </w:footnote>
  <w:footnote w:id="83">
    <w:p w:rsidR="00D060E6" w:rsidRDefault="00D060E6">
      <w:pPr>
        <w:pStyle w:val="FootnoteText"/>
      </w:pPr>
      <w:r>
        <w:rPr>
          <w:rStyle w:val="FootnoteReference"/>
        </w:rPr>
        <w:footnoteRef/>
      </w:r>
      <w:r>
        <w:t xml:space="preserve"> </w:t>
      </w:r>
      <w:r>
        <w:tab/>
      </w:r>
      <w:r w:rsidRPr="009C0D9F">
        <w:t>Directlink, Revenue proposal, May 2014, p.</w:t>
      </w:r>
      <w:r>
        <w:t>74</w:t>
      </w:r>
      <w:r w:rsidRPr="009C0D9F">
        <w:t>.</w:t>
      </w:r>
    </w:p>
  </w:footnote>
  <w:footnote w:id="84">
    <w:p w:rsidR="00D060E6" w:rsidRDefault="00D060E6">
      <w:pPr>
        <w:pStyle w:val="FootnoteText"/>
      </w:pPr>
      <w:r>
        <w:rPr>
          <w:rStyle w:val="FootnoteReference"/>
        </w:rPr>
        <w:footnoteRef/>
      </w:r>
      <w:r>
        <w:t xml:space="preserve"> </w:t>
      </w:r>
      <w:r>
        <w:tab/>
      </w:r>
      <w:r w:rsidRPr="00FE20B7">
        <w:t>Directlink, Revenue proposal, May 2014, p.74.</w:t>
      </w:r>
    </w:p>
  </w:footnote>
  <w:footnote w:id="85">
    <w:p w:rsidR="00A776F3" w:rsidRDefault="00A776F3">
      <w:pPr>
        <w:pStyle w:val="FootnoteText"/>
      </w:pPr>
      <w:r>
        <w:rPr>
          <w:rStyle w:val="FootnoteReference"/>
        </w:rPr>
        <w:footnoteRef/>
      </w:r>
      <w:r>
        <w:t xml:space="preserve"> </w:t>
      </w:r>
      <w:r>
        <w:tab/>
        <w:t xml:space="preserve">Murraylink, Revenue Proposal, May 2012: Attachment - </w:t>
      </w:r>
      <w:r w:rsidRPr="00A776F3">
        <w:t>Murraylink - Cost information template - May 2012</w:t>
      </w:r>
      <w:r>
        <w:t>.xls.</w:t>
      </w:r>
    </w:p>
  </w:footnote>
  <w:footnote w:id="86">
    <w:p w:rsidR="00D060E6" w:rsidRDefault="00D060E6">
      <w:pPr>
        <w:pStyle w:val="FootnoteText"/>
      </w:pPr>
      <w:r>
        <w:rPr>
          <w:rStyle w:val="FootnoteReference"/>
        </w:rPr>
        <w:footnoteRef/>
      </w:r>
      <w:r>
        <w:t xml:space="preserve"> </w:t>
      </w:r>
      <w:r>
        <w:tab/>
      </w:r>
      <w:r w:rsidRPr="006E47CA">
        <w:t>Directlink, Revenue proposal, May 2014, p.7</w:t>
      </w:r>
      <w:r>
        <w:t>5</w:t>
      </w:r>
      <w:r w:rsidRPr="006E47CA">
        <w:t>.</w:t>
      </w:r>
    </w:p>
  </w:footnote>
  <w:footnote w:id="87">
    <w:p w:rsidR="00D060E6" w:rsidRDefault="00D060E6">
      <w:pPr>
        <w:pStyle w:val="FootnoteText"/>
      </w:pPr>
      <w:r>
        <w:rPr>
          <w:rStyle w:val="FootnoteReference"/>
        </w:rPr>
        <w:footnoteRef/>
      </w:r>
      <w:r>
        <w:t xml:space="preserve"> </w:t>
      </w:r>
      <w:r>
        <w:tab/>
        <w:t>Directlink, Response to information request OPEX 01, question 2(d), received 29 August 2014, p.2.</w:t>
      </w:r>
    </w:p>
  </w:footnote>
  <w:footnote w:id="88">
    <w:p w:rsidR="00D060E6" w:rsidRDefault="00D060E6">
      <w:pPr>
        <w:pStyle w:val="FootnoteText"/>
      </w:pPr>
      <w:r>
        <w:rPr>
          <w:rStyle w:val="FootnoteReference"/>
        </w:rPr>
        <w:footnoteRef/>
      </w:r>
      <w:r>
        <w:t xml:space="preserve"> </w:t>
      </w:r>
      <w:r>
        <w:tab/>
        <w:t>AER, Information request OPEX 03, question 2, sent 11 September 2014.</w:t>
      </w:r>
    </w:p>
  </w:footnote>
  <w:footnote w:id="89">
    <w:p w:rsidR="00D060E6" w:rsidRDefault="00D060E6" w:rsidP="007B5D50">
      <w:pPr>
        <w:pStyle w:val="FootnoteText"/>
      </w:pPr>
      <w:r>
        <w:rPr>
          <w:rStyle w:val="FootnoteReference"/>
        </w:rPr>
        <w:footnoteRef/>
      </w:r>
      <w:r>
        <w:t xml:space="preserve"> </w:t>
      </w:r>
      <w:r>
        <w:tab/>
        <w:t xml:space="preserve">AER, </w:t>
      </w:r>
      <w:r w:rsidRPr="00E178AA">
        <w:t>Information request - Directlink – Opex 02 – Accounting and auditing fees</w:t>
      </w:r>
      <w:r>
        <w:t>_</w:t>
      </w:r>
      <w:r w:rsidRPr="00E178AA">
        <w:t>tax on property and capital</w:t>
      </w:r>
      <w:r>
        <w:t>, sent 20 August 2014, question 2.</w:t>
      </w:r>
    </w:p>
  </w:footnote>
  <w:footnote w:id="90">
    <w:p w:rsidR="00D060E6" w:rsidRDefault="00D060E6" w:rsidP="007B5D50">
      <w:pPr>
        <w:pStyle w:val="FootnoteText"/>
      </w:pPr>
      <w:r>
        <w:rPr>
          <w:rStyle w:val="FootnoteReference"/>
        </w:rPr>
        <w:footnoteRef/>
      </w:r>
      <w:r>
        <w:t xml:space="preserve"> </w:t>
      </w:r>
      <w:r>
        <w:tab/>
        <w:t>Directlink, Response to Information Request - Directlink - Opex 02  - Accounting and auditing fees_tax on property and capital, received 20 August 2014.</w:t>
      </w:r>
    </w:p>
  </w:footnote>
  <w:footnote w:id="91">
    <w:p w:rsidR="00D060E6" w:rsidRDefault="00D060E6">
      <w:pPr>
        <w:pStyle w:val="FootnoteText"/>
      </w:pPr>
      <w:r>
        <w:rPr>
          <w:rStyle w:val="FootnoteReference"/>
        </w:rPr>
        <w:footnoteRef/>
      </w:r>
      <w:r>
        <w:t xml:space="preserve"> </w:t>
      </w:r>
      <w:r>
        <w:tab/>
        <w:t xml:space="preserve">TransGrid, Response to AER information request </w:t>
      </w:r>
      <w:r w:rsidRPr="003E4B8C">
        <w:t>AER TransGrid Opex 10 – Directlink ‘Other’ Costs</w:t>
      </w:r>
      <w:r>
        <w:t>, received 26 August 2014, p.1.</w:t>
      </w:r>
    </w:p>
  </w:footnote>
  <w:footnote w:id="92">
    <w:p w:rsidR="00D060E6" w:rsidRDefault="00D060E6" w:rsidP="006D1107">
      <w:pPr>
        <w:pStyle w:val="FootnoteText"/>
      </w:pPr>
      <w:r>
        <w:rPr>
          <w:rStyle w:val="FootnoteReference"/>
        </w:rPr>
        <w:footnoteRef/>
      </w:r>
      <w:r>
        <w:t xml:space="preserve"> </w:t>
      </w:r>
      <w:r>
        <w:tab/>
        <w:t>Directlink, Directlink proposal, p. 19.</w:t>
      </w:r>
    </w:p>
  </w:footnote>
  <w:footnote w:id="93">
    <w:p w:rsidR="00D060E6" w:rsidRDefault="00D060E6" w:rsidP="006D1107">
      <w:pPr>
        <w:pStyle w:val="FootnoteText"/>
      </w:pPr>
      <w:r>
        <w:rPr>
          <w:rStyle w:val="FootnoteReference"/>
        </w:rPr>
        <w:footnoteRef/>
      </w:r>
      <w:r>
        <w:t xml:space="preserve"> </w:t>
      </w:r>
      <w:r>
        <w:tab/>
        <w:t>AER, Better Regulation – Explanatory statement draft expenditure forecast assessment guidelines for electricity transmission and distribution, August 2013, p. 36</w:t>
      </w:r>
    </w:p>
  </w:footnote>
  <w:footnote w:id="94">
    <w:p w:rsidR="00D060E6" w:rsidRDefault="00D060E6" w:rsidP="006D1107">
      <w:pPr>
        <w:pStyle w:val="FootnoteText"/>
      </w:pPr>
      <w:r>
        <w:rPr>
          <w:rStyle w:val="FootnoteReference"/>
        </w:rPr>
        <w:footnoteRef/>
      </w:r>
      <w:r>
        <w:t xml:space="preserve"> </w:t>
      </w:r>
      <w:r>
        <w:tab/>
        <w:t>AER, Access arrangement draft decision Envestra Ltd 2013–17 – Part 3 – Appendices, September 2012, p. 76.</w:t>
      </w:r>
    </w:p>
  </w:footnote>
  <w:footnote w:id="95">
    <w:p w:rsidR="00D060E6" w:rsidRDefault="00D060E6" w:rsidP="006D1107">
      <w:pPr>
        <w:pStyle w:val="FootnoteText"/>
      </w:pPr>
      <w:r>
        <w:rPr>
          <w:rStyle w:val="FootnoteReference"/>
        </w:rPr>
        <w:footnoteRef/>
      </w:r>
      <w:r>
        <w:t xml:space="preserve"> </w:t>
      </w:r>
      <w:r>
        <w:tab/>
        <w:t>Professor Jeff Borland, Labour cost escalations: choosing between AWOTE and LPI – report for Envestra Limited, March 2012,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7"/>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1" w:cryptProviderType="rsaFull" w:cryptAlgorithmClass="hash" w:cryptAlgorithmType="typeAny" w:cryptAlgorithmSid="4" w:cryptSpinCount="100000" w:hash="EZNR2eB/qAxGpjMK97TptwYKyjc=" w:salt="SWMRNziWnWHejxddYjAEzA=="/>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bshel\Local Settings\Temporary Internet Files\Content.Outlook\B6SYAITM\Directlink Operating expenditure - draft decision - final version (2).docx"/>
  </w:docVars>
  <w:rsids>
    <w:rsidRoot w:val="000C052F"/>
    <w:rsid w:val="00004478"/>
    <w:rsid w:val="000044B2"/>
    <w:rsid w:val="00004D48"/>
    <w:rsid w:val="000054D9"/>
    <w:rsid w:val="00011129"/>
    <w:rsid w:val="00011E93"/>
    <w:rsid w:val="00012911"/>
    <w:rsid w:val="00012B73"/>
    <w:rsid w:val="00013059"/>
    <w:rsid w:val="000137C0"/>
    <w:rsid w:val="00013B56"/>
    <w:rsid w:val="00015281"/>
    <w:rsid w:val="00015606"/>
    <w:rsid w:val="00015798"/>
    <w:rsid w:val="00015BA8"/>
    <w:rsid w:val="0002150B"/>
    <w:rsid w:val="00022228"/>
    <w:rsid w:val="00022606"/>
    <w:rsid w:val="000233DB"/>
    <w:rsid w:val="00026C0A"/>
    <w:rsid w:val="00027D63"/>
    <w:rsid w:val="00030CD6"/>
    <w:rsid w:val="000311DD"/>
    <w:rsid w:val="00032E7A"/>
    <w:rsid w:val="000347C9"/>
    <w:rsid w:val="00035902"/>
    <w:rsid w:val="00040599"/>
    <w:rsid w:val="00040749"/>
    <w:rsid w:val="00040C96"/>
    <w:rsid w:val="00041C18"/>
    <w:rsid w:val="00044974"/>
    <w:rsid w:val="00045A9B"/>
    <w:rsid w:val="0005213D"/>
    <w:rsid w:val="00052C6A"/>
    <w:rsid w:val="00052E4F"/>
    <w:rsid w:val="0006118D"/>
    <w:rsid w:val="000622DC"/>
    <w:rsid w:val="00064B8F"/>
    <w:rsid w:val="00066EAE"/>
    <w:rsid w:val="000726E3"/>
    <w:rsid w:val="0007486E"/>
    <w:rsid w:val="000758AE"/>
    <w:rsid w:val="00077530"/>
    <w:rsid w:val="000837A1"/>
    <w:rsid w:val="0008569D"/>
    <w:rsid w:val="0009115F"/>
    <w:rsid w:val="0009135F"/>
    <w:rsid w:val="00093F35"/>
    <w:rsid w:val="000943DC"/>
    <w:rsid w:val="0009537B"/>
    <w:rsid w:val="00095CB9"/>
    <w:rsid w:val="00097070"/>
    <w:rsid w:val="0009751C"/>
    <w:rsid w:val="000A0A32"/>
    <w:rsid w:val="000A1CC2"/>
    <w:rsid w:val="000A26AD"/>
    <w:rsid w:val="000A5342"/>
    <w:rsid w:val="000B0FC5"/>
    <w:rsid w:val="000B12CC"/>
    <w:rsid w:val="000B15CA"/>
    <w:rsid w:val="000B3997"/>
    <w:rsid w:val="000B78C1"/>
    <w:rsid w:val="000C052F"/>
    <w:rsid w:val="000C1014"/>
    <w:rsid w:val="000C147D"/>
    <w:rsid w:val="000C2D12"/>
    <w:rsid w:val="000C3430"/>
    <w:rsid w:val="000D03C2"/>
    <w:rsid w:val="000D04B1"/>
    <w:rsid w:val="000D0D6B"/>
    <w:rsid w:val="000D0E26"/>
    <w:rsid w:val="000D2051"/>
    <w:rsid w:val="000D23CA"/>
    <w:rsid w:val="000D3374"/>
    <w:rsid w:val="000D401F"/>
    <w:rsid w:val="000E1A25"/>
    <w:rsid w:val="000F1D66"/>
    <w:rsid w:val="000F3A6A"/>
    <w:rsid w:val="000F7E27"/>
    <w:rsid w:val="00100F49"/>
    <w:rsid w:val="00102F8B"/>
    <w:rsid w:val="001033B3"/>
    <w:rsid w:val="001038BB"/>
    <w:rsid w:val="001050AF"/>
    <w:rsid w:val="00105636"/>
    <w:rsid w:val="001066B3"/>
    <w:rsid w:val="0010691D"/>
    <w:rsid w:val="00107292"/>
    <w:rsid w:val="00110FF9"/>
    <w:rsid w:val="0011526E"/>
    <w:rsid w:val="001202BB"/>
    <w:rsid w:val="00120A71"/>
    <w:rsid w:val="001226F4"/>
    <w:rsid w:val="0012285A"/>
    <w:rsid w:val="00123B7F"/>
    <w:rsid w:val="00123D06"/>
    <w:rsid w:val="0012628F"/>
    <w:rsid w:val="00130212"/>
    <w:rsid w:val="0013022D"/>
    <w:rsid w:val="00130E85"/>
    <w:rsid w:val="00131525"/>
    <w:rsid w:val="001365A5"/>
    <w:rsid w:val="00140228"/>
    <w:rsid w:val="00140A68"/>
    <w:rsid w:val="00140F1C"/>
    <w:rsid w:val="00152BD6"/>
    <w:rsid w:val="001543D2"/>
    <w:rsid w:val="00154A3B"/>
    <w:rsid w:val="00156F10"/>
    <w:rsid w:val="00161772"/>
    <w:rsid w:val="00164FD2"/>
    <w:rsid w:val="00165723"/>
    <w:rsid w:val="00170B40"/>
    <w:rsid w:val="00174026"/>
    <w:rsid w:val="001770F0"/>
    <w:rsid w:val="001817F6"/>
    <w:rsid w:val="001826F1"/>
    <w:rsid w:val="0018295D"/>
    <w:rsid w:val="00183A2D"/>
    <w:rsid w:val="001856EE"/>
    <w:rsid w:val="001900EF"/>
    <w:rsid w:val="001928B6"/>
    <w:rsid w:val="00192D7A"/>
    <w:rsid w:val="00194C3C"/>
    <w:rsid w:val="001973D7"/>
    <w:rsid w:val="001A124D"/>
    <w:rsid w:val="001A3911"/>
    <w:rsid w:val="001A561A"/>
    <w:rsid w:val="001A6251"/>
    <w:rsid w:val="001A6B90"/>
    <w:rsid w:val="001B1859"/>
    <w:rsid w:val="001B1943"/>
    <w:rsid w:val="001B223B"/>
    <w:rsid w:val="001B5F0A"/>
    <w:rsid w:val="001B6C60"/>
    <w:rsid w:val="001B7713"/>
    <w:rsid w:val="001C09C8"/>
    <w:rsid w:val="001C0A36"/>
    <w:rsid w:val="001C12E5"/>
    <w:rsid w:val="001C1A43"/>
    <w:rsid w:val="001C3DEB"/>
    <w:rsid w:val="001C66C1"/>
    <w:rsid w:val="001C76F8"/>
    <w:rsid w:val="001D058E"/>
    <w:rsid w:val="001D4F7A"/>
    <w:rsid w:val="001D5BB4"/>
    <w:rsid w:val="001D7614"/>
    <w:rsid w:val="001E392F"/>
    <w:rsid w:val="001E5A03"/>
    <w:rsid w:val="001E62F0"/>
    <w:rsid w:val="001E65EB"/>
    <w:rsid w:val="001F0278"/>
    <w:rsid w:val="001F6F0E"/>
    <w:rsid w:val="00200558"/>
    <w:rsid w:val="00200F26"/>
    <w:rsid w:val="00201FB6"/>
    <w:rsid w:val="002029FD"/>
    <w:rsid w:val="002032C3"/>
    <w:rsid w:val="00203510"/>
    <w:rsid w:val="00203CA3"/>
    <w:rsid w:val="002045A8"/>
    <w:rsid w:val="00204691"/>
    <w:rsid w:val="00206D81"/>
    <w:rsid w:val="0020711E"/>
    <w:rsid w:val="002100A1"/>
    <w:rsid w:val="00210880"/>
    <w:rsid w:val="00211A12"/>
    <w:rsid w:val="00213A72"/>
    <w:rsid w:val="00216F53"/>
    <w:rsid w:val="00220007"/>
    <w:rsid w:val="00224E94"/>
    <w:rsid w:val="002257B9"/>
    <w:rsid w:val="0023137D"/>
    <w:rsid w:val="00231B79"/>
    <w:rsid w:val="002324D3"/>
    <w:rsid w:val="00233A91"/>
    <w:rsid w:val="002345B2"/>
    <w:rsid w:val="002358D6"/>
    <w:rsid w:val="00236086"/>
    <w:rsid w:val="002367D9"/>
    <w:rsid w:val="002401D2"/>
    <w:rsid w:val="00242795"/>
    <w:rsid w:val="002449CB"/>
    <w:rsid w:val="00244ABE"/>
    <w:rsid w:val="00246579"/>
    <w:rsid w:val="0024657C"/>
    <w:rsid w:val="00246F88"/>
    <w:rsid w:val="00250106"/>
    <w:rsid w:val="00252D06"/>
    <w:rsid w:val="00253F11"/>
    <w:rsid w:val="00255751"/>
    <w:rsid w:val="00260A2E"/>
    <w:rsid w:val="002612B1"/>
    <w:rsid w:val="00261453"/>
    <w:rsid w:val="00261BD6"/>
    <w:rsid w:val="00262A5A"/>
    <w:rsid w:val="00264C4B"/>
    <w:rsid w:val="00266379"/>
    <w:rsid w:val="00266710"/>
    <w:rsid w:val="00270D34"/>
    <w:rsid w:val="00271954"/>
    <w:rsid w:val="0027427E"/>
    <w:rsid w:val="0027551C"/>
    <w:rsid w:val="002772D4"/>
    <w:rsid w:val="002805B8"/>
    <w:rsid w:val="002825AF"/>
    <w:rsid w:val="00282BB9"/>
    <w:rsid w:val="00284E6F"/>
    <w:rsid w:val="002853D1"/>
    <w:rsid w:val="0028718B"/>
    <w:rsid w:val="002925AC"/>
    <w:rsid w:val="002938CE"/>
    <w:rsid w:val="00294D80"/>
    <w:rsid w:val="00296337"/>
    <w:rsid w:val="002963E1"/>
    <w:rsid w:val="002973B6"/>
    <w:rsid w:val="002974CE"/>
    <w:rsid w:val="002A0469"/>
    <w:rsid w:val="002A2D43"/>
    <w:rsid w:val="002A4DB6"/>
    <w:rsid w:val="002A52DB"/>
    <w:rsid w:val="002B0638"/>
    <w:rsid w:val="002B3018"/>
    <w:rsid w:val="002B6640"/>
    <w:rsid w:val="002B727F"/>
    <w:rsid w:val="002C58CE"/>
    <w:rsid w:val="002C5CCC"/>
    <w:rsid w:val="002C7E8B"/>
    <w:rsid w:val="002D0CDD"/>
    <w:rsid w:val="002D16AE"/>
    <w:rsid w:val="002D2E3B"/>
    <w:rsid w:val="002D61AC"/>
    <w:rsid w:val="002D731A"/>
    <w:rsid w:val="002D7CD3"/>
    <w:rsid w:val="002E0876"/>
    <w:rsid w:val="002E1192"/>
    <w:rsid w:val="002E26E7"/>
    <w:rsid w:val="002E4720"/>
    <w:rsid w:val="002E6DF1"/>
    <w:rsid w:val="002E6F94"/>
    <w:rsid w:val="002E7010"/>
    <w:rsid w:val="002E71BF"/>
    <w:rsid w:val="002F2674"/>
    <w:rsid w:val="002F61B7"/>
    <w:rsid w:val="002F6A0D"/>
    <w:rsid w:val="00303452"/>
    <w:rsid w:val="00305C58"/>
    <w:rsid w:val="00306998"/>
    <w:rsid w:val="00311881"/>
    <w:rsid w:val="003139B2"/>
    <w:rsid w:val="00314144"/>
    <w:rsid w:val="0031501C"/>
    <w:rsid w:val="00315189"/>
    <w:rsid w:val="00315726"/>
    <w:rsid w:val="00316EE1"/>
    <w:rsid w:val="00317BF0"/>
    <w:rsid w:val="00322632"/>
    <w:rsid w:val="00323534"/>
    <w:rsid w:val="00325F85"/>
    <w:rsid w:val="0032760F"/>
    <w:rsid w:val="00327C5B"/>
    <w:rsid w:val="003324F7"/>
    <w:rsid w:val="00334F88"/>
    <w:rsid w:val="0033586A"/>
    <w:rsid w:val="00335AD9"/>
    <w:rsid w:val="00336C64"/>
    <w:rsid w:val="00341461"/>
    <w:rsid w:val="00342348"/>
    <w:rsid w:val="00342C26"/>
    <w:rsid w:val="003446FF"/>
    <w:rsid w:val="0035125B"/>
    <w:rsid w:val="0035309F"/>
    <w:rsid w:val="00355232"/>
    <w:rsid w:val="00356E2A"/>
    <w:rsid w:val="003609C1"/>
    <w:rsid w:val="0036305C"/>
    <w:rsid w:val="00365C83"/>
    <w:rsid w:val="0036657B"/>
    <w:rsid w:val="00370088"/>
    <w:rsid w:val="003707DB"/>
    <w:rsid w:val="00372A74"/>
    <w:rsid w:val="00373861"/>
    <w:rsid w:val="00374357"/>
    <w:rsid w:val="00375AEC"/>
    <w:rsid w:val="00376236"/>
    <w:rsid w:val="0037652C"/>
    <w:rsid w:val="003766A7"/>
    <w:rsid w:val="0037759D"/>
    <w:rsid w:val="00377DA5"/>
    <w:rsid w:val="003800E4"/>
    <w:rsid w:val="00380FF5"/>
    <w:rsid w:val="003844EA"/>
    <w:rsid w:val="00386A4F"/>
    <w:rsid w:val="003871ED"/>
    <w:rsid w:val="003A113E"/>
    <w:rsid w:val="003A1835"/>
    <w:rsid w:val="003A30D2"/>
    <w:rsid w:val="003A3864"/>
    <w:rsid w:val="003A6174"/>
    <w:rsid w:val="003A72F8"/>
    <w:rsid w:val="003A77BC"/>
    <w:rsid w:val="003A7B42"/>
    <w:rsid w:val="003B3491"/>
    <w:rsid w:val="003B3B0D"/>
    <w:rsid w:val="003B54CC"/>
    <w:rsid w:val="003B6253"/>
    <w:rsid w:val="003B68AA"/>
    <w:rsid w:val="003B7CCB"/>
    <w:rsid w:val="003C0157"/>
    <w:rsid w:val="003C1D72"/>
    <w:rsid w:val="003C2601"/>
    <w:rsid w:val="003C4BED"/>
    <w:rsid w:val="003C7E02"/>
    <w:rsid w:val="003C7E73"/>
    <w:rsid w:val="003D00BF"/>
    <w:rsid w:val="003D05FE"/>
    <w:rsid w:val="003D1CB3"/>
    <w:rsid w:val="003D2AF6"/>
    <w:rsid w:val="003D4481"/>
    <w:rsid w:val="003D4645"/>
    <w:rsid w:val="003D57B0"/>
    <w:rsid w:val="003D5C0C"/>
    <w:rsid w:val="003D6A9F"/>
    <w:rsid w:val="003D7673"/>
    <w:rsid w:val="003E4B8C"/>
    <w:rsid w:val="003E5292"/>
    <w:rsid w:val="003F1478"/>
    <w:rsid w:val="003F2A44"/>
    <w:rsid w:val="003F7942"/>
    <w:rsid w:val="0040160E"/>
    <w:rsid w:val="00401E27"/>
    <w:rsid w:val="004030AB"/>
    <w:rsid w:val="004055AC"/>
    <w:rsid w:val="00411BCD"/>
    <w:rsid w:val="00412282"/>
    <w:rsid w:val="00416581"/>
    <w:rsid w:val="00416B31"/>
    <w:rsid w:val="00417B30"/>
    <w:rsid w:val="00420048"/>
    <w:rsid w:val="00420ECB"/>
    <w:rsid w:val="00423552"/>
    <w:rsid w:val="004240BE"/>
    <w:rsid w:val="004256BA"/>
    <w:rsid w:val="00427F86"/>
    <w:rsid w:val="00431298"/>
    <w:rsid w:val="00431999"/>
    <w:rsid w:val="00432173"/>
    <w:rsid w:val="00435682"/>
    <w:rsid w:val="00435C94"/>
    <w:rsid w:val="00436886"/>
    <w:rsid w:val="0044722F"/>
    <w:rsid w:val="00447D01"/>
    <w:rsid w:val="00447FBF"/>
    <w:rsid w:val="00456081"/>
    <w:rsid w:val="004566A0"/>
    <w:rsid w:val="00457B8F"/>
    <w:rsid w:val="00457CF5"/>
    <w:rsid w:val="004629FA"/>
    <w:rsid w:val="00462D1F"/>
    <w:rsid w:val="00464F5D"/>
    <w:rsid w:val="00465E73"/>
    <w:rsid w:val="00466161"/>
    <w:rsid w:val="00466998"/>
    <w:rsid w:val="0047312A"/>
    <w:rsid w:val="004737AE"/>
    <w:rsid w:val="00474FBD"/>
    <w:rsid w:val="00475B04"/>
    <w:rsid w:val="00490F01"/>
    <w:rsid w:val="00491D7D"/>
    <w:rsid w:val="004972A1"/>
    <w:rsid w:val="004A311F"/>
    <w:rsid w:val="004A3B85"/>
    <w:rsid w:val="004B170C"/>
    <w:rsid w:val="004B5171"/>
    <w:rsid w:val="004B6A61"/>
    <w:rsid w:val="004B6C54"/>
    <w:rsid w:val="004B76A8"/>
    <w:rsid w:val="004B778E"/>
    <w:rsid w:val="004C3F45"/>
    <w:rsid w:val="004C5668"/>
    <w:rsid w:val="004C65FE"/>
    <w:rsid w:val="004D4C76"/>
    <w:rsid w:val="004D58CF"/>
    <w:rsid w:val="004D6C67"/>
    <w:rsid w:val="004E02B7"/>
    <w:rsid w:val="004E17F5"/>
    <w:rsid w:val="004E264D"/>
    <w:rsid w:val="004E2BE4"/>
    <w:rsid w:val="004E40EF"/>
    <w:rsid w:val="004E443C"/>
    <w:rsid w:val="004E73F7"/>
    <w:rsid w:val="004E7E1E"/>
    <w:rsid w:val="004F0DCB"/>
    <w:rsid w:val="004F1425"/>
    <w:rsid w:val="004F15DD"/>
    <w:rsid w:val="004F243D"/>
    <w:rsid w:val="004F49C9"/>
    <w:rsid w:val="004F5569"/>
    <w:rsid w:val="004F629E"/>
    <w:rsid w:val="004F76A0"/>
    <w:rsid w:val="00500729"/>
    <w:rsid w:val="00500E7F"/>
    <w:rsid w:val="00504CC7"/>
    <w:rsid w:val="00505654"/>
    <w:rsid w:val="00511E4A"/>
    <w:rsid w:val="00513AA0"/>
    <w:rsid w:val="0051469C"/>
    <w:rsid w:val="00515E3A"/>
    <w:rsid w:val="00516BAA"/>
    <w:rsid w:val="00520672"/>
    <w:rsid w:val="0052179D"/>
    <w:rsid w:val="00521893"/>
    <w:rsid w:val="00522A4D"/>
    <w:rsid w:val="00522D7D"/>
    <w:rsid w:val="005243F4"/>
    <w:rsid w:val="005308C8"/>
    <w:rsid w:val="00532B5A"/>
    <w:rsid w:val="005372FA"/>
    <w:rsid w:val="00544FDD"/>
    <w:rsid w:val="005456A9"/>
    <w:rsid w:val="005456DA"/>
    <w:rsid w:val="00545FF1"/>
    <w:rsid w:val="005466AC"/>
    <w:rsid w:val="00546E1B"/>
    <w:rsid w:val="00547E87"/>
    <w:rsid w:val="00552F22"/>
    <w:rsid w:val="005554C5"/>
    <w:rsid w:val="00555AF9"/>
    <w:rsid w:val="00555BCA"/>
    <w:rsid w:val="00555D52"/>
    <w:rsid w:val="00555F87"/>
    <w:rsid w:val="005566D7"/>
    <w:rsid w:val="00561F7F"/>
    <w:rsid w:val="00563C69"/>
    <w:rsid w:val="0056430E"/>
    <w:rsid w:val="00564316"/>
    <w:rsid w:val="005664D5"/>
    <w:rsid w:val="00566B35"/>
    <w:rsid w:val="00571F7D"/>
    <w:rsid w:val="005732CC"/>
    <w:rsid w:val="005749A4"/>
    <w:rsid w:val="00574AF5"/>
    <w:rsid w:val="00575422"/>
    <w:rsid w:val="005807D2"/>
    <w:rsid w:val="00582407"/>
    <w:rsid w:val="00583788"/>
    <w:rsid w:val="00585887"/>
    <w:rsid w:val="00590D22"/>
    <w:rsid w:val="005938C6"/>
    <w:rsid w:val="005A0431"/>
    <w:rsid w:val="005A269E"/>
    <w:rsid w:val="005B3752"/>
    <w:rsid w:val="005B5064"/>
    <w:rsid w:val="005B61C2"/>
    <w:rsid w:val="005C15C5"/>
    <w:rsid w:val="005C475B"/>
    <w:rsid w:val="005D119D"/>
    <w:rsid w:val="005D26B7"/>
    <w:rsid w:val="005D29F4"/>
    <w:rsid w:val="005D30D3"/>
    <w:rsid w:val="005D441B"/>
    <w:rsid w:val="005D4AA1"/>
    <w:rsid w:val="005D6770"/>
    <w:rsid w:val="005D6777"/>
    <w:rsid w:val="005D74CA"/>
    <w:rsid w:val="005E079A"/>
    <w:rsid w:val="005E3183"/>
    <w:rsid w:val="005E4B0D"/>
    <w:rsid w:val="005E79F1"/>
    <w:rsid w:val="005F4B77"/>
    <w:rsid w:val="005F5E0E"/>
    <w:rsid w:val="005F6CC2"/>
    <w:rsid w:val="005F745D"/>
    <w:rsid w:val="005F7D5F"/>
    <w:rsid w:val="0060146C"/>
    <w:rsid w:val="0060207D"/>
    <w:rsid w:val="00602DCA"/>
    <w:rsid w:val="00602DD7"/>
    <w:rsid w:val="006039F2"/>
    <w:rsid w:val="0060433C"/>
    <w:rsid w:val="006061B0"/>
    <w:rsid w:val="0060732E"/>
    <w:rsid w:val="006076A9"/>
    <w:rsid w:val="006116AE"/>
    <w:rsid w:val="00616719"/>
    <w:rsid w:val="0061677D"/>
    <w:rsid w:val="00617297"/>
    <w:rsid w:val="00620BFB"/>
    <w:rsid w:val="00621E8C"/>
    <w:rsid w:val="00622315"/>
    <w:rsid w:val="006236DB"/>
    <w:rsid w:val="00624DB1"/>
    <w:rsid w:val="006256CC"/>
    <w:rsid w:val="006267E6"/>
    <w:rsid w:val="00626B55"/>
    <w:rsid w:val="006337F4"/>
    <w:rsid w:val="006430CE"/>
    <w:rsid w:val="0064612C"/>
    <w:rsid w:val="00646510"/>
    <w:rsid w:val="006544EA"/>
    <w:rsid w:val="006546EF"/>
    <w:rsid w:val="00660CC1"/>
    <w:rsid w:val="00662886"/>
    <w:rsid w:val="006630FF"/>
    <w:rsid w:val="0066433B"/>
    <w:rsid w:val="006645A7"/>
    <w:rsid w:val="0066569F"/>
    <w:rsid w:val="006669AB"/>
    <w:rsid w:val="0067089A"/>
    <w:rsid w:val="00672C9F"/>
    <w:rsid w:val="006733C8"/>
    <w:rsid w:val="00673B7D"/>
    <w:rsid w:val="00673DE3"/>
    <w:rsid w:val="00674980"/>
    <w:rsid w:val="00674B46"/>
    <w:rsid w:val="00676FD6"/>
    <w:rsid w:val="00681D99"/>
    <w:rsid w:val="00682F6A"/>
    <w:rsid w:val="00683613"/>
    <w:rsid w:val="00685CAD"/>
    <w:rsid w:val="00685E9F"/>
    <w:rsid w:val="006872E2"/>
    <w:rsid w:val="00687BB1"/>
    <w:rsid w:val="0069004B"/>
    <w:rsid w:val="006901D0"/>
    <w:rsid w:val="00695324"/>
    <w:rsid w:val="00696DC7"/>
    <w:rsid w:val="006A2823"/>
    <w:rsid w:val="006A4CFD"/>
    <w:rsid w:val="006A54DD"/>
    <w:rsid w:val="006A5F04"/>
    <w:rsid w:val="006A7346"/>
    <w:rsid w:val="006A7717"/>
    <w:rsid w:val="006B08EB"/>
    <w:rsid w:val="006B481F"/>
    <w:rsid w:val="006B482F"/>
    <w:rsid w:val="006B62D3"/>
    <w:rsid w:val="006B6F18"/>
    <w:rsid w:val="006C08E6"/>
    <w:rsid w:val="006C49C7"/>
    <w:rsid w:val="006C5080"/>
    <w:rsid w:val="006C53F9"/>
    <w:rsid w:val="006C7203"/>
    <w:rsid w:val="006D1107"/>
    <w:rsid w:val="006D336D"/>
    <w:rsid w:val="006D5F18"/>
    <w:rsid w:val="006E08BC"/>
    <w:rsid w:val="006E0938"/>
    <w:rsid w:val="006E14D4"/>
    <w:rsid w:val="006E3275"/>
    <w:rsid w:val="006E4625"/>
    <w:rsid w:val="006E47CA"/>
    <w:rsid w:val="006E4978"/>
    <w:rsid w:val="006E4C9F"/>
    <w:rsid w:val="006E52BD"/>
    <w:rsid w:val="006E5EC2"/>
    <w:rsid w:val="006F373B"/>
    <w:rsid w:val="006F426E"/>
    <w:rsid w:val="006F638E"/>
    <w:rsid w:val="00700D1D"/>
    <w:rsid w:val="007010FA"/>
    <w:rsid w:val="00703534"/>
    <w:rsid w:val="00703E42"/>
    <w:rsid w:val="00704D54"/>
    <w:rsid w:val="00707A8D"/>
    <w:rsid w:val="00716C7E"/>
    <w:rsid w:val="00717893"/>
    <w:rsid w:val="00721B08"/>
    <w:rsid w:val="00723D29"/>
    <w:rsid w:val="00724062"/>
    <w:rsid w:val="007249F9"/>
    <w:rsid w:val="00730A6D"/>
    <w:rsid w:val="0073323C"/>
    <w:rsid w:val="007368AD"/>
    <w:rsid w:val="00736DF8"/>
    <w:rsid w:val="00737F28"/>
    <w:rsid w:val="0074617F"/>
    <w:rsid w:val="0075128D"/>
    <w:rsid w:val="00751D2A"/>
    <w:rsid w:val="0075280D"/>
    <w:rsid w:val="00754554"/>
    <w:rsid w:val="007549F2"/>
    <w:rsid w:val="00755047"/>
    <w:rsid w:val="00755095"/>
    <w:rsid w:val="00757DE5"/>
    <w:rsid w:val="0076192D"/>
    <w:rsid w:val="007632E3"/>
    <w:rsid w:val="0076442C"/>
    <w:rsid w:val="007646F1"/>
    <w:rsid w:val="00766983"/>
    <w:rsid w:val="0076723B"/>
    <w:rsid w:val="007704F8"/>
    <w:rsid w:val="007725AF"/>
    <w:rsid w:val="007726BE"/>
    <w:rsid w:val="007740D7"/>
    <w:rsid w:val="007758F7"/>
    <w:rsid w:val="00775A05"/>
    <w:rsid w:val="00777706"/>
    <w:rsid w:val="00780A7A"/>
    <w:rsid w:val="007815E1"/>
    <w:rsid w:val="00781732"/>
    <w:rsid w:val="007938C7"/>
    <w:rsid w:val="007939EE"/>
    <w:rsid w:val="0079419F"/>
    <w:rsid w:val="007947CB"/>
    <w:rsid w:val="00796A07"/>
    <w:rsid w:val="00797C00"/>
    <w:rsid w:val="007A0501"/>
    <w:rsid w:val="007A43F4"/>
    <w:rsid w:val="007A546E"/>
    <w:rsid w:val="007A5C6F"/>
    <w:rsid w:val="007A6349"/>
    <w:rsid w:val="007B2B58"/>
    <w:rsid w:val="007B4522"/>
    <w:rsid w:val="007B5D50"/>
    <w:rsid w:val="007B64C6"/>
    <w:rsid w:val="007C1607"/>
    <w:rsid w:val="007C3470"/>
    <w:rsid w:val="007C36CD"/>
    <w:rsid w:val="007C4425"/>
    <w:rsid w:val="007C7785"/>
    <w:rsid w:val="007D07CE"/>
    <w:rsid w:val="007D0EB5"/>
    <w:rsid w:val="007D38DC"/>
    <w:rsid w:val="007E0139"/>
    <w:rsid w:val="007E087D"/>
    <w:rsid w:val="007E1D62"/>
    <w:rsid w:val="007E4193"/>
    <w:rsid w:val="007E4581"/>
    <w:rsid w:val="007E62FE"/>
    <w:rsid w:val="007E63D5"/>
    <w:rsid w:val="007E681D"/>
    <w:rsid w:val="007E6BB1"/>
    <w:rsid w:val="007E7B42"/>
    <w:rsid w:val="007F10E3"/>
    <w:rsid w:val="007F2C0E"/>
    <w:rsid w:val="007F4264"/>
    <w:rsid w:val="008014F2"/>
    <w:rsid w:val="008031D5"/>
    <w:rsid w:val="008042D8"/>
    <w:rsid w:val="00804AEB"/>
    <w:rsid w:val="00805C8C"/>
    <w:rsid w:val="008100D3"/>
    <w:rsid w:val="00810745"/>
    <w:rsid w:val="008113A1"/>
    <w:rsid w:val="008121C5"/>
    <w:rsid w:val="00812449"/>
    <w:rsid w:val="00812BEE"/>
    <w:rsid w:val="008168AB"/>
    <w:rsid w:val="00816E17"/>
    <w:rsid w:val="00823137"/>
    <w:rsid w:val="00823D4B"/>
    <w:rsid w:val="008241C1"/>
    <w:rsid w:val="0082456D"/>
    <w:rsid w:val="00824CC8"/>
    <w:rsid w:val="00827472"/>
    <w:rsid w:val="00836D17"/>
    <w:rsid w:val="008407E0"/>
    <w:rsid w:val="00840A55"/>
    <w:rsid w:val="00841E25"/>
    <w:rsid w:val="00842790"/>
    <w:rsid w:val="008435B1"/>
    <w:rsid w:val="008464CD"/>
    <w:rsid w:val="00846857"/>
    <w:rsid w:val="008500E6"/>
    <w:rsid w:val="00850A2B"/>
    <w:rsid w:val="008513CD"/>
    <w:rsid w:val="008514AA"/>
    <w:rsid w:val="008515EE"/>
    <w:rsid w:val="0085296E"/>
    <w:rsid w:val="00853F89"/>
    <w:rsid w:val="0086188F"/>
    <w:rsid w:val="00861A67"/>
    <w:rsid w:val="00861C4E"/>
    <w:rsid w:val="00862D20"/>
    <w:rsid w:val="00864CAA"/>
    <w:rsid w:val="00866D21"/>
    <w:rsid w:val="008724AF"/>
    <w:rsid w:val="00872D85"/>
    <w:rsid w:val="008755D1"/>
    <w:rsid w:val="00877478"/>
    <w:rsid w:val="00881551"/>
    <w:rsid w:val="008817C8"/>
    <w:rsid w:val="00882206"/>
    <w:rsid w:val="00882E7E"/>
    <w:rsid w:val="00883DDA"/>
    <w:rsid w:val="00884402"/>
    <w:rsid w:val="008879D5"/>
    <w:rsid w:val="008904CF"/>
    <w:rsid w:val="00890D1B"/>
    <w:rsid w:val="00891B17"/>
    <w:rsid w:val="00891F5D"/>
    <w:rsid w:val="00891F72"/>
    <w:rsid w:val="00891FF9"/>
    <w:rsid w:val="00893367"/>
    <w:rsid w:val="00893D07"/>
    <w:rsid w:val="00896079"/>
    <w:rsid w:val="0089676B"/>
    <w:rsid w:val="008978DC"/>
    <w:rsid w:val="008A0843"/>
    <w:rsid w:val="008A18A5"/>
    <w:rsid w:val="008A43C5"/>
    <w:rsid w:val="008A48D4"/>
    <w:rsid w:val="008A4D4D"/>
    <w:rsid w:val="008A55B2"/>
    <w:rsid w:val="008A716F"/>
    <w:rsid w:val="008B3316"/>
    <w:rsid w:val="008B3885"/>
    <w:rsid w:val="008B393E"/>
    <w:rsid w:val="008B42A1"/>
    <w:rsid w:val="008B58C4"/>
    <w:rsid w:val="008B7956"/>
    <w:rsid w:val="008C0888"/>
    <w:rsid w:val="008C31EE"/>
    <w:rsid w:val="008C3722"/>
    <w:rsid w:val="008C3B67"/>
    <w:rsid w:val="008C3F48"/>
    <w:rsid w:val="008C5745"/>
    <w:rsid w:val="008D49B4"/>
    <w:rsid w:val="008D6EAE"/>
    <w:rsid w:val="008D7498"/>
    <w:rsid w:val="008D76F8"/>
    <w:rsid w:val="008E2737"/>
    <w:rsid w:val="008E3098"/>
    <w:rsid w:val="008E52E7"/>
    <w:rsid w:val="008E59FE"/>
    <w:rsid w:val="008E6425"/>
    <w:rsid w:val="008F064F"/>
    <w:rsid w:val="008F1CC3"/>
    <w:rsid w:val="008F2A91"/>
    <w:rsid w:val="008F3F00"/>
    <w:rsid w:val="008F571E"/>
    <w:rsid w:val="008F6764"/>
    <w:rsid w:val="008F79C8"/>
    <w:rsid w:val="00900675"/>
    <w:rsid w:val="00900EB3"/>
    <w:rsid w:val="00902272"/>
    <w:rsid w:val="009052A4"/>
    <w:rsid w:val="00905371"/>
    <w:rsid w:val="00910D7D"/>
    <w:rsid w:val="00911572"/>
    <w:rsid w:val="0091306C"/>
    <w:rsid w:val="00916A1C"/>
    <w:rsid w:val="0091753A"/>
    <w:rsid w:val="0092061D"/>
    <w:rsid w:val="009217BB"/>
    <w:rsid w:val="0092189E"/>
    <w:rsid w:val="00927E5E"/>
    <w:rsid w:val="009313BC"/>
    <w:rsid w:val="009323C1"/>
    <w:rsid w:val="00932E96"/>
    <w:rsid w:val="00933DD1"/>
    <w:rsid w:val="00935842"/>
    <w:rsid w:val="009358D4"/>
    <w:rsid w:val="009371CA"/>
    <w:rsid w:val="00937903"/>
    <w:rsid w:val="009418E6"/>
    <w:rsid w:val="0094235F"/>
    <w:rsid w:val="0094279F"/>
    <w:rsid w:val="00943297"/>
    <w:rsid w:val="00945A18"/>
    <w:rsid w:val="00946013"/>
    <w:rsid w:val="00946B98"/>
    <w:rsid w:val="0095052A"/>
    <w:rsid w:val="00951786"/>
    <w:rsid w:val="00951C7C"/>
    <w:rsid w:val="00955DE9"/>
    <w:rsid w:val="00956ABE"/>
    <w:rsid w:val="0096231B"/>
    <w:rsid w:val="00964AAA"/>
    <w:rsid w:val="009658F0"/>
    <w:rsid w:val="00965ABA"/>
    <w:rsid w:val="009660CD"/>
    <w:rsid w:val="00967900"/>
    <w:rsid w:val="009703FE"/>
    <w:rsid w:val="00970520"/>
    <w:rsid w:val="00970866"/>
    <w:rsid w:val="00970AAC"/>
    <w:rsid w:val="00971655"/>
    <w:rsid w:val="00971C63"/>
    <w:rsid w:val="0097413D"/>
    <w:rsid w:val="00975F2E"/>
    <w:rsid w:val="009761C2"/>
    <w:rsid w:val="00977407"/>
    <w:rsid w:val="00977828"/>
    <w:rsid w:val="009809A1"/>
    <w:rsid w:val="009811D2"/>
    <w:rsid w:val="00983997"/>
    <w:rsid w:val="00983DCE"/>
    <w:rsid w:val="00984496"/>
    <w:rsid w:val="00985675"/>
    <w:rsid w:val="009870F4"/>
    <w:rsid w:val="009872A5"/>
    <w:rsid w:val="009873D8"/>
    <w:rsid w:val="0099060B"/>
    <w:rsid w:val="00990951"/>
    <w:rsid w:val="0099201D"/>
    <w:rsid w:val="00995385"/>
    <w:rsid w:val="009A00C3"/>
    <w:rsid w:val="009A0872"/>
    <w:rsid w:val="009A1953"/>
    <w:rsid w:val="009A1DC8"/>
    <w:rsid w:val="009A2F2E"/>
    <w:rsid w:val="009A3017"/>
    <w:rsid w:val="009A38F2"/>
    <w:rsid w:val="009A446F"/>
    <w:rsid w:val="009A4AE9"/>
    <w:rsid w:val="009A556F"/>
    <w:rsid w:val="009A7975"/>
    <w:rsid w:val="009B1927"/>
    <w:rsid w:val="009B40FD"/>
    <w:rsid w:val="009B4AF7"/>
    <w:rsid w:val="009B5D58"/>
    <w:rsid w:val="009B5F69"/>
    <w:rsid w:val="009B74E5"/>
    <w:rsid w:val="009C00C6"/>
    <w:rsid w:val="009C0D9F"/>
    <w:rsid w:val="009C0E05"/>
    <w:rsid w:val="009C1DFA"/>
    <w:rsid w:val="009C5113"/>
    <w:rsid w:val="009C71D5"/>
    <w:rsid w:val="009C7779"/>
    <w:rsid w:val="009D1311"/>
    <w:rsid w:val="009D3121"/>
    <w:rsid w:val="009D483D"/>
    <w:rsid w:val="009D4D14"/>
    <w:rsid w:val="009D68B4"/>
    <w:rsid w:val="009E41C7"/>
    <w:rsid w:val="009E6F26"/>
    <w:rsid w:val="009F1833"/>
    <w:rsid w:val="009F28B5"/>
    <w:rsid w:val="009F33FB"/>
    <w:rsid w:val="009F36EF"/>
    <w:rsid w:val="009F551C"/>
    <w:rsid w:val="009F7CE4"/>
    <w:rsid w:val="00A0740E"/>
    <w:rsid w:val="00A079A4"/>
    <w:rsid w:val="00A106E0"/>
    <w:rsid w:val="00A11162"/>
    <w:rsid w:val="00A11635"/>
    <w:rsid w:val="00A133D3"/>
    <w:rsid w:val="00A14BEB"/>
    <w:rsid w:val="00A15CDD"/>
    <w:rsid w:val="00A17633"/>
    <w:rsid w:val="00A208E3"/>
    <w:rsid w:val="00A2093D"/>
    <w:rsid w:val="00A24CBB"/>
    <w:rsid w:val="00A42293"/>
    <w:rsid w:val="00A43227"/>
    <w:rsid w:val="00A43751"/>
    <w:rsid w:val="00A44654"/>
    <w:rsid w:val="00A46355"/>
    <w:rsid w:val="00A4665A"/>
    <w:rsid w:val="00A469BA"/>
    <w:rsid w:val="00A46CCD"/>
    <w:rsid w:val="00A47F4A"/>
    <w:rsid w:val="00A5045F"/>
    <w:rsid w:val="00A50C9B"/>
    <w:rsid w:val="00A523DC"/>
    <w:rsid w:val="00A53DC4"/>
    <w:rsid w:val="00A54134"/>
    <w:rsid w:val="00A54B62"/>
    <w:rsid w:val="00A54C35"/>
    <w:rsid w:val="00A65133"/>
    <w:rsid w:val="00A652C5"/>
    <w:rsid w:val="00A65953"/>
    <w:rsid w:val="00A776F3"/>
    <w:rsid w:val="00A81B09"/>
    <w:rsid w:val="00A85C5A"/>
    <w:rsid w:val="00A9055D"/>
    <w:rsid w:val="00A92AFE"/>
    <w:rsid w:val="00A94852"/>
    <w:rsid w:val="00A94AB4"/>
    <w:rsid w:val="00A94CA1"/>
    <w:rsid w:val="00A96A08"/>
    <w:rsid w:val="00A971B5"/>
    <w:rsid w:val="00A97C24"/>
    <w:rsid w:val="00AA0161"/>
    <w:rsid w:val="00AB1D08"/>
    <w:rsid w:val="00AB4345"/>
    <w:rsid w:val="00AB5BD7"/>
    <w:rsid w:val="00AB7050"/>
    <w:rsid w:val="00AB7299"/>
    <w:rsid w:val="00AC0135"/>
    <w:rsid w:val="00AC0301"/>
    <w:rsid w:val="00AC070D"/>
    <w:rsid w:val="00AC182A"/>
    <w:rsid w:val="00AC1B94"/>
    <w:rsid w:val="00AC20EA"/>
    <w:rsid w:val="00AC4132"/>
    <w:rsid w:val="00AC7529"/>
    <w:rsid w:val="00AC7C2A"/>
    <w:rsid w:val="00AD0616"/>
    <w:rsid w:val="00AD0E7A"/>
    <w:rsid w:val="00AD1479"/>
    <w:rsid w:val="00AD17B0"/>
    <w:rsid w:val="00AD2DAB"/>
    <w:rsid w:val="00AD3164"/>
    <w:rsid w:val="00AD34FF"/>
    <w:rsid w:val="00AD4DE6"/>
    <w:rsid w:val="00AD545F"/>
    <w:rsid w:val="00AD5BAF"/>
    <w:rsid w:val="00AE164D"/>
    <w:rsid w:val="00AE6DBC"/>
    <w:rsid w:val="00AF08E1"/>
    <w:rsid w:val="00AF2578"/>
    <w:rsid w:val="00AF3E95"/>
    <w:rsid w:val="00AF51A9"/>
    <w:rsid w:val="00AF5335"/>
    <w:rsid w:val="00AF64DE"/>
    <w:rsid w:val="00AF664F"/>
    <w:rsid w:val="00AF7C67"/>
    <w:rsid w:val="00B020CD"/>
    <w:rsid w:val="00B05122"/>
    <w:rsid w:val="00B07EC3"/>
    <w:rsid w:val="00B12DFF"/>
    <w:rsid w:val="00B15FE9"/>
    <w:rsid w:val="00B21877"/>
    <w:rsid w:val="00B2200A"/>
    <w:rsid w:val="00B224E5"/>
    <w:rsid w:val="00B2582B"/>
    <w:rsid w:val="00B27E17"/>
    <w:rsid w:val="00B31101"/>
    <w:rsid w:val="00B3372B"/>
    <w:rsid w:val="00B35CE4"/>
    <w:rsid w:val="00B35F1C"/>
    <w:rsid w:val="00B36C90"/>
    <w:rsid w:val="00B4113A"/>
    <w:rsid w:val="00B4649A"/>
    <w:rsid w:val="00B51883"/>
    <w:rsid w:val="00B52803"/>
    <w:rsid w:val="00B53795"/>
    <w:rsid w:val="00B553F8"/>
    <w:rsid w:val="00B5593D"/>
    <w:rsid w:val="00B61FD4"/>
    <w:rsid w:val="00B62679"/>
    <w:rsid w:val="00B64D62"/>
    <w:rsid w:val="00B65258"/>
    <w:rsid w:val="00B65985"/>
    <w:rsid w:val="00B65D13"/>
    <w:rsid w:val="00B66892"/>
    <w:rsid w:val="00B674DB"/>
    <w:rsid w:val="00B71B43"/>
    <w:rsid w:val="00B7481D"/>
    <w:rsid w:val="00B82E8D"/>
    <w:rsid w:val="00B83F12"/>
    <w:rsid w:val="00B856F7"/>
    <w:rsid w:val="00B916E1"/>
    <w:rsid w:val="00B9264D"/>
    <w:rsid w:val="00B9494A"/>
    <w:rsid w:val="00B94D99"/>
    <w:rsid w:val="00B97318"/>
    <w:rsid w:val="00B974BB"/>
    <w:rsid w:val="00B97817"/>
    <w:rsid w:val="00BA36EC"/>
    <w:rsid w:val="00BA64F0"/>
    <w:rsid w:val="00BA6D14"/>
    <w:rsid w:val="00BB14BD"/>
    <w:rsid w:val="00BB1A9B"/>
    <w:rsid w:val="00BB2705"/>
    <w:rsid w:val="00BB3FA1"/>
    <w:rsid w:val="00BB62BB"/>
    <w:rsid w:val="00BC05C5"/>
    <w:rsid w:val="00BC1A79"/>
    <w:rsid w:val="00BC389D"/>
    <w:rsid w:val="00BC4BBA"/>
    <w:rsid w:val="00BD009C"/>
    <w:rsid w:val="00BD04BE"/>
    <w:rsid w:val="00BD24CC"/>
    <w:rsid w:val="00BD2E49"/>
    <w:rsid w:val="00BD4035"/>
    <w:rsid w:val="00BD4CB6"/>
    <w:rsid w:val="00BD7404"/>
    <w:rsid w:val="00BE021A"/>
    <w:rsid w:val="00BE05B2"/>
    <w:rsid w:val="00BE4700"/>
    <w:rsid w:val="00BE6407"/>
    <w:rsid w:val="00BE6F28"/>
    <w:rsid w:val="00BE7F1F"/>
    <w:rsid w:val="00BF0C51"/>
    <w:rsid w:val="00BF21F0"/>
    <w:rsid w:val="00BF29FA"/>
    <w:rsid w:val="00BF5FFD"/>
    <w:rsid w:val="00BF61C6"/>
    <w:rsid w:val="00BF6DF0"/>
    <w:rsid w:val="00BF6FD7"/>
    <w:rsid w:val="00BF76DA"/>
    <w:rsid w:val="00C0072A"/>
    <w:rsid w:val="00C020DC"/>
    <w:rsid w:val="00C02541"/>
    <w:rsid w:val="00C04238"/>
    <w:rsid w:val="00C04D2B"/>
    <w:rsid w:val="00C06F88"/>
    <w:rsid w:val="00C071BD"/>
    <w:rsid w:val="00C07755"/>
    <w:rsid w:val="00C1003F"/>
    <w:rsid w:val="00C11759"/>
    <w:rsid w:val="00C118E4"/>
    <w:rsid w:val="00C12B7D"/>
    <w:rsid w:val="00C1413F"/>
    <w:rsid w:val="00C1474F"/>
    <w:rsid w:val="00C151E1"/>
    <w:rsid w:val="00C15A94"/>
    <w:rsid w:val="00C167A9"/>
    <w:rsid w:val="00C20E5D"/>
    <w:rsid w:val="00C23CE7"/>
    <w:rsid w:val="00C23FAC"/>
    <w:rsid w:val="00C26181"/>
    <w:rsid w:val="00C274EE"/>
    <w:rsid w:val="00C340A6"/>
    <w:rsid w:val="00C34429"/>
    <w:rsid w:val="00C34B2E"/>
    <w:rsid w:val="00C404DB"/>
    <w:rsid w:val="00C45115"/>
    <w:rsid w:val="00C46709"/>
    <w:rsid w:val="00C47410"/>
    <w:rsid w:val="00C47611"/>
    <w:rsid w:val="00C517A2"/>
    <w:rsid w:val="00C51BDF"/>
    <w:rsid w:val="00C51F11"/>
    <w:rsid w:val="00C52062"/>
    <w:rsid w:val="00C52F8E"/>
    <w:rsid w:val="00C5343B"/>
    <w:rsid w:val="00C53BB6"/>
    <w:rsid w:val="00C53F4D"/>
    <w:rsid w:val="00C546E2"/>
    <w:rsid w:val="00C610AE"/>
    <w:rsid w:val="00C61727"/>
    <w:rsid w:val="00C62468"/>
    <w:rsid w:val="00C63E48"/>
    <w:rsid w:val="00C65461"/>
    <w:rsid w:val="00C670BA"/>
    <w:rsid w:val="00C67175"/>
    <w:rsid w:val="00C70194"/>
    <w:rsid w:val="00C706F8"/>
    <w:rsid w:val="00C737C5"/>
    <w:rsid w:val="00C737CC"/>
    <w:rsid w:val="00C743D0"/>
    <w:rsid w:val="00C76B67"/>
    <w:rsid w:val="00C776FD"/>
    <w:rsid w:val="00C778AD"/>
    <w:rsid w:val="00C80394"/>
    <w:rsid w:val="00C81B73"/>
    <w:rsid w:val="00C84039"/>
    <w:rsid w:val="00C86B05"/>
    <w:rsid w:val="00C914F2"/>
    <w:rsid w:val="00C942D3"/>
    <w:rsid w:val="00C969BF"/>
    <w:rsid w:val="00C97BB8"/>
    <w:rsid w:val="00CA25C6"/>
    <w:rsid w:val="00CA3540"/>
    <w:rsid w:val="00CA501F"/>
    <w:rsid w:val="00CA54E0"/>
    <w:rsid w:val="00CA65CC"/>
    <w:rsid w:val="00CA6DED"/>
    <w:rsid w:val="00CA767B"/>
    <w:rsid w:val="00CB00DC"/>
    <w:rsid w:val="00CB0245"/>
    <w:rsid w:val="00CB1669"/>
    <w:rsid w:val="00CB650D"/>
    <w:rsid w:val="00CC48D3"/>
    <w:rsid w:val="00CC49D4"/>
    <w:rsid w:val="00CC6301"/>
    <w:rsid w:val="00CD0548"/>
    <w:rsid w:val="00CD0CA0"/>
    <w:rsid w:val="00CD10CD"/>
    <w:rsid w:val="00CD3AF4"/>
    <w:rsid w:val="00CD49F3"/>
    <w:rsid w:val="00CD4B24"/>
    <w:rsid w:val="00CD6B23"/>
    <w:rsid w:val="00CD7517"/>
    <w:rsid w:val="00CE0D55"/>
    <w:rsid w:val="00CE0ECE"/>
    <w:rsid w:val="00CE14C8"/>
    <w:rsid w:val="00CE6F5A"/>
    <w:rsid w:val="00CE7402"/>
    <w:rsid w:val="00CE7860"/>
    <w:rsid w:val="00CF1AA3"/>
    <w:rsid w:val="00CF42CF"/>
    <w:rsid w:val="00CF6518"/>
    <w:rsid w:val="00CF7228"/>
    <w:rsid w:val="00CF7704"/>
    <w:rsid w:val="00D031A8"/>
    <w:rsid w:val="00D052F2"/>
    <w:rsid w:val="00D05C6D"/>
    <w:rsid w:val="00D06055"/>
    <w:rsid w:val="00D060E6"/>
    <w:rsid w:val="00D102E9"/>
    <w:rsid w:val="00D10D1C"/>
    <w:rsid w:val="00D128EB"/>
    <w:rsid w:val="00D1688F"/>
    <w:rsid w:val="00D20776"/>
    <w:rsid w:val="00D2117F"/>
    <w:rsid w:val="00D22E00"/>
    <w:rsid w:val="00D237DD"/>
    <w:rsid w:val="00D25317"/>
    <w:rsid w:val="00D27871"/>
    <w:rsid w:val="00D30801"/>
    <w:rsid w:val="00D36A2F"/>
    <w:rsid w:val="00D36F76"/>
    <w:rsid w:val="00D40426"/>
    <w:rsid w:val="00D44172"/>
    <w:rsid w:val="00D4595A"/>
    <w:rsid w:val="00D55AF1"/>
    <w:rsid w:val="00D56C87"/>
    <w:rsid w:val="00D57BFF"/>
    <w:rsid w:val="00D61304"/>
    <w:rsid w:val="00D662C9"/>
    <w:rsid w:val="00D66E8B"/>
    <w:rsid w:val="00D715E0"/>
    <w:rsid w:val="00D71BA5"/>
    <w:rsid w:val="00D7324D"/>
    <w:rsid w:val="00D737F4"/>
    <w:rsid w:val="00D7762E"/>
    <w:rsid w:val="00D77716"/>
    <w:rsid w:val="00D80EAD"/>
    <w:rsid w:val="00D84305"/>
    <w:rsid w:val="00D8511A"/>
    <w:rsid w:val="00D85715"/>
    <w:rsid w:val="00D86F46"/>
    <w:rsid w:val="00D8706C"/>
    <w:rsid w:val="00D9018F"/>
    <w:rsid w:val="00D91796"/>
    <w:rsid w:val="00D9182E"/>
    <w:rsid w:val="00D9214C"/>
    <w:rsid w:val="00D92822"/>
    <w:rsid w:val="00D93411"/>
    <w:rsid w:val="00D95BC6"/>
    <w:rsid w:val="00DA0008"/>
    <w:rsid w:val="00DA0F4D"/>
    <w:rsid w:val="00DA2056"/>
    <w:rsid w:val="00DA20F0"/>
    <w:rsid w:val="00DA329E"/>
    <w:rsid w:val="00DA4C62"/>
    <w:rsid w:val="00DA70D9"/>
    <w:rsid w:val="00DA7335"/>
    <w:rsid w:val="00DA7BD3"/>
    <w:rsid w:val="00DB0110"/>
    <w:rsid w:val="00DB11FB"/>
    <w:rsid w:val="00DB4681"/>
    <w:rsid w:val="00DB5595"/>
    <w:rsid w:val="00DB6388"/>
    <w:rsid w:val="00DB6706"/>
    <w:rsid w:val="00DB6A17"/>
    <w:rsid w:val="00DC2149"/>
    <w:rsid w:val="00DC4622"/>
    <w:rsid w:val="00DC5E35"/>
    <w:rsid w:val="00DC7C71"/>
    <w:rsid w:val="00DD3305"/>
    <w:rsid w:val="00DD3A8F"/>
    <w:rsid w:val="00DD4E84"/>
    <w:rsid w:val="00DD5520"/>
    <w:rsid w:val="00DD576D"/>
    <w:rsid w:val="00DD5E2C"/>
    <w:rsid w:val="00DD7896"/>
    <w:rsid w:val="00DD7B2F"/>
    <w:rsid w:val="00DE243D"/>
    <w:rsid w:val="00DE4729"/>
    <w:rsid w:val="00DE75D2"/>
    <w:rsid w:val="00DF16C2"/>
    <w:rsid w:val="00DF4247"/>
    <w:rsid w:val="00DF61FB"/>
    <w:rsid w:val="00DF65ED"/>
    <w:rsid w:val="00DF66D9"/>
    <w:rsid w:val="00DF70FE"/>
    <w:rsid w:val="00DF7847"/>
    <w:rsid w:val="00E00F76"/>
    <w:rsid w:val="00E01FAB"/>
    <w:rsid w:val="00E031F9"/>
    <w:rsid w:val="00E03FCA"/>
    <w:rsid w:val="00E05DCC"/>
    <w:rsid w:val="00E069A2"/>
    <w:rsid w:val="00E12AA0"/>
    <w:rsid w:val="00E14615"/>
    <w:rsid w:val="00E14F24"/>
    <w:rsid w:val="00E169FE"/>
    <w:rsid w:val="00E178AA"/>
    <w:rsid w:val="00E20854"/>
    <w:rsid w:val="00E21726"/>
    <w:rsid w:val="00E21E75"/>
    <w:rsid w:val="00E234BF"/>
    <w:rsid w:val="00E260A6"/>
    <w:rsid w:val="00E26904"/>
    <w:rsid w:val="00E26DAC"/>
    <w:rsid w:val="00E27070"/>
    <w:rsid w:val="00E275DD"/>
    <w:rsid w:val="00E27CEC"/>
    <w:rsid w:val="00E30F49"/>
    <w:rsid w:val="00E3207D"/>
    <w:rsid w:val="00E32E56"/>
    <w:rsid w:val="00E337BC"/>
    <w:rsid w:val="00E34267"/>
    <w:rsid w:val="00E40A0B"/>
    <w:rsid w:val="00E42212"/>
    <w:rsid w:val="00E42A30"/>
    <w:rsid w:val="00E43ABE"/>
    <w:rsid w:val="00E45450"/>
    <w:rsid w:val="00E46942"/>
    <w:rsid w:val="00E46D80"/>
    <w:rsid w:val="00E519DC"/>
    <w:rsid w:val="00E54364"/>
    <w:rsid w:val="00E554FE"/>
    <w:rsid w:val="00E56679"/>
    <w:rsid w:val="00E60466"/>
    <w:rsid w:val="00E623D1"/>
    <w:rsid w:val="00E6516D"/>
    <w:rsid w:val="00E654FA"/>
    <w:rsid w:val="00E6553C"/>
    <w:rsid w:val="00E65BC5"/>
    <w:rsid w:val="00E6692D"/>
    <w:rsid w:val="00E70885"/>
    <w:rsid w:val="00E71B16"/>
    <w:rsid w:val="00E72124"/>
    <w:rsid w:val="00E807DA"/>
    <w:rsid w:val="00E80F66"/>
    <w:rsid w:val="00E81075"/>
    <w:rsid w:val="00E8345A"/>
    <w:rsid w:val="00E84E3A"/>
    <w:rsid w:val="00E8652E"/>
    <w:rsid w:val="00E93D82"/>
    <w:rsid w:val="00E94DA8"/>
    <w:rsid w:val="00EA05AF"/>
    <w:rsid w:val="00EA1BC7"/>
    <w:rsid w:val="00EA3AA0"/>
    <w:rsid w:val="00EA46BD"/>
    <w:rsid w:val="00EA63B5"/>
    <w:rsid w:val="00EA6587"/>
    <w:rsid w:val="00EA7787"/>
    <w:rsid w:val="00EB074F"/>
    <w:rsid w:val="00EB0B63"/>
    <w:rsid w:val="00EB5CDF"/>
    <w:rsid w:val="00EB6B49"/>
    <w:rsid w:val="00EB7E1F"/>
    <w:rsid w:val="00EC2247"/>
    <w:rsid w:val="00EC425B"/>
    <w:rsid w:val="00EC42A1"/>
    <w:rsid w:val="00EC43B9"/>
    <w:rsid w:val="00EC5531"/>
    <w:rsid w:val="00EC6F6F"/>
    <w:rsid w:val="00EC7551"/>
    <w:rsid w:val="00ED01AD"/>
    <w:rsid w:val="00ED1F5E"/>
    <w:rsid w:val="00ED3E42"/>
    <w:rsid w:val="00ED4D69"/>
    <w:rsid w:val="00EE1059"/>
    <w:rsid w:val="00EE13BB"/>
    <w:rsid w:val="00EE13FA"/>
    <w:rsid w:val="00EE2270"/>
    <w:rsid w:val="00EE3324"/>
    <w:rsid w:val="00EE362F"/>
    <w:rsid w:val="00EE418B"/>
    <w:rsid w:val="00EE611A"/>
    <w:rsid w:val="00EE637E"/>
    <w:rsid w:val="00EE64A6"/>
    <w:rsid w:val="00EF0E19"/>
    <w:rsid w:val="00EF5310"/>
    <w:rsid w:val="00F016A1"/>
    <w:rsid w:val="00F02662"/>
    <w:rsid w:val="00F031DA"/>
    <w:rsid w:val="00F04A0A"/>
    <w:rsid w:val="00F057C4"/>
    <w:rsid w:val="00F066F4"/>
    <w:rsid w:val="00F070DE"/>
    <w:rsid w:val="00F075AA"/>
    <w:rsid w:val="00F114AE"/>
    <w:rsid w:val="00F12196"/>
    <w:rsid w:val="00F15B37"/>
    <w:rsid w:val="00F15CBE"/>
    <w:rsid w:val="00F2025C"/>
    <w:rsid w:val="00F2216A"/>
    <w:rsid w:val="00F22F45"/>
    <w:rsid w:val="00F24599"/>
    <w:rsid w:val="00F27129"/>
    <w:rsid w:val="00F3089A"/>
    <w:rsid w:val="00F30C50"/>
    <w:rsid w:val="00F35C62"/>
    <w:rsid w:val="00F35ED4"/>
    <w:rsid w:val="00F375D9"/>
    <w:rsid w:val="00F4165A"/>
    <w:rsid w:val="00F41898"/>
    <w:rsid w:val="00F424A4"/>
    <w:rsid w:val="00F42993"/>
    <w:rsid w:val="00F439F0"/>
    <w:rsid w:val="00F43CA0"/>
    <w:rsid w:val="00F44879"/>
    <w:rsid w:val="00F45FD7"/>
    <w:rsid w:val="00F471A4"/>
    <w:rsid w:val="00F514F3"/>
    <w:rsid w:val="00F51FE8"/>
    <w:rsid w:val="00F543E8"/>
    <w:rsid w:val="00F547C1"/>
    <w:rsid w:val="00F55030"/>
    <w:rsid w:val="00F567EB"/>
    <w:rsid w:val="00F569EA"/>
    <w:rsid w:val="00F57BA5"/>
    <w:rsid w:val="00F62CD5"/>
    <w:rsid w:val="00F64331"/>
    <w:rsid w:val="00F65E42"/>
    <w:rsid w:val="00F66D6B"/>
    <w:rsid w:val="00F7161D"/>
    <w:rsid w:val="00F71811"/>
    <w:rsid w:val="00F72A48"/>
    <w:rsid w:val="00F747E3"/>
    <w:rsid w:val="00F7696F"/>
    <w:rsid w:val="00F8209B"/>
    <w:rsid w:val="00F8774C"/>
    <w:rsid w:val="00F90C54"/>
    <w:rsid w:val="00F97467"/>
    <w:rsid w:val="00F97504"/>
    <w:rsid w:val="00F97CD9"/>
    <w:rsid w:val="00FA0576"/>
    <w:rsid w:val="00FB00E6"/>
    <w:rsid w:val="00FB0BD5"/>
    <w:rsid w:val="00FB50B4"/>
    <w:rsid w:val="00FB74B1"/>
    <w:rsid w:val="00FC2AD7"/>
    <w:rsid w:val="00FC452B"/>
    <w:rsid w:val="00FD0AF2"/>
    <w:rsid w:val="00FD0C61"/>
    <w:rsid w:val="00FD4B97"/>
    <w:rsid w:val="00FD5EAE"/>
    <w:rsid w:val="00FE20B7"/>
    <w:rsid w:val="00FE55EB"/>
    <w:rsid w:val="00FE6402"/>
    <w:rsid w:val="00FE689E"/>
    <w:rsid w:val="00FF2C61"/>
    <w:rsid w:val="00FF4060"/>
    <w:rsid w:val="00FF5D74"/>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EE13FA"/>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PlaceholderText">
    <w:name w:val="Placeholder Text"/>
    <w:basedOn w:val="DefaultParagraphFont"/>
    <w:uiPriority w:val="99"/>
    <w:unhideWhenUsed/>
    <w:rsid w:val="002100A1"/>
    <w:rPr>
      <w:color w:val="808080"/>
    </w:rPr>
  </w:style>
  <w:style w:type="paragraph" w:styleId="Revision">
    <w:name w:val="Revision"/>
    <w:hidden/>
    <w:uiPriority w:val="99"/>
    <w:semiHidden/>
    <w:rsid w:val="00462D1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868829015">
      <w:bodyDiv w:val="1"/>
      <w:marLeft w:val="0"/>
      <w:marRight w:val="0"/>
      <w:marTop w:val="0"/>
      <w:marBottom w:val="0"/>
      <w:divBdr>
        <w:top w:val="none" w:sz="0" w:space="0" w:color="auto"/>
        <w:left w:val="none" w:sz="0" w:space="0" w:color="auto"/>
        <w:bottom w:val="none" w:sz="0" w:space="0" w:color="auto"/>
        <w:right w:val="none" w:sz="0" w:space="0" w:color="auto"/>
      </w:divBdr>
    </w:div>
    <w:div w:id="20749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33D7DCA1.dotm</Template>
  <TotalTime>0</TotalTime>
  <Pages>35</Pages>
  <Words>12468</Words>
  <Characters>71068</Characters>
  <Application>Microsoft Office Word</Application>
  <DocSecurity>0</DocSecurity>
  <Lines>592</Lines>
  <Paragraphs>166</Paragraphs>
  <ScaleCrop>false</ScaleCrop>
  <Company/>
  <LinksUpToDate>false</LinksUpToDate>
  <CharactersWithSpaces>83370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2014-11-26T04:26:00Z</dcterms:created>
  <dcterms:modified xsi:type="dcterms:W3CDTF">2014-11-26T04:26:00Z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8302675</vt:lpwstr>
  </property>
</Properties>
</file>