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567C241C" wp14:editId="73823A15">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465C62" w:rsidRDefault="00E82908" w:rsidP="00EF0E19">
      <w:pPr>
        <w:pStyle w:val="AERtitle1"/>
      </w:pPr>
      <w:r>
        <w:t>Jemena Gas Networks</w:t>
      </w:r>
      <w:r w:rsidR="00465C62">
        <w:t xml:space="preserve"> </w:t>
      </w:r>
      <w:r w:rsidR="009429FF">
        <w:t>(NSW) Ltd</w:t>
      </w:r>
    </w:p>
    <w:p w:rsidR="007F06C1" w:rsidRDefault="00465C62" w:rsidP="00EF0E19">
      <w:pPr>
        <w:pStyle w:val="AERtitle1"/>
      </w:pPr>
      <w:r>
        <w:t>Access arrangement</w:t>
      </w:r>
      <w:r w:rsidR="009429FF">
        <w:t xml:space="preserve"> 2015–20</w:t>
      </w:r>
    </w:p>
    <w:p w:rsidR="007F06C1" w:rsidRDefault="007F06C1" w:rsidP="007F06C1">
      <w:pPr>
        <w:pStyle w:val="AERtitle1"/>
      </w:pPr>
    </w:p>
    <w:p w:rsidR="00EF0E19" w:rsidRDefault="007F06C1" w:rsidP="007F06C1">
      <w:pPr>
        <w:pStyle w:val="AERtitle1"/>
      </w:pPr>
      <w:r>
        <w:t xml:space="preserve">Attachment </w:t>
      </w:r>
      <w:r w:rsidR="003302B9">
        <w:t>7</w:t>
      </w:r>
      <w:r>
        <w:t xml:space="preserve"> –</w:t>
      </w:r>
      <w:r w:rsidR="005D0F54">
        <w:t xml:space="preserve"> </w:t>
      </w:r>
      <w:r w:rsidR="003302B9">
        <w:t>Operating expenditure</w:t>
      </w:r>
    </w:p>
    <w:p w:rsidR="00EF0E19" w:rsidRDefault="00EF0E19" w:rsidP="00EF0E19"/>
    <w:p w:rsidR="00EF0E19" w:rsidRPr="00F6235D" w:rsidRDefault="00EF0E19" w:rsidP="00EF0E19"/>
    <w:p w:rsidR="009429FF" w:rsidRDefault="009429FF" w:rsidP="00EF0E19">
      <w:pPr>
        <w:pStyle w:val="AERtitle2"/>
      </w:pPr>
    </w:p>
    <w:p w:rsidR="00EF0E19" w:rsidRPr="00F6235D" w:rsidRDefault="007F06C1"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4845CF">
        <w:t>51741</w:t>
      </w:r>
    </w:p>
    <w:p w:rsidR="003324F7" w:rsidRDefault="003324F7"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1168DE" w:rsidRPr="00627323" w:rsidRDefault="001168DE" w:rsidP="001168DE">
      <w:pPr>
        <w:pStyle w:val="UnnumberedHeading"/>
        <w:numPr>
          <w:ilvl w:val="0"/>
          <w:numId w:val="8"/>
        </w:numPr>
        <w:rPr>
          <w:rStyle w:val="AERtextblue"/>
        </w:rPr>
      </w:pPr>
      <w:bookmarkStart w:id="1" w:name="_Toc404152781"/>
      <w:bookmarkStart w:id="2" w:name="_Toc404155792"/>
      <w:bookmarkStart w:id="3" w:name="_Toc404259960"/>
      <w:bookmarkStart w:id="4" w:name="_Toc404612257"/>
      <w:r w:rsidRPr="00627323">
        <w:rPr>
          <w:rStyle w:val="AERtextblue"/>
          <w:color w:val="E36C0A"/>
        </w:rPr>
        <w:lastRenderedPageBreak/>
        <w:t>Note</w:t>
      </w:r>
      <w:bookmarkEnd w:id="1"/>
      <w:bookmarkEnd w:id="2"/>
      <w:bookmarkEnd w:id="3"/>
      <w:bookmarkEnd w:id="4"/>
    </w:p>
    <w:p w:rsidR="001168DE" w:rsidRDefault="001168DE" w:rsidP="001168DE">
      <w:r>
        <w:t>This attachment forms part of the AER's draft decision on Jemena Gas Networks 2015–20 access arrangement. It should be read with other parts of the draft decision.</w:t>
      </w:r>
    </w:p>
    <w:p w:rsidR="001168DE" w:rsidRDefault="001168DE" w:rsidP="001168DE">
      <w:r>
        <w:t>The draft decision includes the following documents:</w:t>
      </w:r>
    </w:p>
    <w:p w:rsidR="001168DE" w:rsidRDefault="001168DE" w:rsidP="001168DE">
      <w:r>
        <w:t>Overview</w:t>
      </w:r>
    </w:p>
    <w:p w:rsidR="001168DE" w:rsidRDefault="001168DE" w:rsidP="001168DE">
      <w:r>
        <w:t>Attachment 1 – services covered by the access arrangement</w:t>
      </w:r>
    </w:p>
    <w:p w:rsidR="001168DE" w:rsidRDefault="001168DE" w:rsidP="001168DE">
      <w:r>
        <w:t>Attachment 2 – capital base</w:t>
      </w:r>
    </w:p>
    <w:p w:rsidR="001168DE" w:rsidRDefault="001168DE" w:rsidP="001168DE">
      <w:r>
        <w:t>Attachment 3 – rate of return</w:t>
      </w:r>
    </w:p>
    <w:p w:rsidR="001168DE" w:rsidRDefault="001168DE" w:rsidP="001168DE">
      <w:r>
        <w:t>Attachment 4 – value of imputation credits</w:t>
      </w:r>
    </w:p>
    <w:p w:rsidR="001168DE" w:rsidRDefault="001168DE" w:rsidP="001168DE">
      <w:r>
        <w:t>Attachment 5 – regulatory depreciation</w:t>
      </w:r>
    </w:p>
    <w:p w:rsidR="001168DE" w:rsidRDefault="001168DE" w:rsidP="001168DE">
      <w:r>
        <w:t>Attachment 6 – capital expenditure</w:t>
      </w:r>
      <w:r w:rsidRPr="0012445F">
        <w:t xml:space="preserve"> </w:t>
      </w:r>
    </w:p>
    <w:p w:rsidR="001168DE" w:rsidRDefault="001168DE" w:rsidP="001168DE">
      <w:r>
        <w:t>Attachment 7 – operating expenditure</w:t>
      </w:r>
    </w:p>
    <w:p w:rsidR="001168DE" w:rsidRDefault="001168DE" w:rsidP="001168DE">
      <w:r>
        <w:t>Attachment 8 – corporate income tax</w:t>
      </w:r>
    </w:p>
    <w:p w:rsidR="001168DE" w:rsidRDefault="001168DE" w:rsidP="001168DE">
      <w:r>
        <w:t>Attachment 9 – efficiency benefit sharing scheme</w:t>
      </w:r>
    </w:p>
    <w:p w:rsidR="001168DE" w:rsidRDefault="001168DE" w:rsidP="001168DE">
      <w:r w:rsidRPr="00DF268E">
        <w:t xml:space="preserve">Attachment </w:t>
      </w:r>
      <w:r>
        <w:t>10</w:t>
      </w:r>
      <w:r w:rsidRPr="00DF268E">
        <w:t xml:space="preserve"> –</w:t>
      </w:r>
      <w:r>
        <w:t xml:space="preserve"> reference tariff setting</w:t>
      </w:r>
    </w:p>
    <w:p w:rsidR="001168DE" w:rsidRDefault="001168DE" w:rsidP="001168DE">
      <w:r w:rsidRPr="00DF268E">
        <w:t>Attachment 1</w:t>
      </w:r>
      <w:r>
        <w:t>1 – reference tariff variation mechanism</w:t>
      </w:r>
    </w:p>
    <w:p w:rsidR="001168DE" w:rsidRDefault="001168DE" w:rsidP="001168DE">
      <w:r w:rsidRPr="00DF268E">
        <w:t>Attachment 1</w:t>
      </w:r>
      <w:r>
        <w:t>2</w:t>
      </w:r>
      <w:r w:rsidRPr="00DF268E">
        <w:t xml:space="preserve"> –</w:t>
      </w:r>
      <w:r>
        <w:t xml:space="preserve"> non-tariff components</w:t>
      </w:r>
    </w:p>
    <w:p w:rsidR="004845CF" w:rsidRPr="0012445F" w:rsidRDefault="00A066C9" w:rsidP="001168DE">
      <w:r>
        <w:t xml:space="preserve">Attachment 13 – demand </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5" w:name="_Toc404612258"/>
      <w:r>
        <w:lastRenderedPageBreak/>
        <w:t>Contents</w:t>
      </w:r>
      <w:bookmarkEnd w:id="5"/>
    </w:p>
    <w:sdt>
      <w:sdtPr>
        <w:id w:val="2131349066"/>
        <w:docPartObj>
          <w:docPartGallery w:val="Table of Contents"/>
          <w:docPartUnique/>
        </w:docPartObj>
      </w:sdtPr>
      <w:sdtEndPr/>
      <w:sdtContent>
        <w:p w:rsidR="0084378B" w:rsidRPr="00C03E43" w:rsidRDefault="0084378B" w:rsidP="00C03E43"/>
        <w:p w:rsidR="00C03E43" w:rsidRDefault="00C03E43">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8,2,Heading 9,3" </w:instrText>
          </w:r>
          <w:r>
            <w:fldChar w:fldCharType="separate"/>
          </w:r>
          <w:hyperlink w:anchor="_Toc404612257" w:history="1">
            <w:r w:rsidRPr="007E2F3A">
              <w:rPr>
                <w:rStyle w:val="Hyperlink"/>
                <w:noProof/>
              </w:rPr>
              <w:t>Note</w:t>
            </w:r>
            <w:r>
              <w:rPr>
                <w:noProof/>
                <w:webHidden/>
              </w:rPr>
              <w:tab/>
            </w:r>
            <w:r>
              <w:rPr>
                <w:noProof/>
                <w:webHidden/>
              </w:rPr>
              <w:fldChar w:fldCharType="begin"/>
            </w:r>
            <w:r>
              <w:rPr>
                <w:noProof/>
                <w:webHidden/>
              </w:rPr>
              <w:instrText xml:space="preserve"> PAGEREF _Toc404612257 \h </w:instrText>
            </w:r>
            <w:r>
              <w:rPr>
                <w:noProof/>
                <w:webHidden/>
              </w:rPr>
            </w:r>
            <w:r>
              <w:rPr>
                <w:noProof/>
                <w:webHidden/>
              </w:rPr>
              <w:fldChar w:fldCharType="separate"/>
            </w:r>
            <w:r>
              <w:rPr>
                <w:noProof/>
                <w:webHidden/>
              </w:rPr>
              <w:t>7-3</w:t>
            </w:r>
            <w:r>
              <w:rPr>
                <w:noProof/>
                <w:webHidden/>
              </w:rPr>
              <w:fldChar w:fldCharType="end"/>
            </w:r>
          </w:hyperlink>
        </w:p>
        <w:p w:rsidR="00C03E43" w:rsidRDefault="00AE178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2258" w:history="1">
            <w:r w:rsidR="00C03E43" w:rsidRPr="007E2F3A">
              <w:rPr>
                <w:rStyle w:val="Hyperlink"/>
                <w:noProof/>
              </w:rPr>
              <w:t>Contents</w:t>
            </w:r>
            <w:r w:rsidR="00C03E43">
              <w:rPr>
                <w:noProof/>
                <w:webHidden/>
              </w:rPr>
              <w:tab/>
            </w:r>
            <w:r w:rsidR="00C03E43">
              <w:rPr>
                <w:noProof/>
                <w:webHidden/>
              </w:rPr>
              <w:fldChar w:fldCharType="begin"/>
            </w:r>
            <w:r w:rsidR="00C03E43">
              <w:rPr>
                <w:noProof/>
                <w:webHidden/>
              </w:rPr>
              <w:instrText xml:space="preserve"> PAGEREF _Toc404612258 \h </w:instrText>
            </w:r>
            <w:r w:rsidR="00C03E43">
              <w:rPr>
                <w:noProof/>
                <w:webHidden/>
              </w:rPr>
            </w:r>
            <w:r w:rsidR="00C03E43">
              <w:rPr>
                <w:noProof/>
                <w:webHidden/>
              </w:rPr>
              <w:fldChar w:fldCharType="separate"/>
            </w:r>
            <w:r w:rsidR="00C03E43">
              <w:rPr>
                <w:noProof/>
                <w:webHidden/>
              </w:rPr>
              <w:t>7-4</w:t>
            </w:r>
            <w:r w:rsidR="00C03E43">
              <w:rPr>
                <w:noProof/>
                <w:webHidden/>
              </w:rPr>
              <w:fldChar w:fldCharType="end"/>
            </w:r>
          </w:hyperlink>
        </w:p>
        <w:p w:rsidR="00C03E43" w:rsidRDefault="00AE178C">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2259" w:history="1">
            <w:r w:rsidR="00C03E43" w:rsidRPr="007E2F3A">
              <w:rPr>
                <w:rStyle w:val="Hyperlink"/>
                <w:noProof/>
              </w:rPr>
              <w:t>Shortened forms</w:t>
            </w:r>
            <w:r w:rsidR="00C03E43">
              <w:rPr>
                <w:noProof/>
                <w:webHidden/>
              </w:rPr>
              <w:tab/>
            </w:r>
            <w:r w:rsidR="00C03E43">
              <w:rPr>
                <w:noProof/>
                <w:webHidden/>
              </w:rPr>
              <w:fldChar w:fldCharType="begin"/>
            </w:r>
            <w:r w:rsidR="00C03E43">
              <w:rPr>
                <w:noProof/>
                <w:webHidden/>
              </w:rPr>
              <w:instrText xml:space="preserve"> PAGEREF _Toc404612259 \h </w:instrText>
            </w:r>
            <w:r w:rsidR="00C03E43">
              <w:rPr>
                <w:noProof/>
                <w:webHidden/>
              </w:rPr>
            </w:r>
            <w:r w:rsidR="00C03E43">
              <w:rPr>
                <w:noProof/>
                <w:webHidden/>
              </w:rPr>
              <w:fldChar w:fldCharType="separate"/>
            </w:r>
            <w:r w:rsidR="00C03E43">
              <w:rPr>
                <w:noProof/>
                <w:webHidden/>
              </w:rPr>
              <w:t>7-5</w:t>
            </w:r>
            <w:r w:rsidR="00C03E43">
              <w:rPr>
                <w:noProof/>
                <w:webHidden/>
              </w:rPr>
              <w:fldChar w:fldCharType="end"/>
            </w:r>
          </w:hyperlink>
        </w:p>
        <w:p w:rsidR="00C03E43" w:rsidRDefault="00AE178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2260" w:history="1">
            <w:r w:rsidR="00C03E43" w:rsidRPr="007E2F3A">
              <w:rPr>
                <w:rStyle w:val="Hyperlink"/>
                <w:noProof/>
              </w:rPr>
              <w:t>7</w:t>
            </w:r>
            <w:r w:rsidR="00C03E43">
              <w:rPr>
                <w:rFonts w:asciiTheme="minorHAnsi" w:eastAsiaTheme="minorEastAsia" w:hAnsiTheme="minorHAnsi" w:cstheme="minorBidi"/>
                <w:b w:val="0"/>
                <w:bCs w:val="0"/>
                <w:noProof/>
                <w:sz w:val="22"/>
                <w:szCs w:val="22"/>
                <w:lang w:eastAsia="en-AU"/>
              </w:rPr>
              <w:tab/>
            </w:r>
            <w:r w:rsidR="00C03E43" w:rsidRPr="007E2F3A">
              <w:rPr>
                <w:rStyle w:val="Hyperlink"/>
                <w:noProof/>
              </w:rPr>
              <w:t>Operating expenditure</w:t>
            </w:r>
            <w:r w:rsidR="00C03E43">
              <w:rPr>
                <w:noProof/>
                <w:webHidden/>
              </w:rPr>
              <w:tab/>
            </w:r>
            <w:r w:rsidR="00C03E43">
              <w:rPr>
                <w:noProof/>
                <w:webHidden/>
              </w:rPr>
              <w:fldChar w:fldCharType="begin"/>
            </w:r>
            <w:r w:rsidR="00C03E43">
              <w:rPr>
                <w:noProof/>
                <w:webHidden/>
              </w:rPr>
              <w:instrText xml:space="preserve"> PAGEREF _Toc404612260 \h </w:instrText>
            </w:r>
            <w:r w:rsidR="00C03E43">
              <w:rPr>
                <w:noProof/>
                <w:webHidden/>
              </w:rPr>
            </w:r>
            <w:r w:rsidR="00C03E43">
              <w:rPr>
                <w:noProof/>
                <w:webHidden/>
              </w:rPr>
              <w:fldChar w:fldCharType="separate"/>
            </w:r>
            <w:r w:rsidR="00C03E43">
              <w:rPr>
                <w:noProof/>
                <w:webHidden/>
              </w:rPr>
              <w:t>7-7</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61" w:history="1">
            <w:r w:rsidR="00C03E43" w:rsidRPr="007E2F3A">
              <w:rPr>
                <w:rStyle w:val="Hyperlink"/>
                <w:noProof/>
                <w14:scene3d>
                  <w14:camera w14:prst="orthographicFront"/>
                  <w14:lightRig w14:rig="threePt" w14:dir="t">
                    <w14:rot w14:lat="0" w14:lon="0" w14:rev="0"/>
                  </w14:lightRig>
                </w14:scene3d>
              </w:rPr>
              <w:t>7.1</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Draft decision</w:t>
            </w:r>
            <w:r w:rsidR="00C03E43">
              <w:rPr>
                <w:noProof/>
                <w:webHidden/>
              </w:rPr>
              <w:tab/>
            </w:r>
            <w:r w:rsidR="00C03E43">
              <w:rPr>
                <w:noProof/>
                <w:webHidden/>
              </w:rPr>
              <w:fldChar w:fldCharType="begin"/>
            </w:r>
            <w:r w:rsidR="00C03E43">
              <w:rPr>
                <w:noProof/>
                <w:webHidden/>
              </w:rPr>
              <w:instrText xml:space="preserve"> PAGEREF _Toc404612261 \h </w:instrText>
            </w:r>
            <w:r w:rsidR="00C03E43">
              <w:rPr>
                <w:noProof/>
                <w:webHidden/>
              </w:rPr>
            </w:r>
            <w:r w:rsidR="00C03E43">
              <w:rPr>
                <w:noProof/>
                <w:webHidden/>
              </w:rPr>
              <w:fldChar w:fldCharType="separate"/>
            </w:r>
            <w:r w:rsidR="00C03E43">
              <w:rPr>
                <w:noProof/>
                <w:webHidden/>
              </w:rPr>
              <w:t>7-7</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62" w:history="1">
            <w:r w:rsidR="00C03E43" w:rsidRPr="007E2F3A">
              <w:rPr>
                <w:rStyle w:val="Hyperlink"/>
                <w:noProof/>
                <w14:scene3d>
                  <w14:camera w14:prst="orthographicFront"/>
                  <w14:lightRig w14:rig="threePt" w14:dir="t">
                    <w14:rot w14:lat="0" w14:lon="0" w14:rev="0"/>
                  </w14:lightRig>
                </w14:scene3d>
              </w:rPr>
              <w:t>7.2</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Proposal</w:t>
            </w:r>
            <w:r w:rsidR="00C03E43">
              <w:rPr>
                <w:noProof/>
                <w:webHidden/>
              </w:rPr>
              <w:tab/>
            </w:r>
            <w:r w:rsidR="00C03E43">
              <w:rPr>
                <w:noProof/>
                <w:webHidden/>
              </w:rPr>
              <w:fldChar w:fldCharType="begin"/>
            </w:r>
            <w:r w:rsidR="00C03E43">
              <w:rPr>
                <w:noProof/>
                <w:webHidden/>
              </w:rPr>
              <w:instrText xml:space="preserve"> PAGEREF _Toc404612262 \h </w:instrText>
            </w:r>
            <w:r w:rsidR="00C03E43">
              <w:rPr>
                <w:noProof/>
                <w:webHidden/>
              </w:rPr>
            </w:r>
            <w:r w:rsidR="00C03E43">
              <w:rPr>
                <w:noProof/>
                <w:webHidden/>
              </w:rPr>
              <w:fldChar w:fldCharType="separate"/>
            </w:r>
            <w:r w:rsidR="00C03E43">
              <w:rPr>
                <w:noProof/>
                <w:webHidden/>
              </w:rPr>
              <w:t>7-7</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63" w:history="1">
            <w:r w:rsidR="00C03E43" w:rsidRPr="007E2F3A">
              <w:rPr>
                <w:rStyle w:val="Hyperlink"/>
                <w:noProof/>
                <w14:scene3d>
                  <w14:camera w14:prst="orthographicFront"/>
                  <w14:lightRig w14:rig="threePt" w14:dir="t">
                    <w14:rot w14:lat="0" w14:lon="0" w14:rev="0"/>
                  </w14:lightRig>
                </w14:scene3d>
              </w:rPr>
              <w:t>7.3</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Assessment approach</w:t>
            </w:r>
            <w:r w:rsidR="00C03E43">
              <w:rPr>
                <w:noProof/>
                <w:webHidden/>
              </w:rPr>
              <w:tab/>
            </w:r>
            <w:r w:rsidR="00C03E43">
              <w:rPr>
                <w:noProof/>
                <w:webHidden/>
              </w:rPr>
              <w:fldChar w:fldCharType="begin"/>
            </w:r>
            <w:r w:rsidR="00C03E43">
              <w:rPr>
                <w:noProof/>
                <w:webHidden/>
              </w:rPr>
              <w:instrText xml:space="preserve"> PAGEREF _Toc404612263 \h </w:instrText>
            </w:r>
            <w:r w:rsidR="00C03E43">
              <w:rPr>
                <w:noProof/>
                <w:webHidden/>
              </w:rPr>
            </w:r>
            <w:r w:rsidR="00C03E43">
              <w:rPr>
                <w:noProof/>
                <w:webHidden/>
              </w:rPr>
              <w:fldChar w:fldCharType="separate"/>
            </w:r>
            <w:r w:rsidR="00C03E43">
              <w:rPr>
                <w:noProof/>
                <w:webHidden/>
              </w:rPr>
              <w:t>7-9</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64" w:history="1">
            <w:r w:rsidR="00C03E43" w:rsidRPr="007E2F3A">
              <w:rPr>
                <w:rStyle w:val="Hyperlink"/>
                <w:noProof/>
                <w14:scene3d>
                  <w14:camera w14:prst="orthographicFront"/>
                  <w14:lightRig w14:rig="threePt" w14:dir="t">
                    <w14:rot w14:lat="0" w14:lon="0" w14:rev="0"/>
                  </w14:lightRig>
                </w14:scene3d>
              </w:rPr>
              <w:t>7.3.1</w:t>
            </w:r>
            <w:r w:rsidR="00C03E43">
              <w:rPr>
                <w:rFonts w:asciiTheme="minorHAnsi" w:eastAsiaTheme="minorEastAsia" w:hAnsiTheme="minorHAnsi" w:cstheme="minorBidi"/>
                <w:noProof/>
                <w:sz w:val="22"/>
                <w:szCs w:val="22"/>
                <w:lang w:eastAsia="en-AU"/>
              </w:rPr>
              <w:tab/>
            </w:r>
            <w:r w:rsidR="00C03E43" w:rsidRPr="007E2F3A">
              <w:rPr>
                <w:rStyle w:val="Hyperlink"/>
                <w:noProof/>
              </w:rPr>
              <w:t>Building an alternative estimate of total forecast opex</w:t>
            </w:r>
            <w:r w:rsidR="00C03E43">
              <w:rPr>
                <w:noProof/>
                <w:webHidden/>
              </w:rPr>
              <w:tab/>
            </w:r>
            <w:r w:rsidR="00C03E43">
              <w:rPr>
                <w:noProof/>
                <w:webHidden/>
              </w:rPr>
              <w:fldChar w:fldCharType="begin"/>
            </w:r>
            <w:r w:rsidR="00C03E43">
              <w:rPr>
                <w:noProof/>
                <w:webHidden/>
              </w:rPr>
              <w:instrText xml:space="preserve"> PAGEREF _Toc404612264 \h </w:instrText>
            </w:r>
            <w:r w:rsidR="00C03E43">
              <w:rPr>
                <w:noProof/>
                <w:webHidden/>
              </w:rPr>
            </w:r>
            <w:r w:rsidR="00C03E43">
              <w:rPr>
                <w:noProof/>
                <w:webHidden/>
              </w:rPr>
              <w:fldChar w:fldCharType="separate"/>
            </w:r>
            <w:r w:rsidR="00C03E43">
              <w:rPr>
                <w:noProof/>
                <w:webHidden/>
              </w:rPr>
              <w:t>7-10</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65" w:history="1">
            <w:r w:rsidR="00C03E43" w:rsidRPr="007E2F3A">
              <w:rPr>
                <w:rStyle w:val="Hyperlink"/>
                <w:noProof/>
                <w14:scene3d>
                  <w14:camera w14:prst="orthographicFront"/>
                  <w14:lightRig w14:rig="threePt" w14:dir="t">
                    <w14:rot w14:lat="0" w14:lon="0" w14:rev="0"/>
                  </w14:lightRig>
                </w14:scene3d>
              </w:rPr>
              <w:t>7.4</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Interrelationships</w:t>
            </w:r>
            <w:r w:rsidR="00C03E43">
              <w:rPr>
                <w:noProof/>
                <w:webHidden/>
              </w:rPr>
              <w:tab/>
            </w:r>
            <w:r w:rsidR="00C03E43">
              <w:rPr>
                <w:noProof/>
                <w:webHidden/>
              </w:rPr>
              <w:fldChar w:fldCharType="begin"/>
            </w:r>
            <w:r w:rsidR="00C03E43">
              <w:rPr>
                <w:noProof/>
                <w:webHidden/>
              </w:rPr>
              <w:instrText xml:space="preserve"> PAGEREF _Toc404612265 \h </w:instrText>
            </w:r>
            <w:r w:rsidR="00C03E43">
              <w:rPr>
                <w:noProof/>
                <w:webHidden/>
              </w:rPr>
            </w:r>
            <w:r w:rsidR="00C03E43">
              <w:rPr>
                <w:noProof/>
                <w:webHidden/>
              </w:rPr>
              <w:fldChar w:fldCharType="separate"/>
            </w:r>
            <w:r w:rsidR="00C03E43">
              <w:rPr>
                <w:noProof/>
                <w:webHidden/>
              </w:rPr>
              <w:t>7-12</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66" w:history="1">
            <w:r w:rsidR="00C03E43" w:rsidRPr="007E2F3A">
              <w:rPr>
                <w:rStyle w:val="Hyperlink"/>
                <w:noProof/>
                <w14:scene3d>
                  <w14:camera w14:prst="orthographicFront"/>
                  <w14:lightRig w14:rig="threePt" w14:dir="t">
                    <w14:rot w14:lat="0" w14:lon="0" w14:rev="0"/>
                  </w14:lightRig>
                </w14:scene3d>
              </w:rPr>
              <w:t>7.5</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Reasons for draft decision</w:t>
            </w:r>
            <w:r w:rsidR="00C03E43">
              <w:rPr>
                <w:noProof/>
                <w:webHidden/>
              </w:rPr>
              <w:tab/>
            </w:r>
            <w:r w:rsidR="00C03E43">
              <w:rPr>
                <w:noProof/>
                <w:webHidden/>
              </w:rPr>
              <w:fldChar w:fldCharType="begin"/>
            </w:r>
            <w:r w:rsidR="00C03E43">
              <w:rPr>
                <w:noProof/>
                <w:webHidden/>
              </w:rPr>
              <w:instrText xml:space="preserve"> PAGEREF _Toc404612266 \h </w:instrText>
            </w:r>
            <w:r w:rsidR="00C03E43">
              <w:rPr>
                <w:noProof/>
                <w:webHidden/>
              </w:rPr>
            </w:r>
            <w:r w:rsidR="00C03E43">
              <w:rPr>
                <w:noProof/>
                <w:webHidden/>
              </w:rPr>
              <w:fldChar w:fldCharType="separate"/>
            </w:r>
            <w:r w:rsidR="00C03E43">
              <w:rPr>
                <w:noProof/>
                <w:webHidden/>
              </w:rPr>
              <w:t>7-12</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67" w:history="1">
            <w:r w:rsidR="00C03E43" w:rsidRPr="007E2F3A">
              <w:rPr>
                <w:rStyle w:val="Hyperlink"/>
                <w:noProof/>
                <w14:scene3d>
                  <w14:camera w14:prst="orthographicFront"/>
                  <w14:lightRig w14:rig="threePt" w14:dir="t">
                    <w14:rot w14:lat="0" w14:lon="0" w14:rev="0"/>
                  </w14:lightRig>
                </w14:scene3d>
              </w:rPr>
              <w:t>7.5.1</w:t>
            </w:r>
            <w:r w:rsidR="00C03E43">
              <w:rPr>
                <w:rFonts w:asciiTheme="minorHAnsi" w:eastAsiaTheme="minorEastAsia" w:hAnsiTheme="minorHAnsi" w:cstheme="minorBidi"/>
                <w:noProof/>
                <w:sz w:val="22"/>
                <w:szCs w:val="22"/>
                <w:lang w:eastAsia="en-AU"/>
              </w:rPr>
              <w:tab/>
            </w:r>
            <w:r w:rsidR="00C03E43" w:rsidRPr="007E2F3A">
              <w:rPr>
                <w:rStyle w:val="Hyperlink"/>
                <w:noProof/>
              </w:rPr>
              <w:t>Forecasting method</w:t>
            </w:r>
            <w:r w:rsidR="00C03E43">
              <w:rPr>
                <w:noProof/>
                <w:webHidden/>
              </w:rPr>
              <w:tab/>
            </w:r>
            <w:r w:rsidR="00C03E43">
              <w:rPr>
                <w:noProof/>
                <w:webHidden/>
              </w:rPr>
              <w:fldChar w:fldCharType="begin"/>
            </w:r>
            <w:r w:rsidR="00C03E43">
              <w:rPr>
                <w:noProof/>
                <w:webHidden/>
              </w:rPr>
              <w:instrText xml:space="preserve"> PAGEREF _Toc404612267 \h </w:instrText>
            </w:r>
            <w:r w:rsidR="00C03E43">
              <w:rPr>
                <w:noProof/>
                <w:webHidden/>
              </w:rPr>
            </w:r>
            <w:r w:rsidR="00C03E43">
              <w:rPr>
                <w:noProof/>
                <w:webHidden/>
              </w:rPr>
              <w:fldChar w:fldCharType="separate"/>
            </w:r>
            <w:r w:rsidR="00C03E43">
              <w:rPr>
                <w:noProof/>
                <w:webHidden/>
              </w:rPr>
              <w:t>7-13</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68" w:history="1">
            <w:r w:rsidR="00C03E43" w:rsidRPr="007E2F3A">
              <w:rPr>
                <w:rStyle w:val="Hyperlink"/>
                <w:noProof/>
                <w14:scene3d>
                  <w14:camera w14:prst="orthographicFront"/>
                  <w14:lightRig w14:rig="threePt" w14:dir="t">
                    <w14:rot w14:lat="0" w14:lon="0" w14:rev="0"/>
                  </w14:lightRig>
                </w14:scene3d>
              </w:rPr>
              <w:t>7.5.2</w:t>
            </w:r>
            <w:r w:rsidR="00C03E43">
              <w:rPr>
                <w:rFonts w:asciiTheme="minorHAnsi" w:eastAsiaTheme="minorEastAsia" w:hAnsiTheme="minorHAnsi" w:cstheme="minorBidi"/>
                <w:noProof/>
                <w:sz w:val="22"/>
                <w:szCs w:val="22"/>
                <w:lang w:eastAsia="en-AU"/>
              </w:rPr>
              <w:tab/>
            </w:r>
            <w:r w:rsidR="00C03E43" w:rsidRPr="007E2F3A">
              <w:rPr>
                <w:rStyle w:val="Hyperlink"/>
                <w:noProof/>
              </w:rPr>
              <w:t>Base year opex</w:t>
            </w:r>
            <w:r w:rsidR="00C03E43">
              <w:rPr>
                <w:noProof/>
                <w:webHidden/>
              </w:rPr>
              <w:tab/>
            </w:r>
            <w:r w:rsidR="00C03E43">
              <w:rPr>
                <w:noProof/>
                <w:webHidden/>
              </w:rPr>
              <w:fldChar w:fldCharType="begin"/>
            </w:r>
            <w:r w:rsidR="00C03E43">
              <w:rPr>
                <w:noProof/>
                <w:webHidden/>
              </w:rPr>
              <w:instrText xml:space="preserve"> PAGEREF _Toc404612268 \h </w:instrText>
            </w:r>
            <w:r w:rsidR="00C03E43">
              <w:rPr>
                <w:noProof/>
                <w:webHidden/>
              </w:rPr>
            </w:r>
            <w:r w:rsidR="00C03E43">
              <w:rPr>
                <w:noProof/>
                <w:webHidden/>
              </w:rPr>
              <w:fldChar w:fldCharType="separate"/>
            </w:r>
            <w:r w:rsidR="00C03E43">
              <w:rPr>
                <w:noProof/>
                <w:webHidden/>
              </w:rPr>
              <w:t>7-15</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69" w:history="1">
            <w:r w:rsidR="00C03E43" w:rsidRPr="007E2F3A">
              <w:rPr>
                <w:rStyle w:val="Hyperlink"/>
                <w:noProof/>
                <w14:scene3d>
                  <w14:camera w14:prst="orthographicFront"/>
                  <w14:lightRig w14:rig="threePt" w14:dir="t">
                    <w14:rot w14:lat="0" w14:lon="0" w14:rev="0"/>
                  </w14:lightRig>
                </w14:scene3d>
              </w:rPr>
              <w:t>7.5.3</w:t>
            </w:r>
            <w:r w:rsidR="00C03E43">
              <w:rPr>
                <w:rFonts w:asciiTheme="minorHAnsi" w:eastAsiaTheme="minorEastAsia" w:hAnsiTheme="minorHAnsi" w:cstheme="minorBidi"/>
                <w:noProof/>
                <w:sz w:val="22"/>
                <w:szCs w:val="22"/>
                <w:lang w:eastAsia="en-AU"/>
              </w:rPr>
              <w:tab/>
            </w:r>
            <w:r w:rsidR="00C03E43" w:rsidRPr="007E2F3A">
              <w:rPr>
                <w:rStyle w:val="Hyperlink"/>
                <w:noProof/>
              </w:rPr>
              <w:t>Rate of change</w:t>
            </w:r>
            <w:r w:rsidR="00C03E43">
              <w:rPr>
                <w:noProof/>
                <w:webHidden/>
              </w:rPr>
              <w:tab/>
            </w:r>
            <w:r w:rsidR="00C03E43">
              <w:rPr>
                <w:noProof/>
                <w:webHidden/>
              </w:rPr>
              <w:fldChar w:fldCharType="begin"/>
            </w:r>
            <w:r w:rsidR="00C03E43">
              <w:rPr>
                <w:noProof/>
                <w:webHidden/>
              </w:rPr>
              <w:instrText xml:space="preserve"> PAGEREF _Toc404612269 \h </w:instrText>
            </w:r>
            <w:r w:rsidR="00C03E43">
              <w:rPr>
                <w:noProof/>
                <w:webHidden/>
              </w:rPr>
            </w:r>
            <w:r w:rsidR="00C03E43">
              <w:rPr>
                <w:noProof/>
                <w:webHidden/>
              </w:rPr>
              <w:fldChar w:fldCharType="separate"/>
            </w:r>
            <w:r w:rsidR="00C03E43">
              <w:rPr>
                <w:noProof/>
                <w:webHidden/>
              </w:rPr>
              <w:t>7-17</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70" w:history="1">
            <w:r w:rsidR="00C03E43" w:rsidRPr="007E2F3A">
              <w:rPr>
                <w:rStyle w:val="Hyperlink"/>
                <w:noProof/>
                <w14:scene3d>
                  <w14:camera w14:prst="orthographicFront"/>
                  <w14:lightRig w14:rig="threePt" w14:dir="t">
                    <w14:rot w14:lat="0" w14:lon="0" w14:rev="0"/>
                  </w14:lightRig>
                </w14:scene3d>
              </w:rPr>
              <w:t>7.5.4</w:t>
            </w:r>
            <w:r w:rsidR="00C03E43">
              <w:rPr>
                <w:rFonts w:asciiTheme="minorHAnsi" w:eastAsiaTheme="minorEastAsia" w:hAnsiTheme="minorHAnsi" w:cstheme="minorBidi"/>
                <w:noProof/>
                <w:sz w:val="22"/>
                <w:szCs w:val="22"/>
                <w:lang w:eastAsia="en-AU"/>
              </w:rPr>
              <w:tab/>
            </w:r>
            <w:r w:rsidR="00C03E43" w:rsidRPr="007E2F3A">
              <w:rPr>
                <w:rStyle w:val="Hyperlink"/>
                <w:noProof/>
              </w:rPr>
              <w:t>Step changes</w:t>
            </w:r>
            <w:r w:rsidR="00C03E43">
              <w:rPr>
                <w:noProof/>
                <w:webHidden/>
              </w:rPr>
              <w:tab/>
            </w:r>
            <w:r w:rsidR="00C03E43">
              <w:rPr>
                <w:noProof/>
                <w:webHidden/>
              </w:rPr>
              <w:fldChar w:fldCharType="begin"/>
            </w:r>
            <w:r w:rsidR="00C03E43">
              <w:rPr>
                <w:noProof/>
                <w:webHidden/>
              </w:rPr>
              <w:instrText xml:space="preserve"> PAGEREF _Toc404612270 \h </w:instrText>
            </w:r>
            <w:r w:rsidR="00C03E43">
              <w:rPr>
                <w:noProof/>
                <w:webHidden/>
              </w:rPr>
            </w:r>
            <w:r w:rsidR="00C03E43">
              <w:rPr>
                <w:noProof/>
                <w:webHidden/>
              </w:rPr>
              <w:fldChar w:fldCharType="separate"/>
            </w:r>
            <w:r w:rsidR="00C03E43">
              <w:rPr>
                <w:noProof/>
                <w:webHidden/>
              </w:rPr>
              <w:t>7-19</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71" w:history="1">
            <w:r w:rsidR="00C03E43" w:rsidRPr="007E2F3A">
              <w:rPr>
                <w:rStyle w:val="Hyperlink"/>
                <w:noProof/>
                <w14:scene3d>
                  <w14:camera w14:prst="orthographicFront"/>
                  <w14:lightRig w14:rig="threePt" w14:dir="t">
                    <w14:rot w14:lat="0" w14:lon="0" w14:rev="0"/>
                  </w14:lightRig>
                </w14:scene3d>
              </w:rPr>
              <w:t>7.5.5</w:t>
            </w:r>
            <w:r w:rsidR="00C03E43">
              <w:rPr>
                <w:rFonts w:asciiTheme="minorHAnsi" w:eastAsiaTheme="minorEastAsia" w:hAnsiTheme="minorHAnsi" w:cstheme="minorBidi"/>
                <w:noProof/>
                <w:sz w:val="22"/>
                <w:szCs w:val="22"/>
                <w:lang w:eastAsia="en-AU"/>
              </w:rPr>
              <w:tab/>
            </w:r>
            <w:r w:rsidR="00C03E43" w:rsidRPr="007E2F3A">
              <w:rPr>
                <w:rStyle w:val="Hyperlink"/>
                <w:noProof/>
              </w:rPr>
              <w:t>Other forecast opex</w:t>
            </w:r>
            <w:r w:rsidR="00C03E43">
              <w:rPr>
                <w:noProof/>
                <w:webHidden/>
              </w:rPr>
              <w:tab/>
            </w:r>
            <w:r w:rsidR="00C03E43">
              <w:rPr>
                <w:noProof/>
                <w:webHidden/>
              </w:rPr>
              <w:fldChar w:fldCharType="begin"/>
            </w:r>
            <w:r w:rsidR="00C03E43">
              <w:rPr>
                <w:noProof/>
                <w:webHidden/>
              </w:rPr>
              <w:instrText xml:space="preserve"> PAGEREF _Toc404612271 \h </w:instrText>
            </w:r>
            <w:r w:rsidR="00C03E43">
              <w:rPr>
                <w:noProof/>
                <w:webHidden/>
              </w:rPr>
            </w:r>
            <w:r w:rsidR="00C03E43">
              <w:rPr>
                <w:noProof/>
                <w:webHidden/>
              </w:rPr>
              <w:fldChar w:fldCharType="separate"/>
            </w:r>
            <w:r w:rsidR="00C03E43">
              <w:rPr>
                <w:noProof/>
                <w:webHidden/>
              </w:rPr>
              <w:t>7-25</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72" w:history="1">
            <w:r w:rsidR="00C03E43" w:rsidRPr="007E2F3A">
              <w:rPr>
                <w:rStyle w:val="Hyperlink"/>
                <w:noProof/>
                <w14:scene3d>
                  <w14:camera w14:prst="orthographicFront"/>
                  <w14:lightRig w14:rig="threePt" w14:dir="t">
                    <w14:rot w14:lat="0" w14:lon="0" w14:rev="0"/>
                  </w14:lightRig>
                </w14:scene3d>
              </w:rPr>
              <w:t>7.6</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Revisions</w:t>
            </w:r>
            <w:r w:rsidR="00C03E43">
              <w:rPr>
                <w:noProof/>
                <w:webHidden/>
              </w:rPr>
              <w:tab/>
            </w:r>
            <w:r w:rsidR="00C03E43">
              <w:rPr>
                <w:noProof/>
                <w:webHidden/>
              </w:rPr>
              <w:fldChar w:fldCharType="begin"/>
            </w:r>
            <w:r w:rsidR="00C03E43">
              <w:rPr>
                <w:noProof/>
                <w:webHidden/>
              </w:rPr>
              <w:instrText xml:space="preserve"> PAGEREF _Toc404612272 \h </w:instrText>
            </w:r>
            <w:r w:rsidR="00C03E43">
              <w:rPr>
                <w:noProof/>
                <w:webHidden/>
              </w:rPr>
            </w:r>
            <w:r w:rsidR="00C03E43">
              <w:rPr>
                <w:noProof/>
                <w:webHidden/>
              </w:rPr>
              <w:fldChar w:fldCharType="separate"/>
            </w:r>
            <w:r w:rsidR="00C03E43">
              <w:rPr>
                <w:noProof/>
                <w:webHidden/>
              </w:rPr>
              <w:t>7-29</w:t>
            </w:r>
            <w:r w:rsidR="00C03E43">
              <w:rPr>
                <w:noProof/>
                <w:webHidden/>
              </w:rPr>
              <w:fldChar w:fldCharType="end"/>
            </w:r>
          </w:hyperlink>
        </w:p>
        <w:p w:rsidR="00C03E43" w:rsidRDefault="00AE178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2273" w:history="1">
            <w:r w:rsidR="00C03E43" w:rsidRPr="007E2F3A">
              <w:rPr>
                <w:rStyle w:val="Hyperlink"/>
                <w:noProof/>
              </w:rPr>
              <w:t>A</w:t>
            </w:r>
            <w:r w:rsidR="00C03E43">
              <w:rPr>
                <w:rFonts w:asciiTheme="minorHAnsi" w:eastAsiaTheme="minorEastAsia" w:hAnsiTheme="minorHAnsi" w:cstheme="minorBidi"/>
                <w:b w:val="0"/>
                <w:bCs w:val="0"/>
                <w:noProof/>
                <w:sz w:val="22"/>
                <w:szCs w:val="22"/>
                <w:lang w:eastAsia="en-AU"/>
              </w:rPr>
              <w:tab/>
            </w:r>
            <w:r w:rsidR="00C03E43" w:rsidRPr="007E2F3A">
              <w:rPr>
                <w:rStyle w:val="Hyperlink"/>
                <w:noProof/>
              </w:rPr>
              <w:t>Appendix: Rate of change</w:t>
            </w:r>
            <w:r w:rsidR="00C03E43">
              <w:rPr>
                <w:noProof/>
                <w:webHidden/>
              </w:rPr>
              <w:tab/>
            </w:r>
            <w:r w:rsidR="00C03E43">
              <w:rPr>
                <w:noProof/>
                <w:webHidden/>
              </w:rPr>
              <w:fldChar w:fldCharType="begin"/>
            </w:r>
            <w:r w:rsidR="00C03E43">
              <w:rPr>
                <w:noProof/>
                <w:webHidden/>
              </w:rPr>
              <w:instrText xml:space="preserve"> PAGEREF _Toc404612273 \h </w:instrText>
            </w:r>
            <w:r w:rsidR="00C03E43">
              <w:rPr>
                <w:noProof/>
                <w:webHidden/>
              </w:rPr>
            </w:r>
            <w:r w:rsidR="00C03E43">
              <w:rPr>
                <w:noProof/>
                <w:webHidden/>
              </w:rPr>
              <w:fldChar w:fldCharType="separate"/>
            </w:r>
            <w:r w:rsidR="00C03E43">
              <w:rPr>
                <w:noProof/>
                <w:webHidden/>
              </w:rPr>
              <w:t>7-30</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74" w:history="1">
            <w:r w:rsidR="00C03E43" w:rsidRPr="007E2F3A">
              <w:rPr>
                <w:rStyle w:val="Hyperlink"/>
                <w:noProof/>
              </w:rPr>
              <w:t>A.1</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Position</w:t>
            </w:r>
            <w:r w:rsidR="00C03E43">
              <w:rPr>
                <w:noProof/>
                <w:webHidden/>
              </w:rPr>
              <w:tab/>
            </w:r>
            <w:r w:rsidR="00C03E43">
              <w:rPr>
                <w:noProof/>
                <w:webHidden/>
              </w:rPr>
              <w:fldChar w:fldCharType="begin"/>
            </w:r>
            <w:r w:rsidR="00C03E43">
              <w:rPr>
                <w:noProof/>
                <w:webHidden/>
              </w:rPr>
              <w:instrText xml:space="preserve"> PAGEREF _Toc404612274 \h </w:instrText>
            </w:r>
            <w:r w:rsidR="00C03E43">
              <w:rPr>
                <w:noProof/>
                <w:webHidden/>
              </w:rPr>
            </w:r>
            <w:r w:rsidR="00C03E43">
              <w:rPr>
                <w:noProof/>
                <w:webHidden/>
              </w:rPr>
              <w:fldChar w:fldCharType="separate"/>
            </w:r>
            <w:r w:rsidR="00C03E43">
              <w:rPr>
                <w:noProof/>
                <w:webHidden/>
              </w:rPr>
              <w:t>7-30</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75" w:history="1">
            <w:r w:rsidR="00C03E43" w:rsidRPr="007E2F3A">
              <w:rPr>
                <w:rStyle w:val="Hyperlink"/>
                <w:noProof/>
              </w:rPr>
              <w:t>A.2</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Proposal</w:t>
            </w:r>
            <w:r w:rsidR="00C03E43">
              <w:rPr>
                <w:noProof/>
                <w:webHidden/>
              </w:rPr>
              <w:tab/>
            </w:r>
            <w:r w:rsidR="00C03E43">
              <w:rPr>
                <w:noProof/>
                <w:webHidden/>
              </w:rPr>
              <w:fldChar w:fldCharType="begin"/>
            </w:r>
            <w:r w:rsidR="00C03E43">
              <w:rPr>
                <w:noProof/>
                <w:webHidden/>
              </w:rPr>
              <w:instrText xml:space="preserve"> PAGEREF _Toc404612275 \h </w:instrText>
            </w:r>
            <w:r w:rsidR="00C03E43">
              <w:rPr>
                <w:noProof/>
                <w:webHidden/>
              </w:rPr>
            </w:r>
            <w:r w:rsidR="00C03E43">
              <w:rPr>
                <w:noProof/>
                <w:webHidden/>
              </w:rPr>
              <w:fldChar w:fldCharType="separate"/>
            </w:r>
            <w:r w:rsidR="00C03E43">
              <w:rPr>
                <w:noProof/>
                <w:webHidden/>
              </w:rPr>
              <w:t>7-30</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76" w:history="1">
            <w:r w:rsidR="00C03E43" w:rsidRPr="007E2F3A">
              <w:rPr>
                <w:rStyle w:val="Hyperlink"/>
                <w:noProof/>
              </w:rPr>
              <w:t>A.3</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Assessment approach</w:t>
            </w:r>
            <w:r w:rsidR="00C03E43">
              <w:rPr>
                <w:noProof/>
                <w:webHidden/>
              </w:rPr>
              <w:tab/>
            </w:r>
            <w:r w:rsidR="00C03E43">
              <w:rPr>
                <w:noProof/>
                <w:webHidden/>
              </w:rPr>
              <w:fldChar w:fldCharType="begin"/>
            </w:r>
            <w:r w:rsidR="00C03E43">
              <w:rPr>
                <w:noProof/>
                <w:webHidden/>
              </w:rPr>
              <w:instrText xml:space="preserve"> PAGEREF _Toc404612276 \h </w:instrText>
            </w:r>
            <w:r w:rsidR="00C03E43">
              <w:rPr>
                <w:noProof/>
                <w:webHidden/>
              </w:rPr>
            </w:r>
            <w:r w:rsidR="00C03E43">
              <w:rPr>
                <w:noProof/>
                <w:webHidden/>
              </w:rPr>
              <w:fldChar w:fldCharType="separate"/>
            </w:r>
            <w:r w:rsidR="00C03E43">
              <w:rPr>
                <w:noProof/>
                <w:webHidden/>
              </w:rPr>
              <w:t>7-31</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77" w:history="1">
            <w:r w:rsidR="00C03E43" w:rsidRPr="007E2F3A">
              <w:rPr>
                <w:rStyle w:val="Hyperlink"/>
                <w:noProof/>
              </w:rPr>
              <w:t>A.3.1</w:t>
            </w:r>
            <w:r w:rsidR="00C03E43">
              <w:rPr>
                <w:rFonts w:asciiTheme="minorHAnsi" w:eastAsiaTheme="minorEastAsia" w:hAnsiTheme="minorHAnsi" w:cstheme="minorBidi"/>
                <w:noProof/>
                <w:sz w:val="22"/>
                <w:szCs w:val="22"/>
                <w:lang w:eastAsia="en-AU"/>
              </w:rPr>
              <w:tab/>
            </w:r>
            <w:r w:rsidR="00C03E43" w:rsidRPr="007E2F3A">
              <w:rPr>
                <w:rStyle w:val="Hyperlink"/>
                <w:noProof/>
              </w:rPr>
              <w:t>Rate of change</w:t>
            </w:r>
            <w:r w:rsidR="00C03E43">
              <w:rPr>
                <w:noProof/>
                <w:webHidden/>
              </w:rPr>
              <w:tab/>
            </w:r>
            <w:r w:rsidR="00C03E43">
              <w:rPr>
                <w:noProof/>
                <w:webHidden/>
              </w:rPr>
              <w:fldChar w:fldCharType="begin"/>
            </w:r>
            <w:r w:rsidR="00C03E43">
              <w:rPr>
                <w:noProof/>
                <w:webHidden/>
              </w:rPr>
              <w:instrText xml:space="preserve"> PAGEREF _Toc404612277 \h </w:instrText>
            </w:r>
            <w:r w:rsidR="00C03E43">
              <w:rPr>
                <w:noProof/>
                <w:webHidden/>
              </w:rPr>
            </w:r>
            <w:r w:rsidR="00C03E43">
              <w:rPr>
                <w:noProof/>
                <w:webHidden/>
              </w:rPr>
              <w:fldChar w:fldCharType="separate"/>
            </w:r>
            <w:r w:rsidR="00C03E43">
              <w:rPr>
                <w:noProof/>
                <w:webHidden/>
              </w:rPr>
              <w:t>7-32</w:t>
            </w:r>
            <w:r w:rsidR="00C03E43">
              <w:rPr>
                <w:noProof/>
                <w:webHidden/>
              </w:rPr>
              <w:fldChar w:fldCharType="end"/>
            </w:r>
          </w:hyperlink>
        </w:p>
        <w:p w:rsidR="00C03E43" w:rsidRDefault="00AE178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2278" w:history="1">
            <w:r w:rsidR="00C03E43" w:rsidRPr="007E2F3A">
              <w:rPr>
                <w:rStyle w:val="Hyperlink"/>
                <w:noProof/>
              </w:rPr>
              <w:t>A.4</w:t>
            </w:r>
            <w:r w:rsidR="00C03E43">
              <w:rPr>
                <w:rFonts w:asciiTheme="minorHAnsi" w:eastAsiaTheme="minorEastAsia" w:hAnsiTheme="minorHAnsi" w:cstheme="minorBidi"/>
                <w:iCs w:val="0"/>
                <w:noProof/>
                <w:sz w:val="22"/>
                <w:szCs w:val="22"/>
                <w:lang w:eastAsia="en-AU"/>
              </w:rPr>
              <w:tab/>
            </w:r>
            <w:r w:rsidR="00C03E43" w:rsidRPr="007E2F3A">
              <w:rPr>
                <w:rStyle w:val="Hyperlink"/>
                <w:noProof/>
              </w:rPr>
              <w:t>Reasons for position</w:t>
            </w:r>
            <w:r w:rsidR="00C03E43">
              <w:rPr>
                <w:noProof/>
                <w:webHidden/>
              </w:rPr>
              <w:tab/>
            </w:r>
            <w:r w:rsidR="00C03E43">
              <w:rPr>
                <w:noProof/>
                <w:webHidden/>
              </w:rPr>
              <w:fldChar w:fldCharType="begin"/>
            </w:r>
            <w:r w:rsidR="00C03E43">
              <w:rPr>
                <w:noProof/>
                <w:webHidden/>
              </w:rPr>
              <w:instrText xml:space="preserve"> PAGEREF _Toc404612278 \h </w:instrText>
            </w:r>
            <w:r w:rsidR="00C03E43">
              <w:rPr>
                <w:noProof/>
                <w:webHidden/>
              </w:rPr>
            </w:r>
            <w:r w:rsidR="00C03E43">
              <w:rPr>
                <w:noProof/>
                <w:webHidden/>
              </w:rPr>
              <w:fldChar w:fldCharType="separate"/>
            </w:r>
            <w:r w:rsidR="00C03E43">
              <w:rPr>
                <w:noProof/>
                <w:webHidden/>
              </w:rPr>
              <w:t>7-33</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79" w:history="1">
            <w:r w:rsidR="00C03E43" w:rsidRPr="007E2F3A">
              <w:rPr>
                <w:rStyle w:val="Hyperlink"/>
                <w:noProof/>
              </w:rPr>
              <w:t>A.4.1</w:t>
            </w:r>
            <w:r w:rsidR="00C03E43">
              <w:rPr>
                <w:rFonts w:asciiTheme="minorHAnsi" w:eastAsiaTheme="minorEastAsia" w:hAnsiTheme="minorHAnsi" w:cstheme="minorBidi"/>
                <w:noProof/>
                <w:sz w:val="22"/>
                <w:szCs w:val="22"/>
                <w:lang w:eastAsia="en-AU"/>
              </w:rPr>
              <w:tab/>
            </w:r>
            <w:r w:rsidR="00C03E43" w:rsidRPr="007E2F3A">
              <w:rPr>
                <w:rStyle w:val="Hyperlink"/>
                <w:noProof/>
              </w:rPr>
              <w:t>Overall rate of change</w:t>
            </w:r>
            <w:r w:rsidR="00C03E43">
              <w:rPr>
                <w:noProof/>
                <w:webHidden/>
              </w:rPr>
              <w:tab/>
            </w:r>
            <w:r w:rsidR="00C03E43">
              <w:rPr>
                <w:noProof/>
                <w:webHidden/>
              </w:rPr>
              <w:fldChar w:fldCharType="begin"/>
            </w:r>
            <w:r w:rsidR="00C03E43">
              <w:rPr>
                <w:noProof/>
                <w:webHidden/>
              </w:rPr>
              <w:instrText xml:space="preserve"> PAGEREF _Toc404612279 \h </w:instrText>
            </w:r>
            <w:r w:rsidR="00C03E43">
              <w:rPr>
                <w:noProof/>
                <w:webHidden/>
              </w:rPr>
            </w:r>
            <w:r w:rsidR="00C03E43">
              <w:rPr>
                <w:noProof/>
                <w:webHidden/>
              </w:rPr>
              <w:fldChar w:fldCharType="separate"/>
            </w:r>
            <w:r w:rsidR="00C03E43">
              <w:rPr>
                <w:noProof/>
                <w:webHidden/>
              </w:rPr>
              <w:t>7-33</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80" w:history="1">
            <w:r w:rsidR="00C03E43" w:rsidRPr="007E2F3A">
              <w:rPr>
                <w:rStyle w:val="Hyperlink"/>
                <w:noProof/>
              </w:rPr>
              <w:t>A.4.2</w:t>
            </w:r>
            <w:r w:rsidR="00C03E43">
              <w:rPr>
                <w:rFonts w:asciiTheme="minorHAnsi" w:eastAsiaTheme="minorEastAsia" w:hAnsiTheme="minorHAnsi" w:cstheme="minorBidi"/>
                <w:noProof/>
                <w:sz w:val="22"/>
                <w:szCs w:val="22"/>
                <w:lang w:eastAsia="en-AU"/>
              </w:rPr>
              <w:tab/>
            </w:r>
            <w:r w:rsidR="00C03E43" w:rsidRPr="007E2F3A">
              <w:rPr>
                <w:rStyle w:val="Hyperlink"/>
                <w:noProof/>
              </w:rPr>
              <w:t>Input price change</w:t>
            </w:r>
            <w:r w:rsidR="00C03E43">
              <w:rPr>
                <w:noProof/>
                <w:webHidden/>
              </w:rPr>
              <w:tab/>
            </w:r>
            <w:r w:rsidR="00C03E43">
              <w:rPr>
                <w:noProof/>
                <w:webHidden/>
              </w:rPr>
              <w:fldChar w:fldCharType="begin"/>
            </w:r>
            <w:r w:rsidR="00C03E43">
              <w:rPr>
                <w:noProof/>
                <w:webHidden/>
              </w:rPr>
              <w:instrText xml:space="preserve"> PAGEREF _Toc404612280 \h </w:instrText>
            </w:r>
            <w:r w:rsidR="00C03E43">
              <w:rPr>
                <w:noProof/>
                <w:webHidden/>
              </w:rPr>
            </w:r>
            <w:r w:rsidR="00C03E43">
              <w:rPr>
                <w:noProof/>
                <w:webHidden/>
              </w:rPr>
              <w:fldChar w:fldCharType="separate"/>
            </w:r>
            <w:r w:rsidR="00C03E43">
              <w:rPr>
                <w:noProof/>
                <w:webHidden/>
              </w:rPr>
              <w:t>7-35</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81" w:history="1">
            <w:r w:rsidR="00C03E43" w:rsidRPr="007E2F3A">
              <w:rPr>
                <w:rStyle w:val="Hyperlink"/>
                <w:noProof/>
              </w:rPr>
              <w:t>A.4.3</w:t>
            </w:r>
            <w:r w:rsidR="00C03E43">
              <w:rPr>
                <w:rFonts w:asciiTheme="minorHAnsi" w:eastAsiaTheme="minorEastAsia" w:hAnsiTheme="minorHAnsi" w:cstheme="minorBidi"/>
                <w:noProof/>
                <w:sz w:val="22"/>
                <w:szCs w:val="22"/>
                <w:lang w:eastAsia="en-AU"/>
              </w:rPr>
              <w:tab/>
            </w:r>
            <w:r w:rsidR="00C03E43" w:rsidRPr="007E2F3A">
              <w:rPr>
                <w:rStyle w:val="Hyperlink"/>
                <w:noProof/>
              </w:rPr>
              <w:t>Output change</w:t>
            </w:r>
            <w:r w:rsidR="00C03E43">
              <w:rPr>
                <w:noProof/>
                <w:webHidden/>
              </w:rPr>
              <w:tab/>
            </w:r>
            <w:r w:rsidR="00C03E43">
              <w:rPr>
                <w:noProof/>
                <w:webHidden/>
              </w:rPr>
              <w:fldChar w:fldCharType="begin"/>
            </w:r>
            <w:r w:rsidR="00C03E43">
              <w:rPr>
                <w:noProof/>
                <w:webHidden/>
              </w:rPr>
              <w:instrText xml:space="preserve"> PAGEREF _Toc404612281 \h </w:instrText>
            </w:r>
            <w:r w:rsidR="00C03E43">
              <w:rPr>
                <w:noProof/>
                <w:webHidden/>
              </w:rPr>
            </w:r>
            <w:r w:rsidR="00C03E43">
              <w:rPr>
                <w:noProof/>
                <w:webHidden/>
              </w:rPr>
              <w:fldChar w:fldCharType="separate"/>
            </w:r>
            <w:r w:rsidR="00C03E43">
              <w:rPr>
                <w:noProof/>
                <w:webHidden/>
              </w:rPr>
              <w:t>7-40</w:t>
            </w:r>
            <w:r w:rsidR="00C03E43">
              <w:rPr>
                <w:noProof/>
                <w:webHidden/>
              </w:rPr>
              <w:fldChar w:fldCharType="end"/>
            </w:r>
          </w:hyperlink>
        </w:p>
        <w:p w:rsidR="00C03E43" w:rsidRDefault="00AE178C">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2282" w:history="1">
            <w:r w:rsidR="00C03E43" w:rsidRPr="007E2F3A">
              <w:rPr>
                <w:rStyle w:val="Hyperlink"/>
                <w:noProof/>
              </w:rPr>
              <w:t>A.4.4</w:t>
            </w:r>
            <w:r w:rsidR="00C03E43">
              <w:rPr>
                <w:rFonts w:asciiTheme="minorHAnsi" w:eastAsiaTheme="minorEastAsia" w:hAnsiTheme="minorHAnsi" w:cstheme="minorBidi"/>
                <w:noProof/>
                <w:sz w:val="22"/>
                <w:szCs w:val="22"/>
                <w:lang w:eastAsia="en-AU"/>
              </w:rPr>
              <w:tab/>
            </w:r>
            <w:r w:rsidR="00C03E43" w:rsidRPr="007E2F3A">
              <w:rPr>
                <w:rStyle w:val="Hyperlink"/>
                <w:noProof/>
              </w:rPr>
              <w:t>Opex partial factor productivity</w:t>
            </w:r>
            <w:r w:rsidR="00C03E43">
              <w:rPr>
                <w:noProof/>
                <w:webHidden/>
              </w:rPr>
              <w:tab/>
            </w:r>
            <w:r w:rsidR="00C03E43">
              <w:rPr>
                <w:noProof/>
                <w:webHidden/>
              </w:rPr>
              <w:fldChar w:fldCharType="begin"/>
            </w:r>
            <w:r w:rsidR="00C03E43">
              <w:rPr>
                <w:noProof/>
                <w:webHidden/>
              </w:rPr>
              <w:instrText xml:space="preserve"> PAGEREF _Toc404612282 \h </w:instrText>
            </w:r>
            <w:r w:rsidR="00C03E43">
              <w:rPr>
                <w:noProof/>
                <w:webHidden/>
              </w:rPr>
            </w:r>
            <w:r w:rsidR="00C03E43">
              <w:rPr>
                <w:noProof/>
                <w:webHidden/>
              </w:rPr>
              <w:fldChar w:fldCharType="separate"/>
            </w:r>
            <w:r w:rsidR="00C03E43">
              <w:rPr>
                <w:noProof/>
                <w:webHidden/>
              </w:rPr>
              <w:t>7-40</w:t>
            </w:r>
            <w:r w:rsidR="00C03E43">
              <w:rPr>
                <w:noProof/>
                <w:webHidden/>
              </w:rPr>
              <w:fldChar w:fldCharType="end"/>
            </w:r>
          </w:hyperlink>
        </w:p>
        <w:p w:rsidR="0084378B" w:rsidRPr="0084378B" w:rsidRDefault="00C03E43">
          <w:r>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6" w:name="_Toc404612259"/>
      <w:r>
        <w:lastRenderedPageBreak/>
        <w:t>Shortened forms</w:t>
      </w:r>
      <w:bookmarkEnd w:id="6"/>
    </w:p>
    <w:tbl>
      <w:tblPr>
        <w:tblStyle w:val="AERtable-numbers"/>
        <w:tblW w:w="0" w:type="auto"/>
        <w:tblLook w:val="04A0" w:firstRow="1" w:lastRow="0" w:firstColumn="1" w:lastColumn="0" w:noHBand="0" w:noVBand="1"/>
      </w:tblPr>
      <w:tblGrid>
        <w:gridCol w:w="4621"/>
        <w:gridCol w:w="4621"/>
      </w:tblGrid>
      <w:tr w:rsidR="000722CB" w:rsidTr="00484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722CB" w:rsidRDefault="000722CB" w:rsidP="000722CB">
            <w:pPr>
              <w:pStyle w:val="AERbodytext"/>
            </w:pPr>
            <w:r>
              <w:t>Shortened form</w:t>
            </w:r>
          </w:p>
        </w:tc>
        <w:tc>
          <w:tcPr>
            <w:tcW w:w="4621" w:type="dxa"/>
          </w:tcPr>
          <w:p w:rsidR="000722CB" w:rsidRDefault="000722CB" w:rsidP="000722C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2010–15 access arrangement</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2010–15 access arrangement</w:t>
            </w:r>
            <w:r>
              <w:t xml:space="preserve">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w:t>
            </w:r>
          </w:p>
        </w:tc>
        <w:tc>
          <w:tcPr>
            <w:tcW w:w="4621" w:type="dxa"/>
          </w:tcPr>
          <w:p w:rsidR="001168DE" w:rsidRPr="00E854E3"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information</w:t>
            </w:r>
          </w:p>
        </w:tc>
        <w:tc>
          <w:tcPr>
            <w:tcW w:w="4621" w:type="dxa"/>
          </w:tcPr>
          <w:p w:rsidR="001168DE" w:rsidRDefault="001168DE" w:rsidP="007C0188">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proposal</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AER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CCP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Code</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CPI</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DRP</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ERP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JGN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MRP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NGO</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lastRenderedPageBreak/>
              <w:t>opex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PPI</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PTRM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RAB</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RBA</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Reference service agreement proposal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RFM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RIN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RPP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revenue</w:t>
            </w:r>
            <w:r w:rsidR="007C0188">
              <w:t xml:space="preserve"> and</w:t>
            </w:r>
            <w:r>
              <w:t xml:space="preserve"> pricing principles</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SLCAPM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WACC</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Pr="008B4932" w:rsidRDefault="008B4932" w:rsidP="008B4932">
      <w:pPr>
        <w:pStyle w:val="AERbodytext"/>
        <w:numPr>
          <w:ilvl w:val="0"/>
          <w:numId w:val="0"/>
        </w:numPr>
      </w:pPr>
    </w:p>
    <w:p w:rsidR="00525604" w:rsidRPr="003E6299" w:rsidRDefault="003302B9" w:rsidP="001B26DC">
      <w:pPr>
        <w:pStyle w:val="Heading1"/>
      </w:pPr>
      <w:bookmarkStart w:id="7" w:name="_Toc404612260"/>
      <w:r>
        <w:lastRenderedPageBreak/>
        <w:t>Operating expenditure</w:t>
      </w:r>
      <w:bookmarkEnd w:id="7"/>
      <w:r w:rsidR="005D0F54">
        <w:t xml:space="preserve"> </w:t>
      </w:r>
    </w:p>
    <w:p w:rsidR="00A42D96" w:rsidRPr="009F4C42" w:rsidRDefault="00A42D96" w:rsidP="00A42D96">
      <w:pPr>
        <w:pStyle w:val="AERbodytext"/>
      </w:pPr>
      <w:r w:rsidRPr="009F4C42">
        <w:t>Forecast opex is the forecast operating, maintenance and other non-capital costs incurred in the provision of distribution network services. I</w:t>
      </w:r>
      <w:r>
        <w:t>t</w:t>
      </w:r>
      <w:r w:rsidRPr="009F4C42">
        <w:t xml:space="preserve"> includes labour costs and other non-capital costs that </w:t>
      </w:r>
      <w:r>
        <w:t xml:space="preserve">a prudent service provider </w:t>
      </w:r>
      <w:r w:rsidRPr="009F4C42">
        <w:t xml:space="preserve">is likely to require during the </w:t>
      </w:r>
      <w:r>
        <w:t>2015–20 access arrangement period</w:t>
      </w:r>
      <w:r w:rsidRPr="009F4C42">
        <w:t xml:space="preserve"> for the efficient operation of its network. </w:t>
      </w:r>
    </w:p>
    <w:p w:rsidR="00A42D96" w:rsidRDefault="00A42D96" w:rsidP="00A42D96">
      <w:pPr>
        <w:pStyle w:val="Heading2"/>
      </w:pPr>
      <w:bookmarkStart w:id="8" w:name="_Toc404612261"/>
      <w:r>
        <w:t>Draft decision</w:t>
      </w:r>
      <w:bookmarkEnd w:id="8"/>
    </w:p>
    <w:p w:rsidR="001B26DC" w:rsidRDefault="001B26DC" w:rsidP="001B26DC">
      <w:pPr>
        <w:pStyle w:val="AERbodytext"/>
      </w:pPr>
      <w:r w:rsidRPr="00602DD7">
        <w:t xml:space="preserve">We are not satisfied that the </w:t>
      </w:r>
      <w:r>
        <w:t xml:space="preserve">forecast of total opex JGN proposed </w:t>
      </w:r>
      <w:r w:rsidRPr="00602DD7">
        <w:t>reflect</w:t>
      </w:r>
      <w:r>
        <w:t>s</w:t>
      </w:r>
      <w:r w:rsidRPr="00602DD7">
        <w:t xml:space="preserve"> the opex criteria</w:t>
      </w:r>
      <w:r>
        <w:t xml:space="preserve"> and the criteria for forecasts and estimates.</w:t>
      </w:r>
      <w:r>
        <w:rPr>
          <w:rStyle w:val="FootnoteReference"/>
        </w:rPr>
        <w:footnoteReference w:id="1"/>
      </w:r>
      <w:r w:rsidRPr="00602DD7">
        <w:t xml:space="preserve"> </w:t>
      </w:r>
      <w:r>
        <w:t xml:space="preserve">We therefore do not accept </w:t>
      </w:r>
      <w:r w:rsidRPr="00511E4A">
        <w:t xml:space="preserve">the forecast of required </w:t>
      </w:r>
      <w:r>
        <w:t>opex</w:t>
      </w:r>
      <w:r w:rsidRPr="00511E4A">
        <w:t xml:space="preserve"> </w:t>
      </w:r>
      <w:r>
        <w:t xml:space="preserve">JGN </w:t>
      </w:r>
      <w:r w:rsidRPr="00511E4A">
        <w:t xml:space="preserve">included in </w:t>
      </w:r>
      <w:r>
        <w:t>its</w:t>
      </w:r>
      <w:r w:rsidRPr="00511E4A">
        <w:t xml:space="preserve"> building block proposal.</w:t>
      </w:r>
      <w:r>
        <w:t xml:space="preserve"> Our</w:t>
      </w:r>
      <w:r w:rsidRPr="00602DD7">
        <w:t xml:space="preserve"> estimate</w:t>
      </w:r>
      <w:r>
        <w:t xml:space="preserve"> of</w:t>
      </w:r>
      <w:r w:rsidRPr="00602DD7">
        <w:t xml:space="preserve"> </w:t>
      </w:r>
      <w:r>
        <w:t>JGN's</w:t>
      </w:r>
      <w:r w:rsidRPr="00602DD7">
        <w:t xml:space="preserve"> total required opex for the </w:t>
      </w:r>
      <w:r>
        <w:t>2014–19 access arrangement</w:t>
      </w:r>
      <w:r w:rsidRPr="00602DD7">
        <w:t xml:space="preserve"> period</w:t>
      </w:r>
      <w:r>
        <w:t xml:space="preserve"> is outlined in </w:t>
      </w:r>
      <w:r>
        <w:fldChar w:fldCharType="begin"/>
      </w:r>
      <w:r>
        <w:instrText xml:space="preserve"> REF _Ref404170016 \h </w:instrText>
      </w:r>
      <w:r>
        <w:fldChar w:fldCharType="separate"/>
      </w:r>
      <w:r w:rsidR="00791E96">
        <w:t xml:space="preserve">Table </w:t>
      </w:r>
      <w:r w:rsidR="00791E96">
        <w:rPr>
          <w:noProof/>
        </w:rPr>
        <w:t>7</w:t>
      </w:r>
      <w:r w:rsidR="00791E96">
        <w:noBreakHyphen/>
      </w:r>
      <w:r w:rsidR="00791E96">
        <w:rPr>
          <w:noProof/>
        </w:rPr>
        <w:t>1</w:t>
      </w:r>
      <w:r>
        <w:fldChar w:fldCharType="end"/>
      </w:r>
      <w:r>
        <w:t>.</w:t>
      </w:r>
    </w:p>
    <w:p w:rsidR="001B26DC" w:rsidRDefault="001B26DC" w:rsidP="001B26DC">
      <w:pPr>
        <w:pStyle w:val="Caption"/>
      </w:pPr>
      <w:bookmarkStart w:id="9" w:name="_Ref404170016"/>
      <w:r>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1</w:t>
      </w:r>
      <w:r w:rsidR="00AE178C">
        <w:rPr>
          <w:noProof/>
        </w:rPr>
        <w:fldChar w:fldCharType="end"/>
      </w:r>
      <w:bookmarkEnd w:id="9"/>
      <w:r>
        <w:tab/>
      </w:r>
      <w:bookmarkStart w:id="10" w:name="_Ref388280805"/>
      <w:r>
        <w:t>Our draft decision on total opex—JGN ($ million, 2014–15)</w:t>
      </w:r>
      <w:bookmarkEnd w:id="10"/>
    </w:p>
    <w:tbl>
      <w:tblPr>
        <w:tblStyle w:val="AERtable-numbers"/>
        <w:tblW w:w="0" w:type="auto"/>
        <w:tblLook w:val="04A0" w:firstRow="1" w:lastRow="0" w:firstColumn="1" w:lastColumn="0" w:noHBand="0" w:noVBand="1"/>
      </w:tblPr>
      <w:tblGrid>
        <w:gridCol w:w="1565"/>
        <w:gridCol w:w="1298"/>
        <w:gridCol w:w="1298"/>
        <w:gridCol w:w="1298"/>
        <w:gridCol w:w="1298"/>
        <w:gridCol w:w="1298"/>
        <w:gridCol w:w="1187"/>
      </w:tblGrid>
      <w:tr w:rsidR="001B26DC" w:rsidTr="001B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1B26DC" w:rsidRDefault="001B26DC" w:rsidP="001B26DC">
            <w:pPr>
              <w:pStyle w:val="AERtabletextleft"/>
            </w:pPr>
          </w:p>
        </w:tc>
        <w:tc>
          <w:tcPr>
            <w:tcW w:w="129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29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29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29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29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187"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1B26DC" w:rsidTr="001B26DC">
        <w:tc>
          <w:tcPr>
            <w:cnfStyle w:val="001000000000" w:firstRow="0" w:lastRow="0" w:firstColumn="1" w:lastColumn="0" w:oddVBand="0" w:evenVBand="0" w:oddHBand="0" w:evenHBand="0" w:firstRowFirstColumn="0" w:firstRowLastColumn="0" w:lastRowFirstColumn="0" w:lastRowLastColumn="0"/>
            <w:tcW w:w="1565" w:type="dxa"/>
          </w:tcPr>
          <w:p w:rsidR="001B26DC" w:rsidRPr="00574A1D" w:rsidRDefault="001B26DC" w:rsidP="001B26DC">
            <w:pPr>
              <w:pStyle w:val="AERtabletextleft"/>
            </w:pPr>
            <w:r w:rsidRPr="00B47806">
              <w:t>JGN's proposal</w:t>
            </w:r>
            <w:r w:rsidRPr="00574A1D">
              <w:rPr>
                <w:rStyle w:val="FootnoteReference"/>
              </w:rPr>
              <w:footnoteReference w:id="2"/>
            </w:r>
          </w:p>
        </w:tc>
        <w:tc>
          <w:tcPr>
            <w:tcW w:w="129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155.4 </w:t>
            </w:r>
          </w:p>
        </w:tc>
        <w:tc>
          <w:tcPr>
            <w:tcW w:w="129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155.</w:t>
            </w:r>
            <w:r w:rsidRPr="00574A1D">
              <w:t xml:space="preserve">4 </w:t>
            </w:r>
          </w:p>
        </w:tc>
        <w:tc>
          <w:tcPr>
            <w:tcW w:w="129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156.6 </w:t>
            </w:r>
          </w:p>
        </w:tc>
        <w:tc>
          <w:tcPr>
            <w:tcW w:w="129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161.</w:t>
            </w:r>
            <w:r w:rsidRPr="00574A1D">
              <w:t xml:space="preserve">3 </w:t>
            </w:r>
          </w:p>
        </w:tc>
        <w:tc>
          <w:tcPr>
            <w:tcW w:w="129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160.6 </w:t>
            </w:r>
          </w:p>
        </w:tc>
        <w:tc>
          <w:tcPr>
            <w:tcW w:w="1187"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78</w:t>
            </w:r>
            <w:r w:rsidRPr="00574A1D">
              <w:t>9.3</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rsidR="001B26DC" w:rsidRPr="00574A1D" w:rsidRDefault="001B26DC" w:rsidP="001B26DC">
            <w:pPr>
              <w:pStyle w:val="AERtabletextleft"/>
            </w:pPr>
            <w:r>
              <w:t>AER draft decision</w:t>
            </w:r>
          </w:p>
        </w:tc>
        <w:tc>
          <w:tcPr>
            <w:tcW w:w="129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154.4</w:t>
            </w:r>
          </w:p>
        </w:tc>
        <w:tc>
          <w:tcPr>
            <w:tcW w:w="129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153.8</w:t>
            </w:r>
          </w:p>
        </w:tc>
        <w:tc>
          <w:tcPr>
            <w:tcW w:w="129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154.6</w:t>
            </w:r>
          </w:p>
        </w:tc>
        <w:tc>
          <w:tcPr>
            <w:tcW w:w="129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159.0</w:t>
            </w:r>
          </w:p>
        </w:tc>
        <w:tc>
          <w:tcPr>
            <w:tcW w:w="129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157.8</w:t>
            </w:r>
          </w:p>
        </w:tc>
        <w:tc>
          <w:tcPr>
            <w:tcW w:w="1187"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779.7</w:t>
            </w:r>
          </w:p>
        </w:tc>
      </w:tr>
      <w:tr w:rsidR="001B26DC" w:rsidTr="001B26DC">
        <w:tc>
          <w:tcPr>
            <w:cnfStyle w:val="001000000000" w:firstRow="0" w:lastRow="0" w:firstColumn="1" w:lastColumn="0" w:oddVBand="0" w:evenVBand="0" w:oddHBand="0" w:evenHBand="0" w:firstRowFirstColumn="0" w:firstRowLastColumn="0" w:lastRowFirstColumn="0" w:lastRowLastColumn="0"/>
            <w:tcW w:w="1565" w:type="dxa"/>
          </w:tcPr>
          <w:p w:rsidR="001B26DC" w:rsidRPr="00574A1D" w:rsidRDefault="001B26DC" w:rsidP="001B26DC">
            <w:pPr>
              <w:pStyle w:val="AERtabletextleft"/>
            </w:pPr>
            <w:r w:rsidRPr="00B47806">
              <w:t>Difference</w:t>
            </w:r>
          </w:p>
        </w:tc>
        <w:tc>
          <w:tcPr>
            <w:tcW w:w="129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1.0 </w:t>
            </w:r>
          </w:p>
        </w:tc>
        <w:tc>
          <w:tcPr>
            <w:tcW w:w="129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1.5 </w:t>
            </w:r>
          </w:p>
        </w:tc>
        <w:tc>
          <w:tcPr>
            <w:tcW w:w="129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2.0 </w:t>
            </w:r>
          </w:p>
        </w:tc>
        <w:tc>
          <w:tcPr>
            <w:tcW w:w="129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2.3 </w:t>
            </w:r>
          </w:p>
        </w:tc>
        <w:tc>
          <w:tcPr>
            <w:tcW w:w="129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2.8 </w:t>
            </w:r>
          </w:p>
        </w:tc>
        <w:tc>
          <w:tcPr>
            <w:tcW w:w="1187"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-9.6</w:t>
            </w:r>
          </w:p>
        </w:tc>
      </w:tr>
    </w:tbl>
    <w:p w:rsidR="001B26DC" w:rsidRPr="00B47806" w:rsidRDefault="001B26DC" w:rsidP="001B26DC">
      <w:pPr>
        <w:pStyle w:val="AERtablesource"/>
      </w:pPr>
      <w:r w:rsidRPr="00B47806">
        <w:t>Source:</w:t>
      </w:r>
      <w:r w:rsidRPr="00B47806">
        <w:tab/>
        <w:t>AER analysis.</w:t>
      </w:r>
    </w:p>
    <w:p w:rsidR="001B26DC" w:rsidRPr="00B47806" w:rsidRDefault="001B26DC" w:rsidP="001B26DC">
      <w:pPr>
        <w:pStyle w:val="AERtablesource"/>
      </w:pPr>
      <w:r w:rsidRPr="00B47806">
        <w:t>Note:</w:t>
      </w:r>
      <w:r w:rsidRPr="00B47806">
        <w:tab/>
        <w:t>Excludes debt raising costs.</w:t>
      </w:r>
    </w:p>
    <w:p w:rsidR="001B26DC" w:rsidRDefault="001B26DC" w:rsidP="00A42D96">
      <w:pPr>
        <w:pStyle w:val="Heading2"/>
      </w:pPr>
      <w:bookmarkStart w:id="11" w:name="_Toc404169608"/>
      <w:bookmarkStart w:id="12" w:name="_Toc404612262"/>
      <w:r>
        <w:t>Proposal</w:t>
      </w:r>
      <w:bookmarkEnd w:id="11"/>
      <w:bookmarkEnd w:id="12"/>
    </w:p>
    <w:p w:rsidR="001B26DC" w:rsidRDefault="001B26DC" w:rsidP="001B26DC">
      <w:pPr>
        <w:pStyle w:val="AERbodytext"/>
      </w:pPr>
      <w:r>
        <w:t>JGN proposed total opex of $810 million over the 2010–15 access arrangement period.</w:t>
      </w:r>
      <w:r>
        <w:rPr>
          <w:rStyle w:val="FootnoteReference"/>
        </w:rPr>
        <w:footnoteReference w:id="3"/>
      </w:r>
      <w:r>
        <w:t xml:space="preserve"> This is a two per cent real increase on actual expenditure JGN incurred in the 2010–15 access arrangement period.</w:t>
      </w:r>
    </w:p>
    <w:p w:rsidR="001B26DC" w:rsidRPr="0036474B" w:rsidRDefault="001B26DC" w:rsidP="001B26DC">
      <w:pPr>
        <w:pStyle w:val="Caption"/>
      </w:pPr>
      <w:bookmarkStart w:id="13" w:name="_Ref403466279"/>
      <w:r>
        <w:lastRenderedPageBreak/>
        <w:t xml:space="preserve">Figure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t>.</w:t>
      </w:r>
      <w:fldSimple w:instr=" SEQ Figure \* ARABIC \s 1 ">
        <w:r w:rsidR="00791E96">
          <w:rPr>
            <w:noProof/>
          </w:rPr>
          <w:t>1</w:t>
        </w:r>
      </w:fldSimple>
      <w:bookmarkEnd w:id="13"/>
      <w:r w:rsidRPr="0036474B">
        <w:tab/>
        <w:t>JGN's historical and forecast opex ($</w:t>
      </w:r>
      <w:r>
        <w:t xml:space="preserve"> million, </w:t>
      </w:r>
      <w:r w:rsidRPr="002548A5">
        <w:t>2014–15</w:t>
      </w:r>
      <w:r w:rsidRPr="0036474B">
        <w:t>)</w:t>
      </w:r>
    </w:p>
    <w:p w:rsidR="001B26DC" w:rsidRPr="0036474B" w:rsidRDefault="001B26DC" w:rsidP="001B26DC">
      <w:pPr>
        <w:pStyle w:val="AERbodytext"/>
      </w:pPr>
      <w:r w:rsidRPr="00CF14D8">
        <w:t xml:space="preserve"> </w:t>
      </w:r>
      <w:r w:rsidRPr="006372D7">
        <w:rPr>
          <w:noProof/>
          <w:lang w:eastAsia="en-AU"/>
        </w:rPr>
        <w:drawing>
          <wp:inline distT="0" distB="0" distL="0" distR="0" wp14:anchorId="7C2C1E08" wp14:editId="43892566">
            <wp:extent cx="4772025"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3276600"/>
                    </a:xfrm>
                    <a:prstGeom prst="rect">
                      <a:avLst/>
                    </a:prstGeom>
                    <a:noFill/>
                    <a:ln>
                      <a:noFill/>
                    </a:ln>
                  </pic:spPr>
                </pic:pic>
              </a:graphicData>
            </a:graphic>
          </wp:inline>
        </w:drawing>
      </w:r>
    </w:p>
    <w:p w:rsidR="001B26DC" w:rsidRDefault="001B26DC" w:rsidP="001B26DC">
      <w:pPr>
        <w:pStyle w:val="AERtablesource"/>
      </w:pPr>
      <w:r w:rsidRPr="0036474B">
        <w:t xml:space="preserve">Source: </w:t>
      </w:r>
      <w:r>
        <w:tab/>
      </w:r>
      <w:r w:rsidRPr="0036474B">
        <w:t xml:space="preserve">JGN, </w:t>
      </w:r>
      <w:r w:rsidRPr="00F528E6">
        <w:rPr>
          <w:rStyle w:val="AERtextitalic"/>
        </w:rPr>
        <w:t>2015–20</w:t>
      </w:r>
      <w:r>
        <w:t xml:space="preserve"> </w:t>
      </w:r>
      <w:r w:rsidRPr="00780A27">
        <w:rPr>
          <w:rStyle w:val="AERtextitalic"/>
        </w:rPr>
        <w:t>Access Arrangement Information</w:t>
      </w:r>
      <w:r>
        <w:rPr>
          <w:rStyle w:val="AERtextitalic"/>
        </w:rPr>
        <w:t>,</w:t>
      </w:r>
      <w:r w:rsidRPr="0036474B">
        <w:t xml:space="preserve"> </w:t>
      </w:r>
      <w:r>
        <w:t xml:space="preserve">June 2014, </w:t>
      </w:r>
      <w:r w:rsidRPr="0036474B">
        <w:t>Appendix 7.1 Opex forecast model</w:t>
      </w:r>
      <w:r>
        <w:t>;</w:t>
      </w:r>
      <w:r w:rsidRPr="0036474B">
        <w:t xml:space="preserve"> AER, JGN NSW Gas distribution networks 1 July 2010 - 30 June 2015, 26 September 2011</w:t>
      </w:r>
      <w:r>
        <w:t>.</w:t>
      </w:r>
    </w:p>
    <w:p w:rsidR="001B26DC" w:rsidRDefault="001B26DC" w:rsidP="001B26DC">
      <w:r w:rsidRPr="002548A5">
        <w:t>JGN forecast most of its opex using the opex it incurred in 2012</w:t>
      </w:r>
      <w:r>
        <w:t>–</w:t>
      </w:r>
      <w:r w:rsidRPr="002548A5">
        <w:t>13. It trended these costs forward based on</w:t>
      </w:r>
      <w:r>
        <w:t xml:space="preserve"> a</w:t>
      </w:r>
      <w:r w:rsidRPr="002548A5">
        <w:t xml:space="preserve"> forecast rate of change in opex, which incorporates</w:t>
      </w:r>
      <w:r>
        <w:t xml:space="preserve"> forecast</w:t>
      </w:r>
      <w:r w:rsidRPr="002548A5">
        <w:t xml:space="preserve"> </w:t>
      </w:r>
      <w:r>
        <w:t>changes in prices, output and productivity.</w:t>
      </w:r>
      <w:r w:rsidRPr="002548A5">
        <w:t xml:space="preserve"> </w:t>
      </w:r>
    </w:p>
    <w:p w:rsidR="001B26DC" w:rsidRPr="002548A5" w:rsidRDefault="001B26DC" w:rsidP="001B26DC">
      <w:pPr>
        <w:pStyle w:val="AERbodytext"/>
      </w:pPr>
      <w:r w:rsidRPr="002548A5">
        <w:t>JGN then added additional forecast costs not incurred in the base year (step changes).</w:t>
      </w:r>
      <w:r>
        <w:t xml:space="preserve"> It developed specific forecasts of</w:t>
      </w:r>
      <w:r w:rsidRPr="002548A5">
        <w:t xml:space="preserve"> </w:t>
      </w:r>
      <w:r>
        <w:t>four categories of opex - g</w:t>
      </w:r>
      <w:r w:rsidRPr="002548A5">
        <w:t>overnment levies, unaccounted for gas, carbon costs and debt raising costs.</w:t>
      </w:r>
    </w:p>
    <w:p w:rsidR="001B26DC" w:rsidRDefault="001B26DC" w:rsidP="001B26DC">
      <w:pPr>
        <w:pStyle w:val="AERbodytext"/>
      </w:pPr>
      <w:r>
        <w:fldChar w:fldCharType="begin"/>
      </w:r>
      <w:r>
        <w:instrText xml:space="preserve"> REF _Ref397690384 \h </w:instrText>
      </w:r>
      <w:r>
        <w:fldChar w:fldCharType="separate"/>
      </w:r>
      <w:r w:rsidR="00791E96">
        <w:t xml:space="preserve">Table </w:t>
      </w:r>
      <w:r w:rsidR="00791E96">
        <w:rPr>
          <w:noProof/>
        </w:rPr>
        <w:t>7</w:t>
      </w:r>
      <w:r w:rsidR="00791E96">
        <w:noBreakHyphen/>
      </w:r>
      <w:r w:rsidR="00791E96">
        <w:rPr>
          <w:noProof/>
        </w:rPr>
        <w:t>2</w:t>
      </w:r>
      <w:r>
        <w:fldChar w:fldCharType="end"/>
      </w:r>
      <w:r>
        <w:t xml:space="preserve"> disaggregates JGN's forecast into the different elements.</w:t>
      </w:r>
    </w:p>
    <w:p w:rsidR="001B26DC" w:rsidRDefault="001B26DC" w:rsidP="001B26DC">
      <w:pPr>
        <w:pStyle w:val="Caption"/>
      </w:pPr>
      <w:bookmarkStart w:id="14" w:name="_Ref397690384"/>
      <w:r>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2</w:t>
      </w:r>
      <w:r w:rsidR="00AE178C">
        <w:rPr>
          <w:noProof/>
        </w:rPr>
        <w:fldChar w:fldCharType="end"/>
      </w:r>
      <w:bookmarkEnd w:id="14"/>
      <w:r>
        <w:tab/>
        <w:t xml:space="preserve">JGN's forecast opex </w:t>
      </w:r>
      <w:r w:rsidRPr="0036474B">
        <w:t>($</w:t>
      </w:r>
      <w:r>
        <w:t xml:space="preserve"> million, </w:t>
      </w:r>
      <w:r w:rsidRPr="002548A5">
        <w:t>2014–15</w:t>
      </w:r>
      <w:r w:rsidRPr="0036474B">
        <w:t>)</w:t>
      </w:r>
    </w:p>
    <w:tbl>
      <w:tblPr>
        <w:tblStyle w:val="AERtable-text"/>
        <w:tblW w:w="0" w:type="auto"/>
        <w:tblLook w:val="04A0" w:firstRow="1" w:lastRow="0" w:firstColumn="1" w:lastColumn="0" w:noHBand="0" w:noVBand="1"/>
      </w:tblPr>
      <w:tblGrid>
        <w:gridCol w:w="1556"/>
        <w:gridCol w:w="1324"/>
        <w:gridCol w:w="1325"/>
        <w:gridCol w:w="1325"/>
        <w:gridCol w:w="1325"/>
        <w:gridCol w:w="1325"/>
        <w:gridCol w:w="1062"/>
      </w:tblGrid>
      <w:tr w:rsidR="001B26DC" w:rsidTr="004845CF">
        <w:trPr>
          <w:cnfStyle w:val="100000000000" w:firstRow="1" w:lastRow="0" w:firstColumn="0" w:lastColumn="0" w:oddVBand="0" w:evenVBand="0" w:oddHBand="0" w:evenHBand="0" w:firstRowFirstColumn="0" w:firstRowLastColumn="0" w:lastRowFirstColumn="0" w:lastRowLastColumn="0"/>
          <w:tblHeader/>
        </w:trPr>
        <w:tc>
          <w:tcPr>
            <w:tcW w:w="1556" w:type="dxa"/>
          </w:tcPr>
          <w:p w:rsidR="001B26DC" w:rsidRPr="002548A5" w:rsidRDefault="001B26DC" w:rsidP="001B26DC">
            <w:pPr>
              <w:pStyle w:val="AERtabletextleft"/>
            </w:pPr>
          </w:p>
        </w:tc>
        <w:tc>
          <w:tcPr>
            <w:tcW w:w="1324" w:type="dxa"/>
          </w:tcPr>
          <w:p w:rsidR="001B26DC" w:rsidRPr="00574A1D" w:rsidRDefault="001B26DC" w:rsidP="001B26DC">
            <w:pPr>
              <w:pStyle w:val="AERtabletextright"/>
            </w:pPr>
            <w:r w:rsidRPr="002548A5">
              <w:t>2015–16</w:t>
            </w:r>
          </w:p>
        </w:tc>
        <w:tc>
          <w:tcPr>
            <w:tcW w:w="1325" w:type="dxa"/>
          </w:tcPr>
          <w:p w:rsidR="001B26DC" w:rsidRPr="00574A1D" w:rsidRDefault="001B26DC" w:rsidP="001B26DC">
            <w:pPr>
              <w:pStyle w:val="AERtabletextright"/>
            </w:pPr>
            <w:r w:rsidRPr="002548A5">
              <w:t>2016–17</w:t>
            </w:r>
          </w:p>
        </w:tc>
        <w:tc>
          <w:tcPr>
            <w:tcW w:w="1325" w:type="dxa"/>
          </w:tcPr>
          <w:p w:rsidR="001B26DC" w:rsidRPr="00574A1D" w:rsidRDefault="001B26DC" w:rsidP="001B26DC">
            <w:pPr>
              <w:pStyle w:val="AERtabletextright"/>
            </w:pPr>
            <w:r w:rsidRPr="002548A5">
              <w:t>2017–18</w:t>
            </w:r>
          </w:p>
        </w:tc>
        <w:tc>
          <w:tcPr>
            <w:tcW w:w="1325" w:type="dxa"/>
          </w:tcPr>
          <w:p w:rsidR="001B26DC" w:rsidRPr="00574A1D" w:rsidRDefault="001B26DC" w:rsidP="001B26DC">
            <w:pPr>
              <w:pStyle w:val="AERtabletextright"/>
            </w:pPr>
            <w:r w:rsidRPr="002548A5">
              <w:t>2018–19</w:t>
            </w:r>
          </w:p>
        </w:tc>
        <w:tc>
          <w:tcPr>
            <w:tcW w:w="1325" w:type="dxa"/>
          </w:tcPr>
          <w:p w:rsidR="001B26DC" w:rsidRPr="00574A1D" w:rsidRDefault="001B26DC" w:rsidP="001B26DC">
            <w:pPr>
              <w:pStyle w:val="AERtabletextright"/>
            </w:pPr>
            <w:r w:rsidRPr="002548A5">
              <w:t>2019–20</w:t>
            </w:r>
          </w:p>
        </w:tc>
        <w:tc>
          <w:tcPr>
            <w:tcW w:w="1062" w:type="dxa"/>
          </w:tcPr>
          <w:p w:rsidR="001B26DC" w:rsidRPr="00574A1D" w:rsidRDefault="001B26DC" w:rsidP="001B26DC">
            <w:pPr>
              <w:pStyle w:val="AERtabletextright"/>
            </w:pPr>
            <w:r>
              <w:t>Total</w:t>
            </w:r>
          </w:p>
        </w:tc>
      </w:tr>
      <w:tr w:rsidR="001B26DC" w:rsidTr="001B26DC">
        <w:tc>
          <w:tcPr>
            <w:tcW w:w="1556" w:type="dxa"/>
          </w:tcPr>
          <w:p w:rsidR="001B26DC" w:rsidRPr="00574A1D" w:rsidRDefault="001B26DC" w:rsidP="001B26DC">
            <w:pPr>
              <w:pStyle w:val="AERtabletextleft"/>
              <w:rPr>
                <w:rStyle w:val="AERtextbold"/>
              </w:rPr>
            </w:pPr>
            <w:r w:rsidRPr="002548A5">
              <w:rPr>
                <w:rStyle w:val="AERtextbold"/>
              </w:rPr>
              <w:t>Base opex</w:t>
            </w:r>
          </w:p>
        </w:tc>
        <w:tc>
          <w:tcPr>
            <w:tcW w:w="1324" w:type="dxa"/>
          </w:tcPr>
          <w:p w:rsidR="001B26DC" w:rsidRPr="00574A1D" w:rsidRDefault="001B26DC" w:rsidP="001B26DC">
            <w:pPr>
              <w:pStyle w:val="AERtabletextright"/>
              <w:rPr>
                <w:rStyle w:val="AERtextbold"/>
              </w:rPr>
            </w:pPr>
            <w:r w:rsidRPr="002548A5">
              <w:rPr>
                <w:rStyle w:val="AERtextbold"/>
              </w:rPr>
              <w:t>133.2</w:t>
            </w:r>
          </w:p>
        </w:tc>
        <w:tc>
          <w:tcPr>
            <w:tcW w:w="1325" w:type="dxa"/>
          </w:tcPr>
          <w:p w:rsidR="001B26DC" w:rsidRPr="00574A1D" w:rsidRDefault="001B26DC" w:rsidP="001B26DC">
            <w:pPr>
              <w:pStyle w:val="AERtabletextright"/>
              <w:rPr>
                <w:rStyle w:val="AERtextbold"/>
              </w:rPr>
            </w:pPr>
            <w:r w:rsidRPr="002548A5">
              <w:rPr>
                <w:rStyle w:val="AERtextbold"/>
              </w:rPr>
              <w:t>133.2</w:t>
            </w:r>
          </w:p>
        </w:tc>
        <w:tc>
          <w:tcPr>
            <w:tcW w:w="1325" w:type="dxa"/>
          </w:tcPr>
          <w:p w:rsidR="001B26DC" w:rsidRPr="00574A1D" w:rsidRDefault="001B26DC" w:rsidP="001B26DC">
            <w:pPr>
              <w:pStyle w:val="AERtabletextright"/>
              <w:rPr>
                <w:rStyle w:val="AERtextbold"/>
              </w:rPr>
            </w:pPr>
            <w:r w:rsidRPr="002548A5">
              <w:rPr>
                <w:rStyle w:val="AERtextbold"/>
              </w:rPr>
              <w:t>133.2</w:t>
            </w:r>
          </w:p>
        </w:tc>
        <w:tc>
          <w:tcPr>
            <w:tcW w:w="1325" w:type="dxa"/>
          </w:tcPr>
          <w:p w:rsidR="001B26DC" w:rsidRPr="00574A1D" w:rsidRDefault="001B26DC" w:rsidP="001B26DC">
            <w:pPr>
              <w:pStyle w:val="AERtabletextright"/>
              <w:rPr>
                <w:rStyle w:val="AERtextbold"/>
              </w:rPr>
            </w:pPr>
            <w:r w:rsidRPr="002548A5">
              <w:rPr>
                <w:rStyle w:val="AERtextbold"/>
              </w:rPr>
              <w:t>133.2</w:t>
            </w:r>
          </w:p>
        </w:tc>
        <w:tc>
          <w:tcPr>
            <w:tcW w:w="1325" w:type="dxa"/>
          </w:tcPr>
          <w:p w:rsidR="001B26DC" w:rsidRPr="00574A1D" w:rsidRDefault="001B26DC" w:rsidP="001B26DC">
            <w:pPr>
              <w:pStyle w:val="AERtabletextright"/>
              <w:rPr>
                <w:rStyle w:val="AERtextbold"/>
              </w:rPr>
            </w:pPr>
            <w:r w:rsidRPr="002548A5">
              <w:rPr>
                <w:rStyle w:val="AERtextbold"/>
              </w:rPr>
              <w:t>133.2</w:t>
            </w:r>
          </w:p>
        </w:tc>
        <w:tc>
          <w:tcPr>
            <w:tcW w:w="1062" w:type="dxa"/>
          </w:tcPr>
          <w:p w:rsidR="001B26DC" w:rsidRPr="00574A1D" w:rsidRDefault="001B26DC" w:rsidP="001B26DC">
            <w:pPr>
              <w:pStyle w:val="AERtabletextright"/>
              <w:rPr>
                <w:rStyle w:val="AERtextbold"/>
              </w:rPr>
            </w:pPr>
            <w:r w:rsidRPr="002548A5">
              <w:rPr>
                <w:rStyle w:val="AERtextbold"/>
              </w:rPr>
              <w:t>665.8</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2548A5" w:rsidRDefault="001B26DC" w:rsidP="001B26DC">
            <w:pPr>
              <w:pStyle w:val="AERtabletextleft"/>
              <w:rPr>
                <w:rStyle w:val="AERtextbold"/>
              </w:rPr>
            </w:pPr>
          </w:p>
        </w:tc>
        <w:tc>
          <w:tcPr>
            <w:tcW w:w="1324"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062" w:type="dxa"/>
          </w:tcPr>
          <w:p w:rsidR="001B26DC" w:rsidRPr="002548A5" w:rsidRDefault="001B26DC" w:rsidP="001B26DC">
            <w:pPr>
              <w:pStyle w:val="AERtabletextright"/>
              <w:rPr>
                <w:rStyle w:val="AERtextbold"/>
              </w:rPr>
            </w:pP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t xml:space="preserve">Output </w:t>
            </w:r>
            <w:r>
              <w:rPr>
                <w:rStyle w:val="AERtextsize8"/>
              </w:rPr>
              <w:t>change</w:t>
            </w:r>
          </w:p>
        </w:tc>
        <w:tc>
          <w:tcPr>
            <w:tcW w:w="1324" w:type="dxa"/>
          </w:tcPr>
          <w:p w:rsidR="001B26DC" w:rsidRPr="006372D7" w:rsidRDefault="001B26DC" w:rsidP="001B26DC">
            <w:pPr>
              <w:pStyle w:val="AERtabletextright"/>
              <w:rPr>
                <w:rStyle w:val="AERtextbold"/>
                <w:b w:val="0"/>
              </w:rPr>
            </w:pPr>
            <w:r w:rsidRPr="006372D7">
              <w:t>-7.6</w:t>
            </w:r>
          </w:p>
        </w:tc>
        <w:tc>
          <w:tcPr>
            <w:tcW w:w="1325" w:type="dxa"/>
          </w:tcPr>
          <w:p w:rsidR="001B26DC" w:rsidRPr="006372D7" w:rsidRDefault="001B26DC" w:rsidP="001B26DC">
            <w:pPr>
              <w:pStyle w:val="AERtabletextright"/>
              <w:rPr>
                <w:rStyle w:val="AERtextbold"/>
                <w:b w:val="0"/>
              </w:rPr>
            </w:pPr>
            <w:r w:rsidRPr="006372D7">
              <w:t>-8.0</w:t>
            </w:r>
          </w:p>
        </w:tc>
        <w:tc>
          <w:tcPr>
            <w:tcW w:w="1325" w:type="dxa"/>
          </w:tcPr>
          <w:p w:rsidR="001B26DC" w:rsidRPr="006372D7" w:rsidRDefault="001B26DC" w:rsidP="001B26DC">
            <w:pPr>
              <w:pStyle w:val="AERtabletextright"/>
              <w:rPr>
                <w:rStyle w:val="AERtextbold"/>
                <w:b w:val="0"/>
              </w:rPr>
            </w:pPr>
            <w:r w:rsidRPr="006372D7">
              <w:t>-2.9</w:t>
            </w:r>
          </w:p>
        </w:tc>
        <w:tc>
          <w:tcPr>
            <w:tcW w:w="1325" w:type="dxa"/>
          </w:tcPr>
          <w:p w:rsidR="001B26DC" w:rsidRPr="006372D7" w:rsidRDefault="001B26DC" w:rsidP="001B26DC">
            <w:pPr>
              <w:pStyle w:val="AERtabletextright"/>
              <w:rPr>
                <w:rStyle w:val="AERtextbold"/>
                <w:b w:val="0"/>
              </w:rPr>
            </w:pPr>
            <w:r w:rsidRPr="006372D7">
              <w:t>-3.5</w:t>
            </w:r>
          </w:p>
        </w:tc>
        <w:tc>
          <w:tcPr>
            <w:tcW w:w="1325" w:type="dxa"/>
          </w:tcPr>
          <w:p w:rsidR="001B26DC" w:rsidRPr="006372D7" w:rsidRDefault="001B26DC" w:rsidP="001B26DC">
            <w:pPr>
              <w:pStyle w:val="AERtabletextright"/>
              <w:rPr>
                <w:rStyle w:val="AERtextbold"/>
                <w:b w:val="0"/>
              </w:rPr>
            </w:pPr>
            <w:r w:rsidRPr="006372D7">
              <w:t>-3.3</w:t>
            </w:r>
          </w:p>
        </w:tc>
        <w:tc>
          <w:tcPr>
            <w:tcW w:w="1062" w:type="dxa"/>
          </w:tcPr>
          <w:p w:rsidR="001B26DC" w:rsidRPr="006372D7" w:rsidRDefault="001B26DC" w:rsidP="001B26DC">
            <w:pPr>
              <w:pStyle w:val="AERtabletextright"/>
              <w:rPr>
                <w:rStyle w:val="AERtextbold"/>
                <w:b w:val="0"/>
              </w:rPr>
            </w:pPr>
            <w:r w:rsidRPr="006372D7">
              <w:rPr>
                <w:rStyle w:val="AERtextbold"/>
                <w:b w:val="0"/>
              </w:rPr>
              <w:t>–25.2</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6372D7" w:rsidRDefault="001B26DC" w:rsidP="001B26DC">
            <w:pPr>
              <w:pStyle w:val="AERtabletextleft"/>
              <w:rPr>
                <w:rStyle w:val="AERtextsize8"/>
              </w:rPr>
            </w:pPr>
            <w:r w:rsidRPr="006372D7">
              <w:rPr>
                <w:rStyle w:val="AERtextsize8"/>
              </w:rPr>
              <w:t xml:space="preserve">Price </w:t>
            </w:r>
            <w:r>
              <w:rPr>
                <w:rStyle w:val="AERtextsize8"/>
              </w:rPr>
              <w:t>change</w:t>
            </w:r>
          </w:p>
        </w:tc>
        <w:tc>
          <w:tcPr>
            <w:tcW w:w="1324" w:type="dxa"/>
          </w:tcPr>
          <w:p w:rsidR="001B26DC" w:rsidRPr="006372D7" w:rsidRDefault="001B26DC" w:rsidP="001B26DC">
            <w:pPr>
              <w:pStyle w:val="AERtabletextright"/>
              <w:rPr>
                <w:rStyle w:val="AERtextbold"/>
                <w:b w:val="0"/>
              </w:rPr>
            </w:pPr>
            <w:r w:rsidRPr="006372D7">
              <w:t>2.1</w:t>
            </w:r>
          </w:p>
        </w:tc>
        <w:tc>
          <w:tcPr>
            <w:tcW w:w="1325" w:type="dxa"/>
          </w:tcPr>
          <w:p w:rsidR="001B26DC" w:rsidRPr="006372D7" w:rsidRDefault="001B26DC" w:rsidP="001B26DC">
            <w:pPr>
              <w:pStyle w:val="AERtabletextright"/>
              <w:rPr>
                <w:rStyle w:val="AERtextbold"/>
                <w:b w:val="0"/>
              </w:rPr>
            </w:pPr>
            <w:r w:rsidRPr="006372D7">
              <w:t>4.6</w:t>
            </w:r>
          </w:p>
        </w:tc>
        <w:tc>
          <w:tcPr>
            <w:tcW w:w="1325" w:type="dxa"/>
          </w:tcPr>
          <w:p w:rsidR="001B26DC" w:rsidRPr="006372D7" w:rsidRDefault="001B26DC" w:rsidP="001B26DC">
            <w:pPr>
              <w:pStyle w:val="AERtabletextright"/>
              <w:rPr>
                <w:rStyle w:val="AERtextbold"/>
                <w:b w:val="0"/>
              </w:rPr>
            </w:pPr>
            <w:r w:rsidRPr="006372D7">
              <w:t>2.7</w:t>
            </w:r>
          </w:p>
        </w:tc>
        <w:tc>
          <w:tcPr>
            <w:tcW w:w="1325" w:type="dxa"/>
          </w:tcPr>
          <w:p w:rsidR="001B26DC" w:rsidRPr="006372D7" w:rsidRDefault="001B26DC" w:rsidP="001B26DC">
            <w:pPr>
              <w:pStyle w:val="AERtabletextright"/>
              <w:rPr>
                <w:rStyle w:val="AERtextbold"/>
                <w:b w:val="0"/>
              </w:rPr>
            </w:pPr>
            <w:r w:rsidRPr="006372D7">
              <w:t>4.7</w:t>
            </w:r>
          </w:p>
        </w:tc>
        <w:tc>
          <w:tcPr>
            <w:tcW w:w="1325" w:type="dxa"/>
          </w:tcPr>
          <w:p w:rsidR="001B26DC" w:rsidRPr="006372D7" w:rsidRDefault="001B26DC" w:rsidP="001B26DC">
            <w:pPr>
              <w:pStyle w:val="AERtabletextright"/>
              <w:rPr>
                <w:rStyle w:val="AERtextbold"/>
                <w:b w:val="0"/>
              </w:rPr>
            </w:pPr>
            <w:r w:rsidRPr="006372D7">
              <w:t>6.3</w:t>
            </w:r>
          </w:p>
        </w:tc>
        <w:tc>
          <w:tcPr>
            <w:tcW w:w="1062" w:type="dxa"/>
          </w:tcPr>
          <w:p w:rsidR="001B26DC" w:rsidRPr="006372D7" w:rsidRDefault="001B26DC" w:rsidP="001B26DC">
            <w:pPr>
              <w:pStyle w:val="AERtabletextright"/>
              <w:rPr>
                <w:rStyle w:val="AERtextbold"/>
                <w:b w:val="0"/>
              </w:rPr>
            </w:pPr>
            <w:r w:rsidRPr="006372D7">
              <w:rPr>
                <w:rStyle w:val="AERtextbold"/>
                <w:b w:val="0"/>
              </w:rPr>
              <w:t>20.4</w:t>
            </w: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t xml:space="preserve">Productivity </w:t>
            </w:r>
            <w:r>
              <w:rPr>
                <w:rStyle w:val="AERtextsize8"/>
              </w:rPr>
              <w:t>change</w:t>
            </w:r>
          </w:p>
        </w:tc>
        <w:tc>
          <w:tcPr>
            <w:tcW w:w="1324" w:type="dxa"/>
          </w:tcPr>
          <w:p w:rsidR="001B26DC" w:rsidRPr="006372D7" w:rsidRDefault="001B26DC" w:rsidP="001B26DC">
            <w:pPr>
              <w:pStyle w:val="AERtabletextright"/>
              <w:rPr>
                <w:rStyle w:val="AERtextbold"/>
                <w:b w:val="0"/>
              </w:rPr>
            </w:pPr>
            <w:r w:rsidRPr="006372D7">
              <w:t>3.7</w:t>
            </w:r>
          </w:p>
        </w:tc>
        <w:tc>
          <w:tcPr>
            <w:tcW w:w="1325" w:type="dxa"/>
          </w:tcPr>
          <w:p w:rsidR="001B26DC" w:rsidRPr="006372D7" w:rsidRDefault="001B26DC" w:rsidP="001B26DC">
            <w:pPr>
              <w:pStyle w:val="AERtabletextright"/>
              <w:rPr>
                <w:rStyle w:val="AERtextbold"/>
                <w:b w:val="0"/>
              </w:rPr>
            </w:pPr>
            <w:r w:rsidRPr="006372D7">
              <w:t>2.6</w:t>
            </w:r>
          </w:p>
        </w:tc>
        <w:tc>
          <w:tcPr>
            <w:tcW w:w="1325" w:type="dxa"/>
          </w:tcPr>
          <w:p w:rsidR="001B26DC" w:rsidRPr="006372D7" w:rsidRDefault="001B26DC" w:rsidP="001B26DC">
            <w:pPr>
              <w:pStyle w:val="AERtabletextright"/>
              <w:rPr>
                <w:rStyle w:val="AERtextbold"/>
                <w:b w:val="0"/>
              </w:rPr>
            </w:pPr>
            <w:r w:rsidRPr="006372D7">
              <w:t>0.4</w:t>
            </w:r>
          </w:p>
        </w:tc>
        <w:tc>
          <w:tcPr>
            <w:tcW w:w="1325" w:type="dxa"/>
          </w:tcPr>
          <w:p w:rsidR="001B26DC" w:rsidRPr="006372D7" w:rsidRDefault="001B26DC" w:rsidP="001B26DC">
            <w:pPr>
              <w:pStyle w:val="AERtabletextright"/>
              <w:rPr>
                <w:rStyle w:val="AERtextbold"/>
                <w:b w:val="0"/>
              </w:rPr>
            </w:pPr>
            <w:r w:rsidRPr="006372D7">
              <w:t>-0.6</w:t>
            </w:r>
          </w:p>
        </w:tc>
        <w:tc>
          <w:tcPr>
            <w:tcW w:w="1325" w:type="dxa"/>
          </w:tcPr>
          <w:p w:rsidR="001B26DC" w:rsidRPr="006372D7" w:rsidRDefault="001B26DC" w:rsidP="001B26DC">
            <w:pPr>
              <w:pStyle w:val="AERtabletextright"/>
              <w:rPr>
                <w:rStyle w:val="AERtextbold"/>
                <w:b w:val="0"/>
              </w:rPr>
            </w:pPr>
            <w:r w:rsidRPr="006372D7">
              <w:t>-2.0</w:t>
            </w:r>
          </w:p>
        </w:tc>
        <w:tc>
          <w:tcPr>
            <w:tcW w:w="1062" w:type="dxa"/>
          </w:tcPr>
          <w:p w:rsidR="001B26DC" w:rsidRPr="006372D7" w:rsidRDefault="001B26DC" w:rsidP="001B26DC">
            <w:pPr>
              <w:pStyle w:val="AERtabletextright"/>
              <w:rPr>
                <w:rStyle w:val="AERtextbold"/>
                <w:b w:val="0"/>
              </w:rPr>
            </w:pPr>
            <w:r w:rsidRPr="006372D7">
              <w:rPr>
                <w:rStyle w:val="AERtextbold"/>
                <w:b w:val="0"/>
              </w:rPr>
              <w:t>4.1</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574A1D" w:rsidRDefault="001B26DC" w:rsidP="001B26DC">
            <w:pPr>
              <w:pStyle w:val="AERtabletextleft"/>
            </w:pPr>
            <w:r w:rsidRPr="00966404">
              <w:rPr>
                <w:rStyle w:val="AERtextbold"/>
              </w:rPr>
              <w:t>Trend in base opex</w:t>
            </w:r>
          </w:p>
        </w:tc>
        <w:tc>
          <w:tcPr>
            <w:tcW w:w="1324" w:type="dxa"/>
          </w:tcPr>
          <w:p w:rsidR="001B26DC" w:rsidRPr="00574A1D" w:rsidRDefault="001B26DC" w:rsidP="001B26DC">
            <w:pPr>
              <w:pStyle w:val="AERtabletextright"/>
              <w:rPr>
                <w:rStyle w:val="AERtextbold"/>
              </w:rPr>
            </w:pPr>
            <w:r w:rsidRPr="00966404">
              <w:t>-1.</w:t>
            </w:r>
            <w:r w:rsidRPr="00574A1D">
              <w:t>8</w:t>
            </w:r>
          </w:p>
        </w:tc>
        <w:tc>
          <w:tcPr>
            <w:tcW w:w="1325" w:type="dxa"/>
          </w:tcPr>
          <w:p w:rsidR="001B26DC" w:rsidRPr="00574A1D" w:rsidRDefault="001B26DC" w:rsidP="001B26DC">
            <w:pPr>
              <w:pStyle w:val="AERtabletextright"/>
              <w:rPr>
                <w:rStyle w:val="AERtextbold"/>
              </w:rPr>
            </w:pPr>
            <w:r w:rsidRPr="00966404">
              <w:t>-0.</w:t>
            </w:r>
            <w:r w:rsidRPr="00574A1D">
              <w:t>8</w:t>
            </w:r>
          </w:p>
        </w:tc>
        <w:tc>
          <w:tcPr>
            <w:tcW w:w="1325" w:type="dxa"/>
          </w:tcPr>
          <w:p w:rsidR="001B26DC" w:rsidRPr="00574A1D" w:rsidRDefault="001B26DC" w:rsidP="001B26DC">
            <w:pPr>
              <w:pStyle w:val="AERtabletextright"/>
              <w:rPr>
                <w:rStyle w:val="AERtextbold"/>
              </w:rPr>
            </w:pPr>
            <w:r w:rsidRPr="00966404">
              <w:t>0.2</w:t>
            </w:r>
          </w:p>
        </w:tc>
        <w:tc>
          <w:tcPr>
            <w:tcW w:w="1325" w:type="dxa"/>
          </w:tcPr>
          <w:p w:rsidR="001B26DC" w:rsidRPr="00574A1D" w:rsidRDefault="001B26DC" w:rsidP="001B26DC">
            <w:pPr>
              <w:pStyle w:val="AERtabletextright"/>
              <w:rPr>
                <w:rStyle w:val="AERtextbold"/>
              </w:rPr>
            </w:pPr>
            <w:r w:rsidRPr="00966404">
              <w:t>0.</w:t>
            </w:r>
            <w:r w:rsidRPr="00574A1D">
              <w:t>6</w:t>
            </w:r>
          </w:p>
        </w:tc>
        <w:tc>
          <w:tcPr>
            <w:tcW w:w="1325" w:type="dxa"/>
          </w:tcPr>
          <w:p w:rsidR="001B26DC" w:rsidRPr="00574A1D" w:rsidRDefault="001B26DC" w:rsidP="001B26DC">
            <w:pPr>
              <w:pStyle w:val="AERtabletextright"/>
              <w:rPr>
                <w:rStyle w:val="AERtextbold"/>
              </w:rPr>
            </w:pPr>
            <w:r w:rsidRPr="00966404">
              <w:t>1.0</w:t>
            </w:r>
            <w:r w:rsidRPr="00574A1D">
              <w:t>0</w:t>
            </w:r>
          </w:p>
        </w:tc>
        <w:tc>
          <w:tcPr>
            <w:tcW w:w="1062" w:type="dxa"/>
          </w:tcPr>
          <w:p w:rsidR="001B26DC" w:rsidRPr="00574A1D" w:rsidRDefault="001B26DC" w:rsidP="001B26DC">
            <w:pPr>
              <w:pStyle w:val="AERtabletextright"/>
              <w:rPr>
                <w:rStyle w:val="AERtextbold"/>
              </w:rPr>
            </w:pPr>
            <w:r>
              <w:rPr>
                <w:rStyle w:val="AERtextbold"/>
              </w:rPr>
              <w:t>–0.7</w:t>
            </w:r>
          </w:p>
        </w:tc>
      </w:tr>
      <w:tr w:rsidR="001B26DC" w:rsidTr="001B26DC">
        <w:tc>
          <w:tcPr>
            <w:tcW w:w="1556" w:type="dxa"/>
          </w:tcPr>
          <w:p w:rsidR="001B26DC" w:rsidRPr="002548A5" w:rsidRDefault="001B26DC" w:rsidP="001B26DC">
            <w:pPr>
              <w:pStyle w:val="AERtabletextleft"/>
              <w:rPr>
                <w:rStyle w:val="AERtextbold"/>
              </w:rPr>
            </w:pPr>
          </w:p>
        </w:tc>
        <w:tc>
          <w:tcPr>
            <w:tcW w:w="1324" w:type="dxa"/>
          </w:tcPr>
          <w:p w:rsidR="001B26DC" w:rsidRPr="002548A5" w:rsidRDefault="001B26DC" w:rsidP="001B26DC">
            <w:pPr>
              <w:pStyle w:val="AERtabletextright"/>
            </w:pPr>
          </w:p>
        </w:tc>
        <w:tc>
          <w:tcPr>
            <w:tcW w:w="1325" w:type="dxa"/>
          </w:tcPr>
          <w:p w:rsidR="001B26DC" w:rsidRPr="002548A5" w:rsidRDefault="001B26DC" w:rsidP="001B26DC">
            <w:pPr>
              <w:pStyle w:val="AERtabletextright"/>
            </w:pPr>
          </w:p>
        </w:tc>
        <w:tc>
          <w:tcPr>
            <w:tcW w:w="1325" w:type="dxa"/>
          </w:tcPr>
          <w:p w:rsidR="001B26DC" w:rsidRPr="002548A5" w:rsidRDefault="001B26DC" w:rsidP="001B26DC">
            <w:pPr>
              <w:pStyle w:val="AERtabletextright"/>
            </w:pPr>
          </w:p>
        </w:tc>
        <w:tc>
          <w:tcPr>
            <w:tcW w:w="1325" w:type="dxa"/>
          </w:tcPr>
          <w:p w:rsidR="001B26DC" w:rsidRPr="002548A5" w:rsidRDefault="001B26DC" w:rsidP="001B26DC">
            <w:pPr>
              <w:pStyle w:val="AERtabletextright"/>
            </w:pPr>
          </w:p>
        </w:tc>
        <w:tc>
          <w:tcPr>
            <w:tcW w:w="1325" w:type="dxa"/>
          </w:tcPr>
          <w:p w:rsidR="001B26DC" w:rsidRPr="002548A5" w:rsidRDefault="001B26DC" w:rsidP="001B26DC">
            <w:pPr>
              <w:pStyle w:val="AERtabletextright"/>
            </w:pPr>
          </w:p>
        </w:tc>
        <w:tc>
          <w:tcPr>
            <w:tcW w:w="1062" w:type="dxa"/>
          </w:tcPr>
          <w:p w:rsidR="001B26DC" w:rsidRPr="002548A5" w:rsidRDefault="001B26DC" w:rsidP="001B26DC">
            <w:pPr>
              <w:pStyle w:val="AERtabletextright"/>
            </w:pP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6372D7" w:rsidRDefault="001B26DC" w:rsidP="001B26DC">
            <w:pPr>
              <w:pStyle w:val="AERtabletextleft"/>
              <w:rPr>
                <w:rStyle w:val="AERtextsize8"/>
              </w:rPr>
            </w:pPr>
            <w:r w:rsidRPr="006372D7">
              <w:rPr>
                <w:rStyle w:val="AERtextsize8"/>
              </w:rPr>
              <w:t>NECF</w:t>
            </w:r>
          </w:p>
        </w:tc>
        <w:tc>
          <w:tcPr>
            <w:tcW w:w="1324" w:type="dxa"/>
          </w:tcPr>
          <w:p w:rsidR="001B26DC" w:rsidRPr="006372D7" w:rsidRDefault="001B26DC" w:rsidP="001B26DC">
            <w:pPr>
              <w:pStyle w:val="AERtabletextright"/>
            </w:pPr>
            <w:r w:rsidRPr="006372D7">
              <w:t>2.0</w:t>
            </w:r>
          </w:p>
        </w:tc>
        <w:tc>
          <w:tcPr>
            <w:tcW w:w="1325" w:type="dxa"/>
          </w:tcPr>
          <w:p w:rsidR="001B26DC" w:rsidRPr="006372D7" w:rsidRDefault="001B26DC" w:rsidP="001B26DC">
            <w:pPr>
              <w:pStyle w:val="AERtabletextright"/>
            </w:pPr>
            <w:r w:rsidRPr="006372D7">
              <w:t>1.0</w:t>
            </w:r>
          </w:p>
        </w:tc>
        <w:tc>
          <w:tcPr>
            <w:tcW w:w="1325" w:type="dxa"/>
          </w:tcPr>
          <w:p w:rsidR="001B26DC" w:rsidRPr="006372D7" w:rsidRDefault="001B26DC" w:rsidP="001B26DC">
            <w:pPr>
              <w:pStyle w:val="AERtabletextright"/>
            </w:pPr>
            <w:r w:rsidRPr="006372D7">
              <w:t>1.1</w:t>
            </w:r>
          </w:p>
        </w:tc>
        <w:tc>
          <w:tcPr>
            <w:tcW w:w="1325" w:type="dxa"/>
          </w:tcPr>
          <w:p w:rsidR="001B26DC" w:rsidRPr="006372D7" w:rsidRDefault="001B26DC" w:rsidP="001B26DC">
            <w:pPr>
              <w:pStyle w:val="AERtabletextright"/>
            </w:pPr>
            <w:r w:rsidRPr="006372D7">
              <w:t>1.1</w:t>
            </w:r>
          </w:p>
        </w:tc>
        <w:tc>
          <w:tcPr>
            <w:tcW w:w="1325" w:type="dxa"/>
          </w:tcPr>
          <w:p w:rsidR="001B26DC" w:rsidRPr="006372D7" w:rsidRDefault="001B26DC" w:rsidP="001B26DC">
            <w:pPr>
              <w:pStyle w:val="AERtabletextright"/>
            </w:pPr>
            <w:r w:rsidRPr="006372D7">
              <w:t>1.1</w:t>
            </w:r>
          </w:p>
        </w:tc>
        <w:tc>
          <w:tcPr>
            <w:tcW w:w="1062" w:type="dxa"/>
          </w:tcPr>
          <w:p w:rsidR="001B26DC" w:rsidRPr="006372D7" w:rsidRDefault="001B26DC" w:rsidP="001B26DC">
            <w:pPr>
              <w:pStyle w:val="AERtabletextright"/>
            </w:pPr>
            <w:r w:rsidRPr="006372D7">
              <w:t>6.4</w:t>
            </w: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lastRenderedPageBreak/>
              <w:t>Customer engagement</w:t>
            </w:r>
          </w:p>
        </w:tc>
        <w:tc>
          <w:tcPr>
            <w:tcW w:w="1324" w:type="dxa"/>
          </w:tcPr>
          <w:p w:rsidR="001B26DC" w:rsidRPr="006372D7" w:rsidRDefault="001B26DC" w:rsidP="001B26DC">
            <w:pPr>
              <w:pStyle w:val="AERtabletextright"/>
            </w:pPr>
            <w:r w:rsidRPr="006372D7">
              <w:t>0.2</w:t>
            </w:r>
          </w:p>
        </w:tc>
        <w:tc>
          <w:tcPr>
            <w:tcW w:w="1325" w:type="dxa"/>
          </w:tcPr>
          <w:p w:rsidR="001B26DC" w:rsidRPr="006372D7" w:rsidRDefault="001B26DC" w:rsidP="001B26DC">
            <w:pPr>
              <w:pStyle w:val="AERtabletextright"/>
            </w:pPr>
            <w:r w:rsidRPr="006372D7">
              <w:t>0.1</w:t>
            </w:r>
          </w:p>
        </w:tc>
        <w:tc>
          <w:tcPr>
            <w:tcW w:w="1325" w:type="dxa"/>
          </w:tcPr>
          <w:p w:rsidR="001B26DC" w:rsidRPr="006372D7" w:rsidRDefault="001B26DC" w:rsidP="001B26DC">
            <w:pPr>
              <w:pStyle w:val="AERtabletextright"/>
            </w:pPr>
            <w:r w:rsidRPr="006372D7">
              <w:t>0.2</w:t>
            </w:r>
          </w:p>
        </w:tc>
        <w:tc>
          <w:tcPr>
            <w:tcW w:w="1325" w:type="dxa"/>
          </w:tcPr>
          <w:p w:rsidR="001B26DC" w:rsidRPr="006372D7" w:rsidRDefault="001B26DC" w:rsidP="001B26DC">
            <w:pPr>
              <w:pStyle w:val="AERtabletextright"/>
            </w:pPr>
            <w:r w:rsidRPr="006372D7">
              <w:t>0.0</w:t>
            </w:r>
          </w:p>
        </w:tc>
        <w:tc>
          <w:tcPr>
            <w:tcW w:w="1325" w:type="dxa"/>
          </w:tcPr>
          <w:p w:rsidR="001B26DC" w:rsidRPr="006372D7" w:rsidRDefault="001B26DC" w:rsidP="001B26DC">
            <w:pPr>
              <w:pStyle w:val="AERtabletextright"/>
            </w:pPr>
            <w:r w:rsidRPr="006372D7">
              <w:t>0.1</w:t>
            </w:r>
          </w:p>
        </w:tc>
        <w:tc>
          <w:tcPr>
            <w:tcW w:w="1062" w:type="dxa"/>
          </w:tcPr>
          <w:p w:rsidR="001B26DC" w:rsidRPr="006372D7" w:rsidRDefault="001B26DC" w:rsidP="001B26DC">
            <w:pPr>
              <w:pStyle w:val="AERtabletextright"/>
            </w:pPr>
            <w:r w:rsidRPr="006372D7">
              <w:t>0.5</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6372D7" w:rsidRDefault="001B26DC" w:rsidP="001B26DC">
            <w:pPr>
              <w:pStyle w:val="AERtabletextleft"/>
              <w:rPr>
                <w:rStyle w:val="AERtextsize8"/>
              </w:rPr>
            </w:pPr>
            <w:r w:rsidRPr="006372D7">
              <w:rPr>
                <w:rStyle w:val="AERtextsize8"/>
              </w:rPr>
              <w:t>Reset costs</w:t>
            </w:r>
          </w:p>
        </w:tc>
        <w:tc>
          <w:tcPr>
            <w:tcW w:w="1324" w:type="dxa"/>
          </w:tcPr>
          <w:p w:rsidR="001B26DC" w:rsidRPr="006372D7" w:rsidRDefault="001B26DC" w:rsidP="001B26DC">
            <w:pPr>
              <w:pStyle w:val="AERtabletextright"/>
            </w:pPr>
            <w:r w:rsidRPr="006372D7">
              <w:t>0.0</w:t>
            </w:r>
          </w:p>
        </w:tc>
        <w:tc>
          <w:tcPr>
            <w:tcW w:w="1325" w:type="dxa"/>
          </w:tcPr>
          <w:p w:rsidR="001B26DC" w:rsidRPr="006372D7" w:rsidRDefault="001B26DC" w:rsidP="001B26DC">
            <w:pPr>
              <w:pStyle w:val="AERtabletextright"/>
            </w:pPr>
            <w:r w:rsidRPr="006372D7">
              <w:t>0.0</w:t>
            </w:r>
          </w:p>
        </w:tc>
        <w:tc>
          <w:tcPr>
            <w:tcW w:w="1325" w:type="dxa"/>
          </w:tcPr>
          <w:p w:rsidR="001B26DC" w:rsidRPr="006372D7" w:rsidRDefault="001B26DC" w:rsidP="001B26DC">
            <w:pPr>
              <w:pStyle w:val="AERtabletextright"/>
            </w:pPr>
            <w:r w:rsidRPr="006372D7">
              <w:t>0.0</w:t>
            </w:r>
          </w:p>
        </w:tc>
        <w:tc>
          <w:tcPr>
            <w:tcW w:w="1325" w:type="dxa"/>
          </w:tcPr>
          <w:p w:rsidR="001B26DC" w:rsidRPr="006372D7" w:rsidRDefault="001B26DC" w:rsidP="001B26DC">
            <w:pPr>
              <w:pStyle w:val="AERtabletextright"/>
            </w:pPr>
            <w:r w:rsidRPr="006372D7">
              <w:t>4.5</w:t>
            </w:r>
          </w:p>
        </w:tc>
        <w:tc>
          <w:tcPr>
            <w:tcW w:w="1325" w:type="dxa"/>
          </w:tcPr>
          <w:p w:rsidR="001B26DC" w:rsidRPr="006372D7" w:rsidRDefault="001B26DC" w:rsidP="001B26DC">
            <w:pPr>
              <w:pStyle w:val="AERtabletextright"/>
            </w:pPr>
            <w:r w:rsidRPr="006372D7">
              <w:t>3.3</w:t>
            </w:r>
          </w:p>
        </w:tc>
        <w:tc>
          <w:tcPr>
            <w:tcW w:w="1062" w:type="dxa"/>
          </w:tcPr>
          <w:p w:rsidR="001B26DC" w:rsidRPr="006372D7" w:rsidRDefault="001B26DC" w:rsidP="001B26DC">
            <w:pPr>
              <w:pStyle w:val="AERtabletextright"/>
            </w:pPr>
            <w:r w:rsidRPr="006372D7">
              <w:t>7.9</w:t>
            </w: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t>Annual regulatory reporting</w:t>
            </w:r>
          </w:p>
        </w:tc>
        <w:tc>
          <w:tcPr>
            <w:tcW w:w="1324" w:type="dxa"/>
          </w:tcPr>
          <w:p w:rsidR="001B26DC" w:rsidRPr="006372D7" w:rsidRDefault="001B26DC" w:rsidP="001B26DC">
            <w:pPr>
              <w:pStyle w:val="AERtabletextright"/>
            </w:pPr>
            <w:r w:rsidRPr="006372D7">
              <w:t>0.4</w:t>
            </w:r>
          </w:p>
        </w:tc>
        <w:tc>
          <w:tcPr>
            <w:tcW w:w="1325" w:type="dxa"/>
          </w:tcPr>
          <w:p w:rsidR="001B26DC" w:rsidRPr="006372D7" w:rsidRDefault="001B26DC" w:rsidP="001B26DC">
            <w:pPr>
              <w:pStyle w:val="AERtabletextright"/>
            </w:pPr>
            <w:r w:rsidRPr="006372D7">
              <w:t>0.4</w:t>
            </w:r>
          </w:p>
        </w:tc>
        <w:tc>
          <w:tcPr>
            <w:tcW w:w="1325" w:type="dxa"/>
          </w:tcPr>
          <w:p w:rsidR="001B26DC" w:rsidRPr="006372D7" w:rsidRDefault="001B26DC" w:rsidP="001B26DC">
            <w:pPr>
              <w:pStyle w:val="AERtabletextright"/>
            </w:pPr>
            <w:r w:rsidRPr="006372D7">
              <w:t>0.4</w:t>
            </w:r>
          </w:p>
        </w:tc>
        <w:tc>
          <w:tcPr>
            <w:tcW w:w="1325" w:type="dxa"/>
          </w:tcPr>
          <w:p w:rsidR="001B26DC" w:rsidRPr="006372D7" w:rsidRDefault="001B26DC" w:rsidP="001B26DC">
            <w:pPr>
              <w:pStyle w:val="AERtabletextright"/>
            </w:pPr>
            <w:r w:rsidRPr="006372D7">
              <w:t>0.4</w:t>
            </w:r>
          </w:p>
        </w:tc>
        <w:tc>
          <w:tcPr>
            <w:tcW w:w="1325" w:type="dxa"/>
          </w:tcPr>
          <w:p w:rsidR="001B26DC" w:rsidRPr="006372D7" w:rsidRDefault="001B26DC" w:rsidP="001B26DC">
            <w:pPr>
              <w:pStyle w:val="AERtabletextright"/>
            </w:pPr>
            <w:r w:rsidRPr="006372D7">
              <w:t>0.4</w:t>
            </w:r>
          </w:p>
        </w:tc>
        <w:tc>
          <w:tcPr>
            <w:tcW w:w="1062" w:type="dxa"/>
          </w:tcPr>
          <w:p w:rsidR="001B26DC" w:rsidRPr="006372D7" w:rsidRDefault="001B26DC" w:rsidP="001B26DC">
            <w:pPr>
              <w:pStyle w:val="AERtabletextright"/>
            </w:pPr>
            <w:r w:rsidRPr="006372D7">
              <w:t>1.9</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6372D7" w:rsidRDefault="001B26DC" w:rsidP="001B26DC">
            <w:pPr>
              <w:pStyle w:val="AERtabletextleft"/>
              <w:rPr>
                <w:rStyle w:val="AERtextsize8"/>
              </w:rPr>
            </w:pPr>
            <w:r w:rsidRPr="006372D7">
              <w:rPr>
                <w:rStyle w:val="AERtextsize8"/>
              </w:rPr>
              <w:t>Marketing</w:t>
            </w:r>
          </w:p>
        </w:tc>
        <w:tc>
          <w:tcPr>
            <w:tcW w:w="1324" w:type="dxa"/>
          </w:tcPr>
          <w:p w:rsidR="001B26DC" w:rsidRPr="006372D7" w:rsidRDefault="001B26DC" w:rsidP="001B26DC">
            <w:pPr>
              <w:pStyle w:val="AERtabletextright"/>
            </w:pPr>
            <w:r w:rsidRPr="006372D7">
              <w:t>1.3</w:t>
            </w:r>
          </w:p>
        </w:tc>
        <w:tc>
          <w:tcPr>
            <w:tcW w:w="1325" w:type="dxa"/>
          </w:tcPr>
          <w:p w:rsidR="001B26DC" w:rsidRPr="006372D7" w:rsidRDefault="001B26DC" w:rsidP="001B26DC">
            <w:pPr>
              <w:pStyle w:val="AERtabletextright"/>
            </w:pPr>
            <w:r w:rsidRPr="006372D7">
              <w:t>1.3</w:t>
            </w:r>
          </w:p>
        </w:tc>
        <w:tc>
          <w:tcPr>
            <w:tcW w:w="1325" w:type="dxa"/>
          </w:tcPr>
          <w:p w:rsidR="001B26DC" w:rsidRPr="006372D7" w:rsidRDefault="001B26DC" w:rsidP="001B26DC">
            <w:pPr>
              <w:pStyle w:val="AERtabletextright"/>
            </w:pPr>
            <w:r w:rsidRPr="006372D7">
              <w:t>1.3</w:t>
            </w:r>
          </w:p>
        </w:tc>
        <w:tc>
          <w:tcPr>
            <w:tcW w:w="1325" w:type="dxa"/>
          </w:tcPr>
          <w:p w:rsidR="001B26DC" w:rsidRPr="006372D7" w:rsidRDefault="001B26DC" w:rsidP="001B26DC">
            <w:pPr>
              <w:pStyle w:val="AERtabletextright"/>
            </w:pPr>
            <w:r w:rsidRPr="006372D7">
              <w:t>1.3</w:t>
            </w:r>
          </w:p>
        </w:tc>
        <w:tc>
          <w:tcPr>
            <w:tcW w:w="1325" w:type="dxa"/>
          </w:tcPr>
          <w:p w:rsidR="001B26DC" w:rsidRPr="006372D7" w:rsidRDefault="001B26DC" w:rsidP="001B26DC">
            <w:pPr>
              <w:pStyle w:val="AERtabletextright"/>
            </w:pPr>
            <w:r w:rsidRPr="006372D7">
              <w:t>1.3</w:t>
            </w:r>
          </w:p>
        </w:tc>
        <w:tc>
          <w:tcPr>
            <w:tcW w:w="1062" w:type="dxa"/>
          </w:tcPr>
          <w:p w:rsidR="001B26DC" w:rsidRPr="006372D7" w:rsidRDefault="001B26DC" w:rsidP="001B26DC">
            <w:pPr>
              <w:pStyle w:val="AERtabletextright"/>
            </w:pPr>
            <w:r w:rsidRPr="006372D7">
              <w:t>6.6</w:t>
            </w: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t>Insurance</w:t>
            </w:r>
          </w:p>
        </w:tc>
        <w:tc>
          <w:tcPr>
            <w:tcW w:w="1324" w:type="dxa"/>
          </w:tcPr>
          <w:p w:rsidR="001B26DC" w:rsidRPr="006372D7" w:rsidRDefault="001B26DC" w:rsidP="001B26DC">
            <w:pPr>
              <w:pStyle w:val="AERtabletextright"/>
            </w:pPr>
            <w:r w:rsidRPr="006372D7">
              <w:t>0.1</w:t>
            </w:r>
          </w:p>
        </w:tc>
        <w:tc>
          <w:tcPr>
            <w:tcW w:w="1325" w:type="dxa"/>
          </w:tcPr>
          <w:p w:rsidR="001B26DC" w:rsidRPr="006372D7" w:rsidRDefault="001B26DC" w:rsidP="001B26DC">
            <w:pPr>
              <w:pStyle w:val="AERtabletextright"/>
            </w:pPr>
            <w:r w:rsidRPr="006372D7">
              <w:t>0.1</w:t>
            </w:r>
          </w:p>
        </w:tc>
        <w:tc>
          <w:tcPr>
            <w:tcW w:w="1325" w:type="dxa"/>
          </w:tcPr>
          <w:p w:rsidR="001B26DC" w:rsidRPr="006372D7" w:rsidRDefault="001B26DC" w:rsidP="001B26DC">
            <w:pPr>
              <w:pStyle w:val="AERtabletextright"/>
            </w:pPr>
            <w:r w:rsidRPr="006372D7">
              <w:t>0.1</w:t>
            </w:r>
          </w:p>
        </w:tc>
        <w:tc>
          <w:tcPr>
            <w:tcW w:w="1325" w:type="dxa"/>
          </w:tcPr>
          <w:p w:rsidR="001B26DC" w:rsidRPr="006372D7" w:rsidRDefault="001B26DC" w:rsidP="001B26DC">
            <w:pPr>
              <w:pStyle w:val="AERtabletextright"/>
            </w:pPr>
            <w:r w:rsidRPr="006372D7">
              <w:t>0.1</w:t>
            </w:r>
          </w:p>
        </w:tc>
        <w:tc>
          <w:tcPr>
            <w:tcW w:w="1325" w:type="dxa"/>
          </w:tcPr>
          <w:p w:rsidR="001B26DC" w:rsidRPr="006372D7" w:rsidRDefault="001B26DC" w:rsidP="001B26DC">
            <w:pPr>
              <w:pStyle w:val="AERtabletextright"/>
            </w:pPr>
            <w:r w:rsidRPr="006372D7">
              <w:t>0.1</w:t>
            </w:r>
          </w:p>
        </w:tc>
        <w:tc>
          <w:tcPr>
            <w:tcW w:w="1062" w:type="dxa"/>
          </w:tcPr>
          <w:p w:rsidR="001B26DC" w:rsidRPr="006372D7" w:rsidRDefault="001B26DC" w:rsidP="001B26DC">
            <w:pPr>
              <w:pStyle w:val="AERtabletextright"/>
            </w:pPr>
            <w:r w:rsidRPr="006372D7">
              <w:t>0.6</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574A1D" w:rsidRDefault="001B26DC" w:rsidP="001B26DC">
            <w:pPr>
              <w:pStyle w:val="AERtabletextleft"/>
              <w:rPr>
                <w:rStyle w:val="AERtextbold"/>
              </w:rPr>
            </w:pPr>
            <w:r w:rsidRPr="002548A5">
              <w:rPr>
                <w:rStyle w:val="AERtextbold"/>
              </w:rPr>
              <w:t>Total step changes</w:t>
            </w:r>
          </w:p>
        </w:tc>
        <w:tc>
          <w:tcPr>
            <w:tcW w:w="1324" w:type="dxa"/>
          </w:tcPr>
          <w:p w:rsidR="001B26DC" w:rsidRPr="00574A1D" w:rsidRDefault="001B26DC" w:rsidP="001B26DC">
            <w:pPr>
              <w:pStyle w:val="AERtabletextright"/>
              <w:rPr>
                <w:rStyle w:val="AERtextbold"/>
              </w:rPr>
            </w:pPr>
            <w:r w:rsidRPr="002548A5">
              <w:rPr>
                <w:rStyle w:val="AERtextbold"/>
              </w:rPr>
              <w:t>4.0</w:t>
            </w:r>
          </w:p>
        </w:tc>
        <w:tc>
          <w:tcPr>
            <w:tcW w:w="1325" w:type="dxa"/>
          </w:tcPr>
          <w:p w:rsidR="001B26DC" w:rsidRPr="00574A1D" w:rsidRDefault="001B26DC" w:rsidP="001B26DC">
            <w:pPr>
              <w:pStyle w:val="AERtabletextright"/>
              <w:rPr>
                <w:rStyle w:val="AERtextbold"/>
              </w:rPr>
            </w:pPr>
            <w:r w:rsidRPr="002548A5">
              <w:rPr>
                <w:rStyle w:val="AERtextbold"/>
              </w:rPr>
              <w:t>2.9</w:t>
            </w:r>
          </w:p>
        </w:tc>
        <w:tc>
          <w:tcPr>
            <w:tcW w:w="1325" w:type="dxa"/>
          </w:tcPr>
          <w:p w:rsidR="001B26DC" w:rsidRPr="00574A1D" w:rsidRDefault="001B26DC" w:rsidP="001B26DC">
            <w:pPr>
              <w:pStyle w:val="AERtabletextright"/>
              <w:rPr>
                <w:rStyle w:val="AERtextbold"/>
              </w:rPr>
            </w:pPr>
            <w:r w:rsidRPr="002548A5">
              <w:rPr>
                <w:rStyle w:val="AERtextbold"/>
              </w:rPr>
              <w:t>3.2</w:t>
            </w:r>
          </w:p>
        </w:tc>
        <w:tc>
          <w:tcPr>
            <w:tcW w:w="1325" w:type="dxa"/>
          </w:tcPr>
          <w:p w:rsidR="001B26DC" w:rsidRPr="00574A1D" w:rsidRDefault="001B26DC" w:rsidP="001B26DC">
            <w:pPr>
              <w:pStyle w:val="AERtabletextright"/>
              <w:rPr>
                <w:rStyle w:val="AERtextbold"/>
              </w:rPr>
            </w:pPr>
            <w:r w:rsidRPr="002548A5">
              <w:rPr>
                <w:rStyle w:val="AERtextbold"/>
              </w:rPr>
              <w:t>7.5</w:t>
            </w:r>
          </w:p>
        </w:tc>
        <w:tc>
          <w:tcPr>
            <w:tcW w:w="1325" w:type="dxa"/>
          </w:tcPr>
          <w:p w:rsidR="001B26DC" w:rsidRPr="00574A1D" w:rsidRDefault="001B26DC" w:rsidP="001B26DC">
            <w:pPr>
              <w:pStyle w:val="AERtabletextright"/>
              <w:rPr>
                <w:rStyle w:val="AERtextbold"/>
              </w:rPr>
            </w:pPr>
            <w:r w:rsidRPr="002548A5">
              <w:rPr>
                <w:rStyle w:val="AERtextbold"/>
              </w:rPr>
              <w:t>6.3</w:t>
            </w:r>
          </w:p>
        </w:tc>
        <w:tc>
          <w:tcPr>
            <w:tcW w:w="1062" w:type="dxa"/>
          </w:tcPr>
          <w:p w:rsidR="001B26DC" w:rsidRPr="00574A1D" w:rsidRDefault="001B26DC" w:rsidP="001B26DC">
            <w:pPr>
              <w:pStyle w:val="AERtabletextright"/>
              <w:rPr>
                <w:rStyle w:val="AERtextbold"/>
              </w:rPr>
            </w:pPr>
            <w:r w:rsidRPr="002548A5">
              <w:rPr>
                <w:rStyle w:val="AERtextbold"/>
              </w:rPr>
              <w:t>23.9</w:t>
            </w:r>
          </w:p>
        </w:tc>
      </w:tr>
      <w:tr w:rsidR="001B26DC" w:rsidTr="001B26DC">
        <w:tc>
          <w:tcPr>
            <w:tcW w:w="1556" w:type="dxa"/>
          </w:tcPr>
          <w:p w:rsidR="001B26DC" w:rsidRPr="002548A5" w:rsidRDefault="001B26DC" w:rsidP="001B26DC">
            <w:pPr>
              <w:pStyle w:val="AERtabletextleft"/>
              <w:rPr>
                <w:rStyle w:val="AERtextbold"/>
              </w:rPr>
            </w:pPr>
          </w:p>
        </w:tc>
        <w:tc>
          <w:tcPr>
            <w:tcW w:w="1324"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062" w:type="dxa"/>
          </w:tcPr>
          <w:p w:rsidR="001B26DC" w:rsidRPr="002548A5" w:rsidRDefault="001B26DC" w:rsidP="001B26DC">
            <w:pPr>
              <w:pStyle w:val="AERtabletextright"/>
              <w:rPr>
                <w:rStyle w:val="AERtextbold"/>
              </w:rPr>
            </w:pP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6372D7" w:rsidRDefault="001B26DC" w:rsidP="001B26DC">
            <w:pPr>
              <w:pStyle w:val="AERtabletextleft"/>
              <w:rPr>
                <w:rStyle w:val="AERtextsize8"/>
              </w:rPr>
            </w:pPr>
            <w:r w:rsidRPr="006372D7">
              <w:rPr>
                <w:rStyle w:val="AERtextsize8"/>
              </w:rPr>
              <w:t>Government levies</w:t>
            </w:r>
          </w:p>
        </w:tc>
        <w:tc>
          <w:tcPr>
            <w:tcW w:w="1324" w:type="dxa"/>
          </w:tcPr>
          <w:p w:rsidR="001B26DC" w:rsidRPr="006372D7" w:rsidRDefault="001B26DC" w:rsidP="001B26DC">
            <w:pPr>
              <w:pStyle w:val="AERtabletextright"/>
              <w:rPr>
                <w:rStyle w:val="AERtextbold"/>
                <w:b w:val="0"/>
              </w:rPr>
            </w:pPr>
            <w:r w:rsidRPr="006372D7">
              <w:rPr>
                <w:rStyle w:val="AERtextbold"/>
                <w:b w:val="0"/>
              </w:rPr>
              <w:t>4.2</w:t>
            </w:r>
          </w:p>
        </w:tc>
        <w:tc>
          <w:tcPr>
            <w:tcW w:w="1325" w:type="dxa"/>
          </w:tcPr>
          <w:p w:rsidR="001B26DC" w:rsidRPr="006372D7" w:rsidRDefault="001B26DC" w:rsidP="001B26DC">
            <w:pPr>
              <w:pStyle w:val="AERtabletextright"/>
              <w:rPr>
                <w:rStyle w:val="AERtextbold"/>
                <w:b w:val="0"/>
              </w:rPr>
            </w:pPr>
            <w:r w:rsidRPr="006372D7">
              <w:rPr>
                <w:rStyle w:val="AERtextbold"/>
                <w:b w:val="0"/>
              </w:rPr>
              <w:t>4.2</w:t>
            </w:r>
          </w:p>
        </w:tc>
        <w:tc>
          <w:tcPr>
            <w:tcW w:w="1325" w:type="dxa"/>
          </w:tcPr>
          <w:p w:rsidR="001B26DC" w:rsidRPr="006372D7" w:rsidRDefault="001B26DC" w:rsidP="001B26DC">
            <w:pPr>
              <w:pStyle w:val="AERtabletextright"/>
              <w:rPr>
                <w:rStyle w:val="AERtextbold"/>
                <w:b w:val="0"/>
              </w:rPr>
            </w:pPr>
            <w:r w:rsidRPr="006372D7">
              <w:rPr>
                <w:rStyle w:val="AERtextbold"/>
                <w:b w:val="0"/>
              </w:rPr>
              <w:t>4.2</w:t>
            </w:r>
          </w:p>
        </w:tc>
        <w:tc>
          <w:tcPr>
            <w:tcW w:w="1325" w:type="dxa"/>
          </w:tcPr>
          <w:p w:rsidR="001B26DC" w:rsidRPr="006372D7" w:rsidRDefault="001B26DC" w:rsidP="001B26DC">
            <w:pPr>
              <w:pStyle w:val="AERtabletextright"/>
              <w:rPr>
                <w:rStyle w:val="AERtextbold"/>
                <w:b w:val="0"/>
              </w:rPr>
            </w:pPr>
            <w:r w:rsidRPr="006372D7">
              <w:rPr>
                <w:rStyle w:val="AERtextbold"/>
                <w:b w:val="0"/>
              </w:rPr>
              <w:t>4.2</w:t>
            </w:r>
          </w:p>
        </w:tc>
        <w:tc>
          <w:tcPr>
            <w:tcW w:w="1325" w:type="dxa"/>
          </w:tcPr>
          <w:p w:rsidR="001B26DC" w:rsidRPr="006372D7" w:rsidRDefault="001B26DC" w:rsidP="001B26DC">
            <w:pPr>
              <w:pStyle w:val="AERtabletextright"/>
              <w:rPr>
                <w:rStyle w:val="AERtextbold"/>
                <w:b w:val="0"/>
              </w:rPr>
            </w:pPr>
            <w:r w:rsidRPr="006372D7">
              <w:rPr>
                <w:rStyle w:val="AERtextbold"/>
                <w:b w:val="0"/>
              </w:rPr>
              <w:t>4.2</w:t>
            </w:r>
          </w:p>
        </w:tc>
        <w:tc>
          <w:tcPr>
            <w:tcW w:w="1062" w:type="dxa"/>
          </w:tcPr>
          <w:p w:rsidR="001B26DC" w:rsidRPr="006372D7" w:rsidRDefault="001B26DC" w:rsidP="001B26DC">
            <w:pPr>
              <w:pStyle w:val="AERtabletextright"/>
              <w:rPr>
                <w:rStyle w:val="AERtextbold"/>
                <w:b w:val="0"/>
              </w:rPr>
            </w:pPr>
            <w:r w:rsidRPr="006372D7">
              <w:rPr>
                <w:rStyle w:val="AERtextbold"/>
                <w:b w:val="0"/>
              </w:rPr>
              <w:t>21.1</w:t>
            </w: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t>Unaccounted for gas</w:t>
            </w:r>
          </w:p>
        </w:tc>
        <w:tc>
          <w:tcPr>
            <w:tcW w:w="1324" w:type="dxa"/>
          </w:tcPr>
          <w:p w:rsidR="001B26DC" w:rsidRPr="006372D7" w:rsidRDefault="001B26DC" w:rsidP="001B26DC">
            <w:pPr>
              <w:pStyle w:val="AERtabletextright"/>
              <w:rPr>
                <w:rStyle w:val="AERtextbold"/>
                <w:b w:val="0"/>
              </w:rPr>
            </w:pPr>
            <w:r w:rsidRPr="006372D7">
              <w:rPr>
                <w:rStyle w:val="AERtextbold"/>
                <w:b w:val="0"/>
              </w:rPr>
              <w:t>15.8</w:t>
            </w:r>
          </w:p>
        </w:tc>
        <w:tc>
          <w:tcPr>
            <w:tcW w:w="1325" w:type="dxa"/>
          </w:tcPr>
          <w:p w:rsidR="001B26DC" w:rsidRPr="006372D7" w:rsidRDefault="001B26DC" w:rsidP="001B26DC">
            <w:pPr>
              <w:pStyle w:val="AERtabletextright"/>
              <w:rPr>
                <w:rStyle w:val="AERtextbold"/>
                <w:b w:val="0"/>
              </w:rPr>
            </w:pPr>
            <w:r w:rsidRPr="006372D7">
              <w:rPr>
                <w:rStyle w:val="AERtextbold"/>
                <w:b w:val="0"/>
              </w:rPr>
              <w:t>15.8</w:t>
            </w:r>
          </w:p>
        </w:tc>
        <w:tc>
          <w:tcPr>
            <w:tcW w:w="1325" w:type="dxa"/>
          </w:tcPr>
          <w:p w:rsidR="001B26DC" w:rsidRPr="006372D7" w:rsidRDefault="001B26DC" w:rsidP="001B26DC">
            <w:pPr>
              <w:pStyle w:val="AERtabletextright"/>
              <w:rPr>
                <w:rStyle w:val="AERtextbold"/>
                <w:b w:val="0"/>
              </w:rPr>
            </w:pPr>
            <w:r w:rsidRPr="006372D7">
              <w:rPr>
                <w:rStyle w:val="AERtextbold"/>
                <w:b w:val="0"/>
              </w:rPr>
              <w:t>15.8</w:t>
            </w:r>
          </w:p>
        </w:tc>
        <w:tc>
          <w:tcPr>
            <w:tcW w:w="1325" w:type="dxa"/>
          </w:tcPr>
          <w:p w:rsidR="001B26DC" w:rsidRPr="006372D7" w:rsidRDefault="001B26DC" w:rsidP="001B26DC">
            <w:pPr>
              <w:pStyle w:val="AERtabletextright"/>
              <w:rPr>
                <w:rStyle w:val="AERtextbold"/>
                <w:b w:val="0"/>
              </w:rPr>
            </w:pPr>
            <w:r w:rsidRPr="006372D7">
              <w:rPr>
                <w:rStyle w:val="AERtextbold"/>
                <w:b w:val="0"/>
              </w:rPr>
              <w:t>15.8</w:t>
            </w:r>
          </w:p>
        </w:tc>
        <w:tc>
          <w:tcPr>
            <w:tcW w:w="1325" w:type="dxa"/>
          </w:tcPr>
          <w:p w:rsidR="001B26DC" w:rsidRPr="006372D7" w:rsidRDefault="001B26DC" w:rsidP="001B26DC">
            <w:pPr>
              <w:pStyle w:val="AERtabletextright"/>
              <w:rPr>
                <w:rStyle w:val="AERtextbold"/>
                <w:b w:val="0"/>
              </w:rPr>
            </w:pPr>
            <w:r w:rsidRPr="006372D7">
              <w:rPr>
                <w:rStyle w:val="AERtextbold"/>
                <w:b w:val="0"/>
              </w:rPr>
              <w:t>15.9</w:t>
            </w:r>
          </w:p>
        </w:tc>
        <w:tc>
          <w:tcPr>
            <w:tcW w:w="1062" w:type="dxa"/>
          </w:tcPr>
          <w:p w:rsidR="001B26DC" w:rsidRPr="006372D7" w:rsidRDefault="001B26DC" w:rsidP="001B26DC">
            <w:pPr>
              <w:pStyle w:val="AERtabletextright"/>
              <w:rPr>
                <w:rStyle w:val="AERtextbold"/>
                <w:b w:val="0"/>
              </w:rPr>
            </w:pPr>
            <w:r w:rsidRPr="006372D7">
              <w:rPr>
                <w:rStyle w:val="AERtextbold"/>
                <w:b w:val="0"/>
              </w:rPr>
              <w:t>79.0</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6372D7" w:rsidRDefault="001B26DC" w:rsidP="001B26DC">
            <w:pPr>
              <w:pStyle w:val="AERtabletextleft"/>
              <w:rPr>
                <w:rStyle w:val="AERtextsize8"/>
              </w:rPr>
            </w:pPr>
            <w:r w:rsidRPr="006372D7">
              <w:rPr>
                <w:rStyle w:val="AERtextsize8"/>
              </w:rPr>
              <w:t>Carbon costs</w:t>
            </w:r>
          </w:p>
        </w:tc>
        <w:tc>
          <w:tcPr>
            <w:tcW w:w="1324" w:type="dxa"/>
          </w:tcPr>
          <w:p w:rsidR="001B26DC" w:rsidRPr="006372D7" w:rsidRDefault="001B26DC" w:rsidP="001B26DC">
            <w:pPr>
              <w:pStyle w:val="AERtabletextright"/>
              <w:rPr>
                <w:rStyle w:val="AERtextbold"/>
                <w:b w:val="0"/>
              </w:rPr>
            </w:pPr>
            <w:r w:rsidRPr="006372D7">
              <w:rPr>
                <w:rStyle w:val="AERtextbold"/>
                <w:b w:val="0"/>
              </w:rPr>
              <w:t>0.0</w:t>
            </w:r>
          </w:p>
        </w:tc>
        <w:tc>
          <w:tcPr>
            <w:tcW w:w="1325" w:type="dxa"/>
          </w:tcPr>
          <w:p w:rsidR="001B26DC" w:rsidRPr="006372D7" w:rsidRDefault="001B26DC" w:rsidP="001B26DC">
            <w:pPr>
              <w:pStyle w:val="AERtabletextright"/>
              <w:rPr>
                <w:rStyle w:val="AERtextbold"/>
                <w:b w:val="0"/>
              </w:rPr>
            </w:pPr>
            <w:r w:rsidRPr="006372D7">
              <w:rPr>
                <w:rStyle w:val="AERtextbold"/>
                <w:b w:val="0"/>
              </w:rPr>
              <w:t>0.0</w:t>
            </w:r>
          </w:p>
        </w:tc>
        <w:tc>
          <w:tcPr>
            <w:tcW w:w="1325" w:type="dxa"/>
          </w:tcPr>
          <w:p w:rsidR="001B26DC" w:rsidRPr="006372D7" w:rsidRDefault="001B26DC" w:rsidP="001B26DC">
            <w:pPr>
              <w:pStyle w:val="AERtabletextright"/>
              <w:rPr>
                <w:rStyle w:val="AERtextbold"/>
                <w:b w:val="0"/>
              </w:rPr>
            </w:pPr>
            <w:r w:rsidRPr="006372D7">
              <w:rPr>
                <w:rStyle w:val="AERtextbold"/>
                <w:b w:val="0"/>
              </w:rPr>
              <w:t>0.0</w:t>
            </w:r>
          </w:p>
        </w:tc>
        <w:tc>
          <w:tcPr>
            <w:tcW w:w="1325" w:type="dxa"/>
          </w:tcPr>
          <w:p w:rsidR="001B26DC" w:rsidRPr="006372D7" w:rsidRDefault="001B26DC" w:rsidP="001B26DC">
            <w:pPr>
              <w:pStyle w:val="AERtabletextright"/>
              <w:rPr>
                <w:rStyle w:val="AERtextbold"/>
                <w:b w:val="0"/>
              </w:rPr>
            </w:pPr>
            <w:r w:rsidRPr="006372D7">
              <w:rPr>
                <w:rStyle w:val="AERtextbold"/>
                <w:b w:val="0"/>
              </w:rPr>
              <w:t>0.0</w:t>
            </w:r>
          </w:p>
        </w:tc>
        <w:tc>
          <w:tcPr>
            <w:tcW w:w="1325" w:type="dxa"/>
          </w:tcPr>
          <w:p w:rsidR="001B26DC" w:rsidRPr="006372D7" w:rsidRDefault="001B26DC" w:rsidP="001B26DC">
            <w:pPr>
              <w:pStyle w:val="AERtabletextright"/>
              <w:rPr>
                <w:rStyle w:val="AERtextbold"/>
                <w:b w:val="0"/>
              </w:rPr>
            </w:pPr>
            <w:r w:rsidRPr="006372D7">
              <w:rPr>
                <w:rStyle w:val="AERtextbold"/>
                <w:b w:val="0"/>
              </w:rPr>
              <w:t>0.0</w:t>
            </w:r>
          </w:p>
        </w:tc>
        <w:tc>
          <w:tcPr>
            <w:tcW w:w="1062" w:type="dxa"/>
          </w:tcPr>
          <w:p w:rsidR="001B26DC" w:rsidRPr="006372D7" w:rsidRDefault="001B26DC" w:rsidP="001B26DC">
            <w:pPr>
              <w:pStyle w:val="AERtabletextright"/>
              <w:rPr>
                <w:rStyle w:val="AERtextbold"/>
                <w:b w:val="0"/>
              </w:rPr>
            </w:pPr>
            <w:r w:rsidRPr="006372D7">
              <w:rPr>
                <w:rStyle w:val="AERtextbold"/>
                <w:b w:val="0"/>
              </w:rPr>
              <w:t>0.2</w:t>
            </w:r>
          </w:p>
        </w:tc>
      </w:tr>
      <w:tr w:rsidR="001B26DC" w:rsidTr="001B26DC">
        <w:tc>
          <w:tcPr>
            <w:tcW w:w="1556" w:type="dxa"/>
          </w:tcPr>
          <w:p w:rsidR="001B26DC" w:rsidRPr="006372D7" w:rsidRDefault="001B26DC" w:rsidP="001B26DC">
            <w:pPr>
              <w:pStyle w:val="AERtabletextleft"/>
              <w:rPr>
                <w:rStyle w:val="AERtextsize8"/>
              </w:rPr>
            </w:pPr>
            <w:r w:rsidRPr="006372D7">
              <w:rPr>
                <w:rStyle w:val="AERtextsize8"/>
              </w:rPr>
              <w:t>Debt raising costs</w:t>
            </w:r>
          </w:p>
        </w:tc>
        <w:tc>
          <w:tcPr>
            <w:tcW w:w="1324" w:type="dxa"/>
          </w:tcPr>
          <w:p w:rsidR="001B26DC" w:rsidRPr="006372D7" w:rsidRDefault="001B26DC" w:rsidP="001B26DC">
            <w:pPr>
              <w:pStyle w:val="AERtabletextright"/>
              <w:rPr>
                <w:rStyle w:val="AERtextbold"/>
                <w:b w:val="0"/>
              </w:rPr>
            </w:pPr>
            <w:r w:rsidRPr="006372D7">
              <w:rPr>
                <w:rStyle w:val="AERtextbold"/>
                <w:b w:val="0"/>
              </w:rPr>
              <w:t>4.0</w:t>
            </w:r>
          </w:p>
        </w:tc>
        <w:tc>
          <w:tcPr>
            <w:tcW w:w="1325" w:type="dxa"/>
          </w:tcPr>
          <w:p w:rsidR="001B26DC" w:rsidRPr="006372D7" w:rsidRDefault="001B26DC" w:rsidP="001B26DC">
            <w:pPr>
              <w:pStyle w:val="AERtabletextright"/>
              <w:rPr>
                <w:rStyle w:val="AERtextbold"/>
                <w:b w:val="0"/>
              </w:rPr>
            </w:pPr>
            <w:r w:rsidRPr="006372D7">
              <w:rPr>
                <w:rStyle w:val="AERtextbold"/>
                <w:b w:val="0"/>
              </w:rPr>
              <w:t>4.0</w:t>
            </w:r>
          </w:p>
        </w:tc>
        <w:tc>
          <w:tcPr>
            <w:tcW w:w="1325" w:type="dxa"/>
          </w:tcPr>
          <w:p w:rsidR="001B26DC" w:rsidRPr="006372D7" w:rsidRDefault="001B26DC" w:rsidP="001B26DC">
            <w:pPr>
              <w:pStyle w:val="AERtabletextright"/>
              <w:rPr>
                <w:rStyle w:val="AERtextbold"/>
                <w:b w:val="0"/>
              </w:rPr>
            </w:pPr>
            <w:r w:rsidRPr="006372D7">
              <w:rPr>
                <w:rStyle w:val="AERtextbold"/>
                <w:b w:val="0"/>
              </w:rPr>
              <w:t>4.1</w:t>
            </w:r>
          </w:p>
        </w:tc>
        <w:tc>
          <w:tcPr>
            <w:tcW w:w="1325" w:type="dxa"/>
          </w:tcPr>
          <w:p w:rsidR="001B26DC" w:rsidRPr="006372D7" w:rsidRDefault="001B26DC" w:rsidP="001B26DC">
            <w:pPr>
              <w:pStyle w:val="AERtabletextright"/>
              <w:rPr>
                <w:rStyle w:val="AERtextbold"/>
                <w:b w:val="0"/>
              </w:rPr>
            </w:pPr>
            <w:r w:rsidRPr="006372D7">
              <w:rPr>
                <w:rStyle w:val="AERtextbold"/>
                <w:b w:val="0"/>
              </w:rPr>
              <w:t>4.2</w:t>
            </w:r>
          </w:p>
        </w:tc>
        <w:tc>
          <w:tcPr>
            <w:tcW w:w="1325" w:type="dxa"/>
          </w:tcPr>
          <w:p w:rsidR="001B26DC" w:rsidRPr="006372D7" w:rsidRDefault="001B26DC" w:rsidP="001B26DC">
            <w:pPr>
              <w:pStyle w:val="AERtabletextright"/>
              <w:rPr>
                <w:rStyle w:val="AERtextbold"/>
                <w:b w:val="0"/>
              </w:rPr>
            </w:pPr>
            <w:r w:rsidRPr="006372D7">
              <w:rPr>
                <w:rStyle w:val="AERtextbold"/>
                <w:b w:val="0"/>
              </w:rPr>
              <w:t>4.2</w:t>
            </w:r>
          </w:p>
        </w:tc>
        <w:tc>
          <w:tcPr>
            <w:tcW w:w="1062" w:type="dxa"/>
          </w:tcPr>
          <w:p w:rsidR="001B26DC" w:rsidRPr="006372D7" w:rsidRDefault="001B26DC" w:rsidP="001B26DC">
            <w:pPr>
              <w:pStyle w:val="AERtabletextright"/>
              <w:rPr>
                <w:rStyle w:val="AERtextbold"/>
                <w:b w:val="0"/>
              </w:rPr>
            </w:pPr>
            <w:r w:rsidRPr="006372D7">
              <w:rPr>
                <w:rStyle w:val="AERtextbold"/>
                <w:b w:val="0"/>
              </w:rPr>
              <w:t>20.6</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574A1D" w:rsidRDefault="001B26DC" w:rsidP="001B26DC">
            <w:pPr>
              <w:pStyle w:val="AERtabletextleft"/>
              <w:rPr>
                <w:rStyle w:val="AERtextbold"/>
              </w:rPr>
            </w:pPr>
            <w:r>
              <w:rPr>
                <w:rStyle w:val="AERtextbold"/>
              </w:rPr>
              <w:t>Category-specific forecasts</w:t>
            </w:r>
          </w:p>
        </w:tc>
        <w:tc>
          <w:tcPr>
            <w:tcW w:w="1324" w:type="dxa"/>
          </w:tcPr>
          <w:p w:rsidR="001B26DC" w:rsidRPr="00574A1D" w:rsidRDefault="001B26DC" w:rsidP="001B26DC">
            <w:pPr>
              <w:pStyle w:val="AERtabletextright"/>
              <w:rPr>
                <w:rStyle w:val="AERtextbold"/>
              </w:rPr>
            </w:pPr>
            <w:r>
              <w:rPr>
                <w:rStyle w:val="AERtextbold"/>
              </w:rPr>
              <w:t>24.0</w:t>
            </w:r>
          </w:p>
        </w:tc>
        <w:tc>
          <w:tcPr>
            <w:tcW w:w="1325" w:type="dxa"/>
          </w:tcPr>
          <w:p w:rsidR="001B26DC" w:rsidRPr="00574A1D" w:rsidRDefault="001B26DC" w:rsidP="001B26DC">
            <w:pPr>
              <w:pStyle w:val="AERtabletextright"/>
              <w:rPr>
                <w:rStyle w:val="AERtextbold"/>
              </w:rPr>
            </w:pPr>
            <w:r>
              <w:rPr>
                <w:rStyle w:val="AERtextbold"/>
              </w:rPr>
              <w:t>24.1</w:t>
            </w:r>
          </w:p>
        </w:tc>
        <w:tc>
          <w:tcPr>
            <w:tcW w:w="1325" w:type="dxa"/>
          </w:tcPr>
          <w:p w:rsidR="001B26DC" w:rsidRPr="00574A1D" w:rsidRDefault="001B26DC" w:rsidP="001B26DC">
            <w:pPr>
              <w:pStyle w:val="AERtabletextright"/>
              <w:rPr>
                <w:rStyle w:val="AERtextbold"/>
              </w:rPr>
            </w:pPr>
            <w:r w:rsidRPr="002548A5">
              <w:rPr>
                <w:rStyle w:val="AERtextbold"/>
              </w:rPr>
              <w:t>2</w:t>
            </w:r>
            <w:r w:rsidRPr="00574A1D">
              <w:rPr>
                <w:rStyle w:val="AERtextbold"/>
              </w:rPr>
              <w:t>4.2</w:t>
            </w:r>
          </w:p>
        </w:tc>
        <w:tc>
          <w:tcPr>
            <w:tcW w:w="1325" w:type="dxa"/>
          </w:tcPr>
          <w:p w:rsidR="001B26DC" w:rsidRPr="00574A1D" w:rsidRDefault="001B26DC" w:rsidP="001B26DC">
            <w:pPr>
              <w:pStyle w:val="AERtabletextright"/>
              <w:rPr>
                <w:rStyle w:val="AERtextbold"/>
              </w:rPr>
            </w:pPr>
            <w:r w:rsidRPr="002548A5">
              <w:rPr>
                <w:rStyle w:val="AERtextbold"/>
              </w:rPr>
              <w:t>2</w:t>
            </w:r>
            <w:r w:rsidRPr="00574A1D">
              <w:rPr>
                <w:rStyle w:val="AERtextbold"/>
              </w:rPr>
              <w:t>4.2</w:t>
            </w:r>
          </w:p>
        </w:tc>
        <w:tc>
          <w:tcPr>
            <w:tcW w:w="1325" w:type="dxa"/>
          </w:tcPr>
          <w:p w:rsidR="001B26DC" w:rsidRPr="00574A1D" w:rsidRDefault="001B26DC" w:rsidP="001B26DC">
            <w:pPr>
              <w:pStyle w:val="AERtabletextright"/>
              <w:rPr>
                <w:rStyle w:val="AERtextbold"/>
              </w:rPr>
            </w:pPr>
            <w:r>
              <w:rPr>
                <w:rStyle w:val="AERtextbold"/>
              </w:rPr>
              <w:t>24.3</w:t>
            </w:r>
          </w:p>
        </w:tc>
        <w:tc>
          <w:tcPr>
            <w:tcW w:w="1062" w:type="dxa"/>
          </w:tcPr>
          <w:p w:rsidR="001B26DC" w:rsidRPr="00574A1D" w:rsidRDefault="001B26DC" w:rsidP="001B26DC">
            <w:pPr>
              <w:pStyle w:val="AERtabletextright"/>
              <w:rPr>
                <w:rStyle w:val="AERtextbold"/>
              </w:rPr>
            </w:pPr>
            <w:r>
              <w:rPr>
                <w:rStyle w:val="AERtextbold"/>
              </w:rPr>
              <w:t>120.8</w:t>
            </w:r>
          </w:p>
        </w:tc>
      </w:tr>
      <w:tr w:rsidR="001B26DC" w:rsidTr="001B26DC">
        <w:tc>
          <w:tcPr>
            <w:tcW w:w="1556" w:type="dxa"/>
          </w:tcPr>
          <w:p w:rsidR="001B26DC" w:rsidRPr="002548A5" w:rsidRDefault="001B26DC" w:rsidP="001B26DC">
            <w:pPr>
              <w:pStyle w:val="AERtabletextleft"/>
              <w:rPr>
                <w:rStyle w:val="AERtextbold"/>
              </w:rPr>
            </w:pPr>
          </w:p>
        </w:tc>
        <w:tc>
          <w:tcPr>
            <w:tcW w:w="1324"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325" w:type="dxa"/>
          </w:tcPr>
          <w:p w:rsidR="001B26DC" w:rsidRPr="002548A5" w:rsidRDefault="001B26DC" w:rsidP="001B26DC">
            <w:pPr>
              <w:pStyle w:val="AERtabletextright"/>
              <w:rPr>
                <w:rStyle w:val="AERtextbold"/>
              </w:rPr>
            </w:pPr>
          </w:p>
        </w:tc>
        <w:tc>
          <w:tcPr>
            <w:tcW w:w="1062" w:type="dxa"/>
          </w:tcPr>
          <w:p w:rsidR="001B26DC" w:rsidRPr="002548A5" w:rsidRDefault="001B26DC" w:rsidP="001B26DC">
            <w:pPr>
              <w:pStyle w:val="AERtabletextright"/>
              <w:rPr>
                <w:rStyle w:val="AERtextbold"/>
              </w:rPr>
            </w:pP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556" w:type="dxa"/>
          </w:tcPr>
          <w:p w:rsidR="001B26DC" w:rsidRPr="00574A1D" w:rsidRDefault="001B26DC" w:rsidP="001B26DC">
            <w:pPr>
              <w:pStyle w:val="AERtabletextleft"/>
              <w:rPr>
                <w:rStyle w:val="AERtextbold"/>
              </w:rPr>
            </w:pPr>
            <w:r w:rsidRPr="002548A5">
              <w:rPr>
                <w:rStyle w:val="AERtextbold"/>
              </w:rPr>
              <w:t>Total forecast opex</w:t>
            </w:r>
          </w:p>
        </w:tc>
        <w:tc>
          <w:tcPr>
            <w:tcW w:w="1324" w:type="dxa"/>
          </w:tcPr>
          <w:p w:rsidR="001B26DC" w:rsidRPr="00574A1D" w:rsidRDefault="001B26DC" w:rsidP="001B26DC">
            <w:pPr>
              <w:pStyle w:val="AERtabletextright"/>
              <w:rPr>
                <w:rStyle w:val="AERtextbold"/>
              </w:rPr>
            </w:pPr>
            <w:r>
              <w:rPr>
                <w:rStyle w:val="AERtextbold"/>
              </w:rPr>
              <w:t>159.3</w:t>
            </w:r>
          </w:p>
        </w:tc>
        <w:tc>
          <w:tcPr>
            <w:tcW w:w="1325" w:type="dxa"/>
          </w:tcPr>
          <w:p w:rsidR="001B26DC" w:rsidRPr="00574A1D" w:rsidRDefault="001B26DC" w:rsidP="001B26DC">
            <w:pPr>
              <w:pStyle w:val="AERtabletextright"/>
              <w:rPr>
                <w:rStyle w:val="AERtextbold"/>
              </w:rPr>
            </w:pPr>
            <w:r>
              <w:rPr>
                <w:rStyle w:val="AERtextbold"/>
              </w:rPr>
              <w:t>159.4</w:t>
            </w:r>
          </w:p>
        </w:tc>
        <w:tc>
          <w:tcPr>
            <w:tcW w:w="1325" w:type="dxa"/>
          </w:tcPr>
          <w:p w:rsidR="001B26DC" w:rsidRPr="00574A1D" w:rsidRDefault="001B26DC" w:rsidP="001B26DC">
            <w:pPr>
              <w:pStyle w:val="AERtabletextright"/>
              <w:rPr>
                <w:rStyle w:val="AERtextbold"/>
              </w:rPr>
            </w:pPr>
            <w:r>
              <w:rPr>
                <w:rStyle w:val="AERtextbold"/>
              </w:rPr>
              <w:t>160.8</w:t>
            </w:r>
          </w:p>
        </w:tc>
        <w:tc>
          <w:tcPr>
            <w:tcW w:w="1325" w:type="dxa"/>
          </w:tcPr>
          <w:p w:rsidR="001B26DC" w:rsidRPr="00574A1D" w:rsidRDefault="001B26DC" w:rsidP="001B26DC">
            <w:pPr>
              <w:pStyle w:val="AERtabletextright"/>
              <w:rPr>
                <w:rStyle w:val="AERtextbold"/>
              </w:rPr>
            </w:pPr>
            <w:r>
              <w:rPr>
                <w:rStyle w:val="AERtextbold"/>
              </w:rPr>
              <w:t>165.5</w:t>
            </w:r>
          </w:p>
        </w:tc>
        <w:tc>
          <w:tcPr>
            <w:tcW w:w="1325" w:type="dxa"/>
          </w:tcPr>
          <w:p w:rsidR="001B26DC" w:rsidRPr="00574A1D" w:rsidRDefault="001B26DC" w:rsidP="001B26DC">
            <w:pPr>
              <w:pStyle w:val="AERtabletextright"/>
              <w:rPr>
                <w:rStyle w:val="AERtextbold"/>
              </w:rPr>
            </w:pPr>
            <w:r>
              <w:rPr>
                <w:rStyle w:val="AERtextbold"/>
              </w:rPr>
              <w:t>164.9</w:t>
            </w:r>
          </w:p>
        </w:tc>
        <w:tc>
          <w:tcPr>
            <w:tcW w:w="1062" w:type="dxa"/>
          </w:tcPr>
          <w:p w:rsidR="001B26DC" w:rsidRPr="00574A1D" w:rsidRDefault="001B26DC" w:rsidP="001B26DC">
            <w:pPr>
              <w:pStyle w:val="AERtabletextright"/>
              <w:rPr>
                <w:rStyle w:val="AERtextbold"/>
              </w:rPr>
            </w:pPr>
            <w:r>
              <w:rPr>
                <w:rStyle w:val="AERtextbold"/>
              </w:rPr>
              <w:t>809.8</w:t>
            </w:r>
          </w:p>
        </w:tc>
      </w:tr>
    </w:tbl>
    <w:p w:rsidR="001B26DC" w:rsidRPr="00F119EE" w:rsidRDefault="001B26DC" w:rsidP="001B26DC">
      <w:pPr>
        <w:pStyle w:val="AERtabletextleft"/>
      </w:pPr>
      <w:r>
        <w:t>Source</w:t>
      </w:r>
      <w:r>
        <w:tab/>
      </w:r>
      <w:r>
        <w:rPr>
          <w:rStyle w:val="AERtextitalic"/>
        </w:rPr>
        <w:t xml:space="preserve">JGN opex forecast model (Updated), </w:t>
      </w:r>
      <w:r>
        <w:rPr>
          <w:rStyle w:val="AERtextsize8"/>
        </w:rPr>
        <w:t>October 2014</w:t>
      </w:r>
      <w:r w:rsidR="00712CD6">
        <w:rPr>
          <w:rStyle w:val="AERtextsize8"/>
        </w:rPr>
        <w:t>.</w:t>
      </w:r>
    </w:p>
    <w:p w:rsidR="001B26DC" w:rsidRDefault="001B26DC" w:rsidP="00A42D96">
      <w:pPr>
        <w:pStyle w:val="Heading2"/>
      </w:pPr>
      <w:bookmarkStart w:id="15" w:name="_Toc404169609"/>
      <w:bookmarkStart w:id="16" w:name="_Toc404612263"/>
      <w:r w:rsidRPr="00E40A0B">
        <w:t>Assessment approach</w:t>
      </w:r>
      <w:bookmarkEnd w:id="15"/>
      <w:bookmarkEnd w:id="16"/>
    </w:p>
    <w:p w:rsidR="001B26DC" w:rsidRPr="00AB7253" w:rsidRDefault="001B26DC" w:rsidP="001B26DC">
      <w:pPr>
        <w:pStyle w:val="AERbodytext"/>
      </w:pPr>
      <w:r>
        <w:t>We</w:t>
      </w:r>
      <w:r w:rsidRPr="00AB7253">
        <w:t xml:space="preserve"> decid</w:t>
      </w:r>
      <w:r>
        <w:t>e</w:t>
      </w:r>
      <w:r w:rsidRPr="00AB7253">
        <w:t xml:space="preserve"> whether or not to accept a service provider's total forecast opex proposal.  We approve the service provider's forecast opex if we are satisfied that it is consistent with </w:t>
      </w:r>
      <w:r>
        <w:t xml:space="preserve">the </w:t>
      </w:r>
      <w:r w:rsidRPr="00AB7253">
        <w:t xml:space="preserve">criteria governing operating expenditure </w:t>
      </w:r>
      <w:r>
        <w:t xml:space="preserve">(the </w:t>
      </w:r>
      <w:r w:rsidRPr="00AB7253">
        <w:t>opex</w:t>
      </w:r>
      <w:r>
        <w:t xml:space="preserve"> criteria)</w:t>
      </w:r>
      <w:r w:rsidRPr="00AB7253">
        <w:t>.</w:t>
      </w:r>
      <w:r w:rsidRPr="00AB7253">
        <w:rPr>
          <w:rStyle w:val="AERsuperscript"/>
        </w:rPr>
        <w:footnoteReference w:id="4"/>
      </w:r>
      <w:r w:rsidRPr="00AB7253">
        <w:t xml:space="preserve"> </w:t>
      </w:r>
    </w:p>
    <w:p w:rsidR="001B26DC" w:rsidRPr="00AB7253" w:rsidRDefault="001B26DC" w:rsidP="001B26DC">
      <w:pPr>
        <w:pStyle w:val="AERquoteindent1"/>
      </w:pPr>
      <w:r w:rsidRPr="00AB7253">
        <w:t>91. Criteria governing operating expenditure</w:t>
      </w:r>
    </w:p>
    <w:p w:rsidR="001B26DC" w:rsidRPr="00AB7253" w:rsidRDefault="001B26DC" w:rsidP="001B26DC">
      <w:pPr>
        <w:pStyle w:val="AERquoteindent1"/>
      </w:pPr>
      <w:r w:rsidRPr="00AB7253">
        <w:t>(1) Operating expenditure must be as such as would be incurred by a prudent service provider acting efficiently to provide the lowest sustainable cost of delivering pipeline services</w:t>
      </w:r>
    </w:p>
    <w:p w:rsidR="001B26DC" w:rsidRPr="00AB7253" w:rsidRDefault="001B26DC" w:rsidP="001B26DC">
      <w:pPr>
        <w:pStyle w:val="AERbodytext"/>
      </w:pPr>
      <w:r w:rsidRPr="00AB7253">
        <w:t xml:space="preserve">In determining whether forecast opex is consistent with the opex </w:t>
      </w:r>
      <w:r>
        <w:t xml:space="preserve">criteria </w:t>
      </w:r>
      <w:r w:rsidRPr="00AB7253">
        <w:t>we have regard to</w:t>
      </w:r>
      <w:r>
        <w:t xml:space="preserve"> the criteria for</w:t>
      </w:r>
      <w:r w:rsidRPr="00AB7253">
        <w:t xml:space="preserve"> forecasts and estimates.</w:t>
      </w:r>
    </w:p>
    <w:p w:rsidR="001B26DC" w:rsidRPr="00AB7253" w:rsidRDefault="001B26DC" w:rsidP="001B26DC">
      <w:pPr>
        <w:pStyle w:val="AERquoteindent1"/>
      </w:pPr>
      <w:r w:rsidRPr="00AB7253">
        <w:t>74. Forecasts and estimates</w:t>
      </w:r>
    </w:p>
    <w:p w:rsidR="001B26DC" w:rsidRPr="00AB7253" w:rsidRDefault="001B26DC" w:rsidP="001B26DC">
      <w:pPr>
        <w:pStyle w:val="AERquoteindent1"/>
      </w:pPr>
      <w:r w:rsidRPr="00AB7253">
        <w:t>(1) Information in the nature of a forecast or estimate must be supported by a statement on the basis of the forecast or estimate</w:t>
      </w:r>
    </w:p>
    <w:p w:rsidR="001B26DC" w:rsidRPr="00AB7253" w:rsidRDefault="001B26DC" w:rsidP="001B26DC">
      <w:pPr>
        <w:pStyle w:val="AERquoteindent1"/>
      </w:pPr>
      <w:r w:rsidRPr="00AB7253">
        <w:t>(2) A forecast or estimate :</w:t>
      </w:r>
    </w:p>
    <w:p w:rsidR="001B26DC" w:rsidRPr="00AB7253" w:rsidRDefault="001B26DC" w:rsidP="001B26DC">
      <w:pPr>
        <w:pStyle w:val="AERquoteindent1"/>
      </w:pPr>
      <w:r>
        <w:lastRenderedPageBreak/>
        <w:t xml:space="preserve">    </w:t>
      </w:r>
      <w:r w:rsidRPr="00AB7253">
        <w:t>(a) must be arrived at on a reasonable basis; and</w:t>
      </w:r>
    </w:p>
    <w:p w:rsidR="001B26DC" w:rsidRPr="00AB7253" w:rsidRDefault="001B26DC" w:rsidP="001B26DC">
      <w:pPr>
        <w:pStyle w:val="AERquoteindent1"/>
      </w:pPr>
      <w:r>
        <w:t xml:space="preserve">    </w:t>
      </w:r>
      <w:r w:rsidRPr="00AB7253">
        <w:t>(b) must represent the best forecast or estimate possible in the circumstances</w:t>
      </w:r>
      <w:r>
        <w:t>.</w:t>
      </w:r>
      <w:r w:rsidRPr="00AB7253">
        <w:t xml:space="preserve"> </w:t>
      </w:r>
    </w:p>
    <w:p w:rsidR="001B26DC" w:rsidRPr="00AB7253" w:rsidRDefault="001B26DC" w:rsidP="001B26DC">
      <w:pPr>
        <w:pStyle w:val="AERbodytext"/>
      </w:pPr>
      <w:r w:rsidRPr="00AB7253">
        <w:t xml:space="preserve">Our approach is to compare the service provider's total forecast opex with </w:t>
      </w:r>
      <w:r>
        <w:t>our alternative</w:t>
      </w:r>
      <w:r w:rsidRPr="00AB7253">
        <w:t xml:space="preserve"> estimate</w:t>
      </w:r>
      <w:r>
        <w:t xml:space="preserve"> of total opex.</w:t>
      </w:r>
      <w:r w:rsidRPr="00AB7253">
        <w:t xml:space="preserve"> </w:t>
      </w:r>
      <w:r>
        <w:t>By doing this, we</w:t>
      </w:r>
      <w:r w:rsidRPr="00AB7253">
        <w:t xml:space="preserve"> form a view on the reasonableness of the service provider's proposal</w:t>
      </w:r>
      <w:r>
        <w:t>.</w:t>
      </w:r>
      <w:r w:rsidRPr="00AB7253">
        <w:t xml:space="preserve"> </w:t>
      </w:r>
      <w:r>
        <w:t xml:space="preserve">If we are not satisfied that the </w:t>
      </w:r>
      <w:r w:rsidRPr="00AB7253">
        <w:t>proposal co</w:t>
      </w:r>
      <w:r>
        <w:t>mplies</w:t>
      </w:r>
      <w:r w:rsidRPr="00AB7253">
        <w:t xml:space="preserve"> with the </w:t>
      </w:r>
      <w:r>
        <w:t>opex</w:t>
      </w:r>
      <w:r w:rsidRPr="00AB7253">
        <w:t xml:space="preserve"> criteria </w:t>
      </w:r>
      <w:r>
        <w:t>we use our alternative opex estimate as a</w:t>
      </w:r>
      <w:r w:rsidRPr="00AB7253">
        <w:t xml:space="preserve"> substitute. </w:t>
      </w:r>
    </w:p>
    <w:p w:rsidR="001B26DC" w:rsidRPr="00AB7253" w:rsidRDefault="001B26DC" w:rsidP="001B26DC">
      <w:pPr>
        <w:pStyle w:val="AERbodytext"/>
      </w:pPr>
      <w:r w:rsidRPr="00AB7253">
        <w:t xml:space="preserve">Our estimate is unlikely to exactly match the service provider's forecast because the service provider may adopt </w:t>
      </w:r>
      <w:r>
        <w:t>a different</w:t>
      </w:r>
      <w:r w:rsidRPr="00AB7253">
        <w:t xml:space="preserve"> forecasting method</w:t>
      </w:r>
      <w:r>
        <w:t xml:space="preserve"> to us</w:t>
      </w:r>
      <w:r w:rsidRPr="00AB7253">
        <w:t>. However, if the service provider's inputs and assumptions are reasonable, its method should produce a forecast consistent with our estimate. Accordingly, part of our approach is to assess the service provider's forecasting method</w:t>
      </w:r>
      <w:r>
        <w:t xml:space="preserve"> as well as the inputs and assumptions it used to form its opex forecast</w:t>
      </w:r>
      <w:r w:rsidRPr="00AB7253">
        <w:t>.</w:t>
      </w:r>
    </w:p>
    <w:p w:rsidR="001B26DC" w:rsidRDefault="001B26DC" w:rsidP="00A42D96">
      <w:pPr>
        <w:pStyle w:val="Heading3"/>
      </w:pPr>
      <w:bookmarkStart w:id="17" w:name="_Toc404169610"/>
      <w:bookmarkStart w:id="18" w:name="_Toc404612264"/>
      <w:r>
        <w:t>Building an alternative estimate of total forecast opex</w:t>
      </w:r>
      <w:bookmarkEnd w:id="17"/>
      <w:bookmarkEnd w:id="18"/>
    </w:p>
    <w:p w:rsidR="001B26DC" w:rsidRPr="00AC472A" w:rsidRDefault="001B26DC" w:rsidP="001B26DC">
      <w:pPr>
        <w:pStyle w:val="AERbodytext"/>
      </w:pPr>
      <w:r w:rsidRPr="00AC472A">
        <w:t>Our approach to forming an alternative estimate of opex involves five key steps:</w:t>
      </w:r>
    </w:p>
    <w:p w:rsidR="001B26DC" w:rsidRDefault="001B26DC" w:rsidP="001B26DC">
      <w:pPr>
        <w:pStyle w:val="AERnumberedlistfirststyle"/>
      </w:pPr>
      <w:r>
        <w:t xml:space="preserve">We typically use the service provider's actual opex in a single year as the starting point for our assessment. While categories of opex can vary from year to year, total opex is relatively </w:t>
      </w:r>
      <w:r w:rsidRPr="006372D7">
        <w:rPr>
          <w:rStyle w:val="AERbody"/>
        </w:rPr>
        <w:t>recurrent.</w:t>
      </w:r>
      <w:r>
        <w:t xml:space="preserve"> </w:t>
      </w:r>
    </w:p>
    <w:p w:rsidR="001B26DC" w:rsidRPr="00547BBC" w:rsidRDefault="001B26DC" w:rsidP="001B26DC">
      <w:pPr>
        <w:pStyle w:val="AERnumberedlistfirststyle"/>
      </w:pPr>
      <w:r>
        <w:t xml:space="preserve">We assess whether opex in that base year reasonably reflects the opex criteria. If necessary, we make an adjustment to the base year expenditure to ensure that it reflects the opex criteria. </w:t>
      </w:r>
    </w:p>
    <w:p w:rsidR="001B26DC" w:rsidRDefault="001B26DC" w:rsidP="001B26DC">
      <w:pPr>
        <w:pStyle w:val="AERnumberedlistfirststyle"/>
      </w:pPr>
      <w:r>
        <w:t xml:space="preserve">As opex tends to change over time due to price changes, output and productivity, we trend the adjusted base year expenditure forward over the access arrangement period to take account of these changes. We refer to this as the rate of change. </w:t>
      </w:r>
    </w:p>
    <w:p w:rsidR="001B26DC" w:rsidRDefault="001B26DC" w:rsidP="001B26DC">
      <w:pPr>
        <w:pStyle w:val="AERnumberedlistfirststyle"/>
      </w:pPr>
      <w:r>
        <w:t>We then adjust the base year expenditure to account for any other forecast cost changes over the forthcoming regulatory control period that would meet the opex criteria. This may be due to new regulatory obligations and efficient capex/opex trade-offs. We call these step changes.</w:t>
      </w:r>
    </w:p>
    <w:p w:rsidR="001B26DC" w:rsidRDefault="001B26DC" w:rsidP="001B26DC">
      <w:pPr>
        <w:pStyle w:val="AERnumberedlistfirststyle"/>
      </w:pPr>
      <w:r>
        <w:t>Finally we add any additional 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of opex in forecasting total opex.</w:t>
      </w:r>
    </w:p>
    <w:p w:rsidR="001B26DC" w:rsidRPr="00AC472A" w:rsidRDefault="001B26DC" w:rsidP="001B26DC">
      <w:pPr>
        <w:pStyle w:val="AERbodytext"/>
      </w:pPr>
      <w:r>
        <w:t xml:space="preserve">We have used this general approach in our past decisions. </w:t>
      </w:r>
      <w:r w:rsidRPr="00AC472A">
        <w:t>It is a well-regarded top-down forecasting model for regulatory purposes that ha</w:t>
      </w:r>
      <w:r>
        <w:t>s</w:t>
      </w:r>
      <w:r w:rsidRPr="00AC472A">
        <w:t xml:space="preserve"> been employed by a number of Australian regulators over the last </w:t>
      </w:r>
      <w:r>
        <w:t xml:space="preserve">fifteen </w:t>
      </w:r>
      <w:r w:rsidRPr="00AC472A">
        <w:t xml:space="preserve">years. </w:t>
      </w:r>
      <w:r>
        <w:t>W</w:t>
      </w:r>
      <w:r w:rsidRPr="00AC472A">
        <w:t xml:space="preserve">e have sometimes referred to it as the base-step-trend method in our past </w:t>
      </w:r>
      <w:r>
        <w:t>regulatory decisions.</w:t>
      </w:r>
    </w:p>
    <w:p w:rsidR="001B26DC" w:rsidRPr="00AC472A" w:rsidRDefault="001B26DC" w:rsidP="001B26DC">
      <w:pPr>
        <w:pStyle w:val="AERbodytext"/>
      </w:pPr>
      <w:r>
        <w:t>W</w:t>
      </w:r>
      <w:r w:rsidRPr="00AC472A">
        <w:t xml:space="preserve">e set out more detail about each of the steps we follow in </w:t>
      </w:r>
      <w:r>
        <w:t>constructing our forecast</w:t>
      </w:r>
      <w:r w:rsidRPr="0038459A">
        <w:t xml:space="preserve"> </w:t>
      </w:r>
      <w:r w:rsidRPr="00AC472A">
        <w:t>below</w:t>
      </w:r>
      <w:r>
        <w:t>.</w:t>
      </w:r>
    </w:p>
    <w:p w:rsidR="001B26DC" w:rsidRDefault="001B26DC" w:rsidP="001B26DC">
      <w:pPr>
        <w:pStyle w:val="HeadingBoldItalic"/>
      </w:pPr>
      <w:r>
        <w:t>Step 1 – Starting point - base year expenditure</w:t>
      </w:r>
    </w:p>
    <w:p w:rsidR="001B26DC" w:rsidRPr="006372D7" w:rsidRDefault="001B26DC" w:rsidP="001B26DC">
      <w:pPr>
        <w:pStyle w:val="AERbodytext"/>
        <w:rPr>
          <w:rStyle w:val="AERbody"/>
        </w:rPr>
      </w:pPr>
      <w:r w:rsidRPr="006372D7">
        <w:rPr>
          <w:rStyle w:val="AERbody"/>
        </w:rPr>
        <w:t xml:space="preserve">When we choose the base year, we aim to use a year that is most representative of efficient, recurrent expenditure. Typically, we start with the service provider's revealed expenditure in the second last year of the current access arrangement period. The second last year is usually the most recent available at the time we conduct our assessment. Accordingly, to the extent expenditure </w:t>
      </w:r>
      <w:r w:rsidRPr="006372D7">
        <w:rPr>
          <w:rStyle w:val="AERbody"/>
        </w:rPr>
        <w:lastRenderedPageBreak/>
        <w:t>drivers change over time, it is likely to best reflect the forecast period.</w:t>
      </w:r>
      <w:r w:rsidRPr="0042349F">
        <w:rPr>
          <w:rStyle w:val="AERsuperscript"/>
        </w:rPr>
        <w:footnoteReference w:id="5"/>
      </w:r>
      <w:r w:rsidRPr="006372D7">
        <w:rPr>
          <w:rStyle w:val="AERbody"/>
        </w:rPr>
        <w:t xml:space="preserve"> However, if this year does not represent efficient, recurrent costs, we may consider another year. </w:t>
      </w:r>
    </w:p>
    <w:p w:rsidR="001B26DC" w:rsidRDefault="001B26DC" w:rsidP="001B26DC">
      <w:pPr>
        <w:pStyle w:val="AERbodytext"/>
      </w:pPr>
      <w:r>
        <w:t>In choosing a base year, we need to make a decision as to whether any categories of opex incurred in the base year should be removed. For instance:</w:t>
      </w:r>
    </w:p>
    <w:p w:rsidR="001B26DC" w:rsidRDefault="001B26DC" w:rsidP="001B26DC">
      <w:pPr>
        <w:pStyle w:val="AERbulletlistfirststyle"/>
      </w:pPr>
      <w:r>
        <w:t>If a material cost was incurred in the base year that is unrepresentative of a service provider's future opex we may remove it from the base year in undertaking our assessment. For this decision we removed some costs which will be reclassified as capex in the 2014–19 period.</w:t>
      </w:r>
    </w:p>
    <w:p w:rsidR="001B26DC" w:rsidRDefault="001B26DC" w:rsidP="001B26DC">
      <w:pPr>
        <w:pStyle w:val="AERbulletlistfirststyle"/>
      </w:pPr>
      <w:r>
        <w:t>Rather than use all opex 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1B26DC" w:rsidRPr="003E550F" w:rsidRDefault="001B26DC" w:rsidP="001B26DC">
      <w:pPr>
        <w:pStyle w:val="HeadingBoldItalic"/>
      </w:pPr>
      <w:r>
        <w:t>Step 2 - Assessing base year expenditure</w:t>
      </w:r>
    </w:p>
    <w:p w:rsidR="001B26DC" w:rsidRPr="00AB7253" w:rsidRDefault="001B26DC" w:rsidP="001B26DC">
      <w:pPr>
        <w:pStyle w:val="AERbodytext"/>
      </w:pPr>
      <w:r w:rsidRPr="00AB7253">
        <w:t xml:space="preserve">Regardless of the base year we choose, we must test the </w:t>
      </w:r>
      <w:r>
        <w:t>view</w:t>
      </w:r>
      <w:r w:rsidRPr="00AB7253">
        <w:t xml:space="preserve"> that 'revealed expenditure' is the appropriate starting point because the service provider's actual expenditure may not be efficient. We will use </w:t>
      </w:r>
      <w:r>
        <w:t xml:space="preserve">all </w:t>
      </w:r>
      <w:r w:rsidRPr="00AB7253">
        <w:t xml:space="preserve">techniques available to us to do this. If we determine that a service provider's revealed expenditure is not efficient, we will not use it as our starting point for our estimate of total forecast opex. </w:t>
      </w:r>
    </w:p>
    <w:p w:rsidR="001B26DC" w:rsidRDefault="001B26DC" w:rsidP="001B26DC">
      <w:pPr>
        <w:pStyle w:val="HeadingBoldItalic"/>
      </w:pPr>
      <w:r>
        <w:t>Step 3 - Rate of change</w:t>
      </w:r>
    </w:p>
    <w:p w:rsidR="001B26DC" w:rsidRPr="00D80519" w:rsidRDefault="001B26DC" w:rsidP="001B26DC">
      <w:pPr>
        <w:pStyle w:val="AERbodytext"/>
      </w:pPr>
      <w:r w:rsidRPr="00D80519">
        <w:t xml:space="preserve">Once we have </w:t>
      </w:r>
      <w:r>
        <w:t xml:space="preserve">chosen an </w:t>
      </w:r>
      <w:r w:rsidRPr="00D80519">
        <w:t>efficient</w:t>
      </w:r>
      <w:r>
        <w:t xml:space="preserve"> starting point, we apply an annual escalator to take account of the likely ongoing changes to efficient opex over the forecast regulatory control period. E</w:t>
      </w:r>
      <w:r w:rsidRPr="00D80519">
        <w:t xml:space="preserve">fficient opex in </w:t>
      </w:r>
      <w:r>
        <w:t>the</w:t>
      </w:r>
      <w:r w:rsidRPr="00D80519">
        <w:t xml:space="preserve"> </w:t>
      </w:r>
      <w:r>
        <w:t xml:space="preserve">forecast </w:t>
      </w:r>
      <w:r w:rsidRPr="00D80519">
        <w:t xml:space="preserve">regulatory control period could </w:t>
      </w:r>
      <w:r>
        <w:t xml:space="preserve">reasonably </w:t>
      </w:r>
      <w:r w:rsidRPr="00D80519">
        <w:t xml:space="preserve">differ from the </w:t>
      </w:r>
      <w:r>
        <w:t>efficient starting point due to changes in</w:t>
      </w:r>
      <w:r w:rsidRPr="00D80519">
        <w:t xml:space="preserve">: </w:t>
      </w:r>
    </w:p>
    <w:p w:rsidR="001B26DC" w:rsidRPr="00AC472A" w:rsidRDefault="001B26DC" w:rsidP="001B26DC">
      <w:pPr>
        <w:pStyle w:val="AERbulletlistfirststyle"/>
      </w:pPr>
      <w:r>
        <w:t>prices</w:t>
      </w:r>
    </w:p>
    <w:p w:rsidR="001B26DC" w:rsidRPr="00AC472A" w:rsidRDefault="001B26DC" w:rsidP="001B26DC">
      <w:pPr>
        <w:pStyle w:val="AERbulletlistfirststyle"/>
      </w:pPr>
      <w:r w:rsidRPr="00D80519">
        <w:t>output</w:t>
      </w:r>
      <w:r w:rsidRPr="00AC472A">
        <w:t xml:space="preserve">s </w:t>
      </w:r>
    </w:p>
    <w:p w:rsidR="001B26DC" w:rsidRPr="00AC472A" w:rsidRDefault="001B26DC" w:rsidP="001B26DC">
      <w:pPr>
        <w:pStyle w:val="AERbulletlistfirststyle"/>
      </w:pPr>
      <w:r w:rsidRPr="00D80519">
        <w:t xml:space="preserve">productivity. </w:t>
      </w:r>
    </w:p>
    <w:p w:rsidR="001B26DC" w:rsidRDefault="001B26DC" w:rsidP="001B26DC">
      <w:pPr>
        <w:pStyle w:val="AERbodytext"/>
      </w:pPr>
      <w:r>
        <w:t>We</w:t>
      </w:r>
      <w:r w:rsidRPr="003F6334">
        <w:t xml:space="preserve"> </w:t>
      </w:r>
      <w:r>
        <w:t>estimate</w:t>
      </w:r>
      <w:r w:rsidRPr="003F6334">
        <w:t xml:space="preserve"> the change by adding </w:t>
      </w:r>
      <w:r>
        <w:t xml:space="preserve">expected </w:t>
      </w:r>
      <w:r w:rsidRPr="003F6334">
        <w:t xml:space="preserve">changes in prices </w:t>
      </w:r>
      <w:r>
        <w:t>(such as the cost of labour and materials) and outputs (such as changes in customer numbers and demand for electricity). We then incorporate</w:t>
      </w:r>
      <w:r w:rsidRPr="003F6334">
        <w:t xml:space="preserve"> </w:t>
      </w:r>
      <w:r>
        <w:t xml:space="preserve">reasonable estimates of </w:t>
      </w:r>
      <w:r w:rsidRPr="003F6334">
        <w:t>changes in productivity</w:t>
      </w:r>
      <w:r>
        <w:t xml:space="preserve">. </w:t>
      </w:r>
    </w:p>
    <w:p w:rsidR="001B26DC" w:rsidRDefault="001B26DC" w:rsidP="001B26DC">
      <w:pPr>
        <w:pStyle w:val="HeadingBoldItalic"/>
      </w:pPr>
      <w:r>
        <w:t>Step 4 - Step changes</w:t>
      </w:r>
    </w:p>
    <w:p w:rsidR="001B26DC" w:rsidRDefault="001B26DC" w:rsidP="001B26DC">
      <w:pPr>
        <w:pStyle w:val="AERbodytext"/>
      </w:pPr>
      <w:r>
        <w:t>We then consider if there is other opex needed to achieve the opex objectives in the forecast period. We refer to these as ‘step changes’. Step changes may be for new, changed or removed obligations for the service provider in the upcoming regulatory control period, if there are efficient capex/opex trade-offs or other reasons why a service provider would need different opex to that incurred in the base year. We will typically compensate a service provider for step changes only if efficient base year opex and the rate of change in opex of an efficient service provider do not already compensate for the proposed costs.</w:t>
      </w:r>
    </w:p>
    <w:p w:rsidR="001B26DC" w:rsidRDefault="001B26DC" w:rsidP="001B26DC">
      <w:pPr>
        <w:pStyle w:val="HeadingBoldItalic"/>
      </w:pPr>
      <w:r>
        <w:lastRenderedPageBreak/>
        <w:t>Step 5 - Other costs that are not included in the base year</w:t>
      </w:r>
    </w:p>
    <w:p w:rsidR="001B26DC" w:rsidRDefault="001B26DC" w:rsidP="001B26DC">
      <w:pPr>
        <w:pStyle w:val="AERbodytext"/>
      </w:pPr>
      <w:r>
        <w:t>In our final step, we make any further adjustments we need for our opex forecast to achieve the opex objectives.  For instance, our approach is to forecast debt raising costs based on a benchmarking approach rather than a service provider’s actual costs. This is to be consistent the forecast cost of debt in the rate of return building block.</w:t>
      </w:r>
      <w:r w:rsidRPr="00692BC4">
        <w:t xml:space="preserve"> </w:t>
      </w:r>
      <w:r>
        <w:t>JGN also has several categories of opex which are subject to annual tariff variations. We must forecast opex on each these categories of opex to ensure compatibility with the annual tariff variation mechanism.</w:t>
      </w:r>
    </w:p>
    <w:p w:rsidR="001B26DC" w:rsidRDefault="001B26DC" w:rsidP="001B26DC">
      <w:pPr>
        <w:pStyle w:val="AERbodytext"/>
      </w:pPr>
      <w:r>
        <w:t>After applying these five steps, we arrive at our total opex forecast.</w:t>
      </w:r>
    </w:p>
    <w:p w:rsidR="001B26DC" w:rsidRPr="00AB7253" w:rsidRDefault="001B26DC" w:rsidP="001B26DC">
      <w:pPr>
        <w:pStyle w:val="HeadingBoldItalic"/>
      </w:pPr>
      <w:r>
        <w:t>Comparing our opex forecast to the service provider's opex forecast</w:t>
      </w:r>
    </w:p>
    <w:p w:rsidR="001B26DC" w:rsidRPr="00AB7253" w:rsidRDefault="001B26DC" w:rsidP="001B26DC">
      <w:pPr>
        <w:pStyle w:val="AERbodytext"/>
      </w:pPr>
      <w:r w:rsidRPr="00AB7253">
        <w:t>If a service provider's total forecast opex is sufficiently different to our estimate</w:t>
      </w:r>
      <w:r>
        <w:t xml:space="preserve">, we will examine the reasons for the difference. If </w:t>
      </w:r>
      <w:r w:rsidRPr="00AB7253">
        <w:t xml:space="preserve">there is no satisfactory explanation for this difference, we may form the view that the service provider's forecast </w:t>
      </w:r>
      <w:r>
        <w:t>does not comply</w:t>
      </w:r>
      <w:r w:rsidRPr="00AB7253">
        <w:t xml:space="preserve"> with the ope</w:t>
      </w:r>
      <w:r>
        <w:t>x criteria</w:t>
      </w:r>
      <w:r w:rsidRPr="00AB7253">
        <w:t>. Conversely, if our estimate demonstrates that the service provider's forecast is consistent with the opex</w:t>
      </w:r>
      <w:r>
        <w:t xml:space="preserve"> criteria</w:t>
      </w:r>
      <w:r w:rsidRPr="00AB7253">
        <w:t>, we will accept the forecast. Whether or not we accept a service provider's forecast, we will provide the reasons for our decision.</w:t>
      </w:r>
      <w:r>
        <w:t xml:space="preserve"> </w:t>
      </w:r>
    </w:p>
    <w:p w:rsidR="001B26DC" w:rsidRDefault="001B26DC" w:rsidP="00A42D96">
      <w:pPr>
        <w:pStyle w:val="Heading2"/>
      </w:pPr>
      <w:bookmarkStart w:id="19" w:name="_Toc404169611"/>
      <w:bookmarkStart w:id="20" w:name="_Toc404612265"/>
      <w:r w:rsidRPr="00C16148">
        <w:t>Interrelationships</w:t>
      </w:r>
      <w:bookmarkEnd w:id="19"/>
      <w:bookmarkEnd w:id="20"/>
    </w:p>
    <w:p w:rsidR="001B26DC" w:rsidRDefault="001B26DC" w:rsidP="001B26DC">
      <w:pPr>
        <w:pStyle w:val="AERbodytext"/>
      </w:pPr>
      <w:r>
        <w:t>We note there are interrelationships between our opex forecast and other elements of JGN's In assessing JGN’s total forecast opex we took into account these components, including:</w:t>
      </w:r>
    </w:p>
    <w:p w:rsidR="001B26DC" w:rsidRDefault="001B26DC" w:rsidP="001B26DC">
      <w:pPr>
        <w:pStyle w:val="AERbulletlistfirststyle"/>
      </w:pPr>
      <w:r>
        <w:t>the impact of forecast capex on forecast output growth in the rate of change (see Appendix A)</w:t>
      </w:r>
    </w:p>
    <w:p w:rsidR="001B26DC" w:rsidRDefault="001B26DC" w:rsidP="001B26DC">
      <w:pPr>
        <w:pStyle w:val="AERbulletlistfirststyle"/>
      </w:pPr>
      <w:r>
        <w:t>the impact of JGN’s capitalisation policy on capex and opex</w:t>
      </w:r>
      <w:r w:rsidRPr="00694B16">
        <w:t xml:space="preserve"> </w:t>
      </w:r>
      <w:r>
        <w:t xml:space="preserve">(see section </w:t>
      </w:r>
      <w:r>
        <w:fldChar w:fldCharType="begin"/>
      </w:r>
      <w:r>
        <w:instrText xml:space="preserve"> REF _Ref398643712 \r \h </w:instrText>
      </w:r>
      <w:r>
        <w:fldChar w:fldCharType="separate"/>
      </w:r>
      <w:r w:rsidR="004D70E9">
        <w:t>7.5.4</w:t>
      </w:r>
      <w:r>
        <w:fldChar w:fldCharType="end"/>
      </w:r>
      <w:r>
        <w:t>)</w:t>
      </w:r>
    </w:p>
    <w:p w:rsidR="001B26DC" w:rsidRDefault="001B26DC" w:rsidP="001B26DC">
      <w:pPr>
        <w:pStyle w:val="AERbulletlistfirststyle"/>
      </w:pPr>
      <w:r>
        <w:t xml:space="preserve">the impact of the form of control on the forecasting methodology for licence fees, unaccounted for gas and carbon costs (see section </w:t>
      </w:r>
      <w:r>
        <w:fldChar w:fldCharType="begin"/>
      </w:r>
      <w:r>
        <w:instrText xml:space="preserve"> REF _Ref398710229 \r \h </w:instrText>
      </w:r>
      <w:r>
        <w:fldChar w:fldCharType="separate"/>
      </w:r>
      <w:r w:rsidR="004D70E9">
        <w:t>7.5.1</w:t>
      </w:r>
      <w:r>
        <w:fldChar w:fldCharType="end"/>
      </w:r>
      <w:r>
        <w:t>).</w:t>
      </w:r>
    </w:p>
    <w:p w:rsidR="001B26DC" w:rsidRPr="00E96B21" w:rsidRDefault="001B26DC" w:rsidP="001B26DC">
      <w:pPr>
        <w:pStyle w:val="AERbulletlistfirststyle"/>
      </w:pPr>
      <w:r>
        <w:t xml:space="preserve">the impact of forecast demand on forecast output growth in the rate of change and forecast unaccounted for gas costs (see Appendix A and section </w:t>
      </w:r>
      <w:r>
        <w:fldChar w:fldCharType="begin"/>
      </w:r>
      <w:r>
        <w:instrText xml:space="preserve"> REF _Ref398643712 \r \h </w:instrText>
      </w:r>
      <w:r>
        <w:fldChar w:fldCharType="separate"/>
      </w:r>
      <w:r w:rsidR="004D70E9">
        <w:t>7.5.4</w:t>
      </w:r>
      <w:r>
        <w:fldChar w:fldCharType="end"/>
      </w:r>
      <w:r>
        <w:t>)</w:t>
      </w:r>
    </w:p>
    <w:p w:rsidR="001B26DC" w:rsidRDefault="001B26DC" w:rsidP="00A42D96">
      <w:pPr>
        <w:pStyle w:val="Heading2"/>
      </w:pPr>
      <w:bookmarkStart w:id="21" w:name="_Toc404169612"/>
      <w:bookmarkStart w:id="22" w:name="_Toc404612266"/>
      <w:r w:rsidRPr="00E40A0B">
        <w:t>Reasons for draft decision</w:t>
      </w:r>
      <w:bookmarkEnd w:id="21"/>
      <w:bookmarkEnd w:id="22"/>
    </w:p>
    <w:p w:rsidR="001B26DC" w:rsidRDefault="001B26DC" w:rsidP="001B26DC">
      <w:pPr>
        <w:pStyle w:val="AERbodytext"/>
      </w:pPr>
      <w:r>
        <w:t xml:space="preserve">We have assessed JGN's opex forecast against our alternative estimate of opex. We are not satisfied that JGN's forecast opex for the 2015–20 access arrangement period complies with the opex criteria. </w:t>
      </w:r>
    </w:p>
    <w:p w:rsidR="001B26DC" w:rsidRPr="00574A1D" w:rsidRDefault="001B26DC" w:rsidP="001B26DC">
      <w:pPr>
        <w:pStyle w:val="AERbodytext"/>
      </w:pPr>
      <w:r>
        <w:t>The a</w:t>
      </w:r>
      <w:r w:rsidRPr="00574A1D">
        <w:t>reas of difference between our forecast and JGN's forecast are:</w:t>
      </w:r>
    </w:p>
    <w:p w:rsidR="001B26DC" w:rsidRDefault="001B26DC" w:rsidP="001B26DC">
      <w:pPr>
        <w:pStyle w:val="AERbulletlistfirststyle"/>
      </w:pPr>
      <w:r>
        <w:t xml:space="preserve">Rate of change - We consider JGN's forecast of price changes is not the best estimate possible in the circumstances. As such we consider that including it in our forecast of total opex would not lead to a forecast of opex that complies with the opex criteria. We explain the reasons for the difference between our approach in section </w:t>
      </w:r>
      <w:r>
        <w:fldChar w:fldCharType="begin"/>
      </w:r>
      <w:r>
        <w:instrText xml:space="preserve"> REF _Ref396467166 \r \h </w:instrText>
      </w:r>
      <w:r>
        <w:fldChar w:fldCharType="separate"/>
      </w:r>
      <w:r w:rsidR="004D70E9">
        <w:t>7.5.3</w:t>
      </w:r>
      <w:r>
        <w:fldChar w:fldCharType="end"/>
      </w:r>
      <w:r>
        <w:t xml:space="preserve"> and in more detail in Appendix A.</w:t>
      </w:r>
    </w:p>
    <w:p w:rsidR="001B26DC" w:rsidRDefault="001B26DC" w:rsidP="001B26DC">
      <w:pPr>
        <w:pStyle w:val="AERbulletlistfirststyle"/>
      </w:pPr>
      <w:r>
        <w:t xml:space="preserve">Step changes - We have not included any forecast increase in opex related to annual regulatory reporting. We consider it is not reasonable to assume these obligations will increase materially in the 2015–20 access arrangement period. </w:t>
      </w:r>
    </w:p>
    <w:p w:rsidR="001B26DC" w:rsidRDefault="001B26DC" w:rsidP="001B26DC">
      <w:pPr>
        <w:pStyle w:val="AERbodytext"/>
      </w:pPr>
      <w:r>
        <w:t xml:space="preserve">We discuss each element of JGN's forecast opex below in this attachment. The assessment of the rate of change is discussed in more detail in Appendix A. </w:t>
      </w:r>
      <w:r w:rsidRPr="0017006D">
        <w:t xml:space="preserve">Debt raising costs is discussed in a debt </w:t>
      </w:r>
      <w:r w:rsidRPr="0017006D">
        <w:lastRenderedPageBreak/>
        <w:t>and equity raising costs appendix.</w:t>
      </w:r>
      <w:r>
        <w:t xml:space="preserve"> </w:t>
      </w:r>
      <w:r w:rsidRPr="006372D7">
        <w:rPr>
          <w:rStyle w:val="AERbody"/>
        </w:rPr>
        <w:fldChar w:fldCharType="begin"/>
      </w:r>
      <w:r w:rsidRPr="006372D7">
        <w:rPr>
          <w:rStyle w:val="AERbody"/>
        </w:rPr>
        <w:instrText xml:space="preserve"> REF _Ref393190654 \h  \* MERGEFORMAT </w:instrText>
      </w:r>
      <w:r w:rsidRPr="006372D7">
        <w:rPr>
          <w:rStyle w:val="AERbody"/>
        </w:rPr>
      </w:r>
      <w:r w:rsidRPr="006372D7">
        <w:rPr>
          <w:rStyle w:val="AERbody"/>
        </w:rPr>
        <w:fldChar w:fldCharType="separate"/>
      </w:r>
      <w:r w:rsidR="00791E96" w:rsidRPr="00791E96">
        <w:rPr>
          <w:rStyle w:val="AERbody"/>
        </w:rPr>
        <w:t>Table 7</w:t>
      </w:r>
      <w:r w:rsidR="00791E96" w:rsidRPr="00791E96">
        <w:rPr>
          <w:rStyle w:val="AERbody"/>
        </w:rPr>
        <w:noBreakHyphen/>
        <w:t>3</w:t>
      </w:r>
      <w:r w:rsidRPr="006372D7">
        <w:rPr>
          <w:rStyle w:val="AERbody"/>
        </w:rPr>
        <w:fldChar w:fldCharType="end"/>
      </w:r>
      <w:r>
        <w:t xml:space="preserve"> summarises the quantum of the difference between JGN's proposed total forecast opex and our draft decision estimates.</w:t>
      </w:r>
    </w:p>
    <w:p w:rsidR="001B26DC" w:rsidRPr="00574A1D" w:rsidRDefault="001B26DC" w:rsidP="001B26DC">
      <w:pPr>
        <w:rPr>
          <w:rStyle w:val="AERtextbold"/>
        </w:rPr>
      </w:pPr>
      <w:bookmarkStart w:id="23" w:name="_Ref393190654"/>
      <w:bookmarkStart w:id="24" w:name="_Ref398710390"/>
      <w:r w:rsidRPr="004F1261">
        <w:rPr>
          <w:rStyle w:val="AERtextbold"/>
        </w:rPr>
        <w:t xml:space="preserve">Table </w:t>
      </w:r>
      <w:r>
        <w:rPr>
          <w:rStyle w:val="AERtextbold"/>
        </w:rPr>
        <w:fldChar w:fldCharType="begin"/>
      </w:r>
      <w:r>
        <w:rPr>
          <w:rStyle w:val="AERtextbold"/>
        </w:rPr>
        <w:instrText xml:space="preserve"> STYLEREF 1 \s </w:instrText>
      </w:r>
      <w:r>
        <w:rPr>
          <w:rStyle w:val="AERtextbold"/>
        </w:rPr>
        <w:fldChar w:fldCharType="separate"/>
      </w:r>
      <w:r w:rsidR="00791E96">
        <w:rPr>
          <w:rStyle w:val="AERtextbold"/>
          <w:noProof/>
        </w:rPr>
        <w:t>7</w:t>
      </w:r>
      <w:r>
        <w:rPr>
          <w:rStyle w:val="AERtextbold"/>
        </w:rPr>
        <w:fldChar w:fldCharType="end"/>
      </w:r>
      <w:r>
        <w:rPr>
          <w:rStyle w:val="AERtextbold"/>
        </w:rPr>
        <w:noBreakHyphen/>
      </w:r>
      <w:r>
        <w:rPr>
          <w:rStyle w:val="AERtextbold"/>
        </w:rPr>
        <w:fldChar w:fldCharType="begin"/>
      </w:r>
      <w:r>
        <w:rPr>
          <w:rStyle w:val="AERtextbold"/>
        </w:rPr>
        <w:instrText xml:space="preserve"> SEQ Table \* ARABIC \s 1 </w:instrText>
      </w:r>
      <w:r>
        <w:rPr>
          <w:rStyle w:val="AERtextbold"/>
        </w:rPr>
        <w:fldChar w:fldCharType="separate"/>
      </w:r>
      <w:r w:rsidR="00791E96">
        <w:rPr>
          <w:rStyle w:val="AERtextbold"/>
          <w:noProof/>
        </w:rPr>
        <w:t>3</w:t>
      </w:r>
      <w:r>
        <w:rPr>
          <w:rStyle w:val="AERtextbold"/>
        </w:rPr>
        <w:fldChar w:fldCharType="end"/>
      </w:r>
      <w:bookmarkEnd w:id="23"/>
      <w:r w:rsidRPr="00574A1D">
        <w:rPr>
          <w:rStyle w:val="AERtextbold"/>
        </w:rPr>
        <w:tab/>
        <w:t>Proposed vs draft decision total forecast opex ($million 2014–15)</w:t>
      </w:r>
      <w:bookmarkEnd w:id="24"/>
    </w:p>
    <w:tbl>
      <w:tblPr>
        <w:tblStyle w:val="AERtable-numbers"/>
        <w:tblW w:w="0" w:type="auto"/>
        <w:tblLook w:val="04A0" w:firstRow="1" w:lastRow="0" w:firstColumn="1" w:lastColumn="0" w:noHBand="0" w:noVBand="1"/>
      </w:tblPr>
      <w:tblGrid>
        <w:gridCol w:w="1676"/>
        <w:gridCol w:w="1279"/>
        <w:gridCol w:w="1278"/>
        <w:gridCol w:w="1278"/>
        <w:gridCol w:w="1278"/>
        <w:gridCol w:w="1278"/>
        <w:gridCol w:w="1175"/>
      </w:tblGrid>
      <w:tr w:rsidR="001B26DC" w:rsidTr="001B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rsidR="001B26DC" w:rsidRPr="00FF5093" w:rsidRDefault="001B26DC" w:rsidP="001B26DC">
            <w:pPr>
              <w:pStyle w:val="AERtabletextleft"/>
            </w:pPr>
          </w:p>
        </w:tc>
        <w:tc>
          <w:tcPr>
            <w:tcW w:w="1279"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F5093">
              <w:t>2015–16</w:t>
            </w:r>
          </w:p>
        </w:tc>
        <w:tc>
          <w:tcPr>
            <w:tcW w:w="127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F5093">
              <w:t>2016–17</w:t>
            </w:r>
          </w:p>
        </w:tc>
        <w:tc>
          <w:tcPr>
            <w:tcW w:w="127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F5093">
              <w:t>2017–18</w:t>
            </w:r>
          </w:p>
        </w:tc>
        <w:tc>
          <w:tcPr>
            <w:tcW w:w="127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F5093">
              <w:t>2018–19</w:t>
            </w:r>
          </w:p>
        </w:tc>
        <w:tc>
          <w:tcPr>
            <w:tcW w:w="127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F5093">
              <w:t>2019–20</w:t>
            </w:r>
          </w:p>
        </w:tc>
        <w:tc>
          <w:tcPr>
            <w:tcW w:w="1175"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F5093">
              <w:t>Total</w:t>
            </w:r>
          </w:p>
        </w:tc>
      </w:tr>
      <w:tr w:rsidR="001B26DC" w:rsidTr="001B26DC">
        <w:tc>
          <w:tcPr>
            <w:cnfStyle w:val="001000000000" w:firstRow="0" w:lastRow="0" w:firstColumn="1" w:lastColumn="0" w:oddVBand="0" w:evenVBand="0" w:oddHBand="0" w:evenHBand="0" w:firstRowFirstColumn="0" w:firstRowLastColumn="0" w:lastRowFirstColumn="0" w:lastRowLastColumn="0"/>
            <w:tcW w:w="1676" w:type="dxa"/>
          </w:tcPr>
          <w:p w:rsidR="001B26DC" w:rsidRPr="00574A1D" w:rsidRDefault="001B26DC" w:rsidP="001B26DC">
            <w:pPr>
              <w:pStyle w:val="AERtabletextleft"/>
            </w:pPr>
            <w:r w:rsidRPr="00B47806">
              <w:t>JGN's proposal</w:t>
            </w:r>
            <w:r w:rsidRPr="00574A1D">
              <w:rPr>
                <w:rStyle w:val="FootnoteReference"/>
              </w:rPr>
              <w:footnoteReference w:id="6"/>
            </w:r>
          </w:p>
        </w:tc>
        <w:tc>
          <w:tcPr>
            <w:tcW w:w="1279"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155.4 </w:t>
            </w:r>
          </w:p>
        </w:tc>
        <w:tc>
          <w:tcPr>
            <w:tcW w:w="127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155.4 </w:t>
            </w:r>
          </w:p>
        </w:tc>
        <w:tc>
          <w:tcPr>
            <w:tcW w:w="127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156.6 </w:t>
            </w:r>
          </w:p>
        </w:tc>
        <w:tc>
          <w:tcPr>
            <w:tcW w:w="127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161.3 </w:t>
            </w:r>
          </w:p>
        </w:tc>
        <w:tc>
          <w:tcPr>
            <w:tcW w:w="1278"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 xml:space="preserve"> 160.6 </w:t>
            </w:r>
          </w:p>
        </w:tc>
        <w:tc>
          <w:tcPr>
            <w:tcW w:w="1175"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B47806">
              <w:t>789.3</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rsidR="001B26DC" w:rsidRPr="00574A1D" w:rsidRDefault="001B26DC" w:rsidP="001B26DC">
            <w:pPr>
              <w:pStyle w:val="AERtabletextleft"/>
            </w:pPr>
            <w:r w:rsidRPr="00B47806">
              <w:t>AER draft decision</w:t>
            </w:r>
          </w:p>
        </w:tc>
        <w:tc>
          <w:tcPr>
            <w:tcW w:w="1279"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B47806">
              <w:t>154.4</w:t>
            </w:r>
          </w:p>
        </w:tc>
        <w:tc>
          <w:tcPr>
            <w:tcW w:w="127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B47806">
              <w:t>153.8</w:t>
            </w:r>
          </w:p>
        </w:tc>
        <w:tc>
          <w:tcPr>
            <w:tcW w:w="127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B47806">
              <w:t>154.6</w:t>
            </w:r>
          </w:p>
        </w:tc>
        <w:tc>
          <w:tcPr>
            <w:tcW w:w="127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B47806">
              <w:t>159.0</w:t>
            </w:r>
          </w:p>
        </w:tc>
        <w:tc>
          <w:tcPr>
            <w:tcW w:w="1278"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B47806">
              <w:t>157.8</w:t>
            </w:r>
          </w:p>
        </w:tc>
        <w:tc>
          <w:tcPr>
            <w:tcW w:w="1175"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B47806">
              <w:t>779.7</w:t>
            </w:r>
          </w:p>
        </w:tc>
      </w:tr>
      <w:tr w:rsidR="001B26DC" w:rsidTr="001B26DC">
        <w:tc>
          <w:tcPr>
            <w:cnfStyle w:val="001000000000" w:firstRow="0" w:lastRow="0" w:firstColumn="1" w:lastColumn="0" w:oddVBand="0" w:evenVBand="0" w:oddHBand="0" w:evenHBand="0" w:firstRowFirstColumn="0" w:firstRowLastColumn="0" w:lastRowFirstColumn="0" w:lastRowLastColumn="0"/>
            <w:tcW w:w="1676" w:type="dxa"/>
          </w:tcPr>
          <w:p w:rsidR="001B26DC" w:rsidRPr="00574A1D" w:rsidRDefault="001B26DC" w:rsidP="001B26DC">
            <w:pPr>
              <w:pStyle w:val="AERtabletextleft"/>
            </w:pPr>
            <w:r w:rsidRPr="00B47806">
              <w:t>Difference</w:t>
            </w:r>
          </w:p>
        </w:tc>
        <w:tc>
          <w:tcPr>
            <w:tcW w:w="127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1.0 </w:t>
            </w:r>
          </w:p>
        </w:tc>
        <w:tc>
          <w:tcPr>
            <w:tcW w:w="127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1.5 </w:t>
            </w:r>
          </w:p>
        </w:tc>
        <w:tc>
          <w:tcPr>
            <w:tcW w:w="127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2.0 </w:t>
            </w:r>
          </w:p>
        </w:tc>
        <w:tc>
          <w:tcPr>
            <w:tcW w:w="127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2.3 </w:t>
            </w:r>
          </w:p>
        </w:tc>
        <w:tc>
          <w:tcPr>
            <w:tcW w:w="127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 xml:space="preserve">2.8 </w:t>
            </w:r>
          </w:p>
        </w:tc>
        <w:tc>
          <w:tcPr>
            <w:tcW w:w="1175"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w:t>
            </w:r>
            <w:r w:rsidRPr="00B47806">
              <w:t>9.6</w:t>
            </w:r>
          </w:p>
        </w:tc>
      </w:tr>
    </w:tbl>
    <w:p w:rsidR="001B26DC" w:rsidRPr="00B47806" w:rsidRDefault="001B26DC" w:rsidP="001B26DC">
      <w:pPr>
        <w:pStyle w:val="AERtablesource"/>
      </w:pPr>
      <w:r w:rsidRPr="00B47806">
        <w:t>Source:</w:t>
      </w:r>
      <w:r w:rsidRPr="00B47806">
        <w:tab/>
        <w:t>AER analysis.</w:t>
      </w:r>
    </w:p>
    <w:p w:rsidR="001B26DC" w:rsidRPr="00B47806" w:rsidRDefault="001B26DC" w:rsidP="001B26DC">
      <w:pPr>
        <w:pStyle w:val="AERtablesource"/>
      </w:pPr>
      <w:r w:rsidRPr="00B47806">
        <w:t>Note:</w:t>
      </w:r>
      <w:r w:rsidRPr="00B47806">
        <w:tab/>
        <w:t>Excludes debt raising costs.</w:t>
      </w:r>
    </w:p>
    <w:p w:rsidR="001B26DC" w:rsidRDefault="001B26DC" w:rsidP="00A42D96">
      <w:pPr>
        <w:pStyle w:val="Heading3"/>
      </w:pPr>
      <w:bookmarkStart w:id="25" w:name="_Ref398710229"/>
      <w:bookmarkStart w:id="26" w:name="_Toc404169613"/>
      <w:bookmarkStart w:id="27" w:name="_Toc404612267"/>
      <w:r>
        <w:t>Forecasting method</w:t>
      </w:r>
      <w:bookmarkEnd w:id="25"/>
      <w:bookmarkEnd w:id="26"/>
      <w:bookmarkEnd w:id="27"/>
    </w:p>
    <w:p w:rsidR="001B26DC" w:rsidRDefault="001B26DC" w:rsidP="001B26DC">
      <w:pPr>
        <w:pStyle w:val="AERbodytext"/>
      </w:pPr>
      <w:r w:rsidRPr="00AB1281">
        <w:t xml:space="preserve">We have assessed </w:t>
      </w:r>
      <w:r>
        <w:t xml:space="preserve">JGN's </w:t>
      </w:r>
      <w:r w:rsidRPr="00AB1281">
        <w:t xml:space="preserve">forecast method to </w:t>
      </w:r>
      <w:r>
        <w:t>examine whether this explains</w:t>
      </w:r>
      <w:r w:rsidRPr="00AB1281">
        <w:t xml:space="preserve"> why its forecast opex is </w:t>
      </w:r>
      <w:r>
        <w:t>higher</w:t>
      </w:r>
      <w:r w:rsidRPr="00AB1281">
        <w:t xml:space="preserve"> than our </w:t>
      </w:r>
      <w:r>
        <w:t>alternative estimate</w:t>
      </w:r>
      <w:r w:rsidRPr="00AB1281">
        <w:t xml:space="preserve">. We are satisfied that </w:t>
      </w:r>
      <w:r>
        <w:t xml:space="preserve">JGN's </w:t>
      </w:r>
      <w:r w:rsidRPr="00AB1281">
        <w:t xml:space="preserve">forecasting method is not the key driver of the difference. </w:t>
      </w:r>
      <w:r>
        <w:t>T</w:t>
      </w:r>
      <w:r w:rsidRPr="00D461E6">
        <w:t xml:space="preserve">he </w:t>
      </w:r>
      <w:r>
        <w:t xml:space="preserve">revenue </w:t>
      </w:r>
      <w:r w:rsidRPr="00D461E6">
        <w:t xml:space="preserve">impact of </w:t>
      </w:r>
      <w:r>
        <w:t>JGN's</w:t>
      </w:r>
      <w:r w:rsidRPr="00D461E6">
        <w:t xml:space="preserve"> forecasting method </w:t>
      </w:r>
      <w:r>
        <w:t xml:space="preserve">is disaggregated </w:t>
      </w:r>
      <w:r w:rsidRPr="00D461E6">
        <w:t xml:space="preserve">in </w:t>
      </w:r>
      <w:r>
        <w:fldChar w:fldCharType="begin"/>
      </w:r>
      <w:r>
        <w:instrText xml:space="preserve"> REF _Ref398206792 \h </w:instrText>
      </w:r>
      <w:r>
        <w:fldChar w:fldCharType="separate"/>
      </w:r>
      <w:r w:rsidR="00791E96" w:rsidRPr="00D461E6">
        <w:t xml:space="preserve">Figure </w:t>
      </w:r>
      <w:r w:rsidR="00791E96">
        <w:rPr>
          <w:noProof/>
        </w:rPr>
        <w:t>7</w:t>
      </w:r>
      <w:r w:rsidR="00791E96">
        <w:t>.</w:t>
      </w:r>
      <w:r w:rsidR="00791E96">
        <w:rPr>
          <w:noProof/>
        </w:rPr>
        <w:t>2</w:t>
      </w:r>
      <w:r>
        <w:fldChar w:fldCharType="end"/>
      </w:r>
      <w:r>
        <w:t xml:space="preserve">. This figure </w:t>
      </w:r>
      <w:r w:rsidRPr="00D461E6">
        <w:t xml:space="preserve">shows the drivers of change between </w:t>
      </w:r>
      <w:r>
        <w:t>JGN's</w:t>
      </w:r>
      <w:r w:rsidRPr="00D461E6">
        <w:t xml:space="preserve"> allowed opex in 201</w:t>
      </w:r>
      <w:r>
        <w:t>4</w:t>
      </w:r>
      <w:r w:rsidRPr="00D461E6">
        <w:t>–1</w:t>
      </w:r>
      <w:r>
        <w:t>5</w:t>
      </w:r>
      <w:r w:rsidRPr="00D461E6">
        <w:t xml:space="preserve"> and its proposed opex allowance for the 201</w:t>
      </w:r>
      <w:r>
        <w:t>5</w:t>
      </w:r>
      <w:r w:rsidRPr="00D461E6">
        <w:t>–</w:t>
      </w:r>
      <w:r>
        <w:t>20</w:t>
      </w:r>
      <w:r w:rsidRPr="00D461E6">
        <w:t xml:space="preserve"> </w:t>
      </w:r>
      <w:r>
        <w:t>access arrangement</w:t>
      </w:r>
      <w:r w:rsidRPr="00D461E6">
        <w:t xml:space="preserve"> period.</w:t>
      </w:r>
    </w:p>
    <w:p w:rsidR="001B26DC" w:rsidRPr="00D461E6" w:rsidRDefault="001B26DC" w:rsidP="001B26DC">
      <w:pPr>
        <w:pStyle w:val="Caption"/>
      </w:pPr>
      <w:bookmarkStart w:id="28" w:name="_Ref398206792"/>
      <w:r w:rsidRPr="00D461E6">
        <w:t xml:space="preserve">Figure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t>.</w:t>
      </w:r>
      <w:fldSimple w:instr=" SEQ Figure \* ARABIC \s 1 ">
        <w:r w:rsidR="00791E96">
          <w:rPr>
            <w:noProof/>
          </w:rPr>
          <w:t>2</w:t>
        </w:r>
      </w:fldSimple>
      <w:bookmarkEnd w:id="28"/>
      <w:r w:rsidRPr="00D461E6">
        <w:tab/>
        <w:t>Forecasting method impacts, $million, 201</w:t>
      </w:r>
      <w:r>
        <w:t>4</w:t>
      </w:r>
      <w:r w:rsidRPr="00D461E6">
        <w:t>–1</w:t>
      </w:r>
      <w:r>
        <w:t>5</w:t>
      </w:r>
    </w:p>
    <w:p w:rsidR="001B26DC" w:rsidRPr="00D461E6" w:rsidRDefault="001B26DC" w:rsidP="001B26DC">
      <w:pPr>
        <w:pStyle w:val="AERtablesource"/>
      </w:pPr>
      <w:r w:rsidRPr="00D6547E">
        <w:t xml:space="preserve"> </w:t>
      </w:r>
      <w:r w:rsidRPr="00285590">
        <w:t xml:space="preserve"> </w:t>
      </w:r>
      <w:r w:rsidRPr="00644FC6">
        <w:rPr>
          <w:noProof/>
          <w:lang w:eastAsia="en-AU"/>
        </w:rPr>
        <w:drawing>
          <wp:inline distT="0" distB="0" distL="0" distR="0" wp14:anchorId="07C614A0" wp14:editId="5511EEC1">
            <wp:extent cx="5210175" cy="3590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590925"/>
                    </a:xfrm>
                    <a:prstGeom prst="rect">
                      <a:avLst/>
                    </a:prstGeom>
                    <a:noFill/>
                    <a:ln>
                      <a:noFill/>
                    </a:ln>
                  </pic:spPr>
                </pic:pic>
              </a:graphicData>
            </a:graphic>
          </wp:inline>
        </w:drawing>
      </w:r>
    </w:p>
    <w:p w:rsidR="001B26DC" w:rsidRPr="00D461E6" w:rsidRDefault="001B26DC" w:rsidP="001B26DC">
      <w:pPr>
        <w:pStyle w:val="AERtablesource"/>
      </w:pPr>
      <w:r w:rsidRPr="00D461E6">
        <w:t>Source:</w:t>
      </w:r>
      <w:r w:rsidRPr="00D461E6">
        <w:tab/>
        <w:t>AER analysis.</w:t>
      </w:r>
    </w:p>
    <w:p w:rsidR="001B26DC" w:rsidRPr="000D02CC" w:rsidRDefault="001B26DC" w:rsidP="001B26DC">
      <w:pPr>
        <w:pStyle w:val="AERbodytext"/>
      </w:pPr>
      <w:r>
        <w:t>JGN describes its opex forecasting method in its access arrangement information.</w:t>
      </w:r>
      <w:r>
        <w:rPr>
          <w:rStyle w:val="FootnoteReference"/>
        </w:rPr>
        <w:footnoteReference w:id="7"/>
      </w:r>
      <w:r>
        <w:t xml:space="preserve"> JGN used </w:t>
      </w:r>
      <w:r w:rsidRPr="000D02CC">
        <w:t>two method</w:t>
      </w:r>
      <w:r>
        <w:t>s</w:t>
      </w:r>
      <w:r w:rsidRPr="000D02CC">
        <w:t xml:space="preserve"> </w:t>
      </w:r>
      <w:r>
        <w:t>to</w:t>
      </w:r>
      <w:r w:rsidRPr="000D02CC">
        <w:t xml:space="preserve"> forecast opex </w:t>
      </w:r>
      <w:r>
        <w:t>for</w:t>
      </w:r>
      <w:r w:rsidRPr="000D02CC">
        <w:t xml:space="preserve"> the </w:t>
      </w:r>
      <w:r>
        <w:t xml:space="preserve">2015–20 access arrangement </w:t>
      </w:r>
      <w:r w:rsidRPr="000D02CC">
        <w:t>period:</w:t>
      </w:r>
    </w:p>
    <w:p w:rsidR="001B26DC" w:rsidRPr="000D02CC" w:rsidRDefault="001B26DC" w:rsidP="001B26DC">
      <w:pPr>
        <w:pStyle w:val="AERnumberedlistfirststyle"/>
      </w:pPr>
      <w:r>
        <w:lastRenderedPageBreak/>
        <w:t>the rate of change</w:t>
      </w:r>
      <w:r w:rsidRPr="000D02CC">
        <w:t xml:space="preserve"> approach—applied to the adjusted base year opex amount, which excludes </w:t>
      </w:r>
      <w:r>
        <w:t xml:space="preserve">category-specific forecasts </w:t>
      </w:r>
      <w:r w:rsidRPr="000D02CC">
        <w:t>over the 2015</w:t>
      </w:r>
      <w:r>
        <w:t>–</w:t>
      </w:r>
      <w:r w:rsidRPr="000D02CC">
        <w:t xml:space="preserve">20 </w:t>
      </w:r>
      <w:r>
        <w:t xml:space="preserve">access arrangement </w:t>
      </w:r>
      <w:r w:rsidRPr="000D02CC">
        <w:t>period</w:t>
      </w:r>
    </w:p>
    <w:p w:rsidR="001B26DC" w:rsidRDefault="001B26DC" w:rsidP="001B26DC">
      <w:pPr>
        <w:pStyle w:val="AERnumberedlistfirststyle"/>
      </w:pPr>
      <w:r>
        <w:t xml:space="preserve">category-specific </w:t>
      </w:r>
      <w:r w:rsidRPr="000D02CC">
        <w:t xml:space="preserve">forecasts—for </w:t>
      </w:r>
      <w:r>
        <w:t>four categories of costs</w:t>
      </w:r>
      <w:r w:rsidRPr="000D02CC">
        <w:t>.</w:t>
      </w:r>
    </w:p>
    <w:p w:rsidR="001B26DC" w:rsidRDefault="001B26DC" w:rsidP="001B26DC">
      <w:pPr>
        <w:pStyle w:val="HeadingBoldBlue"/>
      </w:pPr>
      <w:r>
        <w:t>The rate of change approach</w:t>
      </w:r>
    </w:p>
    <w:p w:rsidR="001B26DC" w:rsidRDefault="001B26DC" w:rsidP="001B26DC">
      <w:pPr>
        <w:pStyle w:val="AERbodytext"/>
      </w:pPr>
      <w:r>
        <w:t>The rate of change component of JGN’s opex forecast  is similar to our own preferred method:</w:t>
      </w:r>
    </w:p>
    <w:p w:rsidR="001B26DC" w:rsidRDefault="001B26DC" w:rsidP="001B26DC">
      <w:pPr>
        <w:pStyle w:val="AERbulletlistfirststyle"/>
      </w:pPr>
      <w:r>
        <w:t>JGN</w:t>
      </w:r>
      <w:r w:rsidRPr="006B47DC">
        <w:t xml:space="preserve"> </w:t>
      </w:r>
      <w:r>
        <w:t>used revealed expenditure in 2013–14 as its base opex. This reduced its forecast opex by $14.5 million compared to setting opex for each year of the 2015–20 access arrangement period equal to JGN's</w:t>
      </w:r>
      <w:r w:rsidRPr="006B47DC">
        <w:t xml:space="preserve"> </w:t>
      </w:r>
      <w:r>
        <w:t>allowed opex for 2014–15. We have assessed JGN</w:t>
      </w:r>
      <w:r w:rsidRPr="006B47DC">
        <w:t xml:space="preserve"> </w:t>
      </w:r>
      <w:r>
        <w:t xml:space="preserve">base opex in section </w:t>
      </w:r>
      <w:r>
        <w:fldChar w:fldCharType="begin"/>
      </w:r>
      <w:r>
        <w:instrText xml:space="preserve"> REF _Ref395164481 \r \h </w:instrText>
      </w:r>
      <w:r>
        <w:fldChar w:fldCharType="separate"/>
      </w:r>
      <w:r w:rsidR="004D70E9">
        <w:t>7.5.2</w:t>
      </w:r>
      <w:r>
        <w:fldChar w:fldCharType="end"/>
      </w:r>
      <w:r>
        <w:t>.</w:t>
      </w:r>
    </w:p>
    <w:p w:rsidR="001B26DC" w:rsidRDefault="001B26DC" w:rsidP="001B26DC">
      <w:pPr>
        <w:pStyle w:val="AERbulletlistfirststyle"/>
      </w:pPr>
      <w:r>
        <w:t>JGN</w:t>
      </w:r>
      <w:r w:rsidRPr="006B47DC">
        <w:t xml:space="preserve"> removed expenditure from its base opex </w:t>
      </w:r>
      <w:r>
        <w:t>to reflect the capitalisation policy that will apply in the 2015–20 access arrangement period.</w:t>
      </w:r>
      <w:r w:rsidRPr="006B47DC">
        <w:t xml:space="preserve"> This adjustment reduced </w:t>
      </w:r>
      <w:r>
        <w:t>JGN's</w:t>
      </w:r>
      <w:r w:rsidRPr="006B47DC">
        <w:t xml:space="preserve"> opex forecast by $1</w:t>
      </w:r>
      <w:r>
        <w:t>7</w:t>
      </w:r>
      <w:r w:rsidRPr="006B47DC">
        <w:t>.</w:t>
      </w:r>
      <w:r>
        <w:t>3</w:t>
      </w:r>
      <w:r w:rsidRPr="006B47DC">
        <w:t xml:space="preserve"> million </w:t>
      </w:r>
      <w:r>
        <w:t>($2014–15)</w:t>
      </w:r>
      <w:r w:rsidRPr="006B47DC">
        <w:t>.</w:t>
      </w:r>
    </w:p>
    <w:p w:rsidR="001B26DC" w:rsidRPr="00D461E6" w:rsidRDefault="001B26DC" w:rsidP="001B26DC">
      <w:pPr>
        <w:pStyle w:val="AERbulletlistfirststyle"/>
      </w:pPr>
      <w:r>
        <w:t>JGN</w:t>
      </w:r>
      <w:r w:rsidRPr="00D461E6">
        <w:t xml:space="preserve"> has accounted for forecast price changes by applying </w:t>
      </w:r>
      <w:r>
        <w:t>forecast changes in labour and materials prices.</w:t>
      </w:r>
      <w:r w:rsidRPr="00D461E6">
        <w:t xml:space="preserve"> </w:t>
      </w:r>
      <w:r>
        <w:t xml:space="preserve">The application of these forecast price changes increased JGN's opex forecast by $20.4 million ($2014–15). </w:t>
      </w:r>
      <w:r w:rsidRPr="00D461E6">
        <w:t xml:space="preserve">We have assessed the impact </w:t>
      </w:r>
      <w:r>
        <w:t>JGN's</w:t>
      </w:r>
      <w:r w:rsidRPr="00D461E6">
        <w:t xml:space="preserve"> proposed forecast price changes </w:t>
      </w:r>
      <w:r>
        <w:t>in Appendix A</w:t>
      </w:r>
      <w:r w:rsidRPr="00D461E6">
        <w:t>.</w:t>
      </w:r>
    </w:p>
    <w:p w:rsidR="001B26DC" w:rsidRPr="00D461E6" w:rsidRDefault="001B26DC" w:rsidP="001B26DC">
      <w:pPr>
        <w:pStyle w:val="AERbulletlistfirststyle"/>
      </w:pPr>
      <w:r>
        <w:t xml:space="preserve">JGN’s opex forecast </w:t>
      </w:r>
      <w:r w:rsidRPr="00D461E6">
        <w:t xml:space="preserve">accounted for </w:t>
      </w:r>
      <w:r>
        <w:t>changes in opex partial factor productivity forecast by Economic Insights.</w:t>
      </w:r>
      <w:r>
        <w:rPr>
          <w:rStyle w:val="FootnoteReference"/>
        </w:rPr>
        <w:footnoteReference w:id="8"/>
      </w:r>
      <w:r>
        <w:t xml:space="preserve"> These forecast productivity changes reduced JGN's opex forecast by $4.1 million ($2014–15). </w:t>
      </w:r>
      <w:r w:rsidRPr="00D461E6">
        <w:t xml:space="preserve">We have assessed the impact </w:t>
      </w:r>
      <w:r>
        <w:t xml:space="preserve">of these </w:t>
      </w:r>
      <w:r w:rsidRPr="00D461E6">
        <w:t>forecast productivity changes</w:t>
      </w:r>
      <w:r>
        <w:t xml:space="preserve"> in Appendix A</w:t>
      </w:r>
      <w:r w:rsidRPr="00D461E6">
        <w:t>.</w:t>
      </w:r>
    </w:p>
    <w:p w:rsidR="001B26DC" w:rsidRPr="00D461E6" w:rsidRDefault="001B26DC" w:rsidP="001B26DC">
      <w:pPr>
        <w:pStyle w:val="AERbulletlistfirststyle"/>
      </w:pPr>
      <w:r>
        <w:t>JGN's</w:t>
      </w:r>
      <w:r w:rsidRPr="00D461E6">
        <w:t xml:space="preserve"> forecasting method accounts for forecast </w:t>
      </w:r>
      <w:r>
        <w:t xml:space="preserve">changes in </w:t>
      </w:r>
      <w:r w:rsidRPr="00D461E6">
        <w:t xml:space="preserve">output. </w:t>
      </w:r>
      <w:r>
        <w:t xml:space="preserve">Forecast output change decreased JGN's opex forecast by $25.2 million ($2014–15). </w:t>
      </w:r>
      <w:r w:rsidRPr="00D461E6">
        <w:t xml:space="preserve">We have assessed the impact </w:t>
      </w:r>
      <w:r>
        <w:t>of JGN's</w:t>
      </w:r>
      <w:r w:rsidRPr="00D461E6">
        <w:t xml:space="preserve"> proposed </w:t>
      </w:r>
      <w:r>
        <w:t>output</w:t>
      </w:r>
      <w:r w:rsidRPr="00D461E6">
        <w:t xml:space="preserve"> growth </w:t>
      </w:r>
      <w:r>
        <w:t>in Appendix A.</w:t>
      </w:r>
    </w:p>
    <w:p w:rsidR="001B26DC" w:rsidRPr="00D461E6" w:rsidRDefault="001B26DC" w:rsidP="001B26DC">
      <w:pPr>
        <w:pStyle w:val="AERbulletlistfirststyle"/>
      </w:pPr>
      <w:r>
        <w:t>JGN's</w:t>
      </w:r>
      <w:r w:rsidRPr="00D461E6">
        <w:t xml:space="preserve"> forecasting method </w:t>
      </w:r>
      <w:r>
        <w:t>includes the addition of step changes for ‘</w:t>
      </w:r>
      <w:r w:rsidRPr="000D24C0">
        <w:t>increases or decreases</w:t>
      </w:r>
      <w:r>
        <w:t xml:space="preserve"> </w:t>
      </w:r>
      <w:r w:rsidRPr="000D24C0">
        <w:t xml:space="preserve">in costs due to new regulatory obligations, changes in </w:t>
      </w:r>
      <w:r>
        <w:t>good industry practice and JGN’s</w:t>
      </w:r>
      <w:r w:rsidRPr="000D24C0">
        <w:t xml:space="preserve"> operating environment</w:t>
      </w:r>
      <w:r>
        <w:t>’</w:t>
      </w:r>
      <w:r w:rsidRPr="000D24C0">
        <w:t>.</w:t>
      </w:r>
      <w:r>
        <w:rPr>
          <w:rStyle w:val="FootnoteReference"/>
        </w:rPr>
        <w:footnoteReference w:id="9"/>
      </w:r>
      <w:r w:rsidRPr="00D461E6">
        <w:t xml:space="preserve"> </w:t>
      </w:r>
      <w:r>
        <w:t>Our</w:t>
      </w:r>
      <w:r w:rsidRPr="00D461E6">
        <w:t xml:space="preserve"> preferred approach</w:t>
      </w:r>
      <w:r>
        <w:t xml:space="preserve"> </w:t>
      </w:r>
      <w:r w:rsidRPr="00D461E6">
        <w:t>allows for step changes</w:t>
      </w:r>
      <w:r>
        <w:t xml:space="preserve"> when efficient opex, required to meet the opex criteria, is not captured in base opex or the rate of change</w:t>
      </w:r>
      <w:r w:rsidRPr="00D461E6">
        <w:t>.</w:t>
      </w:r>
      <w:r w:rsidRPr="00D461E6">
        <w:rPr>
          <w:rStyle w:val="FootnoteReference"/>
        </w:rPr>
        <w:footnoteReference w:id="10"/>
      </w:r>
      <w:r w:rsidRPr="00D461E6">
        <w:t xml:space="preserve"> </w:t>
      </w:r>
      <w:r>
        <w:t>These step changes increased JGN's opex forecast by $23.9 million ($2014–15).</w:t>
      </w:r>
      <w:r w:rsidRPr="00D461E6">
        <w:t xml:space="preserve"> We have assessed these proposed step changes in </w:t>
      </w:r>
      <w:r>
        <w:t xml:space="preserve">section </w:t>
      </w:r>
      <w:r>
        <w:fldChar w:fldCharType="begin"/>
      </w:r>
      <w:r>
        <w:instrText xml:space="preserve"> REF _Ref398643712 \r \h </w:instrText>
      </w:r>
      <w:r>
        <w:fldChar w:fldCharType="separate"/>
      </w:r>
      <w:r w:rsidR="004D70E9">
        <w:t>7.5.4</w:t>
      </w:r>
      <w:r>
        <w:fldChar w:fldCharType="end"/>
      </w:r>
      <w:r>
        <w:t>.</w:t>
      </w:r>
    </w:p>
    <w:p w:rsidR="001B26DC" w:rsidRDefault="001B26DC" w:rsidP="001B26DC">
      <w:pPr>
        <w:pStyle w:val="HeadingBoldBlue"/>
      </w:pPr>
      <w:r>
        <w:t>Category-specific forecasts</w:t>
      </w:r>
    </w:p>
    <w:p w:rsidR="001B26DC" w:rsidRDefault="001B26DC" w:rsidP="001B26DC">
      <w:pPr>
        <w:pStyle w:val="AERbodytext"/>
      </w:pPr>
      <w:r>
        <w:t>JGN developed specific forecasts for four categories of opex:</w:t>
      </w:r>
    </w:p>
    <w:p w:rsidR="001B26DC" w:rsidRDefault="001B26DC" w:rsidP="001B26DC">
      <w:pPr>
        <w:pStyle w:val="AERbulletlistfirststyle"/>
      </w:pPr>
      <w:r>
        <w:t>government levies</w:t>
      </w:r>
    </w:p>
    <w:p w:rsidR="001B26DC" w:rsidRDefault="001B26DC" w:rsidP="001B26DC">
      <w:pPr>
        <w:pStyle w:val="AERbulletlistfirststyle"/>
      </w:pPr>
      <w:r>
        <w:t>unaccounted for gas</w:t>
      </w:r>
    </w:p>
    <w:p w:rsidR="001B26DC" w:rsidRDefault="001B26DC" w:rsidP="001B26DC">
      <w:pPr>
        <w:pStyle w:val="AERbulletlistfirststyle"/>
      </w:pPr>
      <w:r>
        <w:t>carbon costs</w:t>
      </w:r>
    </w:p>
    <w:p w:rsidR="001B26DC" w:rsidRPr="00514F9A" w:rsidRDefault="001B26DC" w:rsidP="001B26DC">
      <w:pPr>
        <w:pStyle w:val="AERbulletlistfirststyle"/>
      </w:pPr>
      <w:r>
        <w:t>d</w:t>
      </w:r>
      <w:r w:rsidRPr="00514F9A">
        <w:t xml:space="preserve">ebt </w:t>
      </w:r>
      <w:r>
        <w:t>r</w:t>
      </w:r>
      <w:r w:rsidRPr="00514F9A">
        <w:t>aising</w:t>
      </w:r>
      <w:r>
        <w:t xml:space="preserve"> costs.</w:t>
      </w:r>
    </w:p>
    <w:p w:rsidR="001B26DC" w:rsidRDefault="001B26DC" w:rsidP="001B26DC">
      <w:pPr>
        <w:pStyle w:val="AERbodytext"/>
      </w:pPr>
      <w:r>
        <w:lastRenderedPageBreak/>
        <w:t>Excluding these categories of opex</w:t>
      </w:r>
      <w:r w:rsidRPr="00AE76F6">
        <w:t xml:space="preserve"> </w:t>
      </w:r>
      <w:r>
        <w:t>reduced</w:t>
      </w:r>
      <w:r w:rsidRPr="00AE76F6">
        <w:t xml:space="preserve"> </w:t>
      </w:r>
      <w:r>
        <w:t>JGN</w:t>
      </w:r>
      <w:r w:rsidRPr="00AE76F6">
        <w:t>'</w:t>
      </w:r>
      <w:r>
        <w:t>s</w:t>
      </w:r>
      <w:r w:rsidRPr="00AE76F6">
        <w:t xml:space="preserve"> opex forecast by $</w:t>
      </w:r>
      <w:r>
        <w:t>26.5</w:t>
      </w:r>
      <w:r w:rsidRPr="00AE76F6">
        <w:t xml:space="preserve"> million (201</w:t>
      </w:r>
      <w:r>
        <w:t>4</w:t>
      </w:r>
      <w:r w:rsidRPr="00AE76F6">
        <w:t>–1</w:t>
      </w:r>
      <w:r>
        <w:t>5</w:t>
      </w:r>
      <w:r w:rsidRPr="00AE76F6">
        <w:t>) compared to leaving these costs in the base.</w:t>
      </w:r>
      <w:r>
        <w:t xml:space="preserve"> </w:t>
      </w:r>
      <w:r w:rsidRPr="00577A4D">
        <w:t xml:space="preserve">Despite our </w:t>
      </w:r>
      <w:r>
        <w:t xml:space="preserve">broad </w:t>
      </w:r>
      <w:r w:rsidRPr="00577A4D">
        <w:t>concerns with hybrid forecasting approaches</w:t>
      </w:r>
      <w:r>
        <w:t xml:space="preserve"> in some instances</w:t>
      </w:r>
      <w:r w:rsidRPr="00577A4D">
        <w:t>,</w:t>
      </w:r>
      <w:r>
        <w:rPr>
          <w:rStyle w:val="FootnoteReference"/>
        </w:rPr>
        <w:footnoteReference w:id="11"/>
      </w:r>
      <w:r>
        <w:t xml:space="preserve"> in this instance </w:t>
      </w:r>
      <w:r w:rsidRPr="00AE76F6">
        <w:t xml:space="preserve">we are satisfied </w:t>
      </w:r>
      <w:r>
        <w:t>JGN</w:t>
      </w:r>
      <w:r w:rsidRPr="00AE76F6">
        <w:t xml:space="preserve"> forecasting approach does not produce opex forecasts that exceed the efficient level of expenditure required by </w:t>
      </w:r>
      <w:r>
        <w:t>JGN</w:t>
      </w:r>
      <w:r w:rsidRPr="00AE76F6">
        <w:t xml:space="preserve"> to meet the opex objectives.</w:t>
      </w:r>
      <w:r>
        <w:t xml:space="preserve"> </w:t>
      </w:r>
    </w:p>
    <w:p w:rsidR="001B26DC" w:rsidRPr="004B78FF" w:rsidRDefault="001B26DC" w:rsidP="001B26DC">
      <w:pPr>
        <w:pStyle w:val="AERbodytext"/>
      </w:pPr>
      <w:r>
        <w:t>For the first three of these cost categories, if actual opex is different to the approved forecast, subject to the tariff variation mechanism, JGN may be able to pass-through the changes to network prices.</w:t>
      </w:r>
      <w:r w:rsidRPr="004B78FF">
        <w:t xml:space="preserve"> Consequently, in order to </w:t>
      </w:r>
      <w:r>
        <w:t>implement any changes to tariffs</w:t>
      </w:r>
      <w:r w:rsidRPr="004B78FF">
        <w:t xml:space="preserve"> we need to </w:t>
      </w:r>
      <w:r>
        <w:t>set a</w:t>
      </w:r>
      <w:r w:rsidRPr="004B78FF">
        <w:t xml:space="preserve"> forecast amount for </w:t>
      </w:r>
      <w:r>
        <w:t>these categories</w:t>
      </w:r>
      <w:r w:rsidRPr="004B78FF">
        <w:t xml:space="preserve">. We discuss </w:t>
      </w:r>
      <w:r>
        <w:t>JGN</w:t>
      </w:r>
      <w:r w:rsidRPr="004B78FF">
        <w:t>'</w:t>
      </w:r>
      <w:r>
        <w:t>s</w:t>
      </w:r>
      <w:r w:rsidRPr="004B78FF">
        <w:t xml:space="preserve"> </w:t>
      </w:r>
      <w:r>
        <w:t>tariff variation mechanism in attachment 11</w:t>
      </w:r>
      <w:r w:rsidRPr="004B78FF">
        <w:t>.</w:t>
      </w:r>
    </w:p>
    <w:p w:rsidR="001B26DC" w:rsidRPr="00584897" w:rsidRDefault="001B26DC" w:rsidP="001B26DC">
      <w:pPr>
        <w:pStyle w:val="AERbodytext"/>
      </w:pPr>
      <w:r>
        <w:t xml:space="preserve">The fourth cost category, </w:t>
      </w:r>
      <w:r w:rsidRPr="00584897">
        <w:t>debt raising costs</w:t>
      </w:r>
      <w:r>
        <w:t>, has been forecast using our</w:t>
      </w:r>
      <w:r w:rsidRPr="00584897">
        <w:t xml:space="preserve"> standard forecasting approach </w:t>
      </w:r>
      <w:r>
        <w:t xml:space="preserve">for this category </w:t>
      </w:r>
      <w:r w:rsidRPr="00584897">
        <w:t>that sets forecasts equal to the cost</w:t>
      </w:r>
      <w:r>
        <w:t>s incurred by a benchmark firm.</w:t>
      </w:r>
    </w:p>
    <w:p w:rsidR="001B26DC" w:rsidRDefault="001B26DC" w:rsidP="00A42D96">
      <w:pPr>
        <w:pStyle w:val="Heading3"/>
      </w:pPr>
      <w:bookmarkStart w:id="29" w:name="_Ref395164481"/>
      <w:bookmarkStart w:id="30" w:name="_Toc404169614"/>
      <w:bookmarkStart w:id="31" w:name="_Toc404612268"/>
      <w:r>
        <w:t>Base year opex</w:t>
      </w:r>
      <w:bookmarkEnd w:id="29"/>
      <w:bookmarkEnd w:id="30"/>
      <w:bookmarkEnd w:id="31"/>
    </w:p>
    <w:p w:rsidR="001B26DC" w:rsidRDefault="001B26DC" w:rsidP="001B26DC">
      <w:pPr>
        <w:numPr>
          <w:ilvl w:val="0"/>
          <w:numId w:val="6"/>
        </w:numPr>
      </w:pPr>
      <w:r w:rsidRPr="00115B55">
        <w:t xml:space="preserve">We </w:t>
      </w:r>
      <w:r>
        <w:t>are satisfied</w:t>
      </w:r>
      <w:r w:rsidRPr="00115B55">
        <w:t xml:space="preserve"> JGN's proposed 2013</w:t>
      </w:r>
      <w:r>
        <w:t>–</w:t>
      </w:r>
      <w:r w:rsidRPr="00115B55">
        <w:t>14 base year expenditure of $1</w:t>
      </w:r>
      <w:r>
        <w:t>33</w:t>
      </w:r>
      <w:r w:rsidRPr="00115B55">
        <w:t>.</w:t>
      </w:r>
      <w:r>
        <w:t>2 million ($2014–15)</w:t>
      </w:r>
      <w:r w:rsidRPr="00115B55">
        <w:t xml:space="preserve"> is a reasonable </w:t>
      </w:r>
      <w:r>
        <w:t xml:space="preserve">estimate </w:t>
      </w:r>
      <w:r w:rsidRPr="00115B55">
        <w:t>for the purpose of forecasting opex for the 2015</w:t>
      </w:r>
      <w:r>
        <w:t>–</w:t>
      </w:r>
      <w:r w:rsidRPr="00115B55">
        <w:t xml:space="preserve">20 access arrangement period. </w:t>
      </w:r>
    </w:p>
    <w:p w:rsidR="001B26DC" w:rsidRPr="00493BDD" w:rsidRDefault="001B26DC" w:rsidP="001B26DC">
      <w:pPr>
        <w:numPr>
          <w:ilvl w:val="0"/>
          <w:numId w:val="6"/>
        </w:numPr>
      </w:pPr>
      <w:r>
        <w:t xml:space="preserve">Typically, where a service provider is subject to an incentive mechanism we are satisfied it does not have an incentive to increase its opex in the proposed base year. </w:t>
      </w:r>
      <w:r w:rsidRPr="00493BDD">
        <w:t xml:space="preserve">JGN </w:t>
      </w:r>
      <w:r>
        <w:t xml:space="preserve">is not subject to an incentive mechanism </w:t>
      </w:r>
      <w:r w:rsidRPr="00493BDD">
        <w:t xml:space="preserve">in the current access arrangement period. Without an </w:t>
      </w:r>
      <w:r>
        <w:t xml:space="preserve">incentive mechanism </w:t>
      </w:r>
      <w:r w:rsidRPr="00493BDD">
        <w:t xml:space="preserve">in place, JGN has an incentive to increase opex in the proposed base year. Under our forecasting approach, an increase in base year opex will mean a higher forecast opex for the access arrangement period. Given this factor, we have assessed whether the proposed base year opex includes any increases or one-off costs, not reflective of recurrent efficient opex. </w:t>
      </w:r>
      <w:r>
        <w:t>However, we have found no evidence of this in JGN’s opex in</w:t>
      </w:r>
      <w:r w:rsidRPr="00493BDD">
        <w:t xml:space="preserve"> </w:t>
      </w:r>
      <w:r>
        <w:t>2013–14</w:t>
      </w:r>
      <w:r w:rsidRPr="00493BDD">
        <w:t>.</w:t>
      </w:r>
    </w:p>
    <w:p w:rsidR="001B26DC" w:rsidRPr="00115B55" w:rsidRDefault="001B26DC" w:rsidP="001B26DC">
      <w:r w:rsidRPr="00115B55">
        <w:t xml:space="preserve">Unlike with the electricity </w:t>
      </w:r>
      <w:r>
        <w:t>network service providers</w:t>
      </w:r>
      <w:r w:rsidRPr="00115B55">
        <w:t xml:space="preserve">, we do not have standardised data across the gas </w:t>
      </w:r>
      <w:r>
        <w:t>network service providers</w:t>
      </w:r>
      <w:r w:rsidRPr="00115B55">
        <w:t xml:space="preserve"> in order to be able to conduct our own economic benchmarking or category analysis to assess the efficiency of the revealed base year.</w:t>
      </w:r>
      <w:r w:rsidRPr="00115B55">
        <w:rPr>
          <w:rStyle w:val="AERsuperscript"/>
        </w:rPr>
        <w:footnoteReference w:id="12"/>
      </w:r>
      <w:r w:rsidRPr="00115B55">
        <w:t xml:space="preserve"> Instead, we are primarily relying upon analysis of JGN's historical trends and the output from the gas NSP </w:t>
      </w:r>
      <w:r>
        <w:t>productivity work</w:t>
      </w:r>
      <w:r w:rsidRPr="00115B55">
        <w:t xml:space="preserve"> which JGN submitted as part of its regulatory proposal. In doing so, we have tested</w:t>
      </w:r>
      <w:r>
        <w:t>, to some extent,</w:t>
      </w:r>
      <w:r w:rsidRPr="00115B55">
        <w:t xml:space="preserve"> the robustness of this model and the underlying data used to produce its outputs.</w:t>
      </w:r>
      <w:r>
        <w:t xml:space="preserve"> We consider there is no evidence to suggest that JGN's revealed costs in its proposed base year are materially inefficient. </w:t>
      </w:r>
    </w:p>
    <w:p w:rsidR="001B26DC" w:rsidRPr="00115B55" w:rsidRDefault="001B26DC" w:rsidP="001B26DC">
      <w:pPr>
        <w:pStyle w:val="HeadingBoldBlue"/>
      </w:pPr>
      <w:r w:rsidRPr="00115B55">
        <w:t>Which year should be used as the base year?</w:t>
      </w:r>
    </w:p>
    <w:p w:rsidR="001B26DC" w:rsidRPr="00115B55" w:rsidRDefault="001B26DC" w:rsidP="001B26DC">
      <w:pPr>
        <w:numPr>
          <w:ilvl w:val="0"/>
          <w:numId w:val="6"/>
        </w:numPr>
      </w:pPr>
      <w:r w:rsidRPr="00115B55">
        <w:t xml:space="preserve">JGN chose 2013–14 as its base year. JGN proposed adjustments to remove non-recurrent costs to reflect changes in cost treatments and to remove the expenditures forecast on a </w:t>
      </w:r>
      <w:r>
        <w:t>category-specific</w:t>
      </w:r>
      <w:r w:rsidRPr="00115B55">
        <w:t xml:space="preserve"> basis.</w:t>
      </w:r>
      <w:r w:rsidRPr="00115B55">
        <w:rPr>
          <w:rStyle w:val="AERsuperscript"/>
        </w:rPr>
        <w:footnoteReference w:id="13"/>
      </w:r>
      <w:r w:rsidRPr="00115B55">
        <w:t xml:space="preserve"> JGN's adjustments reduce its</w:t>
      </w:r>
      <w:r>
        <w:t xml:space="preserve"> base</w:t>
      </w:r>
      <w:r w:rsidRPr="00115B55">
        <w:t xml:space="preserve"> opex to $133.</w:t>
      </w:r>
      <w:r>
        <w:t>2 million ($2014–15)</w:t>
      </w:r>
      <w:r w:rsidRPr="00115B55">
        <w:t>.</w:t>
      </w:r>
    </w:p>
    <w:p w:rsidR="001B26DC" w:rsidRPr="00115B55" w:rsidRDefault="001B26DC" w:rsidP="001B26DC">
      <w:r w:rsidRPr="00115B55">
        <w:t>We consider that JGN's proposed base year is</w:t>
      </w:r>
      <w:r>
        <w:t xml:space="preserve"> a reasonable base year for forecasting opex</w:t>
      </w:r>
      <w:r w:rsidRPr="00115B55">
        <w:t xml:space="preserve"> for the following reasons:</w:t>
      </w:r>
    </w:p>
    <w:p w:rsidR="001B26DC" w:rsidRPr="00115B55" w:rsidRDefault="001B26DC" w:rsidP="001B26DC">
      <w:pPr>
        <w:pStyle w:val="AERbulletlistfirststyle"/>
      </w:pPr>
      <w:r w:rsidRPr="00115B55">
        <w:lastRenderedPageBreak/>
        <w:t>As many opex items are of a recurrent nature, actual costs incurred in 2013–14 are likely be a good indicator for the efficient costs to be incurred in the 2015–20 access arrangement period.</w:t>
      </w:r>
    </w:p>
    <w:p w:rsidR="001B26DC" w:rsidRDefault="001B26DC" w:rsidP="001B26DC">
      <w:pPr>
        <w:pStyle w:val="AERbulletlistfirststyle"/>
      </w:pPr>
      <w:r w:rsidRPr="00115B55">
        <w:t xml:space="preserve">2013–14 is the second last year of the current </w:t>
      </w:r>
      <w:r>
        <w:t>access arrangement</w:t>
      </w:r>
      <w:r w:rsidRPr="00115B55">
        <w:t xml:space="preserve"> period. The second last year is usually the most recent available at the time of our final determination</w:t>
      </w:r>
      <w:r>
        <w:t>.</w:t>
      </w:r>
      <w:r w:rsidRPr="00115B55">
        <w:t xml:space="preserve"> </w:t>
      </w:r>
      <w:r>
        <w:t>T</w:t>
      </w:r>
      <w:r w:rsidRPr="00115B55">
        <w:t>o the extent expenditure drivers</w:t>
      </w:r>
      <w:r>
        <w:t xml:space="preserve"> do not</w:t>
      </w:r>
      <w:r w:rsidRPr="00115B55">
        <w:t xml:space="preserve"> change over time</w:t>
      </w:r>
      <w:r>
        <w:t>,</w:t>
      </w:r>
      <w:r w:rsidRPr="00115B55">
        <w:t xml:space="preserve"> </w:t>
      </w:r>
      <w:r>
        <w:t>this year</w:t>
      </w:r>
      <w:r w:rsidRPr="00115B55">
        <w:t xml:space="preserve"> is likely to best reflect expenditure in the forecast period.</w:t>
      </w:r>
    </w:p>
    <w:p w:rsidR="001B26DC" w:rsidRDefault="001B26DC" w:rsidP="001B26DC">
      <w:pPr>
        <w:pStyle w:val="AERbulletlistfirststyle"/>
      </w:pPr>
      <w:r w:rsidRPr="00115B55">
        <w:t>JGN's adjusted opex is relatively stable across the access arrangement period</w:t>
      </w:r>
      <w:r>
        <w:t>. For instance</w:t>
      </w:r>
      <w:r w:rsidRPr="00115B55">
        <w:t xml:space="preserve"> </w:t>
      </w:r>
      <w:r>
        <w:t>opex</w:t>
      </w:r>
      <w:r w:rsidRPr="00115B55">
        <w:t xml:space="preserve"> in 2013</w:t>
      </w:r>
      <w:r>
        <w:t>–</w:t>
      </w:r>
      <w:r w:rsidRPr="00115B55">
        <w:t xml:space="preserve">14 </w:t>
      </w:r>
      <w:r>
        <w:t xml:space="preserve">is </w:t>
      </w:r>
      <w:r w:rsidRPr="00115B55">
        <w:t>not significantly different from the equivalent opex in</w:t>
      </w:r>
      <w:r>
        <w:t xml:space="preserve"> 2010–11 and 2011–12 (</w:t>
      </w:r>
      <w:r>
        <w:fldChar w:fldCharType="begin"/>
      </w:r>
      <w:r>
        <w:instrText xml:space="preserve"> REF _Ref403466279 \h </w:instrText>
      </w:r>
      <w:r>
        <w:fldChar w:fldCharType="separate"/>
      </w:r>
      <w:r w:rsidR="00791E96">
        <w:t xml:space="preserve">Figure </w:t>
      </w:r>
      <w:r w:rsidR="00791E96">
        <w:rPr>
          <w:noProof/>
        </w:rPr>
        <w:t>7</w:t>
      </w:r>
      <w:r w:rsidR="00791E96">
        <w:t>.</w:t>
      </w:r>
      <w:r w:rsidR="00791E96">
        <w:rPr>
          <w:noProof/>
        </w:rPr>
        <w:t>1</w:t>
      </w:r>
      <w:r>
        <w:fldChar w:fldCharType="end"/>
      </w:r>
      <w:r w:rsidRPr="00115B55">
        <w:t>).</w:t>
      </w:r>
      <w:r>
        <w:t xml:space="preserve"> </w:t>
      </w:r>
      <w:r w:rsidRPr="00115B55">
        <w:t>JGN's adjusted opex in 2013–14 is the second lowest of the access arrangement period</w:t>
      </w:r>
      <w:r>
        <w:t>. This indicates that JGN has not incurred opex in this year to try and increase its opex forecasts for the 2015–20 period.</w:t>
      </w:r>
    </w:p>
    <w:p w:rsidR="001B26DC" w:rsidRDefault="001B26DC" w:rsidP="001B26DC">
      <w:pPr>
        <w:pStyle w:val="AERbulletlistfirststyle"/>
      </w:pPr>
      <w:r w:rsidRPr="00115B55">
        <w:t>Although JGN has overspent its allowance in the first four years of the current access arrangement period</w:t>
      </w:r>
      <w:r>
        <w:t xml:space="preserve"> compared to our original forecast,</w:t>
      </w:r>
      <w:r w:rsidRPr="00115B55">
        <w:t xml:space="preserve"> this overspend can be attributed </w:t>
      </w:r>
      <w:r>
        <w:t>to</w:t>
      </w:r>
      <w:r w:rsidRPr="00115B55">
        <w:t xml:space="preserve"> the introduction of carbon costs, and to unaccounted for gas, which was greater than forecast.</w:t>
      </w:r>
      <w:r w:rsidRPr="00115B55">
        <w:rPr>
          <w:rStyle w:val="AERsuperscript"/>
        </w:rPr>
        <w:footnoteReference w:id="14"/>
      </w:r>
      <w:r w:rsidRPr="00115B55">
        <w:t xml:space="preserve"> The AER approved pass-throughs totalling $15.</w:t>
      </w:r>
      <w:r>
        <w:t>8 million ($2014–15)</w:t>
      </w:r>
      <w:r w:rsidRPr="00115B55">
        <w:t xml:space="preserve"> for JGN to recover these costs from customers.</w:t>
      </w:r>
      <w:r w:rsidRPr="00115B55">
        <w:rPr>
          <w:rStyle w:val="AERsuperscript"/>
        </w:rPr>
        <w:footnoteReference w:id="15"/>
      </w:r>
      <w:r w:rsidRPr="00115B55">
        <w:t xml:space="preserve"> Once pass through</w:t>
      </w:r>
      <w:r>
        <w:t xml:space="preserve"> amounts</w:t>
      </w:r>
      <w:r w:rsidRPr="00115B55">
        <w:t xml:space="preserve"> are accounted for, JGN has underspent all allowed opex by 1.29 per cent over the first four years of the current access arrangement period. This indicates that JGN is likely responding to the cost minimisation/profit maximisation incentives of the framework.</w:t>
      </w:r>
    </w:p>
    <w:p w:rsidR="001B26DC" w:rsidRDefault="001B26DC" w:rsidP="001B26DC">
      <w:pPr>
        <w:pStyle w:val="AERbulletlistfirststyle"/>
      </w:pPr>
      <w:r w:rsidRPr="00115B55">
        <w:t>We did not find any further evidence of non-recurrent expenditure in JGN's proposed adjusted base year, once the non-recurrent expenditure that JGN identified had been removed.</w:t>
      </w:r>
    </w:p>
    <w:p w:rsidR="001B26DC" w:rsidRDefault="001B26DC" w:rsidP="001B26DC">
      <w:r w:rsidRPr="00115B55">
        <w:t xml:space="preserve">Based on our </w:t>
      </w:r>
      <w:r>
        <w:t xml:space="preserve">above factors </w:t>
      </w:r>
      <w:r w:rsidRPr="00115B55">
        <w:t xml:space="preserve">we </w:t>
      </w:r>
      <w:r>
        <w:t xml:space="preserve">are satisfied that </w:t>
      </w:r>
      <w:r w:rsidRPr="00115B55">
        <w:t xml:space="preserve">JGN's proposed base year (2013–14) is </w:t>
      </w:r>
      <w:r>
        <w:t xml:space="preserve">not </w:t>
      </w:r>
      <w:r w:rsidRPr="00115B55">
        <w:t>biased upwards</w:t>
      </w:r>
      <w:r>
        <w:t xml:space="preserve"> and there is no evidence to suggest that expenditure in the proposed base year is materially inefficient</w:t>
      </w:r>
      <w:r w:rsidRPr="00115B55">
        <w:t>.</w:t>
      </w:r>
    </w:p>
    <w:p w:rsidR="001B26DC" w:rsidRDefault="001B26DC" w:rsidP="001B26DC">
      <w:r w:rsidRPr="00CA3B23">
        <w:t>We also considered</w:t>
      </w:r>
      <w:r>
        <w:t xml:space="preserve"> benchmarking undertaken by</w:t>
      </w:r>
      <w:r w:rsidRPr="00CA3B23">
        <w:t xml:space="preserve"> Economic Insights, wh</w:t>
      </w:r>
      <w:r>
        <w:t>ich</w:t>
      </w:r>
      <w:r w:rsidRPr="00CA3B23">
        <w:t xml:space="preserve"> was engaged by JGN to support the efficiency of its base year opex. </w:t>
      </w:r>
      <w:r>
        <w:t xml:space="preserve">Economics Insights </w:t>
      </w:r>
      <w:r w:rsidRPr="00CA3B23">
        <w:t xml:space="preserve">concludes that JGN's opex is not on the frontier for the benchmarking period covered (i.e., 1999 to 2013); however </w:t>
      </w:r>
      <w:r>
        <w:t>it</w:t>
      </w:r>
      <w:r w:rsidRPr="00CA3B23">
        <w:t xml:space="preserve"> considers this is likely to reflect differences in the scope of activities undertaken by businesses that have not been accounted for.</w:t>
      </w:r>
      <w:r w:rsidRPr="00CA3B23">
        <w:rPr>
          <w:rStyle w:val="AERsuperscript"/>
        </w:rPr>
        <w:footnoteReference w:id="16"/>
      </w:r>
      <w:r w:rsidRPr="00CA3B23">
        <w:t xml:space="preserve"> </w:t>
      </w:r>
    </w:p>
    <w:p w:rsidR="001B26DC" w:rsidRPr="00CA3B23" w:rsidRDefault="001B26DC" w:rsidP="001B26DC">
      <w:r>
        <w:t>In considering the findings of this report, w</w:t>
      </w:r>
      <w:r w:rsidRPr="00A970A5">
        <w:t xml:space="preserve">e </w:t>
      </w:r>
      <w:r>
        <w:t>have observed</w:t>
      </w:r>
      <w:r w:rsidRPr="00A970A5">
        <w:t xml:space="preserve"> </w:t>
      </w:r>
      <w:r>
        <w:t>some limitations</w:t>
      </w:r>
      <w:r w:rsidRPr="00A970A5">
        <w:t xml:space="preserve"> that may affect the </w:t>
      </w:r>
      <w:r>
        <w:t>robustness of the benchmarking</w:t>
      </w:r>
      <w:r w:rsidRPr="00A970A5">
        <w:t xml:space="preserve">. </w:t>
      </w:r>
      <w:r>
        <w:t>For instance:</w:t>
      </w:r>
    </w:p>
    <w:p w:rsidR="001B26DC" w:rsidRPr="00A970A5" w:rsidRDefault="001B26DC" w:rsidP="001B26DC">
      <w:pPr>
        <w:pStyle w:val="AERbulletlistfirststyle"/>
      </w:pPr>
      <w:r w:rsidRPr="00A970A5">
        <w:t xml:space="preserve">The data set uses regulatory information that is available in the public domain for all businesses other than JGN. Data extracted from a mix of sources, particularly financial information such as opex, may not necessarily be reported consistently over time and across </w:t>
      </w:r>
      <w:r>
        <w:t>gas distribution businesses</w:t>
      </w:r>
      <w:r w:rsidRPr="00A970A5">
        <w:t>.</w:t>
      </w:r>
    </w:p>
    <w:p w:rsidR="001B26DC" w:rsidRPr="00A970A5" w:rsidRDefault="001B26DC" w:rsidP="001B26DC">
      <w:pPr>
        <w:pStyle w:val="AERbulletlistfirststyle"/>
      </w:pPr>
      <w:r w:rsidRPr="00A970A5">
        <w:t xml:space="preserve">Although two New Zealand gas distribution businesses were added to the data to improve the robustness of the data set, </w:t>
      </w:r>
      <w:r>
        <w:t>there was relatively limited cross-sectional variation included in the data set</w:t>
      </w:r>
      <w:r w:rsidRPr="00A970A5">
        <w:t>.</w:t>
      </w:r>
    </w:p>
    <w:p w:rsidR="001B26DC" w:rsidRPr="00A970A5" w:rsidRDefault="001B26DC" w:rsidP="001B26DC">
      <w:pPr>
        <w:pStyle w:val="AERbulletlistfirststyle"/>
      </w:pPr>
      <w:r w:rsidRPr="00A970A5">
        <w:lastRenderedPageBreak/>
        <w:t xml:space="preserve">The forecast and regulatory proposal data are used for </w:t>
      </w:r>
      <w:r>
        <w:t>gas distribution businesses</w:t>
      </w:r>
      <w:r w:rsidRPr="00A970A5">
        <w:t xml:space="preserve"> other than JGN where actual data is not available. This may be different to what was realised</w:t>
      </w:r>
      <w:r>
        <w:t xml:space="preserve"> which could affect the benchmarking results.</w:t>
      </w:r>
    </w:p>
    <w:p w:rsidR="001B26DC" w:rsidRPr="00CA3B23" w:rsidRDefault="001B26DC" w:rsidP="001B26DC">
      <w:pPr>
        <w:pStyle w:val="AERbulletlistfirststyle"/>
      </w:pPr>
      <w:r>
        <w:t>We consider there could be further sensitivity analysis undertaken to demonstrate the robustness of t</w:t>
      </w:r>
      <w:r w:rsidRPr="00A970A5">
        <w:t>he model specification adopted</w:t>
      </w:r>
      <w:r>
        <w:t xml:space="preserve"> by JGN.</w:t>
      </w:r>
      <w:r w:rsidRPr="00A970A5">
        <w:t xml:space="preserve">  </w:t>
      </w:r>
    </w:p>
    <w:p w:rsidR="001B26DC" w:rsidRDefault="001B26DC" w:rsidP="001B26DC">
      <w:pPr>
        <w:pStyle w:val="AERbodytext"/>
      </w:pPr>
      <w:r>
        <w:t>On this basis,</w:t>
      </w:r>
      <w:r w:rsidRPr="00CA3B23">
        <w:t xml:space="preserve"> we consider this evidence is inconclusive </w:t>
      </w:r>
      <w:r>
        <w:t>as to</w:t>
      </w:r>
      <w:r w:rsidRPr="00CA3B23">
        <w:t xml:space="preserve"> whether JGN's historical opex is efficient.</w:t>
      </w:r>
    </w:p>
    <w:p w:rsidR="001B26DC" w:rsidRPr="00574A1D" w:rsidRDefault="001B26DC" w:rsidP="001B26DC">
      <w:r>
        <w:t>We also note t</w:t>
      </w:r>
      <w:r w:rsidRPr="00E15254">
        <w:t xml:space="preserve">he </w:t>
      </w:r>
      <w:r>
        <w:t>C</w:t>
      </w:r>
      <w:r w:rsidRPr="00E15254">
        <w:t xml:space="preserve">onsumer </w:t>
      </w:r>
      <w:r>
        <w:t>C</w:t>
      </w:r>
      <w:r w:rsidRPr="00E15254">
        <w:t xml:space="preserve">hallenge </w:t>
      </w:r>
      <w:r>
        <w:t>P</w:t>
      </w:r>
      <w:r w:rsidRPr="00E15254">
        <w:t>anel (CCP) suggested we review adjustments to the opex base year due to the transfer of pigging, integrity digs and adhoc mains renewal costs from opex to capex.</w:t>
      </w:r>
      <w:r w:rsidRPr="00E15254">
        <w:rPr>
          <w:rStyle w:val="AERsuperscript"/>
        </w:rPr>
        <w:footnoteReference w:id="17"/>
      </w:r>
      <w:r w:rsidRPr="00E15254">
        <w:t xml:space="preserve"> We reviewed JGN's opex modelling and are satisfied that JGN has removed the entirety </w:t>
      </w:r>
      <w:r>
        <w:t>of these expenditures from its</w:t>
      </w:r>
      <w:r w:rsidRPr="00E15254">
        <w:t xml:space="preserve"> base year.</w:t>
      </w:r>
    </w:p>
    <w:p w:rsidR="001B26DC" w:rsidRPr="00115B55" w:rsidRDefault="001B26DC" w:rsidP="001B26DC">
      <w:pPr>
        <w:pStyle w:val="Caption"/>
      </w:pPr>
      <w:bookmarkStart w:id="32" w:name="_Ref403570145"/>
      <w:r>
        <w:t xml:space="preserve">Figure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t>.</w:t>
      </w:r>
      <w:fldSimple w:instr=" SEQ Figure \* ARABIC \s 1 ">
        <w:r w:rsidR="00791E96">
          <w:rPr>
            <w:noProof/>
          </w:rPr>
          <w:t>3</w:t>
        </w:r>
      </w:fldSimple>
      <w:bookmarkEnd w:id="32"/>
      <w:r>
        <w:tab/>
      </w:r>
      <w:r w:rsidRPr="00115B55">
        <w:t>JGN's opex minus adjustments, 2010</w:t>
      </w:r>
      <w:r>
        <w:t>–</w:t>
      </w:r>
      <w:r w:rsidRPr="00115B55">
        <w:t>11</w:t>
      </w:r>
      <w:r>
        <w:t xml:space="preserve"> to </w:t>
      </w:r>
      <w:r w:rsidRPr="00115B55">
        <w:t>2014</w:t>
      </w:r>
      <w:r>
        <w:t>–15 ($</w:t>
      </w:r>
      <w:r w:rsidRPr="00115B55">
        <w:t>million, 2014–15)</w:t>
      </w:r>
    </w:p>
    <w:p w:rsidR="001B26DC" w:rsidRPr="00115B55" w:rsidRDefault="001B26DC" w:rsidP="001B26DC">
      <w:r w:rsidRPr="00E970B9">
        <w:rPr>
          <w:noProof/>
          <w:lang w:eastAsia="en-AU"/>
        </w:rPr>
        <w:drawing>
          <wp:inline distT="0" distB="0" distL="0" distR="0" wp14:anchorId="505F029B" wp14:editId="67F3E7C5">
            <wp:extent cx="468630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3429000"/>
                    </a:xfrm>
                    <a:prstGeom prst="rect">
                      <a:avLst/>
                    </a:prstGeom>
                    <a:noFill/>
                    <a:ln>
                      <a:noFill/>
                    </a:ln>
                  </pic:spPr>
                </pic:pic>
              </a:graphicData>
            </a:graphic>
          </wp:inline>
        </w:drawing>
      </w:r>
    </w:p>
    <w:p w:rsidR="001B26DC" w:rsidRPr="00115B55" w:rsidRDefault="001B26DC" w:rsidP="001B26DC">
      <w:pPr>
        <w:pStyle w:val="AERtablesource"/>
      </w:pPr>
      <w:r w:rsidRPr="00115B55">
        <w:t xml:space="preserve">Source: </w:t>
      </w:r>
      <w:r w:rsidRPr="00115B55">
        <w:tab/>
        <w:t xml:space="preserve">JGN, </w:t>
      </w:r>
      <w:r w:rsidRPr="00453753">
        <w:rPr>
          <w:rStyle w:val="AERtextitalic"/>
        </w:rPr>
        <w:t>2015–20 Access arrangement information</w:t>
      </w:r>
      <w:r w:rsidRPr="00115B55">
        <w:t>, Appendix 7.1.</w:t>
      </w:r>
    </w:p>
    <w:p w:rsidR="001B26DC" w:rsidRPr="00115B55" w:rsidRDefault="001B26DC" w:rsidP="001B26DC">
      <w:pPr>
        <w:pStyle w:val="AERtablesource"/>
      </w:pPr>
      <w:r w:rsidRPr="00115B55">
        <w:t xml:space="preserve">Note: </w:t>
      </w:r>
      <w:r w:rsidRPr="00115B55">
        <w:tab/>
        <w:t>JGN's adjustments to their base opex include the removal of one-off expenditures ($0.27m), removal of expenditures due to differences in treatment between access arrangement periods ($3.47m) and removal of the expenditures that JGN has forecast</w:t>
      </w:r>
      <w:r>
        <w:t xml:space="preserve"> using a category specific forecast</w:t>
      </w:r>
      <w:r w:rsidRPr="00115B55">
        <w:t xml:space="preserve"> ($29.45m). See JGN, 2015–20 Access arrangement, Appendix 7.2, June 2014, pp. 7</w:t>
      </w:r>
      <w:r w:rsidRPr="00115B55">
        <w:softHyphen/>
        <w:t>–8, 17.</w:t>
      </w:r>
    </w:p>
    <w:p w:rsidR="001B26DC" w:rsidRDefault="001B26DC" w:rsidP="00A42D96">
      <w:pPr>
        <w:pStyle w:val="Heading3"/>
      </w:pPr>
      <w:bookmarkStart w:id="33" w:name="_Ref396467166"/>
      <w:bookmarkStart w:id="34" w:name="_Toc404169615"/>
      <w:bookmarkStart w:id="35" w:name="_Toc404612269"/>
      <w:r>
        <w:t>Rate of change</w:t>
      </w:r>
      <w:bookmarkEnd w:id="33"/>
      <w:bookmarkEnd w:id="34"/>
      <w:bookmarkEnd w:id="35"/>
    </w:p>
    <w:p w:rsidR="001B26DC" w:rsidRPr="00574A1D" w:rsidRDefault="001B26DC" w:rsidP="001B26DC">
      <w:pPr>
        <w:pStyle w:val="AERbodytext"/>
      </w:pPr>
      <w:r>
        <w:t xml:space="preserve">Once we have </w:t>
      </w:r>
      <w:r w:rsidRPr="00574A1D">
        <w:t>determined the efficient base level of opex in the 2009–14 access arrangement period we apply a forecast annual rate of change to forecast opex for the 2015–20 access arrangement period. The rate of change is forecast as:</w:t>
      </w:r>
    </w:p>
    <w:p w:rsidR="001B26DC" w:rsidRPr="00793A0E" w:rsidRDefault="001B26DC" w:rsidP="001B26DC">
      <w:pPr>
        <w:pStyle w:val="AERbodytext"/>
      </w:pPr>
      <m:oMath>
        <m:r>
          <m:rPr>
            <m:sty m:val="p"/>
          </m:rPr>
          <w:rPr>
            <w:rFonts w:ascii="Cambria Math" w:hAnsi="Cambria Math"/>
          </w:rPr>
          <m:t>∆</m:t>
        </m:r>
        <m:r>
          <w:rPr>
            <w:rFonts w:ascii="Cambria Math" w:hAnsi="Cambria Math"/>
          </w:rPr>
          <m:t>Opex</m:t>
        </m:r>
        <m:r>
          <m:rPr>
            <m:sty m:val="p"/>
          </m:rPr>
          <w:rPr>
            <w:rFonts w:ascii="Cambria Math" w:hAnsi="Cambria Math"/>
          </w:rPr>
          <m:t>= ∆</m:t>
        </m:r>
        <m:r>
          <w:rPr>
            <w:rFonts w:ascii="Cambria Math" w:hAnsi="Cambria Math"/>
          </w:rPr>
          <m:t>price</m:t>
        </m:r>
        <m:r>
          <m:rPr>
            <m:sty m:val="p"/>
          </m:rPr>
          <w:rPr>
            <w:rFonts w:ascii="Cambria Math" w:hAnsi="Cambria Math"/>
          </w:rPr>
          <m:t xml:space="preserve"> + ∆</m:t>
        </m:r>
        <m:r>
          <w:rPr>
            <w:rFonts w:ascii="Cambria Math" w:hAnsi="Cambria Math"/>
          </w:rPr>
          <m:t>output</m:t>
        </m:r>
        <m:r>
          <m:rPr>
            <m:sty m:val="p"/>
          </m:rPr>
          <w:rPr>
            <w:rFonts w:ascii="Cambria Math" w:hAnsi="Cambria Math"/>
          </w:rPr>
          <m:t>- ∆</m:t>
        </m:r>
        <m:r>
          <w:rPr>
            <w:rFonts w:ascii="Cambria Math" w:hAnsi="Cambria Math"/>
          </w:rPr>
          <m:t>productivity</m:t>
        </m:r>
      </m:oMath>
    </w:p>
    <w:p w:rsidR="001B26DC" w:rsidRPr="00793A0E" w:rsidRDefault="001B26DC" w:rsidP="001B26DC">
      <w:pPr>
        <w:pStyle w:val="AERbodytext"/>
      </w:pPr>
      <w:r w:rsidRPr="00793A0E">
        <w:lastRenderedPageBreak/>
        <w:t xml:space="preserve">Where </w:t>
      </w:r>
      <m:oMath>
        <m:r>
          <w:rPr>
            <w:rFonts w:ascii="Cambria Math" w:hAnsi="Cambria Math"/>
          </w:rPr>
          <m:t>∆</m:t>
        </m:r>
      </m:oMath>
      <w:r w:rsidRPr="00793A0E">
        <w:t xml:space="preserve"> denotes the proportional change in a variable. </w:t>
      </w:r>
    </w:p>
    <w:p w:rsidR="001B26DC" w:rsidRDefault="001B26DC" w:rsidP="001B26DC">
      <w:pPr>
        <w:pStyle w:val="AERbodytext"/>
      </w:pPr>
      <w:r>
        <w:t xml:space="preserve">The rate of change captures the year on year change in efficient expenditure. Specifically it accounts for </w:t>
      </w:r>
      <w:r w:rsidRPr="00F10FF1">
        <w:t xml:space="preserve">forecast changes </w:t>
      </w:r>
      <w:r>
        <w:t>in</w:t>
      </w:r>
      <w:r w:rsidRPr="00F10FF1">
        <w:t xml:space="preserve"> </w:t>
      </w:r>
      <w:r>
        <w:t xml:space="preserve">outputs, prices </w:t>
      </w:r>
      <w:r w:rsidRPr="00F10FF1">
        <w:t>and productivity (such as economies of scale).</w:t>
      </w:r>
      <w:r>
        <w:t xml:space="preserve"> These three opex drivers should explain all changes in efficient opex. The output and productivity change variables capture the forecast change in the inputs required. The real price change variable captures the forecast change in the prices of those inputs. </w:t>
      </w:r>
    </w:p>
    <w:p w:rsidR="001B26DC" w:rsidRDefault="001B26DC" w:rsidP="001B26DC">
      <w:pPr>
        <w:pStyle w:val="AERbodytext"/>
      </w:pPr>
      <w:r>
        <w:t>JGN has adopted our preferred rate of change methodology for estimating its proposed opex rate of change. We have therefore assessed the inputs that JGN has applied in forecasting its rate of change.</w:t>
      </w:r>
    </w:p>
    <w:p w:rsidR="001B26DC" w:rsidRDefault="001B26DC" w:rsidP="001B26DC">
      <w:pPr>
        <w:pStyle w:val="AERbodytext"/>
      </w:pPr>
      <w:r>
        <w:t xml:space="preserve">We consider JGN's proposed output change and productivity change estimate to be reasonable. </w:t>
      </w:r>
    </w:p>
    <w:p w:rsidR="001B26DC" w:rsidRDefault="001B26DC" w:rsidP="001B26DC">
      <w:pPr>
        <w:pStyle w:val="AERbodytext"/>
      </w:pPr>
      <w:r>
        <w:t>However, we are not satisfied with the following aspects of JGN's forecast price changes:</w:t>
      </w:r>
    </w:p>
    <w:p w:rsidR="001B26DC" w:rsidRDefault="001B26DC" w:rsidP="001B26DC">
      <w:pPr>
        <w:pStyle w:val="AERbulletlistfirststyle"/>
      </w:pPr>
      <w:r>
        <w:t>the higher percentage of labour as a proportion of opex in the forecast period is inconsistent with the labour and non-labour proportions used in Economic Insights' analysis. Since labour price is increasing at a greater rate than CPI, a higher proportion of labour will result in a rate of change that is higher than using Economic Insights' weightings.</w:t>
      </w:r>
    </w:p>
    <w:p w:rsidR="001B26DC" w:rsidRDefault="001B26DC" w:rsidP="001B26DC">
      <w:pPr>
        <w:pStyle w:val="AERbulletlistfirststyle"/>
      </w:pPr>
      <w:r>
        <w:t>analysis we have previously undertaken suggests that BIS Shrapnel's labour forecast is less accurate than a forecast based on average BIS Shrapnel and DAE's labour forecasts for the EGWWS industry.</w:t>
      </w:r>
    </w:p>
    <w:p w:rsidR="001B26DC" w:rsidRDefault="001B26DC" w:rsidP="001B26DC">
      <w:pPr>
        <w:pStyle w:val="AERbulletlistfirststyle"/>
      </w:pPr>
      <w:r>
        <w:t xml:space="preserve">JGN </w:t>
      </w:r>
      <w:r w:rsidRPr="00FE5A48">
        <w:t>has not demonstrated a relationship between the change in the price of materials a</w:t>
      </w:r>
      <w:r>
        <w:t xml:space="preserve">nd the change in its total opex. </w:t>
      </w:r>
    </w:p>
    <w:p w:rsidR="001B26DC" w:rsidRPr="00574A1D" w:rsidRDefault="001B26DC" w:rsidP="001B26DC">
      <w:pPr>
        <w:pStyle w:val="AERbodytext"/>
      </w:pPr>
      <w:r>
        <w:t xml:space="preserve">For these reasons </w:t>
      </w:r>
      <w:r w:rsidRPr="00574A1D">
        <w:t>we are not satisfied that JGN's forecast</w:t>
      </w:r>
      <w:r>
        <w:t xml:space="preserve"> of</w:t>
      </w:r>
      <w:r w:rsidRPr="00574A1D">
        <w:t xml:space="preserve"> </w:t>
      </w:r>
      <w:r>
        <w:t>price changes</w:t>
      </w:r>
      <w:r w:rsidRPr="00574A1D">
        <w:t xml:space="preserve"> is the best estimate possible in the circumstances. Therefore, we are not satisfied that including JGN's forecast in our forecast of total opex would satisfy the opex criteria. Our detailed assessment of JGN's rate of change is in </w:t>
      </w:r>
      <w:r>
        <w:t>Appendix A.</w:t>
      </w:r>
    </w:p>
    <w:p w:rsidR="001B26DC" w:rsidRDefault="001B26DC" w:rsidP="001B26DC">
      <w:pPr>
        <w:pStyle w:val="Caption"/>
      </w:pPr>
      <w:r>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4</w:t>
      </w:r>
      <w:r w:rsidR="00AE178C">
        <w:rPr>
          <w:noProof/>
        </w:rPr>
        <w:fldChar w:fldCharType="end"/>
      </w:r>
      <w:r>
        <w:tab/>
        <w:t>Forecast rate of change—JGN (per cent)</w:t>
      </w:r>
    </w:p>
    <w:tbl>
      <w:tblPr>
        <w:tblStyle w:val="AERtable-numbers"/>
        <w:tblW w:w="0" w:type="auto"/>
        <w:tblLook w:val="04A0" w:firstRow="1" w:lastRow="0" w:firstColumn="1" w:lastColumn="0" w:noHBand="0" w:noVBand="1"/>
      </w:tblPr>
      <w:tblGrid>
        <w:gridCol w:w="1495"/>
        <w:gridCol w:w="1203"/>
        <w:gridCol w:w="1308"/>
        <w:gridCol w:w="1309"/>
        <w:gridCol w:w="1309"/>
        <w:gridCol w:w="1309"/>
        <w:gridCol w:w="1309"/>
      </w:tblGrid>
      <w:tr w:rsidR="001B26DC" w:rsidTr="001B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1B26DC" w:rsidRDefault="001B26DC" w:rsidP="001B26DC">
            <w:pPr>
              <w:pStyle w:val="AERtabletextleft"/>
            </w:pPr>
          </w:p>
        </w:tc>
        <w:tc>
          <w:tcPr>
            <w:tcW w:w="1203"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308"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09"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09"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309"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309"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t>201</w:t>
            </w:r>
            <w:r w:rsidRPr="00574A1D">
              <w:t>9–20</w:t>
            </w:r>
          </w:p>
        </w:tc>
      </w:tr>
      <w:tr w:rsidR="001B26DC" w:rsidTr="001B26DC">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rPr>
                <w:rStyle w:val="AERtextbold"/>
              </w:rPr>
            </w:pPr>
            <w:r w:rsidRPr="009F19BC">
              <w:rPr>
                <w:rStyle w:val="AERtextbold"/>
              </w:rPr>
              <w:t>JGN's proposal</w:t>
            </w:r>
          </w:p>
        </w:tc>
        <w:tc>
          <w:tcPr>
            <w:tcW w:w="1203" w:type="dxa"/>
          </w:tcPr>
          <w:p w:rsidR="001B26DC"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p>
        </w:tc>
        <w:tc>
          <w:tcPr>
            <w:tcW w:w="1308" w:type="dxa"/>
          </w:tcPr>
          <w:p w:rsidR="001B26DC"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p>
        </w:tc>
        <w:tc>
          <w:tcPr>
            <w:tcW w:w="1309" w:type="dxa"/>
          </w:tcPr>
          <w:p w:rsidR="001B26DC"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p>
        </w:tc>
        <w:tc>
          <w:tcPr>
            <w:tcW w:w="1309" w:type="dxa"/>
          </w:tcPr>
          <w:p w:rsidR="001B26DC"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p>
        </w:tc>
        <w:tc>
          <w:tcPr>
            <w:tcW w:w="1309" w:type="dxa"/>
          </w:tcPr>
          <w:p w:rsidR="001B26DC"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p>
        </w:tc>
        <w:tc>
          <w:tcPr>
            <w:tcW w:w="1309" w:type="dxa"/>
          </w:tcPr>
          <w:p w:rsidR="001B26DC"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9F19BC">
              <w:t>Input price change</w:t>
            </w:r>
          </w:p>
        </w:tc>
        <w:tc>
          <w:tcPr>
            <w:tcW w:w="1203"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0.47</w:t>
            </w:r>
          </w:p>
        </w:tc>
        <w:tc>
          <w:tcPr>
            <w:tcW w:w="1308"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0.92</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1.19</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1.25</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1.15</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1.32</w:t>
            </w:r>
          </w:p>
        </w:tc>
      </w:tr>
      <w:tr w:rsidR="001B26DC" w:rsidTr="001B26DC">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9F19BC">
              <w:t xml:space="preserve">Output </w:t>
            </w:r>
            <w:r w:rsidRPr="00574A1D">
              <w:t>change</w:t>
            </w:r>
          </w:p>
        </w:tc>
        <w:tc>
          <w:tcPr>
            <w:tcW w:w="1203"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–4.72</w:t>
            </w:r>
          </w:p>
        </w:tc>
        <w:tc>
          <w:tcPr>
            <w:tcW w:w="130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–0.31</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0.52</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0.38</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0.37</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0.48</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9F19BC">
              <w:t>Opex partial factor productivity</w:t>
            </w:r>
          </w:p>
        </w:tc>
        <w:tc>
          <w:tcPr>
            <w:tcW w:w="1203"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–2.71</w:t>
            </w:r>
          </w:p>
        </w:tc>
        <w:tc>
          <w:tcPr>
            <w:tcW w:w="1308"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0.25</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0.96</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0.85</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1.25</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1.46</w:t>
            </w:r>
          </w:p>
        </w:tc>
      </w:tr>
      <w:tr w:rsidR="001B26DC" w:rsidTr="001B26DC">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9F19BC">
              <w:rPr>
                <w:rStyle w:val="AERtextbold"/>
              </w:rPr>
              <w:t>Opex rate of change</w:t>
            </w:r>
          </w:p>
        </w:tc>
        <w:tc>
          <w:tcPr>
            <w:tcW w:w="1203"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–1.67</w:t>
            </w:r>
          </w:p>
        </w:tc>
        <w:tc>
          <w:tcPr>
            <w:tcW w:w="130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0.36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0.74</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0.77</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0.26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0.32</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rPr>
                <w:rStyle w:val="AERtextbold"/>
              </w:rPr>
            </w:pPr>
            <w:r w:rsidRPr="009F19BC">
              <w:rPr>
                <w:rStyle w:val="AERtextbold"/>
              </w:rPr>
              <w:t>AER draft decision</w:t>
            </w:r>
          </w:p>
        </w:tc>
        <w:tc>
          <w:tcPr>
            <w:tcW w:w="1203" w:type="dxa"/>
          </w:tcPr>
          <w:p w:rsidR="001B26DC" w:rsidRPr="009F19BC"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p>
        </w:tc>
        <w:tc>
          <w:tcPr>
            <w:tcW w:w="1308" w:type="dxa"/>
          </w:tcPr>
          <w:p w:rsidR="001B26DC" w:rsidRPr="009F19BC"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p>
        </w:tc>
        <w:tc>
          <w:tcPr>
            <w:tcW w:w="1309" w:type="dxa"/>
          </w:tcPr>
          <w:p w:rsidR="001B26DC" w:rsidRPr="009F19BC"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p>
        </w:tc>
        <w:tc>
          <w:tcPr>
            <w:tcW w:w="1309" w:type="dxa"/>
          </w:tcPr>
          <w:p w:rsidR="001B26DC" w:rsidRPr="009F19BC"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p>
        </w:tc>
        <w:tc>
          <w:tcPr>
            <w:tcW w:w="1309" w:type="dxa"/>
          </w:tcPr>
          <w:p w:rsidR="001B26DC" w:rsidRPr="009F19BC"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p>
        </w:tc>
        <w:tc>
          <w:tcPr>
            <w:tcW w:w="1309" w:type="dxa"/>
          </w:tcPr>
          <w:p w:rsidR="001B26DC" w:rsidRPr="009F19BC"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p>
        </w:tc>
      </w:tr>
      <w:tr w:rsidR="001B26DC" w:rsidTr="001B26DC">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DA5D7F">
              <w:t xml:space="preserve">Input price </w:t>
            </w:r>
            <w:r w:rsidRPr="00574A1D">
              <w:t>change</w:t>
            </w:r>
          </w:p>
        </w:tc>
        <w:tc>
          <w:tcPr>
            <w:tcW w:w="1203"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0.49</w:t>
            </w:r>
          </w:p>
        </w:tc>
        <w:tc>
          <w:tcPr>
            <w:tcW w:w="130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0.47</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0.76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0.89</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0.89</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DA5D7F">
              <w:t>0.92</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DA5D7F">
              <w:lastRenderedPageBreak/>
              <w:t xml:space="preserve">Output </w:t>
            </w:r>
            <w:r w:rsidRPr="00574A1D">
              <w:t>change</w:t>
            </w:r>
          </w:p>
        </w:tc>
        <w:tc>
          <w:tcPr>
            <w:tcW w:w="1203"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–4.72</w:t>
            </w:r>
          </w:p>
        </w:tc>
        <w:tc>
          <w:tcPr>
            <w:tcW w:w="1308"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–0.31</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0.52</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0.38</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0.37</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t>0.48</w:t>
            </w:r>
          </w:p>
        </w:tc>
      </w:tr>
      <w:tr w:rsidR="001B26DC" w:rsidTr="001B26DC">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pPr>
            <w:r w:rsidRPr="00DA5D7F">
              <w:t>Opex partial factor productivity</w:t>
            </w:r>
          </w:p>
        </w:tc>
        <w:tc>
          <w:tcPr>
            <w:tcW w:w="1203"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–2.71</w:t>
            </w:r>
          </w:p>
        </w:tc>
        <w:tc>
          <w:tcPr>
            <w:tcW w:w="130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0.25</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0.96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0.85</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1.25</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t>1.46</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rPr>
                <w:rStyle w:val="AERtextbold"/>
              </w:rPr>
            </w:pPr>
            <w:r w:rsidRPr="00B52536">
              <w:rPr>
                <w:rStyle w:val="AERtextbold"/>
              </w:rPr>
              <w:t>Opex rate of change</w:t>
            </w:r>
          </w:p>
        </w:tc>
        <w:tc>
          <w:tcPr>
            <w:tcW w:w="1203"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w:t>
            </w:r>
            <w:r w:rsidRPr="00574A1D">
              <w:rPr>
                <w:rStyle w:val="AERtextbold"/>
              </w:rPr>
              <w:t>1.65</w:t>
            </w:r>
          </w:p>
        </w:tc>
        <w:tc>
          <w:tcPr>
            <w:tcW w:w="1308"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w:t>
            </w:r>
            <w:r w:rsidRPr="00574A1D">
              <w:rPr>
                <w:rStyle w:val="AERtextbold"/>
              </w:rPr>
              <w:t>0.10</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52536">
              <w:rPr>
                <w:rStyle w:val="AERtextbold"/>
              </w:rPr>
              <w:t>0.31</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52536">
              <w:rPr>
                <w:rStyle w:val="AERtextbold"/>
              </w:rPr>
              <w:t>0.42</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52536">
              <w:rPr>
                <w:rStyle w:val="AERtextbold"/>
              </w:rPr>
              <w:t>0.00</w:t>
            </w:r>
          </w:p>
        </w:tc>
        <w:tc>
          <w:tcPr>
            <w:tcW w:w="1309" w:type="dxa"/>
            <w:vAlign w:val="bottom"/>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w:t>
            </w:r>
            <w:r w:rsidRPr="00574A1D">
              <w:rPr>
                <w:rStyle w:val="AERtextbold"/>
              </w:rPr>
              <w:t>0.07</w:t>
            </w:r>
          </w:p>
        </w:tc>
      </w:tr>
      <w:tr w:rsidR="001B26DC" w:rsidTr="001B26DC">
        <w:tc>
          <w:tcPr>
            <w:cnfStyle w:val="001000000000" w:firstRow="0" w:lastRow="0" w:firstColumn="1" w:lastColumn="0" w:oddVBand="0" w:evenVBand="0" w:oddHBand="0" w:evenHBand="0" w:firstRowFirstColumn="0" w:firstRowLastColumn="0" w:lastRowFirstColumn="0" w:lastRowLastColumn="0"/>
            <w:tcW w:w="1495" w:type="dxa"/>
          </w:tcPr>
          <w:p w:rsidR="001B26DC" w:rsidRPr="00574A1D" w:rsidRDefault="001B26DC" w:rsidP="001B26DC">
            <w:pPr>
              <w:pStyle w:val="AERtabletextleft"/>
              <w:rPr>
                <w:rStyle w:val="AERtextbold"/>
              </w:rPr>
            </w:pPr>
            <w:r w:rsidRPr="00B52536">
              <w:rPr>
                <w:rStyle w:val="AERtextbold"/>
              </w:rPr>
              <w:t>Difference</w:t>
            </w:r>
          </w:p>
        </w:tc>
        <w:tc>
          <w:tcPr>
            <w:tcW w:w="1203"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52536">
              <w:rPr>
                <w:rStyle w:val="AERtextbold"/>
              </w:rPr>
              <w:t>0.02</w:t>
            </w:r>
          </w:p>
        </w:tc>
        <w:tc>
          <w:tcPr>
            <w:tcW w:w="1308"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w:t>
            </w:r>
            <w:r w:rsidRPr="00574A1D">
              <w:rPr>
                <w:rStyle w:val="AERtextbold"/>
              </w:rPr>
              <w:t>0.46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w:t>
            </w:r>
            <w:r w:rsidRPr="00574A1D">
              <w:rPr>
                <w:rStyle w:val="AERtextbold"/>
              </w:rPr>
              <w:t>0.43</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w:t>
            </w:r>
            <w:r w:rsidRPr="00574A1D">
              <w:rPr>
                <w:rStyle w:val="AERtextbold"/>
              </w:rPr>
              <w:t>0.36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w:t>
            </w:r>
            <w:r w:rsidRPr="00574A1D">
              <w:rPr>
                <w:rStyle w:val="AERtextbold"/>
              </w:rPr>
              <w:t>0.26</w:t>
            </w:r>
          </w:p>
        </w:tc>
        <w:tc>
          <w:tcPr>
            <w:tcW w:w="1309" w:type="dxa"/>
            <w:vAlign w:val="bottom"/>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w:t>
            </w:r>
            <w:r w:rsidRPr="00574A1D">
              <w:rPr>
                <w:rStyle w:val="AERtextbold"/>
              </w:rPr>
              <w:t>0.39</w:t>
            </w:r>
          </w:p>
        </w:tc>
      </w:tr>
    </w:tbl>
    <w:p w:rsidR="001B26DC" w:rsidRPr="000B78C1" w:rsidRDefault="001B26DC" w:rsidP="001B26DC">
      <w:pPr>
        <w:pStyle w:val="AERtablesource"/>
      </w:pPr>
      <w:r w:rsidRPr="000B78C1">
        <w:t>Source:</w:t>
      </w:r>
      <w:r w:rsidRPr="000B78C1">
        <w:tab/>
      </w:r>
      <w:r w:rsidRPr="00FE5A48">
        <w:t>JGN</w:t>
      </w:r>
      <w:r>
        <w:t xml:space="preserve">, </w:t>
      </w:r>
      <w:r>
        <w:rPr>
          <w:rStyle w:val="AERtextitalic"/>
        </w:rPr>
        <w:t xml:space="preserve">Appendix7.1, JGN opex forecast model (Updated), </w:t>
      </w:r>
      <w:r>
        <w:rPr>
          <w:rStyle w:val="AERtextsize8"/>
        </w:rPr>
        <w:t>October 2014; AER analysis</w:t>
      </w:r>
      <w:r w:rsidR="00C03E43">
        <w:rPr>
          <w:rStyle w:val="AERtextsize8"/>
        </w:rPr>
        <w:t>.</w:t>
      </w:r>
    </w:p>
    <w:p w:rsidR="001B26DC" w:rsidRDefault="001B26DC" w:rsidP="00A42D96">
      <w:pPr>
        <w:pStyle w:val="Heading3"/>
      </w:pPr>
      <w:bookmarkStart w:id="36" w:name="_Ref398643712"/>
      <w:bookmarkStart w:id="37" w:name="_Toc404169616"/>
      <w:bookmarkStart w:id="38" w:name="_Toc404612270"/>
      <w:r>
        <w:t>Step changes</w:t>
      </w:r>
      <w:bookmarkEnd w:id="36"/>
      <w:bookmarkEnd w:id="37"/>
      <w:bookmarkEnd w:id="38"/>
    </w:p>
    <w:p w:rsidR="001B26DC" w:rsidRPr="006228D0" w:rsidRDefault="001B26DC" w:rsidP="001B26DC">
      <w:pPr>
        <w:pStyle w:val="AERbodytext"/>
      </w:pPr>
      <w:r>
        <w:t xml:space="preserve">In some instances, a service provider may face a step change in efficient costs that is not reflected in the base year or rate of change for the access arrangement period. </w:t>
      </w:r>
      <w:r w:rsidRPr="006228D0">
        <w:t xml:space="preserve">Our assessment of step changes is made in the context of our assessment of the </w:t>
      </w:r>
      <w:r>
        <w:t>service provider's total forecast opex. W</w:t>
      </w:r>
      <w:r w:rsidRPr="006228D0">
        <w:t xml:space="preserve">hen assessing a service provider's proposed step changes, we consider whether </w:t>
      </w:r>
      <w:r>
        <w:t>without those changes, total opex would comply with the opex criteria.</w:t>
      </w:r>
      <w:r w:rsidRPr="006228D0">
        <w:t xml:space="preserve">  </w:t>
      </w:r>
    </w:p>
    <w:p w:rsidR="001B26DC" w:rsidRPr="006228D0" w:rsidRDefault="001B26DC" w:rsidP="001B26DC">
      <w:pPr>
        <w:pStyle w:val="AERbodytext"/>
      </w:pPr>
      <w:r w:rsidRPr="006228D0">
        <w:t xml:space="preserve">As a starting point, we consider whether the proposed step changes in opex are already compensated through other elements of our opex forecast, such as the base efficient opex or the 'rate of change' component. Step changes should not double count costs included in other elements of the opex forecast. </w:t>
      </w:r>
    </w:p>
    <w:p w:rsidR="001B26DC" w:rsidRDefault="001B26DC" w:rsidP="001B26DC">
      <w:r w:rsidRPr="00401DEA">
        <w:t>Further to assessing whether step changes are captured in other element</w:t>
      </w:r>
      <w:r>
        <w:t xml:space="preserve">s of the opex forecast, we </w:t>
      </w:r>
      <w:r w:rsidRPr="00401DEA">
        <w:t xml:space="preserve">assess the reasons for, and the efficient level of, the incremental costs the service provider has proposed. </w:t>
      </w:r>
    </w:p>
    <w:p w:rsidR="001B26DC" w:rsidRDefault="001B26DC" w:rsidP="001B26DC">
      <w:r w:rsidRPr="00401DEA">
        <w:t>One important consideration is whether each proposed step change is driven by an external obligation (such as new legislation or regulations) or an internal management decision (such as a decision to increase maintenance opex). Step changes should generally relate to</w:t>
      </w:r>
      <w:r>
        <w:t>:</w:t>
      </w:r>
    </w:p>
    <w:p w:rsidR="001B26DC" w:rsidRDefault="001B26DC" w:rsidP="001B26DC">
      <w:pPr>
        <w:pStyle w:val="AERbulletlistfirststyle"/>
      </w:pPr>
      <w:r w:rsidRPr="00401DEA">
        <w:t>a new obligation or some change in the service provider's operating environment beyond its control</w:t>
      </w:r>
      <w:r>
        <w:t>, or</w:t>
      </w:r>
    </w:p>
    <w:p w:rsidR="001B26DC" w:rsidRDefault="001B26DC" w:rsidP="001B26DC">
      <w:pPr>
        <w:pStyle w:val="AERbulletlistfirststyle"/>
      </w:pPr>
      <w:r>
        <w:t>an efficient trade-off with costs that are recovered elsewhere in a service provider’s regulated revenue – such as capex</w:t>
      </w:r>
      <w:r w:rsidRPr="00401DEA">
        <w:t xml:space="preserve">. </w:t>
      </w:r>
    </w:p>
    <w:p w:rsidR="001B26DC" w:rsidRDefault="001B26DC" w:rsidP="001B26DC">
      <w:pPr>
        <w:pStyle w:val="AERbulletlistfirststyle"/>
        <w:numPr>
          <w:ilvl w:val="0"/>
          <w:numId w:val="0"/>
        </w:numPr>
      </w:pPr>
      <w:r>
        <w:t>Other changes in opex can generally be funded through a base level of opex.</w:t>
      </w:r>
    </w:p>
    <w:p w:rsidR="001B26DC" w:rsidRPr="00A86B8A" w:rsidRDefault="001B26DC" w:rsidP="001B26DC">
      <w:pPr>
        <w:pStyle w:val="AERbodytext"/>
      </w:pPr>
      <w:r>
        <w:t>JGN</w:t>
      </w:r>
      <w:r w:rsidRPr="00A86B8A">
        <w:t xml:space="preserve"> proposed </w:t>
      </w:r>
      <w:r>
        <w:t>six</w:t>
      </w:r>
      <w:r w:rsidRPr="00A86B8A">
        <w:t xml:space="preserve"> step changes </w:t>
      </w:r>
      <w:r>
        <w:t>totalling $24 million ($2014–15)</w:t>
      </w:r>
      <w:r w:rsidRPr="00A86B8A">
        <w:t xml:space="preserve">. </w:t>
      </w:r>
      <w:r w:rsidRPr="000F013A">
        <w:t xml:space="preserve">We assessed JGN's proposed to </w:t>
      </w:r>
      <w:r>
        <w:t xml:space="preserve">step changes to </w:t>
      </w:r>
      <w:r w:rsidRPr="000F013A">
        <w:t xml:space="preserve">determine whether these should be included in our total opex forecast. </w:t>
      </w:r>
      <w:r>
        <w:fldChar w:fldCharType="begin"/>
      </w:r>
      <w:r>
        <w:instrText xml:space="preserve"> REF _Ref396739196 \h </w:instrText>
      </w:r>
      <w:r>
        <w:fldChar w:fldCharType="separate"/>
      </w:r>
      <w:r w:rsidR="00791E96">
        <w:t xml:space="preserve">Table </w:t>
      </w:r>
      <w:r w:rsidR="00791E96">
        <w:rPr>
          <w:noProof/>
        </w:rPr>
        <w:t>7</w:t>
      </w:r>
      <w:r w:rsidR="00791E96">
        <w:noBreakHyphen/>
      </w:r>
      <w:r w:rsidR="00791E96">
        <w:rPr>
          <w:noProof/>
        </w:rPr>
        <w:t>5</w:t>
      </w:r>
      <w:r>
        <w:fldChar w:fldCharType="end"/>
      </w:r>
      <w:r>
        <w:t xml:space="preserve"> sets out JGN's proposed step changes and our position on those step changes.</w:t>
      </w:r>
      <w:r w:rsidRPr="007663EE">
        <w:t xml:space="preserve"> </w:t>
      </w:r>
      <w:r>
        <w:t>We give the reasons for our draft decision for each step changes</w:t>
      </w:r>
      <w:r w:rsidRPr="001335C9">
        <w:t xml:space="preserve"> below</w:t>
      </w:r>
      <w:r>
        <w:t>.</w:t>
      </w:r>
    </w:p>
    <w:p w:rsidR="001B26DC" w:rsidRDefault="001B26DC" w:rsidP="001B26DC">
      <w:pPr>
        <w:pStyle w:val="Caption"/>
      </w:pPr>
      <w:bookmarkStart w:id="39" w:name="_Ref396739196"/>
      <w:bookmarkStart w:id="40" w:name="_Ref395806440"/>
      <w:r>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5</w:t>
      </w:r>
      <w:r w:rsidR="00AE178C">
        <w:rPr>
          <w:noProof/>
        </w:rPr>
        <w:fldChar w:fldCharType="end"/>
      </w:r>
      <w:bookmarkEnd w:id="39"/>
      <w:bookmarkEnd w:id="40"/>
      <w:r>
        <w:tab/>
        <w:t>JGN</w:t>
      </w:r>
      <w:r w:rsidRPr="00C52639">
        <w:t xml:space="preserve"> proposed s</w:t>
      </w:r>
      <w:r>
        <w:t>tep changes and our position ($million, 2014–15</w:t>
      </w:r>
      <w:r w:rsidRPr="00C52639">
        <w:t>)</w:t>
      </w:r>
    </w:p>
    <w:tbl>
      <w:tblPr>
        <w:tblStyle w:val="AERtable-text"/>
        <w:tblW w:w="9322" w:type="dxa"/>
        <w:tblLook w:val="04A0" w:firstRow="1" w:lastRow="0" w:firstColumn="1" w:lastColumn="0" w:noHBand="0" w:noVBand="1"/>
      </w:tblPr>
      <w:tblGrid>
        <w:gridCol w:w="2309"/>
        <w:gridCol w:w="1756"/>
        <w:gridCol w:w="1757"/>
        <w:gridCol w:w="3500"/>
      </w:tblGrid>
      <w:tr w:rsidR="001B26DC" w:rsidTr="001B26DC">
        <w:trPr>
          <w:cnfStyle w:val="100000000000" w:firstRow="1" w:lastRow="0" w:firstColumn="0" w:lastColumn="0" w:oddVBand="0" w:evenVBand="0" w:oddHBand="0" w:evenHBand="0" w:firstRowFirstColumn="0" w:firstRowLastColumn="0" w:lastRowFirstColumn="0" w:lastRowLastColumn="0"/>
          <w:trHeight w:val="648"/>
        </w:trPr>
        <w:tc>
          <w:tcPr>
            <w:tcW w:w="2309" w:type="dxa"/>
          </w:tcPr>
          <w:p w:rsidR="001B26DC" w:rsidRPr="00574A1D" w:rsidRDefault="001B26DC" w:rsidP="001B26DC">
            <w:pPr>
              <w:pStyle w:val="AERbodytext"/>
            </w:pPr>
            <w:r>
              <w:t>Proposed step change</w:t>
            </w:r>
          </w:p>
        </w:tc>
        <w:tc>
          <w:tcPr>
            <w:tcW w:w="1756" w:type="dxa"/>
          </w:tcPr>
          <w:p w:rsidR="001B26DC" w:rsidRPr="00574A1D" w:rsidRDefault="001B26DC" w:rsidP="001B26DC">
            <w:pPr>
              <w:pStyle w:val="AERtabletextright"/>
            </w:pPr>
            <w:r>
              <w:t xml:space="preserve">Amount </w:t>
            </w:r>
          </w:p>
        </w:tc>
        <w:tc>
          <w:tcPr>
            <w:tcW w:w="1757" w:type="dxa"/>
          </w:tcPr>
          <w:p w:rsidR="001B26DC" w:rsidRPr="00574A1D" w:rsidRDefault="001B26DC" w:rsidP="001B26DC">
            <w:pPr>
              <w:pStyle w:val="AERtabletextright"/>
            </w:pPr>
            <w:r>
              <w:t>Draft decision allowance</w:t>
            </w:r>
          </w:p>
        </w:tc>
        <w:tc>
          <w:tcPr>
            <w:tcW w:w="3500" w:type="dxa"/>
          </w:tcPr>
          <w:p w:rsidR="001B26DC" w:rsidRPr="00574A1D" w:rsidRDefault="001B26DC" w:rsidP="001B26DC">
            <w:pPr>
              <w:pStyle w:val="AERtabletextright"/>
            </w:pPr>
            <w:r>
              <w:t xml:space="preserve">Reasons for draft </w:t>
            </w:r>
            <w:r w:rsidRPr="00574A1D">
              <w:t>decision</w:t>
            </w:r>
          </w:p>
        </w:tc>
      </w:tr>
      <w:tr w:rsidR="001B26DC" w:rsidTr="001B26DC">
        <w:trPr>
          <w:trHeight w:val="572"/>
        </w:trPr>
        <w:tc>
          <w:tcPr>
            <w:tcW w:w="2309" w:type="dxa"/>
          </w:tcPr>
          <w:p w:rsidR="001B26DC" w:rsidRPr="00574A1D" w:rsidRDefault="001B26DC" w:rsidP="001B26DC">
            <w:pPr>
              <w:pStyle w:val="AERbodytext"/>
            </w:pPr>
            <w:r>
              <w:t>NECF</w:t>
            </w:r>
          </w:p>
        </w:tc>
        <w:tc>
          <w:tcPr>
            <w:tcW w:w="1756" w:type="dxa"/>
          </w:tcPr>
          <w:p w:rsidR="001B26DC" w:rsidRPr="00574A1D" w:rsidRDefault="001B26DC" w:rsidP="001B26DC">
            <w:pPr>
              <w:pStyle w:val="AERtabletextright"/>
            </w:pPr>
            <w:r>
              <w:t>6.</w:t>
            </w:r>
            <w:r w:rsidRPr="00574A1D">
              <w:t>4</w:t>
            </w:r>
          </w:p>
        </w:tc>
        <w:tc>
          <w:tcPr>
            <w:tcW w:w="1757" w:type="dxa"/>
          </w:tcPr>
          <w:p w:rsidR="001B26DC" w:rsidRPr="00574A1D" w:rsidRDefault="001B26DC" w:rsidP="001B26DC">
            <w:pPr>
              <w:pStyle w:val="AERtabletextright"/>
            </w:pPr>
            <w:r>
              <w:t>6.4</w:t>
            </w:r>
          </w:p>
        </w:tc>
        <w:tc>
          <w:tcPr>
            <w:tcW w:w="3500" w:type="dxa"/>
          </w:tcPr>
          <w:p w:rsidR="001B26DC" w:rsidRPr="00574A1D" w:rsidRDefault="001B26DC" w:rsidP="001B26DC">
            <w:pPr>
              <w:pStyle w:val="AERtabletextright"/>
            </w:pPr>
            <w:r>
              <w:t>New regulatory obligation</w:t>
            </w:r>
          </w:p>
        </w:tc>
      </w:tr>
      <w:tr w:rsidR="001B26DC" w:rsidTr="001B26DC">
        <w:trPr>
          <w:cnfStyle w:val="000000010000" w:firstRow="0" w:lastRow="0" w:firstColumn="0" w:lastColumn="0" w:oddVBand="0" w:evenVBand="0" w:oddHBand="0" w:evenHBand="1" w:firstRowFirstColumn="0" w:firstRowLastColumn="0" w:lastRowFirstColumn="0" w:lastRowLastColumn="0"/>
          <w:trHeight w:val="587"/>
        </w:trPr>
        <w:tc>
          <w:tcPr>
            <w:tcW w:w="2309" w:type="dxa"/>
          </w:tcPr>
          <w:p w:rsidR="001B26DC" w:rsidRPr="00574A1D" w:rsidRDefault="001B26DC" w:rsidP="001B26DC">
            <w:pPr>
              <w:pStyle w:val="AERbodytext"/>
            </w:pPr>
            <w:r>
              <w:t>Customer engagement</w:t>
            </w:r>
          </w:p>
        </w:tc>
        <w:tc>
          <w:tcPr>
            <w:tcW w:w="1756" w:type="dxa"/>
          </w:tcPr>
          <w:p w:rsidR="001B26DC" w:rsidRPr="00574A1D" w:rsidRDefault="001B26DC" w:rsidP="001B26DC">
            <w:pPr>
              <w:pStyle w:val="AERtabletextright"/>
            </w:pPr>
            <w:r>
              <w:t>0.</w:t>
            </w:r>
            <w:r w:rsidRPr="00574A1D">
              <w:t>5</w:t>
            </w:r>
          </w:p>
        </w:tc>
        <w:tc>
          <w:tcPr>
            <w:tcW w:w="1757" w:type="dxa"/>
          </w:tcPr>
          <w:p w:rsidR="001B26DC" w:rsidRPr="00574A1D" w:rsidRDefault="001B26DC" w:rsidP="001B26DC">
            <w:pPr>
              <w:pStyle w:val="AERtabletextright"/>
            </w:pPr>
            <w:r>
              <w:t>0</w:t>
            </w:r>
            <w:r w:rsidRPr="00574A1D">
              <w:t>.5</w:t>
            </w:r>
          </w:p>
        </w:tc>
        <w:tc>
          <w:tcPr>
            <w:tcW w:w="3500" w:type="dxa"/>
          </w:tcPr>
          <w:p w:rsidR="001B26DC" w:rsidRPr="00574A1D" w:rsidRDefault="001B26DC" w:rsidP="001B26DC">
            <w:pPr>
              <w:pStyle w:val="AERtabletextright"/>
            </w:pPr>
            <w:r>
              <w:t>Capitalisation policy change</w:t>
            </w:r>
          </w:p>
        </w:tc>
      </w:tr>
      <w:tr w:rsidR="001B26DC" w:rsidTr="001B26DC">
        <w:trPr>
          <w:trHeight w:val="587"/>
        </w:trPr>
        <w:tc>
          <w:tcPr>
            <w:tcW w:w="2309" w:type="dxa"/>
          </w:tcPr>
          <w:p w:rsidR="001B26DC" w:rsidRPr="00574A1D" w:rsidRDefault="001B26DC" w:rsidP="001B26DC">
            <w:pPr>
              <w:pStyle w:val="AERbodytext"/>
            </w:pPr>
            <w:r>
              <w:lastRenderedPageBreak/>
              <w:t>Reset costs</w:t>
            </w:r>
          </w:p>
        </w:tc>
        <w:tc>
          <w:tcPr>
            <w:tcW w:w="1756" w:type="dxa"/>
          </w:tcPr>
          <w:p w:rsidR="001B26DC" w:rsidRPr="00574A1D" w:rsidRDefault="001B26DC" w:rsidP="001B26DC">
            <w:pPr>
              <w:pStyle w:val="AERtabletextright"/>
            </w:pPr>
            <w:r>
              <w:t>7.</w:t>
            </w:r>
            <w:r w:rsidRPr="00574A1D">
              <w:t>9</w:t>
            </w:r>
          </w:p>
        </w:tc>
        <w:tc>
          <w:tcPr>
            <w:tcW w:w="1757" w:type="dxa"/>
          </w:tcPr>
          <w:p w:rsidR="001B26DC" w:rsidRPr="00574A1D" w:rsidRDefault="001B26DC" w:rsidP="001B26DC">
            <w:pPr>
              <w:pStyle w:val="AERtabletextright"/>
            </w:pPr>
            <w:r>
              <w:t>7.</w:t>
            </w:r>
            <w:r w:rsidRPr="00574A1D">
              <w:t>9</w:t>
            </w:r>
          </w:p>
        </w:tc>
        <w:tc>
          <w:tcPr>
            <w:tcW w:w="3500" w:type="dxa"/>
          </w:tcPr>
          <w:p w:rsidR="001B26DC" w:rsidRPr="00574A1D" w:rsidRDefault="001B26DC" w:rsidP="001B26DC">
            <w:pPr>
              <w:pStyle w:val="AERtabletextright"/>
            </w:pPr>
            <w:r>
              <w:t>Capitalisation policy change</w:t>
            </w:r>
          </w:p>
        </w:tc>
      </w:tr>
      <w:tr w:rsidR="001B26DC" w:rsidTr="001B26DC">
        <w:trPr>
          <w:cnfStyle w:val="000000010000" w:firstRow="0" w:lastRow="0" w:firstColumn="0" w:lastColumn="0" w:oddVBand="0" w:evenVBand="0" w:oddHBand="0" w:evenHBand="1" w:firstRowFirstColumn="0" w:firstRowLastColumn="0" w:lastRowFirstColumn="0" w:lastRowLastColumn="0"/>
          <w:trHeight w:val="587"/>
        </w:trPr>
        <w:tc>
          <w:tcPr>
            <w:tcW w:w="2309" w:type="dxa"/>
          </w:tcPr>
          <w:p w:rsidR="001B26DC" w:rsidRPr="00574A1D" w:rsidRDefault="001B26DC" w:rsidP="001B26DC">
            <w:pPr>
              <w:pStyle w:val="AERbodytext"/>
            </w:pPr>
            <w:r>
              <w:t>Annual regulatory reporting</w:t>
            </w:r>
          </w:p>
        </w:tc>
        <w:tc>
          <w:tcPr>
            <w:tcW w:w="1756" w:type="dxa"/>
          </w:tcPr>
          <w:p w:rsidR="001B26DC" w:rsidRPr="00574A1D" w:rsidRDefault="001B26DC" w:rsidP="001B26DC">
            <w:pPr>
              <w:pStyle w:val="AERtabletextright"/>
            </w:pPr>
            <w:r>
              <w:t>1.9</w:t>
            </w:r>
          </w:p>
        </w:tc>
        <w:tc>
          <w:tcPr>
            <w:tcW w:w="1757" w:type="dxa"/>
          </w:tcPr>
          <w:p w:rsidR="001B26DC" w:rsidRPr="00574A1D" w:rsidRDefault="001B26DC" w:rsidP="001B26DC">
            <w:pPr>
              <w:pStyle w:val="AERtabletextright"/>
            </w:pPr>
            <w:r>
              <w:t>–</w:t>
            </w:r>
          </w:p>
        </w:tc>
        <w:tc>
          <w:tcPr>
            <w:tcW w:w="3500" w:type="dxa"/>
          </w:tcPr>
          <w:p w:rsidR="001B26DC" w:rsidRPr="00574A1D" w:rsidRDefault="001B26DC" w:rsidP="001B26DC">
            <w:pPr>
              <w:pStyle w:val="AERtabletextright"/>
            </w:pPr>
            <w:r>
              <w:t>N</w:t>
            </w:r>
            <w:r w:rsidRPr="00574A1D">
              <w:t>ot a new regulatory obligation</w:t>
            </w:r>
          </w:p>
        </w:tc>
      </w:tr>
      <w:tr w:rsidR="001B26DC" w:rsidTr="001B26DC">
        <w:trPr>
          <w:trHeight w:val="587"/>
        </w:trPr>
        <w:tc>
          <w:tcPr>
            <w:tcW w:w="2309" w:type="dxa"/>
          </w:tcPr>
          <w:p w:rsidR="001B26DC" w:rsidRPr="00574A1D" w:rsidRDefault="001B26DC" w:rsidP="001B26DC">
            <w:pPr>
              <w:pStyle w:val="AERbodytext"/>
            </w:pPr>
            <w:r>
              <w:t>Marketing</w:t>
            </w:r>
          </w:p>
        </w:tc>
        <w:tc>
          <w:tcPr>
            <w:tcW w:w="1756" w:type="dxa"/>
          </w:tcPr>
          <w:p w:rsidR="001B26DC" w:rsidRPr="00574A1D" w:rsidRDefault="001B26DC" w:rsidP="001B26DC">
            <w:pPr>
              <w:pStyle w:val="AERtabletextright"/>
            </w:pPr>
            <w:r>
              <w:t>6.</w:t>
            </w:r>
            <w:r w:rsidRPr="00574A1D">
              <w:t>6</w:t>
            </w:r>
          </w:p>
        </w:tc>
        <w:tc>
          <w:tcPr>
            <w:tcW w:w="1757" w:type="dxa"/>
          </w:tcPr>
          <w:p w:rsidR="001B26DC" w:rsidRPr="00574A1D" w:rsidRDefault="001B26DC" w:rsidP="001B26DC">
            <w:pPr>
              <w:pStyle w:val="AERtabletextright"/>
            </w:pPr>
            <w:r>
              <w:t>6.6</w:t>
            </w:r>
          </w:p>
        </w:tc>
        <w:tc>
          <w:tcPr>
            <w:tcW w:w="3500" w:type="dxa"/>
          </w:tcPr>
          <w:p w:rsidR="001B26DC" w:rsidRPr="00574A1D" w:rsidRDefault="001B26DC" w:rsidP="001B26DC">
            <w:pPr>
              <w:pStyle w:val="AERtabletextright"/>
            </w:pPr>
            <w:r>
              <w:t>Efficient response to change in market conditions.</w:t>
            </w:r>
          </w:p>
        </w:tc>
      </w:tr>
      <w:tr w:rsidR="001B26DC" w:rsidTr="001B26DC">
        <w:trPr>
          <w:cnfStyle w:val="000000010000" w:firstRow="0" w:lastRow="0" w:firstColumn="0" w:lastColumn="0" w:oddVBand="0" w:evenVBand="0" w:oddHBand="0" w:evenHBand="1" w:firstRowFirstColumn="0" w:firstRowLastColumn="0" w:lastRowFirstColumn="0" w:lastRowLastColumn="0"/>
          <w:trHeight w:val="587"/>
        </w:trPr>
        <w:tc>
          <w:tcPr>
            <w:tcW w:w="2309" w:type="dxa"/>
          </w:tcPr>
          <w:p w:rsidR="001B26DC" w:rsidRPr="00574A1D" w:rsidRDefault="001B26DC" w:rsidP="001B26DC">
            <w:pPr>
              <w:pStyle w:val="AERbodytext"/>
            </w:pPr>
            <w:r>
              <w:t>Insurance premiums</w:t>
            </w:r>
          </w:p>
        </w:tc>
        <w:tc>
          <w:tcPr>
            <w:tcW w:w="1756" w:type="dxa"/>
          </w:tcPr>
          <w:p w:rsidR="001B26DC" w:rsidRPr="00574A1D" w:rsidRDefault="001B26DC" w:rsidP="001B26DC">
            <w:pPr>
              <w:pStyle w:val="AERtabletextright"/>
            </w:pPr>
            <w:r>
              <w:t>0.</w:t>
            </w:r>
            <w:r w:rsidRPr="00574A1D">
              <w:t>6</w:t>
            </w:r>
          </w:p>
        </w:tc>
        <w:tc>
          <w:tcPr>
            <w:tcW w:w="1757" w:type="dxa"/>
          </w:tcPr>
          <w:p w:rsidR="001B26DC" w:rsidRPr="00574A1D" w:rsidRDefault="001B26DC" w:rsidP="001B26DC">
            <w:pPr>
              <w:pStyle w:val="AERtabletextright"/>
            </w:pPr>
            <w:r>
              <w:t>0.</w:t>
            </w:r>
            <w:r w:rsidRPr="00574A1D">
              <w:t>6</w:t>
            </w:r>
          </w:p>
        </w:tc>
        <w:tc>
          <w:tcPr>
            <w:tcW w:w="3500" w:type="dxa"/>
          </w:tcPr>
          <w:p w:rsidR="001B26DC" w:rsidRPr="00574A1D" w:rsidRDefault="001B26DC" w:rsidP="001B26DC">
            <w:pPr>
              <w:pStyle w:val="AERtabletextright"/>
            </w:pPr>
            <w:r>
              <w:t>Prudent change in risk management</w:t>
            </w:r>
          </w:p>
        </w:tc>
      </w:tr>
      <w:tr w:rsidR="001B26DC" w:rsidTr="001B26DC">
        <w:trPr>
          <w:trHeight w:val="587"/>
        </w:trPr>
        <w:tc>
          <w:tcPr>
            <w:tcW w:w="2309" w:type="dxa"/>
          </w:tcPr>
          <w:p w:rsidR="001B26DC" w:rsidRPr="00574A1D" w:rsidRDefault="001B26DC" w:rsidP="001B26DC">
            <w:pPr>
              <w:pStyle w:val="AERbodytext"/>
              <w:rPr>
                <w:rStyle w:val="AERtextbold"/>
              </w:rPr>
            </w:pPr>
            <w:r w:rsidRPr="006F5DB8">
              <w:rPr>
                <w:rStyle w:val="AERtextbold"/>
              </w:rPr>
              <w:t>Total step changes</w:t>
            </w:r>
          </w:p>
        </w:tc>
        <w:tc>
          <w:tcPr>
            <w:tcW w:w="1756" w:type="dxa"/>
          </w:tcPr>
          <w:p w:rsidR="001B26DC" w:rsidRPr="00574A1D" w:rsidRDefault="001B26DC" w:rsidP="001B26DC">
            <w:pPr>
              <w:pStyle w:val="AERtabletextright"/>
              <w:rPr>
                <w:rStyle w:val="AERtextbold"/>
              </w:rPr>
            </w:pPr>
            <w:r w:rsidRPr="006F5DB8">
              <w:rPr>
                <w:rStyle w:val="AERtextbold"/>
              </w:rPr>
              <w:t>2</w:t>
            </w:r>
            <w:r w:rsidRPr="00574A1D">
              <w:rPr>
                <w:rStyle w:val="AERtextbold"/>
              </w:rPr>
              <w:t>3.9</w:t>
            </w:r>
          </w:p>
        </w:tc>
        <w:tc>
          <w:tcPr>
            <w:tcW w:w="1757" w:type="dxa"/>
          </w:tcPr>
          <w:p w:rsidR="001B26DC" w:rsidRPr="00574A1D" w:rsidRDefault="001B26DC" w:rsidP="001B26DC">
            <w:pPr>
              <w:pStyle w:val="AERtabletextright"/>
              <w:rPr>
                <w:rStyle w:val="AERtextbold"/>
              </w:rPr>
            </w:pPr>
            <w:r>
              <w:rPr>
                <w:rStyle w:val="AERtextbold"/>
              </w:rPr>
              <w:t>22.0</w:t>
            </w:r>
          </w:p>
        </w:tc>
        <w:tc>
          <w:tcPr>
            <w:tcW w:w="3500" w:type="dxa"/>
          </w:tcPr>
          <w:p w:rsidR="001B26DC" w:rsidRDefault="001B26DC" w:rsidP="001B26DC">
            <w:pPr>
              <w:pStyle w:val="AERtabletextright"/>
            </w:pPr>
          </w:p>
        </w:tc>
      </w:tr>
    </w:tbl>
    <w:p w:rsidR="001B26DC" w:rsidRDefault="001B26DC" w:rsidP="001B26DC">
      <w:pPr>
        <w:pStyle w:val="AERtablesource"/>
      </w:pPr>
      <w:r>
        <w:t xml:space="preserve">Source: JGN, </w:t>
      </w:r>
      <w:r w:rsidRPr="00CD494E">
        <w:rPr>
          <w:rStyle w:val="AERtextitalic"/>
        </w:rPr>
        <w:t>Access Arrangement Information</w:t>
      </w:r>
      <w:r>
        <w:rPr>
          <w:rStyle w:val="AERtextitalic"/>
        </w:rPr>
        <w:t xml:space="preserve">, </w:t>
      </w:r>
      <w:r w:rsidRPr="00703D61">
        <w:rPr>
          <w:rStyle w:val="AERtextsize8"/>
        </w:rPr>
        <w:t>June 2014</w:t>
      </w:r>
      <w:r>
        <w:rPr>
          <w:rStyle w:val="AERtextitalic"/>
        </w:rPr>
        <w:t xml:space="preserve">, </w:t>
      </w:r>
      <w:r w:rsidRPr="00C36343">
        <w:t>p.</w:t>
      </w:r>
      <w:r w:rsidR="00C03E43">
        <w:t xml:space="preserve"> </w:t>
      </w:r>
      <w:r w:rsidRPr="00C36343">
        <w:t>76.</w:t>
      </w:r>
    </w:p>
    <w:p w:rsidR="001B26DC" w:rsidRDefault="001B26DC" w:rsidP="001B26DC">
      <w:pPr>
        <w:pStyle w:val="HeadingBoldBlue"/>
      </w:pPr>
      <w:r>
        <w:t xml:space="preserve">National Energy Customer Framework </w:t>
      </w:r>
    </w:p>
    <w:p w:rsidR="001B26DC" w:rsidRDefault="001B26DC" w:rsidP="001B26DC">
      <w:pPr>
        <w:pStyle w:val="AERbodytext"/>
      </w:pPr>
      <w:r>
        <w:t xml:space="preserve">JGN proposed a step change of $6.4 million to comply with the </w:t>
      </w:r>
      <w:r w:rsidRPr="00F03E47">
        <w:t>National Energy Customer Fram</w:t>
      </w:r>
      <w:r>
        <w:t>ework (NECF) from 1 July 2015.</w:t>
      </w:r>
      <w:r>
        <w:rPr>
          <w:rStyle w:val="FootnoteReference"/>
        </w:rPr>
        <w:footnoteReference w:id="18"/>
      </w:r>
      <w:r>
        <w:t xml:space="preserve"> We have included this step change in our opex forecast because it is driven by a change in JGN's regulatory obligations and the costs are not captured in base year expenditure. We had regard to the supporting information JGN provided and we assessed the underlying assumptions of the forecast cost of complying with the NECF. We consider that the assumptions and method JGN used to forecast the opex step change is reasonable. </w:t>
      </w:r>
    </w:p>
    <w:p w:rsidR="001B26DC" w:rsidRDefault="001B26DC" w:rsidP="001B26DC">
      <w:pPr>
        <w:pStyle w:val="AERbodytext"/>
      </w:pPr>
      <w:r>
        <w:t>T</w:t>
      </w:r>
      <w:r w:rsidRPr="00F03E47">
        <w:t xml:space="preserve">he </w:t>
      </w:r>
      <w:r>
        <w:t xml:space="preserve">NECF </w:t>
      </w:r>
      <w:r w:rsidRPr="003F52CE">
        <w:t>governs the rights, obligations and consumer</w:t>
      </w:r>
      <w:r>
        <w:t xml:space="preserve"> </w:t>
      </w:r>
      <w:r w:rsidRPr="003F52CE">
        <w:t>protections with respect to the retailer-customer</w:t>
      </w:r>
      <w:r>
        <w:t xml:space="preserve"> </w:t>
      </w:r>
      <w:r w:rsidRPr="003F52CE">
        <w:t>relationship and distributor-customer relationship.</w:t>
      </w:r>
      <w:r>
        <w:t xml:space="preserve"> U</w:t>
      </w:r>
      <w:r w:rsidRPr="00820045">
        <w:t xml:space="preserve">nder </w:t>
      </w:r>
      <w:r>
        <w:t xml:space="preserve">the </w:t>
      </w:r>
      <w:r w:rsidRPr="00820045">
        <w:t>NECF</w:t>
      </w:r>
      <w:r>
        <w:t>,</w:t>
      </w:r>
      <w:r w:rsidRPr="00820045">
        <w:t xml:space="preserve"> JGN has a direct contractual relationship with gas consumers</w:t>
      </w:r>
      <w:r>
        <w:t>, whereas previously retailers provided the interface between JGN and customers</w:t>
      </w:r>
      <w:r w:rsidRPr="00820045">
        <w:t xml:space="preserve">. </w:t>
      </w:r>
      <w:r>
        <w:t>Specifically, under the NECF:</w:t>
      </w:r>
    </w:p>
    <w:p w:rsidR="001B26DC" w:rsidRDefault="001B26DC" w:rsidP="001B26DC">
      <w:pPr>
        <w:pStyle w:val="AERbulletlistfirststyle"/>
      </w:pPr>
      <w:r>
        <w:t>customers can seek a range of retail support services directly from JGN that are currently performed by, or administered through, gas retailers</w:t>
      </w:r>
    </w:p>
    <w:p w:rsidR="001B26DC" w:rsidRDefault="001B26DC" w:rsidP="001B26DC">
      <w:pPr>
        <w:pStyle w:val="AERbulletlistfirststyle"/>
      </w:pPr>
      <w:r>
        <w:t xml:space="preserve">householders, in addition to builders and developers, can make connection applications directly to JGN rather than via retailers. Further, JGN consider they will not be able to charge connection applicants an administration fee where currently they are able to. </w:t>
      </w:r>
    </w:p>
    <w:p w:rsidR="001B26DC" w:rsidRDefault="001B26DC" w:rsidP="001B26DC">
      <w:pPr>
        <w:pStyle w:val="AERbodytext"/>
      </w:pPr>
      <w:r w:rsidRPr="003F52CE">
        <w:t>As a consequence of the commencement of full NECF, JGN expects a significant volume of enquiries and</w:t>
      </w:r>
      <w:r>
        <w:t xml:space="preserve"> </w:t>
      </w:r>
      <w:r w:rsidRPr="003F52CE">
        <w:t xml:space="preserve">service requests to come directly from customers from 1 July 2015. </w:t>
      </w:r>
      <w:r>
        <w:t xml:space="preserve">It stated that it </w:t>
      </w:r>
      <w:r w:rsidRPr="00E424BC">
        <w:t>must develop and implement a range of system and process changes</w:t>
      </w:r>
      <w:r>
        <w:t xml:space="preserve"> and employ more staff to receive and respond to the additional</w:t>
      </w:r>
      <w:r w:rsidRPr="003F52CE">
        <w:t xml:space="preserve"> requests in compliance with NECF</w:t>
      </w:r>
      <w:r>
        <w:t xml:space="preserve"> </w:t>
      </w:r>
      <w:r w:rsidRPr="003F52CE">
        <w:t>requirements.</w:t>
      </w:r>
      <w:r>
        <w:rPr>
          <w:rStyle w:val="FootnoteReference"/>
        </w:rPr>
        <w:footnoteReference w:id="19"/>
      </w:r>
    </w:p>
    <w:p w:rsidR="001B26DC" w:rsidRDefault="001B26DC" w:rsidP="001B26DC">
      <w:pPr>
        <w:pStyle w:val="AERbodytext"/>
      </w:pPr>
      <w:r>
        <w:t>JGN forecast the increased staff needed to provide customer support and billing services that were previously performed by gas retailers. It did this by multiplying the expected increase in call numbers and billing load by the productivity of existing call centre and billing staff. We consider this approach is reasonable because it is based on JGN's historical costs in providing call centre and billing services. There is no evidence that JGN's historical costs are inefficient.</w:t>
      </w:r>
    </w:p>
    <w:p w:rsidR="001B26DC" w:rsidRPr="00D1099B" w:rsidRDefault="001B26DC" w:rsidP="001B26DC">
      <w:pPr>
        <w:rPr>
          <w:rStyle w:val="AERbody"/>
        </w:rPr>
      </w:pPr>
      <w:r w:rsidRPr="00D1099B">
        <w:rPr>
          <w:rStyle w:val="AERbody"/>
        </w:rPr>
        <w:t>JGN propose</w:t>
      </w:r>
      <w:r>
        <w:rPr>
          <w:rStyle w:val="AERbody"/>
        </w:rPr>
        <w:t>d</w:t>
      </w:r>
      <w:r w:rsidRPr="00D1099B">
        <w:rPr>
          <w:rStyle w:val="AERbody"/>
        </w:rPr>
        <w:t xml:space="preserve"> that a second consequence of the commencement of the full NECF is that </w:t>
      </w:r>
      <w:r>
        <w:rPr>
          <w:rStyle w:val="AERbody"/>
        </w:rPr>
        <w:t xml:space="preserve">it </w:t>
      </w:r>
      <w:r w:rsidRPr="00D1099B">
        <w:rPr>
          <w:rStyle w:val="AERbody"/>
        </w:rPr>
        <w:t xml:space="preserve">will bear the cost of assessing and processing connection applications from residential customers as well as from builders and developers. JGN forecast the cost of processing the additional connection </w:t>
      </w:r>
      <w:r w:rsidRPr="00D1099B">
        <w:rPr>
          <w:rStyle w:val="AERbody"/>
        </w:rPr>
        <w:lastRenderedPageBreak/>
        <w:t xml:space="preserve">applications by multiplying the expected increase in the </w:t>
      </w:r>
      <w:r>
        <w:rPr>
          <w:rStyle w:val="AERbody"/>
        </w:rPr>
        <w:t>volume of applications</w:t>
      </w:r>
      <w:r w:rsidRPr="00D1099B">
        <w:rPr>
          <w:rStyle w:val="AERbody"/>
        </w:rPr>
        <w:t xml:space="preserve"> by the additional FTEs needed to service the increase </w:t>
      </w:r>
      <w:r>
        <w:rPr>
          <w:rStyle w:val="AERbody"/>
        </w:rPr>
        <w:t>in applications</w:t>
      </w:r>
      <w:r w:rsidRPr="00D1099B">
        <w:rPr>
          <w:rStyle w:val="AERbody"/>
        </w:rPr>
        <w:t xml:space="preserve">. </w:t>
      </w:r>
    </w:p>
    <w:p w:rsidR="001B26DC" w:rsidRDefault="001B26DC" w:rsidP="001B26DC">
      <w:pPr>
        <w:pStyle w:val="AERbulletlistfirststyle"/>
      </w:pPr>
      <w:r w:rsidRPr="008E110A">
        <w:t>JGN based its volume assumptions on</w:t>
      </w:r>
      <w:r>
        <w:t xml:space="preserve"> its forecast share of all connection applications.</w:t>
      </w:r>
      <w:r w:rsidRPr="008E110A">
        <w:t xml:space="preserve"> JGN estimated its market share of direct connection customers (i.e. customers who place their connection applications directly with JGN instead of with a retailer) would increase to 80 per cent of all applications </w:t>
      </w:r>
      <w:r>
        <w:t xml:space="preserve">by 2017–18 </w:t>
      </w:r>
      <w:r w:rsidRPr="008E110A">
        <w:t xml:space="preserve">as a result of complying with the full NECF obligations. </w:t>
      </w:r>
      <w:r>
        <w:t xml:space="preserve">It based this forecast on its market share (60 per cent in 2010–11) when JGN introduced the Connect Direct service for commercial connections. </w:t>
      </w:r>
      <w:r w:rsidRPr="008E110A">
        <w:t xml:space="preserve">JGN also stated that under the full NECF </w:t>
      </w:r>
      <w:r>
        <w:t xml:space="preserve">it </w:t>
      </w:r>
      <w:r w:rsidRPr="008E110A">
        <w:t>will no longer be able to charge application fees (currently $220 for residential connections and $550 for commercial connections) and that this will attract significantly more direct connect</w:t>
      </w:r>
      <w:r>
        <w:t>ion</w:t>
      </w:r>
      <w:r w:rsidRPr="008E110A">
        <w:t xml:space="preserve"> customers. </w:t>
      </w:r>
    </w:p>
    <w:p w:rsidR="001B26DC" w:rsidRDefault="001B26DC" w:rsidP="001B26DC">
      <w:pPr>
        <w:pStyle w:val="AERbulletlistfirststyle"/>
      </w:pPr>
      <w:r>
        <w:t>JGN based its forecast costs on the actual cost of assessing and processing connection applications in 2013–14.</w:t>
      </w:r>
    </w:p>
    <w:p w:rsidR="001B26DC" w:rsidRDefault="001B26DC" w:rsidP="001B26DC">
      <w:pPr>
        <w:rPr>
          <w:rStyle w:val="AERbody"/>
        </w:rPr>
      </w:pPr>
      <w:r>
        <w:t>We consider that the assumptions and method JGN used to forecast the costs of processing direct connection applications are reasonable. As this is also a new obligation, we have included JGN's forecast in our alternative opex forecast.</w:t>
      </w:r>
    </w:p>
    <w:p w:rsidR="001B26DC" w:rsidRPr="00D43B40" w:rsidRDefault="001B26DC" w:rsidP="001B26DC">
      <w:pPr>
        <w:rPr>
          <w:rStyle w:val="AERbody"/>
        </w:rPr>
      </w:pPr>
      <w:r w:rsidRPr="00D43B40">
        <w:rPr>
          <w:rStyle w:val="AERbody"/>
        </w:rPr>
        <w:t xml:space="preserve">The </w:t>
      </w:r>
      <w:r w:rsidRPr="003B2671">
        <w:t xml:space="preserve">Energy Markets Reform Forum </w:t>
      </w:r>
      <w:r>
        <w:t xml:space="preserve">(EMRF) </w:t>
      </w:r>
      <w:r w:rsidRPr="00D43B40">
        <w:rPr>
          <w:rStyle w:val="AERbody"/>
        </w:rPr>
        <w:t xml:space="preserve">submitted that customer </w:t>
      </w:r>
      <w:r>
        <w:rPr>
          <w:rStyle w:val="AERbody"/>
        </w:rPr>
        <w:t>support</w:t>
      </w:r>
      <w:r w:rsidRPr="00D43B40">
        <w:rPr>
          <w:rStyle w:val="AERbody"/>
        </w:rPr>
        <w:t xml:space="preserve"> should be</w:t>
      </w:r>
      <w:r>
        <w:rPr>
          <w:rStyle w:val="AERbody"/>
        </w:rPr>
        <w:t xml:space="preserve"> considered a normal part of a</w:t>
      </w:r>
      <w:r w:rsidRPr="00D43B40">
        <w:rPr>
          <w:rStyle w:val="AERbody"/>
        </w:rPr>
        <w:t xml:space="preserve"> network</w:t>
      </w:r>
      <w:r>
        <w:rPr>
          <w:rStyle w:val="AERbody"/>
        </w:rPr>
        <w:t>'</w:t>
      </w:r>
      <w:r w:rsidRPr="00D43B40">
        <w:rPr>
          <w:rStyle w:val="AERbody"/>
        </w:rPr>
        <w:t>s business and saw no basis for additional cost recovery in this area.</w:t>
      </w:r>
      <w:r>
        <w:rPr>
          <w:rStyle w:val="FootnoteReference"/>
        </w:rPr>
        <w:footnoteReference w:id="20"/>
      </w:r>
      <w:r w:rsidRPr="00D43B40">
        <w:rPr>
          <w:rStyle w:val="AERbody"/>
        </w:rPr>
        <w:t xml:space="preserve"> It recommended we apply a consistent approach to assessing these costs across all service providers.</w:t>
      </w:r>
      <w:r>
        <w:rPr>
          <w:rStyle w:val="AERbody"/>
        </w:rPr>
        <w:t xml:space="preserve"> We agree that most customer support costs are reflected in a service provider's base year costs and do not require a step change. However, where there is an increased regulatory obligation, we consider the service provider should be able to recover the efficient incremental costs of meeting the increased obligation.</w:t>
      </w:r>
      <w:r w:rsidRPr="00D43B40">
        <w:rPr>
          <w:rStyle w:val="AERbody"/>
        </w:rPr>
        <w:t xml:space="preserve"> </w:t>
      </w:r>
    </w:p>
    <w:p w:rsidR="001B26DC" w:rsidRDefault="001B26DC" w:rsidP="001B26DC">
      <w:pPr>
        <w:pStyle w:val="HeadingBoldBlue"/>
      </w:pPr>
      <w:r>
        <w:t>Customer engagement</w:t>
      </w:r>
    </w:p>
    <w:p w:rsidR="001B26DC" w:rsidRPr="002A63A3" w:rsidRDefault="001B26DC" w:rsidP="001B26DC">
      <w:pPr>
        <w:pStyle w:val="AERbodytext"/>
      </w:pPr>
      <w:r>
        <w:t>JGN proposed an increase in opex</w:t>
      </w:r>
      <w:r w:rsidRPr="00FF5076">
        <w:t xml:space="preserve"> of $0.5 million for </w:t>
      </w:r>
      <w:r>
        <w:t>customer</w:t>
      </w:r>
      <w:r w:rsidRPr="00FF5076">
        <w:t xml:space="preserve"> engagement</w:t>
      </w:r>
      <w:r>
        <w:t xml:space="preserve"> which we have included in our forecast of total opex. </w:t>
      </w:r>
    </w:p>
    <w:p w:rsidR="001B26DC" w:rsidRDefault="001B26DC" w:rsidP="001B26DC">
      <w:pPr>
        <w:pStyle w:val="AERbodytext"/>
      </w:pPr>
      <w:r w:rsidRPr="00500B4F">
        <w:t xml:space="preserve">JGN </w:t>
      </w:r>
      <w:r>
        <w:t xml:space="preserve">stated that it established its </w:t>
      </w:r>
      <w:r w:rsidRPr="00500B4F">
        <w:t xml:space="preserve">Customer Council to assist </w:t>
      </w:r>
      <w:r>
        <w:t>it</w:t>
      </w:r>
      <w:r w:rsidRPr="00500B4F">
        <w:t xml:space="preserve"> in understanding </w:t>
      </w:r>
      <w:r>
        <w:t>its</w:t>
      </w:r>
      <w:r w:rsidRPr="00500B4F">
        <w:t xml:space="preserve"> customers and stakeholders and to guide </w:t>
      </w:r>
      <w:r>
        <w:t>its</w:t>
      </w:r>
      <w:r w:rsidRPr="00500B4F">
        <w:t xml:space="preserve"> decision making for </w:t>
      </w:r>
      <w:r>
        <w:t>its</w:t>
      </w:r>
      <w:r w:rsidRPr="00500B4F">
        <w:t xml:space="preserve"> 2015 Plan and issues in the future.</w:t>
      </w:r>
      <w:r>
        <w:t xml:space="preserve"> JGN stated t</w:t>
      </w:r>
      <w:r w:rsidRPr="00EB6ED5">
        <w:t xml:space="preserve">he </w:t>
      </w:r>
      <w:r>
        <w:t>c</w:t>
      </w:r>
      <w:r w:rsidRPr="00EB6ED5">
        <w:t>ouncil comprises a diverse set of customer and stakeholder advocates that represent</w:t>
      </w:r>
      <w:r>
        <w:t>s JGN's</w:t>
      </w:r>
      <w:r w:rsidRPr="00EB6ED5">
        <w:t xml:space="preserve"> residential, small business and large industrial customer base as well as </w:t>
      </w:r>
      <w:r>
        <w:t>its</w:t>
      </w:r>
      <w:r w:rsidRPr="00EB6ED5">
        <w:t xml:space="preserve"> key stakeholders</w:t>
      </w:r>
      <w:r>
        <w:t xml:space="preserve">. JGN also proposed two market research studies to evaluate customer satisfaction with its service performance and engagement strategies. The studies are to include surveying business and residential customers (on-line/telephone surveys), </w:t>
      </w:r>
      <w:r w:rsidRPr="002D7B36">
        <w:t>deliberative forums held in both metropolitan and regional locations</w:t>
      </w:r>
      <w:r>
        <w:t xml:space="preserve"> and interviews with self-contracting users, industrial customers and retailers. </w:t>
      </w:r>
    </w:p>
    <w:p w:rsidR="001B26DC" w:rsidRPr="00583B7B" w:rsidRDefault="001B26DC" w:rsidP="001B26DC">
      <w:pPr>
        <w:pStyle w:val="AERbodytext"/>
      </w:pPr>
      <w:r>
        <w:t xml:space="preserve">JGN first established its Customer Council in the 2013–14 base year. In this year JGN also: </w:t>
      </w:r>
    </w:p>
    <w:p w:rsidR="001B26DC" w:rsidRPr="00583B7B" w:rsidRDefault="001B26DC" w:rsidP="001B26DC">
      <w:pPr>
        <w:pStyle w:val="AERbulletlistfirststyle"/>
      </w:pPr>
      <w:r w:rsidRPr="00583B7B">
        <w:t>undertook a series of deliberative forums with residential and small business customers</w:t>
      </w:r>
    </w:p>
    <w:p w:rsidR="001B26DC" w:rsidRPr="00583B7B" w:rsidRDefault="001B26DC" w:rsidP="001B26DC">
      <w:pPr>
        <w:pStyle w:val="AERbulletlistfirststyle"/>
      </w:pPr>
      <w:r>
        <w:t>interviewed</w:t>
      </w:r>
      <w:r w:rsidRPr="00583B7B">
        <w:t xml:space="preserve"> </w:t>
      </w:r>
      <w:r>
        <w:t xml:space="preserve">14 </w:t>
      </w:r>
      <w:r w:rsidRPr="00583B7B">
        <w:t xml:space="preserve">of its largest industrial customers </w:t>
      </w:r>
    </w:p>
    <w:p w:rsidR="001B26DC" w:rsidRPr="00583B7B" w:rsidRDefault="001B26DC" w:rsidP="001B26DC">
      <w:pPr>
        <w:pStyle w:val="AERbulletlistfirststyle"/>
      </w:pPr>
      <w:r w:rsidRPr="00583B7B">
        <w:t>held round table discussions with energy retail</w:t>
      </w:r>
      <w:r>
        <w:t>er</w:t>
      </w:r>
      <w:r w:rsidRPr="00583B7B">
        <w:t>s and self-contracting customers</w:t>
      </w:r>
    </w:p>
    <w:p w:rsidR="001B26DC" w:rsidRPr="00583B7B" w:rsidRDefault="001B26DC" w:rsidP="001B26DC">
      <w:pPr>
        <w:pStyle w:val="AERbulletlistfirststyle"/>
      </w:pPr>
      <w:r w:rsidRPr="00583B7B">
        <w:lastRenderedPageBreak/>
        <w:t>conducted one on one discussions with each market participant including energy intermediaries, AEMO, AEMC, AER, IPART and NSW Government</w:t>
      </w:r>
      <w:r>
        <w:t>.</w:t>
      </w:r>
      <w:r w:rsidRPr="00583B7B">
        <w:rPr>
          <w:rStyle w:val="FootnoteReference"/>
        </w:rPr>
        <w:footnoteReference w:id="21"/>
      </w:r>
    </w:p>
    <w:p w:rsidR="001B26DC" w:rsidRDefault="001B26DC" w:rsidP="001B26DC">
      <w:r w:rsidRPr="007A0F2A">
        <w:t xml:space="preserve">We have included these costs because while JGN incurred consumer engagement costs in </w:t>
      </w:r>
      <w:r>
        <w:t>2013–14</w:t>
      </w:r>
      <w:r w:rsidRPr="007A0F2A">
        <w:t xml:space="preserve"> they were recorded as capex not opex. As a result, they are not included in our base opex forecast. Customer engagement costs represent ongoing costs incurred in operating a network business, therefore we consider they are best treated as opex rather than capex. We consider the amount proposed by JGN is relatively modest. </w:t>
      </w:r>
    </w:p>
    <w:p w:rsidR="001B26DC" w:rsidRDefault="001B26DC" w:rsidP="001B26DC">
      <w:r>
        <w:t>We also note that the CCP found that JGN has demonstrated a genuine commitment to customer engagement as part of the process of developing its proposed 2015–20 access arrangement and that the level of expenditure was fairly modest.</w:t>
      </w:r>
      <w:r>
        <w:rPr>
          <w:rStyle w:val="FootnoteReference"/>
        </w:rPr>
        <w:footnoteReference w:id="22"/>
      </w:r>
      <w:r>
        <w:t xml:space="preserve"> </w:t>
      </w:r>
    </w:p>
    <w:p w:rsidR="001B26DC" w:rsidRDefault="001B26DC" w:rsidP="001B26DC">
      <w:pPr>
        <w:pStyle w:val="HeadingBoldBlue"/>
      </w:pPr>
      <w:r>
        <w:t>Reset costs</w:t>
      </w:r>
    </w:p>
    <w:p w:rsidR="001B26DC" w:rsidRPr="00CD0780" w:rsidRDefault="001B26DC" w:rsidP="001B26DC">
      <w:pPr>
        <w:pStyle w:val="AERbodytext"/>
      </w:pPr>
      <w:r w:rsidRPr="00CD0780">
        <w:t xml:space="preserve">We </w:t>
      </w:r>
      <w:r>
        <w:t xml:space="preserve">have </w:t>
      </w:r>
      <w:r w:rsidRPr="00CD0780">
        <w:t xml:space="preserve">included a step change for JGN's 2015–20 access arrangement reset costs in our forecast of total opex. </w:t>
      </w:r>
      <w:r>
        <w:t xml:space="preserve">As with customer engagement costs, these costs were previously treated as capex rather than opex. As these costs represent ongoing costs incurred in operating a gas network we consider these costs are better treated as opex than capex. </w:t>
      </w:r>
      <w:r w:rsidRPr="00CD0780">
        <w:t>We</w:t>
      </w:r>
      <w:r>
        <w:t xml:space="preserve"> are also satisfied</w:t>
      </w:r>
      <w:r w:rsidRPr="00CD0780">
        <w:t xml:space="preserve"> the amount JGN proposed reasonably reflects the cost of preparing a regulatory proposal. </w:t>
      </w:r>
    </w:p>
    <w:p w:rsidR="001B26DC" w:rsidRPr="00CD0780" w:rsidRDefault="001B26DC" w:rsidP="001B26DC">
      <w:pPr>
        <w:pStyle w:val="AERbodytext"/>
      </w:pPr>
      <w:r>
        <w:t>T</w:t>
      </w:r>
      <w:r w:rsidRPr="00CD0780">
        <w:t>he costs JGN incurred to prepare its access arrangement proposal for 2010–15 were treated as capex. However, in that determination we s</w:t>
      </w:r>
      <w:r>
        <w:t>tated</w:t>
      </w:r>
      <w:r w:rsidRPr="00CD0780">
        <w:t xml:space="preserve"> that in general costs associated with the preparation of a regulatory proposal are ope</w:t>
      </w:r>
      <w:r>
        <w:t xml:space="preserve">x </w:t>
      </w:r>
      <w:r w:rsidRPr="00CD0780">
        <w:t>and will not be accepted as capitalised regulatory costs in future access arrangement proposals.</w:t>
      </w:r>
      <w:r>
        <w:rPr>
          <w:rStyle w:val="FootnoteReference"/>
        </w:rPr>
        <w:footnoteReference w:id="23"/>
      </w:r>
      <w:r w:rsidRPr="00CD0780">
        <w:t xml:space="preserve"> </w:t>
      </w:r>
    </w:p>
    <w:p w:rsidR="001B26DC" w:rsidRDefault="001B26DC" w:rsidP="001B26DC">
      <w:r>
        <w:t xml:space="preserve">In its submission the </w:t>
      </w:r>
      <w:r w:rsidRPr="003B2671">
        <w:t>Energy Markets Reform Forum (</w:t>
      </w:r>
      <w:r>
        <w:t>EMRF) noted that t</w:t>
      </w:r>
      <w:r w:rsidRPr="008D5887">
        <w:t xml:space="preserve">he costs for the next </w:t>
      </w:r>
      <w:r>
        <w:t>reset are significant and that</w:t>
      </w:r>
      <w:r w:rsidRPr="008D5887">
        <w:t xml:space="preserve"> more effort</w:t>
      </w:r>
      <w:r>
        <w:t xml:space="preserve"> </w:t>
      </w:r>
      <w:r w:rsidRPr="008D5887">
        <w:t xml:space="preserve">should be made to reduce these costs. The EMRF </w:t>
      </w:r>
      <w:r>
        <w:t>also</w:t>
      </w:r>
      <w:r w:rsidRPr="008D5887">
        <w:t xml:space="preserve"> noted that networks are consistently and</w:t>
      </w:r>
      <w:r>
        <w:t xml:space="preserve"> </w:t>
      </w:r>
      <w:r w:rsidRPr="008D5887">
        <w:t>significantly increasing the costs for their revenue resets over time.</w:t>
      </w:r>
      <w:r>
        <w:rPr>
          <w:rStyle w:val="FootnoteReference"/>
        </w:rPr>
        <w:footnoteReference w:id="24"/>
      </w:r>
      <w:r>
        <w:t xml:space="preserve"> </w:t>
      </w:r>
    </w:p>
    <w:p w:rsidR="001B26DC" w:rsidRPr="009908FD" w:rsidRDefault="001B26DC" w:rsidP="001B26DC">
      <w:pPr>
        <w:pStyle w:val="AERbodytext"/>
      </w:pPr>
      <w:r w:rsidRPr="00CD0780">
        <w:t>We consider the amount JGN proposed to prepare its 2020 access arrangement proposal is reasonable. This is because JGN based its forecast on the costs it incurred or expects to incur to prepare this proposal and because they are broadly comparable with the costs other gas pipeline service providers required to prepare their access arrangement proposals.</w:t>
      </w:r>
      <w:r>
        <w:rPr>
          <w:rStyle w:val="FootnoteReference"/>
        </w:rPr>
        <w:footnoteReference w:id="25"/>
      </w:r>
      <w:r w:rsidRPr="00CD0780">
        <w:t xml:space="preserve"> </w:t>
      </w:r>
      <w:r>
        <w:t>We note that service providers do face an incentive to reduce all opex costs over time, including reset costs, due to our incentive framework.</w:t>
      </w:r>
    </w:p>
    <w:p w:rsidR="001B26DC" w:rsidRDefault="001B26DC" w:rsidP="001B26DC">
      <w:pPr>
        <w:pStyle w:val="HeadingBoldBlue"/>
      </w:pPr>
      <w:r>
        <w:t>Annual regulatory reporting</w:t>
      </w:r>
    </w:p>
    <w:p w:rsidR="001B26DC" w:rsidRDefault="001B26DC" w:rsidP="001B26DC">
      <w:pPr>
        <w:pStyle w:val="AERbodytext"/>
      </w:pPr>
      <w:r>
        <w:t>JGN proposed a step change of $1.9 million for the costs of anticipated increased regulatory reporting obligations. JGN stated that it anticipates its AER annual regulatory reporting obligations will increase to a level comparable to that of Jemena's electricity network annual reporting obligations.</w:t>
      </w:r>
      <w:r>
        <w:rPr>
          <w:rStyle w:val="FootnoteReference"/>
        </w:rPr>
        <w:footnoteReference w:id="26"/>
      </w:r>
      <w:r>
        <w:t xml:space="preserve"> </w:t>
      </w:r>
    </w:p>
    <w:p w:rsidR="001B26DC" w:rsidRPr="009908FD" w:rsidRDefault="001B26DC" w:rsidP="001B26DC">
      <w:pPr>
        <w:pStyle w:val="AERbodytext"/>
      </w:pPr>
      <w:r>
        <w:lastRenderedPageBreak/>
        <w:t>JGN's assumption that we will significantly escalate our annual reporting requirements from 2015–16 onwards is incorrect. Our better regulation guidelines and associated regulatory reporting notices apply to electricity and do not apply to gas. Further, there is no proposed gas rule change to mirror the recent changes in the electricity rules. As such there is no expectation of a step change from existing reporting obligations. Therefore, we have not included JGN's proposed step change for annual regulatory reporting in our forecast of total opex.</w:t>
      </w:r>
    </w:p>
    <w:p w:rsidR="001B26DC" w:rsidRDefault="001B26DC" w:rsidP="001B26DC">
      <w:pPr>
        <w:pStyle w:val="HeadingBoldBlue"/>
      </w:pPr>
      <w:r>
        <w:t>Marketing</w:t>
      </w:r>
    </w:p>
    <w:p w:rsidR="001B26DC" w:rsidRDefault="001B26DC" w:rsidP="001B26DC">
      <w:r>
        <w:t>JGN proposed a $6.6 million marketing step change to increase its</w:t>
      </w:r>
      <w:r w:rsidRPr="00574A1D">
        <w:t xml:space="preserve"> </w:t>
      </w:r>
      <w:r>
        <w:t>marketing program</w:t>
      </w:r>
      <w:r w:rsidRPr="00574A1D">
        <w:t xml:space="preserve"> and </w:t>
      </w:r>
      <w:r>
        <w:t>to promote the sale of gas appliances via incentive payments. We have included JGN's marketing step change in our forecast of total opex.</w:t>
      </w:r>
    </w:p>
    <w:p w:rsidR="001B26DC" w:rsidRDefault="001B26DC" w:rsidP="001B26DC">
      <w:r>
        <w:t xml:space="preserve">JGN considers natural gas to be a fuel of choice in NSW which competes with electricity and other fuels. JGN's </w:t>
      </w:r>
      <w:r w:rsidRPr="00DF77E9">
        <w:t>marketing program aims to attract new customers and encourage them to purchase additional natural gas appliances.</w:t>
      </w:r>
      <w:r>
        <w:t xml:space="preserve"> The rebates are intended to reduce the barriers to connecting/using natural gas created by the upfront costs of purchasing and installing new natural gas appliances.</w:t>
      </w:r>
      <w:r>
        <w:rPr>
          <w:rStyle w:val="FootnoteReference"/>
        </w:rPr>
        <w:footnoteReference w:id="27"/>
      </w:r>
      <w:r>
        <w:t xml:space="preserve"> </w:t>
      </w:r>
    </w:p>
    <w:p w:rsidR="001B26DC" w:rsidRDefault="001B26DC" w:rsidP="001B26DC">
      <w:r>
        <w:t>In the 2015</w:t>
      </w:r>
      <w:r>
        <w:softHyphen/>
        <w:t xml:space="preserve">–20 access arrangement period JGN expects market conditions to deteriorate for several reasons, including rising gas wholesale prices and declining electricity wholesale prices. JGN proposes to address this by expanding the scope and scale of the incentive rebate scheme. It proposes to do this by: </w:t>
      </w:r>
    </w:p>
    <w:p w:rsidR="001B26DC" w:rsidRDefault="001B26DC" w:rsidP="001B26DC">
      <w:pPr>
        <w:pStyle w:val="AERbulletlistfirststyle"/>
      </w:pPr>
      <w:r>
        <w:t>increasing the incentive rebates payable on whole of house (WOH) heating, hot water systems and flued heating</w:t>
      </w:r>
    </w:p>
    <w:p w:rsidR="001B26DC" w:rsidRDefault="001B26DC" w:rsidP="001B26DC">
      <w:pPr>
        <w:pStyle w:val="AERbulletlistfirststyle"/>
      </w:pPr>
      <w:r>
        <w:t>introducing an incentive rebate for unflued heating</w:t>
      </w:r>
    </w:p>
    <w:p w:rsidR="001B26DC" w:rsidRDefault="001B26DC" w:rsidP="001B26DC">
      <w:pPr>
        <w:pStyle w:val="AERbulletlistfirststyle"/>
      </w:pPr>
      <w:r>
        <w:t>introducing a $300 incentive payment to dealers where an appliance sale results in new electricity to gas connection</w:t>
      </w:r>
    </w:p>
    <w:p w:rsidR="001B26DC" w:rsidRDefault="001B26DC" w:rsidP="001B26DC">
      <w:pPr>
        <w:pStyle w:val="AERbulletlistfirststyle"/>
      </w:pPr>
      <w:r>
        <w:t>increasing the number of campaigns run per year</w:t>
      </w:r>
    </w:p>
    <w:p w:rsidR="001B26DC" w:rsidRDefault="001B26DC" w:rsidP="001B26DC">
      <w:pPr>
        <w:pStyle w:val="AERbulletlistfirststyle"/>
      </w:pPr>
      <w:r>
        <w:t>introducing a program for vulnerable customers including a no interest loan scheme.</w:t>
      </w:r>
    </w:p>
    <w:p w:rsidR="001B26DC" w:rsidRPr="00574A1D" w:rsidRDefault="001B26DC" w:rsidP="001B26DC">
      <w:pPr>
        <w:pStyle w:val="AERbodytext"/>
      </w:pPr>
      <w:r>
        <w:t>The</w:t>
      </w:r>
      <w:r w:rsidRPr="00574A1D">
        <w:t xml:space="preserve"> proposed step change of $6.6 million represents a 16 per cent increase in JGN's marketing expenditure, increasing it to $45 million for the access arrangement period.</w:t>
      </w:r>
      <w:r w:rsidRPr="00574A1D">
        <w:rPr>
          <w:rStyle w:val="FootnoteReference"/>
        </w:rPr>
        <w:footnoteReference w:id="28"/>
      </w:r>
      <w:r w:rsidRPr="00574A1D">
        <w:t xml:space="preserve"> Of this, JGN proposed spending $25 million on the rebate scheme. The forecast increased demand attributable to the increased marketing campaign has been included in JGN's demand forecasts. </w:t>
      </w:r>
    </w:p>
    <w:p w:rsidR="001B26DC" w:rsidRDefault="001B26DC" w:rsidP="001B26DC">
      <w:r>
        <w:t xml:space="preserve">The CCP asked us to consider whether the marketing expenditure was prudent. That is, </w:t>
      </w:r>
      <w:r w:rsidRPr="00E4611B">
        <w:t>whether it is prudent to</w:t>
      </w:r>
      <w:r>
        <w:t xml:space="preserve"> </w:t>
      </w:r>
      <w:r w:rsidRPr="00E4611B">
        <w:t>encourage new customers to connect to the gas network, and existing customers to install more</w:t>
      </w:r>
      <w:r>
        <w:t xml:space="preserve"> </w:t>
      </w:r>
      <w:r w:rsidRPr="00E4611B">
        <w:t>gas appliances, at a time when wholesale gas prices, and hence retail gas prices are predicted to</w:t>
      </w:r>
      <w:r>
        <w:t xml:space="preserve"> </w:t>
      </w:r>
      <w:r w:rsidRPr="00E4611B">
        <w:t>rise substantially</w:t>
      </w:r>
      <w:r>
        <w:t>.</w:t>
      </w:r>
      <w:r>
        <w:rPr>
          <w:rStyle w:val="FootnoteReference"/>
        </w:rPr>
        <w:footnoteReference w:id="29"/>
      </w:r>
      <w:r>
        <w:t xml:space="preserve"> The ERMF also questioned whether the entire marketing proposal was sufficiently supported by evidence of a</w:t>
      </w:r>
      <w:r w:rsidRPr="002761B5">
        <w:t xml:space="preserve"> net benefit to </w:t>
      </w:r>
      <w:r>
        <w:t>consumers’ long term interests.</w:t>
      </w:r>
      <w:r>
        <w:rPr>
          <w:rStyle w:val="FootnoteReference"/>
        </w:rPr>
        <w:footnoteReference w:id="30"/>
      </w:r>
      <w:r>
        <w:t xml:space="preserve"> JGN </w:t>
      </w:r>
      <w:r>
        <w:lastRenderedPageBreak/>
        <w:t>responded that i</w:t>
      </w:r>
      <w:r w:rsidRPr="009E0645">
        <w:t xml:space="preserve">ncreasing the number of customers efficiently connecting to </w:t>
      </w:r>
      <w:r>
        <w:t>its</w:t>
      </w:r>
      <w:r w:rsidRPr="009E0645">
        <w:t xml:space="preserve"> network is in the long-term interests of</w:t>
      </w:r>
      <w:r>
        <w:t xml:space="preserve"> </w:t>
      </w:r>
      <w:r w:rsidRPr="009E0645">
        <w:t>customers of natural gas and required by the national gas objective</w:t>
      </w:r>
      <w:r>
        <w:t>.</w:t>
      </w:r>
      <w:r>
        <w:rPr>
          <w:rStyle w:val="FootnoteReference"/>
        </w:rPr>
        <w:footnoteReference w:id="31"/>
      </w:r>
      <w:r>
        <w:t xml:space="preserve"> </w:t>
      </w:r>
    </w:p>
    <w:p w:rsidR="001B26DC" w:rsidRDefault="001B26DC" w:rsidP="001B26DC">
      <w:r>
        <w:t xml:space="preserve">Marketing expenditure can be an efficient response by a service provider to changes in market conditions. JGN provided a cost benefit analysis to demonstrate that it expected the marketing step change would generate a net benefit over fifteen years. Its main assumptions underlying the analysis related to the forecast increase in sales of gas appliances attributed to the program. It forecast that increased sales of gas appliances would lead to increased gas consumption over the life of each appliance sold. </w:t>
      </w:r>
    </w:p>
    <w:p w:rsidR="001B26DC" w:rsidRDefault="001B26DC" w:rsidP="001B26DC">
      <w:r>
        <w:t>We requested further information so we could test JGN's assumptions about the assumed growth in sales of WOH, flued heating and hot water systems in the current period; the assumed sales of unflued heaters; and the take-up rates of the rebate scheme.</w:t>
      </w:r>
      <w:r w:rsidRPr="00777D08">
        <w:t xml:space="preserve"> </w:t>
      </w:r>
      <w:r>
        <w:t>We note that Origin Energy submitted that it considers JGN's assumptions about the rate of new connections and the rate of electricity to gas conversions as a result of its marketing are too high.</w:t>
      </w:r>
      <w:r>
        <w:rPr>
          <w:rStyle w:val="FootnoteReference"/>
        </w:rPr>
        <w:footnoteReference w:id="32"/>
      </w:r>
    </w:p>
    <w:p w:rsidR="001B26DC" w:rsidRDefault="001B26DC" w:rsidP="001B26DC">
      <w:r>
        <w:t>JGN based its assumed 29 per cent growth in sales of WOH, flued heating and hot water systems on the actual growth in appliance sales (27 per cent) generated by its rebate campaign between 2011–13. Because JGN has not previously offered a rebate for unflued natural gas heating, it assumed a similar increase in sales to that of flued heating. JGN also assumed no growth in appliance sales over the 2015–20 access arrangement period because of the expected downturn in the market. It based its assumptions for the expected rebate take-up rates on the historical take up rates of its existing rebate scheme. Because these assumptions are generally based on JGN's historical experience in implementing a rebate program we consider them to be reasonable.</w:t>
      </w:r>
      <w:r w:rsidDel="009D43EF">
        <w:t xml:space="preserve"> </w:t>
      </w:r>
      <w:r>
        <w:t>As a result, we are satisfied JGN provided sufficient justification to support the assumptions that underlie the expected positive benefit cost result. We are therefore satisfied that this program reflects efficient expenditure.</w:t>
      </w:r>
    </w:p>
    <w:p w:rsidR="001B26DC" w:rsidRDefault="001B26DC" w:rsidP="001B26DC">
      <w:r>
        <w:t xml:space="preserve">In assessing this proposal, we have also considered whether this step change could be self-financing. That is, we considered whether the expected additional revenue the project would generate for JGN without an approved increase in opex would be sufficient to fund the step change. </w:t>
      </w:r>
    </w:p>
    <w:p w:rsidR="001B26DC" w:rsidRDefault="001B26DC" w:rsidP="001B26DC">
      <w:r>
        <w:t>However, we consider it is unlikely that this would be the case. Forecast increased demand in the 2015–20 access arrangement period attributable to the marketing campaign is already reflected in JGN’s demand forecasts and therefore will be reflected in JGN's reference tariffs for this period. In the access arrangement period beginning in 2020 we will set new reference tariffs. In all likelihood we would expect that gas consumption in 2015–20 will be given significant weight in forecasting demand from 2020. Some of this demand will be attributable to JGN's marketing campaign. We would therefore expect that any long term increases in demand as a result of JGN's marketing campaign will also continue to flow through to the regulated price(s) JGN’s consumers face from 2020.</w:t>
      </w:r>
    </w:p>
    <w:p w:rsidR="001B26DC" w:rsidRDefault="001B26DC" w:rsidP="001B26DC">
      <w:pPr>
        <w:pStyle w:val="HeadingBoldBlue"/>
      </w:pPr>
      <w:r>
        <w:t>Insurance premiums</w:t>
      </w:r>
    </w:p>
    <w:p w:rsidR="001B26DC" w:rsidRDefault="001B26DC" w:rsidP="001B26DC">
      <w:pPr>
        <w:pStyle w:val="AERbodytext"/>
      </w:pPr>
      <w:r w:rsidRPr="00295663">
        <w:t>JGN proposed a step chang</w:t>
      </w:r>
      <w:r>
        <w:t>e of $0.6 million for insurance premiums</w:t>
      </w:r>
      <w:r w:rsidRPr="00295663">
        <w:t xml:space="preserve"> not included in base year expenditure. We </w:t>
      </w:r>
      <w:r>
        <w:t>have included the step change in our forecast of total opex</w:t>
      </w:r>
      <w:r w:rsidRPr="00295663">
        <w:t xml:space="preserve"> because we consider the insurance</w:t>
      </w:r>
      <w:r>
        <w:t xml:space="preserve"> </w:t>
      </w:r>
      <w:r w:rsidRPr="00295663">
        <w:t>reflects a prudent and effi</w:t>
      </w:r>
      <w:r>
        <w:t>cient risk management practice.</w:t>
      </w:r>
      <w:r w:rsidRPr="00FF657F">
        <w:t xml:space="preserve"> </w:t>
      </w:r>
      <w:r>
        <w:t>Our analysis of the step change is included in a confidential appendix</w:t>
      </w:r>
      <w:r w:rsidRPr="00AE623F">
        <w:t xml:space="preserve"> due to the commercially sensitive nature of the information. </w:t>
      </w:r>
    </w:p>
    <w:p w:rsidR="001B26DC" w:rsidRDefault="001B26DC" w:rsidP="00A42D96">
      <w:pPr>
        <w:pStyle w:val="Heading3"/>
      </w:pPr>
      <w:bookmarkStart w:id="41" w:name="_Toc404169617"/>
      <w:bookmarkStart w:id="42" w:name="_Toc404612271"/>
      <w:r>
        <w:lastRenderedPageBreak/>
        <w:t>Other forecast opex</w:t>
      </w:r>
      <w:bookmarkEnd w:id="41"/>
      <w:bookmarkEnd w:id="42"/>
    </w:p>
    <w:p w:rsidR="001B26DC" w:rsidRDefault="001B26DC" w:rsidP="001B26DC">
      <w:pPr>
        <w:pStyle w:val="AERbodytext"/>
      </w:pPr>
      <w:r>
        <w:t>JGN proposed category-specific forecasts</w:t>
      </w:r>
      <w:r w:rsidRPr="00201C73">
        <w:t xml:space="preserve"> </w:t>
      </w:r>
      <w:r>
        <w:t>f</w:t>
      </w:r>
      <w:r w:rsidRPr="00201C73">
        <w:t xml:space="preserve">or four </w:t>
      </w:r>
      <w:r>
        <w:t xml:space="preserve">opex </w:t>
      </w:r>
      <w:r w:rsidRPr="00201C73">
        <w:t>cost categories</w:t>
      </w:r>
      <w:r>
        <w:t xml:space="preserve">: </w:t>
      </w:r>
    </w:p>
    <w:p w:rsidR="001B26DC" w:rsidRDefault="001B26DC" w:rsidP="001B26DC">
      <w:pPr>
        <w:pStyle w:val="AERbulletlistfirststyle"/>
      </w:pPr>
      <w:r>
        <w:t>government levies</w:t>
      </w:r>
    </w:p>
    <w:p w:rsidR="001B26DC" w:rsidRDefault="001B26DC" w:rsidP="001B26DC">
      <w:pPr>
        <w:pStyle w:val="AERbulletlistfirststyle"/>
      </w:pPr>
      <w:r>
        <w:t>unaccounted for gas</w:t>
      </w:r>
    </w:p>
    <w:p w:rsidR="001B26DC" w:rsidRDefault="001B26DC" w:rsidP="001B26DC">
      <w:pPr>
        <w:pStyle w:val="AERbulletlistfirststyle"/>
      </w:pPr>
      <w:r>
        <w:t>carbon costs</w:t>
      </w:r>
    </w:p>
    <w:p w:rsidR="001B26DC" w:rsidRDefault="001B26DC" w:rsidP="001B26DC">
      <w:pPr>
        <w:pStyle w:val="AERbulletlistfirststyle"/>
      </w:pPr>
      <w:r>
        <w:t>debt raising costs</w:t>
      </w:r>
    </w:p>
    <w:p w:rsidR="001B26DC" w:rsidRDefault="001B26DC" w:rsidP="001B26DC">
      <w:pPr>
        <w:pStyle w:val="AERbodytext"/>
      </w:pPr>
      <w:r>
        <w:t>We have included JGN's forecast for government levies, unaccounted for gas and</w:t>
      </w:r>
      <w:r w:rsidRPr="00D6547E">
        <w:t xml:space="preserve"> </w:t>
      </w:r>
      <w:r>
        <w:t xml:space="preserve">carbon costs in our opex forecast. A comparison of JGN's forecast and our draft decision is outlined below in </w:t>
      </w:r>
      <w:r>
        <w:fldChar w:fldCharType="begin"/>
      </w:r>
      <w:r>
        <w:instrText xml:space="preserve"> REF _Ref401587585 \h </w:instrText>
      </w:r>
      <w:r>
        <w:fldChar w:fldCharType="separate"/>
      </w:r>
      <w:r w:rsidR="00791E96">
        <w:t xml:space="preserve">Table </w:t>
      </w:r>
      <w:r w:rsidR="00791E96">
        <w:rPr>
          <w:noProof/>
        </w:rPr>
        <w:t>7</w:t>
      </w:r>
      <w:r w:rsidR="00791E96">
        <w:noBreakHyphen/>
      </w:r>
      <w:r w:rsidR="00791E96">
        <w:rPr>
          <w:noProof/>
        </w:rPr>
        <w:t>6</w:t>
      </w:r>
      <w:r>
        <w:fldChar w:fldCharType="end"/>
      </w:r>
      <w:r>
        <w:t xml:space="preserve">. </w:t>
      </w:r>
    </w:p>
    <w:p w:rsidR="001B26DC" w:rsidRPr="000C0034" w:rsidRDefault="001B26DC" w:rsidP="001B26DC">
      <w:pPr>
        <w:pStyle w:val="AERbodytext"/>
      </w:pPr>
      <w:r>
        <w:t>O</w:t>
      </w:r>
      <w:r w:rsidRPr="00F5481F">
        <w:t xml:space="preserve">ur assessment approach </w:t>
      </w:r>
      <w:r>
        <w:t>for debt raising costs and the reasons for our forecasts are set out i</w:t>
      </w:r>
      <w:r w:rsidRPr="00F5481F">
        <w:t xml:space="preserve">n </w:t>
      </w:r>
      <w:r>
        <w:t xml:space="preserve">the debt and equity raising costs </w:t>
      </w:r>
      <w:r w:rsidRPr="00F5481F">
        <w:t>appendix</w:t>
      </w:r>
      <w:r>
        <w:t>.</w:t>
      </w:r>
    </w:p>
    <w:p w:rsidR="001B26DC" w:rsidRPr="00295663" w:rsidRDefault="001B26DC" w:rsidP="001B26DC">
      <w:pPr>
        <w:pStyle w:val="Caption"/>
      </w:pPr>
      <w:bookmarkStart w:id="43" w:name="_Ref401587585"/>
      <w:r>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6</w:t>
      </w:r>
      <w:r w:rsidR="00AE178C">
        <w:rPr>
          <w:noProof/>
        </w:rPr>
        <w:fldChar w:fldCharType="end"/>
      </w:r>
      <w:bookmarkEnd w:id="43"/>
      <w:r>
        <w:tab/>
      </w:r>
      <w:r w:rsidRPr="00FF5076">
        <w:t xml:space="preserve">JGN </w:t>
      </w:r>
      <w:r>
        <w:t>forecast of other opex</w:t>
      </w:r>
      <w:r w:rsidRPr="00FF5076">
        <w:t xml:space="preserve"> and our draft decision ($million, 201</w:t>
      </w:r>
      <w:r>
        <w:t>4-1</w:t>
      </w:r>
      <w:r w:rsidRPr="00FF5076">
        <w:t>5)</w:t>
      </w:r>
    </w:p>
    <w:tbl>
      <w:tblPr>
        <w:tblStyle w:val="AERtable-text"/>
        <w:tblW w:w="5000" w:type="pct"/>
        <w:tblLook w:val="04A0" w:firstRow="1" w:lastRow="0" w:firstColumn="1" w:lastColumn="0" w:noHBand="0" w:noVBand="1"/>
      </w:tblPr>
      <w:tblGrid>
        <w:gridCol w:w="3666"/>
        <w:gridCol w:w="2787"/>
        <w:gridCol w:w="2789"/>
      </w:tblGrid>
      <w:tr w:rsidR="001B26DC" w:rsidTr="001B26DC">
        <w:trPr>
          <w:cnfStyle w:val="100000000000" w:firstRow="1" w:lastRow="0" w:firstColumn="0" w:lastColumn="0" w:oddVBand="0" w:evenVBand="0" w:oddHBand="0" w:evenHBand="0" w:firstRowFirstColumn="0" w:firstRowLastColumn="0" w:lastRowFirstColumn="0" w:lastRowLastColumn="0"/>
          <w:trHeight w:val="648"/>
        </w:trPr>
        <w:tc>
          <w:tcPr>
            <w:tcW w:w="1983" w:type="pct"/>
          </w:tcPr>
          <w:p w:rsidR="001B26DC" w:rsidRPr="00D70218" w:rsidRDefault="001B26DC" w:rsidP="001B26DC">
            <w:pPr>
              <w:pStyle w:val="AERbodytext"/>
            </w:pPr>
            <w:r>
              <w:t>Forecast of other opex</w:t>
            </w:r>
          </w:p>
        </w:tc>
        <w:tc>
          <w:tcPr>
            <w:tcW w:w="1508" w:type="pct"/>
          </w:tcPr>
          <w:p w:rsidR="001B26DC" w:rsidRPr="00574A1D" w:rsidRDefault="001B26DC" w:rsidP="001B26DC">
            <w:pPr>
              <w:pStyle w:val="AERtabletextright"/>
            </w:pPr>
            <w:r>
              <w:t>Forecast opex for 2015–20</w:t>
            </w:r>
          </w:p>
        </w:tc>
        <w:tc>
          <w:tcPr>
            <w:tcW w:w="1509" w:type="pct"/>
          </w:tcPr>
          <w:p w:rsidR="001B26DC" w:rsidRPr="00574A1D" w:rsidRDefault="001B26DC" w:rsidP="001B26DC">
            <w:pPr>
              <w:pStyle w:val="AERtabletextright"/>
            </w:pPr>
            <w:r w:rsidRPr="00D70218">
              <w:t>Draft decision allowance</w:t>
            </w:r>
          </w:p>
        </w:tc>
      </w:tr>
      <w:tr w:rsidR="001B26DC" w:rsidTr="001B26DC">
        <w:trPr>
          <w:trHeight w:val="572"/>
        </w:trPr>
        <w:tc>
          <w:tcPr>
            <w:tcW w:w="1983" w:type="pct"/>
          </w:tcPr>
          <w:p w:rsidR="001B26DC" w:rsidRPr="00D70218" w:rsidRDefault="001B26DC" w:rsidP="001B26DC">
            <w:pPr>
              <w:pStyle w:val="AERbodytext"/>
            </w:pPr>
            <w:r>
              <w:t>Government levies</w:t>
            </w:r>
          </w:p>
        </w:tc>
        <w:tc>
          <w:tcPr>
            <w:tcW w:w="1508" w:type="pct"/>
          </w:tcPr>
          <w:p w:rsidR="001B26DC" w:rsidRPr="00574A1D" w:rsidRDefault="001B26DC" w:rsidP="001B26DC">
            <w:pPr>
              <w:pStyle w:val="AERtabletextright"/>
            </w:pPr>
            <w:r>
              <w:t>21.0</w:t>
            </w:r>
          </w:p>
        </w:tc>
        <w:tc>
          <w:tcPr>
            <w:tcW w:w="1509" w:type="pct"/>
          </w:tcPr>
          <w:p w:rsidR="001B26DC" w:rsidRPr="00574A1D" w:rsidRDefault="001B26DC" w:rsidP="001B26DC">
            <w:pPr>
              <w:pStyle w:val="AERtabletextright"/>
            </w:pPr>
            <w:r>
              <w:t>21.0</w:t>
            </w:r>
          </w:p>
        </w:tc>
      </w:tr>
      <w:tr w:rsidR="001B26DC" w:rsidTr="001B26DC">
        <w:trPr>
          <w:cnfStyle w:val="000000010000" w:firstRow="0" w:lastRow="0" w:firstColumn="0" w:lastColumn="0" w:oddVBand="0" w:evenVBand="0" w:oddHBand="0" w:evenHBand="1" w:firstRowFirstColumn="0" w:firstRowLastColumn="0" w:lastRowFirstColumn="0" w:lastRowLastColumn="0"/>
          <w:trHeight w:val="587"/>
        </w:trPr>
        <w:tc>
          <w:tcPr>
            <w:tcW w:w="1983" w:type="pct"/>
          </w:tcPr>
          <w:p w:rsidR="001B26DC" w:rsidRPr="00D70218" w:rsidRDefault="001B26DC" w:rsidP="001B26DC">
            <w:pPr>
              <w:pStyle w:val="AERbodytext"/>
            </w:pPr>
            <w:r>
              <w:t>Unaccounted for gas</w:t>
            </w:r>
          </w:p>
        </w:tc>
        <w:tc>
          <w:tcPr>
            <w:tcW w:w="1508" w:type="pct"/>
          </w:tcPr>
          <w:p w:rsidR="001B26DC" w:rsidRPr="00574A1D" w:rsidRDefault="001B26DC" w:rsidP="001B26DC">
            <w:pPr>
              <w:pStyle w:val="AERtabletextright"/>
            </w:pPr>
            <w:r>
              <w:t>79.0</w:t>
            </w:r>
          </w:p>
        </w:tc>
        <w:tc>
          <w:tcPr>
            <w:tcW w:w="1509" w:type="pct"/>
          </w:tcPr>
          <w:p w:rsidR="001B26DC" w:rsidRPr="00574A1D" w:rsidRDefault="001B26DC" w:rsidP="001B26DC">
            <w:pPr>
              <w:pStyle w:val="AERtabletextright"/>
            </w:pPr>
            <w:r>
              <w:t>79.0</w:t>
            </w:r>
          </w:p>
        </w:tc>
      </w:tr>
      <w:tr w:rsidR="001B26DC" w:rsidTr="001B26DC">
        <w:trPr>
          <w:trHeight w:val="587"/>
        </w:trPr>
        <w:tc>
          <w:tcPr>
            <w:tcW w:w="1983" w:type="pct"/>
          </w:tcPr>
          <w:p w:rsidR="001B26DC" w:rsidRPr="00D70218" w:rsidRDefault="001B26DC" w:rsidP="001B26DC">
            <w:pPr>
              <w:pStyle w:val="AERbodytext"/>
            </w:pPr>
            <w:r>
              <w:t>Carbon costs</w:t>
            </w:r>
          </w:p>
        </w:tc>
        <w:tc>
          <w:tcPr>
            <w:tcW w:w="1508" w:type="pct"/>
          </w:tcPr>
          <w:p w:rsidR="001B26DC" w:rsidRPr="00574A1D" w:rsidRDefault="001B26DC" w:rsidP="001B26DC">
            <w:pPr>
              <w:pStyle w:val="AERtabletextright"/>
            </w:pPr>
            <w:r>
              <w:t>0.2</w:t>
            </w:r>
          </w:p>
        </w:tc>
        <w:tc>
          <w:tcPr>
            <w:tcW w:w="1509" w:type="pct"/>
          </w:tcPr>
          <w:p w:rsidR="001B26DC" w:rsidRPr="00574A1D" w:rsidRDefault="001B26DC" w:rsidP="001B26DC">
            <w:pPr>
              <w:pStyle w:val="AERtabletextright"/>
            </w:pPr>
            <w:r>
              <w:t>0.2</w:t>
            </w:r>
          </w:p>
        </w:tc>
      </w:tr>
    </w:tbl>
    <w:p w:rsidR="001B26DC" w:rsidRPr="00F642A1" w:rsidRDefault="001B26DC" w:rsidP="001B26DC">
      <w:pPr>
        <w:pStyle w:val="AERtablesource"/>
      </w:pPr>
      <w:r w:rsidRPr="00F642A1">
        <w:t xml:space="preserve">Source: JGN, </w:t>
      </w:r>
      <w:r w:rsidRPr="00F642A1">
        <w:rPr>
          <w:rStyle w:val="AERtextitalic"/>
        </w:rPr>
        <w:t xml:space="preserve">Access Arrangement Information, </w:t>
      </w:r>
      <w:r w:rsidRPr="00F642A1">
        <w:rPr>
          <w:rStyle w:val="AERtextsize8"/>
        </w:rPr>
        <w:t>June 2014</w:t>
      </w:r>
      <w:r w:rsidRPr="00F642A1">
        <w:rPr>
          <w:rStyle w:val="AERtextitalic"/>
        </w:rPr>
        <w:t xml:space="preserve">, </w:t>
      </w:r>
      <w:r>
        <w:t>p.</w:t>
      </w:r>
      <w:r w:rsidR="00712CD6">
        <w:t xml:space="preserve"> </w:t>
      </w:r>
      <w:r>
        <w:t>79</w:t>
      </w:r>
      <w:r w:rsidRPr="00F642A1">
        <w:t>.</w:t>
      </w:r>
    </w:p>
    <w:p w:rsidR="001B26DC" w:rsidRDefault="001B26DC" w:rsidP="001B26DC">
      <w:pPr>
        <w:pStyle w:val="HeadingBoldBlue"/>
      </w:pPr>
      <w:r>
        <w:t>Government levies</w:t>
      </w:r>
    </w:p>
    <w:p w:rsidR="001B26DC" w:rsidRDefault="001B26DC" w:rsidP="001B26DC">
      <w:pPr>
        <w:pStyle w:val="AERbodytext"/>
      </w:pPr>
      <w:r>
        <w:t>JGN pays annual pipeline licence fees to the NSW Department of Trade and Investment and Regional Services (DTIRIS) and to the Independent Pricing and Regulatory Tribunal. It has little control over these costs.</w:t>
      </w:r>
    </w:p>
    <w:p w:rsidR="001B26DC" w:rsidRDefault="001B26DC" w:rsidP="001B26DC">
      <w:pPr>
        <w:pStyle w:val="AERbodytext"/>
      </w:pPr>
      <w:r>
        <w:t>We have included JGN's forecast government levies in our forecast of total opex. JGN's forecast government levies is the same as the levies it incurred in 2013–14. We consider a forecast based on JGN's historical levies incurred to be reasonable forecasting approach. We note that any changes in the annual levies charged will be adjusted in accordance with JGN's tariff variation mechanism.</w:t>
      </w:r>
    </w:p>
    <w:p w:rsidR="001B26DC" w:rsidRDefault="001B26DC" w:rsidP="001B26DC">
      <w:pPr>
        <w:pStyle w:val="HeadingBoldBlue"/>
      </w:pPr>
      <w:r>
        <w:t>Unaccounted for gas</w:t>
      </w:r>
    </w:p>
    <w:p w:rsidR="001B26DC" w:rsidRDefault="001B26DC" w:rsidP="001B26DC">
      <w:pPr>
        <w:rPr>
          <w:rStyle w:val="AERbody"/>
        </w:rPr>
      </w:pPr>
      <w:r>
        <w:t>Unaccounted for gas (</w:t>
      </w:r>
      <w:r w:rsidRPr="002A7B3B">
        <w:t>UAG</w:t>
      </w:r>
      <w:r>
        <w:t>)</w:t>
      </w:r>
      <w:r w:rsidRPr="002A7B3B">
        <w:t xml:space="preserve"> refers to any gas lost or unaccounted for while it is in JGN's custody. It is calculated as the difference between the measured quantity of gas entering the network system (receipts) and metered gas deliveries (withdrawals). </w:t>
      </w:r>
      <w:r w:rsidRPr="002A7B3B">
        <w:rPr>
          <w:rStyle w:val="AERbody"/>
        </w:rPr>
        <w:t>JGN is required to replace any unaccounted for gas, which it buys through a competitive tender process.</w:t>
      </w:r>
      <w:r>
        <w:rPr>
          <w:rStyle w:val="FootnoteReference"/>
        </w:rPr>
        <w:footnoteReference w:id="33"/>
      </w:r>
      <w:r w:rsidRPr="002A7B3B">
        <w:rPr>
          <w:rStyle w:val="AERbody"/>
        </w:rPr>
        <w:t xml:space="preserve"> </w:t>
      </w:r>
    </w:p>
    <w:p w:rsidR="001B26DC" w:rsidRPr="00285590" w:rsidRDefault="001B26DC" w:rsidP="001B26DC">
      <w:pPr>
        <w:rPr>
          <w:rStyle w:val="AERbody"/>
        </w:rPr>
      </w:pPr>
      <w:r>
        <w:rPr>
          <w:rStyle w:val="AERbody"/>
        </w:rPr>
        <w:lastRenderedPageBreak/>
        <w:t>JGN's access arrangement includes an incentive to minimise the rate of UAG. If the actual UAG rate is below (above) JGN's target UAG rate, JGN over (under) recovers its actual UAG costs.</w:t>
      </w:r>
      <w:r>
        <w:rPr>
          <w:rStyle w:val="FootnoteReference"/>
        </w:rPr>
        <w:footnoteReference w:id="34"/>
      </w:r>
      <w:r>
        <w:rPr>
          <w:rStyle w:val="AERbody"/>
        </w:rPr>
        <w:t xml:space="preserve"> If actual market volumes or the cost of purchasing UAG differs from the approved forecast, </w:t>
      </w:r>
      <w:r>
        <w:t>JGN is compensated through the tariff variation mechanism</w:t>
      </w:r>
      <w:r w:rsidRPr="00285590">
        <w:t>.</w:t>
      </w:r>
    </w:p>
    <w:p w:rsidR="001B26DC" w:rsidRDefault="001B26DC" w:rsidP="001B26DC">
      <w:r>
        <w:t xml:space="preserve">We have included JGN's forecast opex associated with replacing UAG in our forecast of total opex as set out in </w:t>
      </w:r>
      <w:r>
        <w:fldChar w:fldCharType="begin"/>
      </w:r>
      <w:r>
        <w:instrText xml:space="preserve"> REF _Ref401587585 \h </w:instrText>
      </w:r>
      <w:r>
        <w:fldChar w:fldCharType="separate"/>
      </w:r>
      <w:r w:rsidR="00791E96">
        <w:t xml:space="preserve">Table </w:t>
      </w:r>
      <w:r w:rsidR="00791E96">
        <w:rPr>
          <w:noProof/>
        </w:rPr>
        <w:t>7</w:t>
      </w:r>
      <w:r w:rsidR="00791E96">
        <w:noBreakHyphen/>
      </w:r>
      <w:r w:rsidR="00791E96">
        <w:rPr>
          <w:noProof/>
        </w:rPr>
        <w:t>6</w:t>
      </w:r>
      <w:r>
        <w:fldChar w:fldCharType="end"/>
      </w:r>
      <w:r>
        <w:t>. However, we note the final UAG forecast we include in our opex forecast will need to reflect the final demand forecast we approve. We discuss our draft decision on JGN's demand in attachment 6.</w:t>
      </w:r>
    </w:p>
    <w:p w:rsidR="001B26DC" w:rsidRDefault="001B26DC" w:rsidP="001B26DC">
      <w:pPr>
        <w:rPr>
          <w:rStyle w:val="AERbody"/>
        </w:rPr>
      </w:pPr>
      <w:r>
        <w:rPr>
          <w:rStyle w:val="AERbody"/>
        </w:rPr>
        <w:t xml:space="preserve">JGN is provided a fixed allowance for a quantity of UAG based on a target percentage rate of total network receipts. The UAG allowance is the product of: </w:t>
      </w:r>
    </w:p>
    <w:p w:rsidR="001B26DC" w:rsidRDefault="001B26DC" w:rsidP="001B26DC">
      <w:pPr>
        <w:pStyle w:val="AERbulletlistfirststyle"/>
        <w:rPr>
          <w:rStyle w:val="AERbody"/>
        </w:rPr>
      </w:pPr>
      <w:r>
        <w:rPr>
          <w:rStyle w:val="AERbody"/>
        </w:rPr>
        <w:t xml:space="preserve">the approved target rate of UAG </w:t>
      </w:r>
    </w:p>
    <w:p w:rsidR="001B26DC" w:rsidRDefault="001B26DC" w:rsidP="001B26DC">
      <w:pPr>
        <w:pStyle w:val="AERbulletlistfirststyle"/>
        <w:rPr>
          <w:rStyle w:val="AERbody"/>
        </w:rPr>
      </w:pPr>
      <w:r>
        <w:rPr>
          <w:rStyle w:val="AERbody"/>
        </w:rPr>
        <w:t xml:space="preserve">total gas receipts (or demand) </w:t>
      </w:r>
    </w:p>
    <w:p w:rsidR="001B26DC" w:rsidRDefault="001B26DC" w:rsidP="001B26DC">
      <w:pPr>
        <w:pStyle w:val="AERbulletlistfirststyle"/>
        <w:rPr>
          <w:rStyle w:val="AERbody"/>
        </w:rPr>
      </w:pPr>
      <w:r>
        <w:rPr>
          <w:rStyle w:val="AERbody"/>
        </w:rPr>
        <w:t xml:space="preserve">the cost of replacement gas.  </w:t>
      </w:r>
    </w:p>
    <w:p w:rsidR="001B26DC" w:rsidRDefault="001B26DC" w:rsidP="001B26DC">
      <w:r>
        <w:t>We consider JGN's forecast is based on reasonable assumptions regarding the approved target rate of UAG and the cost of replacement gas. However, we consider JGN's assumption regarding total gas receipts, or demand, is too low.</w:t>
      </w:r>
      <w:r>
        <w:rPr>
          <w:rStyle w:val="FootnoteReference"/>
        </w:rPr>
        <w:footnoteReference w:id="35"/>
      </w:r>
      <w:r w:rsidR="00712CD6">
        <w:t xml:space="preserve"> </w:t>
      </w:r>
      <w:r>
        <w:t>We assess each of the three assumptions in more detail below.</w:t>
      </w:r>
    </w:p>
    <w:p w:rsidR="001B26DC" w:rsidRPr="005D2616" w:rsidRDefault="001B26DC" w:rsidP="001B26DC">
      <w:pPr>
        <w:rPr>
          <w:rStyle w:val="AERtextbold"/>
        </w:rPr>
      </w:pPr>
      <w:r>
        <w:rPr>
          <w:rStyle w:val="AERtextbold"/>
        </w:rPr>
        <w:t>Target rate of UAG</w:t>
      </w:r>
    </w:p>
    <w:p w:rsidR="001B26DC" w:rsidRDefault="001B26DC" w:rsidP="001B26DC">
      <w:pPr>
        <w:rPr>
          <w:rStyle w:val="AERbody"/>
        </w:rPr>
      </w:pPr>
      <w:r>
        <w:rPr>
          <w:rStyle w:val="AERbody"/>
        </w:rPr>
        <w:t xml:space="preserve">In the 2010–15 access arrangement period JGN's target UAG rate was based on a single benchmark rate of 2.34 per cent of receipts. However, JGN proposed a different approach for the 2015–20 access arrangement period. </w:t>
      </w:r>
    </w:p>
    <w:p w:rsidR="001B26DC" w:rsidRDefault="001B26DC" w:rsidP="001B26DC">
      <w:pPr>
        <w:rPr>
          <w:rStyle w:val="AERbody"/>
        </w:rPr>
      </w:pPr>
      <w:r>
        <w:rPr>
          <w:rStyle w:val="AERbody"/>
        </w:rPr>
        <w:t>For the 2015–20 access arrangement period JGN proposed we use dual UAG benchmarks to forecast its UAG: one benchmark for its non-daily metered customers (residential and small commercial) and another for its daily metered customers (larger, industrial customers). JGN proposed we use the following UAG rates for the two market segments:</w:t>
      </w:r>
    </w:p>
    <w:p w:rsidR="001B26DC" w:rsidRDefault="001B26DC" w:rsidP="001B26DC">
      <w:pPr>
        <w:pStyle w:val="AERbulletlistfirststyle"/>
        <w:rPr>
          <w:rStyle w:val="AERbody"/>
        </w:rPr>
      </w:pPr>
      <w:r>
        <w:rPr>
          <w:rStyle w:val="AERbody"/>
        </w:rPr>
        <w:t>5.44 per cent of forecast withdrawals for the non-daily metered market</w:t>
      </w:r>
    </w:p>
    <w:p w:rsidR="001B26DC" w:rsidRDefault="001B26DC" w:rsidP="001B26DC">
      <w:pPr>
        <w:pStyle w:val="AERbulletlistfirststyle"/>
        <w:rPr>
          <w:rStyle w:val="AERbody"/>
        </w:rPr>
      </w:pPr>
      <w:r>
        <w:rPr>
          <w:rStyle w:val="AERbody"/>
        </w:rPr>
        <w:t>0.45 per cent of forecast withdrawals for the daily metered market.</w:t>
      </w:r>
    </w:p>
    <w:p w:rsidR="001B26DC" w:rsidRDefault="001B26DC" w:rsidP="001B26DC">
      <w:pPr>
        <w:rPr>
          <w:rStyle w:val="AERbody"/>
        </w:rPr>
      </w:pPr>
      <w:r>
        <w:rPr>
          <w:rStyle w:val="AERbody"/>
        </w:rPr>
        <w:t>JGN considered a significant majority of the contributors to UAG (such as leakage and metering uncertainty) apply to non-daily metered customers. In contrast, almost all daily metered customers are supplied from high pressure pipes which have negligible leakage and less metering uncertainty. JGN considered this supports the allocation of a higher UAG rate to daily metered customers and a lower UAG rate to non-daily metered customers. As it expects industrial demand for gas to decline relative to residential demand, it considered a single benchmark based on historical UAG would underestimate the likely UAG over the period.</w:t>
      </w:r>
    </w:p>
    <w:p w:rsidR="001B26DC" w:rsidRDefault="001B26DC" w:rsidP="001B26DC">
      <w:pPr>
        <w:rPr>
          <w:rStyle w:val="AERbody"/>
        </w:rPr>
      </w:pPr>
      <w:r w:rsidRPr="00CD717B">
        <w:rPr>
          <w:rStyle w:val="AERbody"/>
        </w:rPr>
        <w:t xml:space="preserve">The EMRF </w:t>
      </w:r>
      <w:r>
        <w:rPr>
          <w:rStyle w:val="AERbody"/>
        </w:rPr>
        <w:t>recommended</w:t>
      </w:r>
      <w:r w:rsidRPr="00CD717B">
        <w:rPr>
          <w:rStyle w:val="AERbody"/>
        </w:rPr>
        <w:t xml:space="preserve"> that </w:t>
      </w:r>
      <w:r>
        <w:rPr>
          <w:rStyle w:val="AERbody"/>
        </w:rPr>
        <w:t>we</w:t>
      </w:r>
      <w:r w:rsidRPr="00CD717B">
        <w:rPr>
          <w:rStyle w:val="AERbody"/>
        </w:rPr>
        <w:t xml:space="preserve"> consider </w:t>
      </w:r>
      <w:r>
        <w:rPr>
          <w:rStyle w:val="AERbody"/>
        </w:rPr>
        <w:t xml:space="preserve">JGN's </w:t>
      </w:r>
      <w:r w:rsidRPr="00CD717B">
        <w:rPr>
          <w:rStyle w:val="AERbody"/>
        </w:rPr>
        <w:t xml:space="preserve">proposal favourably, but </w:t>
      </w:r>
      <w:r>
        <w:rPr>
          <w:rStyle w:val="AERbody"/>
        </w:rPr>
        <w:t xml:space="preserve">it submitted we should </w:t>
      </w:r>
      <w:r w:rsidRPr="00CD717B">
        <w:rPr>
          <w:rStyle w:val="AERbody"/>
        </w:rPr>
        <w:t xml:space="preserve">require </w:t>
      </w:r>
      <w:r>
        <w:rPr>
          <w:rStyle w:val="AERbody"/>
        </w:rPr>
        <w:t>JGN</w:t>
      </w:r>
      <w:r w:rsidRPr="00CD717B">
        <w:rPr>
          <w:rStyle w:val="AERbody"/>
        </w:rPr>
        <w:t xml:space="preserve"> to undertake and share further</w:t>
      </w:r>
      <w:r>
        <w:rPr>
          <w:rStyle w:val="AERbody"/>
        </w:rPr>
        <w:t xml:space="preserve"> </w:t>
      </w:r>
      <w:r w:rsidRPr="00CD717B">
        <w:rPr>
          <w:rStyle w:val="AERbody"/>
        </w:rPr>
        <w:t xml:space="preserve">analysis of the costs and benefits of two separate UAGs </w:t>
      </w:r>
      <w:r w:rsidRPr="00CD717B">
        <w:rPr>
          <w:rStyle w:val="AERbody"/>
        </w:rPr>
        <w:lastRenderedPageBreak/>
        <w:t>and the impact on</w:t>
      </w:r>
      <w:r>
        <w:rPr>
          <w:rStyle w:val="AERbody"/>
        </w:rPr>
        <w:t xml:space="preserve"> </w:t>
      </w:r>
      <w:r w:rsidRPr="00CD717B">
        <w:rPr>
          <w:rStyle w:val="AERbody"/>
        </w:rPr>
        <w:t>network tariffs to different customer classes</w:t>
      </w:r>
      <w:r>
        <w:rPr>
          <w:rStyle w:val="AERbody"/>
        </w:rPr>
        <w:t>.</w:t>
      </w:r>
      <w:r>
        <w:rPr>
          <w:rStyle w:val="FootnoteReference"/>
        </w:rPr>
        <w:footnoteReference w:id="36"/>
      </w:r>
      <w:r w:rsidRPr="00B2164B">
        <w:rPr>
          <w:rStyle w:val="AERbody"/>
        </w:rPr>
        <w:t xml:space="preserve"> </w:t>
      </w:r>
      <w:r>
        <w:rPr>
          <w:rStyle w:val="AERbody"/>
        </w:rPr>
        <w:t xml:space="preserve">Both the ERMF and Lumo Energy considered that </w:t>
      </w:r>
      <w:r w:rsidRPr="00CD717B">
        <w:rPr>
          <w:rStyle w:val="AERbody"/>
        </w:rPr>
        <w:t xml:space="preserve">future UAG targets </w:t>
      </w:r>
      <w:r>
        <w:rPr>
          <w:rStyle w:val="AERbody"/>
        </w:rPr>
        <w:t>should</w:t>
      </w:r>
      <w:r w:rsidRPr="00CD717B">
        <w:rPr>
          <w:rStyle w:val="AERbody"/>
        </w:rPr>
        <w:t xml:space="preserve"> reflect any reduction that would come from the final stages of replacing cast iron mains with plastic.</w:t>
      </w:r>
      <w:r>
        <w:rPr>
          <w:rStyle w:val="FootnoteReference"/>
        </w:rPr>
        <w:footnoteReference w:id="37"/>
      </w:r>
    </w:p>
    <w:p w:rsidR="001B26DC" w:rsidRDefault="001B26DC" w:rsidP="001B26DC">
      <w:pPr>
        <w:rPr>
          <w:rStyle w:val="AERbody"/>
        </w:rPr>
      </w:pPr>
      <w:r>
        <w:rPr>
          <w:rStyle w:val="AERbody"/>
        </w:rPr>
        <w:t>We</w:t>
      </w:r>
      <w:r w:rsidRPr="00C5509D">
        <w:rPr>
          <w:rStyle w:val="AERbody"/>
        </w:rPr>
        <w:t xml:space="preserve"> are satisfied that </w:t>
      </w:r>
      <w:r>
        <w:rPr>
          <w:rStyle w:val="AERbody"/>
        </w:rPr>
        <w:t>JGN</w:t>
      </w:r>
      <w:r w:rsidRPr="00C5509D">
        <w:rPr>
          <w:rStyle w:val="AERbody"/>
        </w:rPr>
        <w:t xml:space="preserve"> has demonstrated </w:t>
      </w:r>
      <w:r>
        <w:rPr>
          <w:rStyle w:val="AERbody"/>
        </w:rPr>
        <w:t xml:space="preserve">that the UAG rate for non-daily metered deliveries </w:t>
      </w:r>
      <w:r w:rsidRPr="00FB3568">
        <w:rPr>
          <w:rStyle w:val="AERbody"/>
        </w:rPr>
        <w:t xml:space="preserve">is higher </w:t>
      </w:r>
      <w:r>
        <w:rPr>
          <w:rStyle w:val="AERbody"/>
        </w:rPr>
        <w:t>than the UAG rate for daily metered deliveries. JGN provided the following information in support of different UAG rates:</w:t>
      </w:r>
    </w:p>
    <w:p w:rsidR="001B26DC" w:rsidRDefault="001B26DC" w:rsidP="001B26DC">
      <w:pPr>
        <w:pStyle w:val="AERbulletlistfirststyle"/>
        <w:rPr>
          <w:rStyle w:val="AERbody"/>
        </w:rPr>
      </w:pPr>
      <w:r>
        <w:rPr>
          <w:rStyle w:val="AERbody"/>
        </w:rPr>
        <w:t>t</w:t>
      </w:r>
      <w:r w:rsidRPr="002B1C2D">
        <w:rPr>
          <w:rStyle w:val="AERbody"/>
        </w:rPr>
        <w:t xml:space="preserve">he low and medium gas mains system </w:t>
      </w:r>
      <w:r>
        <w:rPr>
          <w:rStyle w:val="AERbody"/>
        </w:rPr>
        <w:t xml:space="preserve">providing non-daily metered customers </w:t>
      </w:r>
      <w:r w:rsidRPr="002B1C2D">
        <w:rPr>
          <w:rStyle w:val="AERbody"/>
        </w:rPr>
        <w:t>is ten times longer than the high pressure system</w:t>
      </w:r>
      <w:r>
        <w:rPr>
          <w:rStyle w:val="AERbody"/>
        </w:rPr>
        <w:t xml:space="preserve"> supplying daily metered customers.</w:t>
      </w:r>
    </w:p>
    <w:p w:rsidR="001B26DC" w:rsidRPr="00EA325D" w:rsidRDefault="001B26DC" w:rsidP="001B26DC">
      <w:pPr>
        <w:pStyle w:val="AERbulletlistfirststyle"/>
        <w:rPr>
          <w:rStyle w:val="AERbody"/>
        </w:rPr>
      </w:pPr>
      <w:r>
        <w:rPr>
          <w:rStyle w:val="AERbody"/>
        </w:rPr>
        <w:t>w</w:t>
      </w:r>
      <w:r w:rsidRPr="00EA325D">
        <w:rPr>
          <w:rStyle w:val="AERbody"/>
        </w:rPr>
        <w:t>hereas certain leakage levels can be safely managed on medium and low pressure systems</w:t>
      </w:r>
      <w:r>
        <w:rPr>
          <w:rStyle w:val="AERbody"/>
        </w:rPr>
        <w:t>,</w:t>
      </w:r>
      <w:r w:rsidRPr="00EA325D">
        <w:rPr>
          <w:rStyle w:val="AERbody"/>
        </w:rPr>
        <w:t xml:space="preserve"> losses must be avoided on high pressure systems in order to mainta</w:t>
      </w:r>
      <w:r>
        <w:rPr>
          <w:rStyle w:val="AERbody"/>
        </w:rPr>
        <w:t>in safe and reliable operations.</w:t>
      </w:r>
      <w:r w:rsidRPr="00EA325D">
        <w:rPr>
          <w:rStyle w:val="AERbody"/>
        </w:rPr>
        <w:t xml:space="preserve"> </w:t>
      </w:r>
    </w:p>
    <w:p w:rsidR="001B26DC" w:rsidRPr="00EA325D" w:rsidRDefault="001B26DC" w:rsidP="001B26DC">
      <w:pPr>
        <w:pStyle w:val="AERbulletlistfirststyle"/>
        <w:rPr>
          <w:rStyle w:val="AERbody"/>
        </w:rPr>
      </w:pPr>
      <w:r>
        <w:rPr>
          <w:rStyle w:val="AERbody"/>
        </w:rPr>
        <w:t>m</w:t>
      </w:r>
      <w:r w:rsidRPr="00EA325D">
        <w:rPr>
          <w:rStyle w:val="AERbody"/>
        </w:rPr>
        <w:t xml:space="preserve">etering design and maintenance for </w:t>
      </w:r>
      <w:r>
        <w:rPr>
          <w:rStyle w:val="AERbody"/>
        </w:rPr>
        <w:t>daily metered</w:t>
      </w:r>
      <w:r w:rsidRPr="00EA325D">
        <w:rPr>
          <w:rStyle w:val="AERbody"/>
        </w:rPr>
        <w:t xml:space="preserve"> customer delivery points is carried out to a higher l</w:t>
      </w:r>
      <w:r>
        <w:rPr>
          <w:rStyle w:val="AERbody"/>
        </w:rPr>
        <w:t xml:space="preserve">evel of engineering standards. </w:t>
      </w:r>
    </w:p>
    <w:p w:rsidR="001B26DC" w:rsidRDefault="001B26DC" w:rsidP="001B26DC">
      <w:pPr>
        <w:pStyle w:val="AERbulletlistfirststyle"/>
        <w:rPr>
          <w:rStyle w:val="AERbody"/>
        </w:rPr>
      </w:pPr>
      <w:r>
        <w:rPr>
          <w:rStyle w:val="AERbody"/>
        </w:rPr>
        <w:t>B</w:t>
      </w:r>
      <w:r w:rsidRPr="00EA325D">
        <w:rPr>
          <w:rStyle w:val="AERbody"/>
        </w:rPr>
        <w:t xml:space="preserve">ecause of the higher potential consequences of a gas escape from a high pressure main, additional preventative measures are applied to high pressure assets to avoid damage from third party interference. </w:t>
      </w:r>
    </w:p>
    <w:p w:rsidR="001B26DC" w:rsidRPr="002B1C2D" w:rsidRDefault="001B26DC" w:rsidP="001B26DC">
      <w:pPr>
        <w:pStyle w:val="AERbulletlistfirststyle"/>
        <w:rPr>
          <w:rStyle w:val="AERbody"/>
        </w:rPr>
      </w:pPr>
      <w:r>
        <w:rPr>
          <w:rStyle w:val="AERbody"/>
        </w:rPr>
        <w:t xml:space="preserve">the </w:t>
      </w:r>
      <w:r w:rsidRPr="00ED367C">
        <w:rPr>
          <w:rStyle w:val="AERbody"/>
        </w:rPr>
        <w:t xml:space="preserve">ESC applied a similar dual rate approach in Victoria and the ratios between the rates used by the ESC are </w:t>
      </w:r>
      <w:r>
        <w:rPr>
          <w:rStyle w:val="AERbody"/>
        </w:rPr>
        <w:t xml:space="preserve">of a similar magnitude </w:t>
      </w:r>
      <w:r w:rsidRPr="00ED367C">
        <w:rPr>
          <w:rStyle w:val="AERbody"/>
        </w:rPr>
        <w:t xml:space="preserve">for the Victorian </w:t>
      </w:r>
      <w:r>
        <w:rPr>
          <w:rStyle w:val="AERbody"/>
        </w:rPr>
        <w:t>pipeline service providers.</w:t>
      </w:r>
      <w:r>
        <w:rPr>
          <w:rStyle w:val="FootnoteReference"/>
        </w:rPr>
        <w:footnoteReference w:id="38"/>
      </w:r>
    </w:p>
    <w:p w:rsidR="001B26DC" w:rsidRPr="00574A1D" w:rsidRDefault="001B26DC" w:rsidP="001B26DC">
      <w:pPr>
        <w:pStyle w:val="AERbodytext"/>
        <w:rPr>
          <w:rStyle w:val="AERbody"/>
        </w:rPr>
      </w:pPr>
      <w:r>
        <w:rPr>
          <w:rStyle w:val="AERbody"/>
        </w:rPr>
        <w:t>We</w:t>
      </w:r>
      <w:r w:rsidRPr="00574A1D">
        <w:rPr>
          <w:rStyle w:val="AERbody"/>
        </w:rPr>
        <w:t xml:space="preserve"> are satisfied that there is likely to be different rates of leakage depending on whether gas is supplied through high pressure systems or medium to low pressure systems. Therefore, we agree that using dual targets will provide a better forecast of future UAG in a period in which large customer demand is expected to change relative to the benchmark period. Using a single historical rate may underestimate the UAG to occur in the forecast period.</w:t>
      </w:r>
    </w:p>
    <w:p w:rsidR="001B26DC" w:rsidRDefault="001B26DC" w:rsidP="001B26DC">
      <w:pPr>
        <w:rPr>
          <w:rStyle w:val="AERbody"/>
        </w:rPr>
      </w:pPr>
      <w:r>
        <w:rPr>
          <w:rStyle w:val="AERbody"/>
        </w:rPr>
        <w:t xml:space="preserve">Having accepted JGN's proposal that the UAG rates are likely to be different between the non-daily metered and the daily metered markets, we assessed if </w:t>
      </w:r>
      <w:r w:rsidRPr="00C5509D">
        <w:rPr>
          <w:rStyle w:val="AERbody"/>
        </w:rPr>
        <w:t xml:space="preserve">JGN's </w:t>
      </w:r>
      <w:r>
        <w:rPr>
          <w:rStyle w:val="AERbody"/>
        </w:rPr>
        <w:t xml:space="preserve">proposed </w:t>
      </w:r>
      <w:r w:rsidRPr="00C5509D">
        <w:rPr>
          <w:rStyle w:val="AERbody"/>
        </w:rPr>
        <w:t>target</w:t>
      </w:r>
      <w:r>
        <w:rPr>
          <w:rStyle w:val="AERbody"/>
        </w:rPr>
        <w:t>s for each market are</w:t>
      </w:r>
      <w:r w:rsidRPr="00C5509D">
        <w:rPr>
          <w:rStyle w:val="AERbody"/>
        </w:rPr>
        <w:t xml:space="preserve"> reasonable</w:t>
      </w:r>
      <w:r>
        <w:rPr>
          <w:rStyle w:val="AERbody"/>
        </w:rPr>
        <w:t>.</w:t>
      </w:r>
    </w:p>
    <w:p w:rsidR="001B26DC" w:rsidRDefault="001B26DC" w:rsidP="001B26DC">
      <w:pPr>
        <w:rPr>
          <w:rStyle w:val="AERbody"/>
        </w:rPr>
      </w:pPr>
      <w:r>
        <w:rPr>
          <w:rStyle w:val="AERbody"/>
        </w:rPr>
        <w:t>Total UAG and the level attributable to each market cannot be observed and must be estimated.</w:t>
      </w:r>
      <w:r>
        <w:rPr>
          <w:rStyle w:val="FootnoteReference"/>
        </w:rPr>
        <w:footnoteReference w:id="39"/>
      </w:r>
      <w:r>
        <w:rPr>
          <w:rStyle w:val="AERbody"/>
        </w:rPr>
        <w:t xml:space="preserve">  JGN's approach to determining total UAG rate and the level attributable to each market was to:</w:t>
      </w:r>
    </w:p>
    <w:p w:rsidR="001B26DC" w:rsidRDefault="001B26DC" w:rsidP="001B26DC">
      <w:pPr>
        <w:pStyle w:val="AERbulletlistfirststyle"/>
        <w:rPr>
          <w:rStyle w:val="AERbody"/>
        </w:rPr>
      </w:pPr>
      <w:r>
        <w:rPr>
          <w:rStyle w:val="AERbody"/>
        </w:rPr>
        <w:t>estimate the total UAG target rate as the average historical UAG rate over the last five years (2009–2013)</w:t>
      </w:r>
      <w:r>
        <w:rPr>
          <w:rStyle w:val="FootnoteReference"/>
        </w:rPr>
        <w:footnoteReference w:id="40"/>
      </w:r>
      <w:r>
        <w:rPr>
          <w:rStyle w:val="AERbody"/>
        </w:rPr>
        <w:t xml:space="preserve">  </w:t>
      </w:r>
    </w:p>
    <w:p w:rsidR="001B26DC" w:rsidRDefault="001B26DC" w:rsidP="001B26DC">
      <w:pPr>
        <w:pStyle w:val="AERbulletlistfirststyle"/>
        <w:rPr>
          <w:rStyle w:val="AERbody"/>
        </w:rPr>
      </w:pPr>
      <w:r>
        <w:rPr>
          <w:rStyle w:val="AERbody"/>
        </w:rPr>
        <w:t>split the UAG into the two components contributed by the two market segments using regression analysis to determine which pair of dual targets best fit the available data.</w:t>
      </w:r>
    </w:p>
    <w:p w:rsidR="001B26DC" w:rsidRDefault="001B26DC" w:rsidP="001B26DC">
      <w:pPr>
        <w:rPr>
          <w:rStyle w:val="AERbody"/>
        </w:rPr>
      </w:pPr>
      <w:r>
        <w:rPr>
          <w:rStyle w:val="AERbody"/>
        </w:rPr>
        <w:lastRenderedPageBreak/>
        <w:t xml:space="preserve">JGN </w:t>
      </w:r>
      <w:r w:rsidRPr="008843A4">
        <w:rPr>
          <w:rStyle w:val="AERbody"/>
        </w:rPr>
        <w:t xml:space="preserve">determined </w:t>
      </w:r>
      <w:r>
        <w:rPr>
          <w:rStyle w:val="AERbody"/>
        </w:rPr>
        <w:t>a total UAG rate of 2.24 per cent</w:t>
      </w:r>
      <w:r w:rsidRPr="002370F9">
        <w:rPr>
          <w:rStyle w:val="AERbody"/>
        </w:rPr>
        <w:t xml:space="preserve"> </w:t>
      </w:r>
      <w:r>
        <w:rPr>
          <w:rStyle w:val="AERbody"/>
        </w:rPr>
        <w:t xml:space="preserve">using five years of </w:t>
      </w:r>
      <w:r w:rsidRPr="004C659D">
        <w:rPr>
          <w:rStyle w:val="AERbody"/>
        </w:rPr>
        <w:t xml:space="preserve">average historical UAG </w:t>
      </w:r>
      <w:r>
        <w:rPr>
          <w:rStyle w:val="AERbody"/>
        </w:rPr>
        <w:t xml:space="preserve">rates. We consider using the historical five year average as the benchmark value for setting the UAG allowance is a sound approach. Because JGN faced an incentive to reduce its UAG in the 2010–15 access arrangement period, we consider it is reasonable to assume that this rate of UAG is an efficient rate of total UAG based on the market conditions in the 2010–15 access arrangement period. We also note that the proposed single UAG rate of 2.24 per cent for the 2015–20 access arrangement period is less than the target UAG rate of 2.34 per cent we approved for the 2010–15 access arrangement period. </w:t>
      </w:r>
    </w:p>
    <w:p w:rsidR="001B26DC" w:rsidRDefault="001B26DC" w:rsidP="001B26DC">
      <w:pPr>
        <w:rPr>
          <w:rStyle w:val="AERbody"/>
        </w:rPr>
      </w:pPr>
      <w:r w:rsidRPr="000F290A">
        <w:rPr>
          <w:rStyle w:val="AERbody"/>
        </w:rPr>
        <w:t xml:space="preserve">JGN engaged Frontier Economics to </w:t>
      </w:r>
      <w:r>
        <w:rPr>
          <w:rStyle w:val="AERbody"/>
        </w:rPr>
        <w:t>examine the procedure it used to obtain separate estimates for the UAG rates for the two market segments. In Frontier's opinion, JGN's procedure was sound and appropriate for regulatory purposes.</w:t>
      </w:r>
      <w:r w:rsidRPr="000F290A">
        <w:rPr>
          <w:rStyle w:val="FootnoteReference"/>
        </w:rPr>
        <w:footnoteReference w:id="41"/>
      </w:r>
      <w:r>
        <w:rPr>
          <w:rStyle w:val="AERbody"/>
        </w:rPr>
        <w:t xml:space="preserve"> However, Frontier suggested an alternative approach to overcome a problem with endogeneity and applied it to obtain alternative estimates of the UAG rates. JGN subsequently adopted Frontier's alternative estimates in its proposal. Frontier also found that JGN's approach ensured that the estimated segment-level UAG rates were consistent with the five year average total UAG rate. Frontier was concerned that the estimated UAG rates were sensitive to the length of the period chosen but found there was no other data sources that could be used to overcome this problem. </w:t>
      </w:r>
    </w:p>
    <w:p w:rsidR="001B26DC" w:rsidRPr="00574A1D" w:rsidRDefault="001B26DC" w:rsidP="001B26DC">
      <w:pPr>
        <w:pStyle w:val="AERbodytext"/>
        <w:rPr>
          <w:rStyle w:val="AERbody"/>
        </w:rPr>
      </w:pPr>
      <w:r w:rsidRPr="00115A29">
        <w:rPr>
          <w:rStyle w:val="AERbody"/>
        </w:rPr>
        <w:t>We tested Frontier's regressio</w:t>
      </w:r>
      <w:r w:rsidRPr="00574A1D">
        <w:rPr>
          <w:rStyle w:val="AERbody"/>
        </w:rPr>
        <w:t>n analysis and conclusions and we are satisfied with its method and findings.  On this basis we are satisfied with the UAG rates JGN used to calculate its forecast.</w:t>
      </w:r>
    </w:p>
    <w:p w:rsidR="001B26DC" w:rsidRPr="00B70A81" w:rsidRDefault="001B26DC" w:rsidP="001B26DC">
      <w:pPr>
        <w:rPr>
          <w:rStyle w:val="AERtextbold"/>
        </w:rPr>
      </w:pPr>
      <w:r>
        <w:rPr>
          <w:rStyle w:val="AERtextbold"/>
        </w:rPr>
        <w:t>Total gas receipts</w:t>
      </w:r>
    </w:p>
    <w:p w:rsidR="001B26DC" w:rsidRDefault="001B26DC" w:rsidP="001B26DC">
      <w:pPr>
        <w:rPr>
          <w:rStyle w:val="AERbody"/>
        </w:rPr>
      </w:pPr>
      <w:r>
        <w:rPr>
          <w:rStyle w:val="AERbody"/>
        </w:rPr>
        <w:t>Because the forecast cost of UAG is the product of the approved target rate of UAG, total gas receipts, and the cost of the replacement gas, JGN's forecast UAG cost is directly related to its forecast demand. JGN based its forecast demand on Core Energy's report on gas demand and customer forecasts.</w:t>
      </w:r>
      <w:r>
        <w:rPr>
          <w:rStyle w:val="FootnoteReference"/>
        </w:rPr>
        <w:footnoteReference w:id="42"/>
      </w:r>
      <w:r>
        <w:rPr>
          <w:rStyle w:val="AERbody"/>
        </w:rPr>
        <w:t xml:space="preserve"> We assess JGN's forecast demand for the 2015–20 access arrangement period in attachment 6. In that section we consider JGN's demand forecast is too low. </w:t>
      </w:r>
      <w:r>
        <w:t xml:space="preserve">While we have included JGN's proposed opex for replacing UAG in our forecast of total opex in this draft decision, the UAG forecast we include in our final decision will reflect the final demand forecast we approve. </w:t>
      </w:r>
    </w:p>
    <w:p w:rsidR="001B26DC" w:rsidRPr="00B70A81" w:rsidRDefault="001B26DC" w:rsidP="001B26DC">
      <w:pPr>
        <w:rPr>
          <w:rStyle w:val="AERtextbold"/>
        </w:rPr>
      </w:pPr>
      <w:r>
        <w:rPr>
          <w:rStyle w:val="AERtextbold"/>
        </w:rPr>
        <w:t>T</w:t>
      </w:r>
      <w:r w:rsidRPr="00B70A81">
        <w:rPr>
          <w:rStyle w:val="AERtextbold"/>
        </w:rPr>
        <w:t>he cost of replacement gas</w:t>
      </w:r>
    </w:p>
    <w:p w:rsidR="001B26DC" w:rsidRDefault="001B26DC" w:rsidP="001B26DC">
      <w:pPr>
        <w:rPr>
          <w:rStyle w:val="AERbody"/>
        </w:rPr>
      </w:pPr>
      <w:r>
        <w:rPr>
          <w:rStyle w:val="AERbody"/>
        </w:rPr>
        <w:t xml:space="preserve">JGN's forecast UAG cost is also directly related to JGN's forecast for the replacement cost of gas. JGN's forecast </w:t>
      </w:r>
      <w:r w:rsidRPr="00BD2200">
        <w:rPr>
          <w:rStyle w:val="AERbody"/>
        </w:rPr>
        <w:t>UAG</w:t>
      </w:r>
      <w:r>
        <w:rPr>
          <w:rStyle w:val="AERbody"/>
        </w:rPr>
        <w:t xml:space="preserve"> </w:t>
      </w:r>
      <w:r w:rsidRPr="00BD2200">
        <w:rPr>
          <w:rStyle w:val="AERbody"/>
        </w:rPr>
        <w:t xml:space="preserve">prices </w:t>
      </w:r>
      <w:r>
        <w:rPr>
          <w:rStyle w:val="AERbody"/>
        </w:rPr>
        <w:t xml:space="preserve">are </w:t>
      </w:r>
      <w:r w:rsidRPr="00BD2200">
        <w:rPr>
          <w:rStyle w:val="AERbody"/>
        </w:rPr>
        <w:t xml:space="preserve">based on </w:t>
      </w:r>
      <w:r>
        <w:rPr>
          <w:rStyle w:val="AERbody"/>
        </w:rPr>
        <w:t xml:space="preserve">the </w:t>
      </w:r>
      <w:r w:rsidRPr="00BD2200">
        <w:rPr>
          <w:rStyle w:val="AERbody"/>
        </w:rPr>
        <w:t>current gas prices JGN pays for UAG as a result of its 2013 annual tender</w:t>
      </w:r>
      <w:r>
        <w:rPr>
          <w:rStyle w:val="AERbody"/>
        </w:rPr>
        <w:t>.</w:t>
      </w:r>
      <w:r>
        <w:rPr>
          <w:rStyle w:val="FootnoteReference"/>
        </w:rPr>
        <w:footnoteReference w:id="43"/>
      </w:r>
      <w:r>
        <w:rPr>
          <w:rStyle w:val="AERbody"/>
        </w:rPr>
        <w:t xml:space="preserve"> We consider this approach is sound and note that </w:t>
      </w:r>
      <w:r w:rsidRPr="00E72878">
        <w:rPr>
          <w:rStyle w:val="AERbody"/>
        </w:rPr>
        <w:t xml:space="preserve">the actual </w:t>
      </w:r>
      <w:r>
        <w:rPr>
          <w:rStyle w:val="AERbody"/>
        </w:rPr>
        <w:t>cost of replacement gas</w:t>
      </w:r>
      <w:r w:rsidRPr="00E72878">
        <w:rPr>
          <w:rStyle w:val="AERbody"/>
        </w:rPr>
        <w:t xml:space="preserve"> will be</w:t>
      </w:r>
      <w:r>
        <w:rPr>
          <w:rStyle w:val="AERbody"/>
        </w:rPr>
        <w:t xml:space="preserve"> </w:t>
      </w:r>
      <w:r w:rsidRPr="00E72878">
        <w:rPr>
          <w:rStyle w:val="AERbody"/>
        </w:rPr>
        <w:t xml:space="preserve">submitted each year as </w:t>
      </w:r>
      <w:r>
        <w:rPr>
          <w:rStyle w:val="AERbody"/>
        </w:rPr>
        <w:t>part of the tariff variation process</w:t>
      </w:r>
      <w:r w:rsidRPr="00E72878">
        <w:rPr>
          <w:rStyle w:val="AERbody"/>
        </w:rPr>
        <w:t xml:space="preserve"> (along with the volumes</w:t>
      </w:r>
      <w:r>
        <w:rPr>
          <w:rStyle w:val="AERbody"/>
        </w:rPr>
        <w:t xml:space="preserve"> </w:t>
      </w:r>
      <w:r w:rsidRPr="00E72878">
        <w:rPr>
          <w:rStyle w:val="AERbody"/>
        </w:rPr>
        <w:t>received)</w:t>
      </w:r>
      <w:r>
        <w:rPr>
          <w:rStyle w:val="AERbody"/>
        </w:rPr>
        <w:t>.</w:t>
      </w:r>
    </w:p>
    <w:p w:rsidR="001B26DC" w:rsidRDefault="001B26DC" w:rsidP="001B26DC">
      <w:pPr>
        <w:pStyle w:val="HeadingBoldBlue"/>
      </w:pPr>
      <w:r>
        <w:t>Carbon costs</w:t>
      </w:r>
    </w:p>
    <w:p w:rsidR="001B26DC" w:rsidRDefault="001B26DC" w:rsidP="001B26DC">
      <w:pPr>
        <w:pStyle w:val="AERbodytext"/>
      </w:pPr>
      <w:r>
        <w:t xml:space="preserve">JGN forecast some costs in its proposal for auditing carbon costs. Under the </w:t>
      </w:r>
      <w:r w:rsidRPr="0017006D">
        <w:rPr>
          <w:rStyle w:val="AERtextitalic"/>
        </w:rPr>
        <w:t>National Greenhouse and Energy Reporting Act</w:t>
      </w:r>
      <w:r>
        <w:t>, JGN still reports its assumed fugitive emissions in each year.</w:t>
      </w:r>
    </w:p>
    <w:p w:rsidR="001B26DC" w:rsidRDefault="001B26DC" w:rsidP="001B26DC">
      <w:pPr>
        <w:pStyle w:val="AERbodytext"/>
      </w:pPr>
      <w:r>
        <w:t>These costs are a relatively modest amount and are based on JGN's historical costs. As such we have included them in our alternative opex forecast.</w:t>
      </w:r>
    </w:p>
    <w:p w:rsidR="001B26DC" w:rsidRDefault="001B26DC" w:rsidP="00A42D96">
      <w:pPr>
        <w:pStyle w:val="Heading2"/>
      </w:pPr>
      <w:bookmarkStart w:id="44" w:name="_Toc404169618"/>
      <w:bookmarkStart w:id="45" w:name="_Toc404612272"/>
      <w:r>
        <w:lastRenderedPageBreak/>
        <w:t>Revisions</w:t>
      </w:r>
      <w:bookmarkEnd w:id="44"/>
      <w:bookmarkEnd w:id="45"/>
    </w:p>
    <w:p w:rsidR="001B26DC" w:rsidRDefault="001B26DC" w:rsidP="001B26DC">
      <w:pPr>
        <w:rPr>
          <w:rStyle w:val="AERbody"/>
        </w:rPr>
      </w:pPr>
      <w:r>
        <w:rPr>
          <w:rStyle w:val="AERbody"/>
        </w:rPr>
        <w:t>We require</w:t>
      </w:r>
      <w:r w:rsidRPr="00825FC7">
        <w:rPr>
          <w:rStyle w:val="AERbody"/>
        </w:rPr>
        <w:t xml:space="preserve"> the following revisions to make the access arrangement proposal acceptable:</w:t>
      </w:r>
    </w:p>
    <w:p w:rsidR="001B26DC" w:rsidRPr="00825FC7" w:rsidRDefault="001B26DC" w:rsidP="001B26DC">
      <w:pPr>
        <w:pStyle w:val="AERrevisionbox"/>
        <w:rPr>
          <w:rStyle w:val="AERbody"/>
        </w:rPr>
      </w:pPr>
      <w:r>
        <w:rPr>
          <w:rStyle w:val="AERtextbold"/>
        </w:rPr>
        <w:t>Revision 7</w:t>
      </w:r>
      <w:r w:rsidRPr="00825FC7">
        <w:rPr>
          <w:rStyle w:val="AERtextbold"/>
        </w:rPr>
        <w:t>.1:</w:t>
      </w:r>
      <w:r>
        <w:rPr>
          <w:rStyle w:val="AERbody"/>
        </w:rPr>
        <w:tab/>
      </w:r>
      <w:r w:rsidRPr="005F1730">
        <w:t xml:space="preserve">Make all necessary amendments to reflect </w:t>
      </w:r>
      <w:r>
        <w:t>our</w:t>
      </w:r>
      <w:r w:rsidRPr="005F1730">
        <w:t xml:space="preserve"> draft decision on the proposed </w:t>
      </w:r>
      <w:r>
        <w:t>opex</w:t>
      </w:r>
      <w:r w:rsidRPr="005F1730">
        <w:t xml:space="preserve"> allowances for the 201</w:t>
      </w:r>
      <w:r>
        <w:t>5–20</w:t>
      </w:r>
      <w:r w:rsidRPr="005F1730">
        <w:t xml:space="preserve"> access arrangement period, as set out in</w:t>
      </w:r>
      <w:r w:rsidR="00791E96">
        <w:t xml:space="preserve"> </w:t>
      </w:r>
      <w:r w:rsidR="00791E96">
        <w:fldChar w:fldCharType="begin"/>
      </w:r>
      <w:r w:rsidR="00791E96">
        <w:instrText xml:space="preserve"> REF _Ref404170016 \h </w:instrText>
      </w:r>
      <w:r w:rsidR="00791E96">
        <w:fldChar w:fldCharType="separate"/>
      </w:r>
      <w:r w:rsidR="00791E96">
        <w:t xml:space="preserve">Table </w:t>
      </w:r>
      <w:r w:rsidR="00791E96">
        <w:rPr>
          <w:noProof/>
        </w:rPr>
        <w:t>7</w:t>
      </w:r>
      <w:r w:rsidR="00791E96">
        <w:noBreakHyphen/>
      </w:r>
      <w:r w:rsidR="00791E96">
        <w:rPr>
          <w:noProof/>
        </w:rPr>
        <w:t>1</w:t>
      </w:r>
      <w:r w:rsidR="00791E96">
        <w:fldChar w:fldCharType="end"/>
      </w:r>
      <w:r w:rsidR="00791E96">
        <w:t>.</w:t>
      </w:r>
    </w:p>
    <w:p w:rsidR="001B26DC" w:rsidRPr="00FE5A48" w:rsidRDefault="003302B9" w:rsidP="001B26DC">
      <w:pPr>
        <w:pStyle w:val="Heading7"/>
        <w:numPr>
          <w:ilvl w:val="4"/>
          <w:numId w:val="1"/>
        </w:numPr>
      </w:pPr>
      <w:bookmarkStart w:id="46" w:name="_Toc404612273"/>
      <w:bookmarkStart w:id="47" w:name="_Ref395716520"/>
      <w:r>
        <w:lastRenderedPageBreak/>
        <w:t xml:space="preserve">Appendix: </w:t>
      </w:r>
      <w:r w:rsidR="001B26DC" w:rsidRPr="00FE5A48">
        <w:t>Rate of change</w:t>
      </w:r>
      <w:bookmarkEnd w:id="46"/>
      <w:r w:rsidR="001B26DC" w:rsidRPr="00FE5A48">
        <w:t xml:space="preserve"> </w:t>
      </w:r>
      <w:bookmarkEnd w:id="47"/>
    </w:p>
    <w:p w:rsidR="001B26DC" w:rsidRPr="00FE5A48" w:rsidRDefault="001B26DC" w:rsidP="001B26DC">
      <w:r w:rsidRPr="00FE5A48">
        <w:t xml:space="preserve">This appendix contains our assessment of the opex rate of change for use in developing our </w:t>
      </w:r>
      <w:r>
        <w:t>alternative</w:t>
      </w:r>
      <w:r w:rsidRPr="00FE5A48">
        <w:t xml:space="preserve"> forecast of total opex. We apply the rate of change to our base opex to derive an opex forecast that includes forecast changes in input prices, output and productivity for the 2015–20 access arrangement period. We set out that we would develop an opex forecast incorporating the rat</w:t>
      </w:r>
      <w:r>
        <w:t xml:space="preserve">e of change in our </w:t>
      </w:r>
      <w:r w:rsidRPr="00864C81">
        <w:rPr>
          <w:rStyle w:val="AERtextitalic"/>
        </w:rPr>
        <w:t>Expenditure forecast assessment guideline</w:t>
      </w:r>
      <w:r w:rsidRPr="00FE5A48">
        <w:t xml:space="preserve"> for electricity.</w:t>
      </w:r>
      <w:r w:rsidRPr="00FE5A48">
        <w:rPr>
          <w:rStyle w:val="FootnoteReference"/>
        </w:rPr>
        <w:footnoteReference w:id="44"/>
      </w:r>
      <w:r w:rsidRPr="00FE5A48">
        <w:t xml:space="preserve"> We have adopted the same rate of change methodology for assessing </w:t>
      </w:r>
      <w:r>
        <w:t>JGN’s</w:t>
      </w:r>
      <w:r w:rsidRPr="00FE5A48">
        <w:t xml:space="preserve"> proposed rate of change.  </w:t>
      </w:r>
    </w:p>
    <w:p w:rsidR="001B26DC" w:rsidRPr="00FE5A48" w:rsidRDefault="001B26DC" w:rsidP="001B26DC">
      <w:pPr>
        <w:pStyle w:val="Heading8"/>
        <w:numPr>
          <w:ilvl w:val="5"/>
          <w:numId w:val="1"/>
        </w:numPr>
      </w:pPr>
      <w:bookmarkStart w:id="48" w:name="_Toc404612274"/>
      <w:r w:rsidRPr="00FE5A48">
        <w:t>Position</w:t>
      </w:r>
      <w:bookmarkEnd w:id="48"/>
    </w:p>
    <w:p w:rsidR="001B26DC" w:rsidRDefault="001B26DC" w:rsidP="001B26DC">
      <w:pPr>
        <w:pStyle w:val="AERbodytext"/>
      </w:pPr>
      <w:r>
        <w:t xml:space="preserve">Overall we are not satisfied that JGN's rate of change </w:t>
      </w:r>
      <w:r w:rsidRPr="00D77E37">
        <w:t>reflects the opex criteria and the criteria for forecasts and estimates.</w:t>
      </w:r>
      <w:r w:rsidRPr="00D77E37">
        <w:rPr>
          <w:rStyle w:val="FootnoteReference"/>
        </w:rPr>
        <w:footnoteReference w:id="45"/>
      </w:r>
      <w:r>
        <w:t xml:space="preserve"> This is driven by differences between JGN's and our forecast price change.</w:t>
      </w:r>
    </w:p>
    <w:p w:rsidR="001B26DC" w:rsidRDefault="001B26DC" w:rsidP="001B26DC">
      <w:pPr>
        <w:pStyle w:val="AERbodytext"/>
      </w:pPr>
      <w:r>
        <w:t>For the purposes of the draft decision we have adopted JGN's forecast output and productivity change. However, we consider JGN's revised proposal should reflect updated labour price and demand data.</w:t>
      </w:r>
    </w:p>
    <w:p w:rsidR="001B26DC" w:rsidRDefault="001B26DC" w:rsidP="001B26DC">
      <w:pPr>
        <w:pStyle w:val="AERbodytext"/>
      </w:pPr>
      <w:r>
        <w:t xml:space="preserve">Further, we note several issues with JGN's application of the opex cost function to forecast productivity. </w:t>
      </w:r>
    </w:p>
    <w:p w:rsidR="001B26DC" w:rsidRDefault="001B26DC" w:rsidP="001B26DC">
      <w:pPr>
        <w:pStyle w:val="AERbodytext"/>
      </w:pPr>
      <w:r>
        <w:t>These issues are discussed below.</w:t>
      </w:r>
    </w:p>
    <w:p w:rsidR="001B26DC" w:rsidRPr="00FE5A48" w:rsidRDefault="001B26DC" w:rsidP="001B26DC">
      <w:pPr>
        <w:pStyle w:val="AERbodytext"/>
      </w:pPr>
      <w:r w:rsidRPr="00FE5A48">
        <w:t>JGN's</w:t>
      </w:r>
      <w:r>
        <w:t xml:space="preserve"> and our forecast</w:t>
      </w:r>
      <w:r w:rsidRPr="00FE5A48">
        <w:t xml:space="preserve"> rate of change for the 2015–20 access arrangement period is outlined in </w:t>
      </w:r>
      <w:r w:rsidRPr="00FE5A48">
        <w:fldChar w:fldCharType="begin"/>
      </w:r>
      <w:r w:rsidRPr="00FE5A48">
        <w:instrText xml:space="preserve"> REF _Ref393900083 \h </w:instrText>
      </w:r>
      <w:r w:rsidRPr="00FE5A48">
        <w:fldChar w:fldCharType="separate"/>
      </w:r>
      <w:r w:rsidR="00791E96" w:rsidRPr="00FE5A48">
        <w:t xml:space="preserve">Table </w:t>
      </w:r>
      <w:r w:rsidR="00791E96">
        <w:rPr>
          <w:noProof/>
        </w:rPr>
        <w:t>7</w:t>
      </w:r>
      <w:r w:rsidR="00791E96">
        <w:noBreakHyphen/>
      </w:r>
      <w:r w:rsidR="00791E96">
        <w:rPr>
          <w:noProof/>
        </w:rPr>
        <w:t>7</w:t>
      </w:r>
      <w:r w:rsidRPr="00FE5A48">
        <w:fldChar w:fldCharType="end"/>
      </w:r>
      <w:r w:rsidRPr="00FE5A48">
        <w:t>.</w:t>
      </w:r>
    </w:p>
    <w:p w:rsidR="001B26DC" w:rsidRPr="00FE5A48" w:rsidRDefault="001B26DC" w:rsidP="001B26DC">
      <w:pPr>
        <w:pStyle w:val="AERbodytext"/>
      </w:pPr>
      <w:r w:rsidRPr="00FE5A48">
        <w:t>We note Economic Insights provided an updated version of its opex productivity analysis.</w:t>
      </w:r>
      <w:r w:rsidRPr="00FE5A48">
        <w:rPr>
          <w:rStyle w:val="FootnoteReference"/>
        </w:rPr>
        <w:footnoteReference w:id="46"/>
      </w:r>
      <w:r w:rsidRPr="00FE5A48">
        <w:t xml:space="preserve"> We have applied the output change and opex partial factor productivity figures from this updated report.</w:t>
      </w:r>
    </w:p>
    <w:p w:rsidR="001B26DC" w:rsidRPr="00FE5A48" w:rsidRDefault="001B26DC" w:rsidP="001B26DC">
      <w:pPr>
        <w:pStyle w:val="Caption"/>
      </w:pPr>
      <w:bookmarkStart w:id="49" w:name="_Ref393900083"/>
      <w:r w:rsidRPr="00FE5A48">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7</w:t>
      </w:r>
      <w:r w:rsidR="00AE178C">
        <w:rPr>
          <w:noProof/>
        </w:rPr>
        <w:fldChar w:fldCharType="end"/>
      </w:r>
      <w:bookmarkEnd w:id="49"/>
      <w:r w:rsidRPr="00FE5A48">
        <w:tab/>
      </w:r>
      <w:r>
        <w:t>JGN and AER rate of change</w:t>
      </w:r>
      <w:r w:rsidRPr="00FE5A48">
        <w:t xml:space="preserve"> (per cent)</w:t>
      </w:r>
    </w:p>
    <w:tbl>
      <w:tblPr>
        <w:tblStyle w:val="AERtable-text"/>
        <w:tblW w:w="0" w:type="auto"/>
        <w:tblLook w:val="04A0" w:firstRow="1" w:lastRow="0" w:firstColumn="1" w:lastColumn="0" w:noHBand="0" w:noVBand="1"/>
      </w:tblPr>
      <w:tblGrid>
        <w:gridCol w:w="2518"/>
        <w:gridCol w:w="1120"/>
        <w:gridCol w:w="1121"/>
        <w:gridCol w:w="1121"/>
        <w:gridCol w:w="1120"/>
        <w:gridCol w:w="1121"/>
        <w:gridCol w:w="1121"/>
      </w:tblGrid>
      <w:tr w:rsidR="001B26DC" w:rsidRPr="008560BD" w:rsidTr="001B26DC">
        <w:trPr>
          <w:cnfStyle w:val="100000000000" w:firstRow="1" w:lastRow="0" w:firstColumn="0" w:lastColumn="0" w:oddVBand="0" w:evenVBand="0" w:oddHBand="0" w:evenHBand="0" w:firstRowFirstColumn="0" w:firstRowLastColumn="0" w:lastRowFirstColumn="0" w:lastRowLastColumn="0"/>
        </w:trPr>
        <w:tc>
          <w:tcPr>
            <w:tcW w:w="2518" w:type="dxa"/>
          </w:tcPr>
          <w:p w:rsidR="001B26DC" w:rsidRPr="00FE5A48" w:rsidRDefault="001B26DC" w:rsidP="001B26DC">
            <w:pPr>
              <w:pStyle w:val="AERtabletextleft"/>
            </w:pPr>
          </w:p>
        </w:tc>
        <w:tc>
          <w:tcPr>
            <w:tcW w:w="1120" w:type="dxa"/>
          </w:tcPr>
          <w:p w:rsidR="001B26DC" w:rsidRPr="00574A1D" w:rsidRDefault="001B26DC" w:rsidP="001B26DC">
            <w:pPr>
              <w:pStyle w:val="AERtabletextright"/>
            </w:pPr>
            <w:r w:rsidRPr="00FE5A48">
              <w:t>2014–15</w:t>
            </w:r>
          </w:p>
        </w:tc>
        <w:tc>
          <w:tcPr>
            <w:tcW w:w="1121" w:type="dxa"/>
          </w:tcPr>
          <w:p w:rsidR="001B26DC" w:rsidRPr="00574A1D" w:rsidRDefault="001B26DC" w:rsidP="001B26DC">
            <w:pPr>
              <w:pStyle w:val="AERtabletextright"/>
            </w:pPr>
            <w:r w:rsidRPr="00FE5A48">
              <w:t>2015–16</w:t>
            </w:r>
          </w:p>
        </w:tc>
        <w:tc>
          <w:tcPr>
            <w:tcW w:w="1121" w:type="dxa"/>
          </w:tcPr>
          <w:p w:rsidR="001B26DC" w:rsidRPr="00574A1D" w:rsidRDefault="001B26DC" w:rsidP="001B26DC">
            <w:pPr>
              <w:pStyle w:val="AERtabletextright"/>
            </w:pPr>
            <w:r w:rsidRPr="00FE5A48">
              <w:t>2016–17</w:t>
            </w:r>
          </w:p>
        </w:tc>
        <w:tc>
          <w:tcPr>
            <w:tcW w:w="1120" w:type="dxa"/>
          </w:tcPr>
          <w:p w:rsidR="001B26DC" w:rsidRPr="00574A1D" w:rsidRDefault="001B26DC" w:rsidP="001B26DC">
            <w:pPr>
              <w:pStyle w:val="AERtabletextright"/>
            </w:pPr>
            <w:r w:rsidRPr="00FE5A48">
              <w:t>2017–18</w:t>
            </w:r>
          </w:p>
        </w:tc>
        <w:tc>
          <w:tcPr>
            <w:tcW w:w="1121" w:type="dxa"/>
          </w:tcPr>
          <w:p w:rsidR="001B26DC" w:rsidRPr="00574A1D" w:rsidRDefault="001B26DC" w:rsidP="001B26DC">
            <w:pPr>
              <w:pStyle w:val="AERtabletextright"/>
            </w:pPr>
            <w:r w:rsidRPr="00FE5A48">
              <w:t>2018–19</w:t>
            </w:r>
          </w:p>
        </w:tc>
        <w:tc>
          <w:tcPr>
            <w:tcW w:w="1121" w:type="dxa"/>
          </w:tcPr>
          <w:p w:rsidR="001B26DC" w:rsidRPr="00574A1D" w:rsidRDefault="001B26DC" w:rsidP="001B26DC">
            <w:pPr>
              <w:pStyle w:val="AERtabletextright"/>
            </w:pPr>
            <w:r w:rsidRPr="00FE5A48">
              <w:t>2019–20</w:t>
            </w:r>
          </w:p>
        </w:tc>
      </w:tr>
      <w:tr w:rsidR="001B26DC" w:rsidRPr="005A3894" w:rsidTr="001B26DC">
        <w:tc>
          <w:tcPr>
            <w:tcW w:w="2518" w:type="dxa"/>
          </w:tcPr>
          <w:p w:rsidR="001B26DC" w:rsidRPr="00574A1D" w:rsidRDefault="001B26DC" w:rsidP="001B26DC">
            <w:pPr>
              <w:pStyle w:val="AERtabletextleft"/>
            </w:pPr>
            <w:r w:rsidRPr="00DB434B">
              <w:t>JGN</w:t>
            </w:r>
          </w:p>
        </w:tc>
        <w:tc>
          <w:tcPr>
            <w:tcW w:w="1120" w:type="dxa"/>
            <w:vAlign w:val="bottom"/>
          </w:tcPr>
          <w:p w:rsidR="001B26DC" w:rsidRPr="00574A1D" w:rsidRDefault="001B26DC" w:rsidP="001B26DC">
            <w:pPr>
              <w:pStyle w:val="AERtabletextright"/>
            </w:pPr>
            <w:r w:rsidRPr="00DB434B">
              <w:t>–1.67</w:t>
            </w:r>
          </w:p>
        </w:tc>
        <w:tc>
          <w:tcPr>
            <w:tcW w:w="1121" w:type="dxa"/>
            <w:vAlign w:val="bottom"/>
          </w:tcPr>
          <w:p w:rsidR="001B26DC" w:rsidRPr="00574A1D" w:rsidRDefault="001B26DC" w:rsidP="001B26DC">
            <w:pPr>
              <w:pStyle w:val="AERtabletextright"/>
            </w:pPr>
            <w:r w:rsidRPr="00DB434B">
              <w:t>0.36</w:t>
            </w:r>
          </w:p>
        </w:tc>
        <w:tc>
          <w:tcPr>
            <w:tcW w:w="1121" w:type="dxa"/>
            <w:vAlign w:val="bottom"/>
          </w:tcPr>
          <w:p w:rsidR="001B26DC" w:rsidRPr="00574A1D" w:rsidRDefault="001B26DC" w:rsidP="001B26DC">
            <w:pPr>
              <w:pStyle w:val="AERtabletextright"/>
            </w:pPr>
            <w:r w:rsidRPr="00DB434B">
              <w:t>0.74</w:t>
            </w:r>
          </w:p>
        </w:tc>
        <w:tc>
          <w:tcPr>
            <w:tcW w:w="1120" w:type="dxa"/>
            <w:vAlign w:val="bottom"/>
          </w:tcPr>
          <w:p w:rsidR="001B26DC" w:rsidRPr="00574A1D" w:rsidRDefault="001B26DC" w:rsidP="001B26DC">
            <w:pPr>
              <w:pStyle w:val="AERtabletextright"/>
            </w:pPr>
            <w:r w:rsidRPr="00DB434B">
              <w:t>0.77</w:t>
            </w:r>
          </w:p>
        </w:tc>
        <w:tc>
          <w:tcPr>
            <w:tcW w:w="1121" w:type="dxa"/>
            <w:vAlign w:val="bottom"/>
          </w:tcPr>
          <w:p w:rsidR="001B26DC" w:rsidRPr="00574A1D" w:rsidRDefault="001B26DC" w:rsidP="001B26DC">
            <w:pPr>
              <w:pStyle w:val="AERtabletextright"/>
            </w:pPr>
            <w:r w:rsidRPr="00DB434B">
              <w:t>0.26</w:t>
            </w:r>
          </w:p>
        </w:tc>
        <w:tc>
          <w:tcPr>
            <w:tcW w:w="1121" w:type="dxa"/>
            <w:vAlign w:val="bottom"/>
          </w:tcPr>
          <w:p w:rsidR="001B26DC" w:rsidRPr="00574A1D" w:rsidRDefault="001B26DC" w:rsidP="001B26DC">
            <w:pPr>
              <w:pStyle w:val="AERtabletextright"/>
            </w:pPr>
            <w:r w:rsidRPr="00DB434B">
              <w:t>0.32</w:t>
            </w:r>
          </w:p>
        </w:tc>
      </w:tr>
      <w:tr w:rsidR="001B26DC" w:rsidRPr="005A3894" w:rsidTr="001B26DC">
        <w:trPr>
          <w:cnfStyle w:val="000000010000" w:firstRow="0" w:lastRow="0" w:firstColumn="0" w:lastColumn="0" w:oddVBand="0" w:evenVBand="0" w:oddHBand="0" w:evenHBand="1" w:firstRowFirstColumn="0" w:firstRowLastColumn="0" w:lastRowFirstColumn="0" w:lastRowLastColumn="0"/>
        </w:trPr>
        <w:tc>
          <w:tcPr>
            <w:tcW w:w="2518" w:type="dxa"/>
          </w:tcPr>
          <w:p w:rsidR="001B26DC" w:rsidRPr="00574A1D" w:rsidRDefault="001B26DC" w:rsidP="001B26DC">
            <w:pPr>
              <w:pStyle w:val="AERtabletextleft"/>
            </w:pPr>
            <w:r w:rsidRPr="00DB434B">
              <w:t>AER</w:t>
            </w:r>
          </w:p>
        </w:tc>
        <w:tc>
          <w:tcPr>
            <w:tcW w:w="1120" w:type="dxa"/>
            <w:vAlign w:val="bottom"/>
          </w:tcPr>
          <w:p w:rsidR="001B26DC" w:rsidRPr="00574A1D" w:rsidRDefault="001B26DC" w:rsidP="001B26DC">
            <w:pPr>
              <w:pStyle w:val="AERtabletextright"/>
            </w:pPr>
            <w:r w:rsidRPr="00DB434B">
              <w:t>–1.65</w:t>
            </w:r>
          </w:p>
        </w:tc>
        <w:tc>
          <w:tcPr>
            <w:tcW w:w="1121" w:type="dxa"/>
            <w:vAlign w:val="bottom"/>
          </w:tcPr>
          <w:p w:rsidR="001B26DC" w:rsidRPr="00574A1D" w:rsidRDefault="001B26DC" w:rsidP="001B26DC">
            <w:pPr>
              <w:pStyle w:val="AERtabletextright"/>
            </w:pPr>
            <w:r w:rsidRPr="00DB434B">
              <w:t>–0.10</w:t>
            </w:r>
          </w:p>
        </w:tc>
        <w:tc>
          <w:tcPr>
            <w:tcW w:w="1121" w:type="dxa"/>
            <w:vAlign w:val="bottom"/>
          </w:tcPr>
          <w:p w:rsidR="001B26DC" w:rsidRPr="00574A1D" w:rsidRDefault="001B26DC" w:rsidP="001B26DC">
            <w:pPr>
              <w:pStyle w:val="AERtabletextright"/>
            </w:pPr>
            <w:r w:rsidRPr="00DB434B">
              <w:t>0.31</w:t>
            </w:r>
          </w:p>
        </w:tc>
        <w:tc>
          <w:tcPr>
            <w:tcW w:w="1120" w:type="dxa"/>
            <w:vAlign w:val="bottom"/>
          </w:tcPr>
          <w:p w:rsidR="001B26DC" w:rsidRPr="00574A1D" w:rsidRDefault="001B26DC" w:rsidP="001B26DC">
            <w:pPr>
              <w:pStyle w:val="AERtabletextright"/>
            </w:pPr>
            <w:r w:rsidRPr="00DB434B">
              <w:t>0.42</w:t>
            </w:r>
          </w:p>
        </w:tc>
        <w:tc>
          <w:tcPr>
            <w:tcW w:w="1121" w:type="dxa"/>
            <w:vAlign w:val="bottom"/>
          </w:tcPr>
          <w:p w:rsidR="001B26DC" w:rsidRPr="00574A1D" w:rsidRDefault="001B26DC" w:rsidP="001B26DC">
            <w:pPr>
              <w:pStyle w:val="AERtabletextright"/>
            </w:pPr>
            <w:r w:rsidRPr="00DB434B">
              <w:t>–0.00</w:t>
            </w:r>
          </w:p>
        </w:tc>
        <w:tc>
          <w:tcPr>
            <w:tcW w:w="1121" w:type="dxa"/>
            <w:vAlign w:val="bottom"/>
          </w:tcPr>
          <w:p w:rsidR="001B26DC" w:rsidRPr="00574A1D" w:rsidRDefault="001B26DC" w:rsidP="001B26DC">
            <w:pPr>
              <w:pStyle w:val="AERtabletextright"/>
            </w:pPr>
            <w:r w:rsidRPr="00DB434B">
              <w:t>–0.07</w:t>
            </w:r>
          </w:p>
        </w:tc>
      </w:tr>
      <w:tr w:rsidR="001B26DC" w:rsidRPr="005A3894" w:rsidTr="001B26DC">
        <w:tc>
          <w:tcPr>
            <w:tcW w:w="2518" w:type="dxa"/>
          </w:tcPr>
          <w:p w:rsidR="001B26DC" w:rsidRPr="00574A1D" w:rsidRDefault="001B26DC" w:rsidP="001B26DC">
            <w:pPr>
              <w:pStyle w:val="AERtabletextleft"/>
              <w:rPr>
                <w:rStyle w:val="AERtextbold"/>
              </w:rPr>
            </w:pPr>
            <w:r w:rsidRPr="00DB434B">
              <w:rPr>
                <w:rStyle w:val="AERtextbold"/>
              </w:rPr>
              <w:t>Difference</w:t>
            </w:r>
          </w:p>
        </w:tc>
        <w:tc>
          <w:tcPr>
            <w:tcW w:w="1120" w:type="dxa"/>
            <w:vAlign w:val="bottom"/>
          </w:tcPr>
          <w:p w:rsidR="001B26DC" w:rsidRPr="00574A1D" w:rsidRDefault="001B26DC" w:rsidP="001B26DC">
            <w:pPr>
              <w:pStyle w:val="AERtabletextright"/>
            </w:pPr>
            <w:r w:rsidRPr="00DB434B">
              <w:t>0.02</w:t>
            </w:r>
          </w:p>
        </w:tc>
        <w:tc>
          <w:tcPr>
            <w:tcW w:w="1121" w:type="dxa"/>
            <w:vAlign w:val="bottom"/>
          </w:tcPr>
          <w:p w:rsidR="001B26DC" w:rsidRPr="00574A1D" w:rsidRDefault="001B26DC" w:rsidP="001B26DC">
            <w:pPr>
              <w:pStyle w:val="AERtabletextright"/>
            </w:pPr>
            <w:r w:rsidRPr="00DB434B">
              <w:t>–0.46</w:t>
            </w:r>
          </w:p>
        </w:tc>
        <w:tc>
          <w:tcPr>
            <w:tcW w:w="1121" w:type="dxa"/>
            <w:vAlign w:val="bottom"/>
          </w:tcPr>
          <w:p w:rsidR="001B26DC" w:rsidRPr="00574A1D" w:rsidRDefault="001B26DC" w:rsidP="001B26DC">
            <w:pPr>
              <w:pStyle w:val="AERtabletextright"/>
            </w:pPr>
            <w:r w:rsidRPr="00DB434B">
              <w:t>–0.43</w:t>
            </w:r>
          </w:p>
        </w:tc>
        <w:tc>
          <w:tcPr>
            <w:tcW w:w="1120" w:type="dxa"/>
            <w:vAlign w:val="bottom"/>
          </w:tcPr>
          <w:p w:rsidR="001B26DC" w:rsidRPr="00574A1D" w:rsidRDefault="001B26DC" w:rsidP="001B26DC">
            <w:pPr>
              <w:pStyle w:val="AERtabletextright"/>
            </w:pPr>
            <w:r w:rsidRPr="00DB434B">
              <w:t>–0.36</w:t>
            </w:r>
          </w:p>
        </w:tc>
        <w:tc>
          <w:tcPr>
            <w:tcW w:w="1121" w:type="dxa"/>
            <w:vAlign w:val="bottom"/>
          </w:tcPr>
          <w:p w:rsidR="001B26DC" w:rsidRPr="00574A1D" w:rsidRDefault="001B26DC" w:rsidP="001B26DC">
            <w:pPr>
              <w:pStyle w:val="AERtabletextright"/>
            </w:pPr>
            <w:r w:rsidRPr="00DB434B">
              <w:t>–0.26</w:t>
            </w:r>
          </w:p>
        </w:tc>
        <w:tc>
          <w:tcPr>
            <w:tcW w:w="1121" w:type="dxa"/>
            <w:vAlign w:val="bottom"/>
          </w:tcPr>
          <w:p w:rsidR="001B26DC" w:rsidRPr="00574A1D" w:rsidRDefault="001B26DC" w:rsidP="001B26DC">
            <w:pPr>
              <w:pStyle w:val="AERtabletextright"/>
            </w:pPr>
            <w:r w:rsidRPr="00DB434B">
              <w:t>–0.39</w:t>
            </w:r>
          </w:p>
        </w:tc>
      </w:tr>
    </w:tbl>
    <w:p w:rsidR="001B26DC" w:rsidRPr="00FE5A48" w:rsidRDefault="001B26DC" w:rsidP="001B26DC">
      <w:pPr>
        <w:pStyle w:val="AERtablesource"/>
      </w:pPr>
      <w:r w:rsidRPr="00FE5A48">
        <w:t>Source:</w:t>
      </w:r>
      <w:r w:rsidRPr="00FE5A48">
        <w:tab/>
        <w:t>AER analysis</w:t>
      </w:r>
      <w:r w:rsidR="00712CD6">
        <w:t>.</w:t>
      </w:r>
    </w:p>
    <w:p w:rsidR="001B26DC" w:rsidRPr="00FE5A48" w:rsidRDefault="001B26DC" w:rsidP="001B26DC">
      <w:pPr>
        <w:pStyle w:val="Heading8"/>
        <w:numPr>
          <w:ilvl w:val="5"/>
          <w:numId w:val="1"/>
        </w:numPr>
      </w:pPr>
      <w:bookmarkStart w:id="50" w:name="_Toc404612275"/>
      <w:r>
        <w:t>P</w:t>
      </w:r>
      <w:r w:rsidRPr="00FE5A48">
        <w:t>roposal</w:t>
      </w:r>
      <w:bookmarkEnd w:id="50"/>
    </w:p>
    <w:p w:rsidR="001B26DC" w:rsidRPr="00FE5A48" w:rsidRDefault="001B26DC" w:rsidP="001B26DC">
      <w:pPr>
        <w:pStyle w:val="AERbodytext"/>
      </w:pPr>
      <w:r w:rsidRPr="00FE5A48">
        <w:t xml:space="preserve">JGN commissioned Economic Insights to calculate JGN's relative efficiency against other gas service providers using multilateral total factor productivity (MTFP) estimates, partial factor productivity (PFP) estimates and an estimate of the opex cost function using econometric techniques. As a part of this </w:t>
      </w:r>
      <w:r w:rsidRPr="00FE5A48">
        <w:lastRenderedPageBreak/>
        <w:t>analysis Economic Insights calculated JGN's forecast output change and partial factor productivity suitable for a rate of change approach.</w:t>
      </w:r>
      <w:r w:rsidRPr="00FE5A48">
        <w:rPr>
          <w:rStyle w:val="FootnoteReference"/>
        </w:rPr>
        <w:footnoteReference w:id="47"/>
      </w:r>
    </w:p>
    <w:p w:rsidR="001B26DC" w:rsidRPr="00FE5A48" w:rsidRDefault="001B26DC" w:rsidP="001B26DC">
      <w:pPr>
        <w:pStyle w:val="AERbodytext"/>
      </w:pPr>
      <w:r w:rsidRPr="00FE5A48">
        <w:t>In order to calculate its opex rate of change, JGN commissioned reports for demand, energy and customer forecasts; real cost escalation forecasts; and opex partial factor productivity forecasts.</w:t>
      </w:r>
      <w:r w:rsidRPr="00FE5A48">
        <w:rPr>
          <w:rStyle w:val="FootnoteReference"/>
        </w:rPr>
        <w:footnoteReference w:id="48"/>
      </w:r>
      <w:r w:rsidRPr="00FE5A48">
        <w:t xml:space="preserve"> JGN's proposed opex rate of change is shown below in </w:t>
      </w:r>
      <w:r w:rsidRPr="00FE5A48">
        <w:fldChar w:fldCharType="begin"/>
      </w:r>
      <w:r w:rsidRPr="00FE5A48">
        <w:instrText xml:space="preserve"> REF _Ref398130530 \h </w:instrText>
      </w:r>
      <w:r w:rsidRPr="00FE5A48">
        <w:fldChar w:fldCharType="separate"/>
      </w:r>
      <w:r w:rsidR="00791E96" w:rsidRPr="00FE5A48">
        <w:t xml:space="preserve">Table </w:t>
      </w:r>
      <w:r w:rsidR="00791E96">
        <w:rPr>
          <w:noProof/>
        </w:rPr>
        <w:t>7</w:t>
      </w:r>
      <w:r w:rsidR="00791E96">
        <w:noBreakHyphen/>
      </w:r>
      <w:r w:rsidR="00791E96">
        <w:rPr>
          <w:noProof/>
        </w:rPr>
        <w:t>8</w:t>
      </w:r>
      <w:r w:rsidRPr="00FE5A48">
        <w:fldChar w:fldCharType="end"/>
      </w:r>
      <w:r w:rsidRPr="00FE5A48">
        <w:t xml:space="preserve"> and JGN's proposed price escalations are in </w:t>
      </w:r>
      <w:r w:rsidRPr="00FE5A48">
        <w:fldChar w:fldCharType="begin"/>
      </w:r>
      <w:r w:rsidRPr="00FE5A48">
        <w:instrText xml:space="preserve"> REF  _Ref393894377 \h </w:instrText>
      </w:r>
      <w:r w:rsidRPr="00FE5A48">
        <w:fldChar w:fldCharType="separate"/>
      </w:r>
      <w:r w:rsidR="00791E96" w:rsidRPr="00FE5A48">
        <w:t xml:space="preserve">Table </w:t>
      </w:r>
      <w:r w:rsidR="00791E96">
        <w:rPr>
          <w:noProof/>
        </w:rPr>
        <w:t>7</w:t>
      </w:r>
      <w:r w:rsidR="00791E96">
        <w:noBreakHyphen/>
      </w:r>
      <w:r w:rsidR="00791E96">
        <w:rPr>
          <w:noProof/>
        </w:rPr>
        <w:t>9</w:t>
      </w:r>
      <w:r w:rsidRPr="00FE5A48">
        <w:fldChar w:fldCharType="end"/>
      </w:r>
      <w:r w:rsidRPr="00FE5A48">
        <w:t>.</w:t>
      </w:r>
    </w:p>
    <w:p w:rsidR="001B26DC" w:rsidRPr="00FE5A48" w:rsidRDefault="001B26DC" w:rsidP="001B26DC">
      <w:pPr>
        <w:pStyle w:val="Caption"/>
      </w:pPr>
      <w:bookmarkStart w:id="51" w:name="_Ref398130530"/>
      <w:bookmarkStart w:id="52" w:name="_Ref393894358"/>
      <w:r w:rsidRPr="00FE5A48">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8</w:t>
      </w:r>
      <w:r w:rsidR="00AE178C">
        <w:rPr>
          <w:noProof/>
        </w:rPr>
        <w:fldChar w:fldCharType="end"/>
      </w:r>
      <w:bookmarkEnd w:id="51"/>
      <w:r w:rsidRPr="00FE5A48">
        <w:tab/>
        <w:t>Jemena Gas Network</w:t>
      </w:r>
      <w:r>
        <w:t>s</w:t>
      </w:r>
      <w:r w:rsidRPr="00FE5A48">
        <w:t>' proposed opex rate of change (per cent)</w:t>
      </w:r>
      <w:bookmarkEnd w:id="52"/>
    </w:p>
    <w:tbl>
      <w:tblPr>
        <w:tblStyle w:val="AERtable-text"/>
        <w:tblW w:w="0" w:type="auto"/>
        <w:tblLook w:val="04A0" w:firstRow="1" w:lastRow="0" w:firstColumn="1" w:lastColumn="0" w:noHBand="0" w:noVBand="1"/>
      </w:tblPr>
      <w:tblGrid>
        <w:gridCol w:w="2518"/>
        <w:gridCol w:w="1120"/>
        <w:gridCol w:w="1121"/>
        <w:gridCol w:w="1121"/>
        <w:gridCol w:w="1120"/>
        <w:gridCol w:w="1121"/>
        <w:gridCol w:w="1121"/>
      </w:tblGrid>
      <w:tr w:rsidR="001B26DC" w:rsidTr="001B26DC">
        <w:trPr>
          <w:cnfStyle w:val="100000000000" w:firstRow="1" w:lastRow="0" w:firstColumn="0" w:lastColumn="0" w:oddVBand="0" w:evenVBand="0" w:oddHBand="0" w:evenHBand="0" w:firstRowFirstColumn="0" w:firstRowLastColumn="0" w:lastRowFirstColumn="0" w:lastRowLastColumn="0"/>
        </w:trPr>
        <w:tc>
          <w:tcPr>
            <w:tcW w:w="2518" w:type="dxa"/>
          </w:tcPr>
          <w:p w:rsidR="001B26DC" w:rsidRPr="00FE5A48" w:rsidRDefault="001B26DC" w:rsidP="001B26DC">
            <w:pPr>
              <w:pStyle w:val="AERtabletextleft"/>
            </w:pPr>
          </w:p>
        </w:tc>
        <w:tc>
          <w:tcPr>
            <w:tcW w:w="1120" w:type="dxa"/>
          </w:tcPr>
          <w:p w:rsidR="001B26DC" w:rsidRPr="00574A1D" w:rsidRDefault="001B26DC" w:rsidP="001B26DC">
            <w:pPr>
              <w:pStyle w:val="AERtabletextright"/>
            </w:pPr>
            <w:r w:rsidRPr="00FE5A48">
              <w:t>2014–15</w:t>
            </w:r>
          </w:p>
        </w:tc>
        <w:tc>
          <w:tcPr>
            <w:tcW w:w="1121" w:type="dxa"/>
          </w:tcPr>
          <w:p w:rsidR="001B26DC" w:rsidRPr="00574A1D" w:rsidRDefault="001B26DC" w:rsidP="001B26DC">
            <w:pPr>
              <w:pStyle w:val="AERtabletextright"/>
            </w:pPr>
            <w:r w:rsidRPr="00FE5A48">
              <w:t>2015–16</w:t>
            </w:r>
          </w:p>
        </w:tc>
        <w:tc>
          <w:tcPr>
            <w:tcW w:w="1121" w:type="dxa"/>
          </w:tcPr>
          <w:p w:rsidR="001B26DC" w:rsidRPr="00574A1D" w:rsidRDefault="001B26DC" w:rsidP="001B26DC">
            <w:pPr>
              <w:pStyle w:val="AERtabletextright"/>
            </w:pPr>
            <w:r w:rsidRPr="00FE5A48">
              <w:t>2016–17</w:t>
            </w:r>
          </w:p>
        </w:tc>
        <w:tc>
          <w:tcPr>
            <w:tcW w:w="1120" w:type="dxa"/>
          </w:tcPr>
          <w:p w:rsidR="001B26DC" w:rsidRPr="00574A1D" w:rsidRDefault="001B26DC" w:rsidP="001B26DC">
            <w:pPr>
              <w:pStyle w:val="AERtabletextright"/>
            </w:pPr>
            <w:r w:rsidRPr="00FE5A48">
              <w:t>2017–18</w:t>
            </w:r>
          </w:p>
        </w:tc>
        <w:tc>
          <w:tcPr>
            <w:tcW w:w="1121" w:type="dxa"/>
          </w:tcPr>
          <w:p w:rsidR="001B26DC" w:rsidRPr="00574A1D" w:rsidRDefault="001B26DC" w:rsidP="001B26DC">
            <w:pPr>
              <w:pStyle w:val="AERtabletextright"/>
            </w:pPr>
            <w:r w:rsidRPr="00FE5A48">
              <w:t>2018–19</w:t>
            </w:r>
          </w:p>
        </w:tc>
        <w:tc>
          <w:tcPr>
            <w:tcW w:w="1121" w:type="dxa"/>
          </w:tcPr>
          <w:p w:rsidR="001B26DC" w:rsidRPr="00574A1D" w:rsidRDefault="001B26DC" w:rsidP="001B26DC">
            <w:pPr>
              <w:pStyle w:val="AERtabletextright"/>
            </w:pPr>
            <w:r w:rsidRPr="00FE5A48">
              <w:t>2019–20</w:t>
            </w:r>
          </w:p>
        </w:tc>
      </w:tr>
      <w:tr w:rsidR="001B26DC" w:rsidTr="001B26DC">
        <w:tc>
          <w:tcPr>
            <w:tcW w:w="2518" w:type="dxa"/>
          </w:tcPr>
          <w:p w:rsidR="001B26DC" w:rsidRPr="00574A1D" w:rsidRDefault="001B26DC" w:rsidP="001B26DC">
            <w:pPr>
              <w:pStyle w:val="AERtabletextleft"/>
            </w:pPr>
            <w:r w:rsidRPr="00DB434B">
              <w:t>Input price change</w:t>
            </w:r>
          </w:p>
        </w:tc>
        <w:tc>
          <w:tcPr>
            <w:tcW w:w="1120" w:type="dxa"/>
            <w:vAlign w:val="bottom"/>
          </w:tcPr>
          <w:p w:rsidR="001B26DC" w:rsidRPr="00574A1D" w:rsidRDefault="001B26DC" w:rsidP="001B26DC">
            <w:pPr>
              <w:pStyle w:val="AERtabletextright"/>
            </w:pPr>
            <w:r w:rsidRPr="00DB434B">
              <w:t>0.47</w:t>
            </w:r>
          </w:p>
        </w:tc>
        <w:tc>
          <w:tcPr>
            <w:tcW w:w="1121" w:type="dxa"/>
            <w:vAlign w:val="bottom"/>
          </w:tcPr>
          <w:p w:rsidR="001B26DC" w:rsidRPr="00574A1D" w:rsidRDefault="001B26DC" w:rsidP="001B26DC">
            <w:pPr>
              <w:pStyle w:val="AERtabletextright"/>
            </w:pPr>
            <w:r w:rsidRPr="00DB434B">
              <w:t>0.92</w:t>
            </w:r>
          </w:p>
        </w:tc>
        <w:tc>
          <w:tcPr>
            <w:tcW w:w="1121" w:type="dxa"/>
            <w:vAlign w:val="bottom"/>
          </w:tcPr>
          <w:p w:rsidR="001B26DC" w:rsidRPr="00574A1D" w:rsidRDefault="001B26DC" w:rsidP="001B26DC">
            <w:pPr>
              <w:pStyle w:val="AERtabletextright"/>
            </w:pPr>
            <w:r w:rsidRPr="00DB434B">
              <w:t>1.19</w:t>
            </w:r>
          </w:p>
        </w:tc>
        <w:tc>
          <w:tcPr>
            <w:tcW w:w="1120" w:type="dxa"/>
            <w:vAlign w:val="bottom"/>
          </w:tcPr>
          <w:p w:rsidR="001B26DC" w:rsidRPr="00574A1D" w:rsidRDefault="001B26DC" w:rsidP="001B26DC">
            <w:pPr>
              <w:pStyle w:val="AERtabletextright"/>
            </w:pPr>
            <w:r w:rsidRPr="00DB434B">
              <w:t>1.25</w:t>
            </w:r>
          </w:p>
        </w:tc>
        <w:tc>
          <w:tcPr>
            <w:tcW w:w="1121" w:type="dxa"/>
            <w:vAlign w:val="bottom"/>
          </w:tcPr>
          <w:p w:rsidR="001B26DC" w:rsidRPr="00574A1D" w:rsidRDefault="001B26DC" w:rsidP="001B26DC">
            <w:pPr>
              <w:pStyle w:val="AERtabletextright"/>
            </w:pPr>
            <w:r w:rsidRPr="00DB434B">
              <w:t>1.15</w:t>
            </w:r>
          </w:p>
        </w:tc>
        <w:tc>
          <w:tcPr>
            <w:tcW w:w="1121" w:type="dxa"/>
            <w:vAlign w:val="bottom"/>
          </w:tcPr>
          <w:p w:rsidR="001B26DC" w:rsidRPr="00574A1D" w:rsidRDefault="001B26DC" w:rsidP="001B26DC">
            <w:pPr>
              <w:pStyle w:val="AERtabletextright"/>
            </w:pPr>
            <w:r w:rsidRPr="00DB434B">
              <w:t>1.32</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2518" w:type="dxa"/>
          </w:tcPr>
          <w:p w:rsidR="001B26DC" w:rsidRPr="00574A1D" w:rsidRDefault="001B26DC" w:rsidP="001B26DC">
            <w:pPr>
              <w:pStyle w:val="AERtabletextleft"/>
            </w:pPr>
            <w:r w:rsidRPr="00DB434B">
              <w:t>Network growth</w:t>
            </w:r>
          </w:p>
        </w:tc>
        <w:tc>
          <w:tcPr>
            <w:tcW w:w="1120" w:type="dxa"/>
            <w:vAlign w:val="bottom"/>
          </w:tcPr>
          <w:p w:rsidR="001B26DC" w:rsidRPr="00574A1D" w:rsidRDefault="001B26DC" w:rsidP="001B26DC">
            <w:pPr>
              <w:pStyle w:val="AERtabletextright"/>
            </w:pPr>
            <w:r w:rsidRPr="00DB434B">
              <w:t>–4.72</w:t>
            </w:r>
          </w:p>
        </w:tc>
        <w:tc>
          <w:tcPr>
            <w:tcW w:w="1121" w:type="dxa"/>
            <w:vAlign w:val="bottom"/>
          </w:tcPr>
          <w:p w:rsidR="001B26DC" w:rsidRPr="00574A1D" w:rsidRDefault="001B26DC" w:rsidP="001B26DC">
            <w:pPr>
              <w:pStyle w:val="AERtabletextright"/>
            </w:pPr>
            <w:r w:rsidRPr="00DB434B">
              <w:t>–0.31</w:t>
            </w:r>
          </w:p>
        </w:tc>
        <w:tc>
          <w:tcPr>
            <w:tcW w:w="1121" w:type="dxa"/>
            <w:vAlign w:val="bottom"/>
          </w:tcPr>
          <w:p w:rsidR="001B26DC" w:rsidRPr="00574A1D" w:rsidRDefault="001B26DC" w:rsidP="001B26DC">
            <w:pPr>
              <w:pStyle w:val="AERtabletextright"/>
            </w:pPr>
            <w:r w:rsidRPr="00DB434B">
              <w:t>0.52</w:t>
            </w:r>
          </w:p>
        </w:tc>
        <w:tc>
          <w:tcPr>
            <w:tcW w:w="1120" w:type="dxa"/>
            <w:vAlign w:val="bottom"/>
          </w:tcPr>
          <w:p w:rsidR="001B26DC" w:rsidRPr="00574A1D" w:rsidRDefault="001B26DC" w:rsidP="001B26DC">
            <w:pPr>
              <w:pStyle w:val="AERtabletextright"/>
            </w:pPr>
            <w:r w:rsidRPr="00DB434B">
              <w:t>0.38</w:t>
            </w:r>
          </w:p>
        </w:tc>
        <w:tc>
          <w:tcPr>
            <w:tcW w:w="1121" w:type="dxa"/>
            <w:vAlign w:val="bottom"/>
          </w:tcPr>
          <w:p w:rsidR="001B26DC" w:rsidRPr="00574A1D" w:rsidRDefault="001B26DC" w:rsidP="001B26DC">
            <w:pPr>
              <w:pStyle w:val="AERtabletextright"/>
            </w:pPr>
            <w:r w:rsidRPr="00DB434B">
              <w:t>0.37</w:t>
            </w:r>
          </w:p>
        </w:tc>
        <w:tc>
          <w:tcPr>
            <w:tcW w:w="1121" w:type="dxa"/>
            <w:vAlign w:val="bottom"/>
          </w:tcPr>
          <w:p w:rsidR="001B26DC" w:rsidRPr="00574A1D" w:rsidRDefault="001B26DC" w:rsidP="001B26DC">
            <w:pPr>
              <w:pStyle w:val="AERtabletextright"/>
            </w:pPr>
            <w:r w:rsidRPr="00DB434B">
              <w:t>0.48</w:t>
            </w:r>
          </w:p>
        </w:tc>
      </w:tr>
      <w:tr w:rsidR="001B26DC" w:rsidTr="001B26DC">
        <w:tc>
          <w:tcPr>
            <w:tcW w:w="2518" w:type="dxa"/>
          </w:tcPr>
          <w:p w:rsidR="001B26DC" w:rsidRPr="00574A1D" w:rsidRDefault="001B26DC" w:rsidP="001B26DC">
            <w:pPr>
              <w:pStyle w:val="AERtabletextleft"/>
            </w:pPr>
            <w:r w:rsidRPr="00DB434B">
              <w:t>Opex partial factor productivity</w:t>
            </w:r>
          </w:p>
        </w:tc>
        <w:tc>
          <w:tcPr>
            <w:tcW w:w="1120" w:type="dxa"/>
            <w:vAlign w:val="bottom"/>
          </w:tcPr>
          <w:p w:rsidR="001B26DC" w:rsidRPr="00574A1D" w:rsidRDefault="001B26DC" w:rsidP="001B26DC">
            <w:pPr>
              <w:pStyle w:val="AERtabletextright"/>
            </w:pPr>
            <w:r w:rsidRPr="00DB434B">
              <w:t>–2.71</w:t>
            </w:r>
          </w:p>
        </w:tc>
        <w:tc>
          <w:tcPr>
            <w:tcW w:w="1121" w:type="dxa"/>
            <w:vAlign w:val="bottom"/>
          </w:tcPr>
          <w:p w:rsidR="001B26DC" w:rsidRPr="00574A1D" w:rsidRDefault="001B26DC" w:rsidP="001B26DC">
            <w:pPr>
              <w:pStyle w:val="AERtabletextright"/>
            </w:pPr>
            <w:r w:rsidRPr="00DB434B">
              <w:t>0.25</w:t>
            </w:r>
          </w:p>
        </w:tc>
        <w:tc>
          <w:tcPr>
            <w:tcW w:w="1121" w:type="dxa"/>
            <w:vAlign w:val="bottom"/>
          </w:tcPr>
          <w:p w:rsidR="001B26DC" w:rsidRPr="00574A1D" w:rsidRDefault="001B26DC" w:rsidP="001B26DC">
            <w:pPr>
              <w:pStyle w:val="AERtabletextright"/>
            </w:pPr>
            <w:r w:rsidRPr="00DB434B">
              <w:t>0.96</w:t>
            </w:r>
          </w:p>
        </w:tc>
        <w:tc>
          <w:tcPr>
            <w:tcW w:w="1120" w:type="dxa"/>
            <w:vAlign w:val="bottom"/>
          </w:tcPr>
          <w:p w:rsidR="001B26DC" w:rsidRPr="00574A1D" w:rsidRDefault="001B26DC" w:rsidP="001B26DC">
            <w:pPr>
              <w:pStyle w:val="AERtabletextright"/>
            </w:pPr>
            <w:r w:rsidRPr="00DB434B">
              <w:t>0.85</w:t>
            </w:r>
          </w:p>
        </w:tc>
        <w:tc>
          <w:tcPr>
            <w:tcW w:w="1121" w:type="dxa"/>
            <w:vAlign w:val="bottom"/>
          </w:tcPr>
          <w:p w:rsidR="001B26DC" w:rsidRPr="00574A1D" w:rsidRDefault="001B26DC" w:rsidP="001B26DC">
            <w:pPr>
              <w:pStyle w:val="AERtabletextright"/>
            </w:pPr>
            <w:r w:rsidRPr="00DB434B">
              <w:t>1.25</w:t>
            </w:r>
          </w:p>
        </w:tc>
        <w:tc>
          <w:tcPr>
            <w:tcW w:w="1121" w:type="dxa"/>
            <w:vAlign w:val="bottom"/>
          </w:tcPr>
          <w:p w:rsidR="001B26DC" w:rsidRPr="00574A1D" w:rsidRDefault="001B26DC" w:rsidP="001B26DC">
            <w:pPr>
              <w:pStyle w:val="AERtabletextright"/>
            </w:pPr>
            <w:r w:rsidRPr="00DB434B">
              <w:t>1.46</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2518" w:type="dxa"/>
          </w:tcPr>
          <w:p w:rsidR="001B26DC" w:rsidRPr="007B7632" w:rsidRDefault="001B26DC" w:rsidP="001B26DC">
            <w:pPr>
              <w:pStyle w:val="AERtabletextleft"/>
              <w:rPr>
                <w:rStyle w:val="AERtextbold"/>
              </w:rPr>
            </w:pPr>
            <w:r w:rsidRPr="007B7632">
              <w:rPr>
                <w:rStyle w:val="AERtextbold"/>
              </w:rPr>
              <w:t>Opex rate of change</w:t>
            </w:r>
          </w:p>
        </w:tc>
        <w:tc>
          <w:tcPr>
            <w:tcW w:w="1120" w:type="dxa"/>
            <w:vAlign w:val="bottom"/>
          </w:tcPr>
          <w:p w:rsidR="001B26DC" w:rsidRPr="007B7632" w:rsidRDefault="001B26DC" w:rsidP="001B26DC">
            <w:pPr>
              <w:pStyle w:val="AERtabletextright"/>
              <w:rPr>
                <w:rStyle w:val="AERtextbold"/>
              </w:rPr>
            </w:pPr>
            <w:r w:rsidRPr="007B7632">
              <w:rPr>
                <w:rStyle w:val="AERtextbold"/>
              </w:rPr>
              <w:t>–1.67</w:t>
            </w:r>
          </w:p>
        </w:tc>
        <w:tc>
          <w:tcPr>
            <w:tcW w:w="1121" w:type="dxa"/>
            <w:vAlign w:val="bottom"/>
          </w:tcPr>
          <w:p w:rsidR="001B26DC" w:rsidRPr="007B7632" w:rsidRDefault="001B26DC" w:rsidP="001B26DC">
            <w:pPr>
              <w:pStyle w:val="AERtabletextright"/>
              <w:rPr>
                <w:rStyle w:val="AERtextbold"/>
              </w:rPr>
            </w:pPr>
            <w:r w:rsidRPr="007B7632">
              <w:rPr>
                <w:rStyle w:val="AERtextbold"/>
              </w:rPr>
              <w:t>0.36</w:t>
            </w:r>
          </w:p>
        </w:tc>
        <w:tc>
          <w:tcPr>
            <w:tcW w:w="1121" w:type="dxa"/>
            <w:vAlign w:val="bottom"/>
          </w:tcPr>
          <w:p w:rsidR="001B26DC" w:rsidRPr="007B7632" w:rsidRDefault="001B26DC" w:rsidP="001B26DC">
            <w:pPr>
              <w:pStyle w:val="AERtabletextright"/>
              <w:rPr>
                <w:rStyle w:val="AERtextbold"/>
              </w:rPr>
            </w:pPr>
            <w:r w:rsidRPr="007B7632">
              <w:rPr>
                <w:rStyle w:val="AERtextbold"/>
              </w:rPr>
              <w:t>0.74</w:t>
            </w:r>
          </w:p>
        </w:tc>
        <w:tc>
          <w:tcPr>
            <w:tcW w:w="1120" w:type="dxa"/>
            <w:vAlign w:val="bottom"/>
          </w:tcPr>
          <w:p w:rsidR="001B26DC" w:rsidRPr="007B7632" w:rsidRDefault="001B26DC" w:rsidP="001B26DC">
            <w:pPr>
              <w:pStyle w:val="AERtabletextright"/>
              <w:rPr>
                <w:rStyle w:val="AERtextbold"/>
              </w:rPr>
            </w:pPr>
            <w:r w:rsidRPr="007B7632">
              <w:rPr>
                <w:rStyle w:val="AERtextbold"/>
              </w:rPr>
              <w:t>0.77</w:t>
            </w:r>
          </w:p>
        </w:tc>
        <w:tc>
          <w:tcPr>
            <w:tcW w:w="1121" w:type="dxa"/>
            <w:vAlign w:val="bottom"/>
          </w:tcPr>
          <w:p w:rsidR="001B26DC" w:rsidRPr="007B7632" w:rsidRDefault="001B26DC" w:rsidP="001B26DC">
            <w:pPr>
              <w:pStyle w:val="AERtabletextright"/>
              <w:rPr>
                <w:rStyle w:val="AERtextbold"/>
              </w:rPr>
            </w:pPr>
            <w:r w:rsidRPr="007B7632">
              <w:rPr>
                <w:rStyle w:val="AERtextbold"/>
              </w:rPr>
              <w:t>0.26</w:t>
            </w:r>
          </w:p>
        </w:tc>
        <w:tc>
          <w:tcPr>
            <w:tcW w:w="1121" w:type="dxa"/>
            <w:vAlign w:val="bottom"/>
          </w:tcPr>
          <w:p w:rsidR="001B26DC" w:rsidRPr="007B7632" w:rsidRDefault="001B26DC" w:rsidP="001B26DC">
            <w:pPr>
              <w:pStyle w:val="AERtabletextright"/>
              <w:rPr>
                <w:rStyle w:val="AERtextbold"/>
              </w:rPr>
            </w:pPr>
            <w:r w:rsidRPr="007B7632">
              <w:rPr>
                <w:rStyle w:val="AERtextbold"/>
              </w:rPr>
              <w:t>0.32</w:t>
            </w:r>
          </w:p>
        </w:tc>
      </w:tr>
    </w:tbl>
    <w:p w:rsidR="001B26DC" w:rsidRPr="00594D33" w:rsidRDefault="001B26DC" w:rsidP="001B26DC">
      <w:pPr>
        <w:pStyle w:val="AERtablesource"/>
        <w:rPr>
          <w:rStyle w:val="AERtextitalic"/>
          <w:i w:val="0"/>
        </w:rPr>
      </w:pPr>
      <w:r w:rsidRPr="00FE5A48">
        <w:t>Source:</w:t>
      </w:r>
      <w:r w:rsidRPr="00FE5A48">
        <w:tab/>
        <w:t>JGN</w:t>
      </w:r>
      <w:r>
        <w:t xml:space="preserve">, </w:t>
      </w:r>
      <w:r>
        <w:rPr>
          <w:rStyle w:val="AERtextitalic"/>
        </w:rPr>
        <w:t>Appendix7.1, JGN opex forecast model (Updated),</w:t>
      </w:r>
      <w:r>
        <w:rPr>
          <w:rStyle w:val="AERtextsize8"/>
        </w:rPr>
        <w:t>October 2014</w:t>
      </w:r>
      <w:r>
        <w:rPr>
          <w:rStyle w:val="AERtextitalic"/>
        </w:rPr>
        <w:t xml:space="preserve"> </w:t>
      </w:r>
    </w:p>
    <w:p w:rsidR="001B26DC" w:rsidRPr="00FE5A48" w:rsidRDefault="001B26DC" w:rsidP="001B26DC">
      <w:pPr>
        <w:pStyle w:val="Caption"/>
      </w:pPr>
      <w:bookmarkStart w:id="53" w:name="_Ref393894377"/>
      <w:r w:rsidRPr="00FE5A48">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9</w:t>
      </w:r>
      <w:r w:rsidR="00AE178C">
        <w:rPr>
          <w:noProof/>
        </w:rPr>
        <w:fldChar w:fldCharType="end"/>
      </w:r>
      <w:bookmarkEnd w:id="53"/>
      <w:r w:rsidRPr="00FE5A48">
        <w:tab/>
        <w:t>Jemena Gas Network' proposed price escalations</w:t>
      </w:r>
    </w:p>
    <w:tbl>
      <w:tblPr>
        <w:tblStyle w:val="AERtable-numbers"/>
        <w:tblW w:w="0" w:type="auto"/>
        <w:tblLook w:val="04A0" w:firstRow="1" w:lastRow="0" w:firstColumn="1" w:lastColumn="0" w:noHBand="0" w:noVBand="1"/>
      </w:tblPr>
      <w:tblGrid>
        <w:gridCol w:w="1320"/>
        <w:gridCol w:w="1320"/>
        <w:gridCol w:w="1320"/>
        <w:gridCol w:w="1320"/>
        <w:gridCol w:w="1320"/>
        <w:gridCol w:w="1321"/>
        <w:gridCol w:w="1321"/>
      </w:tblGrid>
      <w:tr w:rsidR="001B26DC" w:rsidTr="001B2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1B26DC" w:rsidRPr="00FE5A48" w:rsidRDefault="001B26DC" w:rsidP="001B26DC">
            <w:pPr>
              <w:pStyle w:val="AERtabletextleft"/>
            </w:pPr>
          </w:p>
        </w:tc>
        <w:tc>
          <w:tcPr>
            <w:tcW w:w="1320"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E5A48">
              <w:t>2014–15</w:t>
            </w:r>
          </w:p>
        </w:tc>
        <w:tc>
          <w:tcPr>
            <w:tcW w:w="1320"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E5A48">
              <w:t>2015–16</w:t>
            </w:r>
          </w:p>
        </w:tc>
        <w:tc>
          <w:tcPr>
            <w:tcW w:w="1320"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E5A48">
              <w:t>2016–17</w:t>
            </w:r>
          </w:p>
        </w:tc>
        <w:tc>
          <w:tcPr>
            <w:tcW w:w="1320"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E5A48">
              <w:t>2017–18</w:t>
            </w:r>
          </w:p>
        </w:tc>
        <w:tc>
          <w:tcPr>
            <w:tcW w:w="1321"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E5A48">
              <w:t>2018–19</w:t>
            </w:r>
          </w:p>
        </w:tc>
        <w:tc>
          <w:tcPr>
            <w:tcW w:w="1321" w:type="dxa"/>
          </w:tcPr>
          <w:p w:rsidR="001B26DC" w:rsidRPr="00574A1D" w:rsidRDefault="001B26DC" w:rsidP="001B26DC">
            <w:pPr>
              <w:pStyle w:val="AERtabletextright"/>
              <w:cnfStyle w:val="100000000000" w:firstRow="1" w:lastRow="0" w:firstColumn="0" w:lastColumn="0" w:oddVBand="0" w:evenVBand="0" w:oddHBand="0" w:evenHBand="0" w:firstRowFirstColumn="0" w:firstRowLastColumn="0" w:lastRowFirstColumn="0" w:lastRowLastColumn="0"/>
            </w:pPr>
            <w:r w:rsidRPr="00FE5A48">
              <w:t>2019–20</w:t>
            </w:r>
          </w:p>
        </w:tc>
      </w:tr>
      <w:tr w:rsidR="001B26DC" w:rsidTr="001B26DC">
        <w:tc>
          <w:tcPr>
            <w:cnfStyle w:val="001000000000" w:firstRow="0" w:lastRow="0" w:firstColumn="1" w:lastColumn="0" w:oddVBand="0" w:evenVBand="0" w:oddHBand="0" w:evenHBand="0" w:firstRowFirstColumn="0" w:firstRowLastColumn="0" w:lastRowFirstColumn="0" w:lastRowLastColumn="0"/>
            <w:tcW w:w="1320" w:type="dxa"/>
          </w:tcPr>
          <w:p w:rsidR="001B26DC" w:rsidRPr="00574A1D" w:rsidRDefault="001B26DC" w:rsidP="001B26DC">
            <w:pPr>
              <w:pStyle w:val="AERtabletextleft"/>
            </w:pPr>
            <w:r w:rsidRPr="00FE5A48">
              <w:t>EBA</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0.64</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1.23</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1.75</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1.97</w:t>
            </w:r>
          </w:p>
        </w:tc>
        <w:tc>
          <w:tcPr>
            <w:tcW w:w="1321"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2.19</w:t>
            </w:r>
          </w:p>
        </w:tc>
        <w:tc>
          <w:tcPr>
            <w:tcW w:w="1321"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2.27</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1B26DC" w:rsidRPr="00574A1D" w:rsidRDefault="001B26DC" w:rsidP="001B26DC">
            <w:pPr>
              <w:pStyle w:val="AERtabletextleft"/>
            </w:pPr>
            <w:r w:rsidRPr="00FE5A48">
              <w:t>Contract</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0.54</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1.24</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1.61</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1.52</w:t>
            </w:r>
          </w:p>
        </w:tc>
        <w:tc>
          <w:tcPr>
            <w:tcW w:w="1321"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1.19</w:t>
            </w:r>
          </w:p>
        </w:tc>
        <w:tc>
          <w:tcPr>
            <w:tcW w:w="1321"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1.45</w:t>
            </w:r>
          </w:p>
        </w:tc>
      </w:tr>
      <w:tr w:rsidR="001B26DC" w:rsidTr="001B26DC">
        <w:tc>
          <w:tcPr>
            <w:cnfStyle w:val="001000000000" w:firstRow="0" w:lastRow="0" w:firstColumn="1" w:lastColumn="0" w:oddVBand="0" w:evenVBand="0" w:oddHBand="0" w:evenHBand="0" w:firstRowFirstColumn="0" w:firstRowLastColumn="0" w:lastRowFirstColumn="0" w:lastRowLastColumn="0"/>
            <w:tcW w:w="1320" w:type="dxa"/>
          </w:tcPr>
          <w:p w:rsidR="001B26DC" w:rsidRPr="00574A1D" w:rsidRDefault="001B26DC" w:rsidP="001B26DC">
            <w:pPr>
              <w:pStyle w:val="AERtabletextleft"/>
            </w:pPr>
            <w:r w:rsidRPr="00FE5A48">
              <w:t>Concrete</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4.50</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4.50</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–0.50</w:t>
            </w:r>
          </w:p>
        </w:tc>
        <w:tc>
          <w:tcPr>
            <w:tcW w:w="1320"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–2.00</w:t>
            </w:r>
          </w:p>
        </w:tc>
        <w:tc>
          <w:tcPr>
            <w:tcW w:w="1321"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–1.10</w:t>
            </w:r>
          </w:p>
        </w:tc>
        <w:tc>
          <w:tcPr>
            <w:tcW w:w="1321" w:type="dxa"/>
          </w:tcPr>
          <w:p w:rsidR="001B26DC" w:rsidRPr="00574A1D" w:rsidRDefault="001B26DC" w:rsidP="001B26DC">
            <w:pPr>
              <w:pStyle w:val="AERtabletextright"/>
              <w:cnfStyle w:val="000000000000" w:firstRow="0" w:lastRow="0" w:firstColumn="0" w:lastColumn="0" w:oddVBand="0" w:evenVBand="0" w:oddHBand="0" w:evenHBand="0" w:firstRowFirstColumn="0" w:firstRowLastColumn="0" w:lastRowFirstColumn="0" w:lastRowLastColumn="0"/>
            </w:pPr>
            <w:r w:rsidRPr="00FE5A48">
              <w:t>0.50</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1B26DC" w:rsidRPr="00574A1D" w:rsidRDefault="001B26DC" w:rsidP="001B26DC">
            <w:pPr>
              <w:pStyle w:val="AERtabletextleft"/>
            </w:pPr>
            <w:r w:rsidRPr="00FE5A48">
              <w:t>Steel</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5.11</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0.98</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–0.20</w:t>
            </w:r>
          </w:p>
        </w:tc>
        <w:tc>
          <w:tcPr>
            <w:tcW w:w="1320"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7.96</w:t>
            </w:r>
          </w:p>
        </w:tc>
        <w:tc>
          <w:tcPr>
            <w:tcW w:w="1321"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–8.87</w:t>
            </w:r>
          </w:p>
        </w:tc>
        <w:tc>
          <w:tcPr>
            <w:tcW w:w="1321" w:type="dxa"/>
          </w:tcPr>
          <w:p w:rsidR="001B26DC" w:rsidRPr="00574A1D" w:rsidRDefault="001B26DC" w:rsidP="001B26DC">
            <w:pPr>
              <w:pStyle w:val="AERtabletextright"/>
              <w:cnfStyle w:val="000000010000" w:firstRow="0" w:lastRow="0" w:firstColumn="0" w:lastColumn="0" w:oddVBand="0" w:evenVBand="0" w:oddHBand="0" w:evenHBand="1" w:firstRowFirstColumn="0" w:firstRowLastColumn="0" w:lastRowFirstColumn="0" w:lastRowLastColumn="0"/>
            </w:pPr>
            <w:r w:rsidRPr="00FE5A48">
              <w:t>–5.11</w:t>
            </w:r>
          </w:p>
        </w:tc>
      </w:tr>
    </w:tbl>
    <w:p w:rsidR="001B26DC" w:rsidRPr="00FE5A48" w:rsidRDefault="001B26DC" w:rsidP="001B26DC">
      <w:pPr>
        <w:pStyle w:val="AERtablesource"/>
      </w:pPr>
      <w:r w:rsidRPr="00FE5A48">
        <w:t xml:space="preserve">Source: </w:t>
      </w:r>
      <w:r w:rsidRPr="00FE5A48">
        <w:tab/>
        <w:t>JGN</w:t>
      </w:r>
      <w:r>
        <w:t xml:space="preserve">, </w:t>
      </w:r>
      <w:r>
        <w:rPr>
          <w:rStyle w:val="AERtextitalic"/>
        </w:rPr>
        <w:t>Appendix7.1, JGN opex forecast model (Updated),</w:t>
      </w:r>
      <w:r>
        <w:rPr>
          <w:rStyle w:val="AERtextsize8"/>
        </w:rPr>
        <w:t>October 2014</w:t>
      </w:r>
    </w:p>
    <w:p w:rsidR="001B26DC" w:rsidRPr="00FE5A48" w:rsidRDefault="001B26DC" w:rsidP="001B26DC">
      <w:pPr>
        <w:pStyle w:val="Heading8"/>
        <w:numPr>
          <w:ilvl w:val="5"/>
          <w:numId w:val="1"/>
        </w:numPr>
      </w:pPr>
      <w:bookmarkStart w:id="54" w:name="_Toc404612276"/>
      <w:r w:rsidRPr="00FE5A48">
        <w:t>Assessment approach</w:t>
      </w:r>
      <w:bookmarkEnd w:id="54"/>
    </w:p>
    <w:p w:rsidR="001B26DC" w:rsidRPr="00FE5A48" w:rsidRDefault="001B26DC" w:rsidP="001B26DC">
      <w:pPr>
        <w:pStyle w:val="AERbodytext"/>
      </w:pPr>
      <w:r w:rsidRPr="00FE5A48">
        <w:t xml:space="preserve">Our assessment of the </w:t>
      </w:r>
      <w:r>
        <w:t>rate of change</w:t>
      </w:r>
      <w:r w:rsidRPr="00FE5A48">
        <w:t xml:space="preserve"> is made in the context of our assessment of the total forecast opex for JGN. </w:t>
      </w:r>
    </w:p>
    <w:p w:rsidR="001B26DC" w:rsidRPr="00FE5A48" w:rsidRDefault="001B26DC" w:rsidP="001B26DC">
      <w:pPr>
        <w:pStyle w:val="AERbodytext"/>
      </w:pPr>
      <w:r w:rsidRPr="00FE5A48">
        <w:t>We must approve the service provider's forecast opex if we are satisfied that it is c</w:t>
      </w:r>
      <w:r>
        <w:t>omplies</w:t>
      </w:r>
      <w:r w:rsidRPr="00FE5A48">
        <w:t xml:space="preserve"> with the opex criteria. In determining whether forecast opex </w:t>
      </w:r>
      <w:r>
        <w:t>complies</w:t>
      </w:r>
      <w:r w:rsidRPr="00FE5A48">
        <w:t xml:space="preserve"> with the opex criteria we have regard to the criteria for forecasts and estimates.</w:t>
      </w:r>
      <w:r w:rsidRPr="00FE5A48">
        <w:rPr>
          <w:rStyle w:val="FootnoteReference"/>
        </w:rPr>
        <w:footnoteReference w:id="49"/>
      </w:r>
      <w:r>
        <w:t xml:space="preserve"> </w:t>
      </w:r>
      <w:r w:rsidRPr="00FE5A48">
        <w:t xml:space="preserve">We consider </w:t>
      </w:r>
      <w:r>
        <w:t>the use of economic benchmarking to be a</w:t>
      </w:r>
      <w:r w:rsidRPr="00FE5A48">
        <w:t xml:space="preserve"> reasonable methodology to forecast the opex trend. This is our preferred approach if robust data</w:t>
      </w:r>
      <w:r>
        <w:t xml:space="preserve"> is</w:t>
      </w:r>
      <w:r w:rsidRPr="00FE5A48">
        <w:t xml:space="preserve"> available.</w:t>
      </w:r>
      <w:r w:rsidRPr="00FE5A48">
        <w:rPr>
          <w:rStyle w:val="FootnoteReference"/>
        </w:rPr>
        <w:footnoteReference w:id="50"/>
      </w:r>
      <w:r w:rsidRPr="00FE5A48">
        <w:t xml:space="preserve"> The rate of change approach takes into account the outputs and inputs required by JGN to provide services to its customers. It also takes into account JGN's productivity in using its inputs and outputs. We consider this approach to take into account all the main drivers of opex.</w:t>
      </w:r>
    </w:p>
    <w:p w:rsidR="001B26DC" w:rsidRPr="00FE5A48" w:rsidRDefault="001B26DC" w:rsidP="001B26DC">
      <w:pPr>
        <w:pStyle w:val="Heading9"/>
        <w:numPr>
          <w:ilvl w:val="6"/>
          <w:numId w:val="1"/>
        </w:numPr>
      </w:pPr>
      <w:bookmarkStart w:id="55" w:name="_Toc404612277"/>
      <w:r w:rsidRPr="00FE5A48">
        <w:lastRenderedPageBreak/>
        <w:t>Rate of change</w:t>
      </w:r>
      <w:bookmarkEnd w:id="55"/>
    </w:p>
    <w:p w:rsidR="001B26DC" w:rsidRPr="00FE5A48" w:rsidRDefault="001B26DC" w:rsidP="001B26DC">
      <w:pPr>
        <w:pStyle w:val="AERbodytext"/>
      </w:pPr>
      <w:r>
        <w:t>I</w:t>
      </w:r>
      <w:r w:rsidRPr="00FE5A48">
        <w:t xml:space="preserve">n the </w:t>
      </w:r>
      <w:r w:rsidRPr="007B7632">
        <w:rPr>
          <w:rStyle w:val="AERtextitalic"/>
        </w:rPr>
        <w:t>Expenditure forecast assessment guideline</w:t>
      </w:r>
      <w:r>
        <w:t xml:space="preserve"> </w:t>
      </w:r>
      <w:r w:rsidRPr="00FE5A48">
        <w:t xml:space="preserve">for electricity </w:t>
      </w:r>
      <w:r>
        <w:t xml:space="preserve">we </w:t>
      </w:r>
      <w:r w:rsidRPr="00FE5A48">
        <w:t>noted that once we have assessed the efficient opex in the base year we then account for any changes in efficient costs in the base year and each year of the forecast access arrangement period.</w:t>
      </w:r>
      <w:r w:rsidRPr="00FE5A48">
        <w:rPr>
          <w:rStyle w:val="FootnoteReference"/>
        </w:rPr>
        <w:footnoteReference w:id="51"/>
      </w:r>
      <w:r w:rsidRPr="00FE5A48">
        <w:t xml:space="preserve"> </w:t>
      </w:r>
    </w:p>
    <w:p w:rsidR="001B26DC" w:rsidRPr="00FE5A48" w:rsidRDefault="001B26DC" w:rsidP="001B26DC">
      <w:pPr>
        <w:pStyle w:val="AERbodytext"/>
      </w:pPr>
      <w:r w:rsidRPr="00FE5A48">
        <w:t>We have also adopted this approach to assess JGN's proposed opex. Our methodology for adjusting base year opex for input price change, output growth and productivity growth is known as the rate of change.</w:t>
      </w:r>
    </w:p>
    <w:p w:rsidR="001B26DC" w:rsidRPr="00FE5A48" w:rsidRDefault="001B26DC" w:rsidP="001B26DC">
      <w:r w:rsidRPr="00FE5A48">
        <w:t>The rate of change formula for opex is:</w:t>
      </w:r>
    </w:p>
    <w:p w:rsidR="001B26DC" w:rsidRPr="00FE5A48" w:rsidRDefault="001B26DC" w:rsidP="001B26DC">
      <m:oMathPara>
        <m:oMath>
          <m:r>
            <w:rPr>
              <w:rFonts w:ascii="Cambria Math" w:hAnsi="Cambria Math"/>
            </w:rPr>
            <m:t>∆Opex= ∆input price + ∆output- ∆productivity  (1)</m:t>
          </m:r>
        </m:oMath>
      </m:oMathPara>
    </w:p>
    <w:p w:rsidR="001B26DC" w:rsidRPr="00FE5A48" w:rsidRDefault="001B26DC" w:rsidP="001B26DC">
      <w:r w:rsidRPr="00FE5A48">
        <w:t xml:space="preserve">Where </w:t>
      </w:r>
      <m:oMath>
        <m:r>
          <w:rPr>
            <w:rFonts w:ascii="Cambria Math" w:hAnsi="Cambria Math"/>
          </w:rPr>
          <m:t>∆</m:t>
        </m:r>
      </m:oMath>
      <w:r w:rsidRPr="00FE5A48">
        <w:t xml:space="preserve"> denotes the proportional change in a variable. </w:t>
      </w:r>
    </w:p>
    <w:p w:rsidR="001B26DC" w:rsidRPr="00FE5A48" w:rsidRDefault="001B26DC" w:rsidP="001B26DC">
      <w:pPr>
        <w:pStyle w:val="AERbodytext"/>
      </w:pPr>
      <w:r w:rsidRPr="00FE5A48">
        <w:t>Since JGN's proposed methodology is consistent with our methodology, we can compare each component of JGN's rate of change with ours on a like with like basis. The sections below outline our assessment approach for comparing each rate of change component.</w:t>
      </w:r>
    </w:p>
    <w:p w:rsidR="001B26DC" w:rsidRPr="00FE5A48" w:rsidRDefault="001B26DC" w:rsidP="001B26DC">
      <w:pPr>
        <w:pStyle w:val="HeadingBoldBlue"/>
      </w:pPr>
      <w:r w:rsidRPr="00FE5A48">
        <w:t>Input price change</w:t>
      </w:r>
    </w:p>
    <w:p w:rsidR="001B26DC" w:rsidRPr="00FE5A48" w:rsidRDefault="001B26DC" w:rsidP="001B26DC">
      <w:pPr>
        <w:pStyle w:val="AERbodytext"/>
      </w:pPr>
      <w:r w:rsidRPr="00FE5A48">
        <w:t xml:space="preserve">Under the rate of change approach opex is escalated by the change in input prices. The change in input prices accounts for key inputs that do not move in line with the CPI and form a material proportion of a service provider's costs. </w:t>
      </w:r>
    </w:p>
    <w:p w:rsidR="001B26DC" w:rsidRPr="00FE5A48" w:rsidRDefault="001B26DC" w:rsidP="001B26DC">
      <w:pPr>
        <w:pStyle w:val="AERbodytext"/>
      </w:pPr>
      <w:r w:rsidRPr="00FE5A48">
        <w:t>The 'input price change' is made up of labour price changes and materials price changes. For labour and materials, we have assessed JGN's consultant</w:t>
      </w:r>
      <w:r>
        <w:t>’s</w:t>
      </w:r>
      <w:r w:rsidRPr="00FE5A48">
        <w:t xml:space="preserve"> forecasts and compared it to our independent expert advice. </w:t>
      </w:r>
    </w:p>
    <w:p w:rsidR="001B26DC" w:rsidRPr="00FE5A48" w:rsidRDefault="001B26DC" w:rsidP="001B26DC">
      <w:r w:rsidRPr="00FE5A48">
        <w:t>To determine the appropriate forecast change in labour prices we have assessed forecasts from BIS Shrapnel and Deloitte Access Economics</w:t>
      </w:r>
      <w:r>
        <w:t xml:space="preserve"> (DAE)</w:t>
      </w:r>
      <w:r w:rsidRPr="00FE5A48">
        <w:t xml:space="preserve">. Both forecasts are based </w:t>
      </w:r>
      <w:r>
        <w:t>on each</w:t>
      </w:r>
      <w:r w:rsidRPr="00FE5A48">
        <w:t xml:space="preserve"> consultant</w:t>
      </w:r>
      <w:r>
        <w:t>'</w:t>
      </w:r>
      <w:r w:rsidRPr="00FE5A48">
        <w:t>s view of general macroeconomics trends for the utilities industry and the overall Australian economy. Our consideration of the choice of labour price forecast is discussed below in section</w:t>
      </w:r>
      <w:r>
        <w:t xml:space="preserve"> </w:t>
      </w:r>
      <w:r>
        <w:fldChar w:fldCharType="begin"/>
      </w:r>
      <w:r>
        <w:instrText xml:space="preserve"> REF _Ref398713482 \r \h </w:instrText>
      </w:r>
      <w:r>
        <w:fldChar w:fldCharType="separate"/>
      </w:r>
      <w:r w:rsidR="004D70E9">
        <w:t>A.4.2</w:t>
      </w:r>
      <w:r>
        <w:fldChar w:fldCharType="end"/>
      </w:r>
      <w:r w:rsidRPr="00FE5A48">
        <w:t>.</w:t>
      </w:r>
    </w:p>
    <w:p w:rsidR="001B26DC" w:rsidRPr="00FE5A48" w:rsidRDefault="001B26DC" w:rsidP="001B26DC">
      <w:pPr>
        <w:pStyle w:val="AERbodytext"/>
      </w:pPr>
      <w:r w:rsidRPr="00FE5A48">
        <w:t>For materials, we have assessed whether JGN's proposed escalations for concrete and steel</w:t>
      </w:r>
      <w:r>
        <w:t xml:space="preserve"> are reasonable. </w:t>
      </w:r>
      <w:r w:rsidRPr="00FE5A48">
        <w:t>We have also assessed whether the materials escalation has been used consistently with Economic Insights</w:t>
      </w:r>
      <w:r>
        <w:t>'</w:t>
      </w:r>
      <w:r w:rsidRPr="00FE5A48">
        <w:t xml:space="preserve"> opex partial productivity forecasts.</w:t>
      </w:r>
    </w:p>
    <w:p w:rsidR="001B26DC" w:rsidRPr="00FE5A48" w:rsidRDefault="001B26DC" w:rsidP="001B26DC">
      <w:pPr>
        <w:pStyle w:val="HeadingBoldBlue"/>
      </w:pPr>
      <w:r w:rsidRPr="00FE5A48">
        <w:t>Output change</w:t>
      </w:r>
    </w:p>
    <w:p w:rsidR="001B26DC" w:rsidRPr="00FE5A48" w:rsidRDefault="001B26DC" w:rsidP="001B26DC">
      <w:r w:rsidRPr="00FE5A48">
        <w:t>The 'output change' captures the change in expenditure due to changes in the level of outputs delivered. The variables included in our output change measure should reflect the main drivers of a gas distribution businesses' output and</w:t>
      </w:r>
      <w:r>
        <w:t xml:space="preserve"> should be</w:t>
      </w:r>
      <w:r w:rsidRPr="00FE5A48">
        <w:t xml:space="preserve"> modelled consistently between the historical and forecast period. </w:t>
      </w:r>
    </w:p>
    <w:p w:rsidR="001B26DC" w:rsidRPr="00FE5A48" w:rsidRDefault="001B26DC" w:rsidP="001B26DC">
      <w:r w:rsidRPr="00FE5A48">
        <w:t>Under our rate of change approach, a proportional change in output results in the same proportional change in expenditure. Any subsequent adjustment for economies of scale is considered as a part of productivity.</w:t>
      </w:r>
    </w:p>
    <w:p w:rsidR="001B26DC" w:rsidRPr="00FE5A48" w:rsidRDefault="001B26DC" w:rsidP="001B26DC">
      <w:r w:rsidRPr="00FE5A48">
        <w:lastRenderedPageBreak/>
        <w:t xml:space="preserve">We have assessed JGN's demand forecasts and methodology for selecting output growth variables. This is discussed below in section </w:t>
      </w:r>
      <w:r>
        <w:fldChar w:fldCharType="begin"/>
      </w:r>
      <w:r>
        <w:instrText xml:space="preserve"> REF _Ref398713538 \r \h </w:instrText>
      </w:r>
      <w:r>
        <w:fldChar w:fldCharType="separate"/>
      </w:r>
      <w:r w:rsidR="004D70E9">
        <w:t>A.4.3</w:t>
      </w:r>
      <w:r>
        <w:fldChar w:fldCharType="end"/>
      </w:r>
      <w:r>
        <w:t>.</w:t>
      </w:r>
    </w:p>
    <w:p w:rsidR="001B26DC" w:rsidRPr="00FE5A48" w:rsidRDefault="001B26DC" w:rsidP="001B26DC">
      <w:pPr>
        <w:pStyle w:val="HeadingBoldBlue"/>
      </w:pPr>
      <w:r w:rsidRPr="00FE5A48">
        <w:t>Productivity change</w:t>
      </w:r>
    </w:p>
    <w:p w:rsidR="001B26DC" w:rsidRDefault="001B26DC" w:rsidP="001B26DC">
      <w:pPr>
        <w:pStyle w:val="AERbodytext"/>
      </w:pPr>
      <w:r w:rsidRPr="00FE5A48">
        <w:t xml:space="preserve">The 'productivity change' measure is based on the </w:t>
      </w:r>
      <w:r>
        <w:t>JGN's</w:t>
      </w:r>
      <w:r w:rsidRPr="00FE5A48">
        <w:t xml:space="preserve"> historical productivity changes in using its inputs to produce outputs. </w:t>
      </w:r>
      <w:r>
        <w:t>The productivity is estimated based on econometric analysis from Economic Insights that takes into account efficiency and operating environment factors of gas distribution businesses. We have also taken into account opex partial factor productivity (PFP) using Economic Insights' gas distribution service provider data set.</w:t>
      </w:r>
    </w:p>
    <w:p w:rsidR="001B26DC" w:rsidRPr="00FE5A48" w:rsidRDefault="001B26DC" w:rsidP="001B26DC">
      <w:pPr>
        <w:pStyle w:val="AERbodytext"/>
      </w:pPr>
      <w:r w:rsidRPr="00FE5A48">
        <w:t>Productivity is a measure of how well a NSP utilises its inputs to produce outputs. An increase in productivity could be due to an increase in outputs for a given level of inputs or a decrease in inputs for a given level of outputs. A positive productivity change will decrease the rate of change. Since both outputs and inputs are taken into account, our productivity measure accounts for labour productivity and economies of scale. The effect of industry wide technical change is also included. An example of productivity change is increased efficiency due to better use of technology such as I.T.</w:t>
      </w:r>
    </w:p>
    <w:p w:rsidR="001B26DC" w:rsidRPr="00FE5A48" w:rsidRDefault="001B26DC" w:rsidP="001B26DC">
      <w:r w:rsidRPr="00FE5A48">
        <w:t xml:space="preserve">We have assessed JGN's productivity methodology against previous economic benchmarking studies. </w:t>
      </w:r>
      <w:r>
        <w:t>This</w:t>
      </w:r>
      <w:r w:rsidRPr="00FE5A48">
        <w:t xml:space="preserve"> is discussed below in section </w:t>
      </w:r>
      <w:r>
        <w:rPr>
          <w:rStyle w:val="AERtexthighlight"/>
        </w:rPr>
        <w:fldChar w:fldCharType="begin"/>
      </w:r>
      <w:r>
        <w:instrText xml:space="preserve"> REF _Ref398713569 \r \h </w:instrText>
      </w:r>
      <w:r>
        <w:rPr>
          <w:rStyle w:val="AERtexthighlight"/>
        </w:rPr>
      </w:r>
      <w:r>
        <w:rPr>
          <w:rStyle w:val="AERtexthighlight"/>
        </w:rPr>
        <w:fldChar w:fldCharType="separate"/>
      </w:r>
      <w:r w:rsidR="004D70E9">
        <w:t>A.4.4</w:t>
      </w:r>
      <w:r>
        <w:rPr>
          <w:rStyle w:val="AERtexthighlight"/>
        </w:rPr>
        <w:fldChar w:fldCharType="end"/>
      </w:r>
      <w:r w:rsidRPr="00594D33">
        <w:rPr>
          <w:rStyle w:val="AERbody"/>
        </w:rPr>
        <w:t>.</w:t>
      </w:r>
    </w:p>
    <w:p w:rsidR="001B26DC" w:rsidRPr="00FE5A48" w:rsidRDefault="001B26DC" w:rsidP="001B26DC">
      <w:pPr>
        <w:pStyle w:val="HeadingBoldBlue"/>
      </w:pPr>
      <w:r w:rsidRPr="00FE5A48">
        <w:t>Other considerations</w:t>
      </w:r>
    </w:p>
    <w:p w:rsidR="001B26DC" w:rsidRPr="00FE5A48" w:rsidRDefault="001B26DC" w:rsidP="001B26DC">
      <w:r w:rsidRPr="00FE5A48">
        <w:t>The rate of change approach is used in conjunction with our assessment of base opex and step changes to determine total opex. We cannot make adjustments to base opex and step changes without also considering its effect on the opex rate of change, in particular the productivity component.</w:t>
      </w:r>
    </w:p>
    <w:p w:rsidR="001B26DC" w:rsidRPr="00FE5A48" w:rsidRDefault="001B26DC" w:rsidP="001B26DC">
      <w:r w:rsidRPr="00FE5A48">
        <w:t>For example, a NSP that is not on the efficient opex frontier is likely to have more scope for productivity changes than a NSP that is on the efficient frontier. The inefficient NSP could potentially catch up to the efficient NSP by implementing practices the efficient NSP has already undertaken.</w:t>
      </w:r>
    </w:p>
    <w:p w:rsidR="001B26DC" w:rsidRPr="00FE5A48" w:rsidRDefault="001B26DC" w:rsidP="001B26DC">
      <w:r w:rsidRPr="00FE5A48">
        <w:t>If we were to adjust the base opex of an inefficient NSP to the efficient frontier, it would not be reasonable to adopt a forecast productivity growth in excess of the productivity other efficient NSPs could achieve.</w:t>
      </w:r>
    </w:p>
    <w:p w:rsidR="001B26DC" w:rsidRPr="00FE5A48" w:rsidRDefault="001B26DC" w:rsidP="001B26DC">
      <w:r w:rsidRPr="00FE5A48">
        <w:t>This relationship is also important for our step change assessment. Our forecast rate of change is influenced by historical data. Our measured productivity will include the effect of past step changes which typically increase a NSP's inputs. This will lower our measured productivity. If we include an allowance for step changes in forecast opex, there is a risk that NSPs will be compensated twice for step changes.</w:t>
      </w:r>
      <w:r w:rsidRPr="00FE5A48">
        <w:rPr>
          <w:rStyle w:val="FootnoteReference"/>
        </w:rPr>
        <w:footnoteReference w:id="52"/>
      </w:r>
    </w:p>
    <w:p w:rsidR="001B26DC" w:rsidRPr="00FE5A48" w:rsidRDefault="001B26DC" w:rsidP="001B26DC">
      <w:pPr>
        <w:pStyle w:val="Heading8"/>
        <w:numPr>
          <w:ilvl w:val="5"/>
          <w:numId w:val="1"/>
        </w:numPr>
      </w:pPr>
      <w:bookmarkStart w:id="56" w:name="_Toc404612278"/>
      <w:r w:rsidRPr="00FE5A48">
        <w:t>Reasons for position</w:t>
      </w:r>
      <w:bookmarkEnd w:id="56"/>
    </w:p>
    <w:p w:rsidR="001B26DC" w:rsidRPr="00FE5A48" w:rsidRDefault="001B26DC" w:rsidP="001B26DC">
      <w:pPr>
        <w:pStyle w:val="Heading9"/>
        <w:numPr>
          <w:ilvl w:val="6"/>
          <w:numId w:val="1"/>
        </w:numPr>
      </w:pPr>
      <w:bookmarkStart w:id="57" w:name="_Toc404612279"/>
      <w:r w:rsidRPr="00FE5A48">
        <w:t>Overall rate of change</w:t>
      </w:r>
      <w:bookmarkEnd w:id="57"/>
    </w:p>
    <w:p w:rsidR="001B26DC" w:rsidRPr="00FE5A48" w:rsidRDefault="001B26DC" w:rsidP="001B26DC">
      <w:pPr>
        <w:pStyle w:val="AERbodytext"/>
      </w:pPr>
      <w:r w:rsidRPr="00FE5A48">
        <w:t>We consider JGN's rate of change methodology to be appropriate based on the economic benchmarking data that is available. However,</w:t>
      </w:r>
      <w:r>
        <w:t xml:space="preserve"> we are not satisfied that</w:t>
      </w:r>
      <w:r w:rsidRPr="00FE5A48">
        <w:t xml:space="preserve"> the labour and materials escalations included in </w:t>
      </w:r>
      <w:r>
        <w:t>JGN’s forecast</w:t>
      </w:r>
      <w:r w:rsidRPr="00FE5A48">
        <w:t xml:space="preserve"> input price changes result in an efficient forecast of overall opex.</w:t>
      </w:r>
    </w:p>
    <w:p w:rsidR="001B26DC" w:rsidRPr="00FE5A48" w:rsidRDefault="001B26DC" w:rsidP="001B26DC">
      <w:pPr>
        <w:pStyle w:val="AERbodytext"/>
      </w:pPr>
      <w:r w:rsidRPr="00FE5A48">
        <w:lastRenderedPageBreak/>
        <w:t>We have adjusted JGN's labour price to reflect the benchmark efficient labour price. For non-</w:t>
      </w:r>
      <w:r>
        <w:t xml:space="preserve">electricity, gas, water and </w:t>
      </w:r>
      <w:r w:rsidRPr="00CA07F8">
        <w:rPr>
          <w:rStyle w:val="AERbody"/>
        </w:rPr>
        <w:t xml:space="preserve">waste </w:t>
      </w:r>
      <w:r>
        <w:t>services (EGWWS) labour we have adopted the CPI. T</w:t>
      </w:r>
      <w:r w:rsidRPr="00FE5A48">
        <w:t xml:space="preserve">his includes outsourced labour and materials price changes. These adjustments are discussed in the input price section below. </w:t>
      </w:r>
    </w:p>
    <w:p w:rsidR="001B26DC" w:rsidRPr="00FE5A48" w:rsidRDefault="001B26DC" w:rsidP="001B26DC">
      <w:pPr>
        <w:pStyle w:val="AERbodytext"/>
      </w:pPr>
      <w:r w:rsidRPr="00FE5A48">
        <w:t>We are not satisfied with the following aspects of JGN's forecast price changes:</w:t>
      </w:r>
    </w:p>
    <w:p w:rsidR="001B26DC" w:rsidRPr="002A7B3B" w:rsidRDefault="001B26DC" w:rsidP="001B26DC">
      <w:pPr>
        <w:pStyle w:val="AERbulletlistfirststyle"/>
      </w:pPr>
      <w:r w:rsidRPr="002A7B3B">
        <w:t>the higher percentage of labour as a proportion of opex in the forecast period is inconsistent with the labour and non-labour proportions used in Economic Insights' analysis</w:t>
      </w:r>
      <w:r>
        <w:t>.</w:t>
      </w:r>
      <w:r w:rsidRPr="002A7B3B">
        <w:t xml:space="preserve"> Since labour price is increasing at a greater rate than CPI, a higher proportion of labour will result in a rate of change that is higher than using Economic Insights' weightings.</w:t>
      </w:r>
    </w:p>
    <w:p w:rsidR="001B26DC" w:rsidRPr="002A7B3B" w:rsidRDefault="001B26DC" w:rsidP="001B26DC">
      <w:pPr>
        <w:pStyle w:val="AERbulletlistfirststyle"/>
      </w:pPr>
      <w:r w:rsidRPr="002A7B3B">
        <w:t>analysis we have previously undertaken suggests that BIS Shrapnel's labour forecast</w:t>
      </w:r>
      <w:r>
        <w:t>s</w:t>
      </w:r>
      <w:r w:rsidRPr="002A7B3B">
        <w:t xml:space="preserve"> </w:t>
      </w:r>
      <w:r>
        <w:t>are</w:t>
      </w:r>
      <w:r w:rsidRPr="002A7B3B">
        <w:t xml:space="preserve"> less accurate than a forecast based on</w:t>
      </w:r>
      <w:r>
        <w:t xml:space="preserve"> an</w:t>
      </w:r>
      <w:r w:rsidRPr="002A7B3B">
        <w:t xml:space="preserve"> average</w:t>
      </w:r>
      <w:r>
        <w:t xml:space="preserve"> of</w:t>
      </w:r>
      <w:r w:rsidRPr="002A7B3B">
        <w:t xml:space="preserve"> BIS Shrapnel and DAE's labour forecasts for the EGWWS industry.</w:t>
      </w:r>
    </w:p>
    <w:p w:rsidR="001B26DC" w:rsidRDefault="001B26DC" w:rsidP="001B26DC">
      <w:pPr>
        <w:pStyle w:val="AERbulletlistfirststyle"/>
      </w:pPr>
      <w:r w:rsidRPr="002A7B3B">
        <w:t xml:space="preserve">JGN has not demonstrated a relationship between the change in the price of materials and the change in its total opex. </w:t>
      </w:r>
    </w:p>
    <w:p w:rsidR="001B26DC" w:rsidRDefault="001B26DC" w:rsidP="001B26DC">
      <w:r>
        <w:fldChar w:fldCharType="begin"/>
      </w:r>
      <w:r>
        <w:instrText xml:space="preserve"> REF _Ref402452026 \h </w:instrText>
      </w:r>
      <w:r>
        <w:fldChar w:fldCharType="separate"/>
      </w:r>
      <w:r w:rsidR="00791E96">
        <w:t xml:space="preserve">Table </w:t>
      </w:r>
      <w:r w:rsidR="00791E96">
        <w:rPr>
          <w:noProof/>
        </w:rPr>
        <w:t>7</w:t>
      </w:r>
      <w:r w:rsidR="00791E96">
        <w:noBreakHyphen/>
      </w:r>
      <w:r w:rsidR="00791E96">
        <w:rPr>
          <w:noProof/>
        </w:rPr>
        <w:t>10</w:t>
      </w:r>
      <w:r>
        <w:fldChar w:fldCharType="end"/>
      </w:r>
      <w:r>
        <w:t xml:space="preserve"> shows JGN's and our overall rate of change.</w:t>
      </w:r>
    </w:p>
    <w:p w:rsidR="001B26DC" w:rsidRDefault="001B26DC" w:rsidP="001B26DC">
      <w:pPr>
        <w:pStyle w:val="Caption"/>
      </w:pPr>
      <w:bookmarkStart w:id="58" w:name="_Ref402452026"/>
      <w:r>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10</w:t>
      </w:r>
      <w:r w:rsidR="00AE178C">
        <w:rPr>
          <w:noProof/>
        </w:rPr>
        <w:fldChar w:fldCharType="end"/>
      </w:r>
      <w:bookmarkEnd w:id="58"/>
      <w:r>
        <w:tab/>
        <w:t>AER and JGN overall rate of change (per cent)</w:t>
      </w:r>
    </w:p>
    <w:tbl>
      <w:tblPr>
        <w:tblStyle w:val="AERtable-text"/>
        <w:tblW w:w="0" w:type="auto"/>
        <w:tblLook w:val="04A0" w:firstRow="1" w:lastRow="0" w:firstColumn="1" w:lastColumn="0" w:noHBand="0" w:noVBand="1"/>
      </w:tblPr>
      <w:tblGrid>
        <w:gridCol w:w="1416"/>
        <w:gridCol w:w="1322"/>
        <w:gridCol w:w="1322"/>
        <w:gridCol w:w="1322"/>
        <w:gridCol w:w="1323"/>
        <w:gridCol w:w="1323"/>
        <w:gridCol w:w="1214"/>
      </w:tblGrid>
      <w:tr w:rsidR="001B26DC" w:rsidTr="001B26DC">
        <w:trPr>
          <w:cnfStyle w:val="100000000000" w:firstRow="1" w:lastRow="0" w:firstColumn="0" w:lastColumn="0" w:oddVBand="0" w:evenVBand="0" w:oddHBand="0" w:evenHBand="0" w:firstRowFirstColumn="0" w:firstRowLastColumn="0" w:lastRowFirstColumn="0" w:lastRowLastColumn="0"/>
        </w:trPr>
        <w:tc>
          <w:tcPr>
            <w:tcW w:w="1416" w:type="dxa"/>
          </w:tcPr>
          <w:p w:rsidR="001B26DC" w:rsidRPr="00DB434B" w:rsidRDefault="001B26DC" w:rsidP="001B26DC">
            <w:pPr>
              <w:pStyle w:val="AERbodytext"/>
            </w:pPr>
          </w:p>
        </w:tc>
        <w:tc>
          <w:tcPr>
            <w:tcW w:w="1322" w:type="dxa"/>
          </w:tcPr>
          <w:p w:rsidR="001B26DC" w:rsidRPr="00574A1D" w:rsidRDefault="001B26DC" w:rsidP="001B26DC">
            <w:pPr>
              <w:pStyle w:val="AERtabletextright"/>
            </w:pPr>
            <w:r w:rsidRPr="00DB434B">
              <w:t>2014–15</w:t>
            </w:r>
          </w:p>
        </w:tc>
        <w:tc>
          <w:tcPr>
            <w:tcW w:w="1322" w:type="dxa"/>
          </w:tcPr>
          <w:p w:rsidR="001B26DC" w:rsidRPr="00574A1D" w:rsidRDefault="001B26DC" w:rsidP="001B26DC">
            <w:pPr>
              <w:pStyle w:val="AERtabletextright"/>
            </w:pPr>
            <w:r w:rsidRPr="00DB434B">
              <w:t>2015–16</w:t>
            </w:r>
          </w:p>
        </w:tc>
        <w:tc>
          <w:tcPr>
            <w:tcW w:w="1322" w:type="dxa"/>
          </w:tcPr>
          <w:p w:rsidR="001B26DC" w:rsidRPr="00574A1D" w:rsidRDefault="001B26DC" w:rsidP="001B26DC">
            <w:pPr>
              <w:pStyle w:val="AERtabletextright"/>
            </w:pPr>
            <w:r w:rsidRPr="00DB434B">
              <w:t>2016–17</w:t>
            </w:r>
          </w:p>
        </w:tc>
        <w:tc>
          <w:tcPr>
            <w:tcW w:w="1323" w:type="dxa"/>
          </w:tcPr>
          <w:p w:rsidR="001B26DC" w:rsidRPr="00574A1D" w:rsidRDefault="001B26DC" w:rsidP="001B26DC">
            <w:pPr>
              <w:pStyle w:val="AERtabletextright"/>
            </w:pPr>
            <w:r w:rsidRPr="00DB434B">
              <w:t>2017–18</w:t>
            </w:r>
          </w:p>
        </w:tc>
        <w:tc>
          <w:tcPr>
            <w:tcW w:w="1323" w:type="dxa"/>
          </w:tcPr>
          <w:p w:rsidR="001B26DC" w:rsidRPr="00574A1D" w:rsidRDefault="001B26DC" w:rsidP="001B26DC">
            <w:pPr>
              <w:pStyle w:val="AERtabletextright"/>
            </w:pPr>
            <w:r w:rsidRPr="00DB434B">
              <w:t>2018–19</w:t>
            </w:r>
          </w:p>
        </w:tc>
        <w:tc>
          <w:tcPr>
            <w:tcW w:w="1214" w:type="dxa"/>
          </w:tcPr>
          <w:p w:rsidR="001B26DC" w:rsidRPr="00574A1D" w:rsidRDefault="001B26DC" w:rsidP="001B26DC">
            <w:pPr>
              <w:pStyle w:val="AERtabletextright"/>
            </w:pPr>
            <w:r>
              <w:t>2019–20</w:t>
            </w:r>
          </w:p>
        </w:tc>
      </w:tr>
      <w:tr w:rsidR="001B26DC" w:rsidTr="001B26DC">
        <w:tc>
          <w:tcPr>
            <w:tcW w:w="1416" w:type="dxa"/>
          </w:tcPr>
          <w:p w:rsidR="001B26DC" w:rsidRPr="00574A1D" w:rsidRDefault="001B26DC" w:rsidP="001B26DC">
            <w:pPr>
              <w:pStyle w:val="AERtabletextleft"/>
              <w:rPr>
                <w:rStyle w:val="AERtextbold"/>
              </w:rPr>
            </w:pPr>
            <w:r>
              <w:rPr>
                <w:rStyle w:val="AERtextbold"/>
              </w:rPr>
              <w:t>JGN</w:t>
            </w:r>
          </w:p>
        </w:tc>
        <w:tc>
          <w:tcPr>
            <w:tcW w:w="1322" w:type="dxa"/>
          </w:tcPr>
          <w:p w:rsidR="001B26DC" w:rsidRPr="00DB434B" w:rsidRDefault="001B26DC" w:rsidP="001B26DC">
            <w:pPr>
              <w:pStyle w:val="AERbodytext"/>
            </w:pPr>
          </w:p>
        </w:tc>
        <w:tc>
          <w:tcPr>
            <w:tcW w:w="1322" w:type="dxa"/>
          </w:tcPr>
          <w:p w:rsidR="001B26DC" w:rsidRPr="00DB434B" w:rsidRDefault="001B26DC" w:rsidP="001B26DC">
            <w:pPr>
              <w:pStyle w:val="AERbodytext"/>
            </w:pPr>
          </w:p>
        </w:tc>
        <w:tc>
          <w:tcPr>
            <w:tcW w:w="1322" w:type="dxa"/>
          </w:tcPr>
          <w:p w:rsidR="001B26DC" w:rsidRPr="00DB434B" w:rsidRDefault="001B26DC" w:rsidP="001B26DC">
            <w:pPr>
              <w:pStyle w:val="AERbodytext"/>
            </w:pPr>
          </w:p>
        </w:tc>
        <w:tc>
          <w:tcPr>
            <w:tcW w:w="1323" w:type="dxa"/>
          </w:tcPr>
          <w:p w:rsidR="001B26DC" w:rsidRPr="00DB434B" w:rsidRDefault="001B26DC" w:rsidP="001B26DC">
            <w:pPr>
              <w:pStyle w:val="AERbodytext"/>
            </w:pPr>
          </w:p>
        </w:tc>
        <w:tc>
          <w:tcPr>
            <w:tcW w:w="1323" w:type="dxa"/>
          </w:tcPr>
          <w:p w:rsidR="001B26DC" w:rsidRPr="00DB434B" w:rsidRDefault="001B26DC" w:rsidP="001B26DC">
            <w:pPr>
              <w:pStyle w:val="AERbodytext"/>
            </w:pPr>
          </w:p>
        </w:tc>
        <w:tc>
          <w:tcPr>
            <w:tcW w:w="1214" w:type="dxa"/>
          </w:tcPr>
          <w:p w:rsidR="001B26DC" w:rsidRPr="00DB434B" w:rsidRDefault="001B26DC" w:rsidP="001B26DC">
            <w:pPr>
              <w:pStyle w:val="AERbodytext"/>
            </w:pP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416" w:type="dxa"/>
          </w:tcPr>
          <w:p w:rsidR="001B26DC" w:rsidRPr="00574A1D" w:rsidRDefault="001B26DC" w:rsidP="001B26DC">
            <w:pPr>
              <w:pStyle w:val="AERtabletextleft"/>
            </w:pPr>
            <w:r w:rsidRPr="00BB33DB">
              <w:t>Price change</w:t>
            </w:r>
          </w:p>
        </w:tc>
        <w:tc>
          <w:tcPr>
            <w:tcW w:w="1322" w:type="dxa"/>
            <w:vAlign w:val="bottom"/>
          </w:tcPr>
          <w:p w:rsidR="001B26DC" w:rsidRPr="00574A1D" w:rsidRDefault="001B26DC" w:rsidP="001B26DC">
            <w:pPr>
              <w:pStyle w:val="AERtabletextright"/>
            </w:pPr>
            <w:r w:rsidRPr="00BB33DB">
              <w:t>0.47</w:t>
            </w:r>
          </w:p>
        </w:tc>
        <w:tc>
          <w:tcPr>
            <w:tcW w:w="1322" w:type="dxa"/>
            <w:vAlign w:val="bottom"/>
          </w:tcPr>
          <w:p w:rsidR="001B26DC" w:rsidRPr="00574A1D" w:rsidRDefault="001B26DC" w:rsidP="001B26DC">
            <w:pPr>
              <w:pStyle w:val="AERtabletextright"/>
            </w:pPr>
            <w:r w:rsidRPr="00BB33DB">
              <w:t>0.92</w:t>
            </w:r>
          </w:p>
        </w:tc>
        <w:tc>
          <w:tcPr>
            <w:tcW w:w="1322" w:type="dxa"/>
            <w:vAlign w:val="bottom"/>
          </w:tcPr>
          <w:p w:rsidR="001B26DC" w:rsidRPr="00574A1D" w:rsidRDefault="001B26DC" w:rsidP="001B26DC">
            <w:pPr>
              <w:pStyle w:val="AERtabletextright"/>
            </w:pPr>
            <w:r w:rsidRPr="00BB33DB">
              <w:t>1.19</w:t>
            </w:r>
          </w:p>
        </w:tc>
        <w:tc>
          <w:tcPr>
            <w:tcW w:w="1323" w:type="dxa"/>
            <w:vAlign w:val="bottom"/>
          </w:tcPr>
          <w:p w:rsidR="001B26DC" w:rsidRPr="00574A1D" w:rsidRDefault="001B26DC" w:rsidP="001B26DC">
            <w:pPr>
              <w:pStyle w:val="AERtabletextright"/>
            </w:pPr>
            <w:r w:rsidRPr="00BB33DB">
              <w:t>1.25</w:t>
            </w:r>
          </w:p>
        </w:tc>
        <w:tc>
          <w:tcPr>
            <w:tcW w:w="1323" w:type="dxa"/>
            <w:vAlign w:val="bottom"/>
          </w:tcPr>
          <w:p w:rsidR="001B26DC" w:rsidRPr="00574A1D" w:rsidRDefault="001B26DC" w:rsidP="001B26DC">
            <w:pPr>
              <w:pStyle w:val="AERtabletextright"/>
            </w:pPr>
            <w:r w:rsidRPr="00BB33DB">
              <w:t>1.15</w:t>
            </w:r>
          </w:p>
        </w:tc>
        <w:tc>
          <w:tcPr>
            <w:tcW w:w="1214" w:type="dxa"/>
            <w:vAlign w:val="bottom"/>
          </w:tcPr>
          <w:p w:rsidR="001B26DC" w:rsidRPr="00574A1D" w:rsidRDefault="001B26DC" w:rsidP="001B26DC">
            <w:pPr>
              <w:pStyle w:val="AERtabletextright"/>
            </w:pPr>
            <w:r w:rsidRPr="00BB33DB">
              <w:t>1.32</w:t>
            </w:r>
          </w:p>
        </w:tc>
      </w:tr>
      <w:tr w:rsidR="001B26DC" w:rsidTr="001B26DC">
        <w:tc>
          <w:tcPr>
            <w:tcW w:w="1416" w:type="dxa"/>
          </w:tcPr>
          <w:p w:rsidR="001B26DC" w:rsidRPr="00574A1D" w:rsidRDefault="001B26DC" w:rsidP="001B26DC">
            <w:pPr>
              <w:pStyle w:val="AERtabletextleft"/>
            </w:pPr>
            <w:r w:rsidRPr="00BB33DB">
              <w:t>Output change</w:t>
            </w:r>
          </w:p>
        </w:tc>
        <w:tc>
          <w:tcPr>
            <w:tcW w:w="1322" w:type="dxa"/>
            <w:vAlign w:val="bottom"/>
          </w:tcPr>
          <w:p w:rsidR="001B26DC" w:rsidRPr="00574A1D" w:rsidRDefault="001B26DC" w:rsidP="001B26DC">
            <w:pPr>
              <w:pStyle w:val="AERtabletextright"/>
            </w:pPr>
            <w:r w:rsidRPr="00BB33DB">
              <w:t>–4.72</w:t>
            </w:r>
          </w:p>
        </w:tc>
        <w:tc>
          <w:tcPr>
            <w:tcW w:w="1322" w:type="dxa"/>
            <w:vAlign w:val="bottom"/>
          </w:tcPr>
          <w:p w:rsidR="001B26DC" w:rsidRPr="00574A1D" w:rsidRDefault="001B26DC" w:rsidP="001B26DC">
            <w:pPr>
              <w:pStyle w:val="AERtabletextright"/>
            </w:pPr>
            <w:r w:rsidRPr="00BB33DB">
              <w:t>–0.31</w:t>
            </w:r>
          </w:p>
        </w:tc>
        <w:tc>
          <w:tcPr>
            <w:tcW w:w="1322" w:type="dxa"/>
            <w:vAlign w:val="bottom"/>
          </w:tcPr>
          <w:p w:rsidR="001B26DC" w:rsidRPr="00574A1D" w:rsidRDefault="001B26DC" w:rsidP="001B26DC">
            <w:pPr>
              <w:pStyle w:val="AERtabletextright"/>
            </w:pPr>
            <w:r w:rsidRPr="00BB33DB">
              <w:t>0.52</w:t>
            </w:r>
          </w:p>
        </w:tc>
        <w:tc>
          <w:tcPr>
            <w:tcW w:w="1323" w:type="dxa"/>
            <w:vAlign w:val="bottom"/>
          </w:tcPr>
          <w:p w:rsidR="001B26DC" w:rsidRPr="00574A1D" w:rsidRDefault="001B26DC" w:rsidP="001B26DC">
            <w:pPr>
              <w:pStyle w:val="AERtabletextright"/>
            </w:pPr>
            <w:r w:rsidRPr="00BB33DB">
              <w:t>0.38</w:t>
            </w:r>
          </w:p>
        </w:tc>
        <w:tc>
          <w:tcPr>
            <w:tcW w:w="1323" w:type="dxa"/>
            <w:vAlign w:val="bottom"/>
          </w:tcPr>
          <w:p w:rsidR="001B26DC" w:rsidRPr="00574A1D" w:rsidRDefault="001B26DC" w:rsidP="001B26DC">
            <w:pPr>
              <w:pStyle w:val="AERtabletextright"/>
            </w:pPr>
            <w:r w:rsidRPr="00BB33DB">
              <w:t>0.37</w:t>
            </w:r>
          </w:p>
        </w:tc>
        <w:tc>
          <w:tcPr>
            <w:tcW w:w="1214" w:type="dxa"/>
            <w:vAlign w:val="bottom"/>
          </w:tcPr>
          <w:p w:rsidR="001B26DC" w:rsidRPr="00574A1D" w:rsidRDefault="001B26DC" w:rsidP="001B26DC">
            <w:pPr>
              <w:pStyle w:val="AERtabletextright"/>
            </w:pPr>
            <w:r w:rsidRPr="00BB33DB">
              <w:t>0.48</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416" w:type="dxa"/>
          </w:tcPr>
          <w:p w:rsidR="001B26DC" w:rsidRPr="00574A1D" w:rsidRDefault="001B26DC" w:rsidP="001B26DC">
            <w:pPr>
              <w:pStyle w:val="AERtabletextleft"/>
            </w:pPr>
            <w:r w:rsidRPr="00BB33DB">
              <w:t>Productivity change</w:t>
            </w:r>
          </w:p>
        </w:tc>
        <w:tc>
          <w:tcPr>
            <w:tcW w:w="1322" w:type="dxa"/>
            <w:vAlign w:val="bottom"/>
          </w:tcPr>
          <w:p w:rsidR="001B26DC" w:rsidRPr="00574A1D" w:rsidRDefault="001B26DC" w:rsidP="001B26DC">
            <w:pPr>
              <w:pStyle w:val="AERtabletextright"/>
            </w:pPr>
            <w:r w:rsidRPr="00BB33DB">
              <w:t>–2.71</w:t>
            </w:r>
          </w:p>
        </w:tc>
        <w:tc>
          <w:tcPr>
            <w:tcW w:w="1322" w:type="dxa"/>
            <w:vAlign w:val="bottom"/>
          </w:tcPr>
          <w:p w:rsidR="001B26DC" w:rsidRPr="00574A1D" w:rsidRDefault="001B26DC" w:rsidP="001B26DC">
            <w:pPr>
              <w:pStyle w:val="AERtabletextright"/>
            </w:pPr>
            <w:r w:rsidRPr="00BB33DB">
              <w:t>0.25</w:t>
            </w:r>
          </w:p>
        </w:tc>
        <w:tc>
          <w:tcPr>
            <w:tcW w:w="1322" w:type="dxa"/>
            <w:vAlign w:val="bottom"/>
          </w:tcPr>
          <w:p w:rsidR="001B26DC" w:rsidRPr="00574A1D" w:rsidRDefault="001B26DC" w:rsidP="001B26DC">
            <w:pPr>
              <w:pStyle w:val="AERtabletextright"/>
            </w:pPr>
            <w:r w:rsidRPr="00BB33DB">
              <w:t>0.96</w:t>
            </w:r>
          </w:p>
        </w:tc>
        <w:tc>
          <w:tcPr>
            <w:tcW w:w="1323" w:type="dxa"/>
            <w:vAlign w:val="bottom"/>
          </w:tcPr>
          <w:p w:rsidR="001B26DC" w:rsidRPr="00574A1D" w:rsidRDefault="001B26DC" w:rsidP="001B26DC">
            <w:pPr>
              <w:pStyle w:val="AERtabletextright"/>
            </w:pPr>
            <w:r w:rsidRPr="00BB33DB">
              <w:t>0.85</w:t>
            </w:r>
          </w:p>
        </w:tc>
        <w:tc>
          <w:tcPr>
            <w:tcW w:w="1323" w:type="dxa"/>
            <w:vAlign w:val="bottom"/>
          </w:tcPr>
          <w:p w:rsidR="001B26DC" w:rsidRPr="00574A1D" w:rsidRDefault="001B26DC" w:rsidP="001B26DC">
            <w:pPr>
              <w:pStyle w:val="AERtabletextright"/>
            </w:pPr>
            <w:r w:rsidRPr="00BB33DB">
              <w:t>1.25</w:t>
            </w:r>
          </w:p>
        </w:tc>
        <w:tc>
          <w:tcPr>
            <w:tcW w:w="1214" w:type="dxa"/>
            <w:vAlign w:val="bottom"/>
          </w:tcPr>
          <w:p w:rsidR="001B26DC" w:rsidRPr="00574A1D" w:rsidRDefault="001B26DC" w:rsidP="001B26DC">
            <w:pPr>
              <w:pStyle w:val="AERtabletextright"/>
            </w:pPr>
            <w:r w:rsidRPr="00BB33DB">
              <w:t>1.46</w:t>
            </w:r>
          </w:p>
        </w:tc>
      </w:tr>
      <w:tr w:rsidR="001B26DC" w:rsidTr="001B26DC">
        <w:tc>
          <w:tcPr>
            <w:tcW w:w="1416" w:type="dxa"/>
          </w:tcPr>
          <w:p w:rsidR="001B26DC" w:rsidRPr="00574A1D" w:rsidRDefault="001B26DC" w:rsidP="001B26DC">
            <w:pPr>
              <w:pStyle w:val="AERtabletextleft"/>
              <w:rPr>
                <w:rStyle w:val="AERtextbold"/>
              </w:rPr>
            </w:pPr>
            <w:r w:rsidRPr="00BB33DB">
              <w:rPr>
                <w:rStyle w:val="AERtextbold"/>
              </w:rPr>
              <w:t>Overall rate of change</w:t>
            </w:r>
          </w:p>
        </w:tc>
        <w:tc>
          <w:tcPr>
            <w:tcW w:w="1322" w:type="dxa"/>
            <w:vAlign w:val="bottom"/>
          </w:tcPr>
          <w:p w:rsidR="001B26DC" w:rsidRPr="00574A1D" w:rsidRDefault="001B26DC" w:rsidP="001B26DC">
            <w:pPr>
              <w:pStyle w:val="AERtabletextright"/>
              <w:rPr>
                <w:rStyle w:val="AERtextbold"/>
              </w:rPr>
            </w:pPr>
            <w:r w:rsidRPr="00BB33DB">
              <w:rPr>
                <w:rStyle w:val="AERtextbold"/>
              </w:rPr>
              <w:t>–1.67</w:t>
            </w:r>
          </w:p>
        </w:tc>
        <w:tc>
          <w:tcPr>
            <w:tcW w:w="1322" w:type="dxa"/>
            <w:vAlign w:val="bottom"/>
          </w:tcPr>
          <w:p w:rsidR="001B26DC" w:rsidRPr="00574A1D" w:rsidRDefault="001B26DC" w:rsidP="001B26DC">
            <w:pPr>
              <w:pStyle w:val="AERtabletextright"/>
              <w:rPr>
                <w:rStyle w:val="AERtextbold"/>
              </w:rPr>
            </w:pPr>
            <w:r w:rsidRPr="00BB33DB">
              <w:rPr>
                <w:rStyle w:val="AERtextbold"/>
              </w:rPr>
              <w:t>0.36</w:t>
            </w:r>
          </w:p>
        </w:tc>
        <w:tc>
          <w:tcPr>
            <w:tcW w:w="1322" w:type="dxa"/>
            <w:vAlign w:val="bottom"/>
          </w:tcPr>
          <w:p w:rsidR="001B26DC" w:rsidRPr="00574A1D" w:rsidRDefault="001B26DC" w:rsidP="001B26DC">
            <w:pPr>
              <w:pStyle w:val="AERtabletextright"/>
              <w:rPr>
                <w:rStyle w:val="AERtextbold"/>
              </w:rPr>
            </w:pPr>
            <w:r w:rsidRPr="00BB33DB">
              <w:rPr>
                <w:rStyle w:val="AERtextbold"/>
              </w:rPr>
              <w:t>0.74</w:t>
            </w:r>
          </w:p>
        </w:tc>
        <w:tc>
          <w:tcPr>
            <w:tcW w:w="1323" w:type="dxa"/>
            <w:vAlign w:val="bottom"/>
          </w:tcPr>
          <w:p w:rsidR="001B26DC" w:rsidRPr="00574A1D" w:rsidRDefault="001B26DC" w:rsidP="001B26DC">
            <w:pPr>
              <w:pStyle w:val="AERtabletextright"/>
              <w:rPr>
                <w:rStyle w:val="AERtextbold"/>
              </w:rPr>
            </w:pPr>
            <w:r w:rsidRPr="00BB33DB">
              <w:rPr>
                <w:rStyle w:val="AERtextbold"/>
              </w:rPr>
              <w:t>0.77</w:t>
            </w:r>
          </w:p>
        </w:tc>
        <w:tc>
          <w:tcPr>
            <w:tcW w:w="1323" w:type="dxa"/>
            <w:vAlign w:val="bottom"/>
          </w:tcPr>
          <w:p w:rsidR="001B26DC" w:rsidRPr="00574A1D" w:rsidRDefault="001B26DC" w:rsidP="001B26DC">
            <w:pPr>
              <w:pStyle w:val="AERtabletextright"/>
              <w:rPr>
                <w:rStyle w:val="AERtextbold"/>
              </w:rPr>
            </w:pPr>
            <w:r w:rsidRPr="00BB33DB">
              <w:rPr>
                <w:rStyle w:val="AERtextbold"/>
              </w:rPr>
              <w:t>0.26</w:t>
            </w:r>
          </w:p>
        </w:tc>
        <w:tc>
          <w:tcPr>
            <w:tcW w:w="1214" w:type="dxa"/>
            <w:vAlign w:val="bottom"/>
          </w:tcPr>
          <w:p w:rsidR="001B26DC" w:rsidRPr="00574A1D" w:rsidRDefault="001B26DC" w:rsidP="001B26DC">
            <w:pPr>
              <w:pStyle w:val="AERtabletextright"/>
              <w:rPr>
                <w:rStyle w:val="AERtextbold"/>
              </w:rPr>
            </w:pPr>
            <w:r w:rsidRPr="00BB33DB">
              <w:rPr>
                <w:rStyle w:val="AERtextbold"/>
              </w:rPr>
              <w:t>0.32</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416" w:type="dxa"/>
          </w:tcPr>
          <w:p w:rsidR="001B26DC" w:rsidRPr="00DB434B" w:rsidRDefault="001B26DC" w:rsidP="001B26DC">
            <w:pPr>
              <w:pStyle w:val="AERtabletextleft"/>
              <w:rPr>
                <w:rStyle w:val="AERtextbold"/>
              </w:rPr>
            </w:pPr>
          </w:p>
        </w:tc>
        <w:tc>
          <w:tcPr>
            <w:tcW w:w="1322" w:type="dxa"/>
            <w:vAlign w:val="bottom"/>
          </w:tcPr>
          <w:p w:rsidR="001B26DC" w:rsidRPr="00DB434B" w:rsidRDefault="001B26DC" w:rsidP="001B26DC">
            <w:pPr>
              <w:pStyle w:val="AERtabletextright"/>
              <w:rPr>
                <w:rStyle w:val="AERtextbold"/>
              </w:rPr>
            </w:pPr>
          </w:p>
        </w:tc>
        <w:tc>
          <w:tcPr>
            <w:tcW w:w="1322" w:type="dxa"/>
            <w:vAlign w:val="bottom"/>
          </w:tcPr>
          <w:p w:rsidR="001B26DC" w:rsidRPr="00DB434B" w:rsidRDefault="001B26DC" w:rsidP="001B26DC">
            <w:pPr>
              <w:pStyle w:val="AERtabletextright"/>
              <w:rPr>
                <w:rStyle w:val="AERtextbold"/>
              </w:rPr>
            </w:pPr>
          </w:p>
        </w:tc>
        <w:tc>
          <w:tcPr>
            <w:tcW w:w="1322" w:type="dxa"/>
            <w:vAlign w:val="bottom"/>
          </w:tcPr>
          <w:p w:rsidR="001B26DC" w:rsidRPr="00DB434B" w:rsidRDefault="001B26DC" w:rsidP="001B26DC">
            <w:pPr>
              <w:pStyle w:val="AERtabletextright"/>
              <w:rPr>
                <w:rStyle w:val="AERtextbold"/>
              </w:rPr>
            </w:pPr>
          </w:p>
        </w:tc>
        <w:tc>
          <w:tcPr>
            <w:tcW w:w="1323" w:type="dxa"/>
            <w:vAlign w:val="bottom"/>
          </w:tcPr>
          <w:p w:rsidR="001B26DC" w:rsidRPr="00DB434B" w:rsidRDefault="001B26DC" w:rsidP="001B26DC">
            <w:pPr>
              <w:pStyle w:val="AERtabletextright"/>
              <w:rPr>
                <w:rStyle w:val="AERtextbold"/>
              </w:rPr>
            </w:pPr>
          </w:p>
        </w:tc>
        <w:tc>
          <w:tcPr>
            <w:tcW w:w="1323" w:type="dxa"/>
            <w:vAlign w:val="bottom"/>
          </w:tcPr>
          <w:p w:rsidR="001B26DC" w:rsidRPr="00DB434B" w:rsidRDefault="001B26DC" w:rsidP="001B26DC">
            <w:pPr>
              <w:pStyle w:val="AERtabletextright"/>
              <w:rPr>
                <w:rStyle w:val="AERtextbold"/>
              </w:rPr>
            </w:pPr>
          </w:p>
        </w:tc>
        <w:tc>
          <w:tcPr>
            <w:tcW w:w="1214" w:type="dxa"/>
          </w:tcPr>
          <w:p w:rsidR="001B26DC" w:rsidRPr="00DB434B" w:rsidRDefault="001B26DC" w:rsidP="001B26DC">
            <w:pPr>
              <w:pStyle w:val="AERtabletextright"/>
              <w:rPr>
                <w:rStyle w:val="AERtextbold"/>
              </w:rPr>
            </w:pPr>
          </w:p>
        </w:tc>
      </w:tr>
      <w:tr w:rsidR="001B26DC" w:rsidTr="001B26DC">
        <w:tc>
          <w:tcPr>
            <w:tcW w:w="1416" w:type="dxa"/>
          </w:tcPr>
          <w:p w:rsidR="001B26DC" w:rsidRPr="005F3B51" w:rsidRDefault="001B26DC" w:rsidP="001B26DC">
            <w:pPr>
              <w:pStyle w:val="AERtabletextleft"/>
              <w:rPr>
                <w:rStyle w:val="AERtextsize8"/>
              </w:rPr>
            </w:pPr>
            <w:r w:rsidRPr="005F3B51">
              <w:rPr>
                <w:rStyle w:val="AERtextsize8"/>
              </w:rPr>
              <w:t>AER</w:t>
            </w:r>
          </w:p>
        </w:tc>
        <w:tc>
          <w:tcPr>
            <w:tcW w:w="1322" w:type="dxa"/>
          </w:tcPr>
          <w:p w:rsidR="001B26DC" w:rsidRPr="005F3B51" w:rsidRDefault="001B26DC" w:rsidP="001B26DC">
            <w:pPr>
              <w:pStyle w:val="AERtabletextright"/>
              <w:rPr>
                <w:rStyle w:val="AERtextsize8"/>
              </w:rPr>
            </w:pPr>
          </w:p>
        </w:tc>
        <w:tc>
          <w:tcPr>
            <w:tcW w:w="1322" w:type="dxa"/>
          </w:tcPr>
          <w:p w:rsidR="001B26DC" w:rsidRPr="005F3B51" w:rsidRDefault="001B26DC" w:rsidP="001B26DC">
            <w:pPr>
              <w:pStyle w:val="AERtabletextright"/>
              <w:rPr>
                <w:rStyle w:val="AERtextsize8"/>
              </w:rPr>
            </w:pPr>
          </w:p>
        </w:tc>
        <w:tc>
          <w:tcPr>
            <w:tcW w:w="1322" w:type="dxa"/>
          </w:tcPr>
          <w:p w:rsidR="001B26DC" w:rsidRPr="005F3B51" w:rsidRDefault="001B26DC" w:rsidP="001B26DC">
            <w:pPr>
              <w:pStyle w:val="AERtabletextright"/>
              <w:rPr>
                <w:rStyle w:val="AERtextsize8"/>
              </w:rPr>
            </w:pPr>
          </w:p>
        </w:tc>
        <w:tc>
          <w:tcPr>
            <w:tcW w:w="1323" w:type="dxa"/>
          </w:tcPr>
          <w:p w:rsidR="001B26DC" w:rsidRPr="005F3B51" w:rsidRDefault="001B26DC" w:rsidP="001B26DC">
            <w:pPr>
              <w:pStyle w:val="AERtabletextright"/>
              <w:rPr>
                <w:rStyle w:val="AERtextsize8"/>
              </w:rPr>
            </w:pPr>
          </w:p>
        </w:tc>
        <w:tc>
          <w:tcPr>
            <w:tcW w:w="1323" w:type="dxa"/>
          </w:tcPr>
          <w:p w:rsidR="001B26DC" w:rsidRPr="005F3B51" w:rsidRDefault="001B26DC" w:rsidP="001B26DC">
            <w:pPr>
              <w:pStyle w:val="AERtabletextright"/>
              <w:rPr>
                <w:rStyle w:val="AERtextsize8"/>
              </w:rPr>
            </w:pPr>
          </w:p>
        </w:tc>
        <w:tc>
          <w:tcPr>
            <w:tcW w:w="1214" w:type="dxa"/>
          </w:tcPr>
          <w:p w:rsidR="001B26DC" w:rsidRPr="005F3B51" w:rsidRDefault="001B26DC" w:rsidP="001B26DC">
            <w:pPr>
              <w:pStyle w:val="AERtabletextright"/>
              <w:rPr>
                <w:rStyle w:val="AERtextsize8"/>
              </w:rPr>
            </w:pP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416" w:type="dxa"/>
          </w:tcPr>
          <w:p w:rsidR="001B26DC" w:rsidRPr="005F3B51" w:rsidRDefault="001B26DC" w:rsidP="001B26DC">
            <w:pPr>
              <w:pStyle w:val="AERtabletextleft"/>
              <w:rPr>
                <w:rStyle w:val="AERtextsize8"/>
              </w:rPr>
            </w:pPr>
            <w:r w:rsidRPr="005F3B51">
              <w:rPr>
                <w:rStyle w:val="AERtextsize8"/>
              </w:rPr>
              <w:t>Price change</w:t>
            </w:r>
          </w:p>
        </w:tc>
        <w:tc>
          <w:tcPr>
            <w:tcW w:w="1322" w:type="dxa"/>
            <w:vAlign w:val="bottom"/>
          </w:tcPr>
          <w:p w:rsidR="001B26DC" w:rsidRPr="005F3B51" w:rsidRDefault="001B26DC" w:rsidP="001B26DC">
            <w:pPr>
              <w:pStyle w:val="AERtabletextright"/>
              <w:rPr>
                <w:rStyle w:val="AERtextsize8"/>
              </w:rPr>
            </w:pPr>
            <w:r w:rsidRPr="005F3B51">
              <w:rPr>
                <w:rStyle w:val="AERtextsize8"/>
              </w:rPr>
              <w:t>0.49</w:t>
            </w:r>
          </w:p>
        </w:tc>
        <w:tc>
          <w:tcPr>
            <w:tcW w:w="1322" w:type="dxa"/>
            <w:vAlign w:val="bottom"/>
          </w:tcPr>
          <w:p w:rsidR="001B26DC" w:rsidRPr="005F3B51" w:rsidRDefault="001B26DC" w:rsidP="001B26DC">
            <w:pPr>
              <w:pStyle w:val="AERtabletextright"/>
              <w:rPr>
                <w:rStyle w:val="AERtextsize8"/>
              </w:rPr>
            </w:pPr>
            <w:r w:rsidRPr="005F3B51">
              <w:rPr>
                <w:rStyle w:val="AERtextsize8"/>
              </w:rPr>
              <w:t>0.47</w:t>
            </w:r>
          </w:p>
        </w:tc>
        <w:tc>
          <w:tcPr>
            <w:tcW w:w="1322" w:type="dxa"/>
            <w:vAlign w:val="bottom"/>
          </w:tcPr>
          <w:p w:rsidR="001B26DC" w:rsidRPr="005F3B51" w:rsidRDefault="001B26DC" w:rsidP="001B26DC">
            <w:pPr>
              <w:pStyle w:val="AERtabletextright"/>
              <w:rPr>
                <w:rStyle w:val="AERtextsize8"/>
              </w:rPr>
            </w:pPr>
            <w:r w:rsidRPr="005F3B51">
              <w:rPr>
                <w:rStyle w:val="AERtextsize8"/>
              </w:rPr>
              <w:t>0.76</w:t>
            </w:r>
          </w:p>
        </w:tc>
        <w:tc>
          <w:tcPr>
            <w:tcW w:w="1323" w:type="dxa"/>
            <w:vAlign w:val="bottom"/>
          </w:tcPr>
          <w:p w:rsidR="001B26DC" w:rsidRPr="005F3B51" w:rsidRDefault="001B26DC" w:rsidP="001B26DC">
            <w:pPr>
              <w:pStyle w:val="AERtabletextright"/>
              <w:rPr>
                <w:rStyle w:val="AERtextsize8"/>
              </w:rPr>
            </w:pPr>
            <w:r w:rsidRPr="005F3B51">
              <w:rPr>
                <w:rStyle w:val="AERtextsize8"/>
              </w:rPr>
              <w:t>0.89</w:t>
            </w:r>
          </w:p>
        </w:tc>
        <w:tc>
          <w:tcPr>
            <w:tcW w:w="1323" w:type="dxa"/>
            <w:vAlign w:val="bottom"/>
          </w:tcPr>
          <w:p w:rsidR="001B26DC" w:rsidRPr="005F3B51" w:rsidRDefault="001B26DC" w:rsidP="001B26DC">
            <w:pPr>
              <w:pStyle w:val="AERtabletextright"/>
              <w:rPr>
                <w:rStyle w:val="AERtextsize8"/>
              </w:rPr>
            </w:pPr>
            <w:r w:rsidRPr="005F3B51">
              <w:rPr>
                <w:rStyle w:val="AERtextsize8"/>
              </w:rPr>
              <w:t>0.89</w:t>
            </w:r>
          </w:p>
        </w:tc>
        <w:tc>
          <w:tcPr>
            <w:tcW w:w="1214" w:type="dxa"/>
            <w:vAlign w:val="bottom"/>
          </w:tcPr>
          <w:p w:rsidR="001B26DC" w:rsidRPr="005F3B51" w:rsidRDefault="001B26DC" w:rsidP="001B26DC">
            <w:pPr>
              <w:pStyle w:val="AERtabletextright"/>
              <w:rPr>
                <w:rStyle w:val="AERtextsize8"/>
              </w:rPr>
            </w:pPr>
            <w:r w:rsidRPr="005F3B51">
              <w:rPr>
                <w:rStyle w:val="AERtextsize8"/>
              </w:rPr>
              <w:t>0.92</w:t>
            </w:r>
          </w:p>
        </w:tc>
      </w:tr>
      <w:tr w:rsidR="001B26DC" w:rsidTr="001B26DC">
        <w:tc>
          <w:tcPr>
            <w:tcW w:w="1416" w:type="dxa"/>
          </w:tcPr>
          <w:p w:rsidR="001B26DC" w:rsidRPr="005F3B51" w:rsidRDefault="001B26DC" w:rsidP="001B26DC">
            <w:pPr>
              <w:pStyle w:val="AERtabletextleft"/>
              <w:rPr>
                <w:rStyle w:val="AERtextsize8"/>
              </w:rPr>
            </w:pPr>
            <w:r w:rsidRPr="005F3B51">
              <w:rPr>
                <w:rStyle w:val="AERtextsize8"/>
              </w:rPr>
              <w:t>Output change</w:t>
            </w:r>
          </w:p>
        </w:tc>
        <w:tc>
          <w:tcPr>
            <w:tcW w:w="1322" w:type="dxa"/>
            <w:vAlign w:val="bottom"/>
          </w:tcPr>
          <w:p w:rsidR="001B26DC" w:rsidRPr="005F3B51" w:rsidRDefault="001B26DC" w:rsidP="001B26DC">
            <w:pPr>
              <w:pStyle w:val="AERtabletextright"/>
              <w:rPr>
                <w:rStyle w:val="AERtextsize8"/>
              </w:rPr>
            </w:pPr>
            <w:r w:rsidRPr="005F3B51">
              <w:rPr>
                <w:rStyle w:val="AERtextsize8"/>
              </w:rPr>
              <w:t>–4.72</w:t>
            </w:r>
          </w:p>
        </w:tc>
        <w:tc>
          <w:tcPr>
            <w:tcW w:w="1322" w:type="dxa"/>
            <w:vAlign w:val="bottom"/>
          </w:tcPr>
          <w:p w:rsidR="001B26DC" w:rsidRPr="005F3B51" w:rsidRDefault="001B26DC" w:rsidP="001B26DC">
            <w:pPr>
              <w:pStyle w:val="AERtabletextright"/>
              <w:rPr>
                <w:rStyle w:val="AERtextsize8"/>
              </w:rPr>
            </w:pPr>
            <w:r w:rsidRPr="005F3B51">
              <w:rPr>
                <w:rStyle w:val="AERtextsize8"/>
              </w:rPr>
              <w:t>–0.31</w:t>
            </w:r>
          </w:p>
        </w:tc>
        <w:tc>
          <w:tcPr>
            <w:tcW w:w="1322" w:type="dxa"/>
            <w:vAlign w:val="bottom"/>
          </w:tcPr>
          <w:p w:rsidR="001B26DC" w:rsidRPr="005F3B51" w:rsidRDefault="001B26DC" w:rsidP="001B26DC">
            <w:pPr>
              <w:pStyle w:val="AERtabletextright"/>
              <w:rPr>
                <w:rStyle w:val="AERtextsize8"/>
              </w:rPr>
            </w:pPr>
            <w:r w:rsidRPr="005F3B51">
              <w:rPr>
                <w:rStyle w:val="AERtextsize8"/>
              </w:rPr>
              <w:t>0.52</w:t>
            </w:r>
          </w:p>
        </w:tc>
        <w:tc>
          <w:tcPr>
            <w:tcW w:w="1323" w:type="dxa"/>
            <w:vAlign w:val="bottom"/>
          </w:tcPr>
          <w:p w:rsidR="001B26DC" w:rsidRPr="005F3B51" w:rsidRDefault="001B26DC" w:rsidP="001B26DC">
            <w:pPr>
              <w:pStyle w:val="AERtabletextright"/>
              <w:rPr>
                <w:rStyle w:val="AERtextsize8"/>
              </w:rPr>
            </w:pPr>
            <w:r w:rsidRPr="005F3B51">
              <w:rPr>
                <w:rStyle w:val="AERtextsize8"/>
              </w:rPr>
              <w:t>0.38</w:t>
            </w:r>
          </w:p>
        </w:tc>
        <w:tc>
          <w:tcPr>
            <w:tcW w:w="1323" w:type="dxa"/>
            <w:vAlign w:val="bottom"/>
          </w:tcPr>
          <w:p w:rsidR="001B26DC" w:rsidRPr="005F3B51" w:rsidRDefault="001B26DC" w:rsidP="001B26DC">
            <w:pPr>
              <w:pStyle w:val="AERtabletextright"/>
              <w:rPr>
                <w:rStyle w:val="AERtextsize8"/>
              </w:rPr>
            </w:pPr>
            <w:r w:rsidRPr="005F3B51">
              <w:rPr>
                <w:rStyle w:val="AERtextsize8"/>
              </w:rPr>
              <w:t>0.37</w:t>
            </w:r>
          </w:p>
        </w:tc>
        <w:tc>
          <w:tcPr>
            <w:tcW w:w="1214" w:type="dxa"/>
            <w:vAlign w:val="bottom"/>
          </w:tcPr>
          <w:p w:rsidR="001B26DC" w:rsidRPr="005F3B51" w:rsidRDefault="001B26DC" w:rsidP="001B26DC">
            <w:pPr>
              <w:pStyle w:val="AERtabletextright"/>
              <w:rPr>
                <w:rStyle w:val="AERtextsize8"/>
              </w:rPr>
            </w:pPr>
            <w:r w:rsidRPr="005F3B51">
              <w:rPr>
                <w:rStyle w:val="AERtextsize8"/>
              </w:rPr>
              <w:t>0.48</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416" w:type="dxa"/>
          </w:tcPr>
          <w:p w:rsidR="001B26DC" w:rsidRPr="005F3B51" w:rsidRDefault="001B26DC" w:rsidP="001B26DC">
            <w:pPr>
              <w:pStyle w:val="AERtabletextleft"/>
              <w:rPr>
                <w:rStyle w:val="AERtextsize8"/>
              </w:rPr>
            </w:pPr>
            <w:r w:rsidRPr="005F3B51">
              <w:rPr>
                <w:rStyle w:val="AERtextsize8"/>
              </w:rPr>
              <w:t>Productivity change</w:t>
            </w:r>
          </w:p>
        </w:tc>
        <w:tc>
          <w:tcPr>
            <w:tcW w:w="1322" w:type="dxa"/>
            <w:vAlign w:val="bottom"/>
          </w:tcPr>
          <w:p w:rsidR="001B26DC" w:rsidRPr="005F3B51" w:rsidRDefault="001B26DC" w:rsidP="001B26DC">
            <w:pPr>
              <w:pStyle w:val="AERtabletextright"/>
              <w:rPr>
                <w:rStyle w:val="AERtextsize8"/>
              </w:rPr>
            </w:pPr>
            <w:r w:rsidRPr="005F3B51">
              <w:rPr>
                <w:rStyle w:val="AERtextsize8"/>
              </w:rPr>
              <w:t>–2.71</w:t>
            </w:r>
          </w:p>
        </w:tc>
        <w:tc>
          <w:tcPr>
            <w:tcW w:w="1322" w:type="dxa"/>
            <w:vAlign w:val="bottom"/>
          </w:tcPr>
          <w:p w:rsidR="001B26DC" w:rsidRPr="005F3B51" w:rsidRDefault="001B26DC" w:rsidP="001B26DC">
            <w:pPr>
              <w:pStyle w:val="AERtabletextright"/>
              <w:rPr>
                <w:rStyle w:val="AERtextsize8"/>
              </w:rPr>
            </w:pPr>
            <w:r w:rsidRPr="005F3B51">
              <w:rPr>
                <w:rStyle w:val="AERtextsize8"/>
              </w:rPr>
              <w:t>0.25</w:t>
            </w:r>
          </w:p>
        </w:tc>
        <w:tc>
          <w:tcPr>
            <w:tcW w:w="1322" w:type="dxa"/>
            <w:vAlign w:val="bottom"/>
          </w:tcPr>
          <w:p w:rsidR="001B26DC" w:rsidRPr="005F3B51" w:rsidRDefault="001B26DC" w:rsidP="001B26DC">
            <w:pPr>
              <w:pStyle w:val="AERtabletextright"/>
              <w:rPr>
                <w:rStyle w:val="AERtextsize8"/>
              </w:rPr>
            </w:pPr>
            <w:r w:rsidRPr="005F3B51">
              <w:rPr>
                <w:rStyle w:val="AERtextsize8"/>
              </w:rPr>
              <w:t>0.96</w:t>
            </w:r>
          </w:p>
        </w:tc>
        <w:tc>
          <w:tcPr>
            <w:tcW w:w="1323" w:type="dxa"/>
            <w:vAlign w:val="bottom"/>
          </w:tcPr>
          <w:p w:rsidR="001B26DC" w:rsidRPr="005F3B51" w:rsidRDefault="001B26DC" w:rsidP="001B26DC">
            <w:pPr>
              <w:pStyle w:val="AERtabletextright"/>
              <w:rPr>
                <w:rStyle w:val="AERtextsize8"/>
              </w:rPr>
            </w:pPr>
            <w:r w:rsidRPr="005F3B51">
              <w:rPr>
                <w:rStyle w:val="AERtextsize8"/>
              </w:rPr>
              <w:t>0.85</w:t>
            </w:r>
          </w:p>
        </w:tc>
        <w:tc>
          <w:tcPr>
            <w:tcW w:w="1323" w:type="dxa"/>
            <w:vAlign w:val="bottom"/>
          </w:tcPr>
          <w:p w:rsidR="001B26DC" w:rsidRPr="005F3B51" w:rsidRDefault="001B26DC" w:rsidP="001B26DC">
            <w:pPr>
              <w:pStyle w:val="AERtabletextright"/>
              <w:rPr>
                <w:rStyle w:val="AERtextsize8"/>
              </w:rPr>
            </w:pPr>
            <w:r w:rsidRPr="005F3B51">
              <w:rPr>
                <w:rStyle w:val="AERtextsize8"/>
              </w:rPr>
              <w:t>1.25</w:t>
            </w:r>
          </w:p>
        </w:tc>
        <w:tc>
          <w:tcPr>
            <w:tcW w:w="1214" w:type="dxa"/>
            <w:vAlign w:val="bottom"/>
          </w:tcPr>
          <w:p w:rsidR="001B26DC" w:rsidRPr="005F3B51" w:rsidRDefault="001B26DC" w:rsidP="001B26DC">
            <w:pPr>
              <w:pStyle w:val="AERtabletextright"/>
              <w:rPr>
                <w:rStyle w:val="AERtextsize8"/>
              </w:rPr>
            </w:pPr>
            <w:r w:rsidRPr="005F3B51">
              <w:rPr>
                <w:rStyle w:val="AERtextsize8"/>
              </w:rPr>
              <w:t>1.46</w:t>
            </w:r>
          </w:p>
        </w:tc>
      </w:tr>
      <w:tr w:rsidR="001B26DC" w:rsidTr="001B26DC">
        <w:tc>
          <w:tcPr>
            <w:tcW w:w="1416" w:type="dxa"/>
          </w:tcPr>
          <w:p w:rsidR="001B26DC" w:rsidRPr="005F3B51" w:rsidRDefault="001B26DC" w:rsidP="001B26DC">
            <w:pPr>
              <w:pStyle w:val="AERtabletextleft"/>
              <w:rPr>
                <w:rStyle w:val="AERtextbold"/>
              </w:rPr>
            </w:pPr>
            <w:r w:rsidRPr="005F3B51">
              <w:rPr>
                <w:rStyle w:val="AERtextbold"/>
              </w:rPr>
              <w:t>Overall rate of change</w:t>
            </w:r>
          </w:p>
        </w:tc>
        <w:tc>
          <w:tcPr>
            <w:tcW w:w="1322" w:type="dxa"/>
            <w:vAlign w:val="bottom"/>
          </w:tcPr>
          <w:p w:rsidR="001B26DC" w:rsidRPr="005F3B51" w:rsidRDefault="001B26DC" w:rsidP="001B26DC">
            <w:pPr>
              <w:pStyle w:val="AERtabletextright"/>
              <w:rPr>
                <w:rStyle w:val="AERtextbold"/>
              </w:rPr>
            </w:pPr>
            <w:r w:rsidRPr="005F3B51">
              <w:rPr>
                <w:rStyle w:val="AERtextbold"/>
              </w:rPr>
              <w:t>–1.65</w:t>
            </w:r>
          </w:p>
        </w:tc>
        <w:tc>
          <w:tcPr>
            <w:tcW w:w="1322" w:type="dxa"/>
            <w:vAlign w:val="bottom"/>
          </w:tcPr>
          <w:p w:rsidR="001B26DC" w:rsidRPr="005F3B51" w:rsidRDefault="001B26DC" w:rsidP="001B26DC">
            <w:pPr>
              <w:pStyle w:val="AERtabletextright"/>
              <w:rPr>
                <w:rStyle w:val="AERtextbold"/>
              </w:rPr>
            </w:pPr>
            <w:r w:rsidRPr="005F3B51">
              <w:rPr>
                <w:rStyle w:val="AERtextbold"/>
              </w:rPr>
              <w:t>–0.10</w:t>
            </w:r>
          </w:p>
        </w:tc>
        <w:tc>
          <w:tcPr>
            <w:tcW w:w="1322" w:type="dxa"/>
            <w:vAlign w:val="bottom"/>
          </w:tcPr>
          <w:p w:rsidR="001B26DC" w:rsidRPr="005F3B51" w:rsidRDefault="001B26DC" w:rsidP="001B26DC">
            <w:pPr>
              <w:pStyle w:val="AERtabletextright"/>
              <w:rPr>
                <w:rStyle w:val="AERtextbold"/>
              </w:rPr>
            </w:pPr>
            <w:r w:rsidRPr="005F3B51">
              <w:rPr>
                <w:rStyle w:val="AERtextbold"/>
              </w:rPr>
              <w:t>0.31</w:t>
            </w:r>
          </w:p>
        </w:tc>
        <w:tc>
          <w:tcPr>
            <w:tcW w:w="1323" w:type="dxa"/>
            <w:vAlign w:val="bottom"/>
          </w:tcPr>
          <w:p w:rsidR="001B26DC" w:rsidRPr="005F3B51" w:rsidRDefault="001B26DC" w:rsidP="001B26DC">
            <w:pPr>
              <w:pStyle w:val="AERtabletextright"/>
              <w:rPr>
                <w:rStyle w:val="AERtextbold"/>
              </w:rPr>
            </w:pPr>
            <w:r w:rsidRPr="005F3B51">
              <w:rPr>
                <w:rStyle w:val="AERtextbold"/>
              </w:rPr>
              <w:t>0.42</w:t>
            </w:r>
          </w:p>
        </w:tc>
        <w:tc>
          <w:tcPr>
            <w:tcW w:w="1323" w:type="dxa"/>
            <w:vAlign w:val="bottom"/>
          </w:tcPr>
          <w:p w:rsidR="001B26DC" w:rsidRPr="005F3B51" w:rsidRDefault="001B26DC" w:rsidP="001B26DC">
            <w:pPr>
              <w:pStyle w:val="AERtabletextright"/>
              <w:rPr>
                <w:rStyle w:val="AERtextbold"/>
              </w:rPr>
            </w:pPr>
            <w:r w:rsidRPr="005F3B51">
              <w:rPr>
                <w:rStyle w:val="AERtextbold"/>
              </w:rPr>
              <w:t>–0.00</w:t>
            </w:r>
          </w:p>
        </w:tc>
        <w:tc>
          <w:tcPr>
            <w:tcW w:w="1214" w:type="dxa"/>
            <w:vAlign w:val="bottom"/>
          </w:tcPr>
          <w:p w:rsidR="001B26DC" w:rsidRPr="005F3B51" w:rsidRDefault="001B26DC" w:rsidP="001B26DC">
            <w:pPr>
              <w:pStyle w:val="AERtabletextright"/>
              <w:rPr>
                <w:rStyle w:val="AERtextbold"/>
              </w:rPr>
            </w:pPr>
            <w:r w:rsidRPr="005F3B51">
              <w:rPr>
                <w:rStyle w:val="AERtextbold"/>
              </w:rPr>
              <w:t>–0.07</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416" w:type="dxa"/>
          </w:tcPr>
          <w:p w:rsidR="001B26DC" w:rsidRPr="005F3B51" w:rsidRDefault="001B26DC" w:rsidP="001B26DC">
            <w:pPr>
              <w:pStyle w:val="AERtabletextleft"/>
              <w:rPr>
                <w:rStyle w:val="AERtextbold"/>
              </w:rPr>
            </w:pPr>
          </w:p>
        </w:tc>
        <w:tc>
          <w:tcPr>
            <w:tcW w:w="1322" w:type="dxa"/>
            <w:vAlign w:val="bottom"/>
          </w:tcPr>
          <w:p w:rsidR="001B26DC" w:rsidRPr="005F3B51" w:rsidRDefault="001B26DC" w:rsidP="001B26DC">
            <w:pPr>
              <w:pStyle w:val="AERtabletextright"/>
              <w:rPr>
                <w:rStyle w:val="AERtextbold"/>
              </w:rPr>
            </w:pPr>
          </w:p>
        </w:tc>
        <w:tc>
          <w:tcPr>
            <w:tcW w:w="1322" w:type="dxa"/>
            <w:vAlign w:val="bottom"/>
          </w:tcPr>
          <w:p w:rsidR="001B26DC" w:rsidRPr="005F3B51" w:rsidRDefault="001B26DC" w:rsidP="001B26DC">
            <w:pPr>
              <w:pStyle w:val="AERtabletextright"/>
              <w:rPr>
                <w:rStyle w:val="AERtextbold"/>
              </w:rPr>
            </w:pPr>
          </w:p>
        </w:tc>
        <w:tc>
          <w:tcPr>
            <w:tcW w:w="1322" w:type="dxa"/>
            <w:vAlign w:val="bottom"/>
          </w:tcPr>
          <w:p w:rsidR="001B26DC" w:rsidRPr="005F3B51" w:rsidRDefault="001B26DC" w:rsidP="001B26DC">
            <w:pPr>
              <w:pStyle w:val="AERtabletextright"/>
              <w:rPr>
                <w:rStyle w:val="AERtextbold"/>
              </w:rPr>
            </w:pPr>
          </w:p>
        </w:tc>
        <w:tc>
          <w:tcPr>
            <w:tcW w:w="1323" w:type="dxa"/>
            <w:vAlign w:val="bottom"/>
          </w:tcPr>
          <w:p w:rsidR="001B26DC" w:rsidRPr="005F3B51" w:rsidRDefault="001B26DC" w:rsidP="001B26DC">
            <w:pPr>
              <w:pStyle w:val="AERtabletextright"/>
              <w:rPr>
                <w:rStyle w:val="AERtextbold"/>
              </w:rPr>
            </w:pPr>
          </w:p>
        </w:tc>
        <w:tc>
          <w:tcPr>
            <w:tcW w:w="1323" w:type="dxa"/>
            <w:vAlign w:val="bottom"/>
          </w:tcPr>
          <w:p w:rsidR="001B26DC" w:rsidRPr="005F3B51" w:rsidRDefault="001B26DC" w:rsidP="001B26DC">
            <w:pPr>
              <w:pStyle w:val="AERtabletextright"/>
              <w:rPr>
                <w:rStyle w:val="AERtextbold"/>
              </w:rPr>
            </w:pPr>
          </w:p>
        </w:tc>
        <w:tc>
          <w:tcPr>
            <w:tcW w:w="1214" w:type="dxa"/>
            <w:vAlign w:val="bottom"/>
          </w:tcPr>
          <w:p w:rsidR="001B26DC" w:rsidRPr="005F3B51" w:rsidRDefault="001B26DC" w:rsidP="001B26DC">
            <w:pPr>
              <w:pStyle w:val="AERtabletextright"/>
              <w:rPr>
                <w:rStyle w:val="AERtextbold"/>
              </w:rPr>
            </w:pPr>
          </w:p>
        </w:tc>
      </w:tr>
      <w:tr w:rsidR="001B26DC" w:rsidTr="001B26DC">
        <w:tc>
          <w:tcPr>
            <w:tcW w:w="1416" w:type="dxa"/>
          </w:tcPr>
          <w:p w:rsidR="001B26DC" w:rsidRPr="005F3B51" w:rsidRDefault="001B26DC" w:rsidP="001B26DC">
            <w:pPr>
              <w:pStyle w:val="AERtabletextleft"/>
              <w:rPr>
                <w:rStyle w:val="AERtextbold"/>
              </w:rPr>
            </w:pPr>
            <w:r w:rsidRPr="005F3B51">
              <w:rPr>
                <w:rStyle w:val="AERtextbold"/>
              </w:rPr>
              <w:t>Difference</w:t>
            </w:r>
          </w:p>
        </w:tc>
        <w:tc>
          <w:tcPr>
            <w:tcW w:w="1322" w:type="dxa"/>
            <w:vAlign w:val="bottom"/>
          </w:tcPr>
          <w:p w:rsidR="001B26DC" w:rsidRPr="005F3B51" w:rsidRDefault="001B26DC" w:rsidP="001B26DC">
            <w:pPr>
              <w:pStyle w:val="AERtabletextright"/>
              <w:rPr>
                <w:rStyle w:val="AERtextbold"/>
              </w:rPr>
            </w:pPr>
            <w:r w:rsidRPr="005F3B51">
              <w:rPr>
                <w:rStyle w:val="AERtextbold"/>
              </w:rPr>
              <w:t>0.02</w:t>
            </w:r>
          </w:p>
        </w:tc>
        <w:tc>
          <w:tcPr>
            <w:tcW w:w="1322" w:type="dxa"/>
            <w:vAlign w:val="bottom"/>
          </w:tcPr>
          <w:p w:rsidR="001B26DC" w:rsidRPr="005F3B51" w:rsidRDefault="001B26DC" w:rsidP="001B26DC">
            <w:pPr>
              <w:pStyle w:val="AERtabletextright"/>
              <w:rPr>
                <w:rStyle w:val="AERtextbold"/>
              </w:rPr>
            </w:pPr>
            <w:r w:rsidRPr="005F3B51">
              <w:rPr>
                <w:rStyle w:val="AERtextbold"/>
              </w:rPr>
              <w:t>–0.46</w:t>
            </w:r>
          </w:p>
        </w:tc>
        <w:tc>
          <w:tcPr>
            <w:tcW w:w="1322" w:type="dxa"/>
            <w:vAlign w:val="bottom"/>
          </w:tcPr>
          <w:p w:rsidR="001B26DC" w:rsidRPr="005F3B51" w:rsidRDefault="001B26DC" w:rsidP="001B26DC">
            <w:pPr>
              <w:pStyle w:val="AERtabletextright"/>
              <w:rPr>
                <w:rStyle w:val="AERtextbold"/>
              </w:rPr>
            </w:pPr>
            <w:r w:rsidRPr="005F3B51">
              <w:rPr>
                <w:rStyle w:val="AERtextbold"/>
              </w:rPr>
              <w:t>–0.43</w:t>
            </w:r>
          </w:p>
        </w:tc>
        <w:tc>
          <w:tcPr>
            <w:tcW w:w="1323" w:type="dxa"/>
            <w:vAlign w:val="bottom"/>
          </w:tcPr>
          <w:p w:rsidR="001B26DC" w:rsidRPr="005F3B51" w:rsidRDefault="001B26DC" w:rsidP="001B26DC">
            <w:pPr>
              <w:pStyle w:val="AERtabletextright"/>
              <w:rPr>
                <w:rStyle w:val="AERtextbold"/>
              </w:rPr>
            </w:pPr>
            <w:r w:rsidRPr="005F3B51">
              <w:rPr>
                <w:rStyle w:val="AERtextbold"/>
              </w:rPr>
              <w:t>–0.36</w:t>
            </w:r>
          </w:p>
        </w:tc>
        <w:tc>
          <w:tcPr>
            <w:tcW w:w="1323" w:type="dxa"/>
            <w:vAlign w:val="bottom"/>
          </w:tcPr>
          <w:p w:rsidR="001B26DC" w:rsidRPr="005F3B51" w:rsidRDefault="001B26DC" w:rsidP="001B26DC">
            <w:pPr>
              <w:pStyle w:val="AERtabletextright"/>
              <w:rPr>
                <w:rStyle w:val="AERtextbold"/>
              </w:rPr>
            </w:pPr>
            <w:r w:rsidRPr="005F3B51">
              <w:rPr>
                <w:rStyle w:val="AERtextbold"/>
              </w:rPr>
              <w:t>–0.26</w:t>
            </w:r>
          </w:p>
        </w:tc>
        <w:tc>
          <w:tcPr>
            <w:tcW w:w="1214" w:type="dxa"/>
          </w:tcPr>
          <w:p w:rsidR="001B26DC" w:rsidRPr="005F3B51" w:rsidRDefault="001B26DC" w:rsidP="001B26DC">
            <w:pPr>
              <w:pStyle w:val="AERtabletextright"/>
              <w:rPr>
                <w:rStyle w:val="AERtextbold"/>
              </w:rPr>
            </w:pPr>
            <w:r w:rsidRPr="005F3B51">
              <w:rPr>
                <w:rStyle w:val="AERtextbold"/>
              </w:rPr>
              <w:t>–0.39</w:t>
            </w:r>
          </w:p>
        </w:tc>
      </w:tr>
    </w:tbl>
    <w:p w:rsidR="001B26DC" w:rsidRPr="00DB434B" w:rsidRDefault="001B26DC" w:rsidP="001B26DC">
      <w:pPr>
        <w:pStyle w:val="AERtablesource"/>
      </w:pPr>
      <w:r w:rsidRPr="00DB434B">
        <w:t>Source:</w:t>
      </w:r>
      <w:r w:rsidRPr="00DB434B">
        <w:tab/>
      </w:r>
      <w:r w:rsidRPr="00FE5A48">
        <w:t>JGN</w:t>
      </w:r>
      <w:r>
        <w:t xml:space="preserve">, </w:t>
      </w:r>
      <w:r>
        <w:rPr>
          <w:rStyle w:val="AERtextitalic"/>
        </w:rPr>
        <w:t>Appendix</w:t>
      </w:r>
      <w:r w:rsidR="00712CD6">
        <w:rPr>
          <w:rStyle w:val="AERtextitalic"/>
        </w:rPr>
        <w:t xml:space="preserve"> </w:t>
      </w:r>
      <w:r>
        <w:rPr>
          <w:rStyle w:val="AERtextitalic"/>
        </w:rPr>
        <w:t xml:space="preserve">7.1, JGN opex forecast model (Updated), </w:t>
      </w:r>
      <w:r>
        <w:rPr>
          <w:rStyle w:val="AERtextsize8"/>
        </w:rPr>
        <w:t>October 2014; AER analysis</w:t>
      </w:r>
      <w:r w:rsidR="00712CD6">
        <w:rPr>
          <w:rStyle w:val="AERtextsize8"/>
        </w:rPr>
        <w:t>.</w:t>
      </w:r>
    </w:p>
    <w:p w:rsidR="001B26DC" w:rsidRPr="00FE5A48" w:rsidRDefault="001B26DC" w:rsidP="001B26DC">
      <w:pPr>
        <w:pStyle w:val="Heading9"/>
        <w:numPr>
          <w:ilvl w:val="6"/>
          <w:numId w:val="1"/>
        </w:numPr>
      </w:pPr>
      <w:bookmarkStart w:id="59" w:name="_Ref398713482"/>
      <w:bookmarkStart w:id="60" w:name="_Toc404612280"/>
      <w:r w:rsidRPr="00FE5A48">
        <w:lastRenderedPageBreak/>
        <w:t>Input price change</w:t>
      </w:r>
      <w:bookmarkEnd w:id="59"/>
      <w:bookmarkEnd w:id="60"/>
    </w:p>
    <w:p w:rsidR="001B26DC" w:rsidRPr="00D561DD" w:rsidRDefault="001B26DC" w:rsidP="001B26DC">
      <w:pPr>
        <w:pStyle w:val="AERbodytext"/>
      </w:pPr>
      <w:r>
        <w:t xml:space="preserve">Input price change is driven primarily by changes in the labour price. </w:t>
      </w:r>
      <w:r w:rsidRPr="00D561DD">
        <w:t>Specifically the difference in forecasts can be attributed to:</w:t>
      </w:r>
    </w:p>
    <w:p w:rsidR="001B26DC" w:rsidRPr="00D561DD" w:rsidRDefault="001B26DC" w:rsidP="001B26DC">
      <w:pPr>
        <w:pStyle w:val="AERbulletlistfirststyle"/>
      </w:pPr>
      <w:r w:rsidRPr="00D561DD">
        <w:t>the opex weightin</w:t>
      </w:r>
      <w:r>
        <w:t>g between labour and non-labour - g</w:t>
      </w:r>
      <w:r w:rsidRPr="00D561DD">
        <w:t>enerally the more weight attributed to labour th</w:t>
      </w:r>
      <w:r>
        <w:t>e higher the input price change.</w:t>
      </w:r>
    </w:p>
    <w:p w:rsidR="001B26DC" w:rsidRPr="00D561DD" w:rsidRDefault="001B26DC" w:rsidP="001B26DC">
      <w:pPr>
        <w:pStyle w:val="AERbulletlistfirststyle"/>
      </w:pPr>
      <w:r w:rsidRPr="00D561DD">
        <w:t>the choice of labour forecast</w:t>
      </w:r>
      <w:r>
        <w:t xml:space="preserve"> - f</w:t>
      </w:r>
      <w:r w:rsidRPr="00D561DD">
        <w:t xml:space="preserve">orecasts from different labour consultants do not necessarily match and will result in a different input price depending on which consultant's forecast is </w:t>
      </w:r>
      <w:r>
        <w:t>used</w:t>
      </w:r>
      <w:r w:rsidRPr="00D561DD">
        <w:t xml:space="preserve">. </w:t>
      </w:r>
    </w:p>
    <w:p w:rsidR="001B26DC" w:rsidRPr="00FE5A48" w:rsidRDefault="001B26DC" w:rsidP="001B26DC">
      <w:pPr>
        <w:pStyle w:val="AERbodytext"/>
      </w:pPr>
      <w:r w:rsidRPr="00FE5A48">
        <w:fldChar w:fldCharType="begin"/>
      </w:r>
      <w:r w:rsidRPr="00FE5A48">
        <w:instrText xml:space="preserve"> REF _Ref396298336 \h </w:instrText>
      </w:r>
      <w:r w:rsidRPr="00FE5A48">
        <w:fldChar w:fldCharType="separate"/>
      </w:r>
      <w:r w:rsidR="00791E96" w:rsidRPr="00FE5A48">
        <w:t xml:space="preserve">Table </w:t>
      </w:r>
      <w:r w:rsidR="00791E96">
        <w:rPr>
          <w:noProof/>
        </w:rPr>
        <w:t>7</w:t>
      </w:r>
      <w:r w:rsidR="00791E96">
        <w:noBreakHyphen/>
      </w:r>
      <w:r w:rsidR="00791E96">
        <w:rPr>
          <w:noProof/>
        </w:rPr>
        <w:t>11</w:t>
      </w:r>
      <w:r w:rsidRPr="00FE5A48">
        <w:fldChar w:fldCharType="end"/>
      </w:r>
      <w:r w:rsidRPr="00FE5A48">
        <w:t xml:space="preserve"> compares JGN's proposed forecast input price change and our forecast input price change.</w:t>
      </w:r>
    </w:p>
    <w:p w:rsidR="001B26DC" w:rsidRPr="00FE5A48" w:rsidRDefault="001B26DC" w:rsidP="001B26DC">
      <w:pPr>
        <w:pStyle w:val="Caption"/>
      </w:pPr>
      <w:bookmarkStart w:id="61" w:name="_Ref396298336"/>
      <w:r w:rsidRPr="00FE5A48">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11</w:t>
      </w:r>
      <w:r w:rsidR="00AE178C">
        <w:rPr>
          <w:noProof/>
        </w:rPr>
        <w:fldChar w:fldCharType="end"/>
      </w:r>
      <w:bookmarkEnd w:id="61"/>
      <w:r w:rsidRPr="00FE5A48">
        <w:tab/>
        <w:t>Forecast input price change (per cent)</w:t>
      </w:r>
    </w:p>
    <w:tbl>
      <w:tblPr>
        <w:tblStyle w:val="AERtable-text"/>
        <w:tblW w:w="0" w:type="auto"/>
        <w:tblLayout w:type="fixed"/>
        <w:tblLook w:val="04A0" w:firstRow="1" w:lastRow="0" w:firstColumn="1" w:lastColumn="0" w:noHBand="0" w:noVBand="1"/>
      </w:tblPr>
      <w:tblGrid>
        <w:gridCol w:w="1242"/>
        <w:gridCol w:w="1333"/>
        <w:gridCol w:w="1333"/>
        <w:gridCol w:w="1334"/>
        <w:gridCol w:w="1333"/>
        <w:gridCol w:w="1333"/>
        <w:gridCol w:w="1334"/>
      </w:tblGrid>
      <w:tr w:rsidR="001B26DC" w:rsidRPr="00D361E8" w:rsidTr="001B26DC">
        <w:trPr>
          <w:cnfStyle w:val="100000000000" w:firstRow="1" w:lastRow="0" w:firstColumn="0" w:lastColumn="0" w:oddVBand="0" w:evenVBand="0" w:oddHBand="0" w:evenHBand="0" w:firstRowFirstColumn="0" w:firstRowLastColumn="0" w:lastRowFirstColumn="0" w:lastRowLastColumn="0"/>
        </w:trPr>
        <w:tc>
          <w:tcPr>
            <w:tcW w:w="1242" w:type="dxa"/>
          </w:tcPr>
          <w:p w:rsidR="001B26DC" w:rsidRPr="00FE5A48" w:rsidRDefault="001B26DC" w:rsidP="001B26DC">
            <w:pPr>
              <w:pStyle w:val="AERtabletextleft"/>
            </w:pPr>
          </w:p>
        </w:tc>
        <w:tc>
          <w:tcPr>
            <w:tcW w:w="1333" w:type="dxa"/>
          </w:tcPr>
          <w:p w:rsidR="001B26DC" w:rsidRPr="00574A1D" w:rsidRDefault="001B26DC" w:rsidP="001B26DC">
            <w:pPr>
              <w:pStyle w:val="AERtabletextright"/>
              <w:rPr>
                <w:rStyle w:val="AERsuperscript"/>
              </w:rPr>
            </w:pPr>
            <w:r w:rsidRPr="00FE5A48">
              <w:t>2014–15</w:t>
            </w:r>
          </w:p>
        </w:tc>
        <w:tc>
          <w:tcPr>
            <w:tcW w:w="1333" w:type="dxa"/>
          </w:tcPr>
          <w:p w:rsidR="001B26DC" w:rsidRPr="00574A1D" w:rsidRDefault="001B26DC" w:rsidP="001B26DC">
            <w:pPr>
              <w:pStyle w:val="AERtabletextright"/>
            </w:pPr>
            <w:r w:rsidRPr="00FE5A48">
              <w:t>2015–16</w:t>
            </w:r>
          </w:p>
        </w:tc>
        <w:tc>
          <w:tcPr>
            <w:tcW w:w="1334" w:type="dxa"/>
          </w:tcPr>
          <w:p w:rsidR="001B26DC" w:rsidRPr="00574A1D" w:rsidRDefault="001B26DC" w:rsidP="001B26DC">
            <w:pPr>
              <w:pStyle w:val="AERtabletextright"/>
            </w:pPr>
            <w:r w:rsidRPr="00FE5A48">
              <w:t>2016–17</w:t>
            </w:r>
          </w:p>
        </w:tc>
        <w:tc>
          <w:tcPr>
            <w:tcW w:w="1333" w:type="dxa"/>
          </w:tcPr>
          <w:p w:rsidR="001B26DC" w:rsidRPr="00574A1D" w:rsidRDefault="001B26DC" w:rsidP="001B26DC">
            <w:pPr>
              <w:pStyle w:val="AERtabletextright"/>
            </w:pPr>
            <w:r w:rsidRPr="00FE5A48">
              <w:t>2017–18</w:t>
            </w:r>
          </w:p>
        </w:tc>
        <w:tc>
          <w:tcPr>
            <w:tcW w:w="1333" w:type="dxa"/>
          </w:tcPr>
          <w:p w:rsidR="001B26DC" w:rsidRPr="00574A1D" w:rsidRDefault="001B26DC" w:rsidP="001B26DC">
            <w:pPr>
              <w:pStyle w:val="AERtabletextright"/>
            </w:pPr>
            <w:r w:rsidRPr="00FE5A48">
              <w:t>2018–19</w:t>
            </w:r>
          </w:p>
        </w:tc>
        <w:tc>
          <w:tcPr>
            <w:tcW w:w="1334" w:type="dxa"/>
          </w:tcPr>
          <w:p w:rsidR="001B26DC" w:rsidRPr="00574A1D" w:rsidRDefault="001B26DC" w:rsidP="001B26DC">
            <w:pPr>
              <w:pStyle w:val="AERtabletextright"/>
            </w:pPr>
            <w:r w:rsidRPr="00FE5A48">
              <w:t>2019–20</w:t>
            </w:r>
          </w:p>
        </w:tc>
      </w:tr>
      <w:tr w:rsidR="001B26DC" w:rsidRPr="008C3663" w:rsidTr="001B26DC">
        <w:tc>
          <w:tcPr>
            <w:tcW w:w="1242" w:type="dxa"/>
          </w:tcPr>
          <w:p w:rsidR="001B26DC" w:rsidRPr="005F3B51" w:rsidRDefault="001B26DC" w:rsidP="001B26DC">
            <w:pPr>
              <w:pStyle w:val="AERtabletextleft"/>
              <w:rPr>
                <w:rStyle w:val="AERtextsize8"/>
              </w:rPr>
            </w:pPr>
            <w:r w:rsidRPr="005F3B51">
              <w:rPr>
                <w:rStyle w:val="AERtextsize8"/>
              </w:rPr>
              <w:t xml:space="preserve">AER </w:t>
            </w:r>
          </w:p>
        </w:tc>
        <w:tc>
          <w:tcPr>
            <w:tcW w:w="1333" w:type="dxa"/>
            <w:vAlign w:val="bottom"/>
          </w:tcPr>
          <w:p w:rsidR="001B26DC" w:rsidRPr="005F3B51" w:rsidRDefault="001B26DC" w:rsidP="001B26DC">
            <w:pPr>
              <w:pStyle w:val="AERtabletextright"/>
              <w:rPr>
                <w:rStyle w:val="AERtextsize8"/>
              </w:rPr>
            </w:pPr>
            <w:r w:rsidRPr="005F3B51">
              <w:rPr>
                <w:rStyle w:val="AERtextsize8"/>
              </w:rPr>
              <w:t>0.49</w:t>
            </w:r>
          </w:p>
        </w:tc>
        <w:tc>
          <w:tcPr>
            <w:tcW w:w="1333" w:type="dxa"/>
            <w:vAlign w:val="bottom"/>
          </w:tcPr>
          <w:p w:rsidR="001B26DC" w:rsidRPr="005F3B51" w:rsidRDefault="001B26DC" w:rsidP="001B26DC">
            <w:pPr>
              <w:pStyle w:val="AERtabletextright"/>
              <w:rPr>
                <w:rStyle w:val="AERtextsize8"/>
              </w:rPr>
            </w:pPr>
            <w:r w:rsidRPr="005F3B51">
              <w:rPr>
                <w:rStyle w:val="AERtextsize8"/>
              </w:rPr>
              <w:t>0.47</w:t>
            </w:r>
          </w:p>
        </w:tc>
        <w:tc>
          <w:tcPr>
            <w:tcW w:w="1334" w:type="dxa"/>
            <w:vAlign w:val="bottom"/>
          </w:tcPr>
          <w:p w:rsidR="001B26DC" w:rsidRPr="005F3B51" w:rsidRDefault="001B26DC" w:rsidP="001B26DC">
            <w:pPr>
              <w:pStyle w:val="AERtabletextright"/>
              <w:rPr>
                <w:rStyle w:val="AERtextsize8"/>
              </w:rPr>
            </w:pPr>
            <w:r w:rsidRPr="005F3B51">
              <w:rPr>
                <w:rStyle w:val="AERtextsize8"/>
              </w:rPr>
              <w:t>0.76</w:t>
            </w:r>
          </w:p>
        </w:tc>
        <w:tc>
          <w:tcPr>
            <w:tcW w:w="1333" w:type="dxa"/>
            <w:vAlign w:val="bottom"/>
          </w:tcPr>
          <w:p w:rsidR="001B26DC" w:rsidRPr="005F3B51" w:rsidRDefault="001B26DC" w:rsidP="001B26DC">
            <w:pPr>
              <w:pStyle w:val="AERtabletextright"/>
              <w:rPr>
                <w:rStyle w:val="AERtextsize8"/>
              </w:rPr>
            </w:pPr>
            <w:r w:rsidRPr="005F3B51">
              <w:rPr>
                <w:rStyle w:val="AERtextsize8"/>
              </w:rPr>
              <w:t>0.89</w:t>
            </w:r>
          </w:p>
        </w:tc>
        <w:tc>
          <w:tcPr>
            <w:tcW w:w="1333" w:type="dxa"/>
            <w:vAlign w:val="bottom"/>
          </w:tcPr>
          <w:p w:rsidR="001B26DC" w:rsidRPr="005F3B51" w:rsidRDefault="001B26DC" w:rsidP="001B26DC">
            <w:pPr>
              <w:pStyle w:val="AERtabletextright"/>
              <w:rPr>
                <w:rStyle w:val="AERtextsize8"/>
              </w:rPr>
            </w:pPr>
            <w:r w:rsidRPr="005F3B51">
              <w:rPr>
                <w:rStyle w:val="AERtextsize8"/>
              </w:rPr>
              <w:t>0.89</w:t>
            </w:r>
          </w:p>
        </w:tc>
        <w:tc>
          <w:tcPr>
            <w:tcW w:w="1334" w:type="dxa"/>
            <w:vAlign w:val="bottom"/>
          </w:tcPr>
          <w:p w:rsidR="001B26DC" w:rsidRPr="005F3B51" w:rsidRDefault="001B26DC" w:rsidP="001B26DC">
            <w:pPr>
              <w:pStyle w:val="AERtabletextright"/>
              <w:rPr>
                <w:rStyle w:val="AERtextsize8"/>
              </w:rPr>
            </w:pPr>
            <w:r w:rsidRPr="005F3B51">
              <w:rPr>
                <w:rStyle w:val="AERtextsize8"/>
              </w:rPr>
              <w:t>0.92</w:t>
            </w:r>
          </w:p>
        </w:tc>
      </w:tr>
      <w:tr w:rsidR="001B26DC" w:rsidRPr="008C3663" w:rsidTr="001B26DC">
        <w:trPr>
          <w:cnfStyle w:val="000000010000" w:firstRow="0" w:lastRow="0" w:firstColumn="0" w:lastColumn="0" w:oddVBand="0" w:evenVBand="0" w:oddHBand="0" w:evenHBand="1" w:firstRowFirstColumn="0" w:firstRowLastColumn="0" w:lastRowFirstColumn="0" w:lastRowLastColumn="0"/>
        </w:trPr>
        <w:tc>
          <w:tcPr>
            <w:tcW w:w="1242" w:type="dxa"/>
          </w:tcPr>
          <w:p w:rsidR="001B26DC" w:rsidRPr="002C53BA" w:rsidRDefault="001B26DC" w:rsidP="001B26DC">
            <w:pPr>
              <w:pStyle w:val="AERtabletextleft"/>
              <w:rPr>
                <w:rStyle w:val="AERtextbold"/>
                <w:b w:val="0"/>
              </w:rPr>
            </w:pPr>
            <w:r w:rsidRPr="002C53BA">
              <w:rPr>
                <w:rStyle w:val="AERtextbold"/>
                <w:b w:val="0"/>
              </w:rPr>
              <w:t xml:space="preserve">JGN </w:t>
            </w:r>
          </w:p>
        </w:tc>
        <w:tc>
          <w:tcPr>
            <w:tcW w:w="1333" w:type="dxa"/>
          </w:tcPr>
          <w:p w:rsidR="001B26DC" w:rsidRPr="00574A1D" w:rsidRDefault="001B26DC" w:rsidP="001B26DC">
            <w:pPr>
              <w:pStyle w:val="AERtabletextright"/>
            </w:pPr>
            <w:r w:rsidRPr="00FE5A48">
              <w:t>0.47</w:t>
            </w:r>
          </w:p>
        </w:tc>
        <w:tc>
          <w:tcPr>
            <w:tcW w:w="1333" w:type="dxa"/>
          </w:tcPr>
          <w:p w:rsidR="001B26DC" w:rsidRPr="00574A1D" w:rsidRDefault="001B26DC" w:rsidP="001B26DC">
            <w:pPr>
              <w:pStyle w:val="AERtabletextright"/>
            </w:pPr>
            <w:r w:rsidRPr="00FE5A48">
              <w:t>0.92</w:t>
            </w:r>
          </w:p>
        </w:tc>
        <w:tc>
          <w:tcPr>
            <w:tcW w:w="1334" w:type="dxa"/>
          </w:tcPr>
          <w:p w:rsidR="001B26DC" w:rsidRPr="00574A1D" w:rsidRDefault="001B26DC" w:rsidP="001B26DC">
            <w:pPr>
              <w:pStyle w:val="AERtabletextright"/>
            </w:pPr>
            <w:r w:rsidRPr="00FE5A48">
              <w:t>1.19</w:t>
            </w:r>
          </w:p>
        </w:tc>
        <w:tc>
          <w:tcPr>
            <w:tcW w:w="1333" w:type="dxa"/>
          </w:tcPr>
          <w:p w:rsidR="001B26DC" w:rsidRPr="00574A1D" w:rsidRDefault="001B26DC" w:rsidP="001B26DC">
            <w:pPr>
              <w:pStyle w:val="AERtabletextright"/>
            </w:pPr>
            <w:r w:rsidRPr="00FE5A48">
              <w:t>1.25</w:t>
            </w:r>
          </w:p>
        </w:tc>
        <w:tc>
          <w:tcPr>
            <w:tcW w:w="1333" w:type="dxa"/>
          </w:tcPr>
          <w:p w:rsidR="001B26DC" w:rsidRPr="00574A1D" w:rsidRDefault="001B26DC" w:rsidP="001B26DC">
            <w:pPr>
              <w:pStyle w:val="AERtabletextright"/>
            </w:pPr>
            <w:r w:rsidRPr="00FE5A48">
              <w:t>1.15</w:t>
            </w:r>
          </w:p>
        </w:tc>
        <w:tc>
          <w:tcPr>
            <w:tcW w:w="1334" w:type="dxa"/>
          </w:tcPr>
          <w:p w:rsidR="001B26DC" w:rsidRPr="00574A1D" w:rsidRDefault="001B26DC" w:rsidP="001B26DC">
            <w:pPr>
              <w:pStyle w:val="AERtabletextright"/>
            </w:pPr>
            <w:r w:rsidRPr="00FE5A48">
              <w:t>1.32</w:t>
            </w:r>
          </w:p>
        </w:tc>
      </w:tr>
    </w:tbl>
    <w:p w:rsidR="001B26DC" w:rsidRPr="00DB434B" w:rsidRDefault="001B26DC" w:rsidP="001B26DC">
      <w:pPr>
        <w:pStyle w:val="AERtablesource"/>
      </w:pPr>
      <w:r>
        <w:t>Source</w:t>
      </w:r>
      <w:r>
        <w:tab/>
      </w:r>
      <w:r w:rsidRPr="00FE5A48">
        <w:t>JGN</w:t>
      </w:r>
      <w:r>
        <w:t xml:space="preserve">, </w:t>
      </w:r>
      <w:r>
        <w:rPr>
          <w:rStyle w:val="AERtextitalic"/>
        </w:rPr>
        <w:t>Appendix7.1, JGN opex forecast model (Updated),</w:t>
      </w:r>
      <w:r>
        <w:rPr>
          <w:rStyle w:val="AERtextsize8"/>
        </w:rPr>
        <w:t>October 2014; AER analysis</w:t>
      </w:r>
      <w:r w:rsidR="00712CD6">
        <w:rPr>
          <w:rStyle w:val="AERtextsize8"/>
        </w:rPr>
        <w:t>.</w:t>
      </w:r>
    </w:p>
    <w:p w:rsidR="001B26DC" w:rsidRPr="00FE5A48" w:rsidRDefault="001B26DC" w:rsidP="001B26DC">
      <w:pPr>
        <w:pStyle w:val="AERtablesource"/>
      </w:pPr>
    </w:p>
    <w:p w:rsidR="001B26DC" w:rsidRPr="00FE5A48" w:rsidRDefault="001B26DC" w:rsidP="001B26DC">
      <w:pPr>
        <w:pStyle w:val="HeadingBoldBlue"/>
      </w:pPr>
      <w:r w:rsidRPr="00FE5A48">
        <w:t>Opex price weightings</w:t>
      </w:r>
    </w:p>
    <w:p w:rsidR="001B26DC" w:rsidRDefault="001B26DC" w:rsidP="001B26DC">
      <w:pPr>
        <w:pStyle w:val="AERbodytext"/>
      </w:pPr>
      <w:r w:rsidRPr="00FE5A48">
        <w:t xml:space="preserve">Labour and non-labour inputs are necessary to undertake opex-related functions and activities. The forecast input price change is weighted by the proportion of opex that is labour and non-labour. We have adopted a 62 per cent weighting for labour and 38 per cent for non-labour in forecasting input price changes. The labour component is forecast based on the </w:t>
      </w:r>
      <w:r>
        <w:t>EGWWS</w:t>
      </w:r>
      <w:r w:rsidRPr="00FE5A48">
        <w:t xml:space="preserve"> industry and the non-labour component is forecast based on the consumer price index (CPI).</w:t>
      </w:r>
    </w:p>
    <w:p w:rsidR="001B26DC" w:rsidRPr="00FE5A48" w:rsidRDefault="001B26DC" w:rsidP="001B26DC">
      <w:pPr>
        <w:pStyle w:val="AERbodytext"/>
      </w:pPr>
      <w:r w:rsidRPr="00FE5A48">
        <w:t xml:space="preserve">JGN's forecast input prices are made up of </w:t>
      </w:r>
      <w:r>
        <w:t>32.8</w:t>
      </w:r>
      <w:r w:rsidRPr="00FE5A48">
        <w:t xml:space="preserve"> per cent EGWWS labour, </w:t>
      </w:r>
      <w:r>
        <w:t xml:space="preserve">38.3 </w:t>
      </w:r>
      <w:r w:rsidRPr="00FE5A48">
        <w:t xml:space="preserve">per cent construction labour, </w:t>
      </w:r>
      <w:r>
        <w:t>0.9</w:t>
      </w:r>
      <w:r w:rsidRPr="00FE5A48">
        <w:t xml:space="preserve"> per cent concrete, 0.</w:t>
      </w:r>
      <w:r>
        <w:t>3</w:t>
      </w:r>
      <w:r w:rsidRPr="00FE5A48">
        <w:t xml:space="preserve"> per cent steel and </w:t>
      </w:r>
      <w:r>
        <w:t>27.7</w:t>
      </w:r>
      <w:r w:rsidRPr="00FE5A48">
        <w:t xml:space="preserve"> per cent CPI.</w:t>
      </w:r>
    </w:p>
    <w:p w:rsidR="001B26DC" w:rsidRDefault="001B26DC" w:rsidP="001B26DC">
      <w:pPr>
        <w:pStyle w:val="HeadingBoldItalic"/>
      </w:pPr>
      <w:r>
        <w:t>Consistency of input price weightings</w:t>
      </w:r>
    </w:p>
    <w:p w:rsidR="001B26DC" w:rsidRPr="00FE5A48" w:rsidRDefault="001B26DC" w:rsidP="001B26DC">
      <w:pPr>
        <w:pStyle w:val="AERbodytext"/>
      </w:pPr>
      <w:r w:rsidRPr="00FE5A48">
        <w:t xml:space="preserve">JGN's historical opex quantity </w:t>
      </w:r>
      <w:r>
        <w:t>was</w:t>
      </w:r>
      <w:r w:rsidRPr="00FE5A48">
        <w:t xml:space="preserve"> derived by the opex price deflator developed by </w:t>
      </w:r>
      <w:r>
        <w:t>the Pacific Economics Group (</w:t>
      </w:r>
      <w:r w:rsidRPr="00FE5A48">
        <w:t>PEG</w:t>
      </w:r>
      <w:r>
        <w:t>)</w:t>
      </w:r>
      <w:r w:rsidRPr="00FE5A48">
        <w:t>.</w:t>
      </w:r>
      <w:r w:rsidRPr="00FE5A48">
        <w:rPr>
          <w:rStyle w:val="FootnoteReference"/>
        </w:rPr>
        <w:footnoteReference w:id="53"/>
      </w:r>
      <w:r w:rsidRPr="00FE5A48">
        <w:t xml:space="preserve"> This opex price deflator is made up of 62 per cent EGWWS labour and five PPIs covering business, computing, secretarial, legal and accounting, and public relations services.</w:t>
      </w:r>
    </w:p>
    <w:p w:rsidR="001B26DC" w:rsidRPr="00FE5A48" w:rsidRDefault="001B26DC" w:rsidP="001B26DC">
      <w:pPr>
        <w:pStyle w:val="AERbodytext"/>
      </w:pPr>
      <w:r w:rsidRPr="00FE5A48">
        <w:fldChar w:fldCharType="begin"/>
      </w:r>
      <w:r w:rsidRPr="00FE5A48">
        <w:instrText xml:space="preserve"> REF _Ref397676997 \h </w:instrText>
      </w:r>
      <w:r w:rsidRPr="00FE5A48">
        <w:fldChar w:fldCharType="separate"/>
      </w:r>
      <w:r w:rsidR="00791E96" w:rsidRPr="00FE5A48">
        <w:t xml:space="preserve">Table </w:t>
      </w:r>
      <w:r w:rsidR="00791E96">
        <w:rPr>
          <w:noProof/>
        </w:rPr>
        <w:t>7</w:t>
      </w:r>
      <w:r w:rsidR="00791E96">
        <w:noBreakHyphen/>
      </w:r>
      <w:r w:rsidR="00791E96">
        <w:rPr>
          <w:noProof/>
        </w:rPr>
        <w:t>12</w:t>
      </w:r>
      <w:r w:rsidRPr="00FE5A48">
        <w:fldChar w:fldCharType="end"/>
      </w:r>
      <w:r w:rsidRPr="00FE5A48">
        <w:t xml:space="preserve"> shows the </w:t>
      </w:r>
      <w:r>
        <w:t xml:space="preserve">historic and forecast input </w:t>
      </w:r>
      <w:r w:rsidRPr="00FE5A48">
        <w:t>weightings used by Economic Insights, JGN and us.</w:t>
      </w:r>
    </w:p>
    <w:p w:rsidR="001B26DC" w:rsidRDefault="001B26DC" w:rsidP="001B26DC">
      <w:pPr>
        <w:pStyle w:val="Caption"/>
      </w:pPr>
      <w:bookmarkStart w:id="62" w:name="_Ref397676997"/>
      <w:r w:rsidRPr="00FE5A48">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12</w:t>
      </w:r>
      <w:r w:rsidR="00AE178C">
        <w:rPr>
          <w:noProof/>
        </w:rPr>
        <w:fldChar w:fldCharType="end"/>
      </w:r>
      <w:bookmarkEnd w:id="62"/>
      <w:r w:rsidRPr="00FE5A48">
        <w:tab/>
        <w:t>Opex weightings</w:t>
      </w:r>
    </w:p>
    <w:tbl>
      <w:tblPr>
        <w:tblStyle w:val="AERtable-text"/>
        <w:tblW w:w="0" w:type="auto"/>
        <w:tblLook w:val="04A0" w:firstRow="1" w:lastRow="0" w:firstColumn="1" w:lastColumn="0" w:noHBand="0" w:noVBand="1"/>
      </w:tblPr>
      <w:tblGrid>
        <w:gridCol w:w="2235"/>
        <w:gridCol w:w="845"/>
        <w:gridCol w:w="2273"/>
        <w:gridCol w:w="807"/>
        <w:gridCol w:w="2170"/>
        <w:gridCol w:w="912"/>
      </w:tblGrid>
      <w:tr w:rsidR="001B26DC" w:rsidRPr="00FE5A48" w:rsidTr="004845CF">
        <w:trPr>
          <w:cnfStyle w:val="100000000000" w:firstRow="1" w:lastRow="0" w:firstColumn="0" w:lastColumn="0" w:oddVBand="0" w:evenVBand="0" w:oddHBand="0" w:evenHBand="0" w:firstRowFirstColumn="0" w:firstRowLastColumn="0" w:lastRowFirstColumn="0" w:lastRowLastColumn="0"/>
          <w:tblHeader/>
        </w:trPr>
        <w:tc>
          <w:tcPr>
            <w:tcW w:w="3080" w:type="dxa"/>
            <w:gridSpan w:val="2"/>
          </w:tcPr>
          <w:p w:rsidR="001B26DC" w:rsidRPr="00FE5A48" w:rsidRDefault="001B26DC" w:rsidP="001B26DC">
            <w:pPr>
              <w:pStyle w:val="AERbodytext"/>
            </w:pPr>
            <w:r>
              <w:t>Historic weightings (Economic Insights)</w:t>
            </w:r>
          </w:p>
        </w:tc>
        <w:tc>
          <w:tcPr>
            <w:tcW w:w="3080" w:type="dxa"/>
            <w:gridSpan w:val="2"/>
          </w:tcPr>
          <w:p w:rsidR="001B26DC" w:rsidRPr="00FE5A48" w:rsidRDefault="001B26DC" w:rsidP="001B26DC">
            <w:pPr>
              <w:pStyle w:val="AERbodytext"/>
            </w:pPr>
            <w:r>
              <w:t>AER forecast input price weightings</w:t>
            </w:r>
          </w:p>
        </w:tc>
        <w:tc>
          <w:tcPr>
            <w:tcW w:w="3082" w:type="dxa"/>
            <w:gridSpan w:val="2"/>
          </w:tcPr>
          <w:p w:rsidR="001B26DC" w:rsidRPr="00FE5A48" w:rsidRDefault="001B26DC" w:rsidP="001B26DC">
            <w:pPr>
              <w:pStyle w:val="AERbodytext"/>
            </w:pPr>
            <w:r>
              <w:t>JGN forecast input price weightings</w:t>
            </w:r>
          </w:p>
        </w:tc>
      </w:tr>
      <w:tr w:rsidR="001B26DC" w:rsidRPr="00FE5A48" w:rsidTr="001B26DC">
        <w:tc>
          <w:tcPr>
            <w:tcW w:w="2235" w:type="dxa"/>
          </w:tcPr>
          <w:p w:rsidR="001B26DC" w:rsidRPr="00574A1D" w:rsidRDefault="001B26DC" w:rsidP="001B26DC">
            <w:pPr>
              <w:pStyle w:val="AERtabletextleft"/>
            </w:pPr>
            <w:r w:rsidRPr="00FE5A48">
              <w:t>EGWWS labour</w:t>
            </w:r>
          </w:p>
        </w:tc>
        <w:tc>
          <w:tcPr>
            <w:tcW w:w="845" w:type="dxa"/>
          </w:tcPr>
          <w:p w:rsidR="001B26DC" w:rsidRPr="00574A1D" w:rsidRDefault="001B26DC" w:rsidP="001B26DC">
            <w:pPr>
              <w:pStyle w:val="AERtabletextright"/>
            </w:pPr>
            <w:r w:rsidRPr="00FE5A48">
              <w:t>62%</w:t>
            </w:r>
          </w:p>
        </w:tc>
        <w:tc>
          <w:tcPr>
            <w:tcW w:w="2273" w:type="dxa"/>
          </w:tcPr>
          <w:p w:rsidR="001B26DC" w:rsidRPr="00574A1D" w:rsidRDefault="001B26DC" w:rsidP="001B26DC">
            <w:pPr>
              <w:pStyle w:val="AERtabletextleft"/>
            </w:pPr>
            <w:r w:rsidRPr="00FE5A48">
              <w:t>EGWWS labour</w:t>
            </w:r>
          </w:p>
        </w:tc>
        <w:tc>
          <w:tcPr>
            <w:tcW w:w="807" w:type="dxa"/>
          </w:tcPr>
          <w:p w:rsidR="001B26DC" w:rsidRPr="00574A1D" w:rsidRDefault="001B26DC" w:rsidP="001B26DC">
            <w:pPr>
              <w:pStyle w:val="AERtabletextright"/>
            </w:pPr>
            <w:r w:rsidRPr="00FE5A48">
              <w:t>62%</w:t>
            </w:r>
          </w:p>
        </w:tc>
        <w:tc>
          <w:tcPr>
            <w:tcW w:w="2170" w:type="dxa"/>
          </w:tcPr>
          <w:p w:rsidR="001B26DC" w:rsidRPr="00574A1D" w:rsidRDefault="001B26DC" w:rsidP="001B26DC">
            <w:pPr>
              <w:pStyle w:val="AERtabletextleft"/>
            </w:pPr>
            <w:r w:rsidRPr="00FE5A48">
              <w:t>Construction labour</w:t>
            </w:r>
          </w:p>
        </w:tc>
        <w:tc>
          <w:tcPr>
            <w:tcW w:w="912" w:type="dxa"/>
          </w:tcPr>
          <w:p w:rsidR="001B26DC" w:rsidRPr="00574A1D" w:rsidRDefault="001B26DC" w:rsidP="001B26DC">
            <w:pPr>
              <w:pStyle w:val="AERtabletextright"/>
            </w:pPr>
            <w:r w:rsidRPr="00FE5A48">
              <w:t>38.3%</w:t>
            </w:r>
          </w:p>
        </w:tc>
      </w:tr>
      <w:tr w:rsidR="001B26DC" w:rsidRPr="00FE5A48" w:rsidTr="001B26DC">
        <w:trPr>
          <w:cnfStyle w:val="000000010000" w:firstRow="0" w:lastRow="0" w:firstColumn="0" w:lastColumn="0" w:oddVBand="0" w:evenVBand="0" w:oddHBand="0" w:evenHBand="1" w:firstRowFirstColumn="0" w:firstRowLastColumn="0" w:lastRowFirstColumn="0" w:lastRowLastColumn="0"/>
        </w:trPr>
        <w:tc>
          <w:tcPr>
            <w:tcW w:w="2235" w:type="dxa"/>
          </w:tcPr>
          <w:p w:rsidR="001B26DC" w:rsidRPr="00574A1D" w:rsidRDefault="001B26DC" w:rsidP="001B26DC">
            <w:pPr>
              <w:pStyle w:val="AERtabletextleft"/>
            </w:pPr>
            <w:r w:rsidRPr="00FE5A48">
              <w:t xml:space="preserve">Intermediate inputs – </w:t>
            </w:r>
            <w:r w:rsidRPr="00FE5A48">
              <w:lastRenderedPageBreak/>
              <w:t>domestic PPI</w:t>
            </w:r>
          </w:p>
        </w:tc>
        <w:tc>
          <w:tcPr>
            <w:tcW w:w="845" w:type="dxa"/>
          </w:tcPr>
          <w:p w:rsidR="001B26DC" w:rsidRPr="00574A1D" w:rsidRDefault="001B26DC" w:rsidP="001B26DC">
            <w:pPr>
              <w:pStyle w:val="AERtabletextright"/>
            </w:pPr>
            <w:r w:rsidRPr="00FE5A48">
              <w:lastRenderedPageBreak/>
              <w:t>19.5%</w:t>
            </w:r>
          </w:p>
        </w:tc>
        <w:tc>
          <w:tcPr>
            <w:tcW w:w="2273" w:type="dxa"/>
          </w:tcPr>
          <w:p w:rsidR="001B26DC" w:rsidRPr="00574A1D" w:rsidRDefault="001B26DC" w:rsidP="001B26DC">
            <w:pPr>
              <w:pStyle w:val="AERtabletextleft"/>
            </w:pPr>
            <w:r w:rsidRPr="00FE5A48">
              <w:t>CPI</w:t>
            </w:r>
          </w:p>
        </w:tc>
        <w:tc>
          <w:tcPr>
            <w:tcW w:w="807" w:type="dxa"/>
          </w:tcPr>
          <w:p w:rsidR="001B26DC" w:rsidRPr="00574A1D" w:rsidRDefault="001B26DC" w:rsidP="001B26DC">
            <w:pPr>
              <w:pStyle w:val="AERtabletextright"/>
            </w:pPr>
            <w:r w:rsidRPr="00FE5A48">
              <w:t>38%</w:t>
            </w:r>
          </w:p>
        </w:tc>
        <w:tc>
          <w:tcPr>
            <w:tcW w:w="2170" w:type="dxa"/>
          </w:tcPr>
          <w:p w:rsidR="001B26DC" w:rsidRPr="00574A1D" w:rsidRDefault="001B26DC" w:rsidP="001B26DC">
            <w:pPr>
              <w:pStyle w:val="AERtabletextleft"/>
            </w:pPr>
            <w:r w:rsidRPr="00FE5A48">
              <w:t>EGWWS labour</w:t>
            </w:r>
          </w:p>
        </w:tc>
        <w:tc>
          <w:tcPr>
            <w:tcW w:w="912" w:type="dxa"/>
          </w:tcPr>
          <w:p w:rsidR="001B26DC" w:rsidRPr="00574A1D" w:rsidRDefault="001B26DC" w:rsidP="001B26DC">
            <w:pPr>
              <w:pStyle w:val="AERtabletextright"/>
            </w:pPr>
            <w:r w:rsidRPr="00FE5A48">
              <w:t>32.8%</w:t>
            </w:r>
          </w:p>
        </w:tc>
      </w:tr>
      <w:tr w:rsidR="001B26DC" w:rsidRPr="00FE5A48" w:rsidTr="001B26DC">
        <w:tc>
          <w:tcPr>
            <w:tcW w:w="2235" w:type="dxa"/>
          </w:tcPr>
          <w:p w:rsidR="001B26DC" w:rsidRPr="00574A1D" w:rsidRDefault="001B26DC" w:rsidP="001B26DC">
            <w:pPr>
              <w:pStyle w:val="AERtabletextleft"/>
            </w:pPr>
            <w:r w:rsidRPr="00FE5A48">
              <w:lastRenderedPageBreak/>
              <w:t>Data processing, web hosting and electronic information storage PPI</w:t>
            </w:r>
          </w:p>
        </w:tc>
        <w:tc>
          <w:tcPr>
            <w:tcW w:w="845" w:type="dxa"/>
          </w:tcPr>
          <w:p w:rsidR="001B26DC" w:rsidRPr="00574A1D" w:rsidRDefault="001B26DC" w:rsidP="001B26DC">
            <w:pPr>
              <w:pStyle w:val="AERtabletextright"/>
            </w:pPr>
            <w:r w:rsidRPr="00FE5A48">
              <w:t>8.2%</w:t>
            </w:r>
          </w:p>
        </w:tc>
        <w:tc>
          <w:tcPr>
            <w:tcW w:w="2273" w:type="dxa"/>
          </w:tcPr>
          <w:p w:rsidR="001B26DC" w:rsidRPr="007A5303" w:rsidRDefault="001B26DC" w:rsidP="001B26DC">
            <w:pPr>
              <w:pStyle w:val="AERtabletextleft"/>
            </w:pPr>
          </w:p>
        </w:tc>
        <w:tc>
          <w:tcPr>
            <w:tcW w:w="807" w:type="dxa"/>
          </w:tcPr>
          <w:p w:rsidR="001B26DC" w:rsidRPr="007A5303" w:rsidRDefault="001B26DC" w:rsidP="001B26DC">
            <w:pPr>
              <w:pStyle w:val="AERtabletextright"/>
            </w:pPr>
          </w:p>
        </w:tc>
        <w:tc>
          <w:tcPr>
            <w:tcW w:w="2170" w:type="dxa"/>
          </w:tcPr>
          <w:p w:rsidR="001B26DC" w:rsidRPr="00574A1D" w:rsidRDefault="001B26DC" w:rsidP="001B26DC">
            <w:pPr>
              <w:pStyle w:val="AERtabletextleft"/>
            </w:pPr>
            <w:r w:rsidRPr="00FE5A48">
              <w:t>CPI</w:t>
            </w:r>
          </w:p>
        </w:tc>
        <w:tc>
          <w:tcPr>
            <w:tcW w:w="912" w:type="dxa"/>
          </w:tcPr>
          <w:p w:rsidR="001B26DC" w:rsidRPr="00574A1D" w:rsidRDefault="001B26DC" w:rsidP="001B26DC">
            <w:pPr>
              <w:pStyle w:val="AERtabletextright"/>
            </w:pPr>
            <w:r w:rsidRPr="00FE5A48">
              <w:t>27.7%</w:t>
            </w:r>
          </w:p>
        </w:tc>
      </w:tr>
      <w:tr w:rsidR="001B26DC" w:rsidRPr="00FE5A48" w:rsidTr="001B26DC">
        <w:trPr>
          <w:cnfStyle w:val="000000010000" w:firstRow="0" w:lastRow="0" w:firstColumn="0" w:lastColumn="0" w:oddVBand="0" w:evenVBand="0" w:oddHBand="0" w:evenHBand="1" w:firstRowFirstColumn="0" w:firstRowLastColumn="0" w:lastRowFirstColumn="0" w:lastRowLastColumn="0"/>
        </w:trPr>
        <w:tc>
          <w:tcPr>
            <w:tcW w:w="2235" w:type="dxa"/>
          </w:tcPr>
          <w:p w:rsidR="001B26DC" w:rsidRPr="00574A1D" w:rsidRDefault="001B26DC" w:rsidP="001B26DC">
            <w:pPr>
              <w:pStyle w:val="AERtabletextleft"/>
            </w:pPr>
            <w:r w:rsidRPr="00FE5A48">
              <w:t>Other administrative services</w:t>
            </w:r>
          </w:p>
        </w:tc>
        <w:tc>
          <w:tcPr>
            <w:tcW w:w="845" w:type="dxa"/>
          </w:tcPr>
          <w:p w:rsidR="001B26DC" w:rsidRPr="00574A1D" w:rsidRDefault="001B26DC" w:rsidP="001B26DC">
            <w:pPr>
              <w:pStyle w:val="AERtabletextright"/>
            </w:pPr>
            <w:r w:rsidRPr="00FE5A48">
              <w:t>6.3%</w:t>
            </w:r>
          </w:p>
        </w:tc>
        <w:tc>
          <w:tcPr>
            <w:tcW w:w="2273" w:type="dxa"/>
          </w:tcPr>
          <w:p w:rsidR="001B26DC" w:rsidRPr="007A5303" w:rsidRDefault="001B26DC" w:rsidP="001B26DC">
            <w:pPr>
              <w:pStyle w:val="AERtabletextleft"/>
            </w:pPr>
          </w:p>
        </w:tc>
        <w:tc>
          <w:tcPr>
            <w:tcW w:w="807" w:type="dxa"/>
          </w:tcPr>
          <w:p w:rsidR="001B26DC" w:rsidRPr="007A5303" w:rsidRDefault="001B26DC" w:rsidP="001B26DC">
            <w:pPr>
              <w:pStyle w:val="AERtabletextright"/>
            </w:pPr>
          </w:p>
        </w:tc>
        <w:tc>
          <w:tcPr>
            <w:tcW w:w="2170" w:type="dxa"/>
          </w:tcPr>
          <w:p w:rsidR="001B26DC" w:rsidRPr="00574A1D" w:rsidRDefault="001B26DC" w:rsidP="001B26DC">
            <w:pPr>
              <w:pStyle w:val="AERtabletextleft"/>
            </w:pPr>
            <w:r w:rsidRPr="00FE5A48">
              <w:t>Concrete</w:t>
            </w:r>
          </w:p>
        </w:tc>
        <w:tc>
          <w:tcPr>
            <w:tcW w:w="912" w:type="dxa"/>
          </w:tcPr>
          <w:p w:rsidR="001B26DC" w:rsidRPr="00574A1D" w:rsidRDefault="001B26DC" w:rsidP="001B26DC">
            <w:pPr>
              <w:pStyle w:val="AERtabletextright"/>
            </w:pPr>
            <w:r w:rsidRPr="00FE5A48">
              <w:t>0.</w:t>
            </w:r>
            <w:r>
              <w:t>9</w:t>
            </w:r>
            <w:r w:rsidRPr="00FE5A48">
              <w:t>%</w:t>
            </w:r>
          </w:p>
        </w:tc>
      </w:tr>
      <w:tr w:rsidR="001B26DC" w:rsidRPr="00FE5A48" w:rsidTr="001B26DC">
        <w:tc>
          <w:tcPr>
            <w:tcW w:w="2235" w:type="dxa"/>
          </w:tcPr>
          <w:p w:rsidR="001B26DC" w:rsidRPr="00574A1D" w:rsidRDefault="001B26DC" w:rsidP="001B26DC">
            <w:pPr>
              <w:pStyle w:val="AERtabletextleft"/>
            </w:pPr>
            <w:r w:rsidRPr="00FE5A48">
              <w:t>Legal and accounting PPI</w:t>
            </w:r>
          </w:p>
        </w:tc>
        <w:tc>
          <w:tcPr>
            <w:tcW w:w="845" w:type="dxa"/>
          </w:tcPr>
          <w:p w:rsidR="001B26DC" w:rsidRPr="00574A1D" w:rsidRDefault="001B26DC" w:rsidP="001B26DC">
            <w:pPr>
              <w:pStyle w:val="AERtabletextright"/>
            </w:pPr>
            <w:r w:rsidRPr="00FE5A48">
              <w:t>3.0%</w:t>
            </w:r>
          </w:p>
        </w:tc>
        <w:tc>
          <w:tcPr>
            <w:tcW w:w="2273" w:type="dxa"/>
          </w:tcPr>
          <w:p w:rsidR="001B26DC" w:rsidRPr="007A5303" w:rsidRDefault="001B26DC" w:rsidP="001B26DC">
            <w:pPr>
              <w:pStyle w:val="AERtabletextleft"/>
            </w:pPr>
          </w:p>
        </w:tc>
        <w:tc>
          <w:tcPr>
            <w:tcW w:w="807" w:type="dxa"/>
          </w:tcPr>
          <w:p w:rsidR="001B26DC" w:rsidRPr="007A5303" w:rsidRDefault="001B26DC" w:rsidP="001B26DC">
            <w:pPr>
              <w:pStyle w:val="AERtabletextright"/>
            </w:pPr>
          </w:p>
        </w:tc>
        <w:tc>
          <w:tcPr>
            <w:tcW w:w="2170" w:type="dxa"/>
          </w:tcPr>
          <w:p w:rsidR="001B26DC" w:rsidRPr="00574A1D" w:rsidRDefault="001B26DC" w:rsidP="001B26DC">
            <w:pPr>
              <w:pStyle w:val="AERtabletextleft"/>
            </w:pPr>
            <w:r w:rsidRPr="00FE5A48">
              <w:t>Steel</w:t>
            </w:r>
          </w:p>
        </w:tc>
        <w:tc>
          <w:tcPr>
            <w:tcW w:w="912" w:type="dxa"/>
          </w:tcPr>
          <w:p w:rsidR="001B26DC" w:rsidRPr="00574A1D" w:rsidRDefault="001B26DC" w:rsidP="001B26DC">
            <w:pPr>
              <w:pStyle w:val="AERtabletextright"/>
            </w:pPr>
            <w:r>
              <w:t>0.3</w:t>
            </w:r>
            <w:r w:rsidRPr="00FE5A48">
              <w:t>%</w:t>
            </w:r>
          </w:p>
        </w:tc>
      </w:tr>
      <w:tr w:rsidR="001B26DC" w:rsidRPr="00FE5A48" w:rsidTr="001B26DC">
        <w:trPr>
          <w:cnfStyle w:val="000000010000" w:firstRow="0" w:lastRow="0" w:firstColumn="0" w:lastColumn="0" w:oddVBand="0" w:evenVBand="0" w:oddHBand="0" w:evenHBand="1" w:firstRowFirstColumn="0" w:firstRowLastColumn="0" w:lastRowFirstColumn="0" w:lastRowLastColumn="0"/>
        </w:trPr>
        <w:tc>
          <w:tcPr>
            <w:tcW w:w="2235" w:type="dxa"/>
          </w:tcPr>
          <w:p w:rsidR="001B26DC" w:rsidRPr="00574A1D" w:rsidRDefault="001B26DC" w:rsidP="001B26DC">
            <w:pPr>
              <w:pStyle w:val="AERtabletextleft"/>
            </w:pPr>
            <w:r w:rsidRPr="00FE5A48">
              <w:t xml:space="preserve">Market </w:t>
            </w:r>
            <w:r w:rsidRPr="00574A1D">
              <w:t>research and statistical services PPI</w:t>
            </w:r>
          </w:p>
        </w:tc>
        <w:tc>
          <w:tcPr>
            <w:tcW w:w="845" w:type="dxa"/>
          </w:tcPr>
          <w:p w:rsidR="001B26DC" w:rsidRPr="00574A1D" w:rsidRDefault="001B26DC" w:rsidP="001B26DC">
            <w:pPr>
              <w:pStyle w:val="AERtabletextright"/>
            </w:pPr>
            <w:r w:rsidRPr="00FE5A48">
              <w:t>1.0%</w:t>
            </w:r>
          </w:p>
        </w:tc>
        <w:tc>
          <w:tcPr>
            <w:tcW w:w="2273" w:type="dxa"/>
          </w:tcPr>
          <w:p w:rsidR="001B26DC" w:rsidRPr="007A5303" w:rsidRDefault="001B26DC" w:rsidP="001B26DC">
            <w:pPr>
              <w:pStyle w:val="AERtabletextleft"/>
            </w:pPr>
          </w:p>
        </w:tc>
        <w:tc>
          <w:tcPr>
            <w:tcW w:w="807" w:type="dxa"/>
          </w:tcPr>
          <w:p w:rsidR="001B26DC" w:rsidRPr="007A5303" w:rsidRDefault="001B26DC" w:rsidP="001B26DC">
            <w:pPr>
              <w:pStyle w:val="AERtabletextright"/>
            </w:pPr>
          </w:p>
        </w:tc>
        <w:tc>
          <w:tcPr>
            <w:tcW w:w="2170" w:type="dxa"/>
          </w:tcPr>
          <w:p w:rsidR="001B26DC" w:rsidRPr="00FE5A48" w:rsidRDefault="001B26DC" w:rsidP="001B26DC">
            <w:pPr>
              <w:pStyle w:val="AERtabletextleft"/>
            </w:pPr>
          </w:p>
        </w:tc>
        <w:tc>
          <w:tcPr>
            <w:tcW w:w="912" w:type="dxa"/>
          </w:tcPr>
          <w:p w:rsidR="001B26DC" w:rsidRPr="00FE5A48" w:rsidRDefault="001B26DC" w:rsidP="001B26DC">
            <w:pPr>
              <w:pStyle w:val="AERtabletextright"/>
            </w:pPr>
          </w:p>
        </w:tc>
      </w:tr>
    </w:tbl>
    <w:p w:rsidR="001B26DC" w:rsidRPr="00FE5A48" w:rsidRDefault="001B26DC" w:rsidP="001B26DC">
      <w:pPr>
        <w:pStyle w:val="AERtablesource"/>
      </w:pPr>
      <w:r>
        <w:t>Source:</w:t>
      </w:r>
      <w:r>
        <w:tab/>
        <w:t>AER analysis;</w:t>
      </w:r>
      <w:r w:rsidRPr="00FE5A48">
        <w:t xml:space="preserve"> </w:t>
      </w:r>
      <w:r w:rsidRPr="00FF07EC">
        <w:t xml:space="preserve">Economic Insights, </w:t>
      </w:r>
      <w:r w:rsidRPr="00A0332E">
        <w:rPr>
          <w:rStyle w:val="AERtextitalic"/>
        </w:rPr>
        <w:t>Relative opex efficiency and forecast opex productivity growth of Jemena Gas Networks</w:t>
      </w:r>
      <w:r w:rsidRPr="00FF07EC">
        <w:t>, 14 April 2014</w:t>
      </w:r>
      <w:r>
        <w:t>;</w:t>
      </w:r>
      <w:r>
        <w:rPr>
          <w:rStyle w:val="AERtextitalic"/>
        </w:rPr>
        <w:t xml:space="preserve"> JGN opex forecast model (Updated),</w:t>
      </w:r>
      <w:r>
        <w:rPr>
          <w:rStyle w:val="AERtextsize8"/>
        </w:rPr>
        <w:t>October 2014; AER analysis</w:t>
      </w:r>
      <w:r w:rsidR="00712CD6">
        <w:rPr>
          <w:rStyle w:val="AERtextsize8"/>
        </w:rPr>
        <w:t>.</w:t>
      </w:r>
    </w:p>
    <w:p w:rsidR="001B26DC" w:rsidRDefault="001B26DC" w:rsidP="001B26DC">
      <w:pPr>
        <w:pStyle w:val="AERbodytext"/>
      </w:pPr>
      <w:r w:rsidRPr="00FE5A48">
        <w:t>Under the rate of change approach we generally consider any input price index could be reasonable if applied to both the historical and forecast period and reflects the NSP's opex inputs. Further, robust forecasts and historical data must be available.</w:t>
      </w:r>
      <w:r>
        <w:t xml:space="preserve"> </w:t>
      </w:r>
      <w:r w:rsidRPr="00FE5A48">
        <w:t>In princip</w:t>
      </w:r>
      <w:r>
        <w:t>le</w:t>
      </w:r>
      <w:r w:rsidRPr="00FE5A48">
        <w:t xml:space="preserve"> we consider modelling techniques which use </w:t>
      </w:r>
      <w:r>
        <w:t xml:space="preserve">the </w:t>
      </w:r>
      <w:r w:rsidRPr="00FE5A48">
        <w:t xml:space="preserve">same input weightings, for both historical and forecast data, to be more robust than adopting inconsistent weightings. </w:t>
      </w:r>
    </w:p>
    <w:p w:rsidR="001B26DC" w:rsidRPr="00FE5A48" w:rsidRDefault="001B26DC" w:rsidP="001B26DC">
      <w:pPr>
        <w:pStyle w:val="AERbodytext"/>
      </w:pPr>
      <w:r w:rsidRPr="00FE5A48">
        <w:t xml:space="preserve">We note JGN's forecast input price weightings are inconsistent with the historical opex price deflator. JGN has included construction labour and materials escalation to forecast input prices. This approach could be reasonable if the historical calculations also included construction labour and materials </w:t>
      </w:r>
      <w:r>
        <w:t xml:space="preserve">price </w:t>
      </w:r>
      <w:r w:rsidRPr="00FE5A48">
        <w:t xml:space="preserve">escalation. </w:t>
      </w:r>
    </w:p>
    <w:p w:rsidR="001B26DC" w:rsidRDefault="001B26DC" w:rsidP="001B26DC">
      <w:pPr>
        <w:pStyle w:val="AERbodytext"/>
      </w:pPr>
      <w:r w:rsidRPr="00FE5A48">
        <w:t xml:space="preserve">The difference between the historical and forecast price deflators used by JGN is likely to </w:t>
      </w:r>
      <w:r>
        <w:t>affect</w:t>
      </w:r>
      <w:r w:rsidRPr="00FE5A48">
        <w:t xml:space="preserve"> the productivity measure. For example, </w:t>
      </w:r>
      <w:r>
        <w:t>if the historical price change for materials, such as concrete, is higher than the five PPIs used by Economic Insights, then the productivity forecast which is based on the five PPIs will be underestimated. This is because deflating opex by a higher price change means a lower opex amount which results in lower inputs and higher productivity.</w:t>
      </w:r>
    </w:p>
    <w:p w:rsidR="001B26DC" w:rsidRPr="00FE5A48" w:rsidRDefault="001B26DC" w:rsidP="001B26DC">
      <w:pPr>
        <w:pStyle w:val="AERbodytext"/>
      </w:pPr>
      <w:r w:rsidRPr="00FE5A48">
        <w:t>We note the average annual historical WPI for construction labour from 2008 to 2013 is 3.7 per cent which is higher than the CPI of 2.33 per cent for the same period.</w:t>
      </w:r>
      <w:r>
        <w:t xml:space="preserve"> This means that if construction labour was used to calculate the opex cost function then it would likely result in a higher productivity forecast which would offset the higher price.</w:t>
      </w:r>
    </w:p>
    <w:p w:rsidR="001B26DC" w:rsidRPr="00FE5A48" w:rsidRDefault="001B26DC" w:rsidP="001B26DC">
      <w:pPr>
        <w:pStyle w:val="HeadingBoldItalic"/>
      </w:pPr>
      <w:r>
        <w:t>Forecast of producer price indices and CPI</w:t>
      </w:r>
    </w:p>
    <w:p w:rsidR="001B26DC" w:rsidRPr="00FE5A48" w:rsidRDefault="001B26DC" w:rsidP="001B26DC">
      <w:pPr>
        <w:pStyle w:val="AERbodytext"/>
      </w:pPr>
      <w:r w:rsidRPr="00FE5A48">
        <w:t>Our weightings</w:t>
      </w:r>
      <w:r>
        <w:t xml:space="preserve"> for the forecast input price</w:t>
      </w:r>
      <w:r w:rsidRPr="00FE5A48">
        <w:t xml:space="preserve"> are broadly consistent with Economic Insight</w:t>
      </w:r>
      <w:r>
        <w:t>s</w:t>
      </w:r>
      <w:r w:rsidRPr="00FE5A48">
        <w:t>' benchmarking analysis for electricity service providers which applied weight</w:t>
      </w:r>
      <w:r>
        <w:t>s</w:t>
      </w:r>
      <w:r w:rsidRPr="00FE5A48">
        <w:t xml:space="preserve"> of 62 per cent EGWWS wage price index (WPI) for labour and 38 per cent for five producer price ind</w:t>
      </w:r>
      <w:r>
        <w:t>ices</w:t>
      </w:r>
      <w:r w:rsidRPr="00FE5A48">
        <w:t xml:space="preserve"> (PPIs) for non-labour. The five PPIs cover business, computing, secretarial, legal and accounting, and public relations services.</w:t>
      </w:r>
      <w:r w:rsidRPr="00FE5A48">
        <w:rPr>
          <w:rStyle w:val="FootnoteReference"/>
        </w:rPr>
        <w:footnoteReference w:id="54"/>
      </w:r>
    </w:p>
    <w:p w:rsidR="001B26DC" w:rsidRPr="00FE5A48" w:rsidRDefault="001B26DC" w:rsidP="001B26DC">
      <w:pPr>
        <w:pStyle w:val="AERbodytext"/>
      </w:pPr>
      <w:r w:rsidRPr="00FE5A48">
        <w:t xml:space="preserve">For the purposes of forecasting input price changes we have applied the forecast CPI rather than forecasts for each PPI. We consider forecasts of CPI to be more robust than forecasts of </w:t>
      </w:r>
      <w:r>
        <w:t>each</w:t>
      </w:r>
      <w:r w:rsidRPr="00FE5A48">
        <w:t xml:space="preserve"> PPI. </w:t>
      </w:r>
      <w:r w:rsidRPr="00FE5A48">
        <w:lastRenderedPageBreak/>
        <w:t xml:space="preserve">To forecast CPI we adopt </w:t>
      </w:r>
      <w:r>
        <w:t xml:space="preserve">a forecast of inflation outlined in </w:t>
      </w:r>
      <w:r w:rsidRPr="00FE5A48">
        <w:t xml:space="preserve">the Reserve Bank of Australia's (RBA's) Statement of Monetary Policy and for the years beyond that we apply the mid-point of the RBA's target band. Forecasts for CPI are also more readily available than forecasts of </w:t>
      </w:r>
      <w:r>
        <w:t>each</w:t>
      </w:r>
      <w:r w:rsidRPr="00FE5A48">
        <w:t xml:space="preserve"> PPI. For this reason we have used forecast CPI to forecast the non-labour component of input price changes.</w:t>
      </w:r>
    </w:p>
    <w:p w:rsidR="001B26DC" w:rsidRDefault="001B26DC" w:rsidP="001B26DC">
      <w:pPr>
        <w:pStyle w:val="AERbodytext"/>
      </w:pPr>
      <w:r w:rsidRPr="00FE5A48">
        <w:t>Economic Insights noted that while the use of these PPIs is likely to be more accurate for historic analysis, it is unlikely to be practical for applications requiring forecasts of the opex price index such as the rate of change. This is because it is very difficult to obtain price forecasts at a finely disaggregated level other than by simple extrapolation of past trends.</w:t>
      </w:r>
      <w:r w:rsidRPr="00FE5A48">
        <w:rPr>
          <w:rStyle w:val="FootnoteReference"/>
        </w:rPr>
        <w:footnoteReference w:id="55"/>
      </w:r>
      <w:r>
        <w:t xml:space="preserve"> </w:t>
      </w:r>
      <w:r w:rsidRPr="00FE5A48">
        <w:t>We recognise that the use of PPIs for historical purposes and CPI for forecasts may be inconsistent. However, sensitivity analysis from Economic Insights showed the effect of using CPI compared to the five PPIs indicated no material difference in the economic benchmarking results</w:t>
      </w:r>
      <w:r>
        <w:t>. T</w:t>
      </w:r>
      <w:r w:rsidRPr="00FE5A48">
        <w:t>his is because the change in PPIs follows a similar trend to the change in CPI.</w:t>
      </w:r>
    </w:p>
    <w:p w:rsidR="001B26DC" w:rsidRPr="00FE5A48" w:rsidRDefault="001B26DC" w:rsidP="001B26DC">
      <w:pPr>
        <w:pStyle w:val="HeadingBoldBlue"/>
      </w:pPr>
      <w:r w:rsidRPr="00FE5A48">
        <w:t>Materials</w:t>
      </w:r>
    </w:p>
    <w:p w:rsidR="001B26DC" w:rsidRPr="00FE5A48" w:rsidRDefault="001B26DC" w:rsidP="001B26DC">
      <w:pPr>
        <w:pStyle w:val="AERbodytext"/>
      </w:pPr>
      <w:r w:rsidRPr="00FE5A48">
        <w:t>For gas distribution, we typically escalate materials</w:t>
      </w:r>
      <w:r>
        <w:t xml:space="preserve"> by CPI</w:t>
      </w:r>
      <w:r w:rsidRPr="00FE5A48">
        <w:t>. In applying a specific material escalation, different from CPI, we would need to have robust forecasts of the relevant inputs and be satisfied that there is an empirical relationship between commodity prices and final product prices paid by JGN.</w:t>
      </w:r>
      <w:r w:rsidRPr="00FE5A48">
        <w:rPr>
          <w:rStyle w:val="FootnoteReference"/>
        </w:rPr>
        <w:footnoteReference w:id="56"/>
      </w:r>
      <w:r>
        <w:t xml:space="preserve"> JGN did not provide evidence to demonstrate this relationship.</w:t>
      </w:r>
      <w:r w:rsidRPr="00FE5A48">
        <w:t xml:space="preserve"> We also note that since JGN's concrete and steel escalations make up 0.88 per cent and 0.30 per cent of total opex, deviations in the price of these materials from the CPI would not have a material impact on the opex forecast. </w:t>
      </w:r>
    </w:p>
    <w:p w:rsidR="001B26DC" w:rsidRPr="00FE5A48" w:rsidRDefault="001B26DC" w:rsidP="001B26DC">
      <w:pPr>
        <w:pStyle w:val="AERbodytext"/>
      </w:pPr>
      <w:r w:rsidRPr="00FE5A48">
        <w:t>Further, JGN has not demonstrated a relationship between the change in the price of materials and the change in its total opex.</w:t>
      </w:r>
    </w:p>
    <w:p w:rsidR="001B26DC" w:rsidRPr="00FE5A48" w:rsidRDefault="001B26DC" w:rsidP="001B26DC">
      <w:pPr>
        <w:pStyle w:val="AERbodytext"/>
      </w:pPr>
      <w:r w:rsidRPr="00FE5A48">
        <w:t>The Energy Markets Reform Forum (EMRF) noted that materials prices are difficult to predict and can be volatile over a short period of time. The EMRF would also expect the gas networks to undertake prudent hedging arrangement for currency and commodity prices given the volatility of the various internationally linked prices and the relative certainty of the networks demand for each of the products.</w:t>
      </w:r>
      <w:r w:rsidRPr="00FE5A48">
        <w:rPr>
          <w:rStyle w:val="FootnoteReference"/>
        </w:rPr>
        <w:footnoteReference w:id="57"/>
      </w:r>
    </w:p>
    <w:p w:rsidR="001B26DC" w:rsidRPr="00FE5A48" w:rsidRDefault="001B26DC" w:rsidP="001B26DC">
      <w:pPr>
        <w:pStyle w:val="AERbodytext"/>
      </w:pPr>
      <w:r w:rsidRPr="00FE5A48">
        <w:t>We agree that due</w:t>
      </w:r>
      <w:r>
        <w:t xml:space="preserve"> to</w:t>
      </w:r>
      <w:r w:rsidRPr="00FE5A48">
        <w:t xml:space="preserve"> the volatility of currency and commodity prices we would expect a prudent service provider would hedge its materials costs to reduce the potential for volatile input costs.</w:t>
      </w:r>
    </w:p>
    <w:p w:rsidR="001B26DC" w:rsidRPr="00FE5A48" w:rsidRDefault="001B26DC" w:rsidP="001B26DC">
      <w:pPr>
        <w:pStyle w:val="HeadingBoldBlue"/>
      </w:pPr>
      <w:r w:rsidRPr="00FE5A48">
        <w:t xml:space="preserve">Labour price </w:t>
      </w:r>
      <w:r>
        <w:t>change</w:t>
      </w:r>
    </w:p>
    <w:p w:rsidR="001B26DC" w:rsidRPr="00FE5A48" w:rsidRDefault="001B26DC" w:rsidP="001B26DC">
      <w:pPr>
        <w:pStyle w:val="AERbodytext"/>
      </w:pPr>
      <w:r w:rsidRPr="00FE5A48">
        <w:t xml:space="preserve">Our choice of the labour price measure seeks to select the efficient labour price for an efficient service provider on the opex frontier. To determine the efficient labour price we require a forecast of the benchmark labour price. We consider forecasts of the EGWWS industry, produced by expert forecasters, to be an appropriate benchmark for JGN's labour price. </w:t>
      </w:r>
    </w:p>
    <w:p w:rsidR="001B26DC" w:rsidRPr="00FE5A48" w:rsidRDefault="001B26DC" w:rsidP="001B26DC">
      <w:pPr>
        <w:pStyle w:val="HeadingBoldItalic"/>
      </w:pPr>
      <w:r w:rsidRPr="00FE5A48">
        <w:t>Choice of labour forecast</w:t>
      </w:r>
    </w:p>
    <w:p w:rsidR="001B26DC" w:rsidRPr="00FE5A48" w:rsidRDefault="001B26DC" w:rsidP="001B26DC">
      <w:pPr>
        <w:pStyle w:val="AERbodytext"/>
      </w:pPr>
      <w:r w:rsidRPr="00FE5A48">
        <w:t>To forecast labour we have adopted the average of Deloitte Access Economics (DAE) and BIS Shrapnel's WPI forecasts for the EGWWS sector.</w:t>
      </w:r>
    </w:p>
    <w:p w:rsidR="001B26DC" w:rsidRPr="00FE5A48" w:rsidRDefault="001B26DC" w:rsidP="001B26DC">
      <w:pPr>
        <w:pStyle w:val="AERbodytext"/>
      </w:pPr>
      <w:r w:rsidRPr="00FE5A48">
        <w:lastRenderedPageBreak/>
        <w:t>We consider an averaging approach that takes into account the consultant</w:t>
      </w:r>
      <w:r>
        <w:t>s'</w:t>
      </w:r>
      <w:r w:rsidRPr="00FE5A48">
        <w:t xml:space="preserve"> forecasting history, if available, to be the best method for selecting the labour price.</w:t>
      </w:r>
    </w:p>
    <w:p w:rsidR="001B26DC" w:rsidRPr="00FE5A48" w:rsidRDefault="001B26DC" w:rsidP="001B26DC">
      <w:pPr>
        <w:pStyle w:val="AERbodytext"/>
      </w:pPr>
      <w:r w:rsidRPr="00FE5A48">
        <w:t>This is based on our previous analysis</w:t>
      </w:r>
      <w:r w:rsidRPr="00FE5A48">
        <w:rPr>
          <w:rStyle w:val="FootnoteReference"/>
        </w:rPr>
        <w:footnoteReference w:id="58"/>
      </w:r>
      <w:r w:rsidRPr="00FE5A48">
        <w:t xml:space="preserve"> which was corroborated by Professor Borland's analysis.</w:t>
      </w:r>
      <w:r w:rsidRPr="00FE5A48">
        <w:rPr>
          <w:rStyle w:val="FootnoteReference"/>
        </w:rPr>
        <w:footnoteReference w:id="59"/>
      </w:r>
      <w:r w:rsidRPr="00FE5A48">
        <w:t xml:space="preserve"> We have previously adopted the averaging approach because Deloitte Access Economics typically forecast lower than actual WPI and BIS Shrapnel typically forecast higher than actual WPI for the Australian EGWWS sector. </w:t>
      </w:r>
    </w:p>
    <w:p w:rsidR="001B26DC" w:rsidRPr="00FE5A48" w:rsidRDefault="001B26DC" w:rsidP="001B26DC">
      <w:pPr>
        <w:pStyle w:val="AERbodytext"/>
      </w:pPr>
      <w:r w:rsidRPr="00FE5A48">
        <w:t>DAE's analysis also show</w:t>
      </w:r>
      <w:r>
        <w:t>s</w:t>
      </w:r>
      <w:r w:rsidRPr="00FE5A48">
        <w:t xml:space="preserve"> that DAE's forecasts were too pessimistic. In contrast BIS Shrapnel's were too optimistic and by a greater margin.</w:t>
      </w:r>
      <w:r w:rsidRPr="00FE5A48">
        <w:rPr>
          <w:rStyle w:val="FootnoteReference"/>
        </w:rPr>
        <w:footnoteReference w:id="60"/>
      </w:r>
      <w:r w:rsidRPr="00FE5A48">
        <w:t xml:space="preserve"> </w:t>
      </w:r>
    </w:p>
    <w:p w:rsidR="001B26DC" w:rsidRPr="00FE5A48" w:rsidRDefault="001B26DC" w:rsidP="001B26DC">
      <w:pPr>
        <w:pStyle w:val="AERbodytext"/>
      </w:pPr>
      <w:r w:rsidRPr="00FE5A48">
        <w:t>We previously adopted the average of the forecasts from BIS Shrapnel and DAE to obtain the best labour price measure under a rate of change approach for SP AusNet's gas distribution network.</w:t>
      </w:r>
      <w:r w:rsidRPr="00FE5A48">
        <w:rPr>
          <w:rStyle w:val="FootnoteReference"/>
        </w:rPr>
        <w:footnoteReference w:id="61"/>
      </w:r>
      <w:r w:rsidRPr="00FE5A48">
        <w:t xml:space="preserve"> </w:t>
      </w:r>
    </w:p>
    <w:p w:rsidR="001B26DC" w:rsidRPr="00FE5A48" w:rsidRDefault="001B26DC" w:rsidP="001B26DC">
      <w:pPr>
        <w:pStyle w:val="AERbodytext"/>
      </w:pPr>
      <w:r w:rsidRPr="00FE5A48">
        <w:t xml:space="preserve">We have compared both DAE and BIS Shrapnel's forecasts for the NSW EGWWS industry. These forecasts are shown in </w:t>
      </w:r>
      <w:r w:rsidRPr="00FE5A48">
        <w:fldChar w:fldCharType="begin"/>
      </w:r>
      <w:r w:rsidRPr="00FE5A48">
        <w:instrText xml:space="preserve"> REF _Ref396308918 \h </w:instrText>
      </w:r>
      <w:r w:rsidRPr="00FE5A48">
        <w:fldChar w:fldCharType="separate"/>
      </w:r>
      <w:r w:rsidR="00791E96" w:rsidRPr="00FE5A48">
        <w:t xml:space="preserve">Table </w:t>
      </w:r>
      <w:r w:rsidR="00791E96">
        <w:rPr>
          <w:noProof/>
        </w:rPr>
        <w:t>7</w:t>
      </w:r>
      <w:r w:rsidR="00791E96">
        <w:noBreakHyphen/>
      </w:r>
      <w:r w:rsidR="00791E96">
        <w:rPr>
          <w:noProof/>
        </w:rPr>
        <w:t>13</w:t>
      </w:r>
      <w:r w:rsidRPr="00FE5A48">
        <w:fldChar w:fldCharType="end"/>
      </w:r>
      <w:r w:rsidRPr="00FE5A48">
        <w:t xml:space="preserve">. </w:t>
      </w:r>
    </w:p>
    <w:p w:rsidR="001B26DC" w:rsidRPr="00FE5A48" w:rsidRDefault="001B26DC" w:rsidP="001B26DC">
      <w:pPr>
        <w:pStyle w:val="Caption"/>
      </w:pPr>
      <w:bookmarkStart w:id="63" w:name="_Ref402346427"/>
      <w:bookmarkStart w:id="64" w:name="_Ref396308918"/>
      <w:r w:rsidRPr="00FE5A48">
        <w:t xml:space="preserve">Table </w:t>
      </w:r>
      <w:r w:rsidR="00AE178C">
        <w:fldChar w:fldCharType="begin"/>
      </w:r>
      <w:r w:rsidR="00AE178C">
        <w:instrText xml:space="preserve"> STYLEREF 1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13</w:t>
      </w:r>
      <w:r w:rsidR="00AE178C">
        <w:rPr>
          <w:noProof/>
        </w:rPr>
        <w:fldChar w:fldCharType="end"/>
      </w:r>
      <w:bookmarkEnd w:id="63"/>
      <w:bookmarkEnd w:id="64"/>
      <w:r w:rsidRPr="00FE5A48">
        <w:tab/>
        <w:t>Comparison of consultant labour forecasts for NSW EGWWS industry (per cent)</w:t>
      </w:r>
    </w:p>
    <w:tbl>
      <w:tblPr>
        <w:tblStyle w:val="AERtable-text"/>
        <w:tblW w:w="0" w:type="auto"/>
        <w:tblLook w:val="04A0" w:firstRow="1" w:lastRow="0" w:firstColumn="1" w:lastColumn="0" w:noHBand="0" w:noVBand="1"/>
      </w:tblPr>
      <w:tblGrid>
        <w:gridCol w:w="1223"/>
        <w:gridCol w:w="1002"/>
        <w:gridCol w:w="1002"/>
        <w:gridCol w:w="1003"/>
        <w:gridCol w:w="1002"/>
        <w:gridCol w:w="1002"/>
        <w:gridCol w:w="1003"/>
        <w:gridCol w:w="1002"/>
        <w:gridCol w:w="1003"/>
      </w:tblGrid>
      <w:tr w:rsidR="001B26DC" w:rsidTr="001B26DC">
        <w:trPr>
          <w:cnfStyle w:val="100000000000" w:firstRow="1" w:lastRow="0" w:firstColumn="0" w:lastColumn="0" w:oddVBand="0" w:evenVBand="0" w:oddHBand="0" w:evenHBand="0" w:firstRowFirstColumn="0" w:firstRowLastColumn="0" w:lastRowFirstColumn="0" w:lastRowLastColumn="0"/>
        </w:trPr>
        <w:tc>
          <w:tcPr>
            <w:tcW w:w="1223" w:type="dxa"/>
          </w:tcPr>
          <w:p w:rsidR="001B26DC" w:rsidRPr="00FE5A48" w:rsidRDefault="001B26DC" w:rsidP="001B26DC">
            <w:pPr>
              <w:pStyle w:val="AERtabletextleft"/>
            </w:pPr>
          </w:p>
        </w:tc>
        <w:tc>
          <w:tcPr>
            <w:tcW w:w="1002" w:type="dxa"/>
          </w:tcPr>
          <w:p w:rsidR="001B26DC" w:rsidRPr="00574A1D" w:rsidRDefault="001B26DC" w:rsidP="001B26DC">
            <w:pPr>
              <w:pStyle w:val="AERtabletextright"/>
            </w:pPr>
            <w:r w:rsidRPr="00FE5A48">
              <w:t>2013–14</w:t>
            </w:r>
          </w:p>
        </w:tc>
        <w:tc>
          <w:tcPr>
            <w:tcW w:w="1002" w:type="dxa"/>
          </w:tcPr>
          <w:p w:rsidR="001B26DC" w:rsidRPr="00574A1D" w:rsidRDefault="001B26DC" w:rsidP="001B26DC">
            <w:pPr>
              <w:pStyle w:val="AERtabletextright"/>
            </w:pPr>
            <w:r w:rsidRPr="00FE5A48">
              <w:t>2014–15</w:t>
            </w:r>
          </w:p>
        </w:tc>
        <w:tc>
          <w:tcPr>
            <w:tcW w:w="1003" w:type="dxa"/>
          </w:tcPr>
          <w:p w:rsidR="001B26DC" w:rsidRPr="00574A1D" w:rsidRDefault="001B26DC" w:rsidP="001B26DC">
            <w:pPr>
              <w:pStyle w:val="AERtabletextright"/>
            </w:pPr>
            <w:r w:rsidRPr="00FE5A48">
              <w:t>2015–16</w:t>
            </w:r>
          </w:p>
        </w:tc>
        <w:tc>
          <w:tcPr>
            <w:tcW w:w="1002" w:type="dxa"/>
          </w:tcPr>
          <w:p w:rsidR="001B26DC" w:rsidRPr="00574A1D" w:rsidRDefault="001B26DC" w:rsidP="001B26DC">
            <w:pPr>
              <w:pStyle w:val="AERtabletextright"/>
            </w:pPr>
            <w:r w:rsidRPr="00FE5A48">
              <w:t>2016–17</w:t>
            </w:r>
          </w:p>
        </w:tc>
        <w:tc>
          <w:tcPr>
            <w:tcW w:w="1002" w:type="dxa"/>
          </w:tcPr>
          <w:p w:rsidR="001B26DC" w:rsidRPr="00574A1D" w:rsidRDefault="001B26DC" w:rsidP="001B26DC">
            <w:pPr>
              <w:pStyle w:val="AERtabletextright"/>
            </w:pPr>
            <w:r w:rsidRPr="00FE5A48">
              <w:t>2017–18</w:t>
            </w:r>
          </w:p>
        </w:tc>
        <w:tc>
          <w:tcPr>
            <w:tcW w:w="1003" w:type="dxa"/>
          </w:tcPr>
          <w:p w:rsidR="001B26DC" w:rsidRPr="00574A1D" w:rsidRDefault="001B26DC" w:rsidP="001B26DC">
            <w:pPr>
              <w:pStyle w:val="AERtabletextright"/>
            </w:pPr>
            <w:r w:rsidRPr="00FE5A48">
              <w:t>2018–19</w:t>
            </w:r>
          </w:p>
        </w:tc>
        <w:tc>
          <w:tcPr>
            <w:tcW w:w="1002" w:type="dxa"/>
          </w:tcPr>
          <w:p w:rsidR="001B26DC" w:rsidRPr="00574A1D" w:rsidRDefault="001B26DC" w:rsidP="001B26DC">
            <w:pPr>
              <w:pStyle w:val="AERtabletextright"/>
            </w:pPr>
            <w:r w:rsidRPr="00FE5A48">
              <w:t>2019–20</w:t>
            </w:r>
          </w:p>
        </w:tc>
        <w:tc>
          <w:tcPr>
            <w:tcW w:w="1003" w:type="dxa"/>
          </w:tcPr>
          <w:p w:rsidR="001B26DC" w:rsidRPr="00574A1D" w:rsidRDefault="001B26DC" w:rsidP="001B26DC">
            <w:pPr>
              <w:pStyle w:val="AERtabletextright"/>
            </w:pPr>
            <w:r w:rsidRPr="00FE5A48">
              <w:t>Average</w:t>
            </w:r>
          </w:p>
        </w:tc>
      </w:tr>
      <w:tr w:rsidR="001B26DC" w:rsidTr="001B26DC">
        <w:tc>
          <w:tcPr>
            <w:tcW w:w="1223" w:type="dxa"/>
          </w:tcPr>
          <w:p w:rsidR="001B26DC" w:rsidRPr="00574A1D" w:rsidRDefault="001B26DC" w:rsidP="001B26DC">
            <w:pPr>
              <w:pStyle w:val="AERtabletextleft"/>
              <w:rPr>
                <w:rStyle w:val="AERtextbold"/>
              </w:rPr>
            </w:pPr>
            <w:r w:rsidRPr="00FE5A48">
              <w:rPr>
                <w:rStyle w:val="AERtextbold"/>
              </w:rPr>
              <w:t>Nominal</w:t>
            </w:r>
          </w:p>
        </w:tc>
        <w:tc>
          <w:tcPr>
            <w:tcW w:w="1002" w:type="dxa"/>
          </w:tcPr>
          <w:p w:rsidR="001B26DC" w:rsidRPr="00FE5A48" w:rsidRDefault="001B26DC" w:rsidP="001B26DC">
            <w:pPr>
              <w:pStyle w:val="AERbodytext"/>
            </w:pPr>
          </w:p>
        </w:tc>
        <w:tc>
          <w:tcPr>
            <w:tcW w:w="1002" w:type="dxa"/>
          </w:tcPr>
          <w:p w:rsidR="001B26DC" w:rsidRPr="00FE5A48" w:rsidRDefault="001B26DC" w:rsidP="001B26DC">
            <w:pPr>
              <w:pStyle w:val="AERbodytext"/>
            </w:pPr>
          </w:p>
        </w:tc>
        <w:tc>
          <w:tcPr>
            <w:tcW w:w="1003" w:type="dxa"/>
          </w:tcPr>
          <w:p w:rsidR="001B26DC" w:rsidRPr="00FE5A48" w:rsidRDefault="001B26DC" w:rsidP="001B26DC">
            <w:pPr>
              <w:pStyle w:val="AERbodytext"/>
            </w:pPr>
          </w:p>
        </w:tc>
        <w:tc>
          <w:tcPr>
            <w:tcW w:w="1002" w:type="dxa"/>
          </w:tcPr>
          <w:p w:rsidR="001B26DC" w:rsidRPr="00FE5A48" w:rsidRDefault="001B26DC" w:rsidP="001B26DC">
            <w:pPr>
              <w:pStyle w:val="AERbodytext"/>
            </w:pPr>
          </w:p>
        </w:tc>
        <w:tc>
          <w:tcPr>
            <w:tcW w:w="1002" w:type="dxa"/>
          </w:tcPr>
          <w:p w:rsidR="001B26DC" w:rsidRPr="00FE5A48" w:rsidRDefault="001B26DC" w:rsidP="001B26DC">
            <w:pPr>
              <w:pStyle w:val="AERbodytext"/>
            </w:pPr>
          </w:p>
        </w:tc>
        <w:tc>
          <w:tcPr>
            <w:tcW w:w="1003" w:type="dxa"/>
          </w:tcPr>
          <w:p w:rsidR="001B26DC" w:rsidRPr="00FE5A48" w:rsidRDefault="001B26DC" w:rsidP="001B26DC">
            <w:pPr>
              <w:pStyle w:val="AERbodytext"/>
            </w:pPr>
          </w:p>
        </w:tc>
        <w:tc>
          <w:tcPr>
            <w:tcW w:w="1002" w:type="dxa"/>
          </w:tcPr>
          <w:p w:rsidR="001B26DC" w:rsidRPr="00FE5A48" w:rsidRDefault="001B26DC" w:rsidP="001B26DC">
            <w:pPr>
              <w:pStyle w:val="AERbodytext"/>
            </w:pPr>
          </w:p>
        </w:tc>
        <w:tc>
          <w:tcPr>
            <w:tcW w:w="1003" w:type="dxa"/>
          </w:tcPr>
          <w:p w:rsidR="001B26DC" w:rsidRPr="00FE5A48" w:rsidRDefault="001B26DC" w:rsidP="001B26DC">
            <w:pPr>
              <w:pStyle w:val="AERbodytext"/>
            </w:pPr>
          </w:p>
        </w:tc>
      </w:tr>
      <w:tr w:rsidR="001B26DC" w:rsidRPr="00E603F2" w:rsidTr="001B26DC">
        <w:trPr>
          <w:cnfStyle w:val="000000010000" w:firstRow="0" w:lastRow="0" w:firstColumn="0" w:lastColumn="0" w:oddVBand="0" w:evenVBand="0" w:oddHBand="0" w:evenHBand="1" w:firstRowFirstColumn="0" w:firstRowLastColumn="0" w:lastRowFirstColumn="0" w:lastRowLastColumn="0"/>
        </w:trPr>
        <w:tc>
          <w:tcPr>
            <w:tcW w:w="1223" w:type="dxa"/>
          </w:tcPr>
          <w:p w:rsidR="001B26DC" w:rsidRPr="00574A1D" w:rsidRDefault="001B26DC" w:rsidP="001B26DC">
            <w:pPr>
              <w:pStyle w:val="AERtabletextleft"/>
            </w:pPr>
            <w:r w:rsidRPr="00FE5A48">
              <w:t>Deloitte</w:t>
            </w:r>
          </w:p>
        </w:tc>
        <w:tc>
          <w:tcPr>
            <w:tcW w:w="1002" w:type="dxa"/>
          </w:tcPr>
          <w:p w:rsidR="001B26DC" w:rsidRPr="00574A1D" w:rsidRDefault="001B26DC" w:rsidP="001B26DC">
            <w:pPr>
              <w:pStyle w:val="AERtabletextright"/>
            </w:pPr>
            <w:r w:rsidRPr="00FE5A48">
              <w:t>3.20</w:t>
            </w:r>
          </w:p>
        </w:tc>
        <w:tc>
          <w:tcPr>
            <w:tcW w:w="1002" w:type="dxa"/>
          </w:tcPr>
          <w:p w:rsidR="001B26DC" w:rsidRPr="00574A1D" w:rsidRDefault="001B26DC" w:rsidP="001B26DC">
            <w:pPr>
              <w:pStyle w:val="AERtabletextright"/>
            </w:pPr>
            <w:r w:rsidRPr="00FE5A48">
              <w:t>3.30</w:t>
            </w:r>
          </w:p>
        </w:tc>
        <w:tc>
          <w:tcPr>
            <w:tcW w:w="1003" w:type="dxa"/>
          </w:tcPr>
          <w:p w:rsidR="001B26DC" w:rsidRPr="00574A1D" w:rsidRDefault="001B26DC" w:rsidP="001B26DC">
            <w:pPr>
              <w:pStyle w:val="AERtabletextright"/>
            </w:pPr>
            <w:r w:rsidRPr="00FE5A48">
              <w:t>2.90</w:t>
            </w:r>
          </w:p>
        </w:tc>
        <w:tc>
          <w:tcPr>
            <w:tcW w:w="1002" w:type="dxa"/>
          </w:tcPr>
          <w:p w:rsidR="001B26DC" w:rsidRPr="00574A1D" w:rsidRDefault="001B26DC" w:rsidP="001B26DC">
            <w:pPr>
              <w:pStyle w:val="AERtabletextright"/>
            </w:pPr>
            <w:r w:rsidRPr="00FE5A48">
              <w:t>3.40</w:t>
            </w:r>
          </w:p>
        </w:tc>
        <w:tc>
          <w:tcPr>
            <w:tcW w:w="1002" w:type="dxa"/>
          </w:tcPr>
          <w:p w:rsidR="001B26DC" w:rsidRPr="00574A1D" w:rsidRDefault="001B26DC" w:rsidP="001B26DC">
            <w:pPr>
              <w:pStyle w:val="AERtabletextright"/>
            </w:pPr>
            <w:r w:rsidRPr="00FE5A48">
              <w:t>3.50</w:t>
            </w:r>
          </w:p>
        </w:tc>
        <w:tc>
          <w:tcPr>
            <w:tcW w:w="1003" w:type="dxa"/>
          </w:tcPr>
          <w:p w:rsidR="001B26DC" w:rsidRPr="00574A1D" w:rsidRDefault="001B26DC" w:rsidP="001B26DC">
            <w:pPr>
              <w:pStyle w:val="AERtabletextright"/>
            </w:pPr>
            <w:r w:rsidRPr="00FE5A48">
              <w:t>3.30</w:t>
            </w:r>
          </w:p>
        </w:tc>
        <w:tc>
          <w:tcPr>
            <w:tcW w:w="1002" w:type="dxa"/>
          </w:tcPr>
          <w:p w:rsidR="001B26DC" w:rsidRPr="00574A1D" w:rsidRDefault="001B26DC" w:rsidP="001B26DC">
            <w:pPr>
              <w:pStyle w:val="AERtabletextright"/>
            </w:pPr>
            <w:r w:rsidRPr="00FE5A48">
              <w:t>3.30</w:t>
            </w:r>
          </w:p>
        </w:tc>
        <w:tc>
          <w:tcPr>
            <w:tcW w:w="1003" w:type="dxa"/>
          </w:tcPr>
          <w:p w:rsidR="001B26DC" w:rsidRPr="00574A1D" w:rsidRDefault="001B26DC" w:rsidP="001B26DC">
            <w:pPr>
              <w:pStyle w:val="AERtabletextright"/>
            </w:pPr>
            <w:r w:rsidRPr="00FE5A48">
              <w:t>3.27</w:t>
            </w:r>
          </w:p>
        </w:tc>
      </w:tr>
      <w:tr w:rsidR="001B26DC" w:rsidRPr="00E603F2" w:rsidTr="001B26DC">
        <w:tc>
          <w:tcPr>
            <w:tcW w:w="1223" w:type="dxa"/>
          </w:tcPr>
          <w:p w:rsidR="001B26DC" w:rsidRPr="00574A1D" w:rsidRDefault="001B26DC" w:rsidP="001B26DC">
            <w:pPr>
              <w:pStyle w:val="AERtabletextleft"/>
            </w:pPr>
            <w:r w:rsidRPr="00FE5A48">
              <w:t>BIS Shrapnel</w:t>
            </w:r>
          </w:p>
        </w:tc>
        <w:tc>
          <w:tcPr>
            <w:tcW w:w="1002" w:type="dxa"/>
          </w:tcPr>
          <w:p w:rsidR="001B26DC" w:rsidRPr="00574A1D" w:rsidRDefault="001B26DC" w:rsidP="001B26DC">
            <w:pPr>
              <w:pStyle w:val="AERtabletextright"/>
            </w:pPr>
            <w:r w:rsidRPr="00FE5A48">
              <w:t>3.60</w:t>
            </w:r>
          </w:p>
        </w:tc>
        <w:tc>
          <w:tcPr>
            <w:tcW w:w="1002" w:type="dxa"/>
          </w:tcPr>
          <w:p w:rsidR="001B26DC" w:rsidRPr="00574A1D" w:rsidRDefault="001B26DC" w:rsidP="001B26DC">
            <w:pPr>
              <w:pStyle w:val="AERtabletextright"/>
            </w:pPr>
            <w:r w:rsidRPr="00FE5A48">
              <w:t>3.40</w:t>
            </w:r>
          </w:p>
        </w:tc>
        <w:tc>
          <w:tcPr>
            <w:tcW w:w="1003" w:type="dxa"/>
          </w:tcPr>
          <w:p w:rsidR="001B26DC" w:rsidRPr="00574A1D" w:rsidRDefault="001B26DC" w:rsidP="001B26DC">
            <w:pPr>
              <w:pStyle w:val="AERtabletextright"/>
            </w:pPr>
            <w:r w:rsidRPr="00FE5A48">
              <w:t>3.70</w:t>
            </w:r>
          </w:p>
        </w:tc>
        <w:tc>
          <w:tcPr>
            <w:tcW w:w="1002" w:type="dxa"/>
          </w:tcPr>
          <w:p w:rsidR="001B26DC" w:rsidRPr="00574A1D" w:rsidRDefault="001B26DC" w:rsidP="001B26DC">
            <w:pPr>
              <w:pStyle w:val="AERtabletextright"/>
            </w:pPr>
            <w:r w:rsidRPr="00FE5A48">
              <w:t>4.20</w:t>
            </w:r>
          </w:p>
        </w:tc>
        <w:tc>
          <w:tcPr>
            <w:tcW w:w="1002" w:type="dxa"/>
          </w:tcPr>
          <w:p w:rsidR="001B26DC" w:rsidRPr="00574A1D" w:rsidRDefault="001B26DC" w:rsidP="001B26DC">
            <w:pPr>
              <w:pStyle w:val="AERtabletextright"/>
            </w:pPr>
            <w:r w:rsidRPr="00FE5A48">
              <w:t>4.50</w:t>
            </w:r>
          </w:p>
        </w:tc>
        <w:tc>
          <w:tcPr>
            <w:tcW w:w="1003" w:type="dxa"/>
          </w:tcPr>
          <w:p w:rsidR="001B26DC" w:rsidRPr="00574A1D" w:rsidRDefault="001B26DC" w:rsidP="001B26DC">
            <w:pPr>
              <w:pStyle w:val="AERtabletextright"/>
            </w:pPr>
            <w:r w:rsidRPr="00FE5A48">
              <w:t>4.70</w:t>
            </w:r>
          </w:p>
        </w:tc>
        <w:tc>
          <w:tcPr>
            <w:tcW w:w="1002" w:type="dxa"/>
          </w:tcPr>
          <w:p w:rsidR="001B26DC" w:rsidRPr="00574A1D" w:rsidRDefault="001B26DC" w:rsidP="001B26DC">
            <w:pPr>
              <w:pStyle w:val="AERtabletextright"/>
            </w:pPr>
            <w:r w:rsidRPr="00FE5A48">
              <w:t>4.80</w:t>
            </w:r>
          </w:p>
        </w:tc>
        <w:tc>
          <w:tcPr>
            <w:tcW w:w="1003" w:type="dxa"/>
          </w:tcPr>
          <w:p w:rsidR="001B26DC" w:rsidRPr="00574A1D" w:rsidRDefault="001B26DC" w:rsidP="001B26DC">
            <w:pPr>
              <w:pStyle w:val="AERtabletextright"/>
            </w:pPr>
            <w:r w:rsidRPr="00FE5A48">
              <w:t>4.13</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223" w:type="dxa"/>
          </w:tcPr>
          <w:p w:rsidR="001B26DC" w:rsidRPr="00574A1D" w:rsidRDefault="001B26DC" w:rsidP="001B26DC">
            <w:pPr>
              <w:pStyle w:val="AERtabletextleft"/>
              <w:rPr>
                <w:rStyle w:val="AERtextbold"/>
              </w:rPr>
            </w:pPr>
            <w:r w:rsidRPr="00FE5A48">
              <w:rPr>
                <w:rStyle w:val="AERtextbold"/>
              </w:rPr>
              <w:t>Real</w:t>
            </w:r>
          </w:p>
        </w:tc>
        <w:tc>
          <w:tcPr>
            <w:tcW w:w="1002"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3"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3"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3" w:type="dxa"/>
          </w:tcPr>
          <w:p w:rsidR="001B26DC" w:rsidRPr="00FE5A48" w:rsidRDefault="001B26DC" w:rsidP="001B26DC">
            <w:pPr>
              <w:pStyle w:val="AERtabletextright"/>
            </w:pPr>
          </w:p>
        </w:tc>
      </w:tr>
      <w:tr w:rsidR="001B26DC" w:rsidRPr="00E603F2" w:rsidTr="001B26DC">
        <w:tc>
          <w:tcPr>
            <w:tcW w:w="1223" w:type="dxa"/>
          </w:tcPr>
          <w:p w:rsidR="001B26DC" w:rsidRPr="00574A1D" w:rsidRDefault="001B26DC" w:rsidP="001B26DC">
            <w:pPr>
              <w:pStyle w:val="AERtabletextleft"/>
            </w:pPr>
            <w:r w:rsidRPr="00FE5A48">
              <w:t>Deloitte</w:t>
            </w:r>
          </w:p>
        </w:tc>
        <w:tc>
          <w:tcPr>
            <w:tcW w:w="1002" w:type="dxa"/>
          </w:tcPr>
          <w:p w:rsidR="001B26DC" w:rsidRPr="00574A1D" w:rsidRDefault="001B26DC" w:rsidP="001B26DC">
            <w:pPr>
              <w:pStyle w:val="AERtabletextright"/>
            </w:pPr>
            <w:r w:rsidRPr="00FE5A48">
              <w:t>0.60</w:t>
            </w:r>
          </w:p>
        </w:tc>
        <w:tc>
          <w:tcPr>
            <w:tcW w:w="1002" w:type="dxa"/>
          </w:tcPr>
          <w:p w:rsidR="001B26DC" w:rsidRPr="00574A1D" w:rsidRDefault="001B26DC" w:rsidP="001B26DC">
            <w:pPr>
              <w:pStyle w:val="AERtabletextright"/>
            </w:pPr>
            <w:r w:rsidRPr="00FE5A48">
              <w:t>0.60</w:t>
            </w:r>
          </w:p>
        </w:tc>
        <w:tc>
          <w:tcPr>
            <w:tcW w:w="1003" w:type="dxa"/>
          </w:tcPr>
          <w:p w:rsidR="001B26DC" w:rsidRPr="00574A1D" w:rsidRDefault="001B26DC" w:rsidP="001B26DC">
            <w:pPr>
              <w:pStyle w:val="AERtabletextright"/>
            </w:pPr>
            <w:r w:rsidRPr="00FE5A48">
              <w:t>0.40</w:t>
            </w:r>
          </w:p>
        </w:tc>
        <w:tc>
          <w:tcPr>
            <w:tcW w:w="1002" w:type="dxa"/>
          </w:tcPr>
          <w:p w:rsidR="001B26DC" w:rsidRPr="00574A1D" w:rsidRDefault="001B26DC" w:rsidP="001B26DC">
            <w:pPr>
              <w:pStyle w:val="AERtabletextright"/>
            </w:pPr>
            <w:r w:rsidRPr="00FE5A48">
              <w:t>0.50</w:t>
            </w:r>
          </w:p>
        </w:tc>
        <w:tc>
          <w:tcPr>
            <w:tcW w:w="1002" w:type="dxa"/>
          </w:tcPr>
          <w:p w:rsidR="001B26DC" w:rsidRPr="00574A1D" w:rsidRDefault="001B26DC" w:rsidP="001B26DC">
            <w:pPr>
              <w:pStyle w:val="AERtabletextright"/>
            </w:pPr>
            <w:r w:rsidRPr="00FE5A48">
              <w:t>1.00</w:t>
            </w:r>
          </w:p>
        </w:tc>
        <w:tc>
          <w:tcPr>
            <w:tcW w:w="1003" w:type="dxa"/>
          </w:tcPr>
          <w:p w:rsidR="001B26DC" w:rsidRPr="00574A1D" w:rsidRDefault="001B26DC" w:rsidP="001B26DC">
            <w:pPr>
              <w:pStyle w:val="AERtabletextright"/>
            </w:pPr>
            <w:r w:rsidRPr="00FE5A48">
              <w:t>0.90</w:t>
            </w:r>
          </w:p>
        </w:tc>
        <w:tc>
          <w:tcPr>
            <w:tcW w:w="1002" w:type="dxa"/>
          </w:tcPr>
          <w:p w:rsidR="001B26DC" w:rsidRPr="00574A1D" w:rsidRDefault="001B26DC" w:rsidP="001B26DC">
            <w:pPr>
              <w:pStyle w:val="AERtabletextright"/>
            </w:pPr>
            <w:r w:rsidRPr="00FE5A48">
              <w:t>1.00</w:t>
            </w:r>
          </w:p>
        </w:tc>
        <w:tc>
          <w:tcPr>
            <w:tcW w:w="1003" w:type="dxa"/>
          </w:tcPr>
          <w:p w:rsidR="001B26DC" w:rsidRPr="00574A1D" w:rsidRDefault="001B26DC" w:rsidP="001B26DC">
            <w:pPr>
              <w:pStyle w:val="AERtabletextright"/>
            </w:pPr>
            <w:r w:rsidRPr="00FE5A48">
              <w:t>0.71</w:t>
            </w:r>
          </w:p>
        </w:tc>
      </w:tr>
      <w:tr w:rsidR="001B26DC" w:rsidRPr="00E603F2" w:rsidTr="001B26DC">
        <w:trPr>
          <w:cnfStyle w:val="000000010000" w:firstRow="0" w:lastRow="0" w:firstColumn="0" w:lastColumn="0" w:oddVBand="0" w:evenVBand="0" w:oddHBand="0" w:evenHBand="1" w:firstRowFirstColumn="0" w:firstRowLastColumn="0" w:lastRowFirstColumn="0" w:lastRowLastColumn="0"/>
        </w:trPr>
        <w:tc>
          <w:tcPr>
            <w:tcW w:w="1223" w:type="dxa"/>
          </w:tcPr>
          <w:p w:rsidR="001B26DC" w:rsidRPr="00574A1D" w:rsidRDefault="001B26DC" w:rsidP="001B26DC">
            <w:pPr>
              <w:pStyle w:val="AERtabletextleft"/>
            </w:pPr>
            <w:r w:rsidRPr="00FE5A48">
              <w:t>BIS Shrapnel</w:t>
            </w:r>
          </w:p>
        </w:tc>
        <w:tc>
          <w:tcPr>
            <w:tcW w:w="1002" w:type="dxa"/>
          </w:tcPr>
          <w:p w:rsidR="001B26DC" w:rsidRPr="00574A1D" w:rsidRDefault="001B26DC" w:rsidP="001B26DC">
            <w:pPr>
              <w:pStyle w:val="AERtabletextright"/>
            </w:pPr>
            <w:r w:rsidRPr="00FE5A48">
              <w:t>0.80</w:t>
            </w:r>
          </w:p>
        </w:tc>
        <w:tc>
          <w:tcPr>
            <w:tcW w:w="1002" w:type="dxa"/>
          </w:tcPr>
          <w:p w:rsidR="001B26DC" w:rsidRPr="00574A1D" w:rsidRDefault="001B26DC" w:rsidP="001B26DC">
            <w:pPr>
              <w:pStyle w:val="AERtabletextright"/>
            </w:pPr>
            <w:r w:rsidRPr="00FE5A48">
              <w:t>0.60</w:t>
            </w:r>
          </w:p>
        </w:tc>
        <w:tc>
          <w:tcPr>
            <w:tcW w:w="1003" w:type="dxa"/>
          </w:tcPr>
          <w:p w:rsidR="001B26DC" w:rsidRPr="00574A1D" w:rsidRDefault="001B26DC" w:rsidP="001B26DC">
            <w:pPr>
              <w:pStyle w:val="AERtabletextright"/>
            </w:pPr>
            <w:r w:rsidRPr="00FE5A48">
              <w:t>1.20</w:t>
            </w:r>
          </w:p>
        </w:tc>
        <w:tc>
          <w:tcPr>
            <w:tcW w:w="1002" w:type="dxa"/>
          </w:tcPr>
          <w:p w:rsidR="001B26DC" w:rsidRPr="00574A1D" w:rsidRDefault="001B26DC" w:rsidP="001B26DC">
            <w:pPr>
              <w:pStyle w:val="AERtabletextright"/>
            </w:pPr>
            <w:r w:rsidRPr="00FE5A48">
              <w:t>1.70</w:t>
            </w:r>
          </w:p>
        </w:tc>
        <w:tc>
          <w:tcPr>
            <w:tcW w:w="1002" w:type="dxa"/>
          </w:tcPr>
          <w:p w:rsidR="001B26DC" w:rsidRPr="00574A1D" w:rsidRDefault="001B26DC" w:rsidP="001B26DC">
            <w:pPr>
              <w:pStyle w:val="AERtabletextright"/>
            </w:pPr>
            <w:r w:rsidRPr="00FE5A48">
              <w:t>2.00</w:t>
            </w:r>
          </w:p>
        </w:tc>
        <w:tc>
          <w:tcPr>
            <w:tcW w:w="1003" w:type="dxa"/>
          </w:tcPr>
          <w:p w:rsidR="001B26DC" w:rsidRPr="00574A1D" w:rsidRDefault="001B26DC" w:rsidP="001B26DC">
            <w:pPr>
              <w:pStyle w:val="AERtabletextright"/>
            </w:pPr>
            <w:r w:rsidRPr="00FE5A48">
              <w:t>2.20</w:t>
            </w:r>
          </w:p>
        </w:tc>
        <w:tc>
          <w:tcPr>
            <w:tcW w:w="1002" w:type="dxa"/>
          </w:tcPr>
          <w:p w:rsidR="001B26DC" w:rsidRPr="00574A1D" w:rsidRDefault="001B26DC" w:rsidP="001B26DC">
            <w:pPr>
              <w:pStyle w:val="AERtabletextright"/>
            </w:pPr>
            <w:r w:rsidRPr="00FE5A48">
              <w:t>2.30</w:t>
            </w:r>
          </w:p>
        </w:tc>
        <w:tc>
          <w:tcPr>
            <w:tcW w:w="1003" w:type="dxa"/>
          </w:tcPr>
          <w:p w:rsidR="001B26DC" w:rsidRPr="00574A1D" w:rsidRDefault="001B26DC" w:rsidP="001B26DC">
            <w:pPr>
              <w:pStyle w:val="AERtabletextright"/>
            </w:pPr>
            <w:r w:rsidRPr="00FE5A48">
              <w:t>1.54</w:t>
            </w:r>
          </w:p>
        </w:tc>
      </w:tr>
      <w:tr w:rsidR="001B26DC" w:rsidTr="001B26DC">
        <w:tc>
          <w:tcPr>
            <w:tcW w:w="1223" w:type="dxa"/>
          </w:tcPr>
          <w:p w:rsidR="001B26DC" w:rsidRPr="00574A1D" w:rsidRDefault="001B26DC" w:rsidP="001B26DC">
            <w:pPr>
              <w:pStyle w:val="AERtabletextleft"/>
              <w:rPr>
                <w:rStyle w:val="AERtextbold"/>
              </w:rPr>
            </w:pPr>
            <w:r w:rsidRPr="00FE5A48">
              <w:rPr>
                <w:rStyle w:val="AERtextbold"/>
              </w:rPr>
              <w:t>CPI</w:t>
            </w:r>
          </w:p>
        </w:tc>
        <w:tc>
          <w:tcPr>
            <w:tcW w:w="1002"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3"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3" w:type="dxa"/>
          </w:tcPr>
          <w:p w:rsidR="001B26DC" w:rsidRPr="00FE5A48" w:rsidRDefault="001B26DC" w:rsidP="001B26DC">
            <w:pPr>
              <w:pStyle w:val="AERtabletextright"/>
            </w:pPr>
          </w:p>
        </w:tc>
        <w:tc>
          <w:tcPr>
            <w:tcW w:w="1002" w:type="dxa"/>
          </w:tcPr>
          <w:p w:rsidR="001B26DC" w:rsidRPr="00FE5A48" w:rsidRDefault="001B26DC" w:rsidP="001B26DC">
            <w:pPr>
              <w:pStyle w:val="AERtabletextright"/>
            </w:pPr>
          </w:p>
        </w:tc>
        <w:tc>
          <w:tcPr>
            <w:tcW w:w="1003" w:type="dxa"/>
          </w:tcPr>
          <w:p w:rsidR="001B26DC" w:rsidRPr="00FE5A48" w:rsidRDefault="001B26DC" w:rsidP="001B26DC">
            <w:pPr>
              <w:pStyle w:val="AERtabletextright"/>
            </w:pPr>
          </w:p>
        </w:tc>
      </w:tr>
      <w:tr w:rsidR="001B26DC" w:rsidRPr="00E603F2" w:rsidTr="001B26DC">
        <w:trPr>
          <w:cnfStyle w:val="000000010000" w:firstRow="0" w:lastRow="0" w:firstColumn="0" w:lastColumn="0" w:oddVBand="0" w:evenVBand="0" w:oddHBand="0" w:evenHBand="1" w:firstRowFirstColumn="0" w:firstRowLastColumn="0" w:lastRowFirstColumn="0" w:lastRowLastColumn="0"/>
        </w:trPr>
        <w:tc>
          <w:tcPr>
            <w:tcW w:w="1223" w:type="dxa"/>
          </w:tcPr>
          <w:p w:rsidR="001B26DC" w:rsidRPr="00574A1D" w:rsidRDefault="001B26DC" w:rsidP="001B26DC">
            <w:pPr>
              <w:pStyle w:val="AERtabletextleft"/>
            </w:pPr>
            <w:r w:rsidRPr="00FE5A48">
              <w:t>Deloitte</w:t>
            </w:r>
          </w:p>
        </w:tc>
        <w:tc>
          <w:tcPr>
            <w:tcW w:w="1002" w:type="dxa"/>
          </w:tcPr>
          <w:p w:rsidR="001B26DC" w:rsidRPr="00574A1D" w:rsidRDefault="001B26DC" w:rsidP="001B26DC">
            <w:pPr>
              <w:pStyle w:val="AERtabletextright"/>
            </w:pPr>
            <w:r w:rsidRPr="00FE5A48">
              <w:t>2.70</w:t>
            </w:r>
          </w:p>
        </w:tc>
        <w:tc>
          <w:tcPr>
            <w:tcW w:w="1002" w:type="dxa"/>
          </w:tcPr>
          <w:p w:rsidR="001B26DC" w:rsidRPr="00574A1D" w:rsidRDefault="001B26DC" w:rsidP="001B26DC">
            <w:pPr>
              <w:pStyle w:val="AERtabletextright"/>
            </w:pPr>
            <w:r w:rsidRPr="00FE5A48">
              <w:t>2.50</w:t>
            </w:r>
          </w:p>
        </w:tc>
        <w:tc>
          <w:tcPr>
            <w:tcW w:w="1003" w:type="dxa"/>
          </w:tcPr>
          <w:p w:rsidR="001B26DC" w:rsidRPr="00574A1D" w:rsidRDefault="001B26DC" w:rsidP="001B26DC">
            <w:pPr>
              <w:pStyle w:val="AERtabletextright"/>
            </w:pPr>
            <w:r w:rsidRPr="00FE5A48">
              <w:t>2.50</w:t>
            </w:r>
          </w:p>
        </w:tc>
        <w:tc>
          <w:tcPr>
            <w:tcW w:w="1002" w:type="dxa"/>
          </w:tcPr>
          <w:p w:rsidR="001B26DC" w:rsidRPr="00574A1D" w:rsidRDefault="001B26DC" w:rsidP="001B26DC">
            <w:pPr>
              <w:pStyle w:val="AERtabletextright"/>
            </w:pPr>
            <w:r w:rsidRPr="00FE5A48">
              <w:t>2.90</w:t>
            </w:r>
          </w:p>
        </w:tc>
        <w:tc>
          <w:tcPr>
            <w:tcW w:w="1002" w:type="dxa"/>
          </w:tcPr>
          <w:p w:rsidR="001B26DC" w:rsidRPr="00574A1D" w:rsidRDefault="001B26DC" w:rsidP="001B26DC">
            <w:pPr>
              <w:pStyle w:val="AERtabletextright"/>
            </w:pPr>
            <w:r w:rsidRPr="00FE5A48">
              <w:t>2.50</w:t>
            </w:r>
          </w:p>
        </w:tc>
        <w:tc>
          <w:tcPr>
            <w:tcW w:w="1003" w:type="dxa"/>
          </w:tcPr>
          <w:p w:rsidR="001B26DC" w:rsidRPr="00574A1D" w:rsidRDefault="001B26DC" w:rsidP="001B26DC">
            <w:pPr>
              <w:pStyle w:val="AERtabletextright"/>
            </w:pPr>
            <w:r w:rsidRPr="00FE5A48">
              <w:t>2.40</w:t>
            </w:r>
          </w:p>
        </w:tc>
        <w:tc>
          <w:tcPr>
            <w:tcW w:w="1002" w:type="dxa"/>
          </w:tcPr>
          <w:p w:rsidR="001B26DC" w:rsidRPr="00574A1D" w:rsidRDefault="001B26DC" w:rsidP="001B26DC">
            <w:pPr>
              <w:pStyle w:val="AERtabletextright"/>
            </w:pPr>
            <w:r w:rsidRPr="00FE5A48">
              <w:t>2.40</w:t>
            </w:r>
          </w:p>
        </w:tc>
        <w:tc>
          <w:tcPr>
            <w:tcW w:w="1003" w:type="dxa"/>
          </w:tcPr>
          <w:p w:rsidR="001B26DC" w:rsidRPr="00574A1D" w:rsidRDefault="001B26DC" w:rsidP="001B26DC">
            <w:pPr>
              <w:pStyle w:val="AERtabletextright"/>
            </w:pPr>
            <w:r w:rsidRPr="00FE5A48">
              <w:t>2.56</w:t>
            </w:r>
          </w:p>
        </w:tc>
      </w:tr>
      <w:tr w:rsidR="001B26DC" w:rsidRPr="00E603F2" w:rsidTr="001B26DC">
        <w:tc>
          <w:tcPr>
            <w:tcW w:w="1223" w:type="dxa"/>
          </w:tcPr>
          <w:p w:rsidR="001B26DC" w:rsidRPr="00574A1D" w:rsidRDefault="001B26DC" w:rsidP="001B26DC">
            <w:pPr>
              <w:pStyle w:val="AERtabletextleft"/>
            </w:pPr>
            <w:r w:rsidRPr="00FE5A48">
              <w:t>BIS Shrapnel</w:t>
            </w:r>
          </w:p>
        </w:tc>
        <w:tc>
          <w:tcPr>
            <w:tcW w:w="1002" w:type="dxa"/>
          </w:tcPr>
          <w:p w:rsidR="001B26DC" w:rsidRPr="00574A1D" w:rsidRDefault="001B26DC" w:rsidP="001B26DC">
            <w:pPr>
              <w:pStyle w:val="AERtabletextright"/>
            </w:pPr>
            <w:r w:rsidRPr="00FE5A48">
              <w:t>2.80</w:t>
            </w:r>
          </w:p>
        </w:tc>
        <w:tc>
          <w:tcPr>
            <w:tcW w:w="1002" w:type="dxa"/>
          </w:tcPr>
          <w:p w:rsidR="001B26DC" w:rsidRPr="00574A1D" w:rsidRDefault="001B26DC" w:rsidP="001B26DC">
            <w:pPr>
              <w:pStyle w:val="AERtabletextright"/>
            </w:pPr>
            <w:r w:rsidRPr="00FE5A48">
              <w:t>2.80</w:t>
            </w:r>
          </w:p>
        </w:tc>
        <w:tc>
          <w:tcPr>
            <w:tcW w:w="1003" w:type="dxa"/>
          </w:tcPr>
          <w:p w:rsidR="001B26DC" w:rsidRPr="00574A1D" w:rsidRDefault="001B26DC" w:rsidP="001B26DC">
            <w:pPr>
              <w:pStyle w:val="AERtabletextright"/>
            </w:pPr>
            <w:r w:rsidRPr="00FE5A48">
              <w:t>2.50</w:t>
            </w:r>
          </w:p>
        </w:tc>
        <w:tc>
          <w:tcPr>
            <w:tcW w:w="1002" w:type="dxa"/>
          </w:tcPr>
          <w:p w:rsidR="001B26DC" w:rsidRPr="00574A1D" w:rsidRDefault="001B26DC" w:rsidP="001B26DC">
            <w:pPr>
              <w:pStyle w:val="AERtabletextright"/>
            </w:pPr>
            <w:r w:rsidRPr="00FE5A48">
              <w:t>2.50</w:t>
            </w:r>
          </w:p>
        </w:tc>
        <w:tc>
          <w:tcPr>
            <w:tcW w:w="1002" w:type="dxa"/>
          </w:tcPr>
          <w:p w:rsidR="001B26DC" w:rsidRPr="00574A1D" w:rsidRDefault="001B26DC" w:rsidP="001B26DC">
            <w:pPr>
              <w:pStyle w:val="AERtabletextright"/>
            </w:pPr>
            <w:r w:rsidRPr="00FE5A48">
              <w:t>2.50</w:t>
            </w:r>
          </w:p>
        </w:tc>
        <w:tc>
          <w:tcPr>
            <w:tcW w:w="1003" w:type="dxa"/>
          </w:tcPr>
          <w:p w:rsidR="001B26DC" w:rsidRPr="00574A1D" w:rsidRDefault="001B26DC" w:rsidP="001B26DC">
            <w:pPr>
              <w:pStyle w:val="AERtabletextright"/>
            </w:pPr>
            <w:r w:rsidRPr="00FE5A48">
              <w:t>2.50</w:t>
            </w:r>
          </w:p>
        </w:tc>
        <w:tc>
          <w:tcPr>
            <w:tcW w:w="1002" w:type="dxa"/>
          </w:tcPr>
          <w:p w:rsidR="001B26DC" w:rsidRPr="00574A1D" w:rsidRDefault="001B26DC" w:rsidP="001B26DC">
            <w:pPr>
              <w:pStyle w:val="AERtabletextright"/>
            </w:pPr>
            <w:r w:rsidRPr="00FE5A48">
              <w:t>2.50</w:t>
            </w:r>
          </w:p>
        </w:tc>
        <w:tc>
          <w:tcPr>
            <w:tcW w:w="1003" w:type="dxa"/>
          </w:tcPr>
          <w:p w:rsidR="001B26DC" w:rsidRPr="00574A1D" w:rsidRDefault="001B26DC" w:rsidP="001B26DC">
            <w:pPr>
              <w:pStyle w:val="AERtabletextright"/>
            </w:pPr>
            <w:r w:rsidRPr="00FE5A48">
              <w:t>2.59</w:t>
            </w:r>
          </w:p>
        </w:tc>
      </w:tr>
    </w:tbl>
    <w:p w:rsidR="001B26DC" w:rsidRPr="000A1C01" w:rsidRDefault="001B26DC" w:rsidP="001B26DC">
      <w:pPr>
        <w:pStyle w:val="AERtablesource"/>
        <w:rPr>
          <w:rStyle w:val="AERtexthighlight"/>
          <w:shd w:val="clear" w:color="auto" w:fill="auto"/>
        </w:rPr>
      </w:pPr>
      <w:r w:rsidRPr="000A1C01">
        <w:rPr>
          <w:rStyle w:val="AERtexthighlight"/>
          <w:shd w:val="clear" w:color="auto" w:fill="auto"/>
        </w:rPr>
        <w:t>Source:</w:t>
      </w:r>
      <w:r w:rsidRPr="000A1C01">
        <w:rPr>
          <w:rStyle w:val="AERtexthighlight"/>
          <w:shd w:val="clear" w:color="auto" w:fill="auto"/>
        </w:rPr>
        <w:tab/>
      </w:r>
      <w:r>
        <w:rPr>
          <w:rStyle w:val="AERtexthighlight"/>
          <w:shd w:val="clear" w:color="auto" w:fill="auto"/>
        </w:rPr>
        <w:t xml:space="preserve">Deloitte Access Economics, </w:t>
      </w:r>
      <w:r w:rsidRPr="000A1C01">
        <w:rPr>
          <w:rStyle w:val="AERtextitalic"/>
        </w:rPr>
        <w:t>Forecast growth in labour costs in NSW, Tasmania and the ACT</w:t>
      </w:r>
      <w:r>
        <w:rPr>
          <w:rStyle w:val="AERtexthighlight"/>
          <w:shd w:val="clear" w:color="auto" w:fill="auto"/>
        </w:rPr>
        <w:t>, 24 July 2014, p.</w:t>
      </w:r>
      <w:r w:rsidR="00712CD6">
        <w:rPr>
          <w:rStyle w:val="AERtexthighlight"/>
          <w:shd w:val="clear" w:color="auto" w:fill="auto"/>
        </w:rPr>
        <w:t xml:space="preserve"> 8; </w:t>
      </w:r>
      <w:r w:rsidRPr="000A1C01">
        <w:rPr>
          <w:rStyle w:val="AERtexthighlight"/>
          <w:shd w:val="clear" w:color="auto" w:fill="auto"/>
        </w:rPr>
        <w:t xml:space="preserve">BIS Shrapnel, </w:t>
      </w:r>
      <w:r w:rsidRPr="000A1C01">
        <w:rPr>
          <w:rStyle w:val="AERtextitalic"/>
        </w:rPr>
        <w:t>Real Labour and Material Cost Escalation Forecasts to 2019/20</w:t>
      </w:r>
      <w:r w:rsidR="00712CD6">
        <w:rPr>
          <w:rStyle w:val="AERtexthighlight"/>
          <w:shd w:val="clear" w:color="auto" w:fill="auto"/>
        </w:rPr>
        <w:t>, 4 June 2014, p. ii.</w:t>
      </w:r>
    </w:p>
    <w:p w:rsidR="001B26DC" w:rsidRPr="00FE5A48" w:rsidRDefault="001B26DC" w:rsidP="001B26DC">
      <w:pPr>
        <w:pStyle w:val="AERbodytext"/>
      </w:pPr>
      <w:r w:rsidRPr="00FE5A48">
        <w:t xml:space="preserve">As can be seen in </w:t>
      </w:r>
      <w:r w:rsidRPr="00FE5A48">
        <w:fldChar w:fldCharType="begin"/>
      </w:r>
      <w:r w:rsidRPr="00FE5A48">
        <w:instrText xml:space="preserve"> REF _Ref396308918 \h </w:instrText>
      </w:r>
      <w:r w:rsidRPr="00FE5A48">
        <w:fldChar w:fldCharType="separate"/>
      </w:r>
      <w:r w:rsidR="00791E96" w:rsidRPr="00FE5A48">
        <w:t xml:space="preserve">Table </w:t>
      </w:r>
      <w:r w:rsidR="00791E96">
        <w:rPr>
          <w:noProof/>
        </w:rPr>
        <w:t>7</w:t>
      </w:r>
      <w:r w:rsidR="00791E96">
        <w:noBreakHyphen/>
      </w:r>
      <w:r w:rsidR="00791E96">
        <w:rPr>
          <w:noProof/>
        </w:rPr>
        <w:t>13</w:t>
      </w:r>
      <w:r w:rsidRPr="00FE5A48">
        <w:fldChar w:fldCharType="end"/>
      </w:r>
      <w:r w:rsidRPr="00FE5A48">
        <w:t xml:space="preserve"> the historical trend of BIS Shrapnel forecasting lower than DAE has continued for the 2013–14 to 2018–19 forecast period. We note the Australia-wide EGWWS for 2013–14 was 3.04 per cent in nominal terms</w:t>
      </w:r>
      <w:r w:rsidRPr="00FE5A48">
        <w:rPr>
          <w:rStyle w:val="FootnoteReference"/>
        </w:rPr>
        <w:footnoteReference w:id="62"/>
      </w:r>
      <w:r w:rsidRPr="00FE5A48">
        <w:t xml:space="preserve"> and CPI was 3.02 per cent for the same period.</w:t>
      </w:r>
      <w:r w:rsidRPr="00FE5A48">
        <w:rPr>
          <w:rStyle w:val="FootnoteReference"/>
        </w:rPr>
        <w:footnoteReference w:id="63"/>
      </w:r>
      <w:r w:rsidRPr="00FE5A48">
        <w:t xml:space="preserve"> This results in a 0.02 per cent real increase in national EGWWS labour. Both consultant</w:t>
      </w:r>
      <w:r>
        <w:t>s’</w:t>
      </w:r>
      <w:r w:rsidRPr="00FE5A48">
        <w:t xml:space="preserve"> forecasts for 2013–14 EGWWS labour are higher than the ABS' actual figures.</w:t>
      </w:r>
    </w:p>
    <w:p w:rsidR="001B26DC" w:rsidRPr="00FE5A48" w:rsidRDefault="001B26DC" w:rsidP="001B26DC">
      <w:pPr>
        <w:pStyle w:val="AERbodytext"/>
      </w:pPr>
      <w:r w:rsidRPr="00FE5A48">
        <w:lastRenderedPageBreak/>
        <w:t xml:space="preserve">The Major Energy Users (MEU) noted forecasts by DAE and BIS Shrapnel typically overestimate the </w:t>
      </w:r>
      <w:r>
        <w:t>wage price index</w:t>
      </w:r>
      <w:r w:rsidRPr="00FE5A48">
        <w:t xml:space="preserve"> and that the AER does not assess the actual accuracy of the forecasts over time.</w:t>
      </w:r>
      <w:r w:rsidRPr="00FE5A48">
        <w:rPr>
          <w:rStyle w:val="FootnoteReference"/>
        </w:rPr>
        <w:footnoteReference w:id="64"/>
      </w:r>
      <w:r>
        <w:t xml:space="preserve"> </w:t>
      </w:r>
      <w:r w:rsidRPr="00FE5A48">
        <w:t>Origin in its assessment of BIS Shrapnel's forecasts for the NSW EGWWS industry noted that:</w:t>
      </w:r>
    </w:p>
    <w:p w:rsidR="001B26DC" w:rsidRPr="00FE5A48" w:rsidRDefault="001B26DC" w:rsidP="001B26DC">
      <w:pPr>
        <w:pStyle w:val="AERquote"/>
      </w:pPr>
      <w:r w:rsidRPr="00FE5A48">
        <w:t>Overall, Origin believes that BIS Shrapnel has overestimated internal and external labour pressures in the utilities sector, meaning wages growth will be more muted following the fall in national construction activity. A combination of interstate and local labour supply will help to ease wage pressures in the utilities sector at a time when investment in energy networks in NSW has peaked. JGN can therefore expect that cost escalations with respect to wages will be much more muted than BIS Shrapnel has forecast.</w:t>
      </w:r>
      <w:r w:rsidRPr="00FE5A48">
        <w:rPr>
          <w:rStyle w:val="FootnoteReference"/>
        </w:rPr>
        <w:footnoteReference w:id="65"/>
      </w:r>
    </w:p>
    <w:p w:rsidR="001B26DC" w:rsidRPr="00FE5A48" w:rsidRDefault="001B26DC" w:rsidP="001B26DC">
      <w:pPr>
        <w:pStyle w:val="AERbodytext"/>
      </w:pPr>
      <w:r w:rsidRPr="00FE5A48">
        <w:t xml:space="preserve">We consider the consultants should take the recent ABS data into account when providing updated forecasts. We cannot assess the </w:t>
      </w:r>
      <w:r>
        <w:t>detailed</w:t>
      </w:r>
      <w:r w:rsidRPr="00FE5A48">
        <w:t xml:space="preserve"> assumptions and modelling techniques used in consultants' models</w:t>
      </w:r>
      <w:r>
        <w:t>.</w:t>
      </w:r>
      <w:r w:rsidRPr="00FE5A48">
        <w:t xml:space="preserve"> </w:t>
      </w:r>
      <w:r>
        <w:t>H</w:t>
      </w:r>
      <w:r w:rsidRPr="00FE5A48">
        <w:t xml:space="preserve">owever we consider the forecasts should reflect current expectations of the labour market for the forecast period. </w:t>
      </w:r>
      <w:r>
        <w:t>T</w:t>
      </w:r>
      <w:r w:rsidRPr="00FE5A48">
        <w:t xml:space="preserve">he consultants have identified the assumptions that are driving their forecasts. </w:t>
      </w:r>
      <w:r>
        <w:t>However, w</w:t>
      </w:r>
      <w:r w:rsidRPr="00FE5A48">
        <w:t>e can only observe the overall labour forecast provided by the consultant. The effect of each individual assumption on the consultant's forecast is proprietary information and is not available to us.</w:t>
      </w:r>
    </w:p>
    <w:p w:rsidR="001B26DC" w:rsidRPr="00FE5A48" w:rsidRDefault="001B26DC" w:rsidP="001B26DC">
      <w:pPr>
        <w:pStyle w:val="AERbodytext"/>
      </w:pPr>
      <w:r w:rsidRPr="00FE5A48">
        <w:t>The EMRF noted that AER has consistently used DAE's forecasts in preference to BIS Shrapnel's and should continue to do so for the sake of consistency. If, however, the AER chooses to accept J</w:t>
      </w:r>
      <w:r>
        <w:t>GN</w:t>
      </w:r>
      <w:r w:rsidRPr="00FE5A48">
        <w:t>'s forecasts, then the AER should build in greater productivity improvements into the forecast so that overall labour costs do not increase above CPI.</w:t>
      </w:r>
      <w:r w:rsidRPr="00FE5A48">
        <w:rPr>
          <w:rStyle w:val="FootnoteReference"/>
        </w:rPr>
        <w:footnoteReference w:id="66"/>
      </w:r>
      <w:r>
        <w:t xml:space="preserve"> </w:t>
      </w:r>
      <w:r w:rsidRPr="00FE5A48">
        <w:t>We have assessed the forecasting performance of both DAE and BIS Shrapnel</w:t>
      </w:r>
      <w:r>
        <w:t>. A</w:t>
      </w:r>
      <w:r w:rsidRPr="00FE5A48">
        <w:t>s noted above</w:t>
      </w:r>
      <w:r>
        <w:t>,</w:t>
      </w:r>
      <w:r w:rsidRPr="00FE5A48">
        <w:t xml:space="preserve"> we have found that DAE typically forecasts below and BIS Shrapnel forecasts above</w:t>
      </w:r>
      <w:r>
        <w:t xml:space="preserve"> the wage price index</w:t>
      </w:r>
      <w:r w:rsidRPr="00FE5A48">
        <w:t xml:space="preserve"> and we have addressed this issue by averaging </w:t>
      </w:r>
      <w:r>
        <w:t xml:space="preserve">these </w:t>
      </w:r>
      <w:r w:rsidRPr="00FE5A48">
        <w:t>consultant</w:t>
      </w:r>
      <w:r>
        <w:t>s'</w:t>
      </w:r>
      <w:r w:rsidRPr="00FE5A48">
        <w:t xml:space="preserve"> forecasts. We consider this, based on </w:t>
      </w:r>
      <w:r>
        <w:t>each</w:t>
      </w:r>
      <w:r w:rsidRPr="00FE5A48">
        <w:t xml:space="preserve"> consultants</w:t>
      </w:r>
      <w:r>
        <w:t>'</w:t>
      </w:r>
      <w:r w:rsidRPr="00FE5A48">
        <w:t xml:space="preserve"> forecasting history, to be the best forecast of labour price. The interaction between labour price and productivity is an important consideration in our overall rate of change approach and is discussed above in our opex weightings section.</w:t>
      </w:r>
      <w:r>
        <w:t xml:space="preserve"> </w:t>
      </w:r>
      <w:r w:rsidRPr="00FE5A48">
        <w:t xml:space="preserve">We note our labour price forecasts are likely to change prior to the final decision to reflect the most up to date data. </w:t>
      </w:r>
    </w:p>
    <w:p w:rsidR="001B26DC" w:rsidRPr="00FE5A48" w:rsidRDefault="001B26DC" w:rsidP="001B26DC">
      <w:pPr>
        <w:pStyle w:val="HeadingBoldBlue"/>
      </w:pPr>
      <w:r w:rsidRPr="00FE5A48">
        <w:t>Non-EGWWS labour</w:t>
      </w:r>
    </w:p>
    <w:p w:rsidR="001B26DC" w:rsidRPr="00FE5A48" w:rsidRDefault="001B26DC" w:rsidP="001B26DC">
      <w:pPr>
        <w:pStyle w:val="AERbodytext"/>
      </w:pPr>
      <w:r w:rsidRPr="00FE5A48">
        <w:t>JGN proposed the use of construction labour for its external labour costs. We do not consider construction labour to be relevant to opex. The Australian Bureau of Statistics (ABS) previously advised:</w:t>
      </w:r>
    </w:p>
    <w:p w:rsidR="001B26DC" w:rsidRPr="00FE5A48" w:rsidRDefault="001B26DC" w:rsidP="001B26DC">
      <w:pPr>
        <w:pStyle w:val="AERquote"/>
      </w:pPr>
      <w:r w:rsidRPr="00FE5A48">
        <w:t>… regardless of the type of job, if the job was selected from a business classified to the electricity, gas, water and waste services industry, the jobs pay movements contributes to this industry.</w:t>
      </w:r>
      <w:r w:rsidRPr="00FE5A48">
        <w:rPr>
          <w:rStyle w:val="FootnoteReference"/>
        </w:rPr>
        <w:footnoteReference w:id="67"/>
      </w:r>
    </w:p>
    <w:p w:rsidR="001B26DC" w:rsidRPr="00FE5A48" w:rsidRDefault="001B26DC" w:rsidP="001B26DC">
      <w:pPr>
        <w:pStyle w:val="AERbodytext"/>
      </w:pPr>
      <w:r w:rsidRPr="00FE5A48">
        <w:t xml:space="preserve">The ABS labour price statistics for the EGWWS industry reflects both specialised gas distribution network related labour and general labour from EGWWS businesses. </w:t>
      </w:r>
    </w:p>
    <w:p w:rsidR="001B26DC" w:rsidRPr="00FE5A48" w:rsidRDefault="001B26DC" w:rsidP="001B26DC">
      <w:pPr>
        <w:pStyle w:val="AERbodytext"/>
      </w:pPr>
      <w:r w:rsidRPr="00FE5A48">
        <w:t>We consider operating and maintenance work to be more relevant to the EGWWS industry than the construction industry</w:t>
      </w:r>
      <w:r>
        <w:t xml:space="preserve"> work</w:t>
      </w:r>
      <w:r w:rsidRPr="00FE5A48">
        <w:t>. Further, any outsourced work covering business, computing, secretarial, legal and accounting, and public relations services should be attributed to the five PPI's or CPI rather than to construction labour.</w:t>
      </w:r>
    </w:p>
    <w:p w:rsidR="001B26DC" w:rsidRPr="00FE5A48" w:rsidRDefault="001B26DC" w:rsidP="001B26DC">
      <w:pPr>
        <w:pStyle w:val="Heading9"/>
        <w:numPr>
          <w:ilvl w:val="6"/>
          <w:numId w:val="1"/>
        </w:numPr>
      </w:pPr>
      <w:bookmarkStart w:id="65" w:name="_Ref398713538"/>
      <w:bookmarkStart w:id="66" w:name="_Toc404612281"/>
      <w:r w:rsidRPr="00FE5A48">
        <w:lastRenderedPageBreak/>
        <w:t>Output change</w:t>
      </w:r>
      <w:bookmarkEnd w:id="65"/>
      <w:bookmarkEnd w:id="66"/>
    </w:p>
    <w:p w:rsidR="001B26DC" w:rsidRPr="00FE5A48" w:rsidRDefault="001B26DC" w:rsidP="001B26DC">
      <w:pPr>
        <w:pStyle w:val="AERbodytext"/>
      </w:pPr>
      <w:r w:rsidRPr="00FE5A48">
        <w:t xml:space="preserve">We consider the output </w:t>
      </w:r>
      <w:r>
        <w:t>change</w:t>
      </w:r>
      <w:r w:rsidRPr="00FE5A48">
        <w:t xml:space="preserve"> methodology prepared by Economic Insights on behalf of JGN to be appropriate and we have adopted the same methodology for our forecast rate of change. </w:t>
      </w:r>
    </w:p>
    <w:p w:rsidR="001B26DC" w:rsidRPr="00FE5A48" w:rsidRDefault="001B26DC" w:rsidP="001B26DC">
      <w:pPr>
        <w:pStyle w:val="AERbodytext"/>
      </w:pPr>
      <w:r w:rsidRPr="00FE5A48">
        <w:t>The output weights determined by Economic Insights are:</w:t>
      </w:r>
    </w:p>
    <w:p w:rsidR="001B26DC" w:rsidRPr="00FE5A48" w:rsidRDefault="001B26DC" w:rsidP="001B26DC">
      <w:pPr>
        <w:pStyle w:val="AERbulletlistfirststyle"/>
      </w:pPr>
      <w:r w:rsidRPr="00FE5A48">
        <w:t>throughput (</w:t>
      </w:r>
      <w:r>
        <w:t>55</w:t>
      </w:r>
      <w:r w:rsidRPr="00FE5A48">
        <w:t xml:space="preserve"> per cent)</w:t>
      </w:r>
    </w:p>
    <w:p w:rsidR="001B26DC" w:rsidRPr="00FE5A48" w:rsidRDefault="001B26DC" w:rsidP="001B26DC">
      <w:pPr>
        <w:pStyle w:val="AERbulletlistfirststyle"/>
      </w:pPr>
      <w:r w:rsidRPr="00FE5A48">
        <w:t>customers (4</w:t>
      </w:r>
      <w:r>
        <w:t>5</w:t>
      </w:r>
      <w:r w:rsidRPr="00FE5A48">
        <w:t xml:space="preserve"> per cent)</w:t>
      </w:r>
      <w:r>
        <w:rPr>
          <w:rStyle w:val="FootnoteReference"/>
        </w:rPr>
        <w:footnoteReference w:id="68"/>
      </w:r>
    </w:p>
    <w:p w:rsidR="001B26DC" w:rsidRPr="00FE5A48" w:rsidRDefault="001B26DC" w:rsidP="001B26DC">
      <w:pPr>
        <w:pStyle w:val="AERbodytext"/>
      </w:pPr>
      <w:r>
        <w:t>T</w:t>
      </w:r>
      <w:r w:rsidRPr="00FE5A48">
        <w:t>hese output weights are based on already established literature</w:t>
      </w:r>
      <w:r>
        <w:t>. Based on</w:t>
      </w:r>
      <w:r w:rsidRPr="00FE5A48">
        <w:t xml:space="preserve"> previous studies we consider these weightings to also be appropriate for JGN's output change.</w:t>
      </w:r>
      <w:r w:rsidRPr="00FE5A48">
        <w:rPr>
          <w:rStyle w:val="FootnoteReference"/>
        </w:rPr>
        <w:footnoteReference w:id="69"/>
      </w:r>
    </w:p>
    <w:p w:rsidR="001B26DC" w:rsidRDefault="001B26DC" w:rsidP="001B26DC">
      <w:pPr>
        <w:pStyle w:val="AERbodytext"/>
      </w:pPr>
      <w:r w:rsidRPr="00FE5A48">
        <w:t>In response to our information request JGN and Economic Insights updated its modelling which resulted in a change to its forecast outputs. This resulted in a lower output growth than initially proposed by JGN. Our forecast output change reflects the updated forecast outputs.</w:t>
      </w:r>
      <w:r w:rsidRPr="00FE5A48">
        <w:rPr>
          <w:rStyle w:val="FootnoteReference"/>
        </w:rPr>
        <w:footnoteReference w:id="70"/>
      </w:r>
    </w:p>
    <w:p w:rsidR="001B26DC" w:rsidRPr="00FE5A48" w:rsidRDefault="001B26DC" w:rsidP="001B26DC">
      <w:pPr>
        <w:pStyle w:val="AERbodytext"/>
      </w:pPr>
      <w:r>
        <w:t>We note the level of throughput and customer numbers should reflect our assessment of demand in attachment 6. Since the output change and productivity change are related through economies of scale we have not made an isolated adjustment to JGN's output change for the draft decision. However, similar to our position on the labour price forecast we consider JGN's revised proposal should reflect the most recent data available which will affect both JGN's output change and economies of scale.</w:t>
      </w:r>
    </w:p>
    <w:p w:rsidR="001B26DC" w:rsidRPr="00FE5A48" w:rsidRDefault="001B26DC" w:rsidP="001B26DC">
      <w:pPr>
        <w:pStyle w:val="Heading9"/>
        <w:numPr>
          <w:ilvl w:val="6"/>
          <w:numId w:val="1"/>
        </w:numPr>
      </w:pPr>
      <w:bookmarkStart w:id="67" w:name="_Ref398713569"/>
      <w:bookmarkStart w:id="68" w:name="_Toc404612282"/>
      <w:r w:rsidRPr="00FE5A48">
        <w:t>Opex partial factor productivity</w:t>
      </w:r>
      <w:bookmarkEnd w:id="67"/>
      <w:bookmarkEnd w:id="68"/>
    </w:p>
    <w:p w:rsidR="001B26DC" w:rsidRDefault="001B26DC" w:rsidP="001B26DC">
      <w:pPr>
        <w:pStyle w:val="AERbodytext"/>
      </w:pPr>
      <w:r w:rsidRPr="00FE5A48">
        <w:t>We consider</w:t>
      </w:r>
      <w:r>
        <w:t xml:space="preserve"> that JGN's forecast </w:t>
      </w:r>
      <w:r w:rsidRPr="00783600">
        <w:t>average productivity of 0.95 per cent per year for 2014–15 to 2019–20</w:t>
      </w:r>
      <w:r w:rsidRPr="00FE5A48">
        <w:t xml:space="preserve"> </w:t>
      </w:r>
      <w:r>
        <w:t xml:space="preserve">is reasonable. </w:t>
      </w:r>
    </w:p>
    <w:p w:rsidR="001B26DC" w:rsidRDefault="001B26DC" w:rsidP="001B26DC">
      <w:pPr>
        <w:pStyle w:val="AERbodytext"/>
      </w:pPr>
      <w:r>
        <w:t xml:space="preserve">While we have concerns with JGN's cost function used to forecast productivity, due to data and modelling issues, we note that JGN's forecast of productivity sits within the range of our alternative productivity forecasts. </w:t>
      </w:r>
    </w:p>
    <w:p w:rsidR="001B26DC" w:rsidRPr="00FE5A48" w:rsidRDefault="001B26DC" w:rsidP="001B26DC">
      <w:pPr>
        <w:pStyle w:val="AERbodytext"/>
      </w:pPr>
      <w:r w:rsidRPr="00FE5A48">
        <w:t>JGN's methodology for forecasting productivity is consistent with our preferred approach set out in the expenditure forecast assessment guidelines for electricity.</w:t>
      </w:r>
      <w:r w:rsidRPr="00FE5A48">
        <w:rPr>
          <w:rStyle w:val="FootnoteReference"/>
        </w:rPr>
        <w:footnoteReference w:id="71"/>
      </w:r>
      <w:r>
        <w:t xml:space="preserve"> </w:t>
      </w:r>
      <w:r w:rsidRPr="00FE5A48">
        <w:t>The productivity forecast is</w:t>
      </w:r>
      <w:r>
        <w:t xml:space="preserve"> </w:t>
      </w:r>
      <w:r w:rsidRPr="00A970A5">
        <w:t>computed according to the opex partial productivity growth formula using parameter estimates from the Economic Insights' opex cost function modelling and JGN's forecasts for the relevant cost drivers.</w:t>
      </w:r>
      <w:r w:rsidRPr="00A970A5">
        <w:rPr>
          <w:rStyle w:val="FootnoteReference"/>
        </w:rPr>
        <w:footnoteReference w:id="72"/>
      </w:r>
      <w:r w:rsidRPr="00A970A5">
        <w:t xml:space="preserve">  The productivity forecast is </w:t>
      </w:r>
      <w:r w:rsidRPr="00FE5A48">
        <w:t>made up of the following three components:</w:t>
      </w:r>
    </w:p>
    <w:p w:rsidR="001B26DC" w:rsidRPr="00FE5A48" w:rsidRDefault="001B26DC" w:rsidP="001B26DC">
      <w:pPr>
        <w:pStyle w:val="AERnumberedlistfirststyle"/>
      </w:pPr>
      <w:r w:rsidRPr="00FE5A48">
        <w:t>technology</w:t>
      </w:r>
    </w:p>
    <w:p w:rsidR="001B26DC" w:rsidRPr="00FE5A48" w:rsidRDefault="001B26DC" w:rsidP="001B26DC">
      <w:pPr>
        <w:pStyle w:val="AERnumberedlistfirststyle"/>
      </w:pPr>
      <w:r w:rsidRPr="00FE5A48">
        <w:t>returns to scale</w:t>
      </w:r>
    </w:p>
    <w:p w:rsidR="001B26DC" w:rsidRPr="00FE5A48" w:rsidRDefault="001B26DC" w:rsidP="001B26DC">
      <w:pPr>
        <w:pStyle w:val="AERnumberedlistfirststyle"/>
      </w:pPr>
      <w:r w:rsidRPr="00FE5A48">
        <w:t>operating environment factors</w:t>
      </w:r>
    </w:p>
    <w:p w:rsidR="001B26DC" w:rsidRPr="00FE5A48" w:rsidRDefault="001B26DC" w:rsidP="001B26DC">
      <w:pPr>
        <w:pStyle w:val="AERbodytext"/>
      </w:pPr>
      <w:r w:rsidRPr="00FE5A48">
        <w:lastRenderedPageBreak/>
        <w:t xml:space="preserve">In response to our information request JGN and Economic Insights updated its modelling which resulted in a change to its opex productivity modelling. This resulted in a </w:t>
      </w:r>
      <w:r>
        <w:t>lower</w:t>
      </w:r>
      <w:r w:rsidRPr="00FE5A48">
        <w:t xml:space="preserve"> productivity change than </w:t>
      </w:r>
      <w:r>
        <w:t xml:space="preserve">the 1.03 per cent </w:t>
      </w:r>
      <w:r w:rsidRPr="00FE5A48">
        <w:t xml:space="preserve">initially proposed by JGN. </w:t>
      </w:r>
      <w:r>
        <w:t xml:space="preserve">Our forecast rate of change in </w:t>
      </w:r>
      <w:r>
        <w:fldChar w:fldCharType="begin"/>
      </w:r>
      <w:r>
        <w:instrText xml:space="preserve"> REF _Ref402452026 \h </w:instrText>
      </w:r>
      <w:r>
        <w:fldChar w:fldCharType="separate"/>
      </w:r>
      <w:r w:rsidR="00791E96">
        <w:t xml:space="preserve">Table </w:t>
      </w:r>
      <w:r w:rsidR="00791E96">
        <w:rPr>
          <w:noProof/>
        </w:rPr>
        <w:t>7</w:t>
      </w:r>
      <w:r w:rsidR="00791E96">
        <w:noBreakHyphen/>
      </w:r>
      <w:r w:rsidR="00791E96">
        <w:rPr>
          <w:noProof/>
        </w:rPr>
        <w:t>10</w:t>
      </w:r>
      <w:r>
        <w:fldChar w:fldCharType="end"/>
      </w:r>
      <w:r w:rsidRPr="00FE5A48">
        <w:t xml:space="preserve"> reflects the updated forecast productivity produced by Economic Insights.</w:t>
      </w:r>
      <w:r w:rsidRPr="00FE5A48">
        <w:rPr>
          <w:rStyle w:val="FootnoteReference"/>
        </w:rPr>
        <w:footnoteReference w:id="73"/>
      </w:r>
    </w:p>
    <w:p w:rsidR="001B26DC" w:rsidRPr="00FE5A48" w:rsidRDefault="001B26DC" w:rsidP="001B26DC">
      <w:pPr>
        <w:pStyle w:val="AERbodytext"/>
      </w:pPr>
      <w:r w:rsidRPr="00FE5A48">
        <w:t>Economic Insights estimated the average annual technological change to be 0.76 per cent and 0.83 per cent based on its feasible generalised least squares (FGLS) and stochastic frontier analysis (SFA) models. Depending on the model used, technology represents the frontier shift or shift in average productivity.</w:t>
      </w:r>
      <w:r w:rsidRPr="00FE5A48">
        <w:rPr>
          <w:rStyle w:val="FootnoteReference"/>
        </w:rPr>
        <w:footnoteReference w:id="74"/>
      </w:r>
      <w:r w:rsidRPr="00FE5A48">
        <w:t xml:space="preserve"> </w:t>
      </w:r>
    </w:p>
    <w:p w:rsidR="001B26DC" w:rsidRPr="00FE5A48" w:rsidRDefault="001B26DC" w:rsidP="001B26DC">
      <w:pPr>
        <w:pStyle w:val="AERbodytext"/>
      </w:pPr>
      <w:r>
        <w:t xml:space="preserve">However, as shown in </w:t>
      </w:r>
      <w:r>
        <w:fldChar w:fldCharType="begin"/>
      </w:r>
      <w:r>
        <w:instrText xml:space="preserve"> REF _Ref402452026 \h </w:instrText>
      </w:r>
      <w:r>
        <w:fldChar w:fldCharType="separate"/>
      </w:r>
      <w:r w:rsidR="00791E96">
        <w:t xml:space="preserve">Table </w:t>
      </w:r>
      <w:r w:rsidR="00791E96">
        <w:rPr>
          <w:noProof/>
        </w:rPr>
        <w:t>7</w:t>
      </w:r>
      <w:r w:rsidR="00791E96">
        <w:noBreakHyphen/>
      </w:r>
      <w:r w:rsidR="00791E96">
        <w:rPr>
          <w:noProof/>
        </w:rPr>
        <w:t>10</w:t>
      </w:r>
      <w:r>
        <w:fldChar w:fldCharType="end"/>
      </w:r>
      <w:r>
        <w:t xml:space="preserve"> JGN's forecast productivity changes each year. This is driven by changes to economies of scale, which is based on output change,</w:t>
      </w:r>
      <w:r w:rsidRPr="00FE5A48">
        <w:t xml:space="preserve"> and operating environment factors</w:t>
      </w:r>
      <w:r>
        <w:t>.</w:t>
      </w:r>
      <w:r w:rsidRPr="00FE5A48">
        <w:t xml:space="preserve">  Economic Insights included the following operating environment factors in its analysis:</w:t>
      </w:r>
    </w:p>
    <w:p w:rsidR="001B26DC" w:rsidRDefault="001B26DC" w:rsidP="001B26DC">
      <w:pPr>
        <w:pStyle w:val="AERbulletlistfirststyle"/>
      </w:pPr>
      <w:r w:rsidRPr="00FE5A48">
        <w:t>customer density</w:t>
      </w:r>
    </w:p>
    <w:p w:rsidR="001B26DC" w:rsidRPr="00FE5A48" w:rsidRDefault="001B26DC" w:rsidP="001B26DC">
      <w:pPr>
        <w:pStyle w:val="AERbulletlistfirststyle"/>
      </w:pPr>
      <w:r>
        <w:t>capital (constant price RAB)</w:t>
      </w:r>
    </w:p>
    <w:p w:rsidR="001B26DC" w:rsidRPr="00FE5A48" w:rsidRDefault="001B26DC" w:rsidP="001B26DC">
      <w:pPr>
        <w:pStyle w:val="AERbulletlistfirststyle"/>
      </w:pPr>
      <w:r w:rsidRPr="00FE5A48">
        <w:t>the proportion of mains that are not cast iron or unprotected steel, and</w:t>
      </w:r>
    </w:p>
    <w:p w:rsidR="001B26DC" w:rsidRPr="00FE5A48" w:rsidRDefault="001B26DC" w:rsidP="001B26DC">
      <w:pPr>
        <w:pStyle w:val="AERbulletlistfirststyle"/>
      </w:pPr>
      <w:r w:rsidRPr="00FE5A48">
        <w:t>a measure of service area dispersion.</w:t>
      </w:r>
      <w:r w:rsidRPr="00FE5A48">
        <w:rPr>
          <w:rStyle w:val="FootnoteReference"/>
        </w:rPr>
        <w:footnoteReference w:id="75"/>
      </w:r>
    </w:p>
    <w:p w:rsidR="001B26DC" w:rsidRDefault="001B26DC" w:rsidP="001B26DC">
      <w:r>
        <w:t>W</w:t>
      </w:r>
      <w:r w:rsidRPr="00A970A5">
        <w:t>e note that there are s</w:t>
      </w:r>
      <w:r>
        <w:t xml:space="preserve">ome </w:t>
      </w:r>
      <w:r w:rsidRPr="00A970A5">
        <w:t xml:space="preserve">issues that may affect the robustness of Economic Insights' opex cost function analysis. </w:t>
      </w:r>
      <w:r>
        <w:t>For instance</w:t>
      </w:r>
    </w:p>
    <w:p w:rsidR="001B26DC" w:rsidRPr="00A970A5" w:rsidRDefault="001B26DC" w:rsidP="001B26DC">
      <w:pPr>
        <w:pStyle w:val="AERbulletlistfirststyle"/>
      </w:pPr>
      <w:r w:rsidRPr="00A970A5">
        <w:t xml:space="preserve">The data set uses regulatory information that is available in the public domain for all businesses other than JGN. Data extracted from a mix of sources, particularly financial information such as opex, may not necessarily be reported consistently over time and across </w:t>
      </w:r>
      <w:r>
        <w:t>gas distribution businesses</w:t>
      </w:r>
      <w:r w:rsidRPr="00A970A5">
        <w:t>.</w:t>
      </w:r>
    </w:p>
    <w:p w:rsidR="001B26DC" w:rsidRPr="00A970A5" w:rsidRDefault="001B26DC" w:rsidP="001B26DC">
      <w:pPr>
        <w:pStyle w:val="AERbulletlistfirststyle"/>
      </w:pPr>
      <w:r w:rsidRPr="00A970A5">
        <w:t xml:space="preserve">Although two New Zealand gas distribution businesses were added to the data to improve the robustness of the data set, </w:t>
      </w:r>
      <w:r>
        <w:t>there was relatively limited cross-sectional variation included in the data set</w:t>
      </w:r>
      <w:r w:rsidRPr="00A970A5">
        <w:t>.</w:t>
      </w:r>
    </w:p>
    <w:p w:rsidR="001B26DC" w:rsidRPr="00A970A5" w:rsidRDefault="001B26DC" w:rsidP="001B26DC">
      <w:pPr>
        <w:pStyle w:val="AERbulletlistfirststyle"/>
      </w:pPr>
      <w:r w:rsidRPr="00A970A5">
        <w:t xml:space="preserve">The forecast and regulatory proposal data are used for </w:t>
      </w:r>
      <w:r>
        <w:t>gas distribution businesses</w:t>
      </w:r>
      <w:r w:rsidRPr="00A970A5">
        <w:t xml:space="preserve"> other than JGN where actual data is not available. This may be different to what was realised</w:t>
      </w:r>
      <w:r>
        <w:t xml:space="preserve"> which could affect the benchmarking results.</w:t>
      </w:r>
    </w:p>
    <w:p w:rsidR="001B26DC" w:rsidRPr="00CA3B23" w:rsidRDefault="001B26DC" w:rsidP="001B26DC">
      <w:pPr>
        <w:pStyle w:val="AERbulletlistfirststyle"/>
      </w:pPr>
      <w:r>
        <w:t>We consider there could be further sensitivity analysis undertaken to demonstrate the robustness of t</w:t>
      </w:r>
      <w:r w:rsidRPr="00A970A5">
        <w:t>he model specification adopted</w:t>
      </w:r>
      <w:r>
        <w:t xml:space="preserve"> by JGN.</w:t>
      </w:r>
      <w:r w:rsidRPr="00A970A5">
        <w:t xml:space="preserve">  </w:t>
      </w:r>
    </w:p>
    <w:p w:rsidR="001B26DC" w:rsidRDefault="001B26DC" w:rsidP="001B26DC">
      <w:r w:rsidRPr="00A970A5">
        <w:t xml:space="preserve">We </w:t>
      </w:r>
      <w:r>
        <w:t xml:space="preserve">also </w:t>
      </w:r>
      <w:r w:rsidRPr="00A970A5">
        <w:t>note Economic Insights has also appl</w:t>
      </w:r>
      <w:r>
        <w:t>ied an</w:t>
      </w:r>
      <w:r w:rsidRPr="00A970A5">
        <w:t xml:space="preserve"> index-number-based method to estimate total factor productivity and opex partial factor productivity performance for some of the Australian </w:t>
      </w:r>
      <w:r>
        <w:t>gas distribution businesses</w:t>
      </w:r>
      <w:r w:rsidRPr="00A970A5">
        <w:t>. Index numbers are more robust to data point issues than opex cost functions.</w:t>
      </w:r>
      <w:r w:rsidRPr="00A970A5">
        <w:rPr>
          <w:rStyle w:val="FootnoteReference"/>
        </w:rPr>
        <w:footnoteReference w:id="76"/>
      </w:r>
      <w:r w:rsidRPr="00A970A5">
        <w:t xml:space="preserve"> Also the data used are from the same source; that is, survey data collected by Economic </w:t>
      </w:r>
      <w:r w:rsidRPr="00A970A5">
        <w:lastRenderedPageBreak/>
        <w:t xml:space="preserve">Insights. We applied the use of opex PFP for our draft TransGrid determination where the data set was not sufficiently robust enough to adopt an opex cost function. </w:t>
      </w:r>
    </w:p>
    <w:p w:rsidR="001B26DC" w:rsidRPr="00A970A5" w:rsidRDefault="001B26DC" w:rsidP="001B26DC">
      <w:r>
        <w:fldChar w:fldCharType="begin"/>
      </w:r>
      <w:r>
        <w:instrText xml:space="preserve"> REF _Ref403466200 \h </w:instrText>
      </w:r>
      <w:r>
        <w:fldChar w:fldCharType="separate"/>
      </w:r>
      <w:r w:rsidR="00791E96">
        <w:t xml:space="preserve">Table </w:t>
      </w:r>
      <w:r w:rsidR="00791E96">
        <w:rPr>
          <w:noProof/>
        </w:rPr>
        <w:t>7</w:t>
      </w:r>
      <w:r w:rsidR="00791E96">
        <w:noBreakHyphen/>
      </w:r>
      <w:r w:rsidR="00791E96">
        <w:rPr>
          <w:noProof/>
        </w:rPr>
        <w:t>14</w:t>
      </w:r>
      <w:r>
        <w:fldChar w:fldCharType="end"/>
      </w:r>
      <w:r w:rsidRPr="00A970A5">
        <w:t xml:space="preserve"> shows the opex PFP and MTFP for JGN and the gas industry using energy throughput, customer numbers and system capacity.</w:t>
      </w:r>
    </w:p>
    <w:p w:rsidR="001B26DC" w:rsidRDefault="001B26DC" w:rsidP="001B26DC">
      <w:pPr>
        <w:pStyle w:val="Caption"/>
      </w:pPr>
      <w:bookmarkStart w:id="69" w:name="_Ref403466200"/>
      <w:r>
        <w:t xml:space="preserve">Table </w:t>
      </w:r>
      <w:r w:rsidR="00AE178C">
        <w:fldChar w:fldCharType="begin"/>
      </w:r>
      <w:r w:rsidR="00AE178C">
        <w:instrText xml:space="preserve"> STYLEREF 1</w:instrText>
      </w:r>
      <w:r w:rsidR="00AE178C">
        <w:instrText xml:space="preserve"> \s </w:instrText>
      </w:r>
      <w:r w:rsidR="00AE178C">
        <w:fldChar w:fldCharType="separate"/>
      </w:r>
      <w:r w:rsidR="00791E96">
        <w:rPr>
          <w:noProof/>
        </w:rPr>
        <w:t>7</w:t>
      </w:r>
      <w:r w:rsidR="00AE178C">
        <w:rPr>
          <w:noProof/>
        </w:rPr>
        <w:fldChar w:fldCharType="end"/>
      </w:r>
      <w:r>
        <w:noBreakHyphen/>
      </w:r>
      <w:r w:rsidR="00AE178C">
        <w:fldChar w:fldCharType="begin"/>
      </w:r>
      <w:r w:rsidR="00AE178C">
        <w:instrText xml:space="preserve"> SEQ Table \* ARABIC \s 1 </w:instrText>
      </w:r>
      <w:r w:rsidR="00AE178C">
        <w:fldChar w:fldCharType="separate"/>
      </w:r>
      <w:r w:rsidR="00791E96">
        <w:rPr>
          <w:noProof/>
        </w:rPr>
        <w:t>14</w:t>
      </w:r>
      <w:r w:rsidR="00AE178C">
        <w:rPr>
          <w:noProof/>
        </w:rPr>
        <w:fldChar w:fldCharType="end"/>
      </w:r>
      <w:bookmarkEnd w:id="69"/>
      <w:r>
        <w:tab/>
        <w:t xml:space="preserve">JGN and gas industry average </w:t>
      </w:r>
      <w:r w:rsidRPr="0033483B">
        <w:t>opex PFP and MTFP (per cent)</w:t>
      </w:r>
    </w:p>
    <w:tbl>
      <w:tblPr>
        <w:tblStyle w:val="AERtable-text"/>
        <w:tblW w:w="0" w:type="auto"/>
        <w:tblLook w:val="04A0" w:firstRow="1" w:lastRow="0" w:firstColumn="1" w:lastColumn="0" w:noHBand="0" w:noVBand="1"/>
      </w:tblPr>
      <w:tblGrid>
        <w:gridCol w:w="1320"/>
        <w:gridCol w:w="1320"/>
        <w:gridCol w:w="1320"/>
        <w:gridCol w:w="1320"/>
        <w:gridCol w:w="1320"/>
        <w:gridCol w:w="1321"/>
        <w:gridCol w:w="1321"/>
      </w:tblGrid>
      <w:tr w:rsidR="001B26DC" w:rsidTr="001B26DC">
        <w:trPr>
          <w:cnfStyle w:val="100000000000" w:firstRow="1" w:lastRow="0" w:firstColumn="0" w:lastColumn="0" w:oddVBand="0" w:evenVBand="0" w:oddHBand="0" w:evenHBand="0" w:firstRowFirstColumn="0" w:firstRowLastColumn="0" w:lastRowFirstColumn="0" w:lastRowLastColumn="0"/>
        </w:trPr>
        <w:tc>
          <w:tcPr>
            <w:tcW w:w="1320" w:type="dxa"/>
          </w:tcPr>
          <w:p w:rsidR="001B26DC" w:rsidRDefault="001B26DC" w:rsidP="001B26DC">
            <w:pPr>
              <w:pStyle w:val="AERbodytext"/>
            </w:pPr>
          </w:p>
        </w:tc>
        <w:tc>
          <w:tcPr>
            <w:tcW w:w="3960" w:type="dxa"/>
            <w:gridSpan w:val="3"/>
          </w:tcPr>
          <w:p w:rsidR="001B26DC" w:rsidRDefault="001B26DC" w:rsidP="001B26DC">
            <w:pPr>
              <w:pStyle w:val="AERbodytext"/>
            </w:pPr>
            <w:r>
              <w:t>Opex partial factor productivity</w:t>
            </w:r>
          </w:p>
        </w:tc>
        <w:tc>
          <w:tcPr>
            <w:tcW w:w="3962" w:type="dxa"/>
            <w:gridSpan w:val="3"/>
          </w:tcPr>
          <w:p w:rsidR="001B26DC" w:rsidRDefault="001B26DC" w:rsidP="001B26DC">
            <w:pPr>
              <w:pStyle w:val="AERbodytext"/>
            </w:pPr>
            <w:r>
              <w:t>Multilateral total factor productivity</w:t>
            </w:r>
          </w:p>
        </w:tc>
      </w:tr>
      <w:tr w:rsidR="001B26DC" w:rsidTr="001B26DC">
        <w:tc>
          <w:tcPr>
            <w:tcW w:w="1320" w:type="dxa"/>
          </w:tcPr>
          <w:p w:rsidR="001B26DC" w:rsidRPr="00CE20D6" w:rsidRDefault="001B26DC" w:rsidP="001B26DC">
            <w:pPr>
              <w:pStyle w:val="AERbodytext"/>
            </w:pPr>
          </w:p>
        </w:tc>
        <w:tc>
          <w:tcPr>
            <w:tcW w:w="1320" w:type="dxa"/>
          </w:tcPr>
          <w:p w:rsidR="001B26DC" w:rsidRPr="00574A1D" w:rsidRDefault="001B26DC" w:rsidP="001B26DC">
            <w:pPr>
              <w:pStyle w:val="AERtabletextright"/>
              <w:rPr>
                <w:rStyle w:val="AERtextbold"/>
              </w:rPr>
            </w:pPr>
            <w:r w:rsidRPr="00CA05C3">
              <w:rPr>
                <w:rStyle w:val="AERtextbold"/>
              </w:rPr>
              <w:t>1999–2013</w:t>
            </w:r>
          </w:p>
        </w:tc>
        <w:tc>
          <w:tcPr>
            <w:tcW w:w="1320" w:type="dxa"/>
          </w:tcPr>
          <w:p w:rsidR="001B26DC" w:rsidRPr="00574A1D" w:rsidRDefault="001B26DC" w:rsidP="001B26DC">
            <w:pPr>
              <w:pStyle w:val="AERtabletextright"/>
              <w:rPr>
                <w:rStyle w:val="AERtextbold"/>
              </w:rPr>
            </w:pPr>
            <w:r w:rsidRPr="00CA05C3">
              <w:rPr>
                <w:rStyle w:val="AERtextbold"/>
              </w:rPr>
              <w:t>1999–2006</w:t>
            </w:r>
          </w:p>
        </w:tc>
        <w:tc>
          <w:tcPr>
            <w:tcW w:w="1320" w:type="dxa"/>
          </w:tcPr>
          <w:p w:rsidR="001B26DC" w:rsidRPr="00574A1D" w:rsidRDefault="001B26DC" w:rsidP="001B26DC">
            <w:pPr>
              <w:pStyle w:val="AERtabletextright"/>
              <w:rPr>
                <w:rStyle w:val="AERtextbold"/>
              </w:rPr>
            </w:pPr>
            <w:r w:rsidRPr="00CA05C3">
              <w:rPr>
                <w:rStyle w:val="AERtextbold"/>
              </w:rPr>
              <w:t>2006–2013</w:t>
            </w:r>
          </w:p>
        </w:tc>
        <w:tc>
          <w:tcPr>
            <w:tcW w:w="1320" w:type="dxa"/>
          </w:tcPr>
          <w:p w:rsidR="001B26DC" w:rsidRPr="00574A1D" w:rsidRDefault="001B26DC" w:rsidP="001B26DC">
            <w:pPr>
              <w:pStyle w:val="AERtabletextright"/>
              <w:rPr>
                <w:rStyle w:val="AERtextbold"/>
              </w:rPr>
            </w:pPr>
            <w:r w:rsidRPr="00CA05C3">
              <w:rPr>
                <w:rStyle w:val="AERtextbold"/>
              </w:rPr>
              <w:t>1999–2013</w:t>
            </w:r>
          </w:p>
        </w:tc>
        <w:tc>
          <w:tcPr>
            <w:tcW w:w="1321" w:type="dxa"/>
          </w:tcPr>
          <w:p w:rsidR="001B26DC" w:rsidRPr="00574A1D" w:rsidRDefault="001B26DC" w:rsidP="001B26DC">
            <w:pPr>
              <w:pStyle w:val="AERtabletextright"/>
              <w:rPr>
                <w:rStyle w:val="AERtextbold"/>
              </w:rPr>
            </w:pPr>
            <w:r w:rsidRPr="00CA05C3">
              <w:rPr>
                <w:rStyle w:val="AERtextbold"/>
              </w:rPr>
              <w:t>1999–2006</w:t>
            </w:r>
          </w:p>
        </w:tc>
        <w:tc>
          <w:tcPr>
            <w:tcW w:w="1321" w:type="dxa"/>
          </w:tcPr>
          <w:p w:rsidR="001B26DC" w:rsidRPr="00574A1D" w:rsidRDefault="001B26DC" w:rsidP="001B26DC">
            <w:pPr>
              <w:pStyle w:val="AERtabletextright"/>
              <w:rPr>
                <w:rStyle w:val="AERtextbold"/>
              </w:rPr>
            </w:pPr>
            <w:r w:rsidRPr="00CA05C3">
              <w:rPr>
                <w:rStyle w:val="AERtextbold"/>
              </w:rPr>
              <w:t>2006–2013</w:t>
            </w:r>
          </w:p>
        </w:tc>
      </w:tr>
      <w:tr w:rsidR="001B26DC" w:rsidTr="001B26DC">
        <w:trPr>
          <w:cnfStyle w:val="000000010000" w:firstRow="0" w:lastRow="0" w:firstColumn="0" w:lastColumn="0" w:oddVBand="0" w:evenVBand="0" w:oddHBand="0" w:evenHBand="1" w:firstRowFirstColumn="0" w:firstRowLastColumn="0" w:lastRowFirstColumn="0" w:lastRowLastColumn="0"/>
        </w:trPr>
        <w:tc>
          <w:tcPr>
            <w:tcW w:w="1320" w:type="dxa"/>
          </w:tcPr>
          <w:p w:rsidR="001B26DC" w:rsidRPr="00CE20D6" w:rsidRDefault="001B26DC" w:rsidP="001B26DC">
            <w:pPr>
              <w:pStyle w:val="AERbodytext"/>
            </w:pPr>
            <w:r w:rsidRPr="00CE20D6">
              <w:t>JGN</w:t>
            </w:r>
          </w:p>
        </w:tc>
        <w:tc>
          <w:tcPr>
            <w:tcW w:w="1320" w:type="dxa"/>
          </w:tcPr>
          <w:p w:rsidR="001B26DC" w:rsidRPr="00574A1D" w:rsidRDefault="001B26DC" w:rsidP="001B26DC">
            <w:pPr>
              <w:pStyle w:val="AERtabletextright"/>
            </w:pPr>
            <w:r w:rsidRPr="00CE20D6">
              <w:t>4.38</w:t>
            </w:r>
          </w:p>
        </w:tc>
        <w:tc>
          <w:tcPr>
            <w:tcW w:w="1320" w:type="dxa"/>
          </w:tcPr>
          <w:p w:rsidR="001B26DC" w:rsidRPr="00574A1D" w:rsidRDefault="001B26DC" w:rsidP="001B26DC">
            <w:pPr>
              <w:pStyle w:val="AERtabletextright"/>
            </w:pPr>
            <w:r w:rsidRPr="00CE20D6">
              <w:t>8.05</w:t>
            </w:r>
          </w:p>
        </w:tc>
        <w:tc>
          <w:tcPr>
            <w:tcW w:w="1320" w:type="dxa"/>
          </w:tcPr>
          <w:p w:rsidR="001B26DC" w:rsidRPr="00574A1D" w:rsidRDefault="001B26DC" w:rsidP="001B26DC">
            <w:pPr>
              <w:pStyle w:val="AERtabletextright"/>
            </w:pPr>
            <w:r w:rsidRPr="00CE20D6">
              <w:t>0.83</w:t>
            </w:r>
          </w:p>
        </w:tc>
        <w:tc>
          <w:tcPr>
            <w:tcW w:w="1320" w:type="dxa"/>
          </w:tcPr>
          <w:p w:rsidR="001B26DC" w:rsidRPr="00574A1D" w:rsidRDefault="001B26DC" w:rsidP="001B26DC">
            <w:pPr>
              <w:pStyle w:val="AERtabletextright"/>
            </w:pPr>
            <w:r w:rsidRPr="00CE20D6">
              <w:t>0.96</w:t>
            </w:r>
          </w:p>
        </w:tc>
        <w:tc>
          <w:tcPr>
            <w:tcW w:w="1321" w:type="dxa"/>
          </w:tcPr>
          <w:p w:rsidR="001B26DC" w:rsidRPr="00574A1D" w:rsidRDefault="001B26DC" w:rsidP="001B26DC">
            <w:pPr>
              <w:pStyle w:val="AERtabletextright"/>
            </w:pPr>
            <w:r w:rsidRPr="00CE20D6">
              <w:t>2.28</w:t>
            </w:r>
          </w:p>
        </w:tc>
        <w:tc>
          <w:tcPr>
            <w:tcW w:w="1321" w:type="dxa"/>
          </w:tcPr>
          <w:p w:rsidR="001B26DC" w:rsidRPr="00574A1D" w:rsidRDefault="001B26DC" w:rsidP="001B26DC">
            <w:pPr>
              <w:pStyle w:val="AERtabletextright"/>
            </w:pPr>
            <w:r w:rsidRPr="00CE20D6">
              <w:t>–0.33</w:t>
            </w:r>
          </w:p>
        </w:tc>
      </w:tr>
      <w:tr w:rsidR="001B26DC" w:rsidTr="001B26DC">
        <w:tc>
          <w:tcPr>
            <w:tcW w:w="1320" w:type="dxa"/>
          </w:tcPr>
          <w:p w:rsidR="001B26DC" w:rsidRPr="00CE20D6" w:rsidRDefault="001B26DC" w:rsidP="001B26DC">
            <w:pPr>
              <w:pStyle w:val="AERbodytext"/>
            </w:pPr>
            <w:r w:rsidRPr="00CE20D6">
              <w:t>Industry average</w:t>
            </w:r>
          </w:p>
        </w:tc>
        <w:tc>
          <w:tcPr>
            <w:tcW w:w="1320" w:type="dxa"/>
          </w:tcPr>
          <w:p w:rsidR="001B26DC" w:rsidRPr="00574A1D" w:rsidRDefault="001B26DC" w:rsidP="001B26DC">
            <w:pPr>
              <w:pStyle w:val="AERtabletextright"/>
            </w:pPr>
            <w:r>
              <w:t>4.36</w:t>
            </w:r>
          </w:p>
        </w:tc>
        <w:tc>
          <w:tcPr>
            <w:tcW w:w="1320" w:type="dxa"/>
          </w:tcPr>
          <w:p w:rsidR="001B26DC" w:rsidRPr="00574A1D" w:rsidRDefault="001B26DC" w:rsidP="001B26DC">
            <w:pPr>
              <w:pStyle w:val="AERtabletextright"/>
            </w:pPr>
            <w:r>
              <w:t>5.99</w:t>
            </w:r>
          </w:p>
        </w:tc>
        <w:tc>
          <w:tcPr>
            <w:tcW w:w="1320" w:type="dxa"/>
          </w:tcPr>
          <w:p w:rsidR="001B26DC" w:rsidRPr="00574A1D" w:rsidRDefault="001B26DC" w:rsidP="001B26DC">
            <w:pPr>
              <w:pStyle w:val="AERtabletextright"/>
            </w:pPr>
            <w:r>
              <w:t>2.12</w:t>
            </w:r>
          </w:p>
        </w:tc>
        <w:tc>
          <w:tcPr>
            <w:tcW w:w="1320" w:type="dxa"/>
          </w:tcPr>
          <w:p w:rsidR="001B26DC" w:rsidRPr="00574A1D" w:rsidRDefault="001B26DC" w:rsidP="001B26DC">
            <w:pPr>
              <w:pStyle w:val="AERtabletextright"/>
            </w:pPr>
            <w:r>
              <w:t>1.10</w:t>
            </w:r>
          </w:p>
        </w:tc>
        <w:tc>
          <w:tcPr>
            <w:tcW w:w="1321" w:type="dxa"/>
          </w:tcPr>
          <w:p w:rsidR="001B26DC" w:rsidRPr="00574A1D" w:rsidRDefault="001B26DC" w:rsidP="001B26DC">
            <w:pPr>
              <w:pStyle w:val="AERtabletextright"/>
            </w:pPr>
            <w:r>
              <w:t>1.83</w:t>
            </w:r>
          </w:p>
        </w:tc>
        <w:tc>
          <w:tcPr>
            <w:tcW w:w="1321" w:type="dxa"/>
          </w:tcPr>
          <w:p w:rsidR="001B26DC" w:rsidRPr="00574A1D" w:rsidRDefault="001B26DC" w:rsidP="001B26DC">
            <w:pPr>
              <w:pStyle w:val="AERtabletextright"/>
            </w:pPr>
            <w:r>
              <w:t>0.11</w:t>
            </w:r>
          </w:p>
        </w:tc>
      </w:tr>
    </w:tbl>
    <w:p w:rsidR="001B26DC" w:rsidRPr="0033483B" w:rsidRDefault="001B26DC" w:rsidP="001B26DC">
      <w:pPr>
        <w:pStyle w:val="AERtablesource"/>
      </w:pPr>
      <w:r>
        <w:t>Source:</w:t>
      </w:r>
      <w:r>
        <w:tab/>
        <w:t>AER analysis.</w:t>
      </w:r>
    </w:p>
    <w:p w:rsidR="001B26DC" w:rsidRPr="00A970A5" w:rsidRDefault="001B26DC" w:rsidP="001B26DC">
      <w:pPr>
        <w:pStyle w:val="AERbodytext"/>
      </w:pPr>
      <w:r w:rsidRPr="00A970A5">
        <w:t xml:space="preserve">We note that there are a range of possible productivity forecasts that can be adopted from MTFP, opex PFP and opex cost function analysis. JGN and the gas industry in general experienced higher opex PFP from 1999–2006 than 2006–13. </w:t>
      </w:r>
    </w:p>
    <w:p w:rsidR="001B26DC" w:rsidRPr="00A970A5" w:rsidRDefault="001B26DC" w:rsidP="001B26DC">
      <w:pPr>
        <w:pStyle w:val="AERbodytext"/>
      </w:pPr>
      <w:r w:rsidRPr="00A970A5">
        <w:t xml:space="preserve">JGN proposed average annual productivity of 0.95 per cent is similar to its opex PFP of 0.83 per cent from 2006–13 and lower than the industry average for the same period. This indicates that JGN's proposed productivity is at the lower end of the range of potential productivity forecasts using opex PFP method. The index number method does not provide a decomposition of opex productivity change into sources such as efficiency change, technical change, scale efficiency change, or the extent of capital-labour substitution. Without further evidence on the differing scope of potential opex productivity that the </w:t>
      </w:r>
      <w:r>
        <w:t>gas distribution businesses</w:t>
      </w:r>
      <w:r w:rsidRPr="00A970A5">
        <w:t xml:space="preserve"> may face, we are satisfied that an average productivity forecast of 0.95 per cent </w:t>
      </w:r>
      <w:r>
        <w:t>is</w:t>
      </w:r>
      <w:r w:rsidRPr="00A970A5">
        <w:t xml:space="preserve"> reasonable.  </w:t>
      </w:r>
    </w:p>
    <w:p w:rsidR="001B26DC" w:rsidRPr="00FE5A48" w:rsidRDefault="001B26DC" w:rsidP="001B26DC">
      <w:pPr>
        <w:pStyle w:val="AERbodytext"/>
      </w:pPr>
      <w:r w:rsidRPr="00FE5A48">
        <w:t xml:space="preserve">The EMRF does not accept a productivity improvement of 1.03 per cent to be sufficient given capex increases and new IT systems should have allowed greater savings in opex than is apparent in the </w:t>
      </w:r>
      <w:r>
        <w:t>JGN</w:t>
      </w:r>
      <w:r w:rsidRPr="00FE5A48">
        <w:t xml:space="preserve"> forecast. The EMRF also noted the Australian gas industry as a whole was more than 27 per cent less efficient than </w:t>
      </w:r>
      <w:r>
        <w:t>its</w:t>
      </w:r>
      <w:r w:rsidRPr="00FE5A48">
        <w:t xml:space="preserve"> overseas counterparts</w:t>
      </w:r>
      <w:r>
        <w:t xml:space="preserve"> </w:t>
      </w:r>
      <w:r w:rsidRPr="00161A49">
        <w:t>based on an IPART study</w:t>
      </w:r>
      <w:r w:rsidRPr="00FE5A48">
        <w:t>.</w:t>
      </w:r>
      <w:r w:rsidRPr="00FE5A48">
        <w:rPr>
          <w:rStyle w:val="FootnoteReference"/>
        </w:rPr>
        <w:footnoteReference w:id="77"/>
      </w:r>
    </w:p>
    <w:p w:rsidR="001B26DC" w:rsidRPr="00161A49" w:rsidRDefault="001B26DC" w:rsidP="001B26DC">
      <w:pPr>
        <w:pStyle w:val="AERbodytext"/>
      </w:pPr>
      <w:r w:rsidRPr="00161A49">
        <w:t>We note the IPART study was conducted in 1999</w:t>
      </w:r>
      <w:r w:rsidRPr="00161A49">
        <w:rPr>
          <w:rStyle w:val="FootnoteReference"/>
        </w:rPr>
        <w:footnoteReference w:id="78"/>
      </w:r>
      <w:r w:rsidRPr="00161A49">
        <w:t xml:space="preserve"> and since </w:t>
      </w:r>
      <w:r>
        <w:t>then</w:t>
      </w:r>
      <w:r w:rsidRPr="00161A49">
        <w:t xml:space="preserve"> the industry average opex PFP was 4.36 per cent. This indicates that since 1999 the Australian gas distribution industry as a whole achieved substantial productivity improvements and the results of the 1999 IPART study may not necessarily be applicable to productivity</w:t>
      </w:r>
      <w:r>
        <w:t xml:space="preserve"> change</w:t>
      </w:r>
      <w:r w:rsidRPr="00161A49">
        <w:t xml:space="preserve"> for the 2014–19 period.</w:t>
      </w:r>
    </w:p>
    <w:p w:rsidR="005D0F54" w:rsidRDefault="005D0F54" w:rsidP="004463C5">
      <w:pPr>
        <w:pStyle w:val="AERbulletlistfirststyle"/>
        <w:numPr>
          <w:ilvl w:val="0"/>
          <w:numId w:val="0"/>
        </w:numPr>
        <w:ind w:left="357"/>
      </w:pPr>
    </w:p>
    <w:sectPr w:rsidR="005D0F54" w:rsidSect="003D1269">
      <w:footerReference w:type="even" r:id="rId14"/>
      <w:footerReference w:type="default" r:id="rId15"/>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43" w:rsidRPr="00AB4345" w:rsidRDefault="00C03E43" w:rsidP="00AB4345">
      <w:r>
        <w:separator/>
      </w:r>
    </w:p>
  </w:endnote>
  <w:endnote w:type="continuationSeparator" w:id="0">
    <w:p w:rsidR="00C03E43" w:rsidRPr="00AB4345" w:rsidRDefault="00C03E4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C03E43" w:rsidRPr="00824CC8" w:rsidRDefault="00C03E43" w:rsidP="00824CC8">
        <w:pPr>
          <w:pStyle w:val="Footer"/>
        </w:pPr>
        <w:r w:rsidRPr="00824CC8">
          <w:fldChar w:fldCharType="begin"/>
        </w:r>
        <w:r w:rsidRPr="00824CC8">
          <w:instrText xml:space="preserve"> PAGE   \* MERGEFORMAT </w:instrText>
        </w:r>
        <w:r w:rsidRPr="00824CC8">
          <w:fldChar w:fldCharType="separate"/>
        </w:r>
        <w:r w:rsidR="00AE178C">
          <w:rPr>
            <w:noProof/>
          </w:rPr>
          <w:t>7-42</w:t>
        </w:r>
        <w:r w:rsidRPr="00824CC8">
          <w:fldChar w:fldCharType="end"/>
        </w:r>
        <w:r w:rsidRPr="00824CC8">
          <w:tab/>
        </w:r>
        <w:r w:rsidRPr="00824CC8">
          <w:rPr>
            <w:rStyle w:val="AERbody"/>
          </w:rPr>
          <w:t xml:space="preserve">Attachment </w:t>
        </w:r>
        <w:r>
          <w:rPr>
            <w:rStyle w:val="AERbody"/>
          </w:rPr>
          <w:t xml:space="preserve">7 Operating expenditure </w:t>
        </w:r>
        <w:r w:rsidRPr="00824CC8">
          <w:rPr>
            <w:rStyle w:val="AERbody"/>
          </w:rPr>
          <w:t xml:space="preserve">|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3" w:rsidRPr="00824CC8" w:rsidRDefault="00C03E43" w:rsidP="00824CC8">
    <w:pPr>
      <w:pStyle w:val="Footer"/>
      <w:rPr>
        <w:rStyle w:val="AERbody"/>
      </w:rPr>
    </w:pPr>
    <w:r>
      <w:rPr>
        <w:rStyle w:val="AERbody"/>
      </w:rPr>
      <w:t>Jemena Gas Networks 2015–20</w:t>
    </w:r>
    <w:r w:rsidRPr="00210880">
      <w:rPr>
        <w:rStyle w:val="AERbody"/>
      </w:rPr>
      <w:t xml:space="preserve"> | </w:t>
    </w:r>
    <w:r w:rsidRPr="00824CC8">
      <w:rPr>
        <w:rStyle w:val="AERbody"/>
      </w:rPr>
      <w:t xml:space="preserve">Attachment </w:t>
    </w:r>
    <w:r>
      <w:rPr>
        <w:rStyle w:val="AERbody"/>
      </w:rPr>
      <w:t>7 Operating expenditure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E178C">
      <w:rPr>
        <w:rStyle w:val="AERbody"/>
        <w:noProof/>
      </w:rPr>
      <w:t>7-41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43" w:rsidRPr="00AB4345" w:rsidRDefault="00C03E43" w:rsidP="00AB4345">
      <w:r>
        <w:separator/>
      </w:r>
    </w:p>
  </w:footnote>
  <w:footnote w:type="continuationSeparator" w:id="0">
    <w:p w:rsidR="00C03E43" w:rsidRPr="00AB4345" w:rsidRDefault="00C03E43" w:rsidP="00AB4345">
      <w:r>
        <w:continuationSeparator/>
      </w:r>
    </w:p>
  </w:footnote>
  <w:footnote w:id="1">
    <w:p w:rsidR="00C03E43" w:rsidRDefault="00C03E43" w:rsidP="001B26DC">
      <w:pPr>
        <w:pStyle w:val="FootnoteText"/>
      </w:pPr>
      <w:r>
        <w:rPr>
          <w:rStyle w:val="FootnoteReference"/>
        </w:rPr>
        <w:footnoteRef/>
      </w:r>
      <w:r>
        <w:t xml:space="preserve"> </w:t>
      </w:r>
      <w:r>
        <w:tab/>
        <w:t>NGR, r. 91, r. 74.</w:t>
      </w:r>
    </w:p>
  </w:footnote>
  <w:footnote w:id="2">
    <w:p w:rsidR="00C03E43" w:rsidRDefault="00C03E43" w:rsidP="001B26DC">
      <w:pPr>
        <w:pStyle w:val="FootnoteText"/>
      </w:pPr>
      <w:r>
        <w:rPr>
          <w:rStyle w:val="FootnoteReference"/>
        </w:rPr>
        <w:footnoteRef/>
      </w:r>
      <w:r>
        <w:t xml:space="preserve"> </w:t>
      </w:r>
      <w:r>
        <w:tab/>
        <w:t xml:space="preserve">Subsequent to JGN's access arrangement proposal, JGN updated its forecast opex to remove costs associated with the carbon tax, corrected an error in its Unaccounted for Gas forecast and provided an updated productivity growth estimate. This changed its forecast from $797.5 million ($2014-15) to $789.3 million ($2014–15). </w:t>
      </w:r>
    </w:p>
  </w:footnote>
  <w:footnote w:id="3">
    <w:p w:rsidR="00C03E43" w:rsidRDefault="00C03E43" w:rsidP="001B26DC">
      <w:pPr>
        <w:pStyle w:val="FootnoteText"/>
      </w:pPr>
      <w:r>
        <w:rPr>
          <w:rStyle w:val="FootnoteReference"/>
        </w:rPr>
        <w:footnoteRef/>
      </w:r>
      <w:r>
        <w:t xml:space="preserve"> </w:t>
      </w:r>
      <w:r>
        <w:tab/>
        <w:t>Includes debt raising costs.</w:t>
      </w:r>
    </w:p>
  </w:footnote>
  <w:footnote w:id="4">
    <w:p w:rsidR="00C03E43" w:rsidRDefault="00C03E43" w:rsidP="001B26DC">
      <w:pPr>
        <w:pStyle w:val="FootnoteText"/>
      </w:pPr>
      <w:r>
        <w:rPr>
          <w:rStyle w:val="FootnoteReference"/>
        </w:rPr>
        <w:footnoteRef/>
      </w:r>
      <w:r>
        <w:t xml:space="preserve"> </w:t>
      </w:r>
      <w:r>
        <w:tab/>
        <w:t>Also see NGR, r. 40(2).</w:t>
      </w:r>
    </w:p>
  </w:footnote>
  <w:footnote w:id="5">
    <w:p w:rsidR="00C03E43" w:rsidRDefault="00C03E43" w:rsidP="001B26DC">
      <w:pPr>
        <w:pStyle w:val="FootnoteText"/>
      </w:pPr>
      <w:r>
        <w:rPr>
          <w:rStyle w:val="FootnoteReference"/>
        </w:rPr>
        <w:footnoteRef/>
      </w:r>
      <w:r>
        <w:t xml:space="preserve"> </w:t>
      </w:r>
      <w:r>
        <w:tab/>
        <w:t>T</w:t>
      </w:r>
      <w:r w:rsidRPr="009413AF">
        <w:t xml:space="preserve">he second last year is </w:t>
      </w:r>
      <w:r>
        <w:t xml:space="preserve">sometimes </w:t>
      </w:r>
      <w:r w:rsidRPr="009413AF">
        <w:t>an estimate rather than audited actual expenditure. Given this, we typically use the estimate as a placeholder and update it when the service provider submits its audited accounts.</w:t>
      </w:r>
      <w:r>
        <w:t xml:space="preserve"> If expenditure in the penultimate year is not audited at the time the service provider submits its regulatory proposal, we s</w:t>
      </w:r>
      <w:r w:rsidRPr="00F10FF1">
        <w:t>ometimes use the third last year</w:t>
      </w:r>
      <w:r>
        <w:t xml:space="preserve"> because it is </w:t>
      </w:r>
      <w:r w:rsidRPr="00F10FF1">
        <w:t xml:space="preserve">the most recent year </w:t>
      </w:r>
      <w:r>
        <w:t>of audited actual expenditure at the time</w:t>
      </w:r>
      <w:r w:rsidRPr="00F10FF1">
        <w:t>.</w:t>
      </w:r>
    </w:p>
  </w:footnote>
  <w:footnote w:id="6">
    <w:p w:rsidR="00C03E43" w:rsidRDefault="00C03E43" w:rsidP="001B26DC">
      <w:pPr>
        <w:pStyle w:val="FootnoteText"/>
      </w:pPr>
      <w:r>
        <w:rPr>
          <w:rStyle w:val="FootnoteReference"/>
        </w:rPr>
        <w:footnoteRef/>
      </w:r>
      <w:r>
        <w:t xml:space="preserve"> </w:t>
      </w:r>
      <w:r>
        <w:tab/>
        <w:t>Subsequent to JGN's access arrangement proposal, JGN updated its forecast opex to remove costs associated with the carbon tax, corrected an error in its Unaccounted for Gas forecast and provided an updated productivity growth estimate. This changed its forecast from $797.5 million ($2014-15) to $789.3 million ($2014–15).</w:t>
      </w:r>
    </w:p>
  </w:footnote>
  <w:footnote w:id="7">
    <w:p w:rsidR="00C03E43" w:rsidRDefault="00C03E43" w:rsidP="001B26DC">
      <w:pPr>
        <w:pStyle w:val="FootnoteText"/>
      </w:pPr>
      <w:r>
        <w:rPr>
          <w:rStyle w:val="FootnoteReference"/>
        </w:rPr>
        <w:footnoteRef/>
      </w:r>
      <w:r>
        <w:t xml:space="preserve"> </w:t>
      </w:r>
      <w:r>
        <w:tab/>
        <w:t xml:space="preserve">JGN, </w:t>
      </w:r>
      <w:r w:rsidRPr="000D02CC">
        <w:rPr>
          <w:rStyle w:val="AERtextitalic"/>
        </w:rPr>
        <w:t>2015-20 Access Arrangement Information</w:t>
      </w:r>
      <w:r>
        <w:t>, 30 June 2014, pp. 77–78.</w:t>
      </w:r>
    </w:p>
  </w:footnote>
  <w:footnote w:id="8">
    <w:p w:rsidR="00C03E43" w:rsidRDefault="00C03E43" w:rsidP="001B26DC">
      <w:pPr>
        <w:pStyle w:val="FootnoteText"/>
      </w:pPr>
      <w:r>
        <w:rPr>
          <w:rStyle w:val="FootnoteReference"/>
        </w:rPr>
        <w:footnoteRef/>
      </w:r>
      <w:r>
        <w:t xml:space="preserve"> </w:t>
      </w:r>
      <w:r>
        <w:tab/>
        <w:t xml:space="preserve">JGN, </w:t>
      </w:r>
      <w:r w:rsidRPr="000D02CC">
        <w:rPr>
          <w:rStyle w:val="AERtextitalic"/>
        </w:rPr>
        <w:t>2015-20 Access Arrangement Information</w:t>
      </w:r>
      <w:r>
        <w:t>, 30 June 2014, pp. 76–77.</w:t>
      </w:r>
    </w:p>
  </w:footnote>
  <w:footnote w:id="9">
    <w:p w:rsidR="00C03E43" w:rsidRDefault="00C03E43" w:rsidP="001B26DC">
      <w:pPr>
        <w:pStyle w:val="FootnoteText"/>
      </w:pPr>
      <w:r>
        <w:rPr>
          <w:rStyle w:val="FootnoteReference"/>
        </w:rPr>
        <w:footnoteRef/>
      </w:r>
      <w:r>
        <w:t xml:space="preserve"> </w:t>
      </w:r>
      <w:r>
        <w:tab/>
        <w:t xml:space="preserve">JGN, </w:t>
      </w:r>
      <w:r w:rsidRPr="000D02CC">
        <w:rPr>
          <w:rStyle w:val="AERtextitalic"/>
        </w:rPr>
        <w:t>2015-20 Access Arrangement Information</w:t>
      </w:r>
      <w:r>
        <w:t>, 30 June 2014, p. 76.</w:t>
      </w:r>
    </w:p>
  </w:footnote>
  <w:footnote w:id="10">
    <w:p w:rsidR="00C03E43" w:rsidRDefault="00C03E43" w:rsidP="001B26DC">
      <w:pPr>
        <w:pStyle w:val="FootnoteText"/>
      </w:pPr>
      <w:r>
        <w:rPr>
          <w:rStyle w:val="FootnoteReference"/>
        </w:rPr>
        <w:footnoteRef/>
      </w:r>
      <w:r>
        <w:t xml:space="preserve"> </w:t>
      </w:r>
      <w:r>
        <w:tab/>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 p. 24.</w:t>
      </w:r>
    </w:p>
  </w:footnote>
  <w:footnote w:id="11">
    <w:p w:rsidR="00C03E43" w:rsidRDefault="00C03E43" w:rsidP="001B26DC">
      <w:pPr>
        <w:pStyle w:val="FootnoteText"/>
      </w:pPr>
      <w:r>
        <w:rPr>
          <w:rStyle w:val="FootnoteReference"/>
        </w:rPr>
        <w:footnoteRef/>
      </w:r>
      <w:r>
        <w:t xml:space="preserve"> </w:t>
      </w:r>
      <w:r w:rsidRPr="00493BDD">
        <w:tab/>
      </w:r>
      <w:r w:rsidRPr="00453753">
        <w:t>Generally it is best to use the same forecasting approach for all cost categories of opex because hybrid forecasting approaches often produce biased opex forecasts inconsistent with the opex criteria. Using one approach for some cost categories can invalidate the use of another approach for the other categories. For example, the forecast of total opex will systematically exceed the efficient level of opex if a bottom up forecasting approach is used to forecast opex categories with low expenditure in the base year, or with a greater rate of change than total opex.</w:t>
      </w:r>
    </w:p>
  </w:footnote>
  <w:footnote w:id="12">
    <w:p w:rsidR="00C03E43" w:rsidRDefault="00C03E43" w:rsidP="001B26DC">
      <w:pPr>
        <w:pStyle w:val="FootnoteText"/>
      </w:pPr>
      <w:r>
        <w:rPr>
          <w:rStyle w:val="FootnoteReference"/>
        </w:rPr>
        <w:footnoteRef/>
      </w:r>
      <w:r>
        <w:t xml:space="preserve"> </w:t>
      </w:r>
      <w:r>
        <w:tab/>
        <w:t>We are unable to perform any reliable benchmarking analysis as we do not have a standardised set of data from the GDBs.</w:t>
      </w:r>
    </w:p>
  </w:footnote>
  <w:footnote w:id="13">
    <w:p w:rsidR="00C03E43" w:rsidRDefault="00C03E43" w:rsidP="001B26DC">
      <w:pPr>
        <w:pStyle w:val="FootnoteText"/>
      </w:pPr>
      <w:r>
        <w:rPr>
          <w:rStyle w:val="FootnoteReference"/>
        </w:rPr>
        <w:footnoteRef/>
      </w:r>
      <w:r>
        <w:t xml:space="preserve"> </w:t>
      </w:r>
      <w:r>
        <w:tab/>
        <w:t xml:space="preserve">JGN, </w:t>
      </w:r>
      <w:r w:rsidRPr="00453753">
        <w:rPr>
          <w:rStyle w:val="AERtextitalic"/>
        </w:rPr>
        <w:t>2015–20 Access arrangement</w:t>
      </w:r>
      <w:r>
        <w:rPr>
          <w:rStyle w:val="AERtextitalic"/>
        </w:rPr>
        <w:t xml:space="preserve"> information</w:t>
      </w:r>
      <w:r>
        <w:t xml:space="preserve">, Appendix </w:t>
      </w:r>
      <w:r w:rsidRPr="00F525BD">
        <w:t>7.</w:t>
      </w:r>
      <w:r w:rsidR="00712CD6">
        <w:t>2, June 2014 pp. 7–</w:t>
      </w:r>
      <w:r>
        <w:t>8, 17.</w:t>
      </w:r>
    </w:p>
  </w:footnote>
  <w:footnote w:id="14">
    <w:p w:rsidR="00C03E43" w:rsidRDefault="00C03E43" w:rsidP="001B26DC">
      <w:pPr>
        <w:pStyle w:val="FootnoteText"/>
      </w:pPr>
      <w:r>
        <w:rPr>
          <w:rStyle w:val="FootnoteReference"/>
        </w:rPr>
        <w:footnoteRef/>
      </w:r>
      <w:r>
        <w:t xml:space="preserve"> </w:t>
      </w:r>
      <w:r>
        <w:tab/>
        <w:t>The allowance for carbon costs is $0 in the current access arrangement period; see AER</w:t>
      </w:r>
      <w:r w:rsidRPr="00FB1C33">
        <w:t xml:space="preserve">, </w:t>
      </w:r>
      <w:r w:rsidRPr="00D83903">
        <w:rPr>
          <w:rStyle w:val="AERtextitalic"/>
        </w:rPr>
        <w:t>Access arrangement information for the access arrangement, JGN’s NSW gas distribution networks 1 July 2010 – 30 June 2015</w:t>
      </w:r>
      <w:r>
        <w:t xml:space="preserve">, 26 September </w:t>
      </w:r>
      <w:r w:rsidRPr="00FB1C33">
        <w:t>2011</w:t>
      </w:r>
      <w:r>
        <w:t>, p. 11.</w:t>
      </w:r>
    </w:p>
  </w:footnote>
  <w:footnote w:id="15">
    <w:p w:rsidR="00C03E43" w:rsidRDefault="00C03E43" w:rsidP="001B26DC">
      <w:pPr>
        <w:pStyle w:val="FootnoteText"/>
      </w:pPr>
      <w:r>
        <w:rPr>
          <w:rStyle w:val="FootnoteReference"/>
        </w:rPr>
        <w:footnoteRef/>
      </w:r>
      <w:r>
        <w:t xml:space="preserve"> </w:t>
      </w:r>
      <w:r>
        <w:tab/>
        <w:t xml:space="preserve">AER, </w:t>
      </w:r>
      <w:r w:rsidRPr="00441122">
        <w:rPr>
          <w:rStyle w:val="AERtextitalic"/>
        </w:rPr>
        <w:t>Decision</w:t>
      </w:r>
      <w:r>
        <w:rPr>
          <w:rStyle w:val="AERtextitalic"/>
        </w:rPr>
        <w:t xml:space="preserve"> -</w:t>
      </w:r>
      <w:r w:rsidRPr="00441122">
        <w:rPr>
          <w:rStyle w:val="AERtextitalic"/>
        </w:rPr>
        <w:t xml:space="preserve"> </w:t>
      </w:r>
      <w:r>
        <w:rPr>
          <w:rStyle w:val="AERtextitalic"/>
        </w:rPr>
        <w:t>JGN</w:t>
      </w:r>
      <w:r w:rsidRPr="00441122">
        <w:rPr>
          <w:rStyle w:val="AERtextitalic"/>
        </w:rPr>
        <w:t xml:space="preserve"> (NSW) cost pass through event application</w:t>
      </w:r>
      <w:r>
        <w:t xml:space="preserve">, May 2013, p. 3. </w:t>
      </w:r>
    </w:p>
  </w:footnote>
  <w:footnote w:id="16">
    <w:p w:rsidR="00C03E43" w:rsidRDefault="00C03E43" w:rsidP="001B26DC">
      <w:pPr>
        <w:pStyle w:val="FootnoteText"/>
      </w:pPr>
    </w:p>
  </w:footnote>
  <w:footnote w:id="17">
    <w:p w:rsidR="00C03E43" w:rsidRDefault="00C03E43" w:rsidP="001B26DC">
      <w:pPr>
        <w:pStyle w:val="FootnoteText"/>
      </w:pPr>
      <w:r>
        <w:rPr>
          <w:rStyle w:val="FootnoteReference"/>
        </w:rPr>
        <w:footnoteRef/>
      </w:r>
      <w:r>
        <w:t xml:space="preserve"> </w:t>
      </w:r>
      <w:r>
        <w:tab/>
        <w:t xml:space="preserve">Consumer Challenge Panel sub-panel 7, </w:t>
      </w:r>
      <w:r w:rsidRPr="00B5779D">
        <w:rPr>
          <w:rStyle w:val="AERtextitalic"/>
        </w:rPr>
        <w:t xml:space="preserve">Submission to JGN's </w:t>
      </w:r>
      <w:r>
        <w:rPr>
          <w:rStyle w:val="AERtextitalic"/>
        </w:rPr>
        <w:t>access arrangement</w:t>
      </w:r>
      <w:r w:rsidRPr="00B5779D">
        <w:rPr>
          <w:rStyle w:val="AERtextitalic"/>
        </w:rPr>
        <w:t xml:space="preserve"> proposal for 2015–20</w:t>
      </w:r>
      <w:r>
        <w:t>, September 2014, p. 10.</w:t>
      </w:r>
    </w:p>
  </w:footnote>
  <w:footnote w:id="18">
    <w:p w:rsidR="00C03E43" w:rsidRDefault="00C03E43" w:rsidP="001B26DC">
      <w:pPr>
        <w:pStyle w:val="FootnoteText"/>
      </w:pPr>
      <w:r>
        <w:rPr>
          <w:rStyle w:val="FootnoteReference"/>
        </w:rPr>
        <w:footnoteRef/>
      </w:r>
      <w:r>
        <w:t xml:space="preserve"> </w:t>
      </w:r>
      <w:r>
        <w:tab/>
        <w:t xml:space="preserve">The NECF </w:t>
      </w:r>
      <w:r w:rsidRPr="00F03E47">
        <w:t>was</w:t>
      </w:r>
      <w:r>
        <w:t xml:space="preserve"> </w:t>
      </w:r>
      <w:r w:rsidRPr="00F03E47">
        <w:t xml:space="preserve">implemented in NSW from 1 July 2013 in transitional form, with </w:t>
      </w:r>
      <w:r>
        <w:t>JGN required to comply with full NECF requirements by 1 July 2015.</w:t>
      </w:r>
    </w:p>
  </w:footnote>
  <w:footnote w:id="19">
    <w:p w:rsidR="00C03E43" w:rsidRDefault="00C03E43" w:rsidP="001B26DC">
      <w:pPr>
        <w:pStyle w:val="FootnoteText"/>
      </w:pPr>
      <w:r>
        <w:rPr>
          <w:rStyle w:val="FootnoteReference"/>
        </w:rPr>
        <w:footnoteRef/>
      </w:r>
      <w:r>
        <w:t xml:space="preserve"> </w:t>
      </w:r>
      <w:r>
        <w:tab/>
        <w:t xml:space="preserve">JGN, </w:t>
      </w:r>
      <w:r w:rsidRPr="00E424BC">
        <w:rPr>
          <w:rStyle w:val="AERtextitalic"/>
        </w:rPr>
        <w:t>Access arrangement information</w:t>
      </w:r>
      <w:r>
        <w:t>, p. 11.</w:t>
      </w:r>
    </w:p>
  </w:footnote>
  <w:footnote w:id="20">
    <w:p w:rsidR="00C03E43" w:rsidRDefault="00C03E43" w:rsidP="001B26DC">
      <w:pPr>
        <w:pStyle w:val="FootnoteText"/>
      </w:pPr>
      <w:r>
        <w:rPr>
          <w:rStyle w:val="FootnoteReference"/>
        </w:rPr>
        <w:footnoteRef/>
      </w:r>
      <w:r>
        <w:t xml:space="preserve"> </w:t>
      </w:r>
      <w:r>
        <w:tab/>
        <w:t xml:space="preserve">ERMF, </w:t>
      </w:r>
      <w:r w:rsidRPr="00B5779D">
        <w:rPr>
          <w:rStyle w:val="AERtextitalic"/>
        </w:rPr>
        <w:t xml:space="preserve">Submission to JGN's </w:t>
      </w:r>
      <w:r>
        <w:rPr>
          <w:rStyle w:val="AERtextitalic"/>
        </w:rPr>
        <w:t>access arrangement</w:t>
      </w:r>
      <w:r w:rsidRPr="00B5779D">
        <w:rPr>
          <w:rStyle w:val="AERtextitalic"/>
        </w:rPr>
        <w:t xml:space="preserve"> proposal for 2015–20</w:t>
      </w:r>
      <w:r>
        <w:t>, 1 September 2014, p. 48.</w:t>
      </w:r>
    </w:p>
  </w:footnote>
  <w:footnote w:id="21">
    <w:p w:rsidR="00C03E43" w:rsidRDefault="00C03E43" w:rsidP="001B26DC">
      <w:pPr>
        <w:pStyle w:val="FootnoteText"/>
      </w:pPr>
      <w:r>
        <w:rPr>
          <w:rStyle w:val="FootnoteReference"/>
        </w:rPr>
        <w:footnoteRef/>
      </w:r>
      <w:r>
        <w:t xml:space="preserve"> </w:t>
      </w:r>
      <w:r>
        <w:tab/>
        <w:t>Source:</w:t>
      </w:r>
      <w:hyperlink r:id="rId1" w:history="1">
        <w:r w:rsidRPr="00982810">
          <w:rPr>
            <w:rStyle w:val="Hyperlink"/>
          </w:rPr>
          <w:t>http://jemena.com.au/Gas/getattachment/Customer-Engagement-and-Price-Review/Engaging-with-the-community/Background-Gas-pricing-and-economic-regulation/JGN-Customer-Council-Fact-Sheet-Our-engagement-around-the-2015-Plan.pdf.aspx</w:t>
        </w:r>
      </w:hyperlink>
      <w:r>
        <w:t>, 31 May 2014.</w:t>
      </w:r>
    </w:p>
  </w:footnote>
  <w:footnote w:id="22">
    <w:p w:rsidR="00C03E43" w:rsidRDefault="00C03E43" w:rsidP="001B26DC">
      <w:pPr>
        <w:pStyle w:val="FootnoteText"/>
      </w:pPr>
      <w:r>
        <w:rPr>
          <w:rStyle w:val="FootnoteReference"/>
        </w:rPr>
        <w:footnoteRef/>
      </w:r>
      <w:r>
        <w:t xml:space="preserve"> </w:t>
      </w:r>
      <w:r>
        <w:tab/>
        <w:t xml:space="preserve">CCP, subpanel 7, </w:t>
      </w:r>
      <w:r w:rsidRPr="009E0645">
        <w:rPr>
          <w:rStyle w:val="AERtextitalic"/>
        </w:rPr>
        <w:t>Advice on JGN's access arrangement proposal 2015-20</w:t>
      </w:r>
      <w:r>
        <w:t xml:space="preserve">, </w:t>
      </w:r>
      <w:r w:rsidRPr="004A64AD">
        <w:t>3 September 2014</w:t>
      </w:r>
      <w:r>
        <w:t xml:space="preserve">, </w:t>
      </w:r>
      <w:r w:rsidRPr="004A64AD">
        <w:t>3 September 2014</w:t>
      </w:r>
      <w:r>
        <w:t xml:space="preserve">, pp. 2, 3-6. </w:t>
      </w:r>
    </w:p>
  </w:footnote>
  <w:footnote w:id="23">
    <w:p w:rsidR="00C03E43" w:rsidRDefault="00C03E43" w:rsidP="001B26DC">
      <w:pPr>
        <w:pStyle w:val="FootnoteText"/>
      </w:pPr>
      <w:r>
        <w:rPr>
          <w:rStyle w:val="FootnoteReference"/>
        </w:rPr>
        <w:footnoteRef/>
      </w:r>
      <w:r>
        <w:t xml:space="preserve"> </w:t>
      </w:r>
      <w:r>
        <w:tab/>
      </w:r>
      <w:r w:rsidRPr="00CD0780">
        <w:t>AER, </w:t>
      </w:r>
      <w:r w:rsidRPr="00CD0780">
        <w:rPr>
          <w:rStyle w:val="AERtextitalic"/>
        </w:rPr>
        <w:t>Jemena Gas Networks Access arrangement proposal for the NSW gas networks 1 July 2010 – 30 June 2015</w:t>
      </w:r>
      <w:r w:rsidRPr="00CD0780">
        <w:t>, June 2010, p. 43.</w:t>
      </w:r>
    </w:p>
  </w:footnote>
  <w:footnote w:id="24">
    <w:p w:rsidR="00C03E43" w:rsidRDefault="00C03E43" w:rsidP="001B26DC">
      <w:pPr>
        <w:pStyle w:val="FootnoteText"/>
      </w:pPr>
      <w:r>
        <w:rPr>
          <w:rStyle w:val="FootnoteReference"/>
        </w:rPr>
        <w:footnoteRef/>
      </w:r>
      <w:r>
        <w:t xml:space="preserve"> </w:t>
      </w:r>
      <w:r>
        <w:tab/>
        <w:t xml:space="preserve">ERMF, </w:t>
      </w:r>
      <w:r w:rsidRPr="00B5779D">
        <w:rPr>
          <w:rStyle w:val="AERtextitalic"/>
        </w:rPr>
        <w:t xml:space="preserve">Submission to JGN's </w:t>
      </w:r>
      <w:r>
        <w:rPr>
          <w:rStyle w:val="AERtextitalic"/>
        </w:rPr>
        <w:t>access arrangement</w:t>
      </w:r>
      <w:r w:rsidRPr="00B5779D">
        <w:rPr>
          <w:rStyle w:val="AERtextitalic"/>
        </w:rPr>
        <w:t xml:space="preserve"> proposal for 2015–20</w:t>
      </w:r>
      <w:r>
        <w:t>, 1 September 2014, p. 48.</w:t>
      </w:r>
    </w:p>
  </w:footnote>
  <w:footnote w:id="25">
    <w:p w:rsidR="00C03E43" w:rsidRDefault="00C03E43" w:rsidP="001B26DC">
      <w:pPr>
        <w:pStyle w:val="FootnoteText"/>
      </w:pPr>
      <w:r>
        <w:rPr>
          <w:rStyle w:val="FootnoteReference"/>
        </w:rPr>
        <w:footnoteRef/>
      </w:r>
      <w:r>
        <w:t xml:space="preserve"> </w:t>
      </w:r>
      <w:r>
        <w:tab/>
      </w:r>
      <w:r w:rsidRPr="00CD0780">
        <w:t>We compared JGN's proposed costs to the regulatory costs proposed by Envestra and SP AusNet in the most recent VicGAAR access arrangement.</w:t>
      </w:r>
    </w:p>
  </w:footnote>
  <w:footnote w:id="26">
    <w:p w:rsidR="00C03E43" w:rsidRDefault="00C03E43" w:rsidP="005728DE">
      <w:pPr>
        <w:pStyle w:val="FootnoteText"/>
      </w:pPr>
      <w:r>
        <w:rPr>
          <w:rStyle w:val="FootnoteReference"/>
        </w:rPr>
        <w:footnoteRef/>
      </w:r>
      <w:r>
        <w:t xml:space="preserve"> </w:t>
      </w:r>
      <w:r>
        <w:tab/>
        <w:t xml:space="preserve">JGN, </w:t>
      </w:r>
      <w:r w:rsidRPr="005728DE">
        <w:rPr>
          <w:rStyle w:val="AERtextitalic"/>
        </w:rPr>
        <w:t>2015–20 Access arrangement information</w:t>
      </w:r>
      <w:r w:rsidRPr="00DF66DD">
        <w:rPr>
          <w:rStyle w:val="AERtextitalic"/>
        </w:rPr>
        <w:t xml:space="preserve">, </w:t>
      </w:r>
      <w:r w:rsidRPr="005728DE">
        <w:rPr>
          <w:rStyle w:val="AERbody"/>
          <w:sz w:val="16"/>
        </w:rPr>
        <w:t>June 2014</w:t>
      </w:r>
      <w:r>
        <w:rPr>
          <w:rStyle w:val="AERtextitalic"/>
        </w:rPr>
        <w:t xml:space="preserve">, </w:t>
      </w:r>
      <w:r w:rsidRPr="005728DE">
        <w:rPr>
          <w:rStyle w:val="AERbody"/>
          <w:sz w:val="16"/>
        </w:rPr>
        <w:t>Attachment 7.3 Opex step changes report</w:t>
      </w:r>
      <w:r>
        <w:t>, p. 23.</w:t>
      </w:r>
      <w:r>
        <w:rPr>
          <w:rStyle w:val="AERtextitalic"/>
        </w:rPr>
        <w:t xml:space="preserve"> </w:t>
      </w:r>
    </w:p>
  </w:footnote>
  <w:footnote w:id="27">
    <w:p w:rsidR="00C03E43" w:rsidRPr="005728DE" w:rsidRDefault="00C03E43" w:rsidP="005728DE">
      <w:pPr>
        <w:pStyle w:val="FootnoteText"/>
      </w:pPr>
      <w:r>
        <w:rPr>
          <w:rStyle w:val="FootnoteReference"/>
        </w:rPr>
        <w:footnoteRef/>
      </w:r>
      <w:r>
        <w:t xml:space="preserve"> </w:t>
      </w:r>
      <w:r>
        <w:tab/>
        <w:t xml:space="preserve">JGN, </w:t>
      </w:r>
      <w:r w:rsidRPr="005728DE">
        <w:rPr>
          <w:rStyle w:val="AERtextitalic"/>
        </w:rPr>
        <w:t>2015–20 Access arrangement information</w:t>
      </w:r>
      <w:r w:rsidRPr="00DF66DD">
        <w:rPr>
          <w:rStyle w:val="AERtextitalic"/>
        </w:rPr>
        <w:t xml:space="preserve">, </w:t>
      </w:r>
      <w:r w:rsidRPr="005728DE">
        <w:rPr>
          <w:rStyle w:val="AERbody"/>
          <w:sz w:val="16"/>
        </w:rPr>
        <w:t>June 2014</w:t>
      </w:r>
      <w:r w:rsidRPr="005728DE">
        <w:rPr>
          <w:rStyle w:val="AERtextitalic"/>
          <w:i w:val="0"/>
        </w:rPr>
        <w:t>, Attachment 7.3 Opex step changes report</w:t>
      </w:r>
      <w:r w:rsidRPr="005728DE">
        <w:t>, p. 11</w:t>
      </w:r>
    </w:p>
  </w:footnote>
  <w:footnote w:id="28">
    <w:p w:rsidR="00C03E43" w:rsidRDefault="00C03E43" w:rsidP="005728DE">
      <w:pPr>
        <w:pStyle w:val="FootnoteText"/>
      </w:pPr>
      <w:r w:rsidRPr="005728DE">
        <w:rPr>
          <w:rStyle w:val="FootnoteReference"/>
          <w:vertAlign w:val="baseline"/>
        </w:rPr>
        <w:footnoteRef/>
      </w:r>
      <w:r w:rsidRPr="005728DE">
        <w:t xml:space="preserve"> </w:t>
      </w:r>
      <w:r w:rsidRPr="005728DE">
        <w:tab/>
        <w:t xml:space="preserve">JGN, </w:t>
      </w:r>
      <w:r w:rsidRPr="005728DE">
        <w:rPr>
          <w:rStyle w:val="AERtextitalic"/>
          <w:i w:val="0"/>
        </w:rPr>
        <w:t xml:space="preserve">2015–20 Access arrangement information, </w:t>
      </w:r>
      <w:r w:rsidRPr="005728DE">
        <w:rPr>
          <w:rStyle w:val="AERbody"/>
          <w:sz w:val="16"/>
        </w:rPr>
        <w:t>June 2014</w:t>
      </w:r>
      <w:r w:rsidRPr="005728DE">
        <w:rPr>
          <w:rStyle w:val="AERtextitalic"/>
          <w:i w:val="0"/>
        </w:rPr>
        <w:t>,</w:t>
      </w:r>
      <w:r w:rsidRPr="00DF66DD">
        <w:rPr>
          <w:rStyle w:val="AERtextitalic"/>
        </w:rPr>
        <w:t xml:space="preserve"> Attachment 7.3 Opex step changes report</w:t>
      </w:r>
      <w:r>
        <w:t xml:space="preserve">, Table 5.2, p. 15. </w:t>
      </w:r>
    </w:p>
  </w:footnote>
  <w:footnote w:id="29">
    <w:p w:rsidR="00C03E43" w:rsidRDefault="00C03E43" w:rsidP="001B26DC">
      <w:pPr>
        <w:pStyle w:val="FootnoteText"/>
      </w:pPr>
      <w:r>
        <w:rPr>
          <w:rStyle w:val="FootnoteReference"/>
        </w:rPr>
        <w:footnoteRef/>
      </w:r>
      <w:r>
        <w:t xml:space="preserve"> </w:t>
      </w:r>
      <w:r>
        <w:tab/>
        <w:t xml:space="preserve">CCP, subpanel 7, </w:t>
      </w:r>
      <w:r w:rsidRPr="009E0645">
        <w:rPr>
          <w:rStyle w:val="AERtextitalic"/>
        </w:rPr>
        <w:t>Advice on JGN's access arrangement proposal 2015-20</w:t>
      </w:r>
      <w:r>
        <w:t xml:space="preserve">, </w:t>
      </w:r>
      <w:r w:rsidRPr="004A64AD">
        <w:t>3 September 2014</w:t>
      </w:r>
      <w:r>
        <w:t>, p. 10.</w:t>
      </w:r>
    </w:p>
  </w:footnote>
  <w:footnote w:id="30">
    <w:p w:rsidR="00C03E43" w:rsidRDefault="00C03E43" w:rsidP="001B26DC">
      <w:pPr>
        <w:pStyle w:val="FootnoteText"/>
      </w:pPr>
      <w:r>
        <w:rPr>
          <w:rStyle w:val="FootnoteReference"/>
        </w:rPr>
        <w:footnoteRef/>
      </w:r>
      <w:r>
        <w:t xml:space="preserve"> </w:t>
      </w:r>
      <w:r>
        <w:tab/>
        <w:t xml:space="preserve">ERMF, </w:t>
      </w:r>
      <w:r w:rsidRPr="00B5779D">
        <w:rPr>
          <w:rStyle w:val="AERtextitalic"/>
        </w:rPr>
        <w:t xml:space="preserve">Submission to JGN's </w:t>
      </w:r>
      <w:r>
        <w:rPr>
          <w:rStyle w:val="AERtextitalic"/>
        </w:rPr>
        <w:t>access arrangement</w:t>
      </w:r>
      <w:r w:rsidRPr="00B5779D">
        <w:rPr>
          <w:rStyle w:val="AERtextitalic"/>
        </w:rPr>
        <w:t xml:space="preserve"> proposal for 2015–20</w:t>
      </w:r>
      <w:r>
        <w:t>, 1 September 2014, p. 48.</w:t>
      </w:r>
    </w:p>
  </w:footnote>
  <w:footnote w:id="31">
    <w:p w:rsidR="00C03E43" w:rsidRDefault="00C03E43" w:rsidP="001B26DC">
      <w:pPr>
        <w:pStyle w:val="FootnoteText"/>
      </w:pPr>
      <w:r>
        <w:rPr>
          <w:rStyle w:val="FootnoteReference"/>
        </w:rPr>
        <w:footnoteRef/>
      </w:r>
      <w:r>
        <w:t xml:space="preserve"> </w:t>
      </w:r>
      <w:r>
        <w:tab/>
        <w:t xml:space="preserve">JGN, </w:t>
      </w:r>
      <w:r w:rsidRPr="009E0645">
        <w:rPr>
          <w:rStyle w:val="AERtextitalic"/>
        </w:rPr>
        <w:t>Response to the advice from the Consumer Challenge Panel</w:t>
      </w:r>
      <w:r>
        <w:t>, 19 September 2014, p. 21.</w:t>
      </w:r>
    </w:p>
  </w:footnote>
  <w:footnote w:id="32">
    <w:p w:rsidR="00C03E43" w:rsidRDefault="00C03E43" w:rsidP="001B26DC">
      <w:pPr>
        <w:pStyle w:val="FootnoteText"/>
      </w:pPr>
      <w:r>
        <w:rPr>
          <w:rStyle w:val="FootnoteReference"/>
        </w:rPr>
        <w:footnoteRef/>
      </w:r>
      <w:r>
        <w:t xml:space="preserve"> </w:t>
      </w:r>
      <w:r>
        <w:tab/>
        <w:t xml:space="preserve">Origin Energy, </w:t>
      </w:r>
      <w:r w:rsidRPr="00B5590B">
        <w:rPr>
          <w:rStyle w:val="AERtextitalic"/>
        </w:rPr>
        <w:t>Submission to JGN's access arrangement proposal for 2015–20</w:t>
      </w:r>
      <w:r w:rsidR="00712CD6">
        <w:t>, 25 August 2014, pp. 7–</w:t>
      </w:r>
      <w:r>
        <w:t xml:space="preserve">8.  </w:t>
      </w:r>
    </w:p>
  </w:footnote>
  <w:footnote w:id="33">
    <w:p w:rsidR="00C03E43" w:rsidRDefault="00C03E43" w:rsidP="001B26DC">
      <w:pPr>
        <w:pStyle w:val="FootnoteText"/>
      </w:pPr>
      <w:r>
        <w:rPr>
          <w:rStyle w:val="FootnoteReference"/>
        </w:rPr>
        <w:footnoteRef/>
      </w:r>
      <w:r>
        <w:t xml:space="preserve"> </w:t>
      </w:r>
      <w:r>
        <w:tab/>
        <w:t xml:space="preserve">JGN, </w:t>
      </w:r>
      <w:r w:rsidRPr="00A9337E">
        <w:rPr>
          <w:rStyle w:val="AERtextitalic"/>
        </w:rPr>
        <w:t>Reference Service Agreement - JGN's NSW gas distribution network</w:t>
      </w:r>
      <w:r>
        <w:t>, 30 June 2014, p. 31</w:t>
      </w:r>
    </w:p>
  </w:footnote>
  <w:footnote w:id="34">
    <w:p w:rsidR="00C03E43" w:rsidRDefault="00C03E43" w:rsidP="001B26DC">
      <w:pPr>
        <w:pStyle w:val="FootnoteText"/>
      </w:pPr>
      <w:r>
        <w:rPr>
          <w:rStyle w:val="FootnoteReference"/>
        </w:rPr>
        <w:footnoteRef/>
      </w:r>
      <w:r>
        <w:t xml:space="preserve">  </w:t>
      </w:r>
      <w:r>
        <w:tab/>
        <w:t>JGN is compensated for changes in total market volumes and costs of purchasing UAG through the tariff variation mechanism</w:t>
      </w:r>
      <w:r w:rsidR="00712CD6">
        <w:t>.</w:t>
      </w:r>
    </w:p>
  </w:footnote>
  <w:footnote w:id="35">
    <w:p w:rsidR="00C03E43" w:rsidRDefault="00C03E43" w:rsidP="001B26DC">
      <w:pPr>
        <w:pStyle w:val="FootnoteText"/>
      </w:pPr>
      <w:r>
        <w:rPr>
          <w:rStyle w:val="FootnoteReference"/>
        </w:rPr>
        <w:footnoteRef/>
      </w:r>
      <w:r>
        <w:t xml:space="preserve"> </w:t>
      </w:r>
      <w:r>
        <w:tab/>
        <w:t>See clauses 9.4, 9.5(d) and 9.5(e) of the Reference Agreement.</w:t>
      </w:r>
    </w:p>
  </w:footnote>
  <w:footnote w:id="36">
    <w:p w:rsidR="00C03E43" w:rsidRDefault="00C03E43" w:rsidP="001B26DC">
      <w:pPr>
        <w:pStyle w:val="FootnoteText"/>
      </w:pPr>
      <w:r>
        <w:rPr>
          <w:rStyle w:val="FootnoteReference"/>
        </w:rPr>
        <w:footnoteRef/>
      </w:r>
      <w:r>
        <w:t xml:space="preserve"> </w:t>
      </w:r>
      <w:r>
        <w:tab/>
        <w:t xml:space="preserve">ERMF, </w:t>
      </w:r>
      <w:r w:rsidRPr="00B5779D">
        <w:rPr>
          <w:rStyle w:val="AERtextitalic"/>
        </w:rPr>
        <w:t xml:space="preserve">Submission to JGN's </w:t>
      </w:r>
      <w:r>
        <w:rPr>
          <w:rStyle w:val="AERtextitalic"/>
        </w:rPr>
        <w:t>access arrangement</w:t>
      </w:r>
      <w:r w:rsidRPr="00B5779D">
        <w:rPr>
          <w:rStyle w:val="AERtextitalic"/>
        </w:rPr>
        <w:t xml:space="preserve"> proposal for 2015–20</w:t>
      </w:r>
      <w:r>
        <w:t>, 1 September 2014, p. 45.</w:t>
      </w:r>
    </w:p>
  </w:footnote>
  <w:footnote w:id="37">
    <w:p w:rsidR="00C03E43" w:rsidRDefault="00C03E43" w:rsidP="001B26DC">
      <w:pPr>
        <w:pStyle w:val="FootnoteText"/>
      </w:pPr>
      <w:r>
        <w:rPr>
          <w:rStyle w:val="FootnoteReference"/>
        </w:rPr>
        <w:footnoteRef/>
      </w:r>
      <w:r>
        <w:t xml:space="preserve"> </w:t>
      </w:r>
      <w:r>
        <w:tab/>
        <w:t xml:space="preserve">Lumo Energy, </w:t>
      </w:r>
      <w:r w:rsidRPr="00B5779D">
        <w:rPr>
          <w:rStyle w:val="AERtextitalic"/>
        </w:rPr>
        <w:t xml:space="preserve">Submission to JGN's </w:t>
      </w:r>
      <w:r>
        <w:rPr>
          <w:rStyle w:val="AERtextitalic"/>
        </w:rPr>
        <w:t>access arrangement</w:t>
      </w:r>
      <w:r w:rsidRPr="00B5779D">
        <w:rPr>
          <w:rStyle w:val="AERtextitalic"/>
        </w:rPr>
        <w:t xml:space="preserve"> proposal for 2015–20</w:t>
      </w:r>
      <w:r w:rsidR="00712CD6">
        <w:t>, 28 August 2014.</w:t>
      </w:r>
    </w:p>
  </w:footnote>
  <w:footnote w:id="38">
    <w:p w:rsidR="00C03E43" w:rsidRDefault="00C03E43" w:rsidP="001B26DC">
      <w:pPr>
        <w:pStyle w:val="FootnoteText"/>
      </w:pPr>
      <w:r>
        <w:rPr>
          <w:rStyle w:val="FootnoteReference"/>
        </w:rPr>
        <w:footnoteRef/>
      </w:r>
      <w:r>
        <w:t xml:space="preserve"> </w:t>
      </w:r>
      <w:r>
        <w:tab/>
        <w:t xml:space="preserve">Essential Services Commission Victoria, </w:t>
      </w:r>
      <w:r w:rsidRPr="00ED367C">
        <w:rPr>
          <w:rStyle w:val="AERtextitalic"/>
        </w:rPr>
        <w:t>Gas Distribution Code, Review of Unaccounted for Gas Benchmarks, Final Decision</w:t>
      </w:r>
      <w:r>
        <w:t>, June 2013, p. 4.</w:t>
      </w:r>
    </w:p>
  </w:footnote>
  <w:footnote w:id="39">
    <w:p w:rsidR="00C03E43" w:rsidRDefault="00C03E43" w:rsidP="001B26DC">
      <w:pPr>
        <w:pStyle w:val="FootnoteText"/>
      </w:pPr>
      <w:r>
        <w:rPr>
          <w:rStyle w:val="FootnoteReference"/>
        </w:rPr>
        <w:footnoteRef/>
      </w:r>
      <w:r>
        <w:t xml:space="preserve"> </w:t>
      </w:r>
      <w:r>
        <w:tab/>
        <w:t xml:space="preserve">Even then, </w:t>
      </w:r>
      <w:r w:rsidRPr="0073052C">
        <w:t>UAG is not directly observed and needs to be estimated as the residual of receipts less the amount billed to daily metered customers and the estimate of the amount billed to non-daily metered customers.</w:t>
      </w:r>
      <w:r>
        <w:t xml:space="preserve"> The quantity of actual non-daily metered withdrawals is not known because household meters are measured infrequently and not across a common time period.</w:t>
      </w:r>
    </w:p>
  </w:footnote>
  <w:footnote w:id="40">
    <w:p w:rsidR="00C03E43" w:rsidRDefault="00C03E43" w:rsidP="001B26DC">
      <w:pPr>
        <w:pStyle w:val="FootnoteText"/>
      </w:pPr>
      <w:r>
        <w:rPr>
          <w:rStyle w:val="FootnoteReference"/>
        </w:rPr>
        <w:footnoteRef/>
      </w:r>
      <w:r>
        <w:t xml:space="preserve"> </w:t>
      </w:r>
      <w:r>
        <w:tab/>
        <w:t>JGN used</w:t>
      </w:r>
      <w:r w:rsidRPr="004C659D">
        <w:t xml:space="preserve"> five years of monthly estimates of UAG</w:t>
      </w:r>
      <w:r>
        <w:t>.</w:t>
      </w:r>
    </w:p>
  </w:footnote>
  <w:footnote w:id="41">
    <w:p w:rsidR="00C03E43" w:rsidRDefault="00C03E43" w:rsidP="001B26DC">
      <w:pPr>
        <w:pStyle w:val="FootnoteText"/>
      </w:pPr>
      <w:r>
        <w:rPr>
          <w:rStyle w:val="FootnoteReference"/>
        </w:rPr>
        <w:footnoteRef/>
      </w:r>
      <w:r>
        <w:t xml:space="preserve"> </w:t>
      </w:r>
      <w:r>
        <w:tab/>
        <w:t xml:space="preserve">JGN, </w:t>
      </w:r>
      <w:r w:rsidRPr="009F0B23">
        <w:rPr>
          <w:rStyle w:val="AERtextitalic"/>
        </w:rPr>
        <w:t>Access arrangement information</w:t>
      </w:r>
      <w:r>
        <w:t xml:space="preserve">, Appendix 7.6, UAG - Frontier Economics report, June 2014, p. 10. </w:t>
      </w:r>
    </w:p>
  </w:footnote>
  <w:footnote w:id="42">
    <w:p w:rsidR="00C03E43" w:rsidRDefault="00C03E43" w:rsidP="001B26DC">
      <w:pPr>
        <w:pStyle w:val="FootnoteText"/>
      </w:pPr>
      <w:r>
        <w:rPr>
          <w:rStyle w:val="FootnoteReference"/>
        </w:rPr>
        <w:footnoteRef/>
      </w:r>
      <w:r>
        <w:t xml:space="preserve"> </w:t>
      </w:r>
      <w:r>
        <w:tab/>
        <w:t xml:space="preserve">JGN, </w:t>
      </w:r>
      <w:r w:rsidRPr="00F528E6">
        <w:rPr>
          <w:rStyle w:val="AERtextitalic"/>
        </w:rPr>
        <w:t>2015–20</w:t>
      </w:r>
      <w:r>
        <w:t xml:space="preserve"> </w:t>
      </w:r>
      <w:r w:rsidRPr="009F0B23">
        <w:rPr>
          <w:rStyle w:val="AERtextitalic"/>
        </w:rPr>
        <w:t>Access arrangement information</w:t>
      </w:r>
      <w:r>
        <w:t>, Appendix 5.1, Core Energy, Gas demand and customer forecasts, April 2014.</w:t>
      </w:r>
    </w:p>
  </w:footnote>
  <w:footnote w:id="43">
    <w:p w:rsidR="00C03E43" w:rsidRDefault="00C03E43" w:rsidP="001B26DC">
      <w:pPr>
        <w:pStyle w:val="FootnoteText"/>
      </w:pPr>
      <w:r>
        <w:rPr>
          <w:rStyle w:val="FootnoteReference"/>
        </w:rPr>
        <w:footnoteRef/>
      </w:r>
      <w:r>
        <w:t xml:space="preserve"> </w:t>
      </w:r>
      <w:r>
        <w:tab/>
        <w:t xml:space="preserve">JGN, </w:t>
      </w:r>
      <w:r>
        <w:rPr>
          <w:rStyle w:val="AERtextitalic"/>
        </w:rPr>
        <w:t>Access a</w:t>
      </w:r>
      <w:r w:rsidRPr="009F0B23">
        <w:rPr>
          <w:rStyle w:val="AERtextitalic"/>
        </w:rPr>
        <w:t>rrangement information</w:t>
      </w:r>
      <w:r>
        <w:t>, p. 133.</w:t>
      </w:r>
    </w:p>
  </w:footnote>
  <w:footnote w:id="44">
    <w:p w:rsidR="00C03E43" w:rsidRDefault="00C03E43" w:rsidP="001B26DC">
      <w:pPr>
        <w:pStyle w:val="FootnoteText"/>
      </w:pPr>
      <w:r>
        <w:rPr>
          <w:rStyle w:val="FootnoteReference"/>
        </w:rPr>
        <w:footnoteRef/>
      </w:r>
      <w:r>
        <w:t xml:space="preserve"> </w:t>
      </w:r>
      <w:r>
        <w:tab/>
        <w:t xml:space="preserve">AER, </w:t>
      </w:r>
      <w:r w:rsidRPr="00864C81">
        <w:rPr>
          <w:rStyle w:val="AERtextitalic"/>
        </w:rPr>
        <w:t>Better Regulation – Explanatory statement expenditure forecast assessment guideline</w:t>
      </w:r>
      <w:r>
        <w:t>, November 2013, pp. 65–66.</w:t>
      </w:r>
    </w:p>
  </w:footnote>
  <w:footnote w:id="45">
    <w:p w:rsidR="00C03E43" w:rsidRDefault="00C03E43" w:rsidP="001B26DC">
      <w:pPr>
        <w:pStyle w:val="FootnoteText"/>
      </w:pPr>
      <w:r>
        <w:rPr>
          <w:rStyle w:val="FootnoteReference"/>
        </w:rPr>
        <w:footnoteRef/>
      </w:r>
      <w:r>
        <w:t xml:space="preserve"> </w:t>
      </w:r>
      <w:r>
        <w:tab/>
        <w:t>NGR, r. 91, r. 74.</w:t>
      </w:r>
    </w:p>
  </w:footnote>
  <w:footnote w:id="46">
    <w:p w:rsidR="00C03E43" w:rsidRDefault="00C03E43" w:rsidP="001B26DC">
      <w:pPr>
        <w:pStyle w:val="FootnoteText"/>
      </w:pPr>
      <w:r>
        <w:rPr>
          <w:rStyle w:val="FootnoteReference"/>
        </w:rPr>
        <w:footnoteRef/>
      </w:r>
      <w:r>
        <w:t xml:space="preserve"> </w:t>
      </w:r>
      <w:r>
        <w:tab/>
        <w:t xml:space="preserve">Economic Insights, </w:t>
      </w:r>
      <w:r w:rsidRPr="00864C81">
        <w:rPr>
          <w:rStyle w:val="AERtextitalic"/>
        </w:rPr>
        <w:t>Relative opex efficiency and forecast opex productivity growth of Jemena Gas Networks</w:t>
      </w:r>
      <w:r>
        <w:t>, 10 September 2014.</w:t>
      </w:r>
    </w:p>
  </w:footnote>
  <w:footnote w:id="47">
    <w:p w:rsidR="00C03E43" w:rsidRDefault="00C03E43" w:rsidP="001B26DC">
      <w:pPr>
        <w:pStyle w:val="FootnoteText"/>
      </w:pPr>
      <w:r>
        <w:rPr>
          <w:rStyle w:val="FootnoteReference"/>
        </w:rPr>
        <w:footnoteRef/>
      </w:r>
      <w:r>
        <w:t xml:space="preserve"> </w:t>
      </w:r>
      <w:r>
        <w:tab/>
        <w:t xml:space="preserve">Economic Insights, </w:t>
      </w:r>
      <w:r w:rsidRPr="00864C81">
        <w:rPr>
          <w:rStyle w:val="AERtextitalic"/>
        </w:rPr>
        <w:t>Relative opex efficiency and forecast opex productivity growth of Jemena Gas Networks</w:t>
      </w:r>
      <w:r>
        <w:t>, 14 April 2014, p. 4.</w:t>
      </w:r>
    </w:p>
  </w:footnote>
  <w:footnote w:id="48">
    <w:p w:rsidR="00C03E43" w:rsidRDefault="00C03E43" w:rsidP="001B26DC">
      <w:pPr>
        <w:pStyle w:val="FootnoteText"/>
      </w:pPr>
      <w:r>
        <w:rPr>
          <w:rStyle w:val="FootnoteReference"/>
        </w:rPr>
        <w:footnoteRef/>
      </w:r>
      <w:r>
        <w:t xml:space="preserve"> </w:t>
      </w:r>
      <w:r>
        <w:tab/>
        <w:t xml:space="preserve">JGN, </w:t>
      </w:r>
      <w:r w:rsidRPr="007B7632">
        <w:rPr>
          <w:rStyle w:val="AERtextitalic"/>
        </w:rPr>
        <w:t>Access arrangement information</w:t>
      </w:r>
      <w:r>
        <w:t>, June 2014, p. 77</w:t>
      </w:r>
    </w:p>
  </w:footnote>
  <w:footnote w:id="49">
    <w:p w:rsidR="00C03E43" w:rsidRDefault="00C03E43" w:rsidP="001B26DC">
      <w:pPr>
        <w:pStyle w:val="FootnoteText"/>
      </w:pPr>
      <w:r>
        <w:rPr>
          <w:rStyle w:val="FootnoteReference"/>
        </w:rPr>
        <w:footnoteRef/>
      </w:r>
      <w:r>
        <w:t xml:space="preserve"> </w:t>
      </w:r>
      <w:r>
        <w:tab/>
        <w:t>NGR, r. 91, r. 74.</w:t>
      </w:r>
    </w:p>
  </w:footnote>
  <w:footnote w:id="50">
    <w:p w:rsidR="00C03E43" w:rsidRDefault="00C03E43" w:rsidP="001B26DC">
      <w:pPr>
        <w:pStyle w:val="FootnoteText"/>
      </w:pPr>
      <w:r>
        <w:rPr>
          <w:rStyle w:val="FootnoteReference"/>
        </w:rPr>
        <w:footnoteRef/>
      </w:r>
      <w:r>
        <w:t xml:space="preserve"> </w:t>
      </w:r>
      <w:r>
        <w:tab/>
      </w:r>
      <w:r w:rsidRPr="00345E34">
        <w:t>We have previously adopted this approach for SP AusNet's 2013–17 Access Arrangement final decision where SP AusNet proposed a rate of change methodology with a firm specific productivity forecast</w:t>
      </w:r>
      <w:r>
        <w:t xml:space="preserve">. See </w:t>
      </w:r>
      <w:r w:rsidRPr="00345E34">
        <w:t xml:space="preserve">AER, </w:t>
      </w:r>
      <w:r w:rsidRPr="00864C81">
        <w:rPr>
          <w:rStyle w:val="AERtextitalic"/>
        </w:rPr>
        <w:t>SP AusNet Access arrangement final decision: Part 3 Appendices</w:t>
      </w:r>
      <w:r w:rsidRPr="00345E34">
        <w:t>, March 2013, p. 5</w:t>
      </w:r>
    </w:p>
  </w:footnote>
  <w:footnote w:id="51">
    <w:p w:rsidR="00C03E43" w:rsidRDefault="00C03E43" w:rsidP="001B26DC">
      <w:pPr>
        <w:pStyle w:val="FootnoteText"/>
      </w:pPr>
      <w:r>
        <w:rPr>
          <w:rStyle w:val="FootnoteReference"/>
        </w:rPr>
        <w:footnoteRef/>
      </w:r>
      <w:r>
        <w:t xml:space="preserve"> </w:t>
      </w:r>
      <w:r>
        <w:tab/>
        <w:t xml:space="preserve">AER, </w:t>
      </w:r>
      <w:r w:rsidRPr="007B7632">
        <w:rPr>
          <w:rStyle w:val="AERtextitalic"/>
        </w:rPr>
        <w:t>Expenditure forecast assessment guidelines - Explanatory statement</w:t>
      </w:r>
      <w:r>
        <w:t>, November 2013</w:t>
      </w:r>
      <w:r w:rsidRPr="007B7632">
        <w:t xml:space="preserve"> </w:t>
      </w:r>
      <w:r>
        <w:t>p. 61.</w:t>
      </w:r>
    </w:p>
  </w:footnote>
  <w:footnote w:id="52">
    <w:p w:rsidR="00C03E43" w:rsidRDefault="00C03E43" w:rsidP="001B26DC">
      <w:pPr>
        <w:pStyle w:val="FootnoteText"/>
      </w:pPr>
      <w:r>
        <w:rPr>
          <w:rStyle w:val="FootnoteReference"/>
        </w:rPr>
        <w:footnoteRef/>
      </w:r>
      <w:r>
        <w:t xml:space="preserve"> </w:t>
      </w:r>
      <w:r>
        <w:tab/>
        <w:t xml:space="preserve">Economic Insights, </w:t>
      </w:r>
      <w:r w:rsidRPr="00443BAA">
        <w:rPr>
          <w:rStyle w:val="AERtextitalic"/>
        </w:rPr>
        <w:t xml:space="preserve">Economic benchmarking assessment of operating expenditure for NSW and </w:t>
      </w:r>
      <w:r>
        <w:rPr>
          <w:rStyle w:val="AERtextitalic"/>
        </w:rPr>
        <w:t>Tasmanian</w:t>
      </w:r>
      <w:r w:rsidRPr="00443BAA">
        <w:rPr>
          <w:rStyle w:val="AERtextitalic"/>
        </w:rPr>
        <w:t xml:space="preserve"> electricity </w:t>
      </w:r>
      <w:r>
        <w:rPr>
          <w:rStyle w:val="AERtextitalic"/>
        </w:rPr>
        <w:t>T</w:t>
      </w:r>
      <w:r w:rsidRPr="00443BAA">
        <w:rPr>
          <w:rStyle w:val="AERtextitalic"/>
        </w:rPr>
        <w:t>NSPs</w:t>
      </w:r>
      <w:r>
        <w:t>, 6 November 2014, p. 17.</w:t>
      </w:r>
    </w:p>
  </w:footnote>
  <w:footnote w:id="53">
    <w:p w:rsidR="00C03E43" w:rsidRDefault="00C03E43" w:rsidP="001B26DC">
      <w:pPr>
        <w:pStyle w:val="FootnoteText"/>
      </w:pPr>
      <w:r>
        <w:rPr>
          <w:rStyle w:val="FootnoteReference"/>
        </w:rPr>
        <w:footnoteRef/>
      </w:r>
      <w:r>
        <w:t xml:space="preserve"> </w:t>
      </w:r>
      <w:r>
        <w:tab/>
      </w:r>
      <w:r w:rsidRPr="00FF07EC">
        <w:t xml:space="preserve">Economic Insights, </w:t>
      </w:r>
      <w:r w:rsidRPr="00A0332E">
        <w:rPr>
          <w:rStyle w:val="AERtextitalic"/>
        </w:rPr>
        <w:t>Relative opex efficiency and forecast opex productivity growth of Jemena Gas Networks</w:t>
      </w:r>
      <w:r w:rsidRPr="00FF07EC">
        <w:t>, 14 April 2014,</w:t>
      </w:r>
      <w:r>
        <w:t xml:space="preserve"> p. 17</w:t>
      </w:r>
      <w:r w:rsidR="00712CD6">
        <w:t>.</w:t>
      </w:r>
    </w:p>
  </w:footnote>
  <w:footnote w:id="54">
    <w:p w:rsidR="00C03E43" w:rsidRDefault="00C03E43" w:rsidP="001B26DC">
      <w:pPr>
        <w:pStyle w:val="FootnoteText"/>
      </w:pPr>
      <w:r>
        <w:rPr>
          <w:rStyle w:val="FootnoteReference"/>
        </w:rPr>
        <w:footnoteRef/>
      </w:r>
      <w:r>
        <w:t xml:space="preserve"> </w:t>
      </w:r>
      <w:r>
        <w:tab/>
        <w:t xml:space="preserve">Economic Insights, </w:t>
      </w:r>
      <w:r w:rsidRPr="007B42DF">
        <w:rPr>
          <w:rStyle w:val="AERtextitalic"/>
        </w:rPr>
        <w:t>Measurement of Inputs for Economic Benchmarking of Electricity Network Service Providers</w:t>
      </w:r>
      <w:r>
        <w:t>, 22 April 2013, p. 4.</w:t>
      </w:r>
    </w:p>
  </w:footnote>
  <w:footnote w:id="55">
    <w:p w:rsidR="00C03E43" w:rsidRDefault="00C03E43" w:rsidP="001B26DC">
      <w:pPr>
        <w:pStyle w:val="FootnoteText"/>
      </w:pPr>
      <w:r>
        <w:rPr>
          <w:rStyle w:val="FootnoteReference"/>
        </w:rPr>
        <w:footnoteRef/>
      </w:r>
      <w:r>
        <w:t xml:space="preserve"> </w:t>
      </w:r>
      <w:r>
        <w:tab/>
        <w:t xml:space="preserve">Economic Insights, </w:t>
      </w:r>
      <w:r w:rsidRPr="00443BAA">
        <w:rPr>
          <w:rStyle w:val="AERtextitalic"/>
        </w:rPr>
        <w:t>Economic benchmarking assessment of operating expenditure for NSW and ACT electricity DNSPs</w:t>
      </w:r>
      <w:r>
        <w:t>, 29 October 2014, p. 14.</w:t>
      </w:r>
    </w:p>
  </w:footnote>
  <w:footnote w:id="56">
    <w:p w:rsidR="00C03E43" w:rsidRDefault="00C03E43" w:rsidP="001B26DC">
      <w:pPr>
        <w:pStyle w:val="FootnoteText"/>
      </w:pPr>
      <w:r>
        <w:rPr>
          <w:rStyle w:val="FootnoteReference"/>
        </w:rPr>
        <w:footnoteRef/>
      </w:r>
      <w:r>
        <w:t xml:space="preserve"> </w:t>
      </w:r>
      <w:r>
        <w:tab/>
        <w:t xml:space="preserve">AER, </w:t>
      </w:r>
      <w:r w:rsidRPr="007B42DF">
        <w:rPr>
          <w:rStyle w:val="AERtextitalic"/>
        </w:rPr>
        <w:t>Access arrangement draft decision SPI Networks (Gas) Pty Ltd</w:t>
      </w:r>
      <w:r>
        <w:t>, p. 81</w:t>
      </w:r>
      <w:r w:rsidR="00712CD6">
        <w:t>.</w:t>
      </w:r>
    </w:p>
  </w:footnote>
  <w:footnote w:id="57">
    <w:p w:rsidR="00C03E43" w:rsidRDefault="00C03E43" w:rsidP="001B26DC">
      <w:pPr>
        <w:pStyle w:val="FootnoteText"/>
      </w:pPr>
      <w:r>
        <w:rPr>
          <w:rStyle w:val="FootnoteReference"/>
        </w:rPr>
        <w:footnoteRef/>
      </w:r>
      <w:r>
        <w:t xml:space="preserve"> </w:t>
      </w:r>
      <w:r>
        <w:tab/>
        <w:t xml:space="preserve">EMRF, </w:t>
      </w:r>
      <w:r w:rsidRPr="007B42DF">
        <w:rPr>
          <w:rStyle w:val="AERtextitalic"/>
        </w:rPr>
        <w:t>Australian Energy Regulatory NSW Gas Distribution Revenue Reset Jemena Application - A response by the Energy Markets Reform Forum,</w:t>
      </w:r>
      <w:r>
        <w:t xml:space="preserve"> August 2014, p. 42.</w:t>
      </w:r>
    </w:p>
  </w:footnote>
  <w:footnote w:id="58">
    <w:p w:rsidR="00C03E43" w:rsidRDefault="00C03E43" w:rsidP="001B26DC">
      <w:pPr>
        <w:pStyle w:val="FootnoteText"/>
      </w:pPr>
      <w:r>
        <w:rPr>
          <w:rStyle w:val="FootnoteReference"/>
        </w:rPr>
        <w:footnoteRef/>
      </w:r>
      <w:r>
        <w:t xml:space="preserve"> </w:t>
      </w:r>
      <w:r>
        <w:tab/>
      </w:r>
      <w:r w:rsidRPr="005063E7">
        <w:t xml:space="preserve">AER, </w:t>
      </w:r>
      <w:r w:rsidRPr="007B42DF">
        <w:rPr>
          <w:rStyle w:val="AERtextitalic"/>
        </w:rPr>
        <w:t>Access arrangement final decision SPI Networks (Gas) Pty Ltd 2013–17 – Part 3: appendices</w:t>
      </w:r>
      <w:r w:rsidRPr="005063E7">
        <w:t>, March 2013, p. 7.</w:t>
      </w:r>
    </w:p>
  </w:footnote>
  <w:footnote w:id="59">
    <w:p w:rsidR="00C03E43" w:rsidRDefault="00C03E43" w:rsidP="001B26DC">
      <w:pPr>
        <w:pStyle w:val="FootnoteText"/>
      </w:pPr>
      <w:r>
        <w:rPr>
          <w:rStyle w:val="FootnoteReference"/>
        </w:rPr>
        <w:footnoteRef/>
      </w:r>
      <w:r>
        <w:t xml:space="preserve"> </w:t>
      </w:r>
      <w:r>
        <w:tab/>
        <w:t xml:space="preserve">AER, </w:t>
      </w:r>
      <w:r w:rsidRPr="007B42DF">
        <w:rPr>
          <w:rStyle w:val="AERtextitalic"/>
        </w:rPr>
        <w:t>Access arrangement final decision SPI Networks (Gas) Pty Ltd 2013–17 – Part 3: appendices</w:t>
      </w:r>
      <w:r>
        <w:t>, March 2013, p. 7.</w:t>
      </w:r>
    </w:p>
  </w:footnote>
  <w:footnote w:id="60">
    <w:p w:rsidR="00C03E43" w:rsidRDefault="00C03E43" w:rsidP="001B26DC">
      <w:pPr>
        <w:pStyle w:val="FootnoteText"/>
      </w:pPr>
      <w:r>
        <w:rPr>
          <w:rStyle w:val="FootnoteReference"/>
        </w:rPr>
        <w:footnoteRef/>
      </w:r>
      <w:r>
        <w:t xml:space="preserve"> </w:t>
      </w:r>
      <w:r>
        <w:tab/>
        <w:t xml:space="preserve">AER, </w:t>
      </w:r>
      <w:r w:rsidRPr="007B42DF">
        <w:rPr>
          <w:rStyle w:val="AERtextitalic"/>
        </w:rPr>
        <w:t>Powerlink Final decision</w:t>
      </w:r>
      <w:r>
        <w:t xml:space="preserve">, April 2012, </w:t>
      </w:r>
      <w:r w:rsidRPr="00D52FEF">
        <w:t>p. 54</w:t>
      </w:r>
      <w:r>
        <w:t>.</w:t>
      </w:r>
    </w:p>
  </w:footnote>
  <w:footnote w:id="61">
    <w:p w:rsidR="00C03E43" w:rsidRDefault="00C03E43" w:rsidP="001B26DC">
      <w:pPr>
        <w:pStyle w:val="FootnoteText"/>
      </w:pPr>
      <w:r>
        <w:rPr>
          <w:rStyle w:val="FootnoteReference"/>
        </w:rPr>
        <w:footnoteRef/>
      </w:r>
      <w:r>
        <w:t xml:space="preserve"> </w:t>
      </w:r>
      <w:r>
        <w:tab/>
        <w:t>AER, Access arrangement final decision SPI Networks (Gas) Pty Ltd 2013–17 – Part 3: appendices, March 2013, p. 7.</w:t>
      </w:r>
    </w:p>
  </w:footnote>
  <w:footnote w:id="62">
    <w:p w:rsidR="00C03E43" w:rsidRDefault="00C03E43" w:rsidP="001B26DC">
      <w:pPr>
        <w:pStyle w:val="FootnoteText"/>
      </w:pPr>
      <w:r>
        <w:rPr>
          <w:rStyle w:val="FootnoteReference"/>
        </w:rPr>
        <w:footnoteRef/>
      </w:r>
      <w:r>
        <w:t xml:space="preserve"> </w:t>
      </w:r>
      <w:r>
        <w:tab/>
        <w:t xml:space="preserve">ABS, </w:t>
      </w:r>
      <w:r w:rsidRPr="00906A94">
        <w:t>6345.0 - Wage Price Index, Australia</w:t>
      </w:r>
      <w:r>
        <w:t xml:space="preserve">, </w:t>
      </w:r>
      <w:r w:rsidRPr="00BC43ED">
        <w:t>Table 9b. Ordinary Hourly Rates of Pay Excluding Bonuses: Sector by Industry, Original (Quarterly Index Numbers)</w:t>
      </w:r>
      <w:r>
        <w:t>, 12 August 2014.</w:t>
      </w:r>
      <w:r w:rsidRPr="00BC43ED">
        <w:t> </w:t>
      </w:r>
    </w:p>
  </w:footnote>
  <w:footnote w:id="63">
    <w:p w:rsidR="00C03E43" w:rsidRDefault="00C03E43" w:rsidP="001B26DC">
      <w:pPr>
        <w:pStyle w:val="FootnoteText"/>
      </w:pPr>
      <w:r>
        <w:rPr>
          <w:rStyle w:val="FootnoteReference"/>
        </w:rPr>
        <w:footnoteRef/>
      </w:r>
      <w:r>
        <w:t xml:space="preserve"> </w:t>
      </w:r>
      <w:r>
        <w:tab/>
        <w:t xml:space="preserve">ABS, </w:t>
      </w:r>
      <w:r w:rsidRPr="00BC43ED">
        <w:t>6401.0 - Consumer Price Index, Australia</w:t>
      </w:r>
      <w:r>
        <w:t xml:space="preserve">, </w:t>
      </w:r>
      <w:r w:rsidRPr="00BC43ED">
        <w:t>TABLES 3 and 4. CPI: Groups, Weighted Average of Eight Capital Cities, Index Numbers and Percentage Changes</w:t>
      </w:r>
      <w:r>
        <w:t>, 22 July 2014.</w:t>
      </w:r>
    </w:p>
  </w:footnote>
  <w:footnote w:id="64">
    <w:p w:rsidR="00C03E43" w:rsidRDefault="00C03E43" w:rsidP="001B26DC">
      <w:pPr>
        <w:pStyle w:val="FootnoteText"/>
      </w:pPr>
      <w:r>
        <w:rPr>
          <w:rStyle w:val="FootnoteReference"/>
        </w:rPr>
        <w:footnoteRef/>
      </w:r>
      <w:r>
        <w:t xml:space="preserve"> </w:t>
      </w:r>
      <w:r>
        <w:tab/>
        <w:t>Major Energy Users, Tasmanian Electricity Transmission Revenue Reset A response by the Major Energy Users Inc, August 2014, p. 28.</w:t>
      </w:r>
    </w:p>
  </w:footnote>
  <w:footnote w:id="65">
    <w:p w:rsidR="00C03E43" w:rsidRDefault="00C03E43" w:rsidP="001B26DC">
      <w:pPr>
        <w:pStyle w:val="FootnoteText"/>
      </w:pPr>
      <w:r>
        <w:rPr>
          <w:rStyle w:val="FootnoteReference"/>
        </w:rPr>
        <w:footnoteRef/>
      </w:r>
      <w:r>
        <w:t xml:space="preserve"> </w:t>
      </w:r>
      <w:r>
        <w:tab/>
        <w:t>Origin, Submission to Jemena's Access Arrangement Proposal, 25 August 2014, p. 8.</w:t>
      </w:r>
    </w:p>
  </w:footnote>
  <w:footnote w:id="66">
    <w:p w:rsidR="00C03E43" w:rsidRDefault="00C03E43" w:rsidP="001B26DC">
      <w:pPr>
        <w:pStyle w:val="FootnoteText"/>
      </w:pPr>
      <w:r>
        <w:rPr>
          <w:rStyle w:val="FootnoteReference"/>
        </w:rPr>
        <w:footnoteRef/>
      </w:r>
      <w:r>
        <w:t xml:space="preserve"> </w:t>
      </w:r>
      <w:r>
        <w:tab/>
        <w:t>EMRF, Australian Energy Regulatory NSW Gas Distribution Revenue Reset Jemena Application - A response by the Energy Markets Reform Forum, August 2014, p. 41.</w:t>
      </w:r>
    </w:p>
  </w:footnote>
  <w:footnote w:id="67">
    <w:p w:rsidR="00C03E43" w:rsidRDefault="00C03E43" w:rsidP="001B26DC">
      <w:pPr>
        <w:pStyle w:val="FootnoteText"/>
      </w:pPr>
      <w:r>
        <w:rPr>
          <w:rStyle w:val="FootnoteReference"/>
        </w:rPr>
        <w:footnoteRef/>
      </w:r>
      <w:r>
        <w:t xml:space="preserve"> </w:t>
      </w:r>
      <w:r>
        <w:tab/>
      </w:r>
      <w:r w:rsidRPr="00850392">
        <w:t xml:space="preserve">ABS, </w:t>
      </w:r>
      <w:r w:rsidRPr="001477F8">
        <w:rPr>
          <w:rStyle w:val="AERtextitalic"/>
        </w:rPr>
        <w:t>Email from Kathryn Parlor to Fleur Gibbons</w:t>
      </w:r>
      <w:r w:rsidRPr="00850392">
        <w:t>, 8 July 2010.</w:t>
      </w:r>
    </w:p>
  </w:footnote>
  <w:footnote w:id="68">
    <w:p w:rsidR="00C03E43" w:rsidRDefault="00C03E43" w:rsidP="001B26DC">
      <w:pPr>
        <w:pStyle w:val="FootnoteText"/>
      </w:pPr>
      <w:r>
        <w:rPr>
          <w:rStyle w:val="FootnoteReference"/>
        </w:rPr>
        <w:footnoteRef/>
      </w:r>
      <w:r>
        <w:t xml:space="preserve"> </w:t>
      </w:r>
      <w:r>
        <w:tab/>
      </w:r>
      <w:r w:rsidRPr="00FE5A48">
        <w:t>JGN</w:t>
      </w:r>
      <w:r>
        <w:t xml:space="preserve">, </w:t>
      </w:r>
      <w:r>
        <w:rPr>
          <w:rStyle w:val="AERtextitalic"/>
        </w:rPr>
        <w:t>Appendix7.1, JGN opex forecast model (Updated),</w:t>
      </w:r>
      <w:r>
        <w:rPr>
          <w:rStyle w:val="AERtextsize8"/>
        </w:rPr>
        <w:t>October 2014.</w:t>
      </w:r>
    </w:p>
  </w:footnote>
  <w:footnote w:id="69">
    <w:p w:rsidR="00C03E43" w:rsidRDefault="00C03E43" w:rsidP="001B26DC">
      <w:pPr>
        <w:pStyle w:val="FootnoteText"/>
      </w:pPr>
      <w:r>
        <w:rPr>
          <w:rStyle w:val="FootnoteReference"/>
        </w:rPr>
        <w:footnoteRef/>
      </w:r>
      <w:r>
        <w:t xml:space="preserve"> </w:t>
      </w:r>
      <w:r>
        <w:tab/>
      </w:r>
      <w:r w:rsidRPr="00235927">
        <w:t xml:space="preserve">Economic Insights, </w:t>
      </w:r>
      <w:r w:rsidRPr="005D3772">
        <w:rPr>
          <w:rStyle w:val="AERtextitalic"/>
        </w:rPr>
        <w:t>Relative opex efficiency and forecast opex productivity growth of Jemena Gas Networks</w:t>
      </w:r>
      <w:r w:rsidRPr="00235927">
        <w:t xml:space="preserve">, </w:t>
      </w:r>
      <w:r>
        <w:t>3 October 2014</w:t>
      </w:r>
      <w:r w:rsidRPr="00235927">
        <w:t>, p. 17</w:t>
      </w:r>
      <w:r>
        <w:t>.</w:t>
      </w:r>
    </w:p>
  </w:footnote>
  <w:footnote w:id="70">
    <w:p w:rsidR="00C03E43" w:rsidRDefault="00C03E43" w:rsidP="001B26DC">
      <w:pPr>
        <w:pStyle w:val="FootnoteText"/>
      </w:pPr>
      <w:r>
        <w:rPr>
          <w:rStyle w:val="FootnoteReference"/>
        </w:rPr>
        <w:footnoteRef/>
      </w:r>
      <w:r>
        <w:t xml:space="preserve"> </w:t>
      </w:r>
      <w:r>
        <w:tab/>
        <w:t xml:space="preserve">JGN, </w:t>
      </w:r>
      <w:r w:rsidRPr="000F78C5">
        <w:rPr>
          <w:rStyle w:val="AERtextitalic"/>
        </w:rPr>
        <w:t>Response to AER information request JGN036</w:t>
      </w:r>
      <w:r>
        <w:t>, 7 October 2014.</w:t>
      </w:r>
    </w:p>
  </w:footnote>
  <w:footnote w:id="71">
    <w:p w:rsidR="00C03E43" w:rsidRDefault="00C03E43" w:rsidP="001B26DC">
      <w:pPr>
        <w:pStyle w:val="FootnoteText"/>
      </w:pPr>
      <w:r>
        <w:rPr>
          <w:rStyle w:val="FootnoteReference"/>
        </w:rPr>
        <w:footnoteRef/>
      </w:r>
      <w:r>
        <w:t xml:space="preserve"> </w:t>
      </w:r>
      <w:r>
        <w:tab/>
        <w:t xml:space="preserve">AER, </w:t>
      </w:r>
      <w:r w:rsidRPr="000F78C5">
        <w:rPr>
          <w:rStyle w:val="AERtextitalic"/>
        </w:rPr>
        <w:t>Expenditure forecast assessment guideline – Explanatory statement</w:t>
      </w:r>
      <w:r>
        <w:t>, November 2013, pp. 65–66.</w:t>
      </w:r>
    </w:p>
  </w:footnote>
  <w:footnote w:id="72">
    <w:p w:rsidR="00C03E43" w:rsidRDefault="00C03E43" w:rsidP="001B26DC">
      <w:pPr>
        <w:pStyle w:val="FootnoteText"/>
      </w:pPr>
      <w:r>
        <w:rPr>
          <w:rStyle w:val="FootnoteReference"/>
        </w:rPr>
        <w:footnoteRef/>
      </w:r>
      <w:r>
        <w:t xml:space="preserve"> </w:t>
      </w:r>
      <w:r>
        <w:tab/>
        <w:t xml:space="preserve">Economic Insights, </w:t>
      </w:r>
      <w:r w:rsidRPr="000F78C5">
        <w:rPr>
          <w:rStyle w:val="AERtextitalic"/>
        </w:rPr>
        <w:t>Relative opex efficiency and forecast opex productivity growth of Jemena Gas Networks</w:t>
      </w:r>
      <w:r>
        <w:t>, 2 October</w:t>
      </w:r>
      <w:r w:rsidRPr="00235927">
        <w:t xml:space="preserve"> 2014, p. </w:t>
      </w:r>
      <w:r>
        <w:t>3</w:t>
      </w:r>
      <w:r w:rsidRPr="00235927">
        <w:t>7</w:t>
      </w:r>
      <w:r>
        <w:t>.</w:t>
      </w:r>
    </w:p>
    <w:p w:rsidR="00C03E43" w:rsidRDefault="00C03E43" w:rsidP="001B26DC">
      <w:pPr>
        <w:pStyle w:val="FootnoteText"/>
      </w:pPr>
    </w:p>
  </w:footnote>
  <w:footnote w:id="73">
    <w:p w:rsidR="00C03E43" w:rsidRDefault="00C03E43" w:rsidP="001B26DC">
      <w:pPr>
        <w:pStyle w:val="FootnoteText"/>
      </w:pPr>
      <w:r>
        <w:rPr>
          <w:rStyle w:val="FootnoteReference"/>
        </w:rPr>
        <w:footnoteRef/>
      </w:r>
      <w:r>
        <w:t xml:space="preserve"> </w:t>
      </w:r>
      <w:r>
        <w:tab/>
        <w:t xml:space="preserve">JGN, </w:t>
      </w:r>
      <w:r w:rsidRPr="000F78C5">
        <w:rPr>
          <w:rStyle w:val="AERtextitalic"/>
        </w:rPr>
        <w:t>Response to AER information request JGN027</w:t>
      </w:r>
      <w:r>
        <w:t>, 10 September 2014.</w:t>
      </w:r>
    </w:p>
  </w:footnote>
  <w:footnote w:id="74">
    <w:p w:rsidR="00C03E43" w:rsidRDefault="00C03E43" w:rsidP="001B26DC">
      <w:pPr>
        <w:pStyle w:val="FootnoteText"/>
      </w:pPr>
      <w:r>
        <w:rPr>
          <w:rStyle w:val="FootnoteReference"/>
        </w:rPr>
        <w:footnoteRef/>
      </w:r>
      <w:r>
        <w:t xml:space="preserve"> </w:t>
      </w:r>
      <w:r>
        <w:tab/>
        <w:t xml:space="preserve">Economic Insights, </w:t>
      </w:r>
      <w:r w:rsidRPr="000F78C5">
        <w:rPr>
          <w:rStyle w:val="AERtextitalic"/>
        </w:rPr>
        <w:t>Relative opex efficiency and forecast opex productivity growth of Jemena Gas Networks</w:t>
      </w:r>
      <w:r>
        <w:t>, 14 April 2014, p. 46.</w:t>
      </w:r>
    </w:p>
  </w:footnote>
  <w:footnote w:id="75">
    <w:p w:rsidR="00C03E43" w:rsidRDefault="00C03E43" w:rsidP="001B26DC">
      <w:pPr>
        <w:pStyle w:val="FootnoteText"/>
      </w:pPr>
      <w:r>
        <w:rPr>
          <w:rStyle w:val="FootnoteReference"/>
        </w:rPr>
        <w:footnoteRef/>
      </w:r>
      <w:r>
        <w:t xml:space="preserve"> </w:t>
      </w:r>
      <w:r>
        <w:tab/>
      </w:r>
      <w:r w:rsidRPr="002353B8">
        <w:t xml:space="preserve">Economic Insights, </w:t>
      </w:r>
      <w:r w:rsidRPr="000F78C5">
        <w:rPr>
          <w:rStyle w:val="AERtextitalic"/>
        </w:rPr>
        <w:t>Relative opex efficiency and forecast opex productivity growth of Jemena Gas Networks</w:t>
      </w:r>
      <w:r w:rsidRPr="002353B8">
        <w:t xml:space="preserve">, 10 September 2014, p. </w:t>
      </w:r>
      <w:r>
        <w:t>46.</w:t>
      </w:r>
    </w:p>
  </w:footnote>
  <w:footnote w:id="76">
    <w:p w:rsidR="00C03E43" w:rsidRDefault="00C03E43" w:rsidP="001B26DC">
      <w:pPr>
        <w:pStyle w:val="FootnoteText"/>
      </w:pPr>
      <w:r>
        <w:rPr>
          <w:rStyle w:val="FootnoteReference"/>
        </w:rPr>
        <w:footnoteRef/>
      </w:r>
      <w:r>
        <w:t xml:space="preserve"> </w:t>
      </w:r>
      <w:r>
        <w:tab/>
        <w:t xml:space="preserve">Economic Insights, </w:t>
      </w:r>
      <w:r w:rsidRPr="000F78C5">
        <w:rPr>
          <w:rStyle w:val="AERtextitalic"/>
        </w:rPr>
        <w:t>Economic benchmarking assessment of operating expenditure for NSW and Tasmanian electricity TNSPs</w:t>
      </w:r>
      <w:r>
        <w:t>, October 2014, p. iii.</w:t>
      </w:r>
    </w:p>
  </w:footnote>
  <w:footnote w:id="77">
    <w:p w:rsidR="00C03E43" w:rsidRDefault="00C03E43" w:rsidP="001B26DC">
      <w:pPr>
        <w:pStyle w:val="FootnoteText"/>
      </w:pPr>
      <w:r>
        <w:rPr>
          <w:rStyle w:val="FootnoteReference"/>
        </w:rPr>
        <w:footnoteRef/>
      </w:r>
      <w:r>
        <w:t xml:space="preserve"> </w:t>
      </w:r>
      <w:r>
        <w:tab/>
        <w:t xml:space="preserve">EMRF, </w:t>
      </w:r>
      <w:r w:rsidRPr="000F78C5">
        <w:rPr>
          <w:rStyle w:val="AERtextitalic"/>
        </w:rPr>
        <w:t>Australian Energy Regulatory NSW Gas Distribution Revenue Reset Jemena Application - A response by the Energy Markets Reform Forum</w:t>
      </w:r>
      <w:r>
        <w:t>, August 2014, p. 42.</w:t>
      </w:r>
    </w:p>
  </w:footnote>
  <w:footnote w:id="78">
    <w:p w:rsidR="00C03E43" w:rsidRDefault="00C03E43" w:rsidP="001B26DC">
      <w:pPr>
        <w:pStyle w:val="FootnoteText"/>
      </w:pPr>
      <w:r>
        <w:rPr>
          <w:rStyle w:val="FootnoteReference"/>
        </w:rPr>
        <w:footnoteRef/>
      </w:r>
      <w:r>
        <w:t xml:space="preserve"> </w:t>
      </w:r>
      <w:r>
        <w:tab/>
        <w:t xml:space="preserve">EMRF, </w:t>
      </w:r>
      <w:r w:rsidRPr="000F78C5">
        <w:rPr>
          <w:rStyle w:val="AERtextitalic"/>
        </w:rPr>
        <w:t>NSW gas distribution revenue reset Jemena application</w:t>
      </w:r>
      <w:r>
        <w:t>, 9 November 2009,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7"/>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F0570"/>
    <w:multiLevelType w:val="hybridMultilevel"/>
    <w:tmpl w:val="2C38EE7E"/>
    <w:styleLink w:val="1ai"/>
    <w:lvl w:ilvl="0" w:tplc="605E865A">
      <w:start w:val="1"/>
      <w:numFmt w:val="bullet"/>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AAC6DD7"/>
    <w:multiLevelType w:val="multilevel"/>
    <w:tmpl w:val="950A1C52"/>
    <w:numStyleLink w:val="AERHeadings"/>
  </w:abstractNum>
  <w:abstractNum w:abstractNumId="12">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2">
    <w:abstractNumId w:val="6"/>
  </w:num>
  <w:num w:numId="3">
    <w:abstractNumId w:val="4"/>
  </w:num>
  <w:num w:numId="4">
    <w:abstractNumId w:val="12"/>
  </w:num>
  <w:num w:numId="5">
    <w:abstractNumId w:val="0"/>
  </w:num>
  <w:num w:numId="6">
    <w:abstractNumId w:val="8"/>
  </w:num>
  <w:num w:numId="7">
    <w:abstractNumId w:val="5"/>
  </w:num>
  <w:num w:numId="8">
    <w:abstractNumId w:val="11"/>
  </w:num>
  <w:num w:numId="9">
    <w:abstractNumId w:val="7"/>
    <w:lvlOverride w:ilvl="0">
      <w:startOverride w:val="1"/>
    </w:lvlOverride>
  </w:num>
  <w:num w:numId="10">
    <w:abstractNumId w:val="6"/>
  </w:num>
  <w:num w:numId="11">
    <w:abstractNumId w:val="11"/>
  </w:num>
  <w:num w:numId="12">
    <w:abstractNumId w:val="11"/>
  </w:num>
  <w:num w:numId="13">
    <w:abstractNumId w:val="11"/>
  </w:num>
  <w:num w:numId="14">
    <w:abstractNumId w:val="11"/>
  </w:num>
  <w:num w:numId="15">
    <w:abstractNumId w:val="11"/>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5"/>
        <w:numFmt w:val="decimal"/>
        <w:pStyle w:val="Heading1"/>
        <w:lvlText w:val="%1%2"/>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num>
  <w:num w:numId="24">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680\AER14 8390  Jemena Gas 2014 - depreciation  - AER draft decision - regulatory depreciation.DOCX"/>
  </w:docVars>
  <w:rsids>
    <w:rsidRoot w:val="000C052F"/>
    <w:rsid w:val="0000077D"/>
    <w:rsid w:val="00011129"/>
    <w:rsid w:val="00022493"/>
    <w:rsid w:val="00022606"/>
    <w:rsid w:val="00040599"/>
    <w:rsid w:val="00040749"/>
    <w:rsid w:val="00060877"/>
    <w:rsid w:val="00067A6E"/>
    <w:rsid w:val="000722CB"/>
    <w:rsid w:val="00091E13"/>
    <w:rsid w:val="00093E0D"/>
    <w:rsid w:val="000A1730"/>
    <w:rsid w:val="000A1CC2"/>
    <w:rsid w:val="000A333F"/>
    <w:rsid w:val="000A5342"/>
    <w:rsid w:val="000B0C71"/>
    <w:rsid w:val="000B15CA"/>
    <w:rsid w:val="000C052F"/>
    <w:rsid w:val="000C2CC6"/>
    <w:rsid w:val="000C3430"/>
    <w:rsid w:val="000C5F5D"/>
    <w:rsid w:val="000C6D71"/>
    <w:rsid w:val="000D03C2"/>
    <w:rsid w:val="000D04B1"/>
    <w:rsid w:val="000D1496"/>
    <w:rsid w:val="000D401F"/>
    <w:rsid w:val="000E1A25"/>
    <w:rsid w:val="000E6418"/>
    <w:rsid w:val="000E689D"/>
    <w:rsid w:val="000F3A6A"/>
    <w:rsid w:val="001033B3"/>
    <w:rsid w:val="00105636"/>
    <w:rsid w:val="00106F84"/>
    <w:rsid w:val="00111B01"/>
    <w:rsid w:val="001168DE"/>
    <w:rsid w:val="001215CC"/>
    <w:rsid w:val="00121FBC"/>
    <w:rsid w:val="0013022D"/>
    <w:rsid w:val="00142E50"/>
    <w:rsid w:val="00147A4A"/>
    <w:rsid w:val="001543D2"/>
    <w:rsid w:val="001708CC"/>
    <w:rsid w:val="00174026"/>
    <w:rsid w:val="001836BF"/>
    <w:rsid w:val="001856EE"/>
    <w:rsid w:val="0018578C"/>
    <w:rsid w:val="00194744"/>
    <w:rsid w:val="00194C3C"/>
    <w:rsid w:val="00196100"/>
    <w:rsid w:val="001B26DC"/>
    <w:rsid w:val="001B6619"/>
    <w:rsid w:val="001C12E5"/>
    <w:rsid w:val="001D0C6B"/>
    <w:rsid w:val="001F2038"/>
    <w:rsid w:val="001F5BE2"/>
    <w:rsid w:val="001F67AF"/>
    <w:rsid w:val="00201D22"/>
    <w:rsid w:val="002023C1"/>
    <w:rsid w:val="0020711E"/>
    <w:rsid w:val="00210880"/>
    <w:rsid w:val="00212B7E"/>
    <w:rsid w:val="00213992"/>
    <w:rsid w:val="002242A6"/>
    <w:rsid w:val="002257B9"/>
    <w:rsid w:val="0022766D"/>
    <w:rsid w:val="0023137D"/>
    <w:rsid w:val="00266710"/>
    <w:rsid w:val="00271281"/>
    <w:rsid w:val="00274E61"/>
    <w:rsid w:val="002805B8"/>
    <w:rsid w:val="00291950"/>
    <w:rsid w:val="002938CE"/>
    <w:rsid w:val="00296327"/>
    <w:rsid w:val="002B5813"/>
    <w:rsid w:val="002B6640"/>
    <w:rsid w:val="002C3FF5"/>
    <w:rsid w:val="002D61AC"/>
    <w:rsid w:val="002E4720"/>
    <w:rsid w:val="00303452"/>
    <w:rsid w:val="00305716"/>
    <w:rsid w:val="00311EE2"/>
    <w:rsid w:val="003153DD"/>
    <w:rsid w:val="0031732A"/>
    <w:rsid w:val="003302B9"/>
    <w:rsid w:val="003324F7"/>
    <w:rsid w:val="00334F88"/>
    <w:rsid w:val="0033654C"/>
    <w:rsid w:val="0034264C"/>
    <w:rsid w:val="00351732"/>
    <w:rsid w:val="00352941"/>
    <w:rsid w:val="0035558A"/>
    <w:rsid w:val="003668AB"/>
    <w:rsid w:val="003676B7"/>
    <w:rsid w:val="003707DB"/>
    <w:rsid w:val="003719B5"/>
    <w:rsid w:val="00375AEC"/>
    <w:rsid w:val="00376236"/>
    <w:rsid w:val="0037652C"/>
    <w:rsid w:val="003800E4"/>
    <w:rsid w:val="00380FF5"/>
    <w:rsid w:val="003841CE"/>
    <w:rsid w:val="00384D85"/>
    <w:rsid w:val="00391596"/>
    <w:rsid w:val="003A4BAC"/>
    <w:rsid w:val="003A6174"/>
    <w:rsid w:val="003A7C8A"/>
    <w:rsid w:val="003A7EE5"/>
    <w:rsid w:val="003B6BFA"/>
    <w:rsid w:val="003C0C81"/>
    <w:rsid w:val="003D1269"/>
    <w:rsid w:val="003E411D"/>
    <w:rsid w:val="003E6299"/>
    <w:rsid w:val="003F55FC"/>
    <w:rsid w:val="004005EB"/>
    <w:rsid w:val="004030AB"/>
    <w:rsid w:val="00404222"/>
    <w:rsid w:val="00404EAB"/>
    <w:rsid w:val="00410517"/>
    <w:rsid w:val="00412282"/>
    <w:rsid w:val="004256BA"/>
    <w:rsid w:val="00431999"/>
    <w:rsid w:val="00433475"/>
    <w:rsid w:val="00435682"/>
    <w:rsid w:val="00436C61"/>
    <w:rsid w:val="004463C5"/>
    <w:rsid w:val="00456081"/>
    <w:rsid w:val="00464F5D"/>
    <w:rsid w:val="00465C62"/>
    <w:rsid w:val="0046605D"/>
    <w:rsid w:val="004708F5"/>
    <w:rsid w:val="00474FBD"/>
    <w:rsid w:val="0047790E"/>
    <w:rsid w:val="004845CF"/>
    <w:rsid w:val="00491D7D"/>
    <w:rsid w:val="004964DB"/>
    <w:rsid w:val="004C115A"/>
    <w:rsid w:val="004C3F45"/>
    <w:rsid w:val="004D2E88"/>
    <w:rsid w:val="004D3B47"/>
    <w:rsid w:val="004D3FDE"/>
    <w:rsid w:val="004D70E9"/>
    <w:rsid w:val="004E40EF"/>
    <w:rsid w:val="004E73F7"/>
    <w:rsid w:val="004F0195"/>
    <w:rsid w:val="004F76A0"/>
    <w:rsid w:val="00500E7F"/>
    <w:rsid w:val="00501919"/>
    <w:rsid w:val="00510278"/>
    <w:rsid w:val="00512D17"/>
    <w:rsid w:val="00520094"/>
    <w:rsid w:val="0052179D"/>
    <w:rsid w:val="00525604"/>
    <w:rsid w:val="005311F1"/>
    <w:rsid w:val="005456A9"/>
    <w:rsid w:val="00555D52"/>
    <w:rsid w:val="005566D7"/>
    <w:rsid w:val="00561F7F"/>
    <w:rsid w:val="00564677"/>
    <w:rsid w:val="00566B35"/>
    <w:rsid w:val="005715BC"/>
    <w:rsid w:val="005728DE"/>
    <w:rsid w:val="005732CC"/>
    <w:rsid w:val="00575422"/>
    <w:rsid w:val="005938C6"/>
    <w:rsid w:val="005A0431"/>
    <w:rsid w:val="005A733C"/>
    <w:rsid w:val="005B2DD0"/>
    <w:rsid w:val="005B3752"/>
    <w:rsid w:val="005B61C2"/>
    <w:rsid w:val="005C5D3E"/>
    <w:rsid w:val="005D0F54"/>
    <w:rsid w:val="005D1F46"/>
    <w:rsid w:val="005D26B7"/>
    <w:rsid w:val="005D4AA1"/>
    <w:rsid w:val="005D594C"/>
    <w:rsid w:val="005E3E0C"/>
    <w:rsid w:val="005E56FE"/>
    <w:rsid w:val="0060146C"/>
    <w:rsid w:val="0060207D"/>
    <w:rsid w:val="006039F2"/>
    <w:rsid w:val="006049FB"/>
    <w:rsid w:val="006061B0"/>
    <w:rsid w:val="0060732E"/>
    <w:rsid w:val="006076A9"/>
    <w:rsid w:val="00614D8E"/>
    <w:rsid w:val="00622AE3"/>
    <w:rsid w:val="006346A7"/>
    <w:rsid w:val="00635671"/>
    <w:rsid w:val="0065014D"/>
    <w:rsid w:val="0065125A"/>
    <w:rsid w:val="006544EA"/>
    <w:rsid w:val="0066569F"/>
    <w:rsid w:val="00665CAE"/>
    <w:rsid w:val="00666F46"/>
    <w:rsid w:val="00681367"/>
    <w:rsid w:val="0069004B"/>
    <w:rsid w:val="006962A0"/>
    <w:rsid w:val="006B08EB"/>
    <w:rsid w:val="006B319B"/>
    <w:rsid w:val="006B481F"/>
    <w:rsid w:val="006C10BB"/>
    <w:rsid w:val="006D7DC9"/>
    <w:rsid w:val="006F638E"/>
    <w:rsid w:val="00703E42"/>
    <w:rsid w:val="00705F01"/>
    <w:rsid w:val="00712CD6"/>
    <w:rsid w:val="00713058"/>
    <w:rsid w:val="007335FD"/>
    <w:rsid w:val="007368AD"/>
    <w:rsid w:val="00751D2A"/>
    <w:rsid w:val="00754DC8"/>
    <w:rsid w:val="00755095"/>
    <w:rsid w:val="007550E1"/>
    <w:rsid w:val="00791A78"/>
    <w:rsid w:val="00791E96"/>
    <w:rsid w:val="00796A07"/>
    <w:rsid w:val="007B0BB0"/>
    <w:rsid w:val="007B3B61"/>
    <w:rsid w:val="007B5D8B"/>
    <w:rsid w:val="007C0188"/>
    <w:rsid w:val="007C3B99"/>
    <w:rsid w:val="007C5E48"/>
    <w:rsid w:val="007D1665"/>
    <w:rsid w:val="007E1B95"/>
    <w:rsid w:val="007F06C1"/>
    <w:rsid w:val="007F10E3"/>
    <w:rsid w:val="007F212D"/>
    <w:rsid w:val="007F2C0E"/>
    <w:rsid w:val="007F6B32"/>
    <w:rsid w:val="00804AEB"/>
    <w:rsid w:val="008216A9"/>
    <w:rsid w:val="00824CC8"/>
    <w:rsid w:val="00831491"/>
    <w:rsid w:val="00836D17"/>
    <w:rsid w:val="008407BC"/>
    <w:rsid w:val="00840A55"/>
    <w:rsid w:val="00841E25"/>
    <w:rsid w:val="0084378B"/>
    <w:rsid w:val="008464CD"/>
    <w:rsid w:val="008515EE"/>
    <w:rsid w:val="0085249B"/>
    <w:rsid w:val="00854AEE"/>
    <w:rsid w:val="0085593A"/>
    <w:rsid w:val="0086160E"/>
    <w:rsid w:val="00861C4E"/>
    <w:rsid w:val="00866D21"/>
    <w:rsid w:val="00872448"/>
    <w:rsid w:val="00872D85"/>
    <w:rsid w:val="00880D0C"/>
    <w:rsid w:val="00883DDA"/>
    <w:rsid w:val="00883F67"/>
    <w:rsid w:val="00891FF9"/>
    <w:rsid w:val="00893367"/>
    <w:rsid w:val="00893D07"/>
    <w:rsid w:val="008B262C"/>
    <w:rsid w:val="008B3194"/>
    <w:rsid w:val="008B4932"/>
    <w:rsid w:val="008B7956"/>
    <w:rsid w:val="008C3722"/>
    <w:rsid w:val="008C3B67"/>
    <w:rsid w:val="008C3F48"/>
    <w:rsid w:val="008D1473"/>
    <w:rsid w:val="008D49B4"/>
    <w:rsid w:val="008D7498"/>
    <w:rsid w:val="008E43EB"/>
    <w:rsid w:val="008E630D"/>
    <w:rsid w:val="00920432"/>
    <w:rsid w:val="00927984"/>
    <w:rsid w:val="00932E96"/>
    <w:rsid w:val="00933484"/>
    <w:rsid w:val="009418E6"/>
    <w:rsid w:val="0094235F"/>
    <w:rsid w:val="0094279F"/>
    <w:rsid w:val="009429FF"/>
    <w:rsid w:val="00946B98"/>
    <w:rsid w:val="0095052A"/>
    <w:rsid w:val="009516DF"/>
    <w:rsid w:val="00957F1D"/>
    <w:rsid w:val="00963AFA"/>
    <w:rsid w:val="009658F0"/>
    <w:rsid w:val="00971655"/>
    <w:rsid w:val="00971C63"/>
    <w:rsid w:val="00972175"/>
    <w:rsid w:val="0097658F"/>
    <w:rsid w:val="00980D9B"/>
    <w:rsid w:val="00983C6C"/>
    <w:rsid w:val="00985A25"/>
    <w:rsid w:val="009A4AE9"/>
    <w:rsid w:val="009A73F2"/>
    <w:rsid w:val="009C17AC"/>
    <w:rsid w:val="009C71D5"/>
    <w:rsid w:val="009D013F"/>
    <w:rsid w:val="009D02E8"/>
    <w:rsid w:val="009D5F52"/>
    <w:rsid w:val="009E0833"/>
    <w:rsid w:val="009F6E3A"/>
    <w:rsid w:val="009F7CE4"/>
    <w:rsid w:val="00A03483"/>
    <w:rsid w:val="00A036EE"/>
    <w:rsid w:val="00A066C9"/>
    <w:rsid w:val="00A11162"/>
    <w:rsid w:val="00A1253E"/>
    <w:rsid w:val="00A3053C"/>
    <w:rsid w:val="00A37F0F"/>
    <w:rsid w:val="00A42D96"/>
    <w:rsid w:val="00A43227"/>
    <w:rsid w:val="00A46CCD"/>
    <w:rsid w:val="00A5047C"/>
    <w:rsid w:val="00A62D21"/>
    <w:rsid w:val="00A65133"/>
    <w:rsid w:val="00A652C5"/>
    <w:rsid w:val="00A73A0F"/>
    <w:rsid w:val="00A7774C"/>
    <w:rsid w:val="00A831F6"/>
    <w:rsid w:val="00A85C5A"/>
    <w:rsid w:val="00A9309D"/>
    <w:rsid w:val="00A96A08"/>
    <w:rsid w:val="00AA0161"/>
    <w:rsid w:val="00AA4CC1"/>
    <w:rsid w:val="00AB1D08"/>
    <w:rsid w:val="00AB3BE9"/>
    <w:rsid w:val="00AB4345"/>
    <w:rsid w:val="00AB472F"/>
    <w:rsid w:val="00AB5BD7"/>
    <w:rsid w:val="00AC0135"/>
    <w:rsid w:val="00AC070D"/>
    <w:rsid w:val="00AC1B94"/>
    <w:rsid w:val="00AC48A1"/>
    <w:rsid w:val="00AD0616"/>
    <w:rsid w:val="00AD34FF"/>
    <w:rsid w:val="00AD4DE6"/>
    <w:rsid w:val="00AE178C"/>
    <w:rsid w:val="00AE6DBC"/>
    <w:rsid w:val="00AE7BE2"/>
    <w:rsid w:val="00AE7C53"/>
    <w:rsid w:val="00AF3E95"/>
    <w:rsid w:val="00AF7C67"/>
    <w:rsid w:val="00B14C33"/>
    <w:rsid w:val="00B15FE9"/>
    <w:rsid w:val="00B2004B"/>
    <w:rsid w:val="00B2412C"/>
    <w:rsid w:val="00B26B38"/>
    <w:rsid w:val="00B36C53"/>
    <w:rsid w:val="00B44BC6"/>
    <w:rsid w:val="00B51883"/>
    <w:rsid w:val="00B60D45"/>
    <w:rsid w:val="00B61FD4"/>
    <w:rsid w:val="00B62AFF"/>
    <w:rsid w:val="00B674DB"/>
    <w:rsid w:val="00B82E8D"/>
    <w:rsid w:val="00B8622C"/>
    <w:rsid w:val="00B9264D"/>
    <w:rsid w:val="00B94D99"/>
    <w:rsid w:val="00BB3FA1"/>
    <w:rsid w:val="00BB62BB"/>
    <w:rsid w:val="00BB6419"/>
    <w:rsid w:val="00BC05C5"/>
    <w:rsid w:val="00BC4779"/>
    <w:rsid w:val="00BC57A6"/>
    <w:rsid w:val="00BC5B1F"/>
    <w:rsid w:val="00BD04BE"/>
    <w:rsid w:val="00BD203B"/>
    <w:rsid w:val="00BD2A5A"/>
    <w:rsid w:val="00BE6F28"/>
    <w:rsid w:val="00BF1CAF"/>
    <w:rsid w:val="00BF29FA"/>
    <w:rsid w:val="00C03E43"/>
    <w:rsid w:val="00C03E5F"/>
    <w:rsid w:val="00C04D2B"/>
    <w:rsid w:val="00C122F8"/>
    <w:rsid w:val="00C1324E"/>
    <w:rsid w:val="00C21585"/>
    <w:rsid w:val="00C272B4"/>
    <w:rsid w:val="00C277B2"/>
    <w:rsid w:val="00C557F2"/>
    <w:rsid w:val="00C737C5"/>
    <w:rsid w:val="00C85F9A"/>
    <w:rsid w:val="00C90B93"/>
    <w:rsid w:val="00C91879"/>
    <w:rsid w:val="00CA0B34"/>
    <w:rsid w:val="00CA3540"/>
    <w:rsid w:val="00CA6DED"/>
    <w:rsid w:val="00CC49D4"/>
    <w:rsid w:val="00CD1010"/>
    <w:rsid w:val="00CE00A3"/>
    <w:rsid w:val="00CE6F5A"/>
    <w:rsid w:val="00CF2AD4"/>
    <w:rsid w:val="00CF42CF"/>
    <w:rsid w:val="00CF6994"/>
    <w:rsid w:val="00D04377"/>
    <w:rsid w:val="00D102E9"/>
    <w:rsid w:val="00D14AA4"/>
    <w:rsid w:val="00D1688F"/>
    <w:rsid w:val="00D20390"/>
    <w:rsid w:val="00D2117F"/>
    <w:rsid w:val="00D21A6A"/>
    <w:rsid w:val="00D25317"/>
    <w:rsid w:val="00D27AA3"/>
    <w:rsid w:val="00D31E37"/>
    <w:rsid w:val="00D470CA"/>
    <w:rsid w:val="00D603A4"/>
    <w:rsid w:val="00D60821"/>
    <w:rsid w:val="00D62997"/>
    <w:rsid w:val="00D66E8B"/>
    <w:rsid w:val="00D81B53"/>
    <w:rsid w:val="00D82184"/>
    <w:rsid w:val="00D834B7"/>
    <w:rsid w:val="00D85715"/>
    <w:rsid w:val="00D85B90"/>
    <w:rsid w:val="00D85DF1"/>
    <w:rsid w:val="00D8706C"/>
    <w:rsid w:val="00DA4C62"/>
    <w:rsid w:val="00DA76E6"/>
    <w:rsid w:val="00DA7967"/>
    <w:rsid w:val="00DB6A17"/>
    <w:rsid w:val="00DD4E84"/>
    <w:rsid w:val="00DD5520"/>
    <w:rsid w:val="00DE22F1"/>
    <w:rsid w:val="00DF16C2"/>
    <w:rsid w:val="00E00F76"/>
    <w:rsid w:val="00E21E75"/>
    <w:rsid w:val="00E244E4"/>
    <w:rsid w:val="00E30377"/>
    <w:rsid w:val="00E41CD5"/>
    <w:rsid w:val="00E47128"/>
    <w:rsid w:val="00E519DC"/>
    <w:rsid w:val="00E649AC"/>
    <w:rsid w:val="00E6571F"/>
    <w:rsid w:val="00E807DA"/>
    <w:rsid w:val="00E82908"/>
    <w:rsid w:val="00E84E3A"/>
    <w:rsid w:val="00E868CF"/>
    <w:rsid w:val="00E902E6"/>
    <w:rsid w:val="00E91F70"/>
    <w:rsid w:val="00E95DF8"/>
    <w:rsid w:val="00E97CFD"/>
    <w:rsid w:val="00EA05AF"/>
    <w:rsid w:val="00EA5036"/>
    <w:rsid w:val="00EA50CD"/>
    <w:rsid w:val="00EB5CDF"/>
    <w:rsid w:val="00EC43B9"/>
    <w:rsid w:val="00ED08EA"/>
    <w:rsid w:val="00ED4963"/>
    <w:rsid w:val="00ED4D69"/>
    <w:rsid w:val="00ED6FB9"/>
    <w:rsid w:val="00EE0E2F"/>
    <w:rsid w:val="00EE362F"/>
    <w:rsid w:val="00EF0E19"/>
    <w:rsid w:val="00F01C9D"/>
    <w:rsid w:val="00F05478"/>
    <w:rsid w:val="00F06EA7"/>
    <w:rsid w:val="00F114AE"/>
    <w:rsid w:val="00F27FD7"/>
    <w:rsid w:val="00F43CA0"/>
    <w:rsid w:val="00F5048B"/>
    <w:rsid w:val="00F54216"/>
    <w:rsid w:val="00F55030"/>
    <w:rsid w:val="00F636D6"/>
    <w:rsid w:val="00F63E70"/>
    <w:rsid w:val="00F66FFC"/>
    <w:rsid w:val="00F674AC"/>
    <w:rsid w:val="00F7696F"/>
    <w:rsid w:val="00F8209B"/>
    <w:rsid w:val="00F97CD9"/>
    <w:rsid w:val="00FA0576"/>
    <w:rsid w:val="00FB4C7F"/>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5"/>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30"/>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D20390"/>
    <w:pPr>
      <w:spacing w:after="0" w:line="240" w:lineRule="auto"/>
    </w:pPr>
  </w:style>
  <w:style w:type="character" w:customStyle="1" w:styleId="EndnoteTextChar">
    <w:name w:val="Endnote Text Char"/>
    <w:basedOn w:val="DefaultParagraphFont"/>
    <w:link w:val="EndnoteText"/>
    <w:uiPriority w:val="99"/>
    <w:semiHidden/>
    <w:rsid w:val="00D20390"/>
    <w:rPr>
      <w:lang w:eastAsia="en-US"/>
    </w:rPr>
  </w:style>
  <w:style w:type="character" w:styleId="EndnoteReference">
    <w:name w:val="endnote reference"/>
    <w:basedOn w:val="DefaultParagraphFont"/>
    <w:uiPriority w:val="99"/>
    <w:semiHidden/>
    <w:unhideWhenUsed/>
    <w:rsid w:val="00D20390"/>
    <w:rPr>
      <w:vertAlign w:val="superscript"/>
    </w:rPr>
  </w:style>
  <w:style w:type="paragraph" w:styleId="Title">
    <w:name w:val="Title"/>
    <w:next w:val="Subtitle"/>
    <w:link w:val="TitleChar"/>
    <w:uiPriority w:val="10"/>
    <w:qFormat/>
    <w:rsid w:val="00D85B90"/>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uiPriority w:val="10"/>
    <w:rsid w:val="00D85B90"/>
    <w:rPr>
      <w:rFonts w:ascii="Arial" w:eastAsia="Times New Roman" w:hAnsi="Arial" w:cs="Arial"/>
      <w:b/>
      <w:bCs/>
      <w:kern w:val="28"/>
      <w:sz w:val="36"/>
      <w:szCs w:val="32"/>
      <w:lang w:eastAsia="en-US"/>
    </w:rPr>
  </w:style>
  <w:style w:type="paragraph" w:styleId="Subtitle">
    <w:name w:val="Subtitle"/>
    <w:link w:val="SubtitleChar"/>
    <w:uiPriority w:val="11"/>
    <w:qFormat/>
    <w:rsid w:val="00D85B90"/>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uiPriority w:val="11"/>
    <w:rsid w:val="00D85B90"/>
    <w:rPr>
      <w:rFonts w:ascii="Arial" w:eastAsia="Times New Roman" w:hAnsi="Arial" w:cs="Arial"/>
      <w:sz w:val="28"/>
      <w:szCs w:val="24"/>
      <w:lang w:eastAsia="en-US"/>
    </w:rPr>
  </w:style>
  <w:style w:type="paragraph" w:styleId="Revision">
    <w:name w:val="Revision"/>
    <w:hidden/>
    <w:uiPriority w:val="99"/>
    <w:semiHidden/>
    <w:rsid w:val="00F674AC"/>
    <w:rPr>
      <w:rFonts w:eastAsia="Times New Roman"/>
      <w:szCs w:val="24"/>
    </w:rPr>
  </w:style>
  <w:style w:type="numbering" w:styleId="1ai">
    <w:name w:val="Outline List 1"/>
    <w:basedOn w:val="NoList"/>
    <w:uiPriority w:val="99"/>
    <w:semiHidden/>
    <w:unhideWhenUsed/>
    <w:locked/>
    <w:rsid w:val="00F674AC"/>
    <w:pPr>
      <w:numPr>
        <w:numId w:val="17"/>
      </w:numPr>
    </w:pPr>
  </w:style>
  <w:style w:type="paragraph" w:styleId="Quote">
    <w:name w:val="Quote"/>
    <w:basedOn w:val="Normal"/>
    <w:next w:val="Normal"/>
    <w:link w:val="QuoteChar"/>
    <w:uiPriority w:val="29"/>
    <w:qFormat/>
    <w:rsid w:val="00F674AC"/>
    <w:pPr>
      <w:spacing w:after="0" w:line="240" w:lineRule="auto"/>
      <w:jc w:val="left"/>
    </w:pPr>
    <w:rPr>
      <w:rFonts w:ascii="Times New Roman" w:eastAsia="Times New Roman" w:hAnsi="Times New Roman"/>
      <w:i/>
      <w:iCs/>
      <w:color w:val="000000"/>
      <w:sz w:val="24"/>
      <w:szCs w:val="24"/>
      <w:lang w:eastAsia="en-AU"/>
    </w:rPr>
  </w:style>
  <w:style w:type="character" w:customStyle="1" w:styleId="QuoteChar">
    <w:name w:val="Quote Char"/>
    <w:basedOn w:val="DefaultParagraphFont"/>
    <w:link w:val="Quote"/>
    <w:uiPriority w:val="29"/>
    <w:rsid w:val="00F674AC"/>
    <w:rPr>
      <w:rFonts w:ascii="Times New Roman" w:eastAsia="Times New Roman" w:hAnsi="Times New Roman"/>
      <w:i/>
      <w:iCs/>
      <w:color w:val="000000"/>
      <w:sz w:val="24"/>
      <w:szCs w:val="24"/>
    </w:rPr>
  </w:style>
  <w:style w:type="paragraph" w:styleId="NoSpacing">
    <w:name w:val="No Spacing"/>
    <w:uiPriority w:val="1"/>
    <w:qFormat/>
    <w:rsid w:val="00F674AC"/>
    <w:pPr>
      <w:jc w:val="both"/>
    </w:pPr>
    <w:rPr>
      <w:rFonts w:eastAsia="Times New Roman"/>
      <w:szCs w:val="24"/>
    </w:rPr>
  </w:style>
  <w:style w:type="character" w:styleId="FollowedHyperlink">
    <w:name w:val="FollowedHyperlink"/>
    <w:basedOn w:val="DefaultParagraphFont"/>
    <w:uiPriority w:val="99"/>
    <w:semiHidden/>
    <w:unhideWhenUsed/>
    <w:rsid w:val="00F674AC"/>
    <w:rPr>
      <w:color w:val="800080"/>
      <w:u w:val="single"/>
    </w:rPr>
  </w:style>
  <w:style w:type="paragraph" w:styleId="DocumentMap">
    <w:name w:val="Document Map"/>
    <w:basedOn w:val="Normal"/>
    <w:link w:val="DocumentMapChar"/>
    <w:uiPriority w:val="99"/>
    <w:semiHidden/>
    <w:unhideWhenUsed/>
    <w:rsid w:val="00F674AC"/>
    <w:pPr>
      <w:spacing w:after="0" w:line="240" w:lineRule="auto"/>
      <w:jc w:val="left"/>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F674AC"/>
    <w:rPr>
      <w:rFonts w:ascii="Tahoma" w:eastAsia="Times New Roman" w:hAnsi="Tahoma" w:cs="Tahoma"/>
      <w:sz w:val="16"/>
      <w:szCs w:val="16"/>
    </w:rPr>
  </w:style>
  <w:style w:type="paragraph" w:styleId="ListBullet">
    <w:name w:val="List Bullet"/>
    <w:basedOn w:val="Normal"/>
    <w:uiPriority w:val="99"/>
    <w:semiHidden/>
    <w:unhideWhenUsed/>
    <w:locked/>
    <w:rsid w:val="00F674AC"/>
    <w:pPr>
      <w:tabs>
        <w:tab w:val="num" w:pos="0"/>
      </w:tabs>
      <w:spacing w:after="0" w:line="240" w:lineRule="auto"/>
      <w:contextualSpacing/>
      <w:jc w:val="left"/>
    </w:pPr>
    <w:rPr>
      <w:rFonts w:ascii="Times New Roman" w:eastAsia="Times New Roman" w:hAnsi="Times New Roman"/>
      <w:sz w:val="24"/>
      <w:szCs w:val="24"/>
      <w:lang w:eastAsia="en-AU"/>
    </w:rPr>
  </w:style>
  <w:style w:type="character" w:styleId="IntenseReference">
    <w:name w:val="Intense Reference"/>
    <w:uiPriority w:val="32"/>
    <w:qFormat/>
    <w:rsid w:val="00F674AC"/>
    <w:rPr>
      <w:smallCaps/>
      <w:spacing w:val="5"/>
      <w:u w:val="single"/>
    </w:rPr>
  </w:style>
  <w:style w:type="character" w:styleId="PlaceholderText">
    <w:name w:val="Placeholder Text"/>
    <w:basedOn w:val="DefaultParagraphFont"/>
    <w:uiPriority w:val="99"/>
    <w:unhideWhenUsed/>
    <w:rsid w:val="00F674AC"/>
    <w:rPr>
      <w:color w:val="808080"/>
    </w:rPr>
  </w:style>
  <w:style w:type="paragraph" w:styleId="ListNumber2">
    <w:name w:val="List Number 2"/>
    <w:basedOn w:val="Normal"/>
    <w:uiPriority w:val="99"/>
    <w:semiHidden/>
    <w:unhideWhenUsed/>
    <w:locked/>
    <w:rsid w:val="001B26DC"/>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30"/>
      </w:numPr>
    </w:pPr>
  </w:style>
  <w:style w:type="numbering" w:customStyle="1" w:styleId="Heading1Char">
    <w:name w:val="OldAERheadings"/>
    <w:pPr>
      <w:numPr>
        <w:numId w:val="7"/>
      </w:numPr>
    </w:pPr>
  </w:style>
  <w:style w:type="numbering" w:customStyle="1" w:styleId="Heading2Char">
    <w:name w:val="AERnumberedlist"/>
    <w:pPr>
      <w:numPr>
        <w:numId w:val="6"/>
      </w:numPr>
    </w:pPr>
  </w:style>
  <w:style w:type="numbering" w:customStyle="1" w:styleId="Heading3Char">
    <w:name w:val="1ai"/>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1979677">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jemena.com.au/Gas/getattachment/Customer-Engagement-and-Price-Review/Engaging-with-the-community/Background-Gas-pricing-and-economic-regulation/JGN-Customer-Council-Fact-Sheet-Our-engagement-around-the-2015-Plan.pd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AD82E69F.dotm</Template>
  <TotalTime>0</TotalTime>
  <Pages>42</Pages>
  <Words>13941</Words>
  <Characters>79469</Characters>
  <Application>Microsoft Office Word</Application>
  <DocSecurity>0</DocSecurity>
  <Lines>662</Lines>
  <Paragraphs>186</Paragraphs>
  <ScaleCrop>false</ScaleCrop>
  <Company/>
  <LinksUpToDate>false</LinksUpToDate>
  <CharactersWithSpaces>93224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2014-11-26T04:08:00Z</dcterms:created>
  <dcterms:modified xsi:type="dcterms:W3CDTF">2014-11-26T04:08:00Z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8308333</vt:lpwstr>
  </property>
</Properties>
</file>