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50" w:rsidRDefault="00F0570F" w:rsidP="00290C63">
      <w:pPr>
        <w:rPr>
          <w:rFonts w:eastAsiaTheme="majorEastAsia" w:cstheme="majorBidi"/>
          <w:noProof/>
          <w:sz w:val="36"/>
          <w:szCs w:val="36"/>
          <w:lang w:eastAsia="en-AU"/>
        </w:rPr>
      </w:pPr>
      <w:r w:rsidRPr="00224B43">
        <w:rPr>
          <w:noProof/>
          <w:lang w:eastAsia="en-AU"/>
        </w:rPr>
        <w:drawing>
          <wp:anchor distT="0" distB="0" distL="114300" distR="114300" simplePos="0" relativeHeight="251659264" behindDoc="1" locked="0" layoutInCell="1" allowOverlap="1" wp14:anchorId="720BCDED" wp14:editId="49E7FDC0">
            <wp:simplePos x="0" y="0"/>
            <wp:positionH relativeFrom="column">
              <wp:posOffset>-1097915</wp:posOffset>
            </wp:positionH>
            <wp:positionV relativeFrom="paragraph">
              <wp:posOffset>-920750</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422852">
            <w:t>DRAFT</w:t>
          </w:r>
          <w:r w:rsidR="00DA4752">
            <w:t xml:space="preserve"> DECISION</w:t>
          </w:r>
        </w:p>
        <w:p w:rsidR="00415F31" w:rsidRDefault="00422852" w:rsidP="008F07A3">
          <w:pPr>
            <w:pStyle w:val="ReportSubtitle"/>
          </w:pPr>
          <w:r>
            <w:t>Roma to Brisbane</w:t>
          </w:r>
          <w:r w:rsidR="00A06085">
            <w:t xml:space="preserve"> </w:t>
          </w:r>
          <w:r w:rsidR="0033548E">
            <w:t>Gas Pipeline</w:t>
          </w:r>
          <w:r w:rsidR="00CF2C05">
            <w:br/>
            <w:t>Access Arrangement</w:t>
          </w:r>
        </w:p>
        <w:p w:rsidR="000A6C7B" w:rsidRDefault="005C0A7F" w:rsidP="008F07A3">
          <w:pPr>
            <w:pStyle w:val="ReportSubtitle"/>
          </w:pPr>
          <w:r>
            <w:t>20</w:t>
          </w:r>
          <w:r w:rsidR="0084166E">
            <w:t>17</w:t>
          </w:r>
          <w:r w:rsidR="00DA4752">
            <w:t xml:space="preserve"> to </w:t>
          </w:r>
          <w:r w:rsidR="00A06085">
            <w:t>202</w:t>
          </w:r>
          <w:r w:rsidR="0084166E">
            <w:t>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46BD3">
            <w:t>7</w:t>
          </w:r>
          <w:r w:rsidR="00DA4752">
            <w:t xml:space="preserve"> </w:t>
          </w:r>
          <w:r w:rsidR="00415F31">
            <w:rPr>
              <w:rFonts w:cs="Arial"/>
            </w:rPr>
            <w:t>–</w:t>
          </w:r>
          <w:r w:rsidR="00DA4752">
            <w:t xml:space="preserve"> </w:t>
          </w:r>
          <w:r w:rsidR="00D46BD3">
            <w:t>Operating expenditure</w:t>
          </w:r>
        </w:p>
        <w:p w:rsidR="000A6C7B" w:rsidRPr="00327A1E" w:rsidRDefault="00585FB9" w:rsidP="00327A1E">
          <w:pPr>
            <w:pStyle w:val="ReportDate"/>
          </w:pPr>
          <w:r>
            <w:t>Ju</w:t>
          </w:r>
          <w:r w:rsidR="00724BD4">
            <w:t>ly</w:t>
          </w:r>
          <w:r>
            <w:t xml:space="preserve"> </w:t>
          </w:r>
          <w:r w:rsidR="00224B43">
            <w:t>2017</w:t>
          </w:r>
        </w:p>
      </w:sdtContent>
    </w:sdt>
    <w:p w:rsidR="00327A1E" w:rsidRPr="00290C63" w:rsidRDefault="00327A1E" w:rsidP="00290C63">
      <w:r>
        <w:br w:type="page"/>
      </w:r>
    </w:p>
    <w:p w:rsidR="000A6C7B" w:rsidRDefault="00224B43"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A204FB">
        <w:t>1300 585 165</w:t>
      </w:r>
      <w:r w:rsidR="00951978">
        <w:br/>
      </w: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8685187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422852">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422852">
        <w:t>Roma to Brisbane</w:t>
      </w:r>
      <w:r w:rsidR="0033548E">
        <w:t xml:space="preserve"> Gas Pipeline for </w:t>
      </w:r>
      <w:r w:rsidR="00415F31">
        <w:t>201</w:t>
      </w:r>
      <w:r w:rsidR="00585FB9">
        <w:t>7</w:t>
      </w:r>
      <w:r w:rsidR="00415F31" w:rsidRPr="00D904FA">
        <w:t>–</w:t>
      </w:r>
      <w:r w:rsidR="00103A67">
        <w:t>2</w:t>
      </w:r>
      <w:r w:rsidR="00585FB9">
        <w:t>2</w:t>
      </w:r>
      <w:r w:rsidR="00415F31">
        <w:t xml:space="preserve">. It should be read with </w:t>
      </w:r>
      <w:r w:rsidR="005C0A7F">
        <w:t xml:space="preserve">all </w:t>
      </w:r>
      <w:r w:rsidR="00415F31">
        <w:t xml:space="preserve">other parts of the </w:t>
      </w:r>
      <w:r w:rsidR="00422852">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422852">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86851872"/>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B26AD"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6851871" w:history="1">
            <w:r w:rsidR="009B26AD" w:rsidRPr="004644B1">
              <w:rPr>
                <w:rStyle w:val="Hyperlink"/>
              </w:rPr>
              <w:t>Note</w:t>
            </w:r>
            <w:r w:rsidR="009B26AD">
              <w:rPr>
                <w:webHidden/>
              </w:rPr>
              <w:tab/>
            </w:r>
            <w:r w:rsidR="009B26AD">
              <w:rPr>
                <w:webHidden/>
              </w:rPr>
              <w:fldChar w:fldCharType="begin"/>
            </w:r>
            <w:r w:rsidR="009B26AD">
              <w:rPr>
                <w:webHidden/>
              </w:rPr>
              <w:instrText xml:space="preserve"> PAGEREF _Toc486851871 \h </w:instrText>
            </w:r>
            <w:r w:rsidR="009B26AD">
              <w:rPr>
                <w:webHidden/>
              </w:rPr>
            </w:r>
            <w:r w:rsidR="009B26AD">
              <w:rPr>
                <w:webHidden/>
              </w:rPr>
              <w:fldChar w:fldCharType="separate"/>
            </w:r>
            <w:r w:rsidR="008868F9">
              <w:rPr>
                <w:webHidden/>
              </w:rPr>
              <w:t>7-2</w:t>
            </w:r>
            <w:r w:rsidR="009B26AD">
              <w:rPr>
                <w:webHidden/>
              </w:rPr>
              <w:fldChar w:fldCharType="end"/>
            </w:r>
          </w:hyperlink>
        </w:p>
        <w:p w:rsidR="009B26AD" w:rsidRDefault="009B26AD">
          <w:pPr>
            <w:pStyle w:val="TOC1"/>
            <w:rPr>
              <w:rFonts w:asciiTheme="minorHAnsi" w:eastAsiaTheme="minorEastAsia" w:hAnsiTheme="minorHAnsi"/>
              <w:b w:val="0"/>
              <w:color w:val="auto"/>
              <w:sz w:val="22"/>
              <w:lang w:val="en-AU" w:eastAsia="en-AU"/>
            </w:rPr>
          </w:pPr>
          <w:hyperlink w:anchor="_Toc486851872" w:history="1">
            <w:r w:rsidRPr="004644B1">
              <w:rPr>
                <w:rStyle w:val="Hyperlink"/>
              </w:rPr>
              <w:t>Contents</w:t>
            </w:r>
            <w:r>
              <w:rPr>
                <w:webHidden/>
              </w:rPr>
              <w:tab/>
            </w:r>
            <w:r>
              <w:rPr>
                <w:webHidden/>
              </w:rPr>
              <w:fldChar w:fldCharType="begin"/>
            </w:r>
            <w:r>
              <w:rPr>
                <w:webHidden/>
              </w:rPr>
              <w:instrText xml:space="preserve"> PAGEREF _Toc486851872 \h </w:instrText>
            </w:r>
            <w:r>
              <w:rPr>
                <w:webHidden/>
              </w:rPr>
            </w:r>
            <w:r>
              <w:rPr>
                <w:webHidden/>
              </w:rPr>
              <w:fldChar w:fldCharType="separate"/>
            </w:r>
            <w:r w:rsidR="008868F9">
              <w:rPr>
                <w:webHidden/>
              </w:rPr>
              <w:t>7-3</w:t>
            </w:r>
            <w:r>
              <w:rPr>
                <w:webHidden/>
              </w:rPr>
              <w:fldChar w:fldCharType="end"/>
            </w:r>
          </w:hyperlink>
        </w:p>
        <w:p w:rsidR="009B26AD" w:rsidRDefault="009B26AD">
          <w:pPr>
            <w:pStyle w:val="TOC1"/>
            <w:rPr>
              <w:rFonts w:asciiTheme="minorHAnsi" w:eastAsiaTheme="minorEastAsia" w:hAnsiTheme="minorHAnsi"/>
              <w:b w:val="0"/>
              <w:color w:val="auto"/>
              <w:sz w:val="22"/>
              <w:lang w:val="en-AU" w:eastAsia="en-AU"/>
            </w:rPr>
          </w:pPr>
          <w:hyperlink w:anchor="_Toc486851873" w:history="1">
            <w:r w:rsidRPr="004644B1">
              <w:rPr>
                <w:rStyle w:val="Hyperlink"/>
              </w:rPr>
              <w:t>Shortened forms</w:t>
            </w:r>
            <w:r>
              <w:rPr>
                <w:webHidden/>
              </w:rPr>
              <w:tab/>
            </w:r>
            <w:r>
              <w:rPr>
                <w:webHidden/>
              </w:rPr>
              <w:fldChar w:fldCharType="begin"/>
            </w:r>
            <w:r>
              <w:rPr>
                <w:webHidden/>
              </w:rPr>
              <w:instrText xml:space="preserve"> PAGEREF _Toc486851873 \h </w:instrText>
            </w:r>
            <w:r>
              <w:rPr>
                <w:webHidden/>
              </w:rPr>
            </w:r>
            <w:r>
              <w:rPr>
                <w:webHidden/>
              </w:rPr>
              <w:fldChar w:fldCharType="separate"/>
            </w:r>
            <w:r w:rsidR="008868F9">
              <w:rPr>
                <w:webHidden/>
              </w:rPr>
              <w:t>7-4</w:t>
            </w:r>
            <w:r>
              <w:rPr>
                <w:webHidden/>
              </w:rPr>
              <w:fldChar w:fldCharType="end"/>
            </w:r>
          </w:hyperlink>
        </w:p>
        <w:p w:rsidR="009B26AD" w:rsidRDefault="009B26AD">
          <w:pPr>
            <w:pStyle w:val="TOC1"/>
            <w:rPr>
              <w:rFonts w:asciiTheme="minorHAnsi" w:eastAsiaTheme="minorEastAsia" w:hAnsiTheme="minorHAnsi"/>
              <w:b w:val="0"/>
              <w:color w:val="auto"/>
              <w:sz w:val="22"/>
              <w:lang w:val="en-AU" w:eastAsia="en-AU"/>
            </w:rPr>
          </w:pPr>
          <w:hyperlink w:anchor="_Toc486851874" w:history="1">
            <w:r w:rsidRPr="004644B1">
              <w:rPr>
                <w:rStyle w:val="Hyperlink"/>
              </w:rPr>
              <w:t>7</w:t>
            </w:r>
            <w:r>
              <w:rPr>
                <w:rFonts w:asciiTheme="minorHAnsi" w:eastAsiaTheme="minorEastAsia" w:hAnsiTheme="minorHAnsi"/>
                <w:b w:val="0"/>
                <w:color w:val="auto"/>
                <w:sz w:val="22"/>
                <w:lang w:val="en-AU" w:eastAsia="en-AU"/>
              </w:rPr>
              <w:tab/>
            </w:r>
            <w:r w:rsidRPr="004644B1">
              <w:rPr>
                <w:rStyle w:val="Hyperlink"/>
              </w:rPr>
              <w:t>Operating expenditure</w:t>
            </w:r>
            <w:r>
              <w:rPr>
                <w:webHidden/>
              </w:rPr>
              <w:tab/>
            </w:r>
            <w:r>
              <w:rPr>
                <w:webHidden/>
              </w:rPr>
              <w:fldChar w:fldCharType="begin"/>
            </w:r>
            <w:r>
              <w:rPr>
                <w:webHidden/>
              </w:rPr>
              <w:instrText xml:space="preserve"> PAGEREF _Toc486851874 \h </w:instrText>
            </w:r>
            <w:r>
              <w:rPr>
                <w:webHidden/>
              </w:rPr>
            </w:r>
            <w:r>
              <w:rPr>
                <w:webHidden/>
              </w:rPr>
              <w:fldChar w:fldCharType="separate"/>
            </w:r>
            <w:r w:rsidR="008868F9">
              <w:rPr>
                <w:webHidden/>
              </w:rPr>
              <w:t>7-5</w:t>
            </w:r>
            <w:r>
              <w:rPr>
                <w:webHidden/>
              </w:rPr>
              <w:fldChar w:fldCharType="end"/>
            </w:r>
          </w:hyperlink>
        </w:p>
        <w:p w:rsidR="009B26AD" w:rsidRDefault="009B26AD">
          <w:pPr>
            <w:pStyle w:val="TOC2"/>
            <w:rPr>
              <w:rFonts w:asciiTheme="minorHAnsi" w:eastAsiaTheme="minorEastAsia" w:hAnsiTheme="minorHAnsi"/>
              <w:b w:val="0"/>
              <w:color w:val="auto"/>
              <w:sz w:val="22"/>
              <w:lang w:eastAsia="en-AU"/>
            </w:rPr>
          </w:pPr>
          <w:hyperlink w:anchor="_Toc486851875" w:history="1">
            <w:r w:rsidRPr="004644B1">
              <w:rPr>
                <w:rStyle w:val="Hyperlink"/>
              </w:rPr>
              <w:t>7.1</w:t>
            </w:r>
            <w:r>
              <w:rPr>
                <w:rFonts w:asciiTheme="minorHAnsi" w:eastAsiaTheme="minorEastAsia" w:hAnsiTheme="minorHAnsi"/>
                <w:b w:val="0"/>
                <w:color w:val="auto"/>
                <w:sz w:val="22"/>
                <w:lang w:eastAsia="en-AU"/>
              </w:rPr>
              <w:tab/>
            </w:r>
            <w:r w:rsidRPr="004644B1">
              <w:rPr>
                <w:rStyle w:val="Hyperlink"/>
              </w:rPr>
              <w:t>Draft decision</w:t>
            </w:r>
            <w:r>
              <w:rPr>
                <w:webHidden/>
              </w:rPr>
              <w:tab/>
            </w:r>
            <w:r>
              <w:rPr>
                <w:webHidden/>
              </w:rPr>
              <w:fldChar w:fldCharType="begin"/>
            </w:r>
            <w:r>
              <w:rPr>
                <w:webHidden/>
              </w:rPr>
              <w:instrText xml:space="preserve"> PAGEREF _Toc486851875 \h </w:instrText>
            </w:r>
            <w:r>
              <w:rPr>
                <w:webHidden/>
              </w:rPr>
            </w:r>
            <w:r>
              <w:rPr>
                <w:webHidden/>
              </w:rPr>
              <w:fldChar w:fldCharType="separate"/>
            </w:r>
            <w:r w:rsidR="008868F9">
              <w:rPr>
                <w:webHidden/>
              </w:rPr>
              <w:t>7-5</w:t>
            </w:r>
            <w:r>
              <w:rPr>
                <w:webHidden/>
              </w:rPr>
              <w:fldChar w:fldCharType="end"/>
            </w:r>
          </w:hyperlink>
        </w:p>
        <w:p w:rsidR="009B26AD" w:rsidRDefault="009B26AD">
          <w:pPr>
            <w:pStyle w:val="TOC2"/>
            <w:rPr>
              <w:rFonts w:asciiTheme="minorHAnsi" w:eastAsiaTheme="minorEastAsia" w:hAnsiTheme="minorHAnsi"/>
              <w:b w:val="0"/>
              <w:color w:val="auto"/>
              <w:sz w:val="22"/>
              <w:lang w:eastAsia="en-AU"/>
            </w:rPr>
          </w:pPr>
          <w:hyperlink w:anchor="_Toc486851876" w:history="1">
            <w:r w:rsidRPr="004644B1">
              <w:rPr>
                <w:rStyle w:val="Hyperlink"/>
              </w:rPr>
              <w:t>7.2</w:t>
            </w:r>
            <w:r>
              <w:rPr>
                <w:rFonts w:asciiTheme="minorHAnsi" w:eastAsiaTheme="minorEastAsia" w:hAnsiTheme="minorHAnsi"/>
                <w:b w:val="0"/>
                <w:color w:val="auto"/>
                <w:sz w:val="22"/>
                <w:lang w:eastAsia="en-AU"/>
              </w:rPr>
              <w:tab/>
            </w:r>
            <w:r w:rsidRPr="004644B1">
              <w:rPr>
                <w:rStyle w:val="Hyperlink"/>
              </w:rPr>
              <w:t>APTPPL's proposal</w:t>
            </w:r>
            <w:r>
              <w:rPr>
                <w:webHidden/>
              </w:rPr>
              <w:tab/>
            </w:r>
            <w:r>
              <w:rPr>
                <w:webHidden/>
              </w:rPr>
              <w:fldChar w:fldCharType="begin"/>
            </w:r>
            <w:r>
              <w:rPr>
                <w:webHidden/>
              </w:rPr>
              <w:instrText xml:space="preserve"> PAGEREF _Toc486851876 \h </w:instrText>
            </w:r>
            <w:r>
              <w:rPr>
                <w:webHidden/>
              </w:rPr>
            </w:r>
            <w:r>
              <w:rPr>
                <w:webHidden/>
              </w:rPr>
              <w:fldChar w:fldCharType="separate"/>
            </w:r>
            <w:r w:rsidR="008868F9">
              <w:rPr>
                <w:webHidden/>
              </w:rPr>
              <w:t>7-6</w:t>
            </w:r>
            <w:r>
              <w:rPr>
                <w:webHidden/>
              </w:rPr>
              <w:fldChar w:fldCharType="end"/>
            </w:r>
          </w:hyperlink>
        </w:p>
        <w:p w:rsidR="009B26AD" w:rsidRDefault="009B26AD">
          <w:pPr>
            <w:pStyle w:val="TOC2"/>
            <w:rPr>
              <w:rFonts w:asciiTheme="minorHAnsi" w:eastAsiaTheme="minorEastAsia" w:hAnsiTheme="minorHAnsi"/>
              <w:b w:val="0"/>
              <w:color w:val="auto"/>
              <w:sz w:val="22"/>
              <w:lang w:eastAsia="en-AU"/>
            </w:rPr>
          </w:pPr>
          <w:hyperlink w:anchor="_Toc486851877" w:history="1">
            <w:r w:rsidRPr="004644B1">
              <w:rPr>
                <w:rStyle w:val="Hyperlink"/>
              </w:rPr>
              <w:t>7.3</w:t>
            </w:r>
            <w:r>
              <w:rPr>
                <w:rFonts w:asciiTheme="minorHAnsi" w:eastAsiaTheme="minorEastAsia" w:hAnsiTheme="minorHAnsi"/>
                <w:b w:val="0"/>
                <w:color w:val="auto"/>
                <w:sz w:val="22"/>
                <w:lang w:eastAsia="en-AU"/>
              </w:rPr>
              <w:tab/>
            </w:r>
            <w:r w:rsidRPr="004644B1">
              <w:rPr>
                <w:rStyle w:val="Hyperlink"/>
              </w:rPr>
              <w:t>AER’s assessment approach</w:t>
            </w:r>
            <w:r>
              <w:rPr>
                <w:webHidden/>
              </w:rPr>
              <w:tab/>
            </w:r>
            <w:r>
              <w:rPr>
                <w:webHidden/>
              </w:rPr>
              <w:fldChar w:fldCharType="begin"/>
            </w:r>
            <w:r>
              <w:rPr>
                <w:webHidden/>
              </w:rPr>
              <w:instrText xml:space="preserve"> PAGEREF _Toc486851877 \h </w:instrText>
            </w:r>
            <w:r>
              <w:rPr>
                <w:webHidden/>
              </w:rPr>
            </w:r>
            <w:r>
              <w:rPr>
                <w:webHidden/>
              </w:rPr>
              <w:fldChar w:fldCharType="separate"/>
            </w:r>
            <w:r w:rsidR="008868F9">
              <w:rPr>
                <w:webHidden/>
              </w:rPr>
              <w:t>7-8</w:t>
            </w:r>
            <w:r>
              <w:rPr>
                <w:webHidden/>
              </w:rPr>
              <w:fldChar w:fldCharType="end"/>
            </w:r>
          </w:hyperlink>
        </w:p>
        <w:p w:rsidR="009B26AD" w:rsidRDefault="009B26AD">
          <w:pPr>
            <w:pStyle w:val="TOC2"/>
            <w:rPr>
              <w:rFonts w:asciiTheme="minorHAnsi" w:eastAsiaTheme="minorEastAsia" w:hAnsiTheme="minorHAnsi"/>
              <w:b w:val="0"/>
              <w:color w:val="auto"/>
              <w:sz w:val="22"/>
              <w:lang w:eastAsia="en-AU"/>
            </w:rPr>
          </w:pPr>
          <w:hyperlink w:anchor="_Toc486851878" w:history="1">
            <w:r w:rsidRPr="004644B1">
              <w:rPr>
                <w:rStyle w:val="Hyperlink"/>
              </w:rPr>
              <w:t>7.4</w:t>
            </w:r>
            <w:r>
              <w:rPr>
                <w:rFonts w:asciiTheme="minorHAnsi" w:eastAsiaTheme="minorEastAsia" w:hAnsiTheme="minorHAnsi"/>
                <w:b w:val="0"/>
                <w:color w:val="auto"/>
                <w:sz w:val="22"/>
                <w:lang w:eastAsia="en-AU"/>
              </w:rPr>
              <w:tab/>
            </w:r>
            <w:r w:rsidRPr="004644B1">
              <w:rPr>
                <w:rStyle w:val="Hyperlink"/>
              </w:rPr>
              <w:t>Reasons for draft decision</w:t>
            </w:r>
            <w:r>
              <w:rPr>
                <w:webHidden/>
              </w:rPr>
              <w:tab/>
            </w:r>
            <w:r>
              <w:rPr>
                <w:webHidden/>
              </w:rPr>
              <w:fldChar w:fldCharType="begin"/>
            </w:r>
            <w:r>
              <w:rPr>
                <w:webHidden/>
              </w:rPr>
              <w:instrText xml:space="preserve"> PAGEREF _Toc486851878 \h </w:instrText>
            </w:r>
            <w:r>
              <w:rPr>
                <w:webHidden/>
              </w:rPr>
            </w:r>
            <w:r>
              <w:rPr>
                <w:webHidden/>
              </w:rPr>
              <w:fldChar w:fldCharType="separate"/>
            </w:r>
            <w:r w:rsidR="008868F9">
              <w:rPr>
                <w:webHidden/>
              </w:rPr>
              <w:t>7-10</w:t>
            </w:r>
            <w:r>
              <w:rPr>
                <w:webHidden/>
              </w:rPr>
              <w:fldChar w:fldCharType="end"/>
            </w:r>
          </w:hyperlink>
        </w:p>
        <w:p w:rsidR="009B26AD" w:rsidRDefault="009B26AD">
          <w:pPr>
            <w:pStyle w:val="TOC3"/>
            <w:rPr>
              <w:rFonts w:asciiTheme="minorHAnsi" w:eastAsiaTheme="minorEastAsia" w:hAnsiTheme="minorHAnsi"/>
              <w:lang w:eastAsia="en-AU"/>
            </w:rPr>
          </w:pPr>
          <w:hyperlink w:anchor="_Toc486851879" w:history="1">
            <w:r w:rsidRPr="004644B1">
              <w:rPr>
                <w:rStyle w:val="Hyperlink"/>
              </w:rPr>
              <w:t>7.4.1</w:t>
            </w:r>
            <w:r>
              <w:rPr>
                <w:rFonts w:asciiTheme="minorHAnsi" w:eastAsiaTheme="minorEastAsia" w:hAnsiTheme="minorHAnsi"/>
                <w:lang w:eastAsia="en-AU"/>
              </w:rPr>
              <w:tab/>
            </w:r>
            <w:r w:rsidRPr="004644B1">
              <w:rPr>
                <w:rStyle w:val="Hyperlink"/>
              </w:rPr>
              <w:t>Base opex</w:t>
            </w:r>
            <w:r>
              <w:rPr>
                <w:webHidden/>
              </w:rPr>
              <w:tab/>
            </w:r>
            <w:r>
              <w:rPr>
                <w:webHidden/>
              </w:rPr>
              <w:fldChar w:fldCharType="begin"/>
            </w:r>
            <w:r>
              <w:rPr>
                <w:webHidden/>
              </w:rPr>
              <w:instrText xml:space="preserve"> PAGEREF _Toc486851879 \h </w:instrText>
            </w:r>
            <w:r>
              <w:rPr>
                <w:webHidden/>
              </w:rPr>
            </w:r>
            <w:r>
              <w:rPr>
                <w:webHidden/>
              </w:rPr>
              <w:fldChar w:fldCharType="separate"/>
            </w:r>
            <w:r w:rsidR="008868F9">
              <w:rPr>
                <w:webHidden/>
              </w:rPr>
              <w:t>7-11</w:t>
            </w:r>
            <w:r>
              <w:rPr>
                <w:webHidden/>
              </w:rPr>
              <w:fldChar w:fldCharType="end"/>
            </w:r>
          </w:hyperlink>
        </w:p>
        <w:p w:rsidR="009B26AD" w:rsidRDefault="009B26AD">
          <w:pPr>
            <w:pStyle w:val="TOC3"/>
            <w:rPr>
              <w:rFonts w:asciiTheme="minorHAnsi" w:eastAsiaTheme="minorEastAsia" w:hAnsiTheme="minorHAnsi"/>
              <w:lang w:eastAsia="en-AU"/>
            </w:rPr>
          </w:pPr>
          <w:hyperlink w:anchor="_Toc486851880" w:history="1">
            <w:r w:rsidRPr="004644B1">
              <w:rPr>
                <w:rStyle w:val="Hyperlink"/>
              </w:rPr>
              <w:t>7.4.2</w:t>
            </w:r>
            <w:r>
              <w:rPr>
                <w:rFonts w:asciiTheme="minorHAnsi" w:eastAsiaTheme="minorEastAsia" w:hAnsiTheme="minorHAnsi"/>
                <w:lang w:eastAsia="en-AU"/>
              </w:rPr>
              <w:tab/>
            </w:r>
            <w:r w:rsidRPr="004644B1">
              <w:rPr>
                <w:rStyle w:val="Hyperlink"/>
              </w:rPr>
              <w:t>Rate of change</w:t>
            </w:r>
            <w:r>
              <w:rPr>
                <w:webHidden/>
              </w:rPr>
              <w:tab/>
            </w:r>
            <w:r>
              <w:rPr>
                <w:webHidden/>
              </w:rPr>
              <w:fldChar w:fldCharType="begin"/>
            </w:r>
            <w:r>
              <w:rPr>
                <w:webHidden/>
              </w:rPr>
              <w:instrText xml:space="preserve"> PAGEREF _Toc486851880 \h </w:instrText>
            </w:r>
            <w:r>
              <w:rPr>
                <w:webHidden/>
              </w:rPr>
            </w:r>
            <w:r>
              <w:rPr>
                <w:webHidden/>
              </w:rPr>
              <w:fldChar w:fldCharType="separate"/>
            </w:r>
            <w:r w:rsidR="008868F9">
              <w:rPr>
                <w:webHidden/>
              </w:rPr>
              <w:t>7-11</w:t>
            </w:r>
            <w:r>
              <w:rPr>
                <w:webHidden/>
              </w:rPr>
              <w:fldChar w:fldCharType="end"/>
            </w:r>
          </w:hyperlink>
        </w:p>
        <w:p w:rsidR="009B26AD" w:rsidRDefault="009B26AD">
          <w:pPr>
            <w:pStyle w:val="TOC3"/>
            <w:rPr>
              <w:rFonts w:asciiTheme="minorHAnsi" w:eastAsiaTheme="minorEastAsia" w:hAnsiTheme="minorHAnsi"/>
              <w:lang w:eastAsia="en-AU"/>
            </w:rPr>
          </w:pPr>
          <w:hyperlink w:anchor="_Toc486851881" w:history="1">
            <w:r w:rsidRPr="004644B1">
              <w:rPr>
                <w:rStyle w:val="Hyperlink"/>
              </w:rPr>
              <w:t>7.4.3</w:t>
            </w:r>
            <w:r>
              <w:rPr>
                <w:rFonts w:asciiTheme="minorHAnsi" w:eastAsiaTheme="minorEastAsia" w:hAnsiTheme="minorHAnsi"/>
                <w:lang w:eastAsia="en-AU"/>
              </w:rPr>
              <w:tab/>
            </w:r>
            <w:r w:rsidRPr="004644B1">
              <w:rPr>
                <w:rStyle w:val="Hyperlink"/>
              </w:rPr>
              <w:t>Step changes</w:t>
            </w:r>
            <w:r>
              <w:rPr>
                <w:webHidden/>
              </w:rPr>
              <w:tab/>
            </w:r>
            <w:r>
              <w:rPr>
                <w:webHidden/>
              </w:rPr>
              <w:fldChar w:fldCharType="begin"/>
            </w:r>
            <w:r>
              <w:rPr>
                <w:webHidden/>
              </w:rPr>
              <w:instrText xml:space="preserve"> PAGEREF _Toc486851881 \h </w:instrText>
            </w:r>
            <w:r>
              <w:rPr>
                <w:webHidden/>
              </w:rPr>
            </w:r>
            <w:r>
              <w:rPr>
                <w:webHidden/>
              </w:rPr>
              <w:fldChar w:fldCharType="separate"/>
            </w:r>
            <w:r w:rsidR="008868F9">
              <w:rPr>
                <w:webHidden/>
              </w:rPr>
              <w:t>7-12</w:t>
            </w:r>
            <w:r>
              <w:rPr>
                <w:webHidden/>
              </w:rPr>
              <w:fldChar w:fldCharType="end"/>
            </w:r>
          </w:hyperlink>
        </w:p>
        <w:p w:rsidR="009B26AD" w:rsidRDefault="009B26AD">
          <w:pPr>
            <w:pStyle w:val="TOC3"/>
            <w:rPr>
              <w:rFonts w:asciiTheme="minorHAnsi" w:eastAsiaTheme="minorEastAsia" w:hAnsiTheme="minorHAnsi"/>
              <w:lang w:eastAsia="en-AU"/>
            </w:rPr>
          </w:pPr>
          <w:hyperlink w:anchor="_Toc486851882" w:history="1">
            <w:r w:rsidRPr="004644B1">
              <w:rPr>
                <w:rStyle w:val="Hyperlink"/>
              </w:rPr>
              <w:t>7.4.4</w:t>
            </w:r>
            <w:r>
              <w:rPr>
                <w:rFonts w:asciiTheme="minorHAnsi" w:eastAsiaTheme="minorEastAsia" w:hAnsiTheme="minorHAnsi"/>
                <w:lang w:eastAsia="en-AU"/>
              </w:rPr>
              <w:tab/>
            </w:r>
            <w:r w:rsidRPr="004644B1">
              <w:rPr>
                <w:rStyle w:val="Hyperlink"/>
              </w:rPr>
              <w:t>Category specific forecasts</w:t>
            </w:r>
            <w:r>
              <w:rPr>
                <w:webHidden/>
              </w:rPr>
              <w:tab/>
            </w:r>
            <w:r>
              <w:rPr>
                <w:webHidden/>
              </w:rPr>
              <w:fldChar w:fldCharType="begin"/>
            </w:r>
            <w:r>
              <w:rPr>
                <w:webHidden/>
              </w:rPr>
              <w:instrText xml:space="preserve"> PAGEREF _Toc486851882 \h </w:instrText>
            </w:r>
            <w:r>
              <w:rPr>
                <w:webHidden/>
              </w:rPr>
            </w:r>
            <w:r>
              <w:rPr>
                <w:webHidden/>
              </w:rPr>
              <w:fldChar w:fldCharType="separate"/>
            </w:r>
            <w:r w:rsidR="008868F9">
              <w:rPr>
                <w:webHidden/>
              </w:rPr>
              <w:t>7-13</w:t>
            </w:r>
            <w:r>
              <w:rPr>
                <w:webHidden/>
              </w:rPr>
              <w:fldChar w:fldCharType="end"/>
            </w:r>
          </w:hyperlink>
        </w:p>
        <w:p w:rsidR="009B26AD" w:rsidRDefault="009B26AD">
          <w:pPr>
            <w:pStyle w:val="TOC3"/>
            <w:rPr>
              <w:rFonts w:asciiTheme="minorHAnsi" w:eastAsiaTheme="minorEastAsia" w:hAnsiTheme="minorHAnsi"/>
              <w:lang w:eastAsia="en-AU"/>
            </w:rPr>
          </w:pPr>
          <w:hyperlink w:anchor="_Toc486851883" w:history="1">
            <w:r w:rsidRPr="004644B1">
              <w:rPr>
                <w:rStyle w:val="Hyperlink"/>
              </w:rPr>
              <w:t>7.4.5</w:t>
            </w:r>
            <w:r>
              <w:rPr>
                <w:rFonts w:asciiTheme="minorHAnsi" w:eastAsiaTheme="minorEastAsia" w:hAnsiTheme="minorHAnsi"/>
                <w:lang w:eastAsia="en-AU"/>
              </w:rPr>
              <w:tab/>
            </w:r>
            <w:r w:rsidRPr="004644B1">
              <w:rPr>
                <w:rStyle w:val="Hyperlink"/>
              </w:rPr>
              <w:t>Interrelationships</w:t>
            </w:r>
            <w:r>
              <w:rPr>
                <w:webHidden/>
              </w:rPr>
              <w:tab/>
            </w:r>
            <w:r>
              <w:rPr>
                <w:webHidden/>
              </w:rPr>
              <w:fldChar w:fldCharType="begin"/>
            </w:r>
            <w:r>
              <w:rPr>
                <w:webHidden/>
              </w:rPr>
              <w:instrText xml:space="preserve"> PAGEREF _Toc486851883 \h </w:instrText>
            </w:r>
            <w:r>
              <w:rPr>
                <w:webHidden/>
              </w:rPr>
            </w:r>
            <w:r>
              <w:rPr>
                <w:webHidden/>
              </w:rPr>
              <w:fldChar w:fldCharType="separate"/>
            </w:r>
            <w:r w:rsidR="008868F9">
              <w:rPr>
                <w:webHidden/>
              </w:rPr>
              <w:t>7-14</w:t>
            </w:r>
            <w:r>
              <w:rPr>
                <w:webHidden/>
              </w:rPr>
              <w:fldChar w:fldCharType="end"/>
            </w:r>
          </w:hyperlink>
        </w:p>
        <w:p w:rsidR="009B26AD" w:rsidRDefault="009B26AD">
          <w:pPr>
            <w:pStyle w:val="TOC2"/>
            <w:rPr>
              <w:rFonts w:asciiTheme="minorHAnsi" w:eastAsiaTheme="minorEastAsia" w:hAnsiTheme="minorHAnsi"/>
              <w:b w:val="0"/>
              <w:color w:val="auto"/>
              <w:sz w:val="22"/>
              <w:lang w:eastAsia="en-AU"/>
            </w:rPr>
          </w:pPr>
          <w:hyperlink w:anchor="_Toc486851884" w:history="1">
            <w:r w:rsidRPr="004644B1">
              <w:rPr>
                <w:rStyle w:val="Hyperlink"/>
              </w:rPr>
              <w:t>7.5</w:t>
            </w:r>
            <w:r>
              <w:rPr>
                <w:rFonts w:asciiTheme="minorHAnsi" w:eastAsiaTheme="minorEastAsia" w:hAnsiTheme="minorHAnsi"/>
                <w:b w:val="0"/>
                <w:color w:val="auto"/>
                <w:sz w:val="22"/>
                <w:lang w:eastAsia="en-AU"/>
              </w:rPr>
              <w:tab/>
            </w:r>
            <w:r w:rsidRPr="004644B1">
              <w:rPr>
                <w:rStyle w:val="Hyperlink"/>
              </w:rPr>
              <w:t>Revisions</w:t>
            </w:r>
            <w:r>
              <w:rPr>
                <w:webHidden/>
              </w:rPr>
              <w:tab/>
            </w:r>
            <w:r>
              <w:rPr>
                <w:webHidden/>
              </w:rPr>
              <w:fldChar w:fldCharType="begin"/>
            </w:r>
            <w:r>
              <w:rPr>
                <w:webHidden/>
              </w:rPr>
              <w:instrText xml:space="preserve"> PAGEREF _Toc486851884 \h </w:instrText>
            </w:r>
            <w:r>
              <w:rPr>
                <w:webHidden/>
              </w:rPr>
            </w:r>
            <w:r>
              <w:rPr>
                <w:webHidden/>
              </w:rPr>
              <w:fldChar w:fldCharType="separate"/>
            </w:r>
            <w:r w:rsidR="008868F9">
              <w:rPr>
                <w:webHidden/>
              </w:rPr>
              <w:t>7-14</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A204FB" w:rsidRDefault="00DE563D" w:rsidP="00DE772C">
      <w:pPr>
        <w:pStyle w:val="UnnumberedHeading"/>
        <w:numPr>
          <w:ilvl w:val="0"/>
          <w:numId w:val="23"/>
        </w:numPr>
      </w:pPr>
      <w:bookmarkStart w:id="7" w:name="_Toc404700925"/>
      <w:bookmarkStart w:id="8" w:name="_Toc486851873"/>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A204FB" w:rsidTr="003223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Shortened form</w:t>
            </w:r>
          </w:p>
        </w:tc>
        <w:tc>
          <w:tcPr>
            <w:tcW w:w="5041" w:type="dxa"/>
          </w:tcPr>
          <w:p w:rsidR="00A204FB" w:rsidRDefault="00A204FB" w:rsidP="00A204FB">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AER</w:t>
            </w:r>
          </w:p>
        </w:tc>
        <w:tc>
          <w:tcPr>
            <w:tcW w:w="5041" w:type="dxa"/>
          </w:tcPr>
          <w:p w:rsidR="00A204FB" w:rsidRDefault="00A204FB" w:rsidP="00A204FB">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ATO</w:t>
            </w:r>
          </w:p>
        </w:tc>
        <w:tc>
          <w:tcPr>
            <w:tcW w:w="5041" w:type="dxa"/>
          </w:tcPr>
          <w:p w:rsidR="00A204FB" w:rsidRPr="00A204FB" w:rsidRDefault="00A204FB" w:rsidP="00A204FB">
            <w:pPr>
              <w:cnfStyle w:val="000000010000" w:firstRow="0" w:lastRow="0" w:firstColumn="0" w:lastColumn="0" w:oddVBand="0" w:evenVBand="0" w:oddHBand="0" w:evenHBand="1" w:firstRowFirstColumn="0" w:firstRowLastColumn="0" w:lastRowFirstColumn="0" w:lastRowLastColumn="0"/>
            </w:pPr>
            <w:r>
              <w:t>Australian Tax Office</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capex</w:t>
            </w:r>
          </w:p>
        </w:tc>
        <w:tc>
          <w:tcPr>
            <w:tcW w:w="5041" w:type="dxa"/>
          </w:tcPr>
          <w:p w:rsidR="00A204FB" w:rsidRDefault="00A204FB" w:rsidP="00A204FB">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CAPM</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CPI</w:t>
            </w:r>
          </w:p>
        </w:tc>
        <w:tc>
          <w:tcPr>
            <w:tcW w:w="5041" w:type="dxa"/>
          </w:tcPr>
          <w:p w:rsidR="00A204FB" w:rsidRDefault="00A204FB" w:rsidP="00A204FB">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DRP</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ECM</w:t>
            </w:r>
          </w:p>
        </w:tc>
        <w:tc>
          <w:tcPr>
            <w:tcW w:w="5041" w:type="dxa"/>
          </w:tcPr>
          <w:p w:rsidR="00A204FB" w:rsidRPr="00A204FB" w:rsidRDefault="00A204FB" w:rsidP="00A204FB">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ERP</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Expenditure Guideline</w:t>
            </w:r>
          </w:p>
        </w:tc>
        <w:tc>
          <w:tcPr>
            <w:tcW w:w="5041" w:type="dxa"/>
          </w:tcPr>
          <w:p w:rsidR="00A204FB" w:rsidRPr="00A204FB" w:rsidRDefault="00A204FB" w:rsidP="00A204FB">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gamma</w:t>
            </w:r>
          </w:p>
        </w:tc>
        <w:tc>
          <w:tcPr>
            <w:tcW w:w="5041" w:type="dxa"/>
          </w:tcPr>
          <w:p w:rsidR="00A204FB" w:rsidRPr="00A204FB" w:rsidRDefault="00A204FB" w:rsidP="00A204FB">
            <w:pPr>
              <w:cnfStyle w:val="000000010000" w:firstRow="0" w:lastRow="0" w:firstColumn="0" w:lastColumn="0" w:oddVBand="0" w:evenVBand="0" w:oddHBand="0" w:evenHBand="1" w:firstRowFirstColumn="0" w:firstRowLastColumn="0" w:lastRowFirstColumn="0" w:lastRowLastColumn="0"/>
            </w:pPr>
            <w:r>
              <w:t>Value of Imputation Credits</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MRP</w:t>
            </w:r>
          </w:p>
        </w:tc>
        <w:tc>
          <w:tcPr>
            <w:tcW w:w="5041" w:type="dxa"/>
          </w:tcPr>
          <w:p w:rsidR="00A204FB" w:rsidRDefault="00A204FB" w:rsidP="00A204FB">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NGL</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NGO</w:t>
            </w:r>
          </w:p>
        </w:tc>
        <w:tc>
          <w:tcPr>
            <w:tcW w:w="5041" w:type="dxa"/>
          </w:tcPr>
          <w:p w:rsidR="00A204FB" w:rsidRDefault="00A204FB" w:rsidP="00A204FB">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NGR</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NPV</w:t>
            </w:r>
          </w:p>
        </w:tc>
        <w:tc>
          <w:tcPr>
            <w:tcW w:w="5041" w:type="dxa"/>
          </w:tcPr>
          <w:p w:rsidR="00A204FB" w:rsidRPr="00A204FB" w:rsidRDefault="00A204FB" w:rsidP="00A204FB">
            <w:pPr>
              <w:cnfStyle w:val="000000000000" w:firstRow="0" w:lastRow="0" w:firstColumn="0" w:lastColumn="0" w:oddVBand="0" w:evenVBand="0" w:oddHBand="0" w:evenHBand="0" w:firstRowFirstColumn="0" w:firstRowLastColumn="0" w:lastRowFirstColumn="0" w:lastRowLastColumn="0"/>
            </w:pPr>
            <w:r>
              <w:t>net present value</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opex</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PTRM</w:t>
            </w:r>
          </w:p>
        </w:tc>
        <w:tc>
          <w:tcPr>
            <w:tcW w:w="5041" w:type="dxa"/>
          </w:tcPr>
          <w:p w:rsidR="00A204FB" w:rsidRDefault="00A204FB" w:rsidP="00A204FB">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RBA</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RFM</w:t>
            </w:r>
          </w:p>
        </w:tc>
        <w:tc>
          <w:tcPr>
            <w:tcW w:w="5041" w:type="dxa"/>
          </w:tcPr>
          <w:p w:rsidR="00A204FB" w:rsidRDefault="00A204FB" w:rsidP="00A204FB">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RIN</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RPP</w:t>
            </w:r>
          </w:p>
        </w:tc>
        <w:tc>
          <w:tcPr>
            <w:tcW w:w="5041" w:type="dxa"/>
          </w:tcPr>
          <w:p w:rsidR="00A204FB" w:rsidRDefault="00A204FB" w:rsidP="00A204FB">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SLCAPM</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STTM</w:t>
            </w:r>
          </w:p>
        </w:tc>
        <w:tc>
          <w:tcPr>
            <w:tcW w:w="5041" w:type="dxa"/>
          </w:tcPr>
          <w:p w:rsidR="00A204FB" w:rsidRPr="00A204FB" w:rsidRDefault="00A204FB" w:rsidP="00A204FB">
            <w:pPr>
              <w:cnfStyle w:val="000000000000" w:firstRow="0" w:lastRow="0" w:firstColumn="0" w:lastColumn="0" w:oddVBand="0" w:evenVBand="0" w:oddHBand="0" w:evenHBand="0" w:firstRowFirstColumn="0" w:firstRowLastColumn="0" w:lastRowFirstColumn="0" w:lastRowLastColumn="0"/>
            </w:pPr>
            <w:r>
              <w:t>Short Term Trading Market</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TAB</w:t>
            </w:r>
          </w:p>
        </w:tc>
        <w:tc>
          <w:tcPr>
            <w:tcW w:w="5041" w:type="dxa"/>
          </w:tcPr>
          <w:p w:rsidR="00A204FB" w:rsidRPr="00A204FB" w:rsidRDefault="00A204FB" w:rsidP="00A204FB">
            <w:pPr>
              <w:cnfStyle w:val="000000010000" w:firstRow="0" w:lastRow="0" w:firstColumn="0" w:lastColumn="0" w:oddVBand="0" w:evenVBand="0" w:oddHBand="0" w:evenHBand="1" w:firstRowFirstColumn="0" w:firstRowLastColumn="0" w:lastRowFirstColumn="0" w:lastRowLastColumn="0"/>
            </w:pPr>
            <w:r>
              <w:t>Tax asset base</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UAFG</w:t>
            </w:r>
          </w:p>
        </w:tc>
        <w:tc>
          <w:tcPr>
            <w:tcW w:w="5041" w:type="dxa"/>
          </w:tcPr>
          <w:p w:rsidR="00A204FB" w:rsidRPr="00A204FB" w:rsidRDefault="00A204FB" w:rsidP="00A204FB">
            <w:pPr>
              <w:cnfStyle w:val="000000000000" w:firstRow="0" w:lastRow="0" w:firstColumn="0" w:lastColumn="0" w:oddVBand="0" w:evenVBand="0" w:oddHBand="0" w:evenHBand="0" w:firstRowFirstColumn="0" w:firstRowLastColumn="0" w:lastRowFirstColumn="0" w:lastRowLastColumn="0"/>
            </w:pPr>
            <w:r>
              <w:t>Unaccounted for gas</w:t>
            </w:r>
          </w:p>
        </w:tc>
      </w:tr>
      <w:tr w:rsidR="00A204FB"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WACC</w:t>
            </w:r>
          </w:p>
        </w:tc>
        <w:tc>
          <w:tcPr>
            <w:tcW w:w="5041" w:type="dxa"/>
          </w:tcPr>
          <w:p w:rsidR="00A204FB" w:rsidRDefault="00A204FB" w:rsidP="00A204FB">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A204FB" w:rsidTr="0032237B">
        <w:tc>
          <w:tcPr>
            <w:cnfStyle w:val="001000000000" w:firstRow="0" w:lastRow="0" w:firstColumn="1" w:lastColumn="0" w:oddVBand="0" w:evenVBand="0" w:oddHBand="0" w:evenHBand="0" w:firstRowFirstColumn="0" w:firstRowLastColumn="0" w:lastRowFirstColumn="0" w:lastRowLastColumn="0"/>
            <w:tcW w:w="3652" w:type="dxa"/>
          </w:tcPr>
          <w:p w:rsidR="00A204FB" w:rsidRDefault="00A204FB" w:rsidP="00A204FB">
            <w:pPr>
              <w:numPr>
                <w:ilvl w:val="0"/>
                <w:numId w:val="24"/>
              </w:numPr>
            </w:pPr>
            <w:r>
              <w:t>WPI</w:t>
            </w:r>
          </w:p>
        </w:tc>
        <w:tc>
          <w:tcPr>
            <w:tcW w:w="5041" w:type="dxa"/>
          </w:tcPr>
          <w:p w:rsidR="00A204FB" w:rsidRPr="00A204FB" w:rsidRDefault="00A204FB" w:rsidP="00A204FB">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D46BD3" w:rsidP="00D46BD3">
      <w:pPr>
        <w:pStyle w:val="Heading1"/>
      </w:pPr>
      <w:bookmarkStart w:id="9" w:name="_Toc486851874"/>
      <w:r>
        <w:t>Operating expenditure</w:t>
      </w:r>
      <w:bookmarkEnd w:id="9"/>
    </w:p>
    <w:p w:rsidR="00DE6427" w:rsidRDefault="00DE6427" w:rsidP="00DE6427">
      <w:r>
        <w:t>O</w:t>
      </w:r>
      <w:r w:rsidRPr="00ED08EA">
        <w:t>perating expenditure (opex) is the operating, maintenance and other non</w:t>
      </w:r>
      <w:r>
        <w:t>-</w:t>
      </w:r>
      <w:r w:rsidRPr="00ED08EA">
        <w:t xml:space="preserve">capital </w:t>
      </w:r>
      <w:r>
        <w:t>expenses,</w:t>
      </w:r>
      <w:r w:rsidRPr="00ED08EA">
        <w:t xml:space="preserve"> incurred in the </w:t>
      </w:r>
      <w:r w:rsidRPr="00ED08EA">
        <w:rPr>
          <w:rStyle w:val="AERbody"/>
        </w:rPr>
        <w:t>provision</w:t>
      </w:r>
      <w:r w:rsidRPr="00ED08EA">
        <w:t xml:space="preserve"> of </w:t>
      </w:r>
      <w:r>
        <w:t xml:space="preserve">pipeline </w:t>
      </w:r>
      <w:r w:rsidRPr="00ED08EA">
        <w:t>services.</w:t>
      </w:r>
      <w:r>
        <w:rPr>
          <w:rStyle w:val="FootnoteReference"/>
        </w:rPr>
        <w:footnoteReference w:id="1"/>
      </w:r>
      <w:r w:rsidRPr="00ED08EA">
        <w:t xml:space="preserve"> </w:t>
      </w:r>
      <w:r>
        <w:t>Forecast opex is one of the building blocks we use to determine a service provider's total revenue requirement.</w:t>
      </w:r>
    </w:p>
    <w:p w:rsidR="009865FC" w:rsidRDefault="009865FC" w:rsidP="00786CA9">
      <w:r w:rsidRPr="000F0615">
        <w:t xml:space="preserve">This attachment outlines our assessment of </w:t>
      </w:r>
      <w:r w:rsidRPr="00585FB9">
        <w:t>APT Petroleum Pipelines Limited</w:t>
      </w:r>
      <w:r>
        <w:t xml:space="preserve">'s (APTPPL's) </w:t>
      </w:r>
      <w:r w:rsidRPr="000F0615">
        <w:t xml:space="preserve">proposed </w:t>
      </w:r>
      <w:r>
        <w:t xml:space="preserve">opex forecast for the </w:t>
      </w:r>
      <w:r w:rsidR="003C363F">
        <w:t>2017</w:t>
      </w:r>
      <w:r>
        <w:t>–22</w:t>
      </w:r>
      <w:r w:rsidRPr="000F0615">
        <w:t xml:space="preserve"> </w:t>
      </w:r>
      <w:r>
        <w:t>access arrangement</w:t>
      </w:r>
      <w:r w:rsidRPr="000F0615">
        <w:t xml:space="preserve"> period</w:t>
      </w:r>
      <w:r>
        <w:t>.</w:t>
      </w:r>
      <w:r w:rsidRPr="000F0615">
        <w:t xml:space="preserve"> </w:t>
      </w:r>
    </w:p>
    <w:p w:rsidR="00A2303E" w:rsidRDefault="00422852" w:rsidP="00A2303E">
      <w:pPr>
        <w:pStyle w:val="Heading2"/>
      </w:pPr>
      <w:bookmarkStart w:id="10" w:name="_Toc408404320"/>
      <w:bookmarkStart w:id="11" w:name="_Toc419366913"/>
      <w:bookmarkStart w:id="12" w:name="_Toc486851875"/>
      <w:r>
        <w:t>Draft</w:t>
      </w:r>
      <w:r w:rsidR="00A2303E" w:rsidRPr="0074565D">
        <w:t xml:space="preserve"> decision</w:t>
      </w:r>
      <w:bookmarkEnd w:id="10"/>
      <w:bookmarkEnd w:id="11"/>
      <w:bookmarkEnd w:id="12"/>
    </w:p>
    <w:p w:rsidR="00ED08EA" w:rsidRDefault="00ED08EA" w:rsidP="00ED08EA">
      <w:r w:rsidRPr="00ED08EA">
        <w:t>Our draft decision is to accept APTPPL’s opex forecast of $72.1 million ($2016–17) over the 2017–22 access arrangement period.</w:t>
      </w:r>
      <w:r w:rsidR="0042110D">
        <w:rPr>
          <w:rStyle w:val="FootnoteReference"/>
        </w:rPr>
        <w:footnoteReference w:id="2"/>
      </w:r>
      <w:r w:rsidR="005E101E">
        <w:t xml:space="preserve"> We are satisfied the forecast of total opex APTPPL proposed reasonably reflects the opex criteria.</w:t>
      </w:r>
      <w:r w:rsidR="005E101E">
        <w:rPr>
          <w:rStyle w:val="FootnoteReference"/>
        </w:rPr>
        <w:footnoteReference w:id="3"/>
      </w:r>
    </w:p>
    <w:p w:rsidR="00E853D0" w:rsidRDefault="00E853D0" w:rsidP="00E853D0">
      <w:r>
        <w:t>Our assessment approach, as detailed below, is to develop</w:t>
      </w:r>
      <w:r w:rsidRPr="00461E73">
        <w:t xml:space="preserve"> an alternative estimate of </w:t>
      </w:r>
      <w:r w:rsidRPr="00ED08EA">
        <w:t xml:space="preserve">APTPPL’s </w:t>
      </w:r>
      <w:r w:rsidRPr="00461E73">
        <w:t xml:space="preserve">total opex requirements to </w:t>
      </w:r>
      <w:r>
        <w:t>test</w:t>
      </w:r>
      <w:r w:rsidRPr="00461E73">
        <w:t xml:space="preserve"> whether </w:t>
      </w:r>
      <w:r w:rsidRPr="00ED08EA">
        <w:t xml:space="preserve">APTPPL’s </w:t>
      </w:r>
      <w:r w:rsidRPr="00461E73">
        <w:t xml:space="preserve">proposal </w:t>
      </w:r>
      <w:r>
        <w:t>meets the opex criteria</w:t>
      </w:r>
      <w:r w:rsidRPr="00461E73">
        <w:t xml:space="preserve">. </w:t>
      </w:r>
      <w:r>
        <w:t>W</w:t>
      </w:r>
      <w:r w:rsidRPr="00461E73">
        <w:t xml:space="preserve">e </w:t>
      </w:r>
      <w:r>
        <w:t>have not included</w:t>
      </w:r>
      <w:r w:rsidRPr="00461E73">
        <w:t xml:space="preserve"> some aspects of </w:t>
      </w:r>
      <w:r w:rsidRPr="00ED08EA">
        <w:t xml:space="preserve">APTPPL’s </w:t>
      </w:r>
      <w:r w:rsidRPr="00461E73">
        <w:t>propos</w:t>
      </w:r>
      <w:r>
        <w:t>al in our alternative estimate.</w:t>
      </w:r>
      <w:r w:rsidRPr="00461E73">
        <w:t xml:space="preserve"> </w:t>
      </w:r>
      <w:r>
        <w:t xml:space="preserve">However, </w:t>
      </w:r>
      <w:r w:rsidR="00DD2F71">
        <w:t xml:space="preserve">they are </w:t>
      </w:r>
      <w:r>
        <w:t>offset by other</w:t>
      </w:r>
      <w:r w:rsidRPr="00461E73">
        <w:t xml:space="preserve"> factors </w:t>
      </w:r>
      <w:r>
        <w:t xml:space="preserve">with the result that </w:t>
      </w:r>
      <w:r w:rsidRPr="00461E73">
        <w:t xml:space="preserve">overall there is not a material difference between our estimate and </w:t>
      </w:r>
      <w:r w:rsidR="001F45E1" w:rsidRPr="00ED08EA">
        <w:t xml:space="preserve">APTPPL’s </w:t>
      </w:r>
      <w:r w:rsidRPr="00461E73">
        <w:t>proposal.</w:t>
      </w:r>
    </w:p>
    <w:p w:rsidR="00E853D0" w:rsidRPr="00ED08EA" w:rsidRDefault="00E853D0" w:rsidP="00ED08EA">
      <w:r>
        <w:t xml:space="preserve">We assess the efficiency of the </w:t>
      </w:r>
      <w:r w:rsidRPr="00323CE0">
        <w:t>overall</w:t>
      </w:r>
      <w:r>
        <w:t xml:space="preserve"> level of forecast opex proposed by APTPPL, as an element of the </w:t>
      </w:r>
      <w:r w:rsidRPr="00595FE9">
        <w:rPr>
          <w:rStyle w:val="AERtextitalic"/>
        </w:rPr>
        <w:t>total</w:t>
      </w:r>
      <w:r>
        <w:t xml:space="preserve"> revenue requirement. Under the ex-ante regulatory framework, it is for APTPPL</w:t>
      </w:r>
      <w:r w:rsidRPr="00ED08EA">
        <w:t xml:space="preserve"> </w:t>
      </w:r>
      <w:r>
        <w:t xml:space="preserve">to decide how it will meet its obligations in delivering its services, including which specific opex projects it will undertake. </w:t>
      </w:r>
    </w:p>
    <w:p w:rsidR="001C4BE0" w:rsidRPr="00285945" w:rsidRDefault="008D78ED" w:rsidP="00DF50C5">
      <w:r>
        <w:fldChar w:fldCharType="begin"/>
      </w:r>
      <w:r>
        <w:instrText xml:space="preserve"> REF _Ref473711065 \h </w:instrText>
      </w:r>
      <w:r>
        <w:fldChar w:fldCharType="separate"/>
      </w:r>
      <w:r w:rsidR="008868F9">
        <w:t xml:space="preserve">Figure </w:t>
      </w:r>
      <w:r w:rsidR="008868F9">
        <w:rPr>
          <w:noProof/>
        </w:rPr>
        <w:t>7</w:t>
      </w:r>
      <w:r w:rsidR="008868F9">
        <w:t>.</w:t>
      </w:r>
      <w:r w:rsidR="008868F9">
        <w:rPr>
          <w:noProof/>
        </w:rPr>
        <w:t>1</w:t>
      </w:r>
      <w:r>
        <w:fldChar w:fldCharType="end"/>
      </w:r>
      <w:r>
        <w:t xml:space="preserve"> </w:t>
      </w:r>
      <w:r w:rsidR="001C4BE0">
        <w:t xml:space="preserve">shows our draft decision </w:t>
      </w:r>
      <w:r w:rsidR="00176288">
        <w:t>and APTPPL's proposal</w:t>
      </w:r>
      <w:r w:rsidR="001C4BE0">
        <w:t xml:space="preserve"> </w:t>
      </w:r>
      <w:r w:rsidR="00176288">
        <w:t xml:space="preserve">compared to </w:t>
      </w:r>
      <w:r w:rsidR="001C4BE0">
        <w:t>its past allowance and past actual expenditure.</w:t>
      </w:r>
      <w:r w:rsidR="00DD2F71">
        <w:t xml:space="preserve"> APTPPL's proposal represents a 1.7 per cent increase compared to its opex spend in the </w:t>
      </w:r>
      <w:r w:rsidR="00DD2F71" w:rsidRPr="00ED08EA">
        <w:t xml:space="preserve">2012–17 </w:t>
      </w:r>
      <w:r w:rsidR="00DD2F71">
        <w:t xml:space="preserve">access arrangement </w:t>
      </w:r>
      <w:r w:rsidR="00DD2F71" w:rsidRPr="00ED08EA">
        <w:t>period.</w:t>
      </w:r>
    </w:p>
    <w:p w:rsidR="008D78ED" w:rsidRPr="00717324" w:rsidRDefault="008D78ED" w:rsidP="008D78ED">
      <w:pPr>
        <w:pStyle w:val="Caption"/>
      </w:pPr>
      <w:bookmarkStart w:id="13" w:name="_Ref473711065"/>
      <w:r>
        <w:t xml:space="preserve">Figure </w:t>
      </w:r>
      <w:r w:rsidR="008868F9">
        <w:fldChar w:fldCharType="begin"/>
      </w:r>
      <w:r w:rsidR="008868F9">
        <w:instrText xml:space="preserve"> STYLEREF 1 \s </w:instrText>
      </w:r>
      <w:r w:rsidR="008868F9">
        <w:fldChar w:fldCharType="separate"/>
      </w:r>
      <w:r w:rsidR="008868F9">
        <w:rPr>
          <w:noProof/>
        </w:rPr>
        <w:t>7</w:t>
      </w:r>
      <w:r w:rsidR="008868F9">
        <w:rPr>
          <w:noProof/>
        </w:rPr>
        <w:fldChar w:fldCharType="end"/>
      </w:r>
      <w:r w:rsidR="00595669">
        <w:t>.</w:t>
      </w:r>
      <w:r w:rsidR="008868F9">
        <w:fldChar w:fldCharType="begin"/>
      </w:r>
      <w:r w:rsidR="008868F9">
        <w:instrText xml:space="preserve"> SEQ Figure \* ARABIC \</w:instrText>
      </w:r>
      <w:r w:rsidR="008868F9">
        <w:instrText xml:space="preserve">s 1 </w:instrText>
      </w:r>
      <w:r w:rsidR="008868F9">
        <w:fldChar w:fldCharType="separate"/>
      </w:r>
      <w:r w:rsidR="008868F9">
        <w:rPr>
          <w:noProof/>
        </w:rPr>
        <w:t>1</w:t>
      </w:r>
      <w:r w:rsidR="008868F9">
        <w:rPr>
          <w:noProof/>
        </w:rPr>
        <w:fldChar w:fldCharType="end"/>
      </w:r>
      <w:bookmarkEnd w:id="13"/>
      <w:r>
        <w:tab/>
        <w:t>Our draft decision compared to APTPPL's past and proposed opex ($ million, 2016–17)</w:t>
      </w:r>
    </w:p>
    <w:p w:rsidR="008D78ED" w:rsidRDefault="001C4BE0" w:rsidP="00DF50C5">
      <w:pPr>
        <w:keepNext/>
      </w:pPr>
      <w:r w:rsidRPr="001C4BE0">
        <w:rPr>
          <w:noProof/>
          <w:lang w:eastAsia="en-AU"/>
        </w:rPr>
        <w:drawing>
          <wp:inline distT="0" distB="0" distL="0" distR="0" wp14:anchorId="6C3F0D27" wp14:editId="49E87D10">
            <wp:extent cx="5171467" cy="318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3296" cy="3182475"/>
                    </a:xfrm>
                    <a:prstGeom prst="rect">
                      <a:avLst/>
                    </a:prstGeom>
                    <a:noFill/>
                    <a:ln>
                      <a:noFill/>
                    </a:ln>
                  </pic:spPr>
                </pic:pic>
              </a:graphicData>
            </a:graphic>
          </wp:inline>
        </w:drawing>
      </w:r>
    </w:p>
    <w:p w:rsidR="00C57E0B" w:rsidRDefault="008D78ED" w:rsidP="00C57E0B">
      <w:pPr>
        <w:pStyle w:val="AERtablesource"/>
      </w:pPr>
      <w:r>
        <w:t xml:space="preserve">Source: APTPPL, Proposed reset RIN, AER analysis. </w:t>
      </w:r>
    </w:p>
    <w:p w:rsidR="008D78ED" w:rsidRPr="00C57E0B" w:rsidRDefault="00C57E0B" w:rsidP="00C57E0B">
      <w:pPr>
        <w:pStyle w:val="AERtablesource"/>
      </w:pPr>
      <w:r w:rsidRPr="00C57E0B">
        <w:t xml:space="preserve">Note: </w:t>
      </w:r>
      <w:r w:rsidR="008D78ED" w:rsidRPr="00C57E0B">
        <w:t>Includes debt raising costs.</w:t>
      </w:r>
    </w:p>
    <w:p w:rsidR="00A2303E" w:rsidRDefault="008D78ED" w:rsidP="00A2303E">
      <w:pPr>
        <w:pStyle w:val="Heading2"/>
      </w:pPr>
      <w:bookmarkStart w:id="14" w:name="_Toc486851876"/>
      <w:r>
        <w:t xml:space="preserve">APTPPL's </w:t>
      </w:r>
      <w:bookmarkStart w:id="15" w:name="_Toc419366914"/>
      <w:r>
        <w:t>p</w:t>
      </w:r>
      <w:r w:rsidR="00A2303E">
        <w:t>roposal</w:t>
      </w:r>
      <w:bookmarkEnd w:id="15"/>
      <w:bookmarkEnd w:id="14"/>
    </w:p>
    <w:p w:rsidR="00285945" w:rsidRDefault="00ED08EA" w:rsidP="00ED08EA">
      <w:r w:rsidRPr="00ED08EA">
        <w:t>APTPPL proposed total opex of $7</w:t>
      </w:r>
      <w:r w:rsidR="006B7A53">
        <w:t>2.1</w:t>
      </w:r>
      <w:r w:rsidR="00D04B7F" w:rsidRPr="00ED08EA">
        <w:t xml:space="preserve"> </w:t>
      </w:r>
      <w:r w:rsidRPr="00ED08EA">
        <w:t>million ($2016</w:t>
      </w:r>
      <w:r w:rsidR="000B5E7B">
        <w:t>–</w:t>
      </w:r>
      <w:r w:rsidRPr="00ED08EA">
        <w:t>17) for the 2017</w:t>
      </w:r>
      <w:r w:rsidR="000F0615" w:rsidRPr="00ED08EA">
        <w:t>–</w:t>
      </w:r>
      <w:r w:rsidRPr="00ED08EA">
        <w:t xml:space="preserve">22 access arrangement </w:t>
      </w:r>
      <w:proofErr w:type="gramStart"/>
      <w:r w:rsidRPr="00ED08EA">
        <w:t>period</w:t>
      </w:r>
      <w:proofErr w:type="gramEnd"/>
      <w:r w:rsidR="000B7D59">
        <w:t xml:space="preserve"> (see</w:t>
      </w:r>
      <w:r w:rsidR="003123AB">
        <w:t xml:space="preserve"> </w:t>
      </w:r>
      <w:r w:rsidR="003123AB">
        <w:fldChar w:fldCharType="begin"/>
      </w:r>
      <w:r w:rsidR="003123AB">
        <w:instrText xml:space="preserve"> REF _Ref481071022 \h </w:instrText>
      </w:r>
      <w:r w:rsidR="003123AB">
        <w:fldChar w:fldCharType="separate"/>
      </w:r>
      <w:r w:rsidR="008868F9">
        <w:t xml:space="preserve">Table </w:t>
      </w:r>
      <w:r w:rsidR="008868F9">
        <w:rPr>
          <w:noProof/>
        </w:rPr>
        <w:t>7</w:t>
      </w:r>
      <w:r w:rsidR="008868F9">
        <w:t>.</w:t>
      </w:r>
      <w:r w:rsidR="008868F9">
        <w:rPr>
          <w:noProof/>
        </w:rPr>
        <w:t>1</w:t>
      </w:r>
      <w:r w:rsidR="003123AB">
        <w:fldChar w:fldCharType="end"/>
      </w:r>
      <w:r w:rsidR="000B7D59">
        <w:t>)</w:t>
      </w:r>
      <w:r w:rsidRPr="00ED08EA">
        <w:t>.</w:t>
      </w:r>
      <w:r w:rsidR="006B7A53">
        <w:rPr>
          <w:rStyle w:val="FootnoteReference"/>
        </w:rPr>
        <w:footnoteReference w:id="4"/>
      </w:r>
      <w:r w:rsidRPr="00ED08EA">
        <w:t xml:space="preserve"> </w:t>
      </w:r>
    </w:p>
    <w:p w:rsidR="000B7D59" w:rsidRDefault="000B7D59" w:rsidP="000B7D59">
      <w:pPr>
        <w:pStyle w:val="Caption"/>
      </w:pPr>
      <w:bookmarkStart w:id="16" w:name="_Ref481071022"/>
      <w:r>
        <w:t xml:space="preserve">Table </w:t>
      </w:r>
      <w:r w:rsidRPr="000B7D59">
        <w:fldChar w:fldCharType="begin"/>
      </w:r>
      <w:r>
        <w:instrText xml:space="preserve"> STYLEREF 1 \s </w:instrText>
      </w:r>
      <w:r w:rsidRPr="000B7D59">
        <w:fldChar w:fldCharType="separate"/>
      </w:r>
      <w:r w:rsidR="008868F9">
        <w:rPr>
          <w:noProof/>
        </w:rPr>
        <w:t>7</w:t>
      </w:r>
      <w:r w:rsidRPr="000B7D59">
        <w:fldChar w:fldCharType="end"/>
      </w:r>
      <w:r>
        <w:t>.</w:t>
      </w:r>
      <w:r w:rsidRPr="000B7D59">
        <w:fldChar w:fldCharType="begin"/>
      </w:r>
      <w:r>
        <w:instrText xml:space="preserve"> SEQ Table \* ARABIC \s 1 </w:instrText>
      </w:r>
      <w:r w:rsidRPr="000B7D59">
        <w:fldChar w:fldCharType="separate"/>
      </w:r>
      <w:r w:rsidR="008868F9">
        <w:rPr>
          <w:noProof/>
        </w:rPr>
        <w:t>1</w:t>
      </w:r>
      <w:r w:rsidRPr="000B7D59">
        <w:fldChar w:fldCharType="end"/>
      </w:r>
      <w:bookmarkEnd w:id="16"/>
      <w:r>
        <w:tab/>
        <w:t>APTPPL's proposed opex ($million, 2016–17)</w:t>
      </w:r>
    </w:p>
    <w:tbl>
      <w:tblPr>
        <w:tblStyle w:val="AERtable-numbers"/>
        <w:tblW w:w="0" w:type="auto"/>
        <w:tblLayout w:type="fixed"/>
        <w:tblLook w:val="04A0" w:firstRow="1" w:lastRow="0" w:firstColumn="1" w:lastColumn="0" w:noHBand="0" w:noVBand="1"/>
      </w:tblPr>
      <w:tblGrid>
        <w:gridCol w:w="3327"/>
        <w:gridCol w:w="894"/>
        <w:gridCol w:w="894"/>
        <w:gridCol w:w="895"/>
        <w:gridCol w:w="894"/>
        <w:gridCol w:w="894"/>
        <w:gridCol w:w="895"/>
      </w:tblGrid>
      <w:tr w:rsidR="000B7D59" w:rsidTr="00310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rsidR="000B7D59" w:rsidRPr="00A45BCD" w:rsidRDefault="000B7D59" w:rsidP="000B7D59"/>
        </w:tc>
        <w:tc>
          <w:tcPr>
            <w:tcW w:w="894" w:type="dxa"/>
            <w:vAlign w:val="top"/>
          </w:tcPr>
          <w:p w:rsidR="000B7D59" w:rsidRPr="000B7D59" w:rsidRDefault="000B7D59" w:rsidP="000B7D59">
            <w:pPr>
              <w:cnfStyle w:val="100000000000" w:firstRow="1" w:lastRow="0" w:firstColumn="0" w:lastColumn="0" w:oddVBand="0" w:evenVBand="0" w:oddHBand="0" w:evenHBand="0" w:firstRowFirstColumn="0" w:firstRowLastColumn="0" w:lastRowFirstColumn="0" w:lastRowLastColumn="0"/>
            </w:pPr>
            <w:r w:rsidRPr="00A45BCD">
              <w:t>201</w:t>
            </w:r>
            <w:r>
              <w:t>7</w:t>
            </w:r>
            <w:r w:rsidRPr="000B7D59">
              <w:t>–</w:t>
            </w:r>
            <w:r>
              <w:t>18</w:t>
            </w:r>
          </w:p>
        </w:tc>
        <w:tc>
          <w:tcPr>
            <w:tcW w:w="894" w:type="dxa"/>
            <w:vAlign w:val="top"/>
          </w:tcPr>
          <w:p w:rsidR="000B7D59" w:rsidRPr="000B7D59" w:rsidRDefault="000B7D59" w:rsidP="000B7D59">
            <w:pPr>
              <w:cnfStyle w:val="100000000000" w:firstRow="1" w:lastRow="0" w:firstColumn="0" w:lastColumn="0" w:oddVBand="0" w:evenVBand="0" w:oddHBand="0" w:evenHBand="0" w:firstRowFirstColumn="0" w:firstRowLastColumn="0" w:lastRowFirstColumn="0" w:lastRowLastColumn="0"/>
            </w:pPr>
            <w:r w:rsidRPr="00A45BCD">
              <w:t>201</w:t>
            </w:r>
            <w:r>
              <w:t>8</w:t>
            </w:r>
            <w:r w:rsidRPr="000B7D59">
              <w:t>–</w:t>
            </w:r>
            <w:r>
              <w:t>19</w:t>
            </w:r>
          </w:p>
        </w:tc>
        <w:tc>
          <w:tcPr>
            <w:tcW w:w="895" w:type="dxa"/>
            <w:vAlign w:val="top"/>
          </w:tcPr>
          <w:p w:rsidR="000B7D59" w:rsidRPr="000B7D59" w:rsidRDefault="000B7D59" w:rsidP="000B7D59">
            <w:pPr>
              <w:cnfStyle w:val="100000000000" w:firstRow="1" w:lastRow="0" w:firstColumn="0" w:lastColumn="0" w:oddVBand="0" w:evenVBand="0" w:oddHBand="0" w:evenHBand="0" w:firstRowFirstColumn="0" w:firstRowLastColumn="0" w:lastRowFirstColumn="0" w:lastRowLastColumn="0"/>
            </w:pPr>
            <w:r w:rsidRPr="00A45BCD">
              <w:t>20</w:t>
            </w:r>
            <w:r>
              <w:t>19</w:t>
            </w:r>
            <w:r w:rsidRPr="000B7D59">
              <w:t>–2</w:t>
            </w:r>
            <w:r>
              <w:t>0</w:t>
            </w:r>
          </w:p>
        </w:tc>
        <w:tc>
          <w:tcPr>
            <w:tcW w:w="894" w:type="dxa"/>
            <w:vAlign w:val="top"/>
          </w:tcPr>
          <w:p w:rsidR="000B7D59" w:rsidRPr="000B7D59" w:rsidRDefault="000B7D59" w:rsidP="000B7D59">
            <w:pPr>
              <w:cnfStyle w:val="100000000000" w:firstRow="1" w:lastRow="0" w:firstColumn="0" w:lastColumn="0" w:oddVBand="0" w:evenVBand="0" w:oddHBand="0" w:evenHBand="0" w:firstRowFirstColumn="0" w:firstRowLastColumn="0" w:lastRowFirstColumn="0" w:lastRowLastColumn="0"/>
            </w:pPr>
            <w:r w:rsidRPr="00A45BCD">
              <w:t>202</w:t>
            </w:r>
            <w:r>
              <w:t>0</w:t>
            </w:r>
            <w:r w:rsidRPr="000B7D59">
              <w:t>–2</w:t>
            </w:r>
            <w:r>
              <w:t>1</w:t>
            </w:r>
          </w:p>
        </w:tc>
        <w:tc>
          <w:tcPr>
            <w:tcW w:w="894" w:type="dxa"/>
            <w:vAlign w:val="top"/>
          </w:tcPr>
          <w:p w:rsidR="000B7D59" w:rsidRPr="000B7D59" w:rsidRDefault="000B7D59" w:rsidP="000B7D59">
            <w:pPr>
              <w:cnfStyle w:val="100000000000" w:firstRow="1" w:lastRow="0" w:firstColumn="0" w:lastColumn="0" w:oddVBand="0" w:evenVBand="0" w:oddHBand="0" w:evenHBand="0" w:firstRowFirstColumn="0" w:firstRowLastColumn="0" w:lastRowFirstColumn="0" w:lastRowLastColumn="0"/>
            </w:pPr>
            <w:r>
              <w:t>2021</w:t>
            </w:r>
            <w:r w:rsidRPr="000B7D59">
              <w:t>–2</w:t>
            </w:r>
            <w:r>
              <w:t>2</w:t>
            </w:r>
          </w:p>
        </w:tc>
        <w:tc>
          <w:tcPr>
            <w:tcW w:w="895" w:type="dxa"/>
            <w:vAlign w:val="top"/>
          </w:tcPr>
          <w:p w:rsidR="000B7D59" w:rsidRPr="000B7D59" w:rsidRDefault="000B7D59" w:rsidP="000B7D59">
            <w:pPr>
              <w:cnfStyle w:val="100000000000" w:firstRow="1" w:lastRow="0" w:firstColumn="0" w:lastColumn="0" w:oddVBand="0" w:evenVBand="0" w:oddHBand="0" w:evenHBand="0" w:firstRowFirstColumn="0" w:firstRowLastColumn="0" w:lastRowFirstColumn="0" w:lastRowLastColumn="0"/>
            </w:pPr>
            <w:r w:rsidRPr="00A45BCD">
              <w:t>Total</w:t>
            </w:r>
          </w:p>
        </w:tc>
      </w:tr>
      <w:tr w:rsidR="000B7D59" w:rsidTr="0031039D">
        <w:tc>
          <w:tcPr>
            <w:cnfStyle w:val="001000000000" w:firstRow="0" w:lastRow="0" w:firstColumn="1" w:lastColumn="0" w:oddVBand="0" w:evenVBand="0" w:oddHBand="0" w:evenHBand="0" w:firstRowFirstColumn="0" w:firstRowLastColumn="0" w:lastRowFirstColumn="0" w:lastRowLastColumn="0"/>
            <w:tcW w:w="3327" w:type="dxa"/>
          </w:tcPr>
          <w:p w:rsidR="000B7D59" w:rsidRPr="000B7D59" w:rsidRDefault="000B7D59" w:rsidP="000B7D59">
            <w:r w:rsidRPr="00A45BCD">
              <w:t>Total opex excluding debt raising costs</w:t>
            </w:r>
          </w:p>
        </w:tc>
        <w:tc>
          <w:tcPr>
            <w:tcW w:w="894" w:type="dxa"/>
          </w:tcPr>
          <w:p w:rsidR="000B7D59" w:rsidRPr="000B7D59" w:rsidRDefault="003123AB" w:rsidP="000B7D59">
            <w:pPr>
              <w:cnfStyle w:val="000000000000" w:firstRow="0" w:lastRow="0" w:firstColumn="0" w:lastColumn="0" w:oddVBand="0" w:evenVBand="0" w:oddHBand="0" w:evenHBand="0" w:firstRowFirstColumn="0" w:firstRowLastColumn="0" w:lastRowFirstColumn="0" w:lastRowLastColumn="0"/>
            </w:pPr>
            <w:r>
              <w:t>14.3</w:t>
            </w:r>
          </w:p>
        </w:tc>
        <w:tc>
          <w:tcPr>
            <w:tcW w:w="894" w:type="dxa"/>
          </w:tcPr>
          <w:p w:rsidR="000B7D59" w:rsidRPr="000B7D59" w:rsidRDefault="003123AB" w:rsidP="000B7D59">
            <w:pPr>
              <w:cnfStyle w:val="000000000000" w:firstRow="0" w:lastRow="0" w:firstColumn="0" w:lastColumn="0" w:oddVBand="0" w:evenVBand="0" w:oddHBand="0" w:evenHBand="0" w:firstRowFirstColumn="0" w:firstRowLastColumn="0" w:lastRowFirstColumn="0" w:lastRowLastColumn="0"/>
            </w:pPr>
            <w:r>
              <w:t>14.3</w:t>
            </w:r>
          </w:p>
        </w:tc>
        <w:tc>
          <w:tcPr>
            <w:tcW w:w="895" w:type="dxa"/>
          </w:tcPr>
          <w:p w:rsidR="000B7D59" w:rsidRPr="000B7D59" w:rsidRDefault="003123AB" w:rsidP="000B7D59">
            <w:pPr>
              <w:cnfStyle w:val="000000000000" w:firstRow="0" w:lastRow="0" w:firstColumn="0" w:lastColumn="0" w:oddVBand="0" w:evenVBand="0" w:oddHBand="0" w:evenHBand="0" w:firstRowFirstColumn="0" w:firstRowLastColumn="0" w:lastRowFirstColumn="0" w:lastRowLastColumn="0"/>
            </w:pPr>
            <w:r>
              <w:t>14.2</w:t>
            </w:r>
          </w:p>
        </w:tc>
        <w:tc>
          <w:tcPr>
            <w:tcW w:w="894" w:type="dxa"/>
          </w:tcPr>
          <w:p w:rsidR="000B7D59" w:rsidRPr="000B7D59" w:rsidRDefault="003123AB" w:rsidP="000B7D59">
            <w:pPr>
              <w:cnfStyle w:val="000000000000" w:firstRow="0" w:lastRow="0" w:firstColumn="0" w:lastColumn="0" w:oddVBand="0" w:evenVBand="0" w:oddHBand="0" w:evenHBand="0" w:firstRowFirstColumn="0" w:firstRowLastColumn="0" w:lastRowFirstColumn="0" w:lastRowLastColumn="0"/>
            </w:pPr>
            <w:r>
              <w:t>14.1</w:t>
            </w:r>
          </w:p>
        </w:tc>
        <w:tc>
          <w:tcPr>
            <w:tcW w:w="894" w:type="dxa"/>
          </w:tcPr>
          <w:p w:rsidR="000B7D59" w:rsidRPr="000B7D59" w:rsidRDefault="003123AB" w:rsidP="000B7D59">
            <w:pPr>
              <w:cnfStyle w:val="000000000000" w:firstRow="0" w:lastRow="0" w:firstColumn="0" w:lastColumn="0" w:oddVBand="0" w:evenVBand="0" w:oddHBand="0" w:evenHBand="0" w:firstRowFirstColumn="0" w:firstRowLastColumn="0" w:lastRowFirstColumn="0" w:lastRowLastColumn="0"/>
            </w:pPr>
            <w:r>
              <w:t>14.1</w:t>
            </w:r>
          </w:p>
        </w:tc>
        <w:tc>
          <w:tcPr>
            <w:tcW w:w="895" w:type="dxa"/>
          </w:tcPr>
          <w:p w:rsidR="000B7D59" w:rsidRPr="000B7D59" w:rsidRDefault="003123AB" w:rsidP="000B7D59">
            <w:pPr>
              <w:cnfStyle w:val="000000000000" w:firstRow="0" w:lastRow="0" w:firstColumn="0" w:lastColumn="0" w:oddVBand="0" w:evenVBand="0" w:oddHBand="0" w:evenHBand="0" w:firstRowFirstColumn="0" w:firstRowLastColumn="0" w:lastRowFirstColumn="0" w:lastRowLastColumn="0"/>
            </w:pPr>
            <w:r>
              <w:t>70.9</w:t>
            </w:r>
          </w:p>
        </w:tc>
      </w:tr>
      <w:tr w:rsidR="000B7D59" w:rsidTr="003103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rsidR="000B7D59" w:rsidRPr="000B7D59" w:rsidRDefault="000B7D59" w:rsidP="000B7D59">
            <w:r>
              <w:t>Debt raising costs</w:t>
            </w:r>
          </w:p>
        </w:tc>
        <w:tc>
          <w:tcPr>
            <w:tcW w:w="894" w:type="dxa"/>
          </w:tcPr>
          <w:p w:rsidR="000B7D59" w:rsidRPr="000B7D59" w:rsidRDefault="00B90F7B" w:rsidP="000B7D59">
            <w:pPr>
              <w:cnfStyle w:val="000000010000" w:firstRow="0" w:lastRow="0" w:firstColumn="0" w:lastColumn="0" w:oddVBand="0" w:evenVBand="0" w:oddHBand="0" w:evenHBand="1" w:firstRowFirstColumn="0" w:firstRowLastColumn="0" w:lastRowFirstColumn="0" w:lastRowLastColumn="0"/>
            </w:pPr>
            <w:r>
              <w:t>0.3</w:t>
            </w:r>
          </w:p>
        </w:tc>
        <w:tc>
          <w:tcPr>
            <w:tcW w:w="894" w:type="dxa"/>
          </w:tcPr>
          <w:p w:rsidR="000B7D59" w:rsidRPr="000B7D59" w:rsidRDefault="00B90F7B" w:rsidP="000B7D59">
            <w:pPr>
              <w:cnfStyle w:val="000000010000" w:firstRow="0" w:lastRow="0" w:firstColumn="0" w:lastColumn="0" w:oddVBand="0" w:evenVBand="0" w:oddHBand="0" w:evenHBand="1" w:firstRowFirstColumn="0" w:firstRowLastColumn="0" w:lastRowFirstColumn="0" w:lastRowLastColumn="0"/>
            </w:pPr>
            <w:r>
              <w:t>0.3</w:t>
            </w:r>
          </w:p>
        </w:tc>
        <w:tc>
          <w:tcPr>
            <w:tcW w:w="895" w:type="dxa"/>
          </w:tcPr>
          <w:p w:rsidR="000B7D59" w:rsidRPr="000B7D59" w:rsidRDefault="00B90F7B" w:rsidP="000B7D59">
            <w:pPr>
              <w:cnfStyle w:val="000000010000" w:firstRow="0" w:lastRow="0" w:firstColumn="0" w:lastColumn="0" w:oddVBand="0" w:evenVBand="0" w:oddHBand="0" w:evenHBand="1" w:firstRowFirstColumn="0" w:firstRowLastColumn="0" w:lastRowFirstColumn="0" w:lastRowLastColumn="0"/>
            </w:pPr>
            <w:r>
              <w:t>0.3</w:t>
            </w:r>
          </w:p>
        </w:tc>
        <w:tc>
          <w:tcPr>
            <w:tcW w:w="894" w:type="dxa"/>
          </w:tcPr>
          <w:p w:rsidR="000B7D59" w:rsidRPr="000B7D59" w:rsidRDefault="003123AB" w:rsidP="000B7D59">
            <w:pPr>
              <w:cnfStyle w:val="000000010000" w:firstRow="0" w:lastRow="0" w:firstColumn="0" w:lastColumn="0" w:oddVBand="0" w:evenVBand="0" w:oddHBand="0" w:evenHBand="1" w:firstRowFirstColumn="0" w:firstRowLastColumn="0" w:lastRowFirstColumn="0" w:lastRowLastColumn="0"/>
            </w:pPr>
            <w:r>
              <w:t>0.3</w:t>
            </w:r>
          </w:p>
        </w:tc>
        <w:tc>
          <w:tcPr>
            <w:tcW w:w="894" w:type="dxa"/>
          </w:tcPr>
          <w:p w:rsidR="000B7D59" w:rsidRPr="000B7D59" w:rsidRDefault="003123AB" w:rsidP="000B7D59">
            <w:pPr>
              <w:cnfStyle w:val="000000010000" w:firstRow="0" w:lastRow="0" w:firstColumn="0" w:lastColumn="0" w:oddVBand="0" w:evenVBand="0" w:oddHBand="0" w:evenHBand="1" w:firstRowFirstColumn="0" w:firstRowLastColumn="0" w:lastRowFirstColumn="0" w:lastRowLastColumn="0"/>
            </w:pPr>
            <w:r>
              <w:t>0.3</w:t>
            </w:r>
          </w:p>
        </w:tc>
        <w:tc>
          <w:tcPr>
            <w:tcW w:w="895" w:type="dxa"/>
          </w:tcPr>
          <w:p w:rsidR="000B7D59" w:rsidRPr="000B7D59" w:rsidRDefault="003123AB" w:rsidP="000B7D59">
            <w:pPr>
              <w:cnfStyle w:val="000000010000" w:firstRow="0" w:lastRow="0" w:firstColumn="0" w:lastColumn="0" w:oddVBand="0" w:evenVBand="0" w:oddHBand="0" w:evenHBand="1" w:firstRowFirstColumn="0" w:firstRowLastColumn="0" w:lastRowFirstColumn="0" w:lastRowLastColumn="0"/>
            </w:pPr>
            <w:r>
              <w:t>1.3</w:t>
            </w:r>
          </w:p>
        </w:tc>
      </w:tr>
      <w:tr w:rsidR="000B7D59" w:rsidTr="0031039D">
        <w:tc>
          <w:tcPr>
            <w:cnfStyle w:val="001000000000" w:firstRow="0" w:lastRow="0" w:firstColumn="1" w:lastColumn="0" w:oddVBand="0" w:evenVBand="0" w:oddHBand="0" w:evenHBand="0" w:firstRowFirstColumn="0" w:firstRowLastColumn="0" w:lastRowFirstColumn="0" w:lastRowLastColumn="0"/>
            <w:tcW w:w="3327" w:type="dxa"/>
          </w:tcPr>
          <w:p w:rsidR="000B7D59" w:rsidRPr="000B7D59" w:rsidRDefault="000B7D59" w:rsidP="000B7D59">
            <w:pPr>
              <w:rPr>
                <w:rStyle w:val="Bold"/>
              </w:rPr>
            </w:pPr>
            <w:r w:rsidRPr="00A45BCD">
              <w:rPr>
                <w:rStyle w:val="Bold"/>
              </w:rPr>
              <w:t>Total opex</w:t>
            </w:r>
          </w:p>
        </w:tc>
        <w:tc>
          <w:tcPr>
            <w:tcW w:w="894" w:type="dxa"/>
          </w:tcPr>
          <w:p w:rsidR="000B7D59" w:rsidRPr="00A45BCD" w:rsidRDefault="00B90F7B" w:rsidP="000B7D59">
            <w:pPr>
              <w:cnfStyle w:val="000000000000" w:firstRow="0" w:lastRow="0" w:firstColumn="0" w:lastColumn="0" w:oddVBand="0" w:evenVBand="0" w:oddHBand="0" w:evenHBand="0" w:firstRowFirstColumn="0" w:firstRowLastColumn="0" w:lastRowFirstColumn="0" w:lastRowLastColumn="0"/>
              <w:rPr>
                <w:rStyle w:val="Bold"/>
              </w:rPr>
            </w:pPr>
            <w:r>
              <w:rPr>
                <w:rStyle w:val="Bold"/>
              </w:rPr>
              <w:t>14.5</w:t>
            </w:r>
          </w:p>
        </w:tc>
        <w:tc>
          <w:tcPr>
            <w:tcW w:w="894" w:type="dxa"/>
          </w:tcPr>
          <w:p w:rsidR="000B7D59" w:rsidRPr="00A45BCD" w:rsidRDefault="00B90F7B" w:rsidP="000B7D59">
            <w:pPr>
              <w:cnfStyle w:val="000000000000" w:firstRow="0" w:lastRow="0" w:firstColumn="0" w:lastColumn="0" w:oddVBand="0" w:evenVBand="0" w:oddHBand="0" w:evenHBand="0" w:firstRowFirstColumn="0" w:firstRowLastColumn="0" w:lastRowFirstColumn="0" w:lastRowLastColumn="0"/>
              <w:rPr>
                <w:rStyle w:val="Bold"/>
              </w:rPr>
            </w:pPr>
            <w:r>
              <w:rPr>
                <w:rStyle w:val="Bold"/>
              </w:rPr>
              <w:t>14.5</w:t>
            </w:r>
          </w:p>
        </w:tc>
        <w:tc>
          <w:tcPr>
            <w:tcW w:w="895" w:type="dxa"/>
          </w:tcPr>
          <w:p w:rsidR="000B7D59" w:rsidRPr="00A45BCD" w:rsidRDefault="00B90F7B" w:rsidP="000B7D59">
            <w:pPr>
              <w:cnfStyle w:val="000000000000" w:firstRow="0" w:lastRow="0" w:firstColumn="0" w:lastColumn="0" w:oddVBand="0" w:evenVBand="0" w:oddHBand="0" w:evenHBand="0" w:firstRowFirstColumn="0" w:firstRowLastColumn="0" w:lastRowFirstColumn="0" w:lastRowLastColumn="0"/>
              <w:rPr>
                <w:rStyle w:val="Bold"/>
              </w:rPr>
            </w:pPr>
            <w:r>
              <w:rPr>
                <w:rStyle w:val="Bold"/>
              </w:rPr>
              <w:t>14.4</w:t>
            </w:r>
          </w:p>
        </w:tc>
        <w:tc>
          <w:tcPr>
            <w:tcW w:w="894" w:type="dxa"/>
          </w:tcPr>
          <w:p w:rsidR="000B7D59" w:rsidRPr="00A45BCD" w:rsidRDefault="00B90F7B" w:rsidP="000B7D59">
            <w:pPr>
              <w:cnfStyle w:val="000000000000" w:firstRow="0" w:lastRow="0" w:firstColumn="0" w:lastColumn="0" w:oddVBand="0" w:evenVBand="0" w:oddHBand="0" w:evenHBand="0" w:firstRowFirstColumn="0" w:firstRowLastColumn="0" w:lastRowFirstColumn="0" w:lastRowLastColumn="0"/>
              <w:rPr>
                <w:rStyle w:val="Bold"/>
              </w:rPr>
            </w:pPr>
            <w:r>
              <w:rPr>
                <w:rStyle w:val="Bold"/>
              </w:rPr>
              <w:t>14.4</w:t>
            </w:r>
          </w:p>
        </w:tc>
        <w:tc>
          <w:tcPr>
            <w:tcW w:w="894" w:type="dxa"/>
          </w:tcPr>
          <w:p w:rsidR="000B7D59" w:rsidRPr="00A45BCD" w:rsidRDefault="00B90F7B" w:rsidP="000B7D59">
            <w:pPr>
              <w:cnfStyle w:val="000000000000" w:firstRow="0" w:lastRow="0" w:firstColumn="0" w:lastColumn="0" w:oddVBand="0" w:evenVBand="0" w:oddHBand="0" w:evenHBand="0" w:firstRowFirstColumn="0" w:firstRowLastColumn="0" w:lastRowFirstColumn="0" w:lastRowLastColumn="0"/>
              <w:rPr>
                <w:rStyle w:val="Bold"/>
              </w:rPr>
            </w:pPr>
            <w:r>
              <w:rPr>
                <w:rStyle w:val="Bold"/>
              </w:rPr>
              <w:t>14.4</w:t>
            </w:r>
          </w:p>
        </w:tc>
        <w:tc>
          <w:tcPr>
            <w:tcW w:w="895" w:type="dxa"/>
          </w:tcPr>
          <w:p w:rsidR="000B7D59" w:rsidRPr="000B7D59" w:rsidRDefault="003123AB" w:rsidP="000B7D59">
            <w:pPr>
              <w:cnfStyle w:val="000000000000" w:firstRow="0" w:lastRow="0" w:firstColumn="0" w:lastColumn="0" w:oddVBand="0" w:evenVBand="0" w:oddHBand="0" w:evenHBand="0" w:firstRowFirstColumn="0" w:firstRowLastColumn="0" w:lastRowFirstColumn="0" w:lastRowLastColumn="0"/>
              <w:rPr>
                <w:rStyle w:val="Bold"/>
              </w:rPr>
            </w:pPr>
            <w:r>
              <w:rPr>
                <w:rStyle w:val="Bold"/>
              </w:rPr>
              <w:t>72.1</w:t>
            </w:r>
          </w:p>
        </w:tc>
      </w:tr>
    </w:tbl>
    <w:p w:rsidR="000B7D59" w:rsidRDefault="000B7D59" w:rsidP="000B7D59">
      <w:pPr>
        <w:pStyle w:val="AERtablesource"/>
      </w:pPr>
      <w:r>
        <w:t>Source:</w:t>
      </w:r>
      <w:r>
        <w:tab/>
        <w:t xml:space="preserve">APTPPL, </w:t>
      </w:r>
      <w:r w:rsidR="008E3F57" w:rsidRPr="008E3F57">
        <w:rPr>
          <w:rStyle w:val="AERtextitalic"/>
        </w:rPr>
        <w:t>Roma to Brisbane Pipeline 2016–21,</w:t>
      </w:r>
      <w:r w:rsidRPr="008E3F57">
        <w:rPr>
          <w:rStyle w:val="AERtextitalic"/>
        </w:rPr>
        <w:t xml:space="preserve"> </w:t>
      </w:r>
      <w:r w:rsidR="008E3F57" w:rsidRPr="008E3F57">
        <w:rPr>
          <w:rStyle w:val="AERtextitalic"/>
        </w:rPr>
        <w:t xml:space="preserve">proposed </w:t>
      </w:r>
      <w:r w:rsidRPr="008E3F57">
        <w:rPr>
          <w:rStyle w:val="AERtextitalic"/>
        </w:rPr>
        <w:t>PTRM</w:t>
      </w:r>
      <w:r w:rsidR="008E3F57">
        <w:t xml:space="preserve">, </w:t>
      </w:r>
      <w:r w:rsidR="00585FB9">
        <w:t xml:space="preserve">September </w:t>
      </w:r>
      <w:r w:rsidR="008E3F57">
        <w:t>201</w:t>
      </w:r>
      <w:r w:rsidR="00585FB9">
        <w:t>6</w:t>
      </w:r>
      <w:r w:rsidR="008E3F57">
        <w:t>.</w:t>
      </w:r>
      <w:r>
        <w:t xml:space="preserve"> </w:t>
      </w:r>
    </w:p>
    <w:p w:rsidR="000B7D59" w:rsidRDefault="000B7D59" w:rsidP="00557A39">
      <w:pPr>
        <w:pStyle w:val="AERtablesource"/>
      </w:pPr>
      <w:r>
        <w:t xml:space="preserve">Note: </w:t>
      </w:r>
      <w:r>
        <w:tab/>
        <w:t>Numbers may not add up due to rounding.</w:t>
      </w:r>
    </w:p>
    <w:p w:rsidR="00ED08EA" w:rsidRPr="00ED08EA" w:rsidRDefault="00285945" w:rsidP="00ED08EA">
      <w:r>
        <w:t xml:space="preserve">In </w:t>
      </w:r>
      <w:r>
        <w:fldChar w:fldCharType="begin"/>
      </w:r>
      <w:r>
        <w:instrText xml:space="preserve"> REF _Ref473711492 \h </w:instrText>
      </w:r>
      <w:r>
        <w:fldChar w:fldCharType="separate"/>
      </w:r>
      <w:r w:rsidR="008868F9">
        <w:t xml:space="preserve">Figure </w:t>
      </w:r>
      <w:r w:rsidR="008868F9">
        <w:rPr>
          <w:noProof/>
        </w:rPr>
        <w:t>7</w:t>
      </w:r>
      <w:r w:rsidR="008868F9">
        <w:t>.</w:t>
      </w:r>
      <w:r w:rsidR="008868F9">
        <w:rPr>
          <w:noProof/>
        </w:rPr>
        <w:t>2</w:t>
      </w:r>
      <w:r>
        <w:fldChar w:fldCharType="end"/>
      </w:r>
      <w:r>
        <w:t xml:space="preserve"> we separate APTPPL's </w:t>
      </w:r>
      <w:r w:rsidR="00A07686">
        <w:t>proposed</w:t>
      </w:r>
      <w:r>
        <w:t xml:space="preserve"> opex into the different elements that make up its forecast.</w:t>
      </w:r>
      <w:r w:rsidR="00ED08EA" w:rsidRPr="00ED08EA">
        <w:t xml:space="preserve"> </w:t>
      </w:r>
    </w:p>
    <w:p w:rsidR="00ED08EA" w:rsidRPr="00ED08EA" w:rsidRDefault="00285945" w:rsidP="00285945">
      <w:pPr>
        <w:pStyle w:val="Caption"/>
      </w:pPr>
      <w:bookmarkStart w:id="17" w:name="_Ref473711492"/>
      <w:r>
        <w:t xml:space="preserve">Figure </w:t>
      </w:r>
      <w:r w:rsidR="008868F9">
        <w:fldChar w:fldCharType="begin"/>
      </w:r>
      <w:r w:rsidR="008868F9">
        <w:instrText xml:space="preserve"> STYLEREF 1 \s </w:instrText>
      </w:r>
      <w:r w:rsidR="008868F9">
        <w:fldChar w:fldCharType="separate"/>
      </w:r>
      <w:r w:rsidR="008868F9">
        <w:rPr>
          <w:noProof/>
        </w:rPr>
        <w:t>7</w:t>
      </w:r>
      <w:r w:rsidR="008868F9">
        <w:rPr>
          <w:noProof/>
        </w:rPr>
        <w:fldChar w:fldCharType="end"/>
      </w:r>
      <w:r w:rsidR="00595669">
        <w:t>.</w:t>
      </w:r>
      <w:r w:rsidR="008868F9">
        <w:fldChar w:fldCharType="begin"/>
      </w:r>
      <w:r w:rsidR="008868F9">
        <w:instrText xml:space="preserve"> SEQ Figure \* ARABIC \s 1 </w:instrText>
      </w:r>
      <w:r w:rsidR="008868F9">
        <w:fldChar w:fldCharType="separate"/>
      </w:r>
      <w:r w:rsidR="008868F9">
        <w:rPr>
          <w:noProof/>
        </w:rPr>
        <w:t>2</w:t>
      </w:r>
      <w:r w:rsidR="008868F9">
        <w:rPr>
          <w:noProof/>
        </w:rPr>
        <w:fldChar w:fldCharType="end"/>
      </w:r>
      <w:bookmarkEnd w:id="17"/>
      <w:r>
        <w:tab/>
      </w:r>
      <w:r w:rsidR="00ED08EA" w:rsidRPr="00ED08EA">
        <w:t xml:space="preserve">APTPPL’s opex </w:t>
      </w:r>
      <w:r>
        <w:t xml:space="preserve">forecast </w:t>
      </w:r>
      <w:r w:rsidR="00ED08EA" w:rsidRPr="00ED08EA">
        <w:t>($million, 2016–17)</w:t>
      </w:r>
    </w:p>
    <w:p w:rsidR="00615D52" w:rsidRPr="00615D52" w:rsidRDefault="00CB5D1D" w:rsidP="00615D52">
      <w:pPr>
        <w:pStyle w:val="Source"/>
      </w:pPr>
      <w:r w:rsidRPr="00CB5D1D">
        <w:rPr>
          <w:noProof/>
          <w:lang w:eastAsia="en-AU"/>
        </w:rPr>
        <w:drawing>
          <wp:inline distT="0" distB="0" distL="0" distR="0" wp14:anchorId="7712BE3A" wp14:editId="2518BB19">
            <wp:extent cx="5382895" cy="3939985"/>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939985"/>
                    </a:xfrm>
                    <a:prstGeom prst="rect">
                      <a:avLst/>
                    </a:prstGeom>
                    <a:noFill/>
                    <a:ln>
                      <a:noFill/>
                    </a:ln>
                  </pic:spPr>
                </pic:pic>
              </a:graphicData>
            </a:graphic>
          </wp:inline>
        </w:drawing>
      </w:r>
      <w:r w:rsidR="00615D52" w:rsidRPr="00615D52">
        <w:t>Source:</w:t>
      </w:r>
      <w:r w:rsidR="00615D52" w:rsidRPr="00615D52">
        <w:tab/>
        <w:t xml:space="preserve">APTPPL, </w:t>
      </w:r>
      <w:r w:rsidR="008E3F57" w:rsidRPr="008E3F57">
        <w:rPr>
          <w:rStyle w:val="AERtextitalic"/>
        </w:rPr>
        <w:t xml:space="preserve">Roma to Brisbane Pipeline 2016–21, proposed </w:t>
      </w:r>
      <w:r w:rsidR="008E3F57">
        <w:rPr>
          <w:rStyle w:val="AERtextitalic"/>
        </w:rPr>
        <w:t xml:space="preserve">opex model and </w:t>
      </w:r>
      <w:r w:rsidR="008E3F57" w:rsidRPr="008E3F57">
        <w:rPr>
          <w:rStyle w:val="AERtextitalic"/>
        </w:rPr>
        <w:t>PTRM</w:t>
      </w:r>
      <w:r w:rsidR="008E3F57">
        <w:t xml:space="preserve">, </w:t>
      </w:r>
      <w:r w:rsidR="00585FB9">
        <w:t xml:space="preserve">September </w:t>
      </w:r>
      <w:r w:rsidR="008E3F57">
        <w:t>201</w:t>
      </w:r>
      <w:r w:rsidR="00585FB9">
        <w:t>6</w:t>
      </w:r>
      <w:r w:rsidR="00615D52" w:rsidRPr="00615D52">
        <w:t>.</w:t>
      </w:r>
    </w:p>
    <w:p w:rsidR="00ED08EA" w:rsidRPr="00ED08EA" w:rsidRDefault="00285945" w:rsidP="00ED08EA">
      <w:r>
        <w:t>We describe each of these elements below</w:t>
      </w:r>
      <w:r w:rsidR="00ED08EA" w:rsidRPr="00ED08EA">
        <w:t>:</w:t>
      </w:r>
    </w:p>
    <w:p w:rsidR="00662964" w:rsidRDefault="00ED08EA" w:rsidP="0001656D">
      <w:pPr>
        <w:pStyle w:val="AERbulletlistfirststyle"/>
      </w:pPr>
      <w:r w:rsidRPr="00ED08EA">
        <w:t xml:space="preserve">APTPPL used the </w:t>
      </w:r>
      <w:r w:rsidR="001F45E1">
        <w:t>estimated</w:t>
      </w:r>
      <w:r w:rsidRPr="00ED08EA">
        <w:t xml:space="preserve"> opex it incurred in 2015</w:t>
      </w:r>
      <w:r w:rsidR="000B5E7B">
        <w:t>–</w:t>
      </w:r>
      <w:r w:rsidRPr="00ED08EA">
        <w:t>16 as the base for forecasting its opex over 2017</w:t>
      </w:r>
      <w:r w:rsidR="000B5E7B">
        <w:t>–</w:t>
      </w:r>
      <w:r w:rsidRPr="00ED08EA">
        <w:t xml:space="preserve">22. If no adjustments were made, this would lead to a base opex of </w:t>
      </w:r>
      <w:r w:rsidR="0042110D">
        <w:t>$</w:t>
      </w:r>
      <w:r w:rsidR="008E7930">
        <w:t>70.6</w:t>
      </w:r>
      <w:r w:rsidR="0042110D">
        <w:t xml:space="preserve"> million ($2016–17)</w:t>
      </w:r>
      <w:r w:rsidR="00415123">
        <w:t>, excluding debt raising costs</w:t>
      </w:r>
      <w:r w:rsidRPr="00ED08EA">
        <w:t>.</w:t>
      </w:r>
    </w:p>
    <w:p w:rsidR="00ED08EA" w:rsidRPr="00ED08EA" w:rsidRDefault="00ED08EA" w:rsidP="0084166E">
      <w:pPr>
        <w:pStyle w:val="AERbulletlistfirststyle"/>
      </w:pPr>
      <w:r w:rsidRPr="00ED08EA">
        <w:t xml:space="preserve">APTPPL </w:t>
      </w:r>
      <w:r w:rsidR="00AB4A96">
        <w:t xml:space="preserve">did not forecast any growth in </w:t>
      </w:r>
      <w:r w:rsidR="00C57E0B" w:rsidRPr="00C57E0B">
        <w:t>price</w:t>
      </w:r>
      <w:r w:rsidR="00C57E0B">
        <w:t>s,</w:t>
      </w:r>
      <w:r w:rsidR="00C57E0B" w:rsidRPr="00C57E0B">
        <w:t xml:space="preserve"> </w:t>
      </w:r>
      <w:r w:rsidR="00C57E0B">
        <w:t>output</w:t>
      </w:r>
      <w:r w:rsidR="00AB4A96">
        <w:t xml:space="preserve"> </w:t>
      </w:r>
      <w:r w:rsidR="00610FDE">
        <w:t>or</w:t>
      </w:r>
      <w:r w:rsidR="00AB4A96">
        <w:t xml:space="preserve"> productivity.</w:t>
      </w:r>
    </w:p>
    <w:p w:rsidR="00415123" w:rsidRDefault="00A62CC7" w:rsidP="00A62CC7">
      <w:pPr>
        <w:pStyle w:val="AERbulletlistfirststyle"/>
      </w:pPr>
      <w:r w:rsidRPr="00A62CC7">
        <w:t xml:space="preserve">APTPPL removed </w:t>
      </w:r>
      <w:r>
        <w:t>the amount it incurred for</w:t>
      </w:r>
      <w:r w:rsidRPr="00A62CC7">
        <w:t xml:space="preserve"> major expenditure jobs (MEJs)</w:t>
      </w:r>
      <w:r>
        <w:t xml:space="preserve"> from its base opex, reducing its opex forecast by $0.8 million ($2016–17).</w:t>
      </w:r>
      <w:r w:rsidRPr="00A62CC7">
        <w:t xml:space="preserve"> </w:t>
      </w:r>
      <w:r w:rsidR="00551918">
        <w:t xml:space="preserve">APTPPL </w:t>
      </w:r>
      <w:r>
        <w:t xml:space="preserve">then </w:t>
      </w:r>
      <w:r w:rsidR="00551918">
        <w:t xml:space="preserve">included a category specific forecast </w:t>
      </w:r>
      <w:r w:rsidR="00C57E0B">
        <w:t>of $</w:t>
      </w:r>
      <w:r>
        <w:t>0.4 million</w:t>
      </w:r>
      <w:r w:rsidR="0031737F">
        <w:t xml:space="preserve"> </w:t>
      </w:r>
      <w:r w:rsidR="00F64A46">
        <w:t xml:space="preserve">($2016–17) </w:t>
      </w:r>
      <w:r w:rsidR="00551918">
        <w:t>for major expenditure jobs</w:t>
      </w:r>
      <w:r w:rsidR="0031737F">
        <w:t>.</w:t>
      </w:r>
      <w:r w:rsidR="00551918">
        <w:t xml:space="preserve"> </w:t>
      </w:r>
      <w:r w:rsidR="00B23D06">
        <w:t>R</w:t>
      </w:r>
      <w:r w:rsidR="0031737F">
        <w:t xml:space="preserve">emoving these costs from the base year and </w:t>
      </w:r>
      <w:r w:rsidR="00B23D06">
        <w:t>including a</w:t>
      </w:r>
      <w:r w:rsidR="0031737F">
        <w:t xml:space="preserve"> category specific forecast </w:t>
      </w:r>
      <w:r w:rsidR="00F64A46">
        <w:t xml:space="preserve">reduced </w:t>
      </w:r>
      <w:r w:rsidR="0031737F">
        <w:t xml:space="preserve">the total opex forecast by </w:t>
      </w:r>
      <w:r>
        <w:t>$0.4 million ($2016–17)</w:t>
      </w:r>
      <w:r w:rsidR="0031737F">
        <w:t>.</w:t>
      </w:r>
    </w:p>
    <w:p w:rsidR="00A20D9D" w:rsidRDefault="00415123" w:rsidP="0084166E">
      <w:pPr>
        <w:pStyle w:val="AERbulletlistfirststyle"/>
      </w:pPr>
      <w:r>
        <w:t xml:space="preserve">APTPPL forecast </w:t>
      </w:r>
      <w:r w:rsidR="00A20D9D">
        <w:t>debt raising costs</w:t>
      </w:r>
      <w:r w:rsidR="00F64A46">
        <w:t xml:space="preserve"> </w:t>
      </w:r>
      <w:r>
        <w:t>of $1.3 million ($2016–17)</w:t>
      </w:r>
      <w:r w:rsidR="0031737F">
        <w:t>.</w:t>
      </w:r>
      <w:r w:rsidR="00A20D9D">
        <w:t xml:space="preserve"> </w:t>
      </w:r>
    </w:p>
    <w:p w:rsidR="00ED08EA" w:rsidRDefault="00ED08EA" w:rsidP="0084166E">
      <w:pPr>
        <w:pStyle w:val="AERbulletlistfirststyle"/>
      </w:pPr>
      <w:r w:rsidRPr="00ED08EA">
        <w:t>APTPPL proposed two step changes. These comprised the DEWS levy ($0.4</w:t>
      </w:r>
      <w:r w:rsidR="000B5E7B">
        <w:t> </w:t>
      </w:r>
      <w:r w:rsidRPr="00ED08EA">
        <w:t>million) and DRM levy ($0.</w:t>
      </w:r>
      <w:r w:rsidR="001D120C">
        <w:t>3</w:t>
      </w:r>
      <w:r w:rsidRPr="00ED08EA">
        <w:t xml:space="preserve"> million). This increased </w:t>
      </w:r>
      <w:r w:rsidR="00EE0F8A">
        <w:t xml:space="preserve">its </w:t>
      </w:r>
      <w:r w:rsidRPr="00ED08EA">
        <w:t xml:space="preserve">total </w:t>
      </w:r>
      <w:r w:rsidR="00052FC0">
        <w:t>opex forecast</w:t>
      </w:r>
      <w:r w:rsidR="00052FC0" w:rsidRPr="00ED08EA">
        <w:t xml:space="preserve"> </w:t>
      </w:r>
      <w:r w:rsidRPr="00ED08EA">
        <w:t>by $0.</w:t>
      </w:r>
      <w:r w:rsidR="001D120C">
        <w:t>7</w:t>
      </w:r>
      <w:r w:rsidR="000B5E7B">
        <w:t> </w:t>
      </w:r>
      <w:r w:rsidR="00C40173">
        <w:t>million and account</w:t>
      </w:r>
      <w:r w:rsidR="00052FC0">
        <w:t>s</w:t>
      </w:r>
      <w:r w:rsidRPr="00ED08EA">
        <w:t xml:space="preserve"> for </w:t>
      </w:r>
      <w:r w:rsidR="00071E42">
        <w:t>1.0</w:t>
      </w:r>
      <w:r w:rsidR="00071E42" w:rsidRPr="00ED08EA">
        <w:t xml:space="preserve"> </w:t>
      </w:r>
      <w:r w:rsidRPr="00ED08EA">
        <w:t>per</w:t>
      </w:r>
      <w:r w:rsidR="008E3F57">
        <w:t xml:space="preserve"> </w:t>
      </w:r>
      <w:r w:rsidRPr="00ED08EA">
        <w:t xml:space="preserve">cent of </w:t>
      </w:r>
      <w:r w:rsidR="00052FC0">
        <w:t xml:space="preserve">APTPPL's </w:t>
      </w:r>
      <w:r w:rsidR="00071E42">
        <w:t xml:space="preserve">proposed </w:t>
      </w:r>
      <w:r w:rsidRPr="00ED08EA">
        <w:t xml:space="preserve">opex. </w:t>
      </w:r>
    </w:p>
    <w:p w:rsidR="00557A39" w:rsidRDefault="00557A39" w:rsidP="00557A39">
      <w:pPr>
        <w:pStyle w:val="AERbulletlistfirststyle"/>
        <w:numPr>
          <w:ilvl w:val="0"/>
          <w:numId w:val="0"/>
        </w:numPr>
        <w:ind w:left="360" w:hanging="360"/>
      </w:pPr>
      <w:r>
        <w:t>We received no stakeholder submission</w:t>
      </w:r>
      <w:r w:rsidR="00EB1875">
        <w:t>s</w:t>
      </w:r>
      <w:r>
        <w:t xml:space="preserve"> in relation to APTPPL's opex forecast.</w:t>
      </w:r>
    </w:p>
    <w:p w:rsidR="00A2303E" w:rsidRDefault="00A2303E" w:rsidP="00DB599F">
      <w:pPr>
        <w:pStyle w:val="Heading2"/>
        <w:keepNext/>
      </w:pPr>
      <w:bookmarkStart w:id="18" w:name="_Toc408404322"/>
      <w:bookmarkStart w:id="19" w:name="_Toc419366915"/>
      <w:bookmarkStart w:id="20" w:name="_Toc486851877"/>
      <w:r w:rsidRPr="0074565D">
        <w:t>AER’s assessment approach</w:t>
      </w:r>
      <w:bookmarkEnd w:id="18"/>
      <w:bookmarkEnd w:id="19"/>
      <w:bookmarkEnd w:id="20"/>
    </w:p>
    <w:p w:rsidR="00DE2A50" w:rsidRPr="00613EBB" w:rsidRDefault="00DE2A50" w:rsidP="00DB599F">
      <w:pPr>
        <w:keepNext/>
      </w:pPr>
      <w:r w:rsidRPr="00613EBB">
        <w:t xml:space="preserve">Our role is to decide whether or not to accept a </w:t>
      </w:r>
      <w:r>
        <w:t>business</w:t>
      </w:r>
      <w:r w:rsidRPr="00613EBB">
        <w:t xml:space="preserve">’ forecast opex. We approve the </w:t>
      </w:r>
      <w:r>
        <w:t>business’</w:t>
      </w:r>
      <w:r w:rsidRPr="00613EBB">
        <w:t xml:space="preserve"> forecast opex if we are satisfied that it is consistent with </w:t>
      </w:r>
      <w:r>
        <w:t>the opex criteria:</w:t>
      </w:r>
    </w:p>
    <w:p w:rsidR="00DE2A50" w:rsidRPr="00613EBB" w:rsidRDefault="00DE2A50" w:rsidP="00DE2A50">
      <w:pPr>
        <w:pStyle w:val="AERquote"/>
      </w:pPr>
      <w:r w:rsidRPr="00613EBB">
        <w:t>Operating expenditure must be as such as would be incurred by a prudent service provider acting efficiently, in accordance with accepted good industry practice, to achieve the lowest sustainable cost of delivering pipeline services.</w:t>
      </w:r>
      <w:r>
        <w:rPr>
          <w:rStyle w:val="FootnoteReference"/>
        </w:rPr>
        <w:footnoteReference w:id="5"/>
      </w:r>
      <w:r w:rsidRPr="00613EBB">
        <w:t xml:space="preserve"> </w:t>
      </w:r>
    </w:p>
    <w:p w:rsidR="00DE2A50" w:rsidRPr="00613EBB" w:rsidRDefault="00DE2A50" w:rsidP="00DE2A50">
      <w:r w:rsidRPr="00613EBB">
        <w:t>In determining whether forecast opex is consistent with the opex criteri</w:t>
      </w:r>
      <w:r>
        <w:t>a</w:t>
      </w:r>
      <w:r w:rsidRPr="00613EBB">
        <w:t xml:space="preserve"> we </w:t>
      </w:r>
      <w:r>
        <w:t>apply</w:t>
      </w:r>
      <w:r w:rsidRPr="00613EBB">
        <w:t xml:space="preserve"> the forecasting and estimate requirements under the NGR.</w:t>
      </w:r>
      <w:r>
        <w:rPr>
          <w:rStyle w:val="FootnoteReference"/>
        </w:rPr>
        <w:footnoteReference w:id="6"/>
      </w:r>
    </w:p>
    <w:p w:rsidR="00DE2A50" w:rsidRDefault="00DE2A50" w:rsidP="00DE2A50">
      <w:r>
        <w:t>Our approach is to assess the business’ forecast opex at a total level, rather than to assess individual opex projects. To do so, we develop an alternative estimate of total opex using a ‘top-down’ forecasting method, known as the ‘</w:t>
      </w:r>
      <w:r w:rsidRPr="00B047DC">
        <w:t>base–step–trend</w:t>
      </w:r>
      <w:r>
        <w:t>’ approach.</w:t>
      </w:r>
      <w:r>
        <w:rPr>
          <w:rStyle w:val="FootnoteReference"/>
        </w:rPr>
        <w:footnoteReference w:id="7"/>
      </w:r>
      <w:r>
        <w:t xml:space="preserve"> The advantage of this forecasting approach is that it largely relies on the business’ aggregate historic (‘revealed’) cost that is shown to be sufficient for the business to operate under its existing regulatory obligations. This contrasts with building a total opex forecast from the ‘bottom up’ using individual opex category or project fore</w:t>
      </w:r>
      <w:r w:rsidR="00BC7633">
        <w:t>casts. The disadvantage of the bottom-up</w:t>
      </w:r>
      <w:r>
        <w:t xml:space="preserve"> approach is that it is more susceptible to forecasting risk given the business has an incentive to inflate its forecasts.</w:t>
      </w:r>
    </w:p>
    <w:p w:rsidR="00DE2A50" w:rsidRDefault="00DE2A50" w:rsidP="00DE2A50">
      <w:r w:rsidRPr="00613EBB">
        <w:t xml:space="preserve">We compare our estimate with the </w:t>
      </w:r>
      <w:r>
        <w:t>business’</w:t>
      </w:r>
      <w:r w:rsidRPr="00613EBB">
        <w:t xml:space="preserve"> total opex forecast to form a view on the reasonableness of the </w:t>
      </w:r>
      <w:r>
        <w:t>business’</w:t>
      </w:r>
      <w:r w:rsidRPr="00613EBB">
        <w:t xml:space="preserve"> proposal. If we are satisfied the </w:t>
      </w:r>
      <w:r>
        <w:t>business’</w:t>
      </w:r>
      <w:r w:rsidRPr="00613EBB">
        <w:t xml:space="preserve"> </w:t>
      </w:r>
      <w:r>
        <w:t xml:space="preserve">total </w:t>
      </w:r>
      <w:r w:rsidRPr="00613EBB">
        <w:t xml:space="preserve">forecast </w:t>
      </w:r>
      <w:r>
        <w:t>meets the NGR requirements</w:t>
      </w:r>
      <w:r w:rsidRPr="00613EBB">
        <w:t xml:space="preserve">, we accept the forecast. If we are not satisfied, we substitute the </w:t>
      </w:r>
      <w:r>
        <w:t>business’</w:t>
      </w:r>
      <w:r w:rsidRPr="00613EBB">
        <w:t xml:space="preserve"> forecast with our alternative estimate.</w:t>
      </w:r>
    </w:p>
    <w:p w:rsidR="00DE2A50" w:rsidRDefault="00DE2A50" w:rsidP="00DE2A50">
      <w:r>
        <w:t xml:space="preserve">In making this decision, we take into account the reasons for the difference </w:t>
      </w:r>
      <w:r w:rsidRPr="0031711D">
        <w:t xml:space="preserve">between our alternative estimate and the </w:t>
      </w:r>
      <w:r>
        <w:t>business’ forecast,</w:t>
      </w:r>
      <w:r w:rsidRPr="0031711D">
        <w:t xml:space="preserve"> </w:t>
      </w:r>
      <w:r>
        <w:t xml:space="preserve">and the </w:t>
      </w:r>
      <w:r w:rsidRPr="0031711D">
        <w:t>material</w:t>
      </w:r>
      <w:r>
        <w:t>ity of that difference. We also take into consideration the interrelationships between our opex forecast and the other constituent components of our decision, such that our decision is likely to contribute to the achievement of the NGO.</w:t>
      </w:r>
      <w:r>
        <w:rPr>
          <w:rStyle w:val="FootnoteReference"/>
        </w:rPr>
        <w:footnoteReference w:id="8"/>
      </w:r>
      <w:r w:rsidRPr="00CF7503">
        <w:t xml:space="preserve"> </w:t>
      </w:r>
    </w:p>
    <w:p w:rsidR="00DE2A50" w:rsidRPr="00BF6457" w:rsidRDefault="00DE2A50" w:rsidP="00DE2A50">
      <w:r w:rsidRPr="00BF6457">
        <w:t xml:space="preserve">We develop our alternative estimate of total opex using the </w:t>
      </w:r>
      <w:r w:rsidRPr="00B047DC">
        <w:t>base</w:t>
      </w:r>
      <w:r w:rsidR="001F45E1">
        <w:t>-</w:t>
      </w:r>
      <w:r w:rsidRPr="00B047DC">
        <w:t>step</w:t>
      </w:r>
      <w:r w:rsidR="001F45E1">
        <w:t>-</w:t>
      </w:r>
      <w:r w:rsidRPr="00B047DC">
        <w:t>trend</w:t>
      </w:r>
      <w:r w:rsidRPr="00BF6457">
        <w:t xml:space="preserve"> forecasting approach, which is summarised in </w:t>
      </w:r>
      <w:r w:rsidRPr="00BF6457">
        <w:fldChar w:fldCharType="begin"/>
      </w:r>
      <w:r w:rsidRPr="00BF6457">
        <w:instrText xml:space="preserve"> REF  _Ref482352348 \* Lower \h </w:instrText>
      </w:r>
      <w:r>
        <w:instrText xml:space="preserve"> \* MERGEFORMAT </w:instrText>
      </w:r>
      <w:r w:rsidRPr="00BF6457">
        <w:fldChar w:fldCharType="separate"/>
      </w:r>
      <w:r w:rsidR="008868F9">
        <w:t>figure 7.3</w:t>
      </w:r>
      <w:r w:rsidRPr="00BF6457">
        <w:fldChar w:fldCharType="end"/>
      </w:r>
      <w:r w:rsidRPr="00BF6457">
        <w:t xml:space="preserve">. Further explanation </w:t>
      </w:r>
      <w:r>
        <w:t>of</w:t>
      </w:r>
      <w:r w:rsidRPr="00BF6457">
        <w:t xml:space="preserve"> the rationale behind </w:t>
      </w:r>
      <w:r>
        <w:t>our</w:t>
      </w:r>
      <w:r w:rsidRPr="00BF6457">
        <w:t xml:space="preserve"> forecasting method can be found in our draft decision</w:t>
      </w:r>
      <w:r>
        <w:t>s</w:t>
      </w:r>
      <w:r w:rsidRPr="00BF6457">
        <w:t xml:space="preserve"> for AusNet Services</w:t>
      </w:r>
      <w:r w:rsidR="0080085F">
        <w:t>'</w:t>
      </w:r>
      <w:r w:rsidRPr="00BF6457">
        <w:t xml:space="preserve"> </w:t>
      </w:r>
      <w:r>
        <w:t xml:space="preserve">and Multinet's </w:t>
      </w:r>
      <w:r w:rsidRPr="00BF6457">
        <w:t>gas access arrangement</w:t>
      </w:r>
      <w:r>
        <w:t>s</w:t>
      </w:r>
      <w:r w:rsidRPr="00BF6457">
        <w:t xml:space="preserve"> </w:t>
      </w:r>
      <w:r>
        <w:t xml:space="preserve">for </w:t>
      </w:r>
      <w:r w:rsidRPr="00BF6457">
        <w:t>2018–22</w:t>
      </w:r>
      <w:r>
        <w:t>.</w:t>
      </w:r>
      <w:r w:rsidRPr="00BF6457">
        <w:rPr>
          <w:rStyle w:val="FootnoteReference"/>
        </w:rPr>
        <w:footnoteReference w:id="9"/>
      </w:r>
      <w:r w:rsidRPr="00BF6457">
        <w:t xml:space="preserve"> </w:t>
      </w:r>
      <w:r>
        <w:t xml:space="preserve">These are </w:t>
      </w:r>
      <w:r w:rsidRPr="00BF6457">
        <w:t>available on our website.</w:t>
      </w:r>
    </w:p>
    <w:p w:rsidR="00595669" w:rsidRDefault="00595669" w:rsidP="00595669">
      <w:pPr>
        <w:pStyle w:val="Caption"/>
      </w:pPr>
      <w:bookmarkStart w:id="21" w:name="_Ref482352348"/>
      <w:r>
        <w:t xml:space="preserve">Figure </w:t>
      </w:r>
      <w:r w:rsidR="008868F9">
        <w:fldChar w:fldCharType="begin"/>
      </w:r>
      <w:r w:rsidR="008868F9">
        <w:instrText xml:space="preserve"> STYLEREF 1 \s </w:instrText>
      </w:r>
      <w:r w:rsidR="008868F9">
        <w:fldChar w:fldCharType="separate"/>
      </w:r>
      <w:r w:rsidR="008868F9">
        <w:rPr>
          <w:noProof/>
        </w:rPr>
        <w:t>7</w:t>
      </w:r>
      <w:r w:rsidR="008868F9">
        <w:rPr>
          <w:noProof/>
        </w:rPr>
        <w:fldChar w:fldCharType="end"/>
      </w:r>
      <w:r>
        <w:t>.</w:t>
      </w:r>
      <w:r w:rsidR="008868F9">
        <w:fldChar w:fldCharType="begin"/>
      </w:r>
      <w:r w:rsidR="008868F9">
        <w:instrText xml:space="preserve"> SEQ Figure \* ARABIC \s 1 </w:instrText>
      </w:r>
      <w:r w:rsidR="008868F9">
        <w:fldChar w:fldCharType="separate"/>
      </w:r>
      <w:r w:rsidR="008868F9">
        <w:rPr>
          <w:noProof/>
        </w:rPr>
        <w:t>3</w:t>
      </w:r>
      <w:r w:rsidR="008868F9">
        <w:rPr>
          <w:noProof/>
        </w:rPr>
        <w:fldChar w:fldCharType="end"/>
      </w:r>
      <w:bookmarkEnd w:id="21"/>
      <w:r>
        <w:t xml:space="preserve"> Our opex assessment approach</w:t>
      </w:r>
    </w:p>
    <w:p w:rsidR="00595669" w:rsidRDefault="00DE2A50" w:rsidP="00595669">
      <w:r w:rsidRPr="00DE2A50">
        <w:rPr>
          <w:noProof/>
          <w:lang w:eastAsia="en-AU"/>
        </w:rPr>
        <w:drawing>
          <wp:inline distT="0" distB="0" distL="0" distR="0" wp14:anchorId="40CE6382" wp14:editId="48CC3942">
            <wp:extent cx="5382895" cy="602488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6024880"/>
                    </a:xfrm>
                    <a:prstGeom prst="rect">
                      <a:avLst/>
                    </a:prstGeom>
                    <a:noFill/>
                    <a:ln>
                      <a:noFill/>
                    </a:ln>
                  </pic:spPr>
                </pic:pic>
              </a:graphicData>
            </a:graphic>
          </wp:inline>
        </w:drawing>
      </w:r>
    </w:p>
    <w:p w:rsidR="009C67BA" w:rsidRDefault="009C67BA" w:rsidP="0001656D">
      <w:pPr>
        <w:pStyle w:val="AERtabletextleft"/>
      </w:pPr>
    </w:p>
    <w:p w:rsidR="00A2303E" w:rsidRDefault="00A2303E" w:rsidP="00DB599F">
      <w:pPr>
        <w:pStyle w:val="Heading2"/>
        <w:keepNext/>
      </w:pPr>
      <w:bookmarkStart w:id="22" w:name="_Toc408404324"/>
      <w:bookmarkStart w:id="23" w:name="_Toc419366917"/>
      <w:bookmarkStart w:id="24" w:name="_Toc486851878"/>
      <w:r w:rsidRPr="0074565D">
        <w:t xml:space="preserve">Reasons for </w:t>
      </w:r>
      <w:r w:rsidR="00422852">
        <w:t>draft</w:t>
      </w:r>
      <w:r w:rsidRPr="0074565D">
        <w:t xml:space="preserve"> decision</w:t>
      </w:r>
      <w:bookmarkEnd w:id="22"/>
      <w:bookmarkEnd w:id="23"/>
      <w:bookmarkEnd w:id="24"/>
      <w:r w:rsidRPr="0074565D">
        <w:t xml:space="preserve"> </w:t>
      </w:r>
    </w:p>
    <w:p w:rsidR="005266AE" w:rsidRDefault="005266AE" w:rsidP="00DB599F">
      <w:pPr>
        <w:keepNext/>
      </w:pPr>
      <w:r w:rsidRPr="00ED08EA">
        <w:t>Our draft decision is to accept APTPPL’s opex forecast of $72.1 million ($2016–17) over the 2017–22 access arrangement period.</w:t>
      </w:r>
      <w:r>
        <w:rPr>
          <w:rStyle w:val="FootnoteReference"/>
        </w:rPr>
        <w:footnoteReference w:id="10"/>
      </w:r>
      <w:r>
        <w:t xml:space="preserve"> </w:t>
      </w:r>
      <w:r w:rsidR="009C67BA">
        <w:t>Having regard to our alternative estimate, w</w:t>
      </w:r>
      <w:r w:rsidRPr="00ED08EA">
        <w:t>e are satisfied the forecast of total opex APTPPL proposed complies with the opex criteria</w:t>
      </w:r>
      <w:r>
        <w:rPr>
          <w:rStyle w:val="FootnoteReference"/>
        </w:rPr>
        <w:footnoteReference w:id="11"/>
      </w:r>
      <w:r w:rsidRPr="00ED08EA">
        <w:t xml:space="preserve"> and satisfies the criteria for forecasts and estimates</w:t>
      </w:r>
      <w:r>
        <w:t>.</w:t>
      </w:r>
      <w:r>
        <w:rPr>
          <w:rStyle w:val="FootnoteReference"/>
        </w:rPr>
        <w:footnoteReference w:id="12"/>
      </w:r>
    </w:p>
    <w:p w:rsidR="00C3084D" w:rsidRPr="00632E71" w:rsidRDefault="00C3084D" w:rsidP="00C3084D">
      <w:r w:rsidRPr="00632E71">
        <w:t xml:space="preserve">We </w:t>
      </w:r>
      <w:r>
        <w:t xml:space="preserve">have accepted </w:t>
      </w:r>
      <w:r w:rsidRPr="00ED08EA">
        <w:t xml:space="preserve">APTPPL’s </w:t>
      </w:r>
      <w:r w:rsidRPr="00632E71">
        <w:t xml:space="preserve">proposed </w:t>
      </w:r>
      <w:r>
        <w:t xml:space="preserve">total </w:t>
      </w:r>
      <w:r w:rsidRPr="00632E71">
        <w:t>opex of $</w:t>
      </w:r>
      <w:r>
        <w:t>72.1</w:t>
      </w:r>
      <w:r w:rsidRPr="00632E71">
        <w:t xml:space="preserve"> million </w:t>
      </w:r>
      <w:r>
        <w:t>because it</w:t>
      </w:r>
      <w:r w:rsidRPr="00FE4763">
        <w:t xml:space="preserve"> </w:t>
      </w:r>
      <w:r w:rsidRPr="00632E71">
        <w:t xml:space="preserve">is </w:t>
      </w:r>
      <w:r>
        <w:t>very close to</w:t>
      </w:r>
      <w:r w:rsidRPr="00632E71">
        <w:t xml:space="preserve"> our alternative estimate</w:t>
      </w:r>
      <w:r>
        <w:t xml:space="preserve"> of </w:t>
      </w:r>
      <w:r w:rsidRPr="00632E71">
        <w:t>$</w:t>
      </w:r>
      <w:r>
        <w:t xml:space="preserve">72.0 million—that is, there is not a material difference between </w:t>
      </w:r>
      <w:r w:rsidRPr="003E08FE">
        <w:t xml:space="preserve">our alternative estimate </w:t>
      </w:r>
      <w:r>
        <w:t>and</w:t>
      </w:r>
      <w:r w:rsidRPr="003E08FE">
        <w:t xml:space="preserve"> </w:t>
      </w:r>
      <w:r w:rsidRPr="00ED08EA">
        <w:t xml:space="preserve">APTPPL’s </w:t>
      </w:r>
      <w:r w:rsidRPr="003E08FE">
        <w:t>proposal</w:t>
      </w:r>
      <w:r w:rsidRPr="00632E71">
        <w:t>.</w:t>
      </w:r>
      <w:r w:rsidRPr="00632E71">
        <w:rPr>
          <w:rStyle w:val="FootnoteReference"/>
        </w:rPr>
        <w:footnoteReference w:id="13"/>
      </w:r>
    </w:p>
    <w:p w:rsidR="00C3084D" w:rsidRDefault="00C3084D" w:rsidP="00C3084D">
      <w:r>
        <w:fldChar w:fldCharType="begin"/>
      </w:r>
      <w:r>
        <w:instrText xml:space="preserve"> REF _Ref473126890 \h </w:instrText>
      </w:r>
      <w:r>
        <w:fldChar w:fldCharType="separate"/>
      </w:r>
      <w:r w:rsidR="008868F9">
        <w:t xml:space="preserve">Table </w:t>
      </w:r>
      <w:r w:rsidR="008868F9">
        <w:rPr>
          <w:noProof/>
        </w:rPr>
        <w:t>7</w:t>
      </w:r>
      <w:r w:rsidR="008868F9">
        <w:t>.</w:t>
      </w:r>
      <w:r w:rsidR="008868F9">
        <w:rPr>
          <w:noProof/>
        </w:rPr>
        <w:t>2</w:t>
      </w:r>
      <w:r>
        <w:fldChar w:fldCharType="end"/>
      </w:r>
      <w:r>
        <w:t xml:space="preserve"> compares</w:t>
      </w:r>
      <w:r w:rsidRPr="003E08FE">
        <w:t xml:space="preserve"> the </w:t>
      </w:r>
      <w:r>
        <w:t xml:space="preserve">differences between the components of </w:t>
      </w:r>
      <w:r w:rsidRPr="003E08FE">
        <w:t xml:space="preserve">our alternative estimate </w:t>
      </w:r>
      <w:r>
        <w:t>and</w:t>
      </w:r>
      <w:r w:rsidRPr="003E08FE">
        <w:t xml:space="preserve"> </w:t>
      </w:r>
      <w:r w:rsidRPr="00ED08EA">
        <w:t xml:space="preserve">APTPPL’s </w:t>
      </w:r>
      <w:r w:rsidRPr="003E08FE">
        <w:t>proposal</w:t>
      </w:r>
      <w:r>
        <w:t>. W</w:t>
      </w:r>
      <w:r w:rsidRPr="003E08FE">
        <w:t>hile the components of our forecast</w:t>
      </w:r>
      <w:r>
        <w:t>s</w:t>
      </w:r>
      <w:r w:rsidRPr="003E08FE">
        <w:t xml:space="preserve"> are different, the differences </w:t>
      </w:r>
      <w:r>
        <w:t xml:space="preserve">broadly </w:t>
      </w:r>
      <w:r w:rsidRPr="003E08FE">
        <w:t>offset each other s</w:t>
      </w:r>
      <w:r>
        <w:t>uch</w:t>
      </w:r>
      <w:r w:rsidRPr="003E08FE">
        <w:t xml:space="preserve"> that </w:t>
      </w:r>
      <w:r>
        <w:t>our</w:t>
      </w:r>
      <w:r w:rsidRPr="003E08FE">
        <w:t xml:space="preserve"> total opex forecasts are </w:t>
      </w:r>
      <w:r>
        <w:t xml:space="preserve">not materially different. </w:t>
      </w:r>
    </w:p>
    <w:p w:rsidR="000F3283" w:rsidRDefault="008A0F4E" w:rsidP="00ED08EA">
      <w:r>
        <w:t>The differences</w:t>
      </w:r>
      <w:r w:rsidR="00E31371">
        <w:t xml:space="preserve"> </w:t>
      </w:r>
      <w:r w:rsidR="00423F26">
        <w:t xml:space="preserve">between our forecasts </w:t>
      </w:r>
      <w:r w:rsidR="00344BFC">
        <w:t>are</w:t>
      </w:r>
      <w:r w:rsidR="000F3283">
        <w:t>:</w:t>
      </w:r>
    </w:p>
    <w:p w:rsidR="00B23D06" w:rsidRDefault="00B23D06" w:rsidP="00B23D06">
      <w:pPr>
        <w:pStyle w:val="AERbulletlistfirststyle"/>
      </w:pPr>
      <w:r>
        <w:t xml:space="preserve">we included six months of CPI adjustment, which increased the base year </w:t>
      </w:r>
      <w:r w:rsidR="00EB1875" w:rsidRPr="00EB1875">
        <w:t xml:space="preserve">relative to APTPPL's </w:t>
      </w:r>
      <w:r w:rsidR="00EB1875">
        <w:t>proposed base year</w:t>
      </w:r>
    </w:p>
    <w:p w:rsidR="00387DEA" w:rsidRDefault="008A0F4E" w:rsidP="00387DEA">
      <w:pPr>
        <w:pStyle w:val="AERbulletlistfirststyle"/>
      </w:pPr>
      <w:r>
        <w:t>w</w:t>
      </w:r>
      <w:r w:rsidR="00E31371">
        <w:t>e left</w:t>
      </w:r>
      <w:r w:rsidR="00387DEA">
        <w:t xml:space="preserve"> </w:t>
      </w:r>
      <w:r w:rsidR="000F3283">
        <w:t xml:space="preserve">major expenditure jobs </w:t>
      </w:r>
      <w:r w:rsidR="00E31371">
        <w:t>in</w:t>
      </w:r>
      <w:r w:rsidR="00387DEA">
        <w:t xml:space="preserve"> the base year </w:t>
      </w:r>
      <w:r w:rsidR="00E31371">
        <w:t>rather than including</w:t>
      </w:r>
      <w:r w:rsidR="00387DEA">
        <w:t xml:space="preserve"> a category specific forecast</w:t>
      </w:r>
      <w:r w:rsidR="0091478A">
        <w:t>,</w:t>
      </w:r>
      <w:r w:rsidR="000F3283">
        <w:t xml:space="preserve"> </w:t>
      </w:r>
      <w:r w:rsidR="00344BFC">
        <w:t xml:space="preserve">which </w:t>
      </w:r>
      <w:r w:rsidR="00E31371">
        <w:t>increased our</w:t>
      </w:r>
      <w:r w:rsidR="00344BFC">
        <w:t xml:space="preserve"> forecast</w:t>
      </w:r>
      <w:r w:rsidR="00E31371">
        <w:t xml:space="preserve"> </w:t>
      </w:r>
      <w:r>
        <w:t>relative to APTPPL</w:t>
      </w:r>
      <w:r w:rsidR="00782506">
        <w:t>'s forecast</w:t>
      </w:r>
    </w:p>
    <w:p w:rsidR="00344BFC" w:rsidRDefault="008A0F4E" w:rsidP="00387DEA">
      <w:pPr>
        <w:pStyle w:val="AERbulletlistfirststyle"/>
      </w:pPr>
      <w:r>
        <w:t>w</w:t>
      </w:r>
      <w:r w:rsidR="00E31371">
        <w:t>e did not</w:t>
      </w:r>
      <w:r w:rsidR="00344BFC">
        <w:t xml:space="preserve"> includ</w:t>
      </w:r>
      <w:r w:rsidR="00E31371">
        <w:t xml:space="preserve">e </w:t>
      </w:r>
      <w:r w:rsidR="0091478A">
        <w:t xml:space="preserve">the </w:t>
      </w:r>
      <w:r w:rsidR="00E31371">
        <w:t xml:space="preserve">two step changes </w:t>
      </w:r>
      <w:r w:rsidR="00A23080">
        <w:t xml:space="preserve">APTPPL </w:t>
      </w:r>
      <w:r w:rsidR="0091478A">
        <w:t xml:space="preserve">proposed, </w:t>
      </w:r>
      <w:r w:rsidR="00E31371">
        <w:t>which de</w:t>
      </w:r>
      <w:r w:rsidR="00344BFC">
        <w:t xml:space="preserve">creased </w:t>
      </w:r>
      <w:r w:rsidR="00E31371">
        <w:t>our</w:t>
      </w:r>
      <w:r w:rsidR="00344BFC">
        <w:t xml:space="preserve"> forecast</w:t>
      </w:r>
      <w:r w:rsidR="00EB1875" w:rsidRPr="00EB1875">
        <w:t xml:space="preserve"> relative to APTPPL's forecast</w:t>
      </w:r>
    </w:p>
    <w:p w:rsidR="00A204FB" w:rsidRDefault="008A0F4E" w:rsidP="00387DEA">
      <w:pPr>
        <w:pStyle w:val="AERbulletlistfirststyle"/>
      </w:pPr>
      <w:r>
        <w:t>w</w:t>
      </w:r>
      <w:r w:rsidR="006539D4">
        <w:t>ithin the rate of change,</w:t>
      </w:r>
      <w:r w:rsidR="00344BFC">
        <w:t xml:space="preserve"> we included price growth and productivity growth.  </w:t>
      </w:r>
      <w:r w:rsidR="006539D4">
        <w:t xml:space="preserve">However, these components offset each other resulting in a zero overall rate of change. APTPPL proposed zero for all components of the rate of change. </w:t>
      </w:r>
    </w:p>
    <w:p w:rsidR="00234CF4" w:rsidRPr="00ED08EA" w:rsidRDefault="00234CF4" w:rsidP="00DB599F">
      <w:pPr>
        <w:pStyle w:val="Caption"/>
      </w:pPr>
      <w:bookmarkStart w:id="25" w:name="_Ref473126890"/>
      <w:proofErr w:type="gramStart"/>
      <w:r>
        <w:t xml:space="preserve">Table </w:t>
      </w:r>
      <w:proofErr w:type="gramEnd"/>
      <w:r w:rsidR="008868F9">
        <w:fldChar w:fldCharType="begin"/>
      </w:r>
      <w:r w:rsidR="008868F9">
        <w:instrText xml:space="preserve"> STYLEREF 1 \s </w:instrText>
      </w:r>
      <w:r w:rsidR="008868F9">
        <w:fldChar w:fldCharType="separate"/>
      </w:r>
      <w:r w:rsidR="008868F9">
        <w:rPr>
          <w:noProof/>
        </w:rPr>
        <w:t>7</w:t>
      </w:r>
      <w:r w:rsidR="008868F9">
        <w:rPr>
          <w:noProof/>
        </w:rPr>
        <w:fldChar w:fldCharType="end"/>
      </w:r>
      <w:proofErr w:type="gramStart"/>
      <w:r w:rsidR="00E778B0">
        <w:t>.</w:t>
      </w:r>
      <w:proofErr w:type="gramEnd"/>
      <w:r w:rsidR="008868F9">
        <w:fldChar w:fldCharType="begin"/>
      </w:r>
      <w:r w:rsidR="008868F9">
        <w:instrText xml:space="preserve"> SEQ Table \* ARABIC \s 1 </w:instrText>
      </w:r>
      <w:r w:rsidR="008868F9">
        <w:fldChar w:fldCharType="separate"/>
      </w:r>
      <w:r w:rsidR="008868F9">
        <w:rPr>
          <w:noProof/>
        </w:rPr>
        <w:t>2</w:t>
      </w:r>
      <w:r w:rsidR="008868F9">
        <w:rPr>
          <w:noProof/>
        </w:rPr>
        <w:fldChar w:fldCharType="end"/>
      </w:r>
      <w:bookmarkEnd w:id="25"/>
      <w:r>
        <w:tab/>
        <w:t xml:space="preserve">Our alternative estimate compared to APTPPL's proposal </w:t>
      </w:r>
      <w:r>
        <w:br/>
        <w:t>($ million, 2016–17)</w:t>
      </w:r>
    </w:p>
    <w:tbl>
      <w:tblPr>
        <w:tblStyle w:val="AERtable-numbers"/>
        <w:tblW w:w="0" w:type="auto"/>
        <w:tblLook w:val="04A0" w:firstRow="1" w:lastRow="0" w:firstColumn="1" w:lastColumn="0" w:noHBand="0" w:noVBand="1"/>
      </w:tblPr>
      <w:tblGrid>
        <w:gridCol w:w="2965"/>
        <w:gridCol w:w="1909"/>
        <w:gridCol w:w="1909"/>
        <w:gridCol w:w="1910"/>
      </w:tblGrid>
      <w:tr w:rsidR="009C393E" w:rsidRPr="00B1577E" w:rsidTr="00A04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9C393E" w:rsidRPr="00B1577E" w:rsidRDefault="009C393E" w:rsidP="00DB599F">
            <w:pPr>
              <w:keepNext/>
            </w:pPr>
          </w:p>
        </w:tc>
        <w:tc>
          <w:tcPr>
            <w:tcW w:w="1909" w:type="dxa"/>
          </w:tcPr>
          <w:p w:rsidR="009C393E" w:rsidRPr="009C393E" w:rsidRDefault="009C393E" w:rsidP="00DB599F">
            <w:pPr>
              <w:keepNext/>
              <w:cnfStyle w:val="100000000000" w:firstRow="1" w:lastRow="0" w:firstColumn="0" w:lastColumn="0" w:oddVBand="0" w:evenVBand="0" w:oddHBand="0" w:evenHBand="0" w:firstRowFirstColumn="0" w:firstRowLastColumn="0" w:lastRowFirstColumn="0" w:lastRowLastColumn="0"/>
            </w:pPr>
            <w:r>
              <w:t>APTPPL</w:t>
            </w:r>
          </w:p>
        </w:tc>
        <w:tc>
          <w:tcPr>
            <w:tcW w:w="1909" w:type="dxa"/>
          </w:tcPr>
          <w:p w:rsidR="009C393E" w:rsidRPr="009C393E" w:rsidRDefault="009C393E" w:rsidP="00DB599F">
            <w:pPr>
              <w:keepNext/>
              <w:cnfStyle w:val="100000000000" w:firstRow="1" w:lastRow="0" w:firstColumn="0" w:lastColumn="0" w:oddVBand="0" w:evenVBand="0" w:oddHBand="0" w:evenHBand="0" w:firstRowFirstColumn="0" w:firstRowLastColumn="0" w:lastRowFirstColumn="0" w:lastRowLastColumn="0"/>
            </w:pPr>
            <w:r>
              <w:t xml:space="preserve">Our </w:t>
            </w:r>
            <w:r w:rsidRPr="009C393E">
              <w:t>alternative estimate</w:t>
            </w:r>
          </w:p>
        </w:tc>
        <w:tc>
          <w:tcPr>
            <w:tcW w:w="1910" w:type="dxa"/>
          </w:tcPr>
          <w:p w:rsidR="009C393E" w:rsidRPr="009C393E" w:rsidRDefault="009C393E" w:rsidP="00DB599F">
            <w:pPr>
              <w:keepNext/>
              <w:cnfStyle w:val="100000000000" w:firstRow="1" w:lastRow="0" w:firstColumn="0" w:lastColumn="0" w:oddVBand="0" w:evenVBand="0" w:oddHBand="0" w:evenHBand="0" w:firstRowFirstColumn="0" w:firstRowLastColumn="0" w:lastRowFirstColumn="0" w:lastRowLastColumn="0"/>
            </w:pPr>
            <w:r>
              <w:t>Difference</w:t>
            </w:r>
          </w:p>
        </w:tc>
      </w:tr>
      <w:tr w:rsidR="00CB5D1D" w:rsidRPr="00B1577E" w:rsidTr="00A04346">
        <w:tc>
          <w:tcPr>
            <w:cnfStyle w:val="001000000000" w:firstRow="0" w:lastRow="0" w:firstColumn="1" w:lastColumn="0" w:oddVBand="0" w:evenVBand="0" w:oddHBand="0" w:evenHBand="0" w:firstRowFirstColumn="0" w:firstRowLastColumn="0" w:lastRowFirstColumn="0" w:lastRowLastColumn="0"/>
            <w:tcW w:w="2965" w:type="dxa"/>
          </w:tcPr>
          <w:p w:rsidR="00CB5D1D" w:rsidRPr="00CB5D1D" w:rsidRDefault="00CB5D1D" w:rsidP="00DB599F">
            <w:pPr>
              <w:keepNext/>
            </w:pPr>
            <w:r w:rsidRPr="00CB5D1D">
              <w:t>Based on reported opex in 2015–16</w:t>
            </w:r>
          </w:p>
        </w:tc>
        <w:tc>
          <w:tcPr>
            <w:tcW w:w="1909" w:type="dxa"/>
            <w:vAlign w:val="top"/>
          </w:tcPr>
          <w:p w:rsidR="00CB5D1D" w:rsidRPr="00CB5D1D" w:rsidRDefault="00CB5D1D" w:rsidP="00DB599F">
            <w:pPr>
              <w:keepNext/>
              <w:cnfStyle w:val="000000000000" w:firstRow="0" w:lastRow="0" w:firstColumn="0" w:lastColumn="0" w:oddVBand="0" w:evenVBand="0" w:oddHBand="0" w:evenHBand="0" w:firstRowFirstColumn="0" w:firstRowLastColumn="0" w:lastRowFirstColumn="0" w:lastRowLastColumn="0"/>
            </w:pPr>
            <w:r w:rsidRPr="00CB5D1D">
              <w:t>70.6</w:t>
            </w:r>
          </w:p>
        </w:tc>
        <w:tc>
          <w:tcPr>
            <w:tcW w:w="1909" w:type="dxa"/>
            <w:vAlign w:val="top"/>
          </w:tcPr>
          <w:p w:rsidR="00CB5D1D" w:rsidRPr="00CB5D1D" w:rsidRDefault="00CB5D1D" w:rsidP="00DB599F">
            <w:pPr>
              <w:keepNext/>
              <w:cnfStyle w:val="000000000000" w:firstRow="0" w:lastRow="0" w:firstColumn="0" w:lastColumn="0" w:oddVBand="0" w:evenVBand="0" w:oddHBand="0" w:evenHBand="0" w:firstRowFirstColumn="0" w:firstRowLastColumn="0" w:lastRowFirstColumn="0" w:lastRowLastColumn="0"/>
            </w:pPr>
            <w:r w:rsidRPr="00CB5D1D">
              <w:t>70.8</w:t>
            </w:r>
          </w:p>
        </w:tc>
        <w:tc>
          <w:tcPr>
            <w:tcW w:w="1910" w:type="dxa"/>
            <w:vAlign w:val="top"/>
          </w:tcPr>
          <w:p w:rsidR="00CB5D1D" w:rsidRPr="00CB5D1D" w:rsidRDefault="00CB5D1D" w:rsidP="00DB599F">
            <w:pPr>
              <w:keepNext/>
              <w:cnfStyle w:val="000000000000" w:firstRow="0" w:lastRow="0" w:firstColumn="0" w:lastColumn="0" w:oddVBand="0" w:evenVBand="0" w:oddHBand="0" w:evenHBand="0" w:firstRowFirstColumn="0" w:firstRowLastColumn="0" w:lastRowFirstColumn="0" w:lastRowLastColumn="0"/>
            </w:pPr>
            <w:r w:rsidRPr="00CB5D1D">
              <w:t>0.2</w:t>
            </w:r>
            <w:r w:rsidR="00AE3455" w:rsidRPr="00A04346">
              <w:rPr>
                <w:rStyle w:val="AERsuperscript"/>
              </w:rPr>
              <w:t>a</w:t>
            </w:r>
          </w:p>
        </w:tc>
      </w:tr>
      <w:tr w:rsidR="00022046" w:rsidRPr="00B1577E" w:rsidTr="00A043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022046" w:rsidRPr="00022046" w:rsidRDefault="00022046" w:rsidP="00DB599F">
            <w:pPr>
              <w:keepNext/>
            </w:pPr>
            <w:r w:rsidRPr="00022046">
              <w:t>Price growth</w:t>
            </w:r>
          </w:p>
        </w:tc>
        <w:tc>
          <w:tcPr>
            <w:tcW w:w="1909"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 xml:space="preserve"> – </w:t>
            </w:r>
          </w:p>
        </w:tc>
        <w:tc>
          <w:tcPr>
            <w:tcW w:w="1909"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1.1</w:t>
            </w:r>
          </w:p>
        </w:tc>
        <w:tc>
          <w:tcPr>
            <w:tcW w:w="1910"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1.1</w:t>
            </w:r>
          </w:p>
        </w:tc>
      </w:tr>
      <w:tr w:rsidR="00022046" w:rsidRPr="00B1577E" w:rsidTr="00A04346">
        <w:tc>
          <w:tcPr>
            <w:cnfStyle w:val="001000000000" w:firstRow="0" w:lastRow="0" w:firstColumn="1" w:lastColumn="0" w:oddVBand="0" w:evenVBand="0" w:oddHBand="0" w:evenHBand="0" w:firstRowFirstColumn="0" w:firstRowLastColumn="0" w:lastRowFirstColumn="0" w:lastRowLastColumn="0"/>
            <w:tcW w:w="2965" w:type="dxa"/>
          </w:tcPr>
          <w:p w:rsidR="00022046" w:rsidRPr="00022046" w:rsidRDefault="00022046" w:rsidP="00DB599F">
            <w:pPr>
              <w:keepNext/>
            </w:pPr>
            <w:r w:rsidRPr="00022046">
              <w:t>Productivity growth</w:t>
            </w:r>
          </w:p>
        </w:tc>
        <w:tc>
          <w:tcPr>
            <w:tcW w:w="1909" w:type="dxa"/>
            <w:vAlign w:val="top"/>
          </w:tcPr>
          <w:p w:rsidR="00022046" w:rsidRPr="00022046" w:rsidRDefault="00022046" w:rsidP="00DB599F">
            <w:pPr>
              <w:keepNext/>
              <w:cnfStyle w:val="000000000000" w:firstRow="0" w:lastRow="0" w:firstColumn="0" w:lastColumn="0" w:oddVBand="0" w:evenVBand="0" w:oddHBand="0" w:evenHBand="0" w:firstRowFirstColumn="0" w:firstRowLastColumn="0" w:lastRowFirstColumn="0" w:lastRowLastColumn="0"/>
            </w:pPr>
            <w:r w:rsidRPr="00022046">
              <w:t xml:space="preserve"> – </w:t>
            </w:r>
          </w:p>
        </w:tc>
        <w:tc>
          <w:tcPr>
            <w:tcW w:w="1909" w:type="dxa"/>
            <w:vAlign w:val="top"/>
          </w:tcPr>
          <w:p w:rsidR="00022046" w:rsidRPr="00022046" w:rsidRDefault="00022046" w:rsidP="00DB599F">
            <w:pPr>
              <w:keepNext/>
              <w:cnfStyle w:val="000000000000" w:firstRow="0" w:lastRow="0" w:firstColumn="0" w:lastColumn="0" w:oddVBand="0" w:evenVBand="0" w:oddHBand="0" w:evenHBand="0" w:firstRowFirstColumn="0" w:firstRowLastColumn="0" w:lastRowFirstColumn="0" w:lastRowLastColumn="0"/>
            </w:pPr>
            <w:r w:rsidRPr="00022046">
              <w:t>–1.1</w:t>
            </w:r>
          </w:p>
        </w:tc>
        <w:tc>
          <w:tcPr>
            <w:tcW w:w="1910" w:type="dxa"/>
            <w:vAlign w:val="top"/>
          </w:tcPr>
          <w:p w:rsidR="00022046" w:rsidRPr="00022046" w:rsidRDefault="00022046" w:rsidP="00DB599F">
            <w:pPr>
              <w:keepNext/>
              <w:cnfStyle w:val="000000000000" w:firstRow="0" w:lastRow="0" w:firstColumn="0" w:lastColumn="0" w:oddVBand="0" w:evenVBand="0" w:oddHBand="0" w:evenHBand="0" w:firstRowFirstColumn="0" w:firstRowLastColumn="0" w:lastRowFirstColumn="0" w:lastRowLastColumn="0"/>
            </w:pPr>
            <w:r w:rsidRPr="00022046">
              <w:t>–1.1</w:t>
            </w:r>
          </w:p>
        </w:tc>
      </w:tr>
      <w:tr w:rsidR="00022046" w:rsidRPr="00B1577E" w:rsidTr="00A043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022046" w:rsidRPr="00022046" w:rsidRDefault="00022046" w:rsidP="00DB599F">
            <w:pPr>
              <w:keepNext/>
            </w:pPr>
            <w:r w:rsidRPr="00022046">
              <w:t>Step changes</w:t>
            </w:r>
          </w:p>
        </w:tc>
        <w:tc>
          <w:tcPr>
            <w:tcW w:w="1909"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0.7</w:t>
            </w:r>
          </w:p>
        </w:tc>
        <w:tc>
          <w:tcPr>
            <w:tcW w:w="1909"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 xml:space="preserve"> – </w:t>
            </w:r>
          </w:p>
        </w:tc>
        <w:tc>
          <w:tcPr>
            <w:tcW w:w="1910"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–0.7</w:t>
            </w:r>
          </w:p>
        </w:tc>
      </w:tr>
      <w:tr w:rsidR="00022046" w:rsidRPr="00242204" w:rsidTr="00A04346">
        <w:tc>
          <w:tcPr>
            <w:cnfStyle w:val="001000000000" w:firstRow="0" w:lastRow="0" w:firstColumn="1" w:lastColumn="0" w:oddVBand="0" w:evenVBand="0" w:oddHBand="0" w:evenHBand="0" w:firstRowFirstColumn="0" w:firstRowLastColumn="0" w:lastRowFirstColumn="0" w:lastRowLastColumn="0"/>
            <w:tcW w:w="2965" w:type="dxa"/>
          </w:tcPr>
          <w:p w:rsidR="00022046" w:rsidRPr="00022046" w:rsidRDefault="00022046" w:rsidP="00DB599F">
            <w:pPr>
              <w:keepNext/>
            </w:pPr>
            <w:r w:rsidRPr="00022046">
              <w:t>Category specific forecasts</w:t>
            </w:r>
          </w:p>
        </w:tc>
        <w:tc>
          <w:tcPr>
            <w:tcW w:w="1909" w:type="dxa"/>
            <w:vAlign w:val="top"/>
          </w:tcPr>
          <w:p w:rsidR="00022046" w:rsidRPr="00022046" w:rsidRDefault="00022046" w:rsidP="00DB599F">
            <w:pPr>
              <w:keepNext/>
              <w:cnfStyle w:val="000000000000" w:firstRow="0" w:lastRow="0" w:firstColumn="0" w:lastColumn="0" w:oddVBand="0" w:evenVBand="0" w:oddHBand="0" w:evenHBand="0" w:firstRowFirstColumn="0" w:firstRowLastColumn="0" w:lastRowFirstColumn="0" w:lastRowLastColumn="0"/>
            </w:pPr>
            <w:r w:rsidRPr="00022046">
              <w:t>–0.4</w:t>
            </w:r>
          </w:p>
        </w:tc>
        <w:tc>
          <w:tcPr>
            <w:tcW w:w="1909" w:type="dxa"/>
            <w:vAlign w:val="top"/>
          </w:tcPr>
          <w:p w:rsidR="00022046" w:rsidRPr="00022046" w:rsidRDefault="00022046" w:rsidP="00DB599F">
            <w:pPr>
              <w:keepNext/>
              <w:cnfStyle w:val="000000000000" w:firstRow="0" w:lastRow="0" w:firstColumn="0" w:lastColumn="0" w:oddVBand="0" w:evenVBand="0" w:oddHBand="0" w:evenHBand="0" w:firstRowFirstColumn="0" w:firstRowLastColumn="0" w:lastRowFirstColumn="0" w:lastRowLastColumn="0"/>
            </w:pPr>
            <w:r w:rsidRPr="00022046">
              <w:t xml:space="preserve"> – </w:t>
            </w:r>
          </w:p>
        </w:tc>
        <w:tc>
          <w:tcPr>
            <w:tcW w:w="1910" w:type="dxa"/>
            <w:vAlign w:val="top"/>
          </w:tcPr>
          <w:p w:rsidR="00022046" w:rsidRPr="00022046" w:rsidRDefault="00022046" w:rsidP="00DB599F">
            <w:pPr>
              <w:keepNext/>
              <w:cnfStyle w:val="000000000000" w:firstRow="0" w:lastRow="0" w:firstColumn="0" w:lastColumn="0" w:oddVBand="0" w:evenVBand="0" w:oddHBand="0" w:evenHBand="0" w:firstRowFirstColumn="0" w:firstRowLastColumn="0" w:lastRowFirstColumn="0" w:lastRowLastColumn="0"/>
            </w:pPr>
            <w:r w:rsidRPr="00022046">
              <w:t>0.4</w:t>
            </w:r>
          </w:p>
        </w:tc>
      </w:tr>
      <w:tr w:rsidR="00022046" w:rsidRPr="00242204" w:rsidTr="00A043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vAlign w:val="top"/>
          </w:tcPr>
          <w:p w:rsidR="00022046" w:rsidRPr="00022046" w:rsidRDefault="00022046" w:rsidP="00DB599F">
            <w:pPr>
              <w:keepNext/>
            </w:pPr>
            <w:r w:rsidRPr="00022046">
              <w:t>Debt raising costs</w:t>
            </w:r>
          </w:p>
        </w:tc>
        <w:tc>
          <w:tcPr>
            <w:tcW w:w="1909"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1.3</w:t>
            </w:r>
          </w:p>
        </w:tc>
        <w:tc>
          <w:tcPr>
            <w:tcW w:w="1909"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1.2</w:t>
            </w:r>
          </w:p>
        </w:tc>
        <w:tc>
          <w:tcPr>
            <w:tcW w:w="1910" w:type="dxa"/>
            <w:vAlign w:val="top"/>
          </w:tcPr>
          <w:p w:rsidR="00022046" w:rsidRPr="00022046" w:rsidRDefault="00022046" w:rsidP="00DB599F">
            <w:pPr>
              <w:keepNext/>
              <w:cnfStyle w:val="000000010000" w:firstRow="0" w:lastRow="0" w:firstColumn="0" w:lastColumn="0" w:oddVBand="0" w:evenVBand="0" w:oddHBand="0" w:evenHBand="1" w:firstRowFirstColumn="0" w:firstRowLastColumn="0" w:lastRowFirstColumn="0" w:lastRowLastColumn="0"/>
            </w:pPr>
            <w:r w:rsidRPr="00022046">
              <w:t>–0.1</w:t>
            </w:r>
          </w:p>
        </w:tc>
      </w:tr>
      <w:tr w:rsidR="00576D7D" w:rsidRPr="002A5633" w:rsidTr="00A04346">
        <w:tc>
          <w:tcPr>
            <w:cnfStyle w:val="001000000000" w:firstRow="0" w:lastRow="0" w:firstColumn="1" w:lastColumn="0" w:oddVBand="0" w:evenVBand="0" w:oddHBand="0" w:evenHBand="0" w:firstRowFirstColumn="0" w:firstRowLastColumn="0" w:lastRowFirstColumn="0" w:lastRowLastColumn="0"/>
            <w:tcW w:w="2965" w:type="dxa"/>
          </w:tcPr>
          <w:p w:rsidR="00576D7D" w:rsidRPr="00576D7D" w:rsidRDefault="00576D7D" w:rsidP="00DB599F">
            <w:pPr>
              <w:keepNext/>
              <w:rPr>
                <w:rStyle w:val="Strong"/>
              </w:rPr>
            </w:pPr>
            <w:r w:rsidRPr="00576D7D">
              <w:rPr>
                <w:rStyle w:val="Strong"/>
              </w:rPr>
              <w:t>Total opex</w:t>
            </w:r>
          </w:p>
        </w:tc>
        <w:tc>
          <w:tcPr>
            <w:tcW w:w="1909" w:type="dxa"/>
            <w:vAlign w:val="top"/>
          </w:tcPr>
          <w:p w:rsidR="00576D7D" w:rsidRPr="00576D7D" w:rsidRDefault="00576D7D" w:rsidP="00DB599F">
            <w:pPr>
              <w:keepNext/>
              <w:cnfStyle w:val="000000000000" w:firstRow="0" w:lastRow="0" w:firstColumn="0" w:lastColumn="0" w:oddVBand="0" w:evenVBand="0" w:oddHBand="0" w:evenHBand="0" w:firstRowFirstColumn="0" w:firstRowLastColumn="0" w:lastRowFirstColumn="0" w:lastRowLastColumn="0"/>
              <w:rPr>
                <w:rStyle w:val="Strong"/>
              </w:rPr>
            </w:pPr>
            <w:r w:rsidRPr="00576D7D">
              <w:rPr>
                <w:rStyle w:val="Strong"/>
              </w:rPr>
              <w:t>72.1</w:t>
            </w:r>
          </w:p>
        </w:tc>
        <w:tc>
          <w:tcPr>
            <w:tcW w:w="1909" w:type="dxa"/>
            <w:vAlign w:val="top"/>
          </w:tcPr>
          <w:p w:rsidR="00576D7D" w:rsidRPr="00576D7D" w:rsidRDefault="00576D7D" w:rsidP="00DB599F">
            <w:pPr>
              <w:keepNext/>
              <w:cnfStyle w:val="000000000000" w:firstRow="0" w:lastRow="0" w:firstColumn="0" w:lastColumn="0" w:oddVBand="0" w:evenVBand="0" w:oddHBand="0" w:evenHBand="0" w:firstRowFirstColumn="0" w:firstRowLastColumn="0" w:lastRowFirstColumn="0" w:lastRowLastColumn="0"/>
              <w:rPr>
                <w:rStyle w:val="Strong"/>
              </w:rPr>
            </w:pPr>
            <w:r w:rsidRPr="00576D7D">
              <w:rPr>
                <w:rStyle w:val="Strong"/>
              </w:rPr>
              <w:t>72.0</w:t>
            </w:r>
          </w:p>
        </w:tc>
        <w:tc>
          <w:tcPr>
            <w:tcW w:w="1910" w:type="dxa"/>
            <w:vAlign w:val="top"/>
          </w:tcPr>
          <w:p w:rsidR="00576D7D" w:rsidRPr="00576D7D" w:rsidRDefault="00576D7D" w:rsidP="00DB599F">
            <w:pPr>
              <w:keepNext/>
              <w:cnfStyle w:val="000000000000" w:firstRow="0" w:lastRow="0" w:firstColumn="0" w:lastColumn="0" w:oddVBand="0" w:evenVBand="0" w:oddHBand="0" w:evenHBand="0" w:firstRowFirstColumn="0" w:firstRowLastColumn="0" w:lastRowFirstColumn="0" w:lastRowLastColumn="0"/>
              <w:rPr>
                <w:rStyle w:val="Strong"/>
              </w:rPr>
            </w:pPr>
            <w:r w:rsidRPr="00576D7D">
              <w:rPr>
                <w:rStyle w:val="Strong"/>
              </w:rPr>
              <w:t>–0.2</w:t>
            </w:r>
          </w:p>
        </w:tc>
      </w:tr>
    </w:tbl>
    <w:p w:rsidR="006539D4" w:rsidRDefault="00CB16E9" w:rsidP="00DB599F">
      <w:pPr>
        <w:pStyle w:val="Source"/>
        <w:keepNext/>
      </w:pPr>
      <w:r>
        <w:t xml:space="preserve">Source: </w:t>
      </w:r>
      <w:r>
        <w:tab/>
      </w:r>
      <w:r w:rsidR="008E3F57" w:rsidRPr="008E3F57">
        <w:rPr>
          <w:rStyle w:val="AERtextitalic"/>
        </w:rPr>
        <w:t xml:space="preserve">Roma to Brisbane Pipeline 2016–21, proposed </w:t>
      </w:r>
      <w:r w:rsidR="008E3F57">
        <w:rPr>
          <w:rStyle w:val="AERtextitalic"/>
        </w:rPr>
        <w:t>opex model</w:t>
      </w:r>
      <w:r w:rsidR="008E3F57">
        <w:t xml:space="preserve">, </w:t>
      </w:r>
      <w:r w:rsidR="00585FB9">
        <w:t xml:space="preserve">September </w:t>
      </w:r>
      <w:r w:rsidR="008E3F57">
        <w:t>201</w:t>
      </w:r>
      <w:r w:rsidR="00585FB9">
        <w:t>6</w:t>
      </w:r>
      <w:r>
        <w:t xml:space="preserve">, AER draft decision opex model. </w:t>
      </w:r>
    </w:p>
    <w:p w:rsidR="00DD2245" w:rsidRDefault="0040366F" w:rsidP="00DB599F">
      <w:pPr>
        <w:pStyle w:val="Source"/>
        <w:keepNext/>
      </w:pPr>
      <w:r>
        <w:t>Note</w:t>
      </w:r>
      <w:r w:rsidR="00CB16E9">
        <w:t xml:space="preserve">: </w:t>
      </w:r>
      <w:r w:rsidR="00CB16E9">
        <w:tab/>
      </w:r>
      <w:r w:rsidR="00DD2245">
        <w:t>Numbers may not add due to rounding.</w:t>
      </w:r>
    </w:p>
    <w:p w:rsidR="00B23D06" w:rsidRDefault="00B23D06" w:rsidP="00DB599F">
      <w:pPr>
        <w:pStyle w:val="Source"/>
        <w:keepNext/>
      </w:pPr>
      <w:r w:rsidRPr="00ED1A51">
        <w:rPr>
          <w:rStyle w:val="AERsuperscript"/>
        </w:rPr>
        <w:t>a</w:t>
      </w:r>
      <w:r>
        <w:t xml:space="preserve"> </w:t>
      </w:r>
      <w:r w:rsidR="00AE3455">
        <w:tab/>
      </w:r>
      <w:r>
        <w:t xml:space="preserve">The difference between our base opex and APTPPL's base opex is because we applied an additional six months of CPI to convert the base from mid-year to end-of-year dollars. </w:t>
      </w:r>
    </w:p>
    <w:p w:rsidR="00ED08EA" w:rsidRDefault="00ED08EA" w:rsidP="00ED08EA">
      <w:r w:rsidRPr="00ED08EA">
        <w:t xml:space="preserve">We </w:t>
      </w:r>
      <w:r w:rsidR="00C3084D">
        <w:t xml:space="preserve">briefly </w:t>
      </w:r>
      <w:r w:rsidR="009C393E">
        <w:t>discuss the components of our alternative estimate below</w:t>
      </w:r>
      <w:r w:rsidRPr="00ED08EA">
        <w:t>.</w:t>
      </w:r>
      <w:r w:rsidR="00AB58A9">
        <w:t xml:space="preserve"> </w:t>
      </w:r>
      <w:r w:rsidR="005266AE">
        <w:t>F</w:t>
      </w:r>
      <w:r w:rsidR="00AB58A9">
        <w:t>ull details of our alternative estimate are set out in our opex model available on our website.</w:t>
      </w:r>
    </w:p>
    <w:p w:rsidR="00ED08EA" w:rsidRDefault="00ED08EA" w:rsidP="00ED08EA">
      <w:pPr>
        <w:pStyle w:val="Heading3"/>
      </w:pPr>
      <w:bookmarkStart w:id="26" w:name="_Toc486851879"/>
      <w:r w:rsidRPr="00ED08EA">
        <w:t>Base opex</w:t>
      </w:r>
      <w:bookmarkEnd w:id="26"/>
    </w:p>
    <w:p w:rsidR="00B475BB" w:rsidRDefault="00096841" w:rsidP="00B475BB">
      <w:r w:rsidRPr="00096841">
        <w:t xml:space="preserve">We have relied on </w:t>
      </w:r>
      <w:r>
        <w:t xml:space="preserve">APTPPL's </w:t>
      </w:r>
      <w:r w:rsidR="00782506" w:rsidRPr="004D3F72">
        <w:rPr>
          <w:rStyle w:val="Emphasis"/>
        </w:rPr>
        <w:t>estimated</w:t>
      </w:r>
      <w:r>
        <w:t xml:space="preserve"> opex in 2015</w:t>
      </w:r>
      <w:r w:rsidRPr="00096841">
        <w:t>–1</w:t>
      </w:r>
      <w:r w:rsidR="00EC11AB">
        <w:t>6</w:t>
      </w:r>
      <w:r w:rsidRPr="00096841">
        <w:t xml:space="preserve"> to forecast its opex over </w:t>
      </w:r>
      <w:r>
        <w:t xml:space="preserve">the </w:t>
      </w:r>
      <w:r w:rsidRPr="00096841">
        <w:t>2017–</w:t>
      </w:r>
      <w:r>
        <w:t>22</w:t>
      </w:r>
      <w:r w:rsidRPr="00096841">
        <w:t xml:space="preserve"> access arrangement period, </w:t>
      </w:r>
      <w:r w:rsidR="0040366F">
        <w:t xml:space="preserve">consistent with </w:t>
      </w:r>
      <w:r>
        <w:t>APTPPL</w:t>
      </w:r>
      <w:r w:rsidR="0040366F">
        <w:t>'s proposal</w:t>
      </w:r>
      <w:r w:rsidRPr="00096841">
        <w:t>.</w:t>
      </w:r>
      <w:r w:rsidR="005266AE">
        <w:t xml:space="preserve"> </w:t>
      </w:r>
      <w:r w:rsidR="00B475BB">
        <w:t xml:space="preserve">Our final decision will reflect AGN's </w:t>
      </w:r>
      <w:r w:rsidR="00B475BB">
        <w:rPr>
          <w:rStyle w:val="Emphasis"/>
        </w:rPr>
        <w:t>actual</w:t>
      </w:r>
      <w:r w:rsidR="00B475BB">
        <w:t xml:space="preserve"> opex in 2015</w:t>
      </w:r>
      <w:r w:rsidR="00B475BB" w:rsidRPr="00096841">
        <w:t>–</w:t>
      </w:r>
      <w:r w:rsidR="00B475BB">
        <w:t>16.</w:t>
      </w:r>
    </w:p>
    <w:p w:rsidR="007B4651" w:rsidRDefault="007B4651" w:rsidP="0066337C">
      <w:r w:rsidRPr="009C393E">
        <w:t>Our alternative estimate includes a base opex amount of $</w:t>
      </w:r>
      <w:r>
        <w:t>70.8</w:t>
      </w:r>
      <w:r w:rsidRPr="009C393E">
        <w:t xml:space="preserve"> million ($2016–17).</w:t>
      </w:r>
      <w:r>
        <w:t xml:space="preserve"> This is marginally higher than APTPPL's base year as we applied an additional six months of CPI to forecast end-of-year dollars ($2016–17) rather than mid-year dollars.</w:t>
      </w:r>
    </w:p>
    <w:p w:rsidR="00557A39" w:rsidRPr="00ED08EA" w:rsidRDefault="00557A39" w:rsidP="0066337C">
      <w:r>
        <w:t>APTPPL was</w:t>
      </w:r>
      <w:r w:rsidR="00300928">
        <w:t xml:space="preserve"> subject to the incentives of an ex ante regulatory framework </w:t>
      </w:r>
      <w:r>
        <w:t xml:space="preserve">in the </w:t>
      </w:r>
      <w:r w:rsidR="00AE3455">
        <w:br/>
      </w:r>
      <w:r>
        <w:t xml:space="preserve">2012–17 period </w:t>
      </w:r>
      <w:r w:rsidR="00300928">
        <w:t>and we have not been presented with evidence to suggest that APTPPL's revealed costs in 2015–16 are materially inefficient</w:t>
      </w:r>
      <w:r w:rsidR="00EB1875">
        <w:t>.</w:t>
      </w:r>
      <w:r w:rsidR="00300928">
        <w:t xml:space="preserve"> </w:t>
      </w:r>
      <w:r w:rsidR="00EB1875">
        <w:t xml:space="preserve">We </w:t>
      </w:r>
      <w:r w:rsidR="00300928">
        <w:t xml:space="preserve">therefore consider it reasonable to rely on APTPPL's estimated opex in 2015–16 to forecast base opex. </w:t>
      </w:r>
    </w:p>
    <w:p w:rsidR="00ED08EA" w:rsidRDefault="00ED08EA" w:rsidP="00ED08EA">
      <w:pPr>
        <w:pStyle w:val="Heading3"/>
      </w:pPr>
      <w:bookmarkStart w:id="27" w:name="_Toc486851880"/>
      <w:r>
        <w:t>Rate of change</w:t>
      </w:r>
      <w:bookmarkEnd w:id="27"/>
    </w:p>
    <w:p w:rsidR="000A1612" w:rsidRDefault="000A1612" w:rsidP="006C3E8E">
      <w:r w:rsidRPr="004F5EA3">
        <w:t xml:space="preserve">Once we </w:t>
      </w:r>
      <w:r>
        <w:t>estimate opex</w:t>
      </w:r>
      <w:r w:rsidRPr="004F5EA3">
        <w:t xml:space="preserve"> in the final year of the </w:t>
      </w:r>
      <w:r>
        <w:t>current</w:t>
      </w:r>
      <w:r w:rsidRPr="004F5EA3">
        <w:t xml:space="preserve"> period</w:t>
      </w:r>
      <w:r>
        <w:t>,</w:t>
      </w:r>
      <w:r w:rsidRPr="004F5EA3">
        <w:t xml:space="preserve"> we apply a forecast annual rate of change</w:t>
      </w:r>
      <w:r>
        <w:t xml:space="preserve"> </w:t>
      </w:r>
      <w:r w:rsidRPr="004F5EA3">
        <w:t>to forecast opex for the 201</w:t>
      </w:r>
      <w:r w:rsidR="00AC1C7B">
        <w:t>7</w:t>
      </w:r>
      <w:r w:rsidRPr="004F5EA3">
        <w:t xml:space="preserve">–22 </w:t>
      </w:r>
      <w:r>
        <w:t xml:space="preserve">access arrangement </w:t>
      </w:r>
      <w:r w:rsidRPr="004F5EA3">
        <w:t xml:space="preserve">period. </w:t>
      </w:r>
      <w:r>
        <w:t>This accounts for forecast growth in prices, output and productivity.</w:t>
      </w:r>
    </w:p>
    <w:p w:rsidR="006C3E8E" w:rsidRDefault="005266AE" w:rsidP="006C3E8E">
      <w:r>
        <w:t>We have forecast a zero overall rate of change for the 2017–22 regulatory control period.</w:t>
      </w:r>
      <w:r w:rsidR="00867EEB">
        <w:t xml:space="preserve"> </w:t>
      </w:r>
      <w:r w:rsidR="006A49DD">
        <w:t>While we forecast a positive rate of change for price growth, the impact of this on the opex forecast is offset by forecast productivity growth</w:t>
      </w:r>
      <w:r w:rsidR="009B41DC">
        <w:t>, resulting in a zero overall rate of change</w:t>
      </w:r>
      <w:r w:rsidR="006A49DD">
        <w:t xml:space="preserve">. </w:t>
      </w:r>
    </w:p>
    <w:p w:rsidR="009C393E" w:rsidRDefault="00096841" w:rsidP="003F79AD">
      <w:pPr>
        <w:pStyle w:val="HeadingBoldItalic"/>
      </w:pPr>
      <w:r>
        <w:t>Forecast price growth</w:t>
      </w:r>
    </w:p>
    <w:p w:rsidR="006333BF" w:rsidRPr="00850F8F" w:rsidRDefault="006333BF" w:rsidP="006333BF">
      <w:r w:rsidRPr="00850F8F">
        <w:t xml:space="preserve">We applied average annual </w:t>
      </w:r>
      <w:r>
        <w:t>price</w:t>
      </w:r>
      <w:r w:rsidRPr="00850F8F">
        <w:t xml:space="preserve"> growth of 0.</w:t>
      </w:r>
      <w:r w:rsidR="0080085F">
        <w:t>5</w:t>
      </w:r>
      <w:r w:rsidRPr="00850F8F">
        <w:t xml:space="preserve"> per cent</w:t>
      </w:r>
      <w:r>
        <w:t xml:space="preserve"> (</w:t>
      </w:r>
      <w:r w:rsidR="0080085F">
        <w:t>$1</w:t>
      </w:r>
      <w:r w:rsidRPr="00AB2C9F">
        <w:t>.</w:t>
      </w:r>
      <w:r w:rsidR="0080085F">
        <w:t>1</w:t>
      </w:r>
      <w:r w:rsidRPr="00AB2C9F">
        <w:t xml:space="preserve"> million, </w:t>
      </w:r>
      <w:r>
        <w:t>$</w:t>
      </w:r>
      <w:r w:rsidRPr="00AB2C9F">
        <w:t>2016–17)</w:t>
      </w:r>
      <w:r w:rsidRPr="00850F8F">
        <w:t xml:space="preserve"> in our alternative </w:t>
      </w:r>
      <w:r>
        <w:t>estimate</w:t>
      </w:r>
      <w:r w:rsidRPr="00850F8F">
        <w:t>.</w:t>
      </w:r>
      <w:r>
        <w:t xml:space="preserve"> </w:t>
      </w:r>
      <w:r w:rsidR="00AC1C7B" w:rsidRPr="001612CA">
        <w:t>APTPPL</w:t>
      </w:r>
      <w:r w:rsidR="00AC1C7B">
        <w:t xml:space="preserve"> </w:t>
      </w:r>
      <w:r w:rsidR="006169C0">
        <w:t xml:space="preserve">did not </w:t>
      </w:r>
      <w:r>
        <w:t xml:space="preserve">propose price growth. </w:t>
      </w:r>
    </w:p>
    <w:p w:rsidR="00096841" w:rsidRPr="00096841" w:rsidRDefault="00096841" w:rsidP="003F79AD">
      <w:pPr>
        <w:pStyle w:val="AERbulletlistfirststyle"/>
      </w:pPr>
      <w:r w:rsidRPr="00096841">
        <w:t>To forecast labour price growth</w:t>
      </w:r>
      <w:r w:rsidR="0091478A">
        <w:t>,</w:t>
      </w:r>
      <w:r w:rsidRPr="00096841">
        <w:t xml:space="preserve"> we use</w:t>
      </w:r>
      <w:r w:rsidR="0091478A">
        <w:t>d</w:t>
      </w:r>
      <w:r w:rsidRPr="00096841">
        <w:t xml:space="preserve"> forecast growth in the wage price index for the utilities industry </w:t>
      </w:r>
      <w:r w:rsidR="00AB58A9">
        <w:t>by</w:t>
      </w:r>
      <w:r w:rsidRPr="00096841">
        <w:t xml:space="preserve"> Deloitte Access Economics. This is our typical approach to forecasting labour price growth.</w:t>
      </w:r>
    </w:p>
    <w:p w:rsidR="00096841" w:rsidRDefault="00096841" w:rsidP="003F79AD">
      <w:pPr>
        <w:pStyle w:val="AERbulletlistfirststyle"/>
      </w:pPr>
      <w:r>
        <w:t>To forecast non-labour price growth, we applied</w:t>
      </w:r>
      <w:r w:rsidRPr="00096841">
        <w:t xml:space="preserve"> </w:t>
      </w:r>
      <w:r>
        <w:t xml:space="preserve">the forecast change in CPI, consistent with our usual approach. </w:t>
      </w:r>
    </w:p>
    <w:p w:rsidR="00096841" w:rsidRDefault="00096841" w:rsidP="003F79AD">
      <w:pPr>
        <w:pStyle w:val="HeadingBoldItalic"/>
      </w:pPr>
      <w:r>
        <w:t>Forecast output growth</w:t>
      </w:r>
    </w:p>
    <w:p w:rsidR="00096841" w:rsidRDefault="00096841" w:rsidP="003F79AD">
      <w:r>
        <w:t xml:space="preserve">We </w:t>
      </w:r>
      <w:r w:rsidR="00B61C71">
        <w:t xml:space="preserve">did </w:t>
      </w:r>
      <w:r>
        <w:t>not include any forecast output growth</w:t>
      </w:r>
      <w:r w:rsidR="00AC1C7B">
        <w:t xml:space="preserve"> in our alternative estimate</w:t>
      </w:r>
      <w:r w:rsidR="008B778E">
        <w:t>. This is</w:t>
      </w:r>
      <w:r>
        <w:t xml:space="preserve"> consistent with APTPPL's </w:t>
      </w:r>
      <w:r w:rsidR="00EF5455">
        <w:t xml:space="preserve">opex </w:t>
      </w:r>
      <w:r>
        <w:t xml:space="preserve">proposal. </w:t>
      </w:r>
      <w:r w:rsidR="008B778E">
        <w:t>It</w:t>
      </w:r>
      <w:r w:rsidR="00EF5455">
        <w:t xml:space="preserve"> is also consistent with </w:t>
      </w:r>
      <w:r w:rsidR="00EF5455" w:rsidRPr="001612CA">
        <w:t>APTPPL</w:t>
      </w:r>
      <w:r w:rsidR="00EF5455">
        <w:t xml:space="preserve">'s capex proposal which </w:t>
      </w:r>
      <w:r w:rsidR="008B778E">
        <w:t>does</w:t>
      </w:r>
      <w:r w:rsidR="00EF5455">
        <w:t xml:space="preserve"> not include any expansion capex in the 2017–22 access arrangement period</w:t>
      </w:r>
      <w:r w:rsidR="00C40173">
        <w:t>.</w:t>
      </w:r>
      <w:r w:rsidR="00EF5455">
        <w:t xml:space="preserve"> APTPPL stated:</w:t>
      </w:r>
    </w:p>
    <w:p w:rsidR="00EF5455" w:rsidRDefault="00464488" w:rsidP="00EF5455">
      <w:pPr>
        <w:pStyle w:val="AERquote"/>
      </w:pPr>
      <w:r>
        <w:t>…i</w:t>
      </w:r>
      <w:r w:rsidR="00EF5455" w:rsidRPr="00EF5455">
        <w:t>t is not for</w:t>
      </w:r>
      <w:r w:rsidR="00EF5455">
        <w:t xml:space="preserve">ecast that demand will increase </w:t>
      </w:r>
      <w:r w:rsidR="00EF5455" w:rsidRPr="00EF5455">
        <w:t>significantly in the forecast AA period. This demand forecast is reflected in</w:t>
      </w:r>
      <w:r w:rsidR="00EF5455">
        <w:t xml:space="preserve"> </w:t>
      </w:r>
      <w:r w:rsidR="00EF5455" w:rsidRPr="00EF5455">
        <w:t>the absence of any expansion capital expenditure in the capital</w:t>
      </w:r>
      <w:r w:rsidR="00EF5455">
        <w:t xml:space="preserve"> </w:t>
      </w:r>
      <w:r w:rsidR="00EF5455" w:rsidRPr="00EF5455">
        <w:t>expenditure forecast for the RBP.</w:t>
      </w:r>
      <w:r w:rsidR="0080085F">
        <w:rPr>
          <w:rStyle w:val="FootnoteReference"/>
        </w:rPr>
        <w:footnoteReference w:id="14"/>
      </w:r>
    </w:p>
    <w:p w:rsidR="00DA3431" w:rsidRPr="00DA3431" w:rsidRDefault="00DA3431" w:rsidP="00DA3431">
      <w:r>
        <w:t>T</w:t>
      </w:r>
      <w:r w:rsidRPr="00DA3431">
        <w:t xml:space="preserve">here </w:t>
      </w:r>
      <w:r>
        <w:t>may be</w:t>
      </w:r>
      <w:r w:rsidRPr="00DA3431">
        <w:t xml:space="preserve"> arguments </w:t>
      </w:r>
      <w:r>
        <w:t xml:space="preserve">to support </w:t>
      </w:r>
      <w:r w:rsidRPr="00DA3431">
        <w:t>negative</w:t>
      </w:r>
      <w:r>
        <w:t xml:space="preserve"> output growth</w:t>
      </w:r>
      <w:r w:rsidR="00BB229D">
        <w:t xml:space="preserve"> which, if accepted, would lead to a slightly </w:t>
      </w:r>
      <w:r w:rsidR="00224F73">
        <w:t>lower</w:t>
      </w:r>
      <w:r w:rsidR="00BB229D">
        <w:t xml:space="preserve"> alternative estimate.</w:t>
      </w:r>
      <w:r w:rsidRPr="00DA3431">
        <w:t xml:space="preserve"> </w:t>
      </w:r>
      <w:r w:rsidR="00BB229D">
        <w:t>H</w:t>
      </w:r>
      <w:r>
        <w:t>owever</w:t>
      </w:r>
      <w:r w:rsidR="00BB229D">
        <w:t>,</w:t>
      </w:r>
      <w:r w:rsidRPr="00DA3431">
        <w:t xml:space="preserve"> </w:t>
      </w:r>
      <w:r>
        <w:t>applying small negative output growth</w:t>
      </w:r>
      <w:r w:rsidRPr="00DA3431">
        <w:t xml:space="preserve"> </w:t>
      </w:r>
      <w:r>
        <w:t>would not materially</w:t>
      </w:r>
      <w:r w:rsidRPr="00DA3431">
        <w:t xml:space="preserve"> impact </w:t>
      </w:r>
      <w:r>
        <w:t>our decision to accept APTPPL's opex proposal.</w:t>
      </w:r>
      <w:r w:rsidR="00BB229D">
        <w:t xml:space="preserve"> We therefore have not undertaken a detailed analysis of this opex component.</w:t>
      </w:r>
    </w:p>
    <w:p w:rsidR="00096841" w:rsidRDefault="00096841" w:rsidP="003F79AD">
      <w:pPr>
        <w:pStyle w:val="HeadingBoldItalic"/>
      </w:pPr>
      <w:r>
        <w:t xml:space="preserve">Forecast productivity </w:t>
      </w:r>
      <w:r w:rsidR="00557A39">
        <w:t>growth</w:t>
      </w:r>
    </w:p>
    <w:p w:rsidR="00323ED3" w:rsidRDefault="00096841" w:rsidP="003F79AD">
      <w:r>
        <w:t xml:space="preserve">We applied </w:t>
      </w:r>
      <w:r w:rsidR="00620599">
        <w:t>average</w:t>
      </w:r>
      <w:r>
        <w:t xml:space="preserve"> </w:t>
      </w:r>
      <w:r w:rsidR="00620599">
        <w:t xml:space="preserve">annual </w:t>
      </w:r>
      <w:r>
        <w:t xml:space="preserve">productivity growth </w:t>
      </w:r>
      <w:r w:rsidR="00620599">
        <w:t xml:space="preserve">of around 0.5 per cent </w:t>
      </w:r>
      <w:r>
        <w:t xml:space="preserve">in our alternative </w:t>
      </w:r>
      <w:r w:rsidR="00AC1C7B">
        <w:t>estimate</w:t>
      </w:r>
      <w:r>
        <w:t>.</w:t>
      </w:r>
      <w:r w:rsidR="00620599">
        <w:t xml:space="preserve"> </w:t>
      </w:r>
      <w:r w:rsidR="001E7922">
        <w:t xml:space="preserve">This </w:t>
      </w:r>
      <w:r w:rsidR="001E7922" w:rsidRPr="001E7922">
        <w:t>reduce</w:t>
      </w:r>
      <w:r w:rsidR="001E7922">
        <w:t>d our</w:t>
      </w:r>
      <w:r w:rsidR="001E7922" w:rsidRPr="001E7922">
        <w:t xml:space="preserve"> total opex </w:t>
      </w:r>
      <w:r w:rsidR="001E7922">
        <w:t>forecast by $</w:t>
      </w:r>
      <w:r w:rsidR="0080085F">
        <w:t>1</w:t>
      </w:r>
      <w:r w:rsidR="001E7922">
        <w:t>.</w:t>
      </w:r>
      <w:r w:rsidR="0080085F">
        <w:t>1</w:t>
      </w:r>
      <w:r w:rsidR="001E7922">
        <w:t xml:space="preserve"> million ($2016–17). </w:t>
      </w:r>
    </w:p>
    <w:p w:rsidR="00CA7BB2" w:rsidRDefault="00CA7BB2" w:rsidP="00CA7BB2">
      <w:r>
        <w:t xml:space="preserve">APTPPL implicitly included positive productivity growth in its opex </w:t>
      </w:r>
      <w:r w:rsidR="004B090E">
        <w:t xml:space="preserve">forecast, </w:t>
      </w:r>
      <w:r>
        <w:t xml:space="preserve">based on its historical </w:t>
      </w:r>
      <w:r w:rsidR="00D2168B">
        <w:t xml:space="preserve">opex </w:t>
      </w:r>
      <w:r>
        <w:t>performance. It stated its opex has been flat over the current access arrangement period despite an aging asset base which would be expected to drive higher maintenance costs.</w:t>
      </w:r>
      <w:r>
        <w:rPr>
          <w:rStyle w:val="FootnoteReference"/>
        </w:rPr>
        <w:footnoteReference w:id="15"/>
      </w:r>
    </w:p>
    <w:p w:rsidR="00096841" w:rsidRDefault="00CA7BB2" w:rsidP="003F79AD">
      <w:r>
        <w:t>We adopted APTPPL's implicit productivity growth in constructing our alternative estimate</w:t>
      </w:r>
      <w:r w:rsidR="00D2168B">
        <w:t>,</w:t>
      </w:r>
      <w:r>
        <w:t xml:space="preserve"> </w:t>
      </w:r>
      <w:r w:rsidR="00D85621">
        <w:t>as we lack the</w:t>
      </w:r>
      <w:r>
        <w:t xml:space="preserve"> </w:t>
      </w:r>
      <w:r w:rsidR="00D2168B">
        <w:t xml:space="preserve">necessary </w:t>
      </w:r>
      <w:r w:rsidR="004B090E" w:rsidRPr="004B090E">
        <w:t xml:space="preserve">data from which to </w:t>
      </w:r>
      <w:r w:rsidR="004B090E">
        <w:t xml:space="preserve">independently estimate </w:t>
      </w:r>
      <w:r w:rsidR="0091478A">
        <w:t xml:space="preserve">a </w:t>
      </w:r>
      <w:r w:rsidR="004B090E" w:rsidRPr="004B090E">
        <w:t>forecast</w:t>
      </w:r>
      <w:r w:rsidR="0091478A">
        <w:t xml:space="preserve"> of</w:t>
      </w:r>
      <w:r w:rsidR="004B090E" w:rsidRPr="004B090E">
        <w:t xml:space="preserve"> productivity growth</w:t>
      </w:r>
      <w:r w:rsidR="004B090E">
        <w:t>.</w:t>
      </w:r>
      <w:r w:rsidR="004B090E" w:rsidRPr="004B090E">
        <w:t xml:space="preserve"> </w:t>
      </w:r>
    </w:p>
    <w:p w:rsidR="006400E8" w:rsidRDefault="00ED2917" w:rsidP="00ED2917">
      <w:pPr>
        <w:pStyle w:val="Heading3"/>
      </w:pPr>
      <w:bookmarkStart w:id="28" w:name="_Toc486851881"/>
      <w:r>
        <w:t>Step changes</w:t>
      </w:r>
      <w:bookmarkEnd w:id="28"/>
      <w:r>
        <w:t xml:space="preserve"> </w:t>
      </w:r>
    </w:p>
    <w:p w:rsidR="00370E31" w:rsidRPr="00370E31" w:rsidRDefault="00B61C71" w:rsidP="00370E31">
      <w:r w:rsidRPr="00370E31">
        <w:t xml:space="preserve">We </w:t>
      </w:r>
      <w:r>
        <w:t>did not include any step changes</w:t>
      </w:r>
      <w:r w:rsidRPr="00370E31">
        <w:t xml:space="preserve"> </w:t>
      </w:r>
      <w:r>
        <w:t xml:space="preserve">proposed by </w:t>
      </w:r>
      <w:r w:rsidRPr="00370E31">
        <w:t xml:space="preserve">APTPPL </w:t>
      </w:r>
      <w:r>
        <w:t xml:space="preserve">when arriving at </w:t>
      </w:r>
      <w:r w:rsidRPr="00370E31">
        <w:t>our alternative estimate</w:t>
      </w:r>
      <w:r>
        <w:t xml:space="preserve">. </w:t>
      </w:r>
    </w:p>
    <w:p w:rsidR="00370E31" w:rsidRPr="00370E31" w:rsidRDefault="00FA7471" w:rsidP="00370E31">
      <w:r w:rsidRPr="00370E31">
        <w:t>APTPPL proposed two step changes</w:t>
      </w:r>
      <w:r>
        <w:t xml:space="preserve"> to meet changes in the costs of the</w:t>
      </w:r>
      <w:r w:rsidRPr="00370E31">
        <w:t xml:space="preserve"> DEWS levy</w:t>
      </w:r>
      <w:r>
        <w:rPr>
          <w:rStyle w:val="FootnoteReference"/>
        </w:rPr>
        <w:footnoteReference w:id="16"/>
      </w:r>
      <w:r w:rsidRPr="00370E31">
        <w:t xml:space="preserve"> ($0.4 million) and DRM levy</w:t>
      </w:r>
      <w:r>
        <w:rPr>
          <w:rStyle w:val="FootnoteReference"/>
        </w:rPr>
        <w:footnoteReference w:id="17"/>
      </w:r>
      <w:r w:rsidRPr="00370E31">
        <w:t xml:space="preserve"> ($0.3 million)</w:t>
      </w:r>
      <w:r>
        <w:t>. T</w:t>
      </w:r>
      <w:r w:rsidRPr="00370E31">
        <w:t xml:space="preserve">ogether </w:t>
      </w:r>
      <w:r>
        <w:t xml:space="preserve">these step changes </w:t>
      </w:r>
      <w:r w:rsidRPr="00370E31">
        <w:t xml:space="preserve">constitute </w:t>
      </w:r>
      <w:r>
        <w:t>1.</w:t>
      </w:r>
      <w:r w:rsidR="00F022C1">
        <w:t>0</w:t>
      </w:r>
      <w:r>
        <w:t xml:space="preserve"> per cent</w:t>
      </w:r>
      <w:r w:rsidRPr="00370E31">
        <w:t xml:space="preserve"> of APTPPL’s total opex forecast.</w:t>
      </w:r>
      <w:r w:rsidR="00B50170">
        <w:rPr>
          <w:rStyle w:val="FootnoteReference"/>
        </w:rPr>
        <w:footnoteReference w:id="18"/>
      </w:r>
      <w:r w:rsidRPr="00370E31">
        <w:t xml:space="preserve"> APTPPL</w:t>
      </w:r>
      <w:r>
        <w:t xml:space="preserve"> stated these step changes were</w:t>
      </w:r>
      <w:r w:rsidRPr="00370E31">
        <w:t xml:space="preserve"> to comply with changes to their regulatory obligation in the form of higher fee payments.</w:t>
      </w:r>
      <w:r w:rsidR="00370E31" w:rsidRPr="00370E31">
        <w:t xml:space="preserve">  </w:t>
      </w:r>
    </w:p>
    <w:p w:rsidR="00370E31" w:rsidRPr="00370E31" w:rsidRDefault="00370E31" w:rsidP="00370E31">
      <w:r w:rsidRPr="00370E31">
        <w:t xml:space="preserve">We </w:t>
      </w:r>
      <w:r w:rsidR="00A155A8">
        <w:t>recognise</w:t>
      </w:r>
      <w:r w:rsidR="00A155A8" w:rsidRPr="00370E31">
        <w:t xml:space="preserve"> </w:t>
      </w:r>
      <w:r w:rsidRPr="00370E31">
        <w:t xml:space="preserve">the levy changes will increase </w:t>
      </w:r>
      <w:r w:rsidR="00A155A8">
        <w:t>fees</w:t>
      </w:r>
      <w:r w:rsidR="00A155A8" w:rsidRPr="00370E31">
        <w:t xml:space="preserve"> </w:t>
      </w:r>
      <w:r w:rsidRPr="00370E31">
        <w:t>that APTPPL pays to government. However, we do not consider the cost increases are sufficiently material to warrant a departure from our standard treatment of non-labour price</w:t>
      </w:r>
      <w:r w:rsidR="00DF50C5">
        <w:t xml:space="preserve"> growth</w:t>
      </w:r>
      <w:r w:rsidRPr="00370E31">
        <w:t xml:space="preserve"> (which is to </w:t>
      </w:r>
      <w:r w:rsidR="00A155A8">
        <w:t>account for</w:t>
      </w:r>
      <w:r w:rsidR="00A155A8" w:rsidRPr="00370E31">
        <w:t xml:space="preserve"> </w:t>
      </w:r>
      <w:r w:rsidRPr="00370E31">
        <w:t xml:space="preserve">forecast change in CPI). </w:t>
      </w:r>
    </w:p>
    <w:p w:rsidR="00370E31" w:rsidRPr="00370E31" w:rsidRDefault="00370E31" w:rsidP="00370E31">
      <w:r w:rsidRPr="00370E31">
        <w:t xml:space="preserve">Expenditure incurred by a service provider will inevitably differ </w:t>
      </w:r>
      <w:r w:rsidR="00A155A8">
        <w:t>year</w:t>
      </w:r>
      <w:r w:rsidR="00BB229D">
        <w:t>-</w:t>
      </w:r>
      <w:r w:rsidR="00A155A8">
        <w:t>to</w:t>
      </w:r>
      <w:r w:rsidR="00BB229D">
        <w:t>-</w:t>
      </w:r>
      <w:r w:rsidR="00A155A8">
        <w:t>year. S</w:t>
      </w:r>
      <w:r w:rsidRPr="00370E31">
        <w:t>ome co</w:t>
      </w:r>
      <w:r w:rsidR="00015D15">
        <w:t>sts will go up by more than CPI</w:t>
      </w:r>
      <w:r w:rsidR="0001284C">
        <w:t>;</w:t>
      </w:r>
      <w:r w:rsidR="0001284C" w:rsidRPr="00370E31">
        <w:t xml:space="preserve"> </w:t>
      </w:r>
      <w:r w:rsidRPr="00370E31">
        <w:t xml:space="preserve">some </w:t>
      </w:r>
      <w:r w:rsidR="0001284C">
        <w:t xml:space="preserve">will go up by </w:t>
      </w:r>
      <w:r w:rsidRPr="00370E31">
        <w:t xml:space="preserve">less. Applying a step change for these costs—which are increasing faster than CPI—in our view is likely to yield a biased forecast if we do not also take into account costs that are increasing by less than CPI (or decreasing). </w:t>
      </w:r>
    </w:p>
    <w:p w:rsidR="00370E31" w:rsidRDefault="00A155A8" w:rsidP="00370E31">
      <w:r>
        <w:t>W</w:t>
      </w:r>
      <w:r w:rsidR="00370E31" w:rsidRPr="00370E31">
        <w:t>e consider these levies can be funded through APTPPL’s base level of opex</w:t>
      </w:r>
      <w:r w:rsidR="0091478A">
        <w:t>,</w:t>
      </w:r>
      <w:r w:rsidR="00370E31" w:rsidRPr="00370E31">
        <w:t xml:space="preserve"> </w:t>
      </w:r>
      <w:r>
        <w:t>adjusted by the</w:t>
      </w:r>
      <w:r w:rsidR="00370E31" w:rsidRPr="00370E31">
        <w:t xml:space="preserve"> rate of change. By applying the rate of change to base opex, we have adjusted our opex forecast to account for real price increases. </w:t>
      </w:r>
    </w:p>
    <w:p w:rsidR="00ED2917" w:rsidRDefault="00ED08EA" w:rsidP="0084166E">
      <w:pPr>
        <w:pStyle w:val="Heading3"/>
      </w:pPr>
      <w:bookmarkStart w:id="29" w:name="_Toc486851882"/>
      <w:r>
        <w:t>Category specific forecasts</w:t>
      </w:r>
      <w:bookmarkEnd w:id="29"/>
    </w:p>
    <w:p w:rsidR="002D1B18" w:rsidRDefault="002D1B18" w:rsidP="0084166E">
      <w:r>
        <w:t xml:space="preserve">We </w:t>
      </w:r>
      <w:r w:rsidR="00B61C71">
        <w:t xml:space="preserve">did </w:t>
      </w:r>
      <w:r>
        <w:t xml:space="preserve">not include </w:t>
      </w:r>
      <w:r w:rsidR="00733979">
        <w:t>the</w:t>
      </w:r>
      <w:r>
        <w:t xml:space="preserve"> category specific forecasts proposed by APTPPL </w:t>
      </w:r>
      <w:r w:rsidR="00B61C71">
        <w:t xml:space="preserve">when arriving at </w:t>
      </w:r>
      <w:r w:rsidR="00B61C71" w:rsidRPr="00370E31">
        <w:t>our alternative estimate</w:t>
      </w:r>
      <w:r w:rsidR="00B61C71">
        <w:t xml:space="preserve">, </w:t>
      </w:r>
      <w:r>
        <w:t xml:space="preserve">except for debt raising costs. </w:t>
      </w:r>
    </w:p>
    <w:p w:rsidR="009327CB" w:rsidRDefault="00FA7471" w:rsidP="0084166E">
      <w:r w:rsidRPr="00962B71">
        <w:t xml:space="preserve">We included </w:t>
      </w:r>
      <w:r>
        <w:t>a category specific forecast for debt raising costs</w:t>
      </w:r>
      <w:r w:rsidRPr="00962B71">
        <w:t xml:space="preserve"> </w:t>
      </w:r>
      <w:r>
        <w:t>of $1.</w:t>
      </w:r>
      <w:r w:rsidR="00A1599E">
        <w:t>2</w:t>
      </w:r>
      <w:r>
        <w:t xml:space="preserve"> million ($2016–17)</w:t>
      </w:r>
      <w:r w:rsidRPr="00962B71">
        <w:t xml:space="preserve">. </w:t>
      </w:r>
      <w:r w:rsidRPr="00BC4DFC">
        <w:rPr>
          <w:rStyle w:val="AERbody"/>
        </w:rPr>
        <w:t xml:space="preserve">Debt raising costs are transaction costs incurred each time debt is raised or refinanced. We forecast them </w:t>
      </w:r>
      <w:r w:rsidRPr="002F6520">
        <w:t>based on a benchmarking approach rather than a service provider’s actual costs</w:t>
      </w:r>
      <w:r>
        <w:t xml:space="preserve"> </w:t>
      </w:r>
      <w:r w:rsidR="002D1B18">
        <w:t>to be consistent</w:t>
      </w:r>
      <w:r>
        <w:t xml:space="preserve"> with </w:t>
      </w:r>
      <w:r w:rsidRPr="002F6520">
        <w:t>the cost of debt</w:t>
      </w:r>
      <w:r w:rsidR="002D1B18">
        <w:t xml:space="preserve"> forecast</w:t>
      </w:r>
      <w:r w:rsidRPr="002F6520">
        <w:t xml:space="preserve"> in the rate of return building block</w:t>
      </w:r>
      <w:r w:rsidRPr="00BC4DFC">
        <w:rPr>
          <w:rStyle w:val="AERbody"/>
        </w:rPr>
        <w:t xml:space="preserve">. </w:t>
      </w:r>
      <w:r>
        <w:rPr>
          <w:rStyle w:val="AERbody"/>
        </w:rPr>
        <w:t>Further details</w:t>
      </w:r>
      <w:r w:rsidRPr="00BC4DFC">
        <w:rPr>
          <w:rStyle w:val="AERbody"/>
        </w:rPr>
        <w:t xml:space="preserve"> are set out in the debt and equity raising </w:t>
      </w:r>
      <w:r w:rsidRPr="008A63FD">
        <w:t>costs appendix in the rate of return attachment</w:t>
      </w:r>
      <w:r w:rsidRPr="00BC4DFC">
        <w:rPr>
          <w:rStyle w:val="AERbody"/>
        </w:rPr>
        <w:t>.</w:t>
      </w:r>
    </w:p>
    <w:p w:rsidR="002D1B18" w:rsidRDefault="00962B71" w:rsidP="002D1B18">
      <w:r w:rsidRPr="00962B71">
        <w:t xml:space="preserve">We </w:t>
      </w:r>
      <w:r w:rsidR="00B61C71">
        <w:t>did</w:t>
      </w:r>
      <w:r w:rsidR="00B61C71" w:rsidRPr="00962B71">
        <w:t xml:space="preserve"> </w:t>
      </w:r>
      <w:r w:rsidRPr="00962B71">
        <w:t xml:space="preserve">not include a category-specific forecast </w:t>
      </w:r>
      <w:r w:rsidR="002D1B18">
        <w:t xml:space="preserve">APTPPL proposed </w:t>
      </w:r>
      <w:r w:rsidRPr="00962B71">
        <w:t xml:space="preserve">for </w:t>
      </w:r>
      <w:r w:rsidR="009327CB">
        <w:t xml:space="preserve">major expenditure jobs. </w:t>
      </w:r>
      <w:r w:rsidR="002D1B18">
        <w:t>APTPPL</w:t>
      </w:r>
      <w:r w:rsidR="002D1B18" w:rsidRPr="006B7A53">
        <w:t xml:space="preserve"> identified two major expenditure jobs that it would incur during the 2017–22 access arrangement period, which </w:t>
      </w:r>
      <w:r w:rsidR="00C82B64">
        <w:t>are not reflected</w:t>
      </w:r>
      <w:r w:rsidR="002D1B18" w:rsidRPr="006B7A53">
        <w:t xml:space="preserve"> in the base year. These comprised cathodic protection (CP) interference testing and mitigation ($0.3 million) and loss of cover and mitigation assessment ($0.1 million).</w:t>
      </w:r>
    </w:p>
    <w:p w:rsidR="00FA6066" w:rsidRPr="00FA6066" w:rsidRDefault="00FA6066" w:rsidP="00FA6066">
      <w:r w:rsidRPr="00FA6066">
        <w:t>APTPPL's revealed base year costs include major expenditure jobs. We included the expenditure associated with these jobs in the base opex we have used to forecast opex. The nature of work undertaken varies from year</w:t>
      </w:r>
      <w:r w:rsidR="00B61C71">
        <w:t>-</w:t>
      </w:r>
      <w:r w:rsidRPr="00FA6066">
        <w:t>to</w:t>
      </w:r>
      <w:r w:rsidR="00B61C71">
        <w:t>-</w:t>
      </w:r>
      <w:r w:rsidRPr="00FA6066">
        <w:t xml:space="preserve">year for many categories of opex. </w:t>
      </w:r>
      <w:r w:rsidR="00B61C71">
        <w:t>Under our assessment approach a</w:t>
      </w:r>
      <w:r w:rsidRPr="00FA6066">
        <w:t xml:space="preserve"> </w:t>
      </w:r>
      <w:r w:rsidR="00B61C71">
        <w:t>key</w:t>
      </w:r>
      <w:r w:rsidR="00B61C71" w:rsidRPr="00FA6066">
        <w:t xml:space="preserve"> </w:t>
      </w:r>
      <w:r w:rsidRPr="00FA6066">
        <w:t xml:space="preserve">question is </w:t>
      </w:r>
      <w:r>
        <w:t>whether aggregate</w:t>
      </w:r>
      <w:r w:rsidRPr="00FA6066">
        <w:t xml:space="preserve"> opex is </w:t>
      </w:r>
      <w:r w:rsidR="00B61C71">
        <w:t>relatively stable over time</w:t>
      </w:r>
      <w:r w:rsidRPr="00FA6066">
        <w:t xml:space="preserve">. </w:t>
      </w:r>
      <w:r w:rsidR="00B61C71">
        <w:t>For example</w:t>
      </w:r>
      <w:r w:rsidRPr="00FA6066">
        <w:t xml:space="preserve">, we may use a category specific forecast for an opex category that makes total opex so volatile we can no longer assume total opex is recurrent for forecasting purposes. In limited circumstances we may also use a category specific forecast for a specific cost category for category specific reasons, such as to ensure consistency with another related building block. Neither case applies to </w:t>
      </w:r>
      <w:r w:rsidR="00CC51E9">
        <w:t>'</w:t>
      </w:r>
      <w:r w:rsidRPr="00FA6066">
        <w:t>major expenditure jobs</w:t>
      </w:r>
      <w:r w:rsidR="00CC51E9">
        <w:t>'</w:t>
      </w:r>
      <w:r w:rsidRPr="00FA6066">
        <w:t>. We have therefore not forecast major expenditure job costs separately from base opex in our alternative estimate.</w:t>
      </w:r>
    </w:p>
    <w:p w:rsidR="00642CD5" w:rsidRDefault="00CC51E9" w:rsidP="00FA6066">
      <w:r>
        <w:t>We are concerned s</w:t>
      </w:r>
      <w:r w:rsidR="00FA6066" w:rsidRPr="00FA6066">
        <w:t xml:space="preserve">ervice </w:t>
      </w:r>
      <w:r w:rsidR="00FA6066">
        <w:t>providers have</w:t>
      </w:r>
      <w:r>
        <w:t xml:space="preserve"> </w:t>
      </w:r>
      <w:r w:rsidR="00FA6066" w:rsidRPr="00FA6066">
        <w:t>an incentive to identify opex categories to forecast separately when doing so increases their opex forecast.</w:t>
      </w:r>
      <w:r>
        <w:rPr>
          <w:rStyle w:val="CommentReference"/>
        </w:rPr>
        <w:t xml:space="preserve"> </w:t>
      </w:r>
      <w:r w:rsidR="00FA6066" w:rsidRPr="00FA6066">
        <w:t>By limiting the number of category specific forecasts, we avoid a biased opex forecast.</w:t>
      </w:r>
    </w:p>
    <w:p w:rsidR="00DB7E2A" w:rsidRPr="00DB7E2A" w:rsidRDefault="00DB7E2A" w:rsidP="00DB7E2A">
      <w:pPr>
        <w:pStyle w:val="Heading3"/>
      </w:pPr>
      <w:bookmarkStart w:id="30" w:name="_Toc481656367"/>
      <w:bookmarkStart w:id="31" w:name="_Toc486851883"/>
      <w:r w:rsidRPr="003E08FE">
        <w:t>Interrelationships</w:t>
      </w:r>
      <w:bookmarkEnd w:id="30"/>
      <w:bookmarkEnd w:id="31"/>
    </w:p>
    <w:p w:rsidR="00DB7E2A" w:rsidRPr="003E08FE" w:rsidRDefault="00DB7E2A" w:rsidP="00DB7E2A">
      <w:r w:rsidRPr="003E08FE">
        <w:t xml:space="preserve">In assessing </w:t>
      </w:r>
      <w:r>
        <w:t>APTPPL</w:t>
      </w:r>
      <w:r w:rsidRPr="003E08FE">
        <w:t>'s total forecast opex we took into account other components of its revenue proposal, including:</w:t>
      </w:r>
      <w:r w:rsidR="00C82B64">
        <w:t xml:space="preserve"> </w:t>
      </w:r>
    </w:p>
    <w:p w:rsidR="00DB7E2A" w:rsidRDefault="00DB7E2A" w:rsidP="00DB7E2A">
      <w:pPr>
        <w:pStyle w:val="AERbulletlistfirststyle"/>
      </w:pPr>
      <w:r w:rsidRPr="001612CA">
        <w:t>APTPPL</w:t>
      </w:r>
      <w:r>
        <w:t>'s capex proposal</w:t>
      </w:r>
      <w:r w:rsidR="002B14C3">
        <w:t>,</w:t>
      </w:r>
      <w:r>
        <w:t xml:space="preserve"> which does not include any expansion capex in the 2017–22 access arrangement period</w:t>
      </w:r>
      <w:r w:rsidR="002B14C3">
        <w:t>, to forecast output growth</w:t>
      </w:r>
    </w:p>
    <w:p w:rsidR="00DB7E2A" w:rsidRDefault="00DB7E2A" w:rsidP="00445FC7">
      <w:pPr>
        <w:pStyle w:val="AERbulletlistfirststyle"/>
      </w:pPr>
      <w:r w:rsidRPr="003E08FE">
        <w:t>the approach to assessing the rate of return, to ensure there is consistency between our determination of debt raising costs and the rate of return building block</w:t>
      </w:r>
      <w:r w:rsidRPr="00DB7E2A">
        <w:t>.</w:t>
      </w:r>
    </w:p>
    <w:p w:rsidR="009C67BA" w:rsidRDefault="009C67BA" w:rsidP="009C67BA">
      <w:pPr>
        <w:pStyle w:val="Heading2"/>
      </w:pPr>
      <w:bookmarkStart w:id="32" w:name="_Toc485112210"/>
      <w:bookmarkStart w:id="33" w:name="_Toc486851884"/>
      <w:r>
        <w:t>Revisions</w:t>
      </w:r>
      <w:bookmarkEnd w:id="32"/>
      <w:bookmarkEnd w:id="33"/>
    </w:p>
    <w:p w:rsidR="009C67BA" w:rsidRDefault="009C67BA" w:rsidP="009C67BA">
      <w:r>
        <w:t>We</w:t>
      </w:r>
      <w:r w:rsidRPr="00654730">
        <w:t xml:space="preserve"> require </w:t>
      </w:r>
      <w:r w:rsidR="006169C0">
        <w:t>APTPPL</w:t>
      </w:r>
      <w:r>
        <w:t>,</w:t>
      </w:r>
      <w:r w:rsidRPr="00654730">
        <w:t xml:space="preserve"> </w:t>
      </w:r>
      <w:r w:rsidRPr="00F24BEC">
        <w:t>in its revised proposal</w:t>
      </w:r>
      <w:r>
        <w:t>, to update its opex forecast for 201</w:t>
      </w:r>
      <w:r w:rsidR="006169C0">
        <w:t>7</w:t>
      </w:r>
      <w:r>
        <w:t xml:space="preserve">–22 to reflect the actual opex it incurred in </w:t>
      </w:r>
      <w:r w:rsidR="006169C0">
        <w:t>2015</w:t>
      </w:r>
      <w:r w:rsidR="001F45E1">
        <w:t>–</w:t>
      </w:r>
      <w:r w:rsidR="006169C0">
        <w:t>16</w:t>
      </w:r>
      <w:r>
        <w:t xml:space="preserve">. </w:t>
      </w:r>
    </w:p>
    <w:p w:rsidR="009C67BA" w:rsidRPr="00654730" w:rsidRDefault="006169C0" w:rsidP="009C67BA">
      <w:r>
        <w:t>APTPPL's</w:t>
      </w:r>
      <w:r w:rsidDel="006169C0">
        <w:t xml:space="preserve"> </w:t>
      </w:r>
      <w:r w:rsidR="009C67BA">
        <w:t xml:space="preserve">opex forecast is based on </w:t>
      </w:r>
      <w:r>
        <w:t>APTPPL's</w:t>
      </w:r>
      <w:r w:rsidDel="006169C0">
        <w:t xml:space="preserve"> </w:t>
      </w:r>
      <w:r w:rsidR="009C67BA">
        <w:t xml:space="preserve">estimate of the opex it will incur in </w:t>
      </w:r>
      <w:r>
        <w:t>2015</w:t>
      </w:r>
      <w:r w:rsidR="001F45E1">
        <w:t>–</w:t>
      </w:r>
      <w:r>
        <w:t>16</w:t>
      </w:r>
      <w:r w:rsidR="009C67BA">
        <w:t>.</w:t>
      </w:r>
    </w:p>
    <w:p w:rsidR="009C67BA" w:rsidRPr="0084166E" w:rsidRDefault="009C67BA" w:rsidP="006169C0">
      <w:pPr>
        <w:pStyle w:val="AERbulletlistfirststyle"/>
        <w:numPr>
          <w:ilvl w:val="0"/>
          <w:numId w:val="0"/>
        </w:numPr>
        <w:ind w:left="360" w:hanging="360"/>
      </w:pPr>
      <w:bookmarkStart w:id="34" w:name="_GoBack"/>
      <w:bookmarkEnd w:id="34"/>
    </w:p>
    <w:sectPr w:rsidR="009C67BA" w:rsidRPr="0084166E" w:rsidSect="00B757A6">
      <w:headerReference w:type="even" r:id="rId15"/>
      <w:footerReference w:type="even" r:id="rId16"/>
      <w:footerReference w:type="default" r:id="rId17"/>
      <w:headerReference w:type="first" r:id="rId18"/>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CA" w:rsidRPr="00290C63" w:rsidRDefault="00CF33CA" w:rsidP="00290C63">
      <w:r>
        <w:separator/>
      </w:r>
    </w:p>
    <w:p w:rsidR="00CF33CA" w:rsidRDefault="00CF33CA"/>
  </w:endnote>
  <w:endnote w:type="continuationSeparator" w:id="0">
    <w:p w:rsidR="00CF33CA" w:rsidRPr="00290C63" w:rsidRDefault="00CF33CA" w:rsidP="00290C63">
      <w:r>
        <w:continuationSeparator/>
      </w:r>
    </w:p>
    <w:p w:rsidR="00CF33CA" w:rsidRDefault="00CF3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CA" w:rsidRDefault="00CF33C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CF33CA" w:rsidRDefault="00CF33CA">
    <w:pPr>
      <w:pStyle w:val="Footer"/>
    </w:pPr>
  </w:p>
  <w:p w:rsidR="00CF33CA" w:rsidRDefault="00CF33CA">
    <w:pPr>
      <w:pStyle w:val="Footer"/>
    </w:pPr>
    <w:r>
      <w:fldChar w:fldCharType="begin"/>
    </w:r>
    <w:r>
      <w:instrText xml:space="preserve"> DOCPROPERTY DocumentID \* MERGEFORMAT </w:instrText>
    </w:r>
    <w:r>
      <w:fldChar w:fldCharType="separate"/>
    </w:r>
    <w:r w:rsidR="008868F9">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F33CA" w:rsidRPr="00CA52A2" w:rsidRDefault="00CF33CA" w:rsidP="00CA52A2">
        <w:pPr>
          <w:pStyle w:val="Footer"/>
        </w:pPr>
        <w:r w:rsidRPr="00CA52A2">
          <w:fldChar w:fldCharType="begin"/>
        </w:r>
        <w:r>
          <w:instrText xml:space="preserve"> PAGE   \* MERGEFORMAT </w:instrText>
        </w:r>
        <w:r w:rsidRPr="00CA52A2">
          <w:fldChar w:fldCharType="separate"/>
        </w:r>
        <w:r w:rsidR="008868F9">
          <w:rPr>
            <w:noProof/>
          </w:rPr>
          <w:t>7-10</w:t>
        </w:r>
        <w:r w:rsidRPr="00CA52A2">
          <w:fldChar w:fldCharType="end"/>
        </w:r>
        <w:r w:rsidRPr="00CA52A2">
          <w:t xml:space="preserve">          Attachment </w:t>
        </w:r>
        <w:r>
          <w:t xml:space="preserve">7 </w:t>
        </w:r>
        <w:r w:rsidRPr="00CA52A2">
          <w:t xml:space="preserve">– </w:t>
        </w:r>
        <w:r>
          <w:t xml:space="preserve">Operating expenditure </w:t>
        </w:r>
        <w:r w:rsidRPr="00CA52A2">
          <w:t xml:space="preserve">| </w:t>
        </w:r>
        <w:r>
          <w:t>Draft decision: Roma to Brisbane Gas Pipeline Access Arrangement 2017</w:t>
        </w:r>
        <w:r w:rsidRPr="00CA52A2">
          <w:t>–</w:t>
        </w:r>
        <w:r>
          <w:t>22</w:t>
        </w:r>
      </w:p>
    </w:sdtContent>
  </w:sdt>
  <w:p w:rsidR="00CF33CA" w:rsidRDefault="00CF33CA">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CA" w:rsidRPr="00290C63" w:rsidRDefault="00CF33CA" w:rsidP="00290C63">
      <w:r>
        <w:separator/>
      </w:r>
    </w:p>
    <w:p w:rsidR="00CF33CA" w:rsidRDefault="00CF33CA"/>
  </w:footnote>
  <w:footnote w:type="continuationSeparator" w:id="0">
    <w:p w:rsidR="00CF33CA" w:rsidRPr="00290C63" w:rsidRDefault="00CF33CA" w:rsidP="00290C63">
      <w:r>
        <w:continuationSeparator/>
      </w:r>
    </w:p>
    <w:p w:rsidR="00CF33CA" w:rsidRDefault="00CF33CA"/>
  </w:footnote>
  <w:footnote w:id="1">
    <w:p w:rsidR="00CF33CA" w:rsidRDefault="00CF33CA" w:rsidP="00DE6427">
      <w:pPr>
        <w:pStyle w:val="FootnoteText"/>
      </w:pPr>
      <w:r>
        <w:rPr>
          <w:rStyle w:val="FootnoteReference"/>
        </w:rPr>
        <w:footnoteRef/>
      </w:r>
      <w:r>
        <w:t xml:space="preserve"> </w:t>
      </w:r>
      <w:r>
        <w:tab/>
        <w:t>NGR, r. 91.</w:t>
      </w:r>
    </w:p>
  </w:footnote>
  <w:footnote w:id="2">
    <w:p w:rsidR="00CF33CA" w:rsidRDefault="00CF33CA">
      <w:pPr>
        <w:pStyle w:val="FootnoteText"/>
      </w:pPr>
      <w:r>
        <w:rPr>
          <w:rStyle w:val="FootnoteReference"/>
        </w:rPr>
        <w:footnoteRef/>
      </w:r>
      <w:r>
        <w:t xml:space="preserve"> </w:t>
      </w:r>
      <w:r>
        <w:tab/>
        <w:t>Including debt raising costs.</w:t>
      </w:r>
    </w:p>
  </w:footnote>
  <w:footnote w:id="3">
    <w:p w:rsidR="00CF33CA" w:rsidRDefault="00CF33CA">
      <w:pPr>
        <w:pStyle w:val="FootnoteText"/>
      </w:pPr>
      <w:r>
        <w:rPr>
          <w:rStyle w:val="FootnoteReference"/>
        </w:rPr>
        <w:footnoteRef/>
      </w:r>
      <w:r>
        <w:t xml:space="preserve"> </w:t>
      </w:r>
      <w:r>
        <w:tab/>
        <w:t>NGR, rr. 91, 74.</w:t>
      </w:r>
    </w:p>
  </w:footnote>
  <w:footnote w:id="4">
    <w:p w:rsidR="00CF33CA" w:rsidRDefault="00CF33CA">
      <w:pPr>
        <w:pStyle w:val="FootnoteText"/>
      </w:pPr>
      <w:r>
        <w:rPr>
          <w:rStyle w:val="FootnoteReference"/>
        </w:rPr>
        <w:footnoteRef/>
      </w:r>
      <w:r>
        <w:t xml:space="preserve"> </w:t>
      </w:r>
      <w:r>
        <w:tab/>
        <w:t>Including debt raising costs.</w:t>
      </w:r>
    </w:p>
  </w:footnote>
  <w:footnote w:id="5">
    <w:p w:rsidR="00CF33CA" w:rsidRPr="00501F80" w:rsidRDefault="00CF33CA" w:rsidP="00DE2A50">
      <w:pPr>
        <w:pStyle w:val="FootnoteText"/>
      </w:pPr>
      <w:r w:rsidRPr="00501F80">
        <w:rPr>
          <w:rStyle w:val="FootnoteReference"/>
        </w:rPr>
        <w:footnoteRef/>
      </w:r>
      <w:r w:rsidRPr="00501F80">
        <w:t xml:space="preserve"> </w:t>
      </w:r>
      <w:r>
        <w:tab/>
      </w:r>
      <w:r w:rsidRPr="00501F80">
        <w:t>NGR, rr. 91 and 40(2).</w:t>
      </w:r>
    </w:p>
  </w:footnote>
  <w:footnote w:id="6">
    <w:p w:rsidR="00CF33CA" w:rsidRDefault="00CF33CA" w:rsidP="00DE2A50">
      <w:pPr>
        <w:pStyle w:val="FootnoteText"/>
      </w:pPr>
      <w:r>
        <w:rPr>
          <w:rStyle w:val="FootnoteReference"/>
        </w:rPr>
        <w:footnoteRef/>
      </w:r>
      <w:r>
        <w:t xml:space="preserve"> </w:t>
      </w:r>
      <w:r>
        <w:tab/>
      </w:r>
      <w:r w:rsidRPr="00501F80">
        <w:t>NGR, r</w:t>
      </w:r>
      <w:r>
        <w:t xml:space="preserve">. </w:t>
      </w:r>
      <w:r w:rsidRPr="00501F80">
        <w:t>74(2). A forecast or estimate must be arrived at on a reasonable basis and must represent the best forecast or estimate possible in the circumstances.</w:t>
      </w:r>
    </w:p>
  </w:footnote>
  <w:footnote w:id="7">
    <w:p w:rsidR="00CF33CA" w:rsidRDefault="00CF33CA" w:rsidP="00DE2A50">
      <w:pPr>
        <w:pStyle w:val="FootnoteText"/>
      </w:pPr>
      <w:r w:rsidRPr="00235F1E">
        <w:rPr>
          <w:rStyle w:val="FootnoteReference"/>
        </w:rPr>
        <w:footnoteRef/>
      </w:r>
      <w:r w:rsidRPr="00617644">
        <w:t xml:space="preserve"> </w:t>
      </w:r>
      <w:r>
        <w:tab/>
      </w:r>
      <w:r w:rsidRPr="00DF50C5">
        <w:t>A 'top-down' approach forecasts total opex at an aggregate level, rather than forecasting individual projects or categories to build a total opex forecast from the 'bottom up'.</w:t>
      </w:r>
    </w:p>
  </w:footnote>
  <w:footnote w:id="8">
    <w:p w:rsidR="00CF33CA" w:rsidRDefault="00CF33CA" w:rsidP="00DE2A50">
      <w:pPr>
        <w:pStyle w:val="FootnoteText"/>
      </w:pPr>
      <w:r>
        <w:rPr>
          <w:rStyle w:val="FootnoteReference"/>
        </w:rPr>
        <w:footnoteRef/>
      </w:r>
      <w:r>
        <w:t xml:space="preserve"> </w:t>
      </w:r>
      <w:r>
        <w:tab/>
        <w:t xml:space="preserve">NGL, s28(1). </w:t>
      </w:r>
    </w:p>
  </w:footnote>
  <w:footnote w:id="9">
    <w:p w:rsidR="00CF33CA" w:rsidRDefault="00CF33CA" w:rsidP="00DE2A50">
      <w:pPr>
        <w:pStyle w:val="FootnoteText"/>
      </w:pPr>
      <w:r>
        <w:rPr>
          <w:rStyle w:val="FootnoteReference"/>
        </w:rPr>
        <w:footnoteRef/>
      </w:r>
      <w:r>
        <w:t xml:space="preserve"> </w:t>
      </w:r>
      <w:r>
        <w:tab/>
        <w:t xml:space="preserve">AER, </w:t>
      </w:r>
      <w:r w:rsidRPr="002D7E15">
        <w:rPr>
          <w:rStyle w:val="AERtextitalic"/>
        </w:rPr>
        <w:t>Draft decision AusNet Services access arrangement 2018–22, Attachment 7 Operating Expenditure</w:t>
      </w:r>
      <w:r>
        <w:t>, June 2017</w:t>
      </w:r>
      <w:r w:rsidR="00556520">
        <w:t>, section 7.3</w:t>
      </w:r>
      <w:r>
        <w:t>.</w:t>
      </w:r>
    </w:p>
    <w:p w:rsidR="00CF33CA" w:rsidRDefault="00CF33CA" w:rsidP="00DE2A50">
      <w:pPr>
        <w:pStyle w:val="FootnoteText"/>
      </w:pPr>
      <w:r>
        <w:tab/>
        <w:t xml:space="preserve">AER, </w:t>
      </w:r>
      <w:r w:rsidRPr="00621EC0">
        <w:rPr>
          <w:rStyle w:val="AERtextitalic"/>
        </w:rPr>
        <w:t xml:space="preserve">Draft decision </w:t>
      </w:r>
      <w:r>
        <w:rPr>
          <w:rStyle w:val="AERtextitalic"/>
        </w:rPr>
        <w:t>Multinet Gas</w:t>
      </w:r>
      <w:r w:rsidRPr="00621EC0">
        <w:rPr>
          <w:rStyle w:val="AERtextitalic"/>
        </w:rPr>
        <w:t xml:space="preserve"> </w:t>
      </w:r>
      <w:r>
        <w:rPr>
          <w:rStyle w:val="AERtextitalic"/>
        </w:rPr>
        <w:t>access arrangement 2018–22,</w:t>
      </w:r>
      <w:r w:rsidRPr="00621EC0">
        <w:rPr>
          <w:rStyle w:val="AERtextitalic"/>
        </w:rPr>
        <w:t xml:space="preserve"> Attachment 7 Operating Expenditure</w:t>
      </w:r>
      <w:r>
        <w:t>, June 2017</w:t>
      </w:r>
      <w:r w:rsidR="00556520">
        <w:t>,</w:t>
      </w:r>
      <w:r w:rsidR="00556520" w:rsidRPr="00556520">
        <w:t xml:space="preserve"> </w:t>
      </w:r>
      <w:r w:rsidR="00556520">
        <w:t>section 7.3</w:t>
      </w:r>
      <w:r>
        <w:t>.</w:t>
      </w:r>
    </w:p>
  </w:footnote>
  <w:footnote w:id="10">
    <w:p w:rsidR="00CF33CA" w:rsidRDefault="00CF33CA" w:rsidP="005266AE">
      <w:pPr>
        <w:pStyle w:val="FootnoteText"/>
      </w:pPr>
      <w:r>
        <w:rPr>
          <w:rStyle w:val="FootnoteReference"/>
        </w:rPr>
        <w:footnoteRef/>
      </w:r>
      <w:r>
        <w:t xml:space="preserve"> </w:t>
      </w:r>
      <w:r>
        <w:tab/>
        <w:t>Including debt raising costs.</w:t>
      </w:r>
    </w:p>
  </w:footnote>
  <w:footnote w:id="11">
    <w:p w:rsidR="00CF33CA" w:rsidRDefault="00CF33CA" w:rsidP="005266AE">
      <w:pPr>
        <w:pStyle w:val="FootnoteText"/>
      </w:pPr>
      <w:r>
        <w:rPr>
          <w:rStyle w:val="FootnoteReference"/>
        </w:rPr>
        <w:footnoteRef/>
      </w:r>
      <w:r>
        <w:t xml:space="preserve"> </w:t>
      </w:r>
      <w:r>
        <w:tab/>
        <w:t>NGR, r. 91</w:t>
      </w:r>
      <w:r w:rsidRPr="00081863">
        <w:t>.</w:t>
      </w:r>
    </w:p>
  </w:footnote>
  <w:footnote w:id="12">
    <w:p w:rsidR="00CF33CA" w:rsidRDefault="00CF33CA" w:rsidP="005266AE">
      <w:pPr>
        <w:pStyle w:val="FootnoteText"/>
      </w:pPr>
      <w:r>
        <w:rPr>
          <w:rStyle w:val="FootnoteReference"/>
        </w:rPr>
        <w:footnoteRef/>
      </w:r>
      <w:r>
        <w:t xml:space="preserve"> </w:t>
      </w:r>
      <w:r>
        <w:tab/>
      </w:r>
      <w:r w:rsidRPr="003B02FB">
        <w:t>NGR, r. 74.</w:t>
      </w:r>
    </w:p>
  </w:footnote>
  <w:footnote w:id="13">
    <w:p w:rsidR="00CF33CA" w:rsidRDefault="00CF33CA" w:rsidP="00C3084D">
      <w:pPr>
        <w:pStyle w:val="FootnoteText"/>
      </w:pPr>
      <w:r>
        <w:rPr>
          <w:rStyle w:val="FootnoteReference"/>
        </w:rPr>
        <w:footnoteRef/>
      </w:r>
      <w:r>
        <w:t xml:space="preserve"> </w:t>
      </w:r>
      <w:r>
        <w:tab/>
        <w:t xml:space="preserve">Includes debt raising costs. </w:t>
      </w:r>
    </w:p>
  </w:footnote>
  <w:footnote w:id="14">
    <w:p w:rsidR="0080085F" w:rsidRDefault="0080085F" w:rsidP="0080085F">
      <w:pPr>
        <w:pStyle w:val="FootnoteText"/>
      </w:pPr>
      <w:r>
        <w:rPr>
          <w:rStyle w:val="FootnoteReference"/>
        </w:rPr>
        <w:footnoteRef/>
      </w:r>
      <w:r>
        <w:t xml:space="preserve"> </w:t>
      </w:r>
      <w:r>
        <w:tab/>
        <w:t xml:space="preserve">APTPPL, </w:t>
      </w:r>
      <w:r w:rsidRPr="008B778E">
        <w:rPr>
          <w:rStyle w:val="Emphasis"/>
        </w:rPr>
        <w:t>Roma to Brisbane pipeline access arrangement submission</w:t>
      </w:r>
      <w:r>
        <w:t>, September 2016, p. 75.</w:t>
      </w:r>
    </w:p>
  </w:footnote>
  <w:footnote w:id="15">
    <w:p w:rsidR="00CF33CA" w:rsidRDefault="00CF33CA">
      <w:pPr>
        <w:pStyle w:val="FootnoteText"/>
      </w:pPr>
      <w:r>
        <w:rPr>
          <w:rStyle w:val="FootnoteReference"/>
        </w:rPr>
        <w:footnoteRef/>
      </w:r>
      <w:r>
        <w:t xml:space="preserve"> </w:t>
      </w:r>
      <w:r>
        <w:tab/>
        <w:t xml:space="preserve">APTPPL, </w:t>
      </w:r>
      <w:r w:rsidRPr="008B778E">
        <w:rPr>
          <w:rStyle w:val="Emphasis"/>
        </w:rPr>
        <w:t>Roma to Brisbane pipeline access arrangement submission</w:t>
      </w:r>
      <w:r>
        <w:rPr>
          <w:rStyle w:val="Emphasis"/>
        </w:rPr>
        <w:t xml:space="preserve">, </w:t>
      </w:r>
      <w:r>
        <w:t>September 2016, pp.184-185.</w:t>
      </w:r>
    </w:p>
  </w:footnote>
  <w:footnote w:id="16">
    <w:p w:rsidR="00CF33CA" w:rsidRDefault="00CF33CA" w:rsidP="00FA7471">
      <w:pPr>
        <w:pStyle w:val="FootnoteText"/>
      </w:pPr>
      <w:r>
        <w:rPr>
          <w:rStyle w:val="FootnoteReference"/>
        </w:rPr>
        <w:footnoteRef/>
      </w:r>
      <w:r>
        <w:t xml:space="preserve"> </w:t>
      </w:r>
      <w:r>
        <w:tab/>
        <w:t xml:space="preserve">APTPPL proposed this step change to meet an increase in the fee it pays </w:t>
      </w:r>
      <w:r w:rsidRPr="00D32A70">
        <w:t>the Department of Energy and Water Services</w:t>
      </w:r>
      <w:r>
        <w:t xml:space="preserve"> (DEWS) under the </w:t>
      </w:r>
      <w:r w:rsidRPr="00D32A70">
        <w:t>Electricity Act 1994</w:t>
      </w:r>
      <w:r>
        <w:t>. This fee represents</w:t>
      </w:r>
      <w:r w:rsidRPr="00D32A70">
        <w:t xml:space="preserve"> a portion of the cost of the AEMC</w:t>
      </w:r>
      <w:r>
        <w:t>.</w:t>
      </w:r>
    </w:p>
  </w:footnote>
  <w:footnote w:id="17">
    <w:p w:rsidR="00CF33CA" w:rsidRDefault="00CF33CA" w:rsidP="00FA7471">
      <w:pPr>
        <w:pStyle w:val="FootnoteText"/>
      </w:pPr>
      <w:r>
        <w:rPr>
          <w:rStyle w:val="FootnoteReference"/>
        </w:rPr>
        <w:footnoteRef/>
      </w:r>
      <w:r>
        <w:t xml:space="preserve"> </w:t>
      </w:r>
      <w:r>
        <w:tab/>
      </w:r>
      <w:r w:rsidRPr="00D32A70">
        <w:t xml:space="preserve">APTPPL proposed </w:t>
      </w:r>
      <w:r>
        <w:t xml:space="preserve">this </w:t>
      </w:r>
      <w:r w:rsidRPr="00D32A70">
        <w:t xml:space="preserve">step change to meet </w:t>
      </w:r>
      <w:r>
        <w:t>an</w:t>
      </w:r>
      <w:r w:rsidRPr="00D32A70">
        <w:t xml:space="preserve"> increase in </w:t>
      </w:r>
      <w:r>
        <w:t xml:space="preserve">the </w:t>
      </w:r>
      <w:r w:rsidRPr="00D32A70">
        <w:t>Mining Tenement Rents</w:t>
      </w:r>
      <w:r>
        <w:t xml:space="preserve"> it pays the</w:t>
      </w:r>
      <w:r w:rsidRPr="00D32A70">
        <w:t xml:space="preserve"> Department of Natural Resources and Mine</w:t>
      </w:r>
      <w:r>
        <w:t>s</w:t>
      </w:r>
      <w:r w:rsidRPr="00D32A70">
        <w:t xml:space="preserve"> </w:t>
      </w:r>
      <w:r>
        <w:t>(DRM)</w:t>
      </w:r>
      <w:r w:rsidRPr="00D32A70">
        <w:t xml:space="preserve">. </w:t>
      </w:r>
    </w:p>
  </w:footnote>
  <w:footnote w:id="18">
    <w:p w:rsidR="00B50170" w:rsidRDefault="00B50170">
      <w:pPr>
        <w:pStyle w:val="FootnoteText"/>
      </w:pPr>
      <w:r>
        <w:rPr>
          <w:rStyle w:val="FootnoteReference"/>
        </w:rPr>
        <w:footnoteRef/>
      </w:r>
      <w:r>
        <w:t xml:space="preserve"> </w:t>
      </w:r>
      <w:r>
        <w:tab/>
        <w:t>Excluding debt raising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CA" w:rsidRDefault="008868F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CF33CA">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CA" w:rsidRDefault="008868F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8F84440C"/>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sd11XvPUSgdPfQrur+dsiAC+RiQOcvuAZ+MFXhkvCQ=" w:saltValue="88cLn4PADBoa2PpszKYZI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216\AER15 4326  AER - Final decision Amadeus Gas Pipeline Access Arrangement - Attachment 7 - Operating expenditure - April 2016.DOCX"/>
  </w:docVars>
  <w:rsids>
    <w:rsidRoot w:val="00961A4A"/>
    <w:rsid w:val="00001625"/>
    <w:rsid w:val="00004633"/>
    <w:rsid w:val="00010286"/>
    <w:rsid w:val="0001142B"/>
    <w:rsid w:val="0001284C"/>
    <w:rsid w:val="00015D15"/>
    <w:rsid w:val="0001656D"/>
    <w:rsid w:val="00021202"/>
    <w:rsid w:val="00021C2B"/>
    <w:rsid w:val="00022046"/>
    <w:rsid w:val="0002517F"/>
    <w:rsid w:val="00026495"/>
    <w:rsid w:val="0003578C"/>
    <w:rsid w:val="000401AF"/>
    <w:rsid w:val="00041DDA"/>
    <w:rsid w:val="00052FC0"/>
    <w:rsid w:val="00053474"/>
    <w:rsid w:val="0005482F"/>
    <w:rsid w:val="00063247"/>
    <w:rsid w:val="00063A92"/>
    <w:rsid w:val="00065DED"/>
    <w:rsid w:val="0007044F"/>
    <w:rsid w:val="00070F9F"/>
    <w:rsid w:val="0007137B"/>
    <w:rsid w:val="00071E42"/>
    <w:rsid w:val="00081863"/>
    <w:rsid w:val="00085663"/>
    <w:rsid w:val="00085EBF"/>
    <w:rsid w:val="00085F93"/>
    <w:rsid w:val="00091B15"/>
    <w:rsid w:val="00096841"/>
    <w:rsid w:val="000A0CE0"/>
    <w:rsid w:val="000A1612"/>
    <w:rsid w:val="000A1E7C"/>
    <w:rsid w:val="000A3020"/>
    <w:rsid w:val="000A6C7B"/>
    <w:rsid w:val="000B0360"/>
    <w:rsid w:val="000B5E7B"/>
    <w:rsid w:val="000B6780"/>
    <w:rsid w:val="000B7D59"/>
    <w:rsid w:val="000C2012"/>
    <w:rsid w:val="000C2B40"/>
    <w:rsid w:val="000D01F4"/>
    <w:rsid w:val="000D06C1"/>
    <w:rsid w:val="000D122C"/>
    <w:rsid w:val="000D3016"/>
    <w:rsid w:val="000D64F2"/>
    <w:rsid w:val="000D7F32"/>
    <w:rsid w:val="000E0018"/>
    <w:rsid w:val="000E00AD"/>
    <w:rsid w:val="000E1819"/>
    <w:rsid w:val="000E4821"/>
    <w:rsid w:val="000E6C72"/>
    <w:rsid w:val="000F0615"/>
    <w:rsid w:val="000F0B2B"/>
    <w:rsid w:val="000F160F"/>
    <w:rsid w:val="000F3283"/>
    <w:rsid w:val="000F3E72"/>
    <w:rsid w:val="000F48B1"/>
    <w:rsid w:val="000F6F8E"/>
    <w:rsid w:val="000F723D"/>
    <w:rsid w:val="00103A67"/>
    <w:rsid w:val="00116EB2"/>
    <w:rsid w:val="00124609"/>
    <w:rsid w:val="00126A4C"/>
    <w:rsid w:val="00142AB6"/>
    <w:rsid w:val="00144DEA"/>
    <w:rsid w:val="00144E43"/>
    <w:rsid w:val="0014573B"/>
    <w:rsid w:val="00147E70"/>
    <w:rsid w:val="00156DCC"/>
    <w:rsid w:val="001573E4"/>
    <w:rsid w:val="00160756"/>
    <w:rsid w:val="00163DAD"/>
    <w:rsid w:val="0017232E"/>
    <w:rsid w:val="0017352A"/>
    <w:rsid w:val="00174102"/>
    <w:rsid w:val="0017418E"/>
    <w:rsid w:val="0017480F"/>
    <w:rsid w:val="001754EE"/>
    <w:rsid w:val="00176288"/>
    <w:rsid w:val="00180157"/>
    <w:rsid w:val="0018037A"/>
    <w:rsid w:val="00182467"/>
    <w:rsid w:val="00185CB9"/>
    <w:rsid w:val="00186F77"/>
    <w:rsid w:val="00190F6D"/>
    <w:rsid w:val="001926A4"/>
    <w:rsid w:val="00192AD5"/>
    <w:rsid w:val="001A05EA"/>
    <w:rsid w:val="001B1F1A"/>
    <w:rsid w:val="001B3F62"/>
    <w:rsid w:val="001B45A0"/>
    <w:rsid w:val="001B45C0"/>
    <w:rsid w:val="001B6F2E"/>
    <w:rsid w:val="001B7D00"/>
    <w:rsid w:val="001B7DA2"/>
    <w:rsid w:val="001C17E7"/>
    <w:rsid w:val="001C4BE0"/>
    <w:rsid w:val="001C5EC8"/>
    <w:rsid w:val="001C7B6B"/>
    <w:rsid w:val="001D055E"/>
    <w:rsid w:val="001D120C"/>
    <w:rsid w:val="001E009C"/>
    <w:rsid w:val="001E19AB"/>
    <w:rsid w:val="001E5FE2"/>
    <w:rsid w:val="001E7922"/>
    <w:rsid w:val="001F05A4"/>
    <w:rsid w:val="001F1623"/>
    <w:rsid w:val="001F45E1"/>
    <w:rsid w:val="001F492E"/>
    <w:rsid w:val="001F6DA3"/>
    <w:rsid w:val="002010BC"/>
    <w:rsid w:val="002016E7"/>
    <w:rsid w:val="00201F98"/>
    <w:rsid w:val="00202E03"/>
    <w:rsid w:val="00204020"/>
    <w:rsid w:val="0020478D"/>
    <w:rsid w:val="0020492C"/>
    <w:rsid w:val="00205A33"/>
    <w:rsid w:val="002145E3"/>
    <w:rsid w:val="00217F82"/>
    <w:rsid w:val="0022444D"/>
    <w:rsid w:val="00224B43"/>
    <w:rsid w:val="00224DB9"/>
    <w:rsid w:val="00224F73"/>
    <w:rsid w:val="00227DCE"/>
    <w:rsid w:val="00231355"/>
    <w:rsid w:val="0023276C"/>
    <w:rsid w:val="00233775"/>
    <w:rsid w:val="00234CF4"/>
    <w:rsid w:val="00251745"/>
    <w:rsid w:val="002521DF"/>
    <w:rsid w:val="00263AC0"/>
    <w:rsid w:val="00264264"/>
    <w:rsid w:val="0026772D"/>
    <w:rsid w:val="00277554"/>
    <w:rsid w:val="00285945"/>
    <w:rsid w:val="00286874"/>
    <w:rsid w:val="00290C63"/>
    <w:rsid w:val="00296B65"/>
    <w:rsid w:val="0029724D"/>
    <w:rsid w:val="002A42D6"/>
    <w:rsid w:val="002A6688"/>
    <w:rsid w:val="002A7DEF"/>
    <w:rsid w:val="002B1003"/>
    <w:rsid w:val="002B14C3"/>
    <w:rsid w:val="002B573C"/>
    <w:rsid w:val="002C2212"/>
    <w:rsid w:val="002C233C"/>
    <w:rsid w:val="002C37EF"/>
    <w:rsid w:val="002D1B18"/>
    <w:rsid w:val="002D72E8"/>
    <w:rsid w:val="002E7B22"/>
    <w:rsid w:val="002F5ED9"/>
    <w:rsid w:val="002F7986"/>
    <w:rsid w:val="00300928"/>
    <w:rsid w:val="00301B40"/>
    <w:rsid w:val="00301F1F"/>
    <w:rsid w:val="003029A5"/>
    <w:rsid w:val="003029EE"/>
    <w:rsid w:val="0030370B"/>
    <w:rsid w:val="00305CC8"/>
    <w:rsid w:val="00307F6D"/>
    <w:rsid w:val="0031039D"/>
    <w:rsid w:val="003123AB"/>
    <w:rsid w:val="003130C9"/>
    <w:rsid w:val="003163F1"/>
    <w:rsid w:val="0031737F"/>
    <w:rsid w:val="003177A2"/>
    <w:rsid w:val="00320869"/>
    <w:rsid w:val="00323ED3"/>
    <w:rsid w:val="00326B1D"/>
    <w:rsid w:val="003271B5"/>
    <w:rsid w:val="00327A1E"/>
    <w:rsid w:val="00331264"/>
    <w:rsid w:val="003338A2"/>
    <w:rsid w:val="00334C8D"/>
    <w:rsid w:val="0033548E"/>
    <w:rsid w:val="00343A18"/>
    <w:rsid w:val="00344473"/>
    <w:rsid w:val="00344BFC"/>
    <w:rsid w:val="00344D08"/>
    <w:rsid w:val="003457F9"/>
    <w:rsid w:val="00347114"/>
    <w:rsid w:val="003518B3"/>
    <w:rsid w:val="003578CD"/>
    <w:rsid w:val="003636DE"/>
    <w:rsid w:val="003657DD"/>
    <w:rsid w:val="003666F2"/>
    <w:rsid w:val="00370E31"/>
    <w:rsid w:val="003717D8"/>
    <w:rsid w:val="003846F1"/>
    <w:rsid w:val="00385FAA"/>
    <w:rsid w:val="003863EB"/>
    <w:rsid w:val="00387DEA"/>
    <w:rsid w:val="003903D4"/>
    <w:rsid w:val="0039113E"/>
    <w:rsid w:val="00391BF0"/>
    <w:rsid w:val="003931A7"/>
    <w:rsid w:val="00393646"/>
    <w:rsid w:val="003B02FB"/>
    <w:rsid w:val="003B484F"/>
    <w:rsid w:val="003B7FBA"/>
    <w:rsid w:val="003C363F"/>
    <w:rsid w:val="003C4170"/>
    <w:rsid w:val="003C6694"/>
    <w:rsid w:val="003E5F24"/>
    <w:rsid w:val="003F174D"/>
    <w:rsid w:val="003F2635"/>
    <w:rsid w:val="003F572D"/>
    <w:rsid w:val="003F7442"/>
    <w:rsid w:val="003F79AD"/>
    <w:rsid w:val="0040366F"/>
    <w:rsid w:val="004043C9"/>
    <w:rsid w:val="00415123"/>
    <w:rsid w:val="00415F31"/>
    <w:rsid w:val="0042110D"/>
    <w:rsid w:val="0042205D"/>
    <w:rsid w:val="00422852"/>
    <w:rsid w:val="00423A77"/>
    <w:rsid w:val="00423F26"/>
    <w:rsid w:val="00436ECD"/>
    <w:rsid w:val="00445E37"/>
    <w:rsid w:val="00445FC7"/>
    <w:rsid w:val="00452473"/>
    <w:rsid w:val="00454D0D"/>
    <w:rsid w:val="0045777E"/>
    <w:rsid w:val="004612AA"/>
    <w:rsid w:val="00461B0F"/>
    <w:rsid w:val="00461C29"/>
    <w:rsid w:val="00464488"/>
    <w:rsid w:val="004701FF"/>
    <w:rsid w:val="00474EC7"/>
    <w:rsid w:val="00480B4B"/>
    <w:rsid w:val="00485DC4"/>
    <w:rsid w:val="00490F04"/>
    <w:rsid w:val="00494F73"/>
    <w:rsid w:val="004A0A5E"/>
    <w:rsid w:val="004A43D1"/>
    <w:rsid w:val="004A6430"/>
    <w:rsid w:val="004B090E"/>
    <w:rsid w:val="004B355D"/>
    <w:rsid w:val="004B4412"/>
    <w:rsid w:val="004B6E5B"/>
    <w:rsid w:val="004C0C43"/>
    <w:rsid w:val="004C348C"/>
    <w:rsid w:val="004C6A30"/>
    <w:rsid w:val="004D1A96"/>
    <w:rsid w:val="004D1D88"/>
    <w:rsid w:val="004D3F72"/>
    <w:rsid w:val="004D50FD"/>
    <w:rsid w:val="004D55BA"/>
    <w:rsid w:val="004E22EC"/>
    <w:rsid w:val="004E2A4C"/>
    <w:rsid w:val="004E7B13"/>
    <w:rsid w:val="004F6A0E"/>
    <w:rsid w:val="00501F80"/>
    <w:rsid w:val="005031A2"/>
    <w:rsid w:val="005236AC"/>
    <w:rsid w:val="005266AE"/>
    <w:rsid w:val="00527C6F"/>
    <w:rsid w:val="00530128"/>
    <w:rsid w:val="00532467"/>
    <w:rsid w:val="00537FD6"/>
    <w:rsid w:val="00551918"/>
    <w:rsid w:val="00556520"/>
    <w:rsid w:val="00557A39"/>
    <w:rsid w:val="00557D27"/>
    <w:rsid w:val="0056001B"/>
    <w:rsid w:val="00564A4D"/>
    <w:rsid w:val="0056588A"/>
    <w:rsid w:val="00567BA5"/>
    <w:rsid w:val="00571B35"/>
    <w:rsid w:val="00571D57"/>
    <w:rsid w:val="00576D7D"/>
    <w:rsid w:val="00577A09"/>
    <w:rsid w:val="005829C2"/>
    <w:rsid w:val="00584D8F"/>
    <w:rsid w:val="00585A4E"/>
    <w:rsid w:val="00585FB9"/>
    <w:rsid w:val="00586819"/>
    <w:rsid w:val="00595669"/>
    <w:rsid w:val="0059704C"/>
    <w:rsid w:val="005A0EC3"/>
    <w:rsid w:val="005A404D"/>
    <w:rsid w:val="005B14CA"/>
    <w:rsid w:val="005B1E3C"/>
    <w:rsid w:val="005B3FB7"/>
    <w:rsid w:val="005B4D33"/>
    <w:rsid w:val="005B704A"/>
    <w:rsid w:val="005C0A7F"/>
    <w:rsid w:val="005C26CC"/>
    <w:rsid w:val="005C4C9C"/>
    <w:rsid w:val="005C534D"/>
    <w:rsid w:val="005C6218"/>
    <w:rsid w:val="005D03B1"/>
    <w:rsid w:val="005D7BA2"/>
    <w:rsid w:val="005E101E"/>
    <w:rsid w:val="005E36C2"/>
    <w:rsid w:val="005F0183"/>
    <w:rsid w:val="005F117F"/>
    <w:rsid w:val="005F428D"/>
    <w:rsid w:val="005F4AFC"/>
    <w:rsid w:val="005F727F"/>
    <w:rsid w:val="006007DE"/>
    <w:rsid w:val="00601638"/>
    <w:rsid w:val="00604EA0"/>
    <w:rsid w:val="00610EF9"/>
    <w:rsid w:val="00610FDE"/>
    <w:rsid w:val="00612F4F"/>
    <w:rsid w:val="00613EBB"/>
    <w:rsid w:val="00615C6B"/>
    <w:rsid w:val="00615D52"/>
    <w:rsid w:val="006169C0"/>
    <w:rsid w:val="00620599"/>
    <w:rsid w:val="00620DC3"/>
    <w:rsid w:val="00621DCE"/>
    <w:rsid w:val="006220BD"/>
    <w:rsid w:val="00632D6D"/>
    <w:rsid w:val="006333BF"/>
    <w:rsid w:val="006400E8"/>
    <w:rsid w:val="006404F9"/>
    <w:rsid w:val="00640812"/>
    <w:rsid w:val="00642C3E"/>
    <w:rsid w:val="00642CD5"/>
    <w:rsid w:val="00651C3A"/>
    <w:rsid w:val="00651CB2"/>
    <w:rsid w:val="006539D4"/>
    <w:rsid w:val="006560CA"/>
    <w:rsid w:val="0066104A"/>
    <w:rsid w:val="00662964"/>
    <w:rsid w:val="0066337C"/>
    <w:rsid w:val="00663DAD"/>
    <w:rsid w:val="00665649"/>
    <w:rsid w:val="00666E20"/>
    <w:rsid w:val="006672AA"/>
    <w:rsid w:val="0067204C"/>
    <w:rsid w:val="00675E20"/>
    <w:rsid w:val="00676679"/>
    <w:rsid w:val="006812E7"/>
    <w:rsid w:val="00681FAD"/>
    <w:rsid w:val="00683C89"/>
    <w:rsid w:val="00684C16"/>
    <w:rsid w:val="00691D9A"/>
    <w:rsid w:val="006A2629"/>
    <w:rsid w:val="006A49DD"/>
    <w:rsid w:val="006A7CB9"/>
    <w:rsid w:val="006A7D76"/>
    <w:rsid w:val="006B2395"/>
    <w:rsid w:val="006B3783"/>
    <w:rsid w:val="006B45A4"/>
    <w:rsid w:val="006B4CF9"/>
    <w:rsid w:val="006B7558"/>
    <w:rsid w:val="006B785B"/>
    <w:rsid w:val="006B7A53"/>
    <w:rsid w:val="006B7AC8"/>
    <w:rsid w:val="006C1736"/>
    <w:rsid w:val="006C3E8E"/>
    <w:rsid w:val="006C4798"/>
    <w:rsid w:val="006C774D"/>
    <w:rsid w:val="006D22F2"/>
    <w:rsid w:val="006D550F"/>
    <w:rsid w:val="006E3F76"/>
    <w:rsid w:val="006F1F83"/>
    <w:rsid w:val="006F3AD1"/>
    <w:rsid w:val="006F3FC8"/>
    <w:rsid w:val="006F6183"/>
    <w:rsid w:val="006F61BC"/>
    <w:rsid w:val="0070011E"/>
    <w:rsid w:val="00701CAB"/>
    <w:rsid w:val="00705669"/>
    <w:rsid w:val="00707563"/>
    <w:rsid w:val="0072348C"/>
    <w:rsid w:val="00724A37"/>
    <w:rsid w:val="00724BD4"/>
    <w:rsid w:val="00726C51"/>
    <w:rsid w:val="007303C3"/>
    <w:rsid w:val="00730A1A"/>
    <w:rsid w:val="00733979"/>
    <w:rsid w:val="007368B0"/>
    <w:rsid w:val="00741C46"/>
    <w:rsid w:val="00741E23"/>
    <w:rsid w:val="007429BE"/>
    <w:rsid w:val="00743223"/>
    <w:rsid w:val="00746E01"/>
    <w:rsid w:val="00747EEA"/>
    <w:rsid w:val="00752C8D"/>
    <w:rsid w:val="00757364"/>
    <w:rsid w:val="00757BDF"/>
    <w:rsid w:val="007609D0"/>
    <w:rsid w:val="00763618"/>
    <w:rsid w:val="00763E5D"/>
    <w:rsid w:val="00767740"/>
    <w:rsid w:val="00771497"/>
    <w:rsid w:val="00777EE6"/>
    <w:rsid w:val="00782506"/>
    <w:rsid w:val="00782EEA"/>
    <w:rsid w:val="00786CA9"/>
    <w:rsid w:val="00791EE0"/>
    <w:rsid w:val="007A7002"/>
    <w:rsid w:val="007A7136"/>
    <w:rsid w:val="007A7F63"/>
    <w:rsid w:val="007B011C"/>
    <w:rsid w:val="007B0443"/>
    <w:rsid w:val="007B186E"/>
    <w:rsid w:val="007B2C72"/>
    <w:rsid w:val="007B4651"/>
    <w:rsid w:val="007B6C52"/>
    <w:rsid w:val="007B7EF4"/>
    <w:rsid w:val="007C1C53"/>
    <w:rsid w:val="007C74BB"/>
    <w:rsid w:val="007D456E"/>
    <w:rsid w:val="007E1C6B"/>
    <w:rsid w:val="007E42F4"/>
    <w:rsid w:val="007E4904"/>
    <w:rsid w:val="007E4CB5"/>
    <w:rsid w:val="007F066B"/>
    <w:rsid w:val="007F213A"/>
    <w:rsid w:val="007F555A"/>
    <w:rsid w:val="007F75C4"/>
    <w:rsid w:val="0080085F"/>
    <w:rsid w:val="008033C4"/>
    <w:rsid w:val="008057DE"/>
    <w:rsid w:val="00806C88"/>
    <w:rsid w:val="00807B02"/>
    <w:rsid w:val="00810070"/>
    <w:rsid w:val="0081034E"/>
    <w:rsid w:val="00812B03"/>
    <w:rsid w:val="0081311C"/>
    <w:rsid w:val="00815CAC"/>
    <w:rsid w:val="008168E7"/>
    <w:rsid w:val="00821004"/>
    <w:rsid w:val="008221F2"/>
    <w:rsid w:val="00825985"/>
    <w:rsid w:val="008301A7"/>
    <w:rsid w:val="008301B2"/>
    <w:rsid w:val="008344F6"/>
    <w:rsid w:val="0083510F"/>
    <w:rsid w:val="008408C5"/>
    <w:rsid w:val="008414FC"/>
    <w:rsid w:val="0084166E"/>
    <w:rsid w:val="00847887"/>
    <w:rsid w:val="00847CAB"/>
    <w:rsid w:val="008503E7"/>
    <w:rsid w:val="00851209"/>
    <w:rsid w:val="0085722A"/>
    <w:rsid w:val="00861CF8"/>
    <w:rsid w:val="00862B19"/>
    <w:rsid w:val="00863D76"/>
    <w:rsid w:val="00864B35"/>
    <w:rsid w:val="00866D99"/>
    <w:rsid w:val="00867CF6"/>
    <w:rsid w:val="00867EEB"/>
    <w:rsid w:val="008749E0"/>
    <w:rsid w:val="00874CD0"/>
    <w:rsid w:val="0088138C"/>
    <w:rsid w:val="00882481"/>
    <w:rsid w:val="008837AC"/>
    <w:rsid w:val="008868F9"/>
    <w:rsid w:val="008956F6"/>
    <w:rsid w:val="008A092F"/>
    <w:rsid w:val="008A0F4E"/>
    <w:rsid w:val="008A587D"/>
    <w:rsid w:val="008B10FF"/>
    <w:rsid w:val="008B35CD"/>
    <w:rsid w:val="008B43BE"/>
    <w:rsid w:val="008B4C70"/>
    <w:rsid w:val="008B5FCC"/>
    <w:rsid w:val="008B7544"/>
    <w:rsid w:val="008B778E"/>
    <w:rsid w:val="008C3374"/>
    <w:rsid w:val="008C39F0"/>
    <w:rsid w:val="008C5486"/>
    <w:rsid w:val="008C63DF"/>
    <w:rsid w:val="008C708B"/>
    <w:rsid w:val="008C7C0C"/>
    <w:rsid w:val="008D1661"/>
    <w:rsid w:val="008D3A66"/>
    <w:rsid w:val="008D6800"/>
    <w:rsid w:val="008D78ED"/>
    <w:rsid w:val="008D7B60"/>
    <w:rsid w:val="008E3F57"/>
    <w:rsid w:val="008E7031"/>
    <w:rsid w:val="008E77DE"/>
    <w:rsid w:val="008E7930"/>
    <w:rsid w:val="008F07A3"/>
    <w:rsid w:val="008F16B3"/>
    <w:rsid w:val="008F34DD"/>
    <w:rsid w:val="008F3A69"/>
    <w:rsid w:val="009001B6"/>
    <w:rsid w:val="00900E1B"/>
    <w:rsid w:val="009014FD"/>
    <w:rsid w:val="00901C3C"/>
    <w:rsid w:val="009038ED"/>
    <w:rsid w:val="00903932"/>
    <w:rsid w:val="00910B1E"/>
    <w:rsid w:val="0091478A"/>
    <w:rsid w:val="00914D25"/>
    <w:rsid w:val="009228B2"/>
    <w:rsid w:val="009233EE"/>
    <w:rsid w:val="00923CFC"/>
    <w:rsid w:val="00923FA9"/>
    <w:rsid w:val="009272AD"/>
    <w:rsid w:val="009277DC"/>
    <w:rsid w:val="00927D42"/>
    <w:rsid w:val="009327CB"/>
    <w:rsid w:val="009460AA"/>
    <w:rsid w:val="0094641C"/>
    <w:rsid w:val="00947807"/>
    <w:rsid w:val="00951978"/>
    <w:rsid w:val="00961115"/>
    <w:rsid w:val="00961A4A"/>
    <w:rsid w:val="00962B71"/>
    <w:rsid w:val="009661DE"/>
    <w:rsid w:val="00977CB5"/>
    <w:rsid w:val="00983C25"/>
    <w:rsid w:val="009856B7"/>
    <w:rsid w:val="00985C86"/>
    <w:rsid w:val="009865FC"/>
    <w:rsid w:val="009960D3"/>
    <w:rsid w:val="00996BAF"/>
    <w:rsid w:val="009972D8"/>
    <w:rsid w:val="009A4FAA"/>
    <w:rsid w:val="009A5113"/>
    <w:rsid w:val="009A539D"/>
    <w:rsid w:val="009A5FC3"/>
    <w:rsid w:val="009B26AD"/>
    <w:rsid w:val="009B41DC"/>
    <w:rsid w:val="009B5DC8"/>
    <w:rsid w:val="009B5E92"/>
    <w:rsid w:val="009B6F84"/>
    <w:rsid w:val="009B7343"/>
    <w:rsid w:val="009B74B0"/>
    <w:rsid w:val="009C393E"/>
    <w:rsid w:val="009C53AB"/>
    <w:rsid w:val="009C67BA"/>
    <w:rsid w:val="009C691D"/>
    <w:rsid w:val="009D2B38"/>
    <w:rsid w:val="009D3906"/>
    <w:rsid w:val="009D6B46"/>
    <w:rsid w:val="009E67DC"/>
    <w:rsid w:val="009F27C1"/>
    <w:rsid w:val="009F4940"/>
    <w:rsid w:val="009F5B3C"/>
    <w:rsid w:val="009F5BA1"/>
    <w:rsid w:val="00A02A88"/>
    <w:rsid w:val="00A04346"/>
    <w:rsid w:val="00A0562E"/>
    <w:rsid w:val="00A06085"/>
    <w:rsid w:val="00A0726D"/>
    <w:rsid w:val="00A07686"/>
    <w:rsid w:val="00A155A8"/>
    <w:rsid w:val="00A1599E"/>
    <w:rsid w:val="00A16596"/>
    <w:rsid w:val="00A204FB"/>
    <w:rsid w:val="00A20D9D"/>
    <w:rsid w:val="00A2303E"/>
    <w:rsid w:val="00A23080"/>
    <w:rsid w:val="00A25830"/>
    <w:rsid w:val="00A31864"/>
    <w:rsid w:val="00A31959"/>
    <w:rsid w:val="00A32FBB"/>
    <w:rsid w:val="00A428EE"/>
    <w:rsid w:val="00A4478A"/>
    <w:rsid w:val="00A44852"/>
    <w:rsid w:val="00A4650A"/>
    <w:rsid w:val="00A47D93"/>
    <w:rsid w:val="00A50502"/>
    <w:rsid w:val="00A51962"/>
    <w:rsid w:val="00A57D04"/>
    <w:rsid w:val="00A60A26"/>
    <w:rsid w:val="00A61598"/>
    <w:rsid w:val="00A62CC7"/>
    <w:rsid w:val="00A71C50"/>
    <w:rsid w:val="00A81DEC"/>
    <w:rsid w:val="00A84A99"/>
    <w:rsid w:val="00A84F46"/>
    <w:rsid w:val="00A851B0"/>
    <w:rsid w:val="00A8685C"/>
    <w:rsid w:val="00A871F4"/>
    <w:rsid w:val="00A90AA4"/>
    <w:rsid w:val="00A923BF"/>
    <w:rsid w:val="00AB2C9F"/>
    <w:rsid w:val="00AB47E1"/>
    <w:rsid w:val="00AB4A96"/>
    <w:rsid w:val="00AB576D"/>
    <w:rsid w:val="00AB58A9"/>
    <w:rsid w:val="00AB634C"/>
    <w:rsid w:val="00AC1B2C"/>
    <w:rsid w:val="00AC1C7B"/>
    <w:rsid w:val="00AC295B"/>
    <w:rsid w:val="00AC3264"/>
    <w:rsid w:val="00AD3884"/>
    <w:rsid w:val="00AD7B56"/>
    <w:rsid w:val="00AE1BF1"/>
    <w:rsid w:val="00AE3455"/>
    <w:rsid w:val="00AF0DD2"/>
    <w:rsid w:val="00AF64A0"/>
    <w:rsid w:val="00B00920"/>
    <w:rsid w:val="00B0209D"/>
    <w:rsid w:val="00B02961"/>
    <w:rsid w:val="00B04908"/>
    <w:rsid w:val="00B04B4C"/>
    <w:rsid w:val="00B06DF0"/>
    <w:rsid w:val="00B07CEA"/>
    <w:rsid w:val="00B13048"/>
    <w:rsid w:val="00B162F6"/>
    <w:rsid w:val="00B1716D"/>
    <w:rsid w:val="00B17A1D"/>
    <w:rsid w:val="00B207A0"/>
    <w:rsid w:val="00B23D06"/>
    <w:rsid w:val="00B40CAA"/>
    <w:rsid w:val="00B475BB"/>
    <w:rsid w:val="00B50170"/>
    <w:rsid w:val="00B514DD"/>
    <w:rsid w:val="00B51F3F"/>
    <w:rsid w:val="00B52AF0"/>
    <w:rsid w:val="00B561BD"/>
    <w:rsid w:val="00B56E03"/>
    <w:rsid w:val="00B61C71"/>
    <w:rsid w:val="00B61EDF"/>
    <w:rsid w:val="00B658E9"/>
    <w:rsid w:val="00B74230"/>
    <w:rsid w:val="00B74AC5"/>
    <w:rsid w:val="00B757A6"/>
    <w:rsid w:val="00B77840"/>
    <w:rsid w:val="00B8080B"/>
    <w:rsid w:val="00B82223"/>
    <w:rsid w:val="00B87BA5"/>
    <w:rsid w:val="00B87C39"/>
    <w:rsid w:val="00B90F7B"/>
    <w:rsid w:val="00B9562D"/>
    <w:rsid w:val="00BA0731"/>
    <w:rsid w:val="00BA4665"/>
    <w:rsid w:val="00BA47EE"/>
    <w:rsid w:val="00BA4AD4"/>
    <w:rsid w:val="00BB229D"/>
    <w:rsid w:val="00BB2FB2"/>
    <w:rsid w:val="00BB3304"/>
    <w:rsid w:val="00BB3FD7"/>
    <w:rsid w:val="00BB6848"/>
    <w:rsid w:val="00BB7528"/>
    <w:rsid w:val="00BC18DE"/>
    <w:rsid w:val="00BC2FAF"/>
    <w:rsid w:val="00BC42EF"/>
    <w:rsid w:val="00BC7633"/>
    <w:rsid w:val="00BD0920"/>
    <w:rsid w:val="00BD0C45"/>
    <w:rsid w:val="00BD310B"/>
    <w:rsid w:val="00BD3446"/>
    <w:rsid w:val="00BD5868"/>
    <w:rsid w:val="00BE1F1B"/>
    <w:rsid w:val="00BE47B5"/>
    <w:rsid w:val="00BF0C8F"/>
    <w:rsid w:val="00BF0CD7"/>
    <w:rsid w:val="00C04223"/>
    <w:rsid w:val="00C13071"/>
    <w:rsid w:val="00C235A8"/>
    <w:rsid w:val="00C25FA6"/>
    <w:rsid w:val="00C275C4"/>
    <w:rsid w:val="00C30637"/>
    <w:rsid w:val="00C3084D"/>
    <w:rsid w:val="00C3106F"/>
    <w:rsid w:val="00C36F19"/>
    <w:rsid w:val="00C40173"/>
    <w:rsid w:val="00C422D1"/>
    <w:rsid w:val="00C42ACA"/>
    <w:rsid w:val="00C5122C"/>
    <w:rsid w:val="00C538A9"/>
    <w:rsid w:val="00C53B5A"/>
    <w:rsid w:val="00C54F5A"/>
    <w:rsid w:val="00C569B4"/>
    <w:rsid w:val="00C56A01"/>
    <w:rsid w:val="00C56A3E"/>
    <w:rsid w:val="00C56A73"/>
    <w:rsid w:val="00C57E0B"/>
    <w:rsid w:val="00C60604"/>
    <w:rsid w:val="00C61F04"/>
    <w:rsid w:val="00C67A92"/>
    <w:rsid w:val="00C7497E"/>
    <w:rsid w:val="00C74D43"/>
    <w:rsid w:val="00C81568"/>
    <w:rsid w:val="00C82B64"/>
    <w:rsid w:val="00C84560"/>
    <w:rsid w:val="00C84F52"/>
    <w:rsid w:val="00C86679"/>
    <w:rsid w:val="00C870E4"/>
    <w:rsid w:val="00C87153"/>
    <w:rsid w:val="00C95A9B"/>
    <w:rsid w:val="00C97CDF"/>
    <w:rsid w:val="00CA2ABF"/>
    <w:rsid w:val="00CA2C1D"/>
    <w:rsid w:val="00CA489E"/>
    <w:rsid w:val="00CA52A2"/>
    <w:rsid w:val="00CA7BB2"/>
    <w:rsid w:val="00CB0279"/>
    <w:rsid w:val="00CB16E9"/>
    <w:rsid w:val="00CB5D1D"/>
    <w:rsid w:val="00CB666B"/>
    <w:rsid w:val="00CB7018"/>
    <w:rsid w:val="00CC24B3"/>
    <w:rsid w:val="00CC51E9"/>
    <w:rsid w:val="00CC70C5"/>
    <w:rsid w:val="00CC7F1D"/>
    <w:rsid w:val="00CD19EE"/>
    <w:rsid w:val="00CD2719"/>
    <w:rsid w:val="00CE2D2A"/>
    <w:rsid w:val="00CE484B"/>
    <w:rsid w:val="00CE4900"/>
    <w:rsid w:val="00CF017E"/>
    <w:rsid w:val="00CF0DEE"/>
    <w:rsid w:val="00CF2C05"/>
    <w:rsid w:val="00CF3137"/>
    <w:rsid w:val="00CF33CA"/>
    <w:rsid w:val="00CF6EDE"/>
    <w:rsid w:val="00D006AE"/>
    <w:rsid w:val="00D01CF0"/>
    <w:rsid w:val="00D01EFD"/>
    <w:rsid w:val="00D0442A"/>
    <w:rsid w:val="00D04B7F"/>
    <w:rsid w:val="00D06055"/>
    <w:rsid w:val="00D066B7"/>
    <w:rsid w:val="00D10331"/>
    <w:rsid w:val="00D17683"/>
    <w:rsid w:val="00D17FB9"/>
    <w:rsid w:val="00D2168B"/>
    <w:rsid w:val="00D36FCC"/>
    <w:rsid w:val="00D41463"/>
    <w:rsid w:val="00D41E80"/>
    <w:rsid w:val="00D45694"/>
    <w:rsid w:val="00D46BD3"/>
    <w:rsid w:val="00D519FF"/>
    <w:rsid w:val="00D608F6"/>
    <w:rsid w:val="00D60EFF"/>
    <w:rsid w:val="00D61388"/>
    <w:rsid w:val="00D61A54"/>
    <w:rsid w:val="00D64275"/>
    <w:rsid w:val="00D64DEA"/>
    <w:rsid w:val="00D7168E"/>
    <w:rsid w:val="00D71E57"/>
    <w:rsid w:val="00D757AE"/>
    <w:rsid w:val="00D75AA2"/>
    <w:rsid w:val="00D7645E"/>
    <w:rsid w:val="00D80893"/>
    <w:rsid w:val="00D84854"/>
    <w:rsid w:val="00D848B4"/>
    <w:rsid w:val="00D85621"/>
    <w:rsid w:val="00D86B06"/>
    <w:rsid w:val="00D92CF1"/>
    <w:rsid w:val="00D92D38"/>
    <w:rsid w:val="00D950F5"/>
    <w:rsid w:val="00DA0BCC"/>
    <w:rsid w:val="00DA3431"/>
    <w:rsid w:val="00DA4752"/>
    <w:rsid w:val="00DA61F3"/>
    <w:rsid w:val="00DA6B93"/>
    <w:rsid w:val="00DA6F94"/>
    <w:rsid w:val="00DB0F93"/>
    <w:rsid w:val="00DB1A67"/>
    <w:rsid w:val="00DB5074"/>
    <w:rsid w:val="00DB599F"/>
    <w:rsid w:val="00DB5B21"/>
    <w:rsid w:val="00DB7E2A"/>
    <w:rsid w:val="00DC39BB"/>
    <w:rsid w:val="00DC6856"/>
    <w:rsid w:val="00DC7981"/>
    <w:rsid w:val="00DD0C31"/>
    <w:rsid w:val="00DD1C15"/>
    <w:rsid w:val="00DD2245"/>
    <w:rsid w:val="00DD2F71"/>
    <w:rsid w:val="00DD3F49"/>
    <w:rsid w:val="00DE1093"/>
    <w:rsid w:val="00DE2A50"/>
    <w:rsid w:val="00DE4EFA"/>
    <w:rsid w:val="00DE5520"/>
    <w:rsid w:val="00DE563D"/>
    <w:rsid w:val="00DE5E2E"/>
    <w:rsid w:val="00DE6427"/>
    <w:rsid w:val="00DE772C"/>
    <w:rsid w:val="00DF1D9A"/>
    <w:rsid w:val="00DF312A"/>
    <w:rsid w:val="00DF50C5"/>
    <w:rsid w:val="00E04818"/>
    <w:rsid w:val="00E06442"/>
    <w:rsid w:val="00E06BCF"/>
    <w:rsid w:val="00E1001C"/>
    <w:rsid w:val="00E10484"/>
    <w:rsid w:val="00E159D3"/>
    <w:rsid w:val="00E23993"/>
    <w:rsid w:val="00E257D6"/>
    <w:rsid w:val="00E25B8C"/>
    <w:rsid w:val="00E31371"/>
    <w:rsid w:val="00E3544F"/>
    <w:rsid w:val="00E51D65"/>
    <w:rsid w:val="00E6200B"/>
    <w:rsid w:val="00E659A5"/>
    <w:rsid w:val="00E65C85"/>
    <w:rsid w:val="00E66199"/>
    <w:rsid w:val="00E711C7"/>
    <w:rsid w:val="00E7494F"/>
    <w:rsid w:val="00E755EC"/>
    <w:rsid w:val="00E7624D"/>
    <w:rsid w:val="00E7632D"/>
    <w:rsid w:val="00E778B0"/>
    <w:rsid w:val="00E853D0"/>
    <w:rsid w:val="00E9559B"/>
    <w:rsid w:val="00E97242"/>
    <w:rsid w:val="00E97C4E"/>
    <w:rsid w:val="00EA38F3"/>
    <w:rsid w:val="00EA3D42"/>
    <w:rsid w:val="00EA548C"/>
    <w:rsid w:val="00EA6B1B"/>
    <w:rsid w:val="00EB1875"/>
    <w:rsid w:val="00EB509A"/>
    <w:rsid w:val="00EB588F"/>
    <w:rsid w:val="00EB5BC8"/>
    <w:rsid w:val="00EB606C"/>
    <w:rsid w:val="00EB60A6"/>
    <w:rsid w:val="00EC04F1"/>
    <w:rsid w:val="00EC11AB"/>
    <w:rsid w:val="00EC1B2B"/>
    <w:rsid w:val="00EC32E5"/>
    <w:rsid w:val="00ED08EA"/>
    <w:rsid w:val="00ED0EC2"/>
    <w:rsid w:val="00ED1A51"/>
    <w:rsid w:val="00ED2917"/>
    <w:rsid w:val="00ED3474"/>
    <w:rsid w:val="00ED5F84"/>
    <w:rsid w:val="00ED7323"/>
    <w:rsid w:val="00EE0F8A"/>
    <w:rsid w:val="00EE28F3"/>
    <w:rsid w:val="00EE50D1"/>
    <w:rsid w:val="00EE77FA"/>
    <w:rsid w:val="00EE7A83"/>
    <w:rsid w:val="00EF1B7A"/>
    <w:rsid w:val="00EF5110"/>
    <w:rsid w:val="00EF5455"/>
    <w:rsid w:val="00EF6A93"/>
    <w:rsid w:val="00F022C1"/>
    <w:rsid w:val="00F024FB"/>
    <w:rsid w:val="00F0334E"/>
    <w:rsid w:val="00F0570F"/>
    <w:rsid w:val="00F07967"/>
    <w:rsid w:val="00F10411"/>
    <w:rsid w:val="00F106AB"/>
    <w:rsid w:val="00F15882"/>
    <w:rsid w:val="00F171E0"/>
    <w:rsid w:val="00F20BD3"/>
    <w:rsid w:val="00F2526A"/>
    <w:rsid w:val="00F255D3"/>
    <w:rsid w:val="00F30550"/>
    <w:rsid w:val="00F35081"/>
    <w:rsid w:val="00F373A5"/>
    <w:rsid w:val="00F37DF7"/>
    <w:rsid w:val="00F42E08"/>
    <w:rsid w:val="00F47559"/>
    <w:rsid w:val="00F57907"/>
    <w:rsid w:val="00F61176"/>
    <w:rsid w:val="00F62A30"/>
    <w:rsid w:val="00F64A46"/>
    <w:rsid w:val="00F64C7B"/>
    <w:rsid w:val="00F65B25"/>
    <w:rsid w:val="00F66E56"/>
    <w:rsid w:val="00F676DD"/>
    <w:rsid w:val="00F71667"/>
    <w:rsid w:val="00F73895"/>
    <w:rsid w:val="00F75A26"/>
    <w:rsid w:val="00F76706"/>
    <w:rsid w:val="00F768C8"/>
    <w:rsid w:val="00F81B8D"/>
    <w:rsid w:val="00F83FAD"/>
    <w:rsid w:val="00F8653A"/>
    <w:rsid w:val="00F90F71"/>
    <w:rsid w:val="00F91F55"/>
    <w:rsid w:val="00F92349"/>
    <w:rsid w:val="00F93B21"/>
    <w:rsid w:val="00F946EA"/>
    <w:rsid w:val="00F952A0"/>
    <w:rsid w:val="00FA019A"/>
    <w:rsid w:val="00FA3C7F"/>
    <w:rsid w:val="00FA6066"/>
    <w:rsid w:val="00FA7471"/>
    <w:rsid w:val="00FB1BF3"/>
    <w:rsid w:val="00FB4402"/>
    <w:rsid w:val="00FB60FE"/>
    <w:rsid w:val="00FB74E2"/>
    <w:rsid w:val="00FC71DC"/>
    <w:rsid w:val="00FD2ED2"/>
    <w:rsid w:val="00FD5614"/>
    <w:rsid w:val="00FD5E78"/>
    <w:rsid w:val="00FE0BE1"/>
    <w:rsid w:val="00FE1DE9"/>
    <w:rsid w:val="00FE36AF"/>
    <w:rsid w:val="00FE39C2"/>
    <w:rsid w:val="00FE3C32"/>
    <w:rsid w:val="00FE64AE"/>
    <w:rsid w:val="00FF3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44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41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3E0E51-41B8-4F7B-A0BA-264A73A5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9DD8735E</Template>
  <TotalTime>0</TotalTime>
  <Pages>15</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2017-06-15T05:31:00Z</dcterms:created>
  <dcterms:modified xsi:type="dcterms:W3CDTF">2017-07-03T03:29:00Z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