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F0" w:rsidRDefault="003B7FE3" w:rsidP="000A1CC2">
      <w:pPr>
        <w:pStyle w:val="HeadingOrange"/>
      </w:pPr>
      <w:bookmarkStart w:id="0" w:name="_GoBack"/>
      <w:bookmarkEnd w:id="0"/>
      <w:r w:rsidRPr="00824CC8">
        <w:rPr>
          <w:noProof/>
          <w:lang w:eastAsia="en-AU"/>
        </w:rPr>
        <w:drawing>
          <wp:anchor distT="0" distB="0" distL="114300" distR="114300" simplePos="0" relativeHeight="251664384" behindDoc="1" locked="0" layoutInCell="1" allowOverlap="1" wp14:anchorId="087BC85B" wp14:editId="0FC207AE">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21AD4FAA" wp14:editId="10D6021B">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3B7FE3">
        <w:t>decision</w:t>
      </w:r>
    </w:p>
    <w:p w:rsidR="00EF0E19" w:rsidRDefault="00C4694E" w:rsidP="00EF0E19">
      <w:pPr>
        <w:pStyle w:val="AERtitle1"/>
      </w:pPr>
      <w:r>
        <w:t xml:space="preserve">TasNetworks </w:t>
      </w:r>
      <w:r w:rsidR="00B65715">
        <w:t>t</w:t>
      </w:r>
      <w:r w:rsidR="007A507C">
        <w:t>ransmission determination</w:t>
      </w:r>
    </w:p>
    <w:p w:rsidR="00EF0E19" w:rsidRDefault="00C4694E" w:rsidP="00EF0E19">
      <w:pPr>
        <w:pStyle w:val="AERtitle1"/>
      </w:pPr>
      <w:r>
        <w:t>201</w:t>
      </w:r>
      <w:r w:rsidR="007A507C">
        <w:t>5</w:t>
      </w:r>
      <w:r>
        <w:t>-</w:t>
      </w:r>
      <w:r w:rsidR="007A507C">
        <w:t>16</w:t>
      </w:r>
      <w:r>
        <w:t xml:space="preserve"> to 2018-19</w:t>
      </w:r>
    </w:p>
    <w:p w:rsidR="007A507C" w:rsidRDefault="007A507C" w:rsidP="00EF0E19">
      <w:pPr>
        <w:pStyle w:val="AERtitle1"/>
      </w:pPr>
      <w:r>
        <w:t xml:space="preserve">Attachment </w:t>
      </w:r>
      <w:r w:rsidR="002E61A4">
        <w:t>1: Maximum allowed revenue</w:t>
      </w:r>
    </w:p>
    <w:p w:rsidR="00EF0E19" w:rsidRDefault="00EF0E19" w:rsidP="00EF0E19"/>
    <w:p w:rsidR="00EF0E19" w:rsidRDefault="00EF0E19" w:rsidP="00EF0E19"/>
    <w:p w:rsidR="00EF0E19" w:rsidRPr="00F6235D" w:rsidRDefault="00EF0E19" w:rsidP="00EF0E19"/>
    <w:p w:rsidR="00EF0E19" w:rsidRPr="00F6235D" w:rsidRDefault="00C4694E" w:rsidP="00EF0E19">
      <w:pPr>
        <w:pStyle w:val="AERtitle2"/>
      </w:pPr>
      <w:r>
        <w:t>November 2014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B65715" w:rsidRPr="002F5AB8" w:rsidRDefault="00B65715" w:rsidP="00B65715">
      <w:pPr>
        <w:pStyle w:val="AERbodytextnospace"/>
        <w:rPr>
          <w:rStyle w:val="AERtextbold"/>
        </w:rPr>
      </w:pPr>
      <w:r w:rsidRPr="002F5AB8">
        <w:rPr>
          <w:rStyle w:val="AERtextbold"/>
        </w:rPr>
        <w:lastRenderedPageBreak/>
        <w:t>© Commonwealth of Australia 2014</w:t>
      </w:r>
    </w:p>
    <w:p w:rsidR="00B65715" w:rsidRPr="002F5AB8" w:rsidRDefault="00B65715" w:rsidP="00B65715">
      <w:r w:rsidRPr="002F5AB8">
        <w:t>This work is copyright. In addition to any use permitted under the Copyright Act 1968, all material contained within this work is provided under a Creative Commons Attribution 3.0 Australia licence, with the exception of:</w:t>
      </w:r>
    </w:p>
    <w:p w:rsidR="00B65715" w:rsidRPr="002F5AB8" w:rsidRDefault="00B65715" w:rsidP="00B65715">
      <w:pPr>
        <w:pStyle w:val="AERbulletlistfirststyle"/>
      </w:pPr>
      <w:r w:rsidRPr="002F5AB8">
        <w:t>the Commonwealth Coat of Arms</w:t>
      </w:r>
    </w:p>
    <w:p w:rsidR="00B65715" w:rsidRPr="002F5AB8" w:rsidRDefault="00B65715" w:rsidP="00B65715">
      <w:pPr>
        <w:pStyle w:val="AERbulletlistfirststyle"/>
      </w:pPr>
      <w:r w:rsidRPr="002F5AB8">
        <w:t>the ACCC and AER logos</w:t>
      </w:r>
    </w:p>
    <w:p w:rsidR="00B65715" w:rsidRPr="002F5AB8" w:rsidRDefault="00B65715" w:rsidP="00B65715">
      <w:r w:rsidRPr="002F5AB8">
        <w:t>any illustration, diagram, photograph or graphic over which the Australian Competition and Consumer Commission does not hold copyright, but which may be part of or contained within this publication.</w:t>
      </w:r>
    </w:p>
    <w:p w:rsidR="00B65715" w:rsidRPr="002F5AB8" w:rsidRDefault="00B65715" w:rsidP="00B65715">
      <w:r w:rsidRPr="002F5AB8">
        <w:t>The details of the relevant licence conditions are available on the Creative Commons website, as is the full legal code for the CC BY 3.0 AU licence.</w:t>
      </w:r>
    </w:p>
    <w:p w:rsidR="00B65715" w:rsidRPr="002F5AB8" w:rsidRDefault="00B65715" w:rsidP="00B65715">
      <w:pPr>
        <w:numPr>
          <w:ilvl w:val="0"/>
          <w:numId w:val="13"/>
        </w:numPr>
      </w:pPr>
      <w:r w:rsidRPr="002F5AB8">
        <w:t>Requests and inquiries concerning reproduction and rights should be addressed to the Director, Corporate Communications, ACCC, GPO Box 3131, Canberra ACT 2601, or</w:t>
      </w:r>
    </w:p>
    <w:p w:rsidR="00B65715" w:rsidRPr="002F5AB8" w:rsidRDefault="00B65715" w:rsidP="00B65715">
      <w:pPr>
        <w:numPr>
          <w:ilvl w:val="0"/>
          <w:numId w:val="13"/>
        </w:numPr>
      </w:pPr>
      <w:r w:rsidRPr="002F5AB8">
        <w:t xml:space="preserve"> </w:t>
      </w:r>
      <w:hyperlink r:id="rId10" w:history="1">
        <w:r w:rsidRPr="002F5AB8">
          <w:t>publishing.unit@accc.gov.au</w:t>
        </w:r>
      </w:hyperlink>
      <w:r w:rsidRPr="002F5AB8">
        <w:t xml:space="preserve"> .</w:t>
      </w:r>
    </w:p>
    <w:p w:rsidR="00B65715" w:rsidRPr="002F5AB8" w:rsidRDefault="00B65715" w:rsidP="00B65715">
      <w:r w:rsidRPr="002F5AB8">
        <w:t>Inquiries about this document should be addressed to:</w:t>
      </w:r>
    </w:p>
    <w:p w:rsidR="00B65715" w:rsidRPr="002F5AB8" w:rsidRDefault="00B65715" w:rsidP="00B65715">
      <w:pPr>
        <w:pStyle w:val="AERbodytextnospace"/>
      </w:pPr>
      <w:r w:rsidRPr="002F5AB8">
        <w:t>Australian Energy Regulator</w:t>
      </w:r>
    </w:p>
    <w:p w:rsidR="00B65715" w:rsidRPr="002F5AB8" w:rsidRDefault="00B65715" w:rsidP="00B65715">
      <w:pPr>
        <w:pStyle w:val="AERbodytextnospace"/>
      </w:pPr>
      <w:r w:rsidRPr="002F5AB8">
        <w:t>GPO Box 520</w:t>
      </w:r>
    </w:p>
    <w:p w:rsidR="00B65715" w:rsidRPr="002F5AB8" w:rsidRDefault="00B65715" w:rsidP="00B65715">
      <w:pPr>
        <w:pStyle w:val="AERbodytextnospace"/>
      </w:pPr>
      <w:r w:rsidRPr="002F5AB8">
        <w:t>Melbourne  Vic  3001</w:t>
      </w:r>
    </w:p>
    <w:p w:rsidR="00B65715" w:rsidRPr="002F5AB8" w:rsidRDefault="00B65715" w:rsidP="00B65715">
      <w:pPr>
        <w:pStyle w:val="AERbodytextnospace"/>
      </w:pPr>
      <w:r w:rsidRPr="002F5AB8">
        <w:t>Tel: (03) 9290 1444</w:t>
      </w:r>
    </w:p>
    <w:p w:rsidR="00B65715" w:rsidRPr="002F5AB8" w:rsidRDefault="00B65715" w:rsidP="00B65715">
      <w:pPr>
        <w:pStyle w:val="AERbodytextnospace"/>
      </w:pPr>
      <w:r w:rsidRPr="002F5AB8">
        <w:t>Fax: (03) 9290 1457</w:t>
      </w:r>
    </w:p>
    <w:p w:rsidR="00B65715" w:rsidRPr="002F5AB8" w:rsidRDefault="00B65715" w:rsidP="00B65715">
      <w:pPr>
        <w:pStyle w:val="AERbodytextnospace"/>
      </w:pPr>
      <w:r w:rsidRPr="002F5AB8">
        <w:t xml:space="preserve">Email: </w:t>
      </w:r>
      <w:hyperlink r:id="rId11" w:history="1">
        <w:r w:rsidRPr="002F5AB8">
          <w:rPr>
            <w:rStyle w:val="Hyperlink"/>
          </w:rPr>
          <w:t>AERInquiry@aer.gov.au</w:t>
        </w:r>
      </w:hyperlink>
    </w:p>
    <w:p w:rsidR="00B65715" w:rsidRPr="002F5AB8" w:rsidRDefault="00B65715" w:rsidP="00B65715"/>
    <w:p w:rsidR="00B65715" w:rsidRPr="002F5AB8" w:rsidRDefault="00B65715" w:rsidP="00B65715">
      <w:pPr>
        <w:pStyle w:val="AERbodytext"/>
      </w:pPr>
      <w:r w:rsidRPr="002F5AB8">
        <w:t>AER reference</w:t>
      </w:r>
      <w:r w:rsidRPr="002F5AB8">
        <w:rPr>
          <w:rStyle w:val="AERbody"/>
        </w:rPr>
        <w:t>:   5344</w:t>
      </w:r>
      <w:r>
        <w:rPr>
          <w:rStyle w:val="AERbody"/>
        </w:rPr>
        <w:t>5</w:t>
      </w:r>
      <w:r w:rsidRPr="002F5AB8">
        <w:rPr>
          <w:rStyle w:val="AERbody"/>
        </w:rPr>
        <w:t xml:space="preserve">   </w:t>
      </w:r>
    </w:p>
    <w:p w:rsidR="00B65715" w:rsidRPr="00B65715" w:rsidRDefault="00B65715" w:rsidP="00B65715">
      <w:r>
        <w:br w:type="page"/>
      </w:r>
    </w:p>
    <w:p w:rsidR="00B65715" w:rsidRPr="002E61A4" w:rsidRDefault="00B65715" w:rsidP="002E61A4">
      <w:pPr>
        <w:pStyle w:val="UnnumberedHeading"/>
        <w:rPr>
          <w:rStyle w:val="AERtextblue"/>
          <w:color w:val="E36C0A"/>
        </w:rPr>
      </w:pPr>
      <w:bookmarkStart w:id="1" w:name="_Toc404267544"/>
      <w:r w:rsidRPr="002E61A4">
        <w:rPr>
          <w:rStyle w:val="AERtextblue"/>
          <w:color w:val="E36C0A"/>
        </w:rPr>
        <w:lastRenderedPageBreak/>
        <w:t>Note</w:t>
      </w:r>
      <w:bookmarkEnd w:id="1"/>
    </w:p>
    <w:p w:rsidR="00B65715" w:rsidRDefault="00B65715" w:rsidP="00B65715">
      <w:r>
        <w:t>This attachment forms part of the AER's draft decision on the transmission determination for TasNetworks' 2015–1</w:t>
      </w:r>
      <w:r w:rsidR="00CE2010">
        <w:t>9</w:t>
      </w:r>
      <w:r>
        <w:t xml:space="preserve"> regulatory control period. It should be read in conjunction with other parts of the draft decision. </w:t>
      </w:r>
    </w:p>
    <w:p w:rsidR="00B65715" w:rsidRDefault="00B65715" w:rsidP="00B65715">
      <w:r>
        <w:t>The draft decision includes the following documents:</w:t>
      </w:r>
    </w:p>
    <w:p w:rsidR="00B65715" w:rsidRDefault="00B65715" w:rsidP="00B65715">
      <w:r>
        <w:t>Overview</w:t>
      </w:r>
    </w:p>
    <w:p w:rsidR="00B65715" w:rsidRDefault="00B65715" w:rsidP="00B65715">
      <w:r>
        <w:t>Attachment 1 – maximum allowed revenue</w:t>
      </w:r>
    </w:p>
    <w:p w:rsidR="00B65715" w:rsidRDefault="00B65715" w:rsidP="00B65715">
      <w:r>
        <w:t>Attachment 2 – regulatory asset base</w:t>
      </w:r>
    </w:p>
    <w:p w:rsidR="00B65715" w:rsidRDefault="00B65715" w:rsidP="00B65715">
      <w:r>
        <w:t>Attachment 3 – rate of return</w:t>
      </w:r>
    </w:p>
    <w:p w:rsidR="00B65715" w:rsidRDefault="00B65715" w:rsidP="00B65715">
      <w:r>
        <w:t>Attachment 4 – value of imputation credits</w:t>
      </w:r>
    </w:p>
    <w:p w:rsidR="00B65715" w:rsidRDefault="00B65715" w:rsidP="00B65715">
      <w:r>
        <w:t>Attachment 5 – regulatory depreciation</w:t>
      </w:r>
    </w:p>
    <w:p w:rsidR="00B65715" w:rsidRDefault="00B65715" w:rsidP="00B65715">
      <w:r>
        <w:t>Attachment 6 – capital expenditure</w:t>
      </w:r>
      <w:r w:rsidRPr="0012445F">
        <w:t xml:space="preserve"> </w:t>
      </w:r>
    </w:p>
    <w:p w:rsidR="00B65715" w:rsidRDefault="00B65715" w:rsidP="00B65715">
      <w:r>
        <w:t>Attachment 7 – operating expenditure</w:t>
      </w:r>
    </w:p>
    <w:p w:rsidR="00B65715" w:rsidRDefault="00B65715" w:rsidP="00B65715">
      <w:r>
        <w:t>Attachment 8 – corporate income tax</w:t>
      </w:r>
    </w:p>
    <w:p w:rsidR="00B65715" w:rsidRDefault="00B65715" w:rsidP="00B65715">
      <w:r>
        <w:t>Attachment 9 – efficiency benefit sharing scheme</w:t>
      </w:r>
    </w:p>
    <w:p w:rsidR="00B65715" w:rsidRDefault="00B65715" w:rsidP="00B65715">
      <w:r w:rsidRPr="00DF268E">
        <w:t xml:space="preserve">Attachment </w:t>
      </w:r>
      <w:r>
        <w:t>10</w:t>
      </w:r>
      <w:r w:rsidRPr="00DF268E">
        <w:t xml:space="preserve"> –</w:t>
      </w:r>
      <w:r>
        <w:t xml:space="preserve"> capital expenditure sharing scheme</w:t>
      </w:r>
    </w:p>
    <w:p w:rsidR="00B65715" w:rsidRDefault="00B65715" w:rsidP="00B65715">
      <w:r w:rsidRPr="00DF268E">
        <w:t>Attachment 1</w:t>
      </w:r>
      <w:r>
        <w:t>1 – service target performance incentive scheme</w:t>
      </w:r>
    </w:p>
    <w:p w:rsidR="00B65715" w:rsidRDefault="00B65715" w:rsidP="00B65715">
      <w:r w:rsidRPr="00DF268E">
        <w:t>Attachment 1</w:t>
      </w:r>
      <w:r>
        <w:t>2</w:t>
      </w:r>
      <w:r w:rsidRPr="00DF268E">
        <w:t xml:space="preserve"> –</w:t>
      </w:r>
      <w:r>
        <w:t xml:space="preserve"> pricing methodology</w:t>
      </w:r>
    </w:p>
    <w:p w:rsidR="00B65715" w:rsidRPr="001E5109" w:rsidRDefault="00B65715" w:rsidP="00B65715">
      <w:r w:rsidRPr="001E5109">
        <w:t>Attachment 1</w:t>
      </w:r>
      <w:r>
        <w:t>3</w:t>
      </w:r>
      <w:r w:rsidRPr="001E5109">
        <w:t xml:space="preserve"> – </w:t>
      </w:r>
      <w:r>
        <w:t>pass through events</w:t>
      </w:r>
    </w:p>
    <w:p w:rsidR="00B65715" w:rsidRPr="001E5109" w:rsidRDefault="00B65715" w:rsidP="00B65715">
      <w:r w:rsidRPr="001E5109">
        <w:t>Attachment 1</w:t>
      </w:r>
      <w:r>
        <w:t>4</w:t>
      </w:r>
      <w:r w:rsidRPr="001E5109">
        <w:t xml:space="preserve"> – </w:t>
      </w:r>
      <w:r>
        <w:t>negotiated services</w:t>
      </w:r>
    </w:p>
    <w:p w:rsidR="00B65715" w:rsidRPr="009528E7" w:rsidRDefault="00B65715" w:rsidP="00B65715">
      <w:pPr>
        <w:pStyle w:val="UnnumberedHeading"/>
        <w:numPr>
          <w:ilvl w:val="0"/>
          <w:numId w:val="2"/>
        </w:numPr>
      </w:pPr>
      <w:bookmarkStart w:id="2" w:name="_Toc403125508"/>
      <w:bookmarkStart w:id="3" w:name="_Toc403403331"/>
      <w:bookmarkStart w:id="4" w:name="_Toc404267545"/>
      <w:r w:rsidRPr="009528E7">
        <w:lastRenderedPageBreak/>
        <w:t>Contents</w:t>
      </w:r>
      <w:bookmarkEnd w:id="2"/>
      <w:bookmarkEnd w:id="3"/>
      <w:bookmarkEnd w:id="4"/>
    </w:p>
    <w:sdt>
      <w:sdtPr>
        <w:rPr>
          <w:b w:val="0"/>
          <w:bCs w:val="0"/>
        </w:rPr>
        <w:id w:val="1963686839"/>
        <w:docPartObj>
          <w:docPartGallery w:val="Table of Contents"/>
          <w:docPartUnique/>
        </w:docPartObj>
      </w:sdtPr>
      <w:sdtEndPr/>
      <w:sdtContent>
        <w:p w:rsidR="006B5D00" w:rsidRDefault="00B65715">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Pr="00B65715">
            <w:instrText xml:space="preserve"> TOC \o \h \z \u </w:instrText>
          </w:r>
          <w:r>
            <w:fldChar w:fldCharType="separate"/>
          </w:r>
          <w:hyperlink w:anchor="_Toc404267544" w:history="1">
            <w:r w:rsidR="006B5D00" w:rsidRPr="00443248">
              <w:rPr>
                <w:rStyle w:val="Hyperlink"/>
                <w:noProof/>
              </w:rPr>
              <w:t>Note</w:t>
            </w:r>
            <w:r w:rsidR="006B5D00">
              <w:rPr>
                <w:noProof/>
                <w:webHidden/>
              </w:rPr>
              <w:tab/>
            </w:r>
            <w:r w:rsidR="006B5D00">
              <w:rPr>
                <w:noProof/>
                <w:webHidden/>
              </w:rPr>
              <w:fldChar w:fldCharType="begin"/>
            </w:r>
            <w:r w:rsidR="006B5D00">
              <w:rPr>
                <w:noProof/>
                <w:webHidden/>
              </w:rPr>
              <w:instrText xml:space="preserve"> PAGEREF _Toc404267544 \h </w:instrText>
            </w:r>
            <w:r w:rsidR="006B5D00">
              <w:rPr>
                <w:noProof/>
                <w:webHidden/>
              </w:rPr>
            </w:r>
            <w:r w:rsidR="006B5D00">
              <w:rPr>
                <w:noProof/>
                <w:webHidden/>
              </w:rPr>
              <w:fldChar w:fldCharType="separate"/>
            </w:r>
            <w:r w:rsidR="00AE05B3">
              <w:rPr>
                <w:noProof/>
                <w:webHidden/>
              </w:rPr>
              <w:t>1-3</w:t>
            </w:r>
            <w:r w:rsidR="006B5D00">
              <w:rPr>
                <w:noProof/>
                <w:webHidden/>
              </w:rPr>
              <w:fldChar w:fldCharType="end"/>
            </w:r>
          </w:hyperlink>
        </w:p>
        <w:p w:rsidR="006B5D00" w:rsidRDefault="003F1C0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67545" w:history="1">
            <w:r w:rsidR="006B5D00" w:rsidRPr="00443248">
              <w:rPr>
                <w:rStyle w:val="Hyperlink"/>
                <w:noProof/>
              </w:rPr>
              <w:t>Contents</w:t>
            </w:r>
            <w:r w:rsidR="006B5D00">
              <w:rPr>
                <w:noProof/>
                <w:webHidden/>
              </w:rPr>
              <w:tab/>
            </w:r>
            <w:r w:rsidR="006B5D00">
              <w:rPr>
                <w:noProof/>
                <w:webHidden/>
              </w:rPr>
              <w:fldChar w:fldCharType="begin"/>
            </w:r>
            <w:r w:rsidR="006B5D00">
              <w:rPr>
                <w:noProof/>
                <w:webHidden/>
              </w:rPr>
              <w:instrText xml:space="preserve"> PAGEREF _Toc404267545 \h </w:instrText>
            </w:r>
            <w:r w:rsidR="006B5D00">
              <w:rPr>
                <w:noProof/>
                <w:webHidden/>
              </w:rPr>
            </w:r>
            <w:r w:rsidR="006B5D00">
              <w:rPr>
                <w:noProof/>
                <w:webHidden/>
              </w:rPr>
              <w:fldChar w:fldCharType="separate"/>
            </w:r>
            <w:r w:rsidR="00AE05B3">
              <w:rPr>
                <w:noProof/>
                <w:webHidden/>
              </w:rPr>
              <w:t>1-4</w:t>
            </w:r>
            <w:r w:rsidR="006B5D00">
              <w:rPr>
                <w:noProof/>
                <w:webHidden/>
              </w:rPr>
              <w:fldChar w:fldCharType="end"/>
            </w:r>
          </w:hyperlink>
        </w:p>
        <w:p w:rsidR="006B5D00" w:rsidRDefault="003F1C0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67546" w:history="1">
            <w:r w:rsidR="006B5D00" w:rsidRPr="00443248">
              <w:rPr>
                <w:rStyle w:val="Hyperlink"/>
                <w:noProof/>
              </w:rPr>
              <w:t>Shortened forms</w:t>
            </w:r>
            <w:r w:rsidR="006B5D00">
              <w:rPr>
                <w:noProof/>
                <w:webHidden/>
              </w:rPr>
              <w:tab/>
            </w:r>
            <w:r w:rsidR="006B5D00">
              <w:rPr>
                <w:noProof/>
                <w:webHidden/>
              </w:rPr>
              <w:fldChar w:fldCharType="begin"/>
            </w:r>
            <w:r w:rsidR="006B5D00">
              <w:rPr>
                <w:noProof/>
                <w:webHidden/>
              </w:rPr>
              <w:instrText xml:space="preserve"> PAGEREF _Toc404267546 \h </w:instrText>
            </w:r>
            <w:r w:rsidR="006B5D00">
              <w:rPr>
                <w:noProof/>
                <w:webHidden/>
              </w:rPr>
            </w:r>
            <w:r w:rsidR="006B5D00">
              <w:rPr>
                <w:noProof/>
                <w:webHidden/>
              </w:rPr>
              <w:fldChar w:fldCharType="separate"/>
            </w:r>
            <w:r w:rsidR="00AE05B3">
              <w:rPr>
                <w:noProof/>
                <w:webHidden/>
              </w:rPr>
              <w:t>1-5</w:t>
            </w:r>
            <w:r w:rsidR="006B5D00">
              <w:rPr>
                <w:noProof/>
                <w:webHidden/>
              </w:rPr>
              <w:fldChar w:fldCharType="end"/>
            </w:r>
          </w:hyperlink>
        </w:p>
        <w:p w:rsidR="006B5D00" w:rsidRDefault="003F1C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67547" w:history="1">
            <w:r w:rsidR="006B5D00" w:rsidRPr="00443248">
              <w:rPr>
                <w:rStyle w:val="Hyperlink"/>
                <w:noProof/>
              </w:rPr>
              <w:t>1</w:t>
            </w:r>
            <w:r w:rsidR="006B5D00">
              <w:rPr>
                <w:rFonts w:asciiTheme="minorHAnsi" w:eastAsiaTheme="minorEastAsia" w:hAnsiTheme="minorHAnsi" w:cstheme="minorBidi"/>
                <w:b w:val="0"/>
                <w:bCs w:val="0"/>
                <w:noProof/>
                <w:sz w:val="22"/>
                <w:szCs w:val="22"/>
                <w:lang w:eastAsia="en-AU"/>
              </w:rPr>
              <w:tab/>
            </w:r>
            <w:r w:rsidR="006B5D00" w:rsidRPr="00443248">
              <w:rPr>
                <w:rStyle w:val="Hyperlink"/>
                <w:noProof/>
              </w:rPr>
              <w:t>Maximum allowed revenue</w:t>
            </w:r>
            <w:r w:rsidR="006B5D00">
              <w:rPr>
                <w:noProof/>
                <w:webHidden/>
              </w:rPr>
              <w:tab/>
            </w:r>
            <w:r w:rsidR="006B5D00">
              <w:rPr>
                <w:noProof/>
                <w:webHidden/>
              </w:rPr>
              <w:fldChar w:fldCharType="begin"/>
            </w:r>
            <w:r w:rsidR="006B5D00">
              <w:rPr>
                <w:noProof/>
                <w:webHidden/>
              </w:rPr>
              <w:instrText xml:space="preserve"> PAGEREF _Toc404267547 \h </w:instrText>
            </w:r>
            <w:r w:rsidR="006B5D00">
              <w:rPr>
                <w:noProof/>
                <w:webHidden/>
              </w:rPr>
            </w:r>
            <w:r w:rsidR="006B5D00">
              <w:rPr>
                <w:noProof/>
                <w:webHidden/>
              </w:rPr>
              <w:fldChar w:fldCharType="separate"/>
            </w:r>
            <w:r w:rsidR="00AE05B3">
              <w:rPr>
                <w:noProof/>
                <w:webHidden/>
              </w:rPr>
              <w:t>1-9</w:t>
            </w:r>
            <w:r w:rsidR="006B5D00">
              <w:rPr>
                <w:noProof/>
                <w:webHidden/>
              </w:rPr>
              <w:fldChar w:fldCharType="end"/>
            </w:r>
          </w:hyperlink>
        </w:p>
        <w:p w:rsidR="006B5D00" w:rsidRDefault="003F1C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67548" w:history="1">
            <w:r w:rsidR="006B5D00" w:rsidRPr="00443248">
              <w:rPr>
                <w:rStyle w:val="Hyperlink"/>
                <w:noProof/>
              </w:rPr>
              <w:t>1.1</w:t>
            </w:r>
            <w:r w:rsidR="006B5D00">
              <w:rPr>
                <w:rFonts w:asciiTheme="minorHAnsi" w:eastAsiaTheme="minorEastAsia" w:hAnsiTheme="minorHAnsi" w:cstheme="minorBidi"/>
                <w:iCs w:val="0"/>
                <w:noProof/>
                <w:sz w:val="22"/>
                <w:szCs w:val="22"/>
                <w:lang w:eastAsia="en-AU"/>
              </w:rPr>
              <w:tab/>
            </w:r>
            <w:r w:rsidR="006B5D00" w:rsidRPr="00443248">
              <w:rPr>
                <w:rStyle w:val="Hyperlink"/>
                <w:noProof/>
              </w:rPr>
              <w:t>Draft decision</w:t>
            </w:r>
            <w:r w:rsidR="006B5D00">
              <w:rPr>
                <w:noProof/>
                <w:webHidden/>
              </w:rPr>
              <w:tab/>
            </w:r>
            <w:r w:rsidR="006B5D00">
              <w:rPr>
                <w:noProof/>
                <w:webHidden/>
              </w:rPr>
              <w:fldChar w:fldCharType="begin"/>
            </w:r>
            <w:r w:rsidR="006B5D00">
              <w:rPr>
                <w:noProof/>
                <w:webHidden/>
              </w:rPr>
              <w:instrText xml:space="preserve"> PAGEREF _Toc404267548 \h </w:instrText>
            </w:r>
            <w:r w:rsidR="006B5D00">
              <w:rPr>
                <w:noProof/>
                <w:webHidden/>
              </w:rPr>
            </w:r>
            <w:r w:rsidR="006B5D00">
              <w:rPr>
                <w:noProof/>
                <w:webHidden/>
              </w:rPr>
              <w:fldChar w:fldCharType="separate"/>
            </w:r>
            <w:r w:rsidR="00AE05B3">
              <w:rPr>
                <w:noProof/>
                <w:webHidden/>
              </w:rPr>
              <w:t>1-9</w:t>
            </w:r>
            <w:r w:rsidR="006B5D00">
              <w:rPr>
                <w:noProof/>
                <w:webHidden/>
              </w:rPr>
              <w:fldChar w:fldCharType="end"/>
            </w:r>
          </w:hyperlink>
        </w:p>
        <w:p w:rsidR="006B5D00" w:rsidRDefault="003F1C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67549" w:history="1">
            <w:r w:rsidR="006B5D00" w:rsidRPr="00443248">
              <w:rPr>
                <w:rStyle w:val="Hyperlink"/>
                <w:noProof/>
              </w:rPr>
              <w:t>1.2</w:t>
            </w:r>
            <w:r w:rsidR="006B5D00">
              <w:rPr>
                <w:rFonts w:asciiTheme="minorHAnsi" w:eastAsiaTheme="minorEastAsia" w:hAnsiTheme="minorHAnsi" w:cstheme="minorBidi"/>
                <w:iCs w:val="0"/>
                <w:noProof/>
                <w:sz w:val="22"/>
                <w:szCs w:val="22"/>
                <w:lang w:eastAsia="en-AU"/>
              </w:rPr>
              <w:tab/>
            </w:r>
            <w:r w:rsidR="006B5D00" w:rsidRPr="00443248">
              <w:rPr>
                <w:rStyle w:val="Hyperlink"/>
                <w:noProof/>
              </w:rPr>
              <w:t>TasNetworks' proposal</w:t>
            </w:r>
            <w:r w:rsidR="006B5D00">
              <w:rPr>
                <w:noProof/>
                <w:webHidden/>
              </w:rPr>
              <w:tab/>
            </w:r>
            <w:r w:rsidR="006B5D00">
              <w:rPr>
                <w:noProof/>
                <w:webHidden/>
              </w:rPr>
              <w:fldChar w:fldCharType="begin"/>
            </w:r>
            <w:r w:rsidR="006B5D00">
              <w:rPr>
                <w:noProof/>
                <w:webHidden/>
              </w:rPr>
              <w:instrText xml:space="preserve"> PAGEREF _Toc404267549 \h </w:instrText>
            </w:r>
            <w:r w:rsidR="006B5D00">
              <w:rPr>
                <w:noProof/>
                <w:webHidden/>
              </w:rPr>
            </w:r>
            <w:r w:rsidR="006B5D00">
              <w:rPr>
                <w:noProof/>
                <w:webHidden/>
              </w:rPr>
              <w:fldChar w:fldCharType="separate"/>
            </w:r>
            <w:r w:rsidR="00AE05B3">
              <w:rPr>
                <w:noProof/>
                <w:webHidden/>
              </w:rPr>
              <w:t>1-10</w:t>
            </w:r>
            <w:r w:rsidR="006B5D00">
              <w:rPr>
                <w:noProof/>
                <w:webHidden/>
              </w:rPr>
              <w:fldChar w:fldCharType="end"/>
            </w:r>
          </w:hyperlink>
        </w:p>
        <w:p w:rsidR="006B5D00" w:rsidRDefault="003F1C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67550" w:history="1">
            <w:r w:rsidR="006B5D00" w:rsidRPr="00443248">
              <w:rPr>
                <w:rStyle w:val="Hyperlink"/>
                <w:noProof/>
              </w:rPr>
              <w:t>1.3</w:t>
            </w:r>
            <w:r w:rsidR="006B5D00">
              <w:rPr>
                <w:rFonts w:asciiTheme="minorHAnsi" w:eastAsiaTheme="minorEastAsia" w:hAnsiTheme="minorHAnsi" w:cstheme="minorBidi"/>
                <w:iCs w:val="0"/>
                <w:noProof/>
                <w:sz w:val="22"/>
                <w:szCs w:val="22"/>
                <w:lang w:eastAsia="en-AU"/>
              </w:rPr>
              <w:tab/>
            </w:r>
            <w:r w:rsidR="006B5D00" w:rsidRPr="00443248">
              <w:rPr>
                <w:rStyle w:val="Hyperlink"/>
                <w:noProof/>
              </w:rPr>
              <w:t>AER's assessment approach</w:t>
            </w:r>
            <w:r w:rsidR="006B5D00">
              <w:rPr>
                <w:noProof/>
                <w:webHidden/>
              </w:rPr>
              <w:tab/>
            </w:r>
            <w:r w:rsidR="006B5D00">
              <w:rPr>
                <w:noProof/>
                <w:webHidden/>
              </w:rPr>
              <w:fldChar w:fldCharType="begin"/>
            </w:r>
            <w:r w:rsidR="006B5D00">
              <w:rPr>
                <w:noProof/>
                <w:webHidden/>
              </w:rPr>
              <w:instrText xml:space="preserve"> PAGEREF _Toc404267550 \h </w:instrText>
            </w:r>
            <w:r w:rsidR="006B5D00">
              <w:rPr>
                <w:noProof/>
                <w:webHidden/>
              </w:rPr>
            </w:r>
            <w:r w:rsidR="006B5D00">
              <w:rPr>
                <w:noProof/>
                <w:webHidden/>
              </w:rPr>
              <w:fldChar w:fldCharType="separate"/>
            </w:r>
            <w:r w:rsidR="00AE05B3">
              <w:rPr>
                <w:noProof/>
                <w:webHidden/>
              </w:rPr>
              <w:t>1-11</w:t>
            </w:r>
            <w:r w:rsidR="006B5D00">
              <w:rPr>
                <w:noProof/>
                <w:webHidden/>
              </w:rPr>
              <w:fldChar w:fldCharType="end"/>
            </w:r>
          </w:hyperlink>
        </w:p>
        <w:p w:rsidR="006B5D00" w:rsidRDefault="003F1C0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7551" w:history="1">
            <w:r w:rsidR="006B5D00" w:rsidRPr="00443248">
              <w:rPr>
                <w:rStyle w:val="Hyperlink"/>
                <w:noProof/>
              </w:rPr>
              <w:t>1.3.1</w:t>
            </w:r>
            <w:r w:rsidR="006B5D00">
              <w:rPr>
                <w:rFonts w:asciiTheme="minorHAnsi" w:eastAsiaTheme="minorEastAsia" w:hAnsiTheme="minorHAnsi" w:cstheme="minorBidi"/>
                <w:noProof/>
                <w:sz w:val="22"/>
                <w:szCs w:val="22"/>
                <w:lang w:eastAsia="en-AU"/>
              </w:rPr>
              <w:tab/>
            </w:r>
            <w:r w:rsidR="006B5D00" w:rsidRPr="00443248">
              <w:rPr>
                <w:rStyle w:val="Hyperlink"/>
                <w:noProof/>
              </w:rPr>
              <w:t>The building block costs</w:t>
            </w:r>
            <w:r w:rsidR="006B5D00">
              <w:rPr>
                <w:noProof/>
                <w:webHidden/>
              </w:rPr>
              <w:tab/>
            </w:r>
            <w:r w:rsidR="006B5D00">
              <w:rPr>
                <w:noProof/>
                <w:webHidden/>
              </w:rPr>
              <w:fldChar w:fldCharType="begin"/>
            </w:r>
            <w:r w:rsidR="006B5D00">
              <w:rPr>
                <w:noProof/>
                <w:webHidden/>
              </w:rPr>
              <w:instrText xml:space="preserve"> PAGEREF _Toc404267551 \h </w:instrText>
            </w:r>
            <w:r w:rsidR="006B5D00">
              <w:rPr>
                <w:noProof/>
                <w:webHidden/>
              </w:rPr>
            </w:r>
            <w:r w:rsidR="006B5D00">
              <w:rPr>
                <w:noProof/>
                <w:webHidden/>
              </w:rPr>
              <w:fldChar w:fldCharType="separate"/>
            </w:r>
            <w:r w:rsidR="00AE05B3">
              <w:rPr>
                <w:noProof/>
                <w:webHidden/>
              </w:rPr>
              <w:t>1-14</w:t>
            </w:r>
            <w:r w:rsidR="006B5D00">
              <w:rPr>
                <w:noProof/>
                <w:webHidden/>
              </w:rPr>
              <w:fldChar w:fldCharType="end"/>
            </w:r>
          </w:hyperlink>
        </w:p>
        <w:p w:rsidR="006B5D00" w:rsidRDefault="003F1C0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7552" w:history="1">
            <w:r w:rsidR="006B5D00" w:rsidRPr="00443248">
              <w:rPr>
                <w:rStyle w:val="Hyperlink"/>
                <w:noProof/>
              </w:rPr>
              <w:t>1.3.2</w:t>
            </w:r>
            <w:r w:rsidR="006B5D00">
              <w:rPr>
                <w:rFonts w:asciiTheme="minorHAnsi" w:eastAsiaTheme="minorEastAsia" w:hAnsiTheme="minorHAnsi" w:cstheme="minorBidi"/>
                <w:noProof/>
                <w:sz w:val="22"/>
                <w:szCs w:val="22"/>
                <w:lang w:eastAsia="en-AU"/>
              </w:rPr>
              <w:tab/>
            </w:r>
            <w:r w:rsidR="006B5D00" w:rsidRPr="00443248">
              <w:rPr>
                <w:rStyle w:val="Hyperlink"/>
                <w:noProof/>
              </w:rPr>
              <w:t>Placeholder revenue true-up for 2014–15</w:t>
            </w:r>
            <w:r w:rsidR="006B5D00">
              <w:rPr>
                <w:noProof/>
                <w:webHidden/>
              </w:rPr>
              <w:tab/>
            </w:r>
            <w:r w:rsidR="006B5D00">
              <w:rPr>
                <w:noProof/>
                <w:webHidden/>
              </w:rPr>
              <w:fldChar w:fldCharType="begin"/>
            </w:r>
            <w:r w:rsidR="006B5D00">
              <w:rPr>
                <w:noProof/>
                <w:webHidden/>
              </w:rPr>
              <w:instrText xml:space="preserve"> PAGEREF _Toc404267552 \h </w:instrText>
            </w:r>
            <w:r w:rsidR="006B5D00">
              <w:rPr>
                <w:noProof/>
                <w:webHidden/>
              </w:rPr>
            </w:r>
            <w:r w:rsidR="006B5D00">
              <w:rPr>
                <w:noProof/>
                <w:webHidden/>
              </w:rPr>
              <w:fldChar w:fldCharType="separate"/>
            </w:r>
            <w:r w:rsidR="00AE05B3">
              <w:rPr>
                <w:noProof/>
                <w:webHidden/>
              </w:rPr>
              <w:t>1-14</w:t>
            </w:r>
            <w:r w:rsidR="006B5D00">
              <w:rPr>
                <w:noProof/>
                <w:webHidden/>
              </w:rPr>
              <w:fldChar w:fldCharType="end"/>
            </w:r>
          </w:hyperlink>
        </w:p>
        <w:p w:rsidR="006B5D00" w:rsidRDefault="003F1C0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7553" w:history="1">
            <w:r w:rsidR="006B5D00" w:rsidRPr="00443248">
              <w:rPr>
                <w:rStyle w:val="Hyperlink"/>
                <w:noProof/>
              </w:rPr>
              <w:t>1.3.3</w:t>
            </w:r>
            <w:r w:rsidR="006B5D00">
              <w:rPr>
                <w:rFonts w:asciiTheme="minorHAnsi" w:eastAsiaTheme="minorEastAsia" w:hAnsiTheme="minorHAnsi" w:cstheme="minorBidi"/>
                <w:noProof/>
                <w:sz w:val="22"/>
                <w:szCs w:val="22"/>
                <w:lang w:eastAsia="en-AU"/>
              </w:rPr>
              <w:tab/>
            </w:r>
            <w:r w:rsidR="006B5D00" w:rsidRPr="00443248">
              <w:rPr>
                <w:rStyle w:val="Hyperlink"/>
                <w:noProof/>
              </w:rPr>
              <w:t>Annual revenue adjustment process</w:t>
            </w:r>
            <w:r w:rsidR="006B5D00">
              <w:rPr>
                <w:noProof/>
                <w:webHidden/>
              </w:rPr>
              <w:tab/>
            </w:r>
            <w:r w:rsidR="006B5D00">
              <w:rPr>
                <w:noProof/>
                <w:webHidden/>
              </w:rPr>
              <w:fldChar w:fldCharType="begin"/>
            </w:r>
            <w:r w:rsidR="006B5D00">
              <w:rPr>
                <w:noProof/>
                <w:webHidden/>
              </w:rPr>
              <w:instrText xml:space="preserve"> PAGEREF _Toc404267553 \h </w:instrText>
            </w:r>
            <w:r w:rsidR="006B5D00">
              <w:rPr>
                <w:noProof/>
                <w:webHidden/>
              </w:rPr>
            </w:r>
            <w:r w:rsidR="006B5D00">
              <w:rPr>
                <w:noProof/>
                <w:webHidden/>
              </w:rPr>
              <w:fldChar w:fldCharType="separate"/>
            </w:r>
            <w:r w:rsidR="00AE05B3">
              <w:rPr>
                <w:noProof/>
                <w:webHidden/>
              </w:rPr>
              <w:t>1-15</w:t>
            </w:r>
            <w:r w:rsidR="006B5D00">
              <w:rPr>
                <w:noProof/>
                <w:webHidden/>
              </w:rPr>
              <w:fldChar w:fldCharType="end"/>
            </w:r>
          </w:hyperlink>
        </w:p>
        <w:p w:rsidR="006B5D00" w:rsidRDefault="003F1C0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7554" w:history="1">
            <w:r w:rsidR="006B5D00" w:rsidRPr="00443248">
              <w:rPr>
                <w:rStyle w:val="Hyperlink"/>
                <w:noProof/>
              </w:rPr>
              <w:t>1.3.4</w:t>
            </w:r>
            <w:r w:rsidR="006B5D00">
              <w:rPr>
                <w:rFonts w:asciiTheme="minorHAnsi" w:eastAsiaTheme="minorEastAsia" w:hAnsiTheme="minorHAnsi" w:cstheme="minorBidi"/>
                <w:noProof/>
                <w:sz w:val="22"/>
                <w:szCs w:val="22"/>
                <w:lang w:eastAsia="en-AU"/>
              </w:rPr>
              <w:tab/>
            </w:r>
            <w:r w:rsidR="006B5D00" w:rsidRPr="00443248">
              <w:rPr>
                <w:rStyle w:val="Hyperlink"/>
                <w:noProof/>
              </w:rPr>
              <w:t>Average transmission charges</w:t>
            </w:r>
            <w:r w:rsidR="006B5D00">
              <w:rPr>
                <w:noProof/>
                <w:webHidden/>
              </w:rPr>
              <w:tab/>
            </w:r>
            <w:r w:rsidR="006B5D00">
              <w:rPr>
                <w:noProof/>
                <w:webHidden/>
              </w:rPr>
              <w:fldChar w:fldCharType="begin"/>
            </w:r>
            <w:r w:rsidR="006B5D00">
              <w:rPr>
                <w:noProof/>
                <w:webHidden/>
              </w:rPr>
              <w:instrText xml:space="preserve"> PAGEREF _Toc404267554 \h </w:instrText>
            </w:r>
            <w:r w:rsidR="006B5D00">
              <w:rPr>
                <w:noProof/>
                <w:webHidden/>
              </w:rPr>
            </w:r>
            <w:r w:rsidR="006B5D00">
              <w:rPr>
                <w:noProof/>
                <w:webHidden/>
              </w:rPr>
              <w:fldChar w:fldCharType="separate"/>
            </w:r>
            <w:r w:rsidR="00AE05B3">
              <w:rPr>
                <w:noProof/>
                <w:webHidden/>
              </w:rPr>
              <w:t>1-17</w:t>
            </w:r>
            <w:r w:rsidR="006B5D00">
              <w:rPr>
                <w:noProof/>
                <w:webHidden/>
              </w:rPr>
              <w:fldChar w:fldCharType="end"/>
            </w:r>
          </w:hyperlink>
        </w:p>
        <w:p w:rsidR="006B5D00" w:rsidRDefault="003F1C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67555" w:history="1">
            <w:r w:rsidR="006B5D00" w:rsidRPr="00443248">
              <w:rPr>
                <w:rStyle w:val="Hyperlink"/>
                <w:noProof/>
              </w:rPr>
              <w:t>1.4</w:t>
            </w:r>
            <w:r w:rsidR="006B5D00">
              <w:rPr>
                <w:rFonts w:asciiTheme="minorHAnsi" w:eastAsiaTheme="minorEastAsia" w:hAnsiTheme="minorHAnsi" w:cstheme="minorBidi"/>
                <w:iCs w:val="0"/>
                <w:noProof/>
                <w:sz w:val="22"/>
                <w:szCs w:val="22"/>
                <w:lang w:eastAsia="en-AU"/>
              </w:rPr>
              <w:tab/>
            </w:r>
            <w:r w:rsidR="006B5D00" w:rsidRPr="00443248">
              <w:rPr>
                <w:rStyle w:val="Hyperlink"/>
                <w:noProof/>
              </w:rPr>
              <w:t>Reasons for draft decision</w:t>
            </w:r>
            <w:r w:rsidR="006B5D00">
              <w:rPr>
                <w:noProof/>
                <w:webHidden/>
              </w:rPr>
              <w:tab/>
            </w:r>
            <w:r w:rsidR="006B5D00">
              <w:rPr>
                <w:noProof/>
                <w:webHidden/>
              </w:rPr>
              <w:fldChar w:fldCharType="begin"/>
            </w:r>
            <w:r w:rsidR="006B5D00">
              <w:rPr>
                <w:noProof/>
                <w:webHidden/>
              </w:rPr>
              <w:instrText xml:space="preserve"> PAGEREF _Toc404267555 \h </w:instrText>
            </w:r>
            <w:r w:rsidR="006B5D00">
              <w:rPr>
                <w:noProof/>
                <w:webHidden/>
              </w:rPr>
            </w:r>
            <w:r w:rsidR="006B5D00">
              <w:rPr>
                <w:noProof/>
                <w:webHidden/>
              </w:rPr>
              <w:fldChar w:fldCharType="separate"/>
            </w:r>
            <w:r w:rsidR="00AE05B3">
              <w:rPr>
                <w:noProof/>
                <w:webHidden/>
              </w:rPr>
              <w:t>1-17</w:t>
            </w:r>
            <w:r w:rsidR="006B5D00">
              <w:rPr>
                <w:noProof/>
                <w:webHidden/>
              </w:rPr>
              <w:fldChar w:fldCharType="end"/>
            </w:r>
          </w:hyperlink>
        </w:p>
        <w:p w:rsidR="006B5D00" w:rsidRDefault="003F1C0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7556" w:history="1">
            <w:r w:rsidR="006B5D00" w:rsidRPr="00443248">
              <w:rPr>
                <w:rStyle w:val="Hyperlink"/>
                <w:noProof/>
              </w:rPr>
              <w:t>1.4.1</w:t>
            </w:r>
            <w:r w:rsidR="006B5D00">
              <w:rPr>
                <w:rFonts w:asciiTheme="minorHAnsi" w:eastAsiaTheme="minorEastAsia" w:hAnsiTheme="minorHAnsi" w:cstheme="minorBidi"/>
                <w:noProof/>
                <w:sz w:val="22"/>
                <w:szCs w:val="22"/>
                <w:lang w:eastAsia="en-AU"/>
              </w:rPr>
              <w:tab/>
            </w:r>
            <w:r w:rsidR="006B5D00" w:rsidRPr="00443248">
              <w:rPr>
                <w:rStyle w:val="Hyperlink"/>
                <w:noProof/>
              </w:rPr>
              <w:t>X factor, annual expected MAR and estimated total revenue cap</w:t>
            </w:r>
            <w:r w:rsidR="006B5D00">
              <w:rPr>
                <w:noProof/>
                <w:webHidden/>
              </w:rPr>
              <w:tab/>
            </w:r>
            <w:r w:rsidR="006B5D00">
              <w:rPr>
                <w:noProof/>
                <w:webHidden/>
              </w:rPr>
              <w:fldChar w:fldCharType="begin"/>
            </w:r>
            <w:r w:rsidR="006B5D00">
              <w:rPr>
                <w:noProof/>
                <w:webHidden/>
              </w:rPr>
              <w:instrText xml:space="preserve"> PAGEREF _Toc404267556 \h </w:instrText>
            </w:r>
            <w:r w:rsidR="006B5D00">
              <w:rPr>
                <w:noProof/>
                <w:webHidden/>
              </w:rPr>
            </w:r>
            <w:r w:rsidR="006B5D00">
              <w:rPr>
                <w:noProof/>
                <w:webHidden/>
              </w:rPr>
              <w:fldChar w:fldCharType="separate"/>
            </w:r>
            <w:r w:rsidR="00AE05B3">
              <w:rPr>
                <w:noProof/>
                <w:webHidden/>
              </w:rPr>
              <w:t>1-18</w:t>
            </w:r>
            <w:r w:rsidR="006B5D00">
              <w:rPr>
                <w:noProof/>
                <w:webHidden/>
              </w:rPr>
              <w:fldChar w:fldCharType="end"/>
            </w:r>
          </w:hyperlink>
        </w:p>
        <w:p w:rsidR="006B5D00" w:rsidRDefault="003F1C0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7557" w:history="1">
            <w:r w:rsidR="006B5D00" w:rsidRPr="00443248">
              <w:rPr>
                <w:rStyle w:val="Hyperlink"/>
                <w:noProof/>
              </w:rPr>
              <w:t>1.4.2</w:t>
            </w:r>
            <w:r w:rsidR="006B5D00">
              <w:rPr>
                <w:rFonts w:asciiTheme="minorHAnsi" w:eastAsiaTheme="minorEastAsia" w:hAnsiTheme="minorHAnsi" w:cstheme="minorBidi"/>
                <w:noProof/>
                <w:sz w:val="22"/>
                <w:szCs w:val="22"/>
                <w:lang w:eastAsia="en-AU"/>
              </w:rPr>
              <w:tab/>
            </w:r>
            <w:r w:rsidR="006B5D00" w:rsidRPr="00443248">
              <w:rPr>
                <w:rStyle w:val="Hyperlink"/>
                <w:noProof/>
              </w:rPr>
              <w:t>Shared assets</w:t>
            </w:r>
            <w:r w:rsidR="006B5D00">
              <w:rPr>
                <w:noProof/>
                <w:webHidden/>
              </w:rPr>
              <w:tab/>
            </w:r>
            <w:r w:rsidR="006B5D00">
              <w:rPr>
                <w:noProof/>
                <w:webHidden/>
              </w:rPr>
              <w:fldChar w:fldCharType="begin"/>
            </w:r>
            <w:r w:rsidR="006B5D00">
              <w:rPr>
                <w:noProof/>
                <w:webHidden/>
              </w:rPr>
              <w:instrText xml:space="preserve"> PAGEREF _Toc404267557 \h </w:instrText>
            </w:r>
            <w:r w:rsidR="006B5D00">
              <w:rPr>
                <w:noProof/>
                <w:webHidden/>
              </w:rPr>
            </w:r>
            <w:r w:rsidR="006B5D00">
              <w:rPr>
                <w:noProof/>
                <w:webHidden/>
              </w:rPr>
              <w:fldChar w:fldCharType="separate"/>
            </w:r>
            <w:r w:rsidR="00AE05B3">
              <w:rPr>
                <w:noProof/>
                <w:webHidden/>
              </w:rPr>
              <w:t>1-21</w:t>
            </w:r>
            <w:r w:rsidR="006B5D00">
              <w:rPr>
                <w:noProof/>
                <w:webHidden/>
              </w:rPr>
              <w:fldChar w:fldCharType="end"/>
            </w:r>
          </w:hyperlink>
        </w:p>
        <w:p w:rsidR="006B5D00" w:rsidRDefault="003F1C0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7558" w:history="1">
            <w:r w:rsidR="006B5D00" w:rsidRPr="00443248">
              <w:rPr>
                <w:rStyle w:val="Hyperlink"/>
                <w:noProof/>
              </w:rPr>
              <w:t>1.4.3</w:t>
            </w:r>
            <w:r w:rsidR="006B5D00">
              <w:rPr>
                <w:rFonts w:asciiTheme="minorHAnsi" w:eastAsiaTheme="minorEastAsia" w:hAnsiTheme="minorHAnsi" w:cstheme="minorBidi"/>
                <w:noProof/>
                <w:sz w:val="22"/>
                <w:szCs w:val="22"/>
                <w:lang w:eastAsia="en-AU"/>
              </w:rPr>
              <w:tab/>
            </w:r>
            <w:r w:rsidR="006B5D00" w:rsidRPr="00443248">
              <w:rPr>
                <w:rStyle w:val="Hyperlink"/>
                <w:noProof/>
              </w:rPr>
              <w:t>Indicative transmission charges and impact on electricity bills</w:t>
            </w:r>
            <w:r w:rsidR="006B5D00">
              <w:rPr>
                <w:noProof/>
                <w:webHidden/>
              </w:rPr>
              <w:tab/>
            </w:r>
            <w:r w:rsidR="006B5D00">
              <w:rPr>
                <w:noProof/>
                <w:webHidden/>
              </w:rPr>
              <w:fldChar w:fldCharType="begin"/>
            </w:r>
            <w:r w:rsidR="006B5D00">
              <w:rPr>
                <w:noProof/>
                <w:webHidden/>
              </w:rPr>
              <w:instrText xml:space="preserve"> PAGEREF _Toc404267558 \h </w:instrText>
            </w:r>
            <w:r w:rsidR="006B5D00">
              <w:rPr>
                <w:noProof/>
                <w:webHidden/>
              </w:rPr>
            </w:r>
            <w:r w:rsidR="006B5D00">
              <w:rPr>
                <w:noProof/>
                <w:webHidden/>
              </w:rPr>
              <w:fldChar w:fldCharType="separate"/>
            </w:r>
            <w:r w:rsidR="00AE05B3">
              <w:rPr>
                <w:noProof/>
                <w:webHidden/>
              </w:rPr>
              <w:t>1-21</w:t>
            </w:r>
            <w:r w:rsidR="006B5D00">
              <w:rPr>
                <w:noProof/>
                <w:webHidden/>
              </w:rPr>
              <w:fldChar w:fldCharType="end"/>
            </w:r>
          </w:hyperlink>
        </w:p>
        <w:p w:rsidR="00B65715" w:rsidRPr="00B65715" w:rsidRDefault="00B65715" w:rsidP="00B65715">
          <w:r>
            <w:fldChar w:fldCharType="end"/>
          </w:r>
        </w:p>
      </w:sdtContent>
    </w:sdt>
    <w:p w:rsidR="00B65715" w:rsidRPr="00B65715" w:rsidRDefault="00B65715" w:rsidP="00B65715">
      <w:r>
        <w:br w:type="page"/>
      </w:r>
    </w:p>
    <w:p w:rsidR="00B65715" w:rsidRDefault="00B65715" w:rsidP="00B65715">
      <w:pPr>
        <w:pStyle w:val="UnnumberedHeading"/>
        <w:numPr>
          <w:ilvl w:val="0"/>
          <w:numId w:val="2"/>
        </w:numPr>
      </w:pPr>
      <w:bookmarkStart w:id="5" w:name="_Toc402981661"/>
      <w:bookmarkStart w:id="6" w:name="_Toc403403332"/>
      <w:bookmarkStart w:id="7" w:name="_Toc404267546"/>
      <w:r>
        <w:lastRenderedPageBreak/>
        <w:t>Shortened forms</w:t>
      </w:r>
      <w:bookmarkEnd w:id="5"/>
      <w:bookmarkEnd w:id="6"/>
      <w:bookmarkEnd w:id="7"/>
    </w:p>
    <w:tbl>
      <w:tblPr>
        <w:tblStyle w:val="AERtable-numbers"/>
        <w:tblW w:w="0" w:type="auto"/>
        <w:tblLook w:val="04A0" w:firstRow="1" w:lastRow="0" w:firstColumn="1" w:lastColumn="0" w:noHBand="0" w:noVBand="1"/>
      </w:tblPr>
      <w:tblGrid>
        <w:gridCol w:w="4621"/>
        <w:gridCol w:w="4621"/>
      </w:tblGrid>
      <w:tr w:rsidR="001F07D7" w:rsidTr="00CE20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Shortened form</w:t>
            </w:r>
          </w:p>
        </w:tc>
        <w:tc>
          <w:tcPr>
            <w:tcW w:w="4621" w:type="dxa"/>
          </w:tcPr>
          <w:p w:rsidR="001F07D7" w:rsidRDefault="001F07D7" w:rsidP="001F07D7">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AARR</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AASB</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Australian Accounting Standards Board</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ABS</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Australian Bureau of Statistics</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AEMC</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AEMO</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AER</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ARPC</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rsidRPr="005D1E67">
              <w:t>Australian Reinsurance Pool Corporation</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ASRR</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aggregate service revenue requirement</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AR</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allowed revenue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ASX</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Australian Stock Exchange</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ATO</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Australian Tax Office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augex</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Benchmarking report</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2959A4">
              <w:rPr>
                <w:rStyle w:val="AERtextitalic"/>
              </w:rPr>
              <w:t>Electricity transmission network service providers annual benchmarking report</w:t>
            </w:r>
            <w:r>
              <w:t>, November 2014</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capex</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capex incentive guideline</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rsidRPr="00F007E7">
              <w:t xml:space="preserve">AER, </w:t>
            </w:r>
            <w:r w:rsidRPr="004A7AE9">
              <w:rPr>
                <w:rStyle w:val="AERtextitalic"/>
              </w:rPr>
              <w:t>Capital Expenditure Incentive Guideline for Electricity Network Service Providers</w:t>
            </w:r>
            <w:r w:rsidRPr="00F007E7">
              <w:t>, November 2013</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CCP</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CEG</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Competition Economics Group</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CESS</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capital expenditure sharing scheme</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CPI</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consumer price index</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DAE</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Deloitte Access Economic</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DRP</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lastRenderedPageBreak/>
              <w:t>EBA</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enterprise bargaining agreement</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EBSS</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EGWWS</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electricity, gas, water and waste services</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EMCa</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Energy Market Consulting associates</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EMRF</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Energy Market Reform Forum</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ERA</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Economic Regulation Authority of Western Australia</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ERP</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EUAA</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Energy Users Association of Australia</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Guideline</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0E4CB3">
              <w:rPr>
                <w:rStyle w:val="AERtextitalic"/>
              </w:rPr>
              <w:t xml:space="preserve">Expenditure </w:t>
            </w:r>
            <w:r>
              <w:rPr>
                <w:rStyle w:val="AERtextitalic"/>
              </w:rPr>
              <w:t>f</w:t>
            </w:r>
            <w:r w:rsidRPr="000E4CB3">
              <w:rPr>
                <w:rStyle w:val="AERtextitalic"/>
              </w:rPr>
              <w:t>orecast</w:t>
            </w:r>
            <w:r>
              <w:rPr>
                <w:rStyle w:val="AERtextitalic"/>
              </w:rPr>
              <w:t xml:space="preserve"> a</w:t>
            </w:r>
            <w:r w:rsidRPr="000E4CB3">
              <w:rPr>
                <w:rStyle w:val="AERtextitalic"/>
              </w:rPr>
              <w:t xml:space="preserve">ssessment </w:t>
            </w:r>
            <w:r>
              <w:rPr>
                <w:rStyle w:val="AERtextitalic"/>
              </w:rPr>
              <w:t>g</w:t>
            </w:r>
            <w:r w:rsidRPr="000E4CB3">
              <w:rPr>
                <w:rStyle w:val="AERtextitalic"/>
              </w:rPr>
              <w:t xml:space="preserve">uideline for </w:t>
            </w:r>
            <w:r>
              <w:rPr>
                <w:rStyle w:val="AERtextitalic"/>
              </w:rPr>
              <w:t>e</w:t>
            </w:r>
            <w:r w:rsidRPr="000E4CB3">
              <w:rPr>
                <w:rStyle w:val="AERtextitalic"/>
              </w:rPr>
              <w:t xml:space="preserve">lectricity </w:t>
            </w:r>
            <w:r>
              <w:rPr>
                <w:rStyle w:val="AERtextitalic"/>
              </w:rPr>
              <w:t>t</w:t>
            </w:r>
            <w:r w:rsidRPr="000E4CB3">
              <w:rPr>
                <w:rStyle w:val="AERtextitalic"/>
              </w:rPr>
              <w:t>ransmission</w:t>
            </w:r>
            <w:r>
              <w:t>, November 2013</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ICT</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information and communications technology</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JGN</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Jemena Gas Networks</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LME</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London Metals Exchange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MAR</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MEU</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Major Energy Users</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MJA</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Marsden Jacob Associates</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MRP</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MTFP</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multilateral total factor productivity</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MW</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megawatts</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NEFR</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national electricity forecasting report</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NEL</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national electricity law</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NEM</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national electricity market</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NEO</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national electricity objective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lastRenderedPageBreak/>
              <w:t>NER</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national electricity rules</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NERA</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NERA Economic Consulting</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NPV</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net present value</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NSP</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network service provider</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NTNDP</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National Transmission Network Development Plan</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NTSC</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NSW</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New South Wales</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opex</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OTTER</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Office of the Tasmanian Economic Regulator</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PFP</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partial factor productivity</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POE</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probability of exceedance</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PPI</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PPI</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producer price index</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PTRM</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QCA</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Queensland Competition Authority</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RAB</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RBA</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repex</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RFM</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RIN</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RPP</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revenue and pricing principles</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SFG</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SFG Consulting</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SLCAPM</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lastRenderedPageBreak/>
              <w:t>STPIS</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TAB</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tax asset base</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TFP</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total factor productivity</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TNSP</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transmission network service provider</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TSBC</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Tasmanian Small Business Council</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TUoS</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version one of the EBSS</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 xml:space="preserve">AER, </w:t>
            </w:r>
            <w:r w:rsidRPr="00135689">
              <w:rPr>
                <w:rStyle w:val="AERtextitalic"/>
              </w:rPr>
              <w:t>Electricity transmission network service providers: Efficiency benefit sharing scheme</w:t>
            </w:r>
            <w:r>
              <w:t>, September 2007</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version two of the EBSS</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 xml:space="preserve">AER, </w:t>
            </w:r>
            <w:r w:rsidRPr="00EA74C7">
              <w:rPr>
                <w:rStyle w:val="AERtextitalic"/>
              </w:rPr>
              <w:t>Efficiency benefit sharing scheme for electricity network service providers</w:t>
            </w:r>
            <w:r>
              <w:t>, November 2013</w:t>
            </w:r>
          </w:p>
        </w:tc>
      </w:tr>
      <w:tr w:rsidR="001F07D7" w:rsidTr="0002114E">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WACC</w:t>
            </w:r>
          </w:p>
        </w:tc>
        <w:tc>
          <w:tcPr>
            <w:tcW w:w="4621" w:type="dxa"/>
          </w:tcPr>
          <w:p w:rsidR="001F07D7" w:rsidRDefault="001F07D7" w:rsidP="001F07D7">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r w:rsidR="001F07D7" w:rsidTr="000211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F07D7" w:rsidRDefault="001F07D7" w:rsidP="001F07D7">
            <w:pPr>
              <w:pStyle w:val="AERbodytext"/>
            </w:pPr>
            <w:r>
              <w:t>WPI</w:t>
            </w:r>
          </w:p>
        </w:tc>
        <w:tc>
          <w:tcPr>
            <w:tcW w:w="4621" w:type="dxa"/>
          </w:tcPr>
          <w:p w:rsidR="001F07D7" w:rsidRDefault="001F07D7" w:rsidP="001F07D7">
            <w:pPr>
              <w:pStyle w:val="AERbodytext"/>
              <w:cnfStyle w:val="000000010000" w:firstRow="0" w:lastRow="0" w:firstColumn="0" w:lastColumn="0" w:oddVBand="0" w:evenVBand="0" w:oddHBand="0" w:evenHBand="1" w:firstRowFirstColumn="0" w:firstRowLastColumn="0" w:lastRowFirstColumn="0" w:lastRowLastColumn="0"/>
            </w:pPr>
            <w:r>
              <w:t>wage price index</w:t>
            </w:r>
          </w:p>
        </w:tc>
      </w:tr>
    </w:tbl>
    <w:p w:rsidR="00B65715" w:rsidRDefault="00B65715" w:rsidP="00B65715"/>
    <w:p w:rsidR="00B65715" w:rsidRPr="00B65715" w:rsidRDefault="00B65715" w:rsidP="00B65715"/>
    <w:p w:rsidR="00B47945" w:rsidRDefault="00B47945" w:rsidP="00F0258A">
      <w:pPr>
        <w:pStyle w:val="Heading1"/>
      </w:pPr>
      <w:bookmarkStart w:id="8" w:name="_Toc387230866"/>
      <w:bookmarkStart w:id="9" w:name="_Toc404267547"/>
      <w:r>
        <w:lastRenderedPageBreak/>
        <w:t>Maximum allowed revenue</w:t>
      </w:r>
      <w:bookmarkEnd w:id="8"/>
      <w:bookmarkEnd w:id="9"/>
    </w:p>
    <w:p w:rsidR="00F6154F" w:rsidRPr="00C10597" w:rsidRDefault="00F6154F" w:rsidP="00F6154F">
      <w:pPr>
        <w:pStyle w:val="AERbodytext"/>
      </w:pPr>
      <w:r w:rsidRPr="00C10597">
        <w:t xml:space="preserve">This attachment sets out the AER's draft decision on </w:t>
      </w:r>
      <w:r>
        <w:t>the</w:t>
      </w:r>
      <w:r w:rsidRPr="00C10597">
        <w:t xml:space="preserve"> maximum allowed revenue (MAR) for the provision of prescribed transmission services </w:t>
      </w:r>
      <w:r>
        <w:t xml:space="preserve">for </w:t>
      </w:r>
      <w:r w:rsidR="009844DB">
        <w:t xml:space="preserve">each year of </w:t>
      </w:r>
      <w:r w:rsidRPr="00245B0B">
        <w:t>T</w:t>
      </w:r>
      <w:r>
        <w:t>asNetworks</w:t>
      </w:r>
      <w:r w:rsidRPr="00245B0B">
        <w:t xml:space="preserve">' </w:t>
      </w:r>
      <w:r>
        <w:t>2014–19</w:t>
      </w:r>
      <w:r w:rsidRPr="00245B0B">
        <w:t xml:space="preserve"> </w:t>
      </w:r>
      <w:r>
        <w:t>regulatory control period.</w:t>
      </w:r>
      <w:r w:rsidRPr="00C10597">
        <w:t xml:space="preserve"> Specifically, the attachment addresses:</w:t>
      </w:r>
      <w:r w:rsidRPr="00C10597">
        <w:rPr>
          <w:rStyle w:val="FootnoteReference"/>
        </w:rPr>
        <w:footnoteReference w:id="1"/>
      </w:r>
    </w:p>
    <w:p w:rsidR="00BF4D2E" w:rsidRPr="00C10597" w:rsidRDefault="00BF4D2E" w:rsidP="00BF4D2E">
      <w:pPr>
        <w:pStyle w:val="AERbulletlistfirststyle"/>
      </w:pPr>
      <w:r w:rsidRPr="00C10597">
        <w:t>the estimated total revenue cap, which is the sum of the annual expected MAR</w:t>
      </w:r>
    </w:p>
    <w:p w:rsidR="00F6154F" w:rsidRPr="00C10597" w:rsidRDefault="00F6154F" w:rsidP="00F6154F">
      <w:pPr>
        <w:pStyle w:val="AERbulletlistfirststyle"/>
      </w:pPr>
      <w:r w:rsidRPr="00C10597">
        <w:t>the annual building block revenue requirement</w:t>
      </w:r>
    </w:p>
    <w:p w:rsidR="00BF4D2E" w:rsidRPr="00C10597" w:rsidRDefault="00BF4D2E" w:rsidP="00BF4D2E">
      <w:pPr>
        <w:pStyle w:val="AERbulletlistfirststyle"/>
      </w:pPr>
      <w:r w:rsidRPr="00C10597">
        <w:t>the annual expected MAR</w:t>
      </w:r>
    </w:p>
    <w:p w:rsidR="00F6154F" w:rsidRPr="00C10597" w:rsidRDefault="00F6154F" w:rsidP="00F6154F">
      <w:pPr>
        <w:pStyle w:val="AERbulletlistfirststyle"/>
      </w:pPr>
      <w:r w:rsidRPr="00C10597">
        <w:t>the X factor</w:t>
      </w:r>
      <w:r w:rsidR="00BF4D2E">
        <w:t>.</w:t>
      </w:r>
    </w:p>
    <w:p w:rsidR="00F6154F" w:rsidRPr="00F6154F" w:rsidRDefault="00F6154F" w:rsidP="00F6154F">
      <w:pPr>
        <w:pStyle w:val="AERbodytext"/>
      </w:pPr>
      <w:r w:rsidRPr="00C10597">
        <w:t xml:space="preserve">We determine </w:t>
      </w:r>
      <w:r>
        <w:t>the TNSP's</w:t>
      </w:r>
      <w:r w:rsidRPr="00C10597">
        <w:t xml:space="preserve"> annual building block revenue requirement using a building block approach</w:t>
      </w:r>
      <w:r w:rsidR="00984171">
        <w:t>. We determine</w:t>
      </w:r>
      <w:r w:rsidRPr="00C10597">
        <w:t xml:space="preserve"> the X factors by smoothing the annual building block revenue requirement over the regulatory control period. The X factor is used in the CPI–X methodology to determine the annual expected MAR (smoothed).</w:t>
      </w:r>
    </w:p>
    <w:p w:rsidR="00B47945" w:rsidRDefault="00B47945" w:rsidP="00F0258A">
      <w:pPr>
        <w:pStyle w:val="Heading2"/>
      </w:pPr>
      <w:bookmarkStart w:id="10" w:name="_Toc387230867"/>
      <w:bookmarkStart w:id="11" w:name="_Toc404267548"/>
      <w:r w:rsidRPr="00B47945">
        <w:t>Draft decision</w:t>
      </w:r>
      <w:bookmarkEnd w:id="10"/>
      <w:bookmarkEnd w:id="11"/>
    </w:p>
    <w:p w:rsidR="00F6154F" w:rsidRPr="00F6154F" w:rsidRDefault="00BF4D2E" w:rsidP="00F6154F">
      <w:pPr>
        <w:pStyle w:val="AERbodytext"/>
      </w:pPr>
      <w:r>
        <w:t>W</w:t>
      </w:r>
      <w:r w:rsidRPr="00D56E27">
        <w:t xml:space="preserve">e </w:t>
      </w:r>
      <w:r>
        <w:t xml:space="preserve">do not </w:t>
      </w:r>
      <w:r w:rsidRPr="00D56E27">
        <w:t>accept T</w:t>
      </w:r>
      <w:r>
        <w:t>asNetworks'</w:t>
      </w:r>
      <w:r w:rsidRPr="00D56E27">
        <w:t xml:space="preserve"> proposed annual building block revenue requirement, annual expected MAR and total revenue cap.</w:t>
      </w:r>
      <w:r>
        <w:t xml:space="preserve"> For the reasons discussed in the attachments to this draft determination, o</w:t>
      </w:r>
      <w:r w:rsidR="00F6154F" w:rsidRPr="00F6154F">
        <w:t>ur de</w:t>
      </w:r>
      <w:r w:rsidR="00E22DA0">
        <w:t>cisions</w:t>
      </w:r>
      <w:r w:rsidR="00F6154F" w:rsidRPr="00F6154F">
        <w:t xml:space="preserve"> on T</w:t>
      </w:r>
      <w:r w:rsidR="00F6154F">
        <w:t>asNetworks</w:t>
      </w:r>
      <w:r w:rsidR="00F6154F" w:rsidRPr="00F6154F">
        <w:t>' proposed building block co</w:t>
      </w:r>
      <w:r w:rsidR="00E27356">
        <w:t>s</w:t>
      </w:r>
      <w:r w:rsidR="00F6154F" w:rsidRPr="00F6154F">
        <w:t>ts have a consequential impact on its annual building block revenue requirement. We have calculated the X factor and the annual expected MAR (smoothed) to reflect our draft decision on T</w:t>
      </w:r>
      <w:r w:rsidR="00F6154F">
        <w:t>asNetworks</w:t>
      </w:r>
      <w:r w:rsidR="00F6154F" w:rsidRPr="00F6154F">
        <w:t>' annual building block revenue requirement.</w:t>
      </w:r>
    </w:p>
    <w:p w:rsidR="00E27356" w:rsidRDefault="00BF4D2E" w:rsidP="00E27356">
      <w:pPr>
        <w:pStyle w:val="AERbodytext"/>
      </w:pPr>
      <w:r w:rsidRPr="00BF4D2E">
        <w:t>We determine a total annual building block revenue requirement for T</w:t>
      </w:r>
      <w:r>
        <w:t>asNetworks</w:t>
      </w:r>
      <w:r w:rsidRPr="00BF4D2E">
        <w:t xml:space="preserve"> of $</w:t>
      </w:r>
      <w:r w:rsidR="00E56346">
        <w:t>9</w:t>
      </w:r>
      <w:r w:rsidR="009520A2">
        <w:t>20.4</w:t>
      </w:r>
      <w:r w:rsidRPr="00BF4D2E">
        <w:t xml:space="preserve"> million ($</w:t>
      </w:r>
      <w:r w:rsidR="00E56346">
        <w:t> </w:t>
      </w:r>
      <w:r w:rsidRPr="00BF4D2E">
        <w:t>nominal) for the 2014–1</w:t>
      </w:r>
      <w:r>
        <w:t>9</w:t>
      </w:r>
      <w:r w:rsidRPr="00BF4D2E">
        <w:t xml:space="preserve"> period. </w:t>
      </w:r>
      <w:r w:rsidR="00E27356">
        <w:t>This</w:t>
      </w:r>
      <w:r w:rsidR="00E27356" w:rsidRPr="00933B05">
        <w:t xml:space="preserve"> </w:t>
      </w:r>
      <w:r w:rsidR="00E27356">
        <w:t>is a reduction</w:t>
      </w:r>
      <w:r w:rsidR="00E27356" w:rsidRPr="00933B05">
        <w:t xml:space="preserve"> of $</w:t>
      </w:r>
      <w:r w:rsidR="00E56346">
        <w:t>5</w:t>
      </w:r>
      <w:r w:rsidR="009520A2">
        <w:t>2.5</w:t>
      </w:r>
      <w:r w:rsidR="00E27356">
        <w:t> </w:t>
      </w:r>
      <w:r w:rsidR="00E27356" w:rsidRPr="00933B05">
        <w:t>million ($</w:t>
      </w:r>
      <w:r w:rsidR="00E27356">
        <w:t> </w:t>
      </w:r>
      <w:r w:rsidR="00E27356" w:rsidRPr="00933B05">
        <w:t xml:space="preserve">nominal) </w:t>
      </w:r>
      <w:r w:rsidR="00E27356">
        <w:t>or</w:t>
      </w:r>
      <w:r w:rsidR="00E27356" w:rsidRPr="00933B05">
        <w:t xml:space="preserve"> </w:t>
      </w:r>
      <w:r w:rsidR="00E56346">
        <w:t>5.</w:t>
      </w:r>
      <w:r w:rsidR="009520A2">
        <w:t>4</w:t>
      </w:r>
      <w:r w:rsidR="00E27356" w:rsidRPr="00933B05">
        <w:t xml:space="preserve"> per cent </w:t>
      </w:r>
      <w:r w:rsidR="00E27356">
        <w:t>to</w:t>
      </w:r>
      <w:r w:rsidR="00E27356" w:rsidRPr="00933B05">
        <w:t xml:space="preserve"> </w:t>
      </w:r>
      <w:r w:rsidR="00E27356">
        <w:t>TasNetworks'</w:t>
      </w:r>
      <w:r w:rsidR="00E27356" w:rsidRPr="00933B05">
        <w:t xml:space="preserve"> proposal</w:t>
      </w:r>
      <w:r w:rsidR="00E27356">
        <w:t xml:space="preserve"> and reflects the impact of our draft decisions on the various building block costs. </w:t>
      </w:r>
    </w:p>
    <w:p w:rsidR="00E27356" w:rsidRDefault="00E27356" w:rsidP="00E27356">
      <w:pPr>
        <w:pStyle w:val="AERbodytext"/>
      </w:pPr>
      <w:r>
        <w:t>To account for TasNetworks' revenue target ($</w:t>
      </w:r>
      <w:r w:rsidR="00A06355">
        <w:t xml:space="preserve">186.9 </w:t>
      </w:r>
      <w:r>
        <w:t>million) for 2014–15 which is lower than the amount we approved in our transitional determination, we have calculated the difference to be adjusted between the targeted revenue and our notional annual building block revenue requirement ($</w:t>
      </w:r>
      <w:r w:rsidR="00E56346">
        <w:t>177.</w:t>
      </w:r>
      <w:r w:rsidR="009520A2">
        <w:t>2</w:t>
      </w:r>
      <w:r>
        <w:t xml:space="preserve"> million) for 2014–15. Our draft decision is that this adjustment amounts to $</w:t>
      </w:r>
      <w:r w:rsidR="00E56346">
        <w:t>9.</w:t>
      </w:r>
      <w:r w:rsidR="009520A2">
        <w:t>7</w:t>
      </w:r>
      <w:r>
        <w:t xml:space="preserve"> million. We have applied this adjustment as part of the smoothing process to establish the annual expected MAR for the 2015–19 regulatory control period.  </w:t>
      </w:r>
    </w:p>
    <w:p w:rsidR="00F6154F" w:rsidRDefault="00BF4D2E" w:rsidP="00BF4D2E">
      <w:pPr>
        <w:pStyle w:val="AERbodytext"/>
      </w:pPr>
      <w:r w:rsidRPr="00BF4D2E">
        <w:t xml:space="preserve">As a result of our smoothing of the annual building block revenue requirement, </w:t>
      </w:r>
      <w:r w:rsidR="00E27356">
        <w:t xml:space="preserve">our draft decision on the annual expected MAR and X factor for each regulatory year of the 2015–19 regulatory control period is set out in </w:t>
      </w:r>
      <w:r w:rsidR="0052042C">
        <w:fldChar w:fldCharType="begin"/>
      </w:r>
      <w:r w:rsidR="0052042C">
        <w:instrText xml:space="preserve"> REF _Ref402785930 \h </w:instrText>
      </w:r>
      <w:r w:rsidR="0052042C">
        <w:fldChar w:fldCharType="separate"/>
      </w:r>
      <w:r w:rsidR="00AE05B3">
        <w:t xml:space="preserve">Table </w:t>
      </w:r>
      <w:r w:rsidR="00AE05B3">
        <w:rPr>
          <w:noProof/>
        </w:rPr>
        <w:t>1</w:t>
      </w:r>
      <w:r w:rsidR="00AE05B3">
        <w:noBreakHyphen/>
      </w:r>
      <w:r w:rsidR="00AE05B3">
        <w:rPr>
          <w:noProof/>
        </w:rPr>
        <w:t>1</w:t>
      </w:r>
      <w:r w:rsidR="0052042C">
        <w:fldChar w:fldCharType="end"/>
      </w:r>
      <w:r w:rsidR="0052042C">
        <w:t xml:space="preserve">. </w:t>
      </w:r>
      <w:r w:rsidR="00E27356">
        <w:t>Our draft decision is to</w:t>
      </w:r>
      <w:r w:rsidR="00F6154F" w:rsidRPr="00C10597">
        <w:t xml:space="preserve"> approve an estimated total revenue cap of</w:t>
      </w:r>
      <w:r w:rsidR="00F6154F">
        <w:t xml:space="preserve"> </w:t>
      </w:r>
      <w:r w:rsidR="00F6154F" w:rsidRPr="00C10597">
        <w:t>$</w:t>
      </w:r>
      <w:r w:rsidR="00E56346">
        <w:t>73</w:t>
      </w:r>
      <w:r w:rsidR="009520A2">
        <w:t>1</w:t>
      </w:r>
      <w:r w:rsidR="00E56346">
        <w:t>.</w:t>
      </w:r>
      <w:r w:rsidR="009520A2">
        <w:t>2</w:t>
      </w:r>
      <w:r w:rsidR="00F6154F" w:rsidRPr="00C10597">
        <w:t xml:space="preserve"> million ($ nominal) for </w:t>
      </w:r>
      <w:r w:rsidR="00F6154F">
        <w:t>TasNetworks</w:t>
      </w:r>
      <w:r w:rsidR="00F6154F" w:rsidRPr="00C10597">
        <w:t xml:space="preserve"> for the </w:t>
      </w:r>
      <w:r w:rsidR="00F6154F">
        <w:t>201</w:t>
      </w:r>
      <w:r w:rsidR="00A06355">
        <w:t>5</w:t>
      </w:r>
      <w:r w:rsidR="00F6154F">
        <w:t>–19</w:t>
      </w:r>
      <w:r w:rsidR="00F6154F" w:rsidRPr="00C10597">
        <w:t xml:space="preserve"> regulatory control period.</w:t>
      </w:r>
      <w:r w:rsidR="00A06355" w:rsidRPr="00A06355">
        <w:rPr>
          <w:rStyle w:val="FootnoteReference"/>
        </w:rPr>
        <w:t xml:space="preserve"> </w:t>
      </w:r>
      <w:r w:rsidR="00A06355">
        <w:rPr>
          <w:rStyle w:val="FootnoteReference"/>
        </w:rPr>
        <w:footnoteReference w:id="2"/>
      </w:r>
      <w:r w:rsidR="00F6154F" w:rsidRPr="00C10597">
        <w:t xml:space="preserve"> Our approved X factor is</w:t>
      </w:r>
      <w:r w:rsidR="00F6154F">
        <w:t xml:space="preserve"> </w:t>
      </w:r>
      <w:r w:rsidR="00E56346">
        <w:t>2.0</w:t>
      </w:r>
      <w:r w:rsidR="00F6154F" w:rsidRPr="00C10597">
        <w:t xml:space="preserve"> per cent per annum for 201</w:t>
      </w:r>
      <w:r w:rsidR="009D1EFB">
        <w:t>6</w:t>
      </w:r>
      <w:r w:rsidR="00F6154F" w:rsidRPr="00C10597">
        <w:t>–1</w:t>
      </w:r>
      <w:r w:rsidR="009D1EFB">
        <w:t>7</w:t>
      </w:r>
      <w:r w:rsidR="00F6154F" w:rsidRPr="00C10597">
        <w:t xml:space="preserve"> </w:t>
      </w:r>
      <w:r w:rsidR="00F6154F">
        <w:t>to</w:t>
      </w:r>
      <w:r w:rsidR="00F6154F" w:rsidRPr="00C10597">
        <w:t xml:space="preserve"> </w:t>
      </w:r>
      <w:r w:rsidR="00F6154F">
        <w:t>2018–19.</w:t>
      </w:r>
    </w:p>
    <w:p w:rsidR="00F6154F" w:rsidRPr="00C10597" w:rsidRDefault="0052042C" w:rsidP="00F6154F">
      <w:pPr>
        <w:pStyle w:val="AERbodytext"/>
      </w:pPr>
      <w:r>
        <w:fldChar w:fldCharType="begin"/>
      </w:r>
      <w:r>
        <w:instrText xml:space="preserve"> REF _Ref402785930 \h </w:instrText>
      </w:r>
      <w:r>
        <w:fldChar w:fldCharType="separate"/>
      </w:r>
      <w:r w:rsidR="00AE05B3">
        <w:t xml:space="preserve">Table </w:t>
      </w:r>
      <w:r w:rsidR="00AE05B3">
        <w:rPr>
          <w:noProof/>
        </w:rPr>
        <w:t>1</w:t>
      </w:r>
      <w:r w:rsidR="00AE05B3">
        <w:noBreakHyphen/>
      </w:r>
      <w:r w:rsidR="00AE05B3">
        <w:rPr>
          <w:noProof/>
        </w:rPr>
        <w:t>1</w:t>
      </w:r>
      <w:r>
        <w:fldChar w:fldCharType="end"/>
      </w:r>
      <w:r w:rsidR="00F6154F" w:rsidRPr="00C10597">
        <w:t xml:space="preserve"> set</w:t>
      </w:r>
      <w:r w:rsidR="00F6154F">
        <w:t>s</w:t>
      </w:r>
      <w:r w:rsidR="00F6154F" w:rsidRPr="00C10597">
        <w:t xml:space="preserve"> out our draft decision on </w:t>
      </w:r>
      <w:r w:rsidR="00F6154F">
        <w:t xml:space="preserve">TasNetworks' </w:t>
      </w:r>
      <w:r w:rsidR="00F6154F" w:rsidRPr="00C10597">
        <w:t xml:space="preserve">annual building block revenue requirement, the X factor, the annual expected MAR and the estimated total revenue cap </w:t>
      </w:r>
      <w:r w:rsidR="00F6154F">
        <w:t>for the 2014–19 period</w:t>
      </w:r>
      <w:r w:rsidR="00F6154F" w:rsidRPr="00C10597">
        <w:t>.</w:t>
      </w:r>
    </w:p>
    <w:p w:rsidR="00F6154F" w:rsidRPr="00C10597" w:rsidRDefault="0052042C" w:rsidP="0052042C">
      <w:pPr>
        <w:pStyle w:val="Caption"/>
      </w:pPr>
      <w:bookmarkStart w:id="12" w:name="_Ref402785930"/>
      <w:r>
        <w:lastRenderedPageBreak/>
        <w:t xml:space="preserve">Table </w:t>
      </w:r>
      <w:r w:rsidR="003F1C03">
        <w:fldChar w:fldCharType="begin"/>
      </w:r>
      <w:r w:rsidR="003F1C03">
        <w:instrText xml:space="preserve"> STYLEREF 1 \s </w:instrText>
      </w:r>
      <w:r w:rsidR="003F1C03">
        <w:fldChar w:fldCharType="separate"/>
      </w:r>
      <w:r w:rsidR="00AE05B3">
        <w:rPr>
          <w:noProof/>
        </w:rPr>
        <w:t>1</w:t>
      </w:r>
      <w:r w:rsidR="003F1C03">
        <w:rPr>
          <w:noProof/>
        </w:rPr>
        <w:fldChar w:fldCharType="end"/>
      </w:r>
      <w:r>
        <w:noBreakHyphen/>
      </w:r>
      <w:r w:rsidR="003F1C03">
        <w:fldChar w:fldCharType="begin"/>
      </w:r>
      <w:r w:rsidR="003F1C03">
        <w:instrText xml:space="preserve"> SEQ Table \* ARABIC \s 1 </w:instrText>
      </w:r>
      <w:r w:rsidR="003F1C03">
        <w:fldChar w:fldCharType="separate"/>
      </w:r>
      <w:r w:rsidR="00AE05B3">
        <w:rPr>
          <w:noProof/>
        </w:rPr>
        <w:t>1</w:t>
      </w:r>
      <w:r w:rsidR="003F1C03">
        <w:rPr>
          <w:noProof/>
        </w:rPr>
        <w:fldChar w:fldCharType="end"/>
      </w:r>
      <w:bookmarkEnd w:id="12"/>
      <w:r>
        <w:tab/>
      </w:r>
      <w:r w:rsidR="00F6154F" w:rsidRPr="00C10597">
        <w:t xml:space="preserve">AER's draft decision on </w:t>
      </w:r>
      <w:r w:rsidR="00F6154F">
        <w:t>TasNetworks</w:t>
      </w:r>
      <w:r w:rsidR="00F6154F" w:rsidRPr="00C10597">
        <w:t>' annual building block revenue requirement, annual expected MAR, estimated total revenue cap and X factor ($ million, nominal)</w:t>
      </w:r>
    </w:p>
    <w:tbl>
      <w:tblPr>
        <w:tblStyle w:val="AERtable-numbers"/>
        <w:tblW w:w="5000" w:type="pct"/>
        <w:tblLook w:val="04A0" w:firstRow="1" w:lastRow="0" w:firstColumn="1" w:lastColumn="0" w:noHBand="0" w:noVBand="1"/>
      </w:tblPr>
      <w:tblGrid>
        <w:gridCol w:w="3321"/>
        <w:gridCol w:w="969"/>
        <w:gridCol w:w="967"/>
        <w:gridCol w:w="965"/>
        <w:gridCol w:w="1007"/>
        <w:gridCol w:w="1007"/>
        <w:gridCol w:w="1006"/>
      </w:tblGrid>
      <w:tr w:rsidR="00F6154F" w:rsidTr="0085661B">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797" w:type="pct"/>
          </w:tcPr>
          <w:p w:rsidR="00F6154F" w:rsidRPr="00C10597" w:rsidRDefault="00F6154F" w:rsidP="00F6154F">
            <w:pPr>
              <w:pStyle w:val="AERbodytext"/>
            </w:pPr>
          </w:p>
        </w:tc>
        <w:tc>
          <w:tcPr>
            <w:tcW w:w="524"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rsidRPr="00C10597">
              <w:t>2014–15</w:t>
            </w:r>
          </w:p>
        </w:tc>
        <w:tc>
          <w:tcPr>
            <w:tcW w:w="523"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rsidRPr="00C10597">
              <w:t>2015–16</w:t>
            </w:r>
          </w:p>
        </w:tc>
        <w:tc>
          <w:tcPr>
            <w:tcW w:w="522"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rsidRPr="00C10597">
              <w:t>2016–17</w:t>
            </w:r>
          </w:p>
        </w:tc>
        <w:tc>
          <w:tcPr>
            <w:tcW w:w="545"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545"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545"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rsidRPr="00C10597">
              <w:t>Total</w:t>
            </w:r>
          </w:p>
        </w:tc>
      </w:tr>
      <w:tr w:rsidR="00F6154F" w:rsidTr="0085661B">
        <w:trPr>
          <w:trHeight w:val="437"/>
        </w:trPr>
        <w:tc>
          <w:tcPr>
            <w:cnfStyle w:val="001000000000" w:firstRow="0" w:lastRow="0" w:firstColumn="1" w:lastColumn="0" w:oddVBand="0" w:evenVBand="0" w:oddHBand="0" w:evenHBand="0" w:firstRowFirstColumn="0" w:firstRowLastColumn="0" w:lastRowFirstColumn="0" w:lastRowLastColumn="0"/>
            <w:tcW w:w="1797" w:type="pct"/>
          </w:tcPr>
          <w:p w:rsidR="00F6154F" w:rsidRPr="00F6154F" w:rsidRDefault="00F6154F" w:rsidP="00F6154F">
            <w:pPr>
              <w:pStyle w:val="AERtabletextleft"/>
            </w:pPr>
            <w:r w:rsidRPr="00C10597">
              <w:t>Return on capital</w:t>
            </w:r>
          </w:p>
        </w:tc>
        <w:tc>
          <w:tcPr>
            <w:tcW w:w="524" w:type="pct"/>
          </w:tcPr>
          <w:p w:rsidR="00F6154F" w:rsidRPr="00F6154F"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97.2</w:t>
            </w:r>
          </w:p>
        </w:tc>
        <w:tc>
          <w:tcPr>
            <w:tcW w:w="523" w:type="pct"/>
          </w:tcPr>
          <w:p w:rsidR="00F6154F" w:rsidRPr="00F6154F"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99.6</w:t>
            </w:r>
          </w:p>
        </w:tc>
        <w:tc>
          <w:tcPr>
            <w:tcW w:w="522" w:type="pct"/>
          </w:tcPr>
          <w:p w:rsidR="00F6154F" w:rsidRPr="00F6154F"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102.9</w:t>
            </w:r>
          </w:p>
        </w:tc>
        <w:tc>
          <w:tcPr>
            <w:tcW w:w="545" w:type="pct"/>
          </w:tcPr>
          <w:p w:rsidR="00F6154F" w:rsidRPr="00C10597"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105.2</w:t>
            </w:r>
          </w:p>
        </w:tc>
        <w:tc>
          <w:tcPr>
            <w:tcW w:w="545" w:type="pct"/>
          </w:tcPr>
          <w:p w:rsidR="00F6154F" w:rsidRPr="00C10597"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106.9</w:t>
            </w:r>
          </w:p>
        </w:tc>
        <w:tc>
          <w:tcPr>
            <w:tcW w:w="545" w:type="pct"/>
          </w:tcPr>
          <w:p w:rsidR="00F6154F" w:rsidRPr="00F6154F"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511.8</w:t>
            </w:r>
          </w:p>
        </w:tc>
      </w:tr>
      <w:tr w:rsidR="00F6154F" w:rsidTr="0085661B">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97" w:type="pct"/>
          </w:tcPr>
          <w:p w:rsidR="00F6154F" w:rsidRPr="00F6154F" w:rsidRDefault="00F6154F" w:rsidP="00F6154F">
            <w:pPr>
              <w:pStyle w:val="AERtabletextleft"/>
            </w:pPr>
            <w:r w:rsidRPr="00C10597">
              <w:t>Regulatory depreciation</w:t>
            </w:r>
            <w:r w:rsidRPr="00F6154F">
              <w:rPr>
                <w:rStyle w:val="AERsuperscript"/>
              </w:rPr>
              <w:t>a</w:t>
            </w:r>
          </w:p>
        </w:tc>
        <w:tc>
          <w:tcPr>
            <w:tcW w:w="524" w:type="pct"/>
          </w:tcPr>
          <w:p w:rsidR="00F6154F" w:rsidRPr="00F6154F"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17.9</w:t>
            </w:r>
          </w:p>
        </w:tc>
        <w:tc>
          <w:tcPr>
            <w:tcW w:w="523" w:type="pct"/>
          </w:tcPr>
          <w:p w:rsidR="00F6154F" w:rsidRPr="00F6154F"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21.4</w:t>
            </w:r>
          </w:p>
        </w:tc>
        <w:tc>
          <w:tcPr>
            <w:tcW w:w="522" w:type="pct"/>
          </w:tcPr>
          <w:p w:rsidR="00F6154F" w:rsidRPr="00F6154F"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24.6</w:t>
            </w:r>
          </w:p>
        </w:tc>
        <w:tc>
          <w:tcPr>
            <w:tcW w:w="545" w:type="pct"/>
          </w:tcPr>
          <w:p w:rsidR="00F6154F" w:rsidRPr="00C10597"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24.9</w:t>
            </w:r>
          </w:p>
        </w:tc>
        <w:tc>
          <w:tcPr>
            <w:tcW w:w="545" w:type="pct"/>
          </w:tcPr>
          <w:p w:rsidR="00F6154F" w:rsidRPr="00C10597"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26.1</w:t>
            </w:r>
          </w:p>
        </w:tc>
        <w:tc>
          <w:tcPr>
            <w:tcW w:w="545" w:type="pct"/>
          </w:tcPr>
          <w:p w:rsidR="00F6154F" w:rsidRPr="00F6154F"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115.0</w:t>
            </w:r>
          </w:p>
        </w:tc>
      </w:tr>
      <w:tr w:rsidR="00F6154F" w:rsidTr="0085661B">
        <w:trPr>
          <w:trHeight w:val="437"/>
        </w:trPr>
        <w:tc>
          <w:tcPr>
            <w:cnfStyle w:val="001000000000" w:firstRow="0" w:lastRow="0" w:firstColumn="1" w:lastColumn="0" w:oddVBand="0" w:evenVBand="0" w:oddHBand="0" w:evenHBand="0" w:firstRowFirstColumn="0" w:firstRowLastColumn="0" w:lastRowFirstColumn="0" w:lastRowLastColumn="0"/>
            <w:tcW w:w="1797" w:type="pct"/>
          </w:tcPr>
          <w:p w:rsidR="00F6154F" w:rsidRPr="00F6154F" w:rsidRDefault="00F6154F" w:rsidP="00F6154F">
            <w:pPr>
              <w:pStyle w:val="AERtabletextleft"/>
            </w:pPr>
            <w:r w:rsidRPr="00C10597">
              <w:t>Operating expenditure</w:t>
            </w:r>
          </w:p>
        </w:tc>
        <w:tc>
          <w:tcPr>
            <w:tcW w:w="524" w:type="pct"/>
          </w:tcPr>
          <w:p w:rsidR="00F6154F" w:rsidRPr="00F6154F" w:rsidRDefault="00E56346" w:rsidP="009520A2">
            <w:pPr>
              <w:pStyle w:val="AERtabletextright"/>
              <w:cnfStyle w:val="000000000000" w:firstRow="0" w:lastRow="0" w:firstColumn="0" w:lastColumn="0" w:oddVBand="0" w:evenVBand="0" w:oddHBand="0" w:evenHBand="0" w:firstRowFirstColumn="0" w:firstRowLastColumn="0" w:lastRowFirstColumn="0" w:lastRowLastColumn="0"/>
            </w:pPr>
            <w:r>
              <w:t>4</w:t>
            </w:r>
            <w:r w:rsidR="009520A2">
              <w:t>5</w:t>
            </w:r>
            <w:r>
              <w:t>.</w:t>
            </w:r>
            <w:r w:rsidR="009520A2">
              <w:t>1</w:t>
            </w:r>
          </w:p>
        </w:tc>
        <w:tc>
          <w:tcPr>
            <w:tcW w:w="523" w:type="pct"/>
          </w:tcPr>
          <w:p w:rsidR="00F6154F" w:rsidRPr="00F6154F" w:rsidRDefault="00E56346" w:rsidP="009520A2">
            <w:pPr>
              <w:pStyle w:val="AERtabletextright"/>
              <w:cnfStyle w:val="000000000000" w:firstRow="0" w:lastRow="0" w:firstColumn="0" w:lastColumn="0" w:oddVBand="0" w:evenVBand="0" w:oddHBand="0" w:evenHBand="0" w:firstRowFirstColumn="0" w:firstRowLastColumn="0" w:lastRowFirstColumn="0" w:lastRowLastColumn="0"/>
            </w:pPr>
            <w:r>
              <w:t>45.</w:t>
            </w:r>
            <w:r w:rsidR="009520A2">
              <w:t>6</w:t>
            </w:r>
          </w:p>
        </w:tc>
        <w:tc>
          <w:tcPr>
            <w:tcW w:w="522" w:type="pct"/>
          </w:tcPr>
          <w:p w:rsidR="00F6154F" w:rsidRPr="00F6154F" w:rsidRDefault="00E56346" w:rsidP="009520A2">
            <w:pPr>
              <w:pStyle w:val="AERtabletextright"/>
              <w:cnfStyle w:val="000000000000" w:firstRow="0" w:lastRow="0" w:firstColumn="0" w:lastColumn="0" w:oddVBand="0" w:evenVBand="0" w:oddHBand="0" w:evenHBand="0" w:firstRowFirstColumn="0" w:firstRowLastColumn="0" w:lastRowFirstColumn="0" w:lastRowLastColumn="0"/>
            </w:pPr>
            <w:r>
              <w:t>4</w:t>
            </w:r>
            <w:r w:rsidR="009520A2">
              <w:t>7</w:t>
            </w:r>
            <w:r>
              <w:t>.</w:t>
            </w:r>
            <w:r w:rsidR="009520A2">
              <w:t>0</w:t>
            </w:r>
          </w:p>
        </w:tc>
        <w:tc>
          <w:tcPr>
            <w:tcW w:w="545" w:type="pct"/>
          </w:tcPr>
          <w:p w:rsidR="00F6154F" w:rsidRPr="00C10597" w:rsidRDefault="00E56346" w:rsidP="009520A2">
            <w:pPr>
              <w:pStyle w:val="AERtabletextright"/>
              <w:cnfStyle w:val="000000000000" w:firstRow="0" w:lastRow="0" w:firstColumn="0" w:lastColumn="0" w:oddVBand="0" w:evenVBand="0" w:oddHBand="0" w:evenHBand="0" w:firstRowFirstColumn="0" w:firstRowLastColumn="0" w:lastRowFirstColumn="0" w:lastRowLastColumn="0"/>
            </w:pPr>
            <w:r>
              <w:t>48.</w:t>
            </w:r>
            <w:r w:rsidR="009520A2">
              <w:t>4</w:t>
            </w:r>
          </w:p>
        </w:tc>
        <w:tc>
          <w:tcPr>
            <w:tcW w:w="545" w:type="pct"/>
          </w:tcPr>
          <w:p w:rsidR="00F6154F" w:rsidRPr="00C10597" w:rsidRDefault="00E56346" w:rsidP="009520A2">
            <w:pPr>
              <w:pStyle w:val="AERtabletextright"/>
              <w:cnfStyle w:val="000000000000" w:firstRow="0" w:lastRow="0" w:firstColumn="0" w:lastColumn="0" w:oddVBand="0" w:evenVBand="0" w:oddHBand="0" w:evenHBand="0" w:firstRowFirstColumn="0" w:firstRowLastColumn="0" w:lastRowFirstColumn="0" w:lastRowLastColumn="0"/>
            </w:pPr>
            <w:r>
              <w:t>4</w:t>
            </w:r>
            <w:r w:rsidR="009520A2">
              <w:t>9</w:t>
            </w:r>
            <w:r>
              <w:t>.</w:t>
            </w:r>
            <w:r w:rsidR="009520A2">
              <w:t>1</w:t>
            </w:r>
          </w:p>
        </w:tc>
        <w:tc>
          <w:tcPr>
            <w:tcW w:w="545" w:type="pct"/>
          </w:tcPr>
          <w:p w:rsidR="00F6154F" w:rsidRPr="00F6154F" w:rsidRDefault="00E56346" w:rsidP="009520A2">
            <w:pPr>
              <w:pStyle w:val="AERtabletextright"/>
              <w:cnfStyle w:val="000000000000" w:firstRow="0" w:lastRow="0" w:firstColumn="0" w:lastColumn="0" w:oddVBand="0" w:evenVBand="0" w:oddHBand="0" w:evenHBand="0" w:firstRowFirstColumn="0" w:firstRowLastColumn="0" w:lastRowFirstColumn="0" w:lastRowLastColumn="0"/>
            </w:pPr>
            <w:r>
              <w:t>23</w:t>
            </w:r>
            <w:r w:rsidR="009520A2">
              <w:t>5</w:t>
            </w:r>
            <w:r>
              <w:t>.</w:t>
            </w:r>
            <w:r w:rsidR="009520A2">
              <w:t>2</w:t>
            </w:r>
          </w:p>
        </w:tc>
      </w:tr>
      <w:tr w:rsidR="00F6154F" w:rsidTr="0085661B">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97" w:type="pct"/>
          </w:tcPr>
          <w:p w:rsidR="00F6154F" w:rsidRPr="00F6154F" w:rsidRDefault="00F6154F" w:rsidP="00F6154F">
            <w:pPr>
              <w:pStyle w:val="AERtabletextleft"/>
            </w:pPr>
            <w:r w:rsidRPr="00C10597">
              <w:t>Efficiency benefit sharing scheme (carryover</w:t>
            </w:r>
            <w:r w:rsidRPr="00F6154F">
              <w:t xml:space="preserve"> amounts)</w:t>
            </w:r>
          </w:p>
        </w:tc>
        <w:tc>
          <w:tcPr>
            <w:tcW w:w="524" w:type="pct"/>
          </w:tcPr>
          <w:p w:rsidR="00F6154F" w:rsidRPr="00F6154F"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12.5</w:t>
            </w:r>
          </w:p>
        </w:tc>
        <w:tc>
          <w:tcPr>
            <w:tcW w:w="523" w:type="pct"/>
          </w:tcPr>
          <w:p w:rsidR="00F6154F" w:rsidRPr="00F6154F"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8.8</w:t>
            </w:r>
          </w:p>
        </w:tc>
        <w:tc>
          <w:tcPr>
            <w:tcW w:w="522" w:type="pct"/>
          </w:tcPr>
          <w:p w:rsidR="00F6154F" w:rsidRPr="00F6154F"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7.3</w:t>
            </w:r>
          </w:p>
        </w:tc>
        <w:tc>
          <w:tcPr>
            <w:tcW w:w="545" w:type="pct"/>
          </w:tcPr>
          <w:p w:rsidR="00F6154F" w:rsidRPr="00C10597"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4.5</w:t>
            </w:r>
          </w:p>
        </w:tc>
        <w:tc>
          <w:tcPr>
            <w:tcW w:w="545" w:type="pct"/>
          </w:tcPr>
          <w:p w:rsidR="00F6154F" w:rsidRPr="00790368" w:rsidRDefault="00790368" w:rsidP="00790368">
            <w:pPr>
              <w:pStyle w:val="AERtabletextright"/>
              <w:cnfStyle w:val="000000010000" w:firstRow="0" w:lastRow="0" w:firstColumn="0" w:lastColumn="0" w:oddVBand="0" w:evenVBand="0" w:oddHBand="0" w:evenHBand="1" w:firstRowFirstColumn="0" w:firstRowLastColumn="0" w:lastRowFirstColumn="0" w:lastRowLastColumn="0"/>
            </w:pPr>
            <w:r w:rsidRPr="00790368">
              <w:t>0.0</w:t>
            </w:r>
          </w:p>
        </w:tc>
        <w:tc>
          <w:tcPr>
            <w:tcW w:w="545" w:type="pct"/>
          </w:tcPr>
          <w:p w:rsidR="00F6154F" w:rsidRPr="00F6154F" w:rsidRDefault="00E56346" w:rsidP="00F6154F">
            <w:pPr>
              <w:pStyle w:val="AERtabletextright"/>
              <w:cnfStyle w:val="000000010000" w:firstRow="0" w:lastRow="0" w:firstColumn="0" w:lastColumn="0" w:oddVBand="0" w:evenVBand="0" w:oddHBand="0" w:evenHBand="1" w:firstRowFirstColumn="0" w:firstRowLastColumn="0" w:lastRowFirstColumn="0" w:lastRowLastColumn="0"/>
            </w:pPr>
            <w:r>
              <w:t>33.1</w:t>
            </w:r>
          </w:p>
        </w:tc>
      </w:tr>
      <w:tr w:rsidR="00F6154F" w:rsidTr="0085661B">
        <w:trPr>
          <w:trHeight w:val="448"/>
        </w:trPr>
        <w:tc>
          <w:tcPr>
            <w:cnfStyle w:val="001000000000" w:firstRow="0" w:lastRow="0" w:firstColumn="1" w:lastColumn="0" w:oddVBand="0" w:evenVBand="0" w:oddHBand="0" w:evenHBand="0" w:firstRowFirstColumn="0" w:firstRowLastColumn="0" w:lastRowFirstColumn="0" w:lastRowLastColumn="0"/>
            <w:tcW w:w="1797" w:type="pct"/>
          </w:tcPr>
          <w:p w:rsidR="00F6154F" w:rsidRPr="00F6154F" w:rsidRDefault="00F6154F" w:rsidP="00F6154F">
            <w:pPr>
              <w:pStyle w:val="AERtabletextleft"/>
            </w:pPr>
            <w:r w:rsidRPr="00C10597">
              <w:t>Net tax allowance</w:t>
            </w:r>
          </w:p>
        </w:tc>
        <w:tc>
          <w:tcPr>
            <w:tcW w:w="524" w:type="pct"/>
          </w:tcPr>
          <w:p w:rsidR="00F6154F" w:rsidRPr="00F6154F"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4.5</w:t>
            </w:r>
          </w:p>
        </w:tc>
        <w:tc>
          <w:tcPr>
            <w:tcW w:w="523" w:type="pct"/>
          </w:tcPr>
          <w:p w:rsidR="00F6154F" w:rsidRPr="00F6154F"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4.8</w:t>
            </w:r>
          </w:p>
        </w:tc>
        <w:tc>
          <w:tcPr>
            <w:tcW w:w="522" w:type="pct"/>
          </w:tcPr>
          <w:p w:rsidR="00F6154F" w:rsidRPr="00F6154F"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5.2</w:t>
            </w:r>
          </w:p>
        </w:tc>
        <w:tc>
          <w:tcPr>
            <w:tcW w:w="545" w:type="pct"/>
          </w:tcPr>
          <w:p w:rsidR="00F6154F" w:rsidRPr="00C10597"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5.2</w:t>
            </w:r>
          </w:p>
        </w:tc>
        <w:tc>
          <w:tcPr>
            <w:tcW w:w="545" w:type="pct"/>
          </w:tcPr>
          <w:p w:rsidR="00F6154F" w:rsidRPr="00C10597"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5.6</w:t>
            </w:r>
          </w:p>
        </w:tc>
        <w:tc>
          <w:tcPr>
            <w:tcW w:w="545" w:type="pct"/>
          </w:tcPr>
          <w:p w:rsidR="00F6154F" w:rsidRPr="00F6154F" w:rsidRDefault="00E56346" w:rsidP="00F6154F">
            <w:pPr>
              <w:pStyle w:val="AERtabletextright"/>
              <w:cnfStyle w:val="000000000000" w:firstRow="0" w:lastRow="0" w:firstColumn="0" w:lastColumn="0" w:oddVBand="0" w:evenVBand="0" w:oddHBand="0" w:evenHBand="0" w:firstRowFirstColumn="0" w:firstRowLastColumn="0" w:lastRowFirstColumn="0" w:lastRowLastColumn="0"/>
            </w:pPr>
            <w:r>
              <w:t>25.3</w:t>
            </w:r>
          </w:p>
        </w:tc>
      </w:tr>
      <w:tr w:rsidR="00F6154F" w:rsidTr="0085661B">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797" w:type="pct"/>
          </w:tcPr>
          <w:p w:rsidR="00F6154F" w:rsidRPr="00F6154F" w:rsidRDefault="00F6154F" w:rsidP="00F6154F">
            <w:pPr>
              <w:pStyle w:val="AERtabletextleft"/>
            </w:pPr>
            <w:r w:rsidRPr="00C10597">
              <w:t>Annual building block revenue requirement (unsmoothed)</w:t>
            </w:r>
          </w:p>
        </w:tc>
        <w:tc>
          <w:tcPr>
            <w:tcW w:w="524" w:type="pct"/>
          </w:tcPr>
          <w:p w:rsidR="00F6154F" w:rsidRPr="00F6154F" w:rsidRDefault="00E56346" w:rsidP="009520A2">
            <w:pPr>
              <w:pStyle w:val="AERtabletextright"/>
              <w:cnfStyle w:val="000000010000" w:firstRow="0" w:lastRow="0" w:firstColumn="0" w:lastColumn="0" w:oddVBand="0" w:evenVBand="0" w:oddHBand="0" w:evenHBand="1" w:firstRowFirstColumn="0" w:firstRowLastColumn="0" w:lastRowFirstColumn="0" w:lastRowLastColumn="0"/>
            </w:pPr>
            <w:r>
              <w:t>177.</w:t>
            </w:r>
            <w:r w:rsidR="009520A2">
              <w:t>2</w:t>
            </w:r>
          </w:p>
        </w:tc>
        <w:tc>
          <w:tcPr>
            <w:tcW w:w="523" w:type="pct"/>
          </w:tcPr>
          <w:p w:rsidR="00F6154F" w:rsidRPr="00F6154F" w:rsidRDefault="00E56346" w:rsidP="009520A2">
            <w:pPr>
              <w:pStyle w:val="AERtabletextright"/>
              <w:cnfStyle w:val="000000010000" w:firstRow="0" w:lastRow="0" w:firstColumn="0" w:lastColumn="0" w:oddVBand="0" w:evenVBand="0" w:oddHBand="0" w:evenHBand="1" w:firstRowFirstColumn="0" w:firstRowLastColumn="0" w:lastRowFirstColumn="0" w:lastRowLastColumn="0"/>
            </w:pPr>
            <w:r>
              <w:t>180.</w:t>
            </w:r>
            <w:r w:rsidR="009520A2">
              <w:t>2</w:t>
            </w:r>
          </w:p>
        </w:tc>
        <w:tc>
          <w:tcPr>
            <w:tcW w:w="522" w:type="pct"/>
          </w:tcPr>
          <w:p w:rsidR="00F6154F" w:rsidRPr="00F6154F" w:rsidRDefault="00E56346" w:rsidP="009520A2">
            <w:pPr>
              <w:pStyle w:val="AERtabletextright"/>
              <w:cnfStyle w:val="000000010000" w:firstRow="0" w:lastRow="0" w:firstColumn="0" w:lastColumn="0" w:oddVBand="0" w:evenVBand="0" w:oddHBand="0" w:evenHBand="1" w:firstRowFirstColumn="0" w:firstRowLastColumn="0" w:lastRowFirstColumn="0" w:lastRowLastColumn="0"/>
            </w:pPr>
            <w:r>
              <w:t>186.</w:t>
            </w:r>
            <w:r w:rsidR="009520A2">
              <w:t>9</w:t>
            </w:r>
          </w:p>
        </w:tc>
        <w:tc>
          <w:tcPr>
            <w:tcW w:w="545" w:type="pct"/>
          </w:tcPr>
          <w:p w:rsidR="00F6154F" w:rsidRPr="00C10597" w:rsidRDefault="00E56346" w:rsidP="009520A2">
            <w:pPr>
              <w:pStyle w:val="AERtabletextright"/>
              <w:cnfStyle w:val="000000010000" w:firstRow="0" w:lastRow="0" w:firstColumn="0" w:lastColumn="0" w:oddVBand="0" w:evenVBand="0" w:oddHBand="0" w:evenHBand="1" w:firstRowFirstColumn="0" w:firstRowLastColumn="0" w:lastRowFirstColumn="0" w:lastRowLastColumn="0"/>
            </w:pPr>
            <w:r>
              <w:t>188.</w:t>
            </w:r>
            <w:r w:rsidR="009520A2">
              <w:t>2</w:t>
            </w:r>
          </w:p>
        </w:tc>
        <w:tc>
          <w:tcPr>
            <w:tcW w:w="545" w:type="pct"/>
          </w:tcPr>
          <w:p w:rsidR="00F6154F" w:rsidRPr="00C10597" w:rsidRDefault="00E56346" w:rsidP="009520A2">
            <w:pPr>
              <w:pStyle w:val="AERtabletextright"/>
              <w:cnfStyle w:val="000000010000" w:firstRow="0" w:lastRow="0" w:firstColumn="0" w:lastColumn="0" w:oddVBand="0" w:evenVBand="0" w:oddHBand="0" w:evenHBand="1" w:firstRowFirstColumn="0" w:firstRowLastColumn="0" w:lastRowFirstColumn="0" w:lastRowLastColumn="0"/>
            </w:pPr>
            <w:r>
              <w:t>187.</w:t>
            </w:r>
            <w:r w:rsidR="009520A2">
              <w:t>8</w:t>
            </w:r>
          </w:p>
        </w:tc>
        <w:tc>
          <w:tcPr>
            <w:tcW w:w="545" w:type="pct"/>
          </w:tcPr>
          <w:p w:rsidR="00F6154F" w:rsidRPr="00F6154F" w:rsidRDefault="00E56346" w:rsidP="009520A2">
            <w:pPr>
              <w:pStyle w:val="AERtabletextright"/>
              <w:cnfStyle w:val="000000010000" w:firstRow="0" w:lastRow="0" w:firstColumn="0" w:lastColumn="0" w:oddVBand="0" w:evenVBand="0" w:oddHBand="0" w:evenHBand="1" w:firstRowFirstColumn="0" w:firstRowLastColumn="0" w:lastRowFirstColumn="0" w:lastRowLastColumn="0"/>
            </w:pPr>
            <w:r>
              <w:t>9</w:t>
            </w:r>
            <w:r w:rsidR="009520A2">
              <w:t>20</w:t>
            </w:r>
            <w:r>
              <w:t>.</w:t>
            </w:r>
            <w:r w:rsidR="009520A2">
              <w:t>4</w:t>
            </w:r>
          </w:p>
        </w:tc>
      </w:tr>
      <w:tr w:rsidR="00F6154F" w:rsidTr="0085661B">
        <w:trPr>
          <w:trHeight w:val="437"/>
        </w:trPr>
        <w:tc>
          <w:tcPr>
            <w:cnfStyle w:val="001000000000" w:firstRow="0" w:lastRow="0" w:firstColumn="1" w:lastColumn="0" w:oddVBand="0" w:evenVBand="0" w:oddHBand="0" w:evenHBand="0" w:firstRowFirstColumn="0" w:firstRowLastColumn="0" w:lastRowFirstColumn="0" w:lastRowLastColumn="0"/>
            <w:tcW w:w="1797" w:type="pct"/>
          </w:tcPr>
          <w:p w:rsidR="00F6154F" w:rsidRPr="00790368" w:rsidRDefault="00F6154F" w:rsidP="00F6154F">
            <w:pPr>
              <w:pStyle w:val="AERtabletextleft"/>
              <w:rPr>
                <w:rStyle w:val="AERtextbold"/>
              </w:rPr>
            </w:pPr>
            <w:r w:rsidRPr="00790368">
              <w:rPr>
                <w:rStyle w:val="AERtextbold"/>
              </w:rPr>
              <w:t>Annual expected MAR (smoothed)</w:t>
            </w:r>
          </w:p>
        </w:tc>
        <w:tc>
          <w:tcPr>
            <w:tcW w:w="524" w:type="pct"/>
          </w:tcPr>
          <w:p w:rsidR="00F6154F" w:rsidRPr="00790368" w:rsidRDefault="00E56346" w:rsidP="00F6154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186.9</w:t>
            </w:r>
          </w:p>
        </w:tc>
        <w:tc>
          <w:tcPr>
            <w:tcW w:w="523" w:type="pct"/>
          </w:tcPr>
          <w:p w:rsidR="00F6154F" w:rsidRPr="00790368" w:rsidRDefault="00E56346" w:rsidP="009520A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181.</w:t>
            </w:r>
            <w:r w:rsidR="009520A2">
              <w:rPr>
                <w:rStyle w:val="AERtextbold"/>
              </w:rPr>
              <w:t>6</w:t>
            </w:r>
          </w:p>
        </w:tc>
        <w:tc>
          <w:tcPr>
            <w:tcW w:w="522" w:type="pct"/>
          </w:tcPr>
          <w:p w:rsidR="00F6154F" w:rsidRPr="00790368" w:rsidRDefault="00E56346" w:rsidP="009520A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182.</w:t>
            </w:r>
            <w:r w:rsidR="009520A2">
              <w:rPr>
                <w:rStyle w:val="AERtextbold"/>
              </w:rPr>
              <w:t>4</w:t>
            </w:r>
          </w:p>
        </w:tc>
        <w:tc>
          <w:tcPr>
            <w:tcW w:w="545" w:type="pct"/>
          </w:tcPr>
          <w:p w:rsidR="00F6154F" w:rsidRPr="00790368" w:rsidRDefault="00E56346" w:rsidP="009520A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18</w:t>
            </w:r>
            <w:r w:rsidR="009520A2">
              <w:rPr>
                <w:rStyle w:val="AERtextbold"/>
              </w:rPr>
              <w:t>3</w:t>
            </w:r>
            <w:r w:rsidRPr="00790368">
              <w:rPr>
                <w:rStyle w:val="AERtextbold"/>
              </w:rPr>
              <w:t>.</w:t>
            </w:r>
            <w:r w:rsidR="009520A2">
              <w:rPr>
                <w:rStyle w:val="AERtextbold"/>
              </w:rPr>
              <w:t>2</w:t>
            </w:r>
          </w:p>
        </w:tc>
        <w:tc>
          <w:tcPr>
            <w:tcW w:w="545" w:type="pct"/>
          </w:tcPr>
          <w:p w:rsidR="00F6154F" w:rsidRPr="00790368" w:rsidRDefault="00E56346" w:rsidP="009520A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18</w:t>
            </w:r>
            <w:r w:rsidR="009520A2">
              <w:rPr>
                <w:rStyle w:val="AERtextbold"/>
              </w:rPr>
              <w:t>4</w:t>
            </w:r>
            <w:r w:rsidRPr="00790368">
              <w:rPr>
                <w:rStyle w:val="AERtextbold"/>
              </w:rPr>
              <w:t>.</w:t>
            </w:r>
            <w:r w:rsidR="009520A2">
              <w:rPr>
                <w:rStyle w:val="AERtextbold"/>
              </w:rPr>
              <w:t>0</w:t>
            </w:r>
          </w:p>
        </w:tc>
        <w:tc>
          <w:tcPr>
            <w:tcW w:w="545" w:type="pct"/>
          </w:tcPr>
          <w:p w:rsidR="00F6154F" w:rsidRPr="00790368" w:rsidRDefault="00E56346" w:rsidP="009520A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91</w:t>
            </w:r>
            <w:r w:rsidR="009520A2">
              <w:rPr>
                <w:rStyle w:val="AERtextbold"/>
              </w:rPr>
              <w:t>8</w:t>
            </w:r>
            <w:r w:rsidRPr="00790368">
              <w:rPr>
                <w:rStyle w:val="AERtextbold"/>
              </w:rPr>
              <w:t>.</w:t>
            </w:r>
            <w:r w:rsidR="009520A2">
              <w:rPr>
                <w:rStyle w:val="AERtextbold"/>
              </w:rPr>
              <w:t>1</w:t>
            </w:r>
            <w:r w:rsidR="00F6154F" w:rsidRPr="00790368">
              <w:rPr>
                <w:rStyle w:val="AERsuperscript"/>
              </w:rPr>
              <w:t>b</w:t>
            </w:r>
          </w:p>
        </w:tc>
      </w:tr>
      <w:tr w:rsidR="00F6154F" w:rsidTr="0085661B">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797" w:type="pct"/>
          </w:tcPr>
          <w:p w:rsidR="00F6154F" w:rsidRPr="00F6154F" w:rsidRDefault="00F6154F" w:rsidP="00F6154F">
            <w:pPr>
              <w:pStyle w:val="AERtabletextleft"/>
            </w:pPr>
            <w:r w:rsidRPr="00C10597">
              <w:t>X factor (%)</w:t>
            </w:r>
          </w:p>
        </w:tc>
        <w:tc>
          <w:tcPr>
            <w:tcW w:w="524"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rsidRPr="00C10597">
              <w:t>n/a</w:t>
            </w:r>
            <w:r w:rsidRPr="00F6154F">
              <w:rPr>
                <w:rStyle w:val="AERsuperscript"/>
              </w:rPr>
              <w:t>c</w:t>
            </w:r>
          </w:p>
        </w:tc>
        <w:tc>
          <w:tcPr>
            <w:tcW w:w="523" w:type="pct"/>
          </w:tcPr>
          <w:p w:rsidR="00F6154F" w:rsidRPr="009D1EFB" w:rsidRDefault="009D1EFB" w:rsidP="00F6154F">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n/a</w:t>
            </w:r>
            <w:r>
              <w:rPr>
                <w:rStyle w:val="AERsuperscript"/>
              </w:rPr>
              <w:t>d</w:t>
            </w:r>
          </w:p>
        </w:tc>
        <w:tc>
          <w:tcPr>
            <w:tcW w:w="522" w:type="pct"/>
          </w:tcPr>
          <w:p w:rsidR="00F6154F" w:rsidRPr="00F6154F" w:rsidRDefault="00744E05" w:rsidP="00744E05">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2.0%</w:t>
            </w:r>
            <w:r w:rsidR="009D1EFB">
              <w:rPr>
                <w:rStyle w:val="AERsuperscript"/>
              </w:rPr>
              <w:t>e</w:t>
            </w:r>
          </w:p>
        </w:tc>
        <w:tc>
          <w:tcPr>
            <w:tcW w:w="545" w:type="pct"/>
          </w:tcPr>
          <w:p w:rsidR="00F6154F" w:rsidRPr="00F6154F" w:rsidRDefault="00744E05" w:rsidP="00744E05">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2.0%</w:t>
            </w:r>
            <w:r w:rsidR="009D1EFB">
              <w:rPr>
                <w:rStyle w:val="AERsuperscript"/>
              </w:rPr>
              <w:t>e</w:t>
            </w:r>
          </w:p>
        </w:tc>
        <w:tc>
          <w:tcPr>
            <w:tcW w:w="545" w:type="pct"/>
          </w:tcPr>
          <w:p w:rsidR="00F6154F" w:rsidRPr="00F6154F" w:rsidRDefault="00744E05" w:rsidP="00744E05">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2.0%</w:t>
            </w:r>
            <w:r w:rsidR="009D1EFB">
              <w:rPr>
                <w:rStyle w:val="AERsuperscript"/>
              </w:rPr>
              <w:t>e</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rsidRPr="00C10597">
              <w:t>n/a</w:t>
            </w:r>
          </w:p>
        </w:tc>
      </w:tr>
    </w:tbl>
    <w:p w:rsidR="00F6154F" w:rsidRPr="00C10597" w:rsidRDefault="00F6154F" w:rsidP="00F6154F">
      <w:pPr>
        <w:pStyle w:val="AERtablesource"/>
      </w:pPr>
      <w:r w:rsidRPr="00C10597">
        <w:t>Source:</w:t>
      </w:r>
      <w:r w:rsidRPr="00C10597">
        <w:tab/>
        <w:t>AER analysis.</w:t>
      </w:r>
    </w:p>
    <w:p w:rsidR="00F6154F" w:rsidRPr="00C10597" w:rsidRDefault="00F6154F" w:rsidP="00F6154F">
      <w:pPr>
        <w:pStyle w:val="AERtablesource"/>
      </w:pPr>
      <w:r w:rsidRPr="00C10597">
        <w:t>(a)</w:t>
      </w:r>
      <w:r w:rsidRPr="00C10597">
        <w:tab/>
        <w:t>Regulatory depreciation is straight-line depreciation net of the inflation indexation on the opening RAB.</w:t>
      </w:r>
    </w:p>
    <w:p w:rsidR="00F6154F" w:rsidRPr="00C10597" w:rsidRDefault="00F6154F" w:rsidP="00F6154F">
      <w:pPr>
        <w:pStyle w:val="AERtablesource"/>
      </w:pPr>
      <w:r w:rsidRPr="00C10597">
        <w:t>(b)</w:t>
      </w:r>
      <w:r w:rsidRPr="00C10597">
        <w:tab/>
        <w:t>The estimated total revenue cap is equal to the total annual expected MAR.</w:t>
      </w:r>
    </w:p>
    <w:p w:rsidR="00F6154F" w:rsidRDefault="00F6154F" w:rsidP="00F6154F">
      <w:pPr>
        <w:pStyle w:val="AERtablesource"/>
      </w:pPr>
      <w:r w:rsidRPr="00C10597">
        <w:t>(c)</w:t>
      </w:r>
      <w:r w:rsidRPr="00C10597">
        <w:tab/>
      </w:r>
      <w:r>
        <w:t xml:space="preserve">TasNetworks </w:t>
      </w:r>
      <w:r w:rsidRPr="00C10597">
        <w:t xml:space="preserve">is not required to apply an X factor for 2014–15 </w:t>
      </w:r>
      <w:r w:rsidRPr="006D43B4">
        <w:t xml:space="preserve">because </w:t>
      </w:r>
      <w:r>
        <w:t xml:space="preserve">we set </w:t>
      </w:r>
      <w:r w:rsidRPr="006D43B4">
        <w:t xml:space="preserve">the </w:t>
      </w:r>
      <w:r>
        <w:t xml:space="preserve">2014–15 </w:t>
      </w:r>
      <w:r w:rsidRPr="006D43B4">
        <w:t xml:space="preserve">MAR in </w:t>
      </w:r>
      <w:r>
        <w:t>this</w:t>
      </w:r>
      <w:r w:rsidRPr="006D43B4">
        <w:t xml:space="preserve"> </w:t>
      </w:r>
      <w:r>
        <w:t>decision</w:t>
      </w:r>
      <w:r w:rsidRPr="00C10597">
        <w:t xml:space="preserve">. </w:t>
      </w:r>
      <w:r>
        <w:t>We have set the 2014–15 MAR equal to</w:t>
      </w:r>
      <w:r w:rsidRPr="0033508B">
        <w:t xml:space="preserve"> </w:t>
      </w:r>
      <w:r>
        <w:t>TasNetworks' targeted revenue</w:t>
      </w:r>
      <w:r w:rsidRPr="0033508B">
        <w:t xml:space="preserve"> </w:t>
      </w:r>
      <w:r>
        <w:t xml:space="preserve">($186.9 million) </w:t>
      </w:r>
      <w:r w:rsidRPr="0033508B">
        <w:t xml:space="preserve">for </w:t>
      </w:r>
      <w:r>
        <w:t>2014–15</w:t>
      </w:r>
      <w:r w:rsidRPr="0033508B">
        <w:t>.</w:t>
      </w:r>
      <w:r>
        <w:t xml:space="preserve"> We note that TasNetworks</w:t>
      </w:r>
      <w:r w:rsidRPr="0033508B">
        <w:t xml:space="preserve"> applied </w:t>
      </w:r>
      <w:r>
        <w:t xml:space="preserve">a </w:t>
      </w:r>
      <w:r w:rsidRPr="0033508B">
        <w:t>lower revenue</w:t>
      </w:r>
      <w:r>
        <w:t xml:space="preserve"> </w:t>
      </w:r>
      <w:r w:rsidRPr="0033508B">
        <w:t xml:space="preserve">than </w:t>
      </w:r>
      <w:r>
        <w:t xml:space="preserve">the </w:t>
      </w:r>
      <w:r w:rsidRPr="0033508B">
        <w:t xml:space="preserve">placeholder MAR </w:t>
      </w:r>
      <w:r>
        <w:t xml:space="preserve">of $205.1 million </w:t>
      </w:r>
      <w:r w:rsidRPr="0033508B">
        <w:t xml:space="preserve">for </w:t>
      </w:r>
      <w:r>
        <w:t xml:space="preserve">2014–15 </w:t>
      </w:r>
      <w:r w:rsidRPr="0033508B">
        <w:t>pricing purposes.</w:t>
      </w:r>
      <w:r>
        <w:t xml:space="preserve"> The </w:t>
      </w:r>
      <w:r w:rsidRPr="00C10597">
        <w:t>MAR for 2014–15</w:t>
      </w:r>
      <w:r>
        <w:t xml:space="preserve"> ($186.9 million)</w:t>
      </w:r>
      <w:r w:rsidRPr="00C10597">
        <w:t xml:space="preserve"> is around </w:t>
      </w:r>
      <w:r w:rsidR="00744E05">
        <w:t>26.4</w:t>
      </w:r>
      <w:r w:rsidRPr="00C10597">
        <w:t xml:space="preserve"> per cent lower than the </w:t>
      </w:r>
      <w:r>
        <w:t xml:space="preserve">approved </w:t>
      </w:r>
      <w:r w:rsidRPr="00C10597">
        <w:t xml:space="preserve">MAR </w:t>
      </w:r>
      <w:r>
        <w:t>($2</w:t>
      </w:r>
      <w:r w:rsidR="0085661B">
        <w:t>47.9</w:t>
      </w:r>
      <w:r>
        <w:t xml:space="preserve"> million) </w:t>
      </w:r>
      <w:r w:rsidRPr="00C10597">
        <w:t>in the final year of the 200</w:t>
      </w:r>
      <w:r>
        <w:t>9</w:t>
      </w:r>
      <w:r w:rsidRPr="00C10597">
        <w:t xml:space="preserve">–14 regulatory control period (2013–14) in real terms, or </w:t>
      </w:r>
      <w:r w:rsidR="00744E05">
        <w:t>24.6</w:t>
      </w:r>
      <w:r w:rsidRPr="00C10597">
        <w:t xml:space="preserve"> p</w:t>
      </w:r>
      <w:r>
        <w:t>er cent lower in nominal terms.</w:t>
      </w:r>
    </w:p>
    <w:p w:rsidR="009D1EFB" w:rsidRDefault="00F6154F" w:rsidP="00F6154F">
      <w:pPr>
        <w:pStyle w:val="AERtablesource"/>
      </w:pPr>
      <w:r>
        <w:t>(d)</w:t>
      </w:r>
      <w:r>
        <w:tab/>
      </w:r>
      <w:r w:rsidR="009D1EFB">
        <w:t xml:space="preserve">TasNetworks </w:t>
      </w:r>
      <w:r w:rsidR="009D1EFB" w:rsidRPr="00C10597">
        <w:t>is not required to apply an X factor for 201</w:t>
      </w:r>
      <w:r w:rsidR="009D1EFB">
        <w:t>5</w:t>
      </w:r>
      <w:r w:rsidR="009D1EFB" w:rsidRPr="00C10597">
        <w:t>–1</w:t>
      </w:r>
      <w:r w:rsidR="009D1EFB">
        <w:t>6</w:t>
      </w:r>
      <w:r w:rsidR="009D1EFB" w:rsidRPr="00C10597">
        <w:t xml:space="preserve"> </w:t>
      </w:r>
      <w:r w:rsidR="009D1EFB" w:rsidRPr="006D43B4">
        <w:t xml:space="preserve">because </w:t>
      </w:r>
      <w:r w:rsidR="009D1EFB">
        <w:t xml:space="preserve">we </w:t>
      </w:r>
      <w:r w:rsidR="009D1EFB" w:rsidRPr="006D43B4">
        <w:t>set</w:t>
      </w:r>
      <w:r w:rsidR="009D1EFB">
        <w:t xml:space="preserve"> the 2015–16 MAR</w:t>
      </w:r>
      <w:r w:rsidR="009D1EFB" w:rsidRPr="006D43B4">
        <w:t xml:space="preserve"> in </w:t>
      </w:r>
      <w:r w:rsidR="009D1EFB">
        <w:t>this</w:t>
      </w:r>
      <w:r w:rsidR="009D1EFB" w:rsidRPr="006D43B4">
        <w:t xml:space="preserve"> </w:t>
      </w:r>
      <w:r w:rsidR="009D1EFB">
        <w:t>decision</w:t>
      </w:r>
      <w:r w:rsidR="009D1EFB" w:rsidRPr="00C10597">
        <w:t>. The MAR for 201</w:t>
      </w:r>
      <w:r w:rsidR="009D1EFB">
        <w:t>5</w:t>
      </w:r>
      <w:r w:rsidR="009D1EFB" w:rsidRPr="00C10597">
        <w:t>–1</w:t>
      </w:r>
      <w:r w:rsidR="009D1EFB">
        <w:t>6 i</w:t>
      </w:r>
      <w:r w:rsidR="009D1EFB" w:rsidRPr="00C10597">
        <w:t xml:space="preserve">s around </w:t>
      </w:r>
      <w:r w:rsidR="00E56346">
        <w:t>5.</w:t>
      </w:r>
      <w:r w:rsidR="009520A2">
        <w:t>2</w:t>
      </w:r>
      <w:r w:rsidR="009D1EFB" w:rsidRPr="00C10597">
        <w:t xml:space="preserve"> per cent lower than</w:t>
      </w:r>
      <w:r w:rsidR="009D1EFB">
        <w:t xml:space="preserve"> the</w:t>
      </w:r>
      <w:r w:rsidR="009D1EFB" w:rsidRPr="00C10597">
        <w:t xml:space="preserve"> </w:t>
      </w:r>
      <w:r w:rsidR="009D1EFB">
        <w:t xml:space="preserve">approved </w:t>
      </w:r>
      <w:r w:rsidR="009D1EFB" w:rsidRPr="00C10597">
        <w:t>MAR</w:t>
      </w:r>
      <w:r w:rsidR="009D1EFB">
        <w:t xml:space="preserve"> for 2014–15</w:t>
      </w:r>
      <w:r w:rsidR="009D1EFB" w:rsidRPr="00C10597">
        <w:t xml:space="preserve"> in real terms, or </w:t>
      </w:r>
      <w:r w:rsidR="009520A2">
        <w:t>2.9</w:t>
      </w:r>
      <w:r w:rsidR="009D1EFB" w:rsidRPr="00C10597">
        <w:t xml:space="preserve"> p</w:t>
      </w:r>
      <w:r w:rsidR="009D1EFB">
        <w:t>er cent lower in nominal terms.</w:t>
      </w:r>
    </w:p>
    <w:p w:rsidR="00F6154F" w:rsidRPr="00F6154F" w:rsidRDefault="009D1EFB" w:rsidP="00F6154F">
      <w:pPr>
        <w:pStyle w:val="AERtablesource"/>
      </w:pPr>
      <w:r>
        <w:t>(e)</w:t>
      </w:r>
      <w:r>
        <w:tab/>
      </w:r>
      <w:r w:rsidR="00F6154F">
        <w:t>The X factor will be revised to reflect the annual return on debt update.</w:t>
      </w:r>
      <w:r w:rsidR="00F6154F" w:rsidRPr="0033508B">
        <w:t xml:space="preserve"> </w:t>
      </w:r>
    </w:p>
    <w:p w:rsidR="00ED09CD" w:rsidRDefault="00F6154F" w:rsidP="00ED09CD">
      <w:pPr>
        <w:pStyle w:val="Heading2"/>
      </w:pPr>
      <w:bookmarkStart w:id="13" w:name="_Toc404267549"/>
      <w:r>
        <w:t>TasNetworks'</w:t>
      </w:r>
      <w:r w:rsidR="00ED09CD">
        <w:t xml:space="preserve"> proposal</w:t>
      </w:r>
      <w:bookmarkEnd w:id="13"/>
    </w:p>
    <w:p w:rsidR="00F6154F" w:rsidRPr="002F2286" w:rsidRDefault="00F6154F" w:rsidP="00F6154F">
      <w:pPr>
        <w:pStyle w:val="AERbodytext"/>
      </w:pPr>
      <w:bookmarkStart w:id="14" w:name="_Toc387230868"/>
      <w:r>
        <w:t xml:space="preserve">TasNetworks proposed </w:t>
      </w:r>
      <w:r w:rsidR="009F030E">
        <w:t xml:space="preserve">a total (smoothed) revenue cap of </w:t>
      </w:r>
      <w:r>
        <w:t>$973</w:t>
      </w:r>
      <w:r w:rsidR="00BF4D2E">
        <w:t>.0</w:t>
      </w:r>
      <w:r>
        <w:t xml:space="preserve"> million ($ nominal) for </w:t>
      </w:r>
      <w:r w:rsidR="009F030E">
        <w:t>the</w:t>
      </w:r>
      <w:r>
        <w:t xml:space="preserve"> 2014</w:t>
      </w:r>
      <w:r w:rsidRPr="002F2286">
        <w:t>–1</w:t>
      </w:r>
      <w:r>
        <w:t>9</w:t>
      </w:r>
      <w:r w:rsidRPr="002F2286">
        <w:t xml:space="preserve"> period.</w:t>
      </w:r>
    </w:p>
    <w:p w:rsidR="00AE05B3" w:rsidRDefault="00AE05B3">
      <w:pPr>
        <w:spacing w:after="0" w:line="240" w:lineRule="auto"/>
        <w:jc w:val="left"/>
      </w:pPr>
      <w:r>
        <w:br w:type="page"/>
      </w:r>
    </w:p>
    <w:p w:rsidR="00F6154F" w:rsidRDefault="0052042C" w:rsidP="00F6154F">
      <w:pPr>
        <w:pStyle w:val="AERbodytext"/>
      </w:pPr>
      <w:r>
        <w:rPr>
          <w:rFonts w:eastAsia="Calibri"/>
          <w:szCs w:val="20"/>
        </w:rPr>
        <w:lastRenderedPageBreak/>
        <w:fldChar w:fldCharType="begin"/>
      </w:r>
      <w:r>
        <w:instrText xml:space="preserve"> REF _Ref402785996 \h </w:instrText>
      </w:r>
      <w:r>
        <w:rPr>
          <w:rFonts w:eastAsia="Calibri"/>
          <w:szCs w:val="20"/>
        </w:rPr>
      </w:r>
      <w:r>
        <w:rPr>
          <w:rFonts w:eastAsia="Calibri"/>
          <w:szCs w:val="20"/>
        </w:rPr>
        <w:fldChar w:fldCharType="separate"/>
      </w:r>
      <w:r w:rsidR="00AE05B3" w:rsidRPr="00C10597">
        <w:t xml:space="preserve">Table </w:t>
      </w:r>
      <w:r w:rsidR="00AE05B3">
        <w:rPr>
          <w:noProof/>
        </w:rPr>
        <w:t>1</w:t>
      </w:r>
      <w:r w:rsidR="00AE05B3">
        <w:noBreakHyphen/>
      </w:r>
      <w:r w:rsidR="00AE05B3">
        <w:rPr>
          <w:noProof/>
        </w:rPr>
        <w:t>2</w:t>
      </w:r>
      <w:r>
        <w:fldChar w:fldCharType="end"/>
      </w:r>
      <w:r>
        <w:t xml:space="preserve"> </w:t>
      </w:r>
      <w:r w:rsidR="00F6154F" w:rsidRPr="00C10597">
        <w:t>set</w:t>
      </w:r>
      <w:r>
        <w:t>s</w:t>
      </w:r>
      <w:r w:rsidR="00F6154F" w:rsidRPr="00C10597">
        <w:t xml:space="preserve"> out </w:t>
      </w:r>
      <w:r w:rsidR="00BF4D2E">
        <w:t>TasNetworks'</w:t>
      </w:r>
      <w:r w:rsidR="00F6154F" w:rsidRPr="00C10597">
        <w:t xml:space="preserve"> proposed annual building block revenue requirement, the X factor, the annual expected MAR and the estimated total revenue cap.</w:t>
      </w:r>
    </w:p>
    <w:p w:rsidR="00F6154F" w:rsidRPr="00C10597" w:rsidRDefault="00F6154F" w:rsidP="00F6154F">
      <w:pPr>
        <w:pStyle w:val="Caption"/>
      </w:pPr>
      <w:bookmarkStart w:id="15" w:name="_Ref402785996"/>
      <w:r w:rsidRPr="00C10597">
        <w:t xml:space="preserve">Table </w:t>
      </w:r>
      <w:r w:rsidR="003F1C03">
        <w:fldChar w:fldCharType="begin"/>
      </w:r>
      <w:r w:rsidR="003F1C03">
        <w:instrText xml:space="preserve"> STYLEREF 1 \s </w:instrText>
      </w:r>
      <w:r w:rsidR="003F1C03">
        <w:fldChar w:fldCharType="separate"/>
      </w:r>
      <w:r w:rsidR="00AE05B3">
        <w:rPr>
          <w:noProof/>
        </w:rPr>
        <w:t>1</w:t>
      </w:r>
      <w:r w:rsidR="003F1C03">
        <w:rPr>
          <w:noProof/>
        </w:rPr>
        <w:fldChar w:fldCharType="end"/>
      </w:r>
      <w:r w:rsidR="0052042C">
        <w:noBreakHyphen/>
      </w:r>
      <w:r w:rsidR="003F1C03">
        <w:fldChar w:fldCharType="begin"/>
      </w:r>
      <w:r w:rsidR="003F1C03">
        <w:instrText xml:space="preserve"> SEQ Table \* ARABIC \s 1 </w:instrText>
      </w:r>
      <w:r w:rsidR="003F1C03">
        <w:fldChar w:fldCharType="separate"/>
      </w:r>
      <w:r w:rsidR="00AE05B3">
        <w:rPr>
          <w:noProof/>
        </w:rPr>
        <w:t>2</w:t>
      </w:r>
      <w:r w:rsidR="003F1C03">
        <w:rPr>
          <w:noProof/>
        </w:rPr>
        <w:fldChar w:fldCharType="end"/>
      </w:r>
      <w:bookmarkEnd w:id="15"/>
      <w:r w:rsidRPr="00C10597">
        <w:tab/>
      </w:r>
      <w:r>
        <w:t>TasNetworks</w:t>
      </w:r>
      <w:r w:rsidRPr="00C10597">
        <w:t>' proposed annual building block revenue requirement, annual expected MAR, estimated total revenue cap and X factor ($ million, nominal)</w:t>
      </w:r>
    </w:p>
    <w:tbl>
      <w:tblPr>
        <w:tblStyle w:val="AERtable-numbers"/>
        <w:tblW w:w="5000" w:type="pct"/>
        <w:tblLook w:val="04A0" w:firstRow="1" w:lastRow="0" w:firstColumn="1" w:lastColumn="0" w:noHBand="0" w:noVBand="1"/>
      </w:tblPr>
      <w:tblGrid>
        <w:gridCol w:w="3320"/>
        <w:gridCol w:w="967"/>
        <w:gridCol w:w="967"/>
        <w:gridCol w:w="967"/>
        <w:gridCol w:w="1007"/>
        <w:gridCol w:w="1007"/>
        <w:gridCol w:w="1007"/>
      </w:tblGrid>
      <w:tr w:rsidR="00F6154F" w:rsidTr="0085661B">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796" w:type="pct"/>
          </w:tcPr>
          <w:p w:rsidR="00F6154F" w:rsidRPr="00C10597" w:rsidRDefault="00F6154F" w:rsidP="00F6154F">
            <w:pPr>
              <w:pStyle w:val="AERbodytext"/>
            </w:pPr>
          </w:p>
        </w:tc>
        <w:tc>
          <w:tcPr>
            <w:tcW w:w="523"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rsidRPr="00C10597">
              <w:t>2014–15</w:t>
            </w:r>
          </w:p>
        </w:tc>
        <w:tc>
          <w:tcPr>
            <w:tcW w:w="523"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rsidRPr="00C10597">
              <w:t>2015–16</w:t>
            </w:r>
          </w:p>
        </w:tc>
        <w:tc>
          <w:tcPr>
            <w:tcW w:w="523"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rsidRPr="00C10597">
              <w:t>2016–17</w:t>
            </w:r>
          </w:p>
        </w:tc>
        <w:tc>
          <w:tcPr>
            <w:tcW w:w="545"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545"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545" w:type="pct"/>
          </w:tcPr>
          <w:p w:rsidR="00F6154F" w:rsidRPr="00F6154F" w:rsidRDefault="00F6154F" w:rsidP="00F6154F">
            <w:pPr>
              <w:pStyle w:val="AERtabletextright"/>
              <w:cnfStyle w:val="100000000000" w:firstRow="1" w:lastRow="0" w:firstColumn="0" w:lastColumn="0" w:oddVBand="0" w:evenVBand="0" w:oddHBand="0" w:evenHBand="0" w:firstRowFirstColumn="0" w:firstRowLastColumn="0" w:lastRowFirstColumn="0" w:lastRowLastColumn="0"/>
            </w:pPr>
            <w:r w:rsidRPr="00C10597">
              <w:t>Total</w:t>
            </w:r>
          </w:p>
        </w:tc>
      </w:tr>
      <w:tr w:rsidR="00F6154F" w:rsidTr="0085661B">
        <w:trPr>
          <w:trHeight w:val="431"/>
        </w:trPr>
        <w:tc>
          <w:tcPr>
            <w:cnfStyle w:val="001000000000" w:firstRow="0" w:lastRow="0" w:firstColumn="1" w:lastColumn="0" w:oddVBand="0" w:evenVBand="0" w:oddHBand="0" w:evenHBand="0" w:firstRowFirstColumn="0" w:firstRowLastColumn="0" w:lastRowFirstColumn="0" w:lastRowLastColumn="0"/>
            <w:tcW w:w="1796" w:type="pct"/>
          </w:tcPr>
          <w:p w:rsidR="00F6154F" w:rsidRPr="00F6154F" w:rsidRDefault="00F6154F" w:rsidP="00F6154F">
            <w:pPr>
              <w:pStyle w:val="AERtabletextleft"/>
            </w:pPr>
            <w:r w:rsidRPr="00C10597">
              <w:t>Return on capital</w:t>
            </w:r>
          </w:p>
        </w:tc>
        <w:tc>
          <w:tcPr>
            <w:tcW w:w="523"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107.1</w:t>
            </w:r>
          </w:p>
        </w:tc>
        <w:tc>
          <w:tcPr>
            <w:tcW w:w="523"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109.8</w:t>
            </w:r>
          </w:p>
        </w:tc>
        <w:tc>
          <w:tcPr>
            <w:tcW w:w="523"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113.6</w:t>
            </w:r>
          </w:p>
        </w:tc>
        <w:tc>
          <w:tcPr>
            <w:tcW w:w="545"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116.8</w:t>
            </w:r>
          </w:p>
        </w:tc>
        <w:tc>
          <w:tcPr>
            <w:tcW w:w="545"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119.6</w:t>
            </w:r>
          </w:p>
        </w:tc>
        <w:tc>
          <w:tcPr>
            <w:tcW w:w="545"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567.0</w:t>
            </w:r>
          </w:p>
        </w:tc>
      </w:tr>
      <w:tr w:rsidR="00F6154F" w:rsidTr="0085661B">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96" w:type="pct"/>
          </w:tcPr>
          <w:p w:rsidR="00F6154F" w:rsidRPr="00F6154F" w:rsidRDefault="00F6154F" w:rsidP="00F6154F">
            <w:pPr>
              <w:pStyle w:val="AERtabletextleft"/>
            </w:pPr>
            <w:r w:rsidRPr="00C10597">
              <w:t>Regulatory depreciation</w:t>
            </w:r>
            <w:r w:rsidRPr="00F6154F">
              <w:rPr>
                <w:rStyle w:val="AERsuperscript"/>
              </w:rPr>
              <w:t>a</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17.6</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21.1</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24.2</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24.6</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25.6</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113.1</w:t>
            </w:r>
          </w:p>
        </w:tc>
      </w:tr>
      <w:tr w:rsidR="00F6154F" w:rsidTr="0085661B">
        <w:trPr>
          <w:trHeight w:val="431"/>
        </w:trPr>
        <w:tc>
          <w:tcPr>
            <w:cnfStyle w:val="001000000000" w:firstRow="0" w:lastRow="0" w:firstColumn="1" w:lastColumn="0" w:oddVBand="0" w:evenVBand="0" w:oddHBand="0" w:evenHBand="0" w:firstRowFirstColumn="0" w:firstRowLastColumn="0" w:lastRowFirstColumn="0" w:lastRowLastColumn="0"/>
            <w:tcW w:w="1796" w:type="pct"/>
          </w:tcPr>
          <w:p w:rsidR="00F6154F" w:rsidRPr="00F6154F" w:rsidRDefault="00F6154F" w:rsidP="00F6154F">
            <w:pPr>
              <w:pStyle w:val="AERtabletextleft"/>
            </w:pPr>
            <w:r w:rsidRPr="00C10597">
              <w:t>Operating expenditure</w:t>
            </w:r>
          </w:p>
        </w:tc>
        <w:tc>
          <w:tcPr>
            <w:tcW w:w="523"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45.1</w:t>
            </w:r>
          </w:p>
        </w:tc>
        <w:tc>
          <w:tcPr>
            <w:tcW w:w="523"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45.6</w:t>
            </w:r>
          </w:p>
        </w:tc>
        <w:tc>
          <w:tcPr>
            <w:tcW w:w="523"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47.0</w:t>
            </w:r>
          </w:p>
        </w:tc>
        <w:tc>
          <w:tcPr>
            <w:tcW w:w="545"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48.5</w:t>
            </w:r>
          </w:p>
        </w:tc>
        <w:tc>
          <w:tcPr>
            <w:tcW w:w="545"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49.1</w:t>
            </w:r>
          </w:p>
        </w:tc>
        <w:tc>
          <w:tcPr>
            <w:tcW w:w="545"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235.4</w:t>
            </w:r>
          </w:p>
        </w:tc>
      </w:tr>
      <w:tr w:rsidR="00F6154F" w:rsidTr="0085661B">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96" w:type="pct"/>
          </w:tcPr>
          <w:p w:rsidR="00F6154F" w:rsidRPr="00F6154F" w:rsidRDefault="00F6154F" w:rsidP="00F6154F">
            <w:pPr>
              <w:pStyle w:val="AERtabletextleft"/>
            </w:pPr>
            <w:r w:rsidRPr="00C10597">
              <w:t xml:space="preserve">Efficiency </w:t>
            </w:r>
            <w:r w:rsidRPr="00F6154F">
              <w:t>benefit sharing scheme (carryover amounts)</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11.7</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10.1</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6.9</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5.5</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34.1</w:t>
            </w:r>
          </w:p>
        </w:tc>
      </w:tr>
      <w:tr w:rsidR="00F6154F" w:rsidTr="0085661B">
        <w:trPr>
          <w:trHeight w:val="420"/>
        </w:trPr>
        <w:tc>
          <w:tcPr>
            <w:cnfStyle w:val="001000000000" w:firstRow="0" w:lastRow="0" w:firstColumn="1" w:lastColumn="0" w:oddVBand="0" w:evenVBand="0" w:oddHBand="0" w:evenHBand="0" w:firstRowFirstColumn="0" w:firstRowLastColumn="0" w:lastRowFirstColumn="0" w:lastRowLastColumn="0"/>
            <w:tcW w:w="1796" w:type="pct"/>
          </w:tcPr>
          <w:p w:rsidR="00F6154F" w:rsidRPr="00F6154F" w:rsidRDefault="00F6154F" w:rsidP="00F6154F">
            <w:pPr>
              <w:pStyle w:val="AERtabletextleft"/>
            </w:pPr>
            <w:r w:rsidRPr="00C10597">
              <w:t>Net tax allowance</w:t>
            </w:r>
          </w:p>
        </w:tc>
        <w:tc>
          <w:tcPr>
            <w:tcW w:w="523"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4.1</w:t>
            </w:r>
          </w:p>
        </w:tc>
        <w:tc>
          <w:tcPr>
            <w:tcW w:w="523"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4.4</w:t>
            </w:r>
          </w:p>
        </w:tc>
        <w:tc>
          <w:tcPr>
            <w:tcW w:w="523"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4.8</w:t>
            </w:r>
          </w:p>
        </w:tc>
        <w:tc>
          <w:tcPr>
            <w:tcW w:w="545"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4.8</w:t>
            </w:r>
          </w:p>
        </w:tc>
        <w:tc>
          <w:tcPr>
            <w:tcW w:w="545"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5.2</w:t>
            </w:r>
          </w:p>
        </w:tc>
        <w:tc>
          <w:tcPr>
            <w:tcW w:w="545" w:type="pct"/>
          </w:tcPr>
          <w:p w:rsidR="00F6154F" w:rsidRPr="00F6154F" w:rsidRDefault="00F6154F" w:rsidP="00F6154F">
            <w:pPr>
              <w:pStyle w:val="AERtabletextright"/>
              <w:cnfStyle w:val="000000000000" w:firstRow="0" w:lastRow="0" w:firstColumn="0" w:lastColumn="0" w:oddVBand="0" w:evenVBand="0" w:oddHBand="0" w:evenHBand="0" w:firstRowFirstColumn="0" w:firstRowLastColumn="0" w:lastRowFirstColumn="0" w:lastRowLastColumn="0"/>
            </w:pPr>
            <w:r>
              <w:t>23.3</w:t>
            </w:r>
          </w:p>
        </w:tc>
      </w:tr>
      <w:tr w:rsidR="00F6154F" w:rsidTr="0085661B">
        <w:trPr>
          <w:cnfStyle w:val="000000010000" w:firstRow="0" w:lastRow="0" w:firstColumn="0" w:lastColumn="0" w:oddVBand="0" w:evenVBand="0" w:oddHBand="0" w:evenHBand="1"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96" w:type="pct"/>
          </w:tcPr>
          <w:p w:rsidR="00F6154F" w:rsidRPr="00F6154F" w:rsidRDefault="00F6154F" w:rsidP="00F6154F">
            <w:pPr>
              <w:pStyle w:val="AERtabletextleft"/>
            </w:pPr>
            <w:r w:rsidRPr="00C10597">
              <w:t>Annual building block revenue requirement (unsmoothed)</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185.6</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191.1</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196.4</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200.2</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199.5</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972.9</w:t>
            </w:r>
          </w:p>
        </w:tc>
      </w:tr>
      <w:tr w:rsidR="00F6154F" w:rsidTr="0085661B">
        <w:trPr>
          <w:trHeight w:val="431"/>
        </w:trPr>
        <w:tc>
          <w:tcPr>
            <w:cnfStyle w:val="001000000000" w:firstRow="0" w:lastRow="0" w:firstColumn="1" w:lastColumn="0" w:oddVBand="0" w:evenVBand="0" w:oddHBand="0" w:evenHBand="0" w:firstRowFirstColumn="0" w:firstRowLastColumn="0" w:lastRowFirstColumn="0" w:lastRowLastColumn="0"/>
            <w:tcW w:w="1796" w:type="pct"/>
          </w:tcPr>
          <w:p w:rsidR="00F6154F" w:rsidRPr="00790368" w:rsidRDefault="00F6154F" w:rsidP="00F6154F">
            <w:pPr>
              <w:pStyle w:val="AERtabletextleft"/>
              <w:rPr>
                <w:rStyle w:val="AERtextbold"/>
              </w:rPr>
            </w:pPr>
            <w:r w:rsidRPr="00790368">
              <w:rPr>
                <w:rStyle w:val="AERtextbold"/>
              </w:rPr>
              <w:t>Annual expected MAR (smoothed)</w:t>
            </w:r>
          </w:p>
        </w:tc>
        <w:tc>
          <w:tcPr>
            <w:tcW w:w="523" w:type="pct"/>
          </w:tcPr>
          <w:p w:rsidR="00F6154F" w:rsidRPr="00790368" w:rsidRDefault="00F6154F" w:rsidP="00F6154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186.9</w:t>
            </w:r>
          </w:p>
        </w:tc>
        <w:tc>
          <w:tcPr>
            <w:tcW w:w="523" w:type="pct"/>
          </w:tcPr>
          <w:p w:rsidR="00F6154F" w:rsidRPr="00790368" w:rsidRDefault="00F6154F" w:rsidP="00F6154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190.7</w:t>
            </w:r>
          </w:p>
        </w:tc>
        <w:tc>
          <w:tcPr>
            <w:tcW w:w="523" w:type="pct"/>
          </w:tcPr>
          <w:p w:rsidR="00F6154F" w:rsidRPr="00790368" w:rsidRDefault="00F6154F" w:rsidP="00F6154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194.5</w:t>
            </w:r>
          </w:p>
        </w:tc>
        <w:tc>
          <w:tcPr>
            <w:tcW w:w="545" w:type="pct"/>
          </w:tcPr>
          <w:p w:rsidR="00F6154F" w:rsidRPr="00790368" w:rsidRDefault="00F6154F" w:rsidP="00F6154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198.4</w:t>
            </w:r>
          </w:p>
        </w:tc>
        <w:tc>
          <w:tcPr>
            <w:tcW w:w="545" w:type="pct"/>
          </w:tcPr>
          <w:p w:rsidR="00F6154F" w:rsidRPr="00790368" w:rsidRDefault="00F6154F" w:rsidP="00F6154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202.4</w:t>
            </w:r>
          </w:p>
        </w:tc>
        <w:tc>
          <w:tcPr>
            <w:tcW w:w="545" w:type="pct"/>
          </w:tcPr>
          <w:p w:rsidR="00F6154F" w:rsidRPr="00790368" w:rsidRDefault="00F6154F" w:rsidP="00F6154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90368">
              <w:rPr>
                <w:rStyle w:val="AERtextbold"/>
              </w:rPr>
              <w:t>973.0</w:t>
            </w:r>
            <w:r w:rsidRPr="00790368">
              <w:rPr>
                <w:rStyle w:val="AERsuperscript"/>
              </w:rPr>
              <w:t>b</w:t>
            </w:r>
          </w:p>
        </w:tc>
      </w:tr>
      <w:tr w:rsidR="00F6154F" w:rsidTr="0085661B">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96" w:type="pct"/>
          </w:tcPr>
          <w:p w:rsidR="00F6154F" w:rsidRPr="00F6154F" w:rsidRDefault="00F6154F" w:rsidP="00F6154F">
            <w:pPr>
              <w:pStyle w:val="AERtabletextleft"/>
            </w:pPr>
            <w:r w:rsidRPr="00C10597">
              <w:t xml:space="preserve">X factor </w:t>
            </w:r>
            <w:r w:rsidRPr="00F6154F">
              <w:t>(%)</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0.50</w:t>
            </w:r>
          </w:p>
        </w:tc>
        <w:tc>
          <w:tcPr>
            <w:tcW w:w="523"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0.50</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0.50</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t>0.50</w:t>
            </w:r>
          </w:p>
        </w:tc>
        <w:tc>
          <w:tcPr>
            <w:tcW w:w="545" w:type="pct"/>
          </w:tcPr>
          <w:p w:rsidR="00F6154F" w:rsidRPr="00F6154F" w:rsidRDefault="00F6154F" w:rsidP="00F6154F">
            <w:pPr>
              <w:pStyle w:val="AERtabletextright"/>
              <w:cnfStyle w:val="000000010000" w:firstRow="0" w:lastRow="0" w:firstColumn="0" w:lastColumn="0" w:oddVBand="0" w:evenVBand="0" w:oddHBand="0" w:evenHBand="1" w:firstRowFirstColumn="0" w:firstRowLastColumn="0" w:lastRowFirstColumn="0" w:lastRowLastColumn="0"/>
            </w:pPr>
            <w:r w:rsidRPr="00C10597">
              <w:t>n/a</w:t>
            </w:r>
          </w:p>
        </w:tc>
      </w:tr>
    </w:tbl>
    <w:p w:rsidR="00F6154F" w:rsidRPr="00C10597" w:rsidRDefault="00F6154F" w:rsidP="00F6154F">
      <w:pPr>
        <w:pStyle w:val="AERtablesource"/>
      </w:pPr>
      <w:r w:rsidRPr="00C10597">
        <w:t>Source:</w:t>
      </w:r>
      <w:r w:rsidRPr="00C10597">
        <w:tab/>
      </w:r>
      <w:r>
        <w:t>Transend</w:t>
      </w:r>
      <w:r w:rsidRPr="00C10597">
        <w:t xml:space="preserve">, </w:t>
      </w:r>
      <w:r w:rsidRPr="00C10597">
        <w:rPr>
          <w:rStyle w:val="AERtextitalic"/>
        </w:rPr>
        <w:t>Post</w:t>
      </w:r>
      <w:r>
        <w:rPr>
          <w:rStyle w:val="AERtextitalic"/>
        </w:rPr>
        <w:t xml:space="preserve"> </w:t>
      </w:r>
      <w:r w:rsidRPr="00C10597">
        <w:rPr>
          <w:rStyle w:val="AERtextitalic"/>
        </w:rPr>
        <w:t>tax revenue model</w:t>
      </w:r>
      <w:r w:rsidRPr="00C10597">
        <w:t xml:space="preserve">, </w:t>
      </w:r>
      <w:r>
        <w:t>May</w:t>
      </w:r>
      <w:r w:rsidRPr="00C10597">
        <w:t xml:space="preserve"> 201</w:t>
      </w:r>
      <w:r>
        <w:t>4</w:t>
      </w:r>
      <w:r w:rsidRPr="00C10597">
        <w:t>.</w:t>
      </w:r>
    </w:p>
    <w:p w:rsidR="00F6154F" w:rsidRPr="00C10597" w:rsidRDefault="00F6154F" w:rsidP="00F6154F">
      <w:pPr>
        <w:pStyle w:val="AERtablesource"/>
      </w:pPr>
      <w:r w:rsidRPr="00C10597">
        <w:t>(a)</w:t>
      </w:r>
      <w:r w:rsidRPr="00C10597">
        <w:tab/>
        <w:t>Regulatory depreciation is straight-line depreciation net of the inflation indexation on the opening RAB.</w:t>
      </w:r>
    </w:p>
    <w:p w:rsidR="00F6154F" w:rsidRPr="00C10597" w:rsidRDefault="00F6154F" w:rsidP="00F6154F">
      <w:pPr>
        <w:pStyle w:val="AERtablesource"/>
      </w:pPr>
      <w:r w:rsidRPr="00C10597">
        <w:t>(b)</w:t>
      </w:r>
      <w:r w:rsidRPr="00C10597">
        <w:tab/>
        <w:t>The estimated total revenue cap is equal to the total annual expected MAR.</w:t>
      </w:r>
    </w:p>
    <w:p w:rsidR="00B47945" w:rsidRDefault="00B47945" w:rsidP="00F0258A">
      <w:pPr>
        <w:pStyle w:val="Heading2"/>
      </w:pPr>
      <w:bookmarkStart w:id="16" w:name="_Toc404267550"/>
      <w:r w:rsidRPr="00B47945">
        <w:t>AER's assessment approach</w:t>
      </w:r>
      <w:bookmarkEnd w:id="14"/>
      <w:bookmarkEnd w:id="16"/>
    </w:p>
    <w:p w:rsidR="0085661B" w:rsidRPr="0076152C" w:rsidRDefault="00BF4D2E" w:rsidP="0085661B">
      <w:pPr>
        <w:pStyle w:val="AERbodytext"/>
      </w:pPr>
      <w:r>
        <w:t>The MAR is calculated using the post-tax revenue model (PTRM).</w:t>
      </w:r>
      <w:r>
        <w:rPr>
          <w:rStyle w:val="FootnoteReference"/>
        </w:rPr>
        <w:footnoteReference w:id="3"/>
      </w:r>
      <w:r>
        <w:t xml:space="preserve"> The PTRM must be such that the expected MAR for each year of the regulatory control period is equal to the net present value (NPV) of the annual building block revenue requirement for the TNSP for each year, and the total revenue cap is the sum of the MARs for each year.</w:t>
      </w:r>
      <w:r>
        <w:rPr>
          <w:rStyle w:val="FootnoteReference"/>
        </w:rPr>
        <w:footnoteReference w:id="4"/>
      </w:r>
      <w:r>
        <w:t xml:space="preserve"> In turn, the annual building block revenue requirement must be determined using a building block approach.</w:t>
      </w:r>
      <w:r w:rsidRPr="0076152C">
        <w:rPr>
          <w:rStyle w:val="FootnoteReference"/>
        </w:rPr>
        <w:footnoteReference w:id="5"/>
      </w:r>
      <w:r>
        <w:t xml:space="preserve"> Therefore, w</w:t>
      </w:r>
      <w:r w:rsidR="0085661B" w:rsidRPr="0076152C">
        <w:t>e adopt a building block approach</w:t>
      </w:r>
      <w:r w:rsidR="0085661B" w:rsidRPr="0076152C" w:rsidDel="00480888">
        <w:t xml:space="preserve"> </w:t>
      </w:r>
      <w:r w:rsidR="0085661B">
        <w:t>when</w:t>
      </w:r>
      <w:r w:rsidR="0085661B" w:rsidRPr="0076152C">
        <w:t xml:space="preserve"> making our decision</w:t>
      </w:r>
      <w:r w:rsidR="0085661B">
        <w:t xml:space="preserve"> on a TNSP's total revenue cap and expected MAR for each regulatory year of the regulatory control period</w:t>
      </w:r>
      <w:r w:rsidR="0085661B" w:rsidRPr="0076152C">
        <w:t>. Under this approach we determine the value of the building block co</w:t>
      </w:r>
      <w:r w:rsidR="00A06355">
        <w:t>s</w:t>
      </w:r>
      <w:r w:rsidR="0085661B" w:rsidRPr="0076152C">
        <w:t>ts that make up the annual building block revenue requirement for each regulatory year</w:t>
      </w:r>
      <w:r>
        <w:t>, including</w:t>
      </w:r>
      <w:r w:rsidR="0085661B" w:rsidRPr="0076152C">
        <w:t>:</w:t>
      </w:r>
    </w:p>
    <w:p w:rsidR="00BF4D2E" w:rsidRDefault="00BF4D2E" w:rsidP="0085661B">
      <w:pPr>
        <w:pStyle w:val="AERbulletlistfirststyle"/>
      </w:pPr>
      <w:r>
        <w:t xml:space="preserve">the indexation </w:t>
      </w:r>
      <w:r w:rsidR="00560503">
        <w:t>of the</w:t>
      </w:r>
      <w:r>
        <w:t xml:space="preserve"> regulatory asset base (RAB)</w:t>
      </w:r>
    </w:p>
    <w:p w:rsidR="0085661B" w:rsidRPr="0076152C" w:rsidRDefault="0085661B" w:rsidP="0085661B">
      <w:pPr>
        <w:pStyle w:val="AERbulletlistfirststyle"/>
      </w:pPr>
      <w:r w:rsidRPr="0076152C">
        <w:t xml:space="preserve">the return on capital, which is a function of the </w:t>
      </w:r>
      <w:r>
        <w:t>rate of return</w:t>
      </w:r>
      <w:r w:rsidRPr="0076152C">
        <w:t xml:space="preserve"> and the opening RAB (including the addition of capital expenditure)</w:t>
      </w:r>
    </w:p>
    <w:p w:rsidR="0085661B" w:rsidRPr="0076152C" w:rsidRDefault="0085661B" w:rsidP="0085661B">
      <w:pPr>
        <w:pStyle w:val="AERbulletlistfirststyle"/>
      </w:pPr>
      <w:r w:rsidRPr="0076152C">
        <w:t xml:space="preserve">the return of capital (depreciation), which is based on </w:t>
      </w:r>
      <w:r w:rsidR="00BF4D2E">
        <w:t xml:space="preserve">the </w:t>
      </w:r>
      <w:r w:rsidRPr="0076152C">
        <w:t xml:space="preserve">straight-line </w:t>
      </w:r>
      <w:r w:rsidR="00BF4D2E">
        <w:t xml:space="preserve">method </w:t>
      </w:r>
      <w:r w:rsidR="00852D9D">
        <w:t>to</w:t>
      </w:r>
      <w:r w:rsidR="00BF4D2E">
        <w:t xml:space="preserve"> calculating </w:t>
      </w:r>
      <w:r w:rsidRPr="0076152C">
        <w:t xml:space="preserve">depreciation </w:t>
      </w:r>
      <w:r w:rsidR="00BF4D2E">
        <w:t>of</w:t>
      </w:r>
      <w:r w:rsidRPr="0076152C">
        <w:t xml:space="preserve"> the RAB</w:t>
      </w:r>
    </w:p>
    <w:p w:rsidR="0085661B" w:rsidRPr="0076152C" w:rsidRDefault="0085661B" w:rsidP="0085661B">
      <w:pPr>
        <w:pStyle w:val="AERbulletlistfirststyle"/>
      </w:pPr>
      <w:r w:rsidRPr="0076152C">
        <w:t>the estimated cost of corporate income tax</w:t>
      </w:r>
    </w:p>
    <w:p w:rsidR="0085661B" w:rsidRPr="0076152C" w:rsidRDefault="0085661B" w:rsidP="0085661B">
      <w:pPr>
        <w:pStyle w:val="AERbulletlistfirststyle"/>
      </w:pPr>
      <w:r w:rsidRPr="0076152C">
        <w:t>other amounts associated with any relevant schemes carried over from a previous regulatory control period</w:t>
      </w:r>
    </w:p>
    <w:p w:rsidR="00BF4D2E" w:rsidRPr="0076152C" w:rsidRDefault="00BF4D2E" w:rsidP="00BF4D2E">
      <w:pPr>
        <w:pStyle w:val="AERbulletlistfirststyle"/>
      </w:pPr>
      <w:r w:rsidRPr="0076152C">
        <w:lastRenderedPageBreak/>
        <w:t>operating expenditure</w:t>
      </w:r>
      <w:r>
        <w:t>.</w:t>
      </w:r>
      <w:r>
        <w:rPr>
          <w:rStyle w:val="FootnoteReference"/>
        </w:rPr>
        <w:footnoteReference w:id="6"/>
      </w:r>
      <w:r w:rsidRPr="0076152C">
        <w:t xml:space="preserve"> </w:t>
      </w:r>
    </w:p>
    <w:p w:rsidR="0085661B" w:rsidRPr="0076152C" w:rsidRDefault="0085661B" w:rsidP="0085661B">
      <w:pPr>
        <w:pStyle w:val="AERbodytext"/>
      </w:pPr>
      <w:r w:rsidRPr="0076152C">
        <w:t>We developed the PTRM, which brings together the various building block components and calculates the annual building block revenue requirement for each year of the regulatory control period.</w:t>
      </w:r>
      <w:r w:rsidRPr="0076152C">
        <w:rPr>
          <w:rStyle w:val="FootnoteReference"/>
        </w:rPr>
        <w:footnoteReference w:id="7"/>
      </w:r>
      <w:r w:rsidRPr="0076152C">
        <w:t xml:space="preserve"> The PTRM also calculates the X factors required under the CPI–X methodology which is used to escalate the MAR for each year (other than the first year) of the regulatory control period.</w:t>
      </w:r>
      <w:r w:rsidRPr="0076152C">
        <w:rPr>
          <w:rStyle w:val="FootnoteReference"/>
        </w:rPr>
        <w:footnoteReference w:id="8"/>
      </w:r>
      <w:r w:rsidRPr="0076152C">
        <w:t xml:space="preserve"> Using the X factors and annual building block revenue requirement, the annual expected MAR (smoothed) </w:t>
      </w:r>
      <w:r w:rsidR="00BF4D2E">
        <w:t>is</w:t>
      </w:r>
      <w:r w:rsidRPr="0076152C">
        <w:t xml:space="preserve"> forecast for each year of the regulatory control period. A TNSP’s revenue proposal must be prepared using our PTRM.</w:t>
      </w:r>
      <w:r w:rsidRPr="0076152C">
        <w:rPr>
          <w:rStyle w:val="FootnoteReference"/>
        </w:rPr>
        <w:footnoteReference w:id="9"/>
      </w:r>
    </w:p>
    <w:p w:rsidR="0085661B" w:rsidRDefault="0085661B" w:rsidP="0085661B">
      <w:pPr>
        <w:pStyle w:val="AERbodytext"/>
      </w:pPr>
      <w:r w:rsidRPr="0076152C">
        <w:t xml:space="preserve">The annual building block revenue requirement can be lumpy over the regulatory control period. To minimise price shocks, revenues are smoothed within a regulatory control period while maintaining the principle of cost recovery under the building block approach. Smoothing requires diverting some of the cost recovery to adjacent years within the regulatory control period so that the </w:t>
      </w:r>
      <w:r w:rsidR="00BF4D2E">
        <w:t>NPV</w:t>
      </w:r>
      <w:r w:rsidRPr="0076152C">
        <w:t xml:space="preserve"> of the annual expected MAR (smoothed revenues) is equal to the </w:t>
      </w:r>
      <w:r w:rsidR="00BF4D2E">
        <w:t>NPV</w:t>
      </w:r>
      <w:r w:rsidRPr="0076152C">
        <w:t xml:space="preserve"> of the annual building block revenue requirement (unsmoothed revenues). That is, a smoothed profile of the expected MAR is determined for the regulatory control period under the CPI–X methodology.</w:t>
      </w:r>
      <w:r>
        <w:t xml:space="preserve"> </w:t>
      </w:r>
    </w:p>
    <w:p w:rsidR="0085661B" w:rsidRDefault="0085661B" w:rsidP="0085661B">
      <w:pPr>
        <w:pStyle w:val="AERbodytext"/>
      </w:pPr>
      <w:r>
        <w:t>The expected MAR for the first year is generally set equal to the annual building block revenue requirement for the first year of the regulatory control period</w:t>
      </w:r>
      <w:r w:rsidR="00BF4D2E">
        <w:t>.</w:t>
      </w:r>
      <w:r w:rsidR="00BF4D2E" w:rsidRPr="00BF4D2E">
        <w:t xml:space="preserve"> </w:t>
      </w:r>
      <w:r w:rsidR="00BF4D2E">
        <w:t>It may be appropriate to set the expected MAR for the first year to align with</w:t>
      </w:r>
      <w:r>
        <w:t xml:space="preserve"> the MAR f</w:t>
      </w:r>
      <w:r w:rsidR="000677FB">
        <w:t>rom</w:t>
      </w:r>
      <w:r>
        <w:t xml:space="preserve"> the last year of the previous regulatory control period</w:t>
      </w:r>
      <w:r w:rsidR="000677FB">
        <w:t xml:space="preserve"> to avoid any large revenue variation between periods (or P</w:t>
      </w:r>
      <w:r w:rsidR="000677FB" w:rsidRPr="006560A1">
        <w:rPr>
          <w:rStyle w:val="AERsubscript"/>
        </w:rPr>
        <w:t>0</w:t>
      </w:r>
      <w:r w:rsidR="000677FB">
        <w:t>)</w:t>
      </w:r>
      <w:r>
        <w:t>:</w:t>
      </w:r>
      <w:r>
        <w:rPr>
          <w:rStyle w:val="FootnoteReference"/>
        </w:rPr>
        <w:footnoteReference w:id="10"/>
      </w:r>
    </w:p>
    <w:p w:rsidR="0085661B" w:rsidRPr="00A6711D" w:rsidRDefault="0085661B" w:rsidP="0085661B">
      <w:pPr>
        <w:pStyle w:val="AERbodytext"/>
        <w:rPr>
          <w:rStyle w:val="AERsubscript"/>
        </w:rPr>
      </w:pPr>
      <w:r>
        <w:tab/>
        <w:t>MAR</w:t>
      </w:r>
      <w:r w:rsidRPr="00AE034B">
        <w:rPr>
          <w:rStyle w:val="AERsubscript"/>
        </w:rPr>
        <w:t>1</w:t>
      </w:r>
      <w:r>
        <w:tab/>
        <w:t>=</w:t>
      </w:r>
      <w:r>
        <w:tab/>
        <w:t>AR</w:t>
      </w:r>
      <w:r w:rsidRPr="00AE034B">
        <w:rPr>
          <w:rStyle w:val="AERsubscript"/>
        </w:rPr>
        <w:t>1</w:t>
      </w:r>
      <w:r w:rsidRPr="00A6711D">
        <w:t xml:space="preserve"> </w:t>
      </w:r>
      <w:r>
        <w:t>or MAR</w:t>
      </w:r>
      <w:r>
        <w:rPr>
          <w:rStyle w:val="AERsubscript"/>
        </w:rPr>
        <w:t>L</w:t>
      </w:r>
    </w:p>
    <w:p w:rsidR="0085661B" w:rsidRDefault="0085661B" w:rsidP="0085661B">
      <w:pPr>
        <w:pStyle w:val="AERbodytext"/>
      </w:pPr>
      <w:r>
        <w:t>where:</w:t>
      </w:r>
    </w:p>
    <w:p w:rsidR="0085661B" w:rsidRDefault="0085661B" w:rsidP="0085661B">
      <w:pPr>
        <w:pStyle w:val="AERbodytext"/>
      </w:pPr>
      <w:r>
        <w:tab/>
        <w:t>MAR</w:t>
      </w:r>
      <w:r w:rsidRPr="00AE034B">
        <w:rPr>
          <w:rStyle w:val="AERsubscript"/>
        </w:rPr>
        <w:t>1</w:t>
      </w:r>
      <w:r>
        <w:t xml:space="preserve"> </w:t>
      </w:r>
      <w:r>
        <w:tab/>
        <w:t>=</w:t>
      </w:r>
      <w:r>
        <w:tab/>
        <w:t xml:space="preserve">the maximum allowed revenue for year 1 of the next regulatory </w:t>
      </w:r>
      <w:r>
        <w:tab/>
      </w:r>
      <w:r>
        <w:tab/>
      </w:r>
      <w:r>
        <w:tab/>
      </w:r>
      <w:r>
        <w:tab/>
      </w:r>
      <w:r>
        <w:tab/>
        <w:t>control period</w:t>
      </w:r>
    </w:p>
    <w:p w:rsidR="0085661B" w:rsidRDefault="0085661B" w:rsidP="0085661B">
      <w:pPr>
        <w:pStyle w:val="AERbodytext"/>
      </w:pPr>
      <w:r>
        <w:tab/>
        <w:t>AR</w:t>
      </w:r>
      <w:r w:rsidRPr="00AE034B">
        <w:rPr>
          <w:rStyle w:val="AERsubscript"/>
        </w:rPr>
        <w:t>1</w:t>
      </w:r>
      <w:r>
        <w:t xml:space="preserve"> </w:t>
      </w:r>
      <w:r>
        <w:tab/>
        <w:t>=</w:t>
      </w:r>
      <w:r>
        <w:tab/>
        <w:t xml:space="preserve">the annual building block revenue requirement for year 1 of the next </w:t>
      </w:r>
      <w:r>
        <w:tab/>
      </w:r>
      <w:r>
        <w:tab/>
      </w:r>
      <w:r>
        <w:tab/>
      </w:r>
      <w:r>
        <w:tab/>
        <w:t>regulatory control period</w:t>
      </w:r>
    </w:p>
    <w:p w:rsidR="0085661B" w:rsidRDefault="0085661B" w:rsidP="0085661B">
      <w:pPr>
        <w:pStyle w:val="AERbodytext"/>
      </w:pPr>
      <w:r>
        <w:tab/>
        <w:t>MAR</w:t>
      </w:r>
      <w:r>
        <w:rPr>
          <w:rStyle w:val="AERsubscript"/>
        </w:rPr>
        <w:t>L</w:t>
      </w:r>
      <w:r>
        <w:t xml:space="preserve"> </w:t>
      </w:r>
      <w:r>
        <w:tab/>
      </w:r>
      <w:r w:rsidR="000677FB">
        <w:rPr>
          <w:rFonts w:cs="Gautami"/>
        </w:rPr>
        <w:t>~</w:t>
      </w:r>
      <w:r>
        <w:tab/>
        <w:t xml:space="preserve">the maximum allowed revenue for the last year of the previous </w:t>
      </w:r>
      <w:r>
        <w:tab/>
      </w:r>
      <w:r>
        <w:tab/>
      </w:r>
      <w:r>
        <w:tab/>
      </w:r>
      <w:r>
        <w:tab/>
      </w:r>
      <w:r>
        <w:tab/>
        <w:t>regulatory control period.</w:t>
      </w:r>
    </w:p>
    <w:p w:rsidR="00A06355" w:rsidRPr="000E3B05" w:rsidRDefault="00A06355" w:rsidP="00A06355">
      <w:pPr>
        <w:pStyle w:val="AERbodytext"/>
      </w:pPr>
      <w:r w:rsidRPr="000E3B05">
        <w:t xml:space="preserve">The process for determining </w:t>
      </w:r>
      <w:r>
        <w:t>TasNetworks'</w:t>
      </w:r>
      <w:r w:rsidRPr="000E3B05">
        <w:t xml:space="preserve"> total </w:t>
      </w:r>
      <w:r>
        <w:t>revenue cap</w:t>
      </w:r>
      <w:r w:rsidRPr="000E3B05">
        <w:t xml:space="preserve"> for the 2014–1</w:t>
      </w:r>
      <w:r>
        <w:t>9</w:t>
      </w:r>
      <w:r w:rsidRPr="000E3B05">
        <w:t xml:space="preserve"> period is affected by the transitional rules that apply to this determination. We previously approved an amount of $</w:t>
      </w:r>
      <w:r>
        <w:t>205.1 million</w:t>
      </w:r>
      <w:r w:rsidRPr="000E3B05">
        <w:t xml:space="preserve"> as the placeholder revenue for 2014–15 for </w:t>
      </w:r>
      <w:r>
        <w:t>TasNetworks</w:t>
      </w:r>
      <w:r w:rsidRPr="000E3B05">
        <w:t>,</w:t>
      </w:r>
      <w:r w:rsidRPr="000E3B05">
        <w:rPr>
          <w:rStyle w:val="FootnoteReference"/>
        </w:rPr>
        <w:footnoteReference w:id="11"/>
      </w:r>
      <w:r w:rsidRPr="000E3B05">
        <w:t xml:space="preserve"> until a full assessment of costs for the 2014–15 year could be carried out in the current determination. </w:t>
      </w:r>
      <w:r>
        <w:t>TasNetworks subsequently applied a lower revenue target of $186.9 million for 2014–15</w:t>
      </w:r>
      <w:r w:rsidRPr="000E3B05">
        <w:t xml:space="preserve"> </w:t>
      </w:r>
      <w:r>
        <w:t>pricing purposes.</w:t>
      </w:r>
    </w:p>
    <w:p w:rsidR="00A06355" w:rsidRPr="000E3B05" w:rsidRDefault="00A06355" w:rsidP="00A06355">
      <w:pPr>
        <w:pStyle w:val="AERbodytext"/>
      </w:pPr>
      <w:r w:rsidRPr="000E3B05">
        <w:t xml:space="preserve">In this determination we first calculate </w:t>
      </w:r>
      <w:r>
        <w:t>annual building block revenue requirements</w:t>
      </w:r>
      <w:r w:rsidRPr="000E3B05">
        <w:t xml:space="preserve"> for each year of the 2014–1</w:t>
      </w:r>
      <w:r>
        <w:t>9</w:t>
      </w:r>
      <w:r w:rsidRPr="000E3B05">
        <w:t xml:space="preserve"> period, including the 2014–15 transitional year. To do this we consider the various costs </w:t>
      </w:r>
      <w:r w:rsidRPr="000E3B05">
        <w:lastRenderedPageBreak/>
        <w:t xml:space="preserve">facing the </w:t>
      </w:r>
      <w:r>
        <w:t>TNSP</w:t>
      </w:r>
      <w:r w:rsidRPr="000E3B05">
        <w:t xml:space="preserve"> and the trade-offs and interactions between these costs, service quality and across years. This reflects the AER's holistic assessment of the </w:t>
      </w:r>
      <w:r>
        <w:t>TNSP's</w:t>
      </w:r>
      <w:r w:rsidRPr="000E3B05">
        <w:t xml:space="preserve"> proposal.</w:t>
      </w:r>
    </w:p>
    <w:p w:rsidR="00A06355" w:rsidRPr="000E3B05" w:rsidRDefault="00A06355" w:rsidP="00A06355">
      <w:pPr>
        <w:pStyle w:val="AERbodytext"/>
      </w:pPr>
      <w:r>
        <w:t>We</w:t>
      </w:r>
      <w:r w:rsidRPr="000E3B05">
        <w:t xml:space="preserve"> understand the trade-offs that occur between building block costs and test the sensitivity of these costs to their various driver elements. These trade-offs are discussed in the interrelationships section of the various attachments to this draft decision and are reflected in the calculations made in the PTRM developed by the AER.</w:t>
      </w:r>
      <w:r w:rsidRPr="000E3B05">
        <w:rPr>
          <w:rStyle w:val="FootnoteReference"/>
        </w:rPr>
        <w:footnoteReference w:id="12"/>
      </w:r>
      <w:r w:rsidRPr="000E3B05">
        <w:t xml:space="preserve"> Such understanding allows the AER to exercise judgement in determining the final inputs into the PTRM and the </w:t>
      </w:r>
      <w:r>
        <w:t>annual building block revenue requirement</w:t>
      </w:r>
      <w:r w:rsidRPr="000E3B05">
        <w:t xml:space="preserve">s that result from this modelling. </w:t>
      </w:r>
    </w:p>
    <w:p w:rsidR="00A06355" w:rsidRPr="000B32FD" w:rsidRDefault="00A06355" w:rsidP="00A06355">
      <w:pPr>
        <w:pStyle w:val="AERbodytext"/>
      </w:pPr>
      <w:r>
        <w:t>The difference between</w:t>
      </w:r>
      <w:r w:rsidRPr="000B32FD">
        <w:t xml:space="preserve"> the </w:t>
      </w:r>
      <w:r>
        <w:t>annual building block revenue requirement</w:t>
      </w:r>
      <w:r w:rsidRPr="000B32FD">
        <w:t xml:space="preserve"> we determine for 2014</w:t>
      </w:r>
      <w:r>
        <w:t>–</w:t>
      </w:r>
      <w:r w:rsidRPr="000B32FD">
        <w:t>15</w:t>
      </w:r>
      <w:r>
        <w:t xml:space="preserve"> and </w:t>
      </w:r>
      <w:r w:rsidR="00CE7CF3">
        <w:t>TasNetworks' targeted</w:t>
      </w:r>
      <w:r>
        <w:t xml:space="preserve"> revenue gives rise to the required</w:t>
      </w:r>
      <w:r w:rsidRPr="000B32FD">
        <w:t xml:space="preserve"> true-up adjustment amount</w:t>
      </w:r>
      <w:r>
        <w:t xml:space="preserve"> under the transitional rules</w:t>
      </w:r>
      <w:r w:rsidRPr="000B32FD">
        <w:t>.</w:t>
      </w:r>
      <w:r>
        <w:rPr>
          <w:rStyle w:val="FootnoteReference"/>
        </w:rPr>
        <w:footnoteReference w:id="13"/>
      </w:r>
      <w:r w:rsidRPr="000B32FD">
        <w:t xml:space="preserve"> </w:t>
      </w:r>
      <w:r>
        <w:t>Th</w:t>
      </w:r>
      <w:r w:rsidRPr="000B32FD">
        <w:t xml:space="preserve">e true-up adjustment amount is </w:t>
      </w:r>
      <w:r>
        <w:t>applied as part of smoothing the annual building block revenue requirements to establish the annual expected MAR for each year of the 2015–1</w:t>
      </w:r>
      <w:r w:rsidR="00CE7CF3">
        <w:t>9</w:t>
      </w:r>
      <w:r>
        <w:t xml:space="preserve"> regulatory control period</w:t>
      </w:r>
      <w:r w:rsidRPr="000B32FD">
        <w:t xml:space="preserve">. </w:t>
      </w:r>
    </w:p>
    <w:p w:rsidR="009520A2" w:rsidRDefault="00A06355" w:rsidP="00A06355">
      <w:pPr>
        <w:pStyle w:val="AERbodytext"/>
      </w:pPr>
      <w:r>
        <w:t>Having determined the</w:t>
      </w:r>
      <w:r w:rsidRPr="000E3B05">
        <w:t xml:space="preserve"> total </w:t>
      </w:r>
      <w:r>
        <w:t xml:space="preserve">annual building block </w:t>
      </w:r>
      <w:r w:rsidRPr="000E3B05">
        <w:t>revenue requirement for the 2014–</w:t>
      </w:r>
      <w:r>
        <w:t>1</w:t>
      </w:r>
      <w:r w:rsidR="00CE7CF3">
        <w:t>9</w:t>
      </w:r>
      <w:r w:rsidRPr="000E3B05">
        <w:t xml:space="preserve"> period, the </w:t>
      </w:r>
      <w:r>
        <w:t>annual building block revenue requirement</w:t>
      </w:r>
      <w:r w:rsidRPr="000E3B05">
        <w:t xml:space="preserve">s for each regulatory year are smoothed across the </w:t>
      </w:r>
      <w:r w:rsidR="009520A2">
        <w:br/>
      </w:r>
      <w:r w:rsidRPr="000E3B05">
        <w:t>2015–1</w:t>
      </w:r>
      <w:r w:rsidR="00CE7CF3">
        <w:t>9</w:t>
      </w:r>
      <w:r w:rsidRPr="000E3B05">
        <w:t xml:space="preserve"> regulatory control period to reduce revenue variations between years and to come up with the expected </w:t>
      </w:r>
      <w:r>
        <w:t>MAR</w:t>
      </w:r>
      <w:r w:rsidRPr="000E3B05">
        <w:t xml:space="preserve"> for each year.</w:t>
      </w:r>
      <w:r w:rsidRPr="000E3B05">
        <w:rPr>
          <w:rStyle w:val="FootnoteReference"/>
        </w:rPr>
        <w:footnoteReference w:id="14"/>
      </w:r>
      <w:r w:rsidRPr="000E3B05">
        <w:t xml:space="preserve"> This is done through the determination of the X factors and the application of our true-up adjustment.</w:t>
      </w:r>
      <w:r w:rsidRPr="000E3B05">
        <w:rPr>
          <w:rStyle w:val="FootnoteReference"/>
        </w:rPr>
        <w:footnoteReference w:id="15"/>
      </w:r>
      <w:r w:rsidRPr="000E3B05">
        <w:t xml:space="preserve"> The X factor must equalise (in net present value terms) the total </w:t>
      </w:r>
      <w:r w:rsidR="00E45743">
        <w:t>revenue cap</w:t>
      </w:r>
      <w:r w:rsidRPr="000E3B05">
        <w:t xml:space="preserve"> to be earned by the </w:t>
      </w:r>
      <w:r w:rsidR="00D06501">
        <w:t>TNSP</w:t>
      </w:r>
      <w:r w:rsidRPr="000E3B05">
        <w:t xml:space="preserve"> with the total</w:t>
      </w:r>
      <w:r w:rsidR="00D06501">
        <w:t xml:space="preserve"> building block</w:t>
      </w:r>
      <w:r w:rsidRPr="000E3B05">
        <w:t xml:space="preserve"> revenue requirement for the 2014–19 period.</w:t>
      </w:r>
      <w:r w:rsidRPr="000E3B05">
        <w:rPr>
          <w:rStyle w:val="FootnoteReference"/>
        </w:rPr>
        <w:footnoteReference w:id="16"/>
      </w:r>
      <w:r w:rsidRPr="000E3B05">
        <w:t xml:space="preserve"> The X factor must usually minimise, as far as reasonably possible, the variance between the expected </w:t>
      </w:r>
      <w:r>
        <w:t>MAR</w:t>
      </w:r>
      <w:r w:rsidRPr="000E3B05">
        <w:t xml:space="preserve"> and </w:t>
      </w:r>
      <w:r>
        <w:t xml:space="preserve">annual building block revenue requirement </w:t>
      </w:r>
      <w:r w:rsidRPr="000E3B05">
        <w:t>for the last regulatory year of the period.</w:t>
      </w:r>
      <w:r w:rsidRPr="000E3B05">
        <w:rPr>
          <w:rStyle w:val="FootnoteReference"/>
        </w:rPr>
        <w:footnoteReference w:id="17"/>
      </w:r>
      <w:r w:rsidRPr="000E3B05">
        <w:t xml:space="preserve"> </w:t>
      </w:r>
    </w:p>
    <w:p w:rsidR="00A06355" w:rsidRPr="000E3B05" w:rsidRDefault="00A06355" w:rsidP="00A06355">
      <w:pPr>
        <w:pStyle w:val="AERbodytext"/>
      </w:pPr>
      <w:r w:rsidRPr="000E3B05">
        <w:t xml:space="preserve">For this draft decision, the expected </w:t>
      </w:r>
      <w:r>
        <w:t>MAR</w:t>
      </w:r>
      <w:r w:rsidRPr="000E3B05">
        <w:t xml:space="preserve"> in the last year of the regulatory control period are not required to be as close as reasonably possible to the </w:t>
      </w:r>
      <w:r>
        <w:t>annual building block revenue requirement</w:t>
      </w:r>
      <w:r w:rsidRPr="000E3B05">
        <w:t xml:space="preserve"> for that year, due to the transitional provisions.</w:t>
      </w:r>
      <w:r w:rsidRPr="000E3B05">
        <w:rPr>
          <w:rStyle w:val="FootnoteReference"/>
        </w:rPr>
        <w:footnoteReference w:id="18"/>
      </w:r>
      <w:r w:rsidRPr="000E3B05">
        <w:t xml:space="preserve"> However, where practical we have sought to maintain this principle to avoid potential revenue shocks at the next reset. We therefore consider a divergence of up to 3 per cent between the expected </w:t>
      </w:r>
      <w:r>
        <w:t>MAR</w:t>
      </w:r>
      <w:r w:rsidRPr="000E3B05">
        <w:t xml:space="preserve"> and </w:t>
      </w:r>
      <w:r>
        <w:t>annual building block revenue requirement</w:t>
      </w:r>
      <w:r w:rsidRPr="000E3B05">
        <w:t xml:space="preserve"> for the last year of the regulatory control period is reasonable, if this can promote smoother price changes over the regulatory control period. </w:t>
      </w:r>
    </w:p>
    <w:p w:rsidR="00A06355" w:rsidRDefault="00A06355" w:rsidP="0085661B">
      <w:pPr>
        <w:pStyle w:val="AERbodytext"/>
      </w:pPr>
      <w:r>
        <w:t>T</w:t>
      </w:r>
      <w:r w:rsidRPr="000E3B05">
        <w:t xml:space="preserve">he building block costs (and the elements that drive those costs) used to determine the unsmoothed </w:t>
      </w:r>
      <w:r>
        <w:t>annual building block revenue requirements</w:t>
      </w:r>
      <w:r w:rsidRPr="000E3B05">
        <w:t xml:space="preserve"> are set out below.</w:t>
      </w:r>
    </w:p>
    <w:p w:rsidR="00A06355" w:rsidRPr="00A06355" w:rsidRDefault="00A06355" w:rsidP="00A06355">
      <w:pPr>
        <w:pStyle w:val="Heading3"/>
      </w:pPr>
      <w:bookmarkStart w:id="17" w:name="_Toc404267551"/>
      <w:r w:rsidRPr="00A06355">
        <w:lastRenderedPageBreak/>
        <w:t xml:space="preserve">The building block </w:t>
      </w:r>
      <w:r>
        <w:t>costs</w:t>
      </w:r>
      <w:bookmarkEnd w:id="17"/>
    </w:p>
    <w:p w:rsidR="00CE7CF3" w:rsidRDefault="00CE7CF3" w:rsidP="00CE7CF3">
      <w:pPr>
        <w:pStyle w:val="AERbodytext"/>
      </w:pPr>
      <w:r>
        <w:t xml:space="preserve">The efficient costs to be recovered by a TNSP can be thought of as being made up of various building block costs. Our draft decision assesses each of the building block costs and the elements that drive these costs. The building block costs are approved reflecting trade-offs and interactions between the cost elements, service quality and across years. </w:t>
      </w:r>
      <w:r w:rsidR="0052042C">
        <w:fldChar w:fldCharType="begin"/>
      </w:r>
      <w:r w:rsidR="0052042C">
        <w:instrText xml:space="preserve"> REF _Ref402786077 \h </w:instrText>
      </w:r>
      <w:r w:rsidR="0052042C">
        <w:fldChar w:fldCharType="separate"/>
      </w:r>
      <w:r w:rsidR="00AE05B3" w:rsidRPr="0052042C">
        <w:t xml:space="preserve">Table </w:t>
      </w:r>
      <w:r w:rsidR="00AE05B3">
        <w:rPr>
          <w:noProof/>
        </w:rPr>
        <w:t>1</w:t>
      </w:r>
      <w:r w:rsidR="00AE05B3" w:rsidRPr="0052042C">
        <w:noBreakHyphen/>
      </w:r>
      <w:r w:rsidR="00AE05B3">
        <w:rPr>
          <w:noProof/>
        </w:rPr>
        <w:t>3</w:t>
      </w:r>
      <w:r w:rsidR="0052042C">
        <w:fldChar w:fldCharType="end"/>
      </w:r>
      <w:r w:rsidR="0052042C">
        <w:t xml:space="preserve"> </w:t>
      </w:r>
      <w:r>
        <w:t>shows the building block costs that form the annual building block revenue requirement for each year and where discussion on the elements that drive these costs can be found within this draft decision.</w:t>
      </w:r>
    </w:p>
    <w:p w:rsidR="00CE7CF3" w:rsidRPr="0052042C" w:rsidRDefault="0052042C" w:rsidP="0052042C">
      <w:pPr>
        <w:pStyle w:val="Caption"/>
      </w:pPr>
      <w:bookmarkStart w:id="18" w:name="_Ref402786077"/>
      <w:r w:rsidRPr="0052042C">
        <w:t xml:space="preserve">Table </w:t>
      </w:r>
      <w:r w:rsidR="003F1C03">
        <w:fldChar w:fldCharType="begin"/>
      </w:r>
      <w:r w:rsidR="003F1C03">
        <w:instrText xml:space="preserve"> STYLEREF 1 \s </w:instrText>
      </w:r>
      <w:r w:rsidR="003F1C03">
        <w:fldChar w:fldCharType="separate"/>
      </w:r>
      <w:r w:rsidR="00AE05B3">
        <w:rPr>
          <w:noProof/>
        </w:rPr>
        <w:t>1</w:t>
      </w:r>
      <w:r w:rsidR="003F1C03">
        <w:rPr>
          <w:noProof/>
        </w:rPr>
        <w:fldChar w:fldCharType="end"/>
      </w:r>
      <w:r w:rsidRPr="0052042C">
        <w:noBreakHyphen/>
      </w:r>
      <w:r w:rsidR="003F1C03">
        <w:fldChar w:fldCharType="begin"/>
      </w:r>
      <w:r w:rsidR="003F1C03">
        <w:instrText xml:space="preserve"> SEQ Table \* ARABIC \s 1 </w:instrText>
      </w:r>
      <w:r w:rsidR="003F1C03">
        <w:fldChar w:fldCharType="separate"/>
      </w:r>
      <w:r w:rsidR="00AE05B3">
        <w:rPr>
          <w:noProof/>
        </w:rPr>
        <w:t>3</w:t>
      </w:r>
      <w:r w:rsidR="003F1C03">
        <w:rPr>
          <w:noProof/>
        </w:rPr>
        <w:fldChar w:fldCharType="end"/>
      </w:r>
      <w:bookmarkEnd w:id="18"/>
      <w:r w:rsidRPr="0052042C">
        <w:tab/>
      </w:r>
      <w:r w:rsidR="00CE7CF3" w:rsidRPr="0052042C">
        <w:t>Building block costs</w:t>
      </w:r>
    </w:p>
    <w:tbl>
      <w:tblPr>
        <w:tblStyle w:val="AERtable-numbers"/>
        <w:tblW w:w="8330" w:type="dxa"/>
        <w:tblLook w:val="04A0" w:firstRow="1" w:lastRow="0" w:firstColumn="1" w:lastColumn="0" w:noHBand="0" w:noVBand="1"/>
      </w:tblPr>
      <w:tblGrid>
        <w:gridCol w:w="3794"/>
        <w:gridCol w:w="4536"/>
      </w:tblGrid>
      <w:tr w:rsidR="00CE7CF3" w:rsidRPr="00680BCE" w:rsidTr="00472C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794" w:type="dxa"/>
            <w:noWrap/>
            <w:hideMark/>
          </w:tcPr>
          <w:p w:rsidR="00CE7CF3" w:rsidRPr="00CE7CF3" w:rsidRDefault="00CE7CF3" w:rsidP="00CE7CF3">
            <w:pPr>
              <w:pStyle w:val="AERtabletextleft"/>
            </w:pPr>
            <w:r w:rsidRPr="00B630FC">
              <w:t>Building block costs</w:t>
            </w:r>
          </w:p>
        </w:tc>
        <w:tc>
          <w:tcPr>
            <w:tcW w:w="4536" w:type="dxa"/>
            <w:noWrap/>
            <w:hideMark/>
          </w:tcPr>
          <w:p w:rsidR="00CE7CF3" w:rsidRPr="00CE7CF3" w:rsidRDefault="00CE7CF3" w:rsidP="00CE7CF3">
            <w:pPr>
              <w:pStyle w:val="AERtabletextleft"/>
              <w:cnfStyle w:val="100000000000" w:firstRow="1" w:lastRow="0" w:firstColumn="0" w:lastColumn="0" w:oddVBand="0" w:evenVBand="0" w:oddHBand="0" w:evenHBand="0" w:firstRowFirstColumn="0" w:firstRowLastColumn="0" w:lastRowFirstColumn="0" w:lastRowLastColumn="0"/>
            </w:pPr>
            <w:r w:rsidRPr="001A524C">
              <w:t>Attachments</w:t>
            </w:r>
            <w:r w:rsidRPr="00CE7CF3">
              <w:t xml:space="preserve"> where elements  are discussed</w:t>
            </w:r>
          </w:p>
        </w:tc>
      </w:tr>
      <w:tr w:rsidR="00CE7CF3" w:rsidRPr="00680BCE" w:rsidTr="00472CE3">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CE7CF3" w:rsidRPr="00CE7CF3" w:rsidRDefault="00CE7CF3" w:rsidP="00CE7CF3">
            <w:pPr>
              <w:pStyle w:val="AERtabletextleft"/>
            </w:pPr>
            <w:r w:rsidRPr="00680BCE">
              <w:t>Return on capital</w:t>
            </w:r>
          </w:p>
        </w:tc>
        <w:tc>
          <w:tcPr>
            <w:tcW w:w="4536" w:type="dxa"/>
            <w:hideMark/>
          </w:tcPr>
          <w:p w:rsidR="00CE7CF3" w:rsidRPr="00CE7CF3" w:rsidRDefault="00CE7CF3" w:rsidP="00756693">
            <w:pPr>
              <w:pStyle w:val="AERtabletextleft"/>
              <w:cnfStyle w:val="000000000000" w:firstRow="0" w:lastRow="0" w:firstColumn="0" w:lastColumn="0" w:oddVBand="0" w:evenVBand="0" w:oddHBand="0" w:evenHBand="0" w:firstRowFirstColumn="0" w:firstRowLastColumn="0" w:lastRowFirstColumn="0" w:lastRowLastColumn="0"/>
            </w:pPr>
            <w:r w:rsidRPr="001A524C">
              <w:t>R</w:t>
            </w:r>
            <w:r w:rsidRPr="00CE7CF3">
              <w:t xml:space="preserve">egulatory asset base (attachment </w:t>
            </w:r>
            <w:r w:rsidR="00756693">
              <w:t>2</w:t>
            </w:r>
            <w:r w:rsidRPr="00CE7CF3">
              <w:t xml:space="preserve">) </w:t>
            </w:r>
            <w:r w:rsidRPr="00CE7CF3">
              <w:br/>
              <w:t xml:space="preserve">Capex (attachment </w:t>
            </w:r>
            <w:r w:rsidR="00756693">
              <w:t>6</w:t>
            </w:r>
            <w:r w:rsidRPr="00CE7CF3">
              <w:t>)</w:t>
            </w:r>
            <w:r w:rsidRPr="00CE7CF3">
              <w:br/>
              <w:t xml:space="preserve">Rate of return (attachment </w:t>
            </w:r>
            <w:r w:rsidR="00756693">
              <w:t>3</w:t>
            </w:r>
            <w:r w:rsidRPr="00CE7CF3">
              <w:t>)</w:t>
            </w:r>
          </w:p>
        </w:tc>
      </w:tr>
      <w:tr w:rsidR="00CE7CF3" w:rsidRPr="00680BCE" w:rsidTr="00472CE3">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CE7CF3" w:rsidRPr="00CE7CF3" w:rsidRDefault="00CE7CF3" w:rsidP="00CE7CF3">
            <w:pPr>
              <w:pStyle w:val="AERtabletextleft"/>
            </w:pPr>
            <w:r w:rsidRPr="00680BCE">
              <w:t>Regulatory depreciation</w:t>
            </w:r>
            <w:r w:rsidRPr="00CE7CF3">
              <w:t xml:space="preserve"> (return of capital)</w:t>
            </w:r>
          </w:p>
        </w:tc>
        <w:tc>
          <w:tcPr>
            <w:tcW w:w="4536" w:type="dxa"/>
            <w:hideMark/>
          </w:tcPr>
          <w:p w:rsidR="00CE7CF3" w:rsidRPr="00CE7CF3" w:rsidRDefault="00CE7CF3" w:rsidP="00756693">
            <w:pPr>
              <w:pStyle w:val="AERtabletextleft"/>
              <w:cnfStyle w:val="000000010000" w:firstRow="0" w:lastRow="0" w:firstColumn="0" w:lastColumn="0" w:oddVBand="0" w:evenVBand="0" w:oddHBand="0" w:evenHBand="1" w:firstRowFirstColumn="0" w:firstRowLastColumn="0" w:lastRowFirstColumn="0" w:lastRowLastColumn="0"/>
            </w:pPr>
            <w:r w:rsidRPr="001A524C">
              <w:t>R</w:t>
            </w:r>
            <w:r w:rsidRPr="00CE7CF3">
              <w:t xml:space="preserve">egulatory asset base (attachment </w:t>
            </w:r>
            <w:r w:rsidR="00756693">
              <w:t>2</w:t>
            </w:r>
            <w:r w:rsidRPr="00CE7CF3">
              <w:t>)</w:t>
            </w:r>
            <w:r w:rsidRPr="00CE7CF3">
              <w:br/>
              <w:t xml:space="preserve">Capex (attachment </w:t>
            </w:r>
            <w:r w:rsidR="00756693">
              <w:t>6</w:t>
            </w:r>
            <w:r w:rsidRPr="00CE7CF3">
              <w:t>)</w:t>
            </w:r>
            <w:r w:rsidRPr="00CE7CF3">
              <w:br/>
              <w:t xml:space="preserve">Depreciation </w:t>
            </w:r>
            <w:r w:rsidR="00756693">
              <w:t>(attachment 5</w:t>
            </w:r>
            <w:r w:rsidRPr="00CE7CF3">
              <w:t>)</w:t>
            </w:r>
          </w:p>
        </w:tc>
      </w:tr>
      <w:tr w:rsidR="00CE7CF3" w:rsidRPr="00680BCE" w:rsidTr="00472CE3">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CE7CF3" w:rsidRPr="00CE7CF3" w:rsidRDefault="00CE7CF3" w:rsidP="00CE7CF3">
            <w:pPr>
              <w:pStyle w:val="AERtabletextleft"/>
            </w:pPr>
            <w:r w:rsidRPr="00680BCE">
              <w:t>Operating expenditure</w:t>
            </w:r>
            <w:r w:rsidRPr="00CE7CF3">
              <w:t xml:space="preserve"> (opex)</w:t>
            </w:r>
          </w:p>
        </w:tc>
        <w:tc>
          <w:tcPr>
            <w:tcW w:w="4536" w:type="dxa"/>
            <w:hideMark/>
          </w:tcPr>
          <w:p w:rsidR="00CE7CF3" w:rsidRPr="00CE7CF3" w:rsidRDefault="00756693" w:rsidP="00CE7CF3">
            <w:pPr>
              <w:pStyle w:val="AERtabletextleft"/>
              <w:cnfStyle w:val="000000000000" w:firstRow="0" w:lastRow="0" w:firstColumn="0" w:lastColumn="0" w:oddVBand="0" w:evenVBand="0" w:oddHBand="0" w:evenHBand="0" w:firstRowFirstColumn="0" w:firstRowLastColumn="0" w:lastRowFirstColumn="0" w:lastRowLastColumn="0"/>
            </w:pPr>
            <w:r>
              <w:t>Opex (attachment 7</w:t>
            </w:r>
            <w:r w:rsidR="00CE7CF3" w:rsidRPr="001A524C">
              <w:t>)</w:t>
            </w:r>
          </w:p>
        </w:tc>
      </w:tr>
      <w:tr w:rsidR="00CE7CF3" w:rsidRPr="00680BCE" w:rsidTr="00472CE3">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CE7CF3" w:rsidRPr="00CE7CF3" w:rsidRDefault="00CE7CF3" w:rsidP="00CE7CF3">
            <w:pPr>
              <w:pStyle w:val="AERtabletextleft"/>
            </w:pPr>
            <w:r w:rsidRPr="00680BCE">
              <w:t>Efficiency benefits/penalties</w:t>
            </w:r>
          </w:p>
        </w:tc>
        <w:tc>
          <w:tcPr>
            <w:tcW w:w="4536" w:type="dxa"/>
            <w:hideMark/>
          </w:tcPr>
          <w:p w:rsidR="00CE7CF3" w:rsidRPr="00CE7CF3" w:rsidRDefault="00CE7CF3" w:rsidP="00CE7CF3">
            <w:pPr>
              <w:pStyle w:val="AERtabletextleft"/>
              <w:cnfStyle w:val="000000010000" w:firstRow="0" w:lastRow="0" w:firstColumn="0" w:lastColumn="0" w:oddVBand="0" w:evenVBand="0" w:oddHBand="0" w:evenHBand="1" w:firstRowFirstColumn="0" w:firstRowLastColumn="0" w:lastRowFirstColumn="0" w:lastRowLastColumn="0"/>
            </w:pPr>
            <w:r w:rsidRPr="001A524C">
              <w:t xml:space="preserve">Efficiency benefit sharing </w:t>
            </w:r>
            <w:r w:rsidR="00756693">
              <w:t>scheme (attachment 9</w:t>
            </w:r>
            <w:r w:rsidRPr="00CE7CF3">
              <w:t>)</w:t>
            </w:r>
          </w:p>
        </w:tc>
      </w:tr>
      <w:tr w:rsidR="00CE7CF3" w:rsidRPr="00680BCE" w:rsidTr="00472CE3">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CE7CF3" w:rsidRPr="00CE7CF3" w:rsidRDefault="00CE7CF3" w:rsidP="00CE7CF3">
            <w:pPr>
              <w:pStyle w:val="AERtabletextleft"/>
            </w:pPr>
            <w:r w:rsidRPr="00680BCE">
              <w:t xml:space="preserve">Estimated cost of </w:t>
            </w:r>
            <w:r w:rsidRPr="00CE7CF3">
              <w:t>corporate tax</w:t>
            </w:r>
          </w:p>
        </w:tc>
        <w:tc>
          <w:tcPr>
            <w:tcW w:w="4536" w:type="dxa"/>
            <w:hideMark/>
          </w:tcPr>
          <w:p w:rsidR="00CE7CF3" w:rsidRPr="00CE7CF3" w:rsidRDefault="00CE7CF3" w:rsidP="00D06501">
            <w:pPr>
              <w:pStyle w:val="AERtabletextleft"/>
              <w:cnfStyle w:val="000000000000" w:firstRow="0" w:lastRow="0" w:firstColumn="0" w:lastColumn="0" w:oddVBand="0" w:evenVBand="0" w:oddHBand="0" w:evenHBand="0" w:firstRowFirstColumn="0" w:firstRowLastColumn="0" w:lastRowFirstColumn="0" w:lastRowLastColumn="0"/>
            </w:pPr>
            <w:r w:rsidRPr="001A524C">
              <w:t>Co</w:t>
            </w:r>
            <w:r w:rsidR="00756693">
              <w:t>rporate income tax (attachment 8</w:t>
            </w:r>
            <w:r w:rsidRPr="001A524C">
              <w:t>)</w:t>
            </w:r>
            <w:r w:rsidRPr="00CE7CF3">
              <w:br/>
            </w:r>
            <w:r w:rsidR="00D06501">
              <w:t>Value of imputation credits</w:t>
            </w:r>
            <w:r w:rsidR="00756693">
              <w:t xml:space="preserve"> (attachment 4</w:t>
            </w:r>
            <w:r w:rsidRPr="00CE7CF3">
              <w:t>)</w:t>
            </w:r>
          </w:p>
        </w:tc>
      </w:tr>
    </w:tbl>
    <w:p w:rsidR="00A06355" w:rsidRPr="0076152C" w:rsidRDefault="00A06355" w:rsidP="0085661B">
      <w:pPr>
        <w:pStyle w:val="AERbodytext"/>
      </w:pPr>
    </w:p>
    <w:p w:rsidR="0085661B" w:rsidRPr="002C3E32" w:rsidRDefault="0085661B" w:rsidP="002C3E32">
      <w:pPr>
        <w:pStyle w:val="Heading3"/>
      </w:pPr>
      <w:bookmarkStart w:id="19" w:name="_Toc404267552"/>
      <w:r w:rsidRPr="002C3E32">
        <w:t>Placeholder revenue true-up for 2014–15</w:t>
      </w:r>
      <w:bookmarkEnd w:id="19"/>
    </w:p>
    <w:p w:rsidR="00CE7CF3" w:rsidRDefault="00CE7CF3" w:rsidP="00CE7CF3">
      <w:pPr>
        <w:pStyle w:val="AERbodytext"/>
      </w:pPr>
      <w:r>
        <w:t>The five</w:t>
      </w:r>
      <w:r w:rsidRPr="001E5FCE">
        <w:t xml:space="preserve"> regulatory years </w:t>
      </w:r>
      <w:r>
        <w:t xml:space="preserve">from </w:t>
      </w:r>
      <w:r w:rsidRPr="001E5FCE">
        <w:t>2014</w:t>
      </w:r>
      <w:r>
        <w:t>–</w:t>
      </w:r>
      <w:r w:rsidRPr="001E5FCE">
        <w:t>1</w:t>
      </w:r>
      <w:r>
        <w:t>9</w:t>
      </w:r>
      <w:r w:rsidRPr="001E5FCE">
        <w:t xml:space="preserve"> are split over two regulatory control periods</w:t>
      </w:r>
      <w:r>
        <w:t xml:space="preserve"> due to the transitional rules.</w:t>
      </w:r>
      <w:r>
        <w:rPr>
          <w:rStyle w:val="FootnoteReference"/>
        </w:rPr>
        <w:footnoteReference w:id="19"/>
      </w:r>
      <w:r>
        <w:t xml:space="preserve"> There is a</w:t>
      </w:r>
      <w:r w:rsidRPr="001E5FCE">
        <w:t xml:space="preserve"> </w:t>
      </w:r>
      <w:r>
        <w:t>'</w:t>
      </w:r>
      <w:r w:rsidRPr="001E5FCE">
        <w:t>transitional regulatory control period</w:t>
      </w:r>
      <w:r>
        <w:t>'</w:t>
      </w:r>
      <w:r w:rsidRPr="001E5FCE">
        <w:t xml:space="preserve"> </w:t>
      </w:r>
      <w:r>
        <w:t>for</w:t>
      </w:r>
      <w:r w:rsidRPr="001E5FCE">
        <w:t xml:space="preserve"> 2014</w:t>
      </w:r>
      <w:r>
        <w:t>–</w:t>
      </w:r>
      <w:r w:rsidRPr="001E5FCE">
        <w:t>15</w:t>
      </w:r>
      <w:r>
        <w:t>,</w:t>
      </w:r>
      <w:r w:rsidRPr="001E5FCE">
        <w:t xml:space="preserve"> and a </w:t>
      </w:r>
      <w:r>
        <w:t>'</w:t>
      </w:r>
      <w:r w:rsidRPr="001E5FCE">
        <w:t>subsequent regulatory control period</w:t>
      </w:r>
      <w:r>
        <w:t>'</w:t>
      </w:r>
      <w:r w:rsidRPr="001E5FCE">
        <w:t xml:space="preserve"> f</w:t>
      </w:r>
      <w:r>
        <w:t>o</w:t>
      </w:r>
      <w:r w:rsidRPr="001E5FCE">
        <w:t>r 2015</w:t>
      </w:r>
      <w:r>
        <w:t>–</w:t>
      </w:r>
      <w:r w:rsidRPr="001E5FCE">
        <w:t>1</w:t>
      </w:r>
      <w:r>
        <w:t>9.</w:t>
      </w:r>
      <w:r w:rsidRPr="001E5FCE">
        <w:t xml:space="preserve"> </w:t>
      </w:r>
      <w:r>
        <w:t xml:space="preserve">We are required to make both a decision on the transitional placeholder revenue for 2014–15 and then a decision on the revenues for the full 2014–19 period. </w:t>
      </w:r>
    </w:p>
    <w:p w:rsidR="00CE7CF3" w:rsidRDefault="0085661B" w:rsidP="0085661B">
      <w:pPr>
        <w:pStyle w:val="AERbodytext"/>
      </w:pPr>
      <w:r>
        <w:t xml:space="preserve">In March 2014, as required under the transitional rules, we </w:t>
      </w:r>
      <w:r w:rsidRPr="009A2864">
        <w:t>conduct</w:t>
      </w:r>
      <w:r>
        <w:t>ed</w:t>
      </w:r>
      <w:r w:rsidRPr="009A2864">
        <w:t xml:space="preserve"> a high level review of </w:t>
      </w:r>
      <w:r>
        <w:t>TasNetworks'</w:t>
      </w:r>
      <w:r w:rsidRPr="009A2864">
        <w:t xml:space="preserve"> proposed revenue requirement for </w:t>
      </w:r>
      <w:r>
        <w:t xml:space="preserve">its </w:t>
      </w:r>
      <w:r w:rsidRPr="009A2864">
        <w:t xml:space="preserve">transitional </w:t>
      </w:r>
      <w:r>
        <w:t>regulatory control period</w:t>
      </w:r>
      <w:r w:rsidRPr="009A2864">
        <w:t xml:space="preserve"> (</w:t>
      </w:r>
      <w:r>
        <w:t>2014–15</w:t>
      </w:r>
      <w:r w:rsidRPr="009A2864">
        <w:t>)</w:t>
      </w:r>
      <w:r>
        <w:t>.</w:t>
      </w:r>
      <w:r w:rsidRPr="009A2864">
        <w:t xml:space="preserve"> </w:t>
      </w:r>
      <w:r>
        <w:t>We determined a placeholder revenue allowance of $205.1 million ($ nominal) for TasNetworks in the transitional determination.</w:t>
      </w:r>
      <w:r>
        <w:rPr>
          <w:rStyle w:val="FootnoteReference"/>
        </w:rPr>
        <w:footnoteReference w:id="20"/>
      </w:r>
      <w:r>
        <w:t xml:space="preserve"> </w:t>
      </w:r>
    </w:p>
    <w:p w:rsidR="0085661B" w:rsidRPr="009A2864" w:rsidRDefault="0085661B" w:rsidP="0085661B">
      <w:pPr>
        <w:pStyle w:val="AERbodytext"/>
      </w:pPr>
      <w:r>
        <w:t xml:space="preserve">In this draft decision, we </w:t>
      </w:r>
      <w:r w:rsidRPr="009A2864">
        <w:t xml:space="preserve">make a full </w:t>
      </w:r>
      <w:r>
        <w:t xml:space="preserve">revenue </w:t>
      </w:r>
      <w:r w:rsidRPr="009A2864">
        <w:t xml:space="preserve">determination for </w:t>
      </w:r>
      <w:r>
        <w:t>the 2014–</w:t>
      </w:r>
      <w:r w:rsidR="000677FB">
        <w:t>19 period</w:t>
      </w:r>
      <w:r>
        <w:t xml:space="preserve">. The NER requires us to </w:t>
      </w:r>
      <w:r w:rsidRPr="009A2864">
        <w:t>use a</w:t>
      </w:r>
      <w:r w:rsidR="000677FB">
        <w:t>n NPV</w:t>
      </w:r>
      <w:r>
        <w:t xml:space="preserve"> </w:t>
      </w:r>
      <w:r w:rsidRPr="009A2864">
        <w:t>neutral true-up mechanism to account for any</w:t>
      </w:r>
      <w:r>
        <w:t xml:space="preserve"> </w:t>
      </w:r>
      <w:r w:rsidRPr="009A2864">
        <w:t>difference between:</w:t>
      </w:r>
    </w:p>
    <w:p w:rsidR="0085661B" w:rsidRPr="009A2864" w:rsidRDefault="0085661B" w:rsidP="0085661B">
      <w:pPr>
        <w:pStyle w:val="AERbulletlistfirststyle"/>
      </w:pPr>
      <w:r w:rsidRPr="009A2864">
        <w:t xml:space="preserve">the placeholder revenue for the transitional </w:t>
      </w:r>
      <w:r>
        <w:t>regulatory control period,</w:t>
      </w:r>
      <w:r w:rsidRPr="009A2864">
        <w:t xml:space="preserve"> and</w:t>
      </w:r>
    </w:p>
    <w:p w:rsidR="0085661B" w:rsidRDefault="0085661B" w:rsidP="0085661B">
      <w:pPr>
        <w:pStyle w:val="AERbulletlistfirststyle"/>
      </w:pPr>
      <w:r w:rsidRPr="009A2864">
        <w:t xml:space="preserve">the revenue requirement for the transitional </w:t>
      </w:r>
      <w:r>
        <w:t xml:space="preserve">regulatory control period </w:t>
      </w:r>
      <w:r w:rsidRPr="009A2864">
        <w:t>that is established</w:t>
      </w:r>
      <w:r>
        <w:t xml:space="preserve"> through the</w:t>
      </w:r>
      <w:r w:rsidRPr="009A2864">
        <w:t xml:space="preserve"> full determination process.</w:t>
      </w:r>
      <w:r w:rsidR="000677FB">
        <w:rPr>
          <w:rStyle w:val="FootnoteReference"/>
        </w:rPr>
        <w:footnoteReference w:id="21"/>
      </w:r>
    </w:p>
    <w:p w:rsidR="00320A1B" w:rsidRDefault="00300D2E" w:rsidP="005E2807">
      <w:pPr>
        <w:pStyle w:val="AERbodytext"/>
      </w:pPr>
      <w:r>
        <w:t>However</w:t>
      </w:r>
      <w:r w:rsidR="0085661B" w:rsidRPr="007D2481">
        <w:t xml:space="preserve">, </w:t>
      </w:r>
      <w:r w:rsidR="0085661B">
        <w:t>TasNetworks</w:t>
      </w:r>
      <w:r>
        <w:t xml:space="preserve"> has set a 2014–15 revenue </w:t>
      </w:r>
      <w:r w:rsidR="0085661B">
        <w:t>target for pricing purposes of $186.9 million which is about $18.2 million less than the placeholder revenue we determined.</w:t>
      </w:r>
      <w:r w:rsidR="0085661B">
        <w:rPr>
          <w:rStyle w:val="FootnoteReference"/>
        </w:rPr>
        <w:footnoteReference w:id="22"/>
      </w:r>
      <w:r w:rsidR="0085661B">
        <w:t xml:space="preserve"> </w:t>
      </w:r>
      <w:r>
        <w:t xml:space="preserve">To give effect to the true-up </w:t>
      </w:r>
      <w:r>
        <w:lastRenderedPageBreak/>
        <w:t xml:space="preserve">requirement of the NER, we have set TasNetworks' </w:t>
      </w:r>
      <w:r w:rsidRPr="007D2481">
        <w:t>first year MAR</w:t>
      </w:r>
      <w:r>
        <w:t xml:space="preserve"> in the PTRM equal to its targeted revenue for 2014–15 pricing purposes of $186.9 million.</w:t>
      </w:r>
      <w:r>
        <w:rPr>
          <w:rStyle w:val="FootnoteReference"/>
        </w:rPr>
        <w:footnoteReference w:id="23"/>
      </w:r>
      <w:r>
        <w:t xml:space="preserve"> </w:t>
      </w:r>
      <w:r w:rsidR="0085661B">
        <w:t xml:space="preserve">We then </w:t>
      </w:r>
      <w:r w:rsidR="0085661B" w:rsidRPr="0076152C">
        <w:t xml:space="preserve">estimate the expected MAR for each </w:t>
      </w:r>
      <w:r w:rsidR="0085661B">
        <w:t xml:space="preserve">remaining </w:t>
      </w:r>
      <w:r w:rsidR="0085661B" w:rsidRPr="0076152C">
        <w:t>year of the regulatory control period</w:t>
      </w:r>
      <w:r w:rsidR="0085661B">
        <w:t xml:space="preserve"> (2</w:t>
      </w:r>
      <w:r w:rsidR="0085661B" w:rsidRPr="001C54FA">
        <w:t>015–16 to 201</w:t>
      </w:r>
      <w:r w:rsidR="00D72A03">
        <w:t>8</w:t>
      </w:r>
      <w:r w:rsidR="0085661B" w:rsidRPr="001C54FA">
        <w:t>–1</w:t>
      </w:r>
      <w:r w:rsidR="00D72A03">
        <w:t>9</w:t>
      </w:r>
      <w:r w:rsidR="0085661B">
        <w:t>)</w:t>
      </w:r>
      <w:r w:rsidR="0085661B" w:rsidRPr="0076152C">
        <w:t xml:space="preserve"> by escalating the previous year’s expected MAR using </w:t>
      </w:r>
      <w:r w:rsidR="0085661B">
        <w:t>the</w:t>
      </w:r>
      <w:r w:rsidR="0085661B" w:rsidRPr="0076152C">
        <w:t xml:space="preserve"> CPI–X method, </w:t>
      </w:r>
      <w:r w:rsidR="0085661B">
        <w:t>starting from</w:t>
      </w:r>
      <w:r w:rsidR="0085661B" w:rsidRPr="0076152C">
        <w:t xml:space="preserve"> the MAR </w:t>
      </w:r>
      <w:r w:rsidR="0085661B">
        <w:t>for</w:t>
      </w:r>
      <w:r w:rsidR="0085661B" w:rsidRPr="0076152C">
        <w:t xml:space="preserve"> </w:t>
      </w:r>
      <w:r w:rsidR="0085661B">
        <w:t>2014–15</w:t>
      </w:r>
      <w:r w:rsidR="0085661B" w:rsidRPr="0076152C">
        <w:t xml:space="preserve">. </w:t>
      </w:r>
      <w:r w:rsidR="00320A1B">
        <w:t xml:space="preserve">This has the effect of calculating the difference between the targeted revenue ($186.9 </w:t>
      </w:r>
      <w:r w:rsidR="00320A1B" w:rsidRPr="005E2807">
        <w:t xml:space="preserve">million) and the </w:t>
      </w:r>
      <w:r w:rsidR="000677FB" w:rsidRPr="005E2807">
        <w:t xml:space="preserve">notional MAR, i.e. equal to the </w:t>
      </w:r>
      <w:r w:rsidR="00320A1B" w:rsidRPr="005E2807">
        <w:t>annual building block revenue requirement</w:t>
      </w:r>
      <w:r w:rsidR="000677FB" w:rsidRPr="005E2807">
        <w:t>,</w:t>
      </w:r>
      <w:r w:rsidR="00320A1B" w:rsidRPr="005E2807">
        <w:t xml:space="preserve"> for 2014–15 </w:t>
      </w:r>
      <w:r w:rsidR="00320A1B" w:rsidRPr="005E2807">
        <w:rPr>
          <w:rStyle w:val="AERtexthighlight"/>
          <w:shd w:val="clear" w:color="auto" w:fill="auto"/>
        </w:rPr>
        <w:t>($1</w:t>
      </w:r>
      <w:r w:rsidR="00744E05" w:rsidRPr="005E2807">
        <w:rPr>
          <w:rStyle w:val="AERtexthighlight"/>
          <w:shd w:val="clear" w:color="auto" w:fill="auto"/>
        </w:rPr>
        <w:t>77.</w:t>
      </w:r>
      <w:r w:rsidR="009520A2" w:rsidRPr="005E2807">
        <w:rPr>
          <w:rStyle w:val="AERtexthighlight"/>
          <w:shd w:val="clear" w:color="auto" w:fill="auto"/>
        </w:rPr>
        <w:t>2</w:t>
      </w:r>
      <w:r w:rsidR="00320A1B" w:rsidRPr="005E2807">
        <w:t xml:space="preserve"> million) established in this draft decision and smoothing the expected MAR for the remaining </w:t>
      </w:r>
      <w:r w:rsidR="00550F50" w:rsidRPr="005E2807">
        <w:t xml:space="preserve">four </w:t>
      </w:r>
      <w:r w:rsidR="00320A1B" w:rsidRPr="005E2807">
        <w:t xml:space="preserve">regulatory years to account for that difference. In this case, the difference of </w:t>
      </w:r>
      <w:r w:rsidR="00320A1B" w:rsidRPr="005E2807">
        <w:rPr>
          <w:rStyle w:val="AERtexthighlight"/>
          <w:shd w:val="clear" w:color="auto" w:fill="auto"/>
        </w:rPr>
        <w:t>$</w:t>
      </w:r>
      <w:r w:rsidR="00744E05" w:rsidRPr="005E2807">
        <w:rPr>
          <w:rStyle w:val="AERtexthighlight"/>
          <w:shd w:val="clear" w:color="auto" w:fill="auto"/>
        </w:rPr>
        <w:t>9</w:t>
      </w:r>
      <w:r w:rsidR="00320A1B" w:rsidRPr="005E2807">
        <w:rPr>
          <w:rStyle w:val="AERtexthighlight"/>
          <w:shd w:val="clear" w:color="auto" w:fill="auto"/>
        </w:rPr>
        <w:t>.</w:t>
      </w:r>
      <w:r w:rsidR="009520A2" w:rsidRPr="005E2807">
        <w:rPr>
          <w:rStyle w:val="AERtexthighlight"/>
          <w:shd w:val="clear" w:color="auto" w:fill="auto"/>
        </w:rPr>
        <w:t>7</w:t>
      </w:r>
      <w:r w:rsidR="00320A1B" w:rsidRPr="005E2807">
        <w:rPr>
          <w:rStyle w:val="AERtexthighlight"/>
          <w:shd w:val="clear" w:color="auto" w:fill="auto"/>
        </w:rPr>
        <w:t xml:space="preserve"> million</w:t>
      </w:r>
      <w:r w:rsidR="00320A1B" w:rsidRPr="005E2807">
        <w:t xml:space="preserve"> is </w:t>
      </w:r>
      <w:r w:rsidR="00CE7CF3" w:rsidRPr="005E2807">
        <w:t>the true</w:t>
      </w:r>
      <w:r w:rsidR="00CE7CF3">
        <w:t>-up amount</w:t>
      </w:r>
      <w:r w:rsidR="00320A1B">
        <w:t xml:space="preserve"> to be returned to customers over the 2015–19 regulatory control period (adjusted for the time value of money).</w:t>
      </w:r>
      <w:r w:rsidR="00550F50">
        <w:rPr>
          <w:rStyle w:val="FootnoteReference"/>
        </w:rPr>
        <w:footnoteReference w:id="24"/>
      </w:r>
      <w:r w:rsidR="00320A1B">
        <w:t xml:space="preserve"> </w:t>
      </w:r>
      <w:r w:rsidR="0085661B">
        <w:t xml:space="preserve">We set the annual X factor (the smoothing factor) so that the </w:t>
      </w:r>
      <w:r w:rsidR="000677FB">
        <w:t>NPV</w:t>
      </w:r>
      <w:r w:rsidR="0085661B">
        <w:t>s of the annual building block revenue requirement (unsmoothed revenue) and the annual expected MAR (smoothed revenue) are equal.</w:t>
      </w:r>
      <w:r w:rsidR="0085661B" w:rsidRPr="001313FC">
        <w:t xml:space="preserve"> </w:t>
      </w:r>
    </w:p>
    <w:p w:rsidR="0085661B" w:rsidRDefault="009F030E" w:rsidP="0085661B">
      <w:pPr>
        <w:pStyle w:val="AERbodytext"/>
      </w:pPr>
      <w:r>
        <w:t>To enable the formula for the annual revenue adjustment process (discussed below in section</w:t>
      </w:r>
      <w:r w:rsidR="00744E05">
        <w:t xml:space="preserve"> </w:t>
      </w:r>
      <w:r w:rsidR="00744E05">
        <w:fldChar w:fldCharType="begin"/>
      </w:r>
      <w:r w:rsidR="00744E05">
        <w:instrText xml:space="preserve"> REF _Ref403396259 \r \h </w:instrText>
      </w:r>
      <w:r w:rsidR="00744E05">
        <w:fldChar w:fldCharType="separate"/>
      </w:r>
      <w:r w:rsidR="00AE05B3">
        <w:t>1.3.3</w:t>
      </w:r>
      <w:r w:rsidR="00744E05">
        <w:fldChar w:fldCharType="end"/>
      </w:r>
      <w:r>
        <w:t>) to operate correctly, we will refer to the MAR determined in this decision as the allowed revenue (AR). This is because the expected MAR determined using the building block costs do not incorporate performance incentive scheme revenue adjustments and pass through amount</w:t>
      </w:r>
      <w:r w:rsidR="000677FB">
        <w:t>s</w:t>
      </w:r>
      <w:r>
        <w:t xml:space="preserve"> that may apply to each regulatory year.</w:t>
      </w:r>
      <w:r w:rsidR="0085661B" w:rsidRPr="0076152C">
        <w:tab/>
      </w:r>
    </w:p>
    <w:p w:rsidR="0085661B" w:rsidRDefault="0085661B" w:rsidP="0085661B">
      <w:pPr>
        <w:pStyle w:val="AERbodytext"/>
      </w:pPr>
      <w:r>
        <w:t xml:space="preserve">For </w:t>
      </w:r>
      <w:r w:rsidR="00CC5E35">
        <w:t>this decision</w:t>
      </w:r>
      <w:r>
        <w:t xml:space="preserve">, we set: </w:t>
      </w:r>
    </w:p>
    <w:p w:rsidR="0085661B" w:rsidRPr="0085661B" w:rsidRDefault="0085661B" w:rsidP="0085661B">
      <w:pPr>
        <w:pStyle w:val="AERnumberedlistfirststyle"/>
        <w:numPr>
          <w:ilvl w:val="0"/>
          <w:numId w:val="0"/>
        </w:numPr>
        <w:ind w:left="357"/>
      </w:pPr>
      <w:r>
        <w:tab/>
      </w:r>
      <w:r w:rsidRPr="0076152C">
        <w:t>AR</w:t>
      </w:r>
      <w:r w:rsidRPr="0085661B">
        <w:rPr>
          <w:rStyle w:val="AERsubscript"/>
        </w:rPr>
        <w:t>1</w:t>
      </w:r>
      <w:r w:rsidRPr="0085661B">
        <w:tab/>
        <w:t>=</w:t>
      </w:r>
      <w:r w:rsidRPr="0085661B">
        <w:tab/>
        <w:t>$</w:t>
      </w:r>
      <w:r>
        <w:t>186.9</w:t>
      </w:r>
      <w:r w:rsidRPr="0085661B">
        <w:t xml:space="preserve"> million </w:t>
      </w:r>
    </w:p>
    <w:p w:rsidR="0085661B" w:rsidRPr="0085661B" w:rsidRDefault="0085661B" w:rsidP="0085661B">
      <w:pPr>
        <w:pStyle w:val="AERnumberedlistfirststyle"/>
        <w:numPr>
          <w:ilvl w:val="0"/>
          <w:numId w:val="0"/>
        </w:numPr>
      </w:pPr>
      <w:r>
        <w:t>w</w:t>
      </w:r>
      <w:r w:rsidRPr="0085661B">
        <w:t>here:</w:t>
      </w:r>
    </w:p>
    <w:p w:rsidR="00ED09CD" w:rsidRDefault="0085661B" w:rsidP="0085661B">
      <w:pPr>
        <w:pStyle w:val="AERnumberedlistfirststyle"/>
        <w:numPr>
          <w:ilvl w:val="0"/>
          <w:numId w:val="0"/>
        </w:numPr>
        <w:ind w:left="357" w:hanging="357"/>
      </w:pPr>
      <w:r>
        <w:tab/>
      </w:r>
      <w:r>
        <w:tab/>
      </w:r>
      <w:r w:rsidRPr="0085661B">
        <w:t>AR</w:t>
      </w:r>
      <w:r w:rsidRPr="0085661B">
        <w:rPr>
          <w:rStyle w:val="AERsubscript"/>
        </w:rPr>
        <w:t>1</w:t>
      </w:r>
      <w:r w:rsidRPr="0085661B">
        <w:t xml:space="preserve"> </w:t>
      </w:r>
      <w:r w:rsidRPr="0085661B">
        <w:tab/>
        <w:t>=</w:t>
      </w:r>
      <w:r w:rsidRPr="0085661B">
        <w:tab/>
        <w:t>the allowed revenue for year 1 of T</w:t>
      </w:r>
      <w:r>
        <w:t>asNetworks</w:t>
      </w:r>
      <w:r w:rsidRPr="0085661B">
        <w:t>'</w:t>
      </w:r>
      <w:r>
        <w:t xml:space="preserve"> 201</w:t>
      </w:r>
      <w:r w:rsidR="00D72A03">
        <w:t>4</w:t>
      </w:r>
      <w:r w:rsidR="009F030E">
        <w:t xml:space="preserve">–19 </w:t>
      </w:r>
      <w:r w:rsidRPr="0085661B">
        <w:t>period.</w:t>
      </w:r>
    </w:p>
    <w:p w:rsidR="009F030E" w:rsidRDefault="009F030E" w:rsidP="009F030E">
      <w:pPr>
        <w:pStyle w:val="AERbodytext"/>
      </w:pPr>
      <w:r>
        <w:t>Applying the true-up to account for the above placeholder revenue determined for 2014–15</w:t>
      </w:r>
      <w:r w:rsidR="000677FB">
        <w:t xml:space="preserve"> and the notional MAR for 2014–15 of $1</w:t>
      </w:r>
      <w:r w:rsidR="00744E05">
        <w:t>77.</w:t>
      </w:r>
      <w:r w:rsidR="009520A2">
        <w:t>2</w:t>
      </w:r>
      <w:r w:rsidR="000677FB">
        <w:t xml:space="preserve"> million</w:t>
      </w:r>
      <w:r>
        <w:t>, we set:</w:t>
      </w:r>
    </w:p>
    <w:p w:rsidR="009F030E" w:rsidRPr="009F030E" w:rsidRDefault="009F030E" w:rsidP="009F030E">
      <w:pPr>
        <w:pStyle w:val="AERnumberedlistfirststyle"/>
        <w:numPr>
          <w:ilvl w:val="0"/>
          <w:numId w:val="0"/>
        </w:numPr>
        <w:ind w:left="357"/>
      </w:pPr>
      <w:r>
        <w:tab/>
      </w:r>
      <w:r w:rsidRPr="00CB14A8">
        <w:t>AR</w:t>
      </w:r>
      <w:r w:rsidRPr="009F030E">
        <w:rPr>
          <w:rStyle w:val="AERsubscript"/>
        </w:rPr>
        <w:t>2</w:t>
      </w:r>
      <w:r w:rsidRPr="009F030E">
        <w:t xml:space="preserve"> </w:t>
      </w:r>
      <w:r w:rsidRPr="009F030E">
        <w:tab/>
        <w:t>=</w:t>
      </w:r>
      <w:r w:rsidRPr="009F030E">
        <w:tab/>
        <w:t>$</w:t>
      </w:r>
      <w:r w:rsidR="00744E05">
        <w:t>181.</w:t>
      </w:r>
      <w:r w:rsidR="009520A2">
        <w:t>6</w:t>
      </w:r>
      <w:r w:rsidR="00744E05">
        <w:t xml:space="preserve"> </w:t>
      </w:r>
      <w:r w:rsidRPr="009F030E">
        <w:t>million</w:t>
      </w:r>
    </w:p>
    <w:p w:rsidR="009F030E" w:rsidRDefault="009F030E" w:rsidP="009F030E">
      <w:pPr>
        <w:pStyle w:val="AERbodytext"/>
      </w:pPr>
      <w:r>
        <w:t xml:space="preserve">where: </w:t>
      </w:r>
    </w:p>
    <w:p w:rsidR="009F030E" w:rsidRDefault="009F030E" w:rsidP="0085661B">
      <w:pPr>
        <w:pStyle w:val="AERnumberedlistfirststyle"/>
        <w:numPr>
          <w:ilvl w:val="0"/>
          <w:numId w:val="0"/>
        </w:numPr>
        <w:ind w:left="357" w:hanging="357"/>
      </w:pPr>
      <w:r>
        <w:tab/>
      </w:r>
      <w:r>
        <w:tab/>
        <w:t>AR</w:t>
      </w:r>
      <w:r w:rsidRPr="009F030E">
        <w:rPr>
          <w:rStyle w:val="AERsubscript"/>
        </w:rPr>
        <w:t>2</w:t>
      </w:r>
      <w:r w:rsidRPr="009F030E">
        <w:t xml:space="preserve"> </w:t>
      </w:r>
      <w:r w:rsidRPr="009F030E">
        <w:tab/>
        <w:t xml:space="preserve">= </w:t>
      </w:r>
      <w:r w:rsidRPr="009F030E">
        <w:tab/>
        <w:t>the allowed revenue for year 2 of T</w:t>
      </w:r>
      <w:r>
        <w:t>asNetworks'</w:t>
      </w:r>
      <w:r w:rsidRPr="009F030E">
        <w:t xml:space="preserve"> 2014–1</w:t>
      </w:r>
      <w:r>
        <w:t>9</w:t>
      </w:r>
      <w:r w:rsidRPr="009F030E">
        <w:t xml:space="preserve"> period.</w:t>
      </w:r>
    </w:p>
    <w:p w:rsidR="0085661B" w:rsidRPr="0085661B" w:rsidRDefault="0085661B" w:rsidP="0085661B">
      <w:pPr>
        <w:pStyle w:val="Heading3"/>
      </w:pPr>
      <w:bookmarkStart w:id="20" w:name="_Ref403396259"/>
      <w:bookmarkStart w:id="21" w:name="_Toc404267553"/>
      <w:r w:rsidRPr="0085661B">
        <w:t>Annual revenue adjustment process</w:t>
      </w:r>
      <w:bookmarkEnd w:id="20"/>
      <w:bookmarkEnd w:id="21"/>
    </w:p>
    <w:p w:rsidR="0085661B" w:rsidRDefault="0085661B" w:rsidP="0085661B">
      <w:pPr>
        <w:pStyle w:val="AERbodytext"/>
      </w:pPr>
      <w:r w:rsidRPr="0076152C">
        <w:t xml:space="preserve">The PTRM incorporates a forecast inflation rate to calculate the expected MAR </w:t>
      </w:r>
      <w:r w:rsidR="009F030E">
        <w:t>(excluding</w:t>
      </w:r>
      <w:r w:rsidR="009F030E" w:rsidRPr="0076152C">
        <w:t xml:space="preserve"> </w:t>
      </w:r>
      <w:r w:rsidR="009F030E">
        <w:t>performance incentive scheme revenue adjustments and pass through amount that may apply to each regulatory year)</w:t>
      </w:r>
      <w:r w:rsidR="009F030E" w:rsidRPr="0076152C">
        <w:t xml:space="preserve"> </w:t>
      </w:r>
      <w:r w:rsidRPr="0076152C">
        <w:t xml:space="preserve">in nominal dollar terms, whereas the actual MAR for each year is adjusted for actual inflation. </w:t>
      </w:r>
      <w:r>
        <w:t xml:space="preserve">As discussed in </w:t>
      </w:r>
      <w:r w:rsidR="00494ED7">
        <w:t>the return on debt appendix</w:t>
      </w:r>
      <w:r>
        <w:t xml:space="preserve">, we will update </w:t>
      </w:r>
      <w:r w:rsidR="00D06501">
        <w:t>TasNetworks</w:t>
      </w:r>
      <w:r>
        <w:t>' return on debt annually. This means the actual MAR for each year will also be adjusted for revised X factors after the annual return on debt update.</w:t>
      </w:r>
      <w:r w:rsidRPr="0076152C">
        <w:t xml:space="preserve"> This annual </w:t>
      </w:r>
      <w:r>
        <w:t xml:space="preserve">revenue </w:t>
      </w:r>
      <w:r w:rsidRPr="0076152C">
        <w:t>adjustment process is set out below.</w:t>
      </w:r>
      <w:r>
        <w:t xml:space="preserve"> </w:t>
      </w:r>
    </w:p>
    <w:p w:rsidR="0085661B" w:rsidRPr="00480F8B" w:rsidRDefault="0085661B" w:rsidP="0085661B">
      <w:pPr>
        <w:pStyle w:val="AERbodytext"/>
      </w:pPr>
      <w:r w:rsidRPr="00480F8B">
        <w:lastRenderedPageBreak/>
        <w:t>The MAR for the subsequent year of the regulatory control period requires an annual adjustment based on the previous year’s AR.</w:t>
      </w:r>
      <w:r w:rsidRPr="00480F8B">
        <w:rPr>
          <w:rStyle w:val="FootnoteReference"/>
        </w:rPr>
        <w:footnoteReference w:id="25"/>
      </w:r>
      <w:r w:rsidRPr="00480F8B">
        <w:t xml:space="preserve"> That is, the subsequent year’s AR is determined by adjusting the previous year’s AR for actual inflation and the X factor</w:t>
      </w:r>
      <w:r>
        <w:t xml:space="preserve"> determined after the annual </w:t>
      </w:r>
      <w:r w:rsidR="009F030E">
        <w:t>return on</w:t>
      </w:r>
      <w:r>
        <w:t xml:space="preserve"> debt update</w:t>
      </w:r>
      <w:r w:rsidRPr="00480F8B">
        <w:t xml:space="preserve">: </w:t>
      </w:r>
    </w:p>
    <w:p w:rsidR="0085661B" w:rsidRPr="00480F8B" w:rsidRDefault="0085661B" w:rsidP="0085661B">
      <w:pPr>
        <w:pStyle w:val="AERbodytext"/>
      </w:pPr>
      <w:r w:rsidRPr="00480F8B">
        <w:t xml:space="preserve"> </w:t>
      </w:r>
      <w:r w:rsidRPr="00480F8B">
        <w:tab/>
        <w:t>AR</w:t>
      </w:r>
      <w:r w:rsidRPr="00D22B35">
        <w:rPr>
          <w:rStyle w:val="AERsubscript"/>
          <w:i/>
        </w:rPr>
        <w:t>t</w:t>
      </w:r>
      <w:r w:rsidRPr="00480F8B">
        <w:t xml:space="preserve"> </w:t>
      </w:r>
      <w:r w:rsidRPr="00480F8B">
        <w:tab/>
        <w:t>=</w:t>
      </w:r>
      <w:r w:rsidRPr="00480F8B">
        <w:tab/>
        <w:t>AR</w:t>
      </w:r>
      <w:r w:rsidRPr="00D22B35">
        <w:rPr>
          <w:rStyle w:val="AERsubscript"/>
          <w:i/>
        </w:rPr>
        <w:t>t</w:t>
      </w:r>
      <w:r w:rsidRPr="00480F8B">
        <w:rPr>
          <w:rStyle w:val="AERsubscript"/>
        </w:rPr>
        <w:t xml:space="preserve">-1 </w:t>
      </w:r>
      <w:r w:rsidRPr="00480F8B">
        <w:t>× (1 + ∆CPI) × (1 – X</w:t>
      </w:r>
      <w:r w:rsidRPr="00D22B35">
        <w:rPr>
          <w:rStyle w:val="AERsubscript"/>
          <w:i/>
        </w:rPr>
        <w:t>t</w:t>
      </w:r>
      <w:r w:rsidRPr="00480F8B">
        <w:t>)</w:t>
      </w:r>
    </w:p>
    <w:p w:rsidR="0085661B" w:rsidRPr="00480F8B" w:rsidRDefault="0085661B" w:rsidP="0085661B">
      <w:pPr>
        <w:pStyle w:val="AERbodytext"/>
      </w:pPr>
      <w:r w:rsidRPr="00480F8B">
        <w:t>where:</w:t>
      </w:r>
    </w:p>
    <w:p w:rsidR="0085661B" w:rsidRPr="00480F8B" w:rsidRDefault="0085661B" w:rsidP="0085661B">
      <w:pPr>
        <w:pStyle w:val="AERbodytext"/>
      </w:pPr>
      <w:r w:rsidRPr="00480F8B">
        <w:t xml:space="preserve"> </w:t>
      </w:r>
      <w:r w:rsidRPr="00480F8B">
        <w:tab/>
        <w:t>AR</w:t>
      </w:r>
      <w:r w:rsidRPr="00480F8B">
        <w:tab/>
        <w:t>=</w:t>
      </w:r>
      <w:r w:rsidRPr="00480F8B">
        <w:tab/>
        <w:t>the allowed revenue</w:t>
      </w:r>
    </w:p>
    <w:p w:rsidR="0085661B" w:rsidRPr="0085661B" w:rsidRDefault="0085661B" w:rsidP="0085661B">
      <w:pPr>
        <w:pStyle w:val="AERnumberedlist2third"/>
        <w:numPr>
          <w:ilvl w:val="0"/>
          <w:numId w:val="0"/>
        </w:numPr>
        <w:ind w:left="811"/>
      </w:pPr>
      <w:r w:rsidRPr="00480F8B">
        <w:rPr>
          <w:rStyle w:val="AERtextitalic"/>
        </w:rPr>
        <w:t>t</w:t>
      </w:r>
      <w:r w:rsidRPr="0085661B">
        <w:tab/>
        <w:t>=</w:t>
      </w:r>
      <w:r w:rsidRPr="0085661B">
        <w:tab/>
        <w:t xml:space="preserve">time period/financial year (for </w:t>
      </w:r>
      <w:r w:rsidRPr="0085661B">
        <w:rPr>
          <w:rStyle w:val="AERtextitalic"/>
        </w:rPr>
        <w:t xml:space="preserve">t </w:t>
      </w:r>
      <w:r w:rsidRPr="0085661B">
        <w:t>= 3</w:t>
      </w:r>
      <w:r w:rsidR="009F030E">
        <w:t xml:space="preserve"> (2016–17)</w:t>
      </w:r>
      <w:r w:rsidRPr="0085661B">
        <w:t>, 4</w:t>
      </w:r>
      <w:r w:rsidR="009F030E">
        <w:t xml:space="preserve"> (2017–18)</w:t>
      </w:r>
      <w:r>
        <w:t>, 5</w:t>
      </w:r>
      <w:r w:rsidR="009F030E">
        <w:t xml:space="preserve"> (2018–19)</w:t>
      </w:r>
      <w:r w:rsidRPr="0085661B">
        <w:t xml:space="preserve">) </w:t>
      </w:r>
    </w:p>
    <w:p w:rsidR="0085661B" w:rsidRPr="00480F8B" w:rsidRDefault="0085661B" w:rsidP="0085661B">
      <w:pPr>
        <w:pStyle w:val="AERbodytext"/>
      </w:pPr>
      <w:r w:rsidRPr="00480F8B">
        <w:t xml:space="preserve"> </w:t>
      </w:r>
      <w:r w:rsidRPr="00480F8B">
        <w:tab/>
        <w:t>∆CPI</w:t>
      </w:r>
      <w:r w:rsidRPr="00480F8B">
        <w:tab/>
        <w:t>=</w:t>
      </w:r>
      <w:r w:rsidRPr="00480F8B">
        <w:tab/>
        <w:t>the annual percentage change in the ABS Consumer price index all</w:t>
      </w:r>
      <w:r w:rsidRPr="00480F8B">
        <w:tab/>
      </w:r>
      <w:r w:rsidRPr="00480F8B">
        <w:tab/>
      </w:r>
      <w:r w:rsidRPr="00480F8B">
        <w:tab/>
      </w:r>
      <w:r w:rsidRPr="00480F8B">
        <w:tab/>
        <w:t xml:space="preserve">groups, weighted average of eight capital cities from </w:t>
      </w:r>
      <w:r>
        <w:t>December</w:t>
      </w:r>
      <w:r w:rsidRPr="00480F8B">
        <w:t xml:space="preserve"> in </w:t>
      </w:r>
      <w:r w:rsidRPr="00480F8B">
        <w:br/>
      </w:r>
      <w:r w:rsidRPr="00480F8B">
        <w:tab/>
      </w:r>
      <w:r w:rsidRPr="00480F8B">
        <w:tab/>
      </w:r>
      <w:r w:rsidRPr="00480F8B">
        <w:tab/>
        <w:t xml:space="preserve">year </w:t>
      </w:r>
      <w:r w:rsidRPr="00480F8B">
        <w:rPr>
          <w:rStyle w:val="AERtextitalic"/>
        </w:rPr>
        <w:t>t</w:t>
      </w:r>
      <w:r w:rsidRPr="00480F8B">
        <w:t xml:space="preserve"> – 2 to </w:t>
      </w:r>
      <w:r>
        <w:t>December</w:t>
      </w:r>
      <w:r w:rsidRPr="00480F8B">
        <w:t xml:space="preserve"> in year </w:t>
      </w:r>
      <w:r w:rsidRPr="00480F8B">
        <w:rPr>
          <w:rStyle w:val="AERtextitalic"/>
        </w:rPr>
        <w:t>t</w:t>
      </w:r>
      <w:r w:rsidRPr="00480F8B">
        <w:t xml:space="preserve"> – 1</w:t>
      </w:r>
      <w:r w:rsidRPr="00480F8B">
        <w:rPr>
          <w:rStyle w:val="FootnoteReference"/>
        </w:rPr>
        <w:footnoteReference w:id="26"/>
      </w:r>
    </w:p>
    <w:p w:rsidR="0085661B" w:rsidRPr="00480F8B" w:rsidRDefault="0085661B" w:rsidP="0085661B">
      <w:pPr>
        <w:pStyle w:val="AERbodytext"/>
      </w:pPr>
      <w:r w:rsidRPr="00480F8B">
        <w:t xml:space="preserve"> </w:t>
      </w:r>
      <w:r w:rsidRPr="00480F8B">
        <w:tab/>
        <w:t>X</w:t>
      </w:r>
      <w:r w:rsidRPr="00480F8B">
        <w:tab/>
        <w:t>=</w:t>
      </w:r>
      <w:r w:rsidRPr="00480F8B">
        <w:tab/>
        <w:t>the smoothing factor</w:t>
      </w:r>
      <w:r>
        <w:t xml:space="preserve"> determined </w:t>
      </w:r>
      <w:r w:rsidR="00B222CD">
        <w:t xml:space="preserve">in accordance with the PTRM as approved </w:t>
      </w:r>
      <w:r w:rsidR="00B222CD">
        <w:tab/>
      </w:r>
      <w:r w:rsidR="00B222CD">
        <w:tab/>
      </w:r>
      <w:r w:rsidR="00B222CD">
        <w:tab/>
        <w:t>in the AER's final decision, and annually revised for</w:t>
      </w:r>
      <w:r>
        <w:t xml:space="preserve"> the return on debt update</w:t>
      </w:r>
      <w:r w:rsidR="00494ED7">
        <w:t xml:space="preserve"> </w:t>
      </w:r>
      <w:r w:rsidR="00494ED7">
        <w:tab/>
      </w:r>
      <w:r w:rsidR="00494ED7">
        <w:tab/>
      </w:r>
      <w:r w:rsidR="00494ED7">
        <w:tab/>
        <w:t xml:space="preserve">in accordance with the formula specified in the return on debt appendix </w:t>
      </w:r>
      <w:r w:rsidR="00494ED7">
        <w:tab/>
      </w:r>
      <w:r w:rsidR="00494ED7">
        <w:tab/>
      </w:r>
      <w:r w:rsidR="00494ED7">
        <w:tab/>
      </w:r>
      <w:r w:rsidR="00494ED7">
        <w:tab/>
      </w:r>
      <w:r w:rsidR="00B222CD">
        <w:t>calculated for the relevant year</w:t>
      </w:r>
      <w:r>
        <w:t>.</w:t>
      </w:r>
    </w:p>
    <w:p w:rsidR="0085661B" w:rsidRPr="00480F8B" w:rsidRDefault="0085661B" w:rsidP="0085661B">
      <w:pPr>
        <w:pStyle w:val="AERbodytext"/>
      </w:pPr>
      <w:r w:rsidRPr="00480F8B">
        <w:t>The MAR is determined annually in accordance with the NER by adding to (or deducting from) the AR:</w:t>
      </w:r>
    </w:p>
    <w:p w:rsidR="0085661B" w:rsidRPr="00480F8B" w:rsidRDefault="0085661B" w:rsidP="0085661B">
      <w:pPr>
        <w:pStyle w:val="AERbulletlistfirststyle"/>
      </w:pPr>
      <w:r w:rsidRPr="00480F8B">
        <w:t>the service target performance incentive scheme revenue increment (or revenue decrement)</w:t>
      </w:r>
      <w:r w:rsidRPr="00480F8B">
        <w:rPr>
          <w:rStyle w:val="FootnoteReference"/>
        </w:rPr>
        <w:footnoteReference w:id="27"/>
      </w:r>
    </w:p>
    <w:p w:rsidR="0085661B" w:rsidRPr="00480F8B" w:rsidRDefault="0085661B" w:rsidP="0085661B">
      <w:pPr>
        <w:pStyle w:val="AERbulletlistfirststyle"/>
      </w:pPr>
      <w:r w:rsidRPr="00480F8B">
        <w:t>any approved pass through amounts.</w:t>
      </w:r>
      <w:r w:rsidRPr="00480F8B">
        <w:rPr>
          <w:rStyle w:val="FootnoteReference"/>
        </w:rPr>
        <w:footnoteReference w:id="28"/>
      </w:r>
    </w:p>
    <w:p w:rsidR="0085661B" w:rsidRPr="00480F8B" w:rsidRDefault="0052042C" w:rsidP="0085661B">
      <w:pPr>
        <w:pStyle w:val="AERbodytext"/>
      </w:pPr>
      <w:r>
        <w:fldChar w:fldCharType="begin"/>
      </w:r>
      <w:r>
        <w:instrText xml:space="preserve"> REF _Ref402786163 \h </w:instrText>
      </w:r>
      <w:r>
        <w:fldChar w:fldCharType="separate"/>
      </w:r>
      <w:r w:rsidR="00AE05B3" w:rsidRPr="004258A6">
        <w:t xml:space="preserve">Table </w:t>
      </w:r>
      <w:r w:rsidR="00AE05B3">
        <w:rPr>
          <w:noProof/>
        </w:rPr>
        <w:t>1</w:t>
      </w:r>
      <w:r w:rsidR="00AE05B3">
        <w:noBreakHyphen/>
      </w:r>
      <w:r w:rsidR="00AE05B3">
        <w:rPr>
          <w:noProof/>
        </w:rPr>
        <w:t>4</w:t>
      </w:r>
      <w:r>
        <w:fldChar w:fldCharType="end"/>
      </w:r>
      <w:r>
        <w:t xml:space="preserve"> </w:t>
      </w:r>
      <w:r w:rsidR="0085661B" w:rsidRPr="00480F8B">
        <w:t>sets out the timing of the annual calculation of the AR and performance incentive:</w:t>
      </w:r>
    </w:p>
    <w:p w:rsidR="0085661B" w:rsidRPr="00480F8B" w:rsidRDefault="0085661B" w:rsidP="0085661B">
      <w:pPr>
        <w:pStyle w:val="AERbodytextindent2"/>
      </w:pPr>
      <w:r w:rsidRPr="00480F8B">
        <w:t>MAR</w:t>
      </w:r>
      <w:r w:rsidRPr="00D22B35">
        <w:rPr>
          <w:rStyle w:val="AERsubscript"/>
          <w:i/>
        </w:rPr>
        <w:t>t</w:t>
      </w:r>
      <w:r w:rsidRPr="00480F8B">
        <w:tab/>
        <w:t>=</w:t>
      </w:r>
      <w:r w:rsidRPr="00480F8B">
        <w:tab/>
        <w:t>(allowed revenue) + (performance incentive) + (pass through)</w:t>
      </w:r>
    </w:p>
    <w:p w:rsidR="0085661B" w:rsidRPr="00480F8B" w:rsidRDefault="0085661B" w:rsidP="0085661B">
      <w:pPr>
        <w:pStyle w:val="AERbodytextindent2"/>
      </w:pPr>
      <w:r w:rsidRPr="00480F8B">
        <w:tab/>
      </w:r>
      <w:r w:rsidRPr="00480F8B">
        <w:tab/>
        <w:t>=</w:t>
      </w:r>
      <w:r w:rsidRPr="00480F8B">
        <w:tab/>
        <w:t>AR</w:t>
      </w:r>
      <w:r w:rsidRPr="00D22B35">
        <w:rPr>
          <w:rStyle w:val="AERsubscript"/>
          <w:i/>
        </w:rPr>
        <w:t>t</w:t>
      </w:r>
      <w:r w:rsidRPr="00480F8B">
        <w:rPr>
          <w:rStyle w:val="AERtextitalic"/>
        </w:rPr>
        <w:t xml:space="preserve"> </w:t>
      </w:r>
      <w:r w:rsidRPr="00480F8B">
        <w:t xml:space="preserve">+ </w:t>
      </w:r>
      <w:r w:rsidRPr="0085661B">
        <w:rPr>
          <w:noProof/>
          <w:lang w:eastAsia="en-AU"/>
        </w:rPr>
        <w:drawing>
          <wp:inline distT="0" distB="0" distL="0" distR="0" wp14:anchorId="7D1B7503" wp14:editId="2164DE91">
            <wp:extent cx="1477645" cy="44640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645" cy="446405"/>
                    </a:xfrm>
                    <a:prstGeom prst="rect">
                      <a:avLst/>
                    </a:prstGeom>
                    <a:noFill/>
                    <a:ln>
                      <a:noFill/>
                    </a:ln>
                  </pic:spPr>
                </pic:pic>
              </a:graphicData>
            </a:graphic>
          </wp:inline>
        </w:drawing>
      </w:r>
      <w:r w:rsidRPr="00480F8B">
        <w:t>+ P</w:t>
      </w:r>
      <w:r w:rsidRPr="00D22B35">
        <w:rPr>
          <w:rStyle w:val="AERsubscript"/>
          <w:i/>
        </w:rPr>
        <w:t>t</w:t>
      </w:r>
    </w:p>
    <w:p w:rsidR="0085661B" w:rsidRPr="00480F8B" w:rsidRDefault="0085661B" w:rsidP="0085661B">
      <w:pPr>
        <w:pStyle w:val="AERbodytext"/>
      </w:pPr>
      <w:r w:rsidRPr="00480F8B">
        <w:t>where:</w:t>
      </w:r>
    </w:p>
    <w:p w:rsidR="0085661B" w:rsidRPr="00480F8B" w:rsidRDefault="0085661B" w:rsidP="0085661B">
      <w:pPr>
        <w:pStyle w:val="AERbodytext"/>
      </w:pPr>
      <w:r w:rsidRPr="00480F8B">
        <w:t xml:space="preserve"> </w:t>
      </w:r>
      <w:r w:rsidRPr="00480F8B">
        <w:tab/>
        <w:t>MAR</w:t>
      </w:r>
      <w:r w:rsidRPr="00480F8B">
        <w:tab/>
        <w:t>=</w:t>
      </w:r>
      <w:r w:rsidRPr="00480F8B">
        <w:tab/>
        <w:t>the maximum allowed revenue</w:t>
      </w:r>
    </w:p>
    <w:p w:rsidR="0085661B" w:rsidRPr="00480F8B" w:rsidRDefault="0085661B" w:rsidP="0085661B">
      <w:pPr>
        <w:pStyle w:val="AERbodytext"/>
      </w:pPr>
      <w:r w:rsidRPr="00480F8B">
        <w:lastRenderedPageBreak/>
        <w:t xml:space="preserve"> </w:t>
      </w:r>
      <w:r w:rsidRPr="00480F8B">
        <w:tab/>
        <w:t>AR</w:t>
      </w:r>
      <w:r w:rsidRPr="00480F8B">
        <w:tab/>
        <w:t>=</w:t>
      </w:r>
      <w:r w:rsidRPr="00480F8B">
        <w:tab/>
        <w:t>the allowed revenue</w:t>
      </w:r>
    </w:p>
    <w:p w:rsidR="0085661B" w:rsidRPr="00480F8B" w:rsidRDefault="0085661B" w:rsidP="0085661B">
      <w:pPr>
        <w:pStyle w:val="AERbodytext"/>
      </w:pPr>
      <w:r w:rsidRPr="00480F8B">
        <w:t xml:space="preserve"> </w:t>
      </w:r>
      <w:r w:rsidRPr="00480F8B">
        <w:tab/>
        <w:t>S</w:t>
      </w:r>
      <w:r w:rsidRPr="00480F8B">
        <w:tab/>
        <w:t>=</w:t>
      </w:r>
      <w:r w:rsidRPr="00480F8B">
        <w:tab/>
        <w:t xml:space="preserve">the revenue increment or decrement determined in accordance with </w:t>
      </w:r>
      <w:r w:rsidRPr="00480F8B">
        <w:tab/>
      </w:r>
      <w:r w:rsidRPr="00480F8B">
        <w:tab/>
      </w:r>
      <w:r w:rsidRPr="00480F8B">
        <w:tab/>
        <w:t xml:space="preserve">            </w:t>
      </w:r>
      <w:r>
        <w:tab/>
      </w:r>
      <w:r w:rsidRPr="00480F8B">
        <w:t xml:space="preserve">the service target performance incentive scheme </w:t>
      </w:r>
    </w:p>
    <w:p w:rsidR="0085661B" w:rsidRPr="00480F8B" w:rsidRDefault="0085661B" w:rsidP="0085661B">
      <w:pPr>
        <w:pStyle w:val="AERbodytext"/>
      </w:pPr>
      <w:r w:rsidRPr="00480F8B">
        <w:t xml:space="preserve"> </w:t>
      </w:r>
      <w:r w:rsidRPr="00480F8B">
        <w:tab/>
        <w:t>P</w:t>
      </w:r>
      <w:r w:rsidRPr="00480F8B">
        <w:tab/>
        <w:t>=</w:t>
      </w:r>
      <w:r w:rsidRPr="00480F8B">
        <w:tab/>
        <w:t xml:space="preserve">the pass through amount </w:t>
      </w:r>
      <w:r>
        <w:t xml:space="preserve">(positive or negative) </w:t>
      </w:r>
      <w:r w:rsidRPr="00480F8B">
        <w:t xml:space="preserve">that the AER has determined </w:t>
      </w:r>
      <w:r>
        <w:tab/>
      </w:r>
      <w:r>
        <w:tab/>
      </w:r>
      <w:r>
        <w:tab/>
      </w:r>
      <w:r w:rsidRPr="00480F8B">
        <w:t>in</w:t>
      </w:r>
      <w:r>
        <w:t xml:space="preserve"> </w:t>
      </w:r>
      <w:r w:rsidRPr="00480F8B">
        <w:t>accordance with clauses 6A.7.2 and 6A.7.3 of the NER</w:t>
      </w:r>
    </w:p>
    <w:p w:rsidR="0085661B" w:rsidRPr="00480F8B" w:rsidRDefault="0085661B" w:rsidP="0085661B">
      <w:pPr>
        <w:pStyle w:val="AERbodytext"/>
      </w:pPr>
      <w:r w:rsidRPr="00480F8B">
        <w:tab/>
      </w:r>
      <w:r w:rsidRPr="00480F8B">
        <w:rPr>
          <w:rStyle w:val="AERtextitalic"/>
        </w:rPr>
        <w:t>t</w:t>
      </w:r>
      <w:r w:rsidRPr="00480F8B">
        <w:tab/>
        <w:t>=</w:t>
      </w:r>
      <w:r w:rsidRPr="00480F8B">
        <w:tab/>
        <w:t xml:space="preserve">time period/financial year (for </w:t>
      </w:r>
      <w:r w:rsidRPr="00480F8B">
        <w:rPr>
          <w:rStyle w:val="AERtextitalic"/>
        </w:rPr>
        <w:t xml:space="preserve">t </w:t>
      </w:r>
      <w:r w:rsidRPr="00480F8B">
        <w:t>= 2</w:t>
      </w:r>
      <w:r w:rsidR="009F030E">
        <w:t xml:space="preserve"> (2015–16)</w:t>
      </w:r>
      <w:r w:rsidRPr="00480F8B">
        <w:t>, 3</w:t>
      </w:r>
      <w:r w:rsidR="009F030E">
        <w:t xml:space="preserve"> (2016–17)</w:t>
      </w:r>
      <w:r>
        <w:t>, 4</w:t>
      </w:r>
      <w:r w:rsidR="009F030E">
        <w:t xml:space="preserve"> (2017-18)</w:t>
      </w:r>
      <w:r>
        <w:t>, 5</w:t>
      </w:r>
      <w:r w:rsidR="009F030E">
        <w:t xml:space="preserve"> </w:t>
      </w:r>
      <w:r w:rsidR="009F030E">
        <w:tab/>
      </w:r>
      <w:r w:rsidR="009F030E">
        <w:tab/>
      </w:r>
      <w:r w:rsidR="009F030E">
        <w:tab/>
        <w:t>(2018–19)</w:t>
      </w:r>
      <w:r w:rsidRPr="00480F8B">
        <w:t>)</w:t>
      </w:r>
    </w:p>
    <w:p w:rsidR="0085661B" w:rsidRPr="00480F8B" w:rsidRDefault="0085661B" w:rsidP="0085661B">
      <w:pPr>
        <w:pStyle w:val="AERbodytext"/>
      </w:pPr>
      <w:r w:rsidRPr="00480F8B">
        <w:t xml:space="preserve"> </w:t>
      </w:r>
      <w:r w:rsidRPr="00480F8B">
        <w:tab/>
      </w:r>
      <w:r w:rsidRPr="00480F8B">
        <w:rPr>
          <w:rStyle w:val="AERtextitalic"/>
        </w:rPr>
        <w:t>ct</w:t>
      </w:r>
      <w:r w:rsidRPr="00480F8B">
        <w:tab/>
        <w:t>=</w:t>
      </w:r>
      <w:r w:rsidRPr="00480F8B">
        <w:tab/>
        <w:t xml:space="preserve">time period/calendar year (for </w:t>
      </w:r>
      <w:r w:rsidRPr="00480F8B">
        <w:rPr>
          <w:rStyle w:val="AERtextitalic"/>
        </w:rPr>
        <w:t xml:space="preserve">t </w:t>
      </w:r>
      <w:r w:rsidRPr="00480F8B">
        <w:t>= 2</w:t>
      </w:r>
      <w:r w:rsidR="009F030E">
        <w:t xml:space="preserve"> (2014)</w:t>
      </w:r>
      <w:r w:rsidRPr="00480F8B">
        <w:t>, 3</w:t>
      </w:r>
      <w:r w:rsidR="009F030E">
        <w:t xml:space="preserve"> (2015)</w:t>
      </w:r>
      <w:r>
        <w:t>, 4</w:t>
      </w:r>
      <w:r w:rsidR="009F030E">
        <w:t xml:space="preserve"> (2016)</w:t>
      </w:r>
      <w:r>
        <w:t>, 5</w:t>
      </w:r>
      <w:r w:rsidR="009F030E">
        <w:t xml:space="preserve"> (2017)</w:t>
      </w:r>
      <w:r w:rsidRPr="00480F8B">
        <w:t>).</w:t>
      </w:r>
    </w:p>
    <w:p w:rsidR="0085661B" w:rsidRPr="00480F8B" w:rsidRDefault="0085661B" w:rsidP="0085661B">
      <w:pPr>
        <w:pStyle w:val="AERbodytext"/>
      </w:pPr>
      <w:r w:rsidRPr="00480F8B">
        <w:t xml:space="preserve">Under the NER, a TNSP </w:t>
      </w:r>
      <w:r>
        <w:t>may</w:t>
      </w:r>
      <w:r w:rsidRPr="00480F8B">
        <w:t xml:space="preserve"> also adjust the MAR for under or over recovery amounts.</w:t>
      </w:r>
      <w:r w:rsidRPr="00480F8B">
        <w:rPr>
          <w:rStyle w:val="FootnoteReference"/>
        </w:rPr>
        <w:footnoteReference w:id="29"/>
      </w:r>
      <w:r w:rsidR="000677FB">
        <w:t xml:space="preserve"> That is, the revenue amounts recovered higher or lower than the approved MAR for each year would be included in the subsequent year's MAR. In the case of an under-recovery, the amount would be added to the future year's MAR. In the case of an over-recovery, the amount would be subtracted from the future year's MAR.</w:t>
      </w:r>
    </w:p>
    <w:p w:rsidR="0085661B" w:rsidRPr="004258A6" w:rsidRDefault="0085661B" w:rsidP="0085661B">
      <w:pPr>
        <w:pStyle w:val="Caption"/>
      </w:pPr>
      <w:bookmarkStart w:id="22" w:name="_Ref402786163"/>
      <w:r w:rsidRPr="004258A6">
        <w:t xml:space="preserve">Table </w:t>
      </w:r>
      <w:r w:rsidR="003F1C03">
        <w:fldChar w:fldCharType="begin"/>
      </w:r>
      <w:r w:rsidR="003F1C03">
        <w:instrText xml:space="preserve"> STYLEREF 1 \s </w:instrText>
      </w:r>
      <w:r w:rsidR="003F1C03">
        <w:fldChar w:fldCharType="separate"/>
      </w:r>
      <w:r w:rsidR="00AE05B3">
        <w:rPr>
          <w:noProof/>
        </w:rPr>
        <w:t>1</w:t>
      </w:r>
      <w:r w:rsidR="003F1C03">
        <w:rPr>
          <w:noProof/>
        </w:rPr>
        <w:fldChar w:fldCharType="end"/>
      </w:r>
      <w:r w:rsidR="0052042C">
        <w:noBreakHyphen/>
      </w:r>
      <w:r w:rsidR="003F1C03">
        <w:fldChar w:fldCharType="begin"/>
      </w:r>
      <w:r w:rsidR="003F1C03">
        <w:instrText xml:space="preserve"> SEQ Table \* ARABIC \s 1 </w:instrText>
      </w:r>
      <w:r w:rsidR="003F1C03">
        <w:fldChar w:fldCharType="separate"/>
      </w:r>
      <w:r w:rsidR="00AE05B3">
        <w:rPr>
          <w:noProof/>
        </w:rPr>
        <w:t>4</w:t>
      </w:r>
      <w:r w:rsidR="003F1C03">
        <w:rPr>
          <w:noProof/>
        </w:rPr>
        <w:fldChar w:fldCharType="end"/>
      </w:r>
      <w:bookmarkEnd w:id="22"/>
      <w:r w:rsidRPr="004258A6">
        <w:tab/>
        <w:t>Timing of the calculation of allowed revenues and the performance incentive for T</w:t>
      </w:r>
      <w:r>
        <w:t>asNetworks</w:t>
      </w:r>
    </w:p>
    <w:tbl>
      <w:tblPr>
        <w:tblStyle w:val="AERtable-text"/>
        <w:tblW w:w="5006" w:type="pct"/>
        <w:tblLook w:val="04A0" w:firstRow="1" w:lastRow="0" w:firstColumn="1" w:lastColumn="0" w:noHBand="0" w:noVBand="1"/>
      </w:tblPr>
      <w:tblGrid>
        <w:gridCol w:w="703"/>
        <w:gridCol w:w="3581"/>
        <w:gridCol w:w="794"/>
        <w:gridCol w:w="4175"/>
      </w:tblGrid>
      <w:tr w:rsidR="0085661B" w:rsidRPr="00976461" w:rsidTr="0085661B">
        <w:trPr>
          <w:cnfStyle w:val="100000000000" w:firstRow="1" w:lastRow="0" w:firstColumn="0" w:lastColumn="0" w:oddVBand="0" w:evenVBand="0" w:oddHBand="0" w:evenHBand="0" w:firstRowFirstColumn="0" w:firstRowLastColumn="0" w:lastRowFirstColumn="0" w:lastRowLastColumn="0"/>
          <w:trHeight w:val="507"/>
        </w:trPr>
        <w:tc>
          <w:tcPr>
            <w:tcW w:w="380" w:type="pct"/>
          </w:tcPr>
          <w:p w:rsidR="0085661B" w:rsidRPr="00480F8B" w:rsidRDefault="0085661B" w:rsidP="0085661B">
            <w:pPr>
              <w:pStyle w:val="AERtabletextleft"/>
              <w:rPr>
                <w:rStyle w:val="AERtextitalic"/>
              </w:rPr>
            </w:pPr>
            <w:r w:rsidRPr="00480F8B">
              <w:rPr>
                <w:rStyle w:val="AERtextitalic"/>
              </w:rPr>
              <w:t>t</w:t>
            </w:r>
          </w:p>
        </w:tc>
        <w:tc>
          <w:tcPr>
            <w:tcW w:w="1935" w:type="pct"/>
          </w:tcPr>
          <w:p w:rsidR="0085661B" w:rsidRPr="00480F8B" w:rsidRDefault="0085661B" w:rsidP="0085661B">
            <w:pPr>
              <w:pStyle w:val="AERtabletextleft"/>
            </w:pPr>
            <w:r w:rsidRPr="00480F8B">
              <w:t>Allowed revenue (financial year)</w:t>
            </w:r>
          </w:p>
        </w:tc>
        <w:tc>
          <w:tcPr>
            <w:tcW w:w="429" w:type="pct"/>
          </w:tcPr>
          <w:p w:rsidR="0085661B" w:rsidRPr="00480F8B" w:rsidRDefault="0085661B" w:rsidP="0085661B">
            <w:pPr>
              <w:pStyle w:val="AERtabletextleft"/>
              <w:rPr>
                <w:rStyle w:val="AERtextitalic"/>
              </w:rPr>
            </w:pPr>
            <w:r w:rsidRPr="00480F8B">
              <w:rPr>
                <w:rStyle w:val="AERtextitalic"/>
              </w:rPr>
              <w:t>ct</w:t>
            </w:r>
          </w:p>
        </w:tc>
        <w:tc>
          <w:tcPr>
            <w:tcW w:w="2256" w:type="pct"/>
          </w:tcPr>
          <w:p w:rsidR="0085661B" w:rsidRPr="00480F8B" w:rsidRDefault="0085661B" w:rsidP="0085661B">
            <w:pPr>
              <w:pStyle w:val="AERtabletextleft"/>
            </w:pPr>
            <w:r w:rsidRPr="00480F8B">
              <w:t>Performance incentive (calendar year)</w:t>
            </w:r>
          </w:p>
        </w:tc>
      </w:tr>
      <w:tr w:rsidR="0085661B" w:rsidRPr="00976461" w:rsidTr="0085661B">
        <w:trPr>
          <w:trHeight w:val="507"/>
        </w:trPr>
        <w:tc>
          <w:tcPr>
            <w:tcW w:w="380" w:type="pct"/>
          </w:tcPr>
          <w:p w:rsidR="0085661B" w:rsidRPr="00480F8B" w:rsidRDefault="0085661B" w:rsidP="0085661B">
            <w:pPr>
              <w:pStyle w:val="AERtabletextleft"/>
            </w:pPr>
            <w:r w:rsidRPr="00480F8B">
              <w:t>2</w:t>
            </w:r>
          </w:p>
        </w:tc>
        <w:tc>
          <w:tcPr>
            <w:tcW w:w="1935" w:type="pct"/>
          </w:tcPr>
          <w:p w:rsidR="0085661B" w:rsidRPr="0085661B" w:rsidRDefault="0085661B" w:rsidP="0085661B">
            <w:pPr>
              <w:pStyle w:val="AERtabletextleft"/>
            </w:pPr>
            <w:r w:rsidRPr="00480F8B">
              <w:t xml:space="preserve">1 </w:t>
            </w:r>
            <w:r w:rsidRPr="0085661B">
              <w:t>July 2015–30 June 2016</w:t>
            </w:r>
          </w:p>
        </w:tc>
        <w:tc>
          <w:tcPr>
            <w:tcW w:w="429" w:type="pct"/>
          </w:tcPr>
          <w:p w:rsidR="0085661B" w:rsidRPr="00480F8B" w:rsidRDefault="0085661B" w:rsidP="0085661B">
            <w:pPr>
              <w:pStyle w:val="AERtabletextleft"/>
            </w:pPr>
            <w:r w:rsidRPr="00480F8B">
              <w:t>2</w:t>
            </w:r>
          </w:p>
        </w:tc>
        <w:tc>
          <w:tcPr>
            <w:tcW w:w="2256" w:type="pct"/>
          </w:tcPr>
          <w:p w:rsidR="0085661B" w:rsidRPr="00480F8B" w:rsidRDefault="0085661B" w:rsidP="0085661B">
            <w:pPr>
              <w:pStyle w:val="AERtabletextleft"/>
            </w:pPr>
            <w:r w:rsidRPr="00480F8B">
              <w:t>1 January 2014–31 December 2014</w:t>
            </w:r>
          </w:p>
        </w:tc>
      </w:tr>
      <w:tr w:rsidR="0085661B" w:rsidRPr="00976461" w:rsidTr="0085661B">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85661B" w:rsidRPr="00480F8B" w:rsidRDefault="0085661B" w:rsidP="0085661B">
            <w:pPr>
              <w:pStyle w:val="AERtabletextleft"/>
            </w:pPr>
            <w:r w:rsidRPr="00480F8B">
              <w:t>3</w:t>
            </w:r>
          </w:p>
        </w:tc>
        <w:tc>
          <w:tcPr>
            <w:tcW w:w="1935" w:type="pct"/>
          </w:tcPr>
          <w:p w:rsidR="0085661B" w:rsidRPr="0085661B" w:rsidRDefault="0085661B" w:rsidP="0085661B">
            <w:pPr>
              <w:pStyle w:val="AERtabletextleft"/>
            </w:pPr>
            <w:r w:rsidRPr="00480F8B">
              <w:t xml:space="preserve">1 </w:t>
            </w:r>
            <w:r w:rsidRPr="0085661B">
              <w:t>July 2016–30 June 2017</w:t>
            </w:r>
          </w:p>
        </w:tc>
        <w:tc>
          <w:tcPr>
            <w:tcW w:w="429" w:type="pct"/>
          </w:tcPr>
          <w:p w:rsidR="0085661B" w:rsidRPr="00480F8B" w:rsidRDefault="0085661B" w:rsidP="0085661B">
            <w:pPr>
              <w:pStyle w:val="AERtabletextleft"/>
            </w:pPr>
            <w:r w:rsidRPr="00480F8B">
              <w:t>3</w:t>
            </w:r>
          </w:p>
        </w:tc>
        <w:tc>
          <w:tcPr>
            <w:tcW w:w="2256" w:type="pct"/>
          </w:tcPr>
          <w:p w:rsidR="0085661B" w:rsidRPr="00480F8B" w:rsidRDefault="0085661B" w:rsidP="0085661B">
            <w:pPr>
              <w:pStyle w:val="AERtabletextleft"/>
            </w:pPr>
            <w:r w:rsidRPr="00480F8B">
              <w:t>1 January 2015–31 December 2015</w:t>
            </w:r>
          </w:p>
        </w:tc>
      </w:tr>
      <w:tr w:rsidR="0085661B" w:rsidRPr="00976461" w:rsidTr="0085661B">
        <w:trPr>
          <w:trHeight w:val="507"/>
        </w:trPr>
        <w:tc>
          <w:tcPr>
            <w:tcW w:w="380" w:type="pct"/>
          </w:tcPr>
          <w:p w:rsidR="0085661B" w:rsidRPr="0085661B" w:rsidRDefault="0085661B" w:rsidP="0085661B">
            <w:pPr>
              <w:pStyle w:val="AERtabletextleft"/>
            </w:pPr>
            <w:r>
              <w:t>4</w:t>
            </w:r>
          </w:p>
        </w:tc>
        <w:tc>
          <w:tcPr>
            <w:tcW w:w="1935" w:type="pct"/>
          </w:tcPr>
          <w:p w:rsidR="0085661B" w:rsidRPr="0085661B" w:rsidRDefault="0085661B" w:rsidP="0085661B">
            <w:pPr>
              <w:pStyle w:val="AERtabletextleft"/>
            </w:pPr>
            <w:r>
              <w:t>1 July 2017–30 June 2018</w:t>
            </w:r>
          </w:p>
        </w:tc>
        <w:tc>
          <w:tcPr>
            <w:tcW w:w="429" w:type="pct"/>
          </w:tcPr>
          <w:p w:rsidR="0085661B" w:rsidRPr="0085661B" w:rsidRDefault="0085661B" w:rsidP="0085661B">
            <w:pPr>
              <w:pStyle w:val="AERtabletextleft"/>
            </w:pPr>
            <w:r>
              <w:t>4</w:t>
            </w:r>
          </w:p>
        </w:tc>
        <w:tc>
          <w:tcPr>
            <w:tcW w:w="2256" w:type="pct"/>
          </w:tcPr>
          <w:p w:rsidR="0085661B" w:rsidRPr="0085661B" w:rsidRDefault="0085661B" w:rsidP="0085661B">
            <w:pPr>
              <w:pStyle w:val="AERtabletextleft"/>
            </w:pPr>
            <w:r>
              <w:t>1 January 2016–31 December 2016</w:t>
            </w:r>
          </w:p>
        </w:tc>
      </w:tr>
      <w:tr w:rsidR="0085661B" w:rsidRPr="00976461" w:rsidTr="0085661B">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85661B" w:rsidRPr="0085661B" w:rsidRDefault="0085661B" w:rsidP="0085661B">
            <w:pPr>
              <w:pStyle w:val="AERtabletextleft"/>
            </w:pPr>
            <w:r>
              <w:t>5</w:t>
            </w:r>
          </w:p>
        </w:tc>
        <w:tc>
          <w:tcPr>
            <w:tcW w:w="1935" w:type="pct"/>
          </w:tcPr>
          <w:p w:rsidR="0085661B" w:rsidRPr="0085661B" w:rsidRDefault="0085661B" w:rsidP="0085661B">
            <w:pPr>
              <w:pStyle w:val="AERtabletextleft"/>
            </w:pPr>
            <w:r>
              <w:t>1 July 2018–30 June 2019</w:t>
            </w:r>
          </w:p>
        </w:tc>
        <w:tc>
          <w:tcPr>
            <w:tcW w:w="429" w:type="pct"/>
          </w:tcPr>
          <w:p w:rsidR="0085661B" w:rsidRPr="0085661B" w:rsidRDefault="0085661B" w:rsidP="0085661B">
            <w:pPr>
              <w:pStyle w:val="AERtabletextleft"/>
            </w:pPr>
            <w:r>
              <w:t>5</w:t>
            </w:r>
          </w:p>
        </w:tc>
        <w:tc>
          <w:tcPr>
            <w:tcW w:w="2256" w:type="pct"/>
          </w:tcPr>
          <w:p w:rsidR="0085661B" w:rsidRPr="0085661B" w:rsidRDefault="0085661B" w:rsidP="0085661B">
            <w:pPr>
              <w:pStyle w:val="AERtabletextleft"/>
            </w:pPr>
            <w:r>
              <w:t>1 January 2017–31 December 2017</w:t>
            </w:r>
          </w:p>
        </w:tc>
      </w:tr>
    </w:tbl>
    <w:p w:rsidR="0085661B" w:rsidRDefault="009F030E" w:rsidP="009F030E">
      <w:pPr>
        <w:pStyle w:val="AERtablesource"/>
      </w:pPr>
      <w:r>
        <w:t>Note:</w:t>
      </w:r>
      <w:r>
        <w:tab/>
        <w:t xml:space="preserve">The performance incentive for 1 January 2013–31 December 2013 is to be applied to the AR determined for </w:t>
      </w:r>
      <w:r>
        <w:br/>
        <w:t>2014–15 (AR</w:t>
      </w:r>
      <w:r>
        <w:rPr>
          <w:rStyle w:val="AERsubscript"/>
        </w:rPr>
        <w:t>1</w:t>
      </w:r>
      <w:r w:rsidRPr="009F030E">
        <w:rPr>
          <w:rStyle w:val="AERsubscript"/>
          <w:vertAlign w:val="baseline"/>
        </w:rPr>
        <w:t>)</w:t>
      </w:r>
      <w:r>
        <w:rPr>
          <w:rStyle w:val="AERsubscript"/>
        </w:rPr>
        <w:t>.</w:t>
      </w:r>
    </w:p>
    <w:p w:rsidR="0085661B" w:rsidRPr="0085661B" w:rsidRDefault="0085661B" w:rsidP="0085661B">
      <w:pPr>
        <w:pStyle w:val="Heading3"/>
      </w:pPr>
      <w:bookmarkStart w:id="23" w:name="_Toc404267554"/>
      <w:r w:rsidRPr="0085661B">
        <w:t>Average transmission charges</w:t>
      </w:r>
      <w:bookmarkEnd w:id="23"/>
    </w:p>
    <w:p w:rsidR="0085661B" w:rsidRPr="00ED09CD" w:rsidRDefault="0085661B" w:rsidP="0085661B">
      <w:pPr>
        <w:pStyle w:val="AERbodytext"/>
      </w:pPr>
      <w:r w:rsidRPr="00480F8B">
        <w:t xml:space="preserve">The NER does not require an estimate of transmission charges for a revenue determination of a TNSP. Nonetheless, we typically provide some indicative transmission </w:t>
      </w:r>
      <w:r w:rsidR="00510471">
        <w:t xml:space="preserve">charges </w:t>
      </w:r>
      <w:r w:rsidR="00394887">
        <w:t xml:space="preserve">(and the resulting impact on annual electricity bills) </w:t>
      </w:r>
      <w:r w:rsidRPr="00480F8B">
        <w:t>flowing from the revenue determination</w:t>
      </w:r>
      <w:r w:rsidR="000677FB">
        <w:t xml:space="preserve"> as discussed in section </w:t>
      </w:r>
      <w:r w:rsidR="000677FB">
        <w:fldChar w:fldCharType="begin"/>
      </w:r>
      <w:r w:rsidR="000677FB">
        <w:instrText xml:space="preserve"> REF _Ref400551915 \r \h </w:instrText>
      </w:r>
      <w:r w:rsidR="000677FB">
        <w:fldChar w:fldCharType="separate"/>
      </w:r>
      <w:r w:rsidR="00AE05B3">
        <w:t>1.4.3</w:t>
      </w:r>
      <w:r w:rsidR="000677FB">
        <w:fldChar w:fldCharType="end"/>
      </w:r>
      <w:r w:rsidRPr="00480F8B">
        <w:t xml:space="preserve">. Although we assess </w:t>
      </w:r>
      <w:r>
        <w:t>TasNetworks</w:t>
      </w:r>
      <w:r w:rsidRPr="00480F8B">
        <w:t>' proposed pricing methodolog</w:t>
      </w:r>
      <w:r>
        <w:t>y as part of this determination</w:t>
      </w:r>
      <w:r w:rsidRPr="00480F8B">
        <w:t xml:space="preserve">, actual transmission charges established at particular connection points are not determined by us. </w:t>
      </w:r>
      <w:r>
        <w:t>TasNetworks e</w:t>
      </w:r>
      <w:r w:rsidRPr="00480F8B">
        <w:t xml:space="preserve">stablish </w:t>
      </w:r>
      <w:r>
        <w:t xml:space="preserve">the </w:t>
      </w:r>
      <w:r w:rsidRPr="00480F8B">
        <w:t xml:space="preserve">transmission charges in accordance with </w:t>
      </w:r>
      <w:r>
        <w:t>its</w:t>
      </w:r>
      <w:r w:rsidRPr="00480F8B">
        <w:t xml:space="preserve"> approved pricing methodolog</w:t>
      </w:r>
      <w:r>
        <w:t>y</w:t>
      </w:r>
      <w:r w:rsidRPr="00480F8B">
        <w:t xml:space="preserve"> and the NER.</w:t>
      </w:r>
      <w:r w:rsidRPr="00480F8B">
        <w:rPr>
          <w:rStyle w:val="FootnoteReference"/>
        </w:rPr>
        <w:footnoteReference w:id="30"/>
      </w:r>
      <w:r>
        <w:t xml:space="preserve"> </w:t>
      </w:r>
    </w:p>
    <w:p w:rsidR="00B47945" w:rsidRDefault="00B47945" w:rsidP="00F0258A">
      <w:pPr>
        <w:pStyle w:val="Heading2"/>
      </w:pPr>
      <w:bookmarkStart w:id="24" w:name="_Toc387230869"/>
      <w:bookmarkStart w:id="25" w:name="_Toc404267555"/>
      <w:r w:rsidRPr="00B47945">
        <w:t>Reasons for draft decision</w:t>
      </w:r>
      <w:bookmarkEnd w:id="24"/>
      <w:bookmarkEnd w:id="25"/>
    </w:p>
    <w:p w:rsidR="0085661B" w:rsidRPr="0085661B" w:rsidRDefault="0085661B" w:rsidP="0085661B">
      <w:pPr>
        <w:pStyle w:val="AERbodytext"/>
        <w:rPr>
          <w:rStyle w:val="AERbody"/>
          <w:rFonts w:eastAsia="Calibri"/>
        </w:rPr>
      </w:pPr>
      <w:r>
        <w:rPr>
          <w:rStyle w:val="AERbody"/>
        </w:rPr>
        <w:t>W</w:t>
      </w:r>
      <w:r w:rsidRPr="00C729DC">
        <w:rPr>
          <w:rStyle w:val="AERbody"/>
        </w:rPr>
        <w:t>e determine a total annual building block revenue requirement of</w:t>
      </w:r>
      <w:r>
        <w:rPr>
          <w:rStyle w:val="AERbody"/>
        </w:rPr>
        <w:t xml:space="preserve"> </w:t>
      </w:r>
      <w:r w:rsidRPr="00C729DC">
        <w:rPr>
          <w:rStyle w:val="AERbody"/>
        </w:rPr>
        <w:t>$</w:t>
      </w:r>
      <w:r w:rsidR="00E670A9">
        <w:rPr>
          <w:rStyle w:val="AERbody"/>
        </w:rPr>
        <w:t>9</w:t>
      </w:r>
      <w:r w:rsidR="009520A2">
        <w:rPr>
          <w:rStyle w:val="AERbody"/>
        </w:rPr>
        <w:t>20.4</w:t>
      </w:r>
      <w:r w:rsidRPr="00C729DC">
        <w:rPr>
          <w:rStyle w:val="AERbody"/>
        </w:rPr>
        <w:t xml:space="preserve"> million ($ nominal) for </w:t>
      </w:r>
      <w:r>
        <w:rPr>
          <w:rStyle w:val="AERbody"/>
        </w:rPr>
        <w:t xml:space="preserve">TasNetworks for the 2014–19 </w:t>
      </w:r>
      <w:r w:rsidRPr="00C729DC">
        <w:rPr>
          <w:rStyle w:val="AERbody"/>
        </w:rPr>
        <w:t xml:space="preserve">period. This compares to </w:t>
      </w:r>
      <w:r>
        <w:rPr>
          <w:rStyle w:val="AERbody"/>
        </w:rPr>
        <w:t>TasNetworks</w:t>
      </w:r>
      <w:r w:rsidRPr="00C729DC">
        <w:rPr>
          <w:rStyle w:val="AERbody"/>
        </w:rPr>
        <w:t>' proposed total annual building block revenue requirement of $</w:t>
      </w:r>
      <w:r>
        <w:rPr>
          <w:rStyle w:val="AERbody"/>
        </w:rPr>
        <w:t>972.9</w:t>
      </w:r>
      <w:r w:rsidRPr="00C729DC">
        <w:t xml:space="preserve"> </w:t>
      </w:r>
      <w:r w:rsidRPr="00C729DC">
        <w:rPr>
          <w:rStyle w:val="AERbody"/>
        </w:rPr>
        <w:t xml:space="preserve">million ($ nominal) for this period. </w:t>
      </w:r>
    </w:p>
    <w:p w:rsidR="0085661B" w:rsidRPr="00C729DC" w:rsidRDefault="0052042C" w:rsidP="0085661B">
      <w:pPr>
        <w:pStyle w:val="AERbodytext"/>
        <w:rPr>
          <w:rStyle w:val="AERbody"/>
        </w:rPr>
      </w:pPr>
      <w:r>
        <w:rPr>
          <w:rStyle w:val="AERbody"/>
        </w:rPr>
        <w:lastRenderedPageBreak/>
        <w:fldChar w:fldCharType="begin"/>
      </w:r>
      <w:r>
        <w:rPr>
          <w:rStyle w:val="AERbody"/>
        </w:rPr>
        <w:instrText xml:space="preserve"> REF _Ref402786197 \h </w:instrText>
      </w:r>
      <w:r>
        <w:rPr>
          <w:rStyle w:val="AERbody"/>
        </w:rPr>
      </w:r>
      <w:r>
        <w:rPr>
          <w:rStyle w:val="AERbody"/>
        </w:rPr>
        <w:fldChar w:fldCharType="separate"/>
      </w:r>
      <w:r w:rsidR="00AE05B3">
        <w:t xml:space="preserve">Figure </w:t>
      </w:r>
      <w:r w:rsidR="00AE05B3">
        <w:rPr>
          <w:noProof/>
        </w:rPr>
        <w:t>1</w:t>
      </w:r>
      <w:r w:rsidR="00AE05B3">
        <w:noBreakHyphen/>
      </w:r>
      <w:r w:rsidR="00AE05B3">
        <w:rPr>
          <w:noProof/>
        </w:rPr>
        <w:t>1</w:t>
      </w:r>
      <w:r>
        <w:rPr>
          <w:rStyle w:val="AERbody"/>
        </w:rPr>
        <w:fldChar w:fldCharType="end"/>
      </w:r>
      <w:r>
        <w:rPr>
          <w:rStyle w:val="AERbody"/>
        </w:rPr>
        <w:t xml:space="preserve"> </w:t>
      </w:r>
      <w:r w:rsidR="0085661B" w:rsidRPr="00C729DC">
        <w:rPr>
          <w:rStyle w:val="AERbody"/>
        </w:rPr>
        <w:t>show</w:t>
      </w:r>
      <w:r w:rsidR="0085661B">
        <w:rPr>
          <w:rStyle w:val="AERbody"/>
        </w:rPr>
        <w:t>s</w:t>
      </w:r>
      <w:r w:rsidR="0085661B" w:rsidRPr="00C729DC">
        <w:rPr>
          <w:rStyle w:val="AERbody"/>
        </w:rPr>
        <w:t xml:space="preserve"> </w:t>
      </w:r>
      <w:r w:rsidR="0085661B" w:rsidRPr="00C729DC">
        <w:t xml:space="preserve">the building block components from our determination that make up the annual </w:t>
      </w:r>
      <w:r w:rsidR="0085661B" w:rsidRPr="00C729DC">
        <w:rPr>
          <w:rStyle w:val="AERbody"/>
        </w:rPr>
        <w:t xml:space="preserve">building block revenue requirement </w:t>
      </w:r>
      <w:r w:rsidR="0085661B">
        <w:t>for T</w:t>
      </w:r>
      <w:r w:rsidR="00AB6A65">
        <w:t>asNetworks</w:t>
      </w:r>
      <w:r w:rsidR="0085661B">
        <w:t xml:space="preserve">, </w:t>
      </w:r>
      <w:r w:rsidR="0085661B" w:rsidRPr="00C729DC">
        <w:rPr>
          <w:rStyle w:val="AERbody"/>
        </w:rPr>
        <w:t xml:space="preserve">and the corresponding components from </w:t>
      </w:r>
      <w:r w:rsidR="0085661B">
        <w:rPr>
          <w:rStyle w:val="AERbody"/>
        </w:rPr>
        <w:t xml:space="preserve">its </w:t>
      </w:r>
      <w:r w:rsidR="0085661B" w:rsidRPr="00C729DC">
        <w:rPr>
          <w:rStyle w:val="AERbody"/>
        </w:rPr>
        <w:t>proposal.</w:t>
      </w:r>
    </w:p>
    <w:p w:rsidR="0085661B" w:rsidRPr="00C729DC" w:rsidRDefault="0085661B" w:rsidP="0085661B">
      <w:pPr>
        <w:pStyle w:val="AERbodytext"/>
      </w:pPr>
      <w:r w:rsidRPr="00C729DC">
        <w:t xml:space="preserve">We have calculated the annual building block revenue requirement for </w:t>
      </w:r>
      <w:r w:rsidR="00AB6A65">
        <w:t>TasNetworks</w:t>
      </w:r>
      <w:r>
        <w:t xml:space="preserve"> </w:t>
      </w:r>
      <w:r w:rsidRPr="00C729DC">
        <w:t xml:space="preserve">based on our draft decision on </w:t>
      </w:r>
      <w:r w:rsidR="000677FB">
        <w:t xml:space="preserve">each of </w:t>
      </w:r>
      <w:r w:rsidRPr="00C729DC">
        <w:t xml:space="preserve">these building block components. The revenues </w:t>
      </w:r>
      <w:r w:rsidR="000677FB">
        <w:t>are</w:t>
      </w:r>
      <w:r w:rsidRPr="00C729DC">
        <w:t xml:space="preserve"> affected by our changes to </w:t>
      </w:r>
      <w:r>
        <w:t>T</w:t>
      </w:r>
      <w:r w:rsidR="00AB6A65">
        <w:t>asNetworks</w:t>
      </w:r>
      <w:r>
        <w:t>'</w:t>
      </w:r>
      <w:r w:rsidRPr="00C729DC">
        <w:t xml:space="preserve"> proposed building blocks. These changes include:</w:t>
      </w:r>
    </w:p>
    <w:p w:rsidR="0085661B" w:rsidRPr="00C729DC" w:rsidRDefault="0085661B" w:rsidP="0085661B">
      <w:pPr>
        <w:pStyle w:val="AERbulletlistfirststyle"/>
      </w:pPr>
      <w:r w:rsidRPr="00C729DC">
        <w:t xml:space="preserve">forecast operating expenditure (attachment </w:t>
      </w:r>
      <w:r w:rsidR="00E670A9">
        <w:t>7</w:t>
      </w:r>
      <w:r w:rsidRPr="00C729DC">
        <w:t>)</w:t>
      </w:r>
    </w:p>
    <w:p w:rsidR="0085661B" w:rsidRPr="00C729DC" w:rsidRDefault="0085661B" w:rsidP="0085661B">
      <w:pPr>
        <w:pStyle w:val="AERbulletlistfirststyle"/>
      </w:pPr>
      <w:r w:rsidRPr="00C729DC">
        <w:t xml:space="preserve">the </w:t>
      </w:r>
      <w:r>
        <w:t>rate of return</w:t>
      </w:r>
      <w:r w:rsidRPr="00C729DC">
        <w:t xml:space="preserve"> (attachment </w:t>
      </w:r>
      <w:r w:rsidR="00E670A9">
        <w:t>3</w:t>
      </w:r>
      <w:r w:rsidRPr="00C729DC">
        <w:t>)</w:t>
      </w:r>
    </w:p>
    <w:p w:rsidR="0085661B" w:rsidRPr="00C729DC" w:rsidRDefault="0085661B" w:rsidP="0085661B">
      <w:pPr>
        <w:pStyle w:val="AERbulletlistfirststyle"/>
      </w:pPr>
      <w:r w:rsidRPr="00C729DC">
        <w:t xml:space="preserve">the opening RAB (attachment </w:t>
      </w:r>
      <w:r w:rsidR="00E670A9">
        <w:t>2</w:t>
      </w:r>
      <w:r w:rsidR="00790368">
        <w:t>)</w:t>
      </w:r>
      <w:r w:rsidRPr="00C729DC">
        <w:t xml:space="preserve"> and forecast capital expenditure (attachment </w:t>
      </w:r>
      <w:r w:rsidR="00E670A9">
        <w:t>6</w:t>
      </w:r>
      <w:r w:rsidRPr="00C729DC">
        <w:t>)</w:t>
      </w:r>
    </w:p>
    <w:p w:rsidR="0085661B" w:rsidRPr="00C729DC" w:rsidRDefault="0085661B" w:rsidP="0085661B">
      <w:pPr>
        <w:pStyle w:val="AERbulletlistfirststyle"/>
      </w:pPr>
      <w:r w:rsidRPr="00C729DC">
        <w:t xml:space="preserve">forecast regulatory depreciation (attachment </w:t>
      </w:r>
      <w:r w:rsidR="00E670A9">
        <w:t>5</w:t>
      </w:r>
      <w:r w:rsidRPr="00C729DC">
        <w:t>)</w:t>
      </w:r>
    </w:p>
    <w:p w:rsidR="0085661B" w:rsidRPr="00C729DC" w:rsidRDefault="0085661B" w:rsidP="0085661B">
      <w:pPr>
        <w:pStyle w:val="AERbulletlistfirststyle"/>
      </w:pPr>
      <w:r w:rsidRPr="00C729DC">
        <w:t xml:space="preserve">the estimated cost of corporate income tax (attachment </w:t>
      </w:r>
      <w:r w:rsidR="00E670A9">
        <w:t>8</w:t>
      </w:r>
      <w:r w:rsidRPr="00C729DC">
        <w:t>).</w:t>
      </w:r>
    </w:p>
    <w:p w:rsidR="0085661B" w:rsidRPr="00C729DC" w:rsidRDefault="0052042C" w:rsidP="0052042C">
      <w:pPr>
        <w:pStyle w:val="Caption"/>
      </w:pPr>
      <w:bookmarkStart w:id="26" w:name="_Ref402786197"/>
      <w:r>
        <w:t xml:space="preserve">Figure </w:t>
      </w:r>
      <w:r w:rsidR="003F1C03">
        <w:fldChar w:fldCharType="begin"/>
      </w:r>
      <w:r w:rsidR="003F1C03">
        <w:instrText xml:space="preserve"> STYLEREF 1 \s </w:instrText>
      </w:r>
      <w:r w:rsidR="003F1C03">
        <w:fldChar w:fldCharType="separate"/>
      </w:r>
      <w:r w:rsidR="00AE05B3">
        <w:rPr>
          <w:noProof/>
        </w:rPr>
        <w:t>1</w:t>
      </w:r>
      <w:r w:rsidR="003F1C03">
        <w:rPr>
          <w:noProof/>
        </w:rPr>
        <w:fldChar w:fldCharType="end"/>
      </w:r>
      <w:r>
        <w:noBreakHyphen/>
      </w:r>
      <w:r w:rsidR="003F1C03">
        <w:fldChar w:fldCharType="begin"/>
      </w:r>
      <w:r w:rsidR="003F1C03">
        <w:instrText xml:space="preserve"> SEQ Figure \* ARABIC \s 1 </w:instrText>
      </w:r>
      <w:r w:rsidR="003F1C03">
        <w:fldChar w:fldCharType="separate"/>
      </w:r>
      <w:r w:rsidR="00AE05B3">
        <w:rPr>
          <w:noProof/>
        </w:rPr>
        <w:t>1</w:t>
      </w:r>
      <w:r w:rsidR="003F1C03">
        <w:rPr>
          <w:noProof/>
        </w:rPr>
        <w:fldChar w:fldCharType="end"/>
      </w:r>
      <w:bookmarkEnd w:id="26"/>
      <w:r>
        <w:tab/>
      </w:r>
      <w:r w:rsidR="0085661B" w:rsidRPr="00C729DC">
        <w:t xml:space="preserve">AER's draft decision and </w:t>
      </w:r>
      <w:r w:rsidR="0085661B">
        <w:t>T</w:t>
      </w:r>
      <w:r w:rsidR="00AB6A65">
        <w:t>asNetworks</w:t>
      </w:r>
      <w:r w:rsidR="0085661B" w:rsidRPr="00C729DC">
        <w:t>' proposed annual building block revenue requirement ($ million, nominal)</w:t>
      </w:r>
    </w:p>
    <w:p w:rsidR="0085661B" w:rsidRPr="00C729DC" w:rsidRDefault="00C9552A" w:rsidP="00C9552A">
      <w:pPr>
        <w:pStyle w:val="AERbodytext"/>
      </w:pPr>
      <w:r w:rsidRPr="00C9552A">
        <w:rPr>
          <w:noProof/>
          <w:lang w:eastAsia="en-AU"/>
        </w:rPr>
        <w:drawing>
          <wp:inline distT="0" distB="0" distL="0" distR="0" wp14:anchorId="35BB1880" wp14:editId="65A7A656">
            <wp:extent cx="5381625" cy="394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3943350"/>
                    </a:xfrm>
                    <a:prstGeom prst="rect">
                      <a:avLst/>
                    </a:prstGeom>
                    <a:noFill/>
                    <a:ln>
                      <a:noFill/>
                    </a:ln>
                  </pic:spPr>
                </pic:pic>
              </a:graphicData>
            </a:graphic>
          </wp:inline>
        </w:drawing>
      </w:r>
    </w:p>
    <w:p w:rsidR="00ED09CD" w:rsidRPr="00ED09CD" w:rsidRDefault="0085661B" w:rsidP="00AB6A65">
      <w:pPr>
        <w:pStyle w:val="AERtablesource"/>
      </w:pPr>
      <w:r w:rsidRPr="00C729DC">
        <w:t xml:space="preserve">Source: </w:t>
      </w:r>
      <w:r w:rsidRPr="00C729DC">
        <w:tab/>
        <w:t>AER analysis.</w:t>
      </w:r>
    </w:p>
    <w:p w:rsidR="00AB6A65" w:rsidRPr="00AB6A65" w:rsidRDefault="00AB6A65" w:rsidP="00AB6A65">
      <w:pPr>
        <w:pStyle w:val="Heading3"/>
      </w:pPr>
      <w:bookmarkStart w:id="27" w:name="_Toc404267556"/>
      <w:r w:rsidRPr="00AB6A65">
        <w:t>X factor, annual expected MAR and estimated total revenue cap</w:t>
      </w:r>
      <w:bookmarkEnd w:id="27"/>
    </w:p>
    <w:p w:rsidR="00AB6A65" w:rsidRDefault="00AB6A65" w:rsidP="00AB6A65">
      <w:pPr>
        <w:pStyle w:val="AERbodytext"/>
        <w:rPr>
          <w:rStyle w:val="AERbody"/>
        </w:rPr>
      </w:pPr>
      <w:r>
        <w:t>For this draft decision, w</w:t>
      </w:r>
      <w:r w:rsidRPr="00C729DC">
        <w:t xml:space="preserve">e determine an X factor of </w:t>
      </w:r>
      <w:r w:rsidR="00E670A9">
        <w:t>2.0</w:t>
      </w:r>
      <w:r w:rsidRPr="00C729DC">
        <w:t xml:space="preserve"> per cent per annum for </w:t>
      </w:r>
      <w:r>
        <w:t xml:space="preserve">the years </w:t>
      </w:r>
      <w:r w:rsidRPr="00C729DC">
        <w:t>201</w:t>
      </w:r>
      <w:r w:rsidR="00E670A9">
        <w:t>6</w:t>
      </w:r>
      <w:r w:rsidRPr="00C729DC">
        <w:t>–1</w:t>
      </w:r>
      <w:r w:rsidR="00E670A9">
        <w:t>7</w:t>
      </w:r>
      <w:r w:rsidRPr="00C729DC">
        <w:t xml:space="preserve"> </w:t>
      </w:r>
      <w:r>
        <w:t>to</w:t>
      </w:r>
      <w:r w:rsidRPr="00C729DC">
        <w:t xml:space="preserve"> </w:t>
      </w:r>
      <w:r w:rsidRPr="00C729DC">
        <w:br/>
        <w:t>201</w:t>
      </w:r>
      <w:r>
        <w:t>8</w:t>
      </w:r>
      <w:r w:rsidRPr="00C729DC">
        <w:t>–1</w:t>
      </w:r>
      <w:r>
        <w:t xml:space="preserve">9 for TasNetworks. </w:t>
      </w:r>
      <w:r w:rsidRPr="00C729DC">
        <w:t xml:space="preserve">The </w:t>
      </w:r>
      <w:r w:rsidR="000677FB">
        <w:t>NPV</w:t>
      </w:r>
      <w:r w:rsidRPr="00C729DC">
        <w:t xml:space="preserve"> of the annual building block revenue requirement is $</w:t>
      </w:r>
      <w:r w:rsidR="00E670A9">
        <w:t>75</w:t>
      </w:r>
      <w:r w:rsidR="009520A2">
        <w:t>5</w:t>
      </w:r>
      <w:r w:rsidR="00E670A9">
        <w:t>.</w:t>
      </w:r>
      <w:r w:rsidR="009520A2">
        <w:t>5 </w:t>
      </w:r>
      <w:r w:rsidRPr="00C729DC">
        <w:t xml:space="preserve">million ($ nominal) </w:t>
      </w:r>
      <w:r>
        <w:t>as at 1 July 2014.</w:t>
      </w:r>
      <w:r w:rsidRPr="00C729DC">
        <w:t xml:space="preserve"> Based on </w:t>
      </w:r>
      <w:r>
        <w:t>this</w:t>
      </w:r>
      <w:r w:rsidRPr="00C729DC">
        <w:t xml:space="preserve"> </w:t>
      </w:r>
      <w:r w:rsidR="000677FB">
        <w:t>NPV</w:t>
      </w:r>
      <w:r>
        <w:t xml:space="preserve"> </w:t>
      </w:r>
      <w:r w:rsidRPr="00C729DC">
        <w:t>and applying the CPI–X method</w:t>
      </w:r>
      <w:r>
        <w:t xml:space="preserve"> (including the true-up requirement for the transitional regulatory control period)</w:t>
      </w:r>
      <w:r w:rsidRPr="00C729DC">
        <w:t>, we determine that</w:t>
      </w:r>
      <w:r>
        <w:t xml:space="preserve"> t</w:t>
      </w:r>
      <w:r w:rsidRPr="00C729DC">
        <w:t xml:space="preserve">he annual expected MAR (smoothed) for </w:t>
      </w:r>
      <w:r>
        <w:t>TasNetworks</w:t>
      </w:r>
      <w:r w:rsidRPr="00C729DC">
        <w:t xml:space="preserve"> decreases from $</w:t>
      </w:r>
      <w:r>
        <w:t>186.9</w:t>
      </w:r>
      <w:r w:rsidRPr="00C729DC">
        <w:t xml:space="preserve"> million in 2014–15 to </w:t>
      </w:r>
      <w:r w:rsidRPr="00C729DC">
        <w:lastRenderedPageBreak/>
        <w:t>$</w:t>
      </w:r>
      <w:r w:rsidR="00E670A9">
        <w:t>18</w:t>
      </w:r>
      <w:r w:rsidR="009520A2">
        <w:t>4.0</w:t>
      </w:r>
      <w:r w:rsidRPr="00C729DC">
        <w:t xml:space="preserve"> million in 201</w:t>
      </w:r>
      <w:r>
        <w:t>8</w:t>
      </w:r>
      <w:r w:rsidRPr="00C729DC">
        <w:t>–1</w:t>
      </w:r>
      <w:r>
        <w:t>9</w:t>
      </w:r>
      <w:r w:rsidRPr="00C729DC">
        <w:t xml:space="preserve"> ($ nominal). The resulting</w:t>
      </w:r>
      <w:r w:rsidRPr="00C729DC">
        <w:rPr>
          <w:rStyle w:val="AERbody"/>
        </w:rPr>
        <w:t xml:space="preserve"> estimated total revenue cap for </w:t>
      </w:r>
      <w:r>
        <w:rPr>
          <w:rStyle w:val="AERbody"/>
        </w:rPr>
        <w:t>TasNetworks</w:t>
      </w:r>
      <w:r w:rsidRPr="00C729DC">
        <w:rPr>
          <w:rStyle w:val="AERbody"/>
        </w:rPr>
        <w:t xml:space="preserve"> is $</w:t>
      </w:r>
      <w:r w:rsidR="00E670A9">
        <w:rPr>
          <w:rStyle w:val="AERbody"/>
        </w:rPr>
        <w:t>91</w:t>
      </w:r>
      <w:r w:rsidR="009520A2">
        <w:rPr>
          <w:rStyle w:val="AERbody"/>
        </w:rPr>
        <w:t>8</w:t>
      </w:r>
      <w:r w:rsidR="00E670A9">
        <w:rPr>
          <w:rStyle w:val="AERbody"/>
        </w:rPr>
        <w:t>.</w:t>
      </w:r>
      <w:r w:rsidR="009520A2">
        <w:rPr>
          <w:rStyle w:val="AERbody"/>
        </w:rPr>
        <w:t>1</w:t>
      </w:r>
      <w:r w:rsidRPr="00C729DC">
        <w:rPr>
          <w:rStyle w:val="AERbody"/>
        </w:rPr>
        <w:t xml:space="preserve"> million for the </w:t>
      </w:r>
      <w:r>
        <w:rPr>
          <w:rStyle w:val="AERbody"/>
        </w:rPr>
        <w:t xml:space="preserve">2014–19 </w:t>
      </w:r>
      <w:r w:rsidRPr="00C729DC">
        <w:rPr>
          <w:rStyle w:val="AERbody"/>
        </w:rPr>
        <w:t>period</w:t>
      </w:r>
      <w:r w:rsidR="00EC1217">
        <w:rPr>
          <w:rStyle w:val="AERbody"/>
        </w:rPr>
        <w:t xml:space="preserve"> or $</w:t>
      </w:r>
      <w:r w:rsidR="00E670A9">
        <w:rPr>
          <w:rStyle w:val="AERbody"/>
        </w:rPr>
        <w:t>73</w:t>
      </w:r>
      <w:r w:rsidR="009520A2">
        <w:rPr>
          <w:rStyle w:val="AERbody"/>
        </w:rPr>
        <w:t>1</w:t>
      </w:r>
      <w:r w:rsidR="00E670A9">
        <w:rPr>
          <w:rStyle w:val="AERbody"/>
        </w:rPr>
        <w:t>.</w:t>
      </w:r>
      <w:r w:rsidR="009520A2">
        <w:rPr>
          <w:rStyle w:val="AERbody"/>
        </w:rPr>
        <w:t>2</w:t>
      </w:r>
      <w:r w:rsidR="00EC1217">
        <w:rPr>
          <w:rStyle w:val="AERbody"/>
        </w:rPr>
        <w:t xml:space="preserve"> million ($ nominal) for the 2015–19 regulatory control period</w:t>
      </w:r>
      <w:r w:rsidRPr="00C729DC">
        <w:rPr>
          <w:rStyle w:val="AERbody"/>
        </w:rPr>
        <w:t xml:space="preserve">. </w:t>
      </w:r>
    </w:p>
    <w:p w:rsidR="00AB6A65" w:rsidRPr="00780BC8" w:rsidRDefault="0052042C" w:rsidP="00AB6A65">
      <w:pPr>
        <w:pStyle w:val="AERbodytext"/>
      </w:pPr>
      <w:r>
        <w:fldChar w:fldCharType="begin"/>
      </w:r>
      <w:r>
        <w:instrText xml:space="preserve"> REF _Ref402786208 \h </w:instrText>
      </w:r>
      <w:r>
        <w:fldChar w:fldCharType="separate"/>
      </w:r>
      <w:r w:rsidR="00AE05B3" w:rsidRPr="00C729DC">
        <w:t xml:space="preserve">Figure </w:t>
      </w:r>
      <w:r w:rsidR="00AE05B3">
        <w:rPr>
          <w:noProof/>
        </w:rPr>
        <w:t>1</w:t>
      </w:r>
      <w:r w:rsidR="00AE05B3">
        <w:noBreakHyphen/>
      </w:r>
      <w:r w:rsidR="00AE05B3">
        <w:rPr>
          <w:noProof/>
        </w:rPr>
        <w:t>2</w:t>
      </w:r>
      <w:r>
        <w:fldChar w:fldCharType="end"/>
      </w:r>
      <w:r>
        <w:t xml:space="preserve"> </w:t>
      </w:r>
      <w:r w:rsidR="00AB6A65" w:rsidRPr="00C729DC">
        <w:t>show</w:t>
      </w:r>
      <w:r w:rsidR="00AB6A65">
        <w:t>s</w:t>
      </w:r>
      <w:r w:rsidR="00AB6A65" w:rsidRPr="00C729DC">
        <w:t xml:space="preserve"> our draft decision on </w:t>
      </w:r>
      <w:r w:rsidR="00AB6A65">
        <w:t>TasNetworks'</w:t>
      </w:r>
      <w:r w:rsidR="00AB6A65" w:rsidRPr="00C729DC">
        <w:t xml:space="preserve"> annual expected MAR (smoothed revenue) and the annual building block revenue requirement (uns</w:t>
      </w:r>
      <w:r w:rsidR="00AB6A65">
        <w:t>moothed revenue) for the 2014–19 period</w:t>
      </w:r>
      <w:r w:rsidR="00AB6A65" w:rsidRPr="00C729DC">
        <w:t>.</w:t>
      </w:r>
      <w:bookmarkStart w:id="28" w:name="_Ref365384727"/>
    </w:p>
    <w:p w:rsidR="00AB6A65" w:rsidRPr="00C729DC" w:rsidRDefault="00AB6A65" w:rsidP="00AB6A65">
      <w:pPr>
        <w:pStyle w:val="Caption"/>
      </w:pPr>
      <w:bookmarkStart w:id="29" w:name="_Ref402786208"/>
      <w:r w:rsidRPr="00C729DC">
        <w:t xml:space="preserve">Figure </w:t>
      </w:r>
      <w:r w:rsidR="003F1C03">
        <w:fldChar w:fldCharType="begin"/>
      </w:r>
      <w:r w:rsidR="003F1C03">
        <w:instrText xml:space="preserve"> STYLEREF 1 \s </w:instrText>
      </w:r>
      <w:r w:rsidR="003F1C03">
        <w:fldChar w:fldCharType="separate"/>
      </w:r>
      <w:r w:rsidR="00AE05B3">
        <w:rPr>
          <w:noProof/>
        </w:rPr>
        <w:t>1</w:t>
      </w:r>
      <w:r w:rsidR="003F1C03">
        <w:rPr>
          <w:noProof/>
        </w:rPr>
        <w:fldChar w:fldCharType="end"/>
      </w:r>
      <w:r w:rsidR="0052042C">
        <w:noBreakHyphen/>
      </w:r>
      <w:r w:rsidR="003F1C03">
        <w:fldChar w:fldCharType="begin"/>
      </w:r>
      <w:r w:rsidR="003F1C03">
        <w:instrText xml:space="preserve"> SEQ Figure \* ARABIC \s 1 </w:instrText>
      </w:r>
      <w:r w:rsidR="003F1C03">
        <w:fldChar w:fldCharType="separate"/>
      </w:r>
      <w:r w:rsidR="00AE05B3">
        <w:rPr>
          <w:noProof/>
        </w:rPr>
        <w:t>2</w:t>
      </w:r>
      <w:r w:rsidR="003F1C03">
        <w:rPr>
          <w:noProof/>
        </w:rPr>
        <w:fldChar w:fldCharType="end"/>
      </w:r>
      <w:bookmarkEnd w:id="28"/>
      <w:bookmarkEnd w:id="29"/>
      <w:r w:rsidRPr="00C729DC">
        <w:tab/>
        <w:t xml:space="preserve">AER's draft decision on </w:t>
      </w:r>
      <w:r>
        <w:t>TasNetworks</w:t>
      </w:r>
      <w:r w:rsidRPr="00C729DC">
        <w:t>' annual expected MAR (smoothed) and annual building block revenue requirement (unsmoothed) ($ million, nominal)</w:t>
      </w:r>
    </w:p>
    <w:p w:rsidR="00AB6A65" w:rsidRPr="00C729DC" w:rsidRDefault="007A684F" w:rsidP="007A684F">
      <w:pPr>
        <w:pStyle w:val="AERbodytext"/>
      </w:pPr>
      <w:r w:rsidRPr="007A684F">
        <w:rPr>
          <w:noProof/>
          <w:lang w:eastAsia="en-AU"/>
        </w:rPr>
        <w:drawing>
          <wp:inline distT="0" distB="0" distL="0" distR="0" wp14:anchorId="6BA52827" wp14:editId="3A02441F">
            <wp:extent cx="5381625"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3238500"/>
                    </a:xfrm>
                    <a:prstGeom prst="rect">
                      <a:avLst/>
                    </a:prstGeom>
                    <a:noFill/>
                    <a:ln>
                      <a:noFill/>
                    </a:ln>
                  </pic:spPr>
                </pic:pic>
              </a:graphicData>
            </a:graphic>
          </wp:inline>
        </w:drawing>
      </w:r>
    </w:p>
    <w:p w:rsidR="00AB6A65" w:rsidRDefault="00AB6A65" w:rsidP="00AB6A65">
      <w:pPr>
        <w:pStyle w:val="AERtablesource"/>
      </w:pPr>
      <w:r w:rsidRPr="00C729DC">
        <w:t xml:space="preserve">Source: </w:t>
      </w:r>
      <w:r w:rsidRPr="00C729DC">
        <w:tab/>
        <w:t>AER analysis.</w:t>
      </w:r>
    </w:p>
    <w:p w:rsidR="00EC1217" w:rsidRDefault="00AB6A65" w:rsidP="005E2807">
      <w:pPr>
        <w:pStyle w:val="AERbodytext"/>
      </w:pPr>
      <w:r w:rsidRPr="00C729DC">
        <w:t>To determine t</w:t>
      </w:r>
      <w:r>
        <w:t>he expected MAR for TasNetworks</w:t>
      </w:r>
      <w:r w:rsidRPr="00C729DC">
        <w:t xml:space="preserve">, we </w:t>
      </w:r>
      <w:r>
        <w:t xml:space="preserve">first </w:t>
      </w:r>
      <w:r w:rsidRPr="00C729DC">
        <w:t>set the MAR for the first regulatory year</w:t>
      </w:r>
      <w:r>
        <w:t xml:space="preserve"> (2014–15)</w:t>
      </w:r>
      <w:r w:rsidRPr="00C729DC">
        <w:t xml:space="preserve"> </w:t>
      </w:r>
      <w:r>
        <w:t>at $186.9 million ($ nominal)</w:t>
      </w:r>
      <w:r w:rsidRPr="00C729DC">
        <w:t xml:space="preserve">. </w:t>
      </w:r>
      <w:r>
        <w:t>This is</w:t>
      </w:r>
      <w:r w:rsidRPr="00C729DC">
        <w:t xml:space="preserve"> </w:t>
      </w:r>
      <w:r>
        <w:t>equal to the revenue being recovered by TasNetworks for 2014–15 pricing purposes, and is $</w:t>
      </w:r>
      <w:r w:rsidR="00E670A9">
        <w:t>9.</w:t>
      </w:r>
      <w:r w:rsidR="00B11EE4">
        <w:t>7</w:t>
      </w:r>
      <w:r>
        <w:t xml:space="preserve"> million higher than the 2014–15 annual building block revenue requirement</w:t>
      </w:r>
      <w:r w:rsidR="000677FB">
        <w:t>, i.e. the notional MAR for 2014–15</w:t>
      </w:r>
      <w:r>
        <w:t>. W</w:t>
      </w:r>
      <w:r w:rsidRPr="00C729DC">
        <w:t xml:space="preserve">e </w:t>
      </w:r>
      <w:r>
        <w:t xml:space="preserve">then </w:t>
      </w:r>
      <w:r w:rsidRPr="00C729DC">
        <w:t xml:space="preserve">applied an X factor of </w:t>
      </w:r>
      <w:r w:rsidR="004627F4">
        <w:t>5.</w:t>
      </w:r>
      <w:r w:rsidR="00B11EE4">
        <w:t>2</w:t>
      </w:r>
      <w:r w:rsidRPr="00C729DC">
        <w:t xml:space="preserve"> per cent </w:t>
      </w:r>
      <w:r w:rsidR="004627F4">
        <w:t xml:space="preserve">for 2015–16 and 2.0 per cent </w:t>
      </w:r>
      <w:r w:rsidRPr="00C729DC">
        <w:t>per annum</w:t>
      </w:r>
      <w:r>
        <w:t xml:space="preserve"> t</w:t>
      </w:r>
      <w:r w:rsidRPr="00C729DC">
        <w:t>o determine the expected MAR in subsequent years.</w:t>
      </w:r>
      <w:r w:rsidRPr="00C729DC">
        <w:rPr>
          <w:rStyle w:val="FootnoteReference"/>
        </w:rPr>
        <w:footnoteReference w:id="31"/>
      </w:r>
      <w:r w:rsidRPr="00C729DC">
        <w:t xml:space="preserve"> </w:t>
      </w:r>
      <w:r w:rsidR="00320A1B">
        <w:t xml:space="preserve">This gives effect to the true-up requirements under the NER and ensures that the difference </w:t>
      </w:r>
      <w:r w:rsidR="00320A1B" w:rsidRPr="005E2807">
        <w:t xml:space="preserve">of </w:t>
      </w:r>
      <w:r w:rsidR="00320A1B" w:rsidRPr="005E2807">
        <w:rPr>
          <w:rStyle w:val="AERtexthighlight"/>
          <w:shd w:val="clear" w:color="auto" w:fill="auto"/>
        </w:rPr>
        <w:t>$</w:t>
      </w:r>
      <w:r w:rsidR="004627F4" w:rsidRPr="005E2807">
        <w:rPr>
          <w:rStyle w:val="AERtexthighlight"/>
          <w:shd w:val="clear" w:color="auto" w:fill="auto"/>
        </w:rPr>
        <w:t>9.</w:t>
      </w:r>
      <w:r w:rsidR="00B11EE4" w:rsidRPr="005E2807">
        <w:rPr>
          <w:rStyle w:val="AERtexthighlight"/>
          <w:shd w:val="clear" w:color="auto" w:fill="auto"/>
        </w:rPr>
        <w:t>7</w:t>
      </w:r>
      <w:r w:rsidR="00320A1B" w:rsidRPr="005E2807">
        <w:rPr>
          <w:rStyle w:val="AERtexthighlight"/>
          <w:shd w:val="clear" w:color="auto" w:fill="auto"/>
        </w:rPr>
        <w:t xml:space="preserve"> million</w:t>
      </w:r>
      <w:r w:rsidR="00320A1B" w:rsidRPr="005E2807">
        <w:t xml:space="preserve"> is returned</w:t>
      </w:r>
      <w:r w:rsidR="00320A1B">
        <w:t xml:space="preserve"> to customers over the 2015–19 subsequent regulatory control period (adjusted for the time value of money). </w:t>
      </w:r>
      <w:r w:rsidR="00EC1217">
        <w:t>This is achieved as part of the smoothing process to determine the appropriate X factors for the 2015–19 regulatory control period.</w:t>
      </w:r>
    </w:p>
    <w:p w:rsidR="00AB6A65" w:rsidRPr="00C729DC" w:rsidRDefault="00AB6A65" w:rsidP="00AB6A65">
      <w:pPr>
        <w:pStyle w:val="AERbodytext"/>
      </w:pPr>
      <w:r w:rsidRPr="00C729DC">
        <w:t xml:space="preserve">We consider that </w:t>
      </w:r>
      <w:r>
        <w:t xml:space="preserve">our </w:t>
      </w:r>
      <w:r w:rsidRPr="00C729DC">
        <w:t>profile of X factors</w:t>
      </w:r>
      <w:r>
        <w:t xml:space="preserve"> </w:t>
      </w:r>
      <w:r w:rsidRPr="00C729DC">
        <w:t>result</w:t>
      </w:r>
      <w:r>
        <w:t>s</w:t>
      </w:r>
      <w:r w:rsidRPr="00C729DC">
        <w:t xml:space="preserve"> in an expected MAR in the last year of the regulatory control period that is as close as reasonably possible to the annual building block revenue requirement for that year.</w:t>
      </w:r>
      <w:r>
        <w:rPr>
          <w:rStyle w:val="FootnoteReference"/>
        </w:rPr>
        <w:footnoteReference w:id="32"/>
      </w:r>
    </w:p>
    <w:p w:rsidR="00AB6A65" w:rsidRPr="0030529E" w:rsidRDefault="00AB6A65" w:rsidP="00AB6A65">
      <w:pPr>
        <w:pStyle w:val="AERbodytext"/>
      </w:pPr>
      <w:r>
        <w:lastRenderedPageBreak/>
        <w:t>T</w:t>
      </w:r>
      <w:r w:rsidRPr="00C729DC">
        <w:t xml:space="preserve">he average decrease in our approved expected MAR is </w:t>
      </w:r>
      <w:r w:rsidR="00B9602F">
        <w:t>5</w:t>
      </w:r>
      <w:r w:rsidR="004627F4">
        <w:t>.</w:t>
      </w:r>
      <w:r w:rsidR="00B11EE4">
        <w:t>2</w:t>
      </w:r>
      <w:r w:rsidRPr="00C729DC">
        <w:t xml:space="preserve"> per cent per annum ($ nominal) over the </w:t>
      </w:r>
      <w:r>
        <w:t>2014–19</w:t>
      </w:r>
      <w:r w:rsidRPr="00C729DC">
        <w:t xml:space="preserve"> period.</w:t>
      </w:r>
      <w:r w:rsidR="00B9602F">
        <w:rPr>
          <w:rStyle w:val="FootnoteReference"/>
        </w:rPr>
        <w:footnoteReference w:id="33"/>
      </w:r>
      <w:r w:rsidRPr="00C729DC">
        <w:t xml:space="preserve"> This consists an initial decrease of </w:t>
      </w:r>
      <w:r w:rsidR="00B9602F">
        <w:t>24</w:t>
      </w:r>
      <w:r w:rsidR="004627F4">
        <w:t>.6</w:t>
      </w:r>
      <w:r w:rsidRPr="00C729DC">
        <w:t xml:space="preserve"> per cent from 2013–14 to 2014–15</w:t>
      </w:r>
      <w:r w:rsidR="00B11EE4">
        <w:t>, followed by another decrease of 2.9 per cent in 2015–16,</w:t>
      </w:r>
      <w:r w:rsidRPr="00C729DC">
        <w:t xml:space="preserve"> and a subsequent average annual </w:t>
      </w:r>
      <w:r w:rsidR="00B11EE4">
        <w:t>in</w:t>
      </w:r>
      <w:r w:rsidRPr="00C729DC">
        <w:t xml:space="preserve">crease of </w:t>
      </w:r>
      <w:r w:rsidR="006F0DA9">
        <w:t>0.4</w:t>
      </w:r>
      <w:r w:rsidRPr="00C729DC">
        <w:t xml:space="preserve"> per cent during the remainder of the </w:t>
      </w:r>
      <w:r>
        <w:t>2014–19</w:t>
      </w:r>
      <w:r w:rsidRPr="00C729DC">
        <w:t xml:space="preserve"> period.</w:t>
      </w:r>
      <w:r w:rsidRPr="00C729DC">
        <w:rPr>
          <w:rStyle w:val="FootnoteReference"/>
        </w:rPr>
        <w:footnoteReference w:id="34"/>
      </w:r>
      <w:r w:rsidRPr="00C729DC">
        <w:t xml:space="preserve"> Our draft decision results in a decrease of </w:t>
      </w:r>
      <w:r w:rsidR="00616F7F">
        <w:t>21.</w:t>
      </w:r>
      <w:r w:rsidR="00B11EE4">
        <w:t>8</w:t>
      </w:r>
      <w:r w:rsidRPr="00C729DC">
        <w:t xml:space="preserve"> per cent in real terms ($2013–14) to </w:t>
      </w:r>
      <w:r>
        <w:t>TasNetworks</w:t>
      </w:r>
      <w:r w:rsidRPr="00C729DC">
        <w:t xml:space="preserve">' </w:t>
      </w:r>
      <w:r>
        <w:t>total</w:t>
      </w:r>
      <w:r w:rsidRPr="00C729DC">
        <w:t xml:space="preserve"> revenue relative to that in the 200</w:t>
      </w:r>
      <w:r>
        <w:t>9</w:t>
      </w:r>
      <w:r w:rsidRPr="00C729DC">
        <w:t>–14 regulatory control period. T</w:t>
      </w:r>
      <w:r>
        <w:t xml:space="preserve">his </w:t>
      </w:r>
      <w:r w:rsidRPr="00C729DC">
        <w:t>decrease</w:t>
      </w:r>
      <w:r>
        <w:t xml:space="preserve"> </w:t>
      </w:r>
      <w:r w:rsidRPr="00C729DC">
        <w:t xml:space="preserve">is primarily because of a lower </w:t>
      </w:r>
      <w:r>
        <w:t xml:space="preserve">rate of return and </w:t>
      </w:r>
      <w:r w:rsidR="00B11EE4">
        <w:t xml:space="preserve">forecast </w:t>
      </w:r>
      <w:r>
        <w:t>capex</w:t>
      </w:r>
      <w:r w:rsidRPr="00C729DC">
        <w:t xml:space="preserve"> applied </w:t>
      </w:r>
      <w:r>
        <w:t>in this</w:t>
      </w:r>
      <w:r w:rsidRPr="00C729DC">
        <w:t xml:space="preserve"> draft decision </w:t>
      </w:r>
      <w:r>
        <w:t>for the 2014–19</w:t>
      </w:r>
      <w:r w:rsidRPr="0030529E">
        <w:t xml:space="preserve"> period </w:t>
      </w:r>
      <w:r w:rsidRPr="00C729DC">
        <w:t>than w</w:t>
      </w:r>
      <w:r>
        <w:t>ere</w:t>
      </w:r>
      <w:r w:rsidRPr="00C729DC">
        <w:t xml:space="preserve"> approved in the 200</w:t>
      </w:r>
      <w:r>
        <w:t>9</w:t>
      </w:r>
      <w:r w:rsidRPr="00C729DC">
        <w:t xml:space="preserve">–14 revenue cap decision. </w:t>
      </w:r>
    </w:p>
    <w:p w:rsidR="00AB6A65" w:rsidRPr="0080478C" w:rsidRDefault="0052042C" w:rsidP="00AB6A65">
      <w:pPr>
        <w:pStyle w:val="AERbodytext"/>
      </w:pPr>
      <w:r>
        <w:fldChar w:fldCharType="begin"/>
      </w:r>
      <w:r>
        <w:instrText xml:space="preserve"> REF _Ref402786223 \h </w:instrText>
      </w:r>
      <w:r>
        <w:fldChar w:fldCharType="separate"/>
      </w:r>
      <w:r w:rsidR="00AE05B3" w:rsidRPr="00C729DC">
        <w:t xml:space="preserve">Figure </w:t>
      </w:r>
      <w:r w:rsidR="00AE05B3">
        <w:rPr>
          <w:noProof/>
        </w:rPr>
        <w:t>1</w:t>
      </w:r>
      <w:r w:rsidR="00AE05B3">
        <w:noBreakHyphen/>
      </w:r>
      <w:r w:rsidR="00AE05B3">
        <w:rPr>
          <w:noProof/>
        </w:rPr>
        <w:t>3</w:t>
      </w:r>
      <w:r>
        <w:fldChar w:fldCharType="end"/>
      </w:r>
      <w:r>
        <w:t xml:space="preserve"> </w:t>
      </w:r>
      <w:r w:rsidR="00AB6A65" w:rsidRPr="0080478C">
        <w:t>compare</w:t>
      </w:r>
      <w:r w:rsidR="00AB6A65">
        <w:t>s</w:t>
      </w:r>
      <w:r w:rsidR="00AB6A65" w:rsidRPr="0080478C">
        <w:t xml:space="preserve"> our draft decision building blocks </w:t>
      </w:r>
      <w:r w:rsidR="00AB6A65">
        <w:t xml:space="preserve">for TasNetworks' 2014–19 period </w:t>
      </w:r>
      <w:r w:rsidR="00AB6A65" w:rsidRPr="0080478C">
        <w:t xml:space="preserve">with </w:t>
      </w:r>
      <w:r w:rsidR="00AB6A65">
        <w:t>TasNetworks'</w:t>
      </w:r>
      <w:r w:rsidR="00AB6A65" w:rsidRPr="0080478C">
        <w:t xml:space="preserve"> proposed revenue requirement for that same period, and the approved revenue for</w:t>
      </w:r>
      <w:r w:rsidR="009559CE">
        <w:t xml:space="preserve"> the</w:t>
      </w:r>
      <w:r w:rsidR="00AB6A65" w:rsidRPr="0080478C">
        <w:t xml:space="preserve"> </w:t>
      </w:r>
      <w:r w:rsidR="00AB6A65">
        <w:t>2009–14</w:t>
      </w:r>
      <w:r w:rsidR="00AB6A65" w:rsidRPr="0080478C">
        <w:t xml:space="preserve"> regulatory control period.</w:t>
      </w:r>
    </w:p>
    <w:p w:rsidR="00AB6A65" w:rsidRPr="00C729DC" w:rsidRDefault="00AB6A65" w:rsidP="00AB6A65">
      <w:pPr>
        <w:pStyle w:val="Caption"/>
      </w:pPr>
      <w:bookmarkStart w:id="30" w:name="_Ref402786223"/>
      <w:r w:rsidRPr="00C729DC">
        <w:t xml:space="preserve">Figure </w:t>
      </w:r>
      <w:r w:rsidR="003F1C03">
        <w:fldChar w:fldCharType="begin"/>
      </w:r>
      <w:r w:rsidR="003F1C03">
        <w:instrText xml:space="preserve"> STYLEREF 1 \s </w:instrText>
      </w:r>
      <w:r w:rsidR="003F1C03">
        <w:fldChar w:fldCharType="separate"/>
      </w:r>
      <w:r w:rsidR="00AE05B3">
        <w:rPr>
          <w:noProof/>
        </w:rPr>
        <w:t>1</w:t>
      </w:r>
      <w:r w:rsidR="003F1C03">
        <w:rPr>
          <w:noProof/>
        </w:rPr>
        <w:fldChar w:fldCharType="end"/>
      </w:r>
      <w:r w:rsidR="0052042C">
        <w:noBreakHyphen/>
      </w:r>
      <w:r w:rsidR="003F1C03">
        <w:fldChar w:fldCharType="begin"/>
      </w:r>
      <w:r w:rsidR="003F1C03">
        <w:instrText xml:space="preserve"> SEQ Figure \* ARABIC \s 1 </w:instrText>
      </w:r>
      <w:r w:rsidR="003F1C03">
        <w:fldChar w:fldCharType="separate"/>
      </w:r>
      <w:r w:rsidR="00AE05B3">
        <w:rPr>
          <w:noProof/>
        </w:rPr>
        <w:t>3</w:t>
      </w:r>
      <w:r w:rsidR="003F1C03">
        <w:rPr>
          <w:noProof/>
        </w:rPr>
        <w:fldChar w:fldCharType="end"/>
      </w:r>
      <w:bookmarkEnd w:id="30"/>
      <w:r w:rsidRPr="00C729DC">
        <w:tab/>
      </w:r>
      <w:r>
        <w:t xml:space="preserve">Annual average of </w:t>
      </w:r>
      <w:r w:rsidRPr="00C729DC">
        <w:t xml:space="preserve">AER's draft decision building blocks compared to </w:t>
      </w:r>
      <w:r>
        <w:t>TasNetworks</w:t>
      </w:r>
      <w:r w:rsidRPr="00C729DC">
        <w:t xml:space="preserve">' proposed revenue requirement and approved revenue for </w:t>
      </w:r>
      <w:r>
        <w:br/>
      </w:r>
      <w:r w:rsidRPr="00C729DC">
        <w:t>200</w:t>
      </w:r>
      <w:r>
        <w:t>9</w:t>
      </w:r>
      <w:r w:rsidRPr="00C729DC">
        <w:t>–14 ($ million, 2013–14)</w:t>
      </w:r>
    </w:p>
    <w:p w:rsidR="00AB6A65" w:rsidRPr="00C729DC" w:rsidRDefault="00C9552A" w:rsidP="00C9552A">
      <w:pPr>
        <w:pStyle w:val="AERbodytext"/>
      </w:pPr>
      <w:r w:rsidRPr="00C9552A">
        <w:rPr>
          <w:noProof/>
          <w:lang w:eastAsia="en-AU"/>
        </w:rPr>
        <w:drawing>
          <wp:inline distT="0" distB="0" distL="0" distR="0" wp14:anchorId="03FC3EF2" wp14:editId="7F0769AE">
            <wp:extent cx="5381625" cy="3952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625" cy="3952875"/>
                    </a:xfrm>
                    <a:prstGeom prst="rect">
                      <a:avLst/>
                    </a:prstGeom>
                    <a:noFill/>
                    <a:ln>
                      <a:noFill/>
                    </a:ln>
                  </pic:spPr>
                </pic:pic>
              </a:graphicData>
            </a:graphic>
          </wp:inline>
        </w:drawing>
      </w:r>
    </w:p>
    <w:p w:rsidR="00AB6A65" w:rsidRPr="00780BC8" w:rsidRDefault="00AB6A65" w:rsidP="00AB6A65">
      <w:pPr>
        <w:pStyle w:val="AERtablesource"/>
      </w:pPr>
      <w:r w:rsidRPr="00C729DC">
        <w:t>Source:</w:t>
      </w:r>
      <w:r w:rsidRPr="00C729DC">
        <w:tab/>
        <w:t xml:space="preserve"> AER analysis.</w:t>
      </w:r>
    </w:p>
    <w:p w:rsidR="00474359" w:rsidRDefault="00474359" w:rsidP="00F0258A">
      <w:pPr>
        <w:pStyle w:val="Heading3"/>
      </w:pPr>
      <w:bookmarkStart w:id="31" w:name="_Toc404267557"/>
      <w:r>
        <w:lastRenderedPageBreak/>
        <w:t>Shared assets</w:t>
      </w:r>
      <w:bookmarkEnd w:id="31"/>
    </w:p>
    <w:p w:rsidR="00474359" w:rsidRPr="00474359" w:rsidRDefault="00474359" w:rsidP="009969EF">
      <w:pPr>
        <w:pStyle w:val="AERbodytext"/>
        <w:rPr>
          <w:rStyle w:val="AERbody"/>
        </w:rPr>
      </w:pPr>
      <w:r w:rsidRPr="00474359">
        <w:rPr>
          <w:rStyle w:val="AERbody"/>
        </w:rPr>
        <w:t>Serv</w:t>
      </w:r>
      <w:r>
        <w:rPr>
          <w:rStyle w:val="AERbody"/>
        </w:rPr>
        <w:t>ice providers, such as TasNetworks</w:t>
      </w:r>
      <w:r w:rsidRPr="00474359">
        <w:rPr>
          <w:rStyle w:val="AERbody"/>
        </w:rPr>
        <w:t>, may use assets to provide both prescribed transmission services we regulate and unregulated services. These assets are called 'shared assets'.</w:t>
      </w:r>
      <w:r w:rsidR="00AF1D33" w:rsidRPr="009969EF">
        <w:rPr>
          <w:rStyle w:val="AERsuperscript"/>
        </w:rPr>
        <w:footnoteReference w:id="35"/>
      </w:r>
      <w:r w:rsidRPr="00474359">
        <w:rPr>
          <w:rStyle w:val="AERbody"/>
        </w:rPr>
        <w:t xml:space="preserve"> Of the unregulated revenues a service provider earns from shared assets, 10 per cent will be used to reduce the service provider's prices for prescribed transmission services.</w:t>
      </w:r>
      <w:r w:rsidR="00AF1D33" w:rsidRPr="009969EF">
        <w:rPr>
          <w:rStyle w:val="AERsuperscript"/>
        </w:rPr>
        <w:footnoteReference w:id="36"/>
      </w:r>
      <w:r w:rsidRPr="00474359">
        <w:rPr>
          <w:rStyle w:val="AERbody"/>
        </w:rPr>
        <w:t xml:space="preserve"> However, price reductions are subject to a materiality threshold. Unregulated use of shared assets is material when a service provider's unregulated revenues from shared assets in a specific regulatory year are expected to be greater than </w:t>
      </w:r>
      <w:r w:rsidR="007D2D30">
        <w:rPr>
          <w:rStyle w:val="AERbody"/>
        </w:rPr>
        <w:t>one</w:t>
      </w:r>
      <w:r w:rsidR="007D2D30" w:rsidRPr="00474359">
        <w:rPr>
          <w:rStyle w:val="AERbody"/>
        </w:rPr>
        <w:t xml:space="preserve"> </w:t>
      </w:r>
      <w:r w:rsidRPr="00474359">
        <w:rPr>
          <w:rStyle w:val="AERbody"/>
        </w:rPr>
        <w:t xml:space="preserve">per cent of its </w:t>
      </w:r>
      <w:r w:rsidR="009969EF">
        <w:rPr>
          <w:rStyle w:val="AERbody"/>
        </w:rPr>
        <w:t>MAR</w:t>
      </w:r>
      <w:r w:rsidR="00AF1D33">
        <w:rPr>
          <w:rStyle w:val="AERbody"/>
        </w:rPr>
        <w:t xml:space="preserve"> for that regulatory year.</w:t>
      </w:r>
    </w:p>
    <w:p w:rsidR="00474359" w:rsidRPr="00474359" w:rsidRDefault="00474359" w:rsidP="009969EF">
      <w:pPr>
        <w:pStyle w:val="AERbodytext"/>
        <w:rPr>
          <w:rStyle w:val="AERbody"/>
          <w:rFonts w:eastAsia="Calibri"/>
          <w:szCs w:val="20"/>
        </w:rPr>
      </w:pPr>
      <w:r w:rsidRPr="00474359">
        <w:rPr>
          <w:rStyle w:val="AERbody"/>
        </w:rPr>
        <w:t>T</w:t>
      </w:r>
      <w:r>
        <w:rPr>
          <w:rStyle w:val="AERbody"/>
        </w:rPr>
        <w:t>asNetworks</w:t>
      </w:r>
      <w:r w:rsidRPr="00474359">
        <w:rPr>
          <w:rStyle w:val="AERbody"/>
        </w:rPr>
        <w:t xml:space="preserve"> submitted that </w:t>
      </w:r>
      <w:r w:rsidR="00EB7488">
        <w:rPr>
          <w:rStyle w:val="AERbody"/>
        </w:rPr>
        <w:t xml:space="preserve">it earned shared asset unregulated revenues up to the end of the </w:t>
      </w:r>
      <w:r w:rsidR="0019371F">
        <w:rPr>
          <w:rStyle w:val="AERbody"/>
        </w:rPr>
        <w:br/>
      </w:r>
      <w:r w:rsidR="00EB7488">
        <w:rPr>
          <w:rStyle w:val="AERbody"/>
        </w:rPr>
        <w:t>20</w:t>
      </w:r>
      <w:r w:rsidR="009969EF">
        <w:rPr>
          <w:rStyle w:val="AERbody"/>
        </w:rPr>
        <w:t>09</w:t>
      </w:r>
      <w:r w:rsidR="00EB7488">
        <w:rPr>
          <w:rStyle w:val="AERbody"/>
        </w:rPr>
        <w:t>–</w:t>
      </w:r>
      <w:r w:rsidR="009969EF">
        <w:rPr>
          <w:rStyle w:val="AERbody"/>
        </w:rPr>
        <w:t xml:space="preserve">14 </w:t>
      </w:r>
      <w:r w:rsidR="00EB7488">
        <w:rPr>
          <w:rStyle w:val="AERbody"/>
        </w:rPr>
        <w:t xml:space="preserve">regulatory </w:t>
      </w:r>
      <w:r w:rsidR="009969EF">
        <w:rPr>
          <w:rStyle w:val="AERbody"/>
        </w:rPr>
        <w:t xml:space="preserve">control </w:t>
      </w:r>
      <w:r w:rsidR="00EB7488">
        <w:rPr>
          <w:rStyle w:val="AERbody"/>
        </w:rPr>
        <w:t>period.</w:t>
      </w:r>
      <w:r w:rsidR="009E0C36">
        <w:rPr>
          <w:rStyle w:val="FootnoteReference"/>
        </w:rPr>
        <w:footnoteReference w:id="37"/>
      </w:r>
      <w:r w:rsidR="00EB7488">
        <w:rPr>
          <w:rStyle w:val="AERbody"/>
        </w:rPr>
        <w:t xml:space="preserve"> However, it further submitted that the contract under which this revenue was earned expires at the end of the 2013–14 </w:t>
      </w:r>
      <w:r w:rsidR="009969EF">
        <w:rPr>
          <w:rStyle w:val="AERbody"/>
        </w:rPr>
        <w:t xml:space="preserve">regulatory </w:t>
      </w:r>
      <w:r w:rsidR="00EB7488">
        <w:rPr>
          <w:rStyle w:val="AERbody"/>
        </w:rPr>
        <w:t xml:space="preserve">year. </w:t>
      </w:r>
      <w:r w:rsidR="00A356F9">
        <w:rPr>
          <w:rStyle w:val="AERbody"/>
        </w:rPr>
        <w:t xml:space="preserve">TasNetworks submitted that it forecasts </w:t>
      </w:r>
      <w:r w:rsidR="00EB7488" w:rsidRPr="009969EF">
        <w:rPr>
          <w:rStyle w:val="AERbody"/>
        </w:rPr>
        <w:t xml:space="preserve">zero </w:t>
      </w:r>
      <w:r w:rsidR="00A356F9" w:rsidRPr="009969EF">
        <w:rPr>
          <w:rStyle w:val="AERbody"/>
        </w:rPr>
        <w:t xml:space="preserve">unregulated shared asset revenues </w:t>
      </w:r>
      <w:r w:rsidRPr="00474359">
        <w:rPr>
          <w:rStyle w:val="AERbody"/>
        </w:rPr>
        <w:t xml:space="preserve">in </w:t>
      </w:r>
      <w:r w:rsidR="00C34DF8">
        <w:rPr>
          <w:rStyle w:val="AERbody"/>
        </w:rPr>
        <w:t>each regulatory year of the 201</w:t>
      </w:r>
      <w:r w:rsidR="009969EF">
        <w:rPr>
          <w:rStyle w:val="AERbody"/>
        </w:rPr>
        <w:t>4</w:t>
      </w:r>
      <w:r w:rsidRPr="00474359">
        <w:rPr>
          <w:rStyle w:val="AERbody"/>
        </w:rPr>
        <w:t>–19 period.</w:t>
      </w:r>
    </w:p>
    <w:p w:rsidR="00474359" w:rsidRPr="00474359" w:rsidRDefault="00474359" w:rsidP="009969EF">
      <w:pPr>
        <w:pStyle w:val="AERbodytext"/>
        <w:numPr>
          <w:ilvl w:val="0"/>
          <w:numId w:val="0"/>
        </w:numPr>
      </w:pPr>
      <w:r w:rsidRPr="00474359">
        <w:rPr>
          <w:rStyle w:val="AERbody"/>
        </w:rPr>
        <w:t>We note that unregulated revenues from shared assets may in future become mate</w:t>
      </w:r>
      <w:r>
        <w:rPr>
          <w:rStyle w:val="AERbody"/>
        </w:rPr>
        <w:t>rial. We will monitor TasNetwork</w:t>
      </w:r>
      <w:r w:rsidRPr="00474359">
        <w:rPr>
          <w:rStyle w:val="AERbody"/>
        </w:rPr>
        <w:t>s</w:t>
      </w:r>
      <w:r>
        <w:rPr>
          <w:rStyle w:val="AERbody"/>
        </w:rPr>
        <w:t>'</w:t>
      </w:r>
      <w:r w:rsidRPr="00474359">
        <w:rPr>
          <w:rStyle w:val="AERbody"/>
        </w:rPr>
        <w:t xml:space="preserve"> shared asset unregulated revenues and, if necessary, determine our own forecasts for future regulatory control periods.</w:t>
      </w:r>
    </w:p>
    <w:p w:rsidR="00B47945" w:rsidRDefault="00DA08EC" w:rsidP="00F0258A">
      <w:pPr>
        <w:pStyle w:val="Heading3"/>
      </w:pPr>
      <w:bookmarkStart w:id="32" w:name="_Ref400551915"/>
      <w:bookmarkStart w:id="33" w:name="_Toc404267558"/>
      <w:r>
        <w:t xml:space="preserve">Indicative transmission </w:t>
      </w:r>
      <w:r w:rsidR="00394887">
        <w:t xml:space="preserve">charges and </w:t>
      </w:r>
      <w:r>
        <w:t>impact</w:t>
      </w:r>
      <w:bookmarkEnd w:id="32"/>
      <w:r w:rsidR="00394887">
        <w:t xml:space="preserve"> on electricity bills</w:t>
      </w:r>
      <w:bookmarkEnd w:id="33"/>
    </w:p>
    <w:p w:rsidR="00394887" w:rsidRDefault="00B52DC9" w:rsidP="00B52DC9">
      <w:pPr>
        <w:pStyle w:val="AERbodytext"/>
      </w:pPr>
      <w:r>
        <w:t xml:space="preserve">Our draft decision on TasNetworks' expected MAR ultimately affects the </w:t>
      </w:r>
      <w:r w:rsidR="00394887">
        <w:t>annual electricity bills paid by customers</w:t>
      </w:r>
      <w:r>
        <w:t>.</w:t>
      </w:r>
      <w:r w:rsidR="00394887">
        <w:t xml:space="preserve"> There are several steps required to translate our revenue decision into indicative transmission charges, and then to estimate bill impact.</w:t>
      </w:r>
    </w:p>
    <w:p w:rsidR="00DA08EC" w:rsidRPr="00C729DC" w:rsidRDefault="00B52DC9" w:rsidP="00B52DC9">
      <w:pPr>
        <w:pStyle w:val="AERbodytext"/>
      </w:pPr>
      <w:r>
        <w:t>Since we regulate TasNetworks' prescribed transmission services under a revenue cap</w:t>
      </w:r>
      <w:r w:rsidR="004627F4">
        <w:t>,</w:t>
      </w:r>
      <w:r>
        <w:t xml:space="preserve"> </w:t>
      </w:r>
      <w:r w:rsidRPr="00446442">
        <w:t xml:space="preserve">changes in the consumption of electricity will affect the </w:t>
      </w:r>
      <w:r w:rsidR="00394887">
        <w:t>transmission charges</w:t>
      </w:r>
      <w:r w:rsidR="00394887" w:rsidRPr="00446442">
        <w:t xml:space="preserve"> </w:t>
      </w:r>
      <w:r w:rsidRPr="00446442">
        <w:t xml:space="preserve">ultimately </w:t>
      </w:r>
      <w:r w:rsidR="00394887">
        <w:t xml:space="preserve">paid by </w:t>
      </w:r>
      <w:r w:rsidRPr="00446442">
        <w:t>consumers.</w:t>
      </w:r>
      <w:r w:rsidR="00394887">
        <w:t xml:space="preserve"> </w:t>
      </w:r>
      <w:r w:rsidR="00DA08EC" w:rsidRPr="00C729DC">
        <w:t xml:space="preserve">We estimate the </w:t>
      </w:r>
      <w:r>
        <w:t xml:space="preserve">indicative </w:t>
      </w:r>
      <w:r w:rsidR="00DA08EC" w:rsidRPr="00C729DC">
        <w:t xml:space="preserve">effect of </w:t>
      </w:r>
      <w:r w:rsidR="00394887">
        <w:t>our</w:t>
      </w:r>
      <w:r w:rsidR="00394887" w:rsidRPr="00C729DC">
        <w:t xml:space="preserve"> </w:t>
      </w:r>
      <w:r w:rsidR="00DA08EC" w:rsidRPr="00C729DC">
        <w:t xml:space="preserve">draft decision on forecast average transmission charges in </w:t>
      </w:r>
      <w:r w:rsidR="00DA08EC">
        <w:t>Tasmania</w:t>
      </w:r>
      <w:r w:rsidR="00DA08EC" w:rsidRPr="00C729DC">
        <w:t xml:space="preserve"> by</w:t>
      </w:r>
      <w:r w:rsidR="00DA08EC">
        <w:t xml:space="preserve">: </w:t>
      </w:r>
    </w:p>
    <w:p w:rsidR="00DA08EC" w:rsidRPr="00C729DC" w:rsidRDefault="00DA08EC" w:rsidP="00DA08EC">
      <w:pPr>
        <w:pStyle w:val="AERbulletlistfirststyle"/>
      </w:pPr>
      <w:r w:rsidRPr="00C729DC">
        <w:t xml:space="preserve">taking </w:t>
      </w:r>
      <w:r>
        <w:t>TasNetworks</w:t>
      </w:r>
      <w:r w:rsidRPr="00C729DC">
        <w:t>' annual expected MAR determined in this draft decision</w:t>
      </w:r>
      <w:r>
        <w:t>,</w:t>
      </w:r>
      <w:r w:rsidRPr="00C729DC">
        <w:t xml:space="preserve"> and </w:t>
      </w:r>
    </w:p>
    <w:p w:rsidR="00DA08EC" w:rsidRPr="00C729DC" w:rsidRDefault="00DA08EC" w:rsidP="00DA08EC">
      <w:pPr>
        <w:pStyle w:val="AERbulletlistfirststyle"/>
      </w:pPr>
      <w:r w:rsidRPr="00C729DC">
        <w:t xml:space="preserve">dividing it by the forecast annual energy delivered in </w:t>
      </w:r>
      <w:r>
        <w:t>Tasmania</w:t>
      </w:r>
      <w:r w:rsidRPr="00C729DC">
        <w:t>.</w:t>
      </w:r>
      <w:r w:rsidRPr="00C729DC">
        <w:rPr>
          <w:rStyle w:val="FootnoteReference"/>
        </w:rPr>
        <w:footnoteReference w:id="38"/>
      </w:r>
    </w:p>
    <w:p w:rsidR="00DA08EC" w:rsidRPr="00C729DC" w:rsidRDefault="00DA08EC" w:rsidP="00DA08EC">
      <w:pPr>
        <w:pStyle w:val="AERbodytext"/>
      </w:pPr>
      <w:r w:rsidRPr="00C729DC">
        <w:t xml:space="preserve">Based on this approach, we estimate that this draft decision will result in a decrease </w:t>
      </w:r>
      <w:r w:rsidR="00B52DC9">
        <w:t>in</w:t>
      </w:r>
      <w:r w:rsidR="00B52DC9" w:rsidRPr="00C729DC">
        <w:t xml:space="preserve"> </w:t>
      </w:r>
      <w:r w:rsidR="00B52DC9">
        <w:t xml:space="preserve">annual </w:t>
      </w:r>
      <w:r w:rsidRPr="00C729DC">
        <w:t>average transmission charges from 2013–14 to 201</w:t>
      </w:r>
      <w:r>
        <w:t>8</w:t>
      </w:r>
      <w:r w:rsidRPr="00C729DC">
        <w:t>–1</w:t>
      </w:r>
      <w:r>
        <w:t>9</w:t>
      </w:r>
      <w:r w:rsidRPr="00C729DC">
        <w:t>.</w:t>
      </w:r>
      <w:r w:rsidRPr="00C729DC">
        <w:rPr>
          <w:rStyle w:val="FootnoteReference"/>
        </w:rPr>
        <w:footnoteReference w:id="39"/>
      </w:r>
      <w:r w:rsidRPr="00C729DC">
        <w:t xml:space="preserve"> </w:t>
      </w:r>
      <w:r w:rsidRPr="00C729DC">
        <w:fldChar w:fldCharType="begin"/>
      </w:r>
      <w:r w:rsidRPr="00C729DC">
        <w:instrText xml:space="preserve"> REF _Ref363816331 \h </w:instrText>
      </w:r>
      <w:r w:rsidRPr="00C729DC">
        <w:fldChar w:fldCharType="separate"/>
      </w:r>
      <w:r w:rsidR="00AE05B3" w:rsidRPr="00C729DC">
        <w:t xml:space="preserve">Figure </w:t>
      </w:r>
      <w:r w:rsidR="00AE05B3">
        <w:rPr>
          <w:noProof/>
        </w:rPr>
        <w:t>1</w:t>
      </w:r>
      <w:r w:rsidR="00AE05B3">
        <w:noBreakHyphen/>
      </w:r>
      <w:r w:rsidR="00AE05B3">
        <w:rPr>
          <w:noProof/>
        </w:rPr>
        <w:t>4</w:t>
      </w:r>
      <w:r w:rsidRPr="00C729DC">
        <w:fldChar w:fldCharType="end"/>
      </w:r>
      <w:r w:rsidRPr="00C729DC">
        <w:t xml:space="preserve"> shows the indicative average transmission charges resulting from this draft decision compared with the average transmission charges from 200</w:t>
      </w:r>
      <w:r>
        <w:t>9</w:t>
      </w:r>
      <w:r w:rsidRPr="00C729DC">
        <w:t xml:space="preserve"> to 2014 in </w:t>
      </w:r>
      <w:r w:rsidR="00B52DC9">
        <w:t>nominal</w:t>
      </w:r>
      <w:r w:rsidR="00B52DC9" w:rsidRPr="00C729DC">
        <w:t xml:space="preserve"> </w:t>
      </w:r>
      <w:r w:rsidRPr="00C729DC">
        <w:t>dollar terms. The average transmission charges are forecast to decrease from around $</w:t>
      </w:r>
      <w:r w:rsidR="005548EC">
        <w:t>21.9</w:t>
      </w:r>
      <w:r w:rsidRPr="00C729DC">
        <w:t> per MWh in 2013–14 to $</w:t>
      </w:r>
      <w:r w:rsidR="005548EC">
        <w:t>18.8</w:t>
      </w:r>
      <w:r w:rsidRPr="00C729DC">
        <w:t> per MWh in 201</w:t>
      </w:r>
      <w:r>
        <w:t>8</w:t>
      </w:r>
      <w:r w:rsidRPr="00C729DC">
        <w:t>–1</w:t>
      </w:r>
      <w:r>
        <w:t>9</w:t>
      </w:r>
      <w:r w:rsidRPr="00C729DC">
        <w:t xml:space="preserve">. </w:t>
      </w:r>
    </w:p>
    <w:p w:rsidR="00DA08EC" w:rsidRPr="00C729DC" w:rsidRDefault="00DA08EC" w:rsidP="00DA08EC">
      <w:pPr>
        <w:pStyle w:val="Caption"/>
      </w:pPr>
      <w:bookmarkStart w:id="34" w:name="_Ref363816331"/>
      <w:r w:rsidRPr="00C729DC">
        <w:lastRenderedPageBreak/>
        <w:t xml:space="preserve">Figure </w:t>
      </w:r>
      <w:r w:rsidR="003F1C03">
        <w:fldChar w:fldCharType="begin"/>
      </w:r>
      <w:r w:rsidR="003F1C03">
        <w:instrText xml:space="preserve"> STYLEREF 1 \s </w:instrText>
      </w:r>
      <w:r w:rsidR="003F1C03">
        <w:fldChar w:fldCharType="separate"/>
      </w:r>
      <w:r w:rsidR="00AE05B3">
        <w:rPr>
          <w:noProof/>
        </w:rPr>
        <w:t>1</w:t>
      </w:r>
      <w:r w:rsidR="003F1C03">
        <w:rPr>
          <w:noProof/>
        </w:rPr>
        <w:fldChar w:fldCharType="end"/>
      </w:r>
      <w:r w:rsidR="0052042C">
        <w:noBreakHyphen/>
      </w:r>
      <w:r w:rsidR="003F1C03">
        <w:fldChar w:fldCharType="begin"/>
      </w:r>
      <w:r w:rsidR="003F1C03">
        <w:instrText xml:space="preserve"> SEQ Figure \* ARABIC \s 1 </w:instrText>
      </w:r>
      <w:r w:rsidR="003F1C03">
        <w:fldChar w:fldCharType="separate"/>
      </w:r>
      <w:r w:rsidR="00AE05B3">
        <w:rPr>
          <w:noProof/>
        </w:rPr>
        <w:t>4</w:t>
      </w:r>
      <w:r w:rsidR="003F1C03">
        <w:rPr>
          <w:noProof/>
        </w:rPr>
        <w:fldChar w:fldCharType="end"/>
      </w:r>
      <w:bookmarkEnd w:id="34"/>
      <w:r w:rsidRPr="00C729DC">
        <w:tab/>
        <w:t>Indicative transmission price path from 200</w:t>
      </w:r>
      <w:r>
        <w:t>9</w:t>
      </w:r>
      <w:r w:rsidRPr="00C729DC">
        <w:t>–</w:t>
      </w:r>
      <w:r>
        <w:t>10</w:t>
      </w:r>
      <w:r w:rsidRPr="00C729DC">
        <w:t xml:space="preserve"> to 201</w:t>
      </w:r>
      <w:r>
        <w:t>8</w:t>
      </w:r>
      <w:r w:rsidRPr="00C729DC">
        <w:t>–1</w:t>
      </w:r>
      <w:r>
        <w:t>9</w:t>
      </w:r>
      <w:r w:rsidRPr="00C729DC">
        <w:t xml:space="preserve"> </w:t>
      </w:r>
      <w:r>
        <w:t xml:space="preserve">for Tasmania </w:t>
      </w:r>
      <w:r w:rsidRPr="00C729DC">
        <w:t>($/MWh, </w:t>
      </w:r>
      <w:r w:rsidR="008069AB">
        <w:t>nominal</w:t>
      </w:r>
      <w:r w:rsidRPr="00C729DC">
        <w:t>)</w:t>
      </w:r>
    </w:p>
    <w:p w:rsidR="00DA08EC" w:rsidRPr="00C729DC" w:rsidRDefault="008069AB" w:rsidP="00B11EE4">
      <w:pPr>
        <w:pStyle w:val="AERbodytext"/>
      </w:pPr>
      <w:r>
        <w:rPr>
          <w:noProof/>
          <w:lang w:eastAsia="en-AU"/>
        </w:rPr>
        <w:drawing>
          <wp:inline distT="0" distB="0" distL="0" distR="0" wp14:anchorId="5A6E3903" wp14:editId="518E0B38">
            <wp:extent cx="5395595" cy="324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5595" cy="3243580"/>
                    </a:xfrm>
                    <a:prstGeom prst="rect">
                      <a:avLst/>
                    </a:prstGeom>
                    <a:noFill/>
                  </pic:spPr>
                </pic:pic>
              </a:graphicData>
            </a:graphic>
          </wp:inline>
        </w:drawing>
      </w:r>
    </w:p>
    <w:p w:rsidR="00DA08EC" w:rsidRPr="00C729DC" w:rsidRDefault="00DA08EC" w:rsidP="00DA08EC">
      <w:pPr>
        <w:pStyle w:val="AERtablesource"/>
      </w:pPr>
      <w:r w:rsidRPr="00C729DC">
        <w:t xml:space="preserve">Source: </w:t>
      </w:r>
      <w:r w:rsidRPr="00C729DC">
        <w:tab/>
        <w:t>AER analysis.</w:t>
      </w:r>
    </w:p>
    <w:p w:rsidR="00DA08EC" w:rsidRDefault="008069AB" w:rsidP="00DA08EC">
      <w:pPr>
        <w:pStyle w:val="AERbodytext"/>
      </w:pPr>
      <w:r>
        <w:t xml:space="preserve">We then estimate the indicative impact of transmission charges on electricity bills. </w:t>
      </w:r>
      <w:r w:rsidR="00DA08EC" w:rsidRPr="00C729DC">
        <w:t xml:space="preserve">In </w:t>
      </w:r>
      <w:r w:rsidR="00DA08EC">
        <w:t>Tasmania</w:t>
      </w:r>
      <w:r w:rsidR="00DA08EC" w:rsidRPr="00C729DC">
        <w:t xml:space="preserve">, transmission charges represent approximately </w:t>
      </w:r>
      <w:r w:rsidR="00DA08EC">
        <w:t>15</w:t>
      </w:r>
      <w:r w:rsidR="00DA08EC" w:rsidRPr="00C729DC">
        <w:t xml:space="preserve"> per cent on average of a typical customer's </w:t>
      </w:r>
      <w:r w:rsidR="00DA08EC">
        <w:t xml:space="preserve">annual </w:t>
      </w:r>
      <w:r w:rsidR="00DA08EC" w:rsidRPr="00C729DC">
        <w:t xml:space="preserve">electricity </w:t>
      </w:r>
      <w:r w:rsidR="005E50BA">
        <w:t>bill</w:t>
      </w:r>
      <w:r w:rsidR="00DA08EC" w:rsidRPr="00C729DC">
        <w:t>.</w:t>
      </w:r>
      <w:r w:rsidR="00DA08EC" w:rsidRPr="00C729DC">
        <w:rPr>
          <w:rStyle w:val="FootnoteReference"/>
        </w:rPr>
        <w:footnoteReference w:id="40"/>
      </w:r>
      <w:r w:rsidR="00DA08EC" w:rsidRPr="00C729DC">
        <w:t xml:space="preserve"> </w:t>
      </w:r>
      <w:r w:rsidR="00DA08EC">
        <w:t>We expect that our draft decision, other things being equal, will reduce the average residential customer</w:t>
      </w:r>
      <w:r w:rsidR="005E50BA">
        <w:t>'s</w:t>
      </w:r>
      <w:r w:rsidR="00DA08EC">
        <w:t xml:space="preserve"> </w:t>
      </w:r>
      <w:r w:rsidR="005E50BA">
        <w:t xml:space="preserve">annual </w:t>
      </w:r>
      <w:r w:rsidR="00DA08EC">
        <w:t xml:space="preserve">electricity </w:t>
      </w:r>
      <w:r w:rsidR="005E50BA">
        <w:t>bill</w:t>
      </w:r>
      <w:r w:rsidR="00DA08EC">
        <w:t xml:space="preserve"> in Tasmania.</w:t>
      </w:r>
      <w:r w:rsidR="00DA08EC" w:rsidRPr="00C729DC">
        <w:t xml:space="preserve"> If the lower transmission charges </w:t>
      </w:r>
      <w:r w:rsidR="003727F6">
        <w:t xml:space="preserve">from our transitional determination </w:t>
      </w:r>
      <w:r w:rsidR="00DA08EC" w:rsidRPr="00C729DC">
        <w:t xml:space="preserve">were passed through to end customers, the average residential </w:t>
      </w:r>
      <w:r w:rsidR="005E50BA">
        <w:t xml:space="preserve">customer's annual </w:t>
      </w:r>
      <w:r w:rsidR="00DA08EC" w:rsidRPr="00C729DC">
        <w:t xml:space="preserve">electricity </w:t>
      </w:r>
      <w:r w:rsidR="005E50BA">
        <w:t>bill i</w:t>
      </w:r>
      <w:r w:rsidR="00DA08EC">
        <w:t>n Tasmania</w:t>
      </w:r>
      <w:r w:rsidR="00DA08EC" w:rsidRPr="00C729DC">
        <w:t xml:space="preserve"> could be expected to </w:t>
      </w:r>
      <w:r w:rsidR="00E821FC">
        <w:t>decrease</w:t>
      </w:r>
      <w:r w:rsidR="00DA08EC" w:rsidRPr="00C729DC">
        <w:t xml:space="preserve"> by about $</w:t>
      </w:r>
      <w:r w:rsidR="00B1529D">
        <w:t>46</w:t>
      </w:r>
      <w:r w:rsidR="00DA08EC" w:rsidRPr="00C729DC">
        <w:t xml:space="preserve"> or </w:t>
      </w:r>
      <w:r w:rsidR="00B1529D">
        <w:t>2.0</w:t>
      </w:r>
      <w:r w:rsidR="00DA08EC" w:rsidRPr="00C729DC">
        <w:t xml:space="preserve"> per cent </w:t>
      </w:r>
      <w:r w:rsidR="006C7533" w:rsidRPr="00C729DC">
        <w:t>($</w:t>
      </w:r>
      <w:r w:rsidR="006C7533">
        <w:t> nominal</w:t>
      </w:r>
      <w:r w:rsidR="006C7533" w:rsidRPr="00C729DC">
        <w:t xml:space="preserve">) </w:t>
      </w:r>
      <w:r w:rsidR="006C7533">
        <w:t>i</w:t>
      </w:r>
      <w:r w:rsidR="00DA08EC" w:rsidRPr="00C729DC">
        <w:t>n</w:t>
      </w:r>
      <w:r w:rsidR="006C7533">
        <w:t xml:space="preserve"> </w:t>
      </w:r>
      <w:r w:rsidR="00DA08EC" w:rsidRPr="00C729DC">
        <w:t>2014–</w:t>
      </w:r>
      <w:r w:rsidR="003727F6">
        <w:t>15</w:t>
      </w:r>
      <w:r w:rsidR="00DA08EC" w:rsidRPr="00C729DC">
        <w:t xml:space="preserve">. </w:t>
      </w:r>
      <w:r w:rsidR="003727F6">
        <w:t xml:space="preserve">If the lower transmission charges from our draft decision are passed through to customers, we would expect </w:t>
      </w:r>
      <w:r w:rsidR="00E821FC">
        <w:t xml:space="preserve">the </w:t>
      </w:r>
      <w:r w:rsidR="003727F6">
        <w:t xml:space="preserve">average residential </w:t>
      </w:r>
      <w:r w:rsidR="005E50BA">
        <w:t xml:space="preserve">customer's annual </w:t>
      </w:r>
      <w:r w:rsidR="003727F6">
        <w:t xml:space="preserve">electricity </w:t>
      </w:r>
      <w:r w:rsidR="005E50BA">
        <w:t>bill</w:t>
      </w:r>
      <w:r w:rsidR="003727F6">
        <w:t xml:space="preserve"> in Tasmania to </w:t>
      </w:r>
      <w:r w:rsidR="00E821FC">
        <w:t>decrease</w:t>
      </w:r>
      <w:r w:rsidR="003727F6">
        <w:t xml:space="preserve"> by a further $</w:t>
      </w:r>
      <w:r w:rsidR="00B1529D">
        <w:t>10</w:t>
      </w:r>
      <w:r w:rsidR="003727F6">
        <w:t xml:space="preserve"> or </w:t>
      </w:r>
      <w:r w:rsidR="00B1529D">
        <w:t>0.4</w:t>
      </w:r>
      <w:r w:rsidR="003727F6">
        <w:t> per cent ($ nominal) in 2015–16. This would be followed by increases of about $</w:t>
      </w:r>
      <w:r w:rsidR="00B1529D">
        <w:t xml:space="preserve">3 </w:t>
      </w:r>
      <w:r w:rsidR="003727F6">
        <w:t xml:space="preserve">or </w:t>
      </w:r>
      <w:r w:rsidR="00B1529D">
        <w:t>0.1</w:t>
      </w:r>
      <w:r w:rsidR="003727F6">
        <w:t> per cent ($ nominal) per annum from 2016–17 to 201</w:t>
      </w:r>
      <w:r w:rsidR="006C7533">
        <w:t>8</w:t>
      </w:r>
      <w:r w:rsidR="003727F6">
        <w:t>–1</w:t>
      </w:r>
      <w:r w:rsidR="006C7533">
        <w:t>9</w:t>
      </w:r>
      <w:r w:rsidR="003727F6">
        <w:t xml:space="preserve">. </w:t>
      </w:r>
      <w:r w:rsidR="00DA08EC" w:rsidRPr="00C729DC">
        <w:t xml:space="preserve">In comparison, </w:t>
      </w:r>
      <w:r w:rsidR="00DA08EC">
        <w:t>if T</w:t>
      </w:r>
      <w:r w:rsidR="00710050">
        <w:t>asNetworks</w:t>
      </w:r>
      <w:r w:rsidR="00DA08EC">
        <w:t>' proposal was accepted by us, the</w:t>
      </w:r>
      <w:r w:rsidR="00DA08EC" w:rsidRPr="00C729DC">
        <w:t xml:space="preserve"> average </w:t>
      </w:r>
      <w:r w:rsidR="005E50BA">
        <w:t>annual electricity bills for residential customers</w:t>
      </w:r>
      <w:r w:rsidR="00DA08EC">
        <w:t xml:space="preserve"> in Tasmania would decrease by</w:t>
      </w:r>
      <w:r w:rsidR="00DA08EC" w:rsidRPr="00C729DC">
        <w:t xml:space="preserve"> approximately $</w:t>
      </w:r>
      <w:r w:rsidR="00B1529D">
        <w:t>4</w:t>
      </w:r>
      <w:r w:rsidR="00B1529D" w:rsidRPr="00C729DC">
        <w:t xml:space="preserve"> </w:t>
      </w:r>
      <w:r w:rsidR="00DA08EC" w:rsidRPr="00C729DC">
        <w:t>or 0.</w:t>
      </w:r>
      <w:r w:rsidR="00B1529D">
        <w:t>2</w:t>
      </w:r>
      <w:r w:rsidR="00B1529D" w:rsidRPr="00C729DC">
        <w:t xml:space="preserve"> </w:t>
      </w:r>
      <w:r w:rsidR="00DA08EC" w:rsidRPr="00C729DC">
        <w:t xml:space="preserve">per cent </w:t>
      </w:r>
      <w:r w:rsidR="00E82FAB">
        <w:t xml:space="preserve">($ nominal) </w:t>
      </w:r>
      <w:r w:rsidR="00DA08EC" w:rsidRPr="00C729DC">
        <w:t>per annum</w:t>
      </w:r>
      <w:r w:rsidR="003727F6">
        <w:t xml:space="preserve"> over the 2014–19 period</w:t>
      </w:r>
      <w:r w:rsidR="00DA08EC" w:rsidRPr="00C729DC">
        <w:t>.</w:t>
      </w:r>
    </w:p>
    <w:p w:rsidR="00DA08EC" w:rsidRPr="00147651" w:rsidRDefault="00DA08EC" w:rsidP="00DA08EC">
      <w:pPr>
        <w:pStyle w:val="AERbodytext"/>
      </w:pPr>
      <w:r>
        <w:t>O</w:t>
      </w:r>
      <w:r w:rsidRPr="00147651">
        <w:t>ur estimated potential impact is based on the typical annual electricity usage of 8800 kWh</w:t>
      </w:r>
      <w:r>
        <w:t xml:space="preserve"> per annum for a residential customer in Tasmania</w:t>
      </w:r>
      <w:r w:rsidRPr="00147651">
        <w:t>.</w:t>
      </w:r>
      <w:r w:rsidRPr="00147651">
        <w:rPr>
          <w:rStyle w:val="FootnoteReference"/>
        </w:rPr>
        <w:footnoteReference w:id="41"/>
      </w:r>
      <w:r w:rsidRPr="00147651">
        <w:t xml:space="preserve"> </w:t>
      </w:r>
      <w:r w:rsidR="00710050">
        <w:t>C</w:t>
      </w:r>
      <w:r w:rsidRPr="00147651">
        <w:t xml:space="preserve">ustomers with different usage will experience different changes in their </w:t>
      </w:r>
      <w:r w:rsidR="005E50BA">
        <w:t>bill</w:t>
      </w:r>
      <w:r w:rsidR="000677FB">
        <w:t>s</w:t>
      </w:r>
      <w:r w:rsidRPr="00147651">
        <w:t xml:space="preserve">. We </w:t>
      </w:r>
      <w:r>
        <w:t xml:space="preserve">also </w:t>
      </w:r>
      <w:r w:rsidRPr="00147651">
        <w:t xml:space="preserve">note that there are other factors, such as distribution network costs, wholesale and retail costs, which affect electricity </w:t>
      </w:r>
      <w:r w:rsidR="005E50BA">
        <w:t>bills</w:t>
      </w:r>
      <w:r w:rsidRPr="00147651">
        <w:t xml:space="preserve">. </w:t>
      </w:r>
    </w:p>
    <w:p w:rsidR="003727F6" w:rsidRDefault="00DA08EC" w:rsidP="00DA08EC">
      <w:pPr>
        <w:pStyle w:val="AERbodytext"/>
      </w:pPr>
      <w:r w:rsidRPr="00C729DC">
        <w:t xml:space="preserve">Similarly, for an average </w:t>
      </w:r>
      <w:r>
        <w:t xml:space="preserve">small </w:t>
      </w:r>
      <w:r w:rsidRPr="00C729DC">
        <w:t>busines</w:t>
      </w:r>
      <w:r>
        <w:t xml:space="preserve">s customer </w:t>
      </w:r>
      <w:r w:rsidRPr="00C729DC">
        <w:t xml:space="preserve">in </w:t>
      </w:r>
      <w:r>
        <w:t>Tasmania that uses approximately 11 MWh of electricity per annum</w:t>
      </w:r>
      <w:r w:rsidRPr="00C729DC">
        <w:t xml:space="preserve">, our draft decision is expected to </w:t>
      </w:r>
      <w:r>
        <w:t xml:space="preserve">lead to lower average annual electricity </w:t>
      </w:r>
      <w:r w:rsidR="005E50BA">
        <w:t>bill</w:t>
      </w:r>
      <w:r>
        <w:t>s</w:t>
      </w:r>
      <w:r w:rsidRPr="00C729DC">
        <w:t>.</w:t>
      </w:r>
      <w:r w:rsidRPr="00047E8A">
        <w:rPr>
          <w:rStyle w:val="FootnoteReference"/>
        </w:rPr>
        <w:footnoteReference w:id="42"/>
      </w:r>
      <w:r w:rsidRPr="00C729DC">
        <w:t xml:space="preserve"> We estimate that if the lower transmission charges arising from </w:t>
      </w:r>
      <w:r>
        <w:t>our</w:t>
      </w:r>
      <w:r w:rsidRPr="00C729DC">
        <w:t xml:space="preserve"> </w:t>
      </w:r>
      <w:r w:rsidR="003727F6">
        <w:t xml:space="preserve">transitional determination </w:t>
      </w:r>
      <w:r w:rsidRPr="00C729DC">
        <w:t xml:space="preserve">were </w:t>
      </w:r>
      <w:r w:rsidRPr="00C729DC">
        <w:lastRenderedPageBreak/>
        <w:t xml:space="preserve">passed through to end customers, the average </w:t>
      </w:r>
      <w:r>
        <w:t xml:space="preserve">small </w:t>
      </w:r>
      <w:r w:rsidRPr="00C729DC">
        <w:t xml:space="preserve">business </w:t>
      </w:r>
      <w:r>
        <w:t>customer</w:t>
      </w:r>
      <w:r w:rsidR="005E50BA">
        <w:t xml:space="preserve">'s annual </w:t>
      </w:r>
      <w:r>
        <w:t xml:space="preserve"> </w:t>
      </w:r>
      <w:r w:rsidR="005E50BA">
        <w:t>electricity bill</w:t>
      </w:r>
      <w:r w:rsidRPr="00C729DC">
        <w:t xml:space="preserve"> could be expected to </w:t>
      </w:r>
      <w:r w:rsidR="00E821FC">
        <w:t xml:space="preserve">decrease </w:t>
      </w:r>
      <w:r w:rsidRPr="00C729DC">
        <w:t>by about $</w:t>
      </w:r>
      <w:r w:rsidR="00B1529D">
        <w:t>77</w:t>
      </w:r>
      <w:r w:rsidR="00E82FAB">
        <w:t xml:space="preserve"> </w:t>
      </w:r>
      <w:r w:rsidRPr="00C729DC">
        <w:t xml:space="preserve">or </w:t>
      </w:r>
      <w:r w:rsidR="00B1529D">
        <w:t>2.0</w:t>
      </w:r>
      <w:r w:rsidRPr="00C729DC">
        <w:t xml:space="preserve"> per cent </w:t>
      </w:r>
      <w:r w:rsidR="003727F6">
        <w:t xml:space="preserve">($ nominal) </w:t>
      </w:r>
      <w:r w:rsidRPr="00C729DC">
        <w:t xml:space="preserve">per annum </w:t>
      </w:r>
      <w:r w:rsidR="00E82FAB">
        <w:t>i</w:t>
      </w:r>
      <w:r w:rsidRPr="00C729DC">
        <w:t>n 2014–</w:t>
      </w:r>
      <w:r w:rsidR="003727F6">
        <w:t>15</w:t>
      </w:r>
      <w:r w:rsidRPr="00C729DC">
        <w:t xml:space="preserve">. </w:t>
      </w:r>
      <w:r w:rsidR="003727F6">
        <w:t xml:space="preserve">If the lower transmission charges from our draft decision are passed through to customers, we would expect </w:t>
      </w:r>
      <w:r w:rsidR="00E821FC">
        <w:t xml:space="preserve">the </w:t>
      </w:r>
      <w:r w:rsidR="003727F6">
        <w:t xml:space="preserve">average small business </w:t>
      </w:r>
      <w:r w:rsidR="005E50BA">
        <w:t xml:space="preserve">customer's annual </w:t>
      </w:r>
      <w:r w:rsidR="003727F6">
        <w:t xml:space="preserve">electricity </w:t>
      </w:r>
      <w:r w:rsidR="005E50BA">
        <w:t>bill</w:t>
      </w:r>
      <w:r w:rsidR="003727F6">
        <w:t xml:space="preserve"> in Tasmania to reduce by a further $</w:t>
      </w:r>
      <w:r w:rsidR="00B1529D">
        <w:t>1</w:t>
      </w:r>
      <w:r w:rsidR="00710050">
        <w:t>6</w:t>
      </w:r>
      <w:r w:rsidR="003727F6">
        <w:t xml:space="preserve"> or </w:t>
      </w:r>
      <w:r w:rsidR="00B1529D">
        <w:t>0.</w:t>
      </w:r>
      <w:r w:rsidR="00710050">
        <w:t>4</w:t>
      </w:r>
      <w:r w:rsidR="003727F6">
        <w:t> per cent ($ nominal) in 2015–16. This would be followed by increases of about $</w:t>
      </w:r>
      <w:r w:rsidR="00B1529D">
        <w:t xml:space="preserve">4 </w:t>
      </w:r>
      <w:r w:rsidR="003727F6">
        <w:t xml:space="preserve">or </w:t>
      </w:r>
      <w:r w:rsidR="00B1529D">
        <w:t>0.1</w:t>
      </w:r>
      <w:r w:rsidR="003727F6">
        <w:t> per cent ($ nominal) per annum from 2016–17 to 201</w:t>
      </w:r>
      <w:r w:rsidR="00E82FAB">
        <w:t>8</w:t>
      </w:r>
      <w:r w:rsidR="003727F6">
        <w:t>–1</w:t>
      </w:r>
      <w:r w:rsidR="00E82FAB">
        <w:t>9</w:t>
      </w:r>
      <w:r w:rsidR="003727F6">
        <w:t>.</w:t>
      </w:r>
      <w:r w:rsidR="00E82FAB">
        <w:t xml:space="preserve"> </w:t>
      </w:r>
      <w:r w:rsidRPr="00C729DC">
        <w:t xml:space="preserve">In comparison, </w:t>
      </w:r>
      <w:r>
        <w:t>if TasNetworks</w:t>
      </w:r>
      <w:r w:rsidRPr="00C729DC">
        <w:t xml:space="preserve">' proposal </w:t>
      </w:r>
      <w:r>
        <w:t xml:space="preserve">was accepted by us, the </w:t>
      </w:r>
      <w:r w:rsidRPr="00C729DC">
        <w:t xml:space="preserve">average </w:t>
      </w:r>
      <w:r w:rsidR="005E50BA">
        <w:t xml:space="preserve">annual </w:t>
      </w:r>
      <w:r>
        <w:t>electricity</w:t>
      </w:r>
      <w:r w:rsidRPr="005D1C3A">
        <w:t xml:space="preserve"> </w:t>
      </w:r>
      <w:r w:rsidR="005E50BA">
        <w:t>bill</w:t>
      </w:r>
      <w:r w:rsidRPr="005D1C3A">
        <w:t>s</w:t>
      </w:r>
      <w:r w:rsidR="005E50BA">
        <w:t xml:space="preserve"> for</w:t>
      </w:r>
      <w:r w:rsidRPr="005D1C3A">
        <w:t xml:space="preserve"> </w:t>
      </w:r>
      <w:r w:rsidR="005E50BA" w:rsidRPr="005D1C3A">
        <w:t>small business customer</w:t>
      </w:r>
      <w:r w:rsidR="005E50BA">
        <w:t xml:space="preserve"> </w:t>
      </w:r>
      <w:r>
        <w:t>in Tasmania would reduce by</w:t>
      </w:r>
      <w:r w:rsidRPr="00C729DC">
        <w:t xml:space="preserve"> approximately $</w:t>
      </w:r>
      <w:r w:rsidR="00B1529D">
        <w:t>6</w:t>
      </w:r>
      <w:r w:rsidRPr="00C729DC">
        <w:t xml:space="preserve"> or </w:t>
      </w:r>
      <w:r w:rsidR="00B1529D">
        <w:t>0.</w:t>
      </w:r>
      <w:r w:rsidR="00710050">
        <w:t>2</w:t>
      </w:r>
      <w:r w:rsidRPr="00C729DC">
        <w:t xml:space="preserve"> per cent </w:t>
      </w:r>
      <w:r w:rsidR="00E82FAB">
        <w:t xml:space="preserve">($ nominal) </w:t>
      </w:r>
      <w:r w:rsidRPr="00C729DC">
        <w:t>per annum</w:t>
      </w:r>
      <w:r w:rsidR="003727F6">
        <w:t xml:space="preserve"> over the 2014–19 period</w:t>
      </w:r>
      <w:r w:rsidRPr="00C729DC">
        <w:t>.</w:t>
      </w:r>
    </w:p>
    <w:p w:rsidR="00DA08EC" w:rsidRPr="00C729DC" w:rsidRDefault="00DA08EC" w:rsidP="00DA08EC">
      <w:pPr>
        <w:pStyle w:val="AERbodytext"/>
      </w:pPr>
      <w:r w:rsidRPr="00C729DC">
        <w:fldChar w:fldCharType="begin"/>
      </w:r>
      <w:r w:rsidRPr="00C729DC">
        <w:instrText xml:space="preserve"> REF _Ref361409714 \h </w:instrText>
      </w:r>
      <w:r w:rsidRPr="00C729DC">
        <w:fldChar w:fldCharType="separate"/>
      </w:r>
      <w:r w:rsidR="00AE05B3" w:rsidRPr="00C729DC">
        <w:t xml:space="preserve">Table </w:t>
      </w:r>
      <w:r w:rsidR="00AE05B3">
        <w:rPr>
          <w:noProof/>
        </w:rPr>
        <w:t>1</w:t>
      </w:r>
      <w:r w:rsidR="00AE05B3">
        <w:noBreakHyphen/>
      </w:r>
      <w:r w:rsidR="00AE05B3">
        <w:rPr>
          <w:noProof/>
        </w:rPr>
        <w:t>5</w:t>
      </w:r>
      <w:r w:rsidRPr="00C729DC">
        <w:fldChar w:fldCharType="end"/>
      </w:r>
      <w:r w:rsidRPr="00C729DC">
        <w:t xml:space="preserve"> shows our estimated impact of this draft decision </w:t>
      </w:r>
      <w:r w:rsidR="00E821FC">
        <w:t xml:space="preserve">over the 2014–19 period </w:t>
      </w:r>
      <w:r w:rsidR="00710050">
        <w:t xml:space="preserve">compared with </w:t>
      </w:r>
      <w:r>
        <w:t>TasNetworks</w:t>
      </w:r>
      <w:r w:rsidRPr="00C729DC">
        <w:t xml:space="preserve">' proposal on the average </w:t>
      </w:r>
      <w:r w:rsidR="005E50BA">
        <w:t>annual</w:t>
      </w:r>
      <w:r w:rsidRPr="00C729DC">
        <w:t xml:space="preserve"> electricity </w:t>
      </w:r>
      <w:r w:rsidR="005E50BA">
        <w:t>bills</w:t>
      </w:r>
      <w:r>
        <w:t xml:space="preserve"> </w:t>
      </w:r>
      <w:r w:rsidR="005E50BA">
        <w:t xml:space="preserve">for residential and small </w:t>
      </w:r>
      <w:r w:rsidR="005E50BA" w:rsidRPr="00C729DC">
        <w:t>business customer</w:t>
      </w:r>
      <w:r w:rsidR="005E50BA">
        <w:t xml:space="preserve">s </w:t>
      </w:r>
      <w:r>
        <w:t>in Tasmania.</w:t>
      </w:r>
    </w:p>
    <w:p w:rsidR="00DA08EC" w:rsidRDefault="00DA08EC" w:rsidP="00DA08EC">
      <w:pPr>
        <w:pStyle w:val="Caption"/>
      </w:pPr>
      <w:bookmarkStart w:id="35" w:name="_Ref361409714"/>
      <w:r w:rsidRPr="00C729DC">
        <w:t xml:space="preserve">Table </w:t>
      </w:r>
      <w:r w:rsidR="003F1C03">
        <w:fldChar w:fldCharType="begin"/>
      </w:r>
      <w:r w:rsidR="003F1C03">
        <w:instrText xml:space="preserve"> STYLEREF 1 \s </w:instrText>
      </w:r>
      <w:r w:rsidR="003F1C03">
        <w:fldChar w:fldCharType="separate"/>
      </w:r>
      <w:r w:rsidR="00AE05B3">
        <w:rPr>
          <w:noProof/>
        </w:rPr>
        <w:t>1</w:t>
      </w:r>
      <w:r w:rsidR="003F1C03">
        <w:rPr>
          <w:noProof/>
        </w:rPr>
        <w:fldChar w:fldCharType="end"/>
      </w:r>
      <w:r w:rsidR="0052042C">
        <w:noBreakHyphen/>
      </w:r>
      <w:r w:rsidR="003F1C03">
        <w:fldChar w:fldCharType="begin"/>
      </w:r>
      <w:r w:rsidR="003F1C03">
        <w:instrText xml:space="preserve"> SEQ Table \* ARABIC \s 1 </w:instrText>
      </w:r>
      <w:r w:rsidR="003F1C03">
        <w:fldChar w:fldCharType="separate"/>
      </w:r>
      <w:r w:rsidR="00AE05B3">
        <w:rPr>
          <w:noProof/>
        </w:rPr>
        <w:t>5</w:t>
      </w:r>
      <w:r w:rsidR="003F1C03">
        <w:rPr>
          <w:noProof/>
        </w:rPr>
        <w:fldChar w:fldCharType="end"/>
      </w:r>
      <w:bookmarkEnd w:id="35"/>
      <w:r w:rsidRPr="00C729DC">
        <w:tab/>
        <w:t>AER</w:t>
      </w:r>
      <w:r w:rsidR="000677FB">
        <w:t>'s</w:t>
      </w:r>
      <w:r w:rsidRPr="00C729DC">
        <w:t xml:space="preserve"> estimated impact of the draft decision on the average </w:t>
      </w:r>
      <w:r w:rsidR="005E50BA">
        <w:t xml:space="preserve">annual </w:t>
      </w:r>
      <w:r w:rsidRPr="00C729DC">
        <w:t xml:space="preserve">electricity </w:t>
      </w:r>
      <w:r w:rsidR="005E50BA">
        <w:t xml:space="preserve">bills </w:t>
      </w:r>
      <w:r w:rsidR="00E821FC">
        <w:t xml:space="preserve">for residential and small business customers </w:t>
      </w:r>
      <w:r w:rsidRPr="00C729DC">
        <w:t xml:space="preserve">in </w:t>
      </w:r>
      <w:r>
        <w:t>Tasmania</w:t>
      </w:r>
      <w:r w:rsidRPr="00C729DC">
        <w:t xml:space="preserve"> over 2014–1</w:t>
      </w:r>
      <w:r>
        <w:t>9</w:t>
      </w:r>
      <w:r w:rsidR="00710050">
        <w:t xml:space="preserve"> ($ nominal)</w:t>
      </w:r>
    </w:p>
    <w:tbl>
      <w:tblPr>
        <w:tblStyle w:val="AERtable-numbers"/>
        <w:tblW w:w="9122" w:type="dxa"/>
        <w:tblLook w:val="04A0" w:firstRow="1" w:lastRow="0" w:firstColumn="1" w:lastColumn="0" w:noHBand="0" w:noVBand="1"/>
      </w:tblPr>
      <w:tblGrid>
        <w:gridCol w:w="2257"/>
        <w:gridCol w:w="1144"/>
        <w:gridCol w:w="1144"/>
        <w:gridCol w:w="1144"/>
        <w:gridCol w:w="1144"/>
        <w:gridCol w:w="1144"/>
        <w:gridCol w:w="1145"/>
      </w:tblGrid>
      <w:tr w:rsidR="00B1529D" w:rsidRPr="00B1529D" w:rsidTr="00710050">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257" w:type="dxa"/>
          </w:tcPr>
          <w:p w:rsidR="003727F6" w:rsidRPr="00B1529D" w:rsidRDefault="003727F6" w:rsidP="00B1529D">
            <w:pPr>
              <w:pStyle w:val="AERtabletextleft"/>
            </w:pPr>
          </w:p>
        </w:tc>
        <w:tc>
          <w:tcPr>
            <w:tcW w:w="1144" w:type="dxa"/>
          </w:tcPr>
          <w:p w:rsidR="003727F6" w:rsidRPr="00B1529D" w:rsidDel="003727F6" w:rsidRDefault="003727F6" w:rsidP="00B1529D">
            <w:pPr>
              <w:pStyle w:val="AERtabletextright"/>
              <w:cnfStyle w:val="100000000000" w:firstRow="1" w:lastRow="0" w:firstColumn="0" w:lastColumn="0" w:oddVBand="0" w:evenVBand="0" w:oddHBand="0" w:evenHBand="0" w:firstRowFirstColumn="0" w:firstRowLastColumn="0" w:lastRowFirstColumn="0" w:lastRowLastColumn="0"/>
            </w:pPr>
            <w:r w:rsidRPr="00B1529D">
              <w:t>2013–14</w:t>
            </w:r>
          </w:p>
        </w:tc>
        <w:tc>
          <w:tcPr>
            <w:tcW w:w="1144" w:type="dxa"/>
          </w:tcPr>
          <w:p w:rsidR="003727F6" w:rsidRPr="00B1529D" w:rsidRDefault="003727F6" w:rsidP="00B1529D">
            <w:pPr>
              <w:pStyle w:val="AERtabletextright"/>
              <w:cnfStyle w:val="100000000000" w:firstRow="1" w:lastRow="0" w:firstColumn="0" w:lastColumn="0" w:oddVBand="0" w:evenVBand="0" w:oddHBand="0" w:evenHBand="0" w:firstRowFirstColumn="0" w:firstRowLastColumn="0" w:lastRowFirstColumn="0" w:lastRowLastColumn="0"/>
            </w:pPr>
            <w:r w:rsidRPr="00B1529D">
              <w:t>2014–15</w:t>
            </w:r>
          </w:p>
        </w:tc>
        <w:tc>
          <w:tcPr>
            <w:tcW w:w="1144" w:type="dxa"/>
          </w:tcPr>
          <w:p w:rsidR="003727F6" w:rsidRPr="00B1529D" w:rsidDel="003727F6" w:rsidRDefault="003727F6" w:rsidP="00B1529D">
            <w:pPr>
              <w:pStyle w:val="AERtabletextright"/>
              <w:cnfStyle w:val="100000000000" w:firstRow="1" w:lastRow="0" w:firstColumn="0" w:lastColumn="0" w:oddVBand="0" w:evenVBand="0" w:oddHBand="0" w:evenHBand="0" w:firstRowFirstColumn="0" w:firstRowLastColumn="0" w:lastRowFirstColumn="0" w:lastRowLastColumn="0"/>
            </w:pPr>
            <w:r w:rsidRPr="00B1529D">
              <w:t>2015–16</w:t>
            </w:r>
          </w:p>
        </w:tc>
        <w:tc>
          <w:tcPr>
            <w:tcW w:w="1144" w:type="dxa"/>
          </w:tcPr>
          <w:p w:rsidR="003727F6" w:rsidRPr="00B1529D" w:rsidDel="003727F6" w:rsidRDefault="003727F6" w:rsidP="00B1529D">
            <w:pPr>
              <w:pStyle w:val="AERtabletextright"/>
              <w:cnfStyle w:val="100000000000" w:firstRow="1" w:lastRow="0" w:firstColumn="0" w:lastColumn="0" w:oddVBand="0" w:evenVBand="0" w:oddHBand="0" w:evenHBand="0" w:firstRowFirstColumn="0" w:firstRowLastColumn="0" w:lastRowFirstColumn="0" w:lastRowLastColumn="0"/>
            </w:pPr>
            <w:r w:rsidRPr="00B1529D">
              <w:t>2016–17</w:t>
            </w:r>
          </w:p>
        </w:tc>
        <w:tc>
          <w:tcPr>
            <w:tcW w:w="1144" w:type="dxa"/>
          </w:tcPr>
          <w:p w:rsidR="003727F6" w:rsidRPr="00B1529D" w:rsidRDefault="003727F6" w:rsidP="00B1529D">
            <w:pPr>
              <w:pStyle w:val="AERtabletextright"/>
              <w:cnfStyle w:val="100000000000" w:firstRow="1" w:lastRow="0" w:firstColumn="0" w:lastColumn="0" w:oddVBand="0" w:evenVBand="0" w:oddHBand="0" w:evenHBand="0" w:firstRowFirstColumn="0" w:firstRowLastColumn="0" w:lastRowFirstColumn="0" w:lastRowLastColumn="0"/>
            </w:pPr>
            <w:r w:rsidRPr="00B1529D">
              <w:t>2017–18</w:t>
            </w:r>
          </w:p>
        </w:tc>
        <w:tc>
          <w:tcPr>
            <w:tcW w:w="1145" w:type="dxa"/>
          </w:tcPr>
          <w:p w:rsidR="003727F6" w:rsidRPr="00B1529D" w:rsidRDefault="003727F6" w:rsidP="00B1529D">
            <w:pPr>
              <w:pStyle w:val="AERtabletextright"/>
              <w:cnfStyle w:val="100000000000" w:firstRow="1" w:lastRow="0" w:firstColumn="0" w:lastColumn="0" w:oddVBand="0" w:evenVBand="0" w:oddHBand="0" w:evenHBand="0" w:firstRowFirstColumn="0" w:firstRowLastColumn="0" w:lastRowFirstColumn="0" w:lastRowLastColumn="0"/>
            </w:pPr>
            <w:r w:rsidRPr="00B1529D">
              <w:t>2018–19</w:t>
            </w:r>
          </w:p>
        </w:tc>
      </w:tr>
      <w:tr w:rsidR="00B1529D" w:rsidRPr="003727F6" w:rsidTr="00710050">
        <w:trPr>
          <w:trHeight w:val="361"/>
        </w:trPr>
        <w:tc>
          <w:tcPr>
            <w:cnfStyle w:val="001000000000" w:firstRow="0" w:lastRow="0" w:firstColumn="1" w:lastColumn="0" w:oddVBand="0" w:evenVBand="0" w:oddHBand="0" w:evenHBand="0" w:firstRowFirstColumn="0" w:firstRowLastColumn="0" w:lastRowFirstColumn="0" w:lastRowLastColumn="0"/>
            <w:tcW w:w="2257" w:type="dxa"/>
          </w:tcPr>
          <w:p w:rsidR="00494E90" w:rsidRPr="00E82FAB" w:rsidRDefault="00494E90" w:rsidP="00494E90">
            <w:pPr>
              <w:pStyle w:val="AERtabletextleft"/>
              <w:jc w:val="both"/>
              <w:rPr>
                <w:rStyle w:val="AERtextbold"/>
              </w:rPr>
            </w:pPr>
            <w:r w:rsidRPr="00E82FAB">
              <w:rPr>
                <w:rStyle w:val="AERtextbold"/>
              </w:rPr>
              <w:t>TasNetworks</w:t>
            </w:r>
            <w:r w:rsidR="008020B1">
              <w:rPr>
                <w:rStyle w:val="AERtextbold"/>
              </w:rPr>
              <w:t xml:space="preserve"> proposal</w:t>
            </w:r>
          </w:p>
        </w:tc>
        <w:tc>
          <w:tcPr>
            <w:tcW w:w="1144" w:type="dxa"/>
          </w:tcPr>
          <w:p w:rsidR="00494E90" w:rsidRPr="00E82FAB" w:rsidRDefault="00494E90" w:rsidP="00494E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44" w:type="dxa"/>
          </w:tcPr>
          <w:p w:rsidR="00494E90" w:rsidRPr="00E82FAB" w:rsidRDefault="00494E90" w:rsidP="00494E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44" w:type="dxa"/>
          </w:tcPr>
          <w:p w:rsidR="00494E90" w:rsidRPr="00E82FAB" w:rsidRDefault="00494E90" w:rsidP="00494E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44" w:type="dxa"/>
          </w:tcPr>
          <w:p w:rsidR="00494E90" w:rsidRPr="00E82FAB" w:rsidRDefault="00494E90" w:rsidP="00494E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44" w:type="dxa"/>
          </w:tcPr>
          <w:p w:rsidR="00494E90" w:rsidRPr="00E82FAB" w:rsidRDefault="00494E90" w:rsidP="00494E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45" w:type="dxa"/>
          </w:tcPr>
          <w:p w:rsidR="00494E90" w:rsidRPr="00E82FAB" w:rsidRDefault="00494E90" w:rsidP="00494E9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B1529D" w:rsidRPr="001B64C0" w:rsidTr="00710050">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257" w:type="dxa"/>
          </w:tcPr>
          <w:p w:rsidR="00494E90" w:rsidRPr="00494E90" w:rsidRDefault="00494E90" w:rsidP="007C3D34">
            <w:pPr>
              <w:pStyle w:val="AERtabletextleft"/>
            </w:pPr>
            <w:r w:rsidRPr="00494E90">
              <w:t xml:space="preserve">Residential annual </w:t>
            </w:r>
            <w:r w:rsidR="007C3D34">
              <w:t>bill</w:t>
            </w:r>
            <w:r w:rsidRPr="00E82FAB">
              <w:rPr>
                <w:rStyle w:val="AERsuperscript"/>
              </w:rPr>
              <w:t>a</w:t>
            </w:r>
          </w:p>
        </w:tc>
        <w:tc>
          <w:tcPr>
            <w:tcW w:w="1144" w:type="dxa"/>
            <w:vAlign w:val="top"/>
          </w:tcPr>
          <w:p w:rsidR="00494E90" w:rsidRPr="00494E90" w:rsidRDefault="00494E90" w:rsidP="007C10B8">
            <w:pPr>
              <w:pStyle w:val="AERtabletextright"/>
              <w:cnfStyle w:val="000000010000" w:firstRow="0" w:lastRow="0" w:firstColumn="0" w:lastColumn="0" w:oddVBand="0" w:evenVBand="0" w:oddHBand="0" w:evenHBand="1" w:firstRowFirstColumn="0" w:firstRowLastColumn="0" w:lastRowFirstColumn="0" w:lastRowLastColumn="0"/>
            </w:pPr>
            <w:r w:rsidRPr="00494E90">
              <w:t>2256</w:t>
            </w:r>
          </w:p>
        </w:tc>
        <w:tc>
          <w:tcPr>
            <w:tcW w:w="1144" w:type="dxa"/>
            <w:vAlign w:val="top"/>
          </w:tcPr>
          <w:p w:rsidR="00494E90" w:rsidRPr="00494E90" w:rsidRDefault="00494E90">
            <w:pPr>
              <w:pStyle w:val="AERtabletextright"/>
              <w:cnfStyle w:val="000000010000" w:firstRow="0" w:lastRow="0" w:firstColumn="0" w:lastColumn="0" w:oddVBand="0" w:evenVBand="0" w:oddHBand="0" w:evenHBand="1" w:firstRowFirstColumn="0" w:firstRowLastColumn="0" w:lastRowFirstColumn="0" w:lastRowLastColumn="0"/>
            </w:pPr>
            <w:r w:rsidRPr="00494E90">
              <w:t>2210</w:t>
            </w:r>
          </w:p>
        </w:tc>
        <w:tc>
          <w:tcPr>
            <w:tcW w:w="1144" w:type="dxa"/>
            <w:vAlign w:val="top"/>
          </w:tcPr>
          <w:p w:rsidR="00494E90" w:rsidRPr="00494E90" w:rsidRDefault="00494E90">
            <w:pPr>
              <w:pStyle w:val="AERtabletextright"/>
              <w:cnfStyle w:val="000000010000" w:firstRow="0" w:lastRow="0" w:firstColumn="0" w:lastColumn="0" w:oddVBand="0" w:evenVBand="0" w:oddHBand="0" w:evenHBand="1" w:firstRowFirstColumn="0" w:firstRowLastColumn="0" w:lastRowFirstColumn="0" w:lastRowLastColumn="0"/>
            </w:pPr>
            <w:r w:rsidRPr="00494E90">
              <w:t>2215</w:t>
            </w:r>
          </w:p>
        </w:tc>
        <w:tc>
          <w:tcPr>
            <w:tcW w:w="1144" w:type="dxa"/>
            <w:vAlign w:val="top"/>
          </w:tcPr>
          <w:p w:rsidR="00494E90" w:rsidRPr="00494E90" w:rsidRDefault="00494E90">
            <w:pPr>
              <w:pStyle w:val="AERtabletextright"/>
              <w:cnfStyle w:val="000000010000" w:firstRow="0" w:lastRow="0" w:firstColumn="0" w:lastColumn="0" w:oddVBand="0" w:evenVBand="0" w:oddHBand="0" w:evenHBand="1" w:firstRowFirstColumn="0" w:firstRowLastColumn="0" w:lastRowFirstColumn="0" w:lastRowLastColumn="0"/>
            </w:pPr>
            <w:r w:rsidRPr="00494E90">
              <w:t>2222</w:t>
            </w:r>
          </w:p>
        </w:tc>
        <w:tc>
          <w:tcPr>
            <w:tcW w:w="1144" w:type="dxa"/>
            <w:vAlign w:val="top"/>
          </w:tcPr>
          <w:p w:rsidR="00494E90" w:rsidRPr="00494E90" w:rsidRDefault="00494E90">
            <w:pPr>
              <w:pStyle w:val="AERtabletextright"/>
              <w:cnfStyle w:val="000000010000" w:firstRow="0" w:lastRow="0" w:firstColumn="0" w:lastColumn="0" w:oddVBand="0" w:evenVBand="0" w:oddHBand="0" w:evenHBand="1" w:firstRowFirstColumn="0" w:firstRowLastColumn="0" w:lastRowFirstColumn="0" w:lastRowLastColumn="0"/>
            </w:pPr>
            <w:r w:rsidRPr="00494E90">
              <w:t>2229</w:t>
            </w:r>
          </w:p>
        </w:tc>
        <w:tc>
          <w:tcPr>
            <w:tcW w:w="1145" w:type="dxa"/>
            <w:vAlign w:val="top"/>
          </w:tcPr>
          <w:p w:rsidR="00494E90" w:rsidRPr="00494E90" w:rsidRDefault="00494E90">
            <w:pPr>
              <w:pStyle w:val="AERtabletextright"/>
              <w:cnfStyle w:val="000000010000" w:firstRow="0" w:lastRow="0" w:firstColumn="0" w:lastColumn="0" w:oddVBand="0" w:evenVBand="0" w:oddHBand="0" w:evenHBand="1" w:firstRowFirstColumn="0" w:firstRowLastColumn="0" w:lastRowFirstColumn="0" w:lastRowLastColumn="0"/>
            </w:pPr>
            <w:r w:rsidRPr="00494E90">
              <w:t>2238</w:t>
            </w:r>
          </w:p>
        </w:tc>
      </w:tr>
      <w:tr w:rsidR="00B1529D" w:rsidRPr="001B64C0" w:rsidTr="00710050">
        <w:trPr>
          <w:trHeight w:val="361"/>
        </w:trPr>
        <w:tc>
          <w:tcPr>
            <w:cnfStyle w:val="001000000000" w:firstRow="0" w:lastRow="0" w:firstColumn="1" w:lastColumn="0" w:oddVBand="0" w:evenVBand="0" w:oddHBand="0" w:evenHBand="0" w:firstRowFirstColumn="0" w:firstRowLastColumn="0" w:lastRowFirstColumn="0" w:lastRowLastColumn="0"/>
            <w:tcW w:w="2257" w:type="dxa"/>
          </w:tcPr>
          <w:p w:rsidR="00494E90" w:rsidRPr="00494E90" w:rsidRDefault="00494E90" w:rsidP="00494E90">
            <w:pPr>
              <w:pStyle w:val="AERtabletextleft"/>
            </w:pPr>
            <w:r w:rsidRPr="00494E90">
              <w:t>Annual change</w:t>
            </w:r>
          </w:p>
        </w:tc>
        <w:tc>
          <w:tcPr>
            <w:tcW w:w="1144" w:type="dxa"/>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p>
        </w:tc>
        <w:tc>
          <w:tcPr>
            <w:tcW w:w="1144"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–46</w:t>
            </w:r>
            <w:r w:rsidR="00710050">
              <w:t xml:space="preserve"> </w:t>
            </w:r>
            <w:r w:rsidR="00B1529D">
              <w:t>(–2.0%)</w:t>
            </w:r>
          </w:p>
        </w:tc>
        <w:tc>
          <w:tcPr>
            <w:tcW w:w="1144"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5</w:t>
            </w:r>
            <w:r w:rsidR="00710050">
              <w:t xml:space="preserve"> </w:t>
            </w:r>
            <w:r w:rsidR="00B1529D">
              <w:t>(0.2%)</w:t>
            </w:r>
          </w:p>
        </w:tc>
        <w:tc>
          <w:tcPr>
            <w:tcW w:w="1144"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7</w:t>
            </w:r>
            <w:r w:rsidR="00710050">
              <w:t xml:space="preserve"> </w:t>
            </w:r>
            <w:r w:rsidR="00B1529D">
              <w:t>(0.3%)</w:t>
            </w:r>
          </w:p>
        </w:tc>
        <w:tc>
          <w:tcPr>
            <w:tcW w:w="1144"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8</w:t>
            </w:r>
            <w:r w:rsidR="00710050">
              <w:t xml:space="preserve"> </w:t>
            </w:r>
            <w:r w:rsidR="00B1529D">
              <w:t>(0.3%)</w:t>
            </w:r>
          </w:p>
        </w:tc>
        <w:tc>
          <w:tcPr>
            <w:tcW w:w="1145"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8</w:t>
            </w:r>
            <w:r w:rsidR="00710050">
              <w:t xml:space="preserve"> </w:t>
            </w:r>
            <w:r w:rsidR="00B1529D">
              <w:t>(0.4%)</w:t>
            </w:r>
          </w:p>
        </w:tc>
      </w:tr>
      <w:tr w:rsidR="00B1529D" w:rsidRPr="001B64C0" w:rsidTr="00710050">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257" w:type="dxa"/>
          </w:tcPr>
          <w:p w:rsidR="00431ACA" w:rsidRPr="00431ACA" w:rsidRDefault="00431ACA" w:rsidP="007C3D34">
            <w:pPr>
              <w:pStyle w:val="AERtabletextleft"/>
            </w:pPr>
            <w:r w:rsidRPr="00431ACA">
              <w:t xml:space="preserve">Small business annual </w:t>
            </w:r>
            <w:r w:rsidR="007C3D34">
              <w:t>bill</w:t>
            </w:r>
            <w:r w:rsidRPr="00E82FAB">
              <w:rPr>
                <w:rStyle w:val="AERsuperscript"/>
              </w:rPr>
              <w:t>b</w:t>
            </w:r>
          </w:p>
        </w:tc>
        <w:tc>
          <w:tcPr>
            <w:tcW w:w="1144" w:type="dxa"/>
            <w:vAlign w:val="top"/>
          </w:tcPr>
          <w:p w:rsidR="00431ACA" w:rsidRPr="00431ACA" w:rsidRDefault="00431ACA" w:rsidP="007C10B8">
            <w:pPr>
              <w:pStyle w:val="AERtabletextright"/>
              <w:cnfStyle w:val="000000010000" w:firstRow="0" w:lastRow="0" w:firstColumn="0" w:lastColumn="0" w:oddVBand="0" w:evenVBand="0" w:oddHBand="0" w:evenHBand="1" w:firstRowFirstColumn="0" w:firstRowLastColumn="0" w:lastRowFirstColumn="0" w:lastRowLastColumn="0"/>
            </w:pPr>
            <w:r>
              <w:t>3</w:t>
            </w:r>
            <w:r w:rsidRPr="00431ACA">
              <w:t>782</w:t>
            </w:r>
          </w:p>
        </w:tc>
        <w:tc>
          <w:tcPr>
            <w:tcW w:w="1144" w:type="dxa"/>
            <w:vAlign w:val="top"/>
          </w:tcPr>
          <w:p w:rsidR="00431ACA" w:rsidRPr="00431ACA" w:rsidRDefault="00431ACA">
            <w:pPr>
              <w:pStyle w:val="AERtabletextright"/>
              <w:cnfStyle w:val="000000010000" w:firstRow="0" w:lastRow="0" w:firstColumn="0" w:lastColumn="0" w:oddVBand="0" w:evenVBand="0" w:oddHBand="0" w:evenHBand="1" w:firstRowFirstColumn="0" w:firstRowLastColumn="0" w:lastRowFirstColumn="0" w:lastRowLastColumn="0"/>
            </w:pPr>
            <w:r>
              <w:t>3</w:t>
            </w:r>
            <w:r w:rsidRPr="00431ACA">
              <w:t>705</w:t>
            </w:r>
          </w:p>
        </w:tc>
        <w:tc>
          <w:tcPr>
            <w:tcW w:w="1144" w:type="dxa"/>
            <w:vAlign w:val="top"/>
          </w:tcPr>
          <w:p w:rsidR="00431ACA" w:rsidRPr="00431ACA" w:rsidRDefault="00431ACA">
            <w:pPr>
              <w:pStyle w:val="AERtabletextright"/>
              <w:cnfStyle w:val="000000010000" w:firstRow="0" w:lastRow="0" w:firstColumn="0" w:lastColumn="0" w:oddVBand="0" w:evenVBand="0" w:oddHBand="0" w:evenHBand="1" w:firstRowFirstColumn="0" w:firstRowLastColumn="0" w:lastRowFirstColumn="0" w:lastRowLastColumn="0"/>
            </w:pPr>
            <w:r>
              <w:t>3</w:t>
            </w:r>
            <w:r w:rsidRPr="00431ACA">
              <w:t>713</w:t>
            </w:r>
          </w:p>
        </w:tc>
        <w:tc>
          <w:tcPr>
            <w:tcW w:w="1144" w:type="dxa"/>
            <w:vAlign w:val="top"/>
          </w:tcPr>
          <w:p w:rsidR="00431ACA" w:rsidRPr="00431ACA" w:rsidRDefault="00431ACA">
            <w:pPr>
              <w:pStyle w:val="AERtabletextright"/>
              <w:cnfStyle w:val="000000010000" w:firstRow="0" w:lastRow="0" w:firstColumn="0" w:lastColumn="0" w:oddVBand="0" w:evenVBand="0" w:oddHBand="0" w:evenHBand="1" w:firstRowFirstColumn="0" w:firstRowLastColumn="0" w:lastRowFirstColumn="0" w:lastRowLastColumn="0"/>
            </w:pPr>
            <w:r>
              <w:t>3</w:t>
            </w:r>
            <w:r w:rsidRPr="00431ACA">
              <w:t>724</w:t>
            </w:r>
          </w:p>
        </w:tc>
        <w:tc>
          <w:tcPr>
            <w:tcW w:w="1144" w:type="dxa"/>
            <w:vAlign w:val="top"/>
          </w:tcPr>
          <w:p w:rsidR="00431ACA" w:rsidRPr="00431ACA" w:rsidRDefault="00431ACA">
            <w:pPr>
              <w:pStyle w:val="AERtabletextright"/>
              <w:cnfStyle w:val="000000010000" w:firstRow="0" w:lastRow="0" w:firstColumn="0" w:lastColumn="0" w:oddVBand="0" w:evenVBand="0" w:oddHBand="0" w:evenHBand="1" w:firstRowFirstColumn="0" w:firstRowLastColumn="0" w:lastRowFirstColumn="0" w:lastRowLastColumn="0"/>
            </w:pPr>
            <w:r>
              <w:t>3</w:t>
            </w:r>
            <w:r w:rsidRPr="00431ACA">
              <w:t>737</w:t>
            </w:r>
          </w:p>
        </w:tc>
        <w:tc>
          <w:tcPr>
            <w:tcW w:w="1145" w:type="dxa"/>
            <w:vAlign w:val="top"/>
          </w:tcPr>
          <w:p w:rsidR="00431ACA" w:rsidRPr="00431ACA" w:rsidRDefault="00431ACA">
            <w:pPr>
              <w:pStyle w:val="AERtabletextright"/>
              <w:cnfStyle w:val="000000010000" w:firstRow="0" w:lastRow="0" w:firstColumn="0" w:lastColumn="0" w:oddVBand="0" w:evenVBand="0" w:oddHBand="0" w:evenHBand="1" w:firstRowFirstColumn="0" w:firstRowLastColumn="0" w:lastRowFirstColumn="0" w:lastRowLastColumn="0"/>
            </w:pPr>
            <w:r>
              <w:t>3</w:t>
            </w:r>
            <w:r w:rsidRPr="00431ACA">
              <w:t>751</w:t>
            </w:r>
          </w:p>
        </w:tc>
      </w:tr>
      <w:tr w:rsidR="00B1529D" w:rsidRPr="001B64C0" w:rsidTr="00710050">
        <w:trPr>
          <w:trHeight w:val="361"/>
        </w:trPr>
        <w:tc>
          <w:tcPr>
            <w:cnfStyle w:val="001000000000" w:firstRow="0" w:lastRow="0" w:firstColumn="1" w:lastColumn="0" w:oddVBand="0" w:evenVBand="0" w:oddHBand="0" w:evenHBand="0" w:firstRowFirstColumn="0" w:firstRowLastColumn="0" w:lastRowFirstColumn="0" w:lastRowLastColumn="0"/>
            <w:tcW w:w="2257" w:type="dxa"/>
          </w:tcPr>
          <w:p w:rsidR="00494E90" w:rsidRPr="00494E90" w:rsidRDefault="00494E90" w:rsidP="00494E90">
            <w:pPr>
              <w:pStyle w:val="AERtabletextleft"/>
            </w:pPr>
            <w:r w:rsidRPr="00494E90">
              <w:t>Annual change</w:t>
            </w:r>
          </w:p>
        </w:tc>
        <w:tc>
          <w:tcPr>
            <w:tcW w:w="1144" w:type="dxa"/>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p>
        </w:tc>
        <w:tc>
          <w:tcPr>
            <w:tcW w:w="1144"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–77</w:t>
            </w:r>
            <w:r w:rsidR="00710050">
              <w:t xml:space="preserve"> </w:t>
            </w:r>
            <w:r w:rsidR="00B1529D">
              <w:t>(2.0%)</w:t>
            </w:r>
          </w:p>
        </w:tc>
        <w:tc>
          <w:tcPr>
            <w:tcW w:w="1144"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8</w:t>
            </w:r>
            <w:r w:rsidR="00710050">
              <w:t xml:space="preserve"> </w:t>
            </w:r>
            <w:r w:rsidR="00B1529D">
              <w:t>(0.2%)</w:t>
            </w:r>
          </w:p>
        </w:tc>
        <w:tc>
          <w:tcPr>
            <w:tcW w:w="1144"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12</w:t>
            </w:r>
            <w:r w:rsidR="00710050">
              <w:t xml:space="preserve"> </w:t>
            </w:r>
            <w:r w:rsidR="00B1529D">
              <w:t>(0.3%)</w:t>
            </w:r>
          </w:p>
        </w:tc>
        <w:tc>
          <w:tcPr>
            <w:tcW w:w="1144"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13</w:t>
            </w:r>
            <w:r w:rsidR="00710050">
              <w:t xml:space="preserve"> </w:t>
            </w:r>
            <w:r w:rsidR="00B1529D">
              <w:t>(0.3%)</w:t>
            </w:r>
          </w:p>
        </w:tc>
        <w:tc>
          <w:tcPr>
            <w:tcW w:w="1145" w:type="dxa"/>
            <w:vAlign w:val="top"/>
          </w:tcPr>
          <w:p w:rsidR="00494E90" w:rsidRPr="00494E90" w:rsidRDefault="00494E90" w:rsidP="00494E90">
            <w:pPr>
              <w:pStyle w:val="AERtabletextright"/>
              <w:cnfStyle w:val="000000000000" w:firstRow="0" w:lastRow="0" w:firstColumn="0" w:lastColumn="0" w:oddVBand="0" w:evenVBand="0" w:oddHBand="0" w:evenHBand="0" w:firstRowFirstColumn="0" w:firstRowLastColumn="0" w:lastRowFirstColumn="0" w:lastRowLastColumn="0"/>
            </w:pPr>
            <w:r w:rsidRPr="00494E90">
              <w:t>14</w:t>
            </w:r>
            <w:r w:rsidR="00710050">
              <w:t xml:space="preserve"> </w:t>
            </w:r>
            <w:r w:rsidR="00B1529D">
              <w:t>(0.4%)</w:t>
            </w:r>
          </w:p>
        </w:tc>
      </w:tr>
      <w:tr w:rsidR="00B1529D" w:rsidRPr="003727F6" w:rsidTr="00710050">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257" w:type="dxa"/>
          </w:tcPr>
          <w:p w:rsidR="00494E90" w:rsidRPr="00E82FAB" w:rsidRDefault="00494E90" w:rsidP="00494E90">
            <w:pPr>
              <w:pStyle w:val="AERtabletextleft"/>
              <w:jc w:val="both"/>
              <w:rPr>
                <w:rStyle w:val="AERtextbold"/>
              </w:rPr>
            </w:pPr>
            <w:r w:rsidRPr="00E82FAB">
              <w:rPr>
                <w:rStyle w:val="AERtextbold"/>
              </w:rPr>
              <w:t>AER draft decision</w:t>
            </w:r>
          </w:p>
        </w:tc>
        <w:tc>
          <w:tcPr>
            <w:tcW w:w="1144" w:type="dxa"/>
          </w:tcPr>
          <w:p w:rsidR="00494E90" w:rsidRPr="00E82FAB" w:rsidRDefault="00494E90" w:rsidP="00494E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44" w:type="dxa"/>
          </w:tcPr>
          <w:p w:rsidR="00494E90" w:rsidRPr="00E82FAB" w:rsidRDefault="00494E90" w:rsidP="00494E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44" w:type="dxa"/>
          </w:tcPr>
          <w:p w:rsidR="00494E90" w:rsidRPr="00E82FAB" w:rsidRDefault="00494E90" w:rsidP="00494E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44" w:type="dxa"/>
          </w:tcPr>
          <w:p w:rsidR="00494E90" w:rsidRPr="00E82FAB" w:rsidRDefault="00494E90" w:rsidP="00494E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44" w:type="dxa"/>
          </w:tcPr>
          <w:p w:rsidR="00494E90" w:rsidRPr="00E82FAB" w:rsidRDefault="00494E90" w:rsidP="00494E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45" w:type="dxa"/>
          </w:tcPr>
          <w:p w:rsidR="00494E90" w:rsidRPr="00E82FAB" w:rsidRDefault="00494E90" w:rsidP="00494E9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B1529D" w:rsidRPr="001B64C0" w:rsidTr="00710050">
        <w:trPr>
          <w:trHeight w:val="361"/>
        </w:trPr>
        <w:tc>
          <w:tcPr>
            <w:cnfStyle w:val="001000000000" w:firstRow="0" w:lastRow="0" w:firstColumn="1" w:lastColumn="0" w:oddVBand="0" w:evenVBand="0" w:oddHBand="0" w:evenHBand="0" w:firstRowFirstColumn="0" w:firstRowLastColumn="0" w:lastRowFirstColumn="0" w:lastRowLastColumn="0"/>
            <w:tcW w:w="2257" w:type="dxa"/>
          </w:tcPr>
          <w:p w:rsidR="00494E90" w:rsidRPr="00494E90" w:rsidRDefault="007C3D34" w:rsidP="007C3D34">
            <w:pPr>
              <w:pStyle w:val="AERtabletextleft"/>
            </w:pPr>
            <w:r>
              <w:t xml:space="preserve">Residential </w:t>
            </w:r>
            <w:r w:rsidR="00494E90" w:rsidRPr="00494E90">
              <w:t xml:space="preserve">annual </w:t>
            </w:r>
            <w:r>
              <w:t>bill</w:t>
            </w:r>
            <w:r w:rsidR="00494E90" w:rsidRPr="00494E90">
              <w:rPr>
                <w:rStyle w:val="AERsuperscript"/>
              </w:rPr>
              <w:t>a</w:t>
            </w:r>
          </w:p>
        </w:tc>
        <w:tc>
          <w:tcPr>
            <w:tcW w:w="1144" w:type="dxa"/>
            <w:vAlign w:val="top"/>
          </w:tcPr>
          <w:p w:rsidR="00494E90" w:rsidRPr="00494E90" w:rsidRDefault="00494E90" w:rsidP="007C10B8">
            <w:pPr>
              <w:pStyle w:val="AERtabletextright"/>
              <w:cnfStyle w:val="000000000000" w:firstRow="0" w:lastRow="0" w:firstColumn="0" w:lastColumn="0" w:oddVBand="0" w:evenVBand="0" w:oddHBand="0" w:evenHBand="0" w:firstRowFirstColumn="0" w:firstRowLastColumn="0" w:lastRowFirstColumn="0" w:lastRowLastColumn="0"/>
            </w:pPr>
            <w:r w:rsidRPr="00494E90">
              <w:t>2256</w:t>
            </w:r>
          </w:p>
        </w:tc>
        <w:tc>
          <w:tcPr>
            <w:tcW w:w="1144" w:type="dxa"/>
            <w:vAlign w:val="top"/>
          </w:tcPr>
          <w:p w:rsidR="00494E90" w:rsidRPr="00494E90" w:rsidRDefault="00494E90">
            <w:pPr>
              <w:pStyle w:val="AERtabletextright"/>
              <w:cnfStyle w:val="000000000000" w:firstRow="0" w:lastRow="0" w:firstColumn="0" w:lastColumn="0" w:oddVBand="0" w:evenVBand="0" w:oddHBand="0" w:evenHBand="0" w:firstRowFirstColumn="0" w:firstRowLastColumn="0" w:lastRowFirstColumn="0" w:lastRowLastColumn="0"/>
            </w:pPr>
            <w:r w:rsidRPr="00494E90">
              <w:t>2210</w:t>
            </w:r>
          </w:p>
        </w:tc>
        <w:tc>
          <w:tcPr>
            <w:tcW w:w="1144" w:type="dxa"/>
            <w:vAlign w:val="top"/>
          </w:tcPr>
          <w:p w:rsidR="00494E90" w:rsidRPr="00494E90" w:rsidRDefault="00494E90">
            <w:pPr>
              <w:pStyle w:val="AERtabletextright"/>
              <w:cnfStyle w:val="000000000000" w:firstRow="0" w:lastRow="0" w:firstColumn="0" w:lastColumn="0" w:oddVBand="0" w:evenVBand="0" w:oddHBand="0" w:evenHBand="0" w:firstRowFirstColumn="0" w:firstRowLastColumn="0" w:lastRowFirstColumn="0" w:lastRowLastColumn="0"/>
            </w:pPr>
            <w:r w:rsidRPr="00494E90">
              <w:t>220</w:t>
            </w:r>
            <w:r w:rsidR="00710050">
              <w:t>1</w:t>
            </w:r>
          </w:p>
        </w:tc>
        <w:tc>
          <w:tcPr>
            <w:tcW w:w="1144" w:type="dxa"/>
            <w:vAlign w:val="top"/>
          </w:tcPr>
          <w:p w:rsidR="00494E90" w:rsidRPr="00494E90" w:rsidRDefault="00494E90">
            <w:pPr>
              <w:pStyle w:val="AERtabletextright"/>
              <w:cnfStyle w:val="000000000000" w:firstRow="0" w:lastRow="0" w:firstColumn="0" w:lastColumn="0" w:oddVBand="0" w:evenVBand="0" w:oddHBand="0" w:evenHBand="0" w:firstRowFirstColumn="0" w:firstRowLastColumn="0" w:lastRowFirstColumn="0" w:lastRowLastColumn="0"/>
            </w:pPr>
            <w:r w:rsidRPr="00494E90">
              <w:t>220</w:t>
            </w:r>
            <w:r w:rsidR="00710050">
              <w:t>3</w:t>
            </w:r>
          </w:p>
        </w:tc>
        <w:tc>
          <w:tcPr>
            <w:tcW w:w="1144" w:type="dxa"/>
            <w:vAlign w:val="top"/>
          </w:tcPr>
          <w:p w:rsidR="00494E90" w:rsidRPr="00494E90" w:rsidRDefault="00494E90">
            <w:pPr>
              <w:pStyle w:val="AERtabletextright"/>
              <w:cnfStyle w:val="000000000000" w:firstRow="0" w:lastRow="0" w:firstColumn="0" w:lastColumn="0" w:oddVBand="0" w:evenVBand="0" w:oddHBand="0" w:evenHBand="0" w:firstRowFirstColumn="0" w:firstRowLastColumn="0" w:lastRowFirstColumn="0" w:lastRowLastColumn="0"/>
            </w:pPr>
            <w:r w:rsidRPr="00494E90">
              <w:t>220</w:t>
            </w:r>
            <w:r w:rsidR="00710050">
              <w:t>6</w:t>
            </w:r>
          </w:p>
        </w:tc>
        <w:tc>
          <w:tcPr>
            <w:tcW w:w="1145" w:type="dxa"/>
            <w:vAlign w:val="top"/>
          </w:tcPr>
          <w:p w:rsidR="00494E90" w:rsidRPr="00494E90" w:rsidRDefault="00494E90">
            <w:pPr>
              <w:pStyle w:val="AERtabletextright"/>
              <w:cnfStyle w:val="000000000000" w:firstRow="0" w:lastRow="0" w:firstColumn="0" w:lastColumn="0" w:oddVBand="0" w:evenVBand="0" w:oddHBand="0" w:evenHBand="0" w:firstRowFirstColumn="0" w:firstRowLastColumn="0" w:lastRowFirstColumn="0" w:lastRowLastColumn="0"/>
            </w:pPr>
            <w:r w:rsidRPr="00494E90">
              <w:t>2208</w:t>
            </w:r>
          </w:p>
        </w:tc>
      </w:tr>
      <w:tr w:rsidR="00B1529D" w:rsidRPr="001B64C0" w:rsidTr="00710050">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257" w:type="dxa"/>
          </w:tcPr>
          <w:p w:rsidR="00494E90" w:rsidRPr="00494E90" w:rsidRDefault="00494E90" w:rsidP="00494E90">
            <w:pPr>
              <w:pStyle w:val="AERtabletextleft"/>
            </w:pPr>
            <w:r w:rsidRPr="00494E90">
              <w:t>Annual change</w:t>
            </w:r>
          </w:p>
        </w:tc>
        <w:tc>
          <w:tcPr>
            <w:tcW w:w="1144" w:type="dxa"/>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p>
        </w:tc>
        <w:tc>
          <w:tcPr>
            <w:tcW w:w="1144" w:type="dxa"/>
            <w:vAlign w:val="top"/>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r w:rsidRPr="00494E90">
              <w:t>–46</w:t>
            </w:r>
            <w:r w:rsidR="00710050">
              <w:t xml:space="preserve"> </w:t>
            </w:r>
            <w:r w:rsidR="00B1529D">
              <w:t>(–2.0%)</w:t>
            </w:r>
          </w:p>
        </w:tc>
        <w:tc>
          <w:tcPr>
            <w:tcW w:w="1144" w:type="dxa"/>
            <w:vAlign w:val="top"/>
          </w:tcPr>
          <w:p w:rsidR="00494E90" w:rsidRPr="00494E90" w:rsidRDefault="00494E90" w:rsidP="007C10B8">
            <w:pPr>
              <w:pStyle w:val="AERtabletextright"/>
              <w:cnfStyle w:val="000000010000" w:firstRow="0" w:lastRow="0" w:firstColumn="0" w:lastColumn="0" w:oddVBand="0" w:evenVBand="0" w:oddHBand="0" w:evenHBand="1" w:firstRowFirstColumn="0" w:firstRowLastColumn="0" w:lastRowFirstColumn="0" w:lastRowLastColumn="0"/>
            </w:pPr>
            <w:r w:rsidRPr="00494E90">
              <w:t>–10</w:t>
            </w:r>
            <w:r w:rsidR="00710050">
              <w:t xml:space="preserve"> </w:t>
            </w:r>
            <w:r w:rsidR="00B1529D">
              <w:t>(–0.</w:t>
            </w:r>
            <w:r w:rsidR="00710050">
              <w:t>4</w:t>
            </w:r>
            <w:r w:rsidR="00B1529D">
              <w:t>%)</w:t>
            </w:r>
          </w:p>
        </w:tc>
        <w:tc>
          <w:tcPr>
            <w:tcW w:w="1144" w:type="dxa"/>
            <w:vAlign w:val="top"/>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r w:rsidRPr="00494E90">
              <w:t>2</w:t>
            </w:r>
            <w:r w:rsidR="00710050">
              <w:t xml:space="preserve"> </w:t>
            </w:r>
            <w:r w:rsidR="00B1529D">
              <w:t>(0.1%)</w:t>
            </w:r>
          </w:p>
        </w:tc>
        <w:tc>
          <w:tcPr>
            <w:tcW w:w="1144" w:type="dxa"/>
            <w:vAlign w:val="top"/>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r w:rsidRPr="00494E90">
              <w:t>3</w:t>
            </w:r>
            <w:r w:rsidR="00710050">
              <w:t xml:space="preserve"> </w:t>
            </w:r>
            <w:r w:rsidR="00B1529D">
              <w:t>(0.1%)</w:t>
            </w:r>
          </w:p>
        </w:tc>
        <w:tc>
          <w:tcPr>
            <w:tcW w:w="1145" w:type="dxa"/>
            <w:vAlign w:val="top"/>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r w:rsidRPr="00494E90">
              <w:t>3</w:t>
            </w:r>
            <w:r w:rsidR="00710050">
              <w:t xml:space="preserve"> </w:t>
            </w:r>
            <w:r w:rsidR="00B1529D">
              <w:t>(0.1%)</w:t>
            </w:r>
          </w:p>
        </w:tc>
      </w:tr>
      <w:tr w:rsidR="00B1529D" w:rsidRPr="001B64C0" w:rsidTr="00710050">
        <w:trPr>
          <w:trHeight w:val="361"/>
        </w:trPr>
        <w:tc>
          <w:tcPr>
            <w:cnfStyle w:val="001000000000" w:firstRow="0" w:lastRow="0" w:firstColumn="1" w:lastColumn="0" w:oddVBand="0" w:evenVBand="0" w:oddHBand="0" w:evenHBand="0" w:firstRowFirstColumn="0" w:firstRowLastColumn="0" w:lastRowFirstColumn="0" w:lastRowLastColumn="0"/>
            <w:tcW w:w="2257" w:type="dxa"/>
          </w:tcPr>
          <w:p w:rsidR="00431ACA" w:rsidRPr="00431ACA" w:rsidRDefault="007C3D34" w:rsidP="007C3D34">
            <w:pPr>
              <w:pStyle w:val="AERtabletextleft"/>
            </w:pPr>
            <w:r>
              <w:t xml:space="preserve">Small business </w:t>
            </w:r>
            <w:r w:rsidR="00431ACA" w:rsidRPr="00431ACA">
              <w:t xml:space="preserve">annual </w:t>
            </w:r>
            <w:r>
              <w:t>bill</w:t>
            </w:r>
            <w:r w:rsidR="00431ACA" w:rsidRPr="00431ACA">
              <w:rPr>
                <w:rStyle w:val="AERsuperscript"/>
              </w:rPr>
              <w:t>b</w:t>
            </w:r>
          </w:p>
        </w:tc>
        <w:tc>
          <w:tcPr>
            <w:tcW w:w="1144" w:type="dxa"/>
            <w:vAlign w:val="top"/>
          </w:tcPr>
          <w:p w:rsidR="00431ACA" w:rsidRPr="00431ACA" w:rsidRDefault="00431ACA" w:rsidP="007C10B8">
            <w:pPr>
              <w:pStyle w:val="AERtabletextright"/>
              <w:cnfStyle w:val="000000000000" w:firstRow="0" w:lastRow="0" w:firstColumn="0" w:lastColumn="0" w:oddVBand="0" w:evenVBand="0" w:oddHBand="0" w:evenHBand="0" w:firstRowFirstColumn="0" w:firstRowLastColumn="0" w:lastRowFirstColumn="0" w:lastRowLastColumn="0"/>
            </w:pPr>
            <w:r>
              <w:t>3</w:t>
            </w:r>
            <w:r w:rsidRPr="00431ACA">
              <w:t>782</w:t>
            </w:r>
          </w:p>
        </w:tc>
        <w:tc>
          <w:tcPr>
            <w:tcW w:w="1144" w:type="dxa"/>
            <w:vAlign w:val="top"/>
          </w:tcPr>
          <w:p w:rsidR="00431ACA" w:rsidRPr="00431ACA" w:rsidRDefault="00431ACA">
            <w:pPr>
              <w:pStyle w:val="AERtabletextright"/>
              <w:cnfStyle w:val="000000000000" w:firstRow="0" w:lastRow="0" w:firstColumn="0" w:lastColumn="0" w:oddVBand="0" w:evenVBand="0" w:oddHBand="0" w:evenHBand="0" w:firstRowFirstColumn="0" w:firstRowLastColumn="0" w:lastRowFirstColumn="0" w:lastRowLastColumn="0"/>
            </w:pPr>
            <w:r>
              <w:t>3</w:t>
            </w:r>
            <w:r w:rsidRPr="00431ACA">
              <w:t>705</w:t>
            </w:r>
          </w:p>
        </w:tc>
        <w:tc>
          <w:tcPr>
            <w:tcW w:w="1144" w:type="dxa"/>
            <w:vAlign w:val="top"/>
          </w:tcPr>
          <w:p w:rsidR="00431ACA" w:rsidRPr="00431ACA" w:rsidRDefault="00431ACA">
            <w:pPr>
              <w:pStyle w:val="AERtabletextright"/>
              <w:cnfStyle w:val="000000000000" w:firstRow="0" w:lastRow="0" w:firstColumn="0" w:lastColumn="0" w:oddVBand="0" w:evenVBand="0" w:oddHBand="0" w:evenHBand="0" w:firstRowFirstColumn="0" w:firstRowLastColumn="0" w:lastRowFirstColumn="0" w:lastRowLastColumn="0"/>
            </w:pPr>
            <w:r>
              <w:t>3</w:t>
            </w:r>
            <w:r w:rsidRPr="00431ACA">
              <w:t>688</w:t>
            </w:r>
          </w:p>
        </w:tc>
        <w:tc>
          <w:tcPr>
            <w:tcW w:w="1144" w:type="dxa"/>
            <w:vAlign w:val="top"/>
          </w:tcPr>
          <w:p w:rsidR="00431ACA" w:rsidRPr="00431ACA" w:rsidRDefault="00431ACA">
            <w:pPr>
              <w:pStyle w:val="AERtabletextright"/>
              <w:cnfStyle w:val="000000000000" w:firstRow="0" w:lastRow="0" w:firstColumn="0" w:lastColumn="0" w:oddVBand="0" w:evenVBand="0" w:oddHBand="0" w:evenHBand="0" w:firstRowFirstColumn="0" w:firstRowLastColumn="0" w:lastRowFirstColumn="0" w:lastRowLastColumn="0"/>
            </w:pPr>
            <w:r>
              <w:t>3</w:t>
            </w:r>
            <w:r w:rsidRPr="00431ACA">
              <w:t>692</w:t>
            </w:r>
          </w:p>
        </w:tc>
        <w:tc>
          <w:tcPr>
            <w:tcW w:w="1144" w:type="dxa"/>
            <w:vAlign w:val="top"/>
          </w:tcPr>
          <w:p w:rsidR="00431ACA" w:rsidRPr="00431ACA" w:rsidRDefault="00431ACA">
            <w:pPr>
              <w:pStyle w:val="AERtabletextright"/>
              <w:cnfStyle w:val="000000000000" w:firstRow="0" w:lastRow="0" w:firstColumn="0" w:lastColumn="0" w:oddVBand="0" w:evenVBand="0" w:oddHBand="0" w:evenHBand="0" w:firstRowFirstColumn="0" w:firstRowLastColumn="0" w:lastRowFirstColumn="0" w:lastRowLastColumn="0"/>
            </w:pPr>
            <w:r>
              <w:t>3</w:t>
            </w:r>
            <w:r w:rsidRPr="00431ACA">
              <w:t>696</w:t>
            </w:r>
          </w:p>
        </w:tc>
        <w:tc>
          <w:tcPr>
            <w:tcW w:w="1145" w:type="dxa"/>
            <w:vAlign w:val="top"/>
          </w:tcPr>
          <w:p w:rsidR="00431ACA" w:rsidRPr="00431ACA" w:rsidRDefault="00431ACA">
            <w:pPr>
              <w:pStyle w:val="AERtabletextright"/>
              <w:cnfStyle w:val="000000000000" w:firstRow="0" w:lastRow="0" w:firstColumn="0" w:lastColumn="0" w:oddVBand="0" w:evenVBand="0" w:oddHBand="0" w:evenHBand="0" w:firstRowFirstColumn="0" w:firstRowLastColumn="0" w:lastRowFirstColumn="0" w:lastRowLastColumn="0"/>
            </w:pPr>
            <w:r>
              <w:t>3</w:t>
            </w:r>
            <w:r w:rsidRPr="00431ACA">
              <w:t>701</w:t>
            </w:r>
          </w:p>
        </w:tc>
      </w:tr>
      <w:tr w:rsidR="00B1529D" w:rsidRPr="001B64C0" w:rsidTr="00710050">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257" w:type="dxa"/>
          </w:tcPr>
          <w:p w:rsidR="00494E90" w:rsidRPr="00494E90" w:rsidRDefault="00494E90" w:rsidP="00494E90">
            <w:pPr>
              <w:pStyle w:val="AERtabletextleft"/>
            </w:pPr>
            <w:r w:rsidRPr="00494E90">
              <w:t>Annual change</w:t>
            </w:r>
          </w:p>
        </w:tc>
        <w:tc>
          <w:tcPr>
            <w:tcW w:w="1144" w:type="dxa"/>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p>
        </w:tc>
        <w:tc>
          <w:tcPr>
            <w:tcW w:w="1144" w:type="dxa"/>
            <w:vAlign w:val="top"/>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r w:rsidRPr="00494E90">
              <w:t>–77</w:t>
            </w:r>
            <w:r w:rsidR="00710050">
              <w:t xml:space="preserve"> </w:t>
            </w:r>
            <w:r w:rsidR="00B1529D">
              <w:t>(–2.0%)</w:t>
            </w:r>
          </w:p>
        </w:tc>
        <w:tc>
          <w:tcPr>
            <w:tcW w:w="1144" w:type="dxa"/>
            <w:vAlign w:val="top"/>
          </w:tcPr>
          <w:p w:rsidR="00494E90" w:rsidRPr="00494E90" w:rsidRDefault="00494E90" w:rsidP="007C10B8">
            <w:pPr>
              <w:pStyle w:val="AERtabletextright"/>
              <w:cnfStyle w:val="000000010000" w:firstRow="0" w:lastRow="0" w:firstColumn="0" w:lastColumn="0" w:oddVBand="0" w:evenVBand="0" w:oddHBand="0" w:evenHBand="1" w:firstRowFirstColumn="0" w:firstRowLastColumn="0" w:lastRowFirstColumn="0" w:lastRowLastColumn="0"/>
            </w:pPr>
            <w:r w:rsidRPr="00494E90">
              <w:t>–1</w:t>
            </w:r>
            <w:r w:rsidR="00710050">
              <w:t xml:space="preserve">6 </w:t>
            </w:r>
            <w:r w:rsidR="00B1529D">
              <w:t>(–0.</w:t>
            </w:r>
            <w:r w:rsidR="00710050">
              <w:t>4</w:t>
            </w:r>
            <w:r w:rsidR="00B1529D">
              <w:t>%)</w:t>
            </w:r>
          </w:p>
        </w:tc>
        <w:tc>
          <w:tcPr>
            <w:tcW w:w="1144" w:type="dxa"/>
            <w:vAlign w:val="top"/>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r w:rsidRPr="00494E90">
              <w:t>4</w:t>
            </w:r>
            <w:r w:rsidR="00710050">
              <w:t xml:space="preserve"> </w:t>
            </w:r>
            <w:r w:rsidR="00B1529D">
              <w:t>(0.1%)</w:t>
            </w:r>
          </w:p>
        </w:tc>
        <w:tc>
          <w:tcPr>
            <w:tcW w:w="1144" w:type="dxa"/>
            <w:vAlign w:val="top"/>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r w:rsidRPr="00494E90">
              <w:t>4</w:t>
            </w:r>
            <w:r w:rsidR="00710050">
              <w:t xml:space="preserve"> </w:t>
            </w:r>
            <w:r w:rsidR="00B1529D">
              <w:t>(0.1%)</w:t>
            </w:r>
          </w:p>
        </w:tc>
        <w:tc>
          <w:tcPr>
            <w:tcW w:w="1145" w:type="dxa"/>
            <w:vAlign w:val="top"/>
          </w:tcPr>
          <w:p w:rsidR="00494E90" w:rsidRPr="00494E90" w:rsidRDefault="00494E90" w:rsidP="00494E90">
            <w:pPr>
              <w:pStyle w:val="AERtabletextright"/>
              <w:cnfStyle w:val="000000010000" w:firstRow="0" w:lastRow="0" w:firstColumn="0" w:lastColumn="0" w:oddVBand="0" w:evenVBand="0" w:oddHBand="0" w:evenHBand="1" w:firstRowFirstColumn="0" w:firstRowLastColumn="0" w:lastRowFirstColumn="0" w:lastRowLastColumn="0"/>
            </w:pPr>
            <w:r w:rsidRPr="00494E90">
              <w:t>5</w:t>
            </w:r>
            <w:r w:rsidR="00710050">
              <w:t xml:space="preserve"> </w:t>
            </w:r>
            <w:r w:rsidR="00B1529D">
              <w:t>(0.1%)</w:t>
            </w:r>
          </w:p>
        </w:tc>
      </w:tr>
    </w:tbl>
    <w:p w:rsidR="00DA08EC" w:rsidRPr="00B14A3A" w:rsidRDefault="00DA08EC" w:rsidP="00DA08EC">
      <w:pPr>
        <w:pStyle w:val="AERtablesource"/>
      </w:pPr>
      <w:r w:rsidRPr="00C729DC">
        <w:t xml:space="preserve"> </w:t>
      </w:r>
      <w:r w:rsidRPr="00B14A3A">
        <w:t>Source:</w:t>
      </w:r>
      <w:r w:rsidRPr="00B14A3A">
        <w:tab/>
      </w:r>
      <w:r w:rsidR="003727F6" w:rsidRPr="00FF2C27">
        <w:t xml:space="preserve">OTTER, </w:t>
      </w:r>
      <w:r w:rsidR="003727F6" w:rsidRPr="005B1C7F">
        <w:rPr>
          <w:rStyle w:val="AERtextitalic"/>
        </w:rPr>
        <w:t>2013 Aurora Pay As You Go price comparison report (APAYG rates from 27 July 2013)</w:t>
      </w:r>
      <w:r w:rsidR="003727F6" w:rsidRPr="00FF2C27">
        <w:t xml:space="preserve">, August 2013; </w:t>
      </w:r>
      <w:r w:rsidR="003727F6" w:rsidRPr="005B1C7F">
        <w:rPr>
          <w:rStyle w:val="AERtextitalic"/>
        </w:rPr>
        <w:t>Comparison of 2014 Australian standing offer energy prices</w:t>
      </w:r>
      <w:r w:rsidR="003727F6">
        <w:t>, March 2014</w:t>
      </w:r>
      <w:r w:rsidR="003727F6" w:rsidRPr="00FF2C27">
        <w:t xml:space="preserve">. </w:t>
      </w:r>
      <w:r w:rsidRPr="00B14A3A">
        <w:t xml:space="preserve">OTTER, </w:t>
      </w:r>
      <w:r w:rsidRPr="00953A85">
        <w:rPr>
          <w:rStyle w:val="AERtextitalic"/>
        </w:rPr>
        <w:t>Typical electricity customers 2010</w:t>
      </w:r>
      <w:r w:rsidRPr="00953A85">
        <w:rPr>
          <w:rStyle w:val="AERtextitalic"/>
          <w:rFonts w:hint="eastAsia"/>
        </w:rPr>
        <w:t>–</w:t>
      </w:r>
      <w:r w:rsidRPr="00953A85">
        <w:rPr>
          <w:rStyle w:val="AERtextitalic"/>
        </w:rPr>
        <w:t>information paper</w:t>
      </w:r>
      <w:r w:rsidRPr="00B14A3A">
        <w:t xml:space="preserve">, September 2010, pp. 11–12. AER, </w:t>
      </w:r>
      <w:hyperlink r:id="rId17" w:history="1">
        <w:r w:rsidRPr="00B14A3A">
          <w:rPr>
            <w:rStyle w:val="Hyperlink"/>
          </w:rPr>
          <w:t>Energy Made Easy</w:t>
        </w:r>
      </w:hyperlink>
      <w:r w:rsidRPr="00B14A3A">
        <w:t>.</w:t>
      </w:r>
    </w:p>
    <w:p w:rsidR="003727F6" w:rsidRDefault="00652145" w:rsidP="00DA08EC">
      <w:pPr>
        <w:pStyle w:val="AERtablesource"/>
      </w:pPr>
      <w:r>
        <w:t>(a)</w:t>
      </w:r>
      <w:r w:rsidR="00DA08EC" w:rsidRPr="00B14A3A">
        <w:tab/>
      </w:r>
      <w:r w:rsidR="007C10B8">
        <w:t xml:space="preserve">Based on </w:t>
      </w:r>
      <w:r w:rsidR="003727F6">
        <w:t xml:space="preserve">typical annual usage of 8800kWh. </w:t>
      </w:r>
      <w:r w:rsidR="007C10B8">
        <w:t xml:space="preserve">Our bill calculation </w:t>
      </w:r>
      <w:r w:rsidR="003727F6" w:rsidRPr="00FF2C27">
        <w:t>reflects the weighted average of the typical regulated tariff customer</w:t>
      </w:r>
      <w:r w:rsidR="007C3D34">
        <w:t>'s annual electricity</w:t>
      </w:r>
      <w:r w:rsidR="003727F6" w:rsidRPr="00FF2C27">
        <w:t xml:space="preserve"> bill </w:t>
      </w:r>
      <w:r w:rsidR="007C10B8">
        <w:t xml:space="preserve">(85 per cent) </w:t>
      </w:r>
      <w:r w:rsidR="003727F6" w:rsidRPr="00FF2C27">
        <w:t>and typical Aurora PAYG tariff customer</w:t>
      </w:r>
      <w:r w:rsidR="007C3D34">
        <w:t>'s annual electricity</w:t>
      </w:r>
      <w:r w:rsidR="003727F6" w:rsidRPr="00FF2C27">
        <w:t xml:space="preserve"> bill </w:t>
      </w:r>
      <w:r w:rsidR="007C10B8">
        <w:t xml:space="preserve">(15 per cent) </w:t>
      </w:r>
      <w:r w:rsidR="003727F6" w:rsidRPr="00FF2C27">
        <w:t xml:space="preserve">as published by OTTER and the </w:t>
      </w:r>
      <w:hyperlink r:id="rId18" w:history="1">
        <w:r w:rsidR="003727F6" w:rsidRPr="00FF2C27">
          <w:rPr>
            <w:rStyle w:val="Hyperlink"/>
          </w:rPr>
          <w:t>Energy Made Easy</w:t>
        </w:r>
      </w:hyperlink>
      <w:r w:rsidR="003727F6" w:rsidRPr="00FF2C27">
        <w:t xml:space="preserve"> website. We also </w:t>
      </w:r>
      <w:r w:rsidR="007C10B8">
        <w:t xml:space="preserve">adjusted bills to reflect </w:t>
      </w:r>
      <w:r w:rsidR="003727F6" w:rsidRPr="00FF2C27">
        <w:t>concession</w:t>
      </w:r>
      <w:r w:rsidR="007C10B8">
        <w:t xml:space="preserve"> entitlements</w:t>
      </w:r>
      <w:r w:rsidR="003727F6" w:rsidRPr="00FF2C27">
        <w:t>. In Tasmania, one in three regulated tariff customers will receive a concession and about 47 per cent of Aurora PAYG customers will receive a concession</w:t>
      </w:r>
      <w:r w:rsidR="007C10B8">
        <w:t xml:space="preserve">. See </w:t>
      </w:r>
      <w:r w:rsidR="003727F6" w:rsidRPr="00FF2C27">
        <w:t>OTTER</w:t>
      </w:r>
      <w:r w:rsidR="003727F6">
        <w:t>,</w:t>
      </w:r>
      <w:r w:rsidR="003727F6" w:rsidRPr="00FF2C27">
        <w:t xml:space="preserve"> </w:t>
      </w:r>
      <w:r w:rsidR="003727F6" w:rsidRPr="005B1C7F">
        <w:rPr>
          <w:rStyle w:val="AERtextitalic"/>
        </w:rPr>
        <w:t>Comparison of 2014 Australian standing offer energy prices</w:t>
      </w:r>
      <w:r w:rsidR="003727F6" w:rsidRPr="00DC6CFB">
        <w:t xml:space="preserve">, March 2014, p. </w:t>
      </w:r>
      <w:r w:rsidR="003727F6">
        <w:t xml:space="preserve">8; OTTER, </w:t>
      </w:r>
      <w:r w:rsidR="003727F6" w:rsidRPr="00FF2C27">
        <w:rPr>
          <w:rStyle w:val="AERtextitalic"/>
        </w:rPr>
        <w:t>2013 Aurora Pay As You Go price comparison report (APAYG rates from 27 July 2013)</w:t>
      </w:r>
      <w:r w:rsidR="003727F6" w:rsidRPr="00FF2C27">
        <w:t>, August 2013</w:t>
      </w:r>
      <w:r w:rsidR="003727F6">
        <w:t>, p. 4</w:t>
      </w:r>
      <w:r w:rsidR="003727F6" w:rsidRPr="00FF2C27">
        <w:t>.</w:t>
      </w:r>
    </w:p>
    <w:p w:rsidR="00DA08EC" w:rsidRDefault="003727F6" w:rsidP="00DA08EC">
      <w:pPr>
        <w:pStyle w:val="AERtablesource"/>
      </w:pPr>
      <w:r>
        <w:t>(b)</w:t>
      </w:r>
      <w:r>
        <w:tab/>
      </w:r>
      <w:r w:rsidR="007C10B8">
        <w:t>B</w:t>
      </w:r>
      <w:r w:rsidR="00DA08EC" w:rsidRPr="00B14A3A">
        <w:t xml:space="preserve">ased on typical annual usage of </w:t>
      </w:r>
      <w:r w:rsidR="00DA08EC">
        <w:t xml:space="preserve">11 MWh and </w:t>
      </w:r>
      <w:r w:rsidR="00DA08EC" w:rsidRPr="00B14A3A">
        <w:t xml:space="preserve">sourced from the </w:t>
      </w:r>
      <w:hyperlink r:id="rId19" w:history="1">
        <w:r w:rsidR="00DA08EC" w:rsidRPr="00B14A3A">
          <w:rPr>
            <w:rStyle w:val="Hyperlink"/>
          </w:rPr>
          <w:t>Energy Made Easy</w:t>
        </w:r>
      </w:hyperlink>
      <w:r w:rsidR="00DA08EC" w:rsidRPr="00B14A3A">
        <w:t xml:space="preserve"> website based on the annual consumptions of typical business customers using only tariff 22 (General) as published by OTTER. </w:t>
      </w:r>
    </w:p>
    <w:p w:rsidR="00AB6A65" w:rsidRPr="00AB6A65" w:rsidRDefault="00AB6A65" w:rsidP="00AB6A65">
      <w:pPr>
        <w:pStyle w:val="AERbodytext"/>
      </w:pPr>
    </w:p>
    <w:sectPr w:rsidR="00AB6A65" w:rsidRPr="00AB6A65" w:rsidSect="00852D9D">
      <w:footerReference w:type="even" r:id="rId20"/>
      <w:footerReference w:type="default" r:id="rId21"/>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1C" w:rsidRPr="00AB4345" w:rsidRDefault="009E6B1C" w:rsidP="00AB4345">
      <w:r>
        <w:separator/>
      </w:r>
    </w:p>
  </w:endnote>
  <w:endnote w:type="continuationSeparator" w:id="0">
    <w:p w:rsidR="009E6B1C" w:rsidRPr="00AB4345" w:rsidRDefault="009E6B1C"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1C" w:rsidRPr="00824CC8" w:rsidRDefault="003F1C03" w:rsidP="00824CC8">
    <w:pPr>
      <w:pStyle w:val="Footer"/>
    </w:pPr>
    <w:sdt>
      <w:sdtPr>
        <w:id w:val="954882516"/>
        <w:docPartObj>
          <w:docPartGallery w:val="Page Numbers (Bottom of Page)"/>
          <w:docPartUnique/>
        </w:docPartObj>
      </w:sdtPr>
      <w:sdtEndPr/>
      <w:sdtContent>
        <w:r w:rsidR="009E6B1C" w:rsidRPr="00824CC8">
          <w:fldChar w:fldCharType="begin"/>
        </w:r>
        <w:r w:rsidR="009E6B1C" w:rsidRPr="00824CC8">
          <w:instrText xml:space="preserve"> PAGE   \* MERGEFORMAT </w:instrText>
        </w:r>
        <w:r w:rsidR="009E6B1C" w:rsidRPr="00824CC8">
          <w:fldChar w:fldCharType="separate"/>
        </w:r>
        <w:r>
          <w:rPr>
            <w:noProof/>
          </w:rPr>
          <w:t>1-4</w:t>
        </w:r>
        <w:r w:rsidR="009E6B1C" w:rsidRPr="00824CC8">
          <w:fldChar w:fldCharType="end"/>
        </w:r>
        <w:r w:rsidR="009E6B1C" w:rsidRPr="00824CC8">
          <w:tab/>
        </w:r>
        <w:r w:rsidR="005E2807">
          <w:t xml:space="preserve">       </w:t>
        </w:r>
        <w:r w:rsidR="00AE05B3">
          <w:t xml:space="preserve">                                                                        </w:t>
        </w:r>
        <w:r w:rsidR="009E6B1C" w:rsidRPr="00824CC8">
          <w:rPr>
            <w:rStyle w:val="AERbody"/>
          </w:rPr>
          <w:t xml:space="preserve">Attachment </w:t>
        </w:r>
        <w:r w:rsidR="002E61A4">
          <w:rPr>
            <w:rStyle w:val="AERbody"/>
          </w:rPr>
          <w:t>1</w:t>
        </w:r>
        <w:r w:rsidR="009E6B1C" w:rsidRPr="00824CC8">
          <w:rPr>
            <w:rStyle w:val="AERbody"/>
          </w:rPr>
          <w:t xml:space="preserve"> | </w:t>
        </w:r>
      </w:sdtContent>
    </w:sdt>
    <w:r w:rsidR="00CE2010" w:rsidRPr="00CE2010">
      <w:rPr>
        <w:rStyle w:val="AERbody"/>
      </w:rPr>
      <w:t xml:space="preserve"> </w:t>
    </w:r>
    <w:r w:rsidR="00CE2010">
      <w:rPr>
        <w:rStyle w:val="AERbody"/>
      </w:rPr>
      <w:t>Maximum allowed revenue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B1C" w:rsidRPr="00824CC8" w:rsidRDefault="00CE2010" w:rsidP="00824CC8">
    <w:pPr>
      <w:pStyle w:val="Footer"/>
      <w:rPr>
        <w:rStyle w:val="AERbody"/>
      </w:rPr>
    </w:pPr>
    <w:r>
      <w:rPr>
        <w:rStyle w:val="AERbody"/>
      </w:rPr>
      <w:t xml:space="preserve">Draft decision: </w:t>
    </w:r>
    <w:r w:rsidR="002E61A4">
      <w:rPr>
        <w:rStyle w:val="AERbody"/>
      </w:rPr>
      <w:t>TasNetwork</w:t>
    </w:r>
    <w:r>
      <w:rPr>
        <w:rStyle w:val="AERbody"/>
      </w:rPr>
      <w:t>s</w:t>
    </w:r>
    <w:r w:rsidR="002E61A4">
      <w:rPr>
        <w:rStyle w:val="AERbody"/>
      </w:rPr>
      <w:t xml:space="preserve"> </w:t>
    </w:r>
    <w:r w:rsidR="009E6B1C" w:rsidRPr="00210880">
      <w:rPr>
        <w:rStyle w:val="AERbody"/>
      </w:rPr>
      <w:t xml:space="preserve">transmission determination </w:t>
    </w:r>
    <w:r w:rsidR="002E61A4">
      <w:rPr>
        <w:rStyle w:val="AERbody"/>
      </w:rPr>
      <w:t>2015-19</w:t>
    </w:r>
    <w:r w:rsidR="009E6B1C" w:rsidRPr="00210880">
      <w:rPr>
        <w:rStyle w:val="AERbody"/>
      </w:rPr>
      <w:t xml:space="preserve"> | Attachment </w:t>
    </w:r>
    <w:r>
      <w:rPr>
        <w:rStyle w:val="AERbody"/>
      </w:rPr>
      <w:t>1</w:t>
    </w:r>
    <w:r w:rsidR="009E6B1C" w:rsidRPr="00210880">
      <w:rPr>
        <w:rStyle w:val="AERbody"/>
      </w:rPr>
      <w:tab/>
    </w:r>
    <w:r w:rsidR="009E6B1C" w:rsidRPr="00824CC8">
      <w:rPr>
        <w:rStyle w:val="AERbody"/>
      </w:rPr>
      <w:fldChar w:fldCharType="begin"/>
    </w:r>
    <w:r w:rsidR="009E6B1C" w:rsidRPr="00824CC8">
      <w:rPr>
        <w:rStyle w:val="AERbody"/>
      </w:rPr>
      <w:instrText xml:space="preserve"> PAGE   \* MERGEFORMAT </w:instrText>
    </w:r>
    <w:r w:rsidR="009E6B1C" w:rsidRPr="00824CC8">
      <w:rPr>
        <w:rStyle w:val="AERbody"/>
      </w:rPr>
      <w:fldChar w:fldCharType="separate"/>
    </w:r>
    <w:r w:rsidR="003F1C03">
      <w:rPr>
        <w:rStyle w:val="AERbody"/>
        <w:noProof/>
      </w:rPr>
      <w:t>1-3</w:t>
    </w:r>
    <w:r w:rsidR="009E6B1C"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1C" w:rsidRPr="00AB4345" w:rsidRDefault="009E6B1C" w:rsidP="00AB4345">
      <w:r>
        <w:separator/>
      </w:r>
    </w:p>
  </w:footnote>
  <w:footnote w:type="continuationSeparator" w:id="0">
    <w:p w:rsidR="009E6B1C" w:rsidRPr="00AB4345" w:rsidRDefault="009E6B1C" w:rsidP="00AB4345">
      <w:r>
        <w:continuationSeparator/>
      </w:r>
    </w:p>
  </w:footnote>
  <w:footnote w:id="1">
    <w:p w:rsidR="009E6B1C" w:rsidRDefault="009E6B1C" w:rsidP="00F6154F">
      <w:pPr>
        <w:pStyle w:val="FootnoteText"/>
      </w:pPr>
      <w:r>
        <w:rPr>
          <w:rStyle w:val="FootnoteReference"/>
        </w:rPr>
        <w:footnoteRef/>
      </w:r>
      <w:r>
        <w:t xml:space="preserve"> </w:t>
      </w:r>
      <w:r>
        <w:tab/>
      </w:r>
      <w:r w:rsidRPr="000F0122">
        <w:t>NER, clause</w:t>
      </w:r>
      <w:r>
        <w:t>s</w:t>
      </w:r>
      <w:r w:rsidRPr="000F0122">
        <w:t xml:space="preserve"> 6A.4.2(a)(1)–(3)</w:t>
      </w:r>
      <w:r>
        <w:t>, 6A.5.3(c)</w:t>
      </w:r>
      <w:r w:rsidRPr="000F0122">
        <w:t xml:space="preserve"> and 6A.6.8.</w:t>
      </w:r>
    </w:p>
  </w:footnote>
  <w:footnote w:id="2">
    <w:p w:rsidR="009E6B1C" w:rsidRDefault="009E6B1C" w:rsidP="00A06355">
      <w:pPr>
        <w:pStyle w:val="FootnoteText"/>
      </w:pPr>
      <w:r>
        <w:rPr>
          <w:rStyle w:val="FootnoteReference"/>
        </w:rPr>
        <w:footnoteRef/>
      </w:r>
      <w:r>
        <w:t xml:space="preserve"> </w:t>
      </w:r>
      <w:r>
        <w:tab/>
        <w:t>Our smoothing involves a 'true-up' for the 2014–15 (transitional regulatory control period) placeholder revenue as required under clauses 11.58.4(i) and (j) of the NER.</w:t>
      </w:r>
    </w:p>
  </w:footnote>
  <w:footnote w:id="3">
    <w:p w:rsidR="009E6B1C" w:rsidRDefault="009E6B1C" w:rsidP="00BF4D2E">
      <w:pPr>
        <w:pStyle w:val="FootnoteText"/>
      </w:pPr>
      <w:r>
        <w:rPr>
          <w:rStyle w:val="FootnoteReference"/>
        </w:rPr>
        <w:footnoteRef/>
      </w:r>
      <w:r>
        <w:t xml:space="preserve"> </w:t>
      </w:r>
      <w:r>
        <w:tab/>
        <w:t>NER, clauses 6A.5.1 and 6A.5.3.</w:t>
      </w:r>
    </w:p>
  </w:footnote>
  <w:footnote w:id="4">
    <w:p w:rsidR="009E6B1C" w:rsidRDefault="009E6B1C" w:rsidP="00BF4D2E">
      <w:pPr>
        <w:pStyle w:val="FootnoteText"/>
      </w:pPr>
      <w:r>
        <w:rPr>
          <w:rStyle w:val="FootnoteReference"/>
        </w:rPr>
        <w:footnoteRef/>
      </w:r>
      <w:r>
        <w:t xml:space="preserve"> </w:t>
      </w:r>
      <w:r>
        <w:tab/>
        <w:t>NER, clauses 6A.5.3(c)(1) and (4).</w:t>
      </w:r>
    </w:p>
  </w:footnote>
  <w:footnote w:id="5">
    <w:p w:rsidR="009E6B1C" w:rsidRDefault="009E6B1C" w:rsidP="00BF4D2E">
      <w:pPr>
        <w:pStyle w:val="FootnoteText"/>
      </w:pPr>
      <w:r>
        <w:rPr>
          <w:rStyle w:val="FootnoteReference"/>
        </w:rPr>
        <w:footnoteRef/>
      </w:r>
      <w:r>
        <w:t xml:space="preserve"> </w:t>
      </w:r>
      <w:r>
        <w:tab/>
        <w:t>NER, clause 6A.5.4.</w:t>
      </w:r>
    </w:p>
  </w:footnote>
  <w:footnote w:id="6">
    <w:p w:rsidR="009E6B1C" w:rsidRDefault="009E6B1C">
      <w:pPr>
        <w:pStyle w:val="FootnoteText"/>
      </w:pPr>
      <w:r>
        <w:rPr>
          <w:rStyle w:val="FootnoteReference"/>
        </w:rPr>
        <w:footnoteRef/>
      </w:r>
      <w:r>
        <w:t xml:space="preserve"> </w:t>
      </w:r>
      <w:r>
        <w:tab/>
        <w:t>NER, clause 6A.5.4(a).</w:t>
      </w:r>
    </w:p>
  </w:footnote>
  <w:footnote w:id="7">
    <w:p w:rsidR="009E6B1C" w:rsidRDefault="009E6B1C" w:rsidP="0085661B">
      <w:pPr>
        <w:pStyle w:val="FootnoteText"/>
      </w:pPr>
      <w:r>
        <w:rPr>
          <w:rStyle w:val="FootnoteReference"/>
        </w:rPr>
        <w:footnoteRef/>
      </w:r>
      <w:r>
        <w:t xml:space="preserve"> </w:t>
      </w:r>
      <w:r>
        <w:tab/>
        <w:t xml:space="preserve">NER, clause 6A.5. </w:t>
      </w:r>
    </w:p>
  </w:footnote>
  <w:footnote w:id="8">
    <w:p w:rsidR="009E6B1C" w:rsidRDefault="009E6B1C" w:rsidP="0085661B">
      <w:pPr>
        <w:pStyle w:val="FootnoteText"/>
      </w:pPr>
      <w:r>
        <w:rPr>
          <w:rStyle w:val="FootnoteReference"/>
        </w:rPr>
        <w:footnoteRef/>
      </w:r>
      <w:r>
        <w:t xml:space="preserve"> </w:t>
      </w:r>
      <w:r>
        <w:tab/>
        <w:t>NER, clauses 6A.5.3 and 6A.6.8.</w:t>
      </w:r>
    </w:p>
  </w:footnote>
  <w:footnote w:id="9">
    <w:p w:rsidR="009E6B1C" w:rsidRDefault="009E6B1C" w:rsidP="0085661B">
      <w:pPr>
        <w:pStyle w:val="FootnoteText"/>
      </w:pPr>
      <w:r>
        <w:rPr>
          <w:rStyle w:val="FootnoteReference"/>
        </w:rPr>
        <w:footnoteRef/>
      </w:r>
      <w:r>
        <w:t xml:space="preserve"> </w:t>
      </w:r>
      <w:r>
        <w:tab/>
        <w:t>NER, clause 6A.5.1(a).</w:t>
      </w:r>
    </w:p>
  </w:footnote>
  <w:footnote w:id="10">
    <w:p w:rsidR="009E6B1C" w:rsidRDefault="009E6B1C" w:rsidP="0085661B">
      <w:pPr>
        <w:pStyle w:val="FootnoteText"/>
      </w:pPr>
      <w:r>
        <w:rPr>
          <w:rStyle w:val="FootnoteReference"/>
        </w:rPr>
        <w:footnoteRef/>
      </w:r>
      <w:r>
        <w:t xml:space="preserve"> </w:t>
      </w:r>
      <w:r>
        <w:tab/>
        <w:t>The MAR for year 1 of the next regulatory control period may include adjustment for the performance incentive that applied during the previous regulatory control period, and under or over recovery adjustments from previous regulatory years.</w:t>
      </w:r>
    </w:p>
  </w:footnote>
  <w:footnote w:id="11">
    <w:p w:rsidR="009E6B1C" w:rsidRDefault="009E6B1C" w:rsidP="00A06355">
      <w:pPr>
        <w:pStyle w:val="FootnoteText"/>
      </w:pPr>
      <w:r>
        <w:rPr>
          <w:rStyle w:val="FootnoteReference"/>
        </w:rPr>
        <w:footnoteRef/>
      </w:r>
      <w:r>
        <w:t xml:space="preserve"> </w:t>
      </w:r>
      <w:r>
        <w:tab/>
        <w:t>See NER clause 11.58.4 and TasNetworks' p</w:t>
      </w:r>
      <w:r w:rsidRPr="003869A3">
        <w:t xml:space="preserve">laceholder determination for the transitional regulatory control period </w:t>
      </w:r>
      <w:r>
        <w:br/>
      </w:r>
      <w:r w:rsidRPr="003869A3">
        <w:t>2014–15</w:t>
      </w:r>
      <w:r>
        <w:t>.</w:t>
      </w:r>
    </w:p>
  </w:footnote>
  <w:footnote w:id="12">
    <w:p w:rsidR="009E6B1C" w:rsidRDefault="009E6B1C" w:rsidP="00A06355">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13">
    <w:p w:rsidR="009E6B1C" w:rsidRDefault="009E6B1C" w:rsidP="00A06355">
      <w:pPr>
        <w:pStyle w:val="FootnoteText"/>
      </w:pPr>
      <w:r>
        <w:rPr>
          <w:rStyle w:val="FootnoteReference"/>
        </w:rPr>
        <w:footnoteRef/>
      </w:r>
      <w:r>
        <w:t xml:space="preserve"> </w:t>
      </w:r>
      <w:r>
        <w:tab/>
        <w:t>NER, clause 11.58.4(i)-(k).</w:t>
      </w:r>
    </w:p>
  </w:footnote>
  <w:footnote w:id="14">
    <w:p w:rsidR="009E6B1C" w:rsidRDefault="009E6B1C" w:rsidP="00A06355">
      <w:pPr>
        <w:pStyle w:val="FootnoteText"/>
      </w:pPr>
      <w:r>
        <w:rPr>
          <w:rStyle w:val="FootnoteReference"/>
        </w:rPr>
        <w:footnoteRef/>
      </w:r>
      <w:r>
        <w:t xml:space="preserve"> </w:t>
      </w:r>
      <w:r>
        <w:tab/>
        <w:t>For the purposes of operating the PTRM, TasNetworks' targeted revenue is set as the smoothed expected revenue for 2014–15.</w:t>
      </w:r>
    </w:p>
  </w:footnote>
  <w:footnote w:id="15">
    <w:p w:rsidR="009E6B1C" w:rsidRDefault="009E6B1C" w:rsidP="00A06355">
      <w:pPr>
        <w:pStyle w:val="FootnoteText"/>
      </w:pPr>
      <w:r>
        <w:rPr>
          <w:rStyle w:val="FootnoteReference"/>
        </w:rPr>
        <w:footnoteRef/>
      </w:r>
      <w:r>
        <w:t xml:space="preserve"> </w:t>
      </w:r>
      <w:r>
        <w:tab/>
        <w:t>NER, clause 6A.6.8(a).</w:t>
      </w:r>
    </w:p>
  </w:footnote>
  <w:footnote w:id="16">
    <w:p w:rsidR="009E6B1C" w:rsidRDefault="009E6B1C" w:rsidP="00A06355">
      <w:pPr>
        <w:pStyle w:val="FootnoteText"/>
      </w:pPr>
      <w:r>
        <w:rPr>
          <w:rStyle w:val="FootnoteReference"/>
        </w:rPr>
        <w:footnoteRef/>
      </w:r>
      <w:r>
        <w:t xml:space="preserve"> </w:t>
      </w:r>
      <w:r>
        <w:tab/>
        <w:t>NER, clause 6A.6.8(c)(1).</w:t>
      </w:r>
    </w:p>
  </w:footnote>
  <w:footnote w:id="17">
    <w:p w:rsidR="009E6B1C" w:rsidRDefault="009E6B1C" w:rsidP="00A06355">
      <w:pPr>
        <w:pStyle w:val="FootnoteText"/>
      </w:pPr>
      <w:r>
        <w:rPr>
          <w:rStyle w:val="FootnoteReference"/>
        </w:rPr>
        <w:footnoteRef/>
      </w:r>
      <w:r>
        <w:t xml:space="preserve"> </w:t>
      </w:r>
      <w:r>
        <w:tab/>
        <w:t>NER, clause 6A.6.8(c)(2).</w:t>
      </w:r>
    </w:p>
  </w:footnote>
  <w:footnote w:id="18">
    <w:p w:rsidR="009E6B1C" w:rsidRDefault="009E6B1C" w:rsidP="00A06355">
      <w:pPr>
        <w:pStyle w:val="FootnoteText"/>
      </w:pPr>
      <w:r>
        <w:rPr>
          <w:rStyle w:val="FootnoteReference"/>
        </w:rPr>
        <w:footnoteRef/>
      </w:r>
      <w:r>
        <w:t xml:space="preserve"> </w:t>
      </w:r>
      <w:r>
        <w:tab/>
        <w:t>NER, clause 11.58.4(c).</w:t>
      </w:r>
    </w:p>
  </w:footnote>
  <w:footnote w:id="19">
    <w:p w:rsidR="009E6B1C" w:rsidRDefault="009E6B1C" w:rsidP="00CE7CF3">
      <w:pPr>
        <w:pStyle w:val="FootnoteText"/>
      </w:pPr>
      <w:r>
        <w:rPr>
          <w:rStyle w:val="FootnoteReference"/>
        </w:rPr>
        <w:footnoteRef/>
      </w:r>
      <w:r>
        <w:t xml:space="preserve"> </w:t>
      </w:r>
      <w:r>
        <w:tab/>
        <w:t>NER, clause 11.58</w:t>
      </w:r>
      <w:r w:rsidRPr="00A55EC1">
        <w:t>.</w:t>
      </w:r>
      <w:r>
        <w:t>3-</w:t>
      </w:r>
      <w:r w:rsidRPr="00A55EC1">
        <w:t>4</w:t>
      </w:r>
      <w:r>
        <w:t>.</w:t>
      </w:r>
    </w:p>
  </w:footnote>
  <w:footnote w:id="20">
    <w:p w:rsidR="009E6B1C" w:rsidRDefault="009E6B1C" w:rsidP="0085661B">
      <w:pPr>
        <w:pStyle w:val="FootnoteText"/>
      </w:pPr>
      <w:r>
        <w:rPr>
          <w:rStyle w:val="FootnoteReference"/>
        </w:rPr>
        <w:footnoteRef/>
      </w:r>
      <w:r>
        <w:t xml:space="preserve"> </w:t>
      </w:r>
      <w:r>
        <w:tab/>
        <w:t xml:space="preserve">AER, </w:t>
      </w:r>
      <w:r w:rsidRPr="001C5300">
        <w:rPr>
          <w:rStyle w:val="AERtextitalic"/>
        </w:rPr>
        <w:t>TransGrid Transend, Transitional transmission determination 2014–15</w:t>
      </w:r>
      <w:r>
        <w:t>, March 2014, p. 17.</w:t>
      </w:r>
    </w:p>
  </w:footnote>
  <w:footnote w:id="21">
    <w:p w:rsidR="009E6B1C" w:rsidRDefault="009E6B1C" w:rsidP="000677FB">
      <w:pPr>
        <w:pStyle w:val="FootnoteText"/>
      </w:pPr>
      <w:r>
        <w:rPr>
          <w:rStyle w:val="FootnoteReference"/>
        </w:rPr>
        <w:footnoteRef/>
      </w:r>
      <w:r>
        <w:t xml:space="preserve"> </w:t>
      </w:r>
      <w:r>
        <w:tab/>
        <w:t>NER, clause 11.58.4(i) to (k).</w:t>
      </w:r>
    </w:p>
  </w:footnote>
  <w:footnote w:id="22">
    <w:p w:rsidR="009E6B1C" w:rsidRDefault="009E6B1C" w:rsidP="0085661B">
      <w:pPr>
        <w:pStyle w:val="FootnoteText"/>
      </w:pPr>
      <w:r>
        <w:rPr>
          <w:rStyle w:val="FootnoteReference"/>
        </w:rPr>
        <w:footnoteRef/>
      </w:r>
      <w:r>
        <w:t xml:space="preserve"> </w:t>
      </w:r>
      <w:r>
        <w:tab/>
        <w:t xml:space="preserve">Transend, </w:t>
      </w:r>
      <w:r w:rsidRPr="00EC5A84">
        <w:rPr>
          <w:rStyle w:val="AERtextitalic"/>
        </w:rPr>
        <w:t>Revenue proposal</w:t>
      </w:r>
      <w:r>
        <w:t>, May 2014, pp. 113–114.</w:t>
      </w:r>
    </w:p>
  </w:footnote>
  <w:footnote w:id="23">
    <w:p w:rsidR="009E6B1C" w:rsidRDefault="009E6B1C">
      <w:pPr>
        <w:pStyle w:val="FootnoteText"/>
      </w:pPr>
      <w:r>
        <w:rPr>
          <w:rStyle w:val="FootnoteReference"/>
        </w:rPr>
        <w:footnoteRef/>
      </w:r>
      <w:r>
        <w:t xml:space="preserve"> </w:t>
      </w:r>
      <w:r>
        <w:tab/>
        <w:t xml:space="preserve">In response to an AER information request, TasNetworks stated its understanding that the difference between the placeholder revenue and the revenue amount targeted for recovery in 2014–15 ($18.2 million) would not be recovered in the future in order to give effect to the true-up outcome under the NER. TasNetworks </w:t>
      </w:r>
      <w:r w:rsidRPr="008C4822">
        <w:rPr>
          <w:rStyle w:val="AERtextitalic"/>
        </w:rPr>
        <w:t>AER – Transend – Revenue 01 – revenue true up for 2014–15</w:t>
      </w:r>
      <w:r>
        <w:t>, 21 August 2014.</w:t>
      </w:r>
    </w:p>
  </w:footnote>
  <w:footnote w:id="24">
    <w:p w:rsidR="009E6B1C" w:rsidRDefault="009E6B1C">
      <w:pPr>
        <w:pStyle w:val="FootnoteText"/>
      </w:pPr>
      <w:r>
        <w:rPr>
          <w:rStyle w:val="FootnoteReference"/>
        </w:rPr>
        <w:footnoteRef/>
      </w:r>
      <w:r>
        <w:t xml:space="preserve"> </w:t>
      </w:r>
      <w:r>
        <w:tab/>
        <w:t>The actual over or under-recovery of revenue depends on actual demand. However, for the purposes of operating the PTRM we must assume the placeholder revenue for 2014–15 was actually achieved. Because this amount is higher than our draft decision notional MAR, an over-recovery is expected before accounting for actual demand.</w:t>
      </w:r>
    </w:p>
  </w:footnote>
  <w:footnote w:id="25">
    <w:p w:rsidR="009E6B1C" w:rsidRDefault="009E6B1C" w:rsidP="0085661B">
      <w:pPr>
        <w:pStyle w:val="FootnoteText"/>
      </w:pPr>
      <w:r>
        <w:rPr>
          <w:rStyle w:val="FootnoteReference"/>
        </w:rPr>
        <w:footnoteRef/>
      </w:r>
      <w:r>
        <w:t xml:space="preserve"> </w:t>
      </w:r>
      <w:r>
        <w:tab/>
        <w:t>In the case of making the annual adjustment for year 3, the previous year's AR would be the same as the approved smoothed revenue for year 2 as contained in the PTRM.</w:t>
      </w:r>
    </w:p>
  </w:footnote>
  <w:footnote w:id="26">
    <w:p w:rsidR="009E6B1C" w:rsidRPr="005E2807" w:rsidRDefault="009E6B1C" w:rsidP="005E2807">
      <w:pPr>
        <w:pStyle w:val="FootnoteText"/>
        <w:rPr>
          <w:rStyle w:val="AERtexthighlight"/>
          <w:shd w:val="clear" w:color="auto" w:fill="auto"/>
        </w:rPr>
      </w:pPr>
      <w:r>
        <w:rPr>
          <w:rStyle w:val="FootnoteReference"/>
        </w:rPr>
        <w:footnoteRef/>
      </w:r>
      <w:r>
        <w:t xml:space="preserve"> </w:t>
      </w:r>
      <w:r>
        <w:tab/>
        <w:t>In the transmission determination for TasNetworks' 2009–14regulatory control period, the CPI required for the annual MAR adjustment process reflects the March quarter CPI, which is typically published by the ABS in late April. For this transmission determination we require TasNetworks to use the December quarter of the previous calendar year CPI for the annual MAR adjustment for its next regulatory control period. December quarter CPI is typically released by the ABS towards the end of January of the following year</w:t>
      </w:r>
      <w:r w:rsidRPr="007E1FDA">
        <w:t>.</w:t>
      </w:r>
      <w:r>
        <w:t xml:space="preserve"> As the same set of CPI will be used for the RAB roll forward at the next reset for TasNetworks in 2019, this change will allow us to update the actual CPI for RAB roll forward purposes well before the publication date of the </w:t>
      </w:r>
      <w:r w:rsidRPr="00E670A9">
        <w:t xml:space="preserve">AER's final decision at the next reset. </w:t>
      </w:r>
      <w:r w:rsidRPr="00E670A9">
        <w:rPr>
          <w:rStyle w:val="AERtexthighlight"/>
          <w:shd w:val="clear" w:color="auto" w:fill="auto"/>
        </w:rPr>
        <w:t xml:space="preserve">We note that there will be an overlapping issue of </w:t>
      </w:r>
      <w:r w:rsidRPr="005E2807">
        <w:rPr>
          <w:rStyle w:val="AERtexthighlight"/>
          <w:shd w:val="clear" w:color="auto" w:fill="auto"/>
        </w:rPr>
        <w:t>the March quarter CPI when the transition to the December quarter CPI occurs (this will be in the year 2014–15 for the TNSP). This is because the CPI for March quarter 2014 will be reflected in both 2013–14 and 2014–15. However, we consider this is only a transitional issue and does not have a material impact on the revenue to be recovered by the TNSP.</w:t>
      </w:r>
    </w:p>
  </w:footnote>
  <w:footnote w:id="27">
    <w:p w:rsidR="009E6B1C" w:rsidRDefault="009E6B1C" w:rsidP="0085661B">
      <w:pPr>
        <w:pStyle w:val="FootnoteText"/>
      </w:pPr>
      <w:r>
        <w:rPr>
          <w:rStyle w:val="FootnoteReference"/>
        </w:rPr>
        <w:footnoteRef/>
      </w:r>
      <w:r>
        <w:t xml:space="preserve"> </w:t>
      </w:r>
      <w:r>
        <w:tab/>
        <w:t>NER, clauses 6A.7.4.</w:t>
      </w:r>
    </w:p>
  </w:footnote>
  <w:footnote w:id="28">
    <w:p w:rsidR="009E6B1C" w:rsidRDefault="009E6B1C" w:rsidP="0085661B">
      <w:pPr>
        <w:pStyle w:val="FootnoteText"/>
      </w:pPr>
      <w:r>
        <w:rPr>
          <w:rStyle w:val="FootnoteReference"/>
        </w:rPr>
        <w:footnoteRef/>
      </w:r>
      <w:r>
        <w:t xml:space="preserve"> </w:t>
      </w:r>
      <w:r>
        <w:tab/>
        <w:t xml:space="preserve">NER, clauses 6A.7.2 and 6A.7.3. </w:t>
      </w:r>
    </w:p>
  </w:footnote>
  <w:footnote w:id="29">
    <w:p w:rsidR="009E6B1C" w:rsidRDefault="009E6B1C" w:rsidP="0085661B">
      <w:pPr>
        <w:pStyle w:val="FootnoteText"/>
      </w:pPr>
      <w:r>
        <w:rPr>
          <w:rStyle w:val="FootnoteReference"/>
        </w:rPr>
        <w:footnoteRef/>
      </w:r>
      <w:r>
        <w:t xml:space="preserve"> </w:t>
      </w:r>
      <w:r>
        <w:tab/>
        <w:t>NER, clauses 6A.23.3(c)(2)(iii) and 6A.24.4(c).</w:t>
      </w:r>
    </w:p>
  </w:footnote>
  <w:footnote w:id="30">
    <w:p w:rsidR="009E6B1C" w:rsidRDefault="009E6B1C" w:rsidP="0085661B">
      <w:pPr>
        <w:pStyle w:val="FootnoteText"/>
      </w:pPr>
      <w:r>
        <w:rPr>
          <w:rStyle w:val="FootnoteReference"/>
        </w:rPr>
        <w:footnoteRef/>
      </w:r>
      <w:r>
        <w:t xml:space="preserve"> </w:t>
      </w:r>
      <w:r>
        <w:tab/>
        <w:t>NER, clause 6A.24.1(d).</w:t>
      </w:r>
    </w:p>
  </w:footnote>
  <w:footnote w:id="31">
    <w:p w:rsidR="009E6B1C" w:rsidRDefault="009E6B1C" w:rsidP="00AB6A65">
      <w:pPr>
        <w:pStyle w:val="FootnoteText"/>
      </w:pPr>
      <w:r>
        <w:rPr>
          <w:rStyle w:val="FootnoteReference"/>
        </w:rPr>
        <w:footnoteRef/>
      </w:r>
      <w:r>
        <w:t xml:space="preserve"> </w:t>
      </w:r>
      <w:r>
        <w:tab/>
        <w:t>NER, clause 6A.5.3(c)(3).</w:t>
      </w:r>
    </w:p>
  </w:footnote>
  <w:footnote w:id="32">
    <w:p w:rsidR="009E6B1C" w:rsidRDefault="009E6B1C" w:rsidP="00B11EE4">
      <w:pPr>
        <w:pStyle w:val="FootnoteText"/>
      </w:pPr>
      <w:r>
        <w:rPr>
          <w:rStyle w:val="FootnoteReference"/>
        </w:rPr>
        <w:footnoteRef/>
      </w:r>
      <w:r>
        <w:t xml:space="preserve"> </w:t>
      </w:r>
      <w:r>
        <w:tab/>
        <w:t xml:space="preserve">The transitional rules (clause 11.58.4(c)) do not require the </w:t>
      </w:r>
      <w:r w:rsidRPr="0027155A">
        <w:t xml:space="preserve">expected MAR in the last year of the regulatory control period </w:t>
      </w:r>
      <w:r>
        <w:t xml:space="preserve">to be </w:t>
      </w:r>
      <w:r w:rsidRPr="0027155A">
        <w:t>as close as reasonably possible to the annual building block revenue requirement for that year</w:t>
      </w:r>
      <w:r>
        <w:t>. However, where practical we have sought to maintain this principle to avoid potential revenue shocks at the next reset.</w:t>
      </w:r>
      <w:r w:rsidRPr="0027155A">
        <w:t xml:space="preserve"> </w:t>
      </w:r>
      <w:r w:rsidRPr="00C729DC">
        <w:t xml:space="preserve">We </w:t>
      </w:r>
      <w:r>
        <w:t>therefore consider a divergence of up to 3</w:t>
      </w:r>
      <w:r w:rsidRPr="00C729DC">
        <w:t xml:space="preserve"> per cent between the expected MAR and annual building block revenue requirement for the last year of the regulatory control period is </w:t>
      </w:r>
      <w:r>
        <w:t>reasonable</w:t>
      </w:r>
      <w:r w:rsidRPr="00C729DC">
        <w:t>, if this can achieve smoother price changes for users over the regulatory control period. In the present circumstances, based on the X factors we have determined</w:t>
      </w:r>
      <w:r>
        <w:t xml:space="preserve"> for TasNetworks,</w:t>
      </w:r>
      <w:r w:rsidRPr="00C729DC">
        <w:t xml:space="preserve"> this divergence is </w:t>
      </w:r>
      <w:r w:rsidRPr="00B11EE4">
        <w:t xml:space="preserve">around </w:t>
      </w:r>
      <w:r w:rsidRPr="00B11EE4">
        <w:rPr>
          <w:rStyle w:val="AERtexthighlight"/>
          <w:shd w:val="clear" w:color="auto" w:fill="auto"/>
        </w:rPr>
        <w:t>2</w:t>
      </w:r>
      <w:r w:rsidRPr="00B11EE4">
        <w:t xml:space="preserve"> per cent</w:t>
      </w:r>
      <w:r w:rsidRPr="00C729DC">
        <w:t>.</w:t>
      </w:r>
    </w:p>
  </w:footnote>
  <w:footnote w:id="33">
    <w:p w:rsidR="009E6B1C" w:rsidRDefault="009E6B1C">
      <w:pPr>
        <w:pStyle w:val="FootnoteText"/>
      </w:pPr>
      <w:r>
        <w:rPr>
          <w:rStyle w:val="FootnoteReference"/>
        </w:rPr>
        <w:footnoteRef/>
      </w:r>
      <w:r>
        <w:t xml:space="preserve"> </w:t>
      </w:r>
      <w:r>
        <w:tab/>
        <w:t>This is based on the approved MAR of $247.9 million for 2013–14. TasNetwork</w:t>
      </w:r>
      <w:r w:rsidR="00096F81">
        <w:t>s'</w:t>
      </w:r>
      <w:r>
        <w:t xml:space="preserve"> actual revenue to be recovered for 2013–14 is lower, at $221.5 million</w:t>
      </w:r>
    </w:p>
  </w:footnote>
  <w:footnote w:id="34">
    <w:p w:rsidR="009E6B1C" w:rsidRDefault="009E6B1C" w:rsidP="005E2807">
      <w:pPr>
        <w:pStyle w:val="FootnoteText"/>
      </w:pPr>
      <w:r>
        <w:rPr>
          <w:rStyle w:val="FootnoteReference"/>
        </w:rPr>
        <w:footnoteRef/>
      </w:r>
      <w:r>
        <w:t xml:space="preserve"> </w:t>
      </w:r>
      <w:r>
        <w:tab/>
      </w:r>
      <w:r w:rsidRPr="00FC276A">
        <w:t xml:space="preserve">In </w:t>
      </w:r>
      <w:r>
        <w:t>real dollar terms</w:t>
      </w:r>
      <w:r w:rsidRPr="00FC276A">
        <w:t>, t</w:t>
      </w:r>
      <w:r>
        <w:t>he average de</w:t>
      </w:r>
      <w:r w:rsidRPr="00FC276A">
        <w:t xml:space="preserve">crease </w:t>
      </w:r>
      <w:r>
        <w:t xml:space="preserve">in our </w:t>
      </w:r>
      <w:r w:rsidRPr="005E2807">
        <w:t xml:space="preserve">approved expected MAR for TasNetworks is </w:t>
      </w:r>
      <w:r w:rsidRPr="005E2807">
        <w:rPr>
          <w:rStyle w:val="AERtexthighlight"/>
          <w:shd w:val="clear" w:color="auto" w:fill="auto"/>
        </w:rPr>
        <w:t>7.5</w:t>
      </w:r>
      <w:r w:rsidRPr="005E2807">
        <w:t xml:space="preserve"> per cent per annum over the 2014–19 period. This consists an initial decrease of </w:t>
      </w:r>
      <w:r w:rsidRPr="005E2807">
        <w:rPr>
          <w:rStyle w:val="AERtexthighlight"/>
          <w:shd w:val="clear" w:color="auto" w:fill="auto"/>
        </w:rPr>
        <w:t>26.4</w:t>
      </w:r>
      <w:r w:rsidRPr="005E2807">
        <w:t xml:space="preserve"> per cent from 2014–15 to 2015–16, followed by another decrease of 5.2 per cent in 2015–16, and a subsequent average annual decrease of </w:t>
      </w:r>
      <w:r w:rsidRPr="005E2807">
        <w:rPr>
          <w:rStyle w:val="AERtexthighlight"/>
          <w:shd w:val="clear" w:color="auto" w:fill="auto"/>
        </w:rPr>
        <w:t xml:space="preserve">2.0 </w:t>
      </w:r>
      <w:r w:rsidRPr="005E2807">
        <w:t>per cent during the</w:t>
      </w:r>
      <w:r w:rsidRPr="00FC276A">
        <w:t xml:space="preserve"> remainder</w:t>
      </w:r>
      <w:r>
        <w:t xml:space="preserve"> </w:t>
      </w:r>
      <w:r w:rsidRPr="00FC276A">
        <w:t xml:space="preserve">of the </w:t>
      </w:r>
      <w:r>
        <w:t>2014–19</w:t>
      </w:r>
      <w:r w:rsidRPr="00FC276A">
        <w:t xml:space="preserve"> period.</w:t>
      </w:r>
    </w:p>
  </w:footnote>
  <w:footnote w:id="35">
    <w:p w:rsidR="009E6B1C" w:rsidRDefault="009E6B1C" w:rsidP="00AF1D33">
      <w:pPr>
        <w:pStyle w:val="FootnoteText"/>
      </w:pPr>
      <w:r>
        <w:rPr>
          <w:rStyle w:val="FootnoteReference"/>
        </w:rPr>
        <w:footnoteRef/>
      </w:r>
      <w:r>
        <w:t xml:space="preserve"> </w:t>
      </w:r>
      <w:r>
        <w:tab/>
        <w:t>NER, clause 6A.5.5.</w:t>
      </w:r>
    </w:p>
  </w:footnote>
  <w:footnote w:id="36">
    <w:p w:rsidR="009E6B1C" w:rsidRDefault="009E6B1C" w:rsidP="00AF1D33">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37">
    <w:p w:rsidR="009E6B1C" w:rsidRDefault="009E6B1C" w:rsidP="009E0C36">
      <w:pPr>
        <w:pStyle w:val="FootnoteText"/>
      </w:pPr>
      <w:r>
        <w:rPr>
          <w:rStyle w:val="FootnoteReference"/>
        </w:rPr>
        <w:footnoteRef/>
      </w:r>
      <w:r>
        <w:t xml:space="preserve"> </w:t>
      </w:r>
      <w:r>
        <w:tab/>
        <w:t xml:space="preserve">TasNetworks, </w:t>
      </w:r>
      <w:r w:rsidRPr="00B9602F">
        <w:rPr>
          <w:rStyle w:val="AERtextitalic"/>
        </w:rPr>
        <w:t>Basis of Preparation Revenue reset regulatory information notice</w:t>
      </w:r>
      <w:r>
        <w:rPr>
          <w:rStyle w:val="AERtextitalic"/>
        </w:rPr>
        <w:t>,</w:t>
      </w:r>
      <w:r>
        <w:t xml:space="preserve"> p. 61. </w:t>
      </w:r>
    </w:p>
  </w:footnote>
  <w:footnote w:id="38">
    <w:p w:rsidR="009E6B1C" w:rsidRDefault="009E6B1C" w:rsidP="00DA08EC">
      <w:pPr>
        <w:pStyle w:val="FootnoteText"/>
      </w:pPr>
      <w:r>
        <w:rPr>
          <w:rStyle w:val="FootnoteReference"/>
        </w:rPr>
        <w:footnoteRef/>
      </w:r>
      <w:r>
        <w:t xml:space="preserve"> </w:t>
      </w:r>
      <w:r>
        <w:tab/>
        <w:t>AEMO,</w:t>
      </w:r>
      <w:r w:rsidRPr="00424732">
        <w:t xml:space="preserve"> </w:t>
      </w:r>
      <w:r w:rsidRPr="00CC57BF">
        <w:rPr>
          <w:rStyle w:val="AERtextitalic"/>
        </w:rPr>
        <w:t>National electricity forecasting report</w:t>
      </w:r>
      <w:r>
        <w:rPr>
          <w:rStyle w:val="AERtextitalic"/>
        </w:rPr>
        <w:t xml:space="preserve"> for the national electricity market</w:t>
      </w:r>
      <w:r w:rsidRPr="00424732">
        <w:t xml:space="preserve">, </w:t>
      </w:r>
      <w:r>
        <w:t xml:space="preserve">June </w:t>
      </w:r>
      <w:r w:rsidRPr="00424732">
        <w:t>201</w:t>
      </w:r>
      <w:r>
        <w:t>4, table 12, Medium.</w:t>
      </w:r>
    </w:p>
  </w:footnote>
  <w:footnote w:id="39">
    <w:p w:rsidR="009E6B1C" w:rsidRDefault="009E6B1C" w:rsidP="005E2807">
      <w:pPr>
        <w:pStyle w:val="FootnoteText"/>
      </w:pPr>
      <w:r>
        <w:rPr>
          <w:rStyle w:val="FootnoteReference"/>
        </w:rPr>
        <w:footnoteRef/>
      </w:r>
      <w:r>
        <w:t xml:space="preserve"> </w:t>
      </w:r>
      <w:r>
        <w:tab/>
        <w:t>On average, the draft decision draft decision</w:t>
      </w:r>
      <w:r w:rsidRPr="00724E58">
        <w:t xml:space="preserve"> </w:t>
      </w:r>
      <w:r>
        <w:t>transmission revenues will decrease by 3.64 </w:t>
      </w:r>
      <w:r w:rsidRPr="00724E58">
        <w:t xml:space="preserve">per cent </w:t>
      </w:r>
      <w:r>
        <w:t xml:space="preserve">($ nominal) </w:t>
      </w:r>
      <w:r w:rsidRPr="00724E58">
        <w:t xml:space="preserve">per </w:t>
      </w:r>
      <w:r w:rsidRPr="005E2807">
        <w:t xml:space="preserve">annum from 2013–14 to 2018–19. The forecast energy delivered in Tasmania will decrease by an average of </w:t>
      </w:r>
      <w:r w:rsidRPr="005E2807">
        <w:rPr>
          <w:rStyle w:val="AERtexthighlight"/>
          <w:shd w:val="clear" w:color="auto" w:fill="auto"/>
        </w:rPr>
        <w:t>0.67 </w:t>
      </w:r>
      <w:r w:rsidRPr="005E2807">
        <w:t>per</w:t>
      </w:r>
      <w:r w:rsidRPr="00724E58">
        <w:t xml:space="preserve"> cent per</w:t>
      </w:r>
      <w:r>
        <w:t xml:space="preserve"> </w:t>
      </w:r>
      <w:r w:rsidRPr="00724E58">
        <w:t xml:space="preserve">annum </w:t>
      </w:r>
      <w:r>
        <w:t>across that period</w:t>
      </w:r>
      <w:r w:rsidRPr="00724E58">
        <w:t>.</w:t>
      </w:r>
      <w:r>
        <w:t xml:space="preserve"> As a result, the indicative transmission charge will decrease by 2.99 per cent ($ nominal) per annum from 2013–14 to 2018–19. </w:t>
      </w:r>
    </w:p>
  </w:footnote>
  <w:footnote w:id="40">
    <w:p w:rsidR="009E6B1C" w:rsidRDefault="009E6B1C" w:rsidP="00DA08EC">
      <w:pPr>
        <w:pStyle w:val="FootnoteText"/>
      </w:pPr>
      <w:r>
        <w:rPr>
          <w:rStyle w:val="FootnoteReference"/>
        </w:rPr>
        <w:footnoteRef/>
      </w:r>
      <w:r>
        <w:t xml:space="preserve"> </w:t>
      </w:r>
      <w:r>
        <w:tab/>
      </w:r>
      <w:r w:rsidRPr="006C0DA4">
        <w:t xml:space="preserve">OTTER, </w:t>
      </w:r>
      <w:r w:rsidRPr="004E62A3">
        <w:rPr>
          <w:rStyle w:val="AERtextitalic"/>
        </w:rPr>
        <w:t>Comparison of 2014 Australian standing offer energy prices</w:t>
      </w:r>
      <w:r w:rsidRPr="006C0DA4">
        <w:t xml:space="preserve">, </w:t>
      </w:r>
      <w:r>
        <w:t>March</w:t>
      </w:r>
      <w:r w:rsidRPr="006C0DA4">
        <w:t xml:space="preserve"> 201</w:t>
      </w:r>
      <w:r>
        <w:t>4</w:t>
      </w:r>
      <w:r w:rsidRPr="006C0DA4">
        <w:t xml:space="preserve">, p. </w:t>
      </w:r>
      <w:r>
        <w:t>3</w:t>
      </w:r>
      <w:r w:rsidRPr="006C0DA4">
        <w:t>.</w:t>
      </w:r>
    </w:p>
  </w:footnote>
  <w:footnote w:id="41">
    <w:p w:rsidR="009E6B1C" w:rsidRDefault="009E6B1C" w:rsidP="00DA08EC">
      <w:pPr>
        <w:pStyle w:val="FootnoteText"/>
      </w:pPr>
      <w:r>
        <w:rPr>
          <w:rStyle w:val="FootnoteReference"/>
        </w:rPr>
        <w:footnoteRef/>
      </w:r>
      <w:r>
        <w:t xml:space="preserve"> </w:t>
      </w:r>
      <w:r>
        <w:tab/>
        <w:t xml:space="preserve">This represents the weighted average of the annual consumptions of the typical residential customers as published by OTTER. See OTTER, </w:t>
      </w:r>
      <w:r w:rsidRPr="0023087C">
        <w:rPr>
          <w:i/>
        </w:rPr>
        <w:t>Typical electricity customers 2010–information paper</w:t>
      </w:r>
      <w:r>
        <w:t>, September 2010, pp. 8–10.</w:t>
      </w:r>
    </w:p>
  </w:footnote>
  <w:footnote w:id="42">
    <w:p w:rsidR="009E6B1C" w:rsidRDefault="009E6B1C" w:rsidP="00DA08EC">
      <w:pPr>
        <w:pStyle w:val="FootnoteText"/>
      </w:pPr>
      <w:r>
        <w:rPr>
          <w:rStyle w:val="FootnoteReference"/>
        </w:rPr>
        <w:footnoteRef/>
      </w:r>
      <w:r>
        <w:t xml:space="preserve"> </w:t>
      </w:r>
      <w:r>
        <w:tab/>
        <w:t xml:space="preserve">This represents the average of the annual consumptions of typical business customers using only tariff 22 (General) as published by OTTER. See OTTER, </w:t>
      </w:r>
      <w:r w:rsidRPr="009B3F0D">
        <w:rPr>
          <w:i/>
        </w:rPr>
        <w:t>Typical electricity customers 2010–information paper</w:t>
      </w:r>
      <w:r>
        <w:t>, September 2010,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ocumentProtection w:formatting="1" w:enforcement="1" w:cryptProviderType="rsaFull" w:cryptAlgorithmClass="hash" w:cryptAlgorithmType="typeAny" w:cryptAlgorithmSid="4" w:cryptSpinCount="100000" w:hash="3hLTl0DPB1CdEe8ETFbBQ1b0JH4=" w:salt="ExT9xSMxv6/B2iOKwgI1LQ=="/>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528\D14 97833  TasNetworks draft decision - RAB, depreciation, tax, revenue attachments.DOCX"/>
  </w:docVars>
  <w:rsids>
    <w:rsidRoot w:val="000C052F"/>
    <w:rsid w:val="00002C73"/>
    <w:rsid w:val="00011129"/>
    <w:rsid w:val="00013A1B"/>
    <w:rsid w:val="00022606"/>
    <w:rsid w:val="0003484A"/>
    <w:rsid w:val="00040599"/>
    <w:rsid w:val="00040749"/>
    <w:rsid w:val="000677FB"/>
    <w:rsid w:val="00096F81"/>
    <w:rsid w:val="000A1CC2"/>
    <w:rsid w:val="000A3192"/>
    <w:rsid w:val="000A5342"/>
    <w:rsid w:val="000B15CA"/>
    <w:rsid w:val="000B43E5"/>
    <w:rsid w:val="000C052F"/>
    <w:rsid w:val="000C3430"/>
    <w:rsid w:val="000D03C2"/>
    <w:rsid w:val="000D04B1"/>
    <w:rsid w:val="000D401F"/>
    <w:rsid w:val="000E1A25"/>
    <w:rsid w:val="000E6B71"/>
    <w:rsid w:val="000F3A6A"/>
    <w:rsid w:val="001033B3"/>
    <w:rsid w:val="00105636"/>
    <w:rsid w:val="00106C2B"/>
    <w:rsid w:val="0013022D"/>
    <w:rsid w:val="001543D2"/>
    <w:rsid w:val="00174026"/>
    <w:rsid w:val="001856EE"/>
    <w:rsid w:val="0019371F"/>
    <w:rsid w:val="00194C3C"/>
    <w:rsid w:val="001C12E5"/>
    <w:rsid w:val="001E6FBE"/>
    <w:rsid w:val="001F07D7"/>
    <w:rsid w:val="001F54D1"/>
    <w:rsid w:val="0020711E"/>
    <w:rsid w:val="00210880"/>
    <w:rsid w:val="00221898"/>
    <w:rsid w:val="002257B9"/>
    <w:rsid w:val="0023137D"/>
    <w:rsid w:val="00266710"/>
    <w:rsid w:val="002805B8"/>
    <w:rsid w:val="002938CE"/>
    <w:rsid w:val="002B6640"/>
    <w:rsid w:val="002C3E32"/>
    <w:rsid w:val="002D2F0A"/>
    <w:rsid w:val="002D61AC"/>
    <w:rsid w:val="002E4720"/>
    <w:rsid w:val="002E61A4"/>
    <w:rsid w:val="00300D2E"/>
    <w:rsid w:val="00303452"/>
    <w:rsid w:val="00320A1B"/>
    <w:rsid w:val="003324F7"/>
    <w:rsid w:val="00334F88"/>
    <w:rsid w:val="00343CDE"/>
    <w:rsid w:val="0036526C"/>
    <w:rsid w:val="003707DB"/>
    <w:rsid w:val="003727F6"/>
    <w:rsid w:val="00375AEC"/>
    <w:rsid w:val="00376236"/>
    <w:rsid w:val="0037652C"/>
    <w:rsid w:val="003800E4"/>
    <w:rsid w:val="00380FF5"/>
    <w:rsid w:val="00394887"/>
    <w:rsid w:val="00395438"/>
    <w:rsid w:val="003A6174"/>
    <w:rsid w:val="003B7FE3"/>
    <w:rsid w:val="003F1C03"/>
    <w:rsid w:val="004030AB"/>
    <w:rsid w:val="00412282"/>
    <w:rsid w:val="004256BA"/>
    <w:rsid w:val="00431999"/>
    <w:rsid w:val="00431ACA"/>
    <w:rsid w:val="00432C1C"/>
    <w:rsid w:val="00433D80"/>
    <w:rsid w:val="00435682"/>
    <w:rsid w:val="00456081"/>
    <w:rsid w:val="00457D09"/>
    <w:rsid w:val="004627F4"/>
    <w:rsid w:val="00464F5D"/>
    <w:rsid w:val="00472CE3"/>
    <w:rsid w:val="00474359"/>
    <w:rsid w:val="00474FBD"/>
    <w:rsid w:val="00491776"/>
    <w:rsid w:val="00491D7D"/>
    <w:rsid w:val="004920E1"/>
    <w:rsid w:val="00494E90"/>
    <w:rsid w:val="00494ED7"/>
    <w:rsid w:val="004C3F45"/>
    <w:rsid w:val="004E40EF"/>
    <w:rsid w:val="004E73F7"/>
    <w:rsid w:val="004F76A0"/>
    <w:rsid w:val="004F76FB"/>
    <w:rsid w:val="00500E7F"/>
    <w:rsid w:val="00510471"/>
    <w:rsid w:val="0052042C"/>
    <w:rsid w:val="0052179D"/>
    <w:rsid w:val="005306EA"/>
    <w:rsid w:val="005456A9"/>
    <w:rsid w:val="005506FF"/>
    <w:rsid w:val="00550F50"/>
    <w:rsid w:val="005548EC"/>
    <w:rsid w:val="00555D52"/>
    <w:rsid w:val="005566D7"/>
    <w:rsid w:val="00560503"/>
    <w:rsid w:val="00561F7F"/>
    <w:rsid w:val="00566B35"/>
    <w:rsid w:val="005732CC"/>
    <w:rsid w:val="00575422"/>
    <w:rsid w:val="005938C6"/>
    <w:rsid w:val="005A0431"/>
    <w:rsid w:val="005A23A6"/>
    <w:rsid w:val="005B3752"/>
    <w:rsid w:val="005B61C2"/>
    <w:rsid w:val="005D26B7"/>
    <w:rsid w:val="005D4AA1"/>
    <w:rsid w:val="005E2807"/>
    <w:rsid w:val="005E50BA"/>
    <w:rsid w:val="0060146C"/>
    <w:rsid w:val="0060207D"/>
    <w:rsid w:val="006039F2"/>
    <w:rsid w:val="006061B0"/>
    <w:rsid w:val="0060732E"/>
    <w:rsid w:val="006076A9"/>
    <w:rsid w:val="00616F7F"/>
    <w:rsid w:val="00652145"/>
    <w:rsid w:val="006544EA"/>
    <w:rsid w:val="0066569F"/>
    <w:rsid w:val="00672CFA"/>
    <w:rsid w:val="0069004B"/>
    <w:rsid w:val="006B08EB"/>
    <w:rsid w:val="006B481F"/>
    <w:rsid w:val="006B5D00"/>
    <w:rsid w:val="006C28B6"/>
    <w:rsid w:val="006C49B7"/>
    <w:rsid w:val="006C7533"/>
    <w:rsid w:val="006F0DA9"/>
    <w:rsid w:val="006F221B"/>
    <w:rsid w:val="006F638E"/>
    <w:rsid w:val="00703E42"/>
    <w:rsid w:val="00710050"/>
    <w:rsid w:val="007368AD"/>
    <w:rsid w:val="00737054"/>
    <w:rsid w:val="00744E05"/>
    <w:rsid w:val="00746F87"/>
    <w:rsid w:val="00751D2A"/>
    <w:rsid w:val="00755095"/>
    <w:rsid w:val="00756693"/>
    <w:rsid w:val="007647C3"/>
    <w:rsid w:val="00790368"/>
    <w:rsid w:val="00796A07"/>
    <w:rsid w:val="007A507C"/>
    <w:rsid w:val="007A684F"/>
    <w:rsid w:val="007B6A10"/>
    <w:rsid w:val="007C05AB"/>
    <w:rsid w:val="007C10B8"/>
    <w:rsid w:val="007C3D34"/>
    <w:rsid w:val="007D2D30"/>
    <w:rsid w:val="007F10E3"/>
    <w:rsid w:val="007F2C0E"/>
    <w:rsid w:val="008020B1"/>
    <w:rsid w:val="00803767"/>
    <w:rsid w:val="00804AEB"/>
    <w:rsid w:val="008069AB"/>
    <w:rsid w:val="00824CC8"/>
    <w:rsid w:val="00826032"/>
    <w:rsid w:val="00834D29"/>
    <w:rsid w:val="00836D17"/>
    <w:rsid w:val="00840A55"/>
    <w:rsid w:val="00841E25"/>
    <w:rsid w:val="008464CD"/>
    <w:rsid w:val="008515EE"/>
    <w:rsid w:val="00852D9D"/>
    <w:rsid w:val="0085661B"/>
    <w:rsid w:val="00861C4E"/>
    <w:rsid w:val="00866D21"/>
    <w:rsid w:val="00872D85"/>
    <w:rsid w:val="00883DDA"/>
    <w:rsid w:val="00891FF9"/>
    <w:rsid w:val="00893367"/>
    <w:rsid w:val="00893D07"/>
    <w:rsid w:val="008B7956"/>
    <w:rsid w:val="008C369F"/>
    <w:rsid w:val="008C3722"/>
    <w:rsid w:val="008C3B67"/>
    <w:rsid w:val="008C3F48"/>
    <w:rsid w:val="008C4822"/>
    <w:rsid w:val="008D49B4"/>
    <w:rsid w:val="008D7498"/>
    <w:rsid w:val="00932E96"/>
    <w:rsid w:val="009418E6"/>
    <w:rsid w:val="0094235F"/>
    <w:rsid w:val="0094279F"/>
    <w:rsid w:val="00946B98"/>
    <w:rsid w:val="0095052A"/>
    <w:rsid w:val="009520A2"/>
    <w:rsid w:val="00954003"/>
    <w:rsid w:val="009559CE"/>
    <w:rsid w:val="009658F0"/>
    <w:rsid w:val="00971655"/>
    <w:rsid w:val="00971C63"/>
    <w:rsid w:val="00981026"/>
    <w:rsid w:val="00984171"/>
    <w:rsid w:val="009844DB"/>
    <w:rsid w:val="009969EF"/>
    <w:rsid w:val="009A4AE9"/>
    <w:rsid w:val="009C2B95"/>
    <w:rsid w:val="009C6AE3"/>
    <w:rsid w:val="009C71D5"/>
    <w:rsid w:val="009D1EFB"/>
    <w:rsid w:val="009E0C36"/>
    <w:rsid w:val="009E6B1C"/>
    <w:rsid w:val="009F030E"/>
    <w:rsid w:val="009F7CE4"/>
    <w:rsid w:val="00A06355"/>
    <w:rsid w:val="00A11162"/>
    <w:rsid w:val="00A11283"/>
    <w:rsid w:val="00A14558"/>
    <w:rsid w:val="00A356F9"/>
    <w:rsid w:val="00A43227"/>
    <w:rsid w:val="00A46CCD"/>
    <w:rsid w:val="00A65133"/>
    <w:rsid w:val="00A652C5"/>
    <w:rsid w:val="00A85C5A"/>
    <w:rsid w:val="00A870DE"/>
    <w:rsid w:val="00A96A08"/>
    <w:rsid w:val="00AA0161"/>
    <w:rsid w:val="00AB1D08"/>
    <w:rsid w:val="00AB4345"/>
    <w:rsid w:val="00AB57B0"/>
    <w:rsid w:val="00AB5BD7"/>
    <w:rsid w:val="00AB6A65"/>
    <w:rsid w:val="00AC0135"/>
    <w:rsid w:val="00AC070D"/>
    <w:rsid w:val="00AC1B94"/>
    <w:rsid w:val="00AD0616"/>
    <w:rsid w:val="00AD34FF"/>
    <w:rsid w:val="00AD4DE6"/>
    <w:rsid w:val="00AE05B3"/>
    <w:rsid w:val="00AE6DBC"/>
    <w:rsid w:val="00AF1D33"/>
    <w:rsid w:val="00AF3E95"/>
    <w:rsid w:val="00AF45C2"/>
    <w:rsid w:val="00AF7C67"/>
    <w:rsid w:val="00B11BB8"/>
    <w:rsid w:val="00B11EE4"/>
    <w:rsid w:val="00B1529D"/>
    <w:rsid w:val="00B15FE9"/>
    <w:rsid w:val="00B222CD"/>
    <w:rsid w:val="00B47945"/>
    <w:rsid w:val="00B51883"/>
    <w:rsid w:val="00B52DC9"/>
    <w:rsid w:val="00B61FD4"/>
    <w:rsid w:val="00B65715"/>
    <w:rsid w:val="00B674DB"/>
    <w:rsid w:val="00B72691"/>
    <w:rsid w:val="00B82E8D"/>
    <w:rsid w:val="00B91BDC"/>
    <w:rsid w:val="00B9264D"/>
    <w:rsid w:val="00B94D99"/>
    <w:rsid w:val="00B9602F"/>
    <w:rsid w:val="00BB3FA1"/>
    <w:rsid w:val="00BB62BB"/>
    <w:rsid w:val="00BC05C5"/>
    <w:rsid w:val="00BD04BE"/>
    <w:rsid w:val="00BD4E35"/>
    <w:rsid w:val="00BD659D"/>
    <w:rsid w:val="00BE6F28"/>
    <w:rsid w:val="00BF29FA"/>
    <w:rsid w:val="00BF4D2E"/>
    <w:rsid w:val="00C04D2B"/>
    <w:rsid w:val="00C12D81"/>
    <w:rsid w:val="00C3309B"/>
    <w:rsid w:val="00C34DF8"/>
    <w:rsid w:val="00C4694E"/>
    <w:rsid w:val="00C737C5"/>
    <w:rsid w:val="00C82C67"/>
    <w:rsid w:val="00C9552A"/>
    <w:rsid w:val="00CA3540"/>
    <w:rsid w:val="00CA4BD0"/>
    <w:rsid w:val="00CA6DED"/>
    <w:rsid w:val="00CC49D4"/>
    <w:rsid w:val="00CC5E35"/>
    <w:rsid w:val="00CE2010"/>
    <w:rsid w:val="00CE6F5A"/>
    <w:rsid w:val="00CE7CF3"/>
    <w:rsid w:val="00CF42CF"/>
    <w:rsid w:val="00D03FB7"/>
    <w:rsid w:val="00D06501"/>
    <w:rsid w:val="00D102E9"/>
    <w:rsid w:val="00D1688F"/>
    <w:rsid w:val="00D2117F"/>
    <w:rsid w:val="00D22B35"/>
    <w:rsid w:val="00D25317"/>
    <w:rsid w:val="00D66E8B"/>
    <w:rsid w:val="00D72A03"/>
    <w:rsid w:val="00D74126"/>
    <w:rsid w:val="00D85715"/>
    <w:rsid w:val="00D8706C"/>
    <w:rsid w:val="00D94169"/>
    <w:rsid w:val="00DA08EC"/>
    <w:rsid w:val="00DA4C62"/>
    <w:rsid w:val="00DB6A17"/>
    <w:rsid w:val="00DD4E84"/>
    <w:rsid w:val="00DD5520"/>
    <w:rsid w:val="00DF0B13"/>
    <w:rsid w:val="00DF16C2"/>
    <w:rsid w:val="00E00F76"/>
    <w:rsid w:val="00E21E75"/>
    <w:rsid w:val="00E22DA0"/>
    <w:rsid w:val="00E27356"/>
    <w:rsid w:val="00E35D91"/>
    <w:rsid w:val="00E4033C"/>
    <w:rsid w:val="00E45743"/>
    <w:rsid w:val="00E519DC"/>
    <w:rsid w:val="00E56346"/>
    <w:rsid w:val="00E670A9"/>
    <w:rsid w:val="00E807DA"/>
    <w:rsid w:val="00E821FC"/>
    <w:rsid w:val="00E82FAB"/>
    <w:rsid w:val="00E84E3A"/>
    <w:rsid w:val="00EA05AF"/>
    <w:rsid w:val="00EB5CDF"/>
    <w:rsid w:val="00EB7488"/>
    <w:rsid w:val="00EC1217"/>
    <w:rsid w:val="00EC43B9"/>
    <w:rsid w:val="00ED09CD"/>
    <w:rsid w:val="00ED4D69"/>
    <w:rsid w:val="00EE0011"/>
    <w:rsid w:val="00EE362F"/>
    <w:rsid w:val="00EF0E19"/>
    <w:rsid w:val="00EF3952"/>
    <w:rsid w:val="00EF5E8E"/>
    <w:rsid w:val="00F0258A"/>
    <w:rsid w:val="00F05D78"/>
    <w:rsid w:val="00F114AE"/>
    <w:rsid w:val="00F43CA0"/>
    <w:rsid w:val="00F55030"/>
    <w:rsid w:val="00F6154F"/>
    <w:rsid w:val="00F7696F"/>
    <w:rsid w:val="00F810E5"/>
    <w:rsid w:val="00F8209B"/>
    <w:rsid w:val="00F97CD9"/>
    <w:rsid w:val="00FA0576"/>
    <w:rsid w:val="00FA2161"/>
    <w:rsid w:val="00FB0784"/>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aliases w:val="H8 Char,Legal Level 1.1.1. Char,Annex Char,h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https://www.energymadeeasy.gov.au/"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energymadeeasy.gov.au/"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mailto:publishing.unit@accc.gov.au" TargetMode="External"/><Relationship Id="rId19" Type="http://schemas.openxmlformats.org/officeDocument/2006/relationships/hyperlink" Target="https://www.energymadeeasy.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F258722C.dotm</Template>
  <TotalTime>0</TotalTime>
  <Pages>23</Pages>
  <Words>6053</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2014-11-26T04:15:00Z</dcterms:created>
  <dcterms:modified xsi:type="dcterms:W3CDTF">2014-11-26T04:19:00Z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8234499</vt:lpwstr>
  </property>
</Properties>
</file>