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C8" w:rsidRDefault="00D670C8" w:rsidP="00926691">
      <w:pPr>
        <w:pStyle w:val="AERtitle1"/>
      </w:pPr>
      <w:bookmarkStart w:id="0" w:name="_Toc390936442"/>
      <w:bookmarkStart w:id="1" w:name="_GoBack"/>
      <w:bookmarkEnd w:id="1"/>
      <w:r w:rsidRPr="00926691">
        <w:rPr>
          <w:noProof/>
        </w:rPr>
        <w:drawing>
          <wp:anchor distT="0" distB="0" distL="114300" distR="114300" simplePos="0" relativeHeight="251659264" behindDoc="1" locked="0" layoutInCell="1" allowOverlap="1" wp14:anchorId="43A94535" wp14:editId="4FD0CCF5">
            <wp:simplePos x="0" y="0"/>
            <wp:positionH relativeFrom="column">
              <wp:posOffset>-914400</wp:posOffset>
            </wp:positionH>
            <wp:positionV relativeFrom="paragraph">
              <wp:posOffset>-882015</wp:posOffset>
            </wp:positionV>
            <wp:extent cx="7657465" cy="10791825"/>
            <wp:effectExtent l="0" t="0" r="0" b="0"/>
            <wp:wrapNone/>
            <wp:docPr id="40" name="Picture 2" descr="AER-draft-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-draft-brow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0C8" w:rsidRDefault="00D670C8" w:rsidP="00926691">
      <w:pPr>
        <w:pStyle w:val="AERtitle1"/>
      </w:pPr>
    </w:p>
    <w:p w:rsidR="00D670C8" w:rsidRDefault="00D670C8" w:rsidP="00926691">
      <w:pPr>
        <w:pStyle w:val="AERtitle1"/>
      </w:pPr>
    </w:p>
    <w:p w:rsidR="00D670C8" w:rsidRDefault="00D670C8" w:rsidP="00926691">
      <w:pPr>
        <w:pStyle w:val="AERtitle1"/>
      </w:pPr>
    </w:p>
    <w:p w:rsidR="00D670C8" w:rsidRDefault="00D670C8" w:rsidP="00926691">
      <w:pPr>
        <w:pStyle w:val="AERtitle1"/>
      </w:pPr>
    </w:p>
    <w:p w:rsidR="00926691" w:rsidRDefault="00926691" w:rsidP="00926691">
      <w:pPr>
        <w:pStyle w:val="AERtitle1"/>
      </w:pPr>
      <w:r>
        <w:t>Draft decision</w:t>
      </w:r>
    </w:p>
    <w:p w:rsidR="00D670C8" w:rsidRDefault="00D670C8" w:rsidP="00926691">
      <w:pPr>
        <w:pStyle w:val="AERtitle1"/>
      </w:pPr>
    </w:p>
    <w:p w:rsidR="00926691" w:rsidRDefault="00926691" w:rsidP="00926691">
      <w:pPr>
        <w:pStyle w:val="AERtitle1"/>
      </w:pPr>
      <w:r>
        <w:t>TasNetworks transmission determination</w:t>
      </w:r>
    </w:p>
    <w:p w:rsidR="00926691" w:rsidRDefault="00926691" w:rsidP="00926691">
      <w:pPr>
        <w:pStyle w:val="AERtitle1"/>
      </w:pPr>
    </w:p>
    <w:p w:rsidR="00926691" w:rsidRDefault="00926691" w:rsidP="00926691">
      <w:pPr>
        <w:pStyle w:val="AERtitle1"/>
      </w:pPr>
      <w:r>
        <w:t>2015-16 to 2018-19</w:t>
      </w:r>
    </w:p>
    <w:p w:rsidR="00926691" w:rsidRDefault="00926691" w:rsidP="00926691">
      <w:pPr>
        <w:pStyle w:val="AERtitle1"/>
      </w:pPr>
    </w:p>
    <w:p w:rsidR="00926691" w:rsidRDefault="00926691" w:rsidP="00926691">
      <w:pPr>
        <w:pStyle w:val="AERtitle1"/>
      </w:pPr>
    </w:p>
    <w:p w:rsidR="00926691" w:rsidRDefault="00926691" w:rsidP="00926691">
      <w:pPr>
        <w:pStyle w:val="AERtitle1"/>
      </w:pPr>
      <w:r>
        <w:t xml:space="preserve">Attachment </w:t>
      </w:r>
      <w:r w:rsidR="00D670C8">
        <w:t>10</w:t>
      </w:r>
      <w:r>
        <w:t xml:space="preserve">: </w:t>
      </w:r>
      <w:r w:rsidR="005B4072">
        <w:t>Capital expenditure</w:t>
      </w:r>
      <w:r>
        <w:t xml:space="preserve"> sharing scheme (</w:t>
      </w:r>
      <w:r w:rsidR="005B4072">
        <w:t>CESS</w:t>
      </w:r>
      <w:r>
        <w:t>)</w:t>
      </w:r>
    </w:p>
    <w:p w:rsidR="00926691" w:rsidRDefault="00926691" w:rsidP="00926691">
      <w:pPr>
        <w:pStyle w:val="AERtitle1"/>
      </w:pPr>
    </w:p>
    <w:p w:rsidR="00926691" w:rsidRDefault="00926691" w:rsidP="00926691"/>
    <w:p w:rsidR="00926691" w:rsidRDefault="00926691" w:rsidP="00926691">
      <w:pPr>
        <w:pStyle w:val="AERtitle2"/>
      </w:pPr>
      <w:r>
        <w:t>November 2014</w:t>
      </w:r>
    </w:p>
    <w:p w:rsidR="00926691" w:rsidRDefault="00926691">
      <w:pPr>
        <w:spacing w:after="0" w:line="240" w:lineRule="auto"/>
        <w:jc w:val="left"/>
        <w:rPr>
          <w:rFonts w:eastAsia="Times New Roman"/>
          <w:b/>
          <w:bCs/>
          <w:color w:val="E36C0A"/>
          <w:sz w:val="36"/>
          <w:szCs w:val="28"/>
        </w:rPr>
      </w:pPr>
      <w:r>
        <w:br w:type="page"/>
      </w:r>
    </w:p>
    <w:p w:rsidR="00844C04" w:rsidRPr="002F5AB8" w:rsidRDefault="00844C04" w:rsidP="00844C04">
      <w:pPr>
        <w:pStyle w:val="AERbodytextnospace"/>
        <w:rPr>
          <w:rStyle w:val="AERtextbold"/>
        </w:rPr>
      </w:pPr>
      <w:r w:rsidRPr="002F5AB8">
        <w:rPr>
          <w:rStyle w:val="AERtextbold"/>
        </w:rPr>
        <w:lastRenderedPageBreak/>
        <w:t>© Commonwealth of Australia 2014</w:t>
      </w:r>
    </w:p>
    <w:p w:rsidR="00844C04" w:rsidRPr="002F5AB8" w:rsidRDefault="00844C04" w:rsidP="00844C04">
      <w:r w:rsidRPr="002F5AB8">
        <w:t>This work is copyright. In addition to any use permitted under the Copyright Act 1968, all material contained within this work is provided under a Creative Commons Attribution 3.0 Australia licence, with the exception of:</w:t>
      </w:r>
    </w:p>
    <w:p w:rsidR="00844C04" w:rsidRPr="002F5AB8" w:rsidRDefault="00844C04" w:rsidP="00844C04">
      <w:pPr>
        <w:pStyle w:val="AERbulletlistfirststyle"/>
      </w:pPr>
      <w:r w:rsidRPr="002F5AB8">
        <w:t>the Commonwealth Coat of Arms</w:t>
      </w:r>
    </w:p>
    <w:p w:rsidR="00844C04" w:rsidRPr="002F5AB8" w:rsidRDefault="00844C04" w:rsidP="00844C04">
      <w:pPr>
        <w:pStyle w:val="AERbulletlistfirststyle"/>
      </w:pPr>
      <w:r w:rsidRPr="002F5AB8">
        <w:t>the ACCC and AER logos</w:t>
      </w:r>
    </w:p>
    <w:p w:rsidR="00844C04" w:rsidRPr="002F5AB8" w:rsidRDefault="00844C04" w:rsidP="00844C04">
      <w:r w:rsidRPr="002F5AB8">
        <w:t>any illustration, diagram, photograph or graphic over which the Australian Competition and Consumer Commission does not hold copyright, but which may be part of or contained within this publication.</w:t>
      </w:r>
    </w:p>
    <w:p w:rsidR="00844C04" w:rsidRPr="002F5AB8" w:rsidRDefault="00844C04" w:rsidP="00844C04">
      <w:r w:rsidRPr="002F5AB8">
        <w:t>The details of the relevant licence conditions are available on the Creative Commons website, as is the full legal code for the CC BY 3.0 AU licence.</w:t>
      </w:r>
    </w:p>
    <w:p w:rsidR="00844C04" w:rsidRPr="002F5AB8" w:rsidRDefault="00844C04" w:rsidP="00844C04">
      <w:pPr>
        <w:numPr>
          <w:ilvl w:val="0"/>
          <w:numId w:val="13"/>
        </w:numPr>
      </w:pPr>
      <w:r w:rsidRPr="002F5AB8">
        <w:t>Requests and inquiries concerning reproduction and rights should be addressed to the Director, Corporate Communications, ACCC, GPO Box 3131, Canberra ACT 2601, or</w:t>
      </w:r>
    </w:p>
    <w:p w:rsidR="00844C04" w:rsidRPr="002F5AB8" w:rsidRDefault="00844C04" w:rsidP="00844C04">
      <w:pPr>
        <w:numPr>
          <w:ilvl w:val="0"/>
          <w:numId w:val="13"/>
        </w:numPr>
      </w:pPr>
      <w:r w:rsidRPr="002F5AB8">
        <w:t xml:space="preserve"> </w:t>
      </w:r>
      <w:hyperlink r:id="rId9" w:history="1">
        <w:r w:rsidRPr="002F5AB8">
          <w:t>publishing.unit@accc.gov.au</w:t>
        </w:r>
      </w:hyperlink>
      <w:r w:rsidRPr="002F5AB8">
        <w:t xml:space="preserve"> .</w:t>
      </w:r>
    </w:p>
    <w:p w:rsidR="00844C04" w:rsidRPr="002F5AB8" w:rsidRDefault="00844C04" w:rsidP="00844C04">
      <w:r w:rsidRPr="002F5AB8">
        <w:t>Inquiries about this document should be addressed to:</w:t>
      </w:r>
    </w:p>
    <w:p w:rsidR="00844C04" w:rsidRPr="002F5AB8" w:rsidRDefault="00844C04" w:rsidP="00844C04">
      <w:pPr>
        <w:pStyle w:val="AERbodytextnospace"/>
      </w:pPr>
      <w:r w:rsidRPr="002F5AB8">
        <w:t>Australian Energy Regulator</w:t>
      </w:r>
    </w:p>
    <w:p w:rsidR="00844C04" w:rsidRPr="002F5AB8" w:rsidRDefault="00844C04" w:rsidP="00844C04">
      <w:pPr>
        <w:pStyle w:val="AERbodytextnospace"/>
      </w:pPr>
      <w:r w:rsidRPr="002F5AB8">
        <w:t>GPO Box 520</w:t>
      </w:r>
    </w:p>
    <w:p w:rsidR="00844C04" w:rsidRPr="002F5AB8" w:rsidRDefault="00844C04" w:rsidP="00844C04">
      <w:pPr>
        <w:pStyle w:val="AERbodytextnospace"/>
      </w:pPr>
      <w:r w:rsidRPr="002F5AB8">
        <w:t>Melbourne  Vic  3001</w:t>
      </w:r>
    </w:p>
    <w:p w:rsidR="00844C04" w:rsidRPr="002F5AB8" w:rsidRDefault="00844C04" w:rsidP="00844C04">
      <w:pPr>
        <w:pStyle w:val="AERbodytextnospace"/>
      </w:pPr>
      <w:r w:rsidRPr="002F5AB8">
        <w:t>Tel: (03) 9290 1444</w:t>
      </w:r>
    </w:p>
    <w:p w:rsidR="00844C04" w:rsidRPr="002F5AB8" w:rsidRDefault="00844C04" w:rsidP="00844C04">
      <w:pPr>
        <w:pStyle w:val="AERbodytextnospace"/>
      </w:pPr>
      <w:r w:rsidRPr="002F5AB8">
        <w:t>Fax: (03) 9290 1457</w:t>
      </w:r>
    </w:p>
    <w:p w:rsidR="00844C04" w:rsidRPr="002F5AB8" w:rsidRDefault="00844C04" w:rsidP="00844C04">
      <w:pPr>
        <w:pStyle w:val="AERbodytextnospace"/>
      </w:pPr>
      <w:r w:rsidRPr="002F5AB8">
        <w:t xml:space="preserve">Email: </w:t>
      </w:r>
      <w:hyperlink r:id="rId10" w:history="1">
        <w:r w:rsidRPr="002F5AB8">
          <w:rPr>
            <w:rStyle w:val="Hyperlink"/>
          </w:rPr>
          <w:t>AERInquiry@aer.gov.au</w:t>
        </w:r>
      </w:hyperlink>
    </w:p>
    <w:p w:rsidR="00844C04" w:rsidRPr="002F5AB8" w:rsidRDefault="00844C04" w:rsidP="00844C04"/>
    <w:p w:rsidR="00844C04" w:rsidRPr="002F5AB8" w:rsidRDefault="00844C04" w:rsidP="00844C04">
      <w:pPr>
        <w:pStyle w:val="AERbodytext"/>
      </w:pPr>
      <w:r w:rsidRPr="002F5AB8">
        <w:t>AER reference</w:t>
      </w:r>
      <w:r w:rsidRPr="002F5AB8">
        <w:rPr>
          <w:rStyle w:val="AERbody"/>
        </w:rPr>
        <w:t>:   5344</w:t>
      </w:r>
      <w:r>
        <w:rPr>
          <w:rStyle w:val="AERbody"/>
        </w:rPr>
        <w:t>5</w:t>
      </w:r>
      <w:r w:rsidRPr="002F5AB8">
        <w:rPr>
          <w:rStyle w:val="AERbody"/>
        </w:rPr>
        <w:t xml:space="preserve">   </w:t>
      </w:r>
    </w:p>
    <w:p w:rsidR="00926691" w:rsidRDefault="00926691">
      <w:pPr>
        <w:spacing w:after="0" w:line="240" w:lineRule="auto"/>
        <w:jc w:val="left"/>
        <w:rPr>
          <w:rFonts w:eastAsia="Times New Roman"/>
          <w:b/>
          <w:bCs/>
          <w:color w:val="E36C0A"/>
          <w:sz w:val="36"/>
          <w:szCs w:val="28"/>
        </w:rPr>
      </w:pPr>
      <w:r>
        <w:br w:type="page"/>
      </w:r>
    </w:p>
    <w:p w:rsidR="00844C04" w:rsidRPr="00A82BCA" w:rsidRDefault="00844C04" w:rsidP="00A82BCA">
      <w:pPr>
        <w:pStyle w:val="UnnumberedHeading"/>
        <w:rPr>
          <w:rStyle w:val="AERtextblue"/>
          <w:color w:val="E36C0A"/>
        </w:rPr>
      </w:pPr>
      <w:bookmarkStart w:id="2" w:name="_Toc404166828"/>
      <w:r w:rsidRPr="00A82BCA">
        <w:rPr>
          <w:rStyle w:val="AERtextblue"/>
          <w:color w:val="E36C0A"/>
        </w:rPr>
        <w:lastRenderedPageBreak/>
        <w:t>Note</w:t>
      </w:r>
      <w:bookmarkEnd w:id="2"/>
    </w:p>
    <w:p w:rsidR="00844C04" w:rsidRDefault="00844C04" w:rsidP="00844C04">
      <w:r>
        <w:t>This attachment forms part of the AER's draft decision on the transmission determination for TasNetworks' 2015–1</w:t>
      </w:r>
      <w:r w:rsidR="0022085D">
        <w:t>9</w:t>
      </w:r>
      <w:r>
        <w:t xml:space="preserve"> regulatory control period. It should be read in conjunction with other parts of the draft decision. </w:t>
      </w:r>
    </w:p>
    <w:p w:rsidR="00844C04" w:rsidRDefault="00844C04" w:rsidP="00844C04">
      <w:r>
        <w:t>The draft decision includes the following documents:</w:t>
      </w:r>
    </w:p>
    <w:p w:rsidR="00844C04" w:rsidRDefault="00844C04" w:rsidP="00844C04">
      <w:r>
        <w:t>Overview</w:t>
      </w:r>
    </w:p>
    <w:p w:rsidR="00844C04" w:rsidRDefault="00844C04" w:rsidP="00844C04">
      <w:r>
        <w:t>Attachment 1 – maximum allowed revenue</w:t>
      </w:r>
    </w:p>
    <w:p w:rsidR="00844C04" w:rsidRDefault="00844C04" w:rsidP="00844C04">
      <w:r>
        <w:t>Attachment 2 – regulatory asset base</w:t>
      </w:r>
    </w:p>
    <w:p w:rsidR="00844C04" w:rsidRDefault="00844C04" w:rsidP="00844C04">
      <w:r>
        <w:t>Attachment 3 – rate of return</w:t>
      </w:r>
    </w:p>
    <w:p w:rsidR="00844C04" w:rsidRDefault="00844C04" w:rsidP="00844C04">
      <w:r>
        <w:t>Attachment 4 – value of imputation credits</w:t>
      </w:r>
    </w:p>
    <w:p w:rsidR="00844C04" w:rsidRDefault="00844C04" w:rsidP="00844C04">
      <w:r>
        <w:t>Attachment 5 – regulatory depreciation</w:t>
      </w:r>
    </w:p>
    <w:p w:rsidR="00844C04" w:rsidRDefault="00844C04" w:rsidP="00844C04">
      <w:r>
        <w:t>Attachment 6 – capital expenditure</w:t>
      </w:r>
      <w:r w:rsidRPr="0012445F">
        <w:t xml:space="preserve"> </w:t>
      </w:r>
    </w:p>
    <w:p w:rsidR="00844C04" w:rsidRDefault="00844C04" w:rsidP="00844C04">
      <w:r>
        <w:t>Attachment 7 – operating expenditure</w:t>
      </w:r>
    </w:p>
    <w:p w:rsidR="00844C04" w:rsidRDefault="00844C04" w:rsidP="00844C04">
      <w:r>
        <w:t>Attachment 8 – corporate income tax</w:t>
      </w:r>
    </w:p>
    <w:p w:rsidR="00844C04" w:rsidRDefault="00844C04" w:rsidP="00844C04">
      <w:r>
        <w:t>Attachment 9 – efficiency benefit sharing scheme</w:t>
      </w:r>
    </w:p>
    <w:p w:rsidR="00844C04" w:rsidRDefault="00844C04" w:rsidP="00844C04">
      <w:r w:rsidRPr="00DF268E">
        <w:t xml:space="preserve">Attachment </w:t>
      </w:r>
      <w:r>
        <w:t>10</w:t>
      </w:r>
      <w:r w:rsidRPr="00DF268E">
        <w:t xml:space="preserve"> –</w:t>
      </w:r>
      <w:r>
        <w:t xml:space="preserve"> capital expenditure sharing scheme</w:t>
      </w:r>
    </w:p>
    <w:p w:rsidR="00844C04" w:rsidRDefault="00844C04" w:rsidP="00844C04">
      <w:r w:rsidRPr="00DF268E">
        <w:t>Attachment 1</w:t>
      </w:r>
      <w:r>
        <w:t>1 – service target performance incentive scheme</w:t>
      </w:r>
    </w:p>
    <w:p w:rsidR="00844C04" w:rsidRDefault="00844C04" w:rsidP="00844C04">
      <w:r w:rsidRPr="00DF268E">
        <w:t>Attachment 1</w:t>
      </w:r>
      <w:r>
        <w:t>2</w:t>
      </w:r>
      <w:r w:rsidRPr="00DF268E">
        <w:t xml:space="preserve"> –</w:t>
      </w:r>
      <w:r>
        <w:t xml:space="preserve"> pricing methodology</w:t>
      </w:r>
    </w:p>
    <w:p w:rsidR="00844C04" w:rsidRPr="001E5109" w:rsidRDefault="00844C04" w:rsidP="00844C04">
      <w:r w:rsidRPr="001E5109">
        <w:t>Attachment 1</w:t>
      </w:r>
      <w:r>
        <w:t>3</w:t>
      </w:r>
      <w:r w:rsidRPr="001E5109">
        <w:t xml:space="preserve"> – </w:t>
      </w:r>
      <w:r>
        <w:t>pass through events</w:t>
      </w:r>
    </w:p>
    <w:p w:rsidR="00844C04" w:rsidRPr="001E5109" w:rsidRDefault="00844C04" w:rsidP="00844C04">
      <w:r w:rsidRPr="001E5109">
        <w:t>Attachment 1</w:t>
      </w:r>
      <w:r>
        <w:t>4</w:t>
      </w:r>
      <w:r w:rsidRPr="001E5109">
        <w:t xml:space="preserve"> – </w:t>
      </w:r>
      <w:r>
        <w:t>negotiated services</w:t>
      </w:r>
    </w:p>
    <w:p w:rsidR="00433DC0" w:rsidRPr="009528E7" w:rsidRDefault="00433DC0" w:rsidP="00433DC0">
      <w:pPr>
        <w:pStyle w:val="UnnumberedHeading"/>
        <w:numPr>
          <w:ilvl w:val="0"/>
          <w:numId w:val="2"/>
        </w:numPr>
      </w:pPr>
      <w:bookmarkStart w:id="3" w:name="_Toc403125508"/>
      <w:bookmarkStart w:id="4" w:name="_Toc403403331"/>
      <w:bookmarkStart w:id="5" w:name="_Toc404166829"/>
      <w:r w:rsidRPr="009528E7">
        <w:lastRenderedPageBreak/>
        <w:t>Contents</w:t>
      </w:r>
      <w:bookmarkEnd w:id="3"/>
      <w:bookmarkEnd w:id="4"/>
      <w:bookmarkEnd w:id="5"/>
    </w:p>
    <w:sdt>
      <w:sdtPr>
        <w:rPr>
          <w:b w:val="0"/>
          <w:bCs w:val="0"/>
        </w:rPr>
        <w:id w:val="1963686839"/>
        <w:docPartObj>
          <w:docPartGallery w:val="Table of Contents"/>
          <w:docPartUnique/>
        </w:docPartObj>
      </w:sdtPr>
      <w:sdtEndPr/>
      <w:sdtContent>
        <w:p w:rsidR="001204D6" w:rsidRDefault="00433DC0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>
            <w:fldChar w:fldCharType="begin"/>
          </w:r>
          <w:r w:rsidRPr="00433DC0">
            <w:instrText xml:space="preserve"> TOC \o \h \z \u </w:instrText>
          </w:r>
          <w:r>
            <w:fldChar w:fldCharType="separate"/>
          </w:r>
          <w:hyperlink w:anchor="_Toc404166828" w:history="1">
            <w:r w:rsidR="001204D6" w:rsidRPr="00EB77BF">
              <w:rPr>
                <w:rStyle w:val="Hyperlink"/>
                <w:noProof/>
              </w:rPr>
              <w:t>Note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_Toc404166828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3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1204D6" w:rsidRDefault="00116B6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166829" w:history="1">
            <w:r w:rsidR="001204D6" w:rsidRPr="00EB77BF">
              <w:rPr>
                <w:rStyle w:val="Hyperlink"/>
                <w:noProof/>
              </w:rPr>
              <w:t>Contents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_Toc404166829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4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1204D6" w:rsidRDefault="00116B6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166830" w:history="1">
            <w:r w:rsidR="001204D6" w:rsidRPr="00EB77BF">
              <w:rPr>
                <w:rStyle w:val="Hyperlink"/>
                <w:noProof/>
              </w:rPr>
              <w:t>Shortened forms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_Toc404166830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5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1204D6" w:rsidRDefault="00116B66">
          <w:pPr>
            <w:pStyle w:val="TOC1"/>
            <w:tabs>
              <w:tab w:val="left" w:pos="60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166831" w:history="1">
            <w:r w:rsidR="001204D6" w:rsidRPr="00EB77BF">
              <w:rPr>
                <w:rStyle w:val="Hyperlink"/>
                <w:noProof/>
              </w:rPr>
              <w:t>10</w:t>
            </w:r>
            <w:r w:rsidR="001204D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en-AU"/>
              </w:rPr>
              <w:tab/>
            </w:r>
            <w:r w:rsidR="001204D6" w:rsidRPr="00EB77BF">
              <w:rPr>
                <w:rStyle w:val="Hyperlink"/>
                <w:noProof/>
              </w:rPr>
              <w:t>Capital expenditure sharing scheme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_Toc404166831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7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1204D6" w:rsidRDefault="00116B66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166832" w:history="1">
            <w:r w:rsidR="001204D6" w:rsidRPr="00EB77BF">
              <w:rPr>
                <w:rStyle w:val="Hyperlink"/>
                <w:noProof/>
              </w:rPr>
              <w:t>10.1</w:t>
            </w:r>
            <w:r w:rsidR="001204D6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204D6" w:rsidRPr="00EB77BF">
              <w:rPr>
                <w:rStyle w:val="Hyperlink"/>
                <w:noProof/>
              </w:rPr>
              <w:t>Draft decision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_Toc404166832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7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1204D6" w:rsidRDefault="00116B66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166833" w:history="1">
            <w:r w:rsidR="001204D6" w:rsidRPr="00EB77BF">
              <w:rPr>
                <w:rStyle w:val="Hyperlink"/>
                <w:noProof/>
              </w:rPr>
              <w:t>10.2</w:t>
            </w:r>
            <w:r w:rsidR="001204D6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204D6" w:rsidRPr="00EB77BF">
              <w:rPr>
                <w:rStyle w:val="Hyperlink"/>
                <w:noProof/>
              </w:rPr>
              <w:t>TasNetworks' proposal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_Toc404166833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8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1204D6" w:rsidRDefault="00116B66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166834" w:history="1">
            <w:r w:rsidR="001204D6" w:rsidRPr="00EB77BF">
              <w:rPr>
                <w:rStyle w:val="Hyperlink"/>
                <w:noProof/>
              </w:rPr>
              <w:t>10.3</w:t>
            </w:r>
            <w:r w:rsidR="001204D6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204D6" w:rsidRPr="00EB77BF">
              <w:rPr>
                <w:rStyle w:val="Hyperlink"/>
                <w:noProof/>
              </w:rPr>
              <w:t>AER's assessment approach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_Toc404166834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8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1204D6" w:rsidRDefault="00116B66">
          <w:pPr>
            <w:pStyle w:val="TOC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04166835" w:history="1">
            <w:r w:rsidR="001204D6" w:rsidRPr="00EB77BF">
              <w:rPr>
                <w:rStyle w:val="Hyperlink"/>
                <w:noProof/>
              </w:rPr>
              <w:t>10.3.1</w:t>
            </w:r>
            <w:r w:rsidR="001204D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1204D6" w:rsidRPr="00EB77BF">
              <w:rPr>
                <w:rStyle w:val="Hyperlink"/>
                <w:noProof/>
              </w:rPr>
              <w:t>Interrelationships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_Toc404166835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8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1204D6" w:rsidRDefault="00116B66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166836" w:history="1">
            <w:r w:rsidR="001204D6" w:rsidRPr="00EB77BF">
              <w:rPr>
                <w:rStyle w:val="Hyperlink"/>
                <w:noProof/>
              </w:rPr>
              <w:t>10.4</w:t>
            </w:r>
            <w:r w:rsidR="001204D6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1204D6" w:rsidRPr="00EB77BF">
              <w:rPr>
                <w:rStyle w:val="Hyperlink"/>
                <w:noProof/>
              </w:rPr>
              <w:t>Reasons for draft decision</w:t>
            </w:r>
            <w:r w:rsidR="001204D6">
              <w:rPr>
                <w:noProof/>
                <w:webHidden/>
              </w:rPr>
              <w:tab/>
            </w:r>
            <w:r w:rsidR="001204D6">
              <w:rPr>
                <w:noProof/>
                <w:webHidden/>
              </w:rPr>
              <w:fldChar w:fldCharType="begin"/>
            </w:r>
            <w:r w:rsidR="001204D6">
              <w:rPr>
                <w:noProof/>
                <w:webHidden/>
              </w:rPr>
              <w:instrText xml:space="preserve"> PAGEREF _Toc404166836 \h </w:instrText>
            </w:r>
            <w:r w:rsidR="001204D6">
              <w:rPr>
                <w:noProof/>
                <w:webHidden/>
              </w:rPr>
            </w:r>
            <w:r w:rsidR="001204D6">
              <w:rPr>
                <w:noProof/>
                <w:webHidden/>
              </w:rPr>
              <w:fldChar w:fldCharType="separate"/>
            </w:r>
            <w:r w:rsidR="001204D6">
              <w:rPr>
                <w:noProof/>
                <w:webHidden/>
              </w:rPr>
              <w:t>8</w:t>
            </w:r>
            <w:r w:rsidR="001204D6">
              <w:rPr>
                <w:noProof/>
                <w:webHidden/>
              </w:rPr>
              <w:fldChar w:fldCharType="end"/>
            </w:r>
          </w:hyperlink>
        </w:p>
        <w:p w:rsidR="00433DC0" w:rsidRDefault="00433DC0" w:rsidP="00433DC0">
          <w:pPr>
            <w:spacing w:after="0" w:line="240" w:lineRule="auto"/>
            <w:jc w:val="left"/>
          </w:pPr>
          <w:r>
            <w:fldChar w:fldCharType="end"/>
          </w:r>
        </w:p>
      </w:sdtContent>
    </w:sdt>
    <w:p w:rsidR="00844C04" w:rsidRDefault="00844C04" w:rsidP="00433DC0">
      <w:pPr>
        <w:spacing w:after="0" w:line="240" w:lineRule="auto"/>
        <w:jc w:val="left"/>
      </w:pPr>
      <w:r>
        <w:br w:type="page"/>
      </w:r>
    </w:p>
    <w:p w:rsidR="00433DC0" w:rsidRDefault="00433DC0" w:rsidP="00433DC0">
      <w:pPr>
        <w:pStyle w:val="UnnumberedHeading"/>
        <w:numPr>
          <w:ilvl w:val="0"/>
          <w:numId w:val="2"/>
        </w:numPr>
      </w:pPr>
      <w:bookmarkStart w:id="6" w:name="_Toc402981661"/>
      <w:bookmarkStart w:id="7" w:name="_Toc403403332"/>
      <w:bookmarkStart w:id="8" w:name="_Toc404166830"/>
      <w:r>
        <w:lastRenderedPageBreak/>
        <w:t>Shortened forms</w:t>
      </w:r>
      <w:bookmarkEnd w:id="6"/>
      <w:bookmarkEnd w:id="7"/>
      <w:bookmarkEnd w:id="8"/>
    </w:p>
    <w:tbl>
      <w:tblPr>
        <w:tblStyle w:val="AERtable-numbers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3DC0" w:rsidTr="00220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Shortened form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Extended form</w:t>
            </w:r>
          </w:p>
        </w:tc>
      </w:tr>
      <w:tr w:rsidR="00433DC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AARR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aggregate annual revenue requirement</w:t>
            </w:r>
          </w:p>
        </w:tc>
      </w:tr>
      <w:tr w:rsidR="00433DC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AASB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Accounting Standards Board</w:t>
            </w:r>
          </w:p>
        </w:tc>
      </w:tr>
      <w:tr w:rsidR="0058046F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8046F" w:rsidRDefault="0058046F" w:rsidP="00433DC0">
            <w:pPr>
              <w:pStyle w:val="AERbodytext"/>
            </w:pPr>
            <w:r>
              <w:t>ABS</w:t>
            </w:r>
          </w:p>
        </w:tc>
        <w:tc>
          <w:tcPr>
            <w:tcW w:w="4621" w:type="dxa"/>
          </w:tcPr>
          <w:p w:rsidR="0058046F" w:rsidRDefault="0058046F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Bureau of Statistics</w:t>
            </w:r>
          </w:p>
        </w:tc>
      </w:tr>
      <w:tr w:rsidR="00433DC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AEMC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Energy Market Commission</w:t>
            </w:r>
          </w:p>
        </w:tc>
      </w:tr>
      <w:tr w:rsidR="00433DC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AEMO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Energy Market Operator</w:t>
            </w:r>
          </w:p>
        </w:tc>
      </w:tr>
      <w:tr w:rsidR="00433DC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AER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Energy Regulator</w:t>
            </w:r>
          </w:p>
        </w:tc>
      </w:tr>
      <w:tr w:rsidR="005B6D1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B6D10" w:rsidRDefault="005B6D10" w:rsidP="00433DC0">
            <w:pPr>
              <w:pStyle w:val="AERbodytext"/>
            </w:pPr>
            <w:r>
              <w:t>ARPC</w:t>
            </w:r>
          </w:p>
        </w:tc>
        <w:tc>
          <w:tcPr>
            <w:tcW w:w="4621" w:type="dxa"/>
          </w:tcPr>
          <w:p w:rsidR="005B6D10" w:rsidRDefault="005B6D1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1E67">
              <w:t>Australian Reinsurance Pool Corporation</w:t>
            </w:r>
          </w:p>
        </w:tc>
      </w:tr>
      <w:tr w:rsidR="00433DC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ASRR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aggregate service revenue requirement</w:t>
            </w:r>
          </w:p>
        </w:tc>
      </w:tr>
      <w:tr w:rsidR="008F59EA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8F59EA" w:rsidRDefault="008F59EA" w:rsidP="00433DC0">
            <w:pPr>
              <w:pStyle w:val="AERbodytext"/>
            </w:pPr>
            <w:r>
              <w:t>AR</w:t>
            </w:r>
          </w:p>
        </w:tc>
        <w:tc>
          <w:tcPr>
            <w:tcW w:w="4621" w:type="dxa"/>
          </w:tcPr>
          <w:p w:rsidR="008F59EA" w:rsidRDefault="008F59EA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allowed revenue</w:t>
            </w:r>
          </w:p>
        </w:tc>
      </w:tr>
      <w:tr w:rsidR="000F127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0F1270" w:rsidRDefault="000F1270" w:rsidP="00433DC0">
            <w:pPr>
              <w:pStyle w:val="AERbodytext"/>
            </w:pPr>
            <w:r>
              <w:t>ASX</w:t>
            </w:r>
          </w:p>
        </w:tc>
        <w:tc>
          <w:tcPr>
            <w:tcW w:w="4621" w:type="dxa"/>
          </w:tcPr>
          <w:p w:rsidR="000F1270" w:rsidRDefault="000F127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Stock Exchange</w:t>
            </w:r>
          </w:p>
        </w:tc>
      </w:tr>
      <w:tr w:rsidR="00E05422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05422" w:rsidRDefault="00E05422" w:rsidP="00433DC0">
            <w:pPr>
              <w:pStyle w:val="AERbodytext"/>
            </w:pPr>
            <w:r>
              <w:t>ATO</w:t>
            </w:r>
          </w:p>
        </w:tc>
        <w:tc>
          <w:tcPr>
            <w:tcW w:w="4621" w:type="dxa"/>
          </w:tcPr>
          <w:p w:rsidR="00E05422" w:rsidRDefault="00E05422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Tax Office</w:t>
            </w:r>
          </w:p>
        </w:tc>
      </w:tr>
      <w:tr w:rsidR="00433DC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augex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augmentation expenditure</w:t>
            </w:r>
          </w:p>
        </w:tc>
      </w:tr>
      <w:tr w:rsidR="00281508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281508" w:rsidRDefault="00281508" w:rsidP="00433DC0">
            <w:pPr>
              <w:pStyle w:val="AERbodytext"/>
            </w:pPr>
            <w:r>
              <w:t>Benchmarking report</w:t>
            </w:r>
          </w:p>
        </w:tc>
        <w:tc>
          <w:tcPr>
            <w:tcW w:w="4621" w:type="dxa"/>
          </w:tcPr>
          <w:p w:rsidR="00281508" w:rsidRDefault="00281508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AER, </w:t>
            </w:r>
            <w:r w:rsidRPr="002959A4">
              <w:rPr>
                <w:rStyle w:val="AERtextitalic"/>
              </w:rPr>
              <w:t>Electricity transmission network service providers annual benchmarking report</w:t>
            </w:r>
            <w:r>
              <w:t>, November 2014</w:t>
            </w:r>
          </w:p>
        </w:tc>
      </w:tr>
      <w:tr w:rsidR="00433DC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capex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capital expenditure</w:t>
            </w:r>
          </w:p>
        </w:tc>
      </w:tr>
      <w:tr w:rsidR="009C3E1B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9C3E1B" w:rsidRDefault="009C3E1B" w:rsidP="00433DC0">
            <w:pPr>
              <w:pStyle w:val="AERbodytext"/>
            </w:pPr>
            <w:r>
              <w:t>capex incentive guideline</w:t>
            </w:r>
          </w:p>
        </w:tc>
        <w:tc>
          <w:tcPr>
            <w:tcW w:w="4621" w:type="dxa"/>
          </w:tcPr>
          <w:p w:rsidR="009C3E1B" w:rsidRDefault="00DB59E3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7E7">
              <w:t xml:space="preserve">AER, </w:t>
            </w:r>
            <w:r w:rsidRPr="004A7AE9">
              <w:rPr>
                <w:rStyle w:val="AERtextitalic"/>
              </w:rPr>
              <w:t>Capital Expenditure Incentive Guideline for Electricity Network Service Providers</w:t>
            </w:r>
            <w:r w:rsidRPr="00F007E7">
              <w:t>, November 2013</w:t>
            </w:r>
          </w:p>
        </w:tc>
      </w:tr>
      <w:tr w:rsidR="00433DC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CCP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Consumer Challenge Panel</w:t>
            </w:r>
          </w:p>
        </w:tc>
      </w:tr>
      <w:tr w:rsidR="00CE0B34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CE0B34" w:rsidRDefault="00CE0B34" w:rsidP="00433DC0">
            <w:pPr>
              <w:pStyle w:val="AERbodytext"/>
            </w:pPr>
            <w:r>
              <w:t>CEG</w:t>
            </w:r>
          </w:p>
        </w:tc>
        <w:tc>
          <w:tcPr>
            <w:tcW w:w="4621" w:type="dxa"/>
          </w:tcPr>
          <w:p w:rsidR="00CE0B34" w:rsidRDefault="00CE0B34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Competition Economics Group</w:t>
            </w:r>
          </w:p>
        </w:tc>
      </w:tr>
      <w:tr w:rsidR="00433DC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CESS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capital expenditure sharing scheme</w:t>
            </w:r>
          </w:p>
        </w:tc>
      </w:tr>
      <w:tr w:rsidR="00433DC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CPI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consumer price index</w:t>
            </w:r>
          </w:p>
        </w:tc>
      </w:tr>
      <w:tr w:rsidR="00A36358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36358" w:rsidRDefault="00A36358" w:rsidP="00433DC0">
            <w:pPr>
              <w:pStyle w:val="AERbodytext"/>
            </w:pPr>
            <w:r>
              <w:t>DAE</w:t>
            </w:r>
          </w:p>
        </w:tc>
        <w:tc>
          <w:tcPr>
            <w:tcW w:w="4621" w:type="dxa"/>
          </w:tcPr>
          <w:p w:rsidR="00A36358" w:rsidRDefault="00A36358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Deloitte Access Economic</w:t>
            </w:r>
          </w:p>
        </w:tc>
      </w:tr>
      <w:tr w:rsidR="00433DC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lastRenderedPageBreak/>
              <w:t>DRP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debt risk premium</w:t>
            </w:r>
          </w:p>
        </w:tc>
      </w:tr>
      <w:tr w:rsidR="00E9706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97060" w:rsidRDefault="00E97060" w:rsidP="00433DC0">
            <w:pPr>
              <w:pStyle w:val="AERbodytext"/>
            </w:pPr>
            <w:r>
              <w:t>EBA</w:t>
            </w:r>
          </w:p>
        </w:tc>
        <w:tc>
          <w:tcPr>
            <w:tcW w:w="4621" w:type="dxa"/>
          </w:tcPr>
          <w:p w:rsidR="00E97060" w:rsidRDefault="00E9706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enterprise bargaining agreement</w:t>
            </w:r>
          </w:p>
        </w:tc>
      </w:tr>
      <w:tr w:rsidR="000F127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EBSS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efficiency benefit sharing scheme</w:t>
            </w:r>
          </w:p>
        </w:tc>
      </w:tr>
      <w:tr w:rsidR="003851DD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851DD" w:rsidRDefault="003851DD" w:rsidP="00433DC0">
            <w:pPr>
              <w:pStyle w:val="AERbodytext"/>
            </w:pPr>
            <w:r>
              <w:t>EGWWS</w:t>
            </w:r>
          </w:p>
        </w:tc>
        <w:tc>
          <w:tcPr>
            <w:tcW w:w="4621" w:type="dxa"/>
          </w:tcPr>
          <w:p w:rsidR="003851DD" w:rsidRDefault="003851DD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electricity, gas, water and waste services</w:t>
            </w:r>
          </w:p>
        </w:tc>
      </w:tr>
      <w:tr w:rsidR="000F127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EMCa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 Market Consulting associates</w:t>
            </w:r>
          </w:p>
        </w:tc>
      </w:tr>
      <w:tr w:rsidR="00F76AA2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F76AA2" w:rsidRDefault="00F76AA2" w:rsidP="00433DC0">
            <w:pPr>
              <w:pStyle w:val="AERbodytext"/>
            </w:pPr>
            <w:r>
              <w:t>EMRF</w:t>
            </w:r>
          </w:p>
        </w:tc>
        <w:tc>
          <w:tcPr>
            <w:tcW w:w="4621" w:type="dxa"/>
          </w:tcPr>
          <w:p w:rsidR="00F76AA2" w:rsidRDefault="00F76AA2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Energy Market Reform Forum</w:t>
            </w:r>
          </w:p>
        </w:tc>
      </w:tr>
      <w:tr w:rsidR="0058046F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8046F" w:rsidRDefault="0058046F" w:rsidP="00433DC0">
            <w:pPr>
              <w:pStyle w:val="AERbodytext"/>
            </w:pPr>
            <w:r>
              <w:t>ERA</w:t>
            </w:r>
          </w:p>
        </w:tc>
        <w:tc>
          <w:tcPr>
            <w:tcW w:w="4621" w:type="dxa"/>
          </w:tcPr>
          <w:p w:rsidR="0058046F" w:rsidRDefault="0058046F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Economic Regulation Authority of Western Australia</w:t>
            </w:r>
          </w:p>
        </w:tc>
      </w:tr>
      <w:tr w:rsidR="0058046F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ERP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equity risk premium</w:t>
            </w:r>
          </w:p>
        </w:tc>
      </w:tr>
      <w:tr w:rsidR="000F127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EUAA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Energy Users Association of Australia</w:t>
            </w:r>
          </w:p>
        </w:tc>
      </w:tr>
      <w:tr w:rsidR="00975E9B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975E9B" w:rsidRDefault="00975E9B" w:rsidP="00975E9B">
            <w:pPr>
              <w:pStyle w:val="AERbodytext"/>
            </w:pPr>
            <w:r>
              <w:t>Guideline</w:t>
            </w:r>
          </w:p>
        </w:tc>
        <w:tc>
          <w:tcPr>
            <w:tcW w:w="4621" w:type="dxa"/>
          </w:tcPr>
          <w:p w:rsidR="00975E9B" w:rsidRDefault="00975E9B" w:rsidP="00975E9B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AER, </w:t>
            </w:r>
            <w:r w:rsidRPr="000E4CB3">
              <w:rPr>
                <w:rStyle w:val="AERtextitalic"/>
              </w:rPr>
              <w:t xml:space="preserve">Expenditure </w:t>
            </w:r>
            <w:r>
              <w:rPr>
                <w:rStyle w:val="AERtextitalic"/>
              </w:rPr>
              <w:t>f</w:t>
            </w:r>
            <w:r w:rsidRPr="000E4CB3">
              <w:rPr>
                <w:rStyle w:val="AERtextitalic"/>
              </w:rPr>
              <w:t>orecast</w:t>
            </w:r>
            <w:r>
              <w:rPr>
                <w:rStyle w:val="AERtextitalic"/>
              </w:rPr>
              <w:t xml:space="preserve"> a</w:t>
            </w:r>
            <w:r w:rsidRPr="000E4CB3">
              <w:rPr>
                <w:rStyle w:val="AERtextitalic"/>
              </w:rPr>
              <w:t xml:space="preserve">ssessment </w:t>
            </w:r>
            <w:r>
              <w:rPr>
                <w:rStyle w:val="AERtextitalic"/>
              </w:rPr>
              <w:t>g</w:t>
            </w:r>
            <w:r w:rsidRPr="000E4CB3">
              <w:rPr>
                <w:rStyle w:val="AERtextitalic"/>
              </w:rPr>
              <w:t xml:space="preserve">uideline for </w:t>
            </w:r>
            <w:r>
              <w:rPr>
                <w:rStyle w:val="AERtextitalic"/>
              </w:rPr>
              <w:t>e</w:t>
            </w:r>
            <w:r w:rsidRPr="000E4CB3">
              <w:rPr>
                <w:rStyle w:val="AERtextitalic"/>
              </w:rPr>
              <w:t xml:space="preserve">lectricity </w:t>
            </w:r>
            <w:r>
              <w:rPr>
                <w:rStyle w:val="AERtextitalic"/>
              </w:rPr>
              <w:t>t</w:t>
            </w:r>
            <w:r w:rsidRPr="000E4CB3">
              <w:rPr>
                <w:rStyle w:val="AERtextitalic"/>
              </w:rPr>
              <w:t>ransmission</w:t>
            </w:r>
            <w:r>
              <w:t>, November 2013</w:t>
            </w:r>
          </w:p>
        </w:tc>
      </w:tr>
      <w:tr w:rsidR="006575CC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6575CC" w:rsidRDefault="006575CC" w:rsidP="00433DC0">
            <w:pPr>
              <w:pStyle w:val="AERbodytext"/>
            </w:pPr>
            <w:r>
              <w:t>ICT</w:t>
            </w:r>
          </w:p>
        </w:tc>
        <w:tc>
          <w:tcPr>
            <w:tcW w:w="4621" w:type="dxa"/>
          </w:tcPr>
          <w:p w:rsidR="006575CC" w:rsidRDefault="006575CC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 and communications technology</w:t>
            </w:r>
          </w:p>
        </w:tc>
      </w:tr>
      <w:tr w:rsidR="00E9706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97060" w:rsidRDefault="00E97060" w:rsidP="00433DC0">
            <w:pPr>
              <w:pStyle w:val="AERbodytext"/>
            </w:pPr>
            <w:r>
              <w:t>JGN</w:t>
            </w:r>
          </w:p>
        </w:tc>
        <w:tc>
          <w:tcPr>
            <w:tcW w:w="4621" w:type="dxa"/>
          </w:tcPr>
          <w:p w:rsidR="00E97060" w:rsidRDefault="00E9706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Jemena Gas Networks</w:t>
            </w:r>
          </w:p>
        </w:tc>
      </w:tr>
      <w:tr w:rsidR="00A35A21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35A21" w:rsidRDefault="00A35A21" w:rsidP="00433DC0">
            <w:pPr>
              <w:pStyle w:val="AERbodytext"/>
            </w:pPr>
            <w:r>
              <w:t>LME</w:t>
            </w:r>
          </w:p>
        </w:tc>
        <w:tc>
          <w:tcPr>
            <w:tcW w:w="4621" w:type="dxa"/>
          </w:tcPr>
          <w:p w:rsidR="00A35A21" w:rsidRDefault="00A35A21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London Metals Exchange</w:t>
            </w:r>
          </w:p>
        </w:tc>
      </w:tr>
      <w:tr w:rsidR="00975E9B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MAR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maximum allowed revenue</w:t>
            </w:r>
          </w:p>
        </w:tc>
      </w:tr>
      <w:tr w:rsidR="00975E9B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MEU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Major Energy Users</w:t>
            </w:r>
          </w:p>
        </w:tc>
      </w:tr>
      <w:tr w:rsidR="00E9706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MJA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Marsden Jacob Associates</w:t>
            </w:r>
          </w:p>
        </w:tc>
      </w:tr>
      <w:tr w:rsidR="00975E9B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MRP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risk premium</w:t>
            </w:r>
          </w:p>
        </w:tc>
      </w:tr>
      <w:tr w:rsidR="00861468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861468" w:rsidRDefault="00861468" w:rsidP="00433DC0">
            <w:pPr>
              <w:pStyle w:val="AERbodytext"/>
            </w:pPr>
            <w:r>
              <w:t>MTFP</w:t>
            </w:r>
          </w:p>
        </w:tc>
        <w:tc>
          <w:tcPr>
            <w:tcW w:w="4621" w:type="dxa"/>
          </w:tcPr>
          <w:p w:rsidR="00861468" w:rsidRDefault="00A74AD7" w:rsidP="00A74AD7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861468">
              <w:t>ulti</w:t>
            </w:r>
            <w:r>
              <w:t xml:space="preserve">lateral total </w:t>
            </w:r>
            <w:r w:rsidR="00861468">
              <w:t>factor</w:t>
            </w:r>
            <w:r>
              <w:t xml:space="preserve"> productivity</w:t>
            </w:r>
          </w:p>
        </w:tc>
      </w:tr>
      <w:tr w:rsidR="00B76101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B76101" w:rsidRDefault="00B76101" w:rsidP="00433DC0">
            <w:pPr>
              <w:pStyle w:val="AERbodytext"/>
            </w:pPr>
            <w:r>
              <w:t>MW</w:t>
            </w:r>
          </w:p>
        </w:tc>
        <w:tc>
          <w:tcPr>
            <w:tcW w:w="4621" w:type="dxa"/>
          </w:tcPr>
          <w:p w:rsidR="00B76101" w:rsidRDefault="00B76101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megawatts</w:t>
            </w:r>
          </w:p>
        </w:tc>
      </w:tr>
      <w:tr w:rsidR="005B356A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5B356A" w:rsidRDefault="005B356A" w:rsidP="00433DC0">
            <w:pPr>
              <w:pStyle w:val="AERbodytext"/>
            </w:pPr>
            <w:r>
              <w:t>NEFR</w:t>
            </w:r>
          </w:p>
        </w:tc>
        <w:tc>
          <w:tcPr>
            <w:tcW w:w="4621" w:type="dxa"/>
          </w:tcPr>
          <w:p w:rsidR="005B356A" w:rsidRDefault="005B356A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national electricity forecasting report</w:t>
            </w:r>
          </w:p>
        </w:tc>
      </w:tr>
      <w:tr w:rsidR="00A36358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NEL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electricity law</w:t>
            </w:r>
          </w:p>
        </w:tc>
      </w:tr>
      <w:tr w:rsidR="00E9706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NEM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national electricity market</w:t>
            </w:r>
          </w:p>
        </w:tc>
      </w:tr>
      <w:tr w:rsidR="00A36358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lastRenderedPageBreak/>
              <w:t>NEO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electricity objective</w:t>
            </w:r>
          </w:p>
        </w:tc>
      </w:tr>
      <w:tr w:rsidR="00E97060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NER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national electricity rules</w:t>
            </w:r>
          </w:p>
        </w:tc>
      </w:tr>
      <w:tr w:rsidR="001422A3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1422A3" w:rsidRDefault="001422A3" w:rsidP="00433DC0">
            <w:pPr>
              <w:pStyle w:val="AERbodytext"/>
            </w:pPr>
            <w:r>
              <w:t>NERA</w:t>
            </w:r>
          </w:p>
        </w:tc>
        <w:tc>
          <w:tcPr>
            <w:tcW w:w="4621" w:type="dxa"/>
          </w:tcPr>
          <w:p w:rsidR="001422A3" w:rsidRDefault="001422A3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 Economic Consulting</w:t>
            </w:r>
          </w:p>
        </w:tc>
      </w:tr>
      <w:tr w:rsidR="00303C9B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03C9B" w:rsidRDefault="00303C9B" w:rsidP="00433DC0">
            <w:pPr>
              <w:pStyle w:val="AERbodytext"/>
            </w:pPr>
            <w:r>
              <w:t>NPV</w:t>
            </w:r>
          </w:p>
        </w:tc>
        <w:tc>
          <w:tcPr>
            <w:tcW w:w="4621" w:type="dxa"/>
          </w:tcPr>
          <w:p w:rsidR="00303C9B" w:rsidRDefault="00303C9B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net present value</w:t>
            </w:r>
          </w:p>
        </w:tc>
      </w:tr>
      <w:tr w:rsidR="00A36358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NSP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network service provider</w:t>
            </w:r>
          </w:p>
        </w:tc>
      </w:tr>
      <w:tr w:rsidR="00CE0B34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07111B" w:rsidRDefault="0007111B" w:rsidP="00433DC0">
            <w:pPr>
              <w:pStyle w:val="AERbodytext"/>
            </w:pPr>
            <w:r>
              <w:t>NTNDP</w:t>
            </w:r>
          </w:p>
        </w:tc>
        <w:tc>
          <w:tcPr>
            <w:tcW w:w="4621" w:type="dxa"/>
          </w:tcPr>
          <w:p w:rsidR="0007111B" w:rsidRDefault="0007111B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National Transmission Network Development Plan</w:t>
            </w:r>
          </w:p>
        </w:tc>
      </w:tr>
      <w:tr w:rsidR="00A36358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NTSC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negotiated transmission service criteria</w:t>
            </w:r>
          </w:p>
        </w:tc>
      </w:tr>
      <w:tr w:rsidR="00A95BBB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95BBB" w:rsidRDefault="00A95BBB" w:rsidP="00433DC0">
            <w:pPr>
              <w:pStyle w:val="AERbodytext"/>
            </w:pPr>
            <w:r>
              <w:t>NSW</w:t>
            </w:r>
          </w:p>
        </w:tc>
        <w:tc>
          <w:tcPr>
            <w:tcW w:w="4621" w:type="dxa"/>
          </w:tcPr>
          <w:p w:rsidR="00A95BBB" w:rsidRDefault="00A95BBB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New South Wales</w:t>
            </w:r>
          </w:p>
        </w:tc>
      </w:tr>
      <w:tr w:rsidR="003851DD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opex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operating expenditure</w:t>
            </w:r>
          </w:p>
        </w:tc>
      </w:tr>
      <w:tr w:rsidR="0088761F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88761F" w:rsidRDefault="0088761F" w:rsidP="00433DC0">
            <w:pPr>
              <w:pStyle w:val="AERbodytext"/>
            </w:pPr>
            <w:r>
              <w:t>OTTER</w:t>
            </w:r>
          </w:p>
        </w:tc>
        <w:tc>
          <w:tcPr>
            <w:tcW w:w="4621" w:type="dxa"/>
          </w:tcPr>
          <w:p w:rsidR="0088761F" w:rsidRDefault="0088761F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Office of the Tasmanian Economic Regulator</w:t>
            </w:r>
          </w:p>
        </w:tc>
      </w:tr>
      <w:tr w:rsidR="00CE0B34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74AD7" w:rsidRDefault="00A74AD7" w:rsidP="00433DC0">
            <w:pPr>
              <w:pStyle w:val="AERbodytext"/>
            </w:pPr>
            <w:r>
              <w:t>PFP</w:t>
            </w:r>
          </w:p>
        </w:tc>
        <w:tc>
          <w:tcPr>
            <w:tcW w:w="4621" w:type="dxa"/>
          </w:tcPr>
          <w:p w:rsidR="00A74AD7" w:rsidRDefault="00A74AD7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partial factor </w:t>
            </w:r>
            <w:r w:rsidR="00DA6F96">
              <w:t>productivity</w:t>
            </w:r>
          </w:p>
        </w:tc>
      </w:tr>
      <w:tr w:rsidR="00F76AA2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F76AA2" w:rsidRDefault="00F76AA2" w:rsidP="00433DC0">
            <w:pPr>
              <w:pStyle w:val="AERbodytext"/>
            </w:pPr>
            <w:r>
              <w:t>POE</w:t>
            </w:r>
          </w:p>
        </w:tc>
        <w:tc>
          <w:tcPr>
            <w:tcW w:w="4621" w:type="dxa"/>
          </w:tcPr>
          <w:p w:rsidR="00F76AA2" w:rsidRDefault="00F76AA2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probability of </w:t>
            </w:r>
            <w:proofErr w:type="spellStart"/>
            <w:r>
              <w:t>exceedance</w:t>
            </w:r>
            <w:proofErr w:type="spellEnd"/>
          </w:p>
        </w:tc>
      </w:tr>
      <w:tr w:rsidR="003851DD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PPI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partial performance indicators</w:t>
            </w:r>
          </w:p>
        </w:tc>
      </w:tr>
      <w:tr w:rsidR="00A36358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36358" w:rsidRDefault="00A36358" w:rsidP="00433DC0">
            <w:pPr>
              <w:pStyle w:val="AERbodytext"/>
            </w:pPr>
            <w:r>
              <w:t>PPI</w:t>
            </w:r>
          </w:p>
        </w:tc>
        <w:tc>
          <w:tcPr>
            <w:tcW w:w="4621" w:type="dxa"/>
          </w:tcPr>
          <w:p w:rsidR="00A36358" w:rsidRDefault="00A36358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producer price index</w:t>
            </w:r>
          </w:p>
        </w:tc>
      </w:tr>
      <w:tr w:rsidR="00B76101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PTRM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post-tax revenue model</w:t>
            </w:r>
          </w:p>
        </w:tc>
      </w:tr>
      <w:tr w:rsidR="00E00118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00118" w:rsidRDefault="00E00118" w:rsidP="00433DC0">
            <w:pPr>
              <w:pStyle w:val="AERbodytext"/>
            </w:pPr>
            <w:r>
              <w:t>QCA</w:t>
            </w:r>
          </w:p>
        </w:tc>
        <w:tc>
          <w:tcPr>
            <w:tcW w:w="4621" w:type="dxa"/>
          </w:tcPr>
          <w:p w:rsidR="00E00118" w:rsidRDefault="00E00118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Queensland Competition Authority</w:t>
            </w:r>
          </w:p>
        </w:tc>
      </w:tr>
      <w:tr w:rsidR="003851DD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RAB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regulatory asset base</w:t>
            </w:r>
          </w:p>
        </w:tc>
      </w:tr>
      <w:tr w:rsidR="00E00118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RBA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Reserve Bank of Australia</w:t>
            </w:r>
          </w:p>
        </w:tc>
      </w:tr>
      <w:tr w:rsidR="003851DD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repex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replacement expenditure</w:t>
            </w:r>
          </w:p>
        </w:tc>
      </w:tr>
      <w:tr w:rsidR="00E00118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RFM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roll forward model</w:t>
            </w:r>
          </w:p>
        </w:tc>
      </w:tr>
      <w:tr w:rsidR="003851DD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RIN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regulatory information notice</w:t>
            </w:r>
          </w:p>
        </w:tc>
      </w:tr>
      <w:tr w:rsidR="00E00118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RPP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revenue </w:t>
            </w:r>
            <w:r w:rsidR="00773849">
              <w:t xml:space="preserve">and </w:t>
            </w:r>
            <w:r>
              <w:t>pricing principles</w:t>
            </w:r>
          </w:p>
        </w:tc>
      </w:tr>
      <w:tr w:rsidR="00731517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731517" w:rsidRDefault="00731517" w:rsidP="00433DC0">
            <w:pPr>
              <w:pStyle w:val="AERbodytext"/>
            </w:pPr>
            <w:r>
              <w:t>SFG</w:t>
            </w:r>
          </w:p>
        </w:tc>
        <w:tc>
          <w:tcPr>
            <w:tcW w:w="4621" w:type="dxa"/>
          </w:tcPr>
          <w:p w:rsidR="00731517" w:rsidRDefault="00731517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SFG Consulting</w:t>
            </w:r>
          </w:p>
        </w:tc>
      </w:tr>
      <w:tr w:rsidR="00E00118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lastRenderedPageBreak/>
              <w:t>SLCAPM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Sharpe-Lintner capital asset pricing model</w:t>
            </w:r>
          </w:p>
        </w:tc>
      </w:tr>
      <w:tr w:rsidR="00CE0B34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STPIS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target performance incentive scheme</w:t>
            </w:r>
          </w:p>
        </w:tc>
      </w:tr>
      <w:tr w:rsidR="00EA1A67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EA1A67" w:rsidRDefault="00EA1A67" w:rsidP="00433DC0">
            <w:pPr>
              <w:pStyle w:val="AERbodytext"/>
            </w:pPr>
            <w:r>
              <w:t>TAB</w:t>
            </w:r>
          </w:p>
        </w:tc>
        <w:tc>
          <w:tcPr>
            <w:tcW w:w="4621" w:type="dxa"/>
          </w:tcPr>
          <w:p w:rsidR="00EA1A67" w:rsidRDefault="00EA1A67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tax asset base</w:t>
            </w:r>
          </w:p>
        </w:tc>
      </w:tr>
      <w:tr w:rsidR="0058046F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A74AD7" w:rsidRDefault="00A74AD7" w:rsidP="00433DC0">
            <w:pPr>
              <w:pStyle w:val="AERbodytext"/>
            </w:pPr>
            <w:r>
              <w:t>TFP</w:t>
            </w:r>
          </w:p>
        </w:tc>
        <w:tc>
          <w:tcPr>
            <w:tcW w:w="4621" w:type="dxa"/>
          </w:tcPr>
          <w:p w:rsidR="00A74AD7" w:rsidRDefault="00A74AD7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factor productivity</w:t>
            </w:r>
          </w:p>
        </w:tc>
      </w:tr>
      <w:tr w:rsidR="00CE0B34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TNSP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transmission network service provider</w:t>
            </w:r>
          </w:p>
        </w:tc>
      </w:tr>
      <w:tr w:rsidR="0058046F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8B4300" w:rsidRDefault="008B4300" w:rsidP="00433DC0">
            <w:pPr>
              <w:pStyle w:val="AERbodytext"/>
            </w:pPr>
            <w:r>
              <w:t>TSBC</w:t>
            </w:r>
          </w:p>
        </w:tc>
        <w:tc>
          <w:tcPr>
            <w:tcW w:w="4621" w:type="dxa"/>
          </w:tcPr>
          <w:p w:rsidR="008B4300" w:rsidRDefault="008B430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Tasmanian Small Business Council</w:t>
            </w:r>
          </w:p>
        </w:tc>
      </w:tr>
      <w:tr w:rsidR="0058046F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TUoS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transmission use of system</w:t>
            </w:r>
          </w:p>
        </w:tc>
      </w:tr>
      <w:tr w:rsidR="000F1270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version one of the EBSS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AER, </w:t>
            </w:r>
            <w:r w:rsidRPr="00135689">
              <w:rPr>
                <w:rStyle w:val="AERtextitalic"/>
              </w:rPr>
              <w:t>Electricity transmission network service providers: Efficiency benefit sharing scheme</w:t>
            </w:r>
            <w:r>
              <w:t>, September 2007</w:t>
            </w:r>
          </w:p>
        </w:tc>
      </w:tr>
      <w:tr w:rsidR="0058046F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version two of the EBSS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AER, </w:t>
            </w:r>
            <w:r w:rsidRPr="00EA74C7">
              <w:rPr>
                <w:rStyle w:val="AERtextitalic"/>
              </w:rPr>
              <w:t>Efficiency benefit sharing scheme for electricity network service providers</w:t>
            </w:r>
            <w:r>
              <w:t>, November 2013</w:t>
            </w:r>
          </w:p>
        </w:tc>
      </w:tr>
      <w:tr w:rsidR="007F51D6" w:rsidTr="002D53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433DC0" w:rsidRDefault="00433DC0" w:rsidP="00433DC0">
            <w:pPr>
              <w:pStyle w:val="AERbodytext"/>
            </w:pPr>
            <w:r>
              <w:t>WACC</w:t>
            </w:r>
          </w:p>
        </w:tc>
        <w:tc>
          <w:tcPr>
            <w:tcW w:w="4621" w:type="dxa"/>
          </w:tcPr>
          <w:p w:rsidR="00433DC0" w:rsidRDefault="00433DC0" w:rsidP="00433DC0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weighted average cost of capital</w:t>
            </w:r>
          </w:p>
        </w:tc>
      </w:tr>
      <w:tr w:rsidR="0058046F" w:rsidTr="002D53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D13F5" w:rsidRDefault="003D13F5" w:rsidP="00433DC0">
            <w:pPr>
              <w:pStyle w:val="AERbodytext"/>
            </w:pPr>
            <w:r>
              <w:t>WPI</w:t>
            </w:r>
          </w:p>
        </w:tc>
        <w:tc>
          <w:tcPr>
            <w:tcW w:w="4621" w:type="dxa"/>
          </w:tcPr>
          <w:p w:rsidR="003D13F5" w:rsidRDefault="003D13F5" w:rsidP="00433DC0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wage price index</w:t>
            </w:r>
          </w:p>
        </w:tc>
      </w:tr>
    </w:tbl>
    <w:p w:rsidR="00433DC0" w:rsidRDefault="00433DC0" w:rsidP="00433DC0"/>
    <w:p w:rsidR="00926691" w:rsidRDefault="00926691">
      <w:pPr>
        <w:spacing w:after="0" w:line="240" w:lineRule="auto"/>
        <w:jc w:val="left"/>
        <w:rPr>
          <w:rFonts w:eastAsia="Times New Roman"/>
          <w:b/>
          <w:bCs/>
          <w:color w:val="E36C0A"/>
          <w:sz w:val="36"/>
          <w:szCs w:val="28"/>
        </w:rPr>
      </w:pPr>
    </w:p>
    <w:p w:rsidR="00525604" w:rsidRPr="0022085D" w:rsidRDefault="00525604" w:rsidP="0022085D">
      <w:pPr>
        <w:pStyle w:val="Heading1"/>
      </w:pPr>
      <w:bookmarkStart w:id="9" w:name="_Toc404166831"/>
      <w:r w:rsidRPr="0022085D">
        <w:lastRenderedPageBreak/>
        <w:t>Capital expenditure sharing scheme</w:t>
      </w:r>
      <w:bookmarkEnd w:id="0"/>
      <w:bookmarkEnd w:id="9"/>
    </w:p>
    <w:p w:rsidR="00795D71" w:rsidRDefault="00795D71" w:rsidP="008526D5">
      <w:pPr>
        <w:pStyle w:val="AERbodytext"/>
      </w:pPr>
      <w:r>
        <w:t xml:space="preserve">The capital expenditure sharing scheme (CESS) provides financial rewards for </w:t>
      </w:r>
      <w:r w:rsidR="001F45ED">
        <w:t>network service providers</w:t>
      </w:r>
      <w:r>
        <w:t xml:space="preserve"> whose capex becomes more efficient and financial penalties for those that become less efficient. Consumers benefit from improved efficiency through lower regulated prices. This attachment sets out how we </w:t>
      </w:r>
      <w:r w:rsidR="002A614A">
        <w:t xml:space="preserve">will </w:t>
      </w:r>
      <w:r>
        <w:t xml:space="preserve">apply the </w:t>
      </w:r>
      <w:r w:rsidRPr="008526D5">
        <w:t xml:space="preserve">CESS to </w:t>
      </w:r>
      <w:r w:rsidR="004415FC">
        <w:rPr>
          <w:rStyle w:val="AERtexthighlight"/>
          <w:shd w:val="clear" w:color="auto" w:fill="auto"/>
        </w:rPr>
        <w:t>TasNetworks</w:t>
      </w:r>
      <w:r w:rsidR="001F45ED" w:rsidRPr="008526D5">
        <w:t xml:space="preserve"> </w:t>
      </w:r>
      <w:r w:rsidRPr="008526D5">
        <w:t xml:space="preserve">in the </w:t>
      </w:r>
      <w:r w:rsidR="009C1457" w:rsidRPr="008526D5">
        <w:t>2015</w:t>
      </w:r>
      <w:r w:rsidR="009C1457" w:rsidRPr="008526D5">
        <w:softHyphen/>
      </w:r>
      <w:r w:rsidR="009C1457">
        <w:t>–19 regulatory control period</w:t>
      </w:r>
      <w:r>
        <w:t>.</w:t>
      </w:r>
      <w:r w:rsidR="00D54108">
        <w:t xml:space="preserve"> </w:t>
      </w:r>
    </w:p>
    <w:p w:rsidR="00795D71" w:rsidRDefault="0055137D" w:rsidP="00795D71">
      <w:pPr>
        <w:pStyle w:val="AERbodytext"/>
      </w:pPr>
      <w:r>
        <w:t xml:space="preserve">As part of the </w:t>
      </w:r>
      <w:r w:rsidRPr="0037766C">
        <w:t xml:space="preserve">Better Regulation program we consulted on and published version 1 of the </w:t>
      </w:r>
      <w:r>
        <w:t>capex incentive guideline</w:t>
      </w:r>
      <w:r w:rsidR="00FE576C">
        <w:t>,</w:t>
      </w:r>
      <w:r>
        <w:t xml:space="preserve"> </w:t>
      </w:r>
      <w:r w:rsidRPr="0037766C">
        <w:t>which sets out the CESS.</w:t>
      </w:r>
      <w:r w:rsidRPr="0037766C">
        <w:rPr>
          <w:rStyle w:val="FootnoteReference"/>
        </w:rPr>
        <w:footnoteReference w:id="1"/>
      </w:r>
      <w:r>
        <w:t xml:space="preserve"> </w:t>
      </w:r>
      <w:r w:rsidR="00795D71">
        <w:t>T</w:t>
      </w:r>
      <w:r w:rsidR="00795D71" w:rsidRPr="00D62AE7">
        <w:t xml:space="preserve">he </w:t>
      </w:r>
      <w:r w:rsidR="00795D71">
        <w:t>CE</w:t>
      </w:r>
      <w:r w:rsidR="00795D71" w:rsidRPr="00D62AE7">
        <w:t xml:space="preserve">SS </w:t>
      </w:r>
      <w:r w:rsidR="00795D71">
        <w:t>approximates</w:t>
      </w:r>
      <w:r w:rsidR="00795D71" w:rsidRPr="00D62AE7">
        <w:t xml:space="preserve"> efficiency gains </w:t>
      </w:r>
      <w:r w:rsidR="00795D71">
        <w:t xml:space="preserve">and </w:t>
      </w:r>
      <w:r w:rsidR="00795D71" w:rsidRPr="00D62AE7">
        <w:t>efficiency losses</w:t>
      </w:r>
      <w:r w:rsidR="00795D71">
        <w:t xml:space="preserve"> by calculating the difference between forecast and actual capex. It shares these </w:t>
      </w:r>
      <w:r w:rsidR="00795D71" w:rsidRPr="00D62AE7">
        <w:t>gains or losses between</w:t>
      </w:r>
      <w:r w:rsidR="00795D71">
        <w:t xml:space="preserve"> </w:t>
      </w:r>
      <w:r w:rsidR="001F45ED">
        <w:t xml:space="preserve">service providers </w:t>
      </w:r>
      <w:r w:rsidR="00795D71">
        <w:t xml:space="preserve">and </w:t>
      </w:r>
      <w:r w:rsidR="0095438A">
        <w:t>consumers</w:t>
      </w:r>
      <w:r w:rsidR="00795D71">
        <w:t xml:space="preserve">. </w:t>
      </w:r>
    </w:p>
    <w:p w:rsidR="00795D71" w:rsidRDefault="00795D71" w:rsidP="00795D71">
      <w:pPr>
        <w:pStyle w:val="AERbodytext"/>
      </w:pPr>
      <w:r>
        <w:t xml:space="preserve">The CESS works as follows: </w:t>
      </w:r>
    </w:p>
    <w:p w:rsidR="00795D71" w:rsidRDefault="00795D71" w:rsidP="00795D71">
      <w:pPr>
        <w:pStyle w:val="AERbulletlistfirststyle"/>
      </w:pPr>
      <w:r>
        <w:t xml:space="preserve">We calculate the cumulative underspend or overspend for the current regulatory control period in net present value terms. </w:t>
      </w:r>
    </w:p>
    <w:p w:rsidR="00795D71" w:rsidRDefault="00795D71" w:rsidP="00795D71">
      <w:pPr>
        <w:pStyle w:val="AERbulletlistfirststyle"/>
      </w:pPr>
      <w:r>
        <w:t xml:space="preserve">We apply the sharing ratio of 30 per cent to the cumulative underspend or overspend to work out what the </w:t>
      </w:r>
      <w:r w:rsidR="001F2206">
        <w:t>service provider</w:t>
      </w:r>
      <w:r w:rsidR="00610513">
        <w:t>'</w:t>
      </w:r>
      <w:r w:rsidR="001F2206">
        <w:t>s</w:t>
      </w:r>
      <w:r w:rsidR="004903FE">
        <w:t xml:space="preserve"> </w:t>
      </w:r>
      <w:r>
        <w:t xml:space="preserve">share of </w:t>
      </w:r>
      <w:proofErr w:type="gramStart"/>
      <w:r>
        <w:t>the underspend</w:t>
      </w:r>
      <w:proofErr w:type="gramEnd"/>
      <w:r>
        <w:t xml:space="preserve"> or overspend should be.</w:t>
      </w:r>
    </w:p>
    <w:p w:rsidR="00795D71" w:rsidRDefault="00795D71" w:rsidP="00795D71">
      <w:pPr>
        <w:pStyle w:val="AERbulletlistfirststyle"/>
      </w:pPr>
      <w:r>
        <w:t xml:space="preserve">We calculate the CESS payments taking into account the financing benefit or cost to the </w:t>
      </w:r>
      <w:r w:rsidR="001F2206">
        <w:t xml:space="preserve">service provider </w:t>
      </w:r>
      <w:r>
        <w:t xml:space="preserve">of </w:t>
      </w:r>
      <w:proofErr w:type="gramStart"/>
      <w:r>
        <w:t>the underspends</w:t>
      </w:r>
      <w:proofErr w:type="gramEnd"/>
      <w:r>
        <w:t xml:space="preserve"> or overspends.</w:t>
      </w:r>
      <w:r>
        <w:rPr>
          <w:rStyle w:val="FootnoteReference"/>
        </w:rPr>
        <w:footnoteReference w:id="2"/>
      </w:r>
      <w:r>
        <w:t xml:space="preserve"> We can also make further adjustments to account for deferral of capex and ex post exclusions of capex from the RAB.</w:t>
      </w:r>
      <w:r w:rsidR="0095438A">
        <w:rPr>
          <w:rStyle w:val="FootnoteReference"/>
        </w:rPr>
        <w:footnoteReference w:id="3"/>
      </w:r>
      <w:r>
        <w:t xml:space="preserve"> </w:t>
      </w:r>
    </w:p>
    <w:p w:rsidR="00795D71" w:rsidRDefault="00795D71" w:rsidP="00795D71">
      <w:pPr>
        <w:pStyle w:val="AERbulletlistfirststyle"/>
      </w:pPr>
      <w:r>
        <w:t xml:space="preserve">The CESS payments will be added or subtracted to the </w:t>
      </w:r>
      <w:r w:rsidR="001F2206">
        <w:t>service provider</w:t>
      </w:r>
      <w:r w:rsidR="00610513">
        <w:t>'</w:t>
      </w:r>
      <w:r w:rsidR="001F2206">
        <w:t>s</w:t>
      </w:r>
      <w:r w:rsidR="004903FE" w:rsidRPr="004903FE">
        <w:t xml:space="preserve"> </w:t>
      </w:r>
      <w:r>
        <w:t>regulated revenue as a separate building block in the next regulatory control period.</w:t>
      </w:r>
    </w:p>
    <w:p w:rsidR="00795D71" w:rsidRDefault="00795D71" w:rsidP="00795D71">
      <w:pPr>
        <w:pStyle w:val="AERbodytext"/>
      </w:pPr>
      <w:r>
        <w:t xml:space="preserve">Under the CESS a </w:t>
      </w:r>
      <w:r w:rsidR="001F2206">
        <w:t xml:space="preserve">service provider </w:t>
      </w:r>
      <w:r>
        <w:t xml:space="preserve">retains 30 per cent of </w:t>
      </w:r>
      <w:proofErr w:type="gramStart"/>
      <w:r>
        <w:t>an underspend</w:t>
      </w:r>
      <w:proofErr w:type="gramEnd"/>
      <w:r>
        <w:t xml:space="preserve"> or overspend, while consumers retain 70 per cent of the underspend on overspend. This means that for </w:t>
      </w:r>
      <w:r w:rsidR="009F4DAC">
        <w:t xml:space="preserve">every </w:t>
      </w:r>
      <w:r>
        <w:t>dollar saving in capex</w:t>
      </w:r>
      <w:r w:rsidR="009F4DAC">
        <w:t>,</w:t>
      </w:r>
      <w:r>
        <w:t xml:space="preserve"> the </w:t>
      </w:r>
      <w:r w:rsidR="001F2206">
        <w:t>service provider</w:t>
      </w:r>
      <w:r w:rsidR="001F2206" w:rsidRPr="004903FE" w:rsidDel="001F2206">
        <w:t xml:space="preserve"> </w:t>
      </w:r>
      <w:r>
        <w:t xml:space="preserve">keeps 30 cents of the benefit while </w:t>
      </w:r>
      <w:r w:rsidR="0095438A">
        <w:t>consumers</w:t>
      </w:r>
      <w:r w:rsidR="00C40003">
        <w:t xml:space="preserve"> </w:t>
      </w:r>
      <w:r>
        <w:t xml:space="preserve">keep 70 cents of the benefit. </w:t>
      </w:r>
    </w:p>
    <w:p w:rsidR="00525604" w:rsidRDefault="00525604" w:rsidP="00F54216">
      <w:pPr>
        <w:pStyle w:val="Heading2"/>
      </w:pPr>
      <w:bookmarkStart w:id="10" w:name="_Toc390936443"/>
      <w:bookmarkStart w:id="11" w:name="_Toc404166832"/>
      <w:r>
        <w:t>D</w:t>
      </w:r>
      <w:r w:rsidRPr="00525604">
        <w:t>raft decision</w:t>
      </w:r>
      <w:bookmarkEnd w:id="10"/>
      <w:bookmarkEnd w:id="11"/>
    </w:p>
    <w:p w:rsidR="00B449B8" w:rsidRPr="00B449B8" w:rsidRDefault="00B449B8" w:rsidP="008526D5">
      <w:pPr>
        <w:pStyle w:val="AERbodytext"/>
      </w:pPr>
      <w:r>
        <w:t xml:space="preserve">We will apply </w:t>
      </w:r>
      <w:r w:rsidR="0022085D">
        <w:t xml:space="preserve">version 1 of </w:t>
      </w:r>
      <w:r>
        <w:t xml:space="preserve">the CESS </w:t>
      </w:r>
      <w:r w:rsidR="006C2FB8">
        <w:t xml:space="preserve">as set out in the capital expenditure incentives guideline to </w:t>
      </w:r>
      <w:r w:rsidR="004415FC">
        <w:rPr>
          <w:rStyle w:val="AERtexthighlight"/>
          <w:shd w:val="clear" w:color="auto" w:fill="auto"/>
        </w:rPr>
        <w:t>TasNetworks</w:t>
      </w:r>
      <w:r w:rsidR="006C2FB8" w:rsidRPr="008526D5">
        <w:t xml:space="preserve"> in the 2015</w:t>
      </w:r>
      <w:r w:rsidR="006C2FB8" w:rsidRPr="00DF6CC5">
        <w:t>–19 regulatory control period</w:t>
      </w:r>
      <w:r w:rsidR="006C2FB8">
        <w:t>.</w:t>
      </w:r>
      <w:r w:rsidR="006C2FB8" w:rsidRPr="0037766C">
        <w:rPr>
          <w:rStyle w:val="FootnoteReference"/>
        </w:rPr>
        <w:footnoteReference w:id="4"/>
      </w:r>
      <w:r w:rsidR="00BD7832">
        <w:t xml:space="preserve"> </w:t>
      </w:r>
      <w:r w:rsidR="008E1E39">
        <w:t>T</w:t>
      </w:r>
      <w:r w:rsidR="008E1E39" w:rsidRPr="00343B4B">
        <w:t xml:space="preserve">he guideline provides for the exclusion </w:t>
      </w:r>
      <w:r w:rsidR="008E1E39">
        <w:t xml:space="preserve">from the CESS </w:t>
      </w:r>
      <w:r w:rsidR="008E1E39" w:rsidRPr="00343B4B">
        <w:t xml:space="preserve">of capex the service provider incurs in delivering a priority project approved under the network capability component of the </w:t>
      </w:r>
      <w:r w:rsidR="008E1E39">
        <w:t xml:space="preserve">Service Target Performance Incentive Scheme (STPIS) </w:t>
      </w:r>
      <w:r w:rsidR="008E1E39" w:rsidRPr="00343B4B">
        <w:t>for transmission network service providers.</w:t>
      </w:r>
      <w:r w:rsidR="008E1E39" w:rsidRPr="00343B4B">
        <w:rPr>
          <w:rStyle w:val="FootnoteReference"/>
        </w:rPr>
        <w:footnoteReference w:id="5"/>
      </w:r>
      <w:r w:rsidR="008E1E39">
        <w:t xml:space="preserve"> </w:t>
      </w:r>
      <w:r w:rsidR="00BD7832">
        <w:t>This is consistent with the proposed approach we set out in our framework and approach paper.</w:t>
      </w:r>
      <w:r w:rsidR="00BD7832">
        <w:rPr>
          <w:rStyle w:val="FootnoteReference"/>
        </w:rPr>
        <w:footnoteReference w:id="6"/>
      </w:r>
    </w:p>
    <w:p w:rsidR="00F8634A" w:rsidRPr="008526D5" w:rsidRDefault="004415FC" w:rsidP="008526D5">
      <w:pPr>
        <w:pStyle w:val="Heading2"/>
      </w:pPr>
      <w:bookmarkStart w:id="12" w:name="_Toc390936444"/>
      <w:bookmarkStart w:id="13" w:name="_Toc404166833"/>
      <w:r>
        <w:rPr>
          <w:rStyle w:val="AERtexthighlight"/>
          <w:shd w:val="clear" w:color="auto" w:fill="auto"/>
        </w:rPr>
        <w:lastRenderedPageBreak/>
        <w:t>TasNetworks</w:t>
      </w:r>
      <w:r w:rsidR="009C1457" w:rsidRPr="008526D5">
        <w:t>'</w:t>
      </w:r>
      <w:r w:rsidR="00F8634A" w:rsidRPr="008526D5">
        <w:t xml:space="preserve"> proposal</w:t>
      </w:r>
      <w:bookmarkEnd w:id="12"/>
      <w:bookmarkEnd w:id="13"/>
    </w:p>
    <w:p w:rsidR="00A118A3" w:rsidRPr="00A118A3" w:rsidRDefault="004415FC" w:rsidP="00A118A3">
      <w:r>
        <w:t>TasNetworks</w:t>
      </w:r>
      <w:r w:rsidR="00A118A3" w:rsidRPr="00A118A3">
        <w:t xml:space="preserve"> </w:t>
      </w:r>
      <w:r w:rsidR="00A118A3" w:rsidRPr="008526D5">
        <w:t>proposed that we apply the CESS as set out in the capex incentive guideline</w:t>
      </w:r>
      <w:r w:rsidR="00A118A3">
        <w:t>.</w:t>
      </w:r>
      <w:r w:rsidR="00A118A3">
        <w:rPr>
          <w:rStyle w:val="FootnoteReference"/>
        </w:rPr>
        <w:footnoteReference w:id="7"/>
      </w:r>
      <w:r w:rsidR="00A118A3">
        <w:t xml:space="preserve"> </w:t>
      </w:r>
    </w:p>
    <w:p w:rsidR="00525604" w:rsidRDefault="00525604" w:rsidP="00F54216">
      <w:pPr>
        <w:pStyle w:val="Heading2"/>
      </w:pPr>
      <w:bookmarkStart w:id="14" w:name="_Toc390936445"/>
      <w:bookmarkStart w:id="15" w:name="_Toc404166834"/>
      <w:r>
        <w:t>AER's assessment approach</w:t>
      </w:r>
      <w:bookmarkEnd w:id="14"/>
      <w:bookmarkEnd w:id="15"/>
    </w:p>
    <w:p w:rsidR="00B449B8" w:rsidRDefault="00B449B8" w:rsidP="00B449B8">
      <w:pPr>
        <w:pStyle w:val="AERbodytext"/>
        <w:rPr>
          <w:rStyle w:val="AERbody"/>
        </w:rPr>
      </w:pPr>
      <w:r>
        <w:rPr>
          <w:rStyle w:val="AERbody"/>
        </w:rPr>
        <w:t xml:space="preserve">In deciding whether to apply a CESS to a </w:t>
      </w:r>
      <w:r w:rsidR="001F2206">
        <w:rPr>
          <w:rStyle w:val="AERbody"/>
        </w:rPr>
        <w:t>network service provider</w:t>
      </w:r>
      <w:r>
        <w:rPr>
          <w:rStyle w:val="AERbody"/>
        </w:rPr>
        <w:t xml:space="preserve">, and the nature and details of any CESS to apply to a </w:t>
      </w:r>
      <w:r w:rsidR="001F2206">
        <w:rPr>
          <w:rStyle w:val="AERbody"/>
        </w:rPr>
        <w:t>service provider</w:t>
      </w:r>
      <w:r>
        <w:rPr>
          <w:rStyle w:val="AERbody"/>
        </w:rPr>
        <w:t>,</w:t>
      </w:r>
      <w:r>
        <w:t xml:space="preserve"> we </w:t>
      </w:r>
      <w:r>
        <w:rPr>
          <w:rStyle w:val="AERbody"/>
        </w:rPr>
        <w:t>must:</w:t>
      </w:r>
      <w:r w:rsidR="00AF29A1" w:rsidRPr="00AF29A1">
        <w:rPr>
          <w:rStyle w:val="FootnoteReference"/>
        </w:rPr>
        <w:footnoteReference w:id="8"/>
      </w:r>
    </w:p>
    <w:p w:rsidR="00B449B8" w:rsidRPr="00333133" w:rsidRDefault="00B449B8" w:rsidP="00B449B8">
      <w:pPr>
        <w:pStyle w:val="AERbulletlistfirststyle"/>
      </w:pPr>
      <w:r>
        <w:rPr>
          <w:rStyle w:val="AERbody"/>
        </w:rPr>
        <w:t xml:space="preserve">make that decision in a manner </w:t>
      </w:r>
      <w:r w:rsidRPr="00333133">
        <w:t xml:space="preserve">that contributes to the </w:t>
      </w:r>
      <w:r>
        <w:t xml:space="preserve">capex </w:t>
      </w:r>
      <w:r w:rsidRPr="00333133">
        <w:t>incentive objective</w:t>
      </w:r>
      <w:r w:rsidR="00AF29A1" w:rsidRPr="00AF29A1">
        <w:rPr>
          <w:rStyle w:val="FootnoteReference"/>
        </w:rPr>
        <w:footnoteReference w:id="9"/>
      </w:r>
    </w:p>
    <w:p w:rsidR="00B449B8" w:rsidRDefault="008A39EF" w:rsidP="00B449B8">
      <w:pPr>
        <w:pStyle w:val="AERbulletlistfirststyle"/>
      </w:pPr>
      <w:proofErr w:type="gramStart"/>
      <w:r>
        <w:t>take</w:t>
      </w:r>
      <w:proofErr w:type="gramEnd"/>
      <w:r>
        <w:t xml:space="preserve"> into account</w:t>
      </w:r>
      <w:r w:rsidRPr="005D46AE">
        <w:t xml:space="preserve"> </w:t>
      </w:r>
      <w:r w:rsidR="00B449B8" w:rsidRPr="005D46AE">
        <w:t>the CESS principles,</w:t>
      </w:r>
      <w:r w:rsidR="00AF29A1" w:rsidRPr="00AF29A1">
        <w:rPr>
          <w:rStyle w:val="FootnoteReference"/>
        </w:rPr>
        <w:footnoteReference w:id="10"/>
      </w:r>
      <w:r w:rsidR="00B449B8" w:rsidRPr="005D46AE">
        <w:t xml:space="preserve"> </w:t>
      </w:r>
      <w:r>
        <w:t xml:space="preserve">the </w:t>
      </w:r>
      <w:r w:rsidR="00B449B8" w:rsidRPr="002543D8">
        <w:rPr>
          <w:rStyle w:val="AERbody"/>
        </w:rPr>
        <w:t>capex objectives,</w:t>
      </w:r>
      <w:r w:rsidR="00AF29A1" w:rsidRPr="00AF29A1">
        <w:rPr>
          <w:rStyle w:val="FootnoteReference"/>
        </w:rPr>
        <w:footnoteReference w:id="11"/>
      </w:r>
      <w:r w:rsidR="00B449B8" w:rsidRPr="009207B7">
        <w:rPr>
          <w:rStyle w:val="AERtextitalic"/>
        </w:rPr>
        <w:t xml:space="preserve"> </w:t>
      </w:r>
      <w:r w:rsidR="00B449B8" w:rsidRPr="005D46AE">
        <w:t>other incentive schemes and</w:t>
      </w:r>
      <w:r>
        <w:t>,</w:t>
      </w:r>
      <w:r w:rsidR="00B449B8" w:rsidRPr="005D46AE">
        <w:t xml:space="preserve"> where relevant</w:t>
      </w:r>
      <w:r w:rsidR="00A7277B">
        <w:t>,</w:t>
      </w:r>
      <w:r w:rsidR="00B449B8" w:rsidRPr="005D46AE">
        <w:t xml:space="preserve"> the</w:t>
      </w:r>
      <w:r w:rsidR="00B449B8" w:rsidRPr="009207B7">
        <w:rPr>
          <w:rStyle w:val="AERtextitalic"/>
        </w:rPr>
        <w:t xml:space="preserve"> </w:t>
      </w:r>
      <w:r w:rsidR="00B449B8" w:rsidRPr="002543D8">
        <w:rPr>
          <w:rStyle w:val="AERbody"/>
        </w:rPr>
        <w:t>opex objectives</w:t>
      </w:r>
      <w:r w:rsidR="00B449B8" w:rsidRPr="009207B7">
        <w:rPr>
          <w:rStyle w:val="AERtextitalic"/>
        </w:rPr>
        <w:t xml:space="preserve"> </w:t>
      </w:r>
      <w:r w:rsidR="00B449B8" w:rsidRPr="005D46AE">
        <w:t xml:space="preserve">as they apply to the particular </w:t>
      </w:r>
      <w:r w:rsidR="00C9397F">
        <w:t>service provider</w:t>
      </w:r>
      <w:r w:rsidR="00B449B8" w:rsidRPr="005D46AE">
        <w:t xml:space="preserve">, and the circumstances of the </w:t>
      </w:r>
      <w:r w:rsidR="00C9397F">
        <w:t>service provider</w:t>
      </w:r>
      <w:r w:rsidR="00B449B8" w:rsidRPr="005D46AE">
        <w:t>.</w:t>
      </w:r>
    </w:p>
    <w:p w:rsidR="00B449B8" w:rsidRDefault="00B449B8" w:rsidP="00B449B8">
      <w:pPr>
        <w:pStyle w:val="AERbodytext"/>
      </w:pPr>
      <w:r>
        <w:t>Broadly, t</w:t>
      </w:r>
      <w:r w:rsidRPr="00387C87">
        <w:t xml:space="preserve">he </w:t>
      </w:r>
      <w:r>
        <w:t xml:space="preserve">capex </w:t>
      </w:r>
      <w:r w:rsidRPr="00387C87">
        <w:t>incentive objective is to ensure that</w:t>
      </w:r>
      <w:r>
        <w:t xml:space="preserve"> only capex that meets the </w:t>
      </w:r>
      <w:r w:rsidRPr="00D9069D">
        <w:t xml:space="preserve">capex criteria </w:t>
      </w:r>
      <w:r>
        <w:t>enters the RAB used to set prices.</w:t>
      </w:r>
      <w:r w:rsidRPr="00AB138A">
        <w:t xml:space="preserve"> </w:t>
      </w:r>
      <w:r>
        <w:t>Therefore, consumers only fund capex that is efficient and prudent.</w:t>
      </w:r>
    </w:p>
    <w:p w:rsidR="0094739A" w:rsidRDefault="00E94C06" w:rsidP="00B449B8">
      <w:pPr>
        <w:pStyle w:val="Heading3"/>
      </w:pPr>
      <w:bookmarkStart w:id="16" w:name="_Toc390936446"/>
      <w:bookmarkStart w:id="17" w:name="_Toc404166835"/>
      <w:r w:rsidRPr="00E94C06">
        <w:t>Interrelationships</w:t>
      </w:r>
      <w:bookmarkEnd w:id="16"/>
      <w:bookmarkEnd w:id="17"/>
      <w:r w:rsidRPr="00E94C06">
        <w:t xml:space="preserve"> </w:t>
      </w:r>
    </w:p>
    <w:p w:rsidR="00B449B8" w:rsidRPr="00B449B8" w:rsidRDefault="008E3C72" w:rsidP="001F2206">
      <w:pPr>
        <w:pStyle w:val="AERbodytext"/>
      </w:pPr>
      <w:r>
        <w:t xml:space="preserve">The CESS relates to </w:t>
      </w:r>
      <w:r w:rsidR="002A614A">
        <w:t xml:space="preserve">the incentives </w:t>
      </w:r>
      <w:r w:rsidR="004415FC">
        <w:t>TasNetworks</w:t>
      </w:r>
      <w:r w:rsidR="002A614A">
        <w:t xml:space="preserve"> faces to incur efficient opex, conduct demand management, and maintain or improve service levels.</w:t>
      </w:r>
      <w:r w:rsidR="002A614A">
        <w:rPr>
          <w:rStyle w:val="FootnoteReference"/>
        </w:rPr>
        <w:footnoteReference w:id="12"/>
      </w:r>
      <w:r w:rsidR="002A614A">
        <w:t xml:space="preserve"> </w:t>
      </w:r>
      <w:r>
        <w:t xml:space="preserve">We aim to incentivise network service providers </w:t>
      </w:r>
      <w:r w:rsidRPr="00F9085C">
        <w:t>to make efficient decisions on when and what type of expenditure to incur, and to balance expenditure efficiencies with service quality.</w:t>
      </w:r>
      <w:r w:rsidR="00B639C6">
        <w:t xml:space="preserve"> </w:t>
      </w:r>
      <w:r>
        <w:t xml:space="preserve">We discuss these </w:t>
      </w:r>
      <w:r w:rsidR="0094739A">
        <w:t xml:space="preserve">interrelationships </w:t>
      </w:r>
      <w:r w:rsidR="00F36FA7">
        <w:t xml:space="preserve">where relevant </w:t>
      </w:r>
      <w:r>
        <w:t xml:space="preserve">as part of our reasons </w:t>
      </w:r>
      <w:r w:rsidR="0094739A">
        <w:t>below</w:t>
      </w:r>
      <w:r w:rsidR="00551E39">
        <w:t xml:space="preserve"> and in attachment</w:t>
      </w:r>
      <w:r w:rsidR="00FC125B">
        <w:t xml:space="preserve"> 6 of this draft decision</w:t>
      </w:r>
      <w:r w:rsidR="0022085D">
        <w:t xml:space="preserve"> (capex)</w:t>
      </w:r>
      <w:r w:rsidR="0094739A">
        <w:t xml:space="preserve">. </w:t>
      </w:r>
    </w:p>
    <w:p w:rsidR="00525604" w:rsidRDefault="00525604" w:rsidP="00F54216">
      <w:pPr>
        <w:pStyle w:val="Heading2"/>
      </w:pPr>
      <w:bookmarkStart w:id="18" w:name="_Toc390936447"/>
      <w:bookmarkStart w:id="19" w:name="_Toc404166836"/>
      <w:r>
        <w:t>Reasons for draft decision</w:t>
      </w:r>
      <w:bookmarkEnd w:id="18"/>
      <w:bookmarkEnd w:id="19"/>
    </w:p>
    <w:p w:rsidR="000F75AE" w:rsidRDefault="000F75AE" w:rsidP="008526D5">
      <w:pPr>
        <w:pStyle w:val="AERbodytext"/>
      </w:pPr>
      <w:r>
        <w:t xml:space="preserve">We </w:t>
      </w:r>
      <w:r w:rsidR="00E54E03">
        <w:t xml:space="preserve">are satisfied </w:t>
      </w:r>
      <w:r w:rsidR="00E54E03" w:rsidRPr="008526D5">
        <w:t xml:space="preserve">with </w:t>
      </w:r>
      <w:r w:rsidR="004415FC">
        <w:rPr>
          <w:rStyle w:val="AERtexthighlight"/>
          <w:shd w:val="clear" w:color="auto" w:fill="auto"/>
        </w:rPr>
        <w:t>TasNetworks</w:t>
      </w:r>
      <w:r w:rsidR="007E0DB4">
        <w:rPr>
          <w:rStyle w:val="AERtexthighlight"/>
          <w:shd w:val="clear" w:color="auto" w:fill="auto"/>
        </w:rPr>
        <w:t>'</w:t>
      </w:r>
      <w:r w:rsidRPr="008526D5">
        <w:t xml:space="preserve"> proposal</w:t>
      </w:r>
      <w:r>
        <w:t xml:space="preserve"> to apply the CESS as set out in the capex incentive guideline.</w:t>
      </w:r>
      <w:r w:rsidR="00E54E03">
        <w:t xml:space="preserve"> </w:t>
      </w:r>
      <w:r w:rsidR="0087122E">
        <w:t xml:space="preserve">This includes </w:t>
      </w:r>
      <w:r w:rsidR="0087122E" w:rsidRPr="00343B4B">
        <w:t xml:space="preserve">the exclusion </w:t>
      </w:r>
      <w:r w:rsidR="0087122E">
        <w:t xml:space="preserve">provided for under the CESS </w:t>
      </w:r>
      <w:r w:rsidR="0087122E" w:rsidRPr="00343B4B">
        <w:t xml:space="preserve">of capex the service provider incurs in delivering a priority project approved under the network capability component of the </w:t>
      </w:r>
      <w:r w:rsidR="0087122E">
        <w:t>transmission STPIS</w:t>
      </w:r>
      <w:r w:rsidR="0087122E" w:rsidRPr="00343B4B">
        <w:t>.</w:t>
      </w:r>
    </w:p>
    <w:p w:rsidR="00B449B8" w:rsidRDefault="00B449B8" w:rsidP="00B449B8">
      <w:pPr>
        <w:pStyle w:val="AERbodytext"/>
      </w:pPr>
      <w:r w:rsidRPr="00B37DA3">
        <w:t xml:space="preserve">For capex, the sharing of underspends and overspends happens at the end of each regulatory </w:t>
      </w:r>
      <w:r w:rsidR="00B95D37">
        <w:t xml:space="preserve">control </w:t>
      </w:r>
      <w:r>
        <w:t xml:space="preserve">period </w:t>
      </w:r>
      <w:r w:rsidRPr="00B37DA3">
        <w:t xml:space="preserve">when we update </w:t>
      </w:r>
      <w:r>
        <w:t xml:space="preserve">a </w:t>
      </w:r>
      <w:r w:rsidR="00BB48B5">
        <w:t>network service provider'</w:t>
      </w:r>
      <w:r>
        <w:t>s RAB</w:t>
      </w:r>
      <w:r w:rsidRPr="00B37DA3">
        <w:t xml:space="preserve"> to include new capex. If a </w:t>
      </w:r>
      <w:r w:rsidR="00853B15">
        <w:t xml:space="preserve">network service provider </w:t>
      </w:r>
      <w:r w:rsidRPr="00B37DA3">
        <w:t>spen</w:t>
      </w:r>
      <w:r>
        <w:t>ds</w:t>
      </w:r>
      <w:r w:rsidRPr="00B37DA3">
        <w:t xml:space="preserve"> less than its approved forecast</w:t>
      </w:r>
      <w:r>
        <w:t xml:space="preserve"> during a period</w:t>
      </w:r>
      <w:r w:rsidRPr="00B37DA3">
        <w:t xml:space="preserve">, it will benefit </w:t>
      </w:r>
      <w:r>
        <w:t xml:space="preserve">within that </w:t>
      </w:r>
      <w:r w:rsidRPr="00B37DA3">
        <w:t xml:space="preserve">period. Consumers benefit at the end of </w:t>
      </w:r>
      <w:r>
        <w:t xml:space="preserve">that </w:t>
      </w:r>
      <w:r w:rsidRPr="00B37DA3">
        <w:t xml:space="preserve">period when the RAB is updated to include less capex compared to if the </w:t>
      </w:r>
      <w:r w:rsidR="00853B15">
        <w:t>service provider</w:t>
      </w:r>
      <w:r w:rsidR="00853B15" w:rsidRPr="00B37DA3">
        <w:t xml:space="preserve"> </w:t>
      </w:r>
      <w:r w:rsidRPr="00B37DA3">
        <w:t xml:space="preserve">had spent the full amount of the capex forecast. </w:t>
      </w:r>
    </w:p>
    <w:p w:rsidR="00B449B8" w:rsidRDefault="00B449B8" w:rsidP="00B449B8">
      <w:pPr>
        <w:pStyle w:val="AERbodytext"/>
      </w:pPr>
      <w:r>
        <w:t>Without a CESS</w:t>
      </w:r>
      <w:r w:rsidRPr="00B37DA3">
        <w:t xml:space="preserve"> the incentive for a </w:t>
      </w:r>
      <w:r w:rsidR="00853B15">
        <w:t xml:space="preserve">service provider </w:t>
      </w:r>
      <w:r w:rsidRPr="00B37DA3">
        <w:t xml:space="preserve">to spend less than its </w:t>
      </w:r>
      <w:r>
        <w:t xml:space="preserve">forecast </w:t>
      </w:r>
      <w:r w:rsidRPr="00B37DA3">
        <w:t>capex declines throughout the period.</w:t>
      </w:r>
      <w:r w:rsidR="004B044F">
        <w:t xml:space="preserve"> This is because a</w:t>
      </w:r>
      <w:r w:rsidR="004B044F" w:rsidRPr="004B044F">
        <w:t xml:space="preserve">s the end of the regulatory </w:t>
      </w:r>
      <w:r w:rsidR="00B95D37">
        <w:t xml:space="preserve">control </w:t>
      </w:r>
      <w:r w:rsidR="004B044F" w:rsidRPr="004B044F">
        <w:t xml:space="preserve">period approaches, the time available for the </w:t>
      </w:r>
      <w:r w:rsidR="00853B15">
        <w:t xml:space="preserve">service provider </w:t>
      </w:r>
      <w:r w:rsidR="004B044F" w:rsidRPr="004B044F">
        <w:t>to retain any savings gets shorter. So t</w:t>
      </w:r>
      <w:r w:rsidR="004B044F">
        <w:t xml:space="preserve">he earlier a </w:t>
      </w:r>
      <w:r w:rsidR="00853B15">
        <w:t xml:space="preserve">service provider </w:t>
      </w:r>
      <w:r w:rsidR="004B044F">
        <w:t xml:space="preserve">incurs a capex </w:t>
      </w:r>
      <w:r w:rsidR="004B044F" w:rsidRPr="004B044F">
        <w:t xml:space="preserve">underspend in the regulatory period, the greater its reward will be. As a result, the incentive for a </w:t>
      </w:r>
      <w:r w:rsidR="00853B15">
        <w:t>service provider</w:t>
      </w:r>
      <w:r w:rsidR="00853B15" w:rsidRPr="004B044F">
        <w:t xml:space="preserve"> </w:t>
      </w:r>
      <w:r w:rsidR="004B044F" w:rsidRPr="004B044F">
        <w:t xml:space="preserve">to spend less than its capex forecast declines throughout the period. </w:t>
      </w:r>
      <w:r w:rsidRPr="0037766C">
        <w:t>Because of this</w:t>
      </w:r>
      <w:r w:rsidR="00706955">
        <w:t>,</w:t>
      </w:r>
      <w:r w:rsidRPr="0037766C">
        <w:t xml:space="preserve"> a </w:t>
      </w:r>
      <w:r w:rsidR="00853B15">
        <w:t>service provider</w:t>
      </w:r>
      <w:r w:rsidR="00853B15" w:rsidRPr="0037766C">
        <w:t xml:space="preserve"> </w:t>
      </w:r>
      <w:r w:rsidRPr="0037766C">
        <w:t>may choose to spend capex earlier</w:t>
      </w:r>
      <w:r w:rsidR="00F36DA2">
        <w:t xml:space="preserve"> than necessary</w:t>
      </w:r>
      <w:r w:rsidR="00AD6FEA">
        <w:t xml:space="preserve">, </w:t>
      </w:r>
      <w:r w:rsidR="00706955">
        <w:t xml:space="preserve">spend </w:t>
      </w:r>
      <w:r w:rsidRPr="0037766C">
        <w:lastRenderedPageBreak/>
        <w:t xml:space="preserve">on capex when it may otherwise have spent on opex, </w:t>
      </w:r>
      <w:r>
        <w:t xml:space="preserve">or </w:t>
      </w:r>
      <w:r w:rsidR="00706955">
        <w:t xml:space="preserve">spend </w:t>
      </w:r>
      <w:r>
        <w:t>less on capex at the expense of service quality—</w:t>
      </w:r>
      <w:r w:rsidRPr="0037766C">
        <w:t>even if it may not be efficient to do so.</w:t>
      </w:r>
    </w:p>
    <w:p w:rsidR="00B449B8" w:rsidRPr="008526D5" w:rsidRDefault="00E54E03" w:rsidP="008526D5">
      <w:pPr>
        <w:pStyle w:val="AERbodytext"/>
      </w:pPr>
      <w:r>
        <w:t xml:space="preserve">In developing the CESS we took </w:t>
      </w:r>
      <w:r w:rsidRPr="008526D5">
        <w:t xml:space="preserve">into account the capex incentive objective, capex criteria, capex objectives, and the CESS principles. </w:t>
      </w:r>
      <w:r w:rsidR="00B449B8" w:rsidRPr="008526D5">
        <w:t>With the CESS</w:t>
      </w:r>
      <w:r w:rsidR="00706955" w:rsidRPr="008526D5">
        <w:t>,</w:t>
      </w:r>
      <w:r w:rsidR="00B449B8" w:rsidRPr="008526D5">
        <w:t xml:space="preserve"> </w:t>
      </w:r>
      <w:r w:rsidR="004415FC">
        <w:rPr>
          <w:rStyle w:val="AERtexthighlight"/>
          <w:shd w:val="clear" w:color="auto" w:fill="auto"/>
        </w:rPr>
        <w:t>TasNetworks</w:t>
      </w:r>
      <w:r w:rsidR="00853B15" w:rsidRPr="008526D5">
        <w:t xml:space="preserve"> </w:t>
      </w:r>
      <w:r w:rsidR="00BB48B5">
        <w:t>will face</w:t>
      </w:r>
      <w:r w:rsidR="00B449B8" w:rsidRPr="008526D5">
        <w:t xml:space="preserve"> the same reward and penalty in each year of a regulatory control period for capex underspends or overspends. The CESS will provide </w:t>
      </w:r>
      <w:r w:rsidR="004415FC">
        <w:rPr>
          <w:rStyle w:val="AERtexthighlight"/>
          <w:shd w:val="clear" w:color="auto" w:fill="auto"/>
        </w:rPr>
        <w:t>TasNetworks</w:t>
      </w:r>
      <w:r w:rsidR="00853B15" w:rsidRPr="008526D5">
        <w:t xml:space="preserve"> </w:t>
      </w:r>
      <w:r w:rsidR="00B449B8" w:rsidRPr="008526D5">
        <w:t xml:space="preserve">with an ex ante incentive to spend only efficient capex. </w:t>
      </w:r>
      <w:r w:rsidR="004415FC">
        <w:rPr>
          <w:rStyle w:val="AERtexthighlight"/>
          <w:shd w:val="clear" w:color="auto" w:fill="auto"/>
        </w:rPr>
        <w:t>TasNetworks</w:t>
      </w:r>
      <w:r w:rsidR="00853B15" w:rsidRPr="008526D5">
        <w:t xml:space="preserve"> will be </w:t>
      </w:r>
      <w:r w:rsidR="00B449B8" w:rsidRPr="008526D5">
        <w:t>rewarded through the CESS</w:t>
      </w:r>
      <w:r w:rsidR="00853B15" w:rsidRPr="008526D5">
        <w:t xml:space="preserve"> for making capex efficiency gains</w:t>
      </w:r>
      <w:r w:rsidR="00B449B8" w:rsidRPr="008526D5">
        <w:t xml:space="preserve">. Conversely, </w:t>
      </w:r>
      <w:r w:rsidR="004415FC">
        <w:rPr>
          <w:rStyle w:val="AERtexthighlight"/>
          <w:shd w:val="clear" w:color="auto" w:fill="auto"/>
        </w:rPr>
        <w:t>TasNetworks</w:t>
      </w:r>
      <w:r w:rsidR="00853B15" w:rsidRPr="008526D5">
        <w:t xml:space="preserve"> </w:t>
      </w:r>
      <w:r w:rsidR="00B449B8" w:rsidRPr="008526D5">
        <w:t>will be penalised through the CESS</w:t>
      </w:r>
      <w:r w:rsidR="00853B15" w:rsidRPr="008526D5">
        <w:t xml:space="preserve"> </w:t>
      </w:r>
      <w:r w:rsidR="009143CA" w:rsidRPr="008526D5">
        <w:t>for making</w:t>
      </w:r>
      <w:r w:rsidR="00853B15" w:rsidRPr="008526D5">
        <w:t xml:space="preserve"> capex efficiency losses</w:t>
      </w:r>
      <w:r w:rsidR="00B449B8" w:rsidRPr="008526D5">
        <w:t xml:space="preserve">. In this way, </w:t>
      </w:r>
      <w:r w:rsidR="004415FC">
        <w:rPr>
          <w:rStyle w:val="AERtexthighlight"/>
          <w:shd w:val="clear" w:color="auto" w:fill="auto"/>
        </w:rPr>
        <w:t>TasNetworks</w:t>
      </w:r>
      <w:r w:rsidR="009143CA" w:rsidRPr="008526D5">
        <w:t xml:space="preserve"> </w:t>
      </w:r>
      <w:r w:rsidR="00B449B8" w:rsidRPr="008526D5">
        <w:t xml:space="preserve">will be more likely to incur only efficient capex when subject to a CESS, so any capex included in the RAB is more likely to reflect the capex criteria. In particular, if </w:t>
      </w:r>
      <w:r w:rsidR="004415FC">
        <w:rPr>
          <w:rStyle w:val="AERtexthighlight"/>
          <w:shd w:val="clear" w:color="auto" w:fill="auto"/>
        </w:rPr>
        <w:t>TasNetworks</w:t>
      </w:r>
      <w:r w:rsidR="009143CA" w:rsidRPr="008526D5">
        <w:t xml:space="preserve"> </w:t>
      </w:r>
      <w:r w:rsidR="00B449B8" w:rsidRPr="008526D5">
        <w:t xml:space="preserve">is subject to the CESS, its capex is more likely to be efficient and to reflect the costs of a prudent </w:t>
      </w:r>
      <w:r w:rsidR="000F5976" w:rsidRPr="008526D5">
        <w:t>service provider</w:t>
      </w:r>
      <w:r w:rsidR="00B449B8" w:rsidRPr="008526D5">
        <w:t>.</w:t>
      </w:r>
    </w:p>
    <w:p w:rsidR="00542363" w:rsidRDefault="004A19B1" w:rsidP="00B449B8">
      <w:pPr>
        <w:pStyle w:val="AERbodytext"/>
      </w:pPr>
      <w:r>
        <w:t>The Energy Users Association of Australia</w:t>
      </w:r>
      <w:r w:rsidDel="004A19B1">
        <w:t xml:space="preserve"> </w:t>
      </w:r>
      <w:r w:rsidR="00E54FF4">
        <w:t>rais</w:t>
      </w:r>
      <w:r w:rsidR="007C156C">
        <w:t>ed</w:t>
      </w:r>
      <w:r w:rsidR="00542363">
        <w:t xml:space="preserve"> </w:t>
      </w:r>
      <w:r w:rsidR="007C156C">
        <w:t xml:space="preserve">the </w:t>
      </w:r>
      <w:r w:rsidR="00542363">
        <w:t xml:space="preserve">issue </w:t>
      </w:r>
      <w:r w:rsidR="007C156C">
        <w:t xml:space="preserve">of </w:t>
      </w:r>
      <w:r w:rsidR="00E54FF4">
        <w:t>windfall gains</w:t>
      </w:r>
      <w:r w:rsidR="007C156C">
        <w:t xml:space="preserve"> </w:t>
      </w:r>
      <w:r w:rsidR="004C430C">
        <w:t xml:space="preserve">under the CESS </w:t>
      </w:r>
      <w:r w:rsidR="007C156C">
        <w:t>and</w:t>
      </w:r>
      <w:r w:rsidR="00542363">
        <w:t xml:space="preserve"> the importance of forecasting a prudent and efficient amount of total capex</w:t>
      </w:r>
      <w:r w:rsidR="007063E7">
        <w:t>.</w:t>
      </w:r>
      <w:r w:rsidR="00542363">
        <w:rPr>
          <w:rStyle w:val="FootnoteReference"/>
        </w:rPr>
        <w:footnoteReference w:id="13"/>
      </w:r>
      <w:r w:rsidR="00464912">
        <w:t xml:space="preserve"> </w:t>
      </w:r>
      <w:r w:rsidR="00E54FF4">
        <w:t xml:space="preserve">We </w:t>
      </w:r>
      <w:r w:rsidR="008E5136">
        <w:t xml:space="preserve">addressed </w:t>
      </w:r>
      <w:r w:rsidR="00E54FF4">
        <w:t>each of the</w:t>
      </w:r>
      <w:r w:rsidR="008E5136">
        <w:t>se</w:t>
      </w:r>
      <w:r w:rsidR="00E54FF4">
        <w:t xml:space="preserve"> issues in our explanatory statements t</w:t>
      </w:r>
      <w:r w:rsidR="008E5136">
        <w:t>o the capex incentive guideline.</w:t>
      </w:r>
      <w:r w:rsidR="00F36DA2">
        <w:rPr>
          <w:rStyle w:val="FootnoteReference"/>
        </w:rPr>
        <w:footnoteReference w:id="14"/>
      </w:r>
      <w:r w:rsidR="00BB48B5">
        <w:t xml:space="preserve"> </w:t>
      </w:r>
    </w:p>
    <w:p w:rsidR="003E5D9F" w:rsidRPr="001B6619" w:rsidRDefault="003E5D9F" w:rsidP="008D7D4B">
      <w:pPr>
        <w:pStyle w:val="AERbodytext"/>
      </w:pPr>
      <w:r>
        <w:t xml:space="preserve">When the CESS, EBSS and </w:t>
      </w:r>
      <w:r w:rsidRPr="008526D5">
        <w:t xml:space="preserve">STPIS apply to </w:t>
      </w:r>
      <w:r w:rsidR="004415FC">
        <w:rPr>
          <w:rStyle w:val="AERtexthighlight"/>
          <w:shd w:val="clear" w:color="auto" w:fill="auto"/>
        </w:rPr>
        <w:t>TasNetworks</w:t>
      </w:r>
      <w:r w:rsidR="002F4A98">
        <w:rPr>
          <w:rStyle w:val="AERtexthighlight"/>
          <w:shd w:val="clear" w:color="auto" w:fill="auto"/>
        </w:rPr>
        <w:t>,</w:t>
      </w:r>
      <w:r w:rsidR="000F5976" w:rsidRPr="008526D5">
        <w:t xml:space="preserve"> </w:t>
      </w:r>
      <w:r w:rsidRPr="008526D5">
        <w:t xml:space="preserve">then incentives for opex, capex and service are </w:t>
      </w:r>
      <w:r w:rsidR="00B95D37" w:rsidRPr="008526D5">
        <w:t xml:space="preserve">relatively </w:t>
      </w:r>
      <w:r w:rsidRPr="008526D5">
        <w:t xml:space="preserve">balanced. This encourages </w:t>
      </w:r>
      <w:r w:rsidR="004415FC">
        <w:rPr>
          <w:rStyle w:val="AERtexthighlight"/>
          <w:shd w:val="clear" w:color="auto" w:fill="auto"/>
        </w:rPr>
        <w:t>TasNetworks</w:t>
      </w:r>
      <w:r w:rsidR="000F5976" w:rsidRPr="008526D5">
        <w:t xml:space="preserve"> </w:t>
      </w:r>
      <w:r w:rsidRPr="008526D5">
        <w:t>to make efficient</w:t>
      </w:r>
      <w:r w:rsidRPr="00F9085C">
        <w:t xml:space="preserve"> decisions on when and what type of expenditure to incur, and to balance expenditure efficiencies with service quality.</w:t>
      </w:r>
    </w:p>
    <w:sectPr w:rsidR="003E5D9F" w:rsidRPr="001B6619" w:rsidSect="00EB58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72" w:rsidRPr="00AB4345" w:rsidRDefault="00F10972" w:rsidP="00AB4345">
      <w:r>
        <w:separator/>
      </w:r>
    </w:p>
  </w:endnote>
  <w:endnote w:type="continuationSeparator" w:id="0">
    <w:p w:rsidR="00F10972" w:rsidRPr="00AB4345" w:rsidRDefault="00F10972" w:rsidP="00A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F4" w:rsidRDefault="005603BC" w:rsidP="006643F4">
    <w:pPr>
      <w:pStyle w:val="Footer"/>
      <w:rPr>
        <w:rStyle w:val="AERbody"/>
      </w:rPr>
    </w:pPr>
    <w:r w:rsidRPr="00824CC8">
      <w:rPr>
        <w:rStyle w:val="AERbody"/>
      </w:rPr>
      <w:fldChar w:fldCharType="begin"/>
    </w:r>
    <w:r w:rsidRPr="00824CC8">
      <w:rPr>
        <w:rStyle w:val="AERbody"/>
      </w:rPr>
      <w:instrText xml:space="preserve"> PAGE   \* MERGEFORMAT </w:instrText>
    </w:r>
    <w:r w:rsidRPr="00824CC8">
      <w:rPr>
        <w:rStyle w:val="AERbody"/>
      </w:rPr>
      <w:fldChar w:fldCharType="separate"/>
    </w:r>
    <w:r w:rsidR="00116B66">
      <w:rPr>
        <w:rStyle w:val="AERbody"/>
        <w:noProof/>
      </w:rPr>
      <w:t>10-4</w:t>
    </w:r>
    <w:r w:rsidRPr="00824CC8">
      <w:rPr>
        <w:rStyle w:val="AERbody"/>
      </w:rPr>
      <w:fldChar w:fldCharType="end"/>
    </w:r>
    <w:r w:rsidR="006643F4">
      <w:rPr>
        <w:rStyle w:val="AERbody"/>
      </w:rPr>
      <w:t xml:space="preserve"> </w:t>
    </w:r>
    <w:r w:rsidR="006643F4">
      <w:rPr>
        <w:rStyle w:val="AERbody"/>
      </w:rPr>
      <w:ptab w:relativeTo="margin" w:alignment="right" w:leader="none"/>
    </w:r>
    <w:r w:rsidR="00433DC0">
      <w:rPr>
        <w:rStyle w:val="AERbody"/>
      </w:rPr>
      <w:t xml:space="preserve">Attachment 10 </w:t>
    </w:r>
    <w:r w:rsidR="006643F4" w:rsidRPr="006643F4">
      <w:rPr>
        <w:rStyle w:val="AERbody"/>
      </w:rPr>
      <w:t xml:space="preserve">| </w:t>
    </w:r>
    <w:r w:rsidR="0022085D">
      <w:rPr>
        <w:rStyle w:val="AERbody"/>
      </w:rPr>
      <w:t>Capital expenditure sharing scheme</w:t>
    </w:r>
    <w:r w:rsidR="006643F4" w:rsidRPr="006643F4">
      <w:rPr>
        <w:rStyle w:val="AERbody"/>
      </w:rPr>
      <w:t xml:space="preserve"> </w:t>
    </w:r>
  </w:p>
  <w:p w:rsidR="002471E6" w:rsidRPr="005603BC" w:rsidRDefault="006643F4" w:rsidP="006643F4">
    <w:pPr>
      <w:pStyle w:val="Footer"/>
    </w:pPr>
    <w:r>
      <w:rPr>
        <w:rStyle w:val="AERbody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E6" w:rsidRPr="00824CC8" w:rsidRDefault="0022085D" w:rsidP="00824CC8">
    <w:pPr>
      <w:pStyle w:val="Footer"/>
      <w:rPr>
        <w:rStyle w:val="AERbody"/>
      </w:rPr>
    </w:pPr>
    <w:r>
      <w:rPr>
        <w:rStyle w:val="AERbody"/>
      </w:rPr>
      <w:t>Draft decision: TasNetworks transmission determination 2015-19</w:t>
    </w:r>
    <w:r w:rsidR="006643F4" w:rsidRPr="006643F4">
      <w:rPr>
        <w:rStyle w:val="AERbody"/>
      </w:rPr>
      <w:t xml:space="preserve"> | </w:t>
    </w:r>
    <w:r>
      <w:t>Attachment 10</w:t>
    </w:r>
    <w:r w:rsidR="002471E6" w:rsidRPr="00210880">
      <w:rPr>
        <w:rStyle w:val="AERbody"/>
      </w:rPr>
      <w:t xml:space="preserve"> </w:t>
    </w:r>
    <w:r w:rsidR="002471E6" w:rsidRPr="00210880">
      <w:rPr>
        <w:rStyle w:val="AERbody"/>
      </w:rPr>
      <w:tab/>
    </w:r>
    <w:r w:rsidR="006643F4">
      <w:rPr>
        <w:rStyle w:val="AERbody"/>
      </w:rPr>
      <w:tab/>
    </w:r>
    <w:r w:rsidR="002471E6" w:rsidRPr="00824CC8">
      <w:rPr>
        <w:rStyle w:val="AERbody"/>
      </w:rPr>
      <w:fldChar w:fldCharType="begin"/>
    </w:r>
    <w:r w:rsidR="002471E6" w:rsidRPr="00824CC8">
      <w:rPr>
        <w:rStyle w:val="AERbody"/>
      </w:rPr>
      <w:instrText xml:space="preserve"> PAGE   \* MERGEFORMAT </w:instrText>
    </w:r>
    <w:r w:rsidR="002471E6" w:rsidRPr="00824CC8">
      <w:rPr>
        <w:rStyle w:val="AERbody"/>
      </w:rPr>
      <w:fldChar w:fldCharType="separate"/>
    </w:r>
    <w:r w:rsidR="00116B66">
      <w:rPr>
        <w:rStyle w:val="AERbody"/>
        <w:noProof/>
      </w:rPr>
      <w:t>10-3</w:t>
    </w:r>
    <w:r w:rsidR="002471E6" w:rsidRPr="00824CC8">
      <w:rPr>
        <w:rStyle w:val="AERbod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5D" w:rsidRDefault="00220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72" w:rsidRPr="00AB4345" w:rsidRDefault="00F10972" w:rsidP="00AB4345">
      <w:r>
        <w:separator/>
      </w:r>
    </w:p>
  </w:footnote>
  <w:footnote w:type="continuationSeparator" w:id="0">
    <w:p w:rsidR="00F10972" w:rsidRPr="00AB4345" w:rsidRDefault="00F10972" w:rsidP="00AB4345">
      <w:r>
        <w:continuationSeparator/>
      </w:r>
    </w:p>
  </w:footnote>
  <w:footnote w:id="1">
    <w:p w:rsidR="0055137D" w:rsidRDefault="0055137D" w:rsidP="005513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F007E7" w:rsidRPr="00F007E7">
        <w:t xml:space="preserve">AER, </w:t>
      </w:r>
      <w:r w:rsidR="00F007E7" w:rsidRPr="004A7AE9">
        <w:rPr>
          <w:rStyle w:val="AERtextitalic"/>
        </w:rPr>
        <w:t>Capital Expenditure Incentive Guideline for Electricity Network Service Providers</w:t>
      </w:r>
      <w:r w:rsidR="00F007E7" w:rsidRPr="00F007E7">
        <w:t xml:space="preserve">, November 2013, pp. 5–9. </w:t>
      </w:r>
    </w:p>
  </w:footnote>
  <w:footnote w:id="2">
    <w:p w:rsidR="00795D71" w:rsidRDefault="00795D71" w:rsidP="00795D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F34E0F">
        <w:t xml:space="preserve">We calculate benefits as the benefits </w:t>
      </w:r>
      <w:r>
        <w:t xml:space="preserve">to the </w:t>
      </w:r>
      <w:r w:rsidR="00BB48B5">
        <w:t xml:space="preserve">service provider </w:t>
      </w:r>
      <w:r w:rsidRPr="00F34E0F">
        <w:t xml:space="preserve">of financing </w:t>
      </w:r>
      <w:proofErr w:type="gramStart"/>
      <w:r w:rsidRPr="00F34E0F">
        <w:t>the underspend</w:t>
      </w:r>
      <w:proofErr w:type="gramEnd"/>
      <w:r w:rsidRPr="00F34E0F">
        <w:t xml:space="preserve"> since the amount of the underspend can be put to s</w:t>
      </w:r>
      <w:r>
        <w:t>ome other income generating use during the period.</w:t>
      </w:r>
      <w:r w:rsidRPr="00F34E0F">
        <w:t xml:space="preserve"> Losses are similarly calculated as the financing cost </w:t>
      </w:r>
      <w:r>
        <w:t xml:space="preserve">to the </w:t>
      </w:r>
      <w:r w:rsidR="00BB48B5">
        <w:t>service provider</w:t>
      </w:r>
      <w:r>
        <w:t xml:space="preserve"> </w:t>
      </w:r>
      <w:r w:rsidRPr="00F34E0F">
        <w:t xml:space="preserve">of </w:t>
      </w:r>
      <w:proofErr w:type="gramStart"/>
      <w:r w:rsidRPr="00F34E0F">
        <w:t>the overspend</w:t>
      </w:r>
      <w:proofErr w:type="gramEnd"/>
      <w:r w:rsidRPr="00F34E0F">
        <w:t>.</w:t>
      </w:r>
    </w:p>
  </w:footnote>
  <w:footnote w:id="3">
    <w:p w:rsidR="0095438A" w:rsidRDefault="009543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capex incentive guideline outlines how we may exclude capex from the RAB</w:t>
      </w:r>
      <w:r w:rsidR="00983D74">
        <w:t>:</w:t>
      </w:r>
      <w:r>
        <w:t xml:space="preserve"> AER, </w:t>
      </w:r>
      <w:r>
        <w:rPr>
          <w:rStyle w:val="AERtextitalic"/>
        </w:rPr>
        <w:t>Capex incentive guideline</w:t>
      </w:r>
      <w:r>
        <w:t>, Nov</w:t>
      </w:r>
      <w:r w:rsidR="00F007E7">
        <w:t>ember</w:t>
      </w:r>
      <w:r>
        <w:t xml:space="preserve"> 2013, pp. 13</w:t>
      </w:r>
      <w:r w:rsidRPr="0095438A">
        <w:t>–</w:t>
      </w:r>
      <w:r>
        <w:t>20.</w:t>
      </w:r>
    </w:p>
  </w:footnote>
  <w:footnote w:id="4">
    <w:p w:rsidR="006C2FB8" w:rsidRDefault="006C2FB8" w:rsidP="006C2F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 xml:space="preserve">AER, </w:t>
      </w:r>
      <w:r>
        <w:rPr>
          <w:rStyle w:val="AERtextitalic"/>
        </w:rPr>
        <w:t>Capex incentive guideline</w:t>
      </w:r>
      <w:r>
        <w:t>, Nov</w:t>
      </w:r>
      <w:r w:rsidR="00F007E7">
        <w:t>ember</w:t>
      </w:r>
      <w:r>
        <w:t xml:space="preserve"> 2013, pp. 5</w:t>
      </w:r>
      <w:r>
        <w:rPr>
          <w:rFonts w:cs="Gautami"/>
        </w:rPr>
        <w:t>–</w:t>
      </w:r>
      <w:r>
        <w:t>9.</w:t>
      </w:r>
      <w:proofErr w:type="gramEnd"/>
    </w:p>
  </w:footnote>
  <w:footnote w:id="5">
    <w:p w:rsidR="008E1E39" w:rsidRDefault="008E1E39" w:rsidP="008E1E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 xml:space="preserve">AER, </w:t>
      </w:r>
      <w:r>
        <w:rPr>
          <w:rStyle w:val="AERtextitalic"/>
        </w:rPr>
        <w:t>Capex incentive guideline</w:t>
      </w:r>
      <w:r>
        <w:t>, November 2013, p. 6.</w:t>
      </w:r>
      <w:proofErr w:type="gramEnd"/>
    </w:p>
  </w:footnote>
  <w:footnote w:id="6">
    <w:p w:rsidR="00BD7832" w:rsidRDefault="00BD7832" w:rsidP="00CD7A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 w:rsidR="00F02988">
        <w:t xml:space="preserve">AER, </w:t>
      </w:r>
      <w:r w:rsidR="00F02988" w:rsidRPr="00CD7A30">
        <w:rPr>
          <w:rStyle w:val="AERtextitalic"/>
        </w:rPr>
        <w:t>Framework and approach paper</w:t>
      </w:r>
      <w:r w:rsidR="00F02988">
        <w:rPr>
          <w:rStyle w:val="AERtextitalic"/>
        </w:rPr>
        <w:t>, Transend</w:t>
      </w:r>
      <w:r w:rsidR="00F02988">
        <w:t>, January 2014, p. 24.</w:t>
      </w:r>
      <w:proofErr w:type="gramEnd"/>
    </w:p>
  </w:footnote>
  <w:footnote w:id="7">
    <w:p w:rsidR="00A118A3" w:rsidRDefault="00A118A3" w:rsidP="006A1B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 w:rsidR="004415FC">
        <w:t>TasNetworks</w:t>
      </w:r>
      <w:r w:rsidR="00F02988">
        <w:t xml:space="preserve">, </w:t>
      </w:r>
      <w:r w:rsidR="00F02988" w:rsidRPr="00F02988">
        <w:rPr>
          <w:rStyle w:val="AERtextitalic"/>
        </w:rPr>
        <w:t>Tasmanian Transmission Revenue Proposal, Regulatory control period 1 July 2014–30 June 2019</w:t>
      </w:r>
      <w:r w:rsidR="00F02988">
        <w:t>, May 2014, pp. 98–99.</w:t>
      </w:r>
      <w:proofErr w:type="gramEnd"/>
    </w:p>
  </w:footnote>
  <w:footnote w:id="8">
    <w:p w:rsidR="00AF29A1" w:rsidRDefault="00AF29A1" w:rsidP="00AF29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NER, clause 6A.6.5A.</w:t>
      </w:r>
      <w:proofErr w:type="gramEnd"/>
    </w:p>
  </w:footnote>
  <w:footnote w:id="9">
    <w:p w:rsidR="00AF29A1" w:rsidRDefault="00AF29A1" w:rsidP="00AF29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NER, clause </w:t>
      </w:r>
      <w:proofErr w:type="gramStart"/>
      <w:r w:rsidRPr="00BD64DE">
        <w:t>6</w:t>
      </w:r>
      <w:r>
        <w:t>A.5</w:t>
      </w:r>
      <w:r w:rsidRPr="00BD64DE">
        <w:t>A(</w:t>
      </w:r>
      <w:proofErr w:type="gramEnd"/>
      <w:r w:rsidRPr="00BD64DE">
        <w:t>a)</w:t>
      </w:r>
      <w:r>
        <w:t xml:space="preserve">; the capex criteria are set out in clause </w:t>
      </w:r>
      <w:r w:rsidRPr="00BD64DE">
        <w:t>6</w:t>
      </w:r>
      <w:r>
        <w:t>A.6.7(c)(1)-(3) of the NER.</w:t>
      </w:r>
    </w:p>
  </w:footnote>
  <w:footnote w:id="10">
    <w:p w:rsidR="00AF29A1" w:rsidRDefault="00AF29A1" w:rsidP="00AF29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NER, clause 6A.6.5A(c).</w:t>
      </w:r>
      <w:proofErr w:type="gramEnd"/>
    </w:p>
  </w:footnote>
  <w:footnote w:id="11">
    <w:p w:rsidR="00AF29A1" w:rsidRDefault="00AF29A1" w:rsidP="00AF29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NER, clause </w:t>
      </w:r>
      <w:proofErr w:type="gramStart"/>
      <w:r>
        <w:t>6A.6.7(</w:t>
      </w:r>
      <w:proofErr w:type="gramEnd"/>
      <w:r>
        <w:t>a).</w:t>
      </w:r>
    </w:p>
  </w:footnote>
  <w:footnote w:id="12">
    <w:p w:rsidR="002A614A" w:rsidRDefault="002A614A" w:rsidP="002A6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Related schemes are the EBSS for opex and the STPIS for service levels. </w:t>
      </w:r>
    </w:p>
  </w:footnote>
  <w:footnote w:id="13">
    <w:p w:rsidR="00542363" w:rsidRDefault="005423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 w:rsidR="009E5790">
        <w:t xml:space="preserve">Energy Users Association of Australia, </w:t>
      </w:r>
      <w:r w:rsidR="009E5790" w:rsidRPr="009E5790">
        <w:rPr>
          <w:rStyle w:val="AERtextitalic"/>
        </w:rPr>
        <w:t xml:space="preserve">EUAA Submission on </w:t>
      </w:r>
      <w:r w:rsidR="002D20FA">
        <w:rPr>
          <w:rStyle w:val="AERtextitalic"/>
        </w:rPr>
        <w:t>Transend</w:t>
      </w:r>
      <w:r w:rsidR="009E5790" w:rsidRPr="009E5790">
        <w:rPr>
          <w:rStyle w:val="AERtextitalic"/>
        </w:rPr>
        <w:t>’</w:t>
      </w:r>
      <w:r w:rsidR="009E5790">
        <w:rPr>
          <w:rStyle w:val="AERtextitalic"/>
        </w:rPr>
        <w:t>s Revenue Proposal 2014–</w:t>
      </w:r>
      <w:r w:rsidR="009E5790" w:rsidRPr="009E5790">
        <w:rPr>
          <w:rStyle w:val="AERtextitalic"/>
        </w:rPr>
        <w:t>19</w:t>
      </w:r>
      <w:r w:rsidR="002D20FA">
        <w:t>, p. 15</w:t>
      </w:r>
      <w:r w:rsidR="009E5790">
        <w:t>.</w:t>
      </w:r>
      <w:proofErr w:type="gramEnd"/>
    </w:p>
  </w:footnote>
  <w:footnote w:id="14">
    <w:p w:rsidR="00F36DA2" w:rsidRDefault="00F36D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AER, </w:t>
      </w:r>
      <w:r w:rsidRPr="006B01B7">
        <w:rPr>
          <w:rStyle w:val="AERtextitalic"/>
        </w:rPr>
        <w:t xml:space="preserve">Explanatory Statement, </w:t>
      </w:r>
      <w:r>
        <w:rPr>
          <w:rStyle w:val="AERtextitalic"/>
        </w:rPr>
        <w:t xml:space="preserve">Draft </w:t>
      </w:r>
      <w:r w:rsidRPr="006B01B7">
        <w:rPr>
          <w:rStyle w:val="AERtextitalic"/>
        </w:rPr>
        <w:t xml:space="preserve">Capital Expenditure Incentive Guideline for Electricity Network Service Providers, </w:t>
      </w:r>
      <w:r>
        <w:rPr>
          <w:rStyle w:val="AERtextitalic"/>
        </w:rPr>
        <w:t xml:space="preserve">August </w:t>
      </w:r>
      <w:r w:rsidRPr="006B01B7">
        <w:rPr>
          <w:rStyle w:val="AERtextitalic"/>
        </w:rPr>
        <w:t>2013</w:t>
      </w:r>
      <w:r>
        <w:t xml:space="preserve">; AER, </w:t>
      </w:r>
      <w:r w:rsidRPr="006B01B7">
        <w:rPr>
          <w:rStyle w:val="AERtextitalic"/>
        </w:rPr>
        <w:t>Explanatory Statement, Capital Expenditure Incentive Guideline for Electricity Network Service Providers, November 2013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5D" w:rsidRDefault="00220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5D" w:rsidRDefault="002208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5D" w:rsidRDefault="00220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E63"/>
    <w:multiLevelType w:val="multilevel"/>
    <w:tmpl w:val="950A1C52"/>
    <w:numStyleLink w:val="AERHeadings"/>
  </w:abstractNum>
  <w:abstractNum w:abstractNumId="1">
    <w:nsid w:val="031C7FA6"/>
    <w:multiLevelType w:val="hybridMultilevel"/>
    <w:tmpl w:val="1A7E9E04"/>
    <w:lvl w:ilvl="0" w:tplc="A356B254">
      <w:start w:val="1"/>
      <w:numFmt w:val="bullet"/>
      <w:pStyle w:val="AERbulletlistsecon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B102140"/>
    <w:multiLevelType w:val="multilevel"/>
    <w:tmpl w:val="39D4CB02"/>
    <w:numStyleLink w:val="AERnumberedlist"/>
  </w:abstractNum>
  <w:abstractNum w:abstractNumId="3">
    <w:nsid w:val="0D517D24"/>
    <w:multiLevelType w:val="hybridMultilevel"/>
    <w:tmpl w:val="BD7E2B36"/>
    <w:lvl w:ilvl="0" w:tplc="23B41A36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4">
    <w:nsid w:val="13597CF9"/>
    <w:multiLevelType w:val="multilevel"/>
    <w:tmpl w:val="39D4CB02"/>
    <w:numStyleLink w:val="AERnumberedlist"/>
  </w:abstractNum>
  <w:abstractNum w:abstractNumId="5">
    <w:nsid w:val="176B27A6"/>
    <w:multiLevelType w:val="multilevel"/>
    <w:tmpl w:val="950A1C52"/>
    <w:numStyleLink w:val="AERHeadings"/>
  </w:abstractNum>
  <w:abstractNum w:abstractNumId="6">
    <w:nsid w:val="1972601F"/>
    <w:multiLevelType w:val="multilevel"/>
    <w:tmpl w:val="950A1C52"/>
    <w:numStyleLink w:val="AERHeadings"/>
  </w:abstractNum>
  <w:abstractNum w:abstractNumId="7">
    <w:nsid w:val="1DFA331B"/>
    <w:multiLevelType w:val="multilevel"/>
    <w:tmpl w:val="39D4CB02"/>
    <w:numStyleLink w:val="AERnumberedlist"/>
  </w:abstractNum>
  <w:abstractNum w:abstractNumId="8">
    <w:nsid w:val="1EA4317C"/>
    <w:multiLevelType w:val="hybridMultilevel"/>
    <w:tmpl w:val="593E0ADA"/>
    <w:lvl w:ilvl="0" w:tplc="327C0BBA">
      <w:start w:val="10"/>
      <w:numFmt w:val="decimal"/>
      <w:lvlText w:val="%1"/>
      <w:lvlJc w:val="left"/>
      <w:pPr>
        <w:ind w:left="-46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233428C7"/>
    <w:multiLevelType w:val="multilevel"/>
    <w:tmpl w:val="39D4CB02"/>
    <w:numStyleLink w:val="AERnumberedlist"/>
  </w:abstractNum>
  <w:abstractNum w:abstractNumId="10">
    <w:nsid w:val="236E7DDE"/>
    <w:multiLevelType w:val="multilevel"/>
    <w:tmpl w:val="39D4CB02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811"/>
        </w:tabs>
        <w:ind w:left="811" w:hanging="357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1446"/>
        </w:tabs>
        <w:ind w:left="1446" w:hanging="635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2776270C"/>
    <w:multiLevelType w:val="multilevel"/>
    <w:tmpl w:val="39D4CB02"/>
    <w:numStyleLink w:val="AERnumberedlist"/>
  </w:abstractNum>
  <w:abstractNum w:abstractNumId="12">
    <w:nsid w:val="281977C0"/>
    <w:multiLevelType w:val="multilevel"/>
    <w:tmpl w:val="950A1C52"/>
    <w:numStyleLink w:val="AERHeadings"/>
  </w:abstractNum>
  <w:abstractNum w:abstractNumId="13">
    <w:nsid w:val="295C7239"/>
    <w:multiLevelType w:val="multilevel"/>
    <w:tmpl w:val="950A1C52"/>
    <w:numStyleLink w:val="AERHeadings"/>
  </w:abstractNum>
  <w:abstractNum w:abstractNumId="14">
    <w:nsid w:val="2C2D6B9E"/>
    <w:multiLevelType w:val="multilevel"/>
    <w:tmpl w:val="950A1C52"/>
    <w:numStyleLink w:val="AERHeadings"/>
  </w:abstractNum>
  <w:abstractNum w:abstractNumId="15">
    <w:nsid w:val="2DB12A3A"/>
    <w:multiLevelType w:val="multilevel"/>
    <w:tmpl w:val="950A1C52"/>
    <w:numStyleLink w:val="AERHeadings"/>
  </w:abstractNum>
  <w:abstractNum w:abstractNumId="16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0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01B31FF"/>
    <w:multiLevelType w:val="multilevel"/>
    <w:tmpl w:val="A5AEB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1AA058E"/>
    <w:multiLevelType w:val="hybridMultilevel"/>
    <w:tmpl w:val="3C70101E"/>
    <w:lvl w:ilvl="0" w:tplc="B336B1FC">
      <w:start w:val="1"/>
      <w:numFmt w:val="bullet"/>
      <w:pStyle w:val="AERbulletlistthir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33E0E05"/>
    <w:multiLevelType w:val="multilevel"/>
    <w:tmpl w:val="950A1C52"/>
    <w:numStyleLink w:val="AERHeadings"/>
  </w:abstractNum>
  <w:abstractNum w:abstractNumId="20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AF336BC"/>
    <w:multiLevelType w:val="hybridMultilevel"/>
    <w:tmpl w:val="955A02CC"/>
    <w:lvl w:ilvl="0" w:tplc="C90C7928">
      <w:start w:val="1"/>
      <w:numFmt w:val="bullet"/>
      <w:pStyle w:val="AERbulletlistfirststyl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21288"/>
    <w:multiLevelType w:val="multilevel"/>
    <w:tmpl w:val="950A1C52"/>
    <w:numStyleLink w:val="AERHeadings"/>
  </w:abstractNum>
  <w:abstractNum w:abstractNumId="23">
    <w:nsid w:val="443F74CB"/>
    <w:multiLevelType w:val="hybridMultilevel"/>
    <w:tmpl w:val="5FB40038"/>
    <w:lvl w:ilvl="0" w:tplc="921A7D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utami" w:hAnsi="Gautami" w:hint="default"/>
        <w:b w:val="0"/>
        <w:i w:val="0"/>
        <w:sz w:val="22"/>
      </w:rPr>
    </w:lvl>
    <w:lvl w:ilvl="1" w:tplc="6A7A61AE">
      <w:start w:val="1"/>
      <w:numFmt w:val="bullet"/>
      <w:lvlText w:val=""/>
      <w:lvlJc w:val="left"/>
      <w:pPr>
        <w:tabs>
          <w:tab w:val="num" w:pos="4498"/>
        </w:tabs>
        <w:ind w:left="4498" w:hanging="358"/>
      </w:pPr>
      <w:rPr>
        <w:rFonts w:ascii="Wingdings" w:hAnsi="Wingdings" w:hint="default"/>
        <w:b w:val="0"/>
        <w:i w:val="0"/>
        <w:sz w:val="22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">
    <w:nsid w:val="4F037C49"/>
    <w:multiLevelType w:val="multilevel"/>
    <w:tmpl w:val="39D4CB02"/>
    <w:numStyleLink w:val="AERnumberedlist"/>
  </w:abstractNum>
  <w:abstractNum w:abstractNumId="25">
    <w:nsid w:val="4F820549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1487971"/>
    <w:multiLevelType w:val="multilevel"/>
    <w:tmpl w:val="39D4CB02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pStyle w:val="AERnumberedlist2second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pStyle w:val="AERnumberedlist2third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1807103"/>
    <w:multiLevelType w:val="multilevel"/>
    <w:tmpl w:val="39D4CB02"/>
    <w:numStyleLink w:val="AERnumberedlist"/>
  </w:abstractNum>
  <w:abstractNum w:abstractNumId="28">
    <w:nsid w:val="5D386EA7"/>
    <w:multiLevelType w:val="multilevel"/>
    <w:tmpl w:val="950A1C52"/>
    <w:numStyleLink w:val="AERHeadings"/>
  </w:abstractNum>
  <w:abstractNum w:abstractNumId="29">
    <w:nsid w:val="5DCC1B18"/>
    <w:multiLevelType w:val="multilevel"/>
    <w:tmpl w:val="39D4CB02"/>
    <w:numStyleLink w:val="AERnumberedlist"/>
  </w:abstractNum>
  <w:abstractNum w:abstractNumId="30">
    <w:nsid w:val="68247CF7"/>
    <w:multiLevelType w:val="multilevel"/>
    <w:tmpl w:val="950A1C52"/>
    <w:numStyleLink w:val="AERHeadings"/>
  </w:abstractNum>
  <w:abstractNum w:abstractNumId="31">
    <w:nsid w:val="69315B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4595980"/>
    <w:multiLevelType w:val="multilevel"/>
    <w:tmpl w:val="950A1C52"/>
    <w:numStyleLink w:val="AERHeadings"/>
  </w:abstractNum>
  <w:abstractNum w:abstractNumId="33">
    <w:nsid w:val="74F81DDF"/>
    <w:multiLevelType w:val="multilevel"/>
    <w:tmpl w:val="950A1C52"/>
    <w:numStyleLink w:val="AERHeadings"/>
  </w:abstractNum>
  <w:abstractNum w:abstractNumId="34">
    <w:nsid w:val="787F66A4"/>
    <w:multiLevelType w:val="multilevel"/>
    <w:tmpl w:val="950A1C52"/>
    <w:numStyleLink w:val="AERHeadings"/>
  </w:abstractNum>
  <w:abstractNum w:abstractNumId="35">
    <w:nsid w:val="7AAC6DD7"/>
    <w:multiLevelType w:val="multilevel"/>
    <w:tmpl w:val="950A1C52"/>
    <w:numStyleLink w:val="AERHeadings"/>
  </w:abstractNum>
  <w:abstractNum w:abstractNumId="36">
    <w:nsid w:val="7AEA3AE1"/>
    <w:multiLevelType w:val="hybridMultilevel"/>
    <w:tmpl w:val="52969776"/>
    <w:lvl w:ilvl="0" w:tplc="1B665800">
      <w:start w:val="1"/>
      <w:numFmt w:val="bullet"/>
      <w:pStyle w:val="AERquot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97BF8"/>
    <w:multiLevelType w:val="multilevel"/>
    <w:tmpl w:val="950A1C52"/>
    <w:numStyleLink w:val="AERHeadings"/>
  </w:abstractNum>
  <w:abstractNum w:abstractNumId="38">
    <w:nsid w:val="7CDA0F5F"/>
    <w:multiLevelType w:val="multilevel"/>
    <w:tmpl w:val="950A1C52"/>
    <w:numStyleLink w:val="AERHeadings"/>
  </w:abstractNum>
  <w:num w:numId="1">
    <w:abstractNumId w:val="31"/>
  </w:num>
  <w:num w:numId="2">
    <w:abstractNumId w:val="16"/>
  </w:num>
  <w:num w:numId="3">
    <w:abstractNumId w:val="2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3"/>
    <w:lvlOverride w:ilvl="0">
      <w:startOverride w:val="1"/>
    </w:lvlOverride>
  </w:num>
  <w:num w:numId="7">
    <w:abstractNumId w:val="21"/>
  </w:num>
  <w:num w:numId="8">
    <w:abstractNumId w:val="18"/>
  </w:num>
  <w:num w:numId="9">
    <w:abstractNumId w:val="36"/>
  </w:num>
  <w:num w:numId="10">
    <w:abstractNumId w:val="23"/>
    <w:lvlOverride w:ilvl="0">
      <w:startOverride w:val="1"/>
    </w:lvlOverride>
  </w:num>
  <w:num w:numId="11">
    <w:abstractNumId w:val="1"/>
  </w:num>
  <w:num w:numId="12">
    <w:abstractNumId w:val="23"/>
    <w:lvlOverride w:ilvl="0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24"/>
  </w:num>
  <w:num w:numId="18">
    <w:abstractNumId w:val="7"/>
  </w:num>
  <w:num w:numId="19">
    <w:abstractNumId w:val="11"/>
  </w:num>
  <w:num w:numId="20">
    <w:abstractNumId w:val="33"/>
  </w:num>
  <w:num w:numId="21">
    <w:abstractNumId w:val="2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8"/>
  </w:num>
  <w:num w:numId="28">
    <w:abstractNumId w:val="19"/>
  </w:num>
  <w:num w:numId="29">
    <w:abstractNumId w:val="12"/>
  </w:num>
  <w:num w:numId="30">
    <w:abstractNumId w:val="5"/>
  </w:num>
  <w:num w:numId="31">
    <w:abstractNumId w:val="0"/>
  </w:num>
  <w:num w:numId="32">
    <w:abstractNumId w:val="6"/>
  </w:num>
  <w:num w:numId="33">
    <w:abstractNumId w:val="34"/>
  </w:num>
  <w:num w:numId="34">
    <w:abstractNumId w:val="30"/>
  </w:num>
  <w:num w:numId="35">
    <w:abstractNumId w:val="32"/>
  </w:num>
  <w:num w:numId="36">
    <w:abstractNumId w:val="37"/>
  </w:num>
  <w:num w:numId="37">
    <w:abstractNumId w:val="28"/>
  </w:num>
  <w:num w:numId="38">
    <w:abstractNumId w:val="14"/>
  </w:num>
  <w:num w:numId="39">
    <w:abstractNumId w:val="15"/>
  </w:num>
  <w:num w:numId="40">
    <w:abstractNumId w:val="22"/>
  </w:num>
  <w:num w:numId="41">
    <w:abstractNumId w:val="27"/>
  </w:num>
  <w:num w:numId="42">
    <w:abstractNumId w:val="4"/>
  </w:num>
  <w:num w:numId="43">
    <w:abstractNumId w:val="35"/>
  </w:num>
  <w:num w:numId="44">
    <w:abstractNumId w:val="25"/>
  </w:num>
  <w:num w:numId="45">
    <w:abstractNumId w:val="10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6"/>
    <w:lvlOverride w:ilvl="3">
      <w:lvl w:ilvl="3">
        <w:start w:val="1"/>
        <w:numFmt w:val="decimal"/>
        <w:pStyle w:val="Heading3"/>
        <w:lvlText w:val="%2.%3.%4"/>
        <w:lvlJc w:val="left"/>
        <w:pPr>
          <w:tabs>
            <w:tab w:val="num" w:pos="0"/>
          </w:tabs>
          <w:ind w:left="0" w:hanging="851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removePersonalInformation/>
  <w:removeDateAndTime/>
  <w:proofState w:spelling="clean" w:grammar="clean"/>
  <w:trackRevisions/>
  <w:doNotTrackFormatting/>
  <w:documentProtection w:formatting="1" w:enforcement="1" w:cryptProviderType="rsaFull" w:cryptAlgorithmClass="hash" w:cryptAlgorithmType="typeAny" w:cryptAlgorithmSid="4" w:cryptSpinCount="100000" w:hash="PirDetIbIafYp5ClTfoXrYcFnis=" w:salt="Uvat66VQdbFyDsdS3q0Q+Q==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52F"/>
    <w:rsid w:val="0000345A"/>
    <w:rsid w:val="00004590"/>
    <w:rsid w:val="0000769E"/>
    <w:rsid w:val="00011129"/>
    <w:rsid w:val="00022606"/>
    <w:rsid w:val="000242B8"/>
    <w:rsid w:val="00025266"/>
    <w:rsid w:val="00026805"/>
    <w:rsid w:val="00036714"/>
    <w:rsid w:val="0003755D"/>
    <w:rsid w:val="00040599"/>
    <w:rsid w:val="00040749"/>
    <w:rsid w:val="00042D7F"/>
    <w:rsid w:val="00043C31"/>
    <w:rsid w:val="0007111B"/>
    <w:rsid w:val="00071E40"/>
    <w:rsid w:val="000826FE"/>
    <w:rsid w:val="000A1CC2"/>
    <w:rsid w:val="000A5285"/>
    <w:rsid w:val="000A5342"/>
    <w:rsid w:val="000B15CA"/>
    <w:rsid w:val="000C052F"/>
    <w:rsid w:val="000C3430"/>
    <w:rsid w:val="000C5371"/>
    <w:rsid w:val="000D03C2"/>
    <w:rsid w:val="000D04B1"/>
    <w:rsid w:val="000D401F"/>
    <w:rsid w:val="000D5BD7"/>
    <w:rsid w:val="000D76C0"/>
    <w:rsid w:val="000D7E14"/>
    <w:rsid w:val="000E1A25"/>
    <w:rsid w:val="000E6418"/>
    <w:rsid w:val="000F1270"/>
    <w:rsid w:val="000F3A6A"/>
    <w:rsid w:val="000F5976"/>
    <w:rsid w:val="000F75AE"/>
    <w:rsid w:val="0010287C"/>
    <w:rsid w:val="00102A7B"/>
    <w:rsid w:val="001033B3"/>
    <w:rsid w:val="00105636"/>
    <w:rsid w:val="00110F82"/>
    <w:rsid w:val="00116B66"/>
    <w:rsid w:val="0011782D"/>
    <w:rsid w:val="001204D6"/>
    <w:rsid w:val="00127934"/>
    <w:rsid w:val="0013022D"/>
    <w:rsid w:val="00131287"/>
    <w:rsid w:val="00140684"/>
    <w:rsid w:val="001422A3"/>
    <w:rsid w:val="001543D2"/>
    <w:rsid w:val="001708CC"/>
    <w:rsid w:val="00174026"/>
    <w:rsid w:val="00176F08"/>
    <w:rsid w:val="001856EE"/>
    <w:rsid w:val="00194C3C"/>
    <w:rsid w:val="001A1108"/>
    <w:rsid w:val="001B6619"/>
    <w:rsid w:val="001C12E5"/>
    <w:rsid w:val="001D2B39"/>
    <w:rsid w:val="001F07EA"/>
    <w:rsid w:val="001F2206"/>
    <w:rsid w:val="001F45ED"/>
    <w:rsid w:val="002023C1"/>
    <w:rsid w:val="00204410"/>
    <w:rsid w:val="0020711E"/>
    <w:rsid w:val="00210880"/>
    <w:rsid w:val="0021197B"/>
    <w:rsid w:val="00217E9F"/>
    <w:rsid w:val="0022085D"/>
    <w:rsid w:val="002257B9"/>
    <w:rsid w:val="0023137D"/>
    <w:rsid w:val="002471E6"/>
    <w:rsid w:val="00266710"/>
    <w:rsid w:val="00272B0D"/>
    <w:rsid w:val="00272F4D"/>
    <w:rsid w:val="002805B8"/>
    <w:rsid w:val="00281508"/>
    <w:rsid w:val="00286177"/>
    <w:rsid w:val="002938CE"/>
    <w:rsid w:val="002A614A"/>
    <w:rsid w:val="002B6640"/>
    <w:rsid w:val="002C3F37"/>
    <w:rsid w:val="002C4193"/>
    <w:rsid w:val="002C4C5B"/>
    <w:rsid w:val="002D20FA"/>
    <w:rsid w:val="002D61AC"/>
    <w:rsid w:val="002D7E6B"/>
    <w:rsid w:val="002E4720"/>
    <w:rsid w:val="002F4A98"/>
    <w:rsid w:val="00303452"/>
    <w:rsid w:val="00303C9B"/>
    <w:rsid w:val="003324F7"/>
    <w:rsid w:val="00334F88"/>
    <w:rsid w:val="00345690"/>
    <w:rsid w:val="00347A3C"/>
    <w:rsid w:val="00351FAE"/>
    <w:rsid w:val="003707DB"/>
    <w:rsid w:val="00373AD5"/>
    <w:rsid w:val="00375AEC"/>
    <w:rsid w:val="00376236"/>
    <w:rsid w:val="0037652C"/>
    <w:rsid w:val="003800E4"/>
    <w:rsid w:val="0038092A"/>
    <w:rsid w:val="00380FF5"/>
    <w:rsid w:val="003851DD"/>
    <w:rsid w:val="00386985"/>
    <w:rsid w:val="00397806"/>
    <w:rsid w:val="003A6174"/>
    <w:rsid w:val="003C7C4F"/>
    <w:rsid w:val="003D13F5"/>
    <w:rsid w:val="003E5D9F"/>
    <w:rsid w:val="004030AB"/>
    <w:rsid w:val="004108D0"/>
    <w:rsid w:val="00412282"/>
    <w:rsid w:val="004256BA"/>
    <w:rsid w:val="00431999"/>
    <w:rsid w:val="0043199C"/>
    <w:rsid w:val="00433475"/>
    <w:rsid w:val="00433DC0"/>
    <w:rsid w:val="00435682"/>
    <w:rsid w:val="00436C61"/>
    <w:rsid w:val="00437A2F"/>
    <w:rsid w:val="004415FC"/>
    <w:rsid w:val="00456081"/>
    <w:rsid w:val="00464912"/>
    <w:rsid w:val="00464F5D"/>
    <w:rsid w:val="00474FBD"/>
    <w:rsid w:val="004903FE"/>
    <w:rsid w:val="004907E3"/>
    <w:rsid w:val="00491D7D"/>
    <w:rsid w:val="004964DB"/>
    <w:rsid w:val="004A19B1"/>
    <w:rsid w:val="004A7AE9"/>
    <w:rsid w:val="004B044F"/>
    <w:rsid w:val="004C115A"/>
    <w:rsid w:val="004C3F45"/>
    <w:rsid w:val="004C430C"/>
    <w:rsid w:val="004C59F0"/>
    <w:rsid w:val="004D1B05"/>
    <w:rsid w:val="004D6B96"/>
    <w:rsid w:val="004E40EF"/>
    <w:rsid w:val="004E6DFE"/>
    <w:rsid w:val="004E73F7"/>
    <w:rsid w:val="004F76A0"/>
    <w:rsid w:val="00500E7F"/>
    <w:rsid w:val="00511057"/>
    <w:rsid w:val="0052179D"/>
    <w:rsid w:val="00521ED5"/>
    <w:rsid w:val="00525604"/>
    <w:rsid w:val="00534EE1"/>
    <w:rsid w:val="00542363"/>
    <w:rsid w:val="00544E19"/>
    <w:rsid w:val="005456A9"/>
    <w:rsid w:val="0055137D"/>
    <w:rsid w:val="00551E39"/>
    <w:rsid w:val="00555D52"/>
    <w:rsid w:val="00556677"/>
    <w:rsid w:val="005566D7"/>
    <w:rsid w:val="005603BC"/>
    <w:rsid w:val="00561F7F"/>
    <w:rsid w:val="00566B35"/>
    <w:rsid w:val="005732CC"/>
    <w:rsid w:val="00575422"/>
    <w:rsid w:val="0058046F"/>
    <w:rsid w:val="005938C6"/>
    <w:rsid w:val="005957E7"/>
    <w:rsid w:val="005A0431"/>
    <w:rsid w:val="005A7586"/>
    <w:rsid w:val="005B356A"/>
    <w:rsid w:val="005B3752"/>
    <w:rsid w:val="005B4072"/>
    <w:rsid w:val="005B61C2"/>
    <w:rsid w:val="005B6D10"/>
    <w:rsid w:val="005C2BA0"/>
    <w:rsid w:val="005C5F17"/>
    <w:rsid w:val="005D26B7"/>
    <w:rsid w:val="005D4AA1"/>
    <w:rsid w:val="005E3E0C"/>
    <w:rsid w:val="0060146C"/>
    <w:rsid w:val="0060207D"/>
    <w:rsid w:val="006039F2"/>
    <w:rsid w:val="006061B0"/>
    <w:rsid w:val="0060732E"/>
    <w:rsid w:val="006076A9"/>
    <w:rsid w:val="00610513"/>
    <w:rsid w:val="00610533"/>
    <w:rsid w:val="00615576"/>
    <w:rsid w:val="0062339C"/>
    <w:rsid w:val="00626133"/>
    <w:rsid w:val="006341BE"/>
    <w:rsid w:val="0065125A"/>
    <w:rsid w:val="00651C72"/>
    <w:rsid w:val="006544EA"/>
    <w:rsid w:val="006575CC"/>
    <w:rsid w:val="006643F4"/>
    <w:rsid w:val="0066569F"/>
    <w:rsid w:val="00676033"/>
    <w:rsid w:val="00686595"/>
    <w:rsid w:val="0069004B"/>
    <w:rsid w:val="00693577"/>
    <w:rsid w:val="00693BDE"/>
    <w:rsid w:val="006A1BA0"/>
    <w:rsid w:val="006B08EB"/>
    <w:rsid w:val="006B481F"/>
    <w:rsid w:val="006C2FB8"/>
    <w:rsid w:val="006C315E"/>
    <w:rsid w:val="006E2985"/>
    <w:rsid w:val="006F4DE4"/>
    <w:rsid w:val="006F638E"/>
    <w:rsid w:val="00703E42"/>
    <w:rsid w:val="007063E7"/>
    <w:rsid w:val="00706955"/>
    <w:rsid w:val="007278D7"/>
    <w:rsid w:val="00731517"/>
    <w:rsid w:val="00733D42"/>
    <w:rsid w:val="007368AD"/>
    <w:rsid w:val="007450E9"/>
    <w:rsid w:val="00751D2A"/>
    <w:rsid w:val="00755095"/>
    <w:rsid w:val="00772AC2"/>
    <w:rsid w:val="00773849"/>
    <w:rsid w:val="0077462C"/>
    <w:rsid w:val="00795D71"/>
    <w:rsid w:val="00796A07"/>
    <w:rsid w:val="007A1782"/>
    <w:rsid w:val="007A4D3E"/>
    <w:rsid w:val="007C13FD"/>
    <w:rsid w:val="007C156C"/>
    <w:rsid w:val="007C27B8"/>
    <w:rsid w:val="007D5B37"/>
    <w:rsid w:val="007E0DB4"/>
    <w:rsid w:val="007E0F49"/>
    <w:rsid w:val="007E1343"/>
    <w:rsid w:val="007F10E3"/>
    <w:rsid w:val="007F2C0E"/>
    <w:rsid w:val="007F37C8"/>
    <w:rsid w:val="007F51D6"/>
    <w:rsid w:val="00804AEB"/>
    <w:rsid w:val="00822439"/>
    <w:rsid w:val="00824CC8"/>
    <w:rsid w:val="00836D17"/>
    <w:rsid w:val="00840A55"/>
    <w:rsid w:val="00841E25"/>
    <w:rsid w:val="0084378B"/>
    <w:rsid w:val="00844C04"/>
    <w:rsid w:val="00845FA8"/>
    <w:rsid w:val="008464CD"/>
    <w:rsid w:val="008515EE"/>
    <w:rsid w:val="008526D5"/>
    <w:rsid w:val="00853B15"/>
    <w:rsid w:val="008601AC"/>
    <w:rsid w:val="00861468"/>
    <w:rsid w:val="00861C4E"/>
    <w:rsid w:val="0086575E"/>
    <w:rsid w:val="00866D21"/>
    <w:rsid w:val="0087122E"/>
    <w:rsid w:val="00872D85"/>
    <w:rsid w:val="00877DA9"/>
    <w:rsid w:val="00883DDA"/>
    <w:rsid w:val="0088761F"/>
    <w:rsid w:val="00891FF9"/>
    <w:rsid w:val="00893367"/>
    <w:rsid w:val="00893D07"/>
    <w:rsid w:val="008A39EF"/>
    <w:rsid w:val="008B27A7"/>
    <w:rsid w:val="008B4300"/>
    <w:rsid w:val="008B7956"/>
    <w:rsid w:val="008C3722"/>
    <w:rsid w:val="008C3B67"/>
    <w:rsid w:val="008C3F48"/>
    <w:rsid w:val="008C46DF"/>
    <w:rsid w:val="008C4CDB"/>
    <w:rsid w:val="008D49B4"/>
    <w:rsid w:val="008D7498"/>
    <w:rsid w:val="008D7D4B"/>
    <w:rsid w:val="008E1AA9"/>
    <w:rsid w:val="008E1E39"/>
    <w:rsid w:val="008E3C72"/>
    <w:rsid w:val="008E5136"/>
    <w:rsid w:val="008F569A"/>
    <w:rsid w:val="008F59EA"/>
    <w:rsid w:val="008F6DFA"/>
    <w:rsid w:val="009143CA"/>
    <w:rsid w:val="00921912"/>
    <w:rsid w:val="00926691"/>
    <w:rsid w:val="00932E96"/>
    <w:rsid w:val="00937161"/>
    <w:rsid w:val="009418E6"/>
    <w:rsid w:val="0094235F"/>
    <w:rsid w:val="0094279F"/>
    <w:rsid w:val="00946B98"/>
    <w:rsid w:val="0094739A"/>
    <w:rsid w:val="0095052A"/>
    <w:rsid w:val="009516DF"/>
    <w:rsid w:val="0095438A"/>
    <w:rsid w:val="00956FC8"/>
    <w:rsid w:val="009658F0"/>
    <w:rsid w:val="00971655"/>
    <w:rsid w:val="00971C63"/>
    <w:rsid w:val="00972175"/>
    <w:rsid w:val="00975E9B"/>
    <w:rsid w:val="00983D74"/>
    <w:rsid w:val="00983E71"/>
    <w:rsid w:val="009864EF"/>
    <w:rsid w:val="00990AEC"/>
    <w:rsid w:val="00991B70"/>
    <w:rsid w:val="009A4AE9"/>
    <w:rsid w:val="009B195D"/>
    <w:rsid w:val="009B4AC4"/>
    <w:rsid w:val="009C1457"/>
    <w:rsid w:val="009C2283"/>
    <w:rsid w:val="009C3E1B"/>
    <w:rsid w:val="009C71D5"/>
    <w:rsid w:val="009D0222"/>
    <w:rsid w:val="009E097A"/>
    <w:rsid w:val="009E42CE"/>
    <w:rsid w:val="009E5790"/>
    <w:rsid w:val="009F4DAC"/>
    <w:rsid w:val="009F7CE4"/>
    <w:rsid w:val="00A11162"/>
    <w:rsid w:val="00A118A3"/>
    <w:rsid w:val="00A35A21"/>
    <w:rsid w:val="00A35C93"/>
    <w:rsid w:val="00A36358"/>
    <w:rsid w:val="00A43227"/>
    <w:rsid w:val="00A46CCD"/>
    <w:rsid w:val="00A62556"/>
    <w:rsid w:val="00A65133"/>
    <w:rsid w:val="00A652C5"/>
    <w:rsid w:val="00A7277B"/>
    <w:rsid w:val="00A74AD7"/>
    <w:rsid w:val="00A82BCA"/>
    <w:rsid w:val="00A83012"/>
    <w:rsid w:val="00A840C0"/>
    <w:rsid w:val="00A85C5A"/>
    <w:rsid w:val="00A95BBB"/>
    <w:rsid w:val="00A96144"/>
    <w:rsid w:val="00A96A08"/>
    <w:rsid w:val="00AA0161"/>
    <w:rsid w:val="00AA7AF5"/>
    <w:rsid w:val="00AB1D08"/>
    <w:rsid w:val="00AB2EF8"/>
    <w:rsid w:val="00AB4345"/>
    <w:rsid w:val="00AB5BD7"/>
    <w:rsid w:val="00AB70CA"/>
    <w:rsid w:val="00AC0135"/>
    <w:rsid w:val="00AC070D"/>
    <w:rsid w:val="00AC1B94"/>
    <w:rsid w:val="00AD0616"/>
    <w:rsid w:val="00AD34FF"/>
    <w:rsid w:val="00AD4DE6"/>
    <w:rsid w:val="00AD6E26"/>
    <w:rsid w:val="00AD6FEA"/>
    <w:rsid w:val="00AE1C90"/>
    <w:rsid w:val="00AE6DBC"/>
    <w:rsid w:val="00AF29A1"/>
    <w:rsid w:val="00AF3BDA"/>
    <w:rsid w:val="00AF3E95"/>
    <w:rsid w:val="00AF7C67"/>
    <w:rsid w:val="00B02F84"/>
    <w:rsid w:val="00B12E18"/>
    <w:rsid w:val="00B15FE9"/>
    <w:rsid w:val="00B17961"/>
    <w:rsid w:val="00B17A24"/>
    <w:rsid w:val="00B23170"/>
    <w:rsid w:val="00B449B8"/>
    <w:rsid w:val="00B51883"/>
    <w:rsid w:val="00B56111"/>
    <w:rsid w:val="00B61FD4"/>
    <w:rsid w:val="00B639C6"/>
    <w:rsid w:val="00B674DB"/>
    <w:rsid w:val="00B76101"/>
    <w:rsid w:val="00B8042A"/>
    <w:rsid w:val="00B82E8D"/>
    <w:rsid w:val="00B83C3E"/>
    <w:rsid w:val="00B9264D"/>
    <w:rsid w:val="00B94D99"/>
    <w:rsid w:val="00B95D37"/>
    <w:rsid w:val="00BA2BCA"/>
    <w:rsid w:val="00BB3FA1"/>
    <w:rsid w:val="00BB48B5"/>
    <w:rsid w:val="00BB57BF"/>
    <w:rsid w:val="00BB62BB"/>
    <w:rsid w:val="00BC05C5"/>
    <w:rsid w:val="00BD04BE"/>
    <w:rsid w:val="00BD33AB"/>
    <w:rsid w:val="00BD7832"/>
    <w:rsid w:val="00BE0630"/>
    <w:rsid w:val="00BE6F28"/>
    <w:rsid w:val="00BE7B92"/>
    <w:rsid w:val="00BF29FA"/>
    <w:rsid w:val="00BF69E0"/>
    <w:rsid w:val="00C04D2B"/>
    <w:rsid w:val="00C3005B"/>
    <w:rsid w:val="00C40003"/>
    <w:rsid w:val="00C557F2"/>
    <w:rsid w:val="00C60B38"/>
    <w:rsid w:val="00C63526"/>
    <w:rsid w:val="00C65A70"/>
    <w:rsid w:val="00C737C5"/>
    <w:rsid w:val="00C866BC"/>
    <w:rsid w:val="00C9397F"/>
    <w:rsid w:val="00CA3540"/>
    <w:rsid w:val="00CA4FBD"/>
    <w:rsid w:val="00CA6DED"/>
    <w:rsid w:val="00CB1FD9"/>
    <w:rsid w:val="00CC49D4"/>
    <w:rsid w:val="00CD02E2"/>
    <w:rsid w:val="00CD3361"/>
    <w:rsid w:val="00CD4F20"/>
    <w:rsid w:val="00CD5D8E"/>
    <w:rsid w:val="00CD6359"/>
    <w:rsid w:val="00CD7A30"/>
    <w:rsid w:val="00CE0B34"/>
    <w:rsid w:val="00CE401B"/>
    <w:rsid w:val="00CE6F5A"/>
    <w:rsid w:val="00CF42CF"/>
    <w:rsid w:val="00D00AEA"/>
    <w:rsid w:val="00D01345"/>
    <w:rsid w:val="00D102E9"/>
    <w:rsid w:val="00D1688F"/>
    <w:rsid w:val="00D2117F"/>
    <w:rsid w:val="00D21C14"/>
    <w:rsid w:val="00D25317"/>
    <w:rsid w:val="00D51B7A"/>
    <w:rsid w:val="00D54108"/>
    <w:rsid w:val="00D66E8B"/>
    <w:rsid w:val="00D670C8"/>
    <w:rsid w:val="00D85715"/>
    <w:rsid w:val="00D8706C"/>
    <w:rsid w:val="00DA4C62"/>
    <w:rsid w:val="00DA6F96"/>
    <w:rsid w:val="00DB59E3"/>
    <w:rsid w:val="00DB6135"/>
    <w:rsid w:val="00DB6A17"/>
    <w:rsid w:val="00DD1410"/>
    <w:rsid w:val="00DD4E84"/>
    <w:rsid w:val="00DD5520"/>
    <w:rsid w:val="00DE22F1"/>
    <w:rsid w:val="00DF16C2"/>
    <w:rsid w:val="00E00118"/>
    <w:rsid w:val="00E00F76"/>
    <w:rsid w:val="00E05422"/>
    <w:rsid w:val="00E100E9"/>
    <w:rsid w:val="00E21E75"/>
    <w:rsid w:val="00E25901"/>
    <w:rsid w:val="00E34724"/>
    <w:rsid w:val="00E43934"/>
    <w:rsid w:val="00E519DC"/>
    <w:rsid w:val="00E54E03"/>
    <w:rsid w:val="00E54FF4"/>
    <w:rsid w:val="00E57871"/>
    <w:rsid w:val="00E6571F"/>
    <w:rsid w:val="00E7406C"/>
    <w:rsid w:val="00E807DA"/>
    <w:rsid w:val="00E83E95"/>
    <w:rsid w:val="00E84E3A"/>
    <w:rsid w:val="00E94C06"/>
    <w:rsid w:val="00E95642"/>
    <w:rsid w:val="00E97060"/>
    <w:rsid w:val="00EA05AF"/>
    <w:rsid w:val="00EA1A67"/>
    <w:rsid w:val="00EA21AE"/>
    <w:rsid w:val="00EB510E"/>
    <w:rsid w:val="00EB58E7"/>
    <w:rsid w:val="00EB5CDF"/>
    <w:rsid w:val="00EC43B9"/>
    <w:rsid w:val="00ED1EA8"/>
    <w:rsid w:val="00ED4D69"/>
    <w:rsid w:val="00EE362F"/>
    <w:rsid w:val="00EF0E19"/>
    <w:rsid w:val="00F007E7"/>
    <w:rsid w:val="00F02988"/>
    <w:rsid w:val="00F077B3"/>
    <w:rsid w:val="00F10972"/>
    <w:rsid w:val="00F114AE"/>
    <w:rsid w:val="00F12E6A"/>
    <w:rsid w:val="00F15444"/>
    <w:rsid w:val="00F338B0"/>
    <w:rsid w:val="00F36DA2"/>
    <w:rsid w:val="00F36FA7"/>
    <w:rsid w:val="00F43CA0"/>
    <w:rsid w:val="00F466E7"/>
    <w:rsid w:val="00F54216"/>
    <w:rsid w:val="00F55030"/>
    <w:rsid w:val="00F7696F"/>
    <w:rsid w:val="00F76AA2"/>
    <w:rsid w:val="00F778A9"/>
    <w:rsid w:val="00F8209B"/>
    <w:rsid w:val="00F8634A"/>
    <w:rsid w:val="00F90E26"/>
    <w:rsid w:val="00F97CD9"/>
    <w:rsid w:val="00F97EF4"/>
    <w:rsid w:val="00FA0576"/>
    <w:rsid w:val="00FB50B4"/>
    <w:rsid w:val="00FC125B"/>
    <w:rsid w:val="00FD4B97"/>
    <w:rsid w:val="00FE50AD"/>
    <w:rsid w:val="00FE55EB"/>
    <w:rsid w:val="00FE576C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utami" w:eastAsia="Calibri" w:hAnsi="Gautami" w:cs="Times New Roman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qFormat="1"/>
    <w:lsdException w:name="header" w:locked="0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locked="0" w:uiPriority="10"/>
    <w:lsdException w:name="Closing" w:locked="0"/>
    <w:lsdException w:name="Signature" w:locked="0"/>
    <w:lsdException w:name="Default Paragraph Font" w:locked="0" w:uiPriority="1"/>
    <w:lsdException w:name="Message Header" w:locked="0"/>
    <w:lsdException w:name="Subtitle" w:locked="0" w:uiPriority="11" w:qFormat="1"/>
    <w:lsdException w:name="Salutation" w:locked="0"/>
    <w:lsdException w:name="Date" w:locked="0"/>
    <w:lsdException w:name="Note Heading" w:locked="0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No List" w:locked="0"/>
    <w:lsdException w:name="Outline List 3" w:locked="0"/>
    <w:lsdException w:name="Table Grid" w:locked="0" w:semiHidden="0" w:uiPriority="59" w:unhideWhenUsed="0"/>
    <w:lsdException w:name="Placeholder Text" w:locked="0"/>
    <w:lsdException w:name="No Spacing" w:locked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qFormat="1"/>
    <w:lsdException w:name="Quote" w:locked="0" w:uiPriority="29" w:qFormat="1"/>
    <w:lsdException w:name="Intense Quote" w:locked="0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qFormat/>
    <w:rsid w:val="00C557F2"/>
    <w:pPr>
      <w:spacing w:after="240" w:line="288" w:lineRule="auto"/>
      <w:jc w:val="both"/>
    </w:pPr>
    <w:rPr>
      <w:lang w:eastAsia="en-US"/>
    </w:rPr>
  </w:style>
  <w:style w:type="paragraph" w:styleId="Heading1">
    <w:name w:val="heading 1"/>
    <w:aliases w:val="h1"/>
    <w:next w:val="AERbodytext"/>
    <w:link w:val="Heading1Char"/>
    <w:uiPriority w:val="9"/>
    <w:qFormat/>
    <w:rsid w:val="00B94D99"/>
    <w:pPr>
      <w:keepNext/>
      <w:keepLines/>
      <w:pageBreakBefore/>
      <w:numPr>
        <w:ilvl w:val="1"/>
        <w:numId w:val="43"/>
      </w:numPr>
      <w:spacing w:before="120" w:after="120" w:line="288" w:lineRule="auto"/>
      <w:outlineLvl w:val="0"/>
    </w:pPr>
    <w:rPr>
      <w:rFonts w:eastAsia="Times New Roman"/>
      <w:b/>
      <w:bCs/>
      <w:color w:val="E36C0A"/>
      <w:sz w:val="36"/>
      <w:szCs w:val="28"/>
      <w:lang w:eastAsia="en-US"/>
    </w:rPr>
  </w:style>
  <w:style w:type="paragraph" w:styleId="Heading2">
    <w:name w:val="heading 2"/>
    <w:aliases w:val="h2"/>
    <w:basedOn w:val="Heading1"/>
    <w:next w:val="AERbodytext"/>
    <w:link w:val="Heading2Char"/>
    <w:uiPriority w:val="9"/>
    <w:qFormat/>
    <w:rsid w:val="000A1CC2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aliases w:val="h3"/>
    <w:basedOn w:val="Heading2"/>
    <w:next w:val="AERbodytext"/>
    <w:link w:val="Heading3Char"/>
    <w:uiPriority w:val="9"/>
    <w:qFormat/>
    <w:rsid w:val="000A1CC2"/>
    <w:pPr>
      <w:numPr>
        <w:ilvl w:val="3"/>
      </w:numPr>
      <w:outlineLvl w:val="2"/>
    </w:pPr>
    <w:rPr>
      <w:bCs/>
      <w:sz w:val="24"/>
    </w:rPr>
  </w:style>
  <w:style w:type="paragraph" w:styleId="Heading4">
    <w:name w:val="heading 4"/>
    <w:basedOn w:val="AERbodytext"/>
    <w:next w:val="AERbodytext"/>
    <w:link w:val="Heading4Char"/>
    <w:uiPriority w:val="9"/>
    <w:semiHidden/>
    <w:qFormat/>
    <w:rsid w:val="005A0431"/>
    <w:pPr>
      <w:keepNext/>
      <w:numPr>
        <w:numId w:val="0"/>
      </w:numPr>
      <w:outlineLvl w:val="3"/>
    </w:pPr>
    <w:rPr>
      <w:b/>
      <w:iCs/>
      <w:color w:val="FF0000"/>
      <w:sz w:val="22"/>
    </w:rPr>
  </w:style>
  <w:style w:type="paragraph" w:styleId="Heading5">
    <w:name w:val="heading 5"/>
    <w:basedOn w:val="Heading4"/>
    <w:next w:val="AERbodytext"/>
    <w:link w:val="Heading5Char"/>
    <w:uiPriority w:val="9"/>
    <w:semiHidden/>
    <w:qFormat/>
    <w:rsid w:val="005A0431"/>
    <w:pPr>
      <w:numPr>
        <w:ilvl w:val="5"/>
      </w:numPr>
      <w:outlineLvl w:val="4"/>
    </w:pPr>
    <w:rPr>
      <w:i/>
      <w:sz w:val="20"/>
    </w:rPr>
  </w:style>
  <w:style w:type="paragraph" w:styleId="Heading6">
    <w:name w:val="heading 6"/>
    <w:basedOn w:val="Heading5"/>
    <w:next w:val="AERbodytext"/>
    <w:link w:val="Heading6Char"/>
    <w:uiPriority w:val="9"/>
    <w:semiHidden/>
    <w:qFormat/>
    <w:rsid w:val="005A0431"/>
    <w:pPr>
      <w:numPr>
        <w:ilvl w:val="6"/>
      </w:numPr>
      <w:outlineLvl w:val="5"/>
    </w:pPr>
    <w:rPr>
      <w:b w:val="0"/>
      <w:iCs w:val="0"/>
    </w:rPr>
  </w:style>
  <w:style w:type="paragraph" w:styleId="Heading7">
    <w:name w:val="heading 7"/>
    <w:aliases w:val="Legal Level 1.1.,H7,i.,(1),heading 7,h7"/>
    <w:basedOn w:val="UnnumberedHeading"/>
    <w:next w:val="AERbodytext"/>
    <w:link w:val="Heading7Char"/>
    <w:uiPriority w:val="9"/>
    <w:qFormat/>
    <w:rsid w:val="00303452"/>
    <w:pPr>
      <w:numPr>
        <w:ilvl w:val="4"/>
      </w:numPr>
      <w:outlineLvl w:val="6"/>
    </w:pPr>
    <w:rPr>
      <w:iCs/>
      <w:szCs w:val="24"/>
    </w:rPr>
  </w:style>
  <w:style w:type="paragraph" w:styleId="Heading8">
    <w:name w:val="heading 8"/>
    <w:aliases w:val="H8,Legal Level 1.1.1.,Annex,h8"/>
    <w:basedOn w:val="Heading7"/>
    <w:next w:val="AERbodytext"/>
    <w:link w:val="Heading8Char"/>
    <w:uiPriority w:val="9"/>
    <w:qFormat/>
    <w:rsid w:val="00303452"/>
    <w:pPr>
      <w:pageBreakBefore w:val="0"/>
      <w:numPr>
        <w:ilvl w:val="5"/>
      </w:numPr>
      <w:outlineLvl w:val="7"/>
    </w:pPr>
    <w:rPr>
      <w:sz w:val="28"/>
      <w:szCs w:val="20"/>
    </w:rPr>
  </w:style>
  <w:style w:type="paragraph" w:styleId="Heading9">
    <w:name w:val="heading 9"/>
    <w:aliases w:val="Heading 9 Char1,Heading 9 Char Char,Legal Level 1.1.1.1. Char Char,H9 Char Char,Legal Level 1.1.1.1. Char,H9 Char,Annex1, Appen 1,Appen 1,Legal Level 1.1.1.1.,H9,h9"/>
    <w:basedOn w:val="Heading8"/>
    <w:next w:val="AERbodytext"/>
    <w:link w:val="Heading9Char"/>
    <w:uiPriority w:val="9"/>
    <w:qFormat/>
    <w:rsid w:val="00303452"/>
    <w:pPr>
      <w:numPr>
        <w:ilvl w:val="6"/>
      </w:numPr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RHeadings">
    <w:name w:val="AER Headings"/>
    <w:uiPriority w:val="99"/>
    <w:rsid w:val="004E73F7"/>
    <w:pPr>
      <w:numPr>
        <w:numId w:val="2"/>
      </w:numPr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B94D99"/>
    <w:rPr>
      <w:rFonts w:eastAsia="Times New Roman"/>
      <w:b/>
      <w:bCs/>
      <w:color w:val="E36C0A"/>
      <w:sz w:val="36"/>
      <w:szCs w:val="28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0A1CC2"/>
    <w:rPr>
      <w:rFonts w:ascii="Gautami" w:eastAsia="Times New Roman" w:hAnsi="Gautami" w:cs="Times New Roman"/>
      <w:b/>
      <w:color w:val="F79646"/>
      <w:sz w:val="28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0A1CC2"/>
    <w:rPr>
      <w:rFonts w:ascii="Gautami" w:eastAsia="Times New Roman" w:hAnsi="Gautami" w:cs="Times New Roman"/>
      <w:b/>
      <w:bCs/>
      <w:color w:val="F7964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D9"/>
    <w:rPr>
      <w:rFonts w:eastAsia="Times New Roman"/>
      <w:b/>
      <w:iCs/>
      <w:color w:val="FF0000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D9"/>
    <w:rPr>
      <w:rFonts w:eastAsia="Times New Roman"/>
      <w:b/>
      <w:i/>
      <w:iCs/>
      <w:color w:val="FF000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D9"/>
    <w:rPr>
      <w:rFonts w:eastAsia="Times New Roman"/>
      <w:i/>
      <w:color w:val="FF0000"/>
      <w:szCs w:val="24"/>
      <w:lang w:eastAsia="en-US"/>
    </w:rPr>
  </w:style>
  <w:style w:type="character" w:customStyle="1" w:styleId="Heading7Char">
    <w:name w:val="Heading 7 Char"/>
    <w:aliases w:val="Legal Level 1.1. Char,H7 Char,i. Char,(1) Char,heading 7 Char,h7 Char"/>
    <w:basedOn w:val="DefaultParagraphFont"/>
    <w:link w:val="Heading7"/>
    <w:uiPriority w:val="9"/>
    <w:rsid w:val="00303452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aliases w:val="H8 Char,Legal Level 1.1.1. Char,Annex Char,h8 Char"/>
    <w:basedOn w:val="DefaultParagraphFont"/>
    <w:link w:val="Heading8"/>
    <w:uiPriority w:val="9"/>
    <w:rsid w:val="00303452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aliases w:val="Heading 9 Char1 Char,Heading 9 Char Char Char,Legal Level 1.1.1.1. Char Char Char,H9 Char Char Char,Legal Level 1.1.1.1. Char Char1,H9 Char Char1,Annex1 Char, Appen 1 Char,Appen 1 Char,Legal Level 1.1.1.1. Char1,H9 Char1,h9 Char"/>
    <w:basedOn w:val="DefaultParagraphFont"/>
    <w:link w:val="Heading9"/>
    <w:uiPriority w:val="9"/>
    <w:rsid w:val="00303452"/>
    <w:rPr>
      <w:rFonts w:ascii="Gautami" w:eastAsia="Times New Roman" w:hAnsi="Gautami" w:cs="Times New Roman"/>
      <w:b/>
      <w:bCs/>
      <w:color w:val="E36C0A"/>
      <w:sz w:val="24"/>
      <w:szCs w:val="20"/>
    </w:rPr>
  </w:style>
  <w:style w:type="paragraph" w:styleId="Caption">
    <w:name w:val="caption"/>
    <w:basedOn w:val="AERbodytext"/>
    <w:next w:val="AERbodytext"/>
    <w:uiPriority w:val="35"/>
    <w:qFormat/>
    <w:rsid w:val="00DA4C62"/>
    <w:pPr>
      <w:keepNext/>
      <w:numPr>
        <w:numId w:val="0"/>
      </w:numPr>
      <w:tabs>
        <w:tab w:val="left" w:pos="1440"/>
      </w:tabs>
      <w:spacing w:before="120" w:after="120"/>
      <w:ind w:left="1440" w:hanging="1440"/>
    </w:pPr>
    <w:rPr>
      <w:b/>
      <w:bCs/>
      <w:szCs w:val="18"/>
    </w:rPr>
  </w:style>
  <w:style w:type="character" w:customStyle="1" w:styleId="AERbody">
    <w:name w:val="AER body"/>
    <w:basedOn w:val="DefaultParagraphFont"/>
    <w:qFormat/>
    <w:rsid w:val="00971C6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EB5CDF"/>
    <w:pPr>
      <w:numPr>
        <w:numId w:val="13"/>
      </w:numPr>
      <w:spacing w:after="240" w:line="288" w:lineRule="auto"/>
      <w:jc w:val="both"/>
    </w:pPr>
    <w:rPr>
      <w:rFonts w:eastAsia="Times New Roman"/>
      <w:szCs w:val="24"/>
      <w:lang w:eastAsia="en-US"/>
    </w:rPr>
  </w:style>
  <w:style w:type="paragraph" w:customStyle="1" w:styleId="AERbodytextindent1">
    <w:name w:val="AER body text (indent 1)"/>
    <w:basedOn w:val="AERbodytext"/>
    <w:qFormat/>
    <w:rsid w:val="008D49B4"/>
    <w:pPr>
      <w:numPr>
        <w:numId w:val="0"/>
      </w:numPr>
      <w:ind w:left="357"/>
    </w:pPr>
  </w:style>
  <w:style w:type="paragraph" w:customStyle="1" w:styleId="AERbodytextindent2">
    <w:name w:val="AER body text (indent 2)"/>
    <w:basedOn w:val="AERbodytextindent1"/>
    <w:qFormat/>
    <w:rsid w:val="00BC05C5"/>
    <w:pPr>
      <w:ind w:left="709"/>
    </w:pPr>
  </w:style>
  <w:style w:type="paragraph" w:customStyle="1" w:styleId="AERbodytextindent3">
    <w:name w:val="AER body text (indent 3)"/>
    <w:basedOn w:val="AERbodytext"/>
    <w:qFormat/>
    <w:rsid w:val="008D49B4"/>
    <w:pPr>
      <w:numPr>
        <w:numId w:val="0"/>
      </w:numPr>
      <w:ind w:left="1077"/>
    </w:pPr>
  </w:style>
  <w:style w:type="paragraph" w:customStyle="1" w:styleId="AERbulletlistfirststyle">
    <w:name w:val="AER bullet list (first style)"/>
    <w:basedOn w:val="AERbodytext"/>
    <w:qFormat/>
    <w:rsid w:val="005732CC"/>
    <w:pPr>
      <w:numPr>
        <w:numId w:val="7"/>
      </w:numPr>
      <w:tabs>
        <w:tab w:val="left" w:pos="357"/>
      </w:tabs>
      <w:spacing w:after="200"/>
      <w:ind w:left="357" w:hanging="357"/>
    </w:pPr>
  </w:style>
  <w:style w:type="paragraph" w:customStyle="1" w:styleId="AERbulletlistsecondstyle">
    <w:name w:val="AER bullet list (second style)"/>
    <w:basedOn w:val="AERbodytext"/>
    <w:qFormat/>
    <w:rsid w:val="005732CC"/>
    <w:pPr>
      <w:numPr>
        <w:numId w:val="11"/>
      </w:numPr>
      <w:tabs>
        <w:tab w:val="left" w:pos="709"/>
      </w:tabs>
      <w:spacing w:after="200"/>
      <w:ind w:left="714" w:hanging="357"/>
    </w:pPr>
  </w:style>
  <w:style w:type="paragraph" w:customStyle="1" w:styleId="AERbulletlistthirdstyle">
    <w:name w:val="AER bullet list (third style)"/>
    <w:basedOn w:val="AERbodytext"/>
    <w:qFormat/>
    <w:rsid w:val="005732CC"/>
    <w:pPr>
      <w:numPr>
        <w:numId w:val="8"/>
      </w:numPr>
      <w:tabs>
        <w:tab w:val="left" w:pos="1077"/>
      </w:tabs>
      <w:spacing w:after="200"/>
      <w:ind w:left="1071" w:hanging="357"/>
    </w:pPr>
  </w:style>
  <w:style w:type="character" w:customStyle="1" w:styleId="AERtextconfidential">
    <w:name w:val="AER text confidential"/>
    <w:qFormat/>
    <w:rsid w:val="00971C63"/>
    <w:rPr>
      <w:bdr w:val="none" w:sz="0" w:space="0" w:color="auto"/>
      <w:shd w:val="clear" w:color="auto" w:fill="CCFFFF"/>
    </w:rPr>
  </w:style>
  <w:style w:type="paragraph" w:customStyle="1" w:styleId="AERnumberedlistfirststyle">
    <w:name w:val="AER numbered list (first style)"/>
    <w:basedOn w:val="AERbodytext"/>
    <w:qFormat/>
    <w:rsid w:val="005732CC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732CC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5732CC"/>
    <w:pPr>
      <w:numPr>
        <w:ilvl w:val="3"/>
      </w:numPr>
    </w:pPr>
  </w:style>
  <w:style w:type="paragraph" w:customStyle="1" w:styleId="AERquote">
    <w:name w:val="AER quote"/>
    <w:next w:val="AERbodytext"/>
    <w:qFormat/>
    <w:rsid w:val="002938CE"/>
    <w:pPr>
      <w:tabs>
        <w:tab w:val="num" w:pos="709"/>
      </w:tabs>
      <w:spacing w:after="160" w:line="288" w:lineRule="auto"/>
      <w:ind w:left="709" w:right="720"/>
      <w:jc w:val="both"/>
    </w:pPr>
    <w:rPr>
      <w:rFonts w:eastAsia="Times New Roman"/>
      <w:color w:val="000000"/>
      <w:sz w:val="16"/>
      <w:szCs w:val="24"/>
      <w:lang w:eastAsia="en-US"/>
    </w:rPr>
  </w:style>
  <w:style w:type="paragraph" w:customStyle="1" w:styleId="AERquoteindent1">
    <w:name w:val="AER quote (indent 1)"/>
    <w:basedOn w:val="AERquote"/>
    <w:qFormat/>
    <w:rsid w:val="003A6174"/>
    <w:pPr>
      <w:tabs>
        <w:tab w:val="clear" w:pos="709"/>
        <w:tab w:val="num" w:pos="1077"/>
      </w:tabs>
      <w:ind w:left="1077" w:right="1440"/>
    </w:pPr>
  </w:style>
  <w:style w:type="paragraph" w:customStyle="1" w:styleId="AERquoteindent2">
    <w:name w:val="AER quote (indent 2)"/>
    <w:basedOn w:val="AERquoteindent1"/>
    <w:qFormat/>
    <w:rsid w:val="003A6174"/>
    <w:pPr>
      <w:tabs>
        <w:tab w:val="clear" w:pos="1077"/>
        <w:tab w:val="left" w:pos="1440"/>
      </w:tabs>
      <w:ind w:left="1440" w:right="1797"/>
    </w:pPr>
  </w:style>
  <w:style w:type="paragraph" w:customStyle="1" w:styleId="AERquoteindent3">
    <w:name w:val="AER quote (indent 3)"/>
    <w:basedOn w:val="AERquoteindent2"/>
    <w:qFormat/>
    <w:rsid w:val="003A6174"/>
    <w:pPr>
      <w:tabs>
        <w:tab w:val="clear" w:pos="1440"/>
        <w:tab w:val="left" w:pos="1803"/>
      </w:tabs>
      <w:ind w:left="1803" w:right="2160"/>
    </w:pPr>
  </w:style>
  <w:style w:type="paragraph" w:customStyle="1" w:styleId="AERquotebullet1">
    <w:name w:val="AER quote bullet 1"/>
    <w:basedOn w:val="Normal"/>
    <w:qFormat/>
    <w:rsid w:val="003A6174"/>
    <w:pPr>
      <w:numPr>
        <w:numId w:val="9"/>
      </w:numPr>
      <w:tabs>
        <w:tab w:val="left" w:pos="1077"/>
      </w:tabs>
      <w:spacing w:line="200" w:lineRule="atLeast"/>
      <w:ind w:left="1077" w:right="663" w:hanging="357"/>
    </w:pPr>
    <w:rPr>
      <w:rFonts w:eastAsia="Times New Roman"/>
      <w:sz w:val="16"/>
      <w:szCs w:val="16"/>
    </w:rPr>
  </w:style>
  <w:style w:type="paragraph" w:customStyle="1" w:styleId="AERrevisionbox">
    <w:name w:val="AER revision box"/>
    <w:basedOn w:val="AERbodytext"/>
    <w:qFormat/>
    <w:rsid w:val="00971C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</w:style>
  <w:style w:type="character" w:customStyle="1" w:styleId="AERsubscript">
    <w:name w:val="AER subscript"/>
    <w:qFormat/>
    <w:rsid w:val="00971C63"/>
    <w:rPr>
      <w:rFonts w:ascii="Gautami" w:hAnsi="Gautami"/>
      <w:vertAlign w:val="subscript"/>
    </w:rPr>
  </w:style>
  <w:style w:type="character" w:customStyle="1" w:styleId="AERsuperscript">
    <w:name w:val="AER superscript"/>
    <w:qFormat/>
    <w:rsid w:val="00971C63"/>
    <w:rPr>
      <w:rFonts w:ascii="Gautami" w:hAnsi="Gautami"/>
      <w:vertAlign w:val="superscript"/>
    </w:rPr>
  </w:style>
  <w:style w:type="paragraph" w:customStyle="1" w:styleId="AERtablesource">
    <w:name w:val="AER table source"/>
    <w:next w:val="AERbodytext"/>
    <w:qFormat/>
    <w:rsid w:val="00474FBD"/>
    <w:pPr>
      <w:tabs>
        <w:tab w:val="left" w:pos="794"/>
      </w:tabs>
      <w:spacing w:before="40" w:after="240"/>
      <w:ind w:left="794" w:hanging="794"/>
      <w:contextualSpacing/>
      <w:jc w:val="both"/>
    </w:pPr>
    <w:rPr>
      <w:rFonts w:eastAsia="Times New Roman"/>
      <w:sz w:val="16"/>
      <w:szCs w:val="24"/>
      <w:lang w:eastAsia="en-US"/>
    </w:rPr>
  </w:style>
  <w:style w:type="table" w:customStyle="1" w:styleId="AERtable-text">
    <w:name w:val="AER table - text"/>
    <w:basedOn w:val="TableNormal"/>
    <w:uiPriority w:val="99"/>
    <w:rsid w:val="00C04D2B"/>
    <w:pPr>
      <w:spacing w:before="120" w:after="80"/>
    </w:pPr>
    <w:rPr>
      <w:sz w:val="16"/>
    </w:rPr>
    <w:tblPr>
      <w:tblStyleRowBandSize w:val="1"/>
      <w:tblInd w:w="0" w:type="dxa"/>
      <w:tblBorders>
        <w:bottom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AERtabletextleft">
    <w:name w:val="AER table text left"/>
    <w:qFormat/>
    <w:rsid w:val="00BC05C5"/>
    <w:pPr>
      <w:spacing w:before="80" w:after="120" w:line="288" w:lineRule="auto"/>
    </w:pPr>
    <w:rPr>
      <w:rFonts w:eastAsia="Times New Roman"/>
      <w:sz w:val="16"/>
      <w:szCs w:val="24"/>
      <w:lang w:eastAsia="en-US"/>
    </w:rPr>
  </w:style>
  <w:style w:type="character" w:customStyle="1" w:styleId="AERtextbold">
    <w:name w:val="AER text bold"/>
    <w:qFormat/>
    <w:rsid w:val="00971C63"/>
    <w:rPr>
      <w:b/>
    </w:rPr>
  </w:style>
  <w:style w:type="character" w:customStyle="1" w:styleId="AERtextbolditalics">
    <w:name w:val="AER text bold italics"/>
    <w:basedOn w:val="AERtextbold"/>
    <w:qFormat/>
    <w:rsid w:val="00971C63"/>
    <w:rPr>
      <w:b/>
      <w:i/>
    </w:rPr>
  </w:style>
  <w:style w:type="character" w:customStyle="1" w:styleId="AERtextboldunderline">
    <w:name w:val="AER text bold underline"/>
    <w:qFormat/>
    <w:rsid w:val="00971C63"/>
    <w:rPr>
      <w:b/>
      <w:u w:val="single"/>
    </w:rPr>
  </w:style>
  <w:style w:type="character" w:customStyle="1" w:styleId="AERtexthighlight">
    <w:name w:val="AER text highlight"/>
    <w:qFormat/>
    <w:rsid w:val="005566D7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971C63"/>
    <w:rPr>
      <w:i/>
    </w:rPr>
  </w:style>
  <w:style w:type="character" w:customStyle="1" w:styleId="AERtextunderline">
    <w:name w:val="AER text underline"/>
    <w:qFormat/>
    <w:rsid w:val="00971C63"/>
    <w:rPr>
      <w:u w:val="single"/>
    </w:rPr>
  </w:style>
  <w:style w:type="paragraph" w:styleId="FootnoteText">
    <w:name w:val="footnote text"/>
    <w:aliases w:val="Footnote Text2,Footnote Text1,(NECG) Footnote Text,(NECG) Footnote Text1,ALTS FOOTNOTE,Footnote text,AR Footnote Text,AR Footnote Text Char Char Char Char Char,ALTS FOOTNOTE Char1,Footnote Text Char1 Char,Footnote Text Char Char Char,fn,f"/>
    <w:basedOn w:val="AERbodytext"/>
    <w:link w:val="FootnoteTextChar"/>
    <w:uiPriority w:val="99"/>
    <w:qFormat/>
    <w:rsid w:val="00DD5520"/>
    <w:pPr>
      <w:numPr>
        <w:numId w:val="0"/>
      </w:numPr>
      <w:tabs>
        <w:tab w:val="left" w:pos="426"/>
      </w:tabs>
      <w:spacing w:after="0" w:line="240" w:lineRule="auto"/>
      <w:ind w:left="426" w:hanging="426"/>
    </w:pPr>
    <w:rPr>
      <w:sz w:val="16"/>
      <w:szCs w:val="20"/>
    </w:rPr>
  </w:style>
  <w:style w:type="character" w:customStyle="1" w:styleId="FootnoteTextChar">
    <w:name w:val="Footnote Text Char"/>
    <w:aliases w:val="Footnote Text2 Char,Footnote Text1 Char,(NECG) Footnote Text Char,(NECG) Footnote Text1 Char,ALTS FOOTNOTE Char,Footnote text Char,AR Footnote Text Char,AR Footnote Text Char Char Char Char Char Char,ALTS FOOTNOTE Char1 Char,fn Char"/>
    <w:basedOn w:val="DefaultParagraphFont"/>
    <w:link w:val="FootnoteText"/>
    <w:uiPriority w:val="99"/>
    <w:rsid w:val="00DD5520"/>
    <w:rPr>
      <w:rFonts w:ascii="Gautami" w:eastAsia="Times New Roman" w:hAnsi="Gautami" w:cs="Times New Roman"/>
      <w:sz w:val="16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3800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0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FF5"/>
  </w:style>
  <w:style w:type="paragraph" w:styleId="Footer">
    <w:name w:val="footer"/>
    <w:basedOn w:val="Normal"/>
    <w:link w:val="FooterChar"/>
    <w:uiPriority w:val="99"/>
    <w:qFormat/>
    <w:rsid w:val="0073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AD"/>
    <w:rPr>
      <w:rFonts w:ascii="Gautami" w:hAnsi="Gautami"/>
      <w:sz w:val="20"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B94D99"/>
    <w:pPr>
      <w:numPr>
        <w:ilvl w:val="0"/>
      </w:numPr>
    </w:pPr>
  </w:style>
  <w:style w:type="table" w:styleId="TableGrid">
    <w:name w:val="Table Grid"/>
    <w:basedOn w:val="TableNormal"/>
    <w:uiPriority w:val="59"/>
    <w:rsid w:val="00500E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Rnumberedlist">
    <w:name w:val="AER numbered list"/>
    <w:uiPriority w:val="99"/>
    <w:rsid w:val="00EB5CDF"/>
    <w:pPr>
      <w:numPr>
        <w:numId w:val="13"/>
      </w:numPr>
    </w:pPr>
  </w:style>
  <w:style w:type="numbering" w:customStyle="1" w:styleId="OldAERheadings">
    <w:name w:val="Old AER headings"/>
    <w:uiPriority w:val="99"/>
    <w:locked/>
    <w:rsid w:val="008515EE"/>
    <w:pPr>
      <w:numPr>
        <w:numId w:val="24"/>
      </w:numPr>
    </w:pPr>
  </w:style>
  <w:style w:type="character" w:customStyle="1" w:styleId="AERtextorange">
    <w:name w:val="AER text orange"/>
    <w:uiPriority w:val="1"/>
    <w:qFormat/>
    <w:rsid w:val="00DB6A17"/>
    <w:rPr>
      <w:color w:val="E36C0A"/>
    </w:rPr>
  </w:style>
  <w:style w:type="paragraph" w:customStyle="1" w:styleId="AERtitle1">
    <w:name w:val="AER title 1"/>
    <w:qFormat/>
    <w:rsid w:val="000A1CC2"/>
    <w:pPr>
      <w:spacing w:after="240" w:line="288" w:lineRule="auto"/>
      <w:jc w:val="center"/>
    </w:pPr>
    <w:rPr>
      <w:rFonts w:eastAsia="Times New Roman"/>
      <w:b/>
      <w:sz w:val="40"/>
      <w:szCs w:val="24"/>
    </w:rPr>
  </w:style>
  <w:style w:type="paragraph" w:customStyle="1" w:styleId="AERtitle2">
    <w:name w:val="AER title 2"/>
    <w:qFormat/>
    <w:rsid w:val="000A1CC2"/>
    <w:pPr>
      <w:spacing w:after="240" w:line="288" w:lineRule="auto"/>
      <w:jc w:val="center"/>
    </w:pPr>
    <w:rPr>
      <w:rFonts w:eastAsia="Times New Roman"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5D26B7"/>
    <w:pPr>
      <w:ind w:left="720"/>
      <w:contextualSpacing/>
    </w:pPr>
  </w:style>
  <w:style w:type="character" w:customStyle="1" w:styleId="AERtextblue">
    <w:name w:val="AER text blue"/>
    <w:uiPriority w:val="1"/>
    <w:qFormat/>
    <w:rsid w:val="00D2117F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B94D99"/>
    <w:rPr>
      <w:rFonts w:eastAsia="Times New Roman"/>
      <w:b/>
      <w:bCs/>
      <w:color w:val="E36C0A"/>
      <w:sz w:val="36"/>
      <w:szCs w:val="28"/>
      <w:lang w:eastAsia="en-US"/>
    </w:rPr>
  </w:style>
  <w:style w:type="table" w:customStyle="1" w:styleId="AERtable-numbers">
    <w:name w:val="AER table - numbers"/>
    <w:basedOn w:val="TableNormal"/>
    <w:uiPriority w:val="99"/>
    <w:rsid w:val="00C04D2B"/>
    <w:pPr>
      <w:spacing w:before="120" w:after="80"/>
      <w:jc w:val="right"/>
    </w:pPr>
    <w:rPr>
      <w:sz w:val="16"/>
    </w:rPr>
    <w:tblPr>
      <w:tblStyleRowBandSize w:val="1"/>
      <w:tblInd w:w="0" w:type="dxa"/>
      <w:tblBorders>
        <w:bottom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B82E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Rbodytextnospace">
    <w:name w:val="AER body text no space"/>
    <w:basedOn w:val="AERbodytext"/>
    <w:qFormat/>
    <w:rsid w:val="00BC05C5"/>
    <w:pPr>
      <w:spacing w:after="0"/>
    </w:pPr>
  </w:style>
  <w:style w:type="paragraph" w:customStyle="1" w:styleId="AERtabletextright">
    <w:name w:val="AER table text right"/>
    <w:basedOn w:val="AERtabletextleft"/>
    <w:qFormat/>
    <w:rsid w:val="00435682"/>
    <w:pPr>
      <w:spacing w:before="120" w:after="80"/>
      <w:jc w:val="righ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E95"/>
    <w:pPr>
      <w:pageBreakBefore w:val="0"/>
      <w:numPr>
        <w:ilvl w:val="0"/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3E95"/>
    <w:pPr>
      <w:spacing w:before="240" w:after="120"/>
      <w:jc w:val="lef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3E95"/>
    <w:pPr>
      <w:spacing w:before="120" w:after="0"/>
      <w:ind w:left="200"/>
      <w:jc w:val="left"/>
    </w:pPr>
    <w:rPr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3E95"/>
    <w:pPr>
      <w:spacing w:after="0"/>
      <w:ind w:left="400"/>
      <w:jc w:val="left"/>
    </w:pPr>
  </w:style>
  <w:style w:type="character" w:styleId="Hyperlink">
    <w:name w:val="Hyperlink"/>
    <w:basedOn w:val="DefaultParagraphFont"/>
    <w:uiPriority w:val="99"/>
    <w:unhideWhenUsed/>
    <w:qFormat/>
    <w:rsid w:val="00AF3E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5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semiHidden/>
    <w:locked/>
    <w:rsid w:val="00AF3E95"/>
    <w:pPr>
      <w:spacing w:after="0"/>
      <w:ind w:left="600"/>
      <w:jc w:val="left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39"/>
    <w:semiHidden/>
    <w:locked/>
    <w:rsid w:val="00AF3E95"/>
    <w:pPr>
      <w:spacing w:after="0"/>
      <w:ind w:left="800"/>
      <w:jc w:val="left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semiHidden/>
    <w:locked/>
    <w:rsid w:val="00AF3E95"/>
    <w:pPr>
      <w:spacing w:after="0"/>
      <w:ind w:left="1000"/>
      <w:jc w:val="left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semiHidden/>
    <w:locked/>
    <w:rsid w:val="00AF3E95"/>
    <w:pPr>
      <w:spacing w:after="0"/>
      <w:ind w:left="1200"/>
      <w:jc w:val="left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semiHidden/>
    <w:locked/>
    <w:rsid w:val="00AF3E95"/>
    <w:pPr>
      <w:spacing w:after="0"/>
      <w:ind w:left="1400"/>
      <w:jc w:val="left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semiHidden/>
    <w:locked/>
    <w:rsid w:val="00AF3E95"/>
    <w:pPr>
      <w:spacing w:after="0"/>
      <w:ind w:left="1600"/>
      <w:jc w:val="left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6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F2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F28"/>
    <w:rPr>
      <w:b/>
      <w:bCs/>
    </w:rPr>
  </w:style>
  <w:style w:type="character" w:customStyle="1" w:styleId="AERtextsize8">
    <w:name w:val="AER text size 8"/>
    <w:uiPriority w:val="1"/>
    <w:qFormat/>
    <w:rsid w:val="0020711E"/>
    <w:rPr>
      <w:sz w:val="16"/>
    </w:rPr>
  </w:style>
  <w:style w:type="character" w:customStyle="1" w:styleId="AERtextsize10">
    <w:name w:val="AER text size 10"/>
    <w:uiPriority w:val="1"/>
    <w:qFormat/>
    <w:rsid w:val="0020711E"/>
    <w:rPr>
      <w:sz w:val="20"/>
    </w:rPr>
  </w:style>
  <w:style w:type="paragraph" w:customStyle="1" w:styleId="AERnumberedlist2first">
    <w:name w:val="AER numbered list 2 first"/>
    <w:basedOn w:val="AERbodytext"/>
    <w:qFormat/>
    <w:rsid w:val="000E1A25"/>
    <w:pPr>
      <w:numPr>
        <w:ilvl w:val="4"/>
      </w:numPr>
    </w:pPr>
  </w:style>
  <w:style w:type="paragraph" w:customStyle="1" w:styleId="AERnumberedlist2second">
    <w:name w:val="AER numbered list 2 second"/>
    <w:basedOn w:val="AERnumberedlist2first"/>
    <w:qFormat/>
    <w:rsid w:val="000E1A25"/>
    <w:pPr>
      <w:numPr>
        <w:ilvl w:val="5"/>
      </w:numPr>
    </w:pPr>
  </w:style>
  <w:style w:type="paragraph" w:customStyle="1" w:styleId="AERnumberedlist2third">
    <w:name w:val="AER numbered list 2 third"/>
    <w:basedOn w:val="AERnumberedlist2second"/>
    <w:qFormat/>
    <w:rsid w:val="000E1A25"/>
    <w:pPr>
      <w:numPr>
        <w:ilvl w:val="6"/>
      </w:numPr>
    </w:pPr>
  </w:style>
  <w:style w:type="paragraph" w:customStyle="1" w:styleId="HeadingBoldBlue">
    <w:name w:val="Heading Bold Blue"/>
    <w:basedOn w:val="AERbodytext"/>
    <w:next w:val="AERbodytext"/>
    <w:link w:val="HeadingBoldBlueChar"/>
    <w:qFormat/>
    <w:rsid w:val="008C3722"/>
    <w:pPr>
      <w:keepNext/>
      <w:spacing w:before="120" w:after="120"/>
      <w:jc w:val="left"/>
    </w:pPr>
    <w:rPr>
      <w:b/>
      <w:color w:val="365F91" w:themeColor="accent1" w:themeShade="BF"/>
      <w:sz w:val="24"/>
    </w:rPr>
  </w:style>
  <w:style w:type="paragraph" w:customStyle="1" w:styleId="HeadingBoldItalic">
    <w:name w:val="Heading Bold Italic"/>
    <w:basedOn w:val="AERbodytext"/>
    <w:next w:val="AERbodytext"/>
    <w:qFormat/>
    <w:rsid w:val="008C3722"/>
    <w:pPr>
      <w:keepNext/>
      <w:spacing w:before="120" w:after="120"/>
      <w:jc w:val="left"/>
    </w:pPr>
    <w:rPr>
      <w:b/>
      <w:i/>
      <w:color w:val="E36C0A"/>
      <w:sz w:val="22"/>
    </w:rPr>
  </w:style>
  <w:style w:type="character" w:customStyle="1" w:styleId="AERbodytextChar">
    <w:name w:val="AER body text Char"/>
    <w:basedOn w:val="DefaultParagraphFont"/>
    <w:link w:val="AERbodytext"/>
    <w:rsid w:val="00EB5CDF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8C3722"/>
    <w:rPr>
      <w:rFonts w:eastAsia="Times New Roman"/>
      <w:b/>
      <w:color w:val="365F91" w:themeColor="accent1" w:themeShade="BF"/>
      <w:sz w:val="24"/>
      <w:szCs w:val="24"/>
      <w:lang w:eastAsia="en-US"/>
    </w:rPr>
  </w:style>
  <w:style w:type="paragraph" w:customStyle="1" w:styleId="HeadingItalic">
    <w:name w:val="Heading Italic"/>
    <w:basedOn w:val="AERbodytext"/>
    <w:next w:val="AERbodytext"/>
    <w:qFormat/>
    <w:rsid w:val="008C3722"/>
    <w:pPr>
      <w:keepNext/>
      <w:spacing w:before="120" w:after="120"/>
      <w:jc w:val="left"/>
    </w:pPr>
    <w:rPr>
      <w:b/>
      <w:i/>
      <w:color w:val="365F91" w:themeColor="accent1" w:themeShade="BF"/>
      <w:sz w:val="22"/>
    </w:rPr>
  </w:style>
  <w:style w:type="character" w:styleId="PageNumber">
    <w:name w:val="page number"/>
    <w:basedOn w:val="DefaultParagraphFont"/>
    <w:rsid w:val="00CC49D4"/>
    <w:rPr>
      <w:rFonts w:ascii="Gautami" w:hAnsi="Gautami"/>
      <w:sz w:val="18"/>
    </w:rPr>
  </w:style>
  <w:style w:type="paragraph" w:customStyle="1" w:styleId="AERbodytextnospaceleftalign">
    <w:name w:val="AER body text no space left align"/>
    <w:basedOn w:val="AERbodytextnospace"/>
    <w:qFormat/>
    <w:rsid w:val="00DD4E84"/>
    <w:pPr>
      <w:numPr>
        <w:numId w:val="0"/>
      </w:numPr>
      <w:tabs>
        <w:tab w:val="num" w:pos="0"/>
      </w:tabs>
      <w:jc w:val="left"/>
    </w:pPr>
  </w:style>
  <w:style w:type="paragraph" w:customStyle="1" w:styleId="AERbodytextleftalign">
    <w:name w:val="AER body text left align"/>
    <w:basedOn w:val="AERbodytext"/>
    <w:qFormat/>
    <w:rsid w:val="00DD4E84"/>
    <w:pPr>
      <w:jc w:val="left"/>
    </w:pPr>
  </w:style>
  <w:style w:type="paragraph" w:customStyle="1" w:styleId="AERbodytextcentre">
    <w:name w:val="AER body text centre"/>
    <w:basedOn w:val="AERbodytext"/>
    <w:qFormat/>
    <w:rsid w:val="0013022D"/>
    <w:pPr>
      <w:jc w:val="center"/>
    </w:pPr>
  </w:style>
  <w:style w:type="paragraph" w:customStyle="1" w:styleId="AERbodytextnospacecentre">
    <w:name w:val="AER body text no space centre"/>
    <w:basedOn w:val="AERbodytextnospace"/>
    <w:qFormat/>
    <w:rsid w:val="0013022D"/>
    <w:pPr>
      <w:jc w:val="center"/>
    </w:pPr>
  </w:style>
  <w:style w:type="paragraph" w:customStyle="1" w:styleId="HeadingOrange">
    <w:name w:val="Heading Orange"/>
    <w:basedOn w:val="HeadingBoldItalic"/>
    <w:qFormat/>
    <w:rsid w:val="008C3722"/>
    <w:rPr>
      <w:i w:val="0"/>
      <w:sz w:val="20"/>
    </w:rPr>
  </w:style>
  <w:style w:type="paragraph" w:styleId="Revision">
    <w:name w:val="Revision"/>
    <w:hidden/>
    <w:uiPriority w:val="99"/>
    <w:semiHidden/>
    <w:rsid w:val="0094739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RHeadings">
    <w:name w:val="AERHeadings"/>
    <w:pPr>
      <w:numPr>
        <w:numId w:val="2"/>
      </w:numPr>
    </w:pPr>
  </w:style>
  <w:style w:type="numbering" w:customStyle="1" w:styleId="Heading1Char">
    <w:name w:val="OldAERheadings"/>
    <w:pPr>
      <w:numPr>
        <w:numId w:val="24"/>
      </w:numPr>
    </w:pPr>
  </w:style>
  <w:style w:type="numbering" w:customStyle="1" w:styleId="Heading2Char">
    <w:name w:val="AERnumbered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ERInquiry@aer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shing.unit@accc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F258722C.dotm</Template>
  <TotalTime>0</TotalTime>
  <Pages>11</Pages>
  <Words>1893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12664</CharactersWithSpaces>
  <SharedDoc>false</SharedDoc>
  <HLinks>
    <vt:vector size="108" baseType="variant"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_Toc322596469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_Toc322596468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_Toc322596467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_Toc322596466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_Toc322596465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_Toc322596464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_Toc322596463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_Toc322596462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_Toc322596461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_Toc322596460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_Toc322596459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_Toc322596458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_Toc322596457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_Toc322596456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_Toc322596455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_Toc322596454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_Toc322596453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_Toc322596452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2014-11-26T04:37:00Z</dcterms:created>
  <dcterms:modified xsi:type="dcterms:W3CDTF">2014-11-26T04:37:00Z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8259118</vt:lpwstr>
  </property>
</Properties>
</file>