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DD" w:rsidRDefault="009A6DDD" w:rsidP="009A6DDD">
      <w:pPr>
        <w:pStyle w:val="HeadingOrange"/>
      </w:pPr>
      <w:bookmarkStart w:id="0" w:name="_Toc387916729"/>
      <w:bookmarkStart w:id="1" w:name="_GoBack"/>
      <w:bookmarkEnd w:id="1"/>
      <w:r w:rsidRPr="009A6DDD">
        <w:rPr>
          <w:noProof/>
          <w:lang w:eastAsia="en-AU"/>
        </w:rPr>
        <w:drawing>
          <wp:anchor distT="0" distB="0" distL="114300" distR="114300" simplePos="0" relativeHeight="251660288" behindDoc="1" locked="0" layoutInCell="1" allowOverlap="1" wp14:anchorId="4D9FFA11" wp14:editId="0D493B9D">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9A6DDD">
        <w:rPr>
          <w:noProof/>
          <w:lang w:eastAsia="en-AU"/>
        </w:rPr>
        <w:drawing>
          <wp:anchor distT="0" distB="0" distL="114300" distR="114300" simplePos="0" relativeHeight="251659264" behindDoc="1" locked="0" layoutInCell="1" allowOverlap="1" wp14:anchorId="4D80BCEB" wp14:editId="5EDC56C4">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A6DDD" w:rsidRDefault="009A6DDD" w:rsidP="009A6DDD">
      <w:pPr>
        <w:pStyle w:val="AERtitle1"/>
      </w:pPr>
    </w:p>
    <w:p w:rsidR="009A6DDD" w:rsidRDefault="009A6DDD" w:rsidP="009A6DDD">
      <w:pPr>
        <w:pStyle w:val="AERtitle1"/>
      </w:pPr>
    </w:p>
    <w:p w:rsidR="009A6DDD" w:rsidRDefault="009A6DDD" w:rsidP="009A6DDD">
      <w:pPr>
        <w:pStyle w:val="AERtitle1"/>
      </w:pPr>
    </w:p>
    <w:p w:rsidR="009A6DDD" w:rsidRDefault="009A6DDD" w:rsidP="009A6DDD">
      <w:pPr>
        <w:pStyle w:val="AERtitle1"/>
      </w:pPr>
    </w:p>
    <w:p w:rsidR="009A6DDD" w:rsidRDefault="009A6DDD" w:rsidP="009A6DDD">
      <w:pPr>
        <w:pStyle w:val="AERtitle1"/>
      </w:pPr>
    </w:p>
    <w:p w:rsidR="009A6DDD" w:rsidRDefault="009A6DDD" w:rsidP="009A6DDD">
      <w:pPr>
        <w:pStyle w:val="AERtitle1"/>
      </w:pPr>
    </w:p>
    <w:p w:rsidR="009A6DDD" w:rsidRDefault="009A6DDD" w:rsidP="009A6DDD">
      <w:pPr>
        <w:pStyle w:val="AERtitle1"/>
      </w:pPr>
      <w:r>
        <w:t>Draft decision</w:t>
      </w:r>
    </w:p>
    <w:p w:rsidR="009A6DDD" w:rsidRDefault="009A6DDD" w:rsidP="009A6DDD">
      <w:pPr>
        <w:pStyle w:val="AERtitle1"/>
      </w:pPr>
      <w:r>
        <w:t>TasNetworks</w:t>
      </w:r>
      <w:r w:rsidR="002F5AB8">
        <w:t xml:space="preserve"> transmission determination</w:t>
      </w:r>
    </w:p>
    <w:p w:rsidR="009A6DDD" w:rsidRDefault="009A6DDD" w:rsidP="009A6DDD">
      <w:pPr>
        <w:pStyle w:val="AERtitle1"/>
      </w:pPr>
      <w:r>
        <w:t>2015</w:t>
      </w:r>
      <w:r w:rsidR="002F5AB8">
        <w:t>-16</w:t>
      </w:r>
      <w:r>
        <w:t xml:space="preserve"> to 2018-19</w:t>
      </w:r>
    </w:p>
    <w:p w:rsidR="00322144" w:rsidRDefault="00322144" w:rsidP="009A6DDD">
      <w:pPr>
        <w:pStyle w:val="AERtitle1"/>
      </w:pPr>
      <w:r>
        <w:t>Overview</w:t>
      </w:r>
    </w:p>
    <w:p w:rsidR="009A6DDD" w:rsidRDefault="009A6DDD" w:rsidP="009A6DDD"/>
    <w:p w:rsidR="009A6DDD" w:rsidRDefault="009A6DDD" w:rsidP="009A6DDD"/>
    <w:p w:rsidR="009A6DDD" w:rsidRPr="00F6235D" w:rsidRDefault="009A6DDD" w:rsidP="009A6DDD"/>
    <w:p w:rsidR="009A6DDD" w:rsidRPr="00F6235D" w:rsidRDefault="009A6DDD" w:rsidP="009A6DDD">
      <w:pPr>
        <w:pStyle w:val="AERtitle2"/>
      </w:pPr>
      <w:r>
        <w:t>November 2014</w:t>
      </w:r>
    </w:p>
    <w:p w:rsidR="009A6DDD" w:rsidRPr="00F6235D" w:rsidRDefault="009A6DDD" w:rsidP="009A6DDD">
      <w:r w:rsidRPr="00F6235D">
        <w:t xml:space="preserve"> </w:t>
      </w:r>
    </w:p>
    <w:p w:rsidR="009A6DDD" w:rsidRPr="00EF0E19" w:rsidRDefault="009A6DDD" w:rsidP="009A6DDD">
      <w:pPr>
        <w:rPr>
          <w:rStyle w:val="AERtextbold"/>
        </w:rPr>
      </w:pPr>
      <w:r>
        <w:rPr>
          <w:rStyle w:val="AERtextbold"/>
        </w:rPr>
        <w:br w:type="page"/>
      </w:r>
    </w:p>
    <w:p w:rsidR="002F5AB8" w:rsidRPr="002F5AB8" w:rsidRDefault="002F5AB8" w:rsidP="002F5AB8">
      <w:pPr>
        <w:pStyle w:val="AERbodytextnospace"/>
        <w:rPr>
          <w:rStyle w:val="AERtextbold"/>
        </w:rPr>
      </w:pPr>
      <w:r w:rsidRPr="002F5AB8">
        <w:rPr>
          <w:rStyle w:val="AERtextbold"/>
        </w:rPr>
        <w:lastRenderedPageBreak/>
        <w:t>© Commonwealth of Australia 2014</w:t>
      </w:r>
    </w:p>
    <w:p w:rsidR="002F5AB8" w:rsidRPr="002F5AB8" w:rsidRDefault="002F5AB8" w:rsidP="002F5AB8">
      <w:r w:rsidRPr="002F5AB8">
        <w:t>This work is copyright. In addition to any use permitted under the Copyright Act 1968, all material contained within this work is provided under a Creative Commons Attribution 3.0 Australia licence, with the exception of:</w:t>
      </w:r>
    </w:p>
    <w:p w:rsidR="002F5AB8" w:rsidRPr="002F5AB8" w:rsidRDefault="002F5AB8" w:rsidP="002F5AB8">
      <w:pPr>
        <w:pStyle w:val="AERbulletlistfirststyle"/>
      </w:pPr>
      <w:r w:rsidRPr="002F5AB8">
        <w:t>the Commonwealth Coat of Arms</w:t>
      </w:r>
    </w:p>
    <w:p w:rsidR="002F5AB8" w:rsidRPr="002F5AB8" w:rsidRDefault="002F5AB8" w:rsidP="002F5AB8">
      <w:pPr>
        <w:pStyle w:val="AERbulletlistfirststyle"/>
      </w:pPr>
      <w:r w:rsidRPr="002F5AB8">
        <w:t>the ACCC and AER logos</w:t>
      </w:r>
    </w:p>
    <w:p w:rsidR="002F5AB8" w:rsidRPr="002F5AB8" w:rsidRDefault="002F5AB8" w:rsidP="002F5AB8">
      <w:r w:rsidRPr="002F5AB8">
        <w:t>any illustration, diagram, photograph or graphic over which the Australian Competition and Consumer Commission does not hold copyright, but which may be part of or contained within this publication.</w:t>
      </w:r>
    </w:p>
    <w:p w:rsidR="002F5AB8" w:rsidRPr="002F5AB8" w:rsidRDefault="002F5AB8" w:rsidP="002F5AB8">
      <w:r w:rsidRPr="002F5AB8">
        <w:t>The details of the relevant licence conditions are available on the Creative Commons website, as is the full legal code for the CC BY 3.0 AU licence.</w:t>
      </w:r>
    </w:p>
    <w:p w:rsidR="002F5AB8" w:rsidRPr="002F5AB8" w:rsidRDefault="002F5AB8" w:rsidP="002F5AB8">
      <w:pPr>
        <w:numPr>
          <w:ilvl w:val="0"/>
          <w:numId w:val="5"/>
        </w:numPr>
      </w:pPr>
      <w:r w:rsidRPr="002F5AB8">
        <w:t>Requests and inquiries concerning reproduction and rights should be addressed to the Director, Corporate Communications, ACCC, GPO Box 3131, Canberra ACT 2601, or</w:t>
      </w:r>
    </w:p>
    <w:p w:rsidR="002F5AB8" w:rsidRPr="002F5AB8" w:rsidRDefault="002F5AB8" w:rsidP="002F5AB8">
      <w:pPr>
        <w:numPr>
          <w:ilvl w:val="0"/>
          <w:numId w:val="5"/>
        </w:numPr>
      </w:pPr>
      <w:r w:rsidRPr="002F5AB8">
        <w:t xml:space="preserve"> </w:t>
      </w:r>
      <w:hyperlink r:id="rId10" w:history="1">
        <w:r w:rsidRPr="002F5AB8">
          <w:t>publishing.unit@accc.gov.au</w:t>
        </w:r>
      </w:hyperlink>
      <w:r w:rsidRPr="002F5AB8">
        <w:t xml:space="preserve"> .</w:t>
      </w:r>
    </w:p>
    <w:p w:rsidR="002F5AB8" w:rsidRPr="002F5AB8" w:rsidRDefault="002F5AB8" w:rsidP="002F5AB8">
      <w:r w:rsidRPr="002F5AB8">
        <w:t>Inquiries about this document should be addressed to:</w:t>
      </w:r>
    </w:p>
    <w:p w:rsidR="002F5AB8" w:rsidRPr="002F5AB8" w:rsidRDefault="002F5AB8" w:rsidP="002F5AB8">
      <w:pPr>
        <w:pStyle w:val="AERbodytextnospace"/>
      </w:pPr>
      <w:r w:rsidRPr="002F5AB8">
        <w:t>Australian Energy Regulator</w:t>
      </w:r>
    </w:p>
    <w:p w:rsidR="002F5AB8" w:rsidRPr="002F5AB8" w:rsidRDefault="002F5AB8" w:rsidP="002F5AB8">
      <w:pPr>
        <w:pStyle w:val="AERbodytextnospace"/>
      </w:pPr>
      <w:r w:rsidRPr="002F5AB8">
        <w:t>GPO Box 520</w:t>
      </w:r>
    </w:p>
    <w:p w:rsidR="002F5AB8" w:rsidRPr="002F5AB8" w:rsidRDefault="002F5AB8" w:rsidP="002F5AB8">
      <w:pPr>
        <w:pStyle w:val="AERbodytextnospace"/>
      </w:pPr>
      <w:r w:rsidRPr="002F5AB8">
        <w:t>Melbourne  Vic  3001</w:t>
      </w:r>
    </w:p>
    <w:p w:rsidR="002F5AB8" w:rsidRPr="002F5AB8" w:rsidRDefault="002F5AB8" w:rsidP="002F5AB8">
      <w:pPr>
        <w:pStyle w:val="AERbodytextnospace"/>
      </w:pPr>
      <w:r w:rsidRPr="002F5AB8">
        <w:t>Tel: (03) 9290 1444</w:t>
      </w:r>
    </w:p>
    <w:p w:rsidR="002F5AB8" w:rsidRPr="002F5AB8" w:rsidRDefault="002F5AB8" w:rsidP="002F5AB8">
      <w:pPr>
        <w:pStyle w:val="AERbodytextnospace"/>
      </w:pPr>
      <w:r w:rsidRPr="002F5AB8">
        <w:t>Fax: (03) 9290 1457</w:t>
      </w:r>
    </w:p>
    <w:p w:rsidR="002F5AB8" w:rsidRPr="002F5AB8" w:rsidRDefault="002F5AB8" w:rsidP="002F5AB8">
      <w:pPr>
        <w:pStyle w:val="AERbodytextnospace"/>
      </w:pPr>
      <w:r w:rsidRPr="002F5AB8">
        <w:t xml:space="preserve">Email: </w:t>
      </w:r>
      <w:hyperlink r:id="rId11" w:history="1">
        <w:r w:rsidRPr="002F5AB8">
          <w:rPr>
            <w:rStyle w:val="Hyperlink"/>
          </w:rPr>
          <w:t>AERInquiry@aer.gov.au</w:t>
        </w:r>
      </w:hyperlink>
    </w:p>
    <w:p w:rsidR="002F5AB8" w:rsidRPr="002F5AB8" w:rsidRDefault="002F5AB8" w:rsidP="002F5AB8"/>
    <w:p w:rsidR="002F5AB8" w:rsidRPr="002F5AB8" w:rsidRDefault="002F5AB8" w:rsidP="002F5AB8">
      <w:pPr>
        <w:pStyle w:val="AERbodytext"/>
      </w:pPr>
      <w:r w:rsidRPr="002F5AB8">
        <w:t>AER reference</w:t>
      </w:r>
      <w:r w:rsidRPr="002F5AB8">
        <w:rPr>
          <w:rStyle w:val="AERbody"/>
        </w:rPr>
        <w:t>:   5344</w:t>
      </w:r>
      <w:r>
        <w:rPr>
          <w:rStyle w:val="AERbody"/>
        </w:rPr>
        <w:t>5</w:t>
      </w:r>
      <w:r w:rsidRPr="002F5AB8">
        <w:rPr>
          <w:rStyle w:val="AERbody"/>
        </w:rPr>
        <w:t xml:space="preserve">   </w:t>
      </w:r>
    </w:p>
    <w:p w:rsidR="009A6DDD" w:rsidRDefault="009A6DDD" w:rsidP="009A6DDD">
      <w:pPr>
        <w:pStyle w:val="AERbodytext"/>
      </w:pPr>
    </w:p>
    <w:p w:rsidR="009A6DDD" w:rsidRDefault="009A6DDD" w:rsidP="002F5AB8">
      <w:pPr>
        <w:pStyle w:val="UnnumberedHeading"/>
        <w:numPr>
          <w:ilvl w:val="0"/>
          <w:numId w:val="9"/>
        </w:numPr>
      </w:pPr>
      <w:bookmarkStart w:id="2" w:name="_Toc404752689"/>
      <w:r>
        <w:lastRenderedPageBreak/>
        <w:t>Contents</w:t>
      </w:r>
      <w:bookmarkEnd w:id="2"/>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9A6DDD" w:rsidRPr="00F0258A" w:rsidRDefault="009A6DDD" w:rsidP="009A6DDD">
          <w:pPr>
            <w:pStyle w:val="TOCHeading"/>
          </w:pPr>
        </w:p>
        <w:p w:rsidR="007C18B0" w:rsidRDefault="009A6DDD">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9A6DDD">
            <w:instrText xml:space="preserve"> TOC \o "1-3" \h \z \u </w:instrText>
          </w:r>
          <w:r w:rsidRPr="00F0258A">
            <w:fldChar w:fldCharType="separate"/>
          </w:r>
          <w:hyperlink w:anchor="_Toc404752689" w:history="1">
            <w:r w:rsidR="007C18B0" w:rsidRPr="007024BB">
              <w:rPr>
                <w:rStyle w:val="Hyperlink"/>
                <w:noProof/>
              </w:rPr>
              <w:t>Contents</w:t>
            </w:r>
            <w:r w:rsidR="007C18B0">
              <w:rPr>
                <w:noProof/>
                <w:webHidden/>
              </w:rPr>
              <w:tab/>
            </w:r>
            <w:r w:rsidR="007C18B0">
              <w:rPr>
                <w:noProof/>
                <w:webHidden/>
              </w:rPr>
              <w:fldChar w:fldCharType="begin"/>
            </w:r>
            <w:r w:rsidR="007C18B0">
              <w:rPr>
                <w:noProof/>
                <w:webHidden/>
              </w:rPr>
              <w:instrText xml:space="preserve"> PAGEREF _Toc404752689 \h </w:instrText>
            </w:r>
            <w:r w:rsidR="007C18B0">
              <w:rPr>
                <w:noProof/>
                <w:webHidden/>
              </w:rPr>
            </w:r>
            <w:r w:rsidR="007C18B0">
              <w:rPr>
                <w:noProof/>
                <w:webHidden/>
              </w:rPr>
              <w:fldChar w:fldCharType="separate"/>
            </w:r>
            <w:r w:rsidR="00414FD6">
              <w:rPr>
                <w:noProof/>
                <w:webHidden/>
              </w:rPr>
              <w:t>3</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690" w:history="1">
            <w:r w:rsidR="007C18B0" w:rsidRPr="007024BB">
              <w:rPr>
                <w:rStyle w:val="Hyperlink"/>
                <w:noProof/>
              </w:rPr>
              <w:t>Shortened forms</w:t>
            </w:r>
            <w:r w:rsidR="007C18B0">
              <w:rPr>
                <w:noProof/>
                <w:webHidden/>
              </w:rPr>
              <w:tab/>
            </w:r>
            <w:r w:rsidR="007C18B0">
              <w:rPr>
                <w:noProof/>
                <w:webHidden/>
              </w:rPr>
              <w:fldChar w:fldCharType="begin"/>
            </w:r>
            <w:r w:rsidR="007C18B0">
              <w:rPr>
                <w:noProof/>
                <w:webHidden/>
              </w:rPr>
              <w:instrText xml:space="preserve"> PAGEREF _Toc404752690 \h </w:instrText>
            </w:r>
            <w:r w:rsidR="007C18B0">
              <w:rPr>
                <w:noProof/>
                <w:webHidden/>
              </w:rPr>
            </w:r>
            <w:r w:rsidR="007C18B0">
              <w:rPr>
                <w:noProof/>
                <w:webHidden/>
              </w:rPr>
              <w:fldChar w:fldCharType="separate"/>
            </w:r>
            <w:r w:rsidR="00414FD6">
              <w:rPr>
                <w:noProof/>
                <w:webHidden/>
              </w:rPr>
              <w:t>5</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691" w:history="1">
            <w:r w:rsidR="007C18B0" w:rsidRPr="007024BB">
              <w:rPr>
                <w:rStyle w:val="Hyperlink"/>
                <w:noProof/>
              </w:rPr>
              <w:t>1</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Our draft decision</w:t>
            </w:r>
            <w:r w:rsidR="007C18B0">
              <w:rPr>
                <w:noProof/>
                <w:webHidden/>
              </w:rPr>
              <w:tab/>
            </w:r>
            <w:r w:rsidR="007C18B0">
              <w:rPr>
                <w:noProof/>
                <w:webHidden/>
              </w:rPr>
              <w:fldChar w:fldCharType="begin"/>
            </w:r>
            <w:r w:rsidR="007C18B0">
              <w:rPr>
                <w:noProof/>
                <w:webHidden/>
              </w:rPr>
              <w:instrText xml:space="preserve"> PAGEREF _Toc404752691 \h </w:instrText>
            </w:r>
            <w:r w:rsidR="007C18B0">
              <w:rPr>
                <w:noProof/>
                <w:webHidden/>
              </w:rPr>
            </w:r>
            <w:r w:rsidR="007C18B0">
              <w:rPr>
                <w:noProof/>
                <w:webHidden/>
              </w:rPr>
              <w:fldChar w:fldCharType="separate"/>
            </w:r>
            <w:r w:rsidR="00414FD6">
              <w:rPr>
                <w:noProof/>
                <w:webHidden/>
              </w:rPr>
              <w:t>7</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692" w:history="1">
            <w:r w:rsidR="007C18B0" w:rsidRPr="007024BB">
              <w:rPr>
                <w:rStyle w:val="Hyperlink"/>
                <w:noProof/>
              </w:rPr>
              <w:t>2</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About our draft decision – context and framework</w:t>
            </w:r>
            <w:r w:rsidR="007C18B0">
              <w:rPr>
                <w:noProof/>
                <w:webHidden/>
              </w:rPr>
              <w:tab/>
            </w:r>
            <w:r w:rsidR="007C18B0">
              <w:rPr>
                <w:noProof/>
                <w:webHidden/>
              </w:rPr>
              <w:fldChar w:fldCharType="begin"/>
            </w:r>
            <w:r w:rsidR="007C18B0">
              <w:rPr>
                <w:noProof/>
                <w:webHidden/>
              </w:rPr>
              <w:instrText xml:space="preserve"> PAGEREF _Toc404752692 \h </w:instrText>
            </w:r>
            <w:r w:rsidR="007C18B0">
              <w:rPr>
                <w:noProof/>
                <w:webHidden/>
              </w:rPr>
            </w:r>
            <w:r w:rsidR="007C18B0">
              <w:rPr>
                <w:noProof/>
                <w:webHidden/>
              </w:rPr>
              <w:fldChar w:fldCharType="separate"/>
            </w:r>
            <w:r w:rsidR="00414FD6">
              <w:rPr>
                <w:noProof/>
                <w:webHidden/>
              </w:rPr>
              <w:t>11</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693" w:history="1">
            <w:r w:rsidR="007C18B0" w:rsidRPr="007024BB">
              <w:rPr>
                <w:rStyle w:val="Hyperlink"/>
                <w:noProof/>
                <w14:scene3d>
                  <w14:camera w14:prst="orthographicFront"/>
                  <w14:lightRig w14:rig="threePt" w14:dir="t">
                    <w14:rot w14:lat="0" w14:lon="0" w14:rev="0"/>
                  </w14:lightRig>
                </w14:scene3d>
              </w:rPr>
              <w:t>2.1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Structure of our draft decision</w:t>
            </w:r>
            <w:r w:rsidR="007C18B0">
              <w:rPr>
                <w:noProof/>
                <w:webHidden/>
              </w:rPr>
              <w:tab/>
            </w:r>
            <w:r w:rsidR="007C18B0">
              <w:rPr>
                <w:noProof/>
                <w:webHidden/>
              </w:rPr>
              <w:fldChar w:fldCharType="begin"/>
            </w:r>
            <w:r w:rsidR="007C18B0">
              <w:rPr>
                <w:noProof/>
                <w:webHidden/>
              </w:rPr>
              <w:instrText xml:space="preserve"> PAGEREF _Toc404752693 \h </w:instrText>
            </w:r>
            <w:r w:rsidR="007C18B0">
              <w:rPr>
                <w:noProof/>
                <w:webHidden/>
              </w:rPr>
            </w:r>
            <w:r w:rsidR="007C18B0">
              <w:rPr>
                <w:noProof/>
                <w:webHidden/>
              </w:rPr>
              <w:fldChar w:fldCharType="separate"/>
            </w:r>
            <w:r w:rsidR="00414FD6">
              <w:rPr>
                <w:noProof/>
                <w:webHidden/>
              </w:rPr>
              <w:t>12</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694" w:history="1">
            <w:r w:rsidR="007C18B0" w:rsidRPr="007024BB">
              <w:rPr>
                <w:rStyle w:val="Hyperlink"/>
                <w:noProof/>
                <w14:scene3d>
                  <w14:camera w14:prst="orthographicFront"/>
                  <w14:lightRig w14:rig="threePt" w14:dir="t">
                    <w14:rot w14:lat="0" w14:lon="0" w14:rev="0"/>
                  </w14:lightRig>
                </w14:scene3d>
              </w:rPr>
              <w:t>2.2</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What is different about this decision?</w:t>
            </w:r>
            <w:r w:rsidR="007C18B0">
              <w:rPr>
                <w:noProof/>
                <w:webHidden/>
              </w:rPr>
              <w:tab/>
            </w:r>
            <w:r w:rsidR="007C18B0">
              <w:rPr>
                <w:noProof/>
                <w:webHidden/>
              </w:rPr>
              <w:fldChar w:fldCharType="begin"/>
            </w:r>
            <w:r w:rsidR="007C18B0">
              <w:rPr>
                <w:noProof/>
                <w:webHidden/>
              </w:rPr>
              <w:instrText xml:space="preserve"> PAGEREF _Toc404752694 \h </w:instrText>
            </w:r>
            <w:r w:rsidR="007C18B0">
              <w:rPr>
                <w:noProof/>
                <w:webHidden/>
              </w:rPr>
            </w:r>
            <w:r w:rsidR="007C18B0">
              <w:rPr>
                <w:noProof/>
                <w:webHidden/>
              </w:rPr>
              <w:fldChar w:fldCharType="separate"/>
            </w:r>
            <w:r w:rsidR="00414FD6">
              <w:rPr>
                <w:noProof/>
                <w:webHidden/>
              </w:rPr>
              <w:t>13</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695" w:history="1">
            <w:r w:rsidR="007C18B0" w:rsidRPr="007024BB">
              <w:rPr>
                <w:rStyle w:val="Hyperlink"/>
                <w:noProof/>
                <w14:scene3d>
                  <w14:camera w14:prst="orthographicFront"/>
                  <w14:lightRig w14:rig="threePt" w14:dir="t">
                    <w14:rot w14:lat="0" w14:lon="0" w14:rev="0"/>
                  </w14:lightRig>
                </w14:scene3d>
              </w:rPr>
              <w:t>2.3</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Understanding the NEO</w:t>
            </w:r>
            <w:r w:rsidR="007C18B0">
              <w:rPr>
                <w:noProof/>
                <w:webHidden/>
              </w:rPr>
              <w:tab/>
            </w:r>
            <w:r w:rsidR="007C18B0">
              <w:rPr>
                <w:noProof/>
                <w:webHidden/>
              </w:rPr>
              <w:fldChar w:fldCharType="begin"/>
            </w:r>
            <w:r w:rsidR="007C18B0">
              <w:rPr>
                <w:noProof/>
                <w:webHidden/>
              </w:rPr>
              <w:instrText xml:space="preserve"> PAGEREF _Toc404752695 \h </w:instrText>
            </w:r>
            <w:r w:rsidR="007C18B0">
              <w:rPr>
                <w:noProof/>
                <w:webHidden/>
              </w:rPr>
            </w:r>
            <w:r w:rsidR="007C18B0">
              <w:rPr>
                <w:noProof/>
                <w:webHidden/>
              </w:rPr>
              <w:fldChar w:fldCharType="separate"/>
            </w:r>
            <w:r w:rsidR="00414FD6">
              <w:rPr>
                <w:noProof/>
                <w:webHidden/>
              </w:rPr>
              <w:t>14</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696" w:history="1">
            <w:r w:rsidR="007C18B0" w:rsidRPr="007024BB">
              <w:rPr>
                <w:rStyle w:val="Hyperlink"/>
                <w:noProof/>
                <w14:scene3d>
                  <w14:camera w14:prst="orthographicFront"/>
                  <w14:lightRig w14:rig="threePt" w14:dir="t">
                    <w14:rot w14:lat="0" w14:lon="0" w14:rev="0"/>
                  </w14:lightRig>
                </w14:scene3d>
              </w:rPr>
              <w:t>2.4</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The transitional and subsequent regulatory control periods</w:t>
            </w:r>
            <w:r w:rsidR="007C18B0">
              <w:rPr>
                <w:noProof/>
                <w:webHidden/>
              </w:rPr>
              <w:tab/>
            </w:r>
            <w:r w:rsidR="007C18B0">
              <w:rPr>
                <w:noProof/>
                <w:webHidden/>
              </w:rPr>
              <w:fldChar w:fldCharType="begin"/>
            </w:r>
            <w:r w:rsidR="007C18B0">
              <w:rPr>
                <w:noProof/>
                <w:webHidden/>
              </w:rPr>
              <w:instrText xml:space="preserve"> PAGEREF _Toc404752696 \h </w:instrText>
            </w:r>
            <w:r w:rsidR="007C18B0">
              <w:rPr>
                <w:noProof/>
                <w:webHidden/>
              </w:rPr>
            </w:r>
            <w:r w:rsidR="007C18B0">
              <w:rPr>
                <w:noProof/>
                <w:webHidden/>
              </w:rPr>
              <w:fldChar w:fldCharType="separate"/>
            </w:r>
            <w:r w:rsidR="00414FD6">
              <w:rPr>
                <w:noProof/>
                <w:webHidden/>
              </w:rPr>
              <w:t>15</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697" w:history="1">
            <w:r w:rsidR="007C18B0" w:rsidRPr="007024BB">
              <w:rPr>
                <w:rStyle w:val="Hyperlink"/>
                <w:noProof/>
              </w:rPr>
              <w:t>3</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Our approach to this decision and why it contributes to the achievement of the NEO</w:t>
            </w:r>
            <w:r w:rsidR="007C18B0">
              <w:rPr>
                <w:noProof/>
                <w:webHidden/>
              </w:rPr>
              <w:tab/>
            </w:r>
            <w:r w:rsidR="007C18B0">
              <w:rPr>
                <w:noProof/>
                <w:webHidden/>
              </w:rPr>
              <w:fldChar w:fldCharType="begin"/>
            </w:r>
            <w:r w:rsidR="007C18B0">
              <w:rPr>
                <w:noProof/>
                <w:webHidden/>
              </w:rPr>
              <w:instrText xml:space="preserve"> PAGEREF _Toc404752697 \h </w:instrText>
            </w:r>
            <w:r w:rsidR="007C18B0">
              <w:rPr>
                <w:noProof/>
                <w:webHidden/>
              </w:rPr>
            </w:r>
            <w:r w:rsidR="007C18B0">
              <w:rPr>
                <w:noProof/>
                <w:webHidden/>
              </w:rPr>
              <w:fldChar w:fldCharType="separate"/>
            </w:r>
            <w:r w:rsidR="00414FD6">
              <w:rPr>
                <w:noProof/>
                <w:webHidden/>
              </w:rPr>
              <w:t>16</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698" w:history="1">
            <w:r w:rsidR="007C18B0" w:rsidRPr="007024BB">
              <w:rPr>
                <w:rStyle w:val="Hyperlink"/>
                <w:noProof/>
                <w14:scene3d>
                  <w14:camera w14:prst="orthographicFront"/>
                  <w14:lightRig w14:rig="threePt" w14:dir="t">
                    <w14:rot w14:lat="0" w14:lon="0" w14:rev="0"/>
                  </w14:lightRig>
                </w14:scene3d>
              </w:rPr>
              <w:t>3.1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Better Regulation program</w:t>
            </w:r>
            <w:r w:rsidR="007C18B0">
              <w:rPr>
                <w:noProof/>
                <w:webHidden/>
              </w:rPr>
              <w:tab/>
            </w:r>
            <w:r w:rsidR="007C18B0">
              <w:rPr>
                <w:noProof/>
                <w:webHidden/>
              </w:rPr>
              <w:fldChar w:fldCharType="begin"/>
            </w:r>
            <w:r w:rsidR="007C18B0">
              <w:rPr>
                <w:noProof/>
                <w:webHidden/>
              </w:rPr>
              <w:instrText xml:space="preserve"> PAGEREF _Toc404752698 \h </w:instrText>
            </w:r>
            <w:r w:rsidR="007C18B0">
              <w:rPr>
                <w:noProof/>
                <w:webHidden/>
              </w:rPr>
            </w:r>
            <w:r w:rsidR="007C18B0">
              <w:rPr>
                <w:noProof/>
                <w:webHidden/>
              </w:rPr>
              <w:fldChar w:fldCharType="separate"/>
            </w:r>
            <w:r w:rsidR="00414FD6">
              <w:rPr>
                <w:noProof/>
                <w:webHidden/>
              </w:rPr>
              <w:t>16</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699" w:history="1">
            <w:r w:rsidR="007C18B0" w:rsidRPr="007024BB">
              <w:rPr>
                <w:rStyle w:val="Hyperlink"/>
                <w:noProof/>
              </w:rPr>
              <w:t>4</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Material issues and opportunity to be heard</w:t>
            </w:r>
            <w:r w:rsidR="007C18B0">
              <w:rPr>
                <w:noProof/>
                <w:webHidden/>
              </w:rPr>
              <w:tab/>
            </w:r>
            <w:r w:rsidR="007C18B0">
              <w:rPr>
                <w:noProof/>
                <w:webHidden/>
              </w:rPr>
              <w:fldChar w:fldCharType="begin"/>
            </w:r>
            <w:r w:rsidR="007C18B0">
              <w:rPr>
                <w:noProof/>
                <w:webHidden/>
              </w:rPr>
              <w:instrText xml:space="preserve"> PAGEREF _Toc404752699 \h </w:instrText>
            </w:r>
            <w:r w:rsidR="007C18B0">
              <w:rPr>
                <w:noProof/>
                <w:webHidden/>
              </w:rPr>
            </w:r>
            <w:r w:rsidR="007C18B0">
              <w:rPr>
                <w:noProof/>
                <w:webHidden/>
              </w:rPr>
              <w:fldChar w:fldCharType="separate"/>
            </w:r>
            <w:r w:rsidR="00414FD6">
              <w:rPr>
                <w:noProof/>
                <w:webHidden/>
              </w:rPr>
              <w:t>18</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00" w:history="1">
            <w:r w:rsidR="007C18B0" w:rsidRPr="007024BB">
              <w:rPr>
                <w:rStyle w:val="Hyperlink"/>
                <w:noProof/>
                <w14:scene3d>
                  <w14:camera w14:prst="orthographicFront"/>
                  <w14:lightRig w14:rig="threePt" w14:dir="t">
                    <w14:rot w14:lat="0" w14:lon="0" w14:rev="0"/>
                  </w14:lightRig>
                </w14:scene3d>
              </w:rPr>
              <w:t>4.1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Our engagement</w:t>
            </w:r>
            <w:r w:rsidR="007C18B0">
              <w:rPr>
                <w:noProof/>
                <w:webHidden/>
              </w:rPr>
              <w:tab/>
            </w:r>
            <w:r w:rsidR="007C18B0">
              <w:rPr>
                <w:noProof/>
                <w:webHidden/>
              </w:rPr>
              <w:fldChar w:fldCharType="begin"/>
            </w:r>
            <w:r w:rsidR="007C18B0">
              <w:rPr>
                <w:noProof/>
                <w:webHidden/>
              </w:rPr>
              <w:instrText xml:space="preserve"> PAGEREF _Toc404752700 \h </w:instrText>
            </w:r>
            <w:r w:rsidR="007C18B0">
              <w:rPr>
                <w:noProof/>
                <w:webHidden/>
              </w:rPr>
            </w:r>
            <w:r w:rsidR="007C18B0">
              <w:rPr>
                <w:noProof/>
                <w:webHidden/>
              </w:rPr>
              <w:fldChar w:fldCharType="separate"/>
            </w:r>
            <w:r w:rsidR="00414FD6">
              <w:rPr>
                <w:noProof/>
                <w:webHidden/>
              </w:rPr>
              <w:t>18</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01" w:history="1">
            <w:r w:rsidR="007C18B0" w:rsidRPr="007024BB">
              <w:rPr>
                <w:rStyle w:val="Hyperlink"/>
                <w:noProof/>
                <w14:scene3d>
                  <w14:camera w14:prst="orthographicFront"/>
                  <w14:lightRig w14:rig="threePt" w14:dir="t">
                    <w14:rot w14:lat="0" w14:lon="0" w14:rev="0"/>
                  </w14:lightRig>
                </w14:scene3d>
              </w:rPr>
              <w:t>4.1.1</w:t>
            </w:r>
            <w:r w:rsidR="007C18B0">
              <w:rPr>
                <w:rFonts w:asciiTheme="minorHAnsi" w:eastAsiaTheme="minorEastAsia" w:hAnsiTheme="minorHAnsi" w:cstheme="minorBidi"/>
                <w:noProof/>
                <w:sz w:val="22"/>
                <w:szCs w:val="22"/>
                <w:lang w:eastAsia="en-AU"/>
              </w:rPr>
              <w:tab/>
            </w:r>
            <w:r w:rsidR="007C18B0" w:rsidRPr="007024BB">
              <w:rPr>
                <w:rStyle w:val="Hyperlink"/>
                <w:noProof/>
              </w:rPr>
              <w:t>Our issues paper</w:t>
            </w:r>
            <w:r w:rsidR="007C18B0">
              <w:rPr>
                <w:noProof/>
                <w:webHidden/>
              </w:rPr>
              <w:tab/>
            </w:r>
            <w:r w:rsidR="007C18B0">
              <w:rPr>
                <w:noProof/>
                <w:webHidden/>
              </w:rPr>
              <w:fldChar w:fldCharType="begin"/>
            </w:r>
            <w:r w:rsidR="007C18B0">
              <w:rPr>
                <w:noProof/>
                <w:webHidden/>
              </w:rPr>
              <w:instrText xml:space="preserve"> PAGEREF _Toc404752701 \h </w:instrText>
            </w:r>
            <w:r w:rsidR="007C18B0">
              <w:rPr>
                <w:noProof/>
                <w:webHidden/>
              </w:rPr>
            </w:r>
            <w:r w:rsidR="007C18B0">
              <w:rPr>
                <w:noProof/>
                <w:webHidden/>
              </w:rPr>
              <w:fldChar w:fldCharType="separate"/>
            </w:r>
            <w:r w:rsidR="00414FD6">
              <w:rPr>
                <w:noProof/>
                <w:webHidden/>
              </w:rPr>
              <w:t>19</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02" w:history="1">
            <w:r w:rsidR="007C18B0" w:rsidRPr="007024BB">
              <w:rPr>
                <w:rStyle w:val="Hyperlink"/>
                <w:noProof/>
                <w14:scene3d>
                  <w14:camera w14:prst="orthographicFront"/>
                  <w14:lightRig w14:rig="threePt" w14:dir="t">
                    <w14:rot w14:lat="0" w14:lon="0" w14:rev="0"/>
                  </w14:lightRig>
                </w14:scene3d>
              </w:rPr>
              <w:t>4.1.2</w:t>
            </w:r>
            <w:r w:rsidR="007C18B0">
              <w:rPr>
                <w:rFonts w:asciiTheme="minorHAnsi" w:eastAsiaTheme="minorEastAsia" w:hAnsiTheme="minorHAnsi" w:cstheme="minorBidi"/>
                <w:noProof/>
                <w:sz w:val="22"/>
                <w:szCs w:val="22"/>
                <w:lang w:eastAsia="en-AU"/>
              </w:rPr>
              <w:tab/>
            </w:r>
            <w:r w:rsidR="007C18B0" w:rsidRPr="007024BB">
              <w:rPr>
                <w:rStyle w:val="Hyperlink"/>
                <w:noProof/>
              </w:rPr>
              <w:t>Outcome of submissions</w:t>
            </w:r>
            <w:r w:rsidR="007C18B0">
              <w:rPr>
                <w:noProof/>
                <w:webHidden/>
              </w:rPr>
              <w:tab/>
            </w:r>
            <w:r w:rsidR="007C18B0">
              <w:rPr>
                <w:noProof/>
                <w:webHidden/>
              </w:rPr>
              <w:fldChar w:fldCharType="begin"/>
            </w:r>
            <w:r w:rsidR="007C18B0">
              <w:rPr>
                <w:noProof/>
                <w:webHidden/>
              </w:rPr>
              <w:instrText xml:space="preserve"> PAGEREF _Toc404752702 \h </w:instrText>
            </w:r>
            <w:r w:rsidR="007C18B0">
              <w:rPr>
                <w:noProof/>
                <w:webHidden/>
              </w:rPr>
            </w:r>
            <w:r w:rsidR="007C18B0">
              <w:rPr>
                <w:noProof/>
                <w:webHidden/>
              </w:rPr>
              <w:fldChar w:fldCharType="separate"/>
            </w:r>
            <w:r w:rsidR="00414FD6">
              <w:rPr>
                <w:noProof/>
                <w:webHidden/>
              </w:rPr>
              <w:t>19</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703" w:history="1">
            <w:r w:rsidR="007C18B0" w:rsidRPr="007024BB">
              <w:rPr>
                <w:rStyle w:val="Hyperlink"/>
                <w:noProof/>
              </w:rPr>
              <w:t>5</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Constituent components and interrelationships</w:t>
            </w:r>
            <w:r w:rsidR="007C18B0">
              <w:rPr>
                <w:noProof/>
                <w:webHidden/>
              </w:rPr>
              <w:tab/>
            </w:r>
            <w:r w:rsidR="007C18B0">
              <w:rPr>
                <w:noProof/>
                <w:webHidden/>
              </w:rPr>
              <w:fldChar w:fldCharType="begin"/>
            </w:r>
            <w:r w:rsidR="007C18B0">
              <w:rPr>
                <w:noProof/>
                <w:webHidden/>
              </w:rPr>
              <w:instrText xml:space="preserve"> PAGEREF _Toc404752703 \h </w:instrText>
            </w:r>
            <w:r w:rsidR="007C18B0">
              <w:rPr>
                <w:noProof/>
                <w:webHidden/>
              </w:rPr>
            </w:r>
            <w:r w:rsidR="007C18B0">
              <w:rPr>
                <w:noProof/>
                <w:webHidden/>
              </w:rPr>
              <w:fldChar w:fldCharType="separate"/>
            </w:r>
            <w:r w:rsidR="00414FD6">
              <w:rPr>
                <w:noProof/>
                <w:webHidden/>
              </w:rPr>
              <w:t>20</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04" w:history="1">
            <w:r w:rsidR="007C18B0" w:rsidRPr="007024BB">
              <w:rPr>
                <w:rStyle w:val="Hyperlink"/>
                <w:noProof/>
                <w14:scene3d>
                  <w14:camera w14:prst="orthographicFront"/>
                  <w14:lightRig w14:rig="threePt" w14:dir="t">
                    <w14:rot w14:lat="0" w14:lon="0" w14:rev="0"/>
                  </w14:lightRig>
                </w14:scene3d>
              </w:rPr>
              <w:t>5.1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Key interrelationships impacting on our decision</w:t>
            </w:r>
            <w:r w:rsidR="007C18B0">
              <w:rPr>
                <w:noProof/>
                <w:webHidden/>
              </w:rPr>
              <w:tab/>
            </w:r>
            <w:r w:rsidR="007C18B0">
              <w:rPr>
                <w:noProof/>
                <w:webHidden/>
              </w:rPr>
              <w:fldChar w:fldCharType="begin"/>
            </w:r>
            <w:r w:rsidR="007C18B0">
              <w:rPr>
                <w:noProof/>
                <w:webHidden/>
              </w:rPr>
              <w:instrText xml:space="preserve"> PAGEREF _Toc404752704 \h </w:instrText>
            </w:r>
            <w:r w:rsidR="007C18B0">
              <w:rPr>
                <w:noProof/>
                <w:webHidden/>
              </w:rPr>
            </w:r>
            <w:r w:rsidR="007C18B0">
              <w:rPr>
                <w:noProof/>
                <w:webHidden/>
              </w:rPr>
              <w:fldChar w:fldCharType="separate"/>
            </w:r>
            <w:r w:rsidR="00414FD6">
              <w:rPr>
                <w:noProof/>
                <w:webHidden/>
              </w:rPr>
              <w:t>21</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705" w:history="1">
            <w:r w:rsidR="007C18B0" w:rsidRPr="007024BB">
              <w:rPr>
                <w:rStyle w:val="Hyperlink"/>
                <w:noProof/>
              </w:rPr>
              <w:t>6</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Why our decision, as a whole, is preferable</w:t>
            </w:r>
            <w:r w:rsidR="007C18B0">
              <w:rPr>
                <w:noProof/>
                <w:webHidden/>
              </w:rPr>
              <w:tab/>
            </w:r>
            <w:r w:rsidR="007C18B0">
              <w:rPr>
                <w:noProof/>
                <w:webHidden/>
              </w:rPr>
              <w:fldChar w:fldCharType="begin"/>
            </w:r>
            <w:r w:rsidR="007C18B0">
              <w:rPr>
                <w:noProof/>
                <w:webHidden/>
              </w:rPr>
              <w:instrText xml:space="preserve"> PAGEREF _Toc404752705 \h </w:instrText>
            </w:r>
            <w:r w:rsidR="007C18B0">
              <w:rPr>
                <w:noProof/>
                <w:webHidden/>
              </w:rPr>
            </w:r>
            <w:r w:rsidR="007C18B0">
              <w:rPr>
                <w:noProof/>
                <w:webHidden/>
              </w:rPr>
              <w:fldChar w:fldCharType="separate"/>
            </w:r>
            <w:r w:rsidR="00414FD6">
              <w:rPr>
                <w:noProof/>
                <w:webHidden/>
              </w:rPr>
              <w:t>23</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706" w:history="1">
            <w:r w:rsidR="007C18B0" w:rsidRPr="007024BB">
              <w:rPr>
                <w:rStyle w:val="Hyperlink"/>
                <w:noProof/>
              </w:rPr>
              <w:t>7</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Total revenue requirements and impact on price</w:t>
            </w:r>
            <w:r w:rsidR="007C18B0">
              <w:rPr>
                <w:noProof/>
                <w:webHidden/>
              </w:rPr>
              <w:tab/>
            </w:r>
            <w:r w:rsidR="007C18B0">
              <w:rPr>
                <w:noProof/>
                <w:webHidden/>
              </w:rPr>
              <w:fldChar w:fldCharType="begin"/>
            </w:r>
            <w:r w:rsidR="007C18B0">
              <w:rPr>
                <w:noProof/>
                <w:webHidden/>
              </w:rPr>
              <w:instrText xml:space="preserve"> PAGEREF _Toc404752706 \h </w:instrText>
            </w:r>
            <w:r w:rsidR="007C18B0">
              <w:rPr>
                <w:noProof/>
                <w:webHidden/>
              </w:rPr>
            </w:r>
            <w:r w:rsidR="007C18B0">
              <w:rPr>
                <w:noProof/>
                <w:webHidden/>
              </w:rPr>
              <w:fldChar w:fldCharType="separate"/>
            </w:r>
            <w:r w:rsidR="00414FD6">
              <w:rPr>
                <w:noProof/>
                <w:webHidden/>
              </w:rPr>
              <w:t>25</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07" w:history="1">
            <w:r w:rsidR="007C18B0" w:rsidRPr="007024BB">
              <w:rPr>
                <w:rStyle w:val="Hyperlink"/>
                <w:noProof/>
                <w14:scene3d>
                  <w14:camera w14:prst="orthographicFront"/>
                  <w14:lightRig w14:rig="threePt" w14:dir="t">
                    <w14:rot w14:lat="0" w14:lon="0" w14:rev="0"/>
                  </w14:lightRig>
                </w14:scene3d>
              </w:rPr>
              <w:t>7.1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_Toc404752707 \h </w:instrText>
            </w:r>
            <w:r w:rsidR="007C18B0">
              <w:rPr>
                <w:noProof/>
                <w:webHidden/>
              </w:rPr>
            </w:r>
            <w:r w:rsidR="007C18B0">
              <w:rPr>
                <w:noProof/>
                <w:webHidden/>
              </w:rPr>
              <w:fldChar w:fldCharType="separate"/>
            </w:r>
            <w:r w:rsidR="00414FD6">
              <w:rPr>
                <w:noProof/>
                <w:webHidden/>
              </w:rPr>
              <w:t>25</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08" w:history="1">
            <w:r w:rsidR="007C18B0" w:rsidRPr="007024BB">
              <w:rPr>
                <w:rStyle w:val="Hyperlink"/>
                <w:noProof/>
                <w14:scene3d>
                  <w14:camera w14:prst="orthographicFront"/>
                  <w14:lightRig w14:rig="threePt" w14:dir="t">
                    <w14:rot w14:lat="0" w14:lon="0" w14:rev="0"/>
                  </w14:lightRig>
                </w14:scene3d>
              </w:rPr>
              <w:t>7.2</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Indicative impact of transmission charges on annual electricity bills in Tasmania</w:t>
            </w:r>
            <w:r w:rsidR="007C18B0">
              <w:rPr>
                <w:noProof/>
                <w:webHidden/>
              </w:rPr>
              <w:tab/>
            </w:r>
            <w:r w:rsidR="007C18B0">
              <w:rPr>
                <w:noProof/>
                <w:webHidden/>
              </w:rPr>
              <w:fldChar w:fldCharType="begin"/>
            </w:r>
            <w:r w:rsidR="007C18B0">
              <w:rPr>
                <w:noProof/>
                <w:webHidden/>
              </w:rPr>
              <w:instrText xml:space="preserve"> PAGEREF _Toc404752708 \h </w:instrText>
            </w:r>
            <w:r w:rsidR="007C18B0">
              <w:rPr>
                <w:noProof/>
                <w:webHidden/>
              </w:rPr>
            </w:r>
            <w:r w:rsidR="007C18B0">
              <w:rPr>
                <w:noProof/>
                <w:webHidden/>
              </w:rPr>
              <w:fldChar w:fldCharType="separate"/>
            </w:r>
            <w:r w:rsidR="00414FD6">
              <w:rPr>
                <w:noProof/>
                <w:webHidden/>
              </w:rPr>
              <w:t>28</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709" w:history="1">
            <w:r w:rsidR="007C18B0" w:rsidRPr="007024BB">
              <w:rPr>
                <w:rStyle w:val="Hyperlink"/>
                <w:noProof/>
              </w:rPr>
              <w:t>8</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Key elements of the building blocks</w:t>
            </w:r>
            <w:r w:rsidR="007C18B0">
              <w:rPr>
                <w:noProof/>
                <w:webHidden/>
              </w:rPr>
              <w:tab/>
            </w:r>
            <w:r w:rsidR="007C18B0">
              <w:rPr>
                <w:noProof/>
                <w:webHidden/>
              </w:rPr>
              <w:fldChar w:fldCharType="begin"/>
            </w:r>
            <w:r w:rsidR="007C18B0">
              <w:rPr>
                <w:noProof/>
                <w:webHidden/>
              </w:rPr>
              <w:instrText xml:space="preserve"> PAGEREF _Toc404752709 \h </w:instrText>
            </w:r>
            <w:r w:rsidR="007C18B0">
              <w:rPr>
                <w:noProof/>
                <w:webHidden/>
              </w:rPr>
            </w:r>
            <w:r w:rsidR="007C18B0">
              <w:rPr>
                <w:noProof/>
                <w:webHidden/>
              </w:rPr>
              <w:fldChar w:fldCharType="separate"/>
            </w:r>
            <w:r w:rsidR="00414FD6">
              <w:rPr>
                <w:noProof/>
                <w:webHidden/>
              </w:rPr>
              <w:t>30</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10" w:history="1">
            <w:r w:rsidR="007C18B0" w:rsidRPr="007024BB">
              <w:rPr>
                <w:rStyle w:val="Hyperlink"/>
                <w:noProof/>
                <w14:scene3d>
                  <w14:camera w14:prst="orthographicFront"/>
                  <w14:lightRig w14:rig="threePt" w14:dir="t">
                    <w14:rot w14:lat="0" w14:lon="0" w14:rev="0"/>
                  </w14:lightRig>
                </w14:scene3d>
              </w:rPr>
              <w:t>8.1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The building block approach</w:t>
            </w:r>
            <w:r w:rsidR="007C18B0">
              <w:rPr>
                <w:noProof/>
                <w:webHidden/>
              </w:rPr>
              <w:tab/>
            </w:r>
            <w:r w:rsidR="007C18B0">
              <w:rPr>
                <w:noProof/>
                <w:webHidden/>
              </w:rPr>
              <w:fldChar w:fldCharType="begin"/>
            </w:r>
            <w:r w:rsidR="007C18B0">
              <w:rPr>
                <w:noProof/>
                <w:webHidden/>
              </w:rPr>
              <w:instrText xml:space="preserve"> PAGEREF _Toc404752710 \h </w:instrText>
            </w:r>
            <w:r w:rsidR="007C18B0">
              <w:rPr>
                <w:noProof/>
                <w:webHidden/>
              </w:rPr>
            </w:r>
            <w:r w:rsidR="007C18B0">
              <w:rPr>
                <w:noProof/>
                <w:webHidden/>
              </w:rPr>
              <w:fldChar w:fldCharType="separate"/>
            </w:r>
            <w:r w:rsidR="00414FD6">
              <w:rPr>
                <w:noProof/>
                <w:webHidden/>
              </w:rPr>
              <w:t>30</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11" w:history="1">
            <w:r w:rsidR="007C18B0" w:rsidRPr="007024BB">
              <w:rPr>
                <w:rStyle w:val="Hyperlink"/>
                <w:noProof/>
                <w14:scene3d>
                  <w14:camera w14:prst="orthographicFront"/>
                  <w14:lightRig w14:rig="threePt" w14:dir="t">
                    <w14:rot w14:lat="0" w14:lon="0" w14:rev="0"/>
                  </w14:lightRig>
                </w14:scene3d>
              </w:rPr>
              <w:t>8.2</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Regulatory asset base</w:t>
            </w:r>
            <w:r w:rsidR="007C18B0">
              <w:rPr>
                <w:noProof/>
                <w:webHidden/>
              </w:rPr>
              <w:tab/>
            </w:r>
            <w:r w:rsidR="007C18B0">
              <w:rPr>
                <w:noProof/>
                <w:webHidden/>
              </w:rPr>
              <w:fldChar w:fldCharType="begin"/>
            </w:r>
            <w:r w:rsidR="007C18B0">
              <w:rPr>
                <w:noProof/>
                <w:webHidden/>
              </w:rPr>
              <w:instrText xml:space="preserve"> PAGEREF _Toc404752711 \h </w:instrText>
            </w:r>
            <w:r w:rsidR="007C18B0">
              <w:rPr>
                <w:noProof/>
                <w:webHidden/>
              </w:rPr>
            </w:r>
            <w:r w:rsidR="007C18B0">
              <w:rPr>
                <w:noProof/>
                <w:webHidden/>
              </w:rPr>
              <w:fldChar w:fldCharType="separate"/>
            </w:r>
            <w:r w:rsidR="00414FD6">
              <w:rPr>
                <w:noProof/>
                <w:webHidden/>
              </w:rPr>
              <w:t>31</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2" w:history="1">
            <w:r w:rsidR="007C18B0" w:rsidRPr="007024BB">
              <w:rPr>
                <w:rStyle w:val="Hyperlink"/>
                <w:noProof/>
                <w14:scene3d>
                  <w14:camera w14:prst="orthographicFront"/>
                  <w14:lightRig w14:rig="threePt" w14:dir="t">
                    <w14:rot w14:lat="0" w14:lon="0" w14:rev="0"/>
                  </w14:lightRig>
                </w14:scene3d>
              </w:rPr>
              <w:t>8.2.1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_Toc404752712 \h </w:instrText>
            </w:r>
            <w:r w:rsidR="007C18B0">
              <w:rPr>
                <w:noProof/>
                <w:webHidden/>
              </w:rPr>
            </w:r>
            <w:r w:rsidR="007C18B0">
              <w:rPr>
                <w:noProof/>
                <w:webHidden/>
              </w:rPr>
              <w:fldChar w:fldCharType="separate"/>
            </w:r>
            <w:r w:rsidR="00414FD6">
              <w:rPr>
                <w:noProof/>
                <w:webHidden/>
              </w:rPr>
              <w:t>31</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3" w:history="1">
            <w:r w:rsidR="007C18B0" w:rsidRPr="007024BB">
              <w:rPr>
                <w:rStyle w:val="Hyperlink"/>
                <w:noProof/>
                <w14:scene3d>
                  <w14:camera w14:prst="orthographicFront"/>
                  <w14:lightRig w14:rig="threePt" w14:dir="t">
                    <w14:rot w14:lat="0" w14:lon="0" w14:rev="0"/>
                  </w14:lightRig>
                </w14:scene3d>
              </w:rPr>
              <w:t>8.2.2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_Toc404752713 \h </w:instrText>
            </w:r>
            <w:r w:rsidR="007C18B0">
              <w:rPr>
                <w:noProof/>
                <w:webHidden/>
              </w:rPr>
            </w:r>
            <w:r w:rsidR="007C18B0">
              <w:rPr>
                <w:noProof/>
                <w:webHidden/>
              </w:rPr>
              <w:fldChar w:fldCharType="separate"/>
            </w:r>
            <w:r w:rsidR="00414FD6">
              <w:rPr>
                <w:noProof/>
                <w:webHidden/>
              </w:rPr>
              <w:t>33</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14" w:history="1">
            <w:r w:rsidR="007C18B0" w:rsidRPr="007024BB">
              <w:rPr>
                <w:rStyle w:val="Hyperlink"/>
                <w:noProof/>
                <w14:scene3d>
                  <w14:camera w14:prst="orthographicFront"/>
                  <w14:lightRig w14:rig="threePt" w14:dir="t">
                    <w14:rot w14:lat="0" w14:lon="0" w14:rev="0"/>
                  </w14:lightRig>
                </w14:scene3d>
              </w:rPr>
              <w:t>8.3</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Rate of return (return on capital)</w:t>
            </w:r>
            <w:r w:rsidR="007C18B0">
              <w:rPr>
                <w:noProof/>
                <w:webHidden/>
              </w:rPr>
              <w:tab/>
            </w:r>
            <w:r w:rsidR="007C18B0">
              <w:rPr>
                <w:noProof/>
                <w:webHidden/>
              </w:rPr>
              <w:fldChar w:fldCharType="begin"/>
            </w:r>
            <w:r w:rsidR="007C18B0">
              <w:rPr>
                <w:noProof/>
                <w:webHidden/>
              </w:rPr>
              <w:instrText xml:space="preserve"> PAGEREF _Toc404752714 \h </w:instrText>
            </w:r>
            <w:r w:rsidR="007C18B0">
              <w:rPr>
                <w:noProof/>
                <w:webHidden/>
              </w:rPr>
            </w:r>
            <w:r w:rsidR="007C18B0">
              <w:rPr>
                <w:noProof/>
                <w:webHidden/>
              </w:rPr>
              <w:fldChar w:fldCharType="separate"/>
            </w:r>
            <w:r w:rsidR="00414FD6">
              <w:rPr>
                <w:noProof/>
                <w:webHidden/>
              </w:rPr>
              <w:t>33</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5" w:history="1">
            <w:r w:rsidR="007C18B0" w:rsidRPr="007024BB">
              <w:rPr>
                <w:rStyle w:val="Hyperlink"/>
                <w:noProof/>
                <w14:scene3d>
                  <w14:camera w14:prst="orthographicFront"/>
                  <w14:lightRig w14:rig="threePt" w14:dir="t">
                    <w14:rot w14:lat="0" w14:lon="0" w14:rev="0"/>
                  </w14:lightRig>
                </w14:scene3d>
              </w:rPr>
              <w:t>8.3.1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_Toc404752715 \h </w:instrText>
            </w:r>
            <w:r w:rsidR="007C18B0">
              <w:rPr>
                <w:noProof/>
                <w:webHidden/>
              </w:rPr>
            </w:r>
            <w:r w:rsidR="007C18B0">
              <w:rPr>
                <w:noProof/>
                <w:webHidden/>
              </w:rPr>
              <w:fldChar w:fldCharType="separate"/>
            </w:r>
            <w:r w:rsidR="00414FD6">
              <w:rPr>
                <w:noProof/>
                <w:webHidden/>
              </w:rPr>
              <w:t>33</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6" w:history="1">
            <w:r w:rsidR="007C18B0" w:rsidRPr="007024BB">
              <w:rPr>
                <w:rStyle w:val="Hyperlink"/>
                <w:noProof/>
                <w14:scene3d>
                  <w14:camera w14:prst="orthographicFront"/>
                  <w14:lightRig w14:rig="threePt" w14:dir="t">
                    <w14:rot w14:lat="0" w14:lon="0" w14:rev="0"/>
                  </w14:lightRig>
                </w14:scene3d>
              </w:rPr>
              <w:t>8.3.2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_Toc404752716 \h </w:instrText>
            </w:r>
            <w:r w:rsidR="007C18B0">
              <w:rPr>
                <w:noProof/>
                <w:webHidden/>
              </w:rPr>
            </w:r>
            <w:r w:rsidR="007C18B0">
              <w:rPr>
                <w:noProof/>
                <w:webHidden/>
              </w:rPr>
              <w:fldChar w:fldCharType="separate"/>
            </w:r>
            <w:r w:rsidR="00414FD6">
              <w:rPr>
                <w:noProof/>
                <w:webHidden/>
              </w:rPr>
              <w:t>35</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17" w:history="1">
            <w:r w:rsidR="007C18B0" w:rsidRPr="007024BB">
              <w:rPr>
                <w:rStyle w:val="Hyperlink"/>
                <w:noProof/>
                <w14:scene3d>
                  <w14:camera w14:prst="orthographicFront"/>
                  <w14:lightRig w14:rig="threePt" w14:dir="t">
                    <w14:rot w14:lat="0" w14:lon="0" w14:rev="0"/>
                  </w14:lightRig>
                </w14:scene3d>
              </w:rPr>
              <w:t>8.4</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Value of imputation credits (gamma)</w:t>
            </w:r>
            <w:r w:rsidR="007C18B0">
              <w:rPr>
                <w:noProof/>
                <w:webHidden/>
              </w:rPr>
              <w:tab/>
            </w:r>
            <w:r w:rsidR="007C18B0">
              <w:rPr>
                <w:noProof/>
                <w:webHidden/>
              </w:rPr>
              <w:fldChar w:fldCharType="begin"/>
            </w:r>
            <w:r w:rsidR="007C18B0">
              <w:rPr>
                <w:noProof/>
                <w:webHidden/>
              </w:rPr>
              <w:instrText xml:space="preserve"> PAGEREF _Toc404752717 \h </w:instrText>
            </w:r>
            <w:r w:rsidR="007C18B0">
              <w:rPr>
                <w:noProof/>
                <w:webHidden/>
              </w:rPr>
            </w:r>
            <w:r w:rsidR="007C18B0">
              <w:rPr>
                <w:noProof/>
                <w:webHidden/>
              </w:rPr>
              <w:fldChar w:fldCharType="separate"/>
            </w:r>
            <w:r w:rsidR="00414FD6">
              <w:rPr>
                <w:noProof/>
                <w:webHidden/>
              </w:rPr>
              <w:t>37</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8" w:history="1">
            <w:r w:rsidR="007C18B0" w:rsidRPr="007024BB">
              <w:rPr>
                <w:rStyle w:val="Hyperlink"/>
                <w:noProof/>
                <w14:scene3d>
                  <w14:camera w14:prst="orthographicFront"/>
                  <w14:lightRig w14:rig="threePt" w14:dir="t">
                    <w14:rot w14:lat="0" w14:lon="0" w14:rev="0"/>
                  </w14:lightRig>
                </w14:scene3d>
              </w:rPr>
              <w:t>8.4.1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_Toc404752718 \h </w:instrText>
            </w:r>
            <w:r w:rsidR="007C18B0">
              <w:rPr>
                <w:noProof/>
                <w:webHidden/>
              </w:rPr>
            </w:r>
            <w:r w:rsidR="007C18B0">
              <w:rPr>
                <w:noProof/>
                <w:webHidden/>
              </w:rPr>
              <w:fldChar w:fldCharType="separate"/>
            </w:r>
            <w:r w:rsidR="00414FD6">
              <w:rPr>
                <w:noProof/>
                <w:webHidden/>
              </w:rPr>
              <w:t>38</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19" w:history="1">
            <w:r w:rsidR="007C18B0" w:rsidRPr="007024BB">
              <w:rPr>
                <w:rStyle w:val="Hyperlink"/>
                <w:noProof/>
                <w14:scene3d>
                  <w14:camera w14:prst="orthographicFront"/>
                  <w14:lightRig w14:rig="threePt" w14:dir="t">
                    <w14:rot w14:lat="0" w14:lon="0" w14:rev="0"/>
                  </w14:lightRig>
                </w14:scene3d>
              </w:rPr>
              <w:t>8.4.2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_Toc404752719 \h </w:instrText>
            </w:r>
            <w:r w:rsidR="007C18B0">
              <w:rPr>
                <w:noProof/>
                <w:webHidden/>
              </w:rPr>
            </w:r>
            <w:r w:rsidR="007C18B0">
              <w:rPr>
                <w:noProof/>
                <w:webHidden/>
              </w:rPr>
              <w:fldChar w:fldCharType="separate"/>
            </w:r>
            <w:r w:rsidR="00414FD6">
              <w:rPr>
                <w:noProof/>
                <w:webHidden/>
              </w:rPr>
              <w:t>38</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20" w:history="1">
            <w:r w:rsidR="007C18B0" w:rsidRPr="007024BB">
              <w:rPr>
                <w:rStyle w:val="Hyperlink"/>
                <w:noProof/>
                <w14:scene3d>
                  <w14:camera w14:prst="orthographicFront"/>
                  <w14:lightRig w14:rig="threePt" w14:dir="t">
                    <w14:rot w14:lat="0" w14:lon="0" w14:rev="0"/>
                  </w14:lightRig>
                </w14:scene3d>
              </w:rPr>
              <w:t>8.5</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Regulatory depreciation (return of capital)</w:t>
            </w:r>
            <w:r w:rsidR="007C18B0">
              <w:rPr>
                <w:noProof/>
                <w:webHidden/>
              </w:rPr>
              <w:tab/>
            </w:r>
            <w:r w:rsidR="007C18B0">
              <w:rPr>
                <w:noProof/>
                <w:webHidden/>
              </w:rPr>
              <w:fldChar w:fldCharType="begin"/>
            </w:r>
            <w:r w:rsidR="007C18B0">
              <w:rPr>
                <w:noProof/>
                <w:webHidden/>
              </w:rPr>
              <w:instrText xml:space="preserve"> PAGEREF _Toc404752720 \h </w:instrText>
            </w:r>
            <w:r w:rsidR="007C18B0">
              <w:rPr>
                <w:noProof/>
                <w:webHidden/>
              </w:rPr>
            </w:r>
            <w:r w:rsidR="007C18B0">
              <w:rPr>
                <w:noProof/>
                <w:webHidden/>
              </w:rPr>
              <w:fldChar w:fldCharType="separate"/>
            </w:r>
            <w:r w:rsidR="00414FD6">
              <w:rPr>
                <w:noProof/>
                <w:webHidden/>
              </w:rPr>
              <w:t>39</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1" w:history="1">
            <w:r w:rsidR="007C18B0" w:rsidRPr="007024BB">
              <w:rPr>
                <w:rStyle w:val="Hyperlink"/>
                <w:noProof/>
                <w14:scene3d>
                  <w14:camera w14:prst="orthographicFront"/>
                  <w14:lightRig w14:rig="threePt" w14:dir="t">
                    <w14:rot w14:lat="0" w14:lon="0" w14:rev="0"/>
                  </w14:lightRig>
                </w14:scene3d>
              </w:rPr>
              <w:t>8.5.1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_Toc404752721 \h </w:instrText>
            </w:r>
            <w:r w:rsidR="007C18B0">
              <w:rPr>
                <w:noProof/>
                <w:webHidden/>
              </w:rPr>
            </w:r>
            <w:r w:rsidR="007C18B0">
              <w:rPr>
                <w:noProof/>
                <w:webHidden/>
              </w:rPr>
              <w:fldChar w:fldCharType="separate"/>
            </w:r>
            <w:r w:rsidR="00414FD6">
              <w:rPr>
                <w:noProof/>
                <w:webHidden/>
              </w:rPr>
              <w:t>40</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2" w:history="1">
            <w:r w:rsidR="007C18B0" w:rsidRPr="007024BB">
              <w:rPr>
                <w:rStyle w:val="Hyperlink"/>
                <w:noProof/>
                <w14:scene3d>
                  <w14:camera w14:prst="orthographicFront"/>
                  <w14:lightRig w14:rig="threePt" w14:dir="t">
                    <w14:rot w14:lat="0" w14:lon="0" w14:rev="0"/>
                  </w14:lightRig>
                </w14:scene3d>
              </w:rPr>
              <w:t>8.5.2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_Toc404752722 \h </w:instrText>
            </w:r>
            <w:r w:rsidR="007C18B0">
              <w:rPr>
                <w:noProof/>
                <w:webHidden/>
              </w:rPr>
            </w:r>
            <w:r w:rsidR="007C18B0">
              <w:rPr>
                <w:noProof/>
                <w:webHidden/>
              </w:rPr>
              <w:fldChar w:fldCharType="separate"/>
            </w:r>
            <w:r w:rsidR="00414FD6">
              <w:rPr>
                <w:noProof/>
                <w:webHidden/>
              </w:rPr>
              <w:t>40</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23" w:history="1">
            <w:r w:rsidR="007C18B0" w:rsidRPr="007024BB">
              <w:rPr>
                <w:rStyle w:val="Hyperlink"/>
                <w:noProof/>
                <w14:scene3d>
                  <w14:camera w14:prst="orthographicFront"/>
                  <w14:lightRig w14:rig="threePt" w14:dir="t">
                    <w14:rot w14:lat="0" w14:lon="0" w14:rev="0"/>
                  </w14:lightRig>
                </w14:scene3d>
              </w:rPr>
              <w:t>8.6</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Capital expenditure (capex)</w:t>
            </w:r>
            <w:r w:rsidR="007C18B0">
              <w:rPr>
                <w:noProof/>
                <w:webHidden/>
              </w:rPr>
              <w:tab/>
            </w:r>
            <w:r w:rsidR="007C18B0">
              <w:rPr>
                <w:noProof/>
                <w:webHidden/>
              </w:rPr>
              <w:fldChar w:fldCharType="begin"/>
            </w:r>
            <w:r w:rsidR="007C18B0">
              <w:rPr>
                <w:noProof/>
                <w:webHidden/>
              </w:rPr>
              <w:instrText xml:space="preserve"> PAGEREF _Toc404752723 \h </w:instrText>
            </w:r>
            <w:r w:rsidR="007C18B0">
              <w:rPr>
                <w:noProof/>
                <w:webHidden/>
              </w:rPr>
            </w:r>
            <w:r w:rsidR="007C18B0">
              <w:rPr>
                <w:noProof/>
                <w:webHidden/>
              </w:rPr>
              <w:fldChar w:fldCharType="separate"/>
            </w:r>
            <w:r w:rsidR="00414FD6">
              <w:rPr>
                <w:noProof/>
                <w:webHidden/>
              </w:rPr>
              <w:t>41</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4" w:history="1">
            <w:r w:rsidR="007C18B0" w:rsidRPr="007024BB">
              <w:rPr>
                <w:rStyle w:val="Hyperlink"/>
                <w:noProof/>
                <w14:scene3d>
                  <w14:camera w14:prst="orthographicFront"/>
                  <w14:lightRig w14:rig="threePt" w14:dir="t">
                    <w14:rot w14:lat="0" w14:lon="0" w14:rev="0"/>
                  </w14:lightRig>
                </w14:scene3d>
              </w:rPr>
              <w:t>8.6.1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_Toc404752724 \h </w:instrText>
            </w:r>
            <w:r w:rsidR="007C18B0">
              <w:rPr>
                <w:noProof/>
                <w:webHidden/>
              </w:rPr>
            </w:r>
            <w:r w:rsidR="007C18B0">
              <w:rPr>
                <w:noProof/>
                <w:webHidden/>
              </w:rPr>
              <w:fldChar w:fldCharType="separate"/>
            </w:r>
            <w:r w:rsidR="00414FD6">
              <w:rPr>
                <w:noProof/>
                <w:webHidden/>
              </w:rPr>
              <w:t>41</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5" w:history="1">
            <w:r w:rsidR="007C18B0" w:rsidRPr="007024BB">
              <w:rPr>
                <w:rStyle w:val="Hyperlink"/>
                <w:noProof/>
                <w14:scene3d>
                  <w14:camera w14:prst="orthographicFront"/>
                  <w14:lightRig w14:rig="threePt" w14:dir="t">
                    <w14:rot w14:lat="0" w14:lon="0" w14:rev="0"/>
                  </w14:lightRig>
                </w14:scene3d>
              </w:rPr>
              <w:t>8.6.2</w:t>
            </w:r>
            <w:r w:rsidR="007C18B0">
              <w:rPr>
                <w:rFonts w:asciiTheme="minorHAnsi" w:eastAsiaTheme="minorEastAsia" w:hAnsiTheme="minorHAnsi" w:cstheme="minorBidi"/>
                <w:noProof/>
                <w:sz w:val="22"/>
                <w:szCs w:val="22"/>
                <w:lang w:eastAsia="en-AU"/>
              </w:rPr>
              <w:tab/>
            </w:r>
            <w:r w:rsidR="007C18B0" w:rsidRPr="007024BB">
              <w:rPr>
                <w:rStyle w:val="Hyperlink"/>
                <w:noProof/>
              </w:rPr>
              <w:t>Comparison of historical and forecast capital expenditure</w:t>
            </w:r>
            <w:r w:rsidR="007C18B0">
              <w:rPr>
                <w:noProof/>
                <w:webHidden/>
              </w:rPr>
              <w:tab/>
            </w:r>
            <w:r w:rsidR="007C18B0">
              <w:rPr>
                <w:noProof/>
                <w:webHidden/>
              </w:rPr>
              <w:fldChar w:fldCharType="begin"/>
            </w:r>
            <w:r w:rsidR="007C18B0">
              <w:rPr>
                <w:noProof/>
                <w:webHidden/>
              </w:rPr>
              <w:instrText xml:space="preserve"> PAGEREF _Toc404752725 \h </w:instrText>
            </w:r>
            <w:r w:rsidR="007C18B0">
              <w:rPr>
                <w:noProof/>
                <w:webHidden/>
              </w:rPr>
            </w:r>
            <w:r w:rsidR="007C18B0">
              <w:rPr>
                <w:noProof/>
                <w:webHidden/>
              </w:rPr>
              <w:fldChar w:fldCharType="separate"/>
            </w:r>
            <w:r w:rsidR="00414FD6">
              <w:rPr>
                <w:noProof/>
                <w:webHidden/>
              </w:rPr>
              <w:t>41</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6" w:history="1">
            <w:r w:rsidR="007C18B0" w:rsidRPr="007024BB">
              <w:rPr>
                <w:rStyle w:val="Hyperlink"/>
                <w:noProof/>
                <w14:scene3d>
                  <w14:camera w14:prst="orthographicFront"/>
                  <w14:lightRig w14:rig="threePt" w14:dir="t">
                    <w14:rot w14:lat="0" w14:lon="0" w14:rev="0"/>
                  </w14:lightRig>
                </w14:scene3d>
              </w:rPr>
              <w:t>8.6.3</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_Toc404752726 \h </w:instrText>
            </w:r>
            <w:r w:rsidR="007C18B0">
              <w:rPr>
                <w:noProof/>
                <w:webHidden/>
              </w:rPr>
            </w:r>
            <w:r w:rsidR="007C18B0">
              <w:rPr>
                <w:noProof/>
                <w:webHidden/>
              </w:rPr>
              <w:fldChar w:fldCharType="separate"/>
            </w:r>
            <w:r w:rsidR="00414FD6">
              <w:rPr>
                <w:noProof/>
                <w:webHidden/>
              </w:rPr>
              <w:t>42</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27" w:history="1">
            <w:r w:rsidR="007C18B0" w:rsidRPr="007024BB">
              <w:rPr>
                <w:rStyle w:val="Hyperlink"/>
                <w:noProof/>
                <w14:scene3d>
                  <w14:camera w14:prst="orthographicFront"/>
                  <w14:lightRig w14:rig="threePt" w14:dir="t">
                    <w14:rot w14:lat="0" w14:lon="0" w14:rev="0"/>
                  </w14:lightRig>
                </w14:scene3d>
              </w:rPr>
              <w:t>8.7</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Operating expenditure (opex)</w:t>
            </w:r>
            <w:r w:rsidR="007C18B0">
              <w:rPr>
                <w:noProof/>
                <w:webHidden/>
              </w:rPr>
              <w:tab/>
            </w:r>
            <w:r w:rsidR="007C18B0">
              <w:rPr>
                <w:noProof/>
                <w:webHidden/>
              </w:rPr>
              <w:fldChar w:fldCharType="begin"/>
            </w:r>
            <w:r w:rsidR="007C18B0">
              <w:rPr>
                <w:noProof/>
                <w:webHidden/>
              </w:rPr>
              <w:instrText xml:space="preserve"> PAGEREF _Toc404752727 \h </w:instrText>
            </w:r>
            <w:r w:rsidR="007C18B0">
              <w:rPr>
                <w:noProof/>
                <w:webHidden/>
              </w:rPr>
            </w:r>
            <w:r w:rsidR="007C18B0">
              <w:rPr>
                <w:noProof/>
                <w:webHidden/>
              </w:rPr>
              <w:fldChar w:fldCharType="separate"/>
            </w:r>
            <w:r w:rsidR="00414FD6">
              <w:rPr>
                <w:noProof/>
                <w:webHidden/>
              </w:rPr>
              <w:t>42</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8" w:history="1">
            <w:r w:rsidR="007C18B0" w:rsidRPr="007024BB">
              <w:rPr>
                <w:rStyle w:val="Hyperlink"/>
                <w:noProof/>
                <w14:scene3d>
                  <w14:camera w14:prst="orthographicFront"/>
                  <w14:lightRig w14:rig="threePt" w14:dir="t">
                    <w14:rot w14:lat="0" w14:lon="0" w14:rev="0"/>
                  </w14:lightRig>
                </w14:scene3d>
              </w:rPr>
              <w:t>8.7.1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_Toc404752728 \h </w:instrText>
            </w:r>
            <w:r w:rsidR="007C18B0">
              <w:rPr>
                <w:noProof/>
                <w:webHidden/>
              </w:rPr>
            </w:r>
            <w:r w:rsidR="007C18B0">
              <w:rPr>
                <w:noProof/>
                <w:webHidden/>
              </w:rPr>
              <w:fldChar w:fldCharType="separate"/>
            </w:r>
            <w:r w:rsidR="00414FD6">
              <w:rPr>
                <w:noProof/>
                <w:webHidden/>
              </w:rPr>
              <w:t>43</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29" w:history="1">
            <w:r w:rsidR="007C18B0" w:rsidRPr="007024BB">
              <w:rPr>
                <w:rStyle w:val="Hyperlink"/>
                <w:noProof/>
                <w14:scene3d>
                  <w14:camera w14:prst="orthographicFront"/>
                  <w14:lightRig w14:rig="threePt" w14:dir="t">
                    <w14:rot w14:lat="0" w14:lon="0" w14:rev="0"/>
                  </w14:lightRig>
                </w14:scene3d>
              </w:rPr>
              <w:t>8.7.2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_Toc404752729 \h </w:instrText>
            </w:r>
            <w:r w:rsidR="007C18B0">
              <w:rPr>
                <w:noProof/>
                <w:webHidden/>
              </w:rPr>
            </w:r>
            <w:r w:rsidR="007C18B0">
              <w:rPr>
                <w:noProof/>
                <w:webHidden/>
              </w:rPr>
              <w:fldChar w:fldCharType="separate"/>
            </w:r>
            <w:r w:rsidR="00414FD6">
              <w:rPr>
                <w:noProof/>
                <w:webHidden/>
              </w:rPr>
              <w:t>43</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30" w:history="1">
            <w:r w:rsidR="007C18B0" w:rsidRPr="007024BB">
              <w:rPr>
                <w:rStyle w:val="Hyperlink"/>
                <w:noProof/>
                <w14:scene3d>
                  <w14:camera w14:prst="orthographicFront"/>
                  <w14:lightRig w14:rig="threePt" w14:dir="t">
                    <w14:rot w14:lat="0" w14:lon="0" w14:rev="0"/>
                  </w14:lightRig>
                </w14:scene3d>
              </w:rPr>
              <w:t>8.8</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Corporate income tax</w:t>
            </w:r>
            <w:r w:rsidR="007C18B0">
              <w:rPr>
                <w:noProof/>
                <w:webHidden/>
              </w:rPr>
              <w:tab/>
            </w:r>
            <w:r w:rsidR="007C18B0">
              <w:rPr>
                <w:noProof/>
                <w:webHidden/>
              </w:rPr>
              <w:fldChar w:fldCharType="begin"/>
            </w:r>
            <w:r w:rsidR="007C18B0">
              <w:rPr>
                <w:noProof/>
                <w:webHidden/>
              </w:rPr>
              <w:instrText xml:space="preserve"> PAGEREF _Toc404752730 \h </w:instrText>
            </w:r>
            <w:r w:rsidR="007C18B0">
              <w:rPr>
                <w:noProof/>
                <w:webHidden/>
              </w:rPr>
            </w:r>
            <w:r w:rsidR="007C18B0">
              <w:rPr>
                <w:noProof/>
                <w:webHidden/>
              </w:rPr>
              <w:fldChar w:fldCharType="separate"/>
            </w:r>
            <w:r w:rsidR="00414FD6">
              <w:rPr>
                <w:noProof/>
                <w:webHidden/>
              </w:rPr>
              <w:t>44</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1" w:history="1">
            <w:r w:rsidR="007C18B0" w:rsidRPr="007024BB">
              <w:rPr>
                <w:rStyle w:val="Hyperlink"/>
                <w:noProof/>
                <w14:scene3d>
                  <w14:camera w14:prst="orthographicFront"/>
                  <w14:lightRig w14:rig="threePt" w14:dir="t">
                    <w14:rot w14:lat="0" w14:lon="0" w14:rev="0"/>
                  </w14:lightRig>
                </w14:scene3d>
              </w:rPr>
              <w:t>8.8.1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_Toc404752731 \h </w:instrText>
            </w:r>
            <w:r w:rsidR="007C18B0">
              <w:rPr>
                <w:noProof/>
                <w:webHidden/>
              </w:rPr>
            </w:r>
            <w:r w:rsidR="007C18B0">
              <w:rPr>
                <w:noProof/>
                <w:webHidden/>
              </w:rPr>
              <w:fldChar w:fldCharType="separate"/>
            </w:r>
            <w:r w:rsidR="00414FD6">
              <w:rPr>
                <w:noProof/>
                <w:webHidden/>
              </w:rPr>
              <w:t>44</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2" w:history="1">
            <w:r w:rsidR="007C18B0" w:rsidRPr="007024BB">
              <w:rPr>
                <w:rStyle w:val="Hyperlink"/>
                <w:noProof/>
                <w14:scene3d>
                  <w14:camera w14:prst="orthographicFront"/>
                  <w14:lightRig w14:rig="threePt" w14:dir="t">
                    <w14:rot w14:lat="0" w14:lon="0" w14:rev="0"/>
                  </w14:lightRig>
                </w14:scene3d>
              </w:rPr>
              <w:t>8.8.2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_Toc404752732 \h </w:instrText>
            </w:r>
            <w:r w:rsidR="007C18B0">
              <w:rPr>
                <w:noProof/>
                <w:webHidden/>
              </w:rPr>
            </w:r>
            <w:r w:rsidR="007C18B0">
              <w:rPr>
                <w:noProof/>
                <w:webHidden/>
              </w:rPr>
              <w:fldChar w:fldCharType="separate"/>
            </w:r>
            <w:r w:rsidR="00414FD6">
              <w:rPr>
                <w:noProof/>
                <w:webHidden/>
              </w:rPr>
              <w:t>44</w:t>
            </w:r>
            <w:r w:rsidR="007C18B0">
              <w:rPr>
                <w:noProof/>
                <w:webHidden/>
              </w:rPr>
              <w:fldChar w:fldCharType="end"/>
            </w:r>
          </w:hyperlink>
        </w:p>
        <w:p w:rsidR="007C18B0" w:rsidRDefault="000E37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752733" w:history="1">
            <w:r w:rsidR="007C18B0" w:rsidRPr="007024BB">
              <w:rPr>
                <w:rStyle w:val="Hyperlink"/>
                <w:noProof/>
              </w:rPr>
              <w:t>9</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Incentive schemes</w:t>
            </w:r>
            <w:r w:rsidR="007C18B0">
              <w:rPr>
                <w:noProof/>
                <w:webHidden/>
              </w:rPr>
              <w:tab/>
            </w:r>
            <w:r w:rsidR="007C18B0">
              <w:rPr>
                <w:noProof/>
                <w:webHidden/>
              </w:rPr>
              <w:fldChar w:fldCharType="begin"/>
            </w:r>
            <w:r w:rsidR="007C18B0">
              <w:rPr>
                <w:noProof/>
                <w:webHidden/>
              </w:rPr>
              <w:instrText xml:space="preserve"> PAGEREF _Toc404752733 \h </w:instrText>
            </w:r>
            <w:r w:rsidR="007C18B0">
              <w:rPr>
                <w:noProof/>
                <w:webHidden/>
              </w:rPr>
            </w:r>
            <w:r w:rsidR="007C18B0">
              <w:rPr>
                <w:noProof/>
                <w:webHidden/>
              </w:rPr>
              <w:fldChar w:fldCharType="separate"/>
            </w:r>
            <w:r w:rsidR="00414FD6">
              <w:rPr>
                <w:noProof/>
                <w:webHidden/>
              </w:rPr>
              <w:t>45</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34" w:history="1">
            <w:r w:rsidR="007C18B0" w:rsidRPr="007024BB">
              <w:rPr>
                <w:rStyle w:val="Hyperlink"/>
                <w:noProof/>
                <w14:scene3d>
                  <w14:camera w14:prst="orthographicFront"/>
                  <w14:lightRig w14:rig="threePt" w14:dir="t">
                    <w14:rot w14:lat="0" w14:lon="0" w14:rev="0"/>
                  </w14:lightRig>
                </w14:scene3d>
              </w:rPr>
              <w:t>9.1</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Efficiency benefit sharing scheme</w:t>
            </w:r>
            <w:r w:rsidR="007C18B0">
              <w:rPr>
                <w:noProof/>
                <w:webHidden/>
              </w:rPr>
              <w:tab/>
            </w:r>
            <w:r w:rsidR="007C18B0">
              <w:rPr>
                <w:noProof/>
                <w:webHidden/>
              </w:rPr>
              <w:fldChar w:fldCharType="begin"/>
            </w:r>
            <w:r w:rsidR="007C18B0">
              <w:rPr>
                <w:noProof/>
                <w:webHidden/>
              </w:rPr>
              <w:instrText xml:space="preserve"> PAGEREF _Toc404752734 \h </w:instrText>
            </w:r>
            <w:r w:rsidR="007C18B0">
              <w:rPr>
                <w:noProof/>
                <w:webHidden/>
              </w:rPr>
            </w:r>
            <w:r w:rsidR="007C18B0">
              <w:rPr>
                <w:noProof/>
                <w:webHidden/>
              </w:rPr>
              <w:fldChar w:fldCharType="separate"/>
            </w:r>
            <w:r w:rsidR="00414FD6">
              <w:rPr>
                <w:noProof/>
                <w:webHidden/>
              </w:rPr>
              <w:t>45</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5" w:history="1">
            <w:r w:rsidR="007C18B0" w:rsidRPr="007024BB">
              <w:rPr>
                <w:rStyle w:val="Hyperlink"/>
                <w:noProof/>
                <w14:scene3d>
                  <w14:camera w14:prst="orthographicFront"/>
                  <w14:lightRig w14:rig="threePt" w14:dir="t">
                    <w14:rot w14:lat="0" w14:lon="0" w14:rev="0"/>
                  </w14:lightRig>
                </w14:scene3d>
              </w:rPr>
              <w:t>9.1.1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 and reasons for decision</w:t>
            </w:r>
            <w:r w:rsidR="007C18B0">
              <w:rPr>
                <w:noProof/>
                <w:webHidden/>
              </w:rPr>
              <w:tab/>
            </w:r>
            <w:r w:rsidR="007C18B0">
              <w:rPr>
                <w:noProof/>
                <w:webHidden/>
              </w:rPr>
              <w:fldChar w:fldCharType="begin"/>
            </w:r>
            <w:r w:rsidR="007C18B0">
              <w:rPr>
                <w:noProof/>
                <w:webHidden/>
              </w:rPr>
              <w:instrText xml:space="preserve"> PAGEREF _Toc404752735 \h </w:instrText>
            </w:r>
            <w:r w:rsidR="007C18B0">
              <w:rPr>
                <w:noProof/>
                <w:webHidden/>
              </w:rPr>
            </w:r>
            <w:r w:rsidR="007C18B0">
              <w:rPr>
                <w:noProof/>
                <w:webHidden/>
              </w:rPr>
              <w:fldChar w:fldCharType="separate"/>
            </w:r>
            <w:r w:rsidR="00414FD6">
              <w:rPr>
                <w:noProof/>
                <w:webHidden/>
              </w:rPr>
              <w:t>45</w:t>
            </w:r>
            <w:r w:rsidR="007C18B0">
              <w:rPr>
                <w:noProof/>
                <w:webHidden/>
              </w:rPr>
              <w:fldChar w:fldCharType="end"/>
            </w:r>
          </w:hyperlink>
        </w:p>
        <w:p w:rsidR="007C18B0" w:rsidRDefault="000E37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752736" w:history="1">
            <w:r w:rsidR="007C18B0" w:rsidRPr="007024BB">
              <w:rPr>
                <w:rStyle w:val="Hyperlink"/>
                <w:noProof/>
                <w14:scene3d>
                  <w14:camera w14:prst="orthographicFront"/>
                  <w14:lightRig w14:rig="threePt" w14:dir="t">
                    <w14:rot w14:lat="0" w14:lon="0" w14:rev="0"/>
                  </w14:lightRig>
                </w14:scene3d>
              </w:rPr>
              <w:t>9.2</w:t>
            </w:r>
            <w:r w:rsidR="007C18B0">
              <w:rPr>
                <w:rFonts w:asciiTheme="minorHAnsi" w:eastAsiaTheme="minorEastAsia" w:hAnsiTheme="minorHAnsi" w:cstheme="minorBidi"/>
                <w:iCs w:val="0"/>
                <w:noProof/>
                <w:sz w:val="22"/>
                <w:szCs w:val="22"/>
                <w:lang w:eastAsia="en-AU"/>
              </w:rPr>
              <w:tab/>
            </w:r>
            <w:r w:rsidR="007C18B0" w:rsidRPr="007024BB">
              <w:rPr>
                <w:rStyle w:val="Hyperlink"/>
                <w:noProof/>
              </w:rPr>
              <w:t>Capital expenditure sharing scheme</w:t>
            </w:r>
            <w:r w:rsidR="007C18B0">
              <w:rPr>
                <w:noProof/>
                <w:webHidden/>
              </w:rPr>
              <w:tab/>
            </w:r>
            <w:r w:rsidR="007C18B0">
              <w:rPr>
                <w:noProof/>
                <w:webHidden/>
              </w:rPr>
              <w:fldChar w:fldCharType="begin"/>
            </w:r>
            <w:r w:rsidR="007C18B0">
              <w:rPr>
                <w:noProof/>
                <w:webHidden/>
              </w:rPr>
              <w:instrText xml:space="preserve"> PAGEREF _Toc404752736 \h </w:instrText>
            </w:r>
            <w:r w:rsidR="007C18B0">
              <w:rPr>
                <w:noProof/>
                <w:webHidden/>
              </w:rPr>
            </w:r>
            <w:r w:rsidR="007C18B0">
              <w:rPr>
                <w:noProof/>
                <w:webHidden/>
              </w:rPr>
              <w:fldChar w:fldCharType="separate"/>
            </w:r>
            <w:r w:rsidR="00414FD6">
              <w:rPr>
                <w:noProof/>
                <w:webHidden/>
              </w:rPr>
              <w:t>46</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7" w:history="1">
            <w:r w:rsidR="007C18B0" w:rsidRPr="007024BB">
              <w:rPr>
                <w:rStyle w:val="Hyperlink"/>
                <w:noProof/>
                <w14:scene3d>
                  <w14:camera w14:prst="orthographicFront"/>
                  <w14:lightRig w14:rig="threePt" w14:dir="t">
                    <w14:rot w14:lat="0" w14:lon="0" w14:rev="0"/>
                  </w14:lightRig>
                </w14:scene3d>
              </w:rPr>
              <w:t>9.2.1</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_Toc404752737 \h </w:instrText>
            </w:r>
            <w:r w:rsidR="007C18B0">
              <w:rPr>
                <w:noProof/>
                <w:webHidden/>
              </w:rPr>
            </w:r>
            <w:r w:rsidR="007C18B0">
              <w:rPr>
                <w:noProof/>
                <w:webHidden/>
              </w:rPr>
              <w:fldChar w:fldCharType="separate"/>
            </w:r>
            <w:r w:rsidR="00414FD6">
              <w:rPr>
                <w:noProof/>
                <w:webHidden/>
              </w:rPr>
              <w:t>46</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8" w:history="1">
            <w:r w:rsidR="007C18B0" w:rsidRPr="007024BB">
              <w:rPr>
                <w:rStyle w:val="Hyperlink"/>
                <w:noProof/>
                <w14:scene3d>
                  <w14:camera w14:prst="orthographicFront"/>
                  <w14:lightRig w14:rig="threePt" w14:dir="t">
                    <w14:rot w14:lat="0" w14:lon="0" w14:rev="0"/>
                  </w14:lightRig>
                </w14:scene3d>
              </w:rPr>
              <w:t>9.2.2</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_Toc404752738 \h </w:instrText>
            </w:r>
            <w:r w:rsidR="007C18B0">
              <w:rPr>
                <w:noProof/>
                <w:webHidden/>
              </w:rPr>
            </w:r>
            <w:r w:rsidR="007C18B0">
              <w:rPr>
                <w:noProof/>
                <w:webHidden/>
              </w:rPr>
              <w:fldChar w:fldCharType="separate"/>
            </w:r>
            <w:r w:rsidR="00414FD6">
              <w:rPr>
                <w:noProof/>
                <w:webHidden/>
              </w:rPr>
              <w:t>46</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39" w:history="1">
            <w:r w:rsidR="007C18B0" w:rsidRPr="007024BB">
              <w:rPr>
                <w:rStyle w:val="Hyperlink"/>
                <w:noProof/>
                <w14:scene3d>
                  <w14:camera w14:prst="orthographicFront"/>
                  <w14:lightRig w14:rig="threePt" w14:dir="t">
                    <w14:rot w14:lat="0" w14:lon="0" w14:rev="0"/>
                  </w14:lightRig>
                </w14:scene3d>
              </w:rPr>
              <w:t>9.2.3</w:t>
            </w:r>
            <w:r w:rsidR="007C18B0">
              <w:rPr>
                <w:rFonts w:asciiTheme="minorHAnsi" w:eastAsiaTheme="minorEastAsia" w:hAnsiTheme="minorHAnsi" w:cstheme="minorBidi"/>
                <w:noProof/>
                <w:sz w:val="22"/>
                <w:szCs w:val="22"/>
                <w:lang w:eastAsia="en-AU"/>
              </w:rPr>
              <w:tab/>
            </w:r>
            <w:r w:rsidR="007C18B0" w:rsidRPr="007024BB">
              <w:rPr>
                <w:rStyle w:val="Hyperlink"/>
                <w:noProof/>
              </w:rPr>
              <w:t>Service target performance incentive scheme (STPIS)</w:t>
            </w:r>
            <w:r w:rsidR="007C18B0">
              <w:rPr>
                <w:noProof/>
                <w:webHidden/>
              </w:rPr>
              <w:tab/>
            </w:r>
            <w:r w:rsidR="007C18B0">
              <w:rPr>
                <w:noProof/>
                <w:webHidden/>
              </w:rPr>
              <w:fldChar w:fldCharType="begin"/>
            </w:r>
            <w:r w:rsidR="007C18B0">
              <w:rPr>
                <w:noProof/>
                <w:webHidden/>
              </w:rPr>
              <w:instrText xml:space="preserve"> PAGEREF _Toc404752739 \h </w:instrText>
            </w:r>
            <w:r w:rsidR="007C18B0">
              <w:rPr>
                <w:noProof/>
                <w:webHidden/>
              </w:rPr>
            </w:r>
            <w:r w:rsidR="007C18B0">
              <w:rPr>
                <w:noProof/>
                <w:webHidden/>
              </w:rPr>
              <w:fldChar w:fldCharType="separate"/>
            </w:r>
            <w:r w:rsidR="00414FD6">
              <w:rPr>
                <w:noProof/>
                <w:webHidden/>
              </w:rPr>
              <w:t>46</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40" w:history="1">
            <w:r w:rsidR="007C18B0" w:rsidRPr="007024BB">
              <w:rPr>
                <w:rStyle w:val="Hyperlink"/>
                <w:noProof/>
                <w14:scene3d>
                  <w14:camera w14:prst="orthographicFront"/>
                  <w14:lightRig w14:rig="threePt" w14:dir="t">
                    <w14:rot w14:lat="0" w14:lon="0" w14:rev="0"/>
                  </w14:lightRig>
                </w14:scene3d>
              </w:rPr>
              <w:t>9.2.4</w:t>
            </w:r>
            <w:r w:rsidR="007C18B0">
              <w:rPr>
                <w:rFonts w:asciiTheme="minorHAnsi" w:eastAsiaTheme="minorEastAsia" w:hAnsiTheme="minorHAnsi" w:cstheme="minorBidi"/>
                <w:noProof/>
                <w:sz w:val="22"/>
                <w:szCs w:val="22"/>
                <w:lang w:eastAsia="en-AU"/>
              </w:rPr>
              <w:tab/>
            </w:r>
            <w:r w:rsidR="007C18B0" w:rsidRPr="007024BB">
              <w:rPr>
                <w:rStyle w:val="Hyperlink"/>
                <w:noProof/>
              </w:rPr>
              <w:t>Draft decision</w:t>
            </w:r>
            <w:r w:rsidR="007C18B0">
              <w:rPr>
                <w:noProof/>
                <w:webHidden/>
              </w:rPr>
              <w:tab/>
            </w:r>
            <w:r w:rsidR="007C18B0">
              <w:rPr>
                <w:noProof/>
                <w:webHidden/>
              </w:rPr>
              <w:fldChar w:fldCharType="begin"/>
            </w:r>
            <w:r w:rsidR="007C18B0">
              <w:rPr>
                <w:noProof/>
                <w:webHidden/>
              </w:rPr>
              <w:instrText xml:space="preserve"> PAGEREF _Toc404752740 \h </w:instrText>
            </w:r>
            <w:r w:rsidR="007C18B0">
              <w:rPr>
                <w:noProof/>
                <w:webHidden/>
              </w:rPr>
            </w:r>
            <w:r w:rsidR="007C18B0">
              <w:rPr>
                <w:noProof/>
                <w:webHidden/>
              </w:rPr>
              <w:fldChar w:fldCharType="separate"/>
            </w:r>
            <w:r w:rsidR="00414FD6">
              <w:rPr>
                <w:noProof/>
                <w:webHidden/>
              </w:rPr>
              <w:t>47</w:t>
            </w:r>
            <w:r w:rsidR="007C18B0">
              <w:rPr>
                <w:noProof/>
                <w:webHidden/>
              </w:rPr>
              <w:fldChar w:fldCharType="end"/>
            </w:r>
          </w:hyperlink>
        </w:p>
        <w:p w:rsidR="007C18B0" w:rsidRDefault="000E37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741" w:history="1">
            <w:r w:rsidR="007C18B0" w:rsidRPr="007024BB">
              <w:rPr>
                <w:rStyle w:val="Hyperlink"/>
                <w:noProof/>
                <w14:scene3d>
                  <w14:camera w14:prst="orthographicFront"/>
                  <w14:lightRig w14:rig="threePt" w14:dir="t">
                    <w14:rot w14:lat="0" w14:lon="0" w14:rev="0"/>
                  </w14:lightRig>
                </w14:scene3d>
              </w:rPr>
              <w:t>9.2.5</w:t>
            </w:r>
            <w:r w:rsidR="007C18B0">
              <w:rPr>
                <w:rFonts w:asciiTheme="minorHAnsi" w:eastAsiaTheme="minorEastAsia" w:hAnsiTheme="minorHAnsi" w:cstheme="minorBidi"/>
                <w:noProof/>
                <w:sz w:val="22"/>
                <w:szCs w:val="22"/>
                <w:lang w:eastAsia="en-AU"/>
              </w:rPr>
              <w:tab/>
            </w:r>
            <w:r w:rsidR="007C18B0" w:rsidRPr="007024BB">
              <w:rPr>
                <w:rStyle w:val="Hyperlink"/>
                <w:noProof/>
              </w:rPr>
              <w:t>Summary of analysis and reasons</w:t>
            </w:r>
            <w:r w:rsidR="007C18B0">
              <w:rPr>
                <w:noProof/>
                <w:webHidden/>
              </w:rPr>
              <w:tab/>
            </w:r>
            <w:r w:rsidR="007C18B0">
              <w:rPr>
                <w:noProof/>
                <w:webHidden/>
              </w:rPr>
              <w:fldChar w:fldCharType="begin"/>
            </w:r>
            <w:r w:rsidR="007C18B0">
              <w:rPr>
                <w:noProof/>
                <w:webHidden/>
              </w:rPr>
              <w:instrText xml:space="preserve"> PAGEREF _Toc404752741 \h </w:instrText>
            </w:r>
            <w:r w:rsidR="007C18B0">
              <w:rPr>
                <w:noProof/>
                <w:webHidden/>
              </w:rPr>
            </w:r>
            <w:r w:rsidR="007C18B0">
              <w:rPr>
                <w:noProof/>
                <w:webHidden/>
              </w:rPr>
              <w:fldChar w:fldCharType="separate"/>
            </w:r>
            <w:r w:rsidR="00414FD6">
              <w:rPr>
                <w:noProof/>
                <w:webHidden/>
              </w:rPr>
              <w:t>47</w:t>
            </w:r>
            <w:r w:rsidR="007C18B0">
              <w:rPr>
                <w:noProof/>
                <w:webHidden/>
              </w:rPr>
              <w:fldChar w:fldCharType="end"/>
            </w:r>
          </w:hyperlink>
        </w:p>
        <w:p w:rsidR="007C18B0" w:rsidRDefault="000E37F7">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752742" w:history="1">
            <w:r w:rsidR="007C18B0" w:rsidRPr="007024BB">
              <w:rPr>
                <w:rStyle w:val="Hyperlink"/>
                <w:noProof/>
              </w:rPr>
              <w:t>10</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Consumer engagement</w:t>
            </w:r>
            <w:r w:rsidR="007C18B0">
              <w:rPr>
                <w:noProof/>
                <w:webHidden/>
              </w:rPr>
              <w:tab/>
            </w:r>
            <w:r w:rsidR="007C18B0">
              <w:rPr>
                <w:noProof/>
                <w:webHidden/>
              </w:rPr>
              <w:fldChar w:fldCharType="begin"/>
            </w:r>
            <w:r w:rsidR="007C18B0">
              <w:rPr>
                <w:noProof/>
                <w:webHidden/>
              </w:rPr>
              <w:instrText xml:space="preserve"> PAGEREF _Toc404752742 \h </w:instrText>
            </w:r>
            <w:r w:rsidR="007C18B0">
              <w:rPr>
                <w:noProof/>
                <w:webHidden/>
              </w:rPr>
            </w:r>
            <w:r w:rsidR="007C18B0">
              <w:rPr>
                <w:noProof/>
                <w:webHidden/>
              </w:rPr>
              <w:fldChar w:fldCharType="separate"/>
            </w:r>
            <w:r w:rsidR="00414FD6">
              <w:rPr>
                <w:noProof/>
                <w:webHidden/>
              </w:rPr>
              <w:t>49</w:t>
            </w:r>
            <w:r w:rsidR="007C18B0">
              <w:rPr>
                <w:noProof/>
                <w:webHidden/>
              </w:rPr>
              <w:fldChar w:fldCharType="end"/>
            </w:r>
          </w:hyperlink>
        </w:p>
        <w:p w:rsidR="007C18B0" w:rsidRDefault="000E37F7">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752743" w:history="1">
            <w:r w:rsidR="007C18B0" w:rsidRPr="007024BB">
              <w:rPr>
                <w:rStyle w:val="Hyperlink"/>
                <w:noProof/>
              </w:rPr>
              <w:t>11</w:t>
            </w:r>
            <w:r w:rsidR="007C18B0">
              <w:rPr>
                <w:rFonts w:asciiTheme="minorHAnsi" w:eastAsiaTheme="minorEastAsia" w:hAnsiTheme="minorHAnsi" w:cstheme="minorBidi"/>
                <w:b w:val="0"/>
                <w:bCs w:val="0"/>
                <w:noProof/>
                <w:sz w:val="22"/>
                <w:szCs w:val="22"/>
                <w:lang w:eastAsia="en-AU"/>
              </w:rPr>
              <w:tab/>
            </w:r>
            <w:r w:rsidR="007C18B0" w:rsidRPr="007024BB">
              <w:rPr>
                <w:rStyle w:val="Hyperlink"/>
                <w:noProof/>
              </w:rPr>
              <w:t>Next steps</w:t>
            </w:r>
            <w:r w:rsidR="007C18B0">
              <w:rPr>
                <w:noProof/>
                <w:webHidden/>
              </w:rPr>
              <w:tab/>
            </w:r>
            <w:r w:rsidR="007C18B0">
              <w:rPr>
                <w:noProof/>
                <w:webHidden/>
              </w:rPr>
              <w:fldChar w:fldCharType="begin"/>
            </w:r>
            <w:r w:rsidR="007C18B0">
              <w:rPr>
                <w:noProof/>
                <w:webHidden/>
              </w:rPr>
              <w:instrText xml:space="preserve"> PAGEREF _Toc404752743 \h </w:instrText>
            </w:r>
            <w:r w:rsidR="007C18B0">
              <w:rPr>
                <w:noProof/>
                <w:webHidden/>
              </w:rPr>
            </w:r>
            <w:r w:rsidR="007C18B0">
              <w:rPr>
                <w:noProof/>
                <w:webHidden/>
              </w:rPr>
              <w:fldChar w:fldCharType="separate"/>
            </w:r>
            <w:r w:rsidR="00414FD6">
              <w:rPr>
                <w:noProof/>
                <w:webHidden/>
              </w:rPr>
              <w:t>53</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744" w:history="1">
            <w:r w:rsidR="007C18B0" w:rsidRPr="007024BB">
              <w:rPr>
                <w:rStyle w:val="Hyperlink"/>
                <w:noProof/>
              </w:rPr>
              <w:t>Appendix A – Constituent components</w:t>
            </w:r>
            <w:r w:rsidR="007C18B0">
              <w:rPr>
                <w:noProof/>
                <w:webHidden/>
              </w:rPr>
              <w:tab/>
            </w:r>
            <w:r w:rsidR="007C18B0">
              <w:rPr>
                <w:noProof/>
                <w:webHidden/>
              </w:rPr>
              <w:fldChar w:fldCharType="begin"/>
            </w:r>
            <w:r w:rsidR="007C18B0">
              <w:rPr>
                <w:noProof/>
                <w:webHidden/>
              </w:rPr>
              <w:instrText xml:space="preserve"> PAGEREF _Toc404752744 \h </w:instrText>
            </w:r>
            <w:r w:rsidR="007C18B0">
              <w:rPr>
                <w:noProof/>
                <w:webHidden/>
              </w:rPr>
            </w:r>
            <w:r w:rsidR="007C18B0">
              <w:rPr>
                <w:noProof/>
                <w:webHidden/>
              </w:rPr>
              <w:fldChar w:fldCharType="separate"/>
            </w:r>
            <w:r w:rsidR="00414FD6">
              <w:rPr>
                <w:noProof/>
                <w:webHidden/>
              </w:rPr>
              <w:t>54</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745" w:history="1">
            <w:r w:rsidR="007C18B0" w:rsidRPr="007024BB">
              <w:rPr>
                <w:rStyle w:val="Hyperlink"/>
                <w:noProof/>
              </w:rPr>
              <w:t>Appendix B - Arrangements for transitional period</w:t>
            </w:r>
            <w:r w:rsidR="007C18B0">
              <w:rPr>
                <w:noProof/>
                <w:webHidden/>
              </w:rPr>
              <w:tab/>
            </w:r>
            <w:r w:rsidR="007C18B0">
              <w:rPr>
                <w:noProof/>
                <w:webHidden/>
              </w:rPr>
              <w:fldChar w:fldCharType="begin"/>
            </w:r>
            <w:r w:rsidR="007C18B0">
              <w:rPr>
                <w:noProof/>
                <w:webHidden/>
              </w:rPr>
              <w:instrText xml:space="preserve"> PAGEREF _Toc404752745 \h </w:instrText>
            </w:r>
            <w:r w:rsidR="007C18B0">
              <w:rPr>
                <w:noProof/>
                <w:webHidden/>
              </w:rPr>
            </w:r>
            <w:r w:rsidR="007C18B0">
              <w:rPr>
                <w:noProof/>
                <w:webHidden/>
              </w:rPr>
              <w:fldChar w:fldCharType="separate"/>
            </w:r>
            <w:r w:rsidR="00414FD6">
              <w:rPr>
                <w:noProof/>
                <w:webHidden/>
              </w:rPr>
              <w:t>56</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746" w:history="1">
            <w:r w:rsidR="007C18B0" w:rsidRPr="007024BB">
              <w:rPr>
                <w:rStyle w:val="Hyperlink"/>
                <w:noProof/>
              </w:rPr>
              <w:t>Appendix C – Better Regulation Guidelines</w:t>
            </w:r>
            <w:r w:rsidR="007C18B0">
              <w:rPr>
                <w:noProof/>
                <w:webHidden/>
              </w:rPr>
              <w:tab/>
            </w:r>
            <w:r w:rsidR="007C18B0">
              <w:rPr>
                <w:noProof/>
                <w:webHidden/>
              </w:rPr>
              <w:fldChar w:fldCharType="begin"/>
            </w:r>
            <w:r w:rsidR="007C18B0">
              <w:rPr>
                <w:noProof/>
                <w:webHidden/>
              </w:rPr>
              <w:instrText xml:space="preserve"> PAGEREF _Toc404752746 \h </w:instrText>
            </w:r>
            <w:r w:rsidR="007C18B0">
              <w:rPr>
                <w:noProof/>
                <w:webHidden/>
              </w:rPr>
            </w:r>
            <w:r w:rsidR="007C18B0">
              <w:rPr>
                <w:noProof/>
                <w:webHidden/>
              </w:rPr>
              <w:fldChar w:fldCharType="separate"/>
            </w:r>
            <w:r w:rsidR="00414FD6">
              <w:rPr>
                <w:noProof/>
                <w:webHidden/>
              </w:rPr>
              <w:t>59</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747" w:history="1">
            <w:r w:rsidR="007C18B0" w:rsidRPr="007024BB">
              <w:rPr>
                <w:rStyle w:val="Hyperlink"/>
                <w:noProof/>
              </w:rPr>
              <w:t>Appendix D – Material issues and opportunity to be heard</w:t>
            </w:r>
            <w:r w:rsidR="007C18B0">
              <w:rPr>
                <w:noProof/>
                <w:webHidden/>
              </w:rPr>
              <w:tab/>
            </w:r>
            <w:r w:rsidR="007C18B0">
              <w:rPr>
                <w:noProof/>
                <w:webHidden/>
              </w:rPr>
              <w:fldChar w:fldCharType="begin"/>
            </w:r>
            <w:r w:rsidR="007C18B0">
              <w:rPr>
                <w:noProof/>
                <w:webHidden/>
              </w:rPr>
              <w:instrText xml:space="preserve"> PAGEREF _Toc404752747 \h </w:instrText>
            </w:r>
            <w:r w:rsidR="007C18B0">
              <w:rPr>
                <w:noProof/>
                <w:webHidden/>
              </w:rPr>
            </w:r>
            <w:r w:rsidR="007C18B0">
              <w:rPr>
                <w:noProof/>
                <w:webHidden/>
              </w:rPr>
              <w:fldChar w:fldCharType="separate"/>
            </w:r>
            <w:r w:rsidR="00414FD6">
              <w:rPr>
                <w:noProof/>
                <w:webHidden/>
              </w:rPr>
              <w:t>65</w:t>
            </w:r>
            <w:r w:rsidR="007C18B0">
              <w:rPr>
                <w:noProof/>
                <w:webHidden/>
              </w:rPr>
              <w:fldChar w:fldCharType="end"/>
            </w:r>
          </w:hyperlink>
        </w:p>
        <w:p w:rsidR="007C18B0" w:rsidRDefault="000E37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748" w:history="1">
            <w:r w:rsidR="007C18B0" w:rsidRPr="007024BB">
              <w:rPr>
                <w:rStyle w:val="Hyperlink"/>
                <w:noProof/>
              </w:rPr>
              <w:t>Appendix E – List of submissions</w:t>
            </w:r>
            <w:r w:rsidR="007C18B0">
              <w:rPr>
                <w:noProof/>
                <w:webHidden/>
              </w:rPr>
              <w:tab/>
            </w:r>
            <w:r w:rsidR="007C18B0">
              <w:rPr>
                <w:noProof/>
                <w:webHidden/>
              </w:rPr>
              <w:fldChar w:fldCharType="begin"/>
            </w:r>
            <w:r w:rsidR="007C18B0">
              <w:rPr>
                <w:noProof/>
                <w:webHidden/>
              </w:rPr>
              <w:instrText xml:space="preserve"> PAGEREF _Toc404752748 \h </w:instrText>
            </w:r>
            <w:r w:rsidR="007C18B0">
              <w:rPr>
                <w:noProof/>
                <w:webHidden/>
              </w:rPr>
            </w:r>
            <w:r w:rsidR="007C18B0">
              <w:rPr>
                <w:noProof/>
                <w:webHidden/>
              </w:rPr>
              <w:fldChar w:fldCharType="separate"/>
            </w:r>
            <w:r w:rsidR="00414FD6">
              <w:rPr>
                <w:noProof/>
                <w:webHidden/>
              </w:rPr>
              <w:t>67</w:t>
            </w:r>
            <w:r w:rsidR="007C18B0">
              <w:rPr>
                <w:noProof/>
                <w:webHidden/>
              </w:rPr>
              <w:fldChar w:fldCharType="end"/>
            </w:r>
          </w:hyperlink>
        </w:p>
        <w:p w:rsidR="009A6DDD" w:rsidRPr="00F0258A" w:rsidRDefault="009A6DDD" w:rsidP="009A6DDD">
          <w:r w:rsidRPr="00F0258A">
            <w:fldChar w:fldCharType="end"/>
          </w:r>
        </w:p>
      </w:sdtContent>
    </w:sdt>
    <w:p w:rsidR="009A6DDD" w:rsidRDefault="009A6DDD" w:rsidP="009A6DDD">
      <w:pPr>
        <w:pStyle w:val="AERbodytext"/>
      </w:pPr>
    </w:p>
    <w:p w:rsidR="009A6DDD" w:rsidRDefault="009A6DDD" w:rsidP="009A6DDD">
      <w:pPr>
        <w:pStyle w:val="AERbodytext"/>
      </w:pPr>
    </w:p>
    <w:p w:rsidR="009A6DDD" w:rsidRDefault="009A6DDD" w:rsidP="002F5AB8">
      <w:pPr>
        <w:pStyle w:val="UnnumberedHeading"/>
        <w:numPr>
          <w:ilvl w:val="0"/>
          <w:numId w:val="9"/>
        </w:numPr>
      </w:pPr>
      <w:bookmarkStart w:id="3" w:name="_Toc404752690"/>
      <w:r>
        <w:lastRenderedPageBreak/>
        <w:t>Shortened forms</w:t>
      </w:r>
      <w:bookmarkEnd w:id="3"/>
    </w:p>
    <w:tbl>
      <w:tblPr>
        <w:tblStyle w:val="AERtable-numbers"/>
        <w:tblW w:w="0" w:type="auto"/>
        <w:tblLook w:val="04A0" w:firstRow="1" w:lastRow="0" w:firstColumn="1" w:lastColumn="0" w:noHBand="0" w:noVBand="1"/>
      </w:tblPr>
      <w:tblGrid>
        <w:gridCol w:w="4621"/>
        <w:gridCol w:w="4621"/>
      </w:tblGrid>
      <w:tr w:rsidR="00B1030A" w:rsidTr="009836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Shortened form</w:t>
            </w:r>
          </w:p>
        </w:tc>
        <w:tc>
          <w:tcPr>
            <w:tcW w:w="4621" w:type="dxa"/>
          </w:tcPr>
          <w:p w:rsidR="00B1030A" w:rsidRDefault="00B1030A" w:rsidP="00B1030A">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AARR</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AEMC</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AEMO</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AER</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ASRR</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augex</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capex</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CCP</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CESS</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CPI</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DRP</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EBSS</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ERP</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MAR</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MRP</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NEL</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NEM</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NEO</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NER</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NSP</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NTSC</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opex</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PPI</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PTRM</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RAB</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RBA</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repex</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RFM</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RIN</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RPP</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SLCAPM</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STPIS</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TNSP</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B1030A" w:rsidTr="0098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TUoS</w:t>
            </w:r>
          </w:p>
        </w:tc>
        <w:tc>
          <w:tcPr>
            <w:tcW w:w="4621" w:type="dxa"/>
          </w:tcPr>
          <w:p w:rsidR="00B1030A" w:rsidRDefault="00B1030A" w:rsidP="00B1030A">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B1030A" w:rsidTr="009836D1">
        <w:tc>
          <w:tcPr>
            <w:cnfStyle w:val="001000000000" w:firstRow="0" w:lastRow="0" w:firstColumn="1" w:lastColumn="0" w:oddVBand="0" w:evenVBand="0" w:oddHBand="0" w:evenHBand="0" w:firstRowFirstColumn="0" w:firstRowLastColumn="0" w:lastRowFirstColumn="0" w:lastRowLastColumn="0"/>
            <w:tcW w:w="4621" w:type="dxa"/>
          </w:tcPr>
          <w:p w:rsidR="00B1030A" w:rsidRDefault="00B1030A" w:rsidP="00B1030A">
            <w:pPr>
              <w:pStyle w:val="AERbodytext"/>
            </w:pPr>
            <w:r>
              <w:t>WACC</w:t>
            </w:r>
          </w:p>
        </w:tc>
        <w:tc>
          <w:tcPr>
            <w:tcW w:w="4621" w:type="dxa"/>
          </w:tcPr>
          <w:p w:rsidR="00B1030A" w:rsidRDefault="00B1030A" w:rsidP="00B1030A">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9A6DDD" w:rsidRDefault="009A6DDD" w:rsidP="009A6DDD">
      <w:pPr>
        <w:pStyle w:val="AERbodytext"/>
      </w:pPr>
    </w:p>
    <w:p w:rsidR="00310037" w:rsidRPr="005C19C9" w:rsidRDefault="00310037" w:rsidP="002568CE">
      <w:pPr>
        <w:pStyle w:val="Heading1"/>
      </w:pPr>
      <w:bookmarkStart w:id="4" w:name="_Toc404752691"/>
      <w:r w:rsidRPr="00322B53">
        <w:t xml:space="preserve">Our draft </w:t>
      </w:r>
      <w:r w:rsidRPr="002568CE">
        <w:t>decision</w:t>
      </w:r>
      <w:bookmarkEnd w:id="4"/>
    </w:p>
    <w:p w:rsidR="00322144" w:rsidRDefault="00322144" w:rsidP="006147DE">
      <w:r>
        <w:t xml:space="preserve">TasNetworks is the principal transmission network service provider (TNSP) in Tasmania. We, the Australian Energy Regulator (AER), regulate the </w:t>
      </w:r>
      <w:r w:rsidR="00615602">
        <w:t xml:space="preserve">allowed </w:t>
      </w:r>
      <w:r>
        <w:t xml:space="preserve">revenues of </w:t>
      </w:r>
      <w:r w:rsidR="00924345">
        <w:t xml:space="preserve">TasNetworks </w:t>
      </w:r>
      <w:r>
        <w:t>and other TNSPs in the national electricity market (NEM).</w:t>
      </w:r>
    </w:p>
    <w:p w:rsidR="005E6361" w:rsidRDefault="005E6361" w:rsidP="005E6361">
      <w:pPr>
        <w:pStyle w:val="AERbodytext"/>
      </w:pPr>
      <w:r>
        <w:t>This is one of the first draft decisions we have made following changes to the National Electricity Rules (NER) and National Electricity Law (NEL) in 2012 and 2013. The amended NER encourages us to approach decision making more holistically, with a greater emphasis on the efficient costs of providing network services. As part of our Better Regulation program in 2013 we have also developed more sophisticated tools with which we can assess efficient costs.</w:t>
      </w:r>
      <w:r w:rsidR="00615602">
        <w:t xml:space="preserve"> Our Better Regulation program emphasises the importance of transparency and consultation in making our decisions.</w:t>
      </w:r>
    </w:p>
    <w:p w:rsidR="00615602" w:rsidRDefault="00615602" w:rsidP="00615602">
      <w:pPr>
        <w:pStyle w:val="AERbodytext"/>
      </w:pPr>
      <w:r>
        <w:rPr>
          <w:rStyle w:val="AERbody"/>
        </w:rPr>
        <w:t xml:space="preserve">This draft decision is one of the key steps in reaching our final decision. </w:t>
      </w:r>
      <w:r>
        <w:t>Our final decision will be released in April 2015. Before that, TasNetworks will have the opportunity to submit a revised proposal in response to this draft decision. Stakeholders will also have the opportunity to make submissions to us on our draft decision and TasNetworks' revised proposal. Following receipt of the revised proposal and submissions, we will then make our final decision taking everything we have heard into account.</w:t>
      </w:r>
    </w:p>
    <w:p w:rsidR="00322144" w:rsidRDefault="00322144" w:rsidP="006147DE">
      <w:r>
        <w:t xml:space="preserve">We have made a draft decision on the revenue that </w:t>
      </w:r>
      <w:r w:rsidR="00924345">
        <w:t xml:space="preserve">TasNetworks </w:t>
      </w:r>
      <w:r>
        <w:t xml:space="preserve">may recover from its customers over the 2015-19 regulatory control </w:t>
      </w:r>
      <w:proofErr w:type="gramStart"/>
      <w:r>
        <w:t>period</w:t>
      </w:r>
      <w:proofErr w:type="gramEnd"/>
      <w:r>
        <w:t>. In total, o</w:t>
      </w:r>
      <w:r w:rsidR="00536992">
        <w:t>ur</w:t>
      </w:r>
      <w:r>
        <w:t xml:space="preserve"> draft decision provides an allowance of $731.2</w:t>
      </w:r>
      <w:r w:rsidR="00187A82">
        <w:t> </w:t>
      </w:r>
      <w:r>
        <w:t>million ($ nominal) which TasNetworks will recover over four financial years commencing 1 July 2015.</w:t>
      </w:r>
    </w:p>
    <w:p w:rsidR="00A409D5" w:rsidRDefault="00A409D5" w:rsidP="00322144">
      <w:r>
        <w:t xml:space="preserve">In Tasmania, transmission charges represent approximately 15 per cent of a customer's </w:t>
      </w:r>
      <w:r w:rsidR="00233ED8">
        <w:t xml:space="preserve">average </w:t>
      </w:r>
      <w:r>
        <w:t>annual electricity bill.</w:t>
      </w:r>
      <w:r>
        <w:rPr>
          <w:rStyle w:val="FootnoteReference"/>
        </w:rPr>
        <w:footnoteReference w:id="1"/>
      </w:r>
      <w:r>
        <w:t xml:space="preserve"> </w:t>
      </w:r>
      <w:r w:rsidR="00233ED8">
        <w:t xml:space="preserve">To estimate bill impact, </w:t>
      </w:r>
      <w:r>
        <w:t>we assume that our changes to transmission charges are passed through to end users, but that other components of the electricity bill (for example distribution, wholesale and retail energy costs) are held constant</w:t>
      </w:r>
      <w:r w:rsidR="00233ED8">
        <w:t>. On this basis</w:t>
      </w:r>
      <w:r w:rsidRPr="00566323">
        <w:rPr>
          <w:rStyle w:val="AERbody"/>
        </w:rPr>
        <w:t xml:space="preserve">, we would expect the </w:t>
      </w:r>
      <w:r w:rsidR="00233ED8">
        <w:rPr>
          <w:rStyle w:val="AERbody"/>
        </w:rPr>
        <w:t xml:space="preserve">average </w:t>
      </w:r>
      <w:r>
        <w:rPr>
          <w:rStyle w:val="AERbody"/>
        </w:rPr>
        <w:t xml:space="preserve">annual electricity bill for </w:t>
      </w:r>
      <w:r w:rsidRPr="00566323">
        <w:rPr>
          <w:rStyle w:val="AERbody"/>
        </w:rPr>
        <w:t xml:space="preserve">residential </w:t>
      </w:r>
      <w:r>
        <w:rPr>
          <w:rStyle w:val="AERbody"/>
        </w:rPr>
        <w:t>customer</w:t>
      </w:r>
      <w:r w:rsidR="00233ED8">
        <w:rPr>
          <w:rStyle w:val="AERbody"/>
        </w:rPr>
        <w:t>s</w:t>
      </w:r>
      <w:r w:rsidRPr="00566323">
        <w:rPr>
          <w:rStyle w:val="AERbody"/>
        </w:rPr>
        <w:t xml:space="preserve"> to reduce by $</w:t>
      </w:r>
      <w:r>
        <w:rPr>
          <w:rStyle w:val="AERbody"/>
        </w:rPr>
        <w:t xml:space="preserve">10 (or </w:t>
      </w:r>
      <w:r w:rsidR="00233ED8">
        <w:rPr>
          <w:rStyle w:val="AERbody"/>
        </w:rPr>
        <w:t>0.4 </w:t>
      </w:r>
      <w:r>
        <w:rPr>
          <w:rStyle w:val="AERbody"/>
        </w:rPr>
        <w:t>per cent)</w:t>
      </w:r>
      <w:r w:rsidRPr="00566323">
        <w:rPr>
          <w:rStyle w:val="AERbody"/>
        </w:rPr>
        <w:t xml:space="preserve"> in 2015–16. Further details can be found in </w:t>
      </w:r>
      <w:r w:rsidR="00924345">
        <w:rPr>
          <w:rStyle w:val="AERbody"/>
        </w:rPr>
        <w:t>section</w:t>
      </w:r>
      <w:r w:rsidR="00924345" w:rsidRPr="00566323">
        <w:rPr>
          <w:rStyle w:val="AERbody"/>
        </w:rPr>
        <w:t xml:space="preserve"> </w:t>
      </w:r>
      <w:r w:rsidRPr="00566323">
        <w:rPr>
          <w:rStyle w:val="AERbody"/>
        </w:rPr>
        <w:t xml:space="preserve">7 of this </w:t>
      </w:r>
      <w:r w:rsidR="00924345">
        <w:rPr>
          <w:rStyle w:val="AERbody"/>
        </w:rPr>
        <w:t>o</w:t>
      </w:r>
      <w:r w:rsidRPr="00566323">
        <w:rPr>
          <w:rStyle w:val="AERbody"/>
        </w:rPr>
        <w:t>verview.</w:t>
      </w:r>
    </w:p>
    <w:p w:rsidR="005E6361" w:rsidRPr="00322B53" w:rsidRDefault="005E6361" w:rsidP="005E6361">
      <w:r>
        <w:t xml:space="preserve">Figure 1.1 </w:t>
      </w:r>
      <w:r w:rsidRPr="00322B53">
        <w:t xml:space="preserve">shows </w:t>
      </w:r>
      <w:r>
        <w:t>TasNetworks'</w:t>
      </w:r>
      <w:r w:rsidRPr="00322B53">
        <w:t xml:space="preserve"> past total revenue (both allowed and actual),</w:t>
      </w:r>
      <w:r w:rsidRPr="00322B53">
        <w:rPr>
          <w:rStyle w:val="FootnoteReference"/>
        </w:rPr>
        <w:footnoteReference w:id="2"/>
      </w:r>
      <w:r w:rsidRPr="00322B53">
        <w:t xml:space="preserve"> proposed total revenue and our draft total revenue allowance. </w:t>
      </w:r>
    </w:p>
    <w:p w:rsidR="005E6361" w:rsidRPr="005E6361" w:rsidRDefault="005E6361">
      <w:pPr>
        <w:pStyle w:val="Caption"/>
        <w:rPr>
          <w:rStyle w:val="AERtextbold"/>
          <w:rFonts w:eastAsia="Calibri"/>
          <w:b/>
          <w:bCs w:val="0"/>
          <w:szCs w:val="20"/>
        </w:rPr>
      </w:pPr>
      <w:r>
        <w:t xml:space="preserve">Figure </w:t>
      </w:r>
      <w:r w:rsidRPr="005E6361">
        <w:fldChar w:fldCharType="begin"/>
      </w:r>
      <w:r>
        <w:instrText xml:space="preserve"> STYLEREF 1 \s </w:instrText>
      </w:r>
      <w:r w:rsidRPr="005E6361">
        <w:fldChar w:fldCharType="separate"/>
      </w:r>
      <w:r w:rsidR="00414FD6">
        <w:rPr>
          <w:noProof/>
        </w:rPr>
        <w:t>1</w:t>
      </w:r>
      <w:r w:rsidRPr="005E6361">
        <w:fldChar w:fldCharType="end"/>
      </w:r>
      <w:r>
        <w:noBreakHyphen/>
      </w:r>
      <w:r w:rsidRPr="005E6361">
        <w:fldChar w:fldCharType="begin"/>
      </w:r>
      <w:r>
        <w:instrText xml:space="preserve"> SEQ Table \* ARABIC \s 1 </w:instrText>
      </w:r>
      <w:r w:rsidRPr="005E6361">
        <w:fldChar w:fldCharType="separate"/>
      </w:r>
      <w:r w:rsidR="00414FD6">
        <w:rPr>
          <w:noProof/>
        </w:rPr>
        <w:t>1</w:t>
      </w:r>
      <w:r w:rsidRPr="005E6361">
        <w:fldChar w:fldCharType="end"/>
      </w:r>
      <w:r w:rsidRPr="00B34B75">
        <w:tab/>
      </w:r>
      <w:r w:rsidRPr="00585AF5">
        <w:rPr>
          <w:rStyle w:val="AERtextbold"/>
          <w:b/>
        </w:rPr>
        <w:t>TasNetworks' past total revenue, proposed total revenue and AER draft decision revenue allowance ($ million, 2013</w:t>
      </w:r>
      <w:r w:rsidRPr="00615602">
        <w:rPr>
          <w:rStyle w:val="AERtextbold"/>
          <w:rFonts w:hint="eastAsia"/>
          <w:b/>
        </w:rPr>
        <w:t>–</w:t>
      </w:r>
      <w:r w:rsidRPr="00615602">
        <w:rPr>
          <w:rStyle w:val="AERtextbold"/>
          <w:b/>
        </w:rPr>
        <w:t>14)</w:t>
      </w:r>
    </w:p>
    <w:p w:rsidR="005E6361" w:rsidRPr="00322B53" w:rsidRDefault="005E6361" w:rsidP="005E6361">
      <w:pPr>
        <w:rPr>
          <w:rStyle w:val="AERtextbold"/>
        </w:rPr>
      </w:pPr>
      <w:r w:rsidRPr="005E6361">
        <w:rPr>
          <w:noProof/>
          <w:lang w:eastAsia="en-AU"/>
        </w:rPr>
        <w:drawing>
          <wp:inline distT="0" distB="0" distL="0" distR="0" wp14:anchorId="45F97D69" wp14:editId="0F4D07AE">
            <wp:extent cx="5257800" cy="3186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390" cy="3192036"/>
                    </a:xfrm>
                    <a:prstGeom prst="rect">
                      <a:avLst/>
                    </a:prstGeom>
                    <a:noFill/>
                    <a:ln>
                      <a:noFill/>
                    </a:ln>
                  </pic:spPr>
                </pic:pic>
              </a:graphicData>
            </a:graphic>
          </wp:inline>
        </w:drawing>
      </w:r>
    </w:p>
    <w:p w:rsidR="005E6361" w:rsidRPr="00322B53" w:rsidRDefault="005E6361" w:rsidP="005E6361">
      <w:pPr>
        <w:pStyle w:val="AERtablesource"/>
      </w:pPr>
      <w:r w:rsidRPr="00322B53">
        <w:t xml:space="preserve">Source: </w:t>
      </w:r>
      <w:r>
        <w:tab/>
      </w:r>
      <w:r w:rsidRPr="00322B53">
        <w:t>AER analysis</w:t>
      </w:r>
      <w:r>
        <w:t>.</w:t>
      </w:r>
    </w:p>
    <w:p w:rsidR="00924345" w:rsidRDefault="00924345" w:rsidP="00924345">
      <w:r>
        <w:t xml:space="preserve">If we had accepted TasNetworks' proposal submitted in June 2015, it would have been permitted to recover </w:t>
      </w:r>
      <w:r w:rsidRPr="00322B53">
        <w:t>$</w:t>
      </w:r>
      <w:r>
        <w:t>786.1</w:t>
      </w:r>
      <w:r w:rsidRPr="00322B53">
        <w:t xml:space="preserve"> million ($ nominal) in </w:t>
      </w:r>
      <w:r w:rsidR="005806D1">
        <w:t xml:space="preserve">allowed </w:t>
      </w:r>
      <w:r w:rsidRPr="00322B53">
        <w:t>revenue over the 2015–</w:t>
      </w:r>
      <w:r>
        <w:t>19</w:t>
      </w:r>
      <w:r w:rsidRPr="00322B53">
        <w:t xml:space="preserve"> regulatory control period</w:t>
      </w:r>
      <w:r>
        <w:t xml:space="preserve">. We </w:t>
      </w:r>
      <w:r w:rsidRPr="00322B53">
        <w:t xml:space="preserve">are </w:t>
      </w:r>
      <w:r>
        <w:t xml:space="preserve">not </w:t>
      </w:r>
      <w:r w:rsidRPr="00322B53">
        <w:t xml:space="preserve">satisfied that </w:t>
      </w:r>
      <w:r>
        <w:t>this proposed revenue would</w:t>
      </w:r>
      <w:r w:rsidRPr="00322B53">
        <w:t xml:space="preserve"> contribute to the achievement of the </w:t>
      </w:r>
      <w:r>
        <w:t>National Electricity Objective (</w:t>
      </w:r>
      <w:r w:rsidRPr="00322B53">
        <w:t>NEO</w:t>
      </w:r>
      <w:r>
        <w:t>) to the greatest degree, as required by the National Electricity Law (NEL)</w:t>
      </w:r>
      <w:r>
        <w:rPr>
          <w:rStyle w:val="FootnoteReference"/>
        </w:rPr>
        <w:footnoteReference w:id="3"/>
      </w:r>
      <w:r w:rsidRPr="00322B53">
        <w:t xml:space="preserve">. </w:t>
      </w:r>
    </w:p>
    <w:p w:rsidR="00322144" w:rsidRDefault="00322144" w:rsidP="00322144">
      <w:r>
        <w:t>This document provides the reader with an overview of our draft decision. It offers an insight into the issues we considered, the conclusions we made and how those conclusions were reached. Detailed reasons for each of the elements of our draft decision can be found in the attachments and appendices accompanying this overview.</w:t>
      </w:r>
    </w:p>
    <w:p w:rsidR="0087630D" w:rsidRDefault="00322144" w:rsidP="00322144">
      <w:r>
        <w:t xml:space="preserve">TasNetworks' proposal </w:t>
      </w:r>
      <w:r w:rsidR="00536992">
        <w:t xml:space="preserve">also </w:t>
      </w:r>
      <w:r>
        <w:t>put forward a significant reduction in revenues compared to the current regulatory control period. Like this draft decision</w:t>
      </w:r>
      <w:r w:rsidR="00EB44C8">
        <w:t xml:space="preserve">, it reflects changes in the </w:t>
      </w:r>
      <w:r w:rsidR="0087630D">
        <w:t>underlying</w:t>
      </w:r>
      <w:r w:rsidR="00EB44C8">
        <w:t xml:space="preserve"> drivers of the costs of providing </w:t>
      </w:r>
      <w:r w:rsidR="0087630D">
        <w:t>transmission</w:t>
      </w:r>
      <w:r w:rsidR="00EB44C8">
        <w:t xml:space="preserve"> services in Tasmania. Specifically, </w:t>
      </w:r>
      <w:r w:rsidR="00333C9F">
        <w:t xml:space="preserve">circumstances have changed since the last regulatory control period such that </w:t>
      </w:r>
      <w:r w:rsidR="00EB44C8">
        <w:t xml:space="preserve">there has been a material easing in the pressure on costs since we made our last determination in 2009. Consequently, both TasNetworks' proposal and our draft decision </w:t>
      </w:r>
      <w:r w:rsidR="0087630D">
        <w:t>provide</w:t>
      </w:r>
      <w:r w:rsidR="00EB44C8">
        <w:t xml:space="preserve"> for </w:t>
      </w:r>
      <w:r w:rsidR="00536992">
        <w:t xml:space="preserve">significantly </w:t>
      </w:r>
      <w:r w:rsidR="00EB44C8">
        <w:t xml:space="preserve">less </w:t>
      </w:r>
      <w:r w:rsidR="005806D1">
        <w:t xml:space="preserve">allowed </w:t>
      </w:r>
      <w:r w:rsidR="00EB44C8">
        <w:t xml:space="preserve">revenue (on average) than </w:t>
      </w:r>
      <w:r w:rsidR="00333C9F">
        <w:t xml:space="preserve">what was approved </w:t>
      </w:r>
      <w:r w:rsidR="00EB44C8">
        <w:t xml:space="preserve">in the last period. </w:t>
      </w:r>
      <w:r w:rsidR="00536992">
        <w:t>Indeed, subject to the revisions discussed below, we have largely accepted most aspects of TasNetworks' proposal.</w:t>
      </w:r>
    </w:p>
    <w:p w:rsidR="0087630D" w:rsidRDefault="0087630D" w:rsidP="00322144">
      <w:r>
        <w:t>The underlying drivers of the costs of providing transmission services in Tasmania that are reflected in this draft decision are:</w:t>
      </w:r>
    </w:p>
    <w:p w:rsidR="005E6361" w:rsidRDefault="005E6361" w:rsidP="001F6EE9">
      <w:pPr>
        <w:pStyle w:val="AERbulletlistfirststyle"/>
      </w:pPr>
      <w:r w:rsidRPr="001978B5">
        <w:t xml:space="preserve">Financial market conditions. Our draft decision reflects current financial market conditions. Our decision in 2009 was made at the height of uncertainty surrounding the global financial crisis. Presently, interest rates and risk premiums are </w:t>
      </w:r>
      <w:r>
        <w:t xml:space="preserve">now </w:t>
      </w:r>
      <w:r w:rsidRPr="001978B5">
        <w:t>materially lower than in 2009.</w:t>
      </w:r>
    </w:p>
    <w:p w:rsidR="0087630D" w:rsidRPr="00A409D5" w:rsidRDefault="0087630D" w:rsidP="001F6EE9">
      <w:pPr>
        <w:pStyle w:val="AERbulletlistfirststyle"/>
      </w:pPr>
      <w:r w:rsidRPr="001F6EE9">
        <w:t>Lower than forecast capital expenditure</w:t>
      </w:r>
      <w:r w:rsidRPr="006261A8">
        <w:t xml:space="preserve"> (capex)</w:t>
      </w:r>
      <w:r w:rsidRPr="002738DE">
        <w:t xml:space="preserve"> in the </w:t>
      </w:r>
      <w:r w:rsidRPr="00A409D5">
        <w:t>2009–14 regulatory control period, which will reduce TasNetworks' opening regulatory asset base (RAB) relative to that forecast in our last determination</w:t>
      </w:r>
    </w:p>
    <w:p w:rsidR="0087630D" w:rsidRPr="00A409D5" w:rsidRDefault="0087630D" w:rsidP="00A409D5">
      <w:pPr>
        <w:pStyle w:val="AERbulletlistfirststyle"/>
      </w:pPr>
      <w:r w:rsidRPr="00A409D5">
        <w:t>Significant capex investments in 2009–14 (albeit less than forecast in our previous determination), with the result that maintenance intensive assets have been replaced with modern, less maintenance intensive assets, which should lead to reductions in repex and maintenance expenditure in 2014-19.</w:t>
      </w:r>
    </w:p>
    <w:p w:rsidR="0087630D" w:rsidRPr="003728E5" w:rsidRDefault="0087630D" w:rsidP="00A409D5">
      <w:pPr>
        <w:pStyle w:val="AERbulletlistfirststyle"/>
        <w:rPr>
          <w:rStyle w:val="AERtexthighlight"/>
          <w:shd w:val="clear" w:color="auto" w:fill="auto"/>
        </w:rPr>
      </w:pPr>
      <w:r w:rsidRPr="003728E5">
        <w:rPr>
          <w:rStyle w:val="AERtexthighlight"/>
          <w:shd w:val="clear" w:color="auto" w:fill="auto"/>
        </w:rPr>
        <w:t xml:space="preserve">Continued flat or small demand growth, resulting in </w:t>
      </w:r>
      <w:r w:rsidRPr="0087630D">
        <w:t>historical low levels of forecast augmentation for the 2014-19 period, reduced further since the submission of TasNetworks' proposal</w:t>
      </w:r>
      <w:r w:rsidRPr="001F6EE9">
        <w:t xml:space="preserve">, based on </w:t>
      </w:r>
      <w:r>
        <w:t>new</w:t>
      </w:r>
      <w:r w:rsidRPr="0087630D">
        <w:t xml:space="preserve"> information</w:t>
      </w:r>
      <w:r>
        <w:t xml:space="preserve"> from TasNetworks and AEMO</w:t>
      </w:r>
      <w:r w:rsidRPr="003728E5">
        <w:rPr>
          <w:rStyle w:val="AERtexthighlight"/>
          <w:shd w:val="clear" w:color="auto" w:fill="auto"/>
        </w:rPr>
        <w:t>.</w:t>
      </w:r>
    </w:p>
    <w:p w:rsidR="0087630D" w:rsidRPr="0045249C" w:rsidRDefault="0087630D" w:rsidP="00A409D5">
      <w:pPr>
        <w:pStyle w:val="AERbulletlistfirststyle"/>
      </w:pPr>
      <w:r w:rsidRPr="0087630D">
        <w:t>Efficiency improvements over the regulatory control period as a result of reduced staffing levels, rationalisation o</w:t>
      </w:r>
      <w:r w:rsidRPr="001F6EE9">
        <w:t>f duplicate systems</w:t>
      </w:r>
      <w:r w:rsidRPr="006261A8">
        <w:t xml:space="preserve"> and </w:t>
      </w:r>
      <w:r w:rsidRPr="002738DE">
        <w:t>productivity gains associated with the merger of Aurora and Transend</w:t>
      </w:r>
      <w:r w:rsidRPr="00A409D5">
        <w:t>, and improved ways of delivering services to customers.</w:t>
      </w:r>
    </w:p>
    <w:p w:rsidR="00322144" w:rsidRDefault="0087630D" w:rsidP="00322144">
      <w:r w:rsidRPr="00087B49">
        <w:t xml:space="preserve">Our view of the underlying drivers is that </w:t>
      </w:r>
      <w:r>
        <w:t xml:space="preserve">TasNetworks' </w:t>
      </w:r>
      <w:r w:rsidRPr="00087B49">
        <w:t xml:space="preserve">revenue ought to </w:t>
      </w:r>
      <w:r>
        <w:t xml:space="preserve">be lower than in the 2009–14 regulatory control </w:t>
      </w:r>
      <w:proofErr w:type="gramStart"/>
      <w:r>
        <w:t>period</w:t>
      </w:r>
      <w:proofErr w:type="gramEnd"/>
      <w:r w:rsidRPr="00087B49">
        <w:t>. TasNetworks</w:t>
      </w:r>
      <w:r>
        <w:t xml:space="preserve">' proposal also reflects this, and puts forward </w:t>
      </w:r>
      <w:r w:rsidRPr="00087B49">
        <w:t xml:space="preserve">proposed revenues </w:t>
      </w:r>
      <w:r>
        <w:t xml:space="preserve">that </w:t>
      </w:r>
      <w:r w:rsidRPr="00087B49">
        <w:t xml:space="preserve">are </w:t>
      </w:r>
      <w:r>
        <w:t xml:space="preserve">significantly </w:t>
      </w:r>
      <w:r w:rsidRPr="00087B49">
        <w:t xml:space="preserve">lower than current levels. </w:t>
      </w:r>
      <w:r w:rsidR="00C4551C">
        <w:t>As noted, s</w:t>
      </w:r>
      <w:r>
        <w:t>ubject to the revisions discussed below</w:t>
      </w:r>
      <w:r w:rsidR="00924345">
        <w:t xml:space="preserve"> and in our attachments and appendices</w:t>
      </w:r>
      <w:r>
        <w:t>, we have largely accepted most aspects of TasNetworks' proposal.</w:t>
      </w:r>
    </w:p>
    <w:p w:rsidR="005E6361" w:rsidRDefault="005E6361" w:rsidP="00197611">
      <w:pPr>
        <w:pStyle w:val="HeadingBoldBlue"/>
      </w:pPr>
      <w:r>
        <w:t>Key constituent decisions</w:t>
      </w:r>
    </w:p>
    <w:p w:rsidR="006E3741" w:rsidRDefault="006E3741">
      <w:pPr>
        <w:pStyle w:val="AERbodytext"/>
      </w:pPr>
      <w:r w:rsidRPr="006E3741">
        <w:t>Our draft decision</w:t>
      </w:r>
      <w:r w:rsidR="0087630D">
        <w:t xml:space="preserve"> on TasNetworks' total revenue allowance is predicated on a number of </w:t>
      </w:r>
      <w:r w:rsidRPr="006E3741">
        <w:t xml:space="preserve">constituent </w:t>
      </w:r>
      <w:r w:rsidRPr="005E6361">
        <w:t>components</w:t>
      </w:r>
      <w:r w:rsidRPr="00197611">
        <w:rPr>
          <w:rStyle w:val="AERsuperscript"/>
        </w:rPr>
        <w:footnoteReference w:id="4"/>
      </w:r>
      <w:r w:rsidR="0087630D" w:rsidRPr="005E6361">
        <w:t>,</w:t>
      </w:r>
      <w:r w:rsidR="0072169A" w:rsidRPr="005E6361">
        <w:t xml:space="preserve"> </w:t>
      </w:r>
      <w:r w:rsidRPr="00581C05">
        <w:t xml:space="preserve">listed </w:t>
      </w:r>
      <w:r w:rsidR="0087630D" w:rsidRPr="00581C05">
        <w:t>f</w:t>
      </w:r>
      <w:r w:rsidR="0087630D" w:rsidRPr="00C85DCA">
        <w:t xml:space="preserve">or convenience </w:t>
      </w:r>
      <w:r w:rsidRPr="005E6361">
        <w:t xml:space="preserve">in appendix </w:t>
      </w:r>
      <w:r w:rsidRPr="008171F8">
        <w:rPr>
          <w:rStyle w:val="AERtexthighlight"/>
          <w:shd w:val="clear" w:color="auto" w:fill="auto"/>
        </w:rPr>
        <w:t>A</w:t>
      </w:r>
      <w:r w:rsidRPr="005E6361">
        <w:t xml:space="preserve">. </w:t>
      </w:r>
      <w:r w:rsidR="0087630D" w:rsidRPr="005E6361">
        <w:t>The</w:t>
      </w:r>
      <w:r w:rsidR="0087630D" w:rsidRPr="00581C05">
        <w:t xml:space="preserve"> combined effect is an overall revenue</w:t>
      </w:r>
      <w:r w:rsidR="0087630D">
        <w:t xml:space="preserve"> allowance for TasNetworks that is lower than what we approved for the 2009</w:t>
      </w:r>
      <w:r w:rsidR="009A4D8D">
        <w:t>–</w:t>
      </w:r>
      <w:r w:rsidR="0087630D">
        <w:t xml:space="preserve">14 regulatory control </w:t>
      </w:r>
      <w:proofErr w:type="gramStart"/>
      <w:r w:rsidR="0087630D">
        <w:t>period</w:t>
      </w:r>
      <w:proofErr w:type="gramEnd"/>
      <w:r w:rsidR="0087630D">
        <w:t xml:space="preserve">, and a reduction of 7 per cent from </w:t>
      </w:r>
      <w:r w:rsidR="00152E8C">
        <w:t xml:space="preserve">TasNetworks' proposed total revenue. </w:t>
      </w:r>
    </w:p>
    <w:p w:rsidR="006147DE" w:rsidRPr="00322B53" w:rsidRDefault="00513283" w:rsidP="006147DE">
      <w:r>
        <w:t xml:space="preserve">As we explain below (and in more detail in our attachments and appendices), the differences between our draft decision and TasNetworks' proposal are relatively slight. </w:t>
      </w:r>
      <w:r w:rsidR="00DF121B">
        <w:t>The 7 per cent difference in revenue proposed and allowed is predominately the result of</w:t>
      </w:r>
      <w:r w:rsidR="00C4551C">
        <w:t xml:space="preserve"> small adjustments to the allowed rate of return and a revised capital expenditure program which TasNetworks </w:t>
      </w:r>
      <w:r w:rsidR="009A4D8D">
        <w:t>itself has</w:t>
      </w:r>
      <w:r w:rsidR="00C4551C">
        <w:t xml:space="preserve"> proposed</w:t>
      </w:r>
      <w:r w:rsidR="006147DE" w:rsidRPr="00322B53">
        <w:t>:</w:t>
      </w:r>
    </w:p>
    <w:p w:rsidR="00B437F0" w:rsidRDefault="001F6EE9" w:rsidP="00265925">
      <w:pPr>
        <w:pStyle w:val="AERbulletlistfirststyle"/>
      </w:pPr>
      <w:r w:rsidRPr="00265925">
        <w:rPr>
          <w:rStyle w:val="AERtextbold"/>
          <w:b w:val="0"/>
        </w:rPr>
        <w:t>A lower r</w:t>
      </w:r>
      <w:r w:rsidR="00F202AD" w:rsidRPr="00265925">
        <w:rPr>
          <w:rStyle w:val="AERtextbold"/>
          <w:b w:val="0"/>
        </w:rPr>
        <w:t>ate of return</w:t>
      </w:r>
      <w:r>
        <w:rPr>
          <w:rStyle w:val="AERtextbold"/>
        </w:rPr>
        <w:t>.</w:t>
      </w:r>
      <w:r w:rsidR="00265925">
        <w:rPr>
          <w:rStyle w:val="AERtextbold"/>
        </w:rPr>
        <w:t xml:space="preserve"> </w:t>
      </w:r>
      <w:r w:rsidR="00F202AD" w:rsidRPr="00303B91">
        <w:t xml:space="preserve">We are not satisfied that TasNetworks' proposed </w:t>
      </w:r>
      <w:r w:rsidR="00AD3624">
        <w:t xml:space="preserve">(indicative) </w:t>
      </w:r>
      <w:r w:rsidR="00F202AD" w:rsidRPr="00303B91">
        <w:t xml:space="preserve">7.58 per cent rate of return achieves the allowed rate of return objective. We </w:t>
      </w:r>
      <w:r w:rsidR="006261A8">
        <w:t>have</w:t>
      </w:r>
      <w:r w:rsidR="00F202AD" w:rsidRPr="006E3741">
        <w:t xml:space="preserve"> allowed </w:t>
      </w:r>
      <w:r w:rsidR="006261A8">
        <w:t xml:space="preserve">a </w:t>
      </w:r>
      <w:r w:rsidR="00F202AD" w:rsidRPr="006E3741">
        <w:t xml:space="preserve">rate of return of 6.88 per cent </w:t>
      </w:r>
      <w:r w:rsidR="00F202AD" w:rsidRPr="00303B91">
        <w:t xml:space="preserve">(nominal vanilla) </w:t>
      </w:r>
      <w:r w:rsidR="00141F94">
        <w:t>that</w:t>
      </w:r>
      <w:r w:rsidR="00AD3624">
        <w:t>, subject to updating,</w:t>
      </w:r>
      <w:r w:rsidR="00F202AD" w:rsidRPr="00303B91">
        <w:t xml:space="preserve"> achieves the allowed rate of return objective.</w:t>
      </w:r>
      <w:r w:rsidR="00186F53">
        <w:t xml:space="preserve"> </w:t>
      </w:r>
      <w:r w:rsidR="00141F94">
        <w:t>TasNetworks followed our rate of return guideline in determining its proposed rate of return</w:t>
      </w:r>
      <w:r w:rsidR="00141F94" w:rsidRPr="001F6EE9">
        <w:t>.</w:t>
      </w:r>
      <w:r w:rsidR="00141F94" w:rsidRPr="001F6EE9">
        <w:rPr>
          <w:rStyle w:val="AERsuperscript"/>
        </w:rPr>
        <w:footnoteReference w:id="5"/>
      </w:r>
      <w:r w:rsidR="00141F94" w:rsidRPr="001F6EE9">
        <w:t xml:space="preserve"> </w:t>
      </w:r>
      <w:r w:rsidR="00141F94">
        <w:t xml:space="preserve">The differences between the underlying methodology proposed by TasNetworks for the rate of return, and our draft decision methodology, are relatively slight. </w:t>
      </w:r>
      <w:r w:rsidR="00513283">
        <w:t xml:space="preserve">Most </w:t>
      </w:r>
      <w:r w:rsidR="00186F53">
        <w:t xml:space="preserve">of </w:t>
      </w:r>
      <w:r w:rsidR="00141F94">
        <w:t xml:space="preserve">the </w:t>
      </w:r>
      <w:r w:rsidR="00186F53">
        <w:t xml:space="preserve">difference </w:t>
      </w:r>
      <w:r w:rsidR="00141F94">
        <w:t xml:space="preserve">between the proposed and allowed rate of return </w:t>
      </w:r>
      <w:r w:rsidR="00186F53">
        <w:t xml:space="preserve">relates to changes in the risk-free rate </w:t>
      </w:r>
      <w:r w:rsidR="007616EA">
        <w:t xml:space="preserve">and debt risk premium </w:t>
      </w:r>
      <w:r w:rsidR="00186F53">
        <w:t>since TasNetworks submitted their proposal in June 2014</w:t>
      </w:r>
      <w:r>
        <w:t xml:space="preserve">. </w:t>
      </w:r>
      <w:r w:rsidR="00B437F0">
        <w:t xml:space="preserve">TasNetworks' proposed 7.58 per cent rate of return was submitted as an indicative rate only, and was intended to be updated in </w:t>
      </w:r>
      <w:r>
        <w:t>this</w:t>
      </w:r>
      <w:r w:rsidR="00B437F0">
        <w:t xml:space="preserve"> manner for this draft decision.</w:t>
      </w:r>
      <w:r w:rsidR="002738DE">
        <w:t xml:space="preserve"> </w:t>
      </w:r>
    </w:p>
    <w:p w:rsidR="00141F94" w:rsidRDefault="001F6EE9" w:rsidP="005E6361">
      <w:pPr>
        <w:pStyle w:val="AERbulletlistfirststyle"/>
      </w:pPr>
      <w:r w:rsidRPr="005E6361">
        <w:rPr>
          <w:rStyle w:val="AERtextbold"/>
          <w:b w:val="0"/>
        </w:rPr>
        <w:t>A lower forecast of c</w:t>
      </w:r>
      <w:r w:rsidR="00F202AD" w:rsidRPr="005E6361">
        <w:rPr>
          <w:rStyle w:val="AERtextbold"/>
          <w:b w:val="0"/>
        </w:rPr>
        <w:t>apital expenditure</w:t>
      </w:r>
      <w:r w:rsidR="005806D1">
        <w:rPr>
          <w:rStyle w:val="AERtextbold"/>
          <w:b w:val="0"/>
        </w:rPr>
        <w:t xml:space="preserve"> (capex)</w:t>
      </w:r>
      <w:r w:rsidR="00265925">
        <w:rPr>
          <w:rStyle w:val="AERtextbold"/>
        </w:rPr>
        <w:t xml:space="preserve">. </w:t>
      </w:r>
      <w:r w:rsidR="007E5796" w:rsidRPr="00252B30">
        <w:t xml:space="preserve">We </w:t>
      </w:r>
      <w:r w:rsidR="00924345">
        <w:t>have not accepted the</w:t>
      </w:r>
      <w:r w:rsidR="007E5796" w:rsidRPr="00252B30">
        <w:t xml:space="preserve"> total forecast capex of $275.9 million ($2013–14)</w:t>
      </w:r>
      <w:r w:rsidR="00924345">
        <w:t xml:space="preserve"> TasNetworks included in its proposal</w:t>
      </w:r>
      <w:r w:rsidR="007E5796" w:rsidRPr="00252B30">
        <w:t>. Our substitute estimate of TasNetworks' total forecast capex for the 2014–201</w:t>
      </w:r>
      <w:r w:rsidR="005D3BCC">
        <w:t>9</w:t>
      </w:r>
      <w:r w:rsidR="007E5796" w:rsidRPr="00252B30">
        <w:t xml:space="preserve"> period</w:t>
      </w:r>
      <w:r w:rsidR="00924345">
        <w:t>, which</w:t>
      </w:r>
      <w:r w:rsidR="007E5796" w:rsidRPr="00252B30">
        <w:t xml:space="preserve"> we are satisfied reasonably reflects the capex criteria</w:t>
      </w:r>
      <w:r w:rsidR="00924345">
        <w:t>,</w:t>
      </w:r>
      <w:r w:rsidR="007E5796" w:rsidRPr="00252B30">
        <w:t xml:space="preserve"> is $246.4 million ($2013–14). </w:t>
      </w:r>
      <w:r w:rsidR="008F0083">
        <w:t xml:space="preserve">Our </w:t>
      </w:r>
      <w:r w:rsidR="005020BC">
        <w:t>substitute estimate of</w:t>
      </w:r>
      <w:r w:rsidR="008F0083">
        <w:t xml:space="preserve"> forecast </w:t>
      </w:r>
      <w:r w:rsidR="005020BC">
        <w:t xml:space="preserve">capex has been </w:t>
      </w:r>
      <w:r w:rsidR="008F0083">
        <w:t>informed</w:t>
      </w:r>
      <w:r w:rsidR="00141F94">
        <w:t xml:space="preserve"> in large part by new information </w:t>
      </w:r>
      <w:r w:rsidR="00141F94">
        <w:rPr>
          <w:rStyle w:val="AERbody"/>
        </w:rPr>
        <w:t xml:space="preserve">submitted by TasNetworks, which </w:t>
      </w:r>
      <w:r w:rsidR="00924345">
        <w:rPr>
          <w:rStyle w:val="AERbody"/>
        </w:rPr>
        <w:t>it</w:t>
      </w:r>
      <w:r w:rsidR="00C4551C">
        <w:rPr>
          <w:rStyle w:val="AERbody"/>
        </w:rPr>
        <w:t xml:space="preserve"> consider</w:t>
      </w:r>
      <w:r w:rsidR="00924345">
        <w:rPr>
          <w:rStyle w:val="AERbody"/>
        </w:rPr>
        <w:t>s</w:t>
      </w:r>
      <w:r w:rsidR="00C4551C">
        <w:rPr>
          <w:rStyle w:val="AERbody"/>
        </w:rPr>
        <w:t xml:space="preserve"> </w:t>
      </w:r>
      <w:r w:rsidR="00141F94">
        <w:rPr>
          <w:rStyle w:val="AERbody"/>
        </w:rPr>
        <w:t>support</w:t>
      </w:r>
      <w:r w:rsidR="00924345">
        <w:rPr>
          <w:rStyle w:val="AERbody"/>
        </w:rPr>
        <w:t>s</w:t>
      </w:r>
      <w:r w:rsidR="00141F94">
        <w:rPr>
          <w:rStyle w:val="AERbody"/>
        </w:rPr>
        <w:t xml:space="preserve"> further reductions to </w:t>
      </w:r>
      <w:r w:rsidR="00924345">
        <w:rPr>
          <w:rStyle w:val="AERbody"/>
        </w:rPr>
        <w:t xml:space="preserve">its </w:t>
      </w:r>
      <w:r w:rsidR="00141F94">
        <w:t>proposed augmentation expenditure.</w:t>
      </w:r>
      <w:r w:rsidR="00141F94" w:rsidRPr="0050721C" w:rsidDel="008F0083">
        <w:t xml:space="preserve"> </w:t>
      </w:r>
    </w:p>
    <w:p w:rsidR="00783083" w:rsidRPr="00783083" w:rsidRDefault="00152E8C" w:rsidP="005E6361">
      <w:pPr>
        <w:pStyle w:val="AERbodytext"/>
      </w:pPr>
      <w:r>
        <w:t xml:space="preserve">We are satisfied that our draft decision strikes an appropriate balance </w:t>
      </w:r>
      <w:r w:rsidR="00DF121B">
        <w:t>between</w:t>
      </w:r>
      <w:r>
        <w:t xml:space="preserve"> the efficient investment, operation and use of electricity services that contribu</w:t>
      </w:r>
      <w:r w:rsidR="00DF121B">
        <w:t>t</w:t>
      </w:r>
      <w:r>
        <w:t xml:space="preserve">es to the </w:t>
      </w:r>
      <w:r w:rsidR="00DF121B">
        <w:t>achievement</w:t>
      </w:r>
      <w:r>
        <w:t xml:space="preserve"> of the NEO. We are satisfied that the overall revenue allowance </w:t>
      </w:r>
      <w:r w:rsidR="00333C9F">
        <w:t xml:space="preserve">we propose </w:t>
      </w:r>
      <w:r>
        <w:t xml:space="preserve">for TasNetworks provides a return sufficient to promote efficient investment, while also providing TasNetworks incentives to operate its network more efficiently. </w:t>
      </w:r>
    </w:p>
    <w:p w:rsidR="00310037" w:rsidRPr="00715EF7" w:rsidRDefault="00310037" w:rsidP="002568CE">
      <w:pPr>
        <w:pStyle w:val="Heading1"/>
      </w:pPr>
      <w:bookmarkStart w:id="5" w:name="_Toc404752692"/>
      <w:r w:rsidRPr="00322B53">
        <w:t xml:space="preserve">About our draft decision </w:t>
      </w:r>
      <w:r w:rsidRPr="00D85EAE">
        <w:t>– context</w:t>
      </w:r>
      <w:r w:rsidRPr="005C19C9">
        <w:t xml:space="preserve"> and framework</w:t>
      </w:r>
      <w:bookmarkEnd w:id="5"/>
    </w:p>
    <w:p w:rsidR="00E42A50" w:rsidRDefault="00E42A50" w:rsidP="00E42A50">
      <w:pPr>
        <w:pStyle w:val="AERbodytext"/>
      </w:pPr>
      <w:r>
        <w:t xml:space="preserve">The NEL anticipates that there may be two or more possible overall outcomes that will or are likely to contribute to the achievement of the NEO. </w:t>
      </w:r>
      <w:r w:rsidRPr="007C6A07">
        <w:t>In those cases, we must make the decision we are satisfied will contribute to the achievement of the NEO to the greatest degree.</w:t>
      </w:r>
      <w:r>
        <w:rPr>
          <w:rStyle w:val="FootnoteReference"/>
        </w:rPr>
        <w:footnoteReference w:id="6"/>
      </w:r>
    </w:p>
    <w:p w:rsidR="006147DE" w:rsidRDefault="006147DE" w:rsidP="006147DE">
      <w:pPr>
        <w:pStyle w:val="AERbodytext"/>
      </w:pPr>
      <w:r>
        <w:t xml:space="preserve">This overview sets out why we are satisfied that our draft decision will contribute to the achievement of the NEO to the greatest degree. Specifically, we address section 16 of the NEL which sets out how we must exercise our regulatory functions and powers. </w:t>
      </w:r>
      <w:r w:rsidR="00716FF4">
        <w:t>This overview sets out</w:t>
      </w:r>
      <w:r>
        <w:t xml:space="preserve"> our holistic analysis. The Australian Energy Market Commission</w:t>
      </w:r>
      <w:r w:rsidR="00DC1656">
        <w:t xml:space="preserve"> (AEMC)</w:t>
      </w:r>
      <w:r>
        <w:t xml:space="preserve"> and Ministers considered taking a more holistic approach is essential to our task, under the regulatory and limited merits review regimes.</w:t>
      </w:r>
      <w:r>
        <w:rPr>
          <w:rStyle w:val="FootnoteReference"/>
        </w:rPr>
        <w:footnoteReference w:id="7"/>
      </w:r>
      <w:r>
        <w:t xml:space="preserve"> The attachments and appendices that follow include more specific detailed analysis for each constituent component of this draft decision. This overview </w:t>
      </w:r>
      <w:r w:rsidR="00333C9F">
        <w:t>is based</w:t>
      </w:r>
      <w:r>
        <w:t xml:space="preserve"> on that detailed analysis</w:t>
      </w:r>
      <w:r w:rsidR="00BA132B">
        <w:t>,</w:t>
      </w:r>
      <w:r>
        <w:t xml:space="preserve"> especially in identifying key interrelationships that drive our overall </w:t>
      </w:r>
      <w:r w:rsidR="00E42A50">
        <w:t>draft decision</w:t>
      </w:r>
      <w:r>
        <w:t>.</w:t>
      </w:r>
      <w:r>
        <w:rPr>
          <w:rStyle w:val="FootnoteReference"/>
        </w:rPr>
        <w:footnoteReference w:id="8"/>
      </w:r>
      <w:r>
        <w:t xml:space="preserve"> </w:t>
      </w:r>
    </w:p>
    <w:p w:rsidR="006147DE" w:rsidRDefault="006147DE" w:rsidP="006147DE">
      <w:pPr>
        <w:pStyle w:val="AERbodytext"/>
      </w:pPr>
      <w:r w:rsidRPr="00892ECD">
        <w:t xml:space="preserve">The NEL and the NER provide the </w:t>
      </w:r>
      <w:r>
        <w:t>legal</w:t>
      </w:r>
      <w:r w:rsidRPr="00892ECD">
        <w:t xml:space="preserve"> framework under which we operate. </w:t>
      </w:r>
      <w:r>
        <w:t>The National Electricity Objective (NEO) is the central feature of the legal framework. The NEO is to promote efficient investment in, and efficient operation and use of, electricity services for the long term interests of consumers of electricity with respect to—</w:t>
      </w:r>
    </w:p>
    <w:p w:rsidR="006147DE" w:rsidRPr="00DC6DCC" w:rsidRDefault="006147DE" w:rsidP="006147DE">
      <w:pPr>
        <w:pStyle w:val="AERquote"/>
      </w:pPr>
      <w:proofErr w:type="gramStart"/>
      <w:r>
        <w:t>price</w:t>
      </w:r>
      <w:proofErr w:type="gramEnd"/>
      <w:r>
        <w:t>, quality, safety, reliability and security of supply of electricity; and</w:t>
      </w:r>
    </w:p>
    <w:p w:rsidR="006147DE" w:rsidRDefault="006147DE" w:rsidP="006147DE">
      <w:pPr>
        <w:pStyle w:val="AERquote"/>
      </w:pPr>
      <w:proofErr w:type="gramStart"/>
      <w:r>
        <w:t>the</w:t>
      </w:r>
      <w:proofErr w:type="gramEnd"/>
      <w:r>
        <w:t xml:space="preserve"> reliability, safety and security of the national electricity system.</w:t>
      </w:r>
      <w:r w:rsidRPr="00DC6DCC">
        <w:rPr>
          <w:rStyle w:val="FootnoteReference"/>
        </w:rPr>
        <w:footnoteReference w:id="9"/>
      </w:r>
      <w:r w:rsidRPr="00DC6DCC">
        <w:t xml:space="preserve">  </w:t>
      </w:r>
    </w:p>
    <w:p w:rsidR="006147DE" w:rsidRDefault="006147DE" w:rsidP="006147DE">
      <w:pPr>
        <w:pStyle w:val="AERbodytext"/>
      </w:pPr>
      <w:r w:rsidRPr="00414A8C">
        <w:t>The NE</w:t>
      </w:r>
      <w:r>
        <w:t>L also includes</w:t>
      </w:r>
      <w:r w:rsidRPr="00414A8C">
        <w:t xml:space="preserve"> the revenue and pricing principles</w:t>
      </w:r>
      <w:r>
        <w:t xml:space="preserve"> (RPP), which support the NEO</w:t>
      </w:r>
      <w:r w:rsidRPr="00414A8C">
        <w:t>.</w:t>
      </w:r>
      <w:r>
        <w:rPr>
          <w:rStyle w:val="FootnoteReference"/>
        </w:rPr>
        <w:footnoteReference w:id="10"/>
      </w:r>
      <w:r>
        <w:t xml:space="preserve"> </w:t>
      </w:r>
      <w:r w:rsidR="00716FF4">
        <w:t>As the NEL requires</w:t>
      </w:r>
      <w:r w:rsidR="00716FF4">
        <w:rPr>
          <w:rStyle w:val="FootnoteReference"/>
        </w:rPr>
        <w:footnoteReference w:id="11"/>
      </w:r>
      <w:r w:rsidR="00716FF4">
        <w:t xml:space="preserve">, we have taken the </w:t>
      </w:r>
      <w:r w:rsidR="00853A38">
        <w:t xml:space="preserve">RPPs </w:t>
      </w:r>
      <w:r w:rsidR="00716FF4">
        <w:t xml:space="preserve">into account throughout our analysis. </w:t>
      </w:r>
      <w:r>
        <w:t>The RPPs are:</w:t>
      </w:r>
    </w:p>
    <w:p w:rsidR="006147DE" w:rsidRPr="00AF78C7" w:rsidRDefault="006147DE" w:rsidP="006147DE">
      <w:pPr>
        <w:pStyle w:val="AERquote"/>
      </w:pPr>
      <w:bookmarkStart w:id="6" w:name="id3d9e0c67_2587_487c_84b5_232488295210_a"/>
      <w:r w:rsidRPr="00AF78C7">
        <w:tab/>
        <w:t>A regulated network service provider should be provided with a reasonable opportunity to recover at least the efficient costs the operator incurs in—</w:t>
      </w:r>
      <w:bookmarkEnd w:id="6"/>
    </w:p>
    <w:p w:rsidR="006147DE" w:rsidRPr="00AF78C7" w:rsidRDefault="006147DE" w:rsidP="006147DE">
      <w:pPr>
        <w:pStyle w:val="AERquotebullet1"/>
      </w:pPr>
      <w:r w:rsidRPr="00AF78C7">
        <w:t>providing direct control network services; and</w:t>
      </w:r>
    </w:p>
    <w:p w:rsidR="006147DE" w:rsidRPr="00AF78C7" w:rsidRDefault="006147DE" w:rsidP="006147DE">
      <w:pPr>
        <w:pStyle w:val="AERquotebullet1"/>
      </w:pPr>
      <w:bookmarkStart w:id="7" w:name="id39d95c28_3773_4662_b32f_fead85a8dc26_0"/>
      <w:proofErr w:type="gramStart"/>
      <w:r w:rsidRPr="00AF78C7">
        <w:t>complying</w:t>
      </w:r>
      <w:proofErr w:type="gramEnd"/>
      <w:r w:rsidRPr="00AF78C7">
        <w:t xml:space="preserve"> with a regulatory obligation or requirement or making a regulatory payment.</w:t>
      </w:r>
      <w:bookmarkEnd w:id="7"/>
    </w:p>
    <w:p w:rsidR="006147DE" w:rsidRPr="00AF78C7" w:rsidRDefault="006147DE" w:rsidP="006147DE">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6147DE" w:rsidRPr="00AF78C7" w:rsidRDefault="006147DE" w:rsidP="006147DE">
      <w:pPr>
        <w:pStyle w:val="AERquotebullet1"/>
      </w:pPr>
      <w:r w:rsidRPr="00AF78C7">
        <w:t>efficient investment in a distribution system or transmission system with which the operator provides direct control network services; and</w:t>
      </w:r>
    </w:p>
    <w:p w:rsidR="006147DE" w:rsidRDefault="006147DE" w:rsidP="006147DE">
      <w:pPr>
        <w:pStyle w:val="AERquotebullet1"/>
      </w:pPr>
      <w:r w:rsidRPr="00AF78C7">
        <w:t>the efficient provision of electricity network services; and</w:t>
      </w:r>
    </w:p>
    <w:p w:rsidR="006147DE" w:rsidRPr="00AF78C7" w:rsidRDefault="006147DE" w:rsidP="006147DE">
      <w:pPr>
        <w:pStyle w:val="AERquotebullet1"/>
      </w:pPr>
      <w:proofErr w:type="gramStart"/>
      <w:r w:rsidRPr="00AF78C7">
        <w:t>the</w:t>
      </w:r>
      <w:proofErr w:type="gramEnd"/>
      <w:r w:rsidRPr="00AF78C7">
        <w:t xml:space="preserve"> efficient use of the distribution system or transmission system with which the operator provides direct control network services.</w:t>
      </w:r>
    </w:p>
    <w:p w:rsidR="006147DE" w:rsidRPr="00AF78C7" w:rsidRDefault="006147DE" w:rsidP="006147DE">
      <w:pPr>
        <w:pStyle w:val="AERquote"/>
      </w:pPr>
      <w:r w:rsidRPr="00AF78C7">
        <w:t>Regard should be had to the regulatory asset base with respect to a distribution system or transmission system adopted—</w:t>
      </w:r>
    </w:p>
    <w:p w:rsidR="006147DE" w:rsidRPr="00AF78C7" w:rsidRDefault="006147DE" w:rsidP="006147DE">
      <w:pPr>
        <w:pStyle w:val="AERquotebullet1"/>
      </w:pPr>
      <w:r w:rsidRPr="00AF78C7">
        <w:t>in any previous—</w:t>
      </w:r>
    </w:p>
    <w:p w:rsidR="006147DE" w:rsidRPr="0014223F" w:rsidRDefault="006147DE" w:rsidP="00197611">
      <w:pPr>
        <w:pStyle w:val="AERquotebullet1"/>
        <w:numPr>
          <w:ilvl w:val="1"/>
          <w:numId w:val="3"/>
        </w:numPr>
      </w:pPr>
      <w:r w:rsidRPr="00AF78C7">
        <w:t>as the case requires, distribution determination or transmission determination; or</w:t>
      </w:r>
    </w:p>
    <w:p w:rsidR="006147DE" w:rsidRPr="00AF78C7" w:rsidRDefault="006147DE" w:rsidP="00197611">
      <w:pPr>
        <w:pStyle w:val="AERquotebullet1"/>
        <w:numPr>
          <w:ilvl w:val="1"/>
          <w:numId w:val="3"/>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6147DE" w:rsidRPr="00AF78C7" w:rsidRDefault="006147DE" w:rsidP="006147DE">
      <w:pPr>
        <w:pStyle w:val="AERquotebullet1"/>
      </w:pPr>
      <w:proofErr w:type="gramStart"/>
      <w:r w:rsidRPr="00AF78C7">
        <w:t>in</w:t>
      </w:r>
      <w:proofErr w:type="gramEnd"/>
      <w:r w:rsidRPr="00AF78C7">
        <w:t xml:space="preserve"> the Rules.</w:t>
      </w:r>
    </w:p>
    <w:p w:rsidR="006147DE" w:rsidRPr="00AF78C7" w:rsidRDefault="006147DE" w:rsidP="006147DE">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6147DE" w:rsidRPr="00AF78C7" w:rsidRDefault="006147DE" w:rsidP="006147DE">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6147DE" w:rsidRDefault="006147DE" w:rsidP="006147DE">
      <w:pPr>
        <w:pStyle w:val="AERquote"/>
      </w:pPr>
      <w:r w:rsidRPr="00AF78C7">
        <w:t>Regard should be had to the economic costs and risks of the potential for under and over utilisation of a distribution system or transmission system with which a regulated</w:t>
      </w:r>
      <w:r w:rsidR="00BE4BA2">
        <w:t xml:space="preserve"> network service provider provides direct control network services.</w:t>
      </w:r>
    </w:p>
    <w:p w:rsidR="006147DE" w:rsidRDefault="006147DE" w:rsidP="006147DE">
      <w:pPr>
        <w:pStyle w:val="AERbodytext"/>
      </w:pPr>
      <w:r>
        <w:t>We</w:t>
      </w:r>
      <w:r w:rsidRPr="00892ECD">
        <w:t xml:space="preserve"> regulat</w:t>
      </w:r>
      <w:r>
        <w:t>e</w:t>
      </w:r>
      <w:r w:rsidRPr="00892ECD">
        <w:t xml:space="preserve"> </w:t>
      </w:r>
      <w:r>
        <w:t>TNSP</w:t>
      </w:r>
      <w:r w:rsidRPr="00892ECD">
        <w:t>s</w:t>
      </w:r>
      <w:r>
        <w:t>'</w:t>
      </w:r>
      <w:r w:rsidRPr="00892ECD">
        <w:t xml:space="preserve"> </w:t>
      </w:r>
      <w:r>
        <w:t xml:space="preserve">revenue allowances for providing electricity network services </w:t>
      </w:r>
      <w:r w:rsidRPr="00892ECD">
        <w:t xml:space="preserve">in the NEM. </w:t>
      </w:r>
      <w:r w:rsidR="00E42A50">
        <w:t xml:space="preserve">In doing so, the NEL and NER operate to allow a TNSP </w:t>
      </w:r>
      <w:r w:rsidR="0099638E">
        <w:t>a reasonable</w:t>
      </w:r>
      <w:r w:rsidR="00E42A50">
        <w:t xml:space="preserve"> opportunity to recover at least efficient costs. </w:t>
      </w:r>
      <w:r>
        <w:t>We set revenue allowances to balance all of the elements of the NEO and RPPs, consistent with Ministers' view that all of these principles are equally vital.</w:t>
      </w:r>
      <w:r>
        <w:rPr>
          <w:rStyle w:val="FootnoteReference"/>
        </w:rPr>
        <w:footnoteReference w:id="12"/>
      </w:r>
      <w:r>
        <w:t xml:space="preserve"> </w:t>
      </w:r>
      <w:r w:rsidR="0099638E">
        <w:t xml:space="preserve">The revenue allowance determines the amount that </w:t>
      </w:r>
      <w:r>
        <w:t xml:space="preserve">TNSPs </w:t>
      </w:r>
      <w:r w:rsidR="0099638E">
        <w:t>can recover</w:t>
      </w:r>
      <w:r>
        <w:t xml:space="preserve"> from customers through network charges. </w:t>
      </w:r>
    </w:p>
    <w:p w:rsidR="006147DE" w:rsidRDefault="006147DE" w:rsidP="006147DE">
      <w:pPr>
        <w:pStyle w:val="AERbodytext"/>
      </w:pPr>
      <w:r>
        <w:t>C</w:t>
      </w:r>
      <w:r w:rsidRPr="00892ECD">
        <w:t>hapter 6</w:t>
      </w:r>
      <w:r>
        <w:t>A</w:t>
      </w:r>
      <w:r w:rsidRPr="00892ECD">
        <w:t xml:space="preserve"> of the NER provides </w:t>
      </w:r>
      <w:r>
        <w:t xml:space="preserve">specifically for the </w:t>
      </w:r>
      <w:r w:rsidRPr="00892ECD">
        <w:t xml:space="preserve">economic regulation of </w:t>
      </w:r>
      <w:r>
        <w:t>TNSP</w:t>
      </w:r>
      <w:r w:rsidRPr="00892ECD">
        <w:t>s</w:t>
      </w:r>
      <w:r>
        <w:t>. It includes detailed rules about the constituent components of our decisions, which are intended to contribute to the achievement of the NEO.</w:t>
      </w:r>
      <w:r>
        <w:rPr>
          <w:rStyle w:val="FootnoteReference"/>
        </w:rPr>
        <w:footnoteReference w:id="13"/>
      </w:r>
      <w:r>
        <w:t xml:space="preserve"> </w:t>
      </w:r>
    </w:p>
    <w:p w:rsidR="006147DE" w:rsidRPr="0014223F" w:rsidRDefault="006147DE" w:rsidP="006147DE">
      <w:pPr>
        <w:pStyle w:val="AERbodytext"/>
      </w:pPr>
      <w:r>
        <w:t>Given this legislative framework</w:t>
      </w:r>
      <w:r w:rsidRPr="0014223F">
        <w:t>, we consider the NEO and how to achieve it throughout our decision making processes.</w:t>
      </w:r>
    </w:p>
    <w:p w:rsidR="00310037" w:rsidRPr="00191E12" w:rsidRDefault="00310037" w:rsidP="000611F3">
      <w:pPr>
        <w:pStyle w:val="Heading2"/>
      </w:pPr>
      <w:bookmarkStart w:id="8" w:name="_Toc404752693"/>
      <w:r w:rsidRPr="00F1706D">
        <w:t xml:space="preserve">Structure of our </w:t>
      </w:r>
      <w:r w:rsidRPr="002568CE">
        <w:t>draft</w:t>
      </w:r>
      <w:r w:rsidRPr="00F1706D">
        <w:t xml:space="preserve"> decision</w:t>
      </w:r>
      <w:bookmarkEnd w:id="8"/>
    </w:p>
    <w:p w:rsidR="005E6361" w:rsidRDefault="005E6361" w:rsidP="005E6361">
      <w:pPr>
        <w:pStyle w:val="AERbodytext"/>
      </w:pPr>
      <w:r w:rsidRPr="005E6361">
        <w:t xml:space="preserve"> </w:t>
      </w:r>
      <w:r>
        <w:t>Our draft decision consists of two parts:</w:t>
      </w:r>
    </w:p>
    <w:p w:rsidR="005E6361" w:rsidRDefault="005E6361" w:rsidP="005E6361">
      <w:r w:rsidRPr="005F7371">
        <w:rPr>
          <w:rStyle w:val="AERtextbold"/>
        </w:rPr>
        <w:t>Part A: Overview</w:t>
      </w:r>
    </w:p>
    <w:p w:rsidR="005E6361" w:rsidRPr="007C1B07" w:rsidRDefault="005E6361" w:rsidP="005E6361">
      <w:pPr>
        <w:pStyle w:val="AERbodytext"/>
      </w:pPr>
      <w:r>
        <w:t>T</w:t>
      </w:r>
      <w:r w:rsidRPr="007C1B07">
        <w:t xml:space="preserve">his overview </w:t>
      </w:r>
      <w:r>
        <w:t>sets out why we consider our overall draft decision contributes to the achievement of the NEO to the greatest degree. The overview</w:t>
      </w:r>
      <w:r w:rsidRPr="007C1B07">
        <w:t>:</w:t>
      </w:r>
    </w:p>
    <w:p w:rsidR="005E6361" w:rsidRPr="00D85EAE" w:rsidRDefault="005E6361" w:rsidP="005E6361">
      <w:pPr>
        <w:pStyle w:val="AERbulletlistfirststyle"/>
      </w:pPr>
      <w:r w:rsidRPr="00D85EAE">
        <w:t xml:space="preserve">states our draft decision to reject </w:t>
      </w:r>
      <w:r w:rsidR="008171F8">
        <w:t>TasNetworks'</w:t>
      </w:r>
      <w:r w:rsidRPr="00D85EAE">
        <w:t xml:space="preserve"> proposal and the total revenue allowance we propose to approve</w:t>
      </w:r>
    </w:p>
    <w:p w:rsidR="005E6361" w:rsidRPr="00BA042A" w:rsidRDefault="005E6361" w:rsidP="005E6361">
      <w:pPr>
        <w:pStyle w:val="AERbulletlistfirststyle"/>
      </w:pPr>
      <w:proofErr w:type="gramStart"/>
      <w:r>
        <w:t>outlines</w:t>
      </w:r>
      <w:proofErr w:type="gramEnd"/>
      <w:r>
        <w:t xml:space="preserve"> </w:t>
      </w:r>
      <w:r w:rsidRPr="00BA042A">
        <w:t>the context and framework of our decision</w:t>
      </w:r>
      <w:r>
        <w:t>.</w:t>
      </w:r>
      <w:r w:rsidRPr="00BA042A">
        <w:t xml:space="preserve"> </w:t>
      </w:r>
      <w:r>
        <w:t>It discusses</w:t>
      </w:r>
      <w:r w:rsidRPr="00BA042A">
        <w:t xml:space="preserve"> the NEO</w:t>
      </w:r>
      <w:r w:rsidRPr="006B7961">
        <w:rPr>
          <w:rStyle w:val="AERsuperscript"/>
        </w:rPr>
        <w:footnoteReference w:id="14"/>
      </w:r>
      <w:r w:rsidRPr="006B7961">
        <w:rPr>
          <w:rStyle w:val="AERsuperscript"/>
        </w:rPr>
        <w:t xml:space="preserve"> </w:t>
      </w:r>
      <w:r w:rsidRPr="00BA042A">
        <w:t>and section 16 of the NEL</w:t>
      </w:r>
      <w:r>
        <w:t>, being the manner in which we must perform our economic regulatory functions and powers</w:t>
      </w:r>
    </w:p>
    <w:p w:rsidR="005E6361" w:rsidRPr="00F1706D" w:rsidRDefault="005E6361" w:rsidP="005E6361">
      <w:pPr>
        <w:pStyle w:val="AERbulletlistfirststyle"/>
      </w:pPr>
      <w:r>
        <w:t xml:space="preserve">sets out the reasons for our overall decision, including why we consider our approach </w:t>
      </w:r>
      <w:r w:rsidRPr="00C108D0">
        <w:t>will</w:t>
      </w:r>
      <w:r>
        <w:t>,</w:t>
      </w:r>
      <w:r w:rsidRPr="00C108D0">
        <w:t xml:space="preserve"> or is likely to</w:t>
      </w:r>
      <w:r>
        <w:t xml:space="preserve">, </w:t>
      </w:r>
      <w:r w:rsidRPr="00C108D0">
        <w:t xml:space="preserve">contribute to the achievement of the </w:t>
      </w:r>
      <w:r>
        <w:t>NEO.</w:t>
      </w:r>
    </w:p>
    <w:p w:rsidR="005E6361" w:rsidRDefault="005E6361" w:rsidP="005E6361">
      <w:pPr>
        <w:pStyle w:val="AERbodytext"/>
      </w:pPr>
      <w:r w:rsidRPr="005F7371">
        <w:rPr>
          <w:rStyle w:val="AERtextbold"/>
        </w:rPr>
        <w:t>Part B: Attachments</w:t>
      </w:r>
      <w:r>
        <w:t xml:space="preserve"> </w:t>
      </w:r>
    </w:p>
    <w:p w:rsidR="005E6361" w:rsidRDefault="005E6361" w:rsidP="005E6361">
      <w:pPr>
        <w:pStyle w:val="AERbodytext"/>
      </w:pPr>
      <w:r>
        <w:t>Our attachments support the overview by setting out:</w:t>
      </w:r>
    </w:p>
    <w:p w:rsidR="005E6361" w:rsidRDefault="005E6361" w:rsidP="005E6361">
      <w:pPr>
        <w:pStyle w:val="AERbulletlistfirststyle"/>
      </w:pPr>
      <w:r>
        <w:t xml:space="preserve">our detailed analysis of </w:t>
      </w:r>
      <w:r w:rsidR="008171F8">
        <w:t>TasNetworks'</w:t>
      </w:r>
      <w:r>
        <w:t xml:space="preserve"> proposal and our detailed reasons for developing an alternative total revenue allowance, by building block, and why we are satisfied that our decision, as a whole, contributes to the achievement of the NEO</w:t>
      </w:r>
    </w:p>
    <w:p w:rsidR="005E6361" w:rsidRDefault="005E6361" w:rsidP="005E6361">
      <w:pPr>
        <w:pStyle w:val="AERbulletlistfirststyle"/>
      </w:pPr>
      <w:r>
        <w:t>our demonstrated account of the revenue and pricing principles</w:t>
      </w:r>
    </w:p>
    <w:p w:rsidR="006147DE" w:rsidRDefault="005E6361" w:rsidP="005E6361">
      <w:pPr>
        <w:pStyle w:val="AERbulletlistfirststyle"/>
      </w:pPr>
      <w:proofErr w:type="gramStart"/>
      <w:r>
        <w:t>a</w:t>
      </w:r>
      <w:proofErr w:type="gramEnd"/>
      <w:r>
        <w:t xml:space="preserve"> compilation of the constituent components of our draft decision.</w:t>
      </w:r>
    </w:p>
    <w:p w:rsidR="00310037" w:rsidRDefault="00310037" w:rsidP="002568CE">
      <w:pPr>
        <w:pStyle w:val="Heading2"/>
      </w:pPr>
      <w:bookmarkStart w:id="9" w:name="_Toc404434880"/>
      <w:bookmarkStart w:id="10" w:name="_Toc404434881"/>
      <w:bookmarkStart w:id="11" w:name="_Toc404752694"/>
      <w:bookmarkEnd w:id="9"/>
      <w:bookmarkEnd w:id="10"/>
      <w:r w:rsidRPr="00F1706D">
        <w:t>What is different about this decision</w:t>
      </w:r>
      <w:r>
        <w:t>?</w:t>
      </w:r>
      <w:bookmarkEnd w:id="11"/>
    </w:p>
    <w:p w:rsidR="006147DE" w:rsidRDefault="006147DE" w:rsidP="006147DE">
      <w:r>
        <w:t xml:space="preserve">This is </w:t>
      </w:r>
      <w:r w:rsidR="00DC1656">
        <w:t xml:space="preserve">one of </w:t>
      </w:r>
      <w:r>
        <w:t>the first draft decision</w:t>
      </w:r>
      <w:r w:rsidR="00DC1656">
        <w:t>s</w:t>
      </w:r>
      <w:r>
        <w:t xml:space="preserve"> we have made following changes to the NEL and NER in 2012 and 2013. The NEL and NER were changed to provide greater emphasis on the NEO and greater discretion to us.</w:t>
      </w:r>
      <w:r>
        <w:rPr>
          <w:rStyle w:val="FootnoteReference"/>
        </w:rPr>
        <w:footnoteReference w:id="15"/>
      </w:r>
      <w:r>
        <w:t xml:space="preserve"> The amended NER allow and encourage us to approach decision making more holistically to meet overall objectives consistent with the NEO and RPPs.</w:t>
      </w:r>
      <w:r>
        <w:rPr>
          <w:rStyle w:val="FootnoteReference"/>
        </w:rPr>
        <w:footnoteReference w:id="16"/>
      </w:r>
      <w:r>
        <w:t xml:space="preserve"> These changes also sought </w:t>
      </w:r>
      <w:r w:rsidRPr="00B6048A">
        <w:t>to give consumers a clearer and more prominent role in the decision making process.</w:t>
      </w:r>
      <w:r>
        <w:rPr>
          <w:rStyle w:val="FootnoteReference"/>
        </w:rPr>
        <w:footnoteReference w:id="17"/>
      </w:r>
    </w:p>
    <w:p w:rsidR="006147DE" w:rsidRDefault="006147DE" w:rsidP="006147DE">
      <w:r>
        <w:t xml:space="preserve">In 2013, the NEL was changed with similar aims in mind. Energy Ministers intend that the long term interests of consumers should </w:t>
      </w:r>
      <w:r w:rsidR="00EC02E6">
        <w:t>a key focus in</w:t>
      </w:r>
      <w:r>
        <w:t xml:space="preserve"> determining our decision.</w:t>
      </w:r>
      <w:r>
        <w:rPr>
          <w:rStyle w:val="FootnoteReference"/>
        </w:rPr>
        <w:footnoteReference w:id="18"/>
      </w:r>
      <w:r>
        <w:t xml:space="preserve"> The changes also discourage a narrow focus on</w:t>
      </w:r>
      <w:r w:rsidR="005D45E5">
        <w:t xml:space="preserve"> individual</w:t>
      </w:r>
      <w:r>
        <w:t xml:space="preserve"> constituent components of our decisions, and encourage analysis of the decision as a whole in light of the NEO</w:t>
      </w:r>
      <w:r w:rsidR="00EC02E6">
        <w:t xml:space="preserve"> when making decisions on constituent components</w:t>
      </w:r>
      <w:r>
        <w:t>.</w:t>
      </w:r>
      <w:r>
        <w:rPr>
          <w:rStyle w:val="FootnoteReference"/>
        </w:rPr>
        <w:footnoteReference w:id="19"/>
      </w:r>
      <w:r>
        <w:t xml:space="preserve"> </w:t>
      </w:r>
    </w:p>
    <w:p w:rsidR="006147DE" w:rsidRDefault="00D450E0" w:rsidP="006147DE">
      <w:r>
        <w:t>These legislative changes have made this decision different from our previous decisions. In particular, for the first time, we have specifically assessed our overall revenue decision and its contribution to the achievement of the NEO.</w:t>
      </w:r>
      <w:r>
        <w:rPr>
          <w:rStyle w:val="FootnoteReference"/>
        </w:rPr>
        <w:footnoteReference w:id="20"/>
      </w:r>
      <w:r>
        <w:t xml:space="preserve"> </w:t>
      </w:r>
      <w:r w:rsidR="006147DE">
        <w:t xml:space="preserve">We consider </w:t>
      </w:r>
      <w:r w:rsidR="00267710">
        <w:t>this is an appropriate change as</w:t>
      </w:r>
      <w:r w:rsidR="006147DE">
        <w:t xml:space="preserve"> we determine an overall revenue allowance.</w:t>
      </w:r>
      <w:r w:rsidR="006147DE">
        <w:rPr>
          <w:rStyle w:val="FootnoteReference"/>
        </w:rPr>
        <w:footnoteReference w:id="21"/>
      </w:r>
      <w:r w:rsidR="006147DE">
        <w:t xml:space="preserve"> </w:t>
      </w:r>
      <w:r w:rsidR="005E6361">
        <w:t xml:space="preserve">We do not seek to interfere in the decisions a TNSP will make about how and when to spend the total capital and operating expenditure allowances to run its network. </w:t>
      </w:r>
      <w:r w:rsidR="006147DE">
        <w:t xml:space="preserve">For example, we do not </w:t>
      </w:r>
      <w:r w:rsidR="00E42A50">
        <w:t xml:space="preserve">seek to </w:t>
      </w:r>
      <w:r w:rsidR="006147DE">
        <w:t xml:space="preserve">approve individual capital expenditure projects that a TNSP must then implement. </w:t>
      </w:r>
      <w:r w:rsidR="00267710">
        <w:t>Rather, we determine</w:t>
      </w:r>
      <w:r w:rsidR="006147DE">
        <w:t xml:space="preserve"> </w:t>
      </w:r>
      <w:r w:rsidR="00E42A50">
        <w:t xml:space="preserve">what costs may reasonably form part of </w:t>
      </w:r>
      <w:r w:rsidR="006147DE">
        <w:t>the sum total of revenue that we consider satisfies the requirements of the NEL and NER.</w:t>
      </w:r>
      <w:r w:rsidR="006147DE">
        <w:rPr>
          <w:rStyle w:val="FootnoteReference"/>
        </w:rPr>
        <w:footnoteReference w:id="22"/>
      </w:r>
      <w:r w:rsidR="006147DE">
        <w:t xml:space="preserve"> Consistent with incentive regulation, it is then for the TNSP to determine the particulars of how this allowance is applied in the next regulatory control period. </w:t>
      </w:r>
      <w:r w:rsidR="00267710">
        <w:t>As the overall revenue allowance is the key binding feature of our draft decision, it is important that we specifically assess its contribution to the achievement of the NEO.</w:t>
      </w:r>
    </w:p>
    <w:p w:rsidR="00310037" w:rsidRDefault="00310037" w:rsidP="002568CE">
      <w:pPr>
        <w:pStyle w:val="Heading2"/>
      </w:pPr>
      <w:bookmarkStart w:id="12" w:name="_Toc404752695"/>
      <w:r w:rsidRPr="002568CE">
        <w:t>Understanding</w:t>
      </w:r>
      <w:r>
        <w:t xml:space="preserve"> the NEO</w:t>
      </w:r>
      <w:bookmarkEnd w:id="12"/>
    </w:p>
    <w:p w:rsidR="00557A73" w:rsidRDefault="00557A73" w:rsidP="006147DE">
      <w:r>
        <w:t>The NEO is to promote three factors for the long term interests of consumers:</w:t>
      </w:r>
    </w:p>
    <w:p w:rsidR="00557A73" w:rsidRDefault="00557A73" w:rsidP="00337EBF">
      <w:pPr>
        <w:pStyle w:val="AERbulletlistfirststyle"/>
      </w:pPr>
      <w:r>
        <w:t>efficient investment in</w:t>
      </w:r>
    </w:p>
    <w:p w:rsidR="00557A73" w:rsidRDefault="00557A73" w:rsidP="00337EBF">
      <w:pPr>
        <w:pStyle w:val="AERbulletlistfirststyle"/>
      </w:pPr>
      <w:r>
        <w:t>efficient operation of</w:t>
      </w:r>
    </w:p>
    <w:p w:rsidR="00557A73" w:rsidRDefault="00557A73" w:rsidP="00337EBF">
      <w:pPr>
        <w:pStyle w:val="AERbulletlistfirststyle"/>
      </w:pPr>
      <w:r>
        <w:t>efficient use of</w:t>
      </w:r>
    </w:p>
    <w:p w:rsidR="00557A73" w:rsidRDefault="00557A73" w:rsidP="00337EBF">
      <w:pPr>
        <w:pStyle w:val="AERbodytext"/>
      </w:pPr>
      <w:proofErr w:type="gramStart"/>
      <w:r>
        <w:t>electricity</w:t>
      </w:r>
      <w:proofErr w:type="gramEnd"/>
      <w:r>
        <w:t xml:space="preserve"> services.</w:t>
      </w:r>
    </w:p>
    <w:p w:rsidR="006147DE" w:rsidRDefault="006147DE" w:rsidP="006147DE">
      <w:r>
        <w:t>Energy Ministers have provided us with a substantial body of analysis and explanation that guides our understanding of the NEO.</w:t>
      </w:r>
      <w:r>
        <w:rPr>
          <w:rStyle w:val="FootnoteReference"/>
        </w:rPr>
        <w:footnoteReference w:id="23"/>
      </w:r>
      <w:r w:rsidR="00557A73">
        <w:t xml:space="preserve"> </w:t>
      </w:r>
      <w:r w:rsidRPr="004447AA">
        <w:t xml:space="preserve">The long term interests of consumers are not delivered by any one </w:t>
      </w:r>
      <w:r>
        <w:t>of the NEO</w:t>
      </w:r>
      <w:r w:rsidR="00557A73">
        <w:t>'s factors</w:t>
      </w:r>
      <w:r>
        <w:t xml:space="preserve"> </w:t>
      </w:r>
      <w:r w:rsidRPr="004447AA">
        <w:t>in isolation, but rather by balancing the</w:t>
      </w:r>
      <w:r>
        <w:t>m</w:t>
      </w:r>
      <w:r w:rsidRPr="004447AA">
        <w:t>.</w:t>
      </w:r>
      <w:r w:rsidRPr="004447AA">
        <w:rPr>
          <w:rStyle w:val="FootnoteReference"/>
        </w:rPr>
        <w:footnoteReference w:id="24"/>
      </w:r>
      <w:r w:rsidRPr="004447AA">
        <w:t xml:space="preserve"> </w:t>
      </w:r>
    </w:p>
    <w:p w:rsidR="006147DE" w:rsidRDefault="006147DE" w:rsidP="006147DE">
      <w:r>
        <w:t xml:space="preserve">In general, we consider that we will achieve this balance and, therefore, contribute to the achievement of the NEO where consumers </w:t>
      </w:r>
      <w:r w:rsidR="003D581F">
        <w:t xml:space="preserve">are provided </w:t>
      </w:r>
      <w:r>
        <w:t>a reasonable level of service at the lowest sustainable price.</w:t>
      </w:r>
      <w:r>
        <w:rPr>
          <w:rStyle w:val="FootnoteReference"/>
        </w:rPr>
        <w:footnoteReference w:id="25"/>
      </w:r>
      <w:r>
        <w:t xml:space="preserve"> In most industries, competition creates this outcome. Competition drives suppliers to develop their offerings to attract customers. Where a supplier’s offering is not attractive it risks being displaced by other suppliers.</w:t>
      </w:r>
    </w:p>
    <w:p w:rsidR="006147DE" w:rsidRDefault="006147DE" w:rsidP="006147DE">
      <w:r>
        <w:t xml:space="preserve">However, in the energy networks industry the usual competitive disciplines do not operate. The TNSPs are largely natural monopolies. Many of the products they offer are essential services for most consumers. Consequently, </w:t>
      </w:r>
      <w:r w:rsidR="00BB1C99">
        <w:t xml:space="preserve">in an uncompetitive environment, </w:t>
      </w:r>
      <w:r>
        <w:t>consumers have little choice but to accept the quality and price the TNSPs offer.</w:t>
      </w:r>
    </w:p>
    <w:p w:rsidR="006147DE" w:rsidRDefault="006147DE" w:rsidP="006147DE">
      <w:r>
        <w:t>The NEL and NER aim to remedy the absence of competition by empowering us, as the regulator, to exercise discretion to make decisions that are in the long term interests of consumers. In particular, we might need to require the TNSPs to offer their services at a different price than they would choose themselves.</w:t>
      </w:r>
      <w:r w:rsidR="00C05F6A">
        <w:t xml:space="preserve"> By its nature, this process will involve exercising regulatory discretion to balance the NEO's </w:t>
      </w:r>
      <w:r w:rsidR="00C06E1E">
        <w:t>various</w:t>
      </w:r>
      <w:r w:rsidR="00C05F6A">
        <w:t xml:space="preserve"> factors.</w:t>
      </w:r>
    </w:p>
    <w:p w:rsidR="006147DE" w:rsidRDefault="006147DE" w:rsidP="006147DE">
      <w:r>
        <w:t xml:space="preserve">It is important to recognise that there is no </w:t>
      </w:r>
      <w:r w:rsidR="00C04509">
        <w:t xml:space="preserve">unique </w:t>
      </w:r>
      <w:r>
        <w:t>correct answer that will solely contribute to the achievement of the NEO. The nature of decisions in the energy sector is such that there may be a range of economically efficient decisions, with different implications for the long term interests of consumers.</w:t>
      </w:r>
      <w:r>
        <w:rPr>
          <w:rStyle w:val="FootnoteReference"/>
        </w:rPr>
        <w:footnoteReference w:id="26"/>
      </w:r>
      <w:r>
        <w:t xml:space="preserve"> At the same time, however, there are a range of outcomes that are unlikely to advance the NEO to a satisfactory extent. For example, we do not consider that the NEO would be advanced if </w:t>
      </w:r>
      <w:r w:rsidR="00CF4915">
        <w:t xml:space="preserve">allowed </w:t>
      </w:r>
      <w:r>
        <w:t xml:space="preserve">revenues </w:t>
      </w:r>
      <w:r w:rsidR="00CF4915">
        <w:t>encourage</w:t>
      </w:r>
      <w:r>
        <w:t xml:space="preserve"> overinvestment and </w:t>
      </w:r>
      <w:r w:rsidR="00CF4915">
        <w:t xml:space="preserve">result in </w:t>
      </w:r>
      <w:r>
        <w:t xml:space="preserve">prices so high that consumers are unwilling or unable to efficiently </w:t>
      </w:r>
      <w:r w:rsidR="00CF4915">
        <w:t xml:space="preserve">use </w:t>
      </w:r>
      <w:r>
        <w:t>the network.</w:t>
      </w:r>
      <w:r>
        <w:rPr>
          <w:rStyle w:val="FootnoteReference"/>
        </w:rPr>
        <w:footnoteReference w:id="27"/>
      </w:r>
      <w:r>
        <w:t xml:space="preserve"> Equally, we do not consider the NEO would be advanced if </w:t>
      </w:r>
      <w:r w:rsidR="00BF1871">
        <w:t xml:space="preserve">allowed </w:t>
      </w:r>
      <w:r>
        <w:t xml:space="preserve">revenues result in prices so low that investors are unwilling to </w:t>
      </w:r>
      <w:r w:rsidR="00BF1871">
        <w:t>invest as required to adequately maintain the appropriate quality and level of</w:t>
      </w:r>
      <w:r>
        <w:t xml:space="preserve"> service, creating long</w:t>
      </w:r>
      <w:r w:rsidR="00BF1871">
        <w:t>er</w:t>
      </w:r>
      <w:r>
        <w:t xml:space="preserve"> term </w:t>
      </w:r>
      <w:r w:rsidR="00BF1871">
        <w:t xml:space="preserve">problems </w:t>
      </w:r>
      <w:r>
        <w:t>in the network.</w:t>
      </w:r>
      <w:r>
        <w:rPr>
          <w:rStyle w:val="FootnoteReference"/>
        </w:rPr>
        <w:footnoteReference w:id="28"/>
      </w:r>
      <w:r>
        <w:t xml:space="preserve"> This can have </w:t>
      </w:r>
      <w:r w:rsidR="00BF1871">
        <w:t xml:space="preserve">adverse </w:t>
      </w:r>
      <w:r>
        <w:t>consequences for safety, security and reliability of the network.</w:t>
      </w:r>
    </w:p>
    <w:p w:rsidR="00310037" w:rsidRDefault="00310037" w:rsidP="002568CE">
      <w:pPr>
        <w:pStyle w:val="Heading2"/>
      </w:pPr>
      <w:bookmarkStart w:id="13" w:name="_Toc404752696"/>
      <w:r>
        <w:t xml:space="preserve">The transitional and </w:t>
      </w:r>
      <w:r w:rsidRPr="002568CE">
        <w:t>subsequent</w:t>
      </w:r>
      <w:r>
        <w:t xml:space="preserve"> </w:t>
      </w:r>
      <w:r w:rsidRPr="000F3512">
        <w:t>regulatory</w:t>
      </w:r>
      <w:r>
        <w:t xml:space="preserve"> control periods</w:t>
      </w:r>
      <w:bookmarkEnd w:id="13"/>
    </w:p>
    <w:p w:rsidR="005E466C" w:rsidRPr="00BD7821" w:rsidRDefault="005E466C" w:rsidP="005E466C">
      <w:pPr>
        <w:pStyle w:val="AERbodytext"/>
      </w:pPr>
      <w:r w:rsidRPr="00BD7821">
        <w:t xml:space="preserve">In November 2012, the AEMC introduced major changes to the economic regulation of </w:t>
      </w:r>
      <w:r>
        <w:t>T</w:t>
      </w:r>
      <w:r w:rsidRPr="00BD7821">
        <w:t>NSPs under chapter 6</w:t>
      </w:r>
      <w:r>
        <w:t>A</w:t>
      </w:r>
      <w:r w:rsidRPr="00BD7821">
        <w:t xml:space="preserve"> of the NER</w:t>
      </w:r>
      <w:r>
        <w:t xml:space="preserve"> (the new rules)</w:t>
      </w:r>
      <w:r w:rsidRPr="00BD7821">
        <w:t>.</w:t>
      </w:r>
      <w:r>
        <w:rPr>
          <w:rStyle w:val="FootnoteReference"/>
        </w:rPr>
        <w:footnoteReference w:id="29"/>
      </w:r>
    </w:p>
    <w:p w:rsidR="005E466C" w:rsidRDefault="005E466C" w:rsidP="005E466C">
      <w:pPr>
        <w:pStyle w:val="AERbodytext"/>
      </w:pPr>
      <w:r>
        <w:t>Prior to the making</w:t>
      </w:r>
      <w:r w:rsidRPr="00BD7821">
        <w:t xml:space="preserve"> of the new rules, </w:t>
      </w:r>
      <w:r>
        <w:t>TasNetworks' transmission determination was</w:t>
      </w:r>
      <w:r w:rsidRPr="00BD7821">
        <w:t xml:space="preserv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5E466C" w:rsidRPr="00BD7821" w:rsidRDefault="005E466C" w:rsidP="005E466C">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following periods:</w:t>
      </w:r>
      <w:r w:rsidRPr="00777064">
        <w:rPr>
          <w:rStyle w:val="FootnoteReference"/>
        </w:rPr>
        <w:footnoteReference w:id="30"/>
      </w:r>
    </w:p>
    <w:p w:rsidR="005E466C" w:rsidRPr="00BD7821" w:rsidRDefault="005E466C" w:rsidP="005E466C">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5E466C" w:rsidRPr="00BD7821" w:rsidRDefault="005E466C" w:rsidP="005E466C">
      <w:pPr>
        <w:pStyle w:val="AERbulletlistfirststyle"/>
      </w:pPr>
      <w:proofErr w:type="gramStart"/>
      <w:r>
        <w:t>a</w:t>
      </w:r>
      <w:proofErr w:type="gramEnd"/>
      <w:r>
        <w:t xml:space="preserve"> regulatory control period beginning 1 July 2015 referred to in the NER as 'the subsequent regulatory control period'.</w:t>
      </w:r>
      <w:r>
        <w:rPr>
          <w:rStyle w:val="FootnoteReference"/>
        </w:rPr>
        <w:footnoteReference w:id="31"/>
      </w:r>
    </w:p>
    <w:p w:rsidR="005E466C" w:rsidRDefault="005E466C" w:rsidP="005E466C">
      <w:pPr>
        <w:pStyle w:val="AERbodytext"/>
      </w:pPr>
      <w:r>
        <w:t xml:space="preserve">For the transitional regulatory control period, we made a fast-tracked placeholder determination on 28 March 2014 for TasNetworks. In that determination, we were not satisfied with TasNetworks' proposed maximum allowed revenue for the transitional regulatory control period and instead approved </w:t>
      </w:r>
      <w:proofErr w:type="gramStart"/>
      <w:r>
        <w:t>an alternative</w:t>
      </w:r>
      <w:proofErr w:type="gramEnd"/>
      <w:r>
        <w:t xml:space="preserve"> maximum allowed revenue by adjusting a limited number of inputs to TasNetworks' proposal. We approved this as a placeholder allowance that would later be adjusted (or 'trued-up') in our full determination for the subsequent regulatory control period. </w:t>
      </w:r>
    </w:p>
    <w:p w:rsidR="005E466C" w:rsidRPr="00581C05" w:rsidRDefault="005E466C" w:rsidP="00C314E8">
      <w:pPr>
        <w:pStyle w:val="AERbodytext"/>
      </w:pPr>
      <w:r>
        <w:t xml:space="preserve">A more detailed explanation of our placeholder determination and a description of how we apply the </w:t>
      </w:r>
      <w:r w:rsidRPr="00C314E8">
        <w:t xml:space="preserve">true up </w:t>
      </w:r>
      <w:r w:rsidR="00197611" w:rsidRPr="00C314E8">
        <w:t>are</w:t>
      </w:r>
      <w:r w:rsidRPr="00C314E8">
        <w:t xml:space="preserve"> set out in appendix </w:t>
      </w:r>
      <w:r w:rsidRPr="008171F8">
        <w:rPr>
          <w:rStyle w:val="AERtexthighlight"/>
          <w:shd w:val="clear" w:color="auto" w:fill="auto"/>
        </w:rPr>
        <w:t>B</w:t>
      </w:r>
      <w:r w:rsidRPr="00C314E8">
        <w:t>.</w:t>
      </w:r>
    </w:p>
    <w:p w:rsidR="005E466C" w:rsidRPr="00645D13" w:rsidRDefault="005E466C" w:rsidP="005E466C">
      <w:pPr>
        <w:pStyle w:val="AERbodytext"/>
      </w:pPr>
      <w:r>
        <w:t>TasNetworks proposed a four year subsequent regulatory control period, which we have accepted.</w:t>
      </w:r>
      <w:r>
        <w:rPr>
          <w:rStyle w:val="FootnoteReference"/>
        </w:rPr>
        <w:footnoteReference w:id="32"/>
      </w:r>
      <w:r w:rsidRPr="00645D13">
        <w:t xml:space="preserve"> </w:t>
      </w:r>
      <w:r>
        <w:t xml:space="preserve"> </w:t>
      </w:r>
    </w:p>
    <w:p w:rsidR="005E466C" w:rsidRDefault="005E466C" w:rsidP="005E466C">
      <w:pPr>
        <w:pStyle w:val="HeadingBoldBlue"/>
      </w:pPr>
      <w:r>
        <w:t>Rules applicable to this decision</w:t>
      </w:r>
    </w:p>
    <w:p w:rsidR="001871FD" w:rsidRPr="00DC1656" w:rsidRDefault="005E466C" w:rsidP="00DC1656">
      <w:r w:rsidRPr="009F4C42">
        <w:t xml:space="preserve">We assessed </w:t>
      </w:r>
      <w:r>
        <w:t>TasNetworks'</w:t>
      </w:r>
      <w:r w:rsidRPr="009F4C42">
        <w:t xml:space="preserve"> regulatory proposal under version 58 of the NER as modified. </w:t>
      </w:r>
      <w:r>
        <w:t xml:space="preserve">Clause 11.58.5 of the Transitional Rules outlines that unlike the new version of the rules, we are excluded from using </w:t>
      </w:r>
      <w:r w:rsidR="006E443C">
        <w:t>TasNetworks' 2009</w:t>
      </w:r>
      <w:r w:rsidR="002E2738" w:rsidRPr="009F4C42">
        <w:t>–</w:t>
      </w:r>
      <w:r>
        <w:t xml:space="preserve">2014 </w:t>
      </w:r>
      <w:proofErr w:type="gramStart"/>
      <w:r>
        <w:t>period</w:t>
      </w:r>
      <w:proofErr w:type="gramEnd"/>
      <w:r>
        <w:t xml:space="preserve"> to conduct an ex post review of its capital expenditure.</w:t>
      </w:r>
      <w:r w:rsidRPr="009F4C42">
        <w:rPr>
          <w:rStyle w:val="FootnoteReference"/>
        </w:rPr>
        <w:footnoteReference w:id="33"/>
      </w:r>
      <w:r w:rsidRPr="009F4C42">
        <w:t xml:space="preserve"> This means we are not </w:t>
      </w:r>
      <w:r>
        <w:t>permitted</w:t>
      </w:r>
      <w:r w:rsidRPr="009F4C42">
        <w:t xml:space="preserve"> to adjust any of </w:t>
      </w:r>
      <w:r>
        <w:t>TasNetworks'</w:t>
      </w:r>
      <w:r w:rsidRPr="009F4C42">
        <w:t xml:space="preserve"> opening RAB for any inefficient capex </w:t>
      </w:r>
      <w:r>
        <w:t xml:space="preserve">(as assessed to reasonably reflect the capex criteria and in a manner consistent with the capex objectives) </w:t>
      </w:r>
      <w:r w:rsidRPr="009F4C42">
        <w:t>during the 200</w:t>
      </w:r>
      <w:r>
        <w:t>9</w:t>
      </w:r>
      <w:r w:rsidRPr="009F4C42">
        <w:t>–1</w:t>
      </w:r>
      <w:r>
        <w:t>4</w:t>
      </w:r>
      <w:r w:rsidRPr="009F4C42">
        <w:t xml:space="preserve"> period. However, historical capex and opex </w:t>
      </w:r>
      <w:r w:rsidR="005B3360">
        <w:t xml:space="preserve">does </w:t>
      </w:r>
      <w:r w:rsidRPr="009F4C42">
        <w:t>inform our assessment of expenditure forecasts</w:t>
      </w:r>
      <w:r w:rsidR="006E443C">
        <w:t>.</w:t>
      </w:r>
    </w:p>
    <w:p w:rsidR="00310037" w:rsidRDefault="00310037" w:rsidP="002568CE">
      <w:pPr>
        <w:pStyle w:val="Heading1"/>
      </w:pPr>
      <w:bookmarkStart w:id="14" w:name="_Toc404752697"/>
      <w:r>
        <w:t xml:space="preserve">Our approach </w:t>
      </w:r>
      <w:r w:rsidRPr="002568CE">
        <w:t>to this decision</w:t>
      </w:r>
      <w:r>
        <w:t xml:space="preserve"> and why it contributes to the achievement of the NEO</w:t>
      </w:r>
      <w:bookmarkEnd w:id="14"/>
    </w:p>
    <w:p w:rsidR="006147DE" w:rsidRDefault="006147DE" w:rsidP="006147DE">
      <w:bookmarkStart w:id="15" w:name="_Ref399959548"/>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4"/>
      </w:r>
      <w:r>
        <w:t xml:space="preserve"> This section focuses on the manner in which we have made this draft decision. Section 4 discusses material issues </w:t>
      </w:r>
      <w:r w:rsidR="00C314E8">
        <w:t>shows how we take account of stakeholder views</w:t>
      </w:r>
      <w:r>
        <w:t>. Section 3 and 4 are largely about our process in line with section 16(1</w:t>
      </w:r>
      <w:proofErr w:type="gramStart"/>
      <w:r>
        <w:t>)(</w:t>
      </w:r>
      <w:proofErr w:type="gramEnd"/>
      <w:r>
        <w:t xml:space="preserve">a) and (b) of the NEL. </w:t>
      </w:r>
    </w:p>
    <w:p w:rsidR="006147DE" w:rsidRPr="00BE1F1B" w:rsidRDefault="006147DE" w:rsidP="006147DE">
      <w:r>
        <w:t>Sections 5 and 6 focus more on the outcome of our decision. Section 5 explains how we have taken into account interrelationships between constituent components of our decision. Section 6 explains why we consider our decision is preferable, in that it contributes to the achievement of the NEO to the greatest degree.</w:t>
      </w:r>
    </w:p>
    <w:p w:rsidR="00310037" w:rsidRPr="00452E77" w:rsidRDefault="00310037" w:rsidP="002568CE">
      <w:pPr>
        <w:pStyle w:val="Heading2"/>
      </w:pPr>
      <w:bookmarkStart w:id="16" w:name="_Toc404752698"/>
      <w:r>
        <w:t>Better Regulation program</w:t>
      </w:r>
      <w:bookmarkEnd w:id="15"/>
      <w:bookmarkEnd w:id="16"/>
    </w:p>
    <w:p w:rsidR="006147DE" w:rsidRDefault="006147DE" w:rsidP="006147DE">
      <w:bookmarkStart w:id="17" w:name="_Ref399959606"/>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35"/>
      </w:r>
      <w:r>
        <w:t xml:space="preserve"> The resulting guidelines support our decision making framework as set out in section 16 of the NEL.</w:t>
      </w:r>
      <w:r w:rsidRPr="00191E12">
        <w:t xml:space="preserve"> </w:t>
      </w:r>
    </w:p>
    <w:p w:rsidR="006941A7" w:rsidRDefault="006147DE" w:rsidP="006147DE">
      <w:r>
        <w:t>The Better Regulation program was designed to be an inclusive process that provided an opportunity for all stakeholders to be engaged</w:t>
      </w:r>
      <w:r w:rsidR="003D581F">
        <w:t xml:space="preserve"> and provide their input</w:t>
      </w:r>
      <w:r>
        <w:t>.</w:t>
      </w:r>
      <w:r w:rsidRPr="00BF5C86">
        <w:rPr>
          <w:rStyle w:val="FootnoteReference"/>
        </w:rPr>
        <w:footnoteReference w:id="36"/>
      </w:r>
      <w:r>
        <w:t xml:space="preserve"> </w:t>
      </w:r>
      <w:r w:rsidR="003E4577">
        <w:t>We tested our views and heard</w:t>
      </w:r>
      <w:r>
        <w:t xml:space="preserve"> from the full range of stakeholders. Our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Pr>
          <w:rStyle w:val="FootnoteReference"/>
        </w:rPr>
        <w:footnoteReference w:id="37"/>
      </w:r>
      <w:r>
        <w:t xml:space="preserve"> We facilitated direct engagement between network service providers and consumers through participation in forums and almost 140 meetings held with stakeholders over the course of the program.</w:t>
      </w:r>
      <w:r>
        <w:rPr>
          <w:rStyle w:val="FootnoteReference"/>
        </w:rPr>
        <w:footnoteReference w:id="38"/>
      </w:r>
      <w:r>
        <w:t xml:space="preserve"> Consumers and network service providers also made written submissions on our draft guidelines and explanatory statements, responded to advice from our experts and provided their own consultant reports. </w:t>
      </w:r>
    </w:p>
    <w:p w:rsidR="00C04509" w:rsidRPr="006E003F" w:rsidRDefault="00C04509" w:rsidP="00C04509">
      <w:pPr>
        <w:rPr>
          <w:rStyle w:val="AERbody"/>
        </w:rPr>
      </w:pPr>
      <w:r w:rsidRPr="006E003F">
        <w:rPr>
          <w:rStyle w:val="AERbody"/>
        </w:rPr>
        <w:t xml:space="preserve">One of the themes that emerged from our consultation was a desire from stakeholders for clarity about the approach we would take in </w:t>
      </w:r>
      <w:r>
        <w:rPr>
          <w:rStyle w:val="AERbody"/>
        </w:rPr>
        <w:t xml:space="preserve">arriving at </w:t>
      </w:r>
      <w:r w:rsidRPr="006E003F">
        <w:rPr>
          <w:rStyle w:val="AERbody"/>
        </w:rPr>
        <w:t xml:space="preserve">our decisions. In particular, many stakeholders </w:t>
      </w:r>
      <w:r>
        <w:rPr>
          <w:rStyle w:val="AERbody"/>
        </w:rPr>
        <w:t>argued</w:t>
      </w:r>
      <w:r w:rsidRPr="006E003F">
        <w:rPr>
          <w:rStyle w:val="AERbody"/>
        </w:rPr>
        <w:t xml:space="preserve"> that greater clarity would aid investment in the sector.</w:t>
      </w:r>
      <w:r w:rsidRPr="006E003F">
        <w:rPr>
          <w:rStyle w:val="AERsuperscript"/>
        </w:rPr>
        <w:footnoteReference w:id="39"/>
      </w:r>
      <w:r w:rsidRPr="006E003F">
        <w:rPr>
          <w:rStyle w:val="AERbody"/>
        </w:rPr>
        <w:t xml:space="preserve"> </w:t>
      </w:r>
    </w:p>
    <w:p w:rsidR="006147DE" w:rsidRDefault="006147DE" w:rsidP="006147DE">
      <w:pPr>
        <w:pStyle w:val="AERbodytext"/>
      </w:pPr>
      <w:r>
        <w:t xml:space="preserve">During our consultation processes, there were differences of opinion, particularly between network businesses and consumers. Often there was no consensus. In </w:t>
      </w:r>
      <w:r w:rsidR="003D581F">
        <w:t xml:space="preserve">such </w:t>
      </w:r>
      <w:r>
        <w:t xml:space="preserve">cases, we </w:t>
      </w:r>
      <w:r w:rsidR="003D581F">
        <w:t>determined</w:t>
      </w:r>
      <w:r>
        <w:t xml:space="preserve"> an outcome we were satisfied would best balance the competing interests and the range of factors in the NEL and NER that contribute to the NEO. These outcomes went some way to satisfying all parties. But, often, they were neither the network businesses' nor consumers' preferred outcome. Section 16 of the NEL recognises that the regulatory framework allows for potentially more than one outcome and we consider that the guidelines that resulted from this comprehensive engagement with all stakeholders provide a solid foundation for our decision making. The guidelines we developed include:</w:t>
      </w:r>
    </w:p>
    <w:p w:rsidR="006147DE" w:rsidRDefault="006147DE" w:rsidP="006147DE">
      <w:pPr>
        <w:pStyle w:val="AERbulletlistfirststyle"/>
      </w:pPr>
      <w:r>
        <w:t xml:space="preserve">Expenditure forecast assessment guideline </w:t>
      </w:r>
      <w:r w:rsidRPr="0014223F">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 </w:t>
      </w:r>
    </w:p>
    <w:p w:rsidR="006147DE" w:rsidRDefault="006147DE" w:rsidP="006147DE">
      <w:pPr>
        <w:pStyle w:val="AERbulletlistfirststyle"/>
        <w:rPr>
          <w:rStyle w:val="AERbody"/>
        </w:rPr>
      </w:pPr>
      <w:r w:rsidRPr="00832B1E">
        <w:rPr>
          <w:rStyle w:val="AERbody"/>
        </w:rPr>
        <w:t>Expenditure incentives guideline –</w:t>
      </w:r>
      <w:r w:rsidRPr="006147DE">
        <w:rPr>
          <w:rStyle w:val="AERbody"/>
          <w:rFonts w:eastAsia="Calibri"/>
        </w:rPr>
        <w:t xml:space="preserve"> </w:t>
      </w:r>
      <w:r>
        <w:rPr>
          <w:rStyle w:val="AERbody"/>
        </w:rPr>
        <w:t>o</w:t>
      </w:r>
      <w:r w:rsidRPr="00832B1E">
        <w:rPr>
          <w:rStyle w:val="AERbody"/>
        </w:rPr>
        <w:t>ur capital expenditure incentives and efficiency benefit sharing scheme</w:t>
      </w:r>
      <w:r w:rsidR="00E41040">
        <w:rPr>
          <w:rStyle w:val="AERbody"/>
        </w:rPr>
        <w:t>s, which are designed to</w:t>
      </w:r>
      <w:r w:rsidRPr="00832B1E">
        <w:rPr>
          <w:rStyle w:val="AERbody"/>
        </w:rPr>
        <w:t xml:space="preserve"> give electricity network businesses incentives to spend efficiently and share the benefits of efficiencies with consumers </w:t>
      </w:r>
    </w:p>
    <w:p w:rsidR="006147DE" w:rsidRDefault="006147DE" w:rsidP="006147DE">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14223F">
        <w:t>.</w:t>
      </w:r>
    </w:p>
    <w:p w:rsidR="006147DE" w:rsidRDefault="006147DE" w:rsidP="006147DE">
      <w:pPr>
        <w:pStyle w:val="AERbulletlistfirststyle"/>
      </w:pPr>
      <w:r>
        <w:t xml:space="preserve">Consumer engagement guideline for network service providers </w:t>
      </w:r>
      <w:r w:rsidRPr="0014223F">
        <w:t>–</w:t>
      </w:r>
      <w:r>
        <w:t xml:space="preserve"> </w:t>
      </w:r>
      <w:r w:rsidRPr="0014223F">
        <w:t xml:space="preserve">aims to help </w:t>
      </w:r>
      <w:r>
        <w:t xml:space="preserve">network </w:t>
      </w:r>
      <w:r w:rsidRPr="0014223F">
        <w:t>businesses</w:t>
      </w:r>
      <w:r>
        <w:t xml:space="preserve"> </w:t>
      </w:r>
      <w:r w:rsidRPr="0014223F">
        <w:t>develop strategies to engage systematically, consistently</w:t>
      </w:r>
      <w:r>
        <w:t>, effectively</w:t>
      </w:r>
      <w:r w:rsidRPr="0014223F">
        <w:t xml:space="preserve"> and strategically with consumers on issues that are significant to both parties</w:t>
      </w:r>
      <w:r>
        <w:t xml:space="preserve"> </w:t>
      </w:r>
    </w:p>
    <w:p w:rsidR="006147DE" w:rsidRDefault="006147DE" w:rsidP="006147DE">
      <w:pPr>
        <w:pStyle w:val="AERbulletlistfirststyle"/>
        <w:rPr>
          <w:rStyle w:val="AERbody"/>
        </w:rPr>
      </w:pPr>
      <w:r w:rsidRPr="00413CE5">
        <w:rPr>
          <w:rStyle w:val="AERbody"/>
        </w:rPr>
        <w:t>Shared asset guideline – outlines how consumers will benefit from the other services electricity network businesses may provide using the assets consumers pay for</w:t>
      </w:r>
    </w:p>
    <w:p w:rsidR="006147DE" w:rsidRPr="006147DE" w:rsidRDefault="006147DE" w:rsidP="006147DE">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r>
        <w:rPr>
          <w:rStyle w:val="AERbody"/>
        </w:rPr>
        <w:t xml:space="preserve"> </w:t>
      </w:r>
    </w:p>
    <w:p w:rsidR="006147DE" w:rsidRPr="00C85DCA" w:rsidRDefault="006147DE" w:rsidP="00197611">
      <w:pPr>
        <w:pStyle w:val="AERbodytext"/>
      </w:pPr>
      <w:r w:rsidRPr="009836D1">
        <w:t>Our guidelines</w:t>
      </w:r>
      <w:r w:rsidRPr="003E4577">
        <w:t xml:space="preserve"> are </w:t>
      </w:r>
      <w:r w:rsidR="00942015" w:rsidRPr="003E4577">
        <w:t>available on our website</w:t>
      </w:r>
      <w:r w:rsidR="00942015" w:rsidRPr="00197611">
        <w:rPr>
          <w:rStyle w:val="AERsuperscript"/>
        </w:rPr>
        <w:footnoteReference w:id="40"/>
      </w:r>
      <w:r w:rsidR="00942015" w:rsidRPr="009836D1">
        <w:t xml:space="preserve"> and </w:t>
      </w:r>
      <w:r w:rsidRPr="00581C05">
        <w:t xml:space="preserve">summarised in appendix </w:t>
      </w:r>
      <w:r w:rsidR="00363D7A" w:rsidRPr="00581C05">
        <w:rPr>
          <w:rStyle w:val="AERtexthighlight"/>
          <w:shd w:val="clear" w:color="auto" w:fill="auto"/>
        </w:rPr>
        <w:t>C</w:t>
      </w:r>
      <w:r w:rsidRPr="00C85DCA">
        <w:t>.</w:t>
      </w:r>
    </w:p>
    <w:p w:rsidR="00310037" w:rsidRDefault="00310037" w:rsidP="002568CE">
      <w:pPr>
        <w:pStyle w:val="Heading1"/>
      </w:pPr>
      <w:bookmarkStart w:id="18" w:name="_Toc404752699"/>
      <w:r w:rsidRPr="002568CE">
        <w:t>Material issues and opportunity to be</w:t>
      </w:r>
      <w:r>
        <w:t xml:space="preserve"> heard</w:t>
      </w:r>
      <w:bookmarkEnd w:id="17"/>
      <w:bookmarkEnd w:id="18"/>
    </w:p>
    <w:p w:rsidR="00310037" w:rsidRPr="00310037" w:rsidRDefault="00310037" w:rsidP="00310037">
      <w:pPr>
        <w:pStyle w:val="AERbodytext"/>
      </w:pPr>
      <w:r>
        <w:t>The NEL requires us to inform stakeholders of the material issues we are considering and to give them a reasonable opportunity to make submissions in respect of this decision.</w:t>
      </w:r>
      <w:r>
        <w:rPr>
          <w:rStyle w:val="FootnoteReference"/>
        </w:rPr>
        <w:footnoteReference w:id="41"/>
      </w:r>
    </w:p>
    <w:p w:rsidR="00310037" w:rsidRPr="00BF5C86" w:rsidRDefault="00310037" w:rsidP="00310037">
      <w:pPr>
        <w:pStyle w:val="AERbodytext"/>
        <w:rPr>
          <w:rStyle w:val="AERtexthighlight"/>
        </w:rPr>
      </w:pPr>
      <w:r>
        <w:t xml:space="preserve">The starting point for our draft decision was to assess </w:t>
      </w:r>
      <w:r w:rsidR="009C32F3">
        <w:t>TasNetworks'</w:t>
      </w:r>
      <w:r>
        <w:t xml:space="preserve"> regulatory proposal against the NEL and the NER.</w:t>
      </w:r>
      <w:r>
        <w:rPr>
          <w:rStyle w:val="FootnoteReference"/>
        </w:rPr>
        <w:footnoteReference w:id="42"/>
      </w:r>
      <w:r>
        <w:t xml:space="preserve"> In doing so, we applied our guidelines and assessment tools and gathered submissions from stakeholders</w:t>
      </w:r>
      <w:r w:rsidR="009C32F3">
        <w:t xml:space="preserve"> and the Consumer Challenge Panel (CCP)</w:t>
      </w:r>
      <w:r>
        <w:t xml:space="preserve">. We considered </w:t>
      </w:r>
      <w:r w:rsidR="009C32F3">
        <w:t>TasNetworks'</w:t>
      </w:r>
      <w:r>
        <w:t xml:space="preserve"> regulatory proposal in light of submissions, its performance to date and its operating environment. A high level overview of these processes follows. A </w:t>
      </w:r>
      <w:r w:rsidR="009C32F3">
        <w:t>list of stakeholder</w:t>
      </w:r>
      <w:r>
        <w:t xml:space="preserve"> submissions follow</w:t>
      </w:r>
      <w:r w:rsidR="009836D1">
        <w:t>s</w:t>
      </w:r>
      <w:r>
        <w:t xml:space="preserve"> at appendi</w:t>
      </w:r>
      <w:r w:rsidR="009836D1">
        <w:t>x E.</w:t>
      </w:r>
    </w:p>
    <w:p w:rsidR="00310037" w:rsidRDefault="00310037" w:rsidP="002568CE">
      <w:pPr>
        <w:pStyle w:val="Heading2"/>
      </w:pPr>
      <w:bookmarkStart w:id="19" w:name="_Toc404752700"/>
      <w:r>
        <w:t xml:space="preserve">Our </w:t>
      </w:r>
      <w:r w:rsidRPr="002568CE">
        <w:t>engagement</w:t>
      </w:r>
      <w:bookmarkEnd w:id="19"/>
    </w:p>
    <w:p w:rsidR="00310037" w:rsidRDefault="00310037" w:rsidP="00310037">
      <w:r>
        <w:t>Effective consultation with stakeholders is essential to the performance of our regulatory functions. In summary, throughout the review process, we engaged with stakeholders by:</w:t>
      </w:r>
    </w:p>
    <w:p w:rsidR="00310037" w:rsidRDefault="00310037" w:rsidP="00310037">
      <w:pPr>
        <w:pStyle w:val="AERbulletlistfirststyle"/>
      </w:pPr>
      <w:r>
        <w:t>establishing the Consumer Challenge Panel (CCP)</w:t>
      </w:r>
      <w:r w:rsidRPr="00487172">
        <w:t xml:space="preserve"> </w:t>
      </w:r>
      <w:r w:rsidRPr="00A55D8F">
        <w:t>to assist us to make better regulatory determinations by providing input on issues of importance to consumers</w:t>
      </w:r>
    </w:p>
    <w:p w:rsidR="00FC2591" w:rsidRPr="00FC2591" w:rsidRDefault="00FC2591" w:rsidP="00FC2591">
      <w:pPr>
        <w:pStyle w:val="AERbulletlistfirststyle"/>
      </w:pPr>
      <w:r w:rsidRPr="00FC2591">
        <w:t>presenting to the Office of the Tasmanian Economic Regulator's Customer Consultative Committee on our reset process in February 2014</w:t>
      </w:r>
    </w:p>
    <w:p w:rsidR="00AA6FB9" w:rsidRPr="00AA6FB9" w:rsidRDefault="00AA6FB9" w:rsidP="00AA6FB9">
      <w:pPr>
        <w:pStyle w:val="AERbulletlistfirststyle"/>
      </w:pPr>
      <w:r w:rsidRPr="00AA6FB9">
        <w:t>publishing an issues paper to help stakeholders engage with, and meaningfully respond to issues in TasNetworks' regulatory proposal that we considered material to consumers</w:t>
      </w:r>
    </w:p>
    <w:p w:rsidR="00AA6FB9" w:rsidRPr="00AA6FB9" w:rsidRDefault="00AA6FB9" w:rsidP="00AA6FB9">
      <w:pPr>
        <w:pStyle w:val="AERbulletlistfirststyle"/>
      </w:pPr>
      <w:r w:rsidRPr="00AA6FB9">
        <w:t>hosting a public forum in Hobart on 9 July 2014 so stakeholders could question the AER, CCP and TasNetworks on its regulatory proposal</w:t>
      </w:r>
    </w:p>
    <w:p w:rsidR="00310037" w:rsidRDefault="00310037" w:rsidP="00310037">
      <w:pPr>
        <w:pStyle w:val="AERbulletlistfirststyle"/>
      </w:pPr>
      <w:r>
        <w:t xml:space="preserve">considering </w:t>
      </w:r>
      <w:r w:rsidR="00612A15">
        <w:t xml:space="preserve">eight </w:t>
      </w:r>
      <w:r>
        <w:t xml:space="preserve">submissions on </w:t>
      </w:r>
      <w:r w:rsidR="007875DD">
        <w:t xml:space="preserve">TasNetworks' </w:t>
      </w:r>
      <w:r>
        <w:t>regulatory proposal</w:t>
      </w:r>
      <w:r w:rsidR="00612A15">
        <w:t>, including a submission from the CCP</w:t>
      </w:r>
    </w:p>
    <w:p w:rsidR="00AA6FB9" w:rsidRPr="00AA6FB9" w:rsidRDefault="00AA6FB9">
      <w:pPr>
        <w:pStyle w:val="AERbulletlistfirststyle"/>
      </w:pPr>
      <w:r w:rsidRPr="00AA6FB9">
        <w:t xml:space="preserve">having the CCP present its advice in response to TasNetworks' regulatory proposal to the AER Board in </w:t>
      </w:r>
      <w:r w:rsidRPr="00197611">
        <w:rPr>
          <w:rStyle w:val="AERtexthighlight"/>
          <w:shd w:val="clear" w:color="auto" w:fill="auto"/>
        </w:rPr>
        <w:t>July</w:t>
      </w:r>
      <w:r w:rsidRPr="00AA6FB9">
        <w:t xml:space="preserve"> 2014</w:t>
      </w:r>
    </w:p>
    <w:p w:rsidR="00310037" w:rsidRDefault="00310037" w:rsidP="00612A15">
      <w:pPr>
        <w:pStyle w:val="AERbulletlistfirststyle"/>
      </w:pPr>
      <w:r>
        <w:t xml:space="preserve">having </w:t>
      </w:r>
      <w:r w:rsidR="00612A15">
        <w:t xml:space="preserve">TasNetworks </w:t>
      </w:r>
      <w:r>
        <w:t xml:space="preserve">present its revenue proposal to the AER Board </w:t>
      </w:r>
      <w:r w:rsidRPr="00612A15">
        <w:t xml:space="preserve">in </w:t>
      </w:r>
      <w:r w:rsidR="00612A15" w:rsidRPr="00716FF4">
        <w:rPr>
          <w:rStyle w:val="AERtexthighlight"/>
          <w:shd w:val="clear" w:color="auto" w:fill="auto"/>
        </w:rPr>
        <w:t>August</w:t>
      </w:r>
      <w:r w:rsidR="00612A15">
        <w:t xml:space="preserve"> </w:t>
      </w:r>
      <w:r>
        <w:t>2014, so questions could be raised and key issues explained</w:t>
      </w:r>
    </w:p>
    <w:p w:rsidR="00310037" w:rsidRDefault="005222B7" w:rsidP="00310037">
      <w:pPr>
        <w:pStyle w:val="AERbulletlistfirststyle"/>
      </w:pPr>
      <w:r>
        <w:t xml:space="preserve">convening </w:t>
      </w:r>
      <w:r w:rsidR="00612A15">
        <w:t xml:space="preserve">regular </w:t>
      </w:r>
      <w:r w:rsidR="00310037">
        <w:t>meetings between the Consumer Challenge Panel and AER staff to discuss key issues</w:t>
      </w:r>
    </w:p>
    <w:p w:rsidR="00310037" w:rsidRDefault="00310037" w:rsidP="00310037">
      <w:pPr>
        <w:pStyle w:val="AERbulletlistfirststyle"/>
      </w:pPr>
      <w:proofErr w:type="gramStart"/>
      <w:r>
        <w:rPr>
          <w:rStyle w:val="AERbody"/>
        </w:rPr>
        <w:t>consulting</w:t>
      </w:r>
      <w:proofErr w:type="gramEnd"/>
      <w:r>
        <w:rPr>
          <w:rStyle w:val="AERbody"/>
        </w:rPr>
        <w:t xml:space="preserve"> on benchmarking measures prepared by us and Economic Insights, jointly relevant to the preparation of the annual benchmarking report and our assessment of </w:t>
      </w:r>
      <w:r w:rsidR="001A304B">
        <w:rPr>
          <w:rStyle w:val="AERbody"/>
        </w:rPr>
        <w:t xml:space="preserve">TasNetworks' </w:t>
      </w:r>
      <w:r>
        <w:rPr>
          <w:rStyle w:val="AERbody"/>
        </w:rPr>
        <w:t>regulatory proposal</w:t>
      </w:r>
      <w:r w:rsidR="00363D7A">
        <w:rPr>
          <w:rStyle w:val="AERbody"/>
        </w:rPr>
        <w:t>.</w:t>
      </w:r>
    </w:p>
    <w:p w:rsidR="00310037" w:rsidRPr="001767F0" w:rsidRDefault="00363D7A" w:rsidP="00310037">
      <w:r>
        <w:t xml:space="preserve">AER staff, including our technical advisors and consultants, </w:t>
      </w:r>
      <w:r w:rsidR="001A304B">
        <w:t>engaged directly</w:t>
      </w:r>
      <w:r w:rsidR="00310037" w:rsidRPr="001767F0">
        <w:t xml:space="preserve"> with </w:t>
      </w:r>
      <w:r>
        <w:t xml:space="preserve">staff at </w:t>
      </w:r>
      <w:r w:rsidR="001A304B">
        <w:t>TasNetworks</w:t>
      </w:r>
      <w:r w:rsidR="001A304B" w:rsidRPr="001767F0">
        <w:t xml:space="preserve"> </w:t>
      </w:r>
      <w:r w:rsidR="00310037" w:rsidRPr="001767F0">
        <w:t xml:space="preserve">involved in developing and managing the network, and tested </w:t>
      </w:r>
      <w:r w:rsidR="00FC2591">
        <w:t xml:space="preserve">the </w:t>
      </w:r>
      <w:r w:rsidR="00310037" w:rsidRPr="001767F0">
        <w:t xml:space="preserve">material and information which underpins </w:t>
      </w:r>
      <w:r w:rsidR="00310037">
        <w:t>its</w:t>
      </w:r>
      <w:r w:rsidR="00310037" w:rsidRPr="001767F0">
        <w:t xml:space="preserve"> revenue proposal</w:t>
      </w:r>
      <w:r w:rsidR="00310037">
        <w:t>.</w:t>
      </w:r>
      <w:r>
        <w:t xml:space="preserve"> During this process, additional information was requested from, and provided by, TasNetworks to assist our assessment of its proposal.</w:t>
      </w:r>
    </w:p>
    <w:p w:rsidR="00310037" w:rsidRDefault="00310037" w:rsidP="000611F3">
      <w:pPr>
        <w:pStyle w:val="Heading3"/>
      </w:pPr>
      <w:bookmarkStart w:id="20" w:name="_Toc404752701"/>
      <w:r>
        <w:t xml:space="preserve">Our </w:t>
      </w:r>
      <w:r w:rsidRPr="002568CE">
        <w:t>issues</w:t>
      </w:r>
      <w:r>
        <w:t xml:space="preserve"> paper</w:t>
      </w:r>
      <w:bookmarkEnd w:id="20"/>
    </w:p>
    <w:p w:rsidR="006147DE" w:rsidRDefault="006147DE" w:rsidP="006147DE">
      <w:r>
        <w:rPr>
          <w:rStyle w:val="AERbody"/>
        </w:rPr>
        <w:t xml:space="preserve">We </w:t>
      </w:r>
      <w:r w:rsidRPr="00E75C0B">
        <w:rPr>
          <w:rStyle w:val="AERbody"/>
        </w:rPr>
        <w:t>publish</w:t>
      </w:r>
      <w:r>
        <w:rPr>
          <w:rStyle w:val="AERbody"/>
        </w:rPr>
        <w:t>ed</w:t>
      </w:r>
      <w:r w:rsidRPr="00E75C0B">
        <w:rPr>
          <w:rStyle w:val="AERbody"/>
        </w:rPr>
        <w:t xml:space="preserve"> an issues paper to help stakeholders engage with, and meaningfully respond to issues in </w:t>
      </w:r>
      <w:r w:rsidR="00A101F8">
        <w:rPr>
          <w:rStyle w:val="AERbody"/>
        </w:rPr>
        <w:t>TasNetworks'</w:t>
      </w:r>
      <w:r w:rsidRPr="00E75C0B">
        <w:rPr>
          <w:rStyle w:val="AERbody"/>
        </w:rPr>
        <w:t xml:space="preserve"> regulatory proposal that we considered material to consumers</w:t>
      </w:r>
      <w:r>
        <w:rPr>
          <w:rStyle w:val="AERbody"/>
        </w:rPr>
        <w:t>. Under the NER, we were not required to prepare an issues paper.</w:t>
      </w:r>
      <w:r>
        <w:rPr>
          <w:rStyle w:val="FootnoteReference"/>
        </w:rPr>
        <w:footnoteReference w:id="43"/>
      </w:r>
      <w:r>
        <w:rPr>
          <w:rStyle w:val="AERbody"/>
        </w:rPr>
        <w:t xml:space="preserve"> However we thought it was important to provide a guide to stakeholders on key issues and where they could focus their responses in light </w:t>
      </w:r>
      <w:proofErr w:type="gramStart"/>
      <w:r>
        <w:rPr>
          <w:rStyle w:val="AERbody"/>
        </w:rPr>
        <w:t>of  the</w:t>
      </w:r>
      <w:proofErr w:type="gramEnd"/>
      <w:r>
        <w:rPr>
          <w:rStyle w:val="AERbody"/>
        </w:rPr>
        <w:t xml:space="preserve"> volume of material submitted. We therefore structured our issues paper by providing </w:t>
      </w:r>
      <w:r w:rsidRPr="00A570F9">
        <w:t xml:space="preserve">a high level perspective on </w:t>
      </w:r>
      <w:r w:rsidR="00A101F8">
        <w:t>TasNetworks'</w:t>
      </w:r>
      <w:r w:rsidRPr="00A570F9">
        <w:t xml:space="preserve"> proposal and our initial observations</w:t>
      </w:r>
      <w:r w:rsidR="00FC2591">
        <w:t>,</w:t>
      </w:r>
      <w:r>
        <w:t xml:space="preserve"> followed by some analysis around key drivers of </w:t>
      </w:r>
      <w:r w:rsidR="00A101F8">
        <w:t>TasNetworks'</w:t>
      </w:r>
      <w:r>
        <w:t xml:space="preserve"> proposal</w:t>
      </w:r>
      <w:r w:rsidRPr="00A570F9">
        <w:t>.</w:t>
      </w:r>
      <w:r>
        <w:rPr>
          <w:rStyle w:val="FootnoteReference"/>
        </w:rPr>
        <w:footnoteReference w:id="44"/>
      </w:r>
      <w:r w:rsidRPr="00A570F9">
        <w:t xml:space="preserve"> </w:t>
      </w:r>
    </w:p>
    <w:p w:rsidR="00310037" w:rsidRDefault="00310037" w:rsidP="002568CE">
      <w:pPr>
        <w:pStyle w:val="Heading3"/>
      </w:pPr>
      <w:bookmarkStart w:id="21" w:name="_Toc404752702"/>
      <w:r>
        <w:t xml:space="preserve">Outcome of </w:t>
      </w:r>
      <w:r w:rsidRPr="002568CE">
        <w:t>submissions</w:t>
      </w:r>
      <w:bookmarkEnd w:id="21"/>
    </w:p>
    <w:p w:rsidR="009217A2" w:rsidRPr="009217A2" w:rsidRDefault="009217A2" w:rsidP="009217A2">
      <w:pPr>
        <w:pStyle w:val="AERbodytext"/>
      </w:pPr>
      <w:r w:rsidRPr="009217A2">
        <w:t xml:space="preserve">Many submissions commended TasNetworks for several elements of its revenue proposal that take into account the outcomes of consumer engagement, and changes in circumstances from the 2009-14 regulatory </w:t>
      </w:r>
      <w:proofErr w:type="gramStart"/>
      <w:r w:rsidRPr="009217A2">
        <w:t>period</w:t>
      </w:r>
      <w:proofErr w:type="gramEnd"/>
      <w:r w:rsidRPr="009217A2">
        <w:t xml:space="preserve">. These changed conditions include lower-than-forecast electricity demand and the passing of the global financial crisis. Many stakeholders supported TasNetworks' proposed lower rate of return, reduction in forecast capex and opex, lower depreciation, merger efficiency savings, and for not pursuing under-recovered revenue. All these combined to lead TasNetworks to propose reduced transmission charges over the next five years in the 2014-19 </w:t>
      </w:r>
      <w:proofErr w:type="gramStart"/>
      <w:r w:rsidRPr="009217A2">
        <w:t>period</w:t>
      </w:r>
      <w:proofErr w:type="gramEnd"/>
      <w:r w:rsidRPr="009217A2">
        <w:t xml:space="preserve"> while committing to maintain the same service reliability standards.</w:t>
      </w:r>
    </w:p>
    <w:p w:rsidR="00310037" w:rsidRDefault="009217A2" w:rsidP="009217A2">
      <w:pPr>
        <w:pStyle w:val="AERbodytext"/>
      </w:pPr>
      <w:r w:rsidRPr="009217A2">
        <w:t xml:space="preserve">However, stakeholders also argued that TasNetworks could further reduce proposed expenditures, revenues and rate of return if these and demand forecasts are closely scrutinised, and </w:t>
      </w:r>
      <w:r w:rsidR="00132812">
        <w:t xml:space="preserve">in the light of </w:t>
      </w:r>
      <w:r w:rsidRPr="009217A2">
        <w:t xml:space="preserve"> increases in actual transmission charges in the past ten years. Some stakeholders such as large industrial users commented that TasNetworks </w:t>
      </w:r>
      <w:r w:rsidR="00FC2591">
        <w:t>c</w:t>
      </w:r>
      <w:r w:rsidRPr="009217A2">
        <w:t>ould improve engagement with them.</w:t>
      </w:r>
    </w:p>
    <w:p w:rsidR="008B5E9D" w:rsidRDefault="008B5E9D" w:rsidP="009217A2">
      <w:pPr>
        <w:pStyle w:val="AERbodytext"/>
      </w:pPr>
    </w:p>
    <w:p w:rsidR="00310037" w:rsidRDefault="00310037" w:rsidP="002568CE">
      <w:pPr>
        <w:pStyle w:val="Heading1"/>
      </w:pPr>
      <w:bookmarkStart w:id="22" w:name="_Ref399959569"/>
      <w:bookmarkStart w:id="23" w:name="_Toc404752703"/>
      <w:r>
        <w:t xml:space="preserve">Constituent </w:t>
      </w:r>
      <w:r w:rsidRPr="002568CE">
        <w:t>components</w:t>
      </w:r>
      <w:r>
        <w:t xml:space="preserve"> and interrelationships</w:t>
      </w:r>
      <w:bookmarkEnd w:id="22"/>
      <w:bookmarkEnd w:id="23"/>
      <w:r>
        <w:t xml:space="preserve"> </w:t>
      </w:r>
    </w:p>
    <w:p w:rsidR="006147DE" w:rsidRDefault="006147DE" w:rsidP="006147DE">
      <w:r w:rsidRPr="00EB0CD0">
        <w:t xml:space="preserve">The NEL requires us to specify how the constituent components of </w:t>
      </w:r>
      <w:r>
        <w:t>our</w:t>
      </w:r>
      <w:r w:rsidRPr="00EB0CD0">
        <w:t xml:space="preserve"> </w:t>
      </w:r>
      <w:r w:rsidR="00FC2591">
        <w:t xml:space="preserve">draft </w:t>
      </w:r>
      <w:r w:rsidRPr="00EB0CD0">
        <w:t>decision relate to each other and how we have taken those interrelationships into account in making our decision.</w:t>
      </w:r>
      <w:r>
        <w:rPr>
          <w:rStyle w:val="FootnoteReference"/>
        </w:rPr>
        <w:footnoteReference w:id="45"/>
      </w:r>
      <w:r w:rsidRPr="00EB0CD0">
        <w:t xml:space="preserve"> </w:t>
      </w:r>
      <w:r>
        <w:t xml:space="preserve">When considering any constituent component of a decision as complex as a transmission determination, it is important to also consider the interrelationships between constituent components. Ultimately, a transmission determination is an overall decision and must be considered as such. Considering constituent components in isolation ignores the importance of these interrelationships, would not contribute to the achievement of the NEO and, in the past, </w:t>
      </w:r>
      <w:proofErr w:type="gramStart"/>
      <w:r>
        <w:t>has</w:t>
      </w:r>
      <w:proofErr w:type="gramEnd"/>
      <w:r>
        <w:t xml:space="preserve"> resulted in regulatory failures.</w:t>
      </w:r>
      <w:r>
        <w:rPr>
          <w:rStyle w:val="FootnoteReference"/>
        </w:rPr>
        <w:footnoteReference w:id="46"/>
      </w:r>
    </w:p>
    <w:p w:rsidR="006147DE" w:rsidRPr="00EB0CD0" w:rsidRDefault="006147DE" w:rsidP="006147DE">
      <w:r>
        <w:t>I</w:t>
      </w:r>
      <w:r w:rsidRPr="00EB0CD0">
        <w:t>nterrelationships can take various forms including:</w:t>
      </w:r>
    </w:p>
    <w:p w:rsidR="006147DE" w:rsidRDefault="006147DE" w:rsidP="006147DE">
      <w:pPr>
        <w:pStyle w:val="AERbulletlistfirststyle"/>
      </w:pPr>
      <w:proofErr w:type="gramStart"/>
      <w:r>
        <w:t>u</w:t>
      </w:r>
      <w:r w:rsidRPr="00EB0CD0">
        <w:t>nderlying</w:t>
      </w:r>
      <w:proofErr w:type="gramEnd"/>
      <w:r w:rsidRPr="00EB0CD0">
        <w:t xml:space="preserve"> drivers and context are likely to affect many </w:t>
      </w:r>
      <w:r w:rsidR="00E41040">
        <w:t>constituent components of our decision</w:t>
      </w:r>
      <w:r w:rsidRPr="00EB0CD0">
        <w:t xml:space="preserve">. For example, forecast demand affects the efficient levels of capex and opex in the regulatory control period and it also affects how overall revenue is translated into individual prices. </w:t>
      </w:r>
    </w:p>
    <w:p w:rsidR="006147DE" w:rsidRPr="00EB0CD0" w:rsidRDefault="006147DE" w:rsidP="006147DE">
      <w:pPr>
        <w:pStyle w:val="AERbulletlistfirststyle"/>
      </w:pPr>
      <w:proofErr w:type="gramStart"/>
      <w:r w:rsidRPr="00EB0CD0">
        <w:t>direct</w:t>
      </w:r>
      <w:proofErr w:type="gramEnd"/>
      <w:r w:rsidRPr="00EB0CD0">
        <w:t xml:space="preserve"> mathematical links between different components of a decision. For example, the </w:t>
      </w:r>
      <w:r w:rsidR="00FC2591">
        <w:t>value of imputation credits</w:t>
      </w:r>
      <w:r w:rsidRPr="00EB0CD0">
        <w:t xml:space="preserve"> has a</w:t>
      </w:r>
      <w:r>
        <w:t>n</w:t>
      </w:r>
      <w:r w:rsidRPr="00EB0CD0">
        <w:t xml:space="preserve"> impact on the appropriate tax allowance</w:t>
      </w:r>
      <w:r>
        <w:t xml:space="preserve">; </w:t>
      </w:r>
      <w:r w:rsidR="005222B7">
        <w:t>the benchmark efficient entity's debt to equity ratio</w:t>
      </w:r>
      <w:r>
        <w:t xml:space="preserve"> has a direct effect on the cost of equity</w:t>
      </w:r>
      <w:r w:rsidR="005222B7">
        <w:t>,</w:t>
      </w:r>
      <w:r>
        <w:t xml:space="preserve"> the cost of debt</w:t>
      </w:r>
      <w:r w:rsidR="005222B7">
        <w:t xml:space="preserve"> and the overall vanilla rate of return</w:t>
      </w:r>
      <w:r w:rsidRPr="00EB0CD0">
        <w:t>.</w:t>
      </w:r>
    </w:p>
    <w:p w:rsidR="006147DE" w:rsidRPr="00EB0CD0" w:rsidRDefault="006147DE" w:rsidP="006147DE">
      <w:pPr>
        <w:pStyle w:val="AERbulletlistfirststyle"/>
      </w:pPr>
      <w:proofErr w:type="gramStart"/>
      <w:r w:rsidRPr="00EB0CD0">
        <w:t>trade</w:t>
      </w:r>
      <w:r>
        <w:t>-</w:t>
      </w:r>
      <w:proofErr w:type="gramEnd"/>
      <w:r w:rsidRPr="00EB0CD0">
        <w:t>offs between different components of revenue. For example, undertaking a particular capex project may affect the need for opex</w:t>
      </w:r>
      <w:r>
        <w:t xml:space="preserve"> and vice versa</w:t>
      </w:r>
      <w:r w:rsidRPr="00EB0CD0">
        <w:t>.</w:t>
      </w:r>
    </w:p>
    <w:p w:rsidR="006147DE" w:rsidRPr="00EB0CD0" w:rsidRDefault="006147DE" w:rsidP="006147DE">
      <w:pPr>
        <w:pStyle w:val="AERbulletlistfirststyle"/>
      </w:pPr>
      <w:proofErr w:type="gramStart"/>
      <w:r w:rsidRPr="00F0117F">
        <w:t>trade-</w:t>
      </w:r>
      <w:proofErr w:type="gramEnd"/>
      <w:r w:rsidRPr="00F0117F">
        <w:t xml:space="preserve">offs between </w:t>
      </w:r>
      <w:r>
        <w:t>forecast and actual</w:t>
      </w:r>
      <w:r w:rsidRPr="00F0117F">
        <w:t xml:space="preserve"> regulatory measures. </w:t>
      </w:r>
      <w:r w:rsidR="00F6121C">
        <w:t>T</w:t>
      </w:r>
      <w:r w:rsidRPr="00EB0CD0">
        <w:t xml:space="preserve">he reasons for one part of a proposal may have impacts on other parts of a proposal. For example, </w:t>
      </w:r>
      <w:r>
        <w:t>an increase in augmentation to the network means the TNSP has more assets to maintain leading to higher opex requirements.</w:t>
      </w:r>
    </w:p>
    <w:p w:rsidR="006147DE" w:rsidRPr="00EB0CD0" w:rsidRDefault="006147DE" w:rsidP="006147DE">
      <w:pPr>
        <w:pStyle w:val="AERbulletlistfirststyle"/>
      </w:pPr>
      <w:proofErr w:type="gramStart"/>
      <w:r>
        <w:t>the</w:t>
      </w:r>
      <w:proofErr w:type="gramEnd"/>
      <w:r>
        <w:t xml:space="preserve"> TNSP's approach and attitude to managing its network. T</w:t>
      </w:r>
      <w:r w:rsidRPr="00EB0CD0">
        <w:t xml:space="preserve">he </w:t>
      </w:r>
      <w:r>
        <w:t>TNSP's</w:t>
      </w:r>
      <w:r w:rsidRPr="00EB0CD0">
        <w:t xml:space="preserve"> </w:t>
      </w:r>
      <w:r>
        <w:t>governance arrangements and its approach</w:t>
      </w:r>
      <w:r w:rsidRPr="00EB0CD0">
        <w:t xml:space="preserve"> to risk management will influence most aspects of the proposal</w:t>
      </w:r>
      <w:r>
        <w:t>, including the capex/opex trade-off</w:t>
      </w:r>
      <w:r w:rsidRPr="00EB0CD0">
        <w:t>.</w:t>
      </w:r>
    </w:p>
    <w:p w:rsidR="006147DE" w:rsidRDefault="006147DE" w:rsidP="006147DE">
      <w:r w:rsidRPr="00435BBD">
        <w:t xml:space="preserve">Interrelationships are also </w:t>
      </w:r>
      <w:r>
        <w:t xml:space="preserve">a </w:t>
      </w:r>
      <w:r w:rsidRPr="00435BBD">
        <w:t>useful to</w:t>
      </w:r>
      <w:r>
        <w:t>ol</w:t>
      </w:r>
      <w:r w:rsidRPr="00435BBD">
        <w:t xml:space="preserve"> </w:t>
      </w:r>
      <w:r>
        <w:t>when approaching decision making more holistically</w:t>
      </w:r>
      <w:r w:rsidRPr="00435BBD">
        <w:t>.</w:t>
      </w:r>
      <w:r>
        <w:t xml:space="preserve"> </w:t>
      </w:r>
      <w:r w:rsidRPr="00435BBD">
        <w:t xml:space="preserve">This is especially the case </w:t>
      </w:r>
      <w:r w:rsidR="00E41040">
        <w:t>for</w:t>
      </w:r>
      <w:r w:rsidR="00E41040" w:rsidRPr="00435BBD">
        <w:t xml:space="preserve"> </w:t>
      </w:r>
      <w:r w:rsidRPr="00435BBD">
        <w:t xml:space="preserve">underlying drivers </w:t>
      </w:r>
      <w:r w:rsidR="00E41040">
        <w:t xml:space="preserve">that </w:t>
      </w:r>
      <w:r w:rsidRPr="00435BBD">
        <w:t xml:space="preserve">are likely to affect many aspects of </w:t>
      </w:r>
      <w:r>
        <w:t>revenue simultaneously</w:t>
      </w:r>
      <w:r w:rsidRPr="00435BBD">
        <w:t xml:space="preserve">. </w:t>
      </w:r>
      <w:r>
        <w:t>In these cases</w:t>
      </w:r>
      <w:r w:rsidRPr="00435BBD">
        <w:t>, individual drivers may substantially influence the overall efficient revenue allowance.</w:t>
      </w:r>
      <w:r w:rsidR="00E41040">
        <w:t xml:space="preserve"> As a result, while there is no tool to directly estimate an efficient overall revenue allowance, underlying drivers can indicate the direction and broad magnitude of changes to the efficient level of overall revenue.</w:t>
      </w:r>
      <w:r w:rsidRPr="00435BBD">
        <w:t xml:space="preserve"> </w:t>
      </w:r>
      <w:r>
        <w:t xml:space="preserve"> </w:t>
      </w:r>
    </w:p>
    <w:p w:rsidR="00D15F8D" w:rsidRDefault="00D15F8D" w:rsidP="00197611">
      <w:pPr>
        <w:pStyle w:val="AERbodytext"/>
      </w:pPr>
      <w:r>
        <w:t>C</w:t>
      </w:r>
      <w:r w:rsidRPr="00EB0CD0">
        <w:t xml:space="preserve">onsumer </w:t>
      </w:r>
      <w:r>
        <w:t>preferences</w:t>
      </w:r>
      <w:r w:rsidRPr="00EB0CD0">
        <w:t xml:space="preserve"> </w:t>
      </w:r>
      <w:r>
        <w:t>should also</w:t>
      </w:r>
      <w:r w:rsidRPr="00EB0CD0">
        <w:t xml:space="preserve"> be reflected throughout the proposal. </w:t>
      </w:r>
      <w:r>
        <w:t xml:space="preserve">More particularly, if the TNSP says investment is needed because consumers want it, the TNSP needs to show that is has effectively engaged with consumers to evidence this is the case. </w:t>
      </w:r>
      <w:r w:rsidRPr="00EB0CD0">
        <w:t xml:space="preserve">Any deficiency in consumer engagement </w:t>
      </w:r>
      <w:r>
        <w:t xml:space="preserve">will mean consumer views will be reflected less in the proposal. This </w:t>
      </w:r>
      <w:r w:rsidRPr="00EB0CD0">
        <w:t xml:space="preserve">is likely to </w:t>
      </w:r>
      <w:r>
        <w:t>impact</w:t>
      </w:r>
      <w:r w:rsidRPr="00EB0CD0">
        <w:t xml:space="preserve"> most aspects of the proposal. </w:t>
      </w:r>
    </w:p>
    <w:p w:rsidR="00D15F8D" w:rsidRDefault="00D15F8D" w:rsidP="006147DE"/>
    <w:p w:rsidR="00310037" w:rsidRDefault="00310037" w:rsidP="002568CE">
      <w:pPr>
        <w:pStyle w:val="Heading2"/>
      </w:pPr>
      <w:bookmarkStart w:id="24" w:name="_Toc404752704"/>
      <w:r>
        <w:t xml:space="preserve">Key </w:t>
      </w:r>
      <w:r w:rsidRPr="002568CE">
        <w:t>interrelationships</w:t>
      </w:r>
      <w:r>
        <w:t xml:space="preserve"> impacting on our decision</w:t>
      </w:r>
      <w:bookmarkEnd w:id="24"/>
    </w:p>
    <w:p w:rsidR="009836D1" w:rsidRDefault="009836D1" w:rsidP="00197611">
      <w:r w:rsidRPr="00EB0CD0">
        <w:t xml:space="preserve">Below, we </w:t>
      </w:r>
      <w:r>
        <w:t>summarise</w:t>
      </w:r>
      <w:r w:rsidRPr="00EB0CD0">
        <w:t xml:space="preserve"> the key </w:t>
      </w:r>
      <w:r>
        <w:t xml:space="preserve">underlying drivers for this decision and illustrate how they impact on the constituent components of our decision. We then examine the cumulative effect of these drivers on the efficient level of overall revenue for the 2015-19 regulatory control </w:t>
      </w:r>
      <w:proofErr w:type="gramStart"/>
      <w:r>
        <w:t>period</w:t>
      </w:r>
      <w:proofErr w:type="gramEnd"/>
      <w:r>
        <w:t xml:space="preserve">. In our attachments and appendices, we include our analysis of the other interrelationships between constituent components of this decision. </w:t>
      </w:r>
    </w:p>
    <w:p w:rsidR="007453A9" w:rsidRPr="00136B81" w:rsidRDefault="007453A9" w:rsidP="007453A9">
      <w:pPr>
        <w:pStyle w:val="HeadingBoldBlue"/>
      </w:pPr>
      <w:r w:rsidRPr="00136B81">
        <w:t>Financial market conditions</w:t>
      </w:r>
    </w:p>
    <w:p w:rsidR="00DF3704" w:rsidRPr="00DF3704" w:rsidRDefault="007453A9" w:rsidP="007453A9">
      <w:pPr>
        <w:pStyle w:val="AERbulletlistfirststyle"/>
        <w:rPr>
          <w:rStyle w:val="AERtexthighlight"/>
          <w:shd w:val="clear" w:color="auto" w:fill="auto"/>
        </w:rPr>
      </w:pPr>
      <w:r w:rsidRPr="007453A9">
        <w:rPr>
          <w:rStyle w:val="AERtexthighlight"/>
          <w:shd w:val="clear" w:color="auto" w:fill="auto"/>
        </w:rPr>
        <w:t>We estimate the returns on equity and debt for a benchmark efficient business in accordance with our rate of return guideline. This approach supports the allowed rate of return objective in the NER</w:t>
      </w:r>
      <w:r w:rsidRPr="007453A9">
        <w:rPr>
          <w:rStyle w:val="AERtexthighlight"/>
          <w:rFonts w:hint="eastAsia"/>
          <w:shd w:val="clear" w:color="auto" w:fill="auto"/>
        </w:rPr>
        <w:t>—</w:t>
      </w:r>
      <w:r w:rsidRPr="007453A9">
        <w:rPr>
          <w:rStyle w:val="AERtexthighlight"/>
          <w:shd w:val="clear" w:color="auto" w:fill="auto"/>
        </w:rPr>
        <w:t xml:space="preserve">for the overall rate of return to be commensurate with the efficient financing costs of a benchmark efficient business. </w:t>
      </w:r>
    </w:p>
    <w:p w:rsidR="00DF3704" w:rsidRPr="00DF3704" w:rsidRDefault="007453A9" w:rsidP="00DF3704">
      <w:pPr>
        <w:pStyle w:val="AERbulletlistfirststyle"/>
        <w:rPr>
          <w:rStyle w:val="AERtexthighlight"/>
          <w:shd w:val="clear" w:color="auto" w:fill="auto"/>
        </w:rPr>
      </w:pPr>
      <w:r w:rsidRPr="00DF3704">
        <w:rPr>
          <w:rStyle w:val="AERtexthighlight"/>
          <w:shd w:val="clear" w:color="auto" w:fill="auto"/>
        </w:rPr>
        <w:t>The investment environment has substantially improved</w:t>
      </w:r>
      <w:r w:rsidR="00DF3704" w:rsidRPr="00DF3704">
        <w:rPr>
          <w:rStyle w:val="AERtexthighlight"/>
          <w:shd w:val="clear" w:color="auto" w:fill="auto"/>
        </w:rPr>
        <w:t xml:space="preserve"> since our previous decision</w:t>
      </w:r>
      <w:r w:rsidRPr="00DF3704">
        <w:rPr>
          <w:rStyle w:val="AERtexthighlight"/>
          <w:shd w:val="clear" w:color="auto" w:fill="auto"/>
        </w:rPr>
        <w:t xml:space="preserve">. Our last decision for </w:t>
      </w:r>
      <w:r w:rsidRPr="003B2632">
        <w:rPr>
          <w:rStyle w:val="AERtexthighlight"/>
          <w:shd w:val="clear" w:color="auto" w:fill="auto"/>
        </w:rPr>
        <w:t>TasNetworks was made during the height of uncertainty surrounding the global financial crisis (GFC).</w:t>
      </w:r>
      <w:r w:rsidRPr="00DF3704">
        <w:rPr>
          <w:rStyle w:val="AERsuperscript"/>
        </w:rPr>
        <w:footnoteReference w:id="47"/>
      </w:r>
      <w:r w:rsidRPr="00DF3704">
        <w:rPr>
          <w:rStyle w:val="AERtexthighlight"/>
          <w:shd w:val="clear" w:color="auto" w:fill="auto"/>
        </w:rPr>
        <w:t xml:space="preserve"> Since then perceptions of risk have subsided and interest rates have fallen, as evidenced by fallin</w:t>
      </w:r>
      <w:r w:rsidRPr="003B2632">
        <w:rPr>
          <w:rStyle w:val="AERtexthighlight"/>
          <w:shd w:val="clear" w:color="auto" w:fill="auto"/>
        </w:rPr>
        <w:t>g credit risk premiums. The Reserve Bank of Australia has also lowered its target cash rate. As a consequence, the lower cost of capital for debt and equity</w:t>
      </w:r>
      <w:r w:rsidRPr="007453A9">
        <w:rPr>
          <w:rStyle w:val="AERtexthighlight"/>
          <w:shd w:val="clear" w:color="auto" w:fill="auto"/>
        </w:rPr>
        <w:t xml:space="preserve"> translate to lower financing costs necessary to attract efficient investment. </w:t>
      </w:r>
    </w:p>
    <w:p w:rsidR="007453A9" w:rsidRPr="007453A9" w:rsidRDefault="007453A9" w:rsidP="00DF3704">
      <w:pPr>
        <w:pStyle w:val="AERbulletlistfirststyle"/>
        <w:rPr>
          <w:rStyle w:val="AERtexthighlight"/>
          <w:shd w:val="clear" w:color="auto" w:fill="auto"/>
        </w:rPr>
      </w:pPr>
      <w:r w:rsidRPr="007453A9">
        <w:rPr>
          <w:rStyle w:val="AERtexthighlight"/>
          <w:shd w:val="clear" w:color="auto" w:fill="auto"/>
        </w:rPr>
        <w:t xml:space="preserve">Using our rate of return guideline as a starting point, we have assessed a rate of return that achieves the rate of return objective and the NEO and will allow TasNetworks to fund its network investment. This is lower than the cost of capital TasNetworks received in the 2009 decision and is largely consistent with </w:t>
      </w:r>
      <w:r w:rsidR="008E3081">
        <w:rPr>
          <w:rStyle w:val="AERtexthighlight"/>
          <w:shd w:val="clear" w:color="auto" w:fill="auto"/>
        </w:rPr>
        <w:t>TasNetworks'</w:t>
      </w:r>
      <w:r w:rsidRPr="007453A9">
        <w:rPr>
          <w:rStyle w:val="AERtexthighlight"/>
          <w:shd w:val="clear" w:color="auto" w:fill="auto"/>
        </w:rPr>
        <w:t xml:space="preserve"> proposal. </w:t>
      </w:r>
    </w:p>
    <w:p w:rsidR="00DF3704" w:rsidRPr="0033733C" w:rsidRDefault="00DF3704" w:rsidP="00DF3704">
      <w:pPr>
        <w:pStyle w:val="HeadingBoldBlue"/>
      </w:pPr>
      <w:r>
        <w:t xml:space="preserve">Regulatory asset base </w:t>
      </w:r>
    </w:p>
    <w:p w:rsidR="00DF3704" w:rsidRPr="0033733C" w:rsidRDefault="00DF3704" w:rsidP="00DF3704">
      <w:pPr>
        <w:pStyle w:val="AERbulletlistfirststyle"/>
      </w:pPr>
      <w:r>
        <w:t xml:space="preserve">TasNetworks underspent its capex allowance for the 2009–14 regulatory control </w:t>
      </w:r>
      <w:proofErr w:type="gramStart"/>
      <w:r>
        <w:t>period</w:t>
      </w:r>
      <w:proofErr w:type="gramEnd"/>
      <w:r>
        <w:t xml:space="preserve">. While its RAB in that period was based on its forecast capex, its opening RAB for this period will be based on its lower actual capex. </w:t>
      </w:r>
      <w:r w:rsidRPr="0033733C">
        <w:t xml:space="preserve">This means that the opening RAB </w:t>
      </w:r>
      <w:r>
        <w:t xml:space="preserve">at 1 July 2014 </w:t>
      </w:r>
      <w:r w:rsidRPr="0033733C">
        <w:t xml:space="preserve">is lower than </w:t>
      </w:r>
      <w:r>
        <w:t>was forecast at the last reset. All else being equal, this would</w:t>
      </w:r>
      <w:r w:rsidRPr="0033733C">
        <w:t xml:space="preserve"> generate lower </w:t>
      </w:r>
      <w:r>
        <w:t xml:space="preserve">future </w:t>
      </w:r>
      <w:r w:rsidRPr="0033733C">
        <w:t>revenue</w:t>
      </w:r>
      <w:r>
        <w:t xml:space="preserve"> requirements</w:t>
      </w:r>
      <w:r w:rsidRPr="0033733C">
        <w:t xml:space="preserve"> than </w:t>
      </w:r>
      <w:r>
        <w:t xml:space="preserve">expected </w:t>
      </w:r>
      <w:r w:rsidRPr="0033733C">
        <w:t xml:space="preserve">at the end of the </w:t>
      </w:r>
      <w:r>
        <w:t xml:space="preserve">2009–14 </w:t>
      </w:r>
      <w:r w:rsidRPr="0033733C">
        <w:t xml:space="preserve">regulatory control </w:t>
      </w:r>
      <w:proofErr w:type="gramStart"/>
      <w:r w:rsidRPr="0033733C">
        <w:t>period</w:t>
      </w:r>
      <w:proofErr w:type="gramEnd"/>
      <w:r>
        <w:t>.</w:t>
      </w:r>
      <w:r w:rsidRPr="0033733C">
        <w:t xml:space="preserve"> </w:t>
      </w:r>
    </w:p>
    <w:p w:rsidR="00DF3704" w:rsidRPr="00B90987" w:rsidRDefault="00B90987" w:rsidP="00B90987">
      <w:pPr>
        <w:pStyle w:val="HeadingBoldBlue"/>
      </w:pPr>
      <w:r w:rsidRPr="00B90987">
        <w:t>Past capital expenditure</w:t>
      </w:r>
    </w:p>
    <w:p w:rsidR="008B5E9D" w:rsidRPr="00B90987" w:rsidRDefault="008B5E9D" w:rsidP="008B5E9D">
      <w:pPr>
        <w:pStyle w:val="AERbulletlistfirststyle"/>
      </w:pPr>
      <w:r>
        <w:t xml:space="preserve">The results of our annual benchmarking report show that TasNetworks' capital efficiency has been slowly, but steadily, decreasing over time. However, its overall expenditure efficiency is better than that of comparable TNSPs. </w:t>
      </w:r>
    </w:p>
    <w:p w:rsidR="00070D7E" w:rsidRDefault="00070D7E" w:rsidP="0028253E">
      <w:pPr>
        <w:pStyle w:val="AERbulletlistfirststyle"/>
      </w:pPr>
      <w:r w:rsidRPr="00552784">
        <w:t>TasN</w:t>
      </w:r>
      <w:r>
        <w:t>etworks made significant capex investments in 2009–14</w:t>
      </w:r>
      <w:r w:rsidRPr="00D46129">
        <w:t xml:space="preserve"> </w:t>
      </w:r>
      <w:r>
        <w:t>(</w:t>
      </w:r>
      <w:r w:rsidRPr="00F31A3B">
        <w:t xml:space="preserve">albeit less than </w:t>
      </w:r>
      <w:r>
        <w:t>forecast in our previous determination</w:t>
      </w:r>
      <w:r w:rsidRPr="00F31A3B">
        <w:t>)</w:t>
      </w:r>
      <w:r>
        <w:t xml:space="preserve">. This investment, in particular on </w:t>
      </w:r>
      <w:r w:rsidR="00FF1AF9">
        <w:t xml:space="preserve">its </w:t>
      </w:r>
      <w:r>
        <w:t xml:space="preserve">asset renewal program, has resulted in maintenance intensive assets being replaced with modern, less maintenance intensive assets.  We would expect this to lead to reductions in repex and maintenance expenditure in 2014-19. </w:t>
      </w:r>
      <w:r w:rsidR="0028253E">
        <w:t>Consistent with this</w:t>
      </w:r>
      <w:r>
        <w:t>, TasNetworks</w:t>
      </w:r>
      <w:r w:rsidR="003B110B">
        <w:t>' proposal included</w:t>
      </w:r>
      <w:r>
        <w:t xml:space="preserve"> a reduction </w:t>
      </w:r>
      <w:r w:rsidR="0028253E">
        <w:t xml:space="preserve">in forecast capex </w:t>
      </w:r>
      <w:r>
        <w:t xml:space="preserve">of </w:t>
      </w:r>
      <w:r w:rsidR="0028253E">
        <w:t xml:space="preserve">52 per cent relative to its actual/estimated capex for 2009-14. As discussed below, it has since reduced its forecast </w:t>
      </w:r>
      <w:r w:rsidR="00FC2591">
        <w:t xml:space="preserve">capex </w:t>
      </w:r>
      <w:r w:rsidR="0028253E">
        <w:t>even further.</w:t>
      </w:r>
    </w:p>
    <w:p w:rsidR="0028253E" w:rsidRPr="00136B81" w:rsidRDefault="0028253E" w:rsidP="0028253E">
      <w:pPr>
        <w:pStyle w:val="HeadingBoldBlue"/>
      </w:pPr>
      <w:r w:rsidRPr="00136B81">
        <w:t>Demand</w:t>
      </w:r>
    </w:p>
    <w:p w:rsidR="008B5E9D" w:rsidRPr="008B5E9D" w:rsidRDefault="008B5E9D" w:rsidP="008B5E9D">
      <w:pPr>
        <w:pStyle w:val="AERbulletlistfirststyle"/>
        <w:rPr>
          <w:rStyle w:val="AERtexthighlight"/>
          <w:shd w:val="clear" w:color="auto" w:fill="auto"/>
        </w:rPr>
      </w:pPr>
      <w:r w:rsidRPr="00942015">
        <w:rPr>
          <w:rStyle w:val="AERtexthighlight"/>
          <w:shd w:val="clear" w:color="auto" w:fill="auto"/>
        </w:rPr>
        <w:t>System peak demand in Tasmania decreased on average by around 0.63 per cent per annum over the past five years. In addition,</w:t>
      </w:r>
      <w:r w:rsidRPr="00141643">
        <w:rPr>
          <w:rStyle w:val="AERtexthighlight"/>
          <w:shd w:val="clear" w:color="auto" w:fill="auto"/>
        </w:rPr>
        <w:t xml:space="preserve"> growth in peak demand is expected to be on average 1.18 per cent per annum in the 2014-19 </w:t>
      </w:r>
      <w:proofErr w:type="gramStart"/>
      <w:r w:rsidRPr="00141643">
        <w:rPr>
          <w:rStyle w:val="AERtexthighlight"/>
          <w:shd w:val="clear" w:color="auto" w:fill="auto"/>
        </w:rPr>
        <w:t>period</w:t>
      </w:r>
      <w:proofErr w:type="gramEnd"/>
      <w:r w:rsidRPr="00141643">
        <w:rPr>
          <w:rStyle w:val="AERtexthighlight"/>
          <w:shd w:val="clear" w:color="auto" w:fill="auto"/>
        </w:rPr>
        <w:t xml:space="preserve">. These expectations indicate that only modest amounts of growth related expenditure will be required in </w:t>
      </w:r>
      <w:r w:rsidRPr="00D35504">
        <w:rPr>
          <w:rStyle w:val="AERtexthighlight"/>
          <w:shd w:val="clear" w:color="auto" w:fill="auto"/>
        </w:rPr>
        <w:t>the</w:t>
      </w:r>
      <w:r w:rsidRPr="008763BB">
        <w:rPr>
          <w:rStyle w:val="AERtexthighlight"/>
          <w:shd w:val="clear" w:color="auto" w:fill="auto"/>
        </w:rPr>
        <w:t xml:space="preserve"> forthcoming period.</w:t>
      </w:r>
    </w:p>
    <w:p w:rsidR="00FF2416" w:rsidRPr="00197611" w:rsidRDefault="00FF2416">
      <w:pPr>
        <w:pStyle w:val="AERbulletlistfirststyle"/>
        <w:rPr>
          <w:rStyle w:val="AERtexthighlight"/>
          <w:shd w:val="clear" w:color="auto" w:fill="auto"/>
        </w:rPr>
      </w:pPr>
      <w:r w:rsidRPr="0018218C">
        <w:rPr>
          <w:rStyle w:val="AERtexthighlight"/>
          <w:shd w:val="clear" w:color="auto" w:fill="auto"/>
        </w:rPr>
        <w:t>In its proposal, TasNetworks proposed total augex of $36.8 million, driven predominately by two projects. In August, after TasNetworks had submitted its proposal, AEMO published the results of an independent review of those projects</w:t>
      </w:r>
      <w:r w:rsidR="00454F8D" w:rsidRPr="0018218C">
        <w:rPr>
          <w:rStyle w:val="AERtexthighlight"/>
          <w:shd w:val="clear" w:color="auto" w:fill="auto"/>
        </w:rPr>
        <w:t xml:space="preserve"> which suggested they would not be required in the 2015-</w:t>
      </w:r>
      <w:r w:rsidR="00454F8D" w:rsidRPr="00FC2591">
        <w:rPr>
          <w:rStyle w:val="AERtexthighlight"/>
          <w:shd w:val="clear" w:color="auto" w:fill="auto"/>
        </w:rPr>
        <w:t xml:space="preserve">19 regulatory control </w:t>
      </w:r>
      <w:proofErr w:type="gramStart"/>
      <w:r w:rsidR="00454F8D" w:rsidRPr="00FC2591">
        <w:rPr>
          <w:rStyle w:val="AERtexthighlight"/>
          <w:shd w:val="clear" w:color="auto" w:fill="auto"/>
        </w:rPr>
        <w:t>period</w:t>
      </w:r>
      <w:proofErr w:type="gramEnd"/>
      <w:r w:rsidRPr="00FC2591">
        <w:rPr>
          <w:rStyle w:val="AERtexthighlight"/>
          <w:shd w:val="clear" w:color="auto" w:fill="auto"/>
        </w:rPr>
        <w:t>. TasNetworks</w:t>
      </w:r>
      <w:r w:rsidR="00141643" w:rsidRPr="00585AF5">
        <w:rPr>
          <w:rStyle w:val="AERtexthighlight"/>
          <w:shd w:val="clear" w:color="auto" w:fill="auto"/>
        </w:rPr>
        <w:t>,</w:t>
      </w:r>
      <w:r w:rsidRPr="00FC2591">
        <w:rPr>
          <w:rStyle w:val="AERtexthighlight"/>
          <w:shd w:val="clear" w:color="auto" w:fill="auto"/>
        </w:rPr>
        <w:t xml:space="preserve"> </w:t>
      </w:r>
      <w:r w:rsidR="00141643" w:rsidRPr="00585AF5">
        <w:rPr>
          <w:rStyle w:val="AERtexthighlight"/>
          <w:shd w:val="clear" w:color="auto" w:fill="auto"/>
        </w:rPr>
        <w:t>separately to the AEMO work</w:t>
      </w:r>
      <w:r w:rsidR="00141643" w:rsidRPr="00615602">
        <w:rPr>
          <w:rStyle w:val="AERtexthighlight"/>
          <w:shd w:val="clear" w:color="auto" w:fill="auto"/>
        </w:rPr>
        <w:t>,</w:t>
      </w:r>
      <w:r w:rsidR="00141643" w:rsidRPr="00197611">
        <w:rPr>
          <w:rStyle w:val="AERtexthighlight"/>
          <w:shd w:val="clear" w:color="auto" w:fill="auto"/>
        </w:rPr>
        <w:t xml:space="preserve"> </w:t>
      </w:r>
      <w:r w:rsidR="00454F8D" w:rsidRPr="00FC2591">
        <w:rPr>
          <w:rStyle w:val="AERtexthighlight"/>
          <w:shd w:val="clear" w:color="auto" w:fill="auto"/>
        </w:rPr>
        <w:t>also</w:t>
      </w:r>
      <w:r w:rsidRPr="00FC2591">
        <w:rPr>
          <w:rStyle w:val="AERtexthighlight"/>
          <w:shd w:val="clear" w:color="auto" w:fill="auto"/>
        </w:rPr>
        <w:t xml:space="preserve"> provid</w:t>
      </w:r>
      <w:r w:rsidR="00454F8D" w:rsidRPr="00FC2591">
        <w:rPr>
          <w:rStyle w:val="AERtexthighlight"/>
          <w:shd w:val="clear" w:color="auto" w:fill="auto"/>
        </w:rPr>
        <w:t>ed</w:t>
      </w:r>
      <w:r w:rsidRPr="00FC2591">
        <w:rPr>
          <w:rStyle w:val="AERtexthighlight"/>
          <w:shd w:val="clear" w:color="auto" w:fill="auto"/>
        </w:rPr>
        <w:t xml:space="preserve"> further</w:t>
      </w:r>
      <w:r w:rsidRPr="0018218C">
        <w:rPr>
          <w:rStyle w:val="AERtexthighlight"/>
          <w:shd w:val="clear" w:color="auto" w:fill="auto"/>
        </w:rPr>
        <w:t xml:space="preserve"> information to the AER in September which </w:t>
      </w:r>
      <w:r w:rsidR="00454F8D" w:rsidRPr="0018218C">
        <w:rPr>
          <w:rStyle w:val="AERtexthighlight"/>
          <w:shd w:val="clear" w:color="auto" w:fill="auto"/>
        </w:rPr>
        <w:t xml:space="preserve">supported removal of these projects from its capex forecast. </w:t>
      </w:r>
      <w:r w:rsidR="0018218C" w:rsidRPr="00EA4B23">
        <w:rPr>
          <w:rStyle w:val="AERtexthighlight"/>
          <w:shd w:val="clear" w:color="auto" w:fill="auto"/>
        </w:rPr>
        <w:t>This</w:t>
      </w:r>
      <w:r w:rsidRPr="0018218C">
        <w:rPr>
          <w:rStyle w:val="AERtexthighlight"/>
          <w:shd w:val="clear" w:color="auto" w:fill="auto"/>
        </w:rPr>
        <w:t xml:space="preserve"> </w:t>
      </w:r>
      <w:r w:rsidR="00FD0D57" w:rsidRPr="0018218C">
        <w:rPr>
          <w:rStyle w:val="AERtexthighlight"/>
          <w:shd w:val="clear" w:color="auto" w:fill="auto"/>
        </w:rPr>
        <w:t xml:space="preserve">has informed </w:t>
      </w:r>
      <w:r w:rsidRPr="0018218C">
        <w:rPr>
          <w:rStyle w:val="AERtexthighlight"/>
          <w:shd w:val="clear" w:color="auto" w:fill="auto"/>
        </w:rPr>
        <w:t>our draft decision on TasNetworks' forecast capex for 2014-19, which we consider is consistent with expected trends in demand over that period.</w:t>
      </w:r>
    </w:p>
    <w:p w:rsidR="00F13888" w:rsidRDefault="00F13888" w:rsidP="00F13888">
      <w:pPr>
        <w:pStyle w:val="HeadingBoldBlue"/>
      </w:pPr>
      <w:r>
        <w:t>Efficiency</w:t>
      </w:r>
    </w:p>
    <w:p w:rsidR="00D546D7" w:rsidRDefault="00D546D7" w:rsidP="00D546D7">
      <w:pPr>
        <w:pStyle w:val="AERbulletlistfirststyle"/>
      </w:pPr>
      <w:r>
        <w:t xml:space="preserve">Our expectation is that, over time, a TNSP ought to be able to maintain </w:t>
      </w:r>
      <w:r w:rsidR="00262F42">
        <w:t xml:space="preserve">efficient </w:t>
      </w:r>
      <w:r>
        <w:t xml:space="preserve">service levels while achieving </w:t>
      </w:r>
      <w:r w:rsidR="005020BC">
        <w:t xml:space="preserve">ongoing </w:t>
      </w:r>
      <w:r>
        <w:t>improvements to its costs of providing those services.</w:t>
      </w:r>
      <w:r w:rsidR="00262F42">
        <w:t xml:space="preserve"> TasNetworks' proposal is consistent with that expectation. </w:t>
      </w:r>
    </w:p>
    <w:p w:rsidR="00262F42" w:rsidRDefault="00262F42" w:rsidP="00ED6585">
      <w:pPr>
        <w:pStyle w:val="AERbulletlistfirststyle"/>
      </w:pPr>
      <w:r>
        <w:t xml:space="preserve">For example, </w:t>
      </w:r>
      <w:r w:rsidR="00093217">
        <w:t xml:space="preserve">TasNetworks </w:t>
      </w:r>
      <w:r w:rsidR="00D546D7">
        <w:t xml:space="preserve">has </w:t>
      </w:r>
      <w:r w:rsidR="00093217">
        <w:t xml:space="preserve">proposed a decrease in forecast opex </w:t>
      </w:r>
      <w:r w:rsidR="00D546D7">
        <w:t xml:space="preserve">of just under </w:t>
      </w:r>
      <w:proofErr w:type="gramStart"/>
      <w:r w:rsidR="00D546D7">
        <w:t>12  per</w:t>
      </w:r>
      <w:proofErr w:type="gramEnd"/>
      <w:r w:rsidR="00D546D7">
        <w:t xml:space="preserve"> cent </w:t>
      </w:r>
      <w:r w:rsidR="00093217">
        <w:t xml:space="preserve">from its </w:t>
      </w:r>
      <w:r w:rsidR="00D546D7">
        <w:t xml:space="preserve">actual expenditure in the </w:t>
      </w:r>
      <w:r w:rsidR="00093217">
        <w:t>2009–14 regulatory control period</w:t>
      </w:r>
      <w:r>
        <w:t>, which we have accepted in our draft decision</w:t>
      </w:r>
      <w:r w:rsidR="00093217">
        <w:t xml:space="preserve">. </w:t>
      </w:r>
      <w:r>
        <w:t xml:space="preserve">The </w:t>
      </w:r>
      <w:r w:rsidR="00D546D7">
        <w:t xml:space="preserve">proposal identifies </w:t>
      </w:r>
      <w:r w:rsidR="00093217" w:rsidRPr="003C1F99">
        <w:t>forecast efficiency improvements of $30 million (2013-14) over the regulatory control period. These improvements are attributed to reduced staffing levels, rationalisation of duplicate systems</w:t>
      </w:r>
      <w:r w:rsidR="00D546D7">
        <w:t xml:space="preserve"> and</w:t>
      </w:r>
      <w:r w:rsidR="00481FBC">
        <w:t xml:space="preserve"> </w:t>
      </w:r>
      <w:r w:rsidR="00481FBC" w:rsidRPr="00D8619E">
        <w:t>productivity gains associated with the merger of Aurora and Transend</w:t>
      </w:r>
      <w:r w:rsidR="00D546D7">
        <w:t>,</w:t>
      </w:r>
      <w:r w:rsidR="00093217" w:rsidRPr="003C1F99">
        <w:t xml:space="preserve"> and improved ways of delivering services to customers.</w:t>
      </w:r>
      <w:r w:rsidR="00093217">
        <w:t xml:space="preserve"> </w:t>
      </w:r>
    </w:p>
    <w:p w:rsidR="00F13888" w:rsidRDefault="00D929C3" w:rsidP="00F13888">
      <w:r>
        <w:t>Individually, each of these key drivers has a substantial impact on the constituent components of our decision. However, it is their cumulative impact that is particularly important. Together, they indicate a consistent picture</w:t>
      </w:r>
      <w:r w:rsidR="00665BDB">
        <w:t xml:space="preserve">. </w:t>
      </w:r>
      <w:r w:rsidR="007E6088">
        <w:t xml:space="preserve">TasNetworks' </w:t>
      </w:r>
      <w:r w:rsidR="00665BDB">
        <w:t xml:space="preserve">efficient level of overall revenue during the 2015-19 regulatory control </w:t>
      </w:r>
      <w:proofErr w:type="gramStart"/>
      <w:r w:rsidR="00665BDB">
        <w:t>period</w:t>
      </w:r>
      <w:proofErr w:type="gramEnd"/>
      <w:r w:rsidR="00665BDB">
        <w:t xml:space="preserve"> should decrease substantially compared to the current regulatory control period</w:t>
      </w:r>
      <w:r w:rsidR="00ED6585">
        <w:t>,</w:t>
      </w:r>
      <w:r w:rsidR="00665BDB">
        <w:t xml:space="preserve"> and </w:t>
      </w:r>
      <w:r w:rsidR="007E6088">
        <w:t>consistent with its proposal</w:t>
      </w:r>
      <w:r w:rsidR="00665BDB">
        <w:t>.</w:t>
      </w:r>
      <w:r w:rsidR="00957F0F">
        <w:t xml:space="preserve"> </w:t>
      </w:r>
      <w:r w:rsidR="00665BDB">
        <w:t>This is consistent with the overall revenue level deriving from the detailed analysis in our attachments and appendices</w:t>
      </w:r>
      <w:r w:rsidR="00957F0F">
        <w:t xml:space="preserve">, </w:t>
      </w:r>
      <w:r w:rsidR="00FF1AF9">
        <w:t xml:space="preserve">in </w:t>
      </w:r>
      <w:r w:rsidR="00957F0F">
        <w:t>which</w:t>
      </w:r>
      <w:r w:rsidR="00FF1AF9">
        <w:t>,</w:t>
      </w:r>
      <w:r w:rsidR="00957F0F">
        <w:t xml:space="preserve"> for the most part</w:t>
      </w:r>
      <w:r w:rsidR="00FF1AF9">
        <w:t>, we</w:t>
      </w:r>
      <w:r w:rsidR="00957F0F">
        <w:t xml:space="preserve"> have accepted TasNetworks' proposal</w:t>
      </w:r>
      <w:r w:rsidR="00665BDB">
        <w:t>.</w:t>
      </w:r>
      <w:r w:rsidR="00F13888">
        <w:t xml:space="preserve"> </w:t>
      </w:r>
      <w:r w:rsidR="00957F0F" w:rsidRPr="00957F0F">
        <w:t xml:space="preserve"> </w:t>
      </w:r>
    </w:p>
    <w:p w:rsidR="00F13888" w:rsidRPr="00CF6CD7" w:rsidRDefault="00F13888" w:rsidP="00F13888"/>
    <w:p w:rsidR="00310037" w:rsidRPr="009D05D0" w:rsidRDefault="00310037" w:rsidP="002568CE">
      <w:pPr>
        <w:pStyle w:val="Heading1"/>
      </w:pPr>
      <w:bookmarkStart w:id="25" w:name="_Toc404752705"/>
      <w:r w:rsidRPr="009D05D0">
        <w:t xml:space="preserve">Why our </w:t>
      </w:r>
      <w:r w:rsidRPr="002568CE">
        <w:t>decision</w:t>
      </w:r>
      <w:r w:rsidRPr="009D05D0">
        <w:t>, as</w:t>
      </w:r>
      <w:r>
        <w:t xml:space="preserve"> a</w:t>
      </w:r>
      <w:r w:rsidRPr="009D05D0">
        <w:t xml:space="preserve"> whole, is preferable</w:t>
      </w:r>
      <w:bookmarkEnd w:id="25"/>
    </w:p>
    <w:p w:rsidR="00D61AB1" w:rsidRDefault="00D61AB1" w:rsidP="00D61AB1">
      <w:pPr>
        <w:pStyle w:val="AERbodytext"/>
      </w:pPr>
      <w:r>
        <w:t xml:space="preserve">The NEL anticipates that there may be </w:t>
      </w:r>
      <w:r w:rsidR="00A04ADE">
        <w:t>more than one outcome</w:t>
      </w:r>
      <w:r>
        <w:t xml:space="preserve"> that will or </w:t>
      </w:r>
      <w:r w:rsidR="00A04ADE">
        <w:t xml:space="preserve">is </w:t>
      </w:r>
      <w:r>
        <w:t xml:space="preserve">likely to contribute to the achievement of the NEO. </w:t>
      </w:r>
      <w:r w:rsidRPr="007C6A07">
        <w:t>In those cases, we must make the decision we are satisfied will contribute to the achievement of the NEO to the greatest degree.</w:t>
      </w:r>
      <w:r>
        <w:rPr>
          <w:rStyle w:val="FootnoteReference"/>
        </w:rPr>
        <w:footnoteReference w:id="48"/>
      </w:r>
    </w:p>
    <w:p w:rsidR="00D61AB1" w:rsidRDefault="009264A5" w:rsidP="00D61AB1">
      <w:pPr>
        <w:pStyle w:val="AERbodytext"/>
      </w:pPr>
      <w:r>
        <w:t>Under the new framework we have turned our mind to the question of what outcome</w:t>
      </w:r>
      <w:r w:rsidR="00D61AB1">
        <w:t xml:space="preserve"> would contribute to the achievement of the NEO to the greatest degree. There is no sole assessment approach that would enable us to determine this question objectively. The NEL seems to recognise this by making our task subjective. It empowers us to determine what we are satisfied contributes to the achievement of the NEO to the greatest degree.</w:t>
      </w:r>
      <w:r w:rsidR="00D61AB1">
        <w:rPr>
          <w:rStyle w:val="FootnoteReference"/>
        </w:rPr>
        <w:footnoteReference w:id="49"/>
      </w:r>
      <w:r w:rsidR="00D61AB1">
        <w:t xml:space="preserve"> In turn, we must determine how we will satisfy ourselves of this requirement. We consider this inherently involves exercising regulatory judgement.</w:t>
      </w:r>
    </w:p>
    <w:p w:rsidR="00D61AB1" w:rsidRDefault="00D61AB1" w:rsidP="00D61AB1">
      <w:pPr>
        <w:pStyle w:val="AERbodytext"/>
      </w:pPr>
      <w:r>
        <w:t>Consistent with Energy Ministers' views, we consider a decision will contribute to the achievement of the NEO to the greatest degree when we are satisfied that it delivers the best balance between the NEO's factors.</w:t>
      </w:r>
      <w:r>
        <w:rPr>
          <w:rStyle w:val="FootnoteReference"/>
        </w:rPr>
        <w:footnoteReference w:id="50"/>
      </w:r>
      <w:r>
        <w:t xml:space="preserve"> To assess this, we specifically consider whether we are satisfied that:</w:t>
      </w:r>
    </w:p>
    <w:p w:rsidR="00D61AB1" w:rsidRDefault="00D61AB1" w:rsidP="00D61AB1">
      <w:pPr>
        <w:pStyle w:val="AERbulletlistfirststyle"/>
      </w:pPr>
      <w:r>
        <w:t>the overall revenue allowance is consistent with what the key drivers indicate</w:t>
      </w:r>
    </w:p>
    <w:p w:rsidR="00D61AB1" w:rsidRDefault="00D61AB1" w:rsidP="00D61AB1">
      <w:pPr>
        <w:pStyle w:val="AERbulletlistfirststyle"/>
      </w:pPr>
      <w:proofErr w:type="gramStart"/>
      <w:r>
        <w:t>the</w:t>
      </w:r>
      <w:proofErr w:type="gramEnd"/>
      <w:r>
        <w:t xml:space="preserve"> constituent components of a potential decision comply with the NER's requirements.</w:t>
      </w:r>
    </w:p>
    <w:p w:rsidR="00D61AB1" w:rsidRDefault="009264A5" w:rsidP="00337EBF">
      <w:pPr>
        <w:pStyle w:val="AERbodytext"/>
      </w:pPr>
      <w:r>
        <w:t>This</w:t>
      </w:r>
      <w:r w:rsidR="00DD6B66">
        <w:t xml:space="preserve"> </w:t>
      </w:r>
      <w:r w:rsidR="00D61AB1">
        <w:t xml:space="preserve">is a relative assessment. Some stakeholders may consider </w:t>
      </w:r>
      <w:r>
        <w:t>that some</w:t>
      </w:r>
      <w:r w:rsidR="00D61AB1">
        <w:t xml:space="preserve"> potential </w:t>
      </w:r>
      <w:r w:rsidR="00A04ADE">
        <w:t xml:space="preserve">outcomes </w:t>
      </w:r>
      <w:r w:rsidR="00D61AB1">
        <w:t xml:space="preserve">do not contribute to the achievement of the NEO. However, we have not sought to determine that issue. Rather, we have considered which potential </w:t>
      </w:r>
      <w:r w:rsidR="00A04ADE">
        <w:t xml:space="preserve">outcome </w:t>
      </w:r>
      <w:r w:rsidR="00D61AB1">
        <w:t>we are satisfied makes the greatest contribution to the achievement of the NEO.</w:t>
      </w:r>
    </w:p>
    <w:p w:rsidR="008D417E" w:rsidRDefault="008D417E" w:rsidP="008D417E">
      <w:pPr>
        <w:pStyle w:val="AERbodytext"/>
      </w:pPr>
      <w:r>
        <w:t>W</w:t>
      </w:r>
      <w:r w:rsidRPr="00F33E7D">
        <w:t>e acknowledge that</w:t>
      </w:r>
      <w:r>
        <w:t xml:space="preserve"> </w:t>
      </w:r>
      <w:r w:rsidRPr="00F33E7D">
        <w:t xml:space="preserve">there </w:t>
      </w:r>
      <w:r>
        <w:t>are a range of alternative outcomes that might contribute to the achievement of the NEO</w:t>
      </w:r>
      <w:r w:rsidRPr="00F33E7D">
        <w:t xml:space="preserve">. </w:t>
      </w:r>
      <w:r>
        <w:t xml:space="preserve">This is particularly the case because, for several components of our decision (e.g. equity beta and MRP), we could reasonably select several point estimates from within a range. In turn, this could result in different overall revenue allowances. </w:t>
      </w:r>
    </w:p>
    <w:p w:rsidR="008D417E" w:rsidRDefault="008D417E" w:rsidP="008D417E">
      <w:pPr>
        <w:pStyle w:val="AERbodytext"/>
      </w:pPr>
      <w:r>
        <w:t xml:space="preserve">We </w:t>
      </w:r>
      <w:r w:rsidR="00FC2591">
        <w:t>do not consider</w:t>
      </w:r>
      <w:r>
        <w:t xml:space="preserve"> that it is practical or necessary to consider every possible permutation specifically. </w:t>
      </w:r>
      <w:r w:rsidRPr="00F33E7D">
        <w:t xml:space="preserve">However, </w:t>
      </w:r>
      <w:r>
        <w:t xml:space="preserve">for the reasons in our attachments and appendices </w:t>
      </w:r>
      <w:r w:rsidRPr="00F33E7D">
        <w:t xml:space="preserve">we are satisfied that </w:t>
      </w:r>
      <w:r>
        <w:t>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TasNetworks with a reasonable opportunity to recover at least efficient costs.</w:t>
      </w:r>
      <w:r>
        <w:rPr>
          <w:rStyle w:val="FootnoteReference"/>
        </w:rPr>
        <w:footnoteReference w:id="51"/>
      </w:r>
      <w:r>
        <w:t xml:space="preserve"> We are satisfied this approach results in an overall decision that contributes to the achievement of the NEO to the greatest degree.</w:t>
      </w:r>
    </w:p>
    <w:p w:rsidR="00957F0F" w:rsidRDefault="00957F0F" w:rsidP="004D5AA1">
      <w:pPr>
        <w:pStyle w:val="AERbodytext"/>
      </w:pPr>
      <w:r>
        <w:t xml:space="preserve">At a total revenue level, the difference between our draft decision and TasNetworks' proposal is small. </w:t>
      </w:r>
      <w:r w:rsidR="00D61AB1" w:rsidRPr="004D5AA1">
        <w:t>We are satisfied</w:t>
      </w:r>
      <w:r>
        <w:t>, however,</w:t>
      </w:r>
      <w:r w:rsidR="00D61AB1" w:rsidRPr="004D5AA1">
        <w:t xml:space="preserve"> that our draft decision contributes to the achievement of the NEO to the greatest degree. </w:t>
      </w:r>
    </w:p>
    <w:p w:rsidR="00DD6B66" w:rsidRPr="001215E9" w:rsidRDefault="00D61AB1">
      <w:pPr>
        <w:pStyle w:val="AERbodytext"/>
        <w:rPr>
          <w:rStyle w:val="AERtexthighlight"/>
          <w:rFonts w:eastAsia="Calibri"/>
          <w:szCs w:val="20"/>
          <w:shd w:val="clear" w:color="auto" w:fill="auto"/>
        </w:rPr>
      </w:pPr>
      <w:r w:rsidRPr="00FC2591">
        <w:rPr>
          <w:rStyle w:val="AERtexthighlight"/>
          <w:shd w:val="clear" w:color="auto" w:fill="auto"/>
        </w:rPr>
        <w:t xml:space="preserve">As figure </w:t>
      </w:r>
      <w:r w:rsidR="003B119D" w:rsidRPr="00FC2591">
        <w:rPr>
          <w:rStyle w:val="AERtexthighlight"/>
          <w:shd w:val="clear" w:color="auto" w:fill="auto"/>
        </w:rPr>
        <w:t xml:space="preserve">1-1 </w:t>
      </w:r>
      <w:r w:rsidR="00FC2591" w:rsidRPr="00585AF5">
        <w:rPr>
          <w:rStyle w:val="AERtexthighlight"/>
          <w:shd w:val="clear" w:color="auto" w:fill="auto"/>
        </w:rPr>
        <w:t xml:space="preserve">(above) </w:t>
      </w:r>
      <w:r w:rsidRPr="00FC2591">
        <w:rPr>
          <w:rStyle w:val="AERtexthighlight"/>
          <w:shd w:val="clear" w:color="auto" w:fill="auto"/>
        </w:rPr>
        <w:t>illustrates, over the 2004-08 regulatory control period, there was a relatively</w:t>
      </w:r>
      <w:r w:rsidRPr="00957F0F">
        <w:rPr>
          <w:rStyle w:val="AERtexthighlight"/>
          <w:shd w:val="clear" w:color="auto" w:fill="auto"/>
        </w:rPr>
        <w:t xml:space="preserve"> steady trend </w:t>
      </w:r>
      <w:r w:rsidRPr="008D417E">
        <w:rPr>
          <w:rStyle w:val="AERtexthighlight"/>
          <w:shd w:val="clear" w:color="auto" w:fill="auto"/>
        </w:rPr>
        <w:t xml:space="preserve">in </w:t>
      </w:r>
      <w:r w:rsidR="004D5AA1" w:rsidRPr="008D417E">
        <w:rPr>
          <w:rStyle w:val="AERtexthighlight"/>
          <w:shd w:val="clear" w:color="auto" w:fill="auto"/>
        </w:rPr>
        <w:t xml:space="preserve">TasNetworks' </w:t>
      </w:r>
      <w:r w:rsidRPr="008D417E">
        <w:rPr>
          <w:rStyle w:val="AERtexthighlight"/>
          <w:shd w:val="clear" w:color="auto" w:fill="auto"/>
        </w:rPr>
        <w:t xml:space="preserve">revenue. </w:t>
      </w:r>
      <w:r w:rsidR="004D5AA1" w:rsidRPr="008D417E">
        <w:rPr>
          <w:rStyle w:val="AERtexthighlight"/>
          <w:shd w:val="clear" w:color="auto" w:fill="auto"/>
        </w:rPr>
        <w:t xml:space="preserve">The 2009-14 regulatory control </w:t>
      </w:r>
      <w:proofErr w:type="gramStart"/>
      <w:r w:rsidR="008D417E" w:rsidRPr="00942015">
        <w:rPr>
          <w:rStyle w:val="AERtexthighlight"/>
          <w:shd w:val="clear" w:color="auto" w:fill="auto"/>
        </w:rPr>
        <w:t>period</w:t>
      </w:r>
      <w:proofErr w:type="gramEnd"/>
      <w:r w:rsidR="008D417E" w:rsidRPr="00942015">
        <w:rPr>
          <w:rStyle w:val="AERtexthighlight"/>
          <w:shd w:val="clear" w:color="auto" w:fill="auto"/>
        </w:rPr>
        <w:t xml:space="preserve"> </w:t>
      </w:r>
      <w:r w:rsidR="004D5AA1" w:rsidRPr="008D417E">
        <w:rPr>
          <w:rStyle w:val="AERtexthighlight"/>
          <w:shd w:val="clear" w:color="auto" w:fill="auto"/>
        </w:rPr>
        <w:t>saw substantial increases in</w:t>
      </w:r>
      <w:r w:rsidR="004D5AA1" w:rsidRPr="00957F0F">
        <w:rPr>
          <w:rStyle w:val="AERtexthighlight"/>
          <w:shd w:val="clear" w:color="auto" w:fill="auto"/>
        </w:rPr>
        <w:t xml:space="preserve"> revenue. However, as discussed in section 5, we are now seeing a number of key drivers that indicate substantial revenue reductions are appropriate. In addition, there are several opportunities for </w:t>
      </w:r>
      <w:r w:rsidR="004D5AA1" w:rsidRPr="001215E9">
        <w:rPr>
          <w:rStyle w:val="AERtexthighlight"/>
          <w:shd w:val="clear" w:color="auto" w:fill="auto"/>
        </w:rPr>
        <w:t xml:space="preserve">TasNetworks to materially improve efficiency in how it invests in, operates and promotes use of its network. </w:t>
      </w:r>
      <w:r w:rsidR="008E2CD4" w:rsidRPr="001215E9">
        <w:rPr>
          <w:rStyle w:val="AERtexthighlight"/>
          <w:shd w:val="clear" w:color="auto" w:fill="auto"/>
        </w:rPr>
        <w:t xml:space="preserve">These drivers are recognised in TasNetworks' proposal. The derivation of TasNetworks' proposed overall revenue is, in most respects, consistent with what the key drivers above indicate is appropriate. </w:t>
      </w:r>
    </w:p>
    <w:p w:rsidR="004D5AA1" w:rsidRPr="008D417E" w:rsidRDefault="00DD6B66" w:rsidP="008D417E">
      <w:pPr>
        <w:pStyle w:val="AERbodytext"/>
        <w:rPr>
          <w:rStyle w:val="AERtexthighlight"/>
          <w:shd w:val="clear" w:color="auto" w:fill="auto"/>
        </w:rPr>
      </w:pPr>
      <w:r w:rsidRPr="00197611">
        <w:rPr>
          <w:rStyle w:val="AERbody"/>
        </w:rPr>
        <w:t>However</w:t>
      </w:r>
      <w:r w:rsidR="008E2CD4" w:rsidRPr="00197611">
        <w:rPr>
          <w:rStyle w:val="AERbody"/>
        </w:rPr>
        <w:t xml:space="preserve">, we unable to conclude that </w:t>
      </w:r>
      <w:r w:rsidRPr="00197611">
        <w:rPr>
          <w:rStyle w:val="AERbody"/>
        </w:rPr>
        <w:t>TasNetworks</w:t>
      </w:r>
      <w:r w:rsidR="003B110B" w:rsidRPr="00197611">
        <w:rPr>
          <w:rStyle w:val="AERbody"/>
        </w:rPr>
        <w:t>' proposal</w:t>
      </w:r>
      <w:r w:rsidRPr="00197611">
        <w:rPr>
          <w:rStyle w:val="AERbody"/>
        </w:rPr>
        <w:t xml:space="preserve"> </w:t>
      </w:r>
      <w:r w:rsidR="008E2CD4" w:rsidRPr="00197611">
        <w:rPr>
          <w:rStyle w:val="AERbody"/>
        </w:rPr>
        <w:t>would contribute to the achievement of</w:t>
      </w:r>
      <w:r w:rsidR="008E2CD4" w:rsidRPr="008D417E">
        <w:rPr>
          <w:rStyle w:val="AERtexthighlight"/>
          <w:shd w:val="clear" w:color="auto" w:fill="auto"/>
        </w:rPr>
        <w:t xml:space="preserve"> the NEO to the greatest degree. This results in large part </w:t>
      </w:r>
      <w:r w:rsidRPr="008D417E">
        <w:rPr>
          <w:rStyle w:val="AERtexthighlight"/>
          <w:shd w:val="clear" w:color="auto" w:fill="auto"/>
        </w:rPr>
        <w:t>from</w:t>
      </w:r>
      <w:r w:rsidR="008E2CD4" w:rsidRPr="008D417E">
        <w:rPr>
          <w:rStyle w:val="AERtexthighlight"/>
          <w:shd w:val="clear" w:color="auto" w:fill="auto"/>
        </w:rPr>
        <w:t xml:space="preserve"> new and better information provided by TasNetworks itself. As our attachments and appendices discuss in more </w:t>
      </w:r>
      <w:r w:rsidR="008E2CD4" w:rsidRPr="00197611">
        <w:rPr>
          <w:rStyle w:val="AERbody"/>
        </w:rPr>
        <w:t xml:space="preserve">detail, TasNetworks' </w:t>
      </w:r>
      <w:r w:rsidR="005020BC" w:rsidRPr="00197611">
        <w:rPr>
          <w:rStyle w:val="AERbody"/>
        </w:rPr>
        <w:t xml:space="preserve">proposed </w:t>
      </w:r>
      <w:r w:rsidR="008E2CD4" w:rsidRPr="00197611">
        <w:rPr>
          <w:rStyle w:val="AERbody"/>
        </w:rPr>
        <w:t>forecast capex does not reflect this new information and we</w:t>
      </w:r>
      <w:r w:rsidR="008E2CD4" w:rsidRPr="008D417E">
        <w:rPr>
          <w:rStyle w:val="AERtexthighlight"/>
          <w:shd w:val="clear" w:color="auto" w:fill="auto"/>
        </w:rPr>
        <w:t xml:space="preserve"> agree with TasNetworks that </w:t>
      </w:r>
      <w:r w:rsidR="008D417E" w:rsidRPr="00942015">
        <w:rPr>
          <w:rStyle w:val="AERtexthighlight"/>
          <w:shd w:val="clear" w:color="auto" w:fill="auto"/>
        </w:rPr>
        <w:t>it</w:t>
      </w:r>
      <w:r w:rsidR="008E2CD4" w:rsidRPr="008D417E">
        <w:rPr>
          <w:rStyle w:val="AERtexthighlight"/>
          <w:shd w:val="clear" w:color="auto" w:fill="auto"/>
        </w:rPr>
        <w:t xml:space="preserve"> does not meet the capex criteria. We </w:t>
      </w:r>
      <w:r w:rsidR="008E2CD4" w:rsidRPr="00197611">
        <w:rPr>
          <w:rStyle w:val="AERbody"/>
        </w:rPr>
        <w:t xml:space="preserve">also consider that </w:t>
      </w:r>
      <w:r w:rsidR="00FF1AF9" w:rsidRPr="00197611">
        <w:rPr>
          <w:rStyle w:val="AERbody"/>
        </w:rPr>
        <w:t xml:space="preserve">some </w:t>
      </w:r>
      <w:r w:rsidR="008E2CD4" w:rsidRPr="00197611">
        <w:rPr>
          <w:rStyle w:val="AERbody"/>
        </w:rPr>
        <w:t>other constituent components of TasNetworks' proposal do not fully comply</w:t>
      </w:r>
      <w:r w:rsidR="008E2CD4" w:rsidRPr="008D417E">
        <w:rPr>
          <w:rStyle w:val="AERtexthighlight"/>
          <w:shd w:val="clear" w:color="auto" w:fill="auto"/>
        </w:rPr>
        <w:t xml:space="preserve"> with the NER requirements. </w:t>
      </w:r>
      <w:r w:rsidR="008D417E" w:rsidRPr="00942015">
        <w:rPr>
          <w:rStyle w:val="AERtexthighlight"/>
          <w:shd w:val="clear" w:color="auto" w:fill="auto"/>
        </w:rPr>
        <w:t>A</w:t>
      </w:r>
      <w:r w:rsidR="008E2CD4" w:rsidRPr="008D417E">
        <w:rPr>
          <w:rStyle w:val="AERtexthighlight"/>
          <w:shd w:val="clear" w:color="auto" w:fill="auto"/>
        </w:rPr>
        <w:t xml:space="preserve"> number of these decisions have an offsetting effect, so that the resulting </w:t>
      </w:r>
      <w:r w:rsidR="008D417E" w:rsidRPr="00942015">
        <w:rPr>
          <w:rStyle w:val="AERtexthighlight"/>
          <w:shd w:val="clear" w:color="auto" w:fill="auto"/>
        </w:rPr>
        <w:t xml:space="preserve">difference between our draft decision and </w:t>
      </w:r>
      <w:r w:rsidR="008E2CD4" w:rsidRPr="008D417E">
        <w:rPr>
          <w:rStyle w:val="AERtexthighlight"/>
          <w:shd w:val="clear" w:color="auto" w:fill="auto"/>
        </w:rPr>
        <w:t>TasNetworks' propos</w:t>
      </w:r>
      <w:r w:rsidR="008D417E" w:rsidRPr="00942015">
        <w:rPr>
          <w:rStyle w:val="AERtexthighlight"/>
          <w:shd w:val="clear" w:color="auto" w:fill="auto"/>
        </w:rPr>
        <w:t>al</w:t>
      </w:r>
      <w:r w:rsidR="008E2CD4" w:rsidRPr="008D417E">
        <w:rPr>
          <w:rStyle w:val="AERtexthighlight"/>
          <w:shd w:val="clear" w:color="auto" w:fill="auto"/>
        </w:rPr>
        <w:t xml:space="preserve"> is small</w:t>
      </w:r>
      <w:r w:rsidR="008D417E" w:rsidRPr="00942015">
        <w:rPr>
          <w:rStyle w:val="AERtexthighlight"/>
          <w:shd w:val="clear" w:color="auto" w:fill="auto"/>
        </w:rPr>
        <w:t>. However</w:t>
      </w:r>
      <w:r w:rsidR="008E2CD4" w:rsidRPr="008D417E">
        <w:rPr>
          <w:rStyle w:val="AERtexthighlight"/>
          <w:shd w:val="clear" w:color="auto" w:fill="auto"/>
        </w:rPr>
        <w:t xml:space="preserve">, absent these adjustments we consider TasNetworks' proposal </w:t>
      </w:r>
      <w:r w:rsidRPr="008D417E">
        <w:rPr>
          <w:rStyle w:val="AERtexthighlight"/>
          <w:shd w:val="clear" w:color="auto" w:fill="auto"/>
        </w:rPr>
        <w:t>cannot</w:t>
      </w:r>
      <w:r w:rsidR="008E2CD4" w:rsidRPr="008D417E">
        <w:rPr>
          <w:rStyle w:val="AERtexthighlight"/>
          <w:shd w:val="clear" w:color="auto" w:fill="auto"/>
        </w:rPr>
        <w:t xml:space="preserve"> be said to contribute to the NEO to the greatest degree.</w:t>
      </w:r>
      <w:r w:rsidR="008D417E" w:rsidRPr="00942015">
        <w:rPr>
          <w:rStyle w:val="AERtexthighlight"/>
          <w:shd w:val="clear" w:color="auto" w:fill="auto"/>
        </w:rPr>
        <w:t xml:space="preserve"> </w:t>
      </w:r>
      <w:r w:rsidR="008E2CD4" w:rsidRPr="008D417E">
        <w:rPr>
          <w:rStyle w:val="AERtexthighlight"/>
          <w:shd w:val="clear" w:color="auto" w:fill="auto"/>
        </w:rPr>
        <w:t>With the benefit of these adjustments, o</w:t>
      </w:r>
      <w:r w:rsidR="004D5AA1" w:rsidRPr="008D417E">
        <w:rPr>
          <w:rStyle w:val="AERtexthighlight"/>
          <w:shd w:val="clear" w:color="auto" w:fill="auto"/>
        </w:rPr>
        <w:t xml:space="preserve">ur draft decision sets an overall revenue level consistent with the indications from the key drivers discussed in section 5. </w:t>
      </w:r>
    </w:p>
    <w:p w:rsidR="00DD6B66" w:rsidRPr="001215E9" w:rsidRDefault="008E2CD4">
      <w:pPr>
        <w:pStyle w:val="AERbodytext"/>
      </w:pPr>
      <w:r w:rsidRPr="008D417E">
        <w:rPr>
          <w:rStyle w:val="AERtexthighlight"/>
          <w:shd w:val="clear" w:color="auto" w:fill="auto"/>
        </w:rPr>
        <w:t xml:space="preserve">As set out in section 4 we have undertaken </w:t>
      </w:r>
      <w:r w:rsidR="008D417E" w:rsidRPr="00942015">
        <w:rPr>
          <w:rStyle w:val="AERtexthighlight"/>
          <w:shd w:val="clear" w:color="auto" w:fill="auto"/>
        </w:rPr>
        <w:t xml:space="preserve">a </w:t>
      </w:r>
      <w:r w:rsidRPr="008D417E">
        <w:rPr>
          <w:rStyle w:val="AERtexthighlight"/>
          <w:shd w:val="clear" w:color="auto" w:fill="auto"/>
        </w:rPr>
        <w:t xml:space="preserve">careful assessment of </w:t>
      </w:r>
      <w:r w:rsidR="008D417E" w:rsidRPr="00942015">
        <w:rPr>
          <w:rStyle w:val="AERtexthighlight"/>
          <w:shd w:val="clear" w:color="auto" w:fill="auto"/>
        </w:rPr>
        <w:t xml:space="preserve">the </w:t>
      </w:r>
      <w:r w:rsidRPr="008D417E">
        <w:rPr>
          <w:rStyle w:val="AERtexthighlight"/>
          <w:shd w:val="clear" w:color="auto" w:fill="auto"/>
        </w:rPr>
        <w:t>information</w:t>
      </w:r>
      <w:r w:rsidR="008D417E" w:rsidRPr="00942015">
        <w:rPr>
          <w:rStyle w:val="AERtexthighlight"/>
          <w:shd w:val="clear" w:color="auto" w:fill="auto"/>
        </w:rPr>
        <w:t xml:space="preserve"> before us</w:t>
      </w:r>
      <w:r w:rsidRPr="008D417E">
        <w:rPr>
          <w:rStyle w:val="AERtexthighlight"/>
          <w:shd w:val="clear" w:color="auto" w:fill="auto"/>
        </w:rPr>
        <w:t>, including</w:t>
      </w:r>
      <w:r w:rsidRPr="001215E9">
        <w:rPr>
          <w:rStyle w:val="AERtexthighlight"/>
          <w:shd w:val="clear" w:color="auto" w:fill="auto"/>
        </w:rPr>
        <w:t xml:space="preserve"> TasNetworks' proposal and submissions from stakeholders and the CCP. We are satisfied this approach has meant we are appropriately informed of stakeholders' views and have taken them </w:t>
      </w:r>
      <w:r w:rsidRPr="002F4376">
        <w:rPr>
          <w:rStyle w:val="AERtexthighlight"/>
          <w:shd w:val="clear" w:color="auto" w:fill="auto"/>
        </w:rPr>
        <w:t>into account in our draft decision.</w:t>
      </w:r>
      <w:r w:rsidR="00DD6B66" w:rsidRPr="002F4376">
        <w:rPr>
          <w:rStyle w:val="AERtexthighlight"/>
          <w:shd w:val="clear" w:color="auto" w:fill="auto"/>
        </w:rPr>
        <w:t xml:space="preserve"> </w:t>
      </w:r>
      <w:r w:rsidR="002F4376" w:rsidRPr="00197611">
        <w:rPr>
          <w:rStyle w:val="AERtexthighlight"/>
          <w:shd w:val="clear" w:color="auto" w:fill="auto"/>
        </w:rPr>
        <w:t>S</w:t>
      </w:r>
      <w:r w:rsidR="00DD6B66" w:rsidRPr="002F4376">
        <w:rPr>
          <w:rStyle w:val="AERtexthighlight"/>
          <w:shd w:val="clear" w:color="auto" w:fill="auto"/>
        </w:rPr>
        <w:t>ubmissions to the AER from the CCP and others also suggest a</w:t>
      </w:r>
      <w:r w:rsidR="00DD6B66" w:rsidRPr="001215E9">
        <w:rPr>
          <w:rStyle w:val="AERtexthighlight"/>
          <w:shd w:val="clear" w:color="auto" w:fill="auto"/>
        </w:rPr>
        <w:t xml:space="preserve"> need for substantial revenue reductions relative to the current period, consistent with indications from the key drivers of efficient revenue as set out in section 5.</w:t>
      </w:r>
    </w:p>
    <w:p w:rsidR="00D61AB1" w:rsidRPr="00300D6B" w:rsidRDefault="00D61AB1" w:rsidP="004D5AA1">
      <w:pPr>
        <w:pStyle w:val="AERbodytext"/>
      </w:pPr>
      <w:r w:rsidRPr="00300D6B">
        <w:t>We are also satisfied, for the reasons set out in our attachments and appendices, the constituent components of our draft decision comply with the NER's requirements.</w:t>
      </w:r>
    </w:p>
    <w:p w:rsidR="00D61AB1" w:rsidRPr="004D5AA1" w:rsidRDefault="00D61AB1" w:rsidP="004D5AA1">
      <w:pPr>
        <w:pStyle w:val="AERbodytext"/>
      </w:pPr>
      <w:r w:rsidRPr="00300D6B">
        <w:t xml:space="preserve">In addition, we are satisfied that our process for making this draft decision would contribute to the achievement of the NEO to the greatest degree. As discussed in section 3, our decision reflects the approaches set out in our guidelines, </w:t>
      </w:r>
      <w:r w:rsidR="008D417E">
        <w:t xml:space="preserve">which were </w:t>
      </w:r>
      <w:r w:rsidRPr="00300D6B">
        <w:t xml:space="preserve">developed with extensive stakeholder input. We are satisfied they provide a consistent and balanced framework that encourages efficiency in electricity networks </w:t>
      </w:r>
      <w:r w:rsidRPr="004D5AA1">
        <w:t>for the long term interests of consumers.</w:t>
      </w:r>
    </w:p>
    <w:p w:rsidR="00D61AB1" w:rsidRPr="004D5AA1" w:rsidRDefault="00D61AB1" w:rsidP="004D5AA1">
      <w:pPr>
        <w:pStyle w:val="AERbodytext"/>
        <w:rPr>
          <w:rStyle w:val="AERtexthighlight"/>
          <w:shd w:val="clear" w:color="auto" w:fill="auto"/>
        </w:rPr>
      </w:pPr>
      <w:r w:rsidRPr="00197611">
        <w:rPr>
          <w:rStyle w:val="AERbody"/>
        </w:rPr>
        <w:t xml:space="preserve">Of the options available to us, we are satisfied that our draft decision strikes the </w:t>
      </w:r>
      <w:r w:rsidR="008D417E" w:rsidRPr="00197611">
        <w:rPr>
          <w:rStyle w:val="AERbody"/>
        </w:rPr>
        <w:t xml:space="preserve">better </w:t>
      </w:r>
      <w:r w:rsidRPr="00197611">
        <w:rPr>
          <w:rStyle w:val="AERbody"/>
        </w:rPr>
        <w:t>balance</w:t>
      </w:r>
      <w:r w:rsidRPr="004D5AA1">
        <w:rPr>
          <w:rStyle w:val="AERtexthighlight"/>
          <w:shd w:val="clear" w:color="auto" w:fill="auto"/>
        </w:rPr>
        <w:t xml:space="preserve"> between the efficient investment operation and use of electricity services that contribute to the achievement of the NEO. We are satisfied the overall revenue allowance for </w:t>
      </w:r>
      <w:r w:rsidR="004D5AA1" w:rsidRPr="004D5AA1">
        <w:rPr>
          <w:rStyle w:val="AERtexthighlight"/>
          <w:shd w:val="clear" w:color="auto" w:fill="auto"/>
        </w:rPr>
        <w:t xml:space="preserve">TasNetworks </w:t>
      </w:r>
      <w:r w:rsidRPr="004D5AA1">
        <w:rPr>
          <w:rStyle w:val="AERtexthighlight"/>
          <w:shd w:val="clear" w:color="auto" w:fill="auto"/>
        </w:rPr>
        <w:t xml:space="preserve">provides a return sufficient to promote efficient investment, while incentivising </w:t>
      </w:r>
      <w:r w:rsidR="004D5AA1" w:rsidRPr="004D5AA1">
        <w:rPr>
          <w:rStyle w:val="AERtexthighlight"/>
          <w:shd w:val="clear" w:color="auto" w:fill="auto"/>
        </w:rPr>
        <w:t xml:space="preserve">TasNetworks </w:t>
      </w:r>
      <w:r w:rsidRPr="004D5AA1">
        <w:rPr>
          <w:rStyle w:val="AERtexthighlight"/>
          <w:shd w:val="clear" w:color="auto" w:fill="auto"/>
        </w:rPr>
        <w:t xml:space="preserve">to operate its network more efficiently. We are also satisfied that the overall revenue allowance will, to some extent, mitigate potential risks that consumers are unwilling or unable to efficiently use the network. </w:t>
      </w:r>
    </w:p>
    <w:p w:rsidR="00197611" w:rsidRDefault="00D61AB1" w:rsidP="00197611">
      <w:pPr>
        <w:pStyle w:val="AERbodytext"/>
        <w:rPr>
          <w:rStyle w:val="AERtexthighlight"/>
          <w:shd w:val="clear" w:color="auto" w:fill="auto"/>
        </w:rPr>
      </w:pPr>
      <w:r w:rsidRPr="00D35504">
        <w:rPr>
          <w:rStyle w:val="AERtexthighlight"/>
          <w:shd w:val="clear" w:color="auto" w:fill="auto"/>
        </w:rPr>
        <w:t xml:space="preserve">We acknowledge that our draft decision sets an overall revenue allowance for </w:t>
      </w:r>
      <w:r w:rsidR="004D5AA1" w:rsidRPr="00D35504">
        <w:rPr>
          <w:rStyle w:val="AERtexthighlight"/>
          <w:shd w:val="clear" w:color="auto" w:fill="auto"/>
        </w:rPr>
        <w:t xml:space="preserve">TasNetworks that </w:t>
      </w:r>
      <w:r w:rsidRPr="00D35504">
        <w:rPr>
          <w:rStyle w:val="AERtexthighlight"/>
          <w:shd w:val="clear" w:color="auto" w:fill="auto"/>
        </w:rPr>
        <w:t>is lower than in the 2009</w:t>
      </w:r>
      <w:r w:rsidRPr="00D35504">
        <w:rPr>
          <w:rStyle w:val="AERtexthighlight"/>
          <w:rFonts w:hint="eastAsia"/>
          <w:shd w:val="clear" w:color="auto" w:fill="auto"/>
        </w:rPr>
        <w:t>–</w:t>
      </w:r>
      <w:r w:rsidRPr="00D35504">
        <w:rPr>
          <w:rStyle w:val="AERtexthighlight"/>
          <w:shd w:val="clear" w:color="auto" w:fill="auto"/>
        </w:rPr>
        <w:t xml:space="preserve">14 regulatory control </w:t>
      </w:r>
      <w:proofErr w:type="gramStart"/>
      <w:r w:rsidRPr="00D35504">
        <w:rPr>
          <w:rStyle w:val="AERtexthighlight"/>
          <w:shd w:val="clear" w:color="auto" w:fill="auto"/>
        </w:rPr>
        <w:t>period</w:t>
      </w:r>
      <w:proofErr w:type="gramEnd"/>
      <w:r w:rsidRPr="00D35504">
        <w:rPr>
          <w:rStyle w:val="AERtexthighlight"/>
          <w:shd w:val="clear" w:color="auto" w:fill="auto"/>
        </w:rPr>
        <w:t xml:space="preserve">. We consider this is appropriate, given the </w:t>
      </w:r>
      <w:r w:rsidR="004D5AA1" w:rsidRPr="00D35504">
        <w:rPr>
          <w:rStyle w:val="AERtexthighlight"/>
          <w:shd w:val="clear" w:color="auto" w:fill="auto"/>
        </w:rPr>
        <w:t xml:space="preserve">new information that has come to light and the </w:t>
      </w:r>
      <w:r w:rsidRPr="00D35504">
        <w:rPr>
          <w:rStyle w:val="AERtexthighlight"/>
          <w:shd w:val="clear" w:color="auto" w:fill="auto"/>
        </w:rPr>
        <w:t xml:space="preserve">key drivers of efficient revenue for the 2014-19 </w:t>
      </w:r>
      <w:proofErr w:type="gramStart"/>
      <w:r w:rsidRPr="00D35504">
        <w:rPr>
          <w:rStyle w:val="AERtexthighlight"/>
          <w:shd w:val="clear" w:color="auto" w:fill="auto"/>
        </w:rPr>
        <w:t>period</w:t>
      </w:r>
      <w:proofErr w:type="gramEnd"/>
      <w:r w:rsidRPr="00D35504">
        <w:rPr>
          <w:rStyle w:val="AERtexthighlight"/>
          <w:shd w:val="clear" w:color="auto" w:fill="auto"/>
        </w:rPr>
        <w:t>. It is also consistent with trends that have tended to moderate the need for investment in the electricity network sector.</w:t>
      </w:r>
      <w:bookmarkStart w:id="26" w:name="_Toc402981677"/>
      <w:bookmarkStart w:id="27" w:name="_Toc402981678"/>
      <w:bookmarkStart w:id="28" w:name="_Toc402981679"/>
      <w:bookmarkStart w:id="29" w:name="_Toc402981680"/>
      <w:bookmarkStart w:id="30" w:name="_Toc390936271"/>
      <w:bookmarkEnd w:id="26"/>
      <w:bookmarkEnd w:id="27"/>
      <w:bookmarkEnd w:id="28"/>
      <w:bookmarkEnd w:id="29"/>
    </w:p>
    <w:p w:rsidR="00310037" w:rsidRDefault="00310037" w:rsidP="002568CE">
      <w:pPr>
        <w:pStyle w:val="Heading1"/>
      </w:pPr>
      <w:bookmarkStart w:id="31" w:name="_Toc404752706"/>
      <w:r w:rsidRPr="00406F38">
        <w:t xml:space="preserve">Total revenue </w:t>
      </w:r>
      <w:r w:rsidRPr="002568CE">
        <w:t>requirements</w:t>
      </w:r>
      <w:r w:rsidRPr="00406F38">
        <w:t xml:space="preserve"> and impact on price</w:t>
      </w:r>
      <w:bookmarkEnd w:id="30"/>
      <w:bookmarkEnd w:id="31"/>
    </w:p>
    <w:bookmarkEnd w:id="0"/>
    <w:p w:rsidR="00D85988" w:rsidRPr="0014223F" w:rsidRDefault="00D85988" w:rsidP="0018218C">
      <w:pPr>
        <w:pStyle w:val="AERbodytext"/>
      </w:pPr>
      <w:r>
        <w:t xml:space="preserve">The </w:t>
      </w:r>
      <w:r w:rsidRPr="0014223F">
        <w:t xml:space="preserve">total revenue cap represents our forecast of the efficient costs </w:t>
      </w:r>
      <w:r w:rsidR="00B34B75">
        <w:t>a</w:t>
      </w:r>
      <w:r w:rsidR="00B34B75" w:rsidRPr="0014223F">
        <w:t xml:space="preserve"> </w:t>
      </w:r>
      <w:r w:rsidRPr="0014223F">
        <w:t xml:space="preserve">prudent operator would incur in providing </w:t>
      </w:r>
      <w:r>
        <w:t>transmission</w:t>
      </w:r>
      <w:r w:rsidRPr="0014223F">
        <w:t xml:space="preserve"> network services for </w:t>
      </w:r>
      <w:r w:rsidR="00B34B75">
        <w:t xml:space="preserve">the </w:t>
      </w:r>
      <w:r w:rsidRPr="0014223F">
        <w:t>201</w:t>
      </w:r>
      <w:r>
        <w:t>5</w:t>
      </w:r>
      <w:r w:rsidRPr="0014223F">
        <w:t>–</w:t>
      </w:r>
      <w:r w:rsidR="00B34B75">
        <w:t xml:space="preserve">19 </w:t>
      </w:r>
      <w:r w:rsidR="00B312BF">
        <w:t xml:space="preserve">regulatory control </w:t>
      </w:r>
      <w:proofErr w:type="gramStart"/>
      <w:r w:rsidR="00B34B75">
        <w:t>period</w:t>
      </w:r>
      <w:proofErr w:type="gramEnd"/>
      <w:r w:rsidRPr="0014223F">
        <w:t xml:space="preserve">. </w:t>
      </w:r>
    </w:p>
    <w:p w:rsidR="00D85988" w:rsidRDefault="00D85988" w:rsidP="00337EBF">
      <w:pPr>
        <w:pStyle w:val="Heading2"/>
      </w:pPr>
      <w:bookmarkStart w:id="32" w:name="_Toc390936272"/>
      <w:bookmarkStart w:id="33" w:name="_Toc404752707"/>
      <w:r w:rsidRPr="00406F38">
        <w:t>Draft decision</w:t>
      </w:r>
      <w:bookmarkEnd w:id="32"/>
      <w:bookmarkEnd w:id="33"/>
    </w:p>
    <w:p w:rsidR="00D85988" w:rsidRPr="0014223F" w:rsidRDefault="00D85988" w:rsidP="00D85988">
      <w:pPr>
        <w:pStyle w:val="AERbodytext"/>
      </w:pPr>
      <w:r>
        <w:t xml:space="preserve">Our draft decision on </w:t>
      </w:r>
      <w:r w:rsidR="00A101F8">
        <w:t>TasNetworks'</w:t>
      </w:r>
      <w:r w:rsidRPr="0014223F">
        <w:t xml:space="preserve"> total revenue</w:t>
      </w:r>
      <w:r w:rsidR="00B34B75">
        <w:t xml:space="preserve"> </w:t>
      </w:r>
      <w:r w:rsidR="00D92C4C">
        <w:t>cap</w:t>
      </w:r>
      <w:r w:rsidRPr="0014223F">
        <w:t xml:space="preserve"> over the 201</w:t>
      </w:r>
      <w:r>
        <w:t>5</w:t>
      </w:r>
      <w:r w:rsidRPr="0014223F">
        <w:t xml:space="preserve">–19 </w:t>
      </w:r>
      <w:r w:rsidR="00D92C4C">
        <w:t xml:space="preserve">regulatory control </w:t>
      </w:r>
      <w:r w:rsidRPr="0014223F">
        <w:t>period is $</w:t>
      </w:r>
      <w:r w:rsidR="00C447C7">
        <w:t>73</w:t>
      </w:r>
      <w:r w:rsidR="00884332">
        <w:t>1.2</w:t>
      </w:r>
      <w:r w:rsidRPr="0014223F">
        <w:t xml:space="preserve"> million ($ nominal).</w:t>
      </w:r>
      <w:r w:rsidR="00394C32">
        <w:rPr>
          <w:rStyle w:val="FootnoteReference"/>
        </w:rPr>
        <w:footnoteReference w:id="52"/>
      </w:r>
      <w:r w:rsidRPr="0014223F">
        <w:t xml:space="preserve"> This is $</w:t>
      </w:r>
      <w:r w:rsidR="00C447C7">
        <w:t>5</w:t>
      </w:r>
      <w:r w:rsidR="00884332">
        <w:t>4</w:t>
      </w:r>
      <w:r w:rsidR="00C447C7">
        <w:t>.</w:t>
      </w:r>
      <w:r w:rsidR="00884332">
        <w:t>9</w:t>
      </w:r>
      <w:r w:rsidRPr="0014223F">
        <w:t xml:space="preserve"> million (or </w:t>
      </w:r>
      <w:r w:rsidR="00C447C7">
        <w:t>7</w:t>
      </w:r>
      <w:r w:rsidRPr="0014223F">
        <w:t xml:space="preserve"> per cent) less than </w:t>
      </w:r>
      <w:r w:rsidR="00A101F8">
        <w:t>TasNetworks'</w:t>
      </w:r>
      <w:r w:rsidRPr="0014223F">
        <w:t xml:space="preserve"> re</w:t>
      </w:r>
      <w:r w:rsidR="00D92C4C">
        <w:t>venue</w:t>
      </w:r>
      <w:r w:rsidRPr="0014223F">
        <w:t xml:space="preserve"> proposal. </w:t>
      </w:r>
      <w:r w:rsidR="00971DE4">
        <w:fldChar w:fldCharType="begin"/>
      </w:r>
      <w:r w:rsidR="00971DE4">
        <w:instrText xml:space="preserve"> REF _Ref402253013 \h </w:instrText>
      </w:r>
      <w:r w:rsidR="00971DE4">
        <w:fldChar w:fldCharType="separate"/>
      </w:r>
      <w:r w:rsidR="00414FD6" w:rsidRPr="00971DE4">
        <w:t xml:space="preserve">Table </w:t>
      </w:r>
      <w:r w:rsidR="00414FD6">
        <w:rPr>
          <w:noProof/>
        </w:rPr>
        <w:t>7</w:t>
      </w:r>
      <w:r w:rsidR="00414FD6">
        <w:noBreakHyphen/>
      </w:r>
      <w:r w:rsidR="00414FD6">
        <w:rPr>
          <w:noProof/>
        </w:rPr>
        <w:t>1</w:t>
      </w:r>
      <w:r w:rsidR="00971DE4">
        <w:fldChar w:fldCharType="end"/>
      </w:r>
      <w:r w:rsidR="00971DE4">
        <w:t xml:space="preserve"> </w:t>
      </w:r>
      <w:r w:rsidRPr="0014223F">
        <w:t xml:space="preserve">shows our draft decision on </w:t>
      </w:r>
      <w:r w:rsidR="00A101F8">
        <w:t>TasNetworks'</w:t>
      </w:r>
      <w:r w:rsidRPr="0014223F">
        <w:t xml:space="preserve"> building block</w:t>
      </w:r>
      <w:r w:rsidR="00971DE4">
        <w:t xml:space="preserve"> cost</w:t>
      </w:r>
      <w:r w:rsidRPr="0014223F">
        <w:t>s</w:t>
      </w:r>
      <w:r w:rsidR="00A96FBB">
        <w:t xml:space="preserve"> and unsmoothed revenues,</w:t>
      </w:r>
      <w:r w:rsidRPr="0014223F">
        <w:t xml:space="preserve"> and </w:t>
      </w:r>
      <w:r w:rsidR="00971DE4">
        <w:t xml:space="preserve">the resulting </w:t>
      </w:r>
      <w:r w:rsidR="00A96FBB">
        <w:t xml:space="preserve">smoothed </w:t>
      </w:r>
      <w:r w:rsidRPr="0014223F">
        <w:t>revenue</w:t>
      </w:r>
      <w:r w:rsidR="00971DE4">
        <w:t>s</w:t>
      </w:r>
      <w:r w:rsidRPr="0014223F">
        <w:t>. Attachments to our draft decision discuss each building block</w:t>
      </w:r>
      <w:r w:rsidR="00971DE4">
        <w:t xml:space="preserve"> cost and its elements;</w:t>
      </w:r>
      <w:r w:rsidRPr="0014223F">
        <w:t xml:space="preserve"> our approaches </w:t>
      </w:r>
      <w:r w:rsidR="00971DE4">
        <w:t xml:space="preserve">to assessment; </w:t>
      </w:r>
      <w:r w:rsidRPr="0014223F">
        <w:t xml:space="preserve">and </w:t>
      </w:r>
      <w:r w:rsidR="00971DE4">
        <w:t xml:space="preserve">the </w:t>
      </w:r>
      <w:r w:rsidRPr="0014223F">
        <w:t xml:space="preserve">interrelationships </w:t>
      </w:r>
      <w:r w:rsidR="00971DE4">
        <w:t xml:space="preserve">between elements and across years. </w:t>
      </w:r>
      <w:r w:rsidR="00E85FDA">
        <w:t xml:space="preserve">Together, these </w:t>
      </w:r>
      <w:r w:rsidRPr="0014223F">
        <w:t xml:space="preserve">support our overall revenue allowance. </w:t>
      </w:r>
    </w:p>
    <w:p w:rsidR="00D85988" w:rsidRPr="00971DE4" w:rsidRDefault="00971DE4" w:rsidP="00971DE4">
      <w:pPr>
        <w:pStyle w:val="Caption"/>
        <w:rPr>
          <w:rStyle w:val="AERtextbold"/>
          <w:b/>
        </w:rPr>
      </w:pPr>
      <w:bookmarkStart w:id="34" w:name="_Ref402253013"/>
      <w:r w:rsidRPr="00971DE4">
        <w:t xml:space="preserve">Table </w:t>
      </w:r>
      <w:fldSimple w:instr=" STYLEREF 1 \s ">
        <w:r w:rsidR="00414FD6">
          <w:rPr>
            <w:noProof/>
          </w:rPr>
          <w:t>7</w:t>
        </w:r>
      </w:fldSimple>
      <w:r w:rsidR="00805859">
        <w:noBreakHyphen/>
      </w:r>
      <w:fldSimple w:instr=" SEQ Table \* ARABIC \s 1 ">
        <w:r w:rsidR="00414FD6">
          <w:rPr>
            <w:noProof/>
          </w:rPr>
          <w:t>1</w:t>
        </w:r>
      </w:fldSimple>
      <w:bookmarkEnd w:id="34"/>
      <w:r w:rsidRPr="00971DE4">
        <w:tab/>
      </w:r>
      <w:r w:rsidR="00D85988" w:rsidRPr="00971DE4">
        <w:rPr>
          <w:rStyle w:val="AERtextbold"/>
          <w:b/>
        </w:rPr>
        <w:t xml:space="preserve">AER's draft decision on </w:t>
      </w:r>
      <w:r w:rsidR="00A101F8" w:rsidRPr="00971DE4">
        <w:rPr>
          <w:rStyle w:val="AERtextbold"/>
          <w:b/>
        </w:rPr>
        <w:t>TasNetworks'</w:t>
      </w:r>
      <w:r w:rsidR="00D85988" w:rsidRPr="00971DE4">
        <w:rPr>
          <w:rStyle w:val="AERtextbold"/>
          <w:b/>
        </w:rPr>
        <w:t xml:space="preserve"> proposed revenues ($ million, nominal)</w:t>
      </w:r>
    </w:p>
    <w:tbl>
      <w:tblPr>
        <w:tblStyle w:val="AERtable-text"/>
        <w:tblW w:w="0" w:type="auto"/>
        <w:tblLook w:val="04A0" w:firstRow="1" w:lastRow="0" w:firstColumn="1" w:lastColumn="0" w:noHBand="0" w:noVBand="1"/>
      </w:tblPr>
      <w:tblGrid>
        <w:gridCol w:w="2943"/>
        <w:gridCol w:w="1214"/>
        <w:gridCol w:w="1017"/>
        <w:gridCol w:w="1017"/>
        <w:gridCol w:w="1017"/>
        <w:gridCol w:w="1017"/>
        <w:gridCol w:w="1017"/>
      </w:tblGrid>
      <w:tr w:rsidR="00D85988" w:rsidTr="00197611">
        <w:trPr>
          <w:cnfStyle w:val="100000000000" w:firstRow="1" w:lastRow="0" w:firstColumn="0" w:lastColumn="0" w:oddVBand="0" w:evenVBand="0" w:oddHBand="0" w:evenHBand="0" w:firstRowFirstColumn="0" w:firstRowLastColumn="0" w:lastRowFirstColumn="0" w:lastRowLastColumn="0"/>
        </w:trPr>
        <w:tc>
          <w:tcPr>
            <w:tcW w:w="2943" w:type="dxa"/>
          </w:tcPr>
          <w:p w:rsidR="00D85988" w:rsidRDefault="00D85988" w:rsidP="00D85988">
            <w:pPr>
              <w:pStyle w:val="AERbodytext"/>
            </w:pPr>
          </w:p>
        </w:tc>
        <w:tc>
          <w:tcPr>
            <w:tcW w:w="1214" w:type="dxa"/>
          </w:tcPr>
          <w:p w:rsidR="00D85988" w:rsidRPr="00D85988" w:rsidRDefault="00D85988" w:rsidP="00D85988">
            <w:pPr>
              <w:pStyle w:val="AERtabletextright"/>
            </w:pPr>
            <w:r>
              <w:t>2014</w:t>
            </w:r>
            <w:r w:rsidRPr="00D85988">
              <w:t>–15</w:t>
            </w:r>
          </w:p>
        </w:tc>
        <w:tc>
          <w:tcPr>
            <w:tcW w:w="1017" w:type="dxa"/>
          </w:tcPr>
          <w:p w:rsidR="00D85988" w:rsidRPr="00D85988" w:rsidRDefault="00D85988" w:rsidP="00D85988">
            <w:pPr>
              <w:pStyle w:val="AERtabletextright"/>
            </w:pPr>
            <w:r>
              <w:t>2015</w:t>
            </w:r>
            <w:r w:rsidRPr="00D85988">
              <w:t>–16</w:t>
            </w:r>
          </w:p>
        </w:tc>
        <w:tc>
          <w:tcPr>
            <w:tcW w:w="1017" w:type="dxa"/>
          </w:tcPr>
          <w:p w:rsidR="00D85988" w:rsidRPr="00D85988" w:rsidRDefault="00D85988" w:rsidP="00D85988">
            <w:pPr>
              <w:pStyle w:val="AERtabletextright"/>
            </w:pPr>
            <w:r>
              <w:t>2016</w:t>
            </w:r>
            <w:r w:rsidRPr="00D85988">
              <w:t>–17</w:t>
            </w:r>
          </w:p>
        </w:tc>
        <w:tc>
          <w:tcPr>
            <w:tcW w:w="1017" w:type="dxa"/>
          </w:tcPr>
          <w:p w:rsidR="00D85988" w:rsidRPr="00D85988" w:rsidRDefault="00D85988" w:rsidP="00D85988">
            <w:pPr>
              <w:pStyle w:val="AERtabletextright"/>
            </w:pPr>
            <w:r>
              <w:t>2017</w:t>
            </w:r>
            <w:r w:rsidRPr="00D85988">
              <w:t>–18</w:t>
            </w:r>
          </w:p>
        </w:tc>
        <w:tc>
          <w:tcPr>
            <w:tcW w:w="1017" w:type="dxa"/>
          </w:tcPr>
          <w:p w:rsidR="00D85988" w:rsidRPr="00D85988" w:rsidRDefault="00D85988" w:rsidP="00D85988">
            <w:pPr>
              <w:pStyle w:val="AERtabletextright"/>
            </w:pPr>
            <w:r>
              <w:t>2018</w:t>
            </w:r>
            <w:r w:rsidRPr="00D85988">
              <w:t>–19</w:t>
            </w:r>
          </w:p>
        </w:tc>
        <w:tc>
          <w:tcPr>
            <w:tcW w:w="1017" w:type="dxa"/>
          </w:tcPr>
          <w:p w:rsidR="00D85988" w:rsidRPr="00D85988" w:rsidRDefault="00D85988" w:rsidP="00D85988">
            <w:pPr>
              <w:pStyle w:val="AERtabletextright"/>
            </w:pPr>
            <w:r>
              <w:t>Total</w:t>
            </w:r>
          </w:p>
        </w:tc>
      </w:tr>
      <w:tr w:rsidR="00D85988" w:rsidTr="00197611">
        <w:trPr>
          <w:trHeight w:val="373"/>
        </w:trPr>
        <w:tc>
          <w:tcPr>
            <w:tcW w:w="2943" w:type="dxa"/>
          </w:tcPr>
          <w:p w:rsidR="00D85988" w:rsidRDefault="00D85988" w:rsidP="00D92C4C">
            <w:pPr>
              <w:pStyle w:val="AERtabletextleft"/>
            </w:pPr>
            <w:r>
              <w:t>Return on capital</w:t>
            </w:r>
          </w:p>
        </w:tc>
        <w:tc>
          <w:tcPr>
            <w:tcW w:w="1214" w:type="dxa"/>
          </w:tcPr>
          <w:p w:rsidR="00D85988" w:rsidRDefault="00C447C7" w:rsidP="00C447C7">
            <w:pPr>
              <w:pStyle w:val="AERtabletextright"/>
            </w:pPr>
            <w:r>
              <w:t>97.2</w:t>
            </w:r>
          </w:p>
        </w:tc>
        <w:tc>
          <w:tcPr>
            <w:tcW w:w="1017" w:type="dxa"/>
          </w:tcPr>
          <w:p w:rsidR="00D85988" w:rsidRDefault="00F43209" w:rsidP="00C447C7">
            <w:pPr>
              <w:pStyle w:val="AERtabletextright"/>
            </w:pPr>
            <w:r>
              <w:t>99.6</w:t>
            </w:r>
          </w:p>
        </w:tc>
        <w:tc>
          <w:tcPr>
            <w:tcW w:w="1017" w:type="dxa"/>
          </w:tcPr>
          <w:p w:rsidR="00D85988" w:rsidRDefault="00F43209" w:rsidP="00C447C7">
            <w:pPr>
              <w:pStyle w:val="AERtabletextright"/>
            </w:pPr>
            <w:r>
              <w:t>102.9</w:t>
            </w:r>
          </w:p>
        </w:tc>
        <w:tc>
          <w:tcPr>
            <w:tcW w:w="1017" w:type="dxa"/>
          </w:tcPr>
          <w:p w:rsidR="00D85988" w:rsidRDefault="00F43209" w:rsidP="00C447C7">
            <w:pPr>
              <w:pStyle w:val="AERtabletextright"/>
            </w:pPr>
            <w:r>
              <w:t>105.2</w:t>
            </w:r>
          </w:p>
        </w:tc>
        <w:tc>
          <w:tcPr>
            <w:tcW w:w="1017" w:type="dxa"/>
          </w:tcPr>
          <w:p w:rsidR="00D85988" w:rsidRDefault="00F43209" w:rsidP="00C447C7">
            <w:pPr>
              <w:pStyle w:val="AERtabletextright"/>
            </w:pPr>
            <w:r>
              <w:t>106.9</w:t>
            </w:r>
          </w:p>
        </w:tc>
        <w:tc>
          <w:tcPr>
            <w:tcW w:w="1017" w:type="dxa"/>
          </w:tcPr>
          <w:p w:rsidR="00D85988" w:rsidRDefault="00F43209" w:rsidP="00C447C7">
            <w:pPr>
              <w:pStyle w:val="AERtabletextright"/>
            </w:pPr>
            <w:r>
              <w:t>511.8</w:t>
            </w:r>
          </w:p>
        </w:tc>
      </w:tr>
      <w:tr w:rsidR="00D85988" w:rsidTr="00197611">
        <w:trPr>
          <w:cnfStyle w:val="000000010000" w:firstRow="0" w:lastRow="0" w:firstColumn="0" w:lastColumn="0" w:oddVBand="0" w:evenVBand="0" w:oddHBand="0" w:evenHBand="1" w:firstRowFirstColumn="0" w:firstRowLastColumn="0" w:lastRowFirstColumn="0" w:lastRowLastColumn="0"/>
        </w:trPr>
        <w:tc>
          <w:tcPr>
            <w:tcW w:w="2943" w:type="dxa"/>
          </w:tcPr>
          <w:p w:rsidR="00D85988" w:rsidRPr="0014223F" w:rsidRDefault="00D85988" w:rsidP="00D92C4C">
            <w:pPr>
              <w:pStyle w:val="AERtabletextleft"/>
            </w:pPr>
            <w:r>
              <w:t xml:space="preserve">Regulatory </w:t>
            </w:r>
            <w:proofErr w:type="spellStart"/>
            <w:r>
              <w:t>depreciation</w:t>
            </w:r>
            <w:r w:rsidRPr="0014223F">
              <w:rPr>
                <w:rStyle w:val="AERsuperscript"/>
              </w:rPr>
              <w:t>a</w:t>
            </w:r>
            <w:proofErr w:type="spellEnd"/>
          </w:p>
        </w:tc>
        <w:tc>
          <w:tcPr>
            <w:tcW w:w="1214" w:type="dxa"/>
          </w:tcPr>
          <w:p w:rsidR="00D85988" w:rsidRDefault="00F43209" w:rsidP="00C447C7">
            <w:pPr>
              <w:pStyle w:val="AERtabletextright"/>
            </w:pPr>
            <w:r>
              <w:t>17.9</w:t>
            </w:r>
          </w:p>
        </w:tc>
        <w:tc>
          <w:tcPr>
            <w:tcW w:w="1017" w:type="dxa"/>
          </w:tcPr>
          <w:p w:rsidR="00D85988" w:rsidRDefault="00F43209" w:rsidP="00C447C7">
            <w:pPr>
              <w:pStyle w:val="AERtabletextright"/>
            </w:pPr>
            <w:r>
              <w:t>21.4</w:t>
            </w:r>
          </w:p>
        </w:tc>
        <w:tc>
          <w:tcPr>
            <w:tcW w:w="1017" w:type="dxa"/>
          </w:tcPr>
          <w:p w:rsidR="00D85988" w:rsidRDefault="00F43209" w:rsidP="00C447C7">
            <w:pPr>
              <w:pStyle w:val="AERtabletextright"/>
            </w:pPr>
            <w:r>
              <w:t>24.6</w:t>
            </w:r>
          </w:p>
        </w:tc>
        <w:tc>
          <w:tcPr>
            <w:tcW w:w="1017" w:type="dxa"/>
          </w:tcPr>
          <w:p w:rsidR="00D85988" w:rsidRDefault="00F43209" w:rsidP="00C447C7">
            <w:pPr>
              <w:pStyle w:val="AERtabletextright"/>
            </w:pPr>
            <w:r>
              <w:t>24.9</w:t>
            </w:r>
          </w:p>
        </w:tc>
        <w:tc>
          <w:tcPr>
            <w:tcW w:w="1017" w:type="dxa"/>
          </w:tcPr>
          <w:p w:rsidR="00D85988" w:rsidRDefault="00F43209" w:rsidP="00C447C7">
            <w:pPr>
              <w:pStyle w:val="AERtabletextright"/>
            </w:pPr>
            <w:r>
              <w:t>26.1</w:t>
            </w:r>
          </w:p>
        </w:tc>
        <w:tc>
          <w:tcPr>
            <w:tcW w:w="1017" w:type="dxa"/>
          </w:tcPr>
          <w:p w:rsidR="00D85988" w:rsidRDefault="00F43209" w:rsidP="00C447C7">
            <w:pPr>
              <w:pStyle w:val="AERtabletextright"/>
            </w:pPr>
            <w:r>
              <w:t>115.0</w:t>
            </w:r>
          </w:p>
        </w:tc>
      </w:tr>
      <w:tr w:rsidR="00884332" w:rsidTr="00197611">
        <w:tc>
          <w:tcPr>
            <w:tcW w:w="2943" w:type="dxa"/>
          </w:tcPr>
          <w:p w:rsidR="00884332" w:rsidRPr="00884332" w:rsidRDefault="00884332" w:rsidP="00884332">
            <w:pPr>
              <w:pStyle w:val="AERtabletextleft"/>
            </w:pPr>
            <w:r>
              <w:t>Operating expenditure</w:t>
            </w:r>
          </w:p>
        </w:tc>
        <w:tc>
          <w:tcPr>
            <w:tcW w:w="1214" w:type="dxa"/>
          </w:tcPr>
          <w:p w:rsidR="00884332" w:rsidRPr="00884332" w:rsidRDefault="00884332" w:rsidP="00884332">
            <w:pPr>
              <w:pStyle w:val="AERtabletextright"/>
            </w:pPr>
            <w:r>
              <w:t>4</w:t>
            </w:r>
            <w:r w:rsidRPr="00884332">
              <w:t>5.1</w:t>
            </w:r>
          </w:p>
        </w:tc>
        <w:tc>
          <w:tcPr>
            <w:tcW w:w="1017" w:type="dxa"/>
          </w:tcPr>
          <w:p w:rsidR="00884332" w:rsidRPr="00884332" w:rsidRDefault="00884332" w:rsidP="00884332">
            <w:pPr>
              <w:pStyle w:val="AERtabletextright"/>
            </w:pPr>
            <w:r>
              <w:t>45.</w:t>
            </w:r>
            <w:r w:rsidRPr="00884332">
              <w:t>6</w:t>
            </w:r>
          </w:p>
        </w:tc>
        <w:tc>
          <w:tcPr>
            <w:tcW w:w="1017" w:type="dxa"/>
          </w:tcPr>
          <w:p w:rsidR="00884332" w:rsidRPr="00884332" w:rsidRDefault="00884332" w:rsidP="00884332">
            <w:pPr>
              <w:pStyle w:val="AERtabletextright"/>
            </w:pPr>
            <w:r>
              <w:t>4</w:t>
            </w:r>
            <w:r w:rsidRPr="00884332">
              <w:t>7.0</w:t>
            </w:r>
          </w:p>
        </w:tc>
        <w:tc>
          <w:tcPr>
            <w:tcW w:w="1017" w:type="dxa"/>
          </w:tcPr>
          <w:p w:rsidR="00884332" w:rsidRPr="00884332" w:rsidRDefault="00884332" w:rsidP="00884332">
            <w:pPr>
              <w:pStyle w:val="AERtabletextright"/>
            </w:pPr>
            <w:r>
              <w:t>48.</w:t>
            </w:r>
            <w:r w:rsidRPr="00884332">
              <w:t>4</w:t>
            </w:r>
          </w:p>
        </w:tc>
        <w:tc>
          <w:tcPr>
            <w:tcW w:w="1017" w:type="dxa"/>
          </w:tcPr>
          <w:p w:rsidR="00884332" w:rsidRPr="00884332" w:rsidRDefault="00884332" w:rsidP="00884332">
            <w:pPr>
              <w:pStyle w:val="AERtabletextright"/>
            </w:pPr>
            <w:r>
              <w:t>4</w:t>
            </w:r>
            <w:r w:rsidRPr="00884332">
              <w:t>9.1</w:t>
            </w:r>
          </w:p>
        </w:tc>
        <w:tc>
          <w:tcPr>
            <w:tcW w:w="1017" w:type="dxa"/>
          </w:tcPr>
          <w:p w:rsidR="00884332" w:rsidRPr="00884332" w:rsidRDefault="00884332" w:rsidP="00884332">
            <w:pPr>
              <w:pStyle w:val="AERtabletextright"/>
            </w:pPr>
            <w:r>
              <w:t>23</w:t>
            </w:r>
            <w:r w:rsidRPr="00884332">
              <w:t>5.2</w:t>
            </w:r>
          </w:p>
        </w:tc>
      </w:tr>
      <w:tr w:rsidR="00884332" w:rsidTr="00197611">
        <w:trPr>
          <w:cnfStyle w:val="000000010000" w:firstRow="0" w:lastRow="0" w:firstColumn="0" w:lastColumn="0" w:oddVBand="0" w:evenVBand="0" w:oddHBand="0" w:evenHBand="1" w:firstRowFirstColumn="0" w:firstRowLastColumn="0" w:lastRowFirstColumn="0" w:lastRowLastColumn="0"/>
        </w:trPr>
        <w:tc>
          <w:tcPr>
            <w:tcW w:w="2943" w:type="dxa"/>
          </w:tcPr>
          <w:p w:rsidR="00884332" w:rsidRPr="00884332" w:rsidRDefault="00884332" w:rsidP="00884332">
            <w:pPr>
              <w:pStyle w:val="AERtabletextleft"/>
            </w:pPr>
            <w:r>
              <w:t>Efficiency benefit sharing scheme (carryover amounts)</w:t>
            </w:r>
          </w:p>
        </w:tc>
        <w:tc>
          <w:tcPr>
            <w:tcW w:w="1214" w:type="dxa"/>
          </w:tcPr>
          <w:p w:rsidR="00884332" w:rsidRPr="00884332" w:rsidRDefault="00884332" w:rsidP="00884332">
            <w:pPr>
              <w:pStyle w:val="AERtabletextright"/>
            </w:pPr>
            <w:r>
              <w:t>12.5</w:t>
            </w:r>
          </w:p>
        </w:tc>
        <w:tc>
          <w:tcPr>
            <w:tcW w:w="1017" w:type="dxa"/>
          </w:tcPr>
          <w:p w:rsidR="00884332" w:rsidRPr="00884332" w:rsidRDefault="00884332" w:rsidP="00884332">
            <w:pPr>
              <w:pStyle w:val="AERtabletextright"/>
            </w:pPr>
            <w:r>
              <w:t>8.8</w:t>
            </w:r>
          </w:p>
        </w:tc>
        <w:tc>
          <w:tcPr>
            <w:tcW w:w="1017" w:type="dxa"/>
          </w:tcPr>
          <w:p w:rsidR="00884332" w:rsidRPr="00884332" w:rsidRDefault="00884332" w:rsidP="00884332">
            <w:pPr>
              <w:pStyle w:val="AERtabletextright"/>
            </w:pPr>
            <w:r>
              <w:t>7.3</w:t>
            </w:r>
          </w:p>
        </w:tc>
        <w:tc>
          <w:tcPr>
            <w:tcW w:w="1017" w:type="dxa"/>
          </w:tcPr>
          <w:p w:rsidR="00884332" w:rsidRPr="00884332" w:rsidRDefault="00884332" w:rsidP="00884332">
            <w:pPr>
              <w:pStyle w:val="AERtabletextright"/>
            </w:pPr>
            <w:r>
              <w:t>4.5</w:t>
            </w:r>
          </w:p>
        </w:tc>
        <w:tc>
          <w:tcPr>
            <w:tcW w:w="1017" w:type="dxa"/>
          </w:tcPr>
          <w:p w:rsidR="00884332" w:rsidRPr="00884332" w:rsidRDefault="00884332" w:rsidP="00884332">
            <w:pPr>
              <w:pStyle w:val="AERtabletextright"/>
            </w:pPr>
            <w:r>
              <w:t>0</w:t>
            </w:r>
            <w:r w:rsidRPr="00884332">
              <w:t>.0</w:t>
            </w:r>
          </w:p>
        </w:tc>
        <w:tc>
          <w:tcPr>
            <w:tcW w:w="1017" w:type="dxa"/>
          </w:tcPr>
          <w:p w:rsidR="00884332" w:rsidRPr="00884332" w:rsidRDefault="00884332" w:rsidP="00884332">
            <w:pPr>
              <w:pStyle w:val="AERtabletextright"/>
            </w:pPr>
            <w:r>
              <w:t>33.1</w:t>
            </w:r>
          </w:p>
        </w:tc>
      </w:tr>
      <w:tr w:rsidR="00884332" w:rsidTr="00197611">
        <w:tc>
          <w:tcPr>
            <w:tcW w:w="2943" w:type="dxa"/>
          </w:tcPr>
          <w:p w:rsidR="00884332" w:rsidRPr="00884332" w:rsidRDefault="00884332" w:rsidP="00884332">
            <w:pPr>
              <w:pStyle w:val="AERtabletextleft"/>
            </w:pPr>
            <w:r>
              <w:t>Net tax allowance</w:t>
            </w:r>
          </w:p>
        </w:tc>
        <w:tc>
          <w:tcPr>
            <w:tcW w:w="1214" w:type="dxa"/>
          </w:tcPr>
          <w:p w:rsidR="00884332" w:rsidRPr="00884332" w:rsidRDefault="00884332" w:rsidP="00884332">
            <w:pPr>
              <w:pStyle w:val="AERtabletextright"/>
            </w:pPr>
            <w:r>
              <w:t>4.5</w:t>
            </w:r>
          </w:p>
        </w:tc>
        <w:tc>
          <w:tcPr>
            <w:tcW w:w="1017" w:type="dxa"/>
          </w:tcPr>
          <w:p w:rsidR="00884332" w:rsidRPr="00884332" w:rsidRDefault="00884332" w:rsidP="00884332">
            <w:pPr>
              <w:pStyle w:val="AERtabletextright"/>
            </w:pPr>
            <w:r>
              <w:t>4.8</w:t>
            </w:r>
          </w:p>
        </w:tc>
        <w:tc>
          <w:tcPr>
            <w:tcW w:w="1017" w:type="dxa"/>
          </w:tcPr>
          <w:p w:rsidR="00884332" w:rsidRPr="00884332" w:rsidRDefault="00884332" w:rsidP="00884332">
            <w:pPr>
              <w:pStyle w:val="AERtabletextright"/>
            </w:pPr>
            <w:r>
              <w:t>5.2</w:t>
            </w:r>
          </w:p>
        </w:tc>
        <w:tc>
          <w:tcPr>
            <w:tcW w:w="1017" w:type="dxa"/>
          </w:tcPr>
          <w:p w:rsidR="00884332" w:rsidRPr="00884332" w:rsidRDefault="00884332" w:rsidP="00884332">
            <w:pPr>
              <w:pStyle w:val="AERtabletextright"/>
            </w:pPr>
            <w:r>
              <w:t>5.2</w:t>
            </w:r>
          </w:p>
        </w:tc>
        <w:tc>
          <w:tcPr>
            <w:tcW w:w="1017" w:type="dxa"/>
          </w:tcPr>
          <w:p w:rsidR="00884332" w:rsidRPr="00884332" w:rsidRDefault="00884332" w:rsidP="00884332">
            <w:pPr>
              <w:pStyle w:val="AERtabletextright"/>
            </w:pPr>
            <w:r>
              <w:t>5.6</w:t>
            </w:r>
          </w:p>
        </w:tc>
        <w:tc>
          <w:tcPr>
            <w:tcW w:w="1017" w:type="dxa"/>
          </w:tcPr>
          <w:p w:rsidR="00884332" w:rsidRPr="00884332" w:rsidRDefault="00884332" w:rsidP="00884332">
            <w:pPr>
              <w:pStyle w:val="AERtabletextright"/>
            </w:pPr>
            <w:r>
              <w:t>25.3</w:t>
            </w:r>
          </w:p>
        </w:tc>
      </w:tr>
      <w:tr w:rsidR="00884332" w:rsidTr="00197611">
        <w:trPr>
          <w:cnfStyle w:val="000000010000" w:firstRow="0" w:lastRow="0" w:firstColumn="0" w:lastColumn="0" w:oddVBand="0" w:evenVBand="0" w:oddHBand="0" w:evenHBand="1" w:firstRowFirstColumn="0" w:firstRowLastColumn="0" w:lastRowFirstColumn="0" w:lastRowLastColumn="0"/>
        </w:trPr>
        <w:tc>
          <w:tcPr>
            <w:tcW w:w="2943" w:type="dxa"/>
          </w:tcPr>
          <w:p w:rsidR="00884332" w:rsidRPr="00884332" w:rsidRDefault="00884332" w:rsidP="00884332">
            <w:pPr>
              <w:pStyle w:val="AERtabletextleft"/>
            </w:pPr>
            <w:r>
              <w:t>Annual</w:t>
            </w:r>
            <w:r w:rsidRPr="00884332">
              <w:t xml:space="preserve"> building block revenue requirement (unsmoothed)</w:t>
            </w:r>
          </w:p>
        </w:tc>
        <w:tc>
          <w:tcPr>
            <w:tcW w:w="1214" w:type="dxa"/>
          </w:tcPr>
          <w:p w:rsidR="00884332" w:rsidRPr="00884332" w:rsidRDefault="00884332" w:rsidP="00884332">
            <w:pPr>
              <w:pStyle w:val="AERtabletextright"/>
            </w:pPr>
            <w:r>
              <w:t>177.</w:t>
            </w:r>
            <w:r w:rsidRPr="00884332">
              <w:t>2</w:t>
            </w:r>
          </w:p>
        </w:tc>
        <w:tc>
          <w:tcPr>
            <w:tcW w:w="1017" w:type="dxa"/>
          </w:tcPr>
          <w:p w:rsidR="00884332" w:rsidRPr="00884332" w:rsidRDefault="00884332" w:rsidP="00884332">
            <w:pPr>
              <w:pStyle w:val="AERtabletextright"/>
            </w:pPr>
            <w:r>
              <w:t>180.</w:t>
            </w:r>
            <w:r w:rsidRPr="00884332">
              <w:t>2</w:t>
            </w:r>
          </w:p>
        </w:tc>
        <w:tc>
          <w:tcPr>
            <w:tcW w:w="1017" w:type="dxa"/>
          </w:tcPr>
          <w:p w:rsidR="00884332" w:rsidRPr="00884332" w:rsidRDefault="00884332" w:rsidP="00884332">
            <w:pPr>
              <w:pStyle w:val="AERtabletextright"/>
            </w:pPr>
            <w:r>
              <w:t>186.</w:t>
            </w:r>
            <w:r w:rsidRPr="00884332">
              <w:t>9</w:t>
            </w:r>
          </w:p>
        </w:tc>
        <w:tc>
          <w:tcPr>
            <w:tcW w:w="1017" w:type="dxa"/>
          </w:tcPr>
          <w:p w:rsidR="00884332" w:rsidRPr="00884332" w:rsidRDefault="00884332" w:rsidP="00884332">
            <w:pPr>
              <w:pStyle w:val="AERtabletextright"/>
            </w:pPr>
            <w:r>
              <w:t>188.</w:t>
            </w:r>
            <w:r w:rsidRPr="00884332">
              <w:t>2</w:t>
            </w:r>
          </w:p>
        </w:tc>
        <w:tc>
          <w:tcPr>
            <w:tcW w:w="1017" w:type="dxa"/>
          </w:tcPr>
          <w:p w:rsidR="00884332" w:rsidRPr="00884332" w:rsidRDefault="00884332" w:rsidP="00884332">
            <w:pPr>
              <w:pStyle w:val="AERtabletextright"/>
            </w:pPr>
            <w:r>
              <w:t>187.</w:t>
            </w:r>
            <w:r w:rsidRPr="00884332">
              <w:t>8</w:t>
            </w:r>
          </w:p>
        </w:tc>
        <w:tc>
          <w:tcPr>
            <w:tcW w:w="1017" w:type="dxa"/>
          </w:tcPr>
          <w:p w:rsidR="00884332" w:rsidRPr="00884332" w:rsidRDefault="00884332" w:rsidP="00884332">
            <w:pPr>
              <w:pStyle w:val="AERtabletextright"/>
            </w:pPr>
            <w:r>
              <w:t>9</w:t>
            </w:r>
            <w:r w:rsidRPr="00884332">
              <w:t>20.4</w:t>
            </w:r>
          </w:p>
        </w:tc>
      </w:tr>
      <w:tr w:rsidR="00884332" w:rsidRPr="00B64596" w:rsidTr="00197611">
        <w:tc>
          <w:tcPr>
            <w:tcW w:w="2943" w:type="dxa"/>
          </w:tcPr>
          <w:p w:rsidR="00884332" w:rsidRPr="00884332" w:rsidRDefault="00884332" w:rsidP="00884332">
            <w:pPr>
              <w:pStyle w:val="AERtabletextleft"/>
              <w:rPr>
                <w:rStyle w:val="AERtextbold"/>
              </w:rPr>
            </w:pPr>
            <w:r w:rsidRPr="00884332">
              <w:rPr>
                <w:rStyle w:val="AERtextbold"/>
              </w:rPr>
              <w:t>Annual expected MAR (smoothed)</w:t>
            </w:r>
          </w:p>
        </w:tc>
        <w:tc>
          <w:tcPr>
            <w:tcW w:w="1214" w:type="dxa"/>
          </w:tcPr>
          <w:p w:rsidR="00884332" w:rsidRPr="00884332" w:rsidRDefault="00884332" w:rsidP="00884332">
            <w:pPr>
              <w:pStyle w:val="AERtabletextright"/>
              <w:rPr>
                <w:rStyle w:val="AERtextbold"/>
              </w:rPr>
            </w:pPr>
            <w:r w:rsidRPr="00884332">
              <w:rPr>
                <w:rStyle w:val="AERtextbold"/>
              </w:rPr>
              <w:t>186.9</w:t>
            </w:r>
          </w:p>
        </w:tc>
        <w:tc>
          <w:tcPr>
            <w:tcW w:w="1017" w:type="dxa"/>
          </w:tcPr>
          <w:p w:rsidR="00884332" w:rsidRPr="00884332" w:rsidRDefault="00884332" w:rsidP="00884332">
            <w:pPr>
              <w:pStyle w:val="AERtabletextright"/>
              <w:rPr>
                <w:rStyle w:val="AERtextbold"/>
              </w:rPr>
            </w:pPr>
            <w:r w:rsidRPr="00790368">
              <w:rPr>
                <w:rStyle w:val="AERtextbold"/>
              </w:rPr>
              <w:t>181.</w:t>
            </w:r>
            <w:r w:rsidRPr="00884332">
              <w:rPr>
                <w:rStyle w:val="AERtextbold"/>
              </w:rPr>
              <w:t>6</w:t>
            </w:r>
          </w:p>
        </w:tc>
        <w:tc>
          <w:tcPr>
            <w:tcW w:w="1017" w:type="dxa"/>
          </w:tcPr>
          <w:p w:rsidR="00884332" w:rsidRPr="00884332" w:rsidRDefault="00884332" w:rsidP="00884332">
            <w:pPr>
              <w:pStyle w:val="AERtabletextright"/>
              <w:rPr>
                <w:rStyle w:val="AERtextbold"/>
              </w:rPr>
            </w:pPr>
            <w:r w:rsidRPr="00790368">
              <w:rPr>
                <w:rStyle w:val="AERtextbold"/>
              </w:rPr>
              <w:t>182.</w:t>
            </w:r>
            <w:r w:rsidRPr="00884332">
              <w:rPr>
                <w:rStyle w:val="AERtextbold"/>
              </w:rPr>
              <w:t>4</w:t>
            </w:r>
          </w:p>
        </w:tc>
        <w:tc>
          <w:tcPr>
            <w:tcW w:w="1017" w:type="dxa"/>
          </w:tcPr>
          <w:p w:rsidR="00884332" w:rsidRPr="00884332" w:rsidRDefault="00884332" w:rsidP="00884332">
            <w:pPr>
              <w:pStyle w:val="AERtabletextright"/>
              <w:rPr>
                <w:rStyle w:val="AERtextbold"/>
              </w:rPr>
            </w:pPr>
            <w:r w:rsidRPr="00790368">
              <w:rPr>
                <w:rStyle w:val="AERtextbold"/>
              </w:rPr>
              <w:t>18</w:t>
            </w:r>
            <w:r w:rsidRPr="00884332">
              <w:rPr>
                <w:rStyle w:val="AERtextbold"/>
              </w:rPr>
              <w:t>3.2</w:t>
            </w:r>
          </w:p>
        </w:tc>
        <w:tc>
          <w:tcPr>
            <w:tcW w:w="1017" w:type="dxa"/>
          </w:tcPr>
          <w:p w:rsidR="00884332" w:rsidRPr="00884332" w:rsidRDefault="00884332" w:rsidP="00884332">
            <w:pPr>
              <w:pStyle w:val="AERtabletextright"/>
              <w:rPr>
                <w:rStyle w:val="AERtextbold"/>
              </w:rPr>
            </w:pPr>
            <w:r w:rsidRPr="00790368">
              <w:rPr>
                <w:rStyle w:val="AERtextbold"/>
              </w:rPr>
              <w:t>18</w:t>
            </w:r>
            <w:r w:rsidRPr="00884332">
              <w:rPr>
                <w:rStyle w:val="AERtextbold"/>
              </w:rPr>
              <w:t>4.0</w:t>
            </w:r>
          </w:p>
        </w:tc>
        <w:tc>
          <w:tcPr>
            <w:tcW w:w="1017" w:type="dxa"/>
          </w:tcPr>
          <w:p w:rsidR="00884332" w:rsidRPr="00884332" w:rsidRDefault="00884332" w:rsidP="00884332">
            <w:pPr>
              <w:pStyle w:val="AERtabletextright"/>
              <w:rPr>
                <w:rStyle w:val="AERtextbold"/>
              </w:rPr>
            </w:pPr>
            <w:r w:rsidRPr="00790368">
              <w:rPr>
                <w:rStyle w:val="AERtextbold"/>
              </w:rPr>
              <w:t>91</w:t>
            </w:r>
            <w:r w:rsidRPr="00884332">
              <w:rPr>
                <w:rStyle w:val="AERtextbold"/>
              </w:rPr>
              <w:t>8.1</w:t>
            </w:r>
          </w:p>
        </w:tc>
      </w:tr>
      <w:tr w:rsidR="00884332" w:rsidTr="00197611">
        <w:trPr>
          <w:cnfStyle w:val="000000010000" w:firstRow="0" w:lastRow="0" w:firstColumn="0" w:lastColumn="0" w:oddVBand="0" w:evenVBand="0" w:oddHBand="0" w:evenHBand="1" w:firstRowFirstColumn="0" w:firstRowLastColumn="0" w:lastRowFirstColumn="0" w:lastRowLastColumn="0"/>
        </w:trPr>
        <w:tc>
          <w:tcPr>
            <w:tcW w:w="2943" w:type="dxa"/>
          </w:tcPr>
          <w:p w:rsidR="00884332" w:rsidRPr="00884332" w:rsidRDefault="00884332" w:rsidP="00884332">
            <w:pPr>
              <w:pStyle w:val="AERtabletextleft"/>
            </w:pPr>
            <w:r>
              <w:t>X factor (%)</w:t>
            </w:r>
          </w:p>
        </w:tc>
        <w:tc>
          <w:tcPr>
            <w:tcW w:w="1214" w:type="dxa"/>
          </w:tcPr>
          <w:p w:rsidR="00884332" w:rsidRPr="00884332" w:rsidRDefault="00884332" w:rsidP="00884332">
            <w:pPr>
              <w:pStyle w:val="AERtabletextright"/>
              <w:rPr>
                <w:rStyle w:val="AERsuperscript"/>
              </w:rPr>
            </w:pPr>
            <w:r>
              <w:t>n/</w:t>
            </w:r>
            <w:proofErr w:type="spellStart"/>
            <w:r>
              <w:t>a</w:t>
            </w:r>
            <w:r w:rsidRPr="00884332">
              <w:rPr>
                <w:rStyle w:val="AERsuperscript"/>
              </w:rPr>
              <w:t>b</w:t>
            </w:r>
            <w:proofErr w:type="spellEnd"/>
          </w:p>
        </w:tc>
        <w:tc>
          <w:tcPr>
            <w:tcW w:w="1017" w:type="dxa"/>
          </w:tcPr>
          <w:p w:rsidR="00884332" w:rsidRPr="00884332" w:rsidRDefault="00884332" w:rsidP="00884332">
            <w:pPr>
              <w:pStyle w:val="AERtabletextright"/>
              <w:rPr>
                <w:rStyle w:val="AERsuperscript"/>
              </w:rPr>
            </w:pPr>
            <w:r>
              <w:t>n/a</w:t>
            </w:r>
            <w:r w:rsidRPr="00884332">
              <w:rPr>
                <w:rStyle w:val="AERsuperscript"/>
              </w:rPr>
              <w:t>c</w:t>
            </w:r>
          </w:p>
        </w:tc>
        <w:tc>
          <w:tcPr>
            <w:tcW w:w="1017" w:type="dxa"/>
          </w:tcPr>
          <w:p w:rsidR="00884332" w:rsidRPr="00884332" w:rsidRDefault="00884332" w:rsidP="00884332">
            <w:pPr>
              <w:pStyle w:val="AERtabletextright"/>
              <w:rPr>
                <w:rStyle w:val="AERsuperscript"/>
              </w:rPr>
            </w:pPr>
            <w:r>
              <w:t>2.0%</w:t>
            </w:r>
            <w:r w:rsidRPr="00884332">
              <w:rPr>
                <w:rStyle w:val="AERsuperscript"/>
              </w:rPr>
              <w:t>d</w:t>
            </w:r>
          </w:p>
        </w:tc>
        <w:tc>
          <w:tcPr>
            <w:tcW w:w="1017" w:type="dxa"/>
          </w:tcPr>
          <w:p w:rsidR="00884332" w:rsidRPr="00884332" w:rsidRDefault="00884332" w:rsidP="00884332">
            <w:pPr>
              <w:pStyle w:val="AERtabletextright"/>
              <w:rPr>
                <w:rStyle w:val="AERsuperscript"/>
              </w:rPr>
            </w:pPr>
            <w:r>
              <w:t>2.0%</w:t>
            </w:r>
            <w:r w:rsidRPr="00884332">
              <w:rPr>
                <w:rStyle w:val="AERsuperscript"/>
              </w:rPr>
              <w:t>d</w:t>
            </w:r>
          </w:p>
        </w:tc>
        <w:tc>
          <w:tcPr>
            <w:tcW w:w="1017" w:type="dxa"/>
          </w:tcPr>
          <w:p w:rsidR="00884332" w:rsidRPr="00884332" w:rsidRDefault="00884332" w:rsidP="00884332">
            <w:pPr>
              <w:pStyle w:val="AERtabletextright"/>
              <w:rPr>
                <w:rStyle w:val="AERsuperscript"/>
              </w:rPr>
            </w:pPr>
            <w:r>
              <w:t>2.0%</w:t>
            </w:r>
            <w:r w:rsidRPr="00884332">
              <w:rPr>
                <w:rStyle w:val="AERsuperscript"/>
              </w:rPr>
              <w:t>d</w:t>
            </w:r>
          </w:p>
        </w:tc>
        <w:tc>
          <w:tcPr>
            <w:tcW w:w="1017" w:type="dxa"/>
          </w:tcPr>
          <w:p w:rsidR="00884332" w:rsidRPr="00884332" w:rsidRDefault="00884332" w:rsidP="00884332">
            <w:pPr>
              <w:pStyle w:val="AERtabletextright"/>
            </w:pPr>
            <w:r>
              <w:t>n/a</w:t>
            </w:r>
          </w:p>
        </w:tc>
      </w:tr>
    </w:tbl>
    <w:p w:rsidR="00D85988" w:rsidRDefault="00D85988" w:rsidP="00D85988">
      <w:pPr>
        <w:pStyle w:val="AERtablesource"/>
      </w:pPr>
      <w:r>
        <w:t xml:space="preserve">Source: </w:t>
      </w:r>
      <w:r>
        <w:tab/>
        <w:t>AER analysis</w:t>
      </w:r>
      <w:r w:rsidR="00D92C4C">
        <w:t>.</w:t>
      </w:r>
    </w:p>
    <w:p w:rsidR="00D85988" w:rsidRDefault="00D85988" w:rsidP="00D85988">
      <w:pPr>
        <w:pStyle w:val="AERtablesource"/>
      </w:pPr>
      <w:r>
        <w:t xml:space="preserve">(a) </w:t>
      </w:r>
      <w:r>
        <w:tab/>
        <w:t>Regulatory depreciation is straight-line depreciation net of the inflation indexation on the opening RAB</w:t>
      </w:r>
      <w:r w:rsidR="001C2DB8">
        <w:t>.</w:t>
      </w:r>
    </w:p>
    <w:p w:rsidR="001C2DB8" w:rsidRPr="001C2DB8" w:rsidRDefault="001C2DB8" w:rsidP="001C2DB8">
      <w:pPr>
        <w:pStyle w:val="AERtablesource"/>
      </w:pPr>
      <w:r>
        <w:t>(b</w:t>
      </w:r>
      <w:r w:rsidRPr="001C2DB8">
        <w:t>)</w:t>
      </w:r>
      <w:r w:rsidRPr="001C2DB8">
        <w:tab/>
        <w:t xml:space="preserve">TasNetworks is not required to apply an X factor for 2014–15 because we set the 2014–15 MAR in this decision. We have set the 2014–15 MAR equal to TasNetworks' targeted revenue ($186.9 million) for 2014–15. We note that TasNetworks applied a lower revenue than the placeholder MAR of $205.1 million for 2014–15 pricing purposes. The MAR for 2014–15 ($186.9 million) is around </w:t>
      </w:r>
      <w:r w:rsidR="00652925">
        <w:t>26.4</w:t>
      </w:r>
      <w:r w:rsidRPr="001C2DB8">
        <w:t xml:space="preserve"> per cent lower than the approved MAR ($247.9 million) in the final year of the 2009–14 regulatory control period (2013–14) in real terms, or </w:t>
      </w:r>
      <w:r w:rsidR="00652925">
        <w:t>24.6</w:t>
      </w:r>
      <w:r w:rsidRPr="001C2DB8">
        <w:t xml:space="preserve"> per cent lower in nominal terms.</w:t>
      </w:r>
    </w:p>
    <w:p w:rsidR="001C2DB8" w:rsidRPr="001C2DB8" w:rsidRDefault="001C2DB8" w:rsidP="001C2DB8">
      <w:pPr>
        <w:pStyle w:val="AERtablesource"/>
      </w:pPr>
      <w:r>
        <w:t>(c</w:t>
      </w:r>
      <w:r w:rsidRPr="001C2DB8">
        <w:t>)</w:t>
      </w:r>
      <w:r w:rsidRPr="001C2DB8">
        <w:tab/>
        <w:t xml:space="preserve">TasNetworks is not required to apply an X factor for 2015–16 because we set the 2015–16 MAR in this decision. The MAR for 2015–16 is around </w:t>
      </w:r>
      <w:r w:rsidR="00652925">
        <w:t>5.</w:t>
      </w:r>
      <w:r w:rsidR="00884332">
        <w:t>2</w:t>
      </w:r>
      <w:r w:rsidRPr="001C2DB8">
        <w:t xml:space="preserve"> per cent lower than the approved MAR for 2014–15 in real terms, or </w:t>
      </w:r>
      <w:r w:rsidR="00884332">
        <w:t>2.9</w:t>
      </w:r>
      <w:r w:rsidRPr="001C2DB8">
        <w:t xml:space="preserve"> per cent lower in nominal terms.</w:t>
      </w:r>
    </w:p>
    <w:p w:rsidR="001C2DB8" w:rsidRPr="001C2DB8" w:rsidRDefault="001C2DB8" w:rsidP="001C2DB8">
      <w:pPr>
        <w:pStyle w:val="AERtablesource"/>
      </w:pPr>
      <w:r>
        <w:t>(d</w:t>
      </w:r>
      <w:r w:rsidRPr="001C2DB8">
        <w:t>)</w:t>
      </w:r>
      <w:r w:rsidRPr="001C2DB8">
        <w:tab/>
        <w:t xml:space="preserve">The X factor will be revised to reflect the annual return on debt update. </w:t>
      </w:r>
    </w:p>
    <w:p w:rsidR="00D85988" w:rsidRPr="0014223F" w:rsidRDefault="00263CDA" w:rsidP="00D85988">
      <w:pPr>
        <w:pStyle w:val="AERbodytext"/>
      </w:pPr>
      <w:r>
        <w:fldChar w:fldCharType="begin"/>
      </w:r>
      <w:r>
        <w:instrText xml:space="preserve"> REF _Ref402255791 \h </w:instrText>
      </w:r>
      <w:r>
        <w:fldChar w:fldCharType="separate"/>
      </w:r>
      <w:r w:rsidR="00414FD6" w:rsidRPr="00263CDA">
        <w:t xml:space="preserve">Figure </w:t>
      </w:r>
      <w:r w:rsidR="00414FD6">
        <w:rPr>
          <w:noProof/>
        </w:rPr>
        <w:t>7</w:t>
      </w:r>
      <w:r w:rsidR="00414FD6">
        <w:noBreakHyphen/>
      </w:r>
      <w:r w:rsidR="00414FD6">
        <w:rPr>
          <w:noProof/>
        </w:rPr>
        <w:t>1</w:t>
      </w:r>
      <w:r>
        <w:fldChar w:fldCharType="end"/>
      </w:r>
      <w:r>
        <w:t xml:space="preserve"> </w:t>
      </w:r>
      <w:r w:rsidR="00971DE4">
        <w:t xml:space="preserve">compares (on average) </w:t>
      </w:r>
      <w:r w:rsidR="00D85988">
        <w:t xml:space="preserve">our draft decision on </w:t>
      </w:r>
      <w:r w:rsidR="00A101F8">
        <w:t>TasNetworks'</w:t>
      </w:r>
      <w:r w:rsidR="00D85988" w:rsidRPr="0014223F">
        <w:t xml:space="preserve"> building block</w:t>
      </w:r>
      <w:r w:rsidR="00971DE4">
        <w:t xml:space="preserve"> cost</w:t>
      </w:r>
      <w:r w:rsidR="00D85988" w:rsidRPr="0014223F">
        <w:t>s</w:t>
      </w:r>
      <w:r w:rsidR="00971DE4">
        <w:t xml:space="preserve"> against what was proposed by TasNetworks for the 2014–19 period and what we approved for the 2009–14 regulatory control period</w:t>
      </w:r>
      <w:r w:rsidR="00D85988" w:rsidRPr="0014223F">
        <w:t>.</w:t>
      </w:r>
      <w:r w:rsidR="00971DE4" w:rsidRPr="0014223F" w:rsidDel="00971DE4">
        <w:t xml:space="preserve"> </w:t>
      </w:r>
    </w:p>
    <w:p w:rsidR="00D85988" w:rsidRPr="00263CDA" w:rsidRDefault="00971DE4" w:rsidP="00263CDA">
      <w:pPr>
        <w:pStyle w:val="Caption"/>
        <w:rPr>
          <w:rStyle w:val="AERtextbold"/>
          <w:b/>
        </w:rPr>
      </w:pPr>
      <w:bookmarkStart w:id="35" w:name="_Ref402255791"/>
      <w:r w:rsidRPr="00263CDA">
        <w:t xml:space="preserve">Figure </w:t>
      </w:r>
      <w:fldSimple w:instr=" STYLEREF 1 \s ">
        <w:r w:rsidR="00414FD6">
          <w:rPr>
            <w:noProof/>
          </w:rPr>
          <w:t>7</w:t>
        </w:r>
      </w:fldSimple>
      <w:r w:rsidR="00805859">
        <w:noBreakHyphen/>
      </w:r>
      <w:fldSimple w:instr=" SEQ Figure \* ARABIC \s 1 ">
        <w:r w:rsidR="00414FD6">
          <w:rPr>
            <w:noProof/>
          </w:rPr>
          <w:t>1</w:t>
        </w:r>
      </w:fldSimple>
      <w:bookmarkEnd w:id="35"/>
      <w:r w:rsidRPr="00263CDA">
        <w:tab/>
      </w:r>
      <w:r w:rsidR="00D85988" w:rsidRPr="00263CDA">
        <w:rPr>
          <w:rStyle w:val="AERtextbold"/>
          <w:b/>
        </w:rPr>
        <w:t xml:space="preserve">AER's draft decision and </w:t>
      </w:r>
      <w:r w:rsidR="00A101F8" w:rsidRPr="00263CDA">
        <w:rPr>
          <w:rStyle w:val="AERtextbold"/>
          <w:b/>
        </w:rPr>
        <w:t>TasNetworks'</w:t>
      </w:r>
      <w:r w:rsidR="00D85988" w:rsidRPr="00263CDA">
        <w:rPr>
          <w:rStyle w:val="AERtextbold"/>
          <w:b/>
        </w:rPr>
        <w:t xml:space="preserve"> proposed annual building block revenue requirement ($ million, </w:t>
      </w:r>
      <w:r w:rsidR="00263CDA" w:rsidRPr="00263CDA">
        <w:rPr>
          <w:rStyle w:val="AERtextbold"/>
          <w:b/>
        </w:rPr>
        <w:t>2013–14</w:t>
      </w:r>
      <w:r w:rsidR="00D85988" w:rsidRPr="00263CDA">
        <w:rPr>
          <w:rStyle w:val="AERtextbold"/>
          <w:b/>
        </w:rPr>
        <w:t>)</w:t>
      </w:r>
    </w:p>
    <w:p w:rsidR="000368C3" w:rsidRDefault="00EA4B23" w:rsidP="00263CDA">
      <w:pPr>
        <w:pStyle w:val="AERtablesource"/>
        <w:rPr>
          <w:rStyle w:val="AERtextitalic"/>
        </w:rPr>
      </w:pPr>
      <w:r w:rsidRPr="00EA4B23">
        <w:rPr>
          <w:noProof/>
          <w:lang w:eastAsia="en-AU"/>
        </w:rPr>
        <w:drawing>
          <wp:inline distT="0" distB="0" distL="0" distR="0" wp14:anchorId="192C4C38" wp14:editId="5374C80D">
            <wp:extent cx="5383530" cy="3956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530" cy="3956050"/>
                    </a:xfrm>
                    <a:prstGeom prst="rect">
                      <a:avLst/>
                    </a:prstGeom>
                    <a:noFill/>
                    <a:ln>
                      <a:noFill/>
                    </a:ln>
                  </pic:spPr>
                </pic:pic>
              </a:graphicData>
            </a:graphic>
          </wp:inline>
        </w:drawing>
      </w:r>
    </w:p>
    <w:p w:rsidR="00D85988" w:rsidRPr="00263CDA" w:rsidRDefault="00263CDA" w:rsidP="00263CDA">
      <w:pPr>
        <w:pStyle w:val="AERtablesource"/>
        <w:rPr>
          <w:rStyle w:val="AERtextitalic"/>
          <w:i w:val="0"/>
        </w:rPr>
      </w:pPr>
      <w:r w:rsidRPr="00263CDA">
        <w:rPr>
          <w:rStyle w:val="AERtextitalic"/>
          <w:i w:val="0"/>
        </w:rPr>
        <w:t>Source:</w:t>
      </w:r>
      <w:r w:rsidRPr="00263CDA">
        <w:rPr>
          <w:rStyle w:val="AERtextitalic"/>
          <w:i w:val="0"/>
        </w:rPr>
        <w:tab/>
        <w:t>AER analysis.</w:t>
      </w:r>
    </w:p>
    <w:p w:rsidR="00971DE4" w:rsidRPr="004C7106" w:rsidRDefault="00263CDA" w:rsidP="00A56324">
      <w:pPr>
        <w:pStyle w:val="AERbodytext"/>
      </w:pPr>
      <w:r>
        <w:fldChar w:fldCharType="begin"/>
      </w:r>
      <w:r>
        <w:instrText xml:space="preserve"> REF _Ref402255779 \h </w:instrText>
      </w:r>
      <w:r>
        <w:fldChar w:fldCharType="separate"/>
      </w:r>
      <w:r w:rsidR="00414FD6" w:rsidRPr="00971DE4">
        <w:t xml:space="preserve">Figure </w:t>
      </w:r>
      <w:r w:rsidR="00414FD6">
        <w:rPr>
          <w:noProof/>
        </w:rPr>
        <w:t>7</w:t>
      </w:r>
      <w:r w:rsidR="00414FD6">
        <w:noBreakHyphen/>
      </w:r>
      <w:r w:rsidR="00414FD6">
        <w:rPr>
          <w:noProof/>
        </w:rPr>
        <w:t>2</w:t>
      </w:r>
      <w:r>
        <w:fldChar w:fldCharType="end"/>
      </w:r>
      <w:r>
        <w:t xml:space="preserve"> </w:t>
      </w:r>
      <w:r w:rsidR="00971DE4">
        <w:t xml:space="preserve">shows the size of the changes in the building block costs from our draft decision and how these impact on revenues on average. The estimated actual revenue for 2013–14 is used as a base from which the impact of the changes can be shown. For example, the most significant change is to the </w:t>
      </w:r>
      <w:r>
        <w:t xml:space="preserve">return on capital </w:t>
      </w:r>
      <w:r w:rsidR="00971DE4">
        <w:t xml:space="preserve">allowance that reduces the annual </w:t>
      </w:r>
      <w:r w:rsidR="00D92C4C">
        <w:t xml:space="preserve">building block </w:t>
      </w:r>
      <w:r w:rsidR="00971DE4">
        <w:t xml:space="preserve">revenue requirement on </w:t>
      </w:r>
      <w:r w:rsidR="00971DE4" w:rsidRPr="004C7106">
        <w:t>average by about $</w:t>
      </w:r>
      <w:r w:rsidRPr="004C7106">
        <w:rPr>
          <w:rStyle w:val="AERtexthighlight"/>
          <w:shd w:val="clear" w:color="auto" w:fill="auto"/>
        </w:rPr>
        <w:t>3</w:t>
      </w:r>
      <w:r w:rsidR="00F43209" w:rsidRPr="004C7106">
        <w:rPr>
          <w:rStyle w:val="AERtexthighlight"/>
          <w:shd w:val="clear" w:color="auto" w:fill="auto"/>
        </w:rPr>
        <w:t>2.</w:t>
      </w:r>
      <w:r w:rsidR="00A56324" w:rsidRPr="00A56324">
        <w:rPr>
          <w:rStyle w:val="AERtexthighlight"/>
          <w:shd w:val="clear" w:color="auto" w:fill="auto"/>
        </w:rPr>
        <w:t>8</w:t>
      </w:r>
      <w:r w:rsidR="00971DE4" w:rsidRPr="00A56324">
        <w:t xml:space="preserve"> </w:t>
      </w:r>
      <w:r w:rsidR="00971DE4" w:rsidRPr="004C7106">
        <w:t>million.</w:t>
      </w:r>
    </w:p>
    <w:p w:rsidR="00971DE4" w:rsidRPr="00971DE4" w:rsidRDefault="00971DE4" w:rsidP="00862218">
      <w:pPr>
        <w:pStyle w:val="Caption"/>
        <w:rPr>
          <w:rStyle w:val="AERtextbold"/>
          <w:b/>
        </w:rPr>
      </w:pPr>
      <w:bookmarkStart w:id="36" w:name="_Ref402255779"/>
      <w:r w:rsidRPr="00971DE4">
        <w:t xml:space="preserve">Figure </w:t>
      </w:r>
      <w:fldSimple w:instr=" STYLEREF 1 \s ">
        <w:r w:rsidR="00414FD6">
          <w:rPr>
            <w:noProof/>
          </w:rPr>
          <w:t>7</w:t>
        </w:r>
      </w:fldSimple>
      <w:r w:rsidR="00805859">
        <w:noBreakHyphen/>
      </w:r>
      <w:fldSimple w:instr=" SEQ Figure \* ARABIC \s 1 ">
        <w:r w:rsidR="00414FD6">
          <w:rPr>
            <w:noProof/>
          </w:rPr>
          <w:t>2</w:t>
        </w:r>
      </w:fldSimple>
      <w:bookmarkEnd w:id="36"/>
      <w:r w:rsidRPr="00971DE4">
        <w:tab/>
      </w:r>
      <w:r w:rsidRPr="00862218">
        <w:rPr>
          <w:rStyle w:val="AERtextbold"/>
          <w:b/>
        </w:rPr>
        <w:t>AER's draft decision on building block costs</w:t>
      </w:r>
      <w:r w:rsidR="00862218" w:rsidRPr="00884332">
        <w:rPr>
          <w:rStyle w:val="AERtextbold"/>
          <w:b/>
        </w:rPr>
        <w:t xml:space="preserve"> ($ million, 2013–14)</w:t>
      </w:r>
    </w:p>
    <w:p w:rsidR="00971DE4" w:rsidRDefault="00D9617E" w:rsidP="00884332">
      <w:pPr>
        <w:pStyle w:val="AERbodytext"/>
      </w:pPr>
      <w:r>
        <w:rPr>
          <w:noProof/>
          <w:lang w:eastAsia="en-AU"/>
        </w:rPr>
        <w:drawing>
          <wp:inline distT="0" distB="0" distL="0" distR="0" wp14:anchorId="422B6E0B" wp14:editId="1729753D">
            <wp:extent cx="5267325" cy="32372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3237230"/>
                    </a:xfrm>
                    <a:prstGeom prst="rect">
                      <a:avLst/>
                    </a:prstGeom>
                    <a:noFill/>
                  </pic:spPr>
                </pic:pic>
              </a:graphicData>
            </a:graphic>
          </wp:inline>
        </w:drawing>
      </w:r>
    </w:p>
    <w:p w:rsidR="00263CDA" w:rsidRDefault="00263CDA" w:rsidP="00263CDA">
      <w:pPr>
        <w:pStyle w:val="AERtablesource"/>
      </w:pPr>
      <w:r w:rsidRPr="00263CDA">
        <w:t>Source:</w:t>
      </w:r>
      <w:r w:rsidRPr="00263CDA">
        <w:tab/>
        <w:t>AER analysis.</w:t>
      </w:r>
    </w:p>
    <w:p w:rsidR="00EA4B23" w:rsidRPr="00EA4B23" w:rsidRDefault="00EA4B23" w:rsidP="00EA4B23">
      <w:pPr>
        <w:pStyle w:val="AERtablesource"/>
      </w:pPr>
      <w:r>
        <w:t>Notes:</w:t>
      </w:r>
      <w:r>
        <w:tab/>
        <w:t>'Actual 2013–14</w:t>
      </w:r>
      <w:r w:rsidR="00B64596">
        <w:t>'</w:t>
      </w:r>
      <w:r>
        <w:t xml:space="preserve"> is TasNetworks' latest estimate of actual revenue </w:t>
      </w:r>
      <w:r w:rsidR="00E264D9">
        <w:t xml:space="preserve">to be recovered </w:t>
      </w:r>
      <w:r>
        <w:t>for that year. In order to calculate building block changes, this estimate is notionally divided in the same proportion as allowed building block revenue over the 2009–14</w:t>
      </w:r>
      <w:r w:rsidR="00E264D9">
        <w:t xml:space="preserve"> regulatory control </w:t>
      </w:r>
      <w:proofErr w:type="gramStart"/>
      <w:r w:rsidR="00E264D9">
        <w:t>period</w:t>
      </w:r>
      <w:proofErr w:type="gramEnd"/>
      <w:r>
        <w:t>.</w:t>
      </w:r>
    </w:p>
    <w:p w:rsidR="00D92C4C" w:rsidRPr="00ED755A" w:rsidRDefault="00D92C4C" w:rsidP="00D92C4C">
      <w:pPr>
        <w:pStyle w:val="AERbodytext"/>
      </w:pPr>
      <w:r>
        <w:fldChar w:fldCharType="begin"/>
      </w:r>
      <w:r>
        <w:instrText xml:space="preserve"> REF _Ref401667493 \h </w:instrText>
      </w:r>
      <w:r>
        <w:fldChar w:fldCharType="separate"/>
      </w:r>
      <w:r w:rsidR="00414FD6">
        <w:t xml:space="preserve">Figure </w:t>
      </w:r>
      <w:r w:rsidR="00414FD6">
        <w:rPr>
          <w:noProof/>
        </w:rPr>
        <w:t>7</w:t>
      </w:r>
      <w:r w:rsidR="00414FD6">
        <w:noBreakHyphen/>
      </w:r>
      <w:r w:rsidR="00414FD6">
        <w:rPr>
          <w:noProof/>
        </w:rPr>
        <w:t>3</w:t>
      </w:r>
      <w:r>
        <w:fldChar w:fldCharType="end"/>
      </w:r>
      <w:r>
        <w:t xml:space="preserve"> compares our draft decision on T</w:t>
      </w:r>
      <w:r w:rsidR="003546B1">
        <w:t>asNetwork</w:t>
      </w:r>
      <w:r>
        <w:t>s</w:t>
      </w:r>
      <w:r w:rsidR="003546B1">
        <w:t>'</w:t>
      </w:r>
      <w:r>
        <w:t xml:space="preserve"> expected maximum allowed revenues (MARs) </w:t>
      </w:r>
      <w:r w:rsidR="00333C9F">
        <w:t xml:space="preserve">with TasNetworks' proposal </w:t>
      </w:r>
      <w:r>
        <w:t xml:space="preserve">for the </w:t>
      </w:r>
      <w:r w:rsidRPr="00ED755A">
        <w:t>2014–1</w:t>
      </w:r>
      <w:r w:rsidR="003546B1">
        <w:t>9</w:t>
      </w:r>
      <w:r>
        <w:t>. The two lines both start from the transitional placeholder decision as this revenue was used as the basis from which prices for 2014–15 were determined and therefore any change would be relative to these transitional prices going forward. All other things being equal these smoothed MARs for</w:t>
      </w:r>
      <w:r w:rsidRPr="00ED755A">
        <w:t xml:space="preserve"> the 20</w:t>
      </w:r>
      <w:r>
        <w:t>14</w:t>
      </w:r>
      <w:r w:rsidRPr="00ED755A">
        <w:t>–1</w:t>
      </w:r>
      <w:r w:rsidR="007309DE">
        <w:t>9</w:t>
      </w:r>
      <w:r w:rsidRPr="00ED755A">
        <w:t xml:space="preserve"> period</w:t>
      </w:r>
      <w:r>
        <w:t xml:space="preserve"> represent what the service provider would target for pricing purposes</w:t>
      </w:r>
      <w:r w:rsidRPr="00ED755A">
        <w:t xml:space="preserve">. </w:t>
      </w:r>
    </w:p>
    <w:p w:rsidR="00D92C4C" w:rsidRPr="00A75286" w:rsidRDefault="00D92C4C" w:rsidP="003546B1">
      <w:pPr>
        <w:pStyle w:val="Caption"/>
        <w:rPr>
          <w:rStyle w:val="AERtextbold"/>
          <w:b/>
        </w:rPr>
      </w:pPr>
      <w:bookmarkStart w:id="37" w:name="_Ref401667493"/>
      <w:r>
        <w:t xml:space="preserve">Figure </w:t>
      </w:r>
      <w:fldSimple w:instr=" STYLEREF 1 \s ">
        <w:r w:rsidR="00414FD6">
          <w:rPr>
            <w:noProof/>
          </w:rPr>
          <w:t>7</w:t>
        </w:r>
      </w:fldSimple>
      <w:r w:rsidR="00805859">
        <w:noBreakHyphen/>
      </w:r>
      <w:fldSimple w:instr=" SEQ Figure \* ARABIC \s 1 ">
        <w:r w:rsidR="00414FD6">
          <w:rPr>
            <w:noProof/>
          </w:rPr>
          <w:t>3</w:t>
        </w:r>
      </w:fldSimple>
      <w:bookmarkEnd w:id="37"/>
      <w:r w:rsidRPr="00B660F0">
        <w:rPr>
          <w:rStyle w:val="AERtextbold"/>
        </w:rPr>
        <w:tab/>
      </w:r>
      <w:r w:rsidRPr="002E41A5">
        <w:rPr>
          <w:rStyle w:val="AERtextbold"/>
          <w:b/>
        </w:rPr>
        <w:t>AER's draft decision on MAR compared with T</w:t>
      </w:r>
      <w:r w:rsidR="003546B1" w:rsidRPr="002E41A5">
        <w:rPr>
          <w:rStyle w:val="AERtextbold"/>
          <w:b/>
        </w:rPr>
        <w:t>asNetworks</w:t>
      </w:r>
      <w:r w:rsidRPr="00A45F8C">
        <w:rPr>
          <w:rStyle w:val="AERtextbold"/>
          <w:b/>
        </w:rPr>
        <w:t>' proposed MAR for 2014</w:t>
      </w:r>
      <w:r w:rsidRPr="007309DE">
        <w:rPr>
          <w:rStyle w:val="AERtextbold"/>
          <w:rFonts w:hint="eastAsia"/>
          <w:b/>
        </w:rPr>
        <w:t>–</w:t>
      </w:r>
      <w:r w:rsidRPr="007309DE">
        <w:rPr>
          <w:rStyle w:val="AERtextbold"/>
          <w:b/>
        </w:rPr>
        <w:t>1</w:t>
      </w:r>
      <w:r w:rsidR="003546B1" w:rsidRPr="007309DE">
        <w:rPr>
          <w:rStyle w:val="AERtextbold"/>
          <w:b/>
        </w:rPr>
        <w:t>9</w:t>
      </w:r>
      <w:r w:rsidRPr="007309DE">
        <w:rPr>
          <w:rStyle w:val="AERtextbold"/>
          <w:b/>
        </w:rPr>
        <w:t xml:space="preserve"> ($ million, nominal)</w:t>
      </w:r>
    </w:p>
    <w:p w:rsidR="00D92C4C" w:rsidRPr="00EE5F0C" w:rsidRDefault="00884332" w:rsidP="00D92C4C">
      <w:pPr>
        <w:pStyle w:val="AERtablesource"/>
      </w:pPr>
      <w:r w:rsidRPr="00884332">
        <w:rPr>
          <w:noProof/>
          <w:lang w:eastAsia="en-AU"/>
        </w:rPr>
        <w:drawing>
          <wp:inline distT="0" distB="0" distL="0" distR="0" wp14:anchorId="2C836573" wp14:editId="47D7C0C6">
            <wp:extent cx="5365115" cy="3312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115" cy="3312160"/>
                    </a:xfrm>
                    <a:prstGeom prst="rect">
                      <a:avLst/>
                    </a:prstGeom>
                    <a:noFill/>
                    <a:ln>
                      <a:noFill/>
                    </a:ln>
                  </pic:spPr>
                </pic:pic>
              </a:graphicData>
            </a:graphic>
          </wp:inline>
        </w:drawing>
      </w:r>
      <w:r w:rsidR="00D92C4C" w:rsidRPr="00086A6C">
        <w:rPr>
          <w:rStyle w:val="AERtextitalic"/>
        </w:rPr>
        <w:t xml:space="preserve"> </w:t>
      </w:r>
    </w:p>
    <w:p w:rsidR="00D92C4C" w:rsidRPr="00EE5F0C" w:rsidRDefault="00D92C4C" w:rsidP="00D92C4C">
      <w:pPr>
        <w:pStyle w:val="AERtablesource"/>
      </w:pPr>
      <w:r w:rsidRPr="00EE5F0C">
        <w:t>Source:</w:t>
      </w:r>
      <w:r>
        <w:tab/>
      </w:r>
      <w:r w:rsidRPr="00EE5F0C">
        <w:t>AER analysis</w:t>
      </w:r>
      <w:r>
        <w:t>.</w:t>
      </w:r>
    </w:p>
    <w:p w:rsidR="00D92C4C" w:rsidRPr="00D92C4C" w:rsidRDefault="00D92C4C" w:rsidP="00F43209">
      <w:pPr>
        <w:pStyle w:val="AERbodytext"/>
      </w:pPr>
      <w:r>
        <w:rPr>
          <w:rStyle w:val="AERbody"/>
        </w:rPr>
        <w:t>The smoothing we conducted to determine the MAR for each year also achieves the NER requirement for a true-up in relation to the transitional year of 2014–15. The placeholder revenue from the transitional decision for 2014–15 is used as a base from which the smoothing occurs. This means the MAR for 2014–15 matches what was targeted for pricing purposes for that year. The smoothing process requires us to equate the smoothed and unsmoothed revenues over the entire 2014–1</w:t>
      </w:r>
      <w:r w:rsidR="003546B1">
        <w:rPr>
          <w:rStyle w:val="AERbody"/>
        </w:rPr>
        <w:t>9</w:t>
      </w:r>
      <w:r>
        <w:rPr>
          <w:rStyle w:val="AERbody"/>
        </w:rPr>
        <w:t xml:space="preserve"> period in net present value terms. Any difference between the annual building block revenue requirement for 2014–15 now determined by us in this decision and the placeholder amount is trued-up through this smoothing process. The difference is being effectively spread over the remaining </w:t>
      </w:r>
      <w:r w:rsidR="003546B1">
        <w:rPr>
          <w:rStyle w:val="AERbody"/>
        </w:rPr>
        <w:t>four</w:t>
      </w:r>
      <w:r>
        <w:rPr>
          <w:rStyle w:val="AERbody"/>
        </w:rPr>
        <w:t xml:space="preserve"> years of the 2014–1</w:t>
      </w:r>
      <w:r w:rsidR="003546B1">
        <w:rPr>
          <w:rStyle w:val="AERbody"/>
        </w:rPr>
        <w:t>9</w:t>
      </w:r>
      <w:r>
        <w:rPr>
          <w:rStyle w:val="AERbody"/>
        </w:rPr>
        <w:t xml:space="preserve"> </w:t>
      </w:r>
      <w:proofErr w:type="gramStart"/>
      <w:r>
        <w:rPr>
          <w:rStyle w:val="AERbody"/>
        </w:rPr>
        <w:t>period</w:t>
      </w:r>
      <w:proofErr w:type="gramEnd"/>
      <w:r>
        <w:rPr>
          <w:rStyle w:val="AERbody"/>
        </w:rPr>
        <w:t xml:space="preserve">. </w:t>
      </w:r>
      <w:r w:rsidRPr="00F43209">
        <w:rPr>
          <w:rStyle w:val="AERbody"/>
        </w:rPr>
        <w:t xml:space="preserve">Attachment </w:t>
      </w:r>
      <w:r w:rsidR="005C4C21" w:rsidRPr="00F43209">
        <w:rPr>
          <w:rStyle w:val="AERtexthighlight"/>
          <w:shd w:val="clear" w:color="auto" w:fill="auto"/>
        </w:rPr>
        <w:t>1</w:t>
      </w:r>
      <w:r w:rsidR="005C4C21" w:rsidRPr="00F43209">
        <w:rPr>
          <w:rStyle w:val="AERbody"/>
        </w:rPr>
        <w:t xml:space="preserve"> </w:t>
      </w:r>
      <w:r w:rsidRPr="00F43209">
        <w:rPr>
          <w:rStyle w:val="AERbody"/>
        </w:rPr>
        <w:t>explains</w:t>
      </w:r>
      <w:r>
        <w:rPr>
          <w:rStyle w:val="AERbody"/>
        </w:rPr>
        <w:t xml:space="preserve"> the smoothing process further.</w:t>
      </w:r>
    </w:p>
    <w:p w:rsidR="00D85988" w:rsidRDefault="00D85988" w:rsidP="00337EBF">
      <w:pPr>
        <w:pStyle w:val="Heading2"/>
      </w:pPr>
      <w:bookmarkStart w:id="38" w:name="_Toc404752708"/>
      <w:r w:rsidRPr="00EA44D5">
        <w:t>Indicative</w:t>
      </w:r>
      <w:r w:rsidRPr="000C0425">
        <w:t xml:space="preserve"> impact o</w:t>
      </w:r>
      <w:r w:rsidR="00367DC3">
        <w:t>f</w:t>
      </w:r>
      <w:r w:rsidRPr="000C0425">
        <w:t xml:space="preserve"> </w:t>
      </w:r>
      <w:r w:rsidR="005348B6">
        <w:t>transmission</w:t>
      </w:r>
      <w:r w:rsidR="005348B6" w:rsidRPr="000C0425">
        <w:t xml:space="preserve"> </w:t>
      </w:r>
      <w:r w:rsidRPr="000C0425">
        <w:t xml:space="preserve">charges </w:t>
      </w:r>
      <w:r w:rsidR="00367DC3">
        <w:t>on</w:t>
      </w:r>
      <w:r w:rsidR="00367DC3" w:rsidRPr="000C0425">
        <w:t xml:space="preserve"> </w:t>
      </w:r>
      <w:r w:rsidR="00884332">
        <w:t xml:space="preserve">annual </w:t>
      </w:r>
      <w:r w:rsidRPr="000C0425">
        <w:t xml:space="preserve">electricity bills in </w:t>
      </w:r>
      <w:r w:rsidR="005348B6">
        <w:t>Tasmania</w:t>
      </w:r>
      <w:bookmarkEnd w:id="38"/>
    </w:p>
    <w:p w:rsidR="00367DC3" w:rsidRDefault="00367DC3" w:rsidP="00D85988">
      <w:pPr>
        <w:pStyle w:val="AERbodytext"/>
      </w:pPr>
      <w:r>
        <w:t>Our draft decision on TasNetworks' expected MAR ultimately affects the prices consumers pay for electricity. Since we regulate TasNetworks' prescribed transmissi</w:t>
      </w:r>
      <w:r w:rsidR="009C2DBC">
        <w:t>on services under a revenue cap</w:t>
      </w:r>
      <w:r w:rsidRPr="00446442">
        <w:t xml:space="preserve">, changes in the consumption of electricity will affect the </w:t>
      </w:r>
      <w:r w:rsidR="00FF5FEC">
        <w:t xml:space="preserve">transmission charges ultimately paid by </w:t>
      </w:r>
      <w:r w:rsidRPr="00446442">
        <w:t>consumers.</w:t>
      </w:r>
      <w:r>
        <w:t xml:space="preserve"> Further, transmission charges are just one component of a customer's total annual electricity bill.</w:t>
      </w:r>
    </w:p>
    <w:p w:rsidR="00821EDF" w:rsidRDefault="00367DC3" w:rsidP="00821EDF">
      <w:pPr>
        <w:pStyle w:val="AERbodytext"/>
      </w:pPr>
      <w:r>
        <w:t>Nonetheless, w</w:t>
      </w:r>
      <w:r w:rsidR="00D85988">
        <w:t>e</w:t>
      </w:r>
      <w:r w:rsidR="00D85988" w:rsidRPr="002854F3">
        <w:t xml:space="preserve"> </w:t>
      </w:r>
      <w:r>
        <w:t xml:space="preserve">can </w:t>
      </w:r>
      <w:r w:rsidR="00D85988" w:rsidRPr="002854F3">
        <w:t xml:space="preserve">estimate the </w:t>
      </w:r>
      <w:r>
        <w:t xml:space="preserve">indicative </w:t>
      </w:r>
      <w:r w:rsidR="00D85988" w:rsidRPr="002854F3">
        <w:t xml:space="preserve">effect of </w:t>
      </w:r>
      <w:r w:rsidR="00D85988">
        <w:t xml:space="preserve">our draft decision on </w:t>
      </w:r>
      <w:r w:rsidR="00D85988" w:rsidRPr="002854F3">
        <w:t xml:space="preserve">forecast average </w:t>
      </w:r>
      <w:r w:rsidR="005348B6">
        <w:t>transmission</w:t>
      </w:r>
      <w:r w:rsidR="005348B6" w:rsidRPr="002854F3">
        <w:t xml:space="preserve"> </w:t>
      </w:r>
      <w:r w:rsidR="00D85988" w:rsidRPr="002854F3">
        <w:t xml:space="preserve">charges </w:t>
      </w:r>
      <w:r w:rsidR="00D85988">
        <w:t xml:space="preserve">in </w:t>
      </w:r>
      <w:r w:rsidR="005348B6">
        <w:t>Tasmania</w:t>
      </w:r>
      <w:r w:rsidR="00D85988">
        <w:t xml:space="preserve"> by </w:t>
      </w:r>
      <w:r>
        <w:t>taking the expected MAR and dividing it by AEMO's forecast annual energy delivered for this region.</w:t>
      </w:r>
      <w:r w:rsidR="009C2DBC">
        <w:rPr>
          <w:rStyle w:val="FootnoteReference"/>
        </w:rPr>
        <w:footnoteReference w:id="53"/>
      </w:r>
      <w:r w:rsidR="005348B6">
        <w:t xml:space="preserve"> </w:t>
      </w:r>
      <w:r w:rsidR="009C2DBC">
        <w:t xml:space="preserve">In Tasmania, transmission charges represent approximately 15 per cent of a customer's </w:t>
      </w:r>
      <w:r w:rsidR="00872DFC">
        <w:t xml:space="preserve">average </w:t>
      </w:r>
      <w:r w:rsidR="009C2DBC">
        <w:t>annual electricity bill.</w:t>
      </w:r>
      <w:r w:rsidR="009C2DBC">
        <w:rPr>
          <w:rStyle w:val="FootnoteReference"/>
        </w:rPr>
        <w:footnoteReference w:id="54"/>
      </w:r>
      <w:r w:rsidR="009C2DBC">
        <w:t xml:space="preserve"> </w:t>
      </w:r>
      <w:r w:rsidR="00821EDF">
        <w:t>If w</w:t>
      </w:r>
      <w:r w:rsidR="009C2DBC">
        <w:t>e assume that our changes to transmission charges are passed through to end users, but that other components of the electricity bill (for example distribution, wholesale and retail energy costs) are held constant</w:t>
      </w:r>
      <w:r w:rsidR="00821EDF">
        <w:t xml:space="preserve">. </w:t>
      </w:r>
      <w:r w:rsidR="00F342A6">
        <w:t>W</w:t>
      </w:r>
      <w:r w:rsidR="009C2DBC">
        <w:t xml:space="preserve">e estimate our draft decision would result in a decrease in annual average electricity </w:t>
      </w:r>
      <w:r w:rsidR="00884332">
        <w:t>bills</w:t>
      </w:r>
      <w:r w:rsidR="009C2DBC">
        <w:t xml:space="preserve"> for residential and small business customers. </w:t>
      </w:r>
    </w:p>
    <w:p w:rsidR="00D85988" w:rsidRDefault="008F320D" w:rsidP="00821EDF">
      <w:pPr>
        <w:pStyle w:val="AERbodytext"/>
      </w:pPr>
      <w:r>
        <w:fldChar w:fldCharType="begin"/>
      </w:r>
      <w:r>
        <w:instrText xml:space="preserve"> REF _Ref402783620 \h </w:instrText>
      </w:r>
      <w:r>
        <w:fldChar w:fldCharType="separate"/>
      </w:r>
      <w:r w:rsidR="00414FD6">
        <w:t xml:space="preserve">Table </w:t>
      </w:r>
      <w:r w:rsidR="00414FD6">
        <w:rPr>
          <w:noProof/>
        </w:rPr>
        <w:t>7</w:t>
      </w:r>
      <w:r w:rsidR="00414FD6">
        <w:noBreakHyphen/>
      </w:r>
      <w:r w:rsidR="00414FD6">
        <w:rPr>
          <w:noProof/>
        </w:rPr>
        <w:t>2</w:t>
      </w:r>
      <w:r>
        <w:fldChar w:fldCharType="end"/>
      </w:r>
      <w:r>
        <w:t xml:space="preserve"> </w:t>
      </w:r>
      <w:r w:rsidR="00D85988">
        <w:t xml:space="preserve">shows the estimated impact of our draft decision </w:t>
      </w:r>
      <w:r w:rsidR="00A96FBB">
        <w:t xml:space="preserve">over the 2014–19 period </w:t>
      </w:r>
      <w:r w:rsidR="00D85988">
        <w:t xml:space="preserve">on </w:t>
      </w:r>
      <w:r w:rsidR="00A96FBB">
        <w:t xml:space="preserve">the </w:t>
      </w:r>
      <w:r w:rsidR="00D85988">
        <w:t>average</w:t>
      </w:r>
      <w:r w:rsidR="00A96FBB">
        <w:t xml:space="preserve"> residential and small business customer's</w:t>
      </w:r>
      <w:r w:rsidR="00D85988">
        <w:t xml:space="preserve"> electricity bills in </w:t>
      </w:r>
      <w:r w:rsidR="005348B6">
        <w:t>Tasmania</w:t>
      </w:r>
      <w:r w:rsidR="00821EDF">
        <w:t>, compared with TasNetworks' proposal</w:t>
      </w:r>
      <w:r w:rsidR="00D85988">
        <w:t>.</w:t>
      </w:r>
    </w:p>
    <w:p w:rsidR="00D85988" w:rsidRPr="00D15362" w:rsidRDefault="008F320D" w:rsidP="008F320D">
      <w:pPr>
        <w:pStyle w:val="Caption"/>
      </w:pPr>
      <w:bookmarkStart w:id="39" w:name="_Ref402783620"/>
      <w:r>
        <w:t xml:space="preserve">Table </w:t>
      </w:r>
      <w:fldSimple w:instr=" STYLEREF 1 \s ">
        <w:r w:rsidR="00414FD6">
          <w:rPr>
            <w:noProof/>
          </w:rPr>
          <w:t>7</w:t>
        </w:r>
      </w:fldSimple>
      <w:r w:rsidR="00805859">
        <w:noBreakHyphen/>
      </w:r>
      <w:fldSimple w:instr=" SEQ Table \* ARABIC \s 1 ">
        <w:r w:rsidR="00414FD6">
          <w:rPr>
            <w:noProof/>
          </w:rPr>
          <w:t>2</w:t>
        </w:r>
      </w:fldSimple>
      <w:bookmarkEnd w:id="39"/>
      <w:r>
        <w:tab/>
      </w:r>
      <w:r w:rsidR="00D85988" w:rsidRPr="00D15362">
        <w:t xml:space="preserve">AER estimated impact of the draft decision for </w:t>
      </w:r>
      <w:r w:rsidR="005348B6">
        <w:t>TasNetworks</w:t>
      </w:r>
      <w:r w:rsidR="005348B6" w:rsidRPr="00D15362">
        <w:t xml:space="preserve"> </w:t>
      </w:r>
      <w:r w:rsidR="00D85988" w:rsidRPr="00D15362">
        <w:t xml:space="preserve">on the average </w:t>
      </w:r>
      <w:r w:rsidR="00884332">
        <w:t xml:space="preserve">annual </w:t>
      </w:r>
      <w:r w:rsidR="00D85988" w:rsidRPr="00D15362">
        <w:t xml:space="preserve">electricity bills in </w:t>
      </w:r>
      <w:r w:rsidR="005348B6">
        <w:t>Tasmania</w:t>
      </w:r>
      <w:r w:rsidR="00D85988">
        <w:t xml:space="preserve"> </w:t>
      </w:r>
      <w:r w:rsidR="00D85988" w:rsidRPr="00D15362">
        <w:t>over 2014–1</w:t>
      </w:r>
      <w:r w:rsidR="00D85988">
        <w:t>9</w:t>
      </w:r>
      <w:r w:rsidR="00D85988" w:rsidRPr="00D15362">
        <w:t xml:space="preserve"> ($</w:t>
      </w:r>
      <w:r w:rsidR="009C2DBC">
        <w:t> nominal</w:t>
      </w:r>
      <w:r w:rsidR="00D85988" w:rsidRPr="00D15362">
        <w:t>)</w:t>
      </w:r>
    </w:p>
    <w:tbl>
      <w:tblPr>
        <w:tblStyle w:val="AERtable-numbers"/>
        <w:tblW w:w="9159" w:type="dxa"/>
        <w:tblLook w:val="04A0" w:firstRow="1" w:lastRow="0" w:firstColumn="1" w:lastColumn="0" w:noHBand="0" w:noVBand="1"/>
      </w:tblPr>
      <w:tblGrid>
        <w:gridCol w:w="2235"/>
        <w:gridCol w:w="1154"/>
        <w:gridCol w:w="1154"/>
        <w:gridCol w:w="1154"/>
        <w:gridCol w:w="1154"/>
        <w:gridCol w:w="1154"/>
        <w:gridCol w:w="1154"/>
      </w:tblGrid>
      <w:tr w:rsidR="009C2DBC" w:rsidRPr="002B4341" w:rsidTr="00872DFC">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35" w:type="dxa"/>
          </w:tcPr>
          <w:p w:rsidR="009C2DBC" w:rsidRPr="00D85988" w:rsidRDefault="009C2DBC" w:rsidP="009C2DBC">
            <w:pPr>
              <w:pStyle w:val="AERtabletextleft"/>
            </w:pPr>
          </w:p>
        </w:tc>
        <w:tc>
          <w:tcPr>
            <w:tcW w:w="1154" w:type="dxa"/>
          </w:tcPr>
          <w:p w:rsidR="009C2DBC" w:rsidRP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154" w:type="dxa"/>
          </w:tcPr>
          <w:p w:rsidR="009C2DBC" w:rsidRP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154" w:type="dxa"/>
          </w:tcPr>
          <w:p w:rsidR="009C2DBC" w:rsidRP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154" w:type="dxa"/>
          </w:tcPr>
          <w:p w:rsidR="009C2DBC" w:rsidRP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154" w:type="dxa"/>
          </w:tcPr>
          <w:p w:rsid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54" w:type="dxa"/>
          </w:tcPr>
          <w:p w:rsidR="009C2DBC" w:rsidRPr="009C2DBC" w:rsidRDefault="009C2DBC" w:rsidP="009C2DBC">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9C2DBC" w:rsidRPr="002B4341" w:rsidTr="00872DFC">
        <w:trPr>
          <w:trHeight w:val="368"/>
        </w:trPr>
        <w:tc>
          <w:tcPr>
            <w:cnfStyle w:val="001000000000" w:firstRow="0" w:lastRow="0" w:firstColumn="1" w:lastColumn="0" w:oddVBand="0" w:evenVBand="0" w:oddHBand="0" w:evenHBand="0" w:firstRowFirstColumn="0" w:firstRowLastColumn="0" w:lastRowFirstColumn="0" w:lastRowLastColumn="0"/>
            <w:tcW w:w="2235" w:type="dxa"/>
          </w:tcPr>
          <w:p w:rsidR="009C2DBC" w:rsidRPr="009C2DBC" w:rsidRDefault="009C2DBC" w:rsidP="009C2DBC">
            <w:pPr>
              <w:pStyle w:val="AERtabletextleft"/>
            </w:pPr>
            <w:r w:rsidRPr="00CB472A">
              <w:rPr>
                <w:rStyle w:val="AERtextbold"/>
              </w:rPr>
              <w:t>TasNetworks</w:t>
            </w:r>
            <w:r w:rsidR="00B64596">
              <w:rPr>
                <w:rStyle w:val="AERtextbold"/>
              </w:rPr>
              <w:t xml:space="preserve"> proposal</w:t>
            </w: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tcPr>
          <w:p w:rsidR="009C2DBC" w:rsidRPr="00D15362" w:rsidRDefault="009C2DBC" w:rsidP="009C2DBC">
            <w:pPr>
              <w:pStyle w:val="AERtabletextright"/>
              <w:cnfStyle w:val="000000000000" w:firstRow="0" w:lastRow="0" w:firstColumn="0" w:lastColumn="0" w:oddVBand="0" w:evenVBand="0" w:oddHBand="0" w:evenHBand="0" w:firstRowFirstColumn="0" w:firstRowLastColumn="0" w:lastRowFirstColumn="0" w:lastRowLastColumn="0"/>
            </w:pPr>
          </w:p>
        </w:tc>
      </w:tr>
      <w:tr w:rsidR="00872DFC" w:rsidRPr="002B4341" w:rsidTr="00872DFC">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 xml:space="preserve">Residential annual </w:t>
            </w:r>
            <w:proofErr w:type="spellStart"/>
            <w:r w:rsidRPr="00872DFC">
              <w:t>bill</w:t>
            </w:r>
            <w:r w:rsidRPr="00872DFC">
              <w:rPr>
                <w:rStyle w:val="AERsuperscript"/>
              </w:rPr>
              <w:t>a</w:t>
            </w:r>
            <w:proofErr w:type="spellEnd"/>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2256</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2210</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2215</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2222</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2229</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2238</w:t>
            </w:r>
          </w:p>
        </w:tc>
      </w:tr>
      <w:tr w:rsidR="00872DFC" w:rsidRPr="002B4341" w:rsidTr="00872DFC">
        <w:trPr>
          <w:trHeight w:val="381"/>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Annual change</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t>–</w:t>
            </w:r>
            <w:r w:rsidRPr="00872DFC">
              <w:t>46 (</w:t>
            </w:r>
            <w:r>
              <w:t>–</w:t>
            </w:r>
            <w:r w:rsidRPr="00872DFC">
              <w:t>2.0%)</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5 (0.2%)</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7 (0.3%)</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8 (0.3%)</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8 (0.4%)</w:t>
            </w:r>
          </w:p>
        </w:tc>
      </w:tr>
      <w:tr w:rsidR="00872DFC" w:rsidRPr="002B4341" w:rsidTr="00872DF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 xml:space="preserve">Small business annual </w:t>
            </w:r>
            <w:proofErr w:type="spellStart"/>
            <w:r w:rsidRPr="00872DFC">
              <w:t>bill</w:t>
            </w:r>
            <w:r w:rsidRPr="00872DFC">
              <w:rPr>
                <w:rStyle w:val="AERsuperscript"/>
              </w:rPr>
              <w:t>b</w:t>
            </w:r>
            <w:proofErr w:type="spellEnd"/>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3782</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3705</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3713</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3724</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3737</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3751</w:t>
            </w:r>
          </w:p>
        </w:tc>
      </w:tr>
      <w:tr w:rsidR="00872DFC" w:rsidRPr="002B4341" w:rsidTr="00872DFC">
        <w:trPr>
          <w:trHeight w:val="381"/>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Annual change</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t>–</w:t>
            </w:r>
            <w:r w:rsidRPr="00872DFC">
              <w:t>77 (</w:t>
            </w:r>
            <w:r>
              <w:t>–</w:t>
            </w:r>
            <w:r w:rsidRPr="00872DFC">
              <w:t>2.0%)</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8 (0.2%)</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12 (0.3%)</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13 (0.3%)</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14 (0.4%)</w:t>
            </w:r>
          </w:p>
        </w:tc>
      </w:tr>
      <w:tr w:rsidR="00872DFC" w:rsidRPr="002B4341" w:rsidTr="00872DFC">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rPr>
                <w:rStyle w:val="AERtextbold"/>
              </w:rPr>
              <w:t>AER draft decision</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r>
      <w:tr w:rsidR="00872DFC" w:rsidRPr="002B4341" w:rsidTr="00872DFC">
        <w:trPr>
          <w:trHeight w:val="368"/>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 xml:space="preserve">Residential annual </w:t>
            </w:r>
            <w:proofErr w:type="spellStart"/>
            <w:r w:rsidRPr="00872DFC">
              <w:t>bill</w:t>
            </w:r>
            <w:r w:rsidRPr="00872DFC">
              <w:rPr>
                <w:rStyle w:val="AERsuperscript"/>
              </w:rPr>
              <w:t>a</w:t>
            </w:r>
            <w:proofErr w:type="spellEnd"/>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2256</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2210</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2201</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2203</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2206</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2208</w:t>
            </w:r>
          </w:p>
        </w:tc>
      </w:tr>
      <w:tr w:rsidR="00872DFC" w:rsidRPr="002B4341" w:rsidTr="00872DFC">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Annual change</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t>–</w:t>
            </w:r>
            <w:r w:rsidRPr="00872DFC">
              <w:t>46 (</w:t>
            </w:r>
            <w:r>
              <w:t>–</w:t>
            </w:r>
            <w:r w:rsidRPr="00872DFC">
              <w:t>2.0%)</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t>–</w:t>
            </w:r>
            <w:r w:rsidRPr="00872DFC">
              <w:t>10 (</w:t>
            </w:r>
            <w:r>
              <w:t>–</w:t>
            </w:r>
            <w:r w:rsidRPr="00872DFC">
              <w:t>0.4%)</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2 (0.1%)</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 (0.1%)</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3 (0.1%)</w:t>
            </w:r>
          </w:p>
        </w:tc>
      </w:tr>
      <w:tr w:rsidR="00872DFC" w:rsidRPr="002B4341" w:rsidTr="00872DFC">
        <w:trPr>
          <w:trHeight w:val="368"/>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 xml:space="preserve">Small business annual </w:t>
            </w:r>
            <w:proofErr w:type="spellStart"/>
            <w:r w:rsidRPr="00872DFC">
              <w:t>bill</w:t>
            </w:r>
            <w:r w:rsidRPr="00872DFC">
              <w:rPr>
                <w:rStyle w:val="AERsuperscript"/>
              </w:rPr>
              <w:t>b</w:t>
            </w:r>
            <w:proofErr w:type="spellEnd"/>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3782</w:t>
            </w:r>
          </w:p>
        </w:tc>
        <w:tc>
          <w:tcPr>
            <w:tcW w:w="1154" w:type="dxa"/>
            <w:vAlign w:val="top"/>
          </w:tcPr>
          <w:p w:rsidR="00872DFC" w:rsidRPr="00872DFC" w:rsidRDefault="00872DFC" w:rsidP="00872DFC">
            <w:pPr>
              <w:pStyle w:val="AERtabletextright"/>
              <w:cnfStyle w:val="000000000000" w:firstRow="0" w:lastRow="0" w:firstColumn="0" w:lastColumn="0" w:oddVBand="0" w:evenVBand="0" w:oddHBand="0" w:evenHBand="0" w:firstRowFirstColumn="0" w:firstRowLastColumn="0" w:lastRowFirstColumn="0" w:lastRowLastColumn="0"/>
            </w:pPr>
            <w:r w:rsidRPr="00872DFC">
              <w:t>3705</w:t>
            </w:r>
          </w:p>
        </w:tc>
        <w:tc>
          <w:tcPr>
            <w:tcW w:w="1154" w:type="dxa"/>
            <w:vAlign w:val="top"/>
          </w:tcPr>
          <w:p w:rsidR="00872DFC" w:rsidRPr="00872DFC" w:rsidRDefault="003A109F" w:rsidP="00872DFC">
            <w:pPr>
              <w:pStyle w:val="AERtabletextright"/>
              <w:cnfStyle w:val="000000000000" w:firstRow="0" w:lastRow="0" w:firstColumn="0" w:lastColumn="0" w:oddVBand="0" w:evenVBand="0" w:oddHBand="0" w:evenHBand="0" w:firstRowFirstColumn="0" w:firstRowLastColumn="0" w:lastRowFirstColumn="0" w:lastRowLastColumn="0"/>
            </w:pPr>
            <w:r>
              <w:t>3688</w:t>
            </w:r>
          </w:p>
        </w:tc>
        <w:tc>
          <w:tcPr>
            <w:tcW w:w="1154" w:type="dxa"/>
            <w:vAlign w:val="top"/>
          </w:tcPr>
          <w:p w:rsidR="00872DFC" w:rsidRPr="00872DFC" w:rsidRDefault="003A109F" w:rsidP="00872DFC">
            <w:pPr>
              <w:pStyle w:val="AERtabletextright"/>
              <w:cnfStyle w:val="000000000000" w:firstRow="0" w:lastRow="0" w:firstColumn="0" w:lastColumn="0" w:oddVBand="0" w:evenVBand="0" w:oddHBand="0" w:evenHBand="0" w:firstRowFirstColumn="0" w:firstRowLastColumn="0" w:lastRowFirstColumn="0" w:lastRowLastColumn="0"/>
            </w:pPr>
            <w:r>
              <w:t>3692</w:t>
            </w:r>
          </w:p>
        </w:tc>
        <w:tc>
          <w:tcPr>
            <w:tcW w:w="1154" w:type="dxa"/>
            <w:vAlign w:val="top"/>
          </w:tcPr>
          <w:p w:rsidR="00872DFC" w:rsidRPr="00872DFC" w:rsidRDefault="003A109F" w:rsidP="00872DFC">
            <w:pPr>
              <w:pStyle w:val="AERtabletextright"/>
              <w:cnfStyle w:val="000000000000" w:firstRow="0" w:lastRow="0" w:firstColumn="0" w:lastColumn="0" w:oddVBand="0" w:evenVBand="0" w:oddHBand="0" w:evenHBand="0" w:firstRowFirstColumn="0" w:firstRowLastColumn="0" w:lastRowFirstColumn="0" w:lastRowLastColumn="0"/>
            </w:pPr>
            <w:r>
              <w:t>3696</w:t>
            </w:r>
          </w:p>
        </w:tc>
        <w:tc>
          <w:tcPr>
            <w:tcW w:w="1154" w:type="dxa"/>
            <w:vAlign w:val="top"/>
          </w:tcPr>
          <w:p w:rsidR="00872DFC" w:rsidRPr="00872DFC" w:rsidRDefault="003A109F" w:rsidP="00872DFC">
            <w:pPr>
              <w:pStyle w:val="AERtabletextright"/>
              <w:cnfStyle w:val="000000000000" w:firstRow="0" w:lastRow="0" w:firstColumn="0" w:lastColumn="0" w:oddVBand="0" w:evenVBand="0" w:oddHBand="0" w:evenHBand="0" w:firstRowFirstColumn="0" w:firstRowLastColumn="0" w:lastRowFirstColumn="0" w:lastRowLastColumn="0"/>
            </w:pPr>
            <w:r>
              <w:t>3701</w:t>
            </w:r>
          </w:p>
        </w:tc>
      </w:tr>
      <w:tr w:rsidR="00872DFC" w:rsidRPr="002B4341" w:rsidTr="00872DFC">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35" w:type="dxa"/>
          </w:tcPr>
          <w:p w:rsidR="00872DFC" w:rsidRPr="00872DFC" w:rsidRDefault="00872DFC" w:rsidP="00872DFC">
            <w:pPr>
              <w:pStyle w:val="AERtabletextleft"/>
            </w:pPr>
            <w:r w:rsidRPr="00872DFC">
              <w:t>Annual change</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t>–</w:t>
            </w:r>
            <w:r w:rsidRPr="00872DFC">
              <w:t>77 (</w:t>
            </w:r>
            <w:r>
              <w:t>–</w:t>
            </w:r>
            <w:r w:rsidRPr="00872DFC">
              <w:t>2.0%)</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t>–</w:t>
            </w:r>
            <w:r w:rsidRPr="00872DFC">
              <w:t>16 (</w:t>
            </w:r>
            <w:r>
              <w:t>–</w:t>
            </w:r>
            <w:r w:rsidRPr="00872DFC">
              <w:t>0.4%)</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4 (0.1%)</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4 (0.1%)</w:t>
            </w:r>
          </w:p>
        </w:tc>
        <w:tc>
          <w:tcPr>
            <w:tcW w:w="1154" w:type="dxa"/>
            <w:vAlign w:val="top"/>
          </w:tcPr>
          <w:p w:rsidR="00872DFC" w:rsidRPr="00872DFC" w:rsidRDefault="00872DFC" w:rsidP="00872DFC">
            <w:pPr>
              <w:pStyle w:val="AERtabletextright"/>
              <w:cnfStyle w:val="000000010000" w:firstRow="0" w:lastRow="0" w:firstColumn="0" w:lastColumn="0" w:oddVBand="0" w:evenVBand="0" w:oddHBand="0" w:evenHBand="1" w:firstRowFirstColumn="0" w:firstRowLastColumn="0" w:lastRowFirstColumn="0" w:lastRowLastColumn="0"/>
            </w:pPr>
            <w:r w:rsidRPr="00872DFC">
              <w:t>5 (0.1%)</w:t>
            </w:r>
          </w:p>
        </w:tc>
      </w:tr>
    </w:tbl>
    <w:p w:rsidR="009C2DBC" w:rsidRPr="009C2DBC" w:rsidRDefault="009C2DBC" w:rsidP="009C2DBC">
      <w:pPr>
        <w:pStyle w:val="AERtablesource"/>
      </w:pPr>
      <w:r w:rsidRPr="009C2DBC">
        <w:t>Source:</w:t>
      </w:r>
      <w:r w:rsidRPr="009C2DBC">
        <w:tab/>
        <w:t xml:space="preserve">AER analysis; OTTER, </w:t>
      </w:r>
      <w:r w:rsidRPr="009C2DBC">
        <w:rPr>
          <w:rStyle w:val="AERtextitalic"/>
        </w:rPr>
        <w:t>2013 Aurora Pay As You Go price comparison report (APAYG rates from 27 July 2013)</w:t>
      </w:r>
      <w:r w:rsidRPr="009C2DBC">
        <w:t xml:space="preserve">, August 2013; </w:t>
      </w:r>
      <w:r w:rsidRPr="009C2DBC">
        <w:rPr>
          <w:rStyle w:val="AERtextitalic"/>
        </w:rPr>
        <w:t>Comparison of 2014 Australian standing offer energy prices</w:t>
      </w:r>
      <w:r w:rsidRPr="009C2DBC">
        <w:t xml:space="preserve">, March 2014. OTTER, </w:t>
      </w:r>
      <w:r w:rsidRPr="009C2DBC">
        <w:rPr>
          <w:rStyle w:val="AERtextitalic"/>
        </w:rPr>
        <w:t>Typical electricity customers 2010</w:t>
      </w:r>
      <w:r w:rsidRPr="009C2DBC">
        <w:rPr>
          <w:rStyle w:val="AERtextitalic"/>
          <w:rFonts w:hint="eastAsia"/>
        </w:rPr>
        <w:t>–</w:t>
      </w:r>
      <w:r w:rsidRPr="009C2DBC">
        <w:rPr>
          <w:rStyle w:val="AERtextitalic"/>
        </w:rPr>
        <w:t>information paper</w:t>
      </w:r>
      <w:r w:rsidRPr="009C2DBC">
        <w:t xml:space="preserve">, September 2010, pp. 11–12. AER, </w:t>
      </w:r>
      <w:hyperlink r:id="rId16" w:history="1">
        <w:r w:rsidRPr="009C2DBC">
          <w:rPr>
            <w:rStyle w:val="Hyperlink"/>
          </w:rPr>
          <w:t>Energy Made Easy</w:t>
        </w:r>
      </w:hyperlink>
      <w:r w:rsidRPr="009C2DBC">
        <w:t>.</w:t>
      </w:r>
    </w:p>
    <w:p w:rsidR="009C2DBC" w:rsidRPr="009C2DBC" w:rsidRDefault="009C2DBC" w:rsidP="009C2DBC">
      <w:pPr>
        <w:pStyle w:val="AERtablesource"/>
      </w:pPr>
      <w:r w:rsidRPr="009C2DBC">
        <w:t>(a)</w:t>
      </w:r>
      <w:r w:rsidRPr="009C2DBC">
        <w:tab/>
        <w:t xml:space="preserve">The average annual </w:t>
      </w:r>
      <w:r w:rsidR="00884332">
        <w:t xml:space="preserve">electricity </w:t>
      </w:r>
      <w:r w:rsidRPr="009C2DBC">
        <w:t>bill for Tasmania is based on a typical annual usage of approximately 8800 kWh in Tasmania. It reflects the weighted average of the typical regulated tariff customer</w:t>
      </w:r>
      <w:r w:rsidR="00884332">
        <w:t>'s annual</w:t>
      </w:r>
      <w:r w:rsidRPr="009C2DBC">
        <w:t xml:space="preserve"> </w:t>
      </w:r>
      <w:r w:rsidR="00884332">
        <w:t xml:space="preserve">electricity </w:t>
      </w:r>
      <w:r w:rsidRPr="009C2DBC">
        <w:t>bill and typical Aurora PAYG tariff customer</w:t>
      </w:r>
      <w:r w:rsidR="00884332">
        <w:t>'s annual electricity</w:t>
      </w:r>
      <w:r w:rsidRPr="009C2DBC">
        <w:t xml:space="preserve"> bill as published by OTTER and the </w:t>
      </w:r>
      <w:hyperlink r:id="rId17" w:history="1">
        <w:r w:rsidRPr="009C2DBC">
          <w:rPr>
            <w:rStyle w:val="Hyperlink"/>
          </w:rPr>
          <w:t>Energy Made Easy</w:t>
        </w:r>
      </w:hyperlink>
      <w:r w:rsidRPr="009C2DBC">
        <w:t xml:space="preserve"> website. The weighting assumptions we have adopted are 85 per cent for regulated tariff customer bills and 15 per cent for Aurora PAYG tariff bills (source: OTTER, </w:t>
      </w:r>
      <w:r w:rsidRPr="009C2DBC">
        <w:rPr>
          <w:rStyle w:val="AERtextitalic"/>
        </w:rPr>
        <w:t>2013 Aurora Pay As You Go price comparison report (APAYG rates from 27 July 2013)</w:t>
      </w:r>
      <w:r w:rsidRPr="009C2DBC">
        <w:t>, August 2013, p. 4.). We also incorporated the annual</w:t>
      </w:r>
      <w:r w:rsidR="00884332">
        <w:t xml:space="preserve"> electricity</w:t>
      </w:r>
      <w:r w:rsidRPr="009C2DBC">
        <w:t xml:space="preserve"> bills of customers that are entitled to a concession. In Tasmania, one in three regulated tariff customers will receive a concession and about 47 per cent of Aurora PAYG customers will receive a concession (source: OTTER, </w:t>
      </w:r>
      <w:r w:rsidRPr="009C2DBC">
        <w:rPr>
          <w:rStyle w:val="AERtextitalic"/>
        </w:rPr>
        <w:t>Comparison of 2014 Australian standing offer energy prices</w:t>
      </w:r>
      <w:r w:rsidRPr="009C2DBC">
        <w:t xml:space="preserve">, March 2014, p. 8; OTTER, </w:t>
      </w:r>
      <w:r w:rsidRPr="009C2DBC">
        <w:rPr>
          <w:rStyle w:val="AERtextitalic"/>
        </w:rPr>
        <w:t>2013 Aurora Pay As You Go price comparison report (APAYG rates from 27 July 2013)</w:t>
      </w:r>
      <w:r w:rsidRPr="009C2DBC">
        <w:t>, August 2013, p. 4.).</w:t>
      </w:r>
    </w:p>
    <w:p w:rsidR="009C2DBC" w:rsidRPr="009C2DBC" w:rsidRDefault="009C2DBC" w:rsidP="009C2DBC">
      <w:pPr>
        <w:pStyle w:val="AERtablesource"/>
      </w:pPr>
      <w:r w:rsidRPr="009C2DBC">
        <w:t>(b)</w:t>
      </w:r>
      <w:r w:rsidRPr="009C2DBC">
        <w:tab/>
        <w:t xml:space="preserve">The weighted average annual </w:t>
      </w:r>
      <w:r w:rsidR="00884332">
        <w:t xml:space="preserve">electricity </w:t>
      </w:r>
      <w:r w:rsidRPr="009C2DBC">
        <w:t xml:space="preserve">bill for small businesses in Tasmania is based on typical annual usage of 11 </w:t>
      </w:r>
      <w:proofErr w:type="spellStart"/>
      <w:r w:rsidRPr="009C2DBC">
        <w:t>MWh</w:t>
      </w:r>
      <w:proofErr w:type="spellEnd"/>
      <w:r w:rsidRPr="009C2DBC">
        <w:t xml:space="preserve"> in Tasmania and sourced from the </w:t>
      </w:r>
      <w:hyperlink r:id="rId18" w:history="1">
        <w:r w:rsidRPr="009C2DBC">
          <w:rPr>
            <w:rStyle w:val="Hyperlink"/>
          </w:rPr>
          <w:t>Energy Made Easy</w:t>
        </w:r>
      </w:hyperlink>
      <w:r w:rsidRPr="009C2DBC">
        <w:t xml:space="preserve"> website based on the annual consumptions of typical business customers using only tariff 22 (General) as published by OTTER.</w:t>
      </w:r>
    </w:p>
    <w:p w:rsidR="009C2DBC" w:rsidRDefault="009C2DBC" w:rsidP="009C2DBC">
      <w:pPr>
        <w:pStyle w:val="AERbodytext"/>
      </w:pPr>
    </w:p>
    <w:p w:rsidR="00310037" w:rsidRDefault="00310037" w:rsidP="002568CE">
      <w:pPr>
        <w:pStyle w:val="Heading1"/>
      </w:pPr>
      <w:bookmarkStart w:id="40" w:name="_Toc404752709"/>
      <w:r>
        <w:t xml:space="preserve">Key elements of </w:t>
      </w:r>
      <w:r w:rsidRPr="002568CE">
        <w:t>the</w:t>
      </w:r>
      <w:r>
        <w:t xml:space="preserve"> building blocks</w:t>
      </w:r>
      <w:bookmarkEnd w:id="40"/>
    </w:p>
    <w:p w:rsidR="00710943" w:rsidRDefault="00710943" w:rsidP="00710943">
      <w:r>
        <w:t xml:space="preserve">There is no one tool that </w:t>
      </w:r>
      <w:r w:rsidR="00A377F0">
        <w:t>by itself can determine</w:t>
      </w:r>
      <w:r>
        <w:t xml:space="preserve"> an overall revenue allowance. Therefore </w:t>
      </w:r>
      <w:r w:rsidR="00263CDA">
        <w:t>in</w:t>
      </w:r>
      <w:r>
        <w:t xml:space="preserve"> set</w:t>
      </w:r>
      <w:r w:rsidR="00263CDA">
        <w:t>ting</w:t>
      </w:r>
      <w:r>
        <w:t xml:space="preserve"> our alternative overall revenue allowance for </w:t>
      </w:r>
      <w:r w:rsidR="00A101F8">
        <w:t>TasNetworks</w:t>
      </w:r>
      <w:r>
        <w:t xml:space="preserve"> of $</w:t>
      </w:r>
      <w:r w:rsidR="00F43209">
        <w:t>73</w:t>
      </w:r>
      <w:r w:rsidR="00884332">
        <w:t>1.2</w:t>
      </w:r>
      <w:r w:rsidR="00263CDA">
        <w:t> million</w:t>
      </w:r>
      <w:r>
        <w:t xml:space="preserve"> </w:t>
      </w:r>
      <w:r w:rsidR="00F43209">
        <w:t>($ nominal) for the 20</w:t>
      </w:r>
      <w:r w:rsidR="00E23202">
        <w:t>1</w:t>
      </w:r>
      <w:r w:rsidR="00F43209">
        <w:t xml:space="preserve">5–19 regulatory control period </w:t>
      </w:r>
      <w:r w:rsidR="00263CDA">
        <w:t>we</w:t>
      </w:r>
      <w:r>
        <w:t>:</w:t>
      </w:r>
    </w:p>
    <w:p w:rsidR="00710943" w:rsidRPr="00EE5F0C" w:rsidRDefault="00710943" w:rsidP="00710943">
      <w:pPr>
        <w:pStyle w:val="AERbulletlistfirststyle"/>
        <w:rPr>
          <w:rStyle w:val="AERbody"/>
        </w:rPr>
      </w:pPr>
      <w:proofErr w:type="gramStart"/>
      <w:r w:rsidRPr="00EE5F0C">
        <w:rPr>
          <w:rStyle w:val="AERbody"/>
        </w:rPr>
        <w:t>apply</w:t>
      </w:r>
      <w:proofErr w:type="gramEnd"/>
      <w:r w:rsidR="00263CDA">
        <w:rPr>
          <w:rStyle w:val="AERbody"/>
        </w:rPr>
        <w:t xml:space="preserve"> the</w:t>
      </w:r>
      <w:r w:rsidRPr="00EE5F0C">
        <w:rPr>
          <w:rStyle w:val="AERbody"/>
        </w:rPr>
        <w:t xml:space="preserve"> relevant tests under the NER, the assessment methods and tools developed as part of our Better Regulation guidelines and </w:t>
      </w:r>
      <w:r w:rsidR="00263CDA">
        <w:rPr>
          <w:rStyle w:val="AERbody"/>
        </w:rPr>
        <w:t xml:space="preserve">consider </w:t>
      </w:r>
      <w:r w:rsidRPr="00EE5F0C">
        <w:rPr>
          <w:rStyle w:val="AERbody"/>
        </w:rPr>
        <w:t xml:space="preserve">information provided by </w:t>
      </w:r>
      <w:r w:rsidR="00A101F8">
        <w:rPr>
          <w:rStyle w:val="AERbody"/>
        </w:rPr>
        <w:t>TasNetworks</w:t>
      </w:r>
      <w:r w:rsidRPr="00EE5F0C">
        <w:rPr>
          <w:rStyle w:val="AERbody"/>
        </w:rPr>
        <w:t>,</w:t>
      </w:r>
      <w:r w:rsidR="00263CDA">
        <w:rPr>
          <w:rStyle w:val="AERbody"/>
        </w:rPr>
        <w:t xml:space="preserve"> the CCP,</w:t>
      </w:r>
      <w:r w:rsidRPr="00EE5F0C">
        <w:rPr>
          <w:rStyle w:val="AERbody"/>
        </w:rPr>
        <w:t xml:space="preserve"> consultants and </w:t>
      </w:r>
      <w:r w:rsidR="00263CDA">
        <w:rPr>
          <w:rStyle w:val="AERbody"/>
        </w:rPr>
        <w:t>stakeholder submissions</w:t>
      </w:r>
      <w:r w:rsidRPr="00EE5F0C">
        <w:rPr>
          <w:rStyle w:val="AERbody"/>
        </w:rPr>
        <w:t>.</w:t>
      </w:r>
    </w:p>
    <w:p w:rsidR="00710943" w:rsidRPr="00EE5F0C" w:rsidRDefault="00710943" w:rsidP="00710943">
      <w:pPr>
        <w:pStyle w:val="AERbulletlistfirststyle"/>
        <w:rPr>
          <w:rStyle w:val="AERbody"/>
        </w:rPr>
      </w:pPr>
      <w:proofErr w:type="gramStart"/>
      <w:r w:rsidRPr="00EE5F0C">
        <w:rPr>
          <w:rStyle w:val="AERbody"/>
        </w:rPr>
        <w:t>consider</w:t>
      </w:r>
      <w:proofErr w:type="gramEnd"/>
      <w:r w:rsidRPr="00EE5F0C">
        <w:rPr>
          <w:rStyle w:val="AERbody"/>
        </w:rPr>
        <w:t xml:space="preserve"> our total revenue allowance against section 16 of the NEL, including the constituent </w:t>
      </w:r>
      <w:r>
        <w:rPr>
          <w:rStyle w:val="AERbody"/>
        </w:rPr>
        <w:t>decision</w:t>
      </w:r>
      <w:r w:rsidR="003546B1">
        <w:rPr>
          <w:rStyle w:val="AERbody"/>
        </w:rPr>
        <w:t>s</w:t>
      </w:r>
      <w:r w:rsidRPr="00EE5F0C">
        <w:rPr>
          <w:rStyle w:val="AERbody"/>
        </w:rPr>
        <w:t xml:space="preserve"> and the interrelationships we discussed in section 5</w:t>
      </w:r>
      <w:r w:rsidR="00263CDA">
        <w:rPr>
          <w:rStyle w:val="AERbody"/>
        </w:rPr>
        <w:t>.</w:t>
      </w:r>
    </w:p>
    <w:p w:rsidR="00310037" w:rsidRPr="00EE5F0C" w:rsidRDefault="00310037" w:rsidP="002568CE">
      <w:pPr>
        <w:pStyle w:val="Heading2"/>
      </w:pPr>
      <w:bookmarkStart w:id="41" w:name="_Toc404752710"/>
      <w:r>
        <w:t xml:space="preserve">The building </w:t>
      </w:r>
      <w:r w:rsidRPr="002568CE">
        <w:t>block</w:t>
      </w:r>
      <w:r>
        <w:t xml:space="preserve"> </w:t>
      </w:r>
      <w:r w:rsidRPr="008E217A">
        <w:t>approach</w:t>
      </w:r>
      <w:bookmarkEnd w:id="41"/>
    </w:p>
    <w:p w:rsidR="00710943" w:rsidRPr="00EE5F0C" w:rsidRDefault="00710943" w:rsidP="00710943">
      <w:pPr>
        <w:pStyle w:val="AERbodytext"/>
      </w:pPr>
      <w:r w:rsidRPr="00EE5F0C">
        <w:t>We have employed the building block approach</w:t>
      </w:r>
      <w:r w:rsidR="00844B1B">
        <w:t>, illustrated in figure 8-1 below,</w:t>
      </w:r>
      <w:r w:rsidRPr="00EE5F0C">
        <w:t xml:space="preserve"> to determine </w:t>
      </w:r>
      <w:r w:rsidR="00A101F8">
        <w:t>TasNetworks'</w:t>
      </w:r>
      <w:r w:rsidRPr="00EE5F0C">
        <w:t xml:space="preserve"> annual revenue requirement—that is, we based the annual revenue requirements on our estimate</w:t>
      </w:r>
      <w:r w:rsidR="00821EDF">
        <w:t xml:space="preserve"> of the</w:t>
      </w:r>
      <w:r w:rsidRPr="00EE5F0C">
        <w:t xml:space="preserve"> efficient costs that </w:t>
      </w:r>
      <w:r w:rsidR="00A101F8">
        <w:t>TasNetworks</w:t>
      </w:r>
      <w:r w:rsidRPr="00EE5F0C">
        <w:t xml:space="preserve"> is likely to incur in providing </w:t>
      </w:r>
      <w:r>
        <w:t>transmission</w:t>
      </w:r>
      <w:r w:rsidRPr="00EE5F0C">
        <w:t xml:space="preserve"> network services. The building block costs</w:t>
      </w:r>
      <w:r w:rsidR="00A377F0">
        <w:t xml:space="preserve">, illustrated in </w:t>
      </w:r>
      <w:r w:rsidR="00A377F0">
        <w:fldChar w:fldCharType="begin"/>
      </w:r>
      <w:r w:rsidR="00A377F0">
        <w:instrText xml:space="preserve"> REF _Ref402944044 \h </w:instrText>
      </w:r>
      <w:r w:rsidR="00A377F0">
        <w:fldChar w:fldCharType="separate"/>
      </w:r>
      <w:r w:rsidR="00414FD6">
        <w:t xml:space="preserve">Figure </w:t>
      </w:r>
      <w:r w:rsidR="00414FD6">
        <w:rPr>
          <w:noProof/>
        </w:rPr>
        <w:t>8</w:t>
      </w:r>
      <w:r w:rsidR="00414FD6">
        <w:noBreakHyphen/>
      </w:r>
      <w:r w:rsidR="00414FD6">
        <w:rPr>
          <w:noProof/>
        </w:rPr>
        <w:t>1</w:t>
      </w:r>
      <w:r w:rsidR="00A377F0">
        <w:fldChar w:fldCharType="end"/>
      </w:r>
      <w:r w:rsidR="00A377F0">
        <w:t>,</w:t>
      </w:r>
      <w:r w:rsidRPr="00EE5F0C">
        <w:t xml:space="preserve"> include:</w:t>
      </w:r>
      <w:r w:rsidRPr="00EE5F0C">
        <w:rPr>
          <w:rStyle w:val="FootnoteReference"/>
        </w:rPr>
        <w:footnoteReference w:id="55"/>
      </w:r>
    </w:p>
    <w:p w:rsidR="00710943" w:rsidRDefault="00710943" w:rsidP="00710943">
      <w:pPr>
        <w:pStyle w:val="AERbulletlistfirststyle"/>
      </w:pPr>
      <w:r>
        <w:t>indexation of the RAB</w:t>
      </w:r>
    </w:p>
    <w:p w:rsidR="00710943" w:rsidRPr="00EE5F0C" w:rsidRDefault="00710943" w:rsidP="00710943">
      <w:pPr>
        <w:pStyle w:val="AERbulletlistfirststyle"/>
      </w:pPr>
      <w:r w:rsidRPr="00EE5F0C">
        <w:t>a return on the RAB (return on capital)</w:t>
      </w:r>
    </w:p>
    <w:p w:rsidR="00710943" w:rsidRPr="00EE5F0C" w:rsidRDefault="00710943" w:rsidP="00710943">
      <w:pPr>
        <w:pStyle w:val="AERbulletlistfirststyle"/>
      </w:pPr>
      <w:r w:rsidRPr="00EE5F0C">
        <w:t>depreciation of the RAB (return of capital)</w:t>
      </w:r>
    </w:p>
    <w:p w:rsidR="00710943" w:rsidRPr="00EE5F0C" w:rsidRDefault="00710943" w:rsidP="00710943">
      <w:pPr>
        <w:pStyle w:val="AERbulletlistfirststyle"/>
      </w:pPr>
      <w:r w:rsidRPr="00EE5F0C">
        <w:t>forecast opex</w:t>
      </w:r>
    </w:p>
    <w:p w:rsidR="00710943" w:rsidRPr="00EE5F0C" w:rsidRDefault="00710943" w:rsidP="00710943">
      <w:pPr>
        <w:pStyle w:val="AERbulletlistfirststyle"/>
      </w:pPr>
      <w:r w:rsidRPr="00EE5F0C">
        <w:t>increments or decrements resulting from incentive schemes such as the efficiency benefit sharing scheme (EBSS)</w:t>
      </w:r>
    </w:p>
    <w:p w:rsidR="00710943" w:rsidRPr="00EE5F0C" w:rsidRDefault="00710943" w:rsidP="00710943">
      <w:pPr>
        <w:pStyle w:val="AERbulletlistfirststyle"/>
      </w:pPr>
      <w:proofErr w:type="gramStart"/>
      <w:r w:rsidRPr="00EE5F0C">
        <w:t>the</w:t>
      </w:r>
      <w:proofErr w:type="gramEnd"/>
      <w:r w:rsidRPr="00EE5F0C">
        <w:t xml:space="preserve"> estimated cost of corporate income tax. </w:t>
      </w:r>
    </w:p>
    <w:p w:rsidR="00710943" w:rsidRDefault="00710943" w:rsidP="00710943">
      <w:pPr>
        <w:pStyle w:val="AERbodytext"/>
      </w:pPr>
      <w:r w:rsidRPr="00EE5F0C">
        <w:t xml:space="preserve">Our assessment of capex directly affects the size of the RAB and therefore, the revenue generated from the return on capital and return of capital building blocks. </w:t>
      </w:r>
    </w:p>
    <w:p w:rsidR="00A377F0" w:rsidRPr="00EE5F0C" w:rsidRDefault="00A377F0" w:rsidP="00A377F0">
      <w:pPr>
        <w:pStyle w:val="Caption"/>
      </w:pPr>
      <w:bookmarkStart w:id="42" w:name="_Ref402944044"/>
      <w:r>
        <w:t xml:space="preserve">Figure </w:t>
      </w:r>
      <w:fldSimple w:instr=" STYLEREF 1 \s ">
        <w:r w:rsidR="00414FD6">
          <w:rPr>
            <w:noProof/>
          </w:rPr>
          <w:t>8</w:t>
        </w:r>
      </w:fldSimple>
      <w:r w:rsidR="00805859">
        <w:noBreakHyphen/>
      </w:r>
      <w:fldSimple w:instr=" SEQ Figure \* ARABIC \s 1 ">
        <w:r w:rsidR="00414FD6">
          <w:rPr>
            <w:noProof/>
          </w:rPr>
          <w:t>1</w:t>
        </w:r>
      </w:fldSimple>
      <w:bookmarkEnd w:id="42"/>
      <w:r>
        <w:tab/>
      </w:r>
      <w:proofErr w:type="gramStart"/>
      <w:r w:rsidRPr="00263CDA">
        <w:rPr>
          <w:rStyle w:val="AERtextbold"/>
          <w:b/>
        </w:rPr>
        <w:t>The</w:t>
      </w:r>
      <w:proofErr w:type="gramEnd"/>
      <w:r w:rsidRPr="00263CDA">
        <w:rPr>
          <w:rStyle w:val="AERtextbold"/>
          <w:b/>
        </w:rPr>
        <w:t xml:space="preserve"> building block approach for determining total revenue</w:t>
      </w:r>
    </w:p>
    <w:p w:rsidR="00710943" w:rsidRPr="00EE5F0C" w:rsidRDefault="000E37F7" w:rsidP="00710943">
      <w:r>
        <w:pict>
          <v:group id="_x0000_s1090"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2"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92">
                <w:txbxContent>
                  <w:p w:rsidR="00AA6FB9" w:rsidRPr="001C2CD9" w:rsidRDefault="00AA6FB9" w:rsidP="009836D1">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93"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93">
                <w:txbxContent>
                  <w:p w:rsidR="00AA6FB9" w:rsidRPr="00E4098A" w:rsidRDefault="00AA6FB9" w:rsidP="009836D1">
                    <w:pPr>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3C6491">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94"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94">
                <w:txbxContent>
                  <w:p w:rsidR="00AA6FB9" w:rsidRDefault="00AA6FB9" w:rsidP="009836D1">
                    <w:pPr>
                      <w:spacing w:after="200" w:line="276" w:lineRule="auto"/>
                      <w:rPr>
                        <w:rStyle w:val="AERbody"/>
                      </w:rPr>
                    </w:pPr>
                    <w:r w:rsidRPr="007F7192">
                      <w:rPr>
                        <w:rStyle w:val="AERbody"/>
                        <w:color w:val="FFFFFF"/>
                      </w:rPr>
                      <w:t>Corporate income tax (net of value of imputation credits)</w:t>
                    </w:r>
                  </w:p>
                  <w:p w:rsidR="00AA6FB9" w:rsidRPr="007F7192" w:rsidRDefault="00AA6FB9" w:rsidP="009836D1">
                    <w:pPr>
                      <w:spacing w:after="200" w:line="276" w:lineRule="auto"/>
                      <w:rPr>
                        <w:rStyle w:val="AERbody"/>
                        <w:color w:val="FFFFFF"/>
                      </w:rPr>
                    </w:pPr>
                    <w:r w:rsidRPr="007F7192">
                      <w:rPr>
                        <w:rStyle w:val="AERbody"/>
                        <w:color w:val="FFFFFF"/>
                      </w:rPr>
                      <w:br/>
                    </w:r>
                  </w:p>
                </w:txbxContent>
              </v:textbox>
            </v:shape>
            <v:line id="_x0000_s1095" style="position:absolute" from="7773,2929" to="8316,2929"/>
            <v:line id="_x0000_s1096" style="position:absolute" from="7773,8177" to="8316,8178"/>
            <v:line id="_x0000_s1097" style="position:absolute" from="8316,2929" to="8316,8178"/>
            <v:line id="_x0000_s1098" style="position:absolute;flip:x" from="3067,2929" to="3610,2929"/>
            <v:line id="_x0000_s1099" style="position:absolute;flip:x" from="3067,5101" to="3610,5102"/>
            <v:line id="_x0000_s1100" style="position:absolute" from="3067,2929" to="3067,5101"/>
            <v:shape id="_x0000_s1101" type="#_x0000_t202" style="position:absolute;left:1392;top:3570;width:1617;height:444" strokecolor="white">
              <v:textbox style="mso-next-textbox:#_x0000_s1101">
                <w:txbxContent>
                  <w:p w:rsidR="00AA6FB9" w:rsidRPr="002569F7" w:rsidRDefault="00AA6FB9" w:rsidP="009836D1">
                    <w:pPr>
                      <w:rPr>
                        <w:rFonts w:ascii="Calibri" w:hAnsi="Calibri"/>
                      </w:rPr>
                    </w:pPr>
                    <w:r w:rsidRPr="002569F7">
                      <w:rPr>
                        <w:rFonts w:ascii="Calibri" w:hAnsi="Calibri"/>
                      </w:rPr>
                      <w:t>Capital costs</w:t>
                    </w:r>
                  </w:p>
                </w:txbxContent>
              </v:textbox>
            </v:shape>
            <v:shape id="_x0000_s1102"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102">
                <w:txbxContent>
                  <w:p w:rsidR="00AA6FB9" w:rsidRPr="008D2606" w:rsidRDefault="00AA6FB9" w:rsidP="009836D1">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AA6FB9" w:rsidRPr="004414F4" w:rsidRDefault="00AA6FB9" w:rsidP="009836D1">
                    <w:pPr>
                      <w:rPr>
                        <w:color w:val="FFFFFF"/>
                      </w:rPr>
                    </w:pPr>
                  </w:p>
                </w:txbxContent>
              </v:textbox>
            </v:shape>
            <v:shape id="_x0000_s1103"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103">
                <w:txbxContent>
                  <w:p w:rsidR="00AA6FB9" w:rsidRPr="008D2606" w:rsidRDefault="00AA6FB9" w:rsidP="009836D1">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AA6FB9" w:rsidRPr="00F51767" w:rsidRDefault="00AA6FB9" w:rsidP="009836D1"/>
                </w:txbxContent>
              </v:textbox>
            </v:shape>
            <v:shape id="_x0000_s1104" type="#_x0000_t202" style="position:absolute;left:8502;top:5417;width:1410;height:495" strokecolor="white [3212]">
              <v:textbox style="mso-next-textbox:#_x0000_s1104">
                <w:txbxContent>
                  <w:p w:rsidR="00AA6FB9" w:rsidRPr="00E91FF0" w:rsidRDefault="00AA6FB9" w:rsidP="009836D1">
                    <w:pPr>
                      <w:pStyle w:val="AERtabletextleft"/>
                    </w:pPr>
                    <w:r w:rsidRPr="00E91FF0">
                      <w:t xml:space="preserve">Total </w:t>
                    </w:r>
                    <w:r>
                      <w:t>r</w:t>
                    </w:r>
                    <w:r w:rsidRPr="00E91FF0">
                      <w:t>evenue</w:t>
                    </w:r>
                  </w:p>
                  <w:p w:rsidR="00AA6FB9" w:rsidRDefault="00AA6FB9" w:rsidP="009836D1"/>
                </w:txbxContent>
              </v:textbox>
            </v:shape>
            <w10:wrap type="none"/>
            <w10:anchorlock/>
          </v:group>
        </w:pict>
      </w:r>
    </w:p>
    <w:p w:rsidR="00710943" w:rsidRPr="00EE5F0C" w:rsidRDefault="00710943" w:rsidP="00710943">
      <w:r>
        <w:t xml:space="preserve">The following section summarises our decision by building block and provides our high level reasons and analysis. </w:t>
      </w:r>
    </w:p>
    <w:p w:rsidR="00310037" w:rsidRPr="00FE296E" w:rsidRDefault="00310037" w:rsidP="002568CE">
      <w:pPr>
        <w:pStyle w:val="Heading2"/>
      </w:pPr>
      <w:bookmarkStart w:id="43" w:name="_Toc404752711"/>
      <w:r w:rsidRPr="002568CE">
        <w:t>Regulatory</w:t>
      </w:r>
      <w:r>
        <w:t xml:space="preserve"> asset base</w:t>
      </w:r>
      <w:bookmarkEnd w:id="43"/>
    </w:p>
    <w:p w:rsidR="00710943" w:rsidRPr="009F4C42" w:rsidRDefault="00710943" w:rsidP="00710943">
      <w:pPr>
        <w:pStyle w:val="AERbodytext"/>
      </w:pPr>
      <w:r w:rsidRPr="009F4C42">
        <w:t xml:space="preserve">The RAB is the value of </w:t>
      </w:r>
      <w:r w:rsidR="00B16776">
        <w:t>TasNetworks'</w:t>
      </w:r>
      <w:r w:rsidR="00B16776" w:rsidRPr="009F4C42">
        <w:t xml:space="preserve"> </w:t>
      </w:r>
      <w:r w:rsidRPr="009F4C42">
        <w:t xml:space="preserve">assets that are used to provide </w:t>
      </w:r>
      <w:r w:rsidR="00B16776">
        <w:t>transmission</w:t>
      </w:r>
      <w:r w:rsidR="00B16776" w:rsidRPr="009F4C42">
        <w:t xml:space="preserve"> </w:t>
      </w:r>
      <w:r w:rsidRPr="009F4C42">
        <w:t xml:space="preserve">network services. These include </w:t>
      </w:r>
      <w:r w:rsidR="00B16776">
        <w:t>transmission</w:t>
      </w:r>
      <w:r w:rsidR="00B16776" w:rsidRPr="009F4C42">
        <w:t xml:space="preserve"> </w:t>
      </w:r>
      <w:r w:rsidRPr="009F4C42">
        <w:t>poles and wires,</w:t>
      </w:r>
      <w:r w:rsidRPr="009F4C42">
        <w:rPr>
          <w:rStyle w:val="AERbody"/>
        </w:rPr>
        <w:t xml:space="preserve"> substations, IT systems, land and easement, motor vehicles and buildings</w:t>
      </w:r>
      <w:r w:rsidRPr="009F4C42">
        <w:t xml:space="preserve">. The RAB is the value on which </w:t>
      </w:r>
      <w:r w:rsidR="00B16776">
        <w:t>TasNetworks</w:t>
      </w:r>
      <w:r w:rsidR="00B16776" w:rsidRPr="009F4C42">
        <w:t xml:space="preserve"> </w:t>
      </w:r>
      <w:r w:rsidRPr="009F4C42">
        <w:t xml:space="preserve">earns a return on capital. Further, </w:t>
      </w:r>
      <w:r w:rsidR="00B16776">
        <w:t>TasNetworks</w:t>
      </w:r>
      <w:r w:rsidR="00B16776" w:rsidRPr="009F4C42">
        <w:t xml:space="preserve"> </w:t>
      </w:r>
      <w:r w:rsidRPr="009F4C42">
        <w:t xml:space="preserve">earns a depreciation allowance (or a return of capital) on assets in its RAB. </w:t>
      </w:r>
      <w:r w:rsidR="00860009">
        <w:t>T</w:t>
      </w:r>
      <w:r w:rsidRPr="009F4C42">
        <w:t xml:space="preserve">he RAB is </w:t>
      </w:r>
      <w:r w:rsidR="00860009">
        <w:t xml:space="preserve">therefore </w:t>
      </w:r>
      <w:r w:rsidRPr="009F4C42">
        <w:t xml:space="preserve">an important input to the return on capital and depreciation building blocks, and thus to the revenue requirement. </w:t>
      </w:r>
    </w:p>
    <w:p w:rsidR="00710943" w:rsidRPr="009F4C42" w:rsidRDefault="00710943" w:rsidP="00710943">
      <w:pPr>
        <w:pStyle w:val="AERbodytext"/>
      </w:pPr>
      <w:r w:rsidRPr="009F4C42">
        <w:t xml:space="preserve">As part of this draft decision, we are required to assess </w:t>
      </w:r>
      <w:r w:rsidR="00B16776">
        <w:t>TasNetworks'</w:t>
      </w:r>
      <w:r w:rsidR="00B16776" w:rsidRPr="009F4C42">
        <w:t xml:space="preserve"> </w:t>
      </w:r>
      <w:r w:rsidRPr="009F4C42">
        <w:t xml:space="preserve">proposed opening value for the RAB for each year of the 2014–19 regulatory control </w:t>
      </w:r>
      <w:proofErr w:type="gramStart"/>
      <w:r w:rsidRPr="009F4C42">
        <w:t>period</w:t>
      </w:r>
      <w:proofErr w:type="gramEnd"/>
      <w:r w:rsidRPr="009F4C42">
        <w:t>.</w:t>
      </w:r>
      <w:r w:rsidRPr="009F4C42">
        <w:rPr>
          <w:rStyle w:val="FootnoteReference"/>
        </w:rPr>
        <w:footnoteReference w:id="56"/>
      </w:r>
      <w:r w:rsidRPr="009F4C42">
        <w:t xml:space="preserve"> Our assessment  involved:</w:t>
      </w:r>
    </w:p>
    <w:p w:rsidR="00710943" w:rsidRPr="001E58FA" w:rsidRDefault="00710943" w:rsidP="001E58FA">
      <w:pPr>
        <w:pStyle w:val="AERbulletlistfirststyle"/>
      </w:pPr>
      <w:r w:rsidRPr="001E58FA">
        <w:t xml:space="preserve">rolling forward the opening RAB at </w:t>
      </w:r>
      <w:r w:rsidRPr="00716FF4">
        <w:rPr>
          <w:rStyle w:val="AERtexthighlight"/>
          <w:shd w:val="clear" w:color="auto" w:fill="auto"/>
        </w:rPr>
        <w:t>1 July 2009</w:t>
      </w:r>
      <w:r w:rsidRPr="001E58FA">
        <w:t xml:space="preserve"> to determine the closing RAB at </w:t>
      </w:r>
      <w:r w:rsidRPr="00716FF4">
        <w:rPr>
          <w:rStyle w:val="AERtexthighlight"/>
          <w:shd w:val="clear" w:color="auto" w:fill="auto"/>
        </w:rPr>
        <w:t>30 June 2014</w:t>
      </w:r>
    </w:p>
    <w:p w:rsidR="00710943" w:rsidRPr="001E58FA" w:rsidRDefault="00710943" w:rsidP="001E58FA">
      <w:pPr>
        <w:pStyle w:val="AERbulletlistfirststyle"/>
      </w:pPr>
      <w:proofErr w:type="gramStart"/>
      <w:r w:rsidRPr="001E58FA">
        <w:t>using</w:t>
      </w:r>
      <w:proofErr w:type="gramEnd"/>
      <w:r w:rsidRPr="001E58FA">
        <w:t xml:space="preserve"> our draft decision on forecast depreciation, capex, disposals and inflation for the </w:t>
      </w:r>
      <w:r w:rsidRPr="00716FF4">
        <w:rPr>
          <w:rStyle w:val="AERtexthighlight"/>
          <w:shd w:val="clear" w:color="auto" w:fill="auto"/>
        </w:rPr>
        <w:t>2014</w:t>
      </w:r>
      <w:r w:rsidRPr="00716FF4">
        <w:rPr>
          <w:rStyle w:val="AERtexthighlight"/>
          <w:rFonts w:hint="eastAsia"/>
          <w:shd w:val="clear" w:color="auto" w:fill="auto"/>
        </w:rPr>
        <w:t>–</w:t>
      </w:r>
      <w:r w:rsidRPr="00BE4BA2">
        <w:rPr>
          <w:rStyle w:val="AERtexthighlight"/>
          <w:shd w:val="clear" w:color="auto" w:fill="auto"/>
        </w:rPr>
        <w:t xml:space="preserve">19 regulatory control period to roll forward </w:t>
      </w:r>
      <w:r w:rsidR="001E58FA" w:rsidRPr="00557A73">
        <w:rPr>
          <w:rStyle w:val="AERtexthighlight"/>
          <w:shd w:val="clear" w:color="auto" w:fill="auto"/>
        </w:rPr>
        <w:t xml:space="preserve">TasNetworks' </w:t>
      </w:r>
      <w:r w:rsidRPr="00557A73">
        <w:rPr>
          <w:rStyle w:val="AERtexthighlight"/>
          <w:shd w:val="clear" w:color="auto" w:fill="auto"/>
        </w:rPr>
        <w:t>forecast RAB for each year of that period</w:t>
      </w:r>
      <w:r w:rsidRPr="001E58FA">
        <w:t xml:space="preserve">. </w:t>
      </w:r>
    </w:p>
    <w:p w:rsidR="00310037" w:rsidRPr="009F4C42" w:rsidRDefault="00310037" w:rsidP="002568CE">
      <w:pPr>
        <w:pStyle w:val="Heading3"/>
      </w:pPr>
      <w:bookmarkStart w:id="44" w:name="_Toc404434900"/>
      <w:bookmarkStart w:id="45" w:name="_Toc404752712"/>
      <w:bookmarkEnd w:id="44"/>
      <w:r w:rsidRPr="009F4C42">
        <w:t xml:space="preserve">Draft </w:t>
      </w:r>
      <w:r w:rsidRPr="002568CE">
        <w:t>decision</w:t>
      </w:r>
      <w:bookmarkEnd w:id="45"/>
    </w:p>
    <w:p w:rsidR="003546B1" w:rsidRDefault="00710943" w:rsidP="003546B1">
      <w:pPr>
        <w:pStyle w:val="AERbodytext"/>
        <w:rPr>
          <w:rStyle w:val="AERbody"/>
        </w:rPr>
      </w:pPr>
      <w:r w:rsidRPr="009F4C42">
        <w:rPr>
          <w:rStyle w:val="AERbody"/>
        </w:rPr>
        <w:t xml:space="preserve">Our draft decision is to set </w:t>
      </w:r>
      <w:r w:rsidR="001E58FA">
        <w:rPr>
          <w:rStyle w:val="AERbody"/>
        </w:rPr>
        <w:t>TasNetworks'</w:t>
      </w:r>
      <w:r w:rsidR="001E58FA" w:rsidRPr="009F4C42">
        <w:rPr>
          <w:rStyle w:val="AERbody"/>
        </w:rPr>
        <w:t xml:space="preserve"> </w:t>
      </w:r>
      <w:r w:rsidRPr="009F4C42">
        <w:rPr>
          <w:rStyle w:val="AERbody"/>
        </w:rPr>
        <w:t>opening RAB at $</w:t>
      </w:r>
      <w:r w:rsidR="001A418E">
        <w:rPr>
          <w:rStyle w:val="AERbody"/>
        </w:rPr>
        <w:t>1412</w:t>
      </w:r>
      <w:r w:rsidR="00F43209">
        <w:rPr>
          <w:rStyle w:val="AERbody"/>
        </w:rPr>
        <w:t>.2</w:t>
      </w:r>
      <w:r w:rsidRPr="009F4C42">
        <w:rPr>
          <w:rStyle w:val="AERbody"/>
        </w:rPr>
        <w:t xml:space="preserve"> million at 1 </w:t>
      </w:r>
      <w:r w:rsidR="001A418E">
        <w:rPr>
          <w:rStyle w:val="AERbody"/>
        </w:rPr>
        <w:t>July</w:t>
      </w:r>
      <w:r w:rsidR="001A418E" w:rsidRPr="009F4C42">
        <w:rPr>
          <w:rStyle w:val="AERbody"/>
        </w:rPr>
        <w:t xml:space="preserve"> </w:t>
      </w:r>
      <w:r w:rsidRPr="009F4C42">
        <w:rPr>
          <w:rStyle w:val="AERbody"/>
        </w:rPr>
        <w:t>20</w:t>
      </w:r>
      <w:r w:rsidR="001A418E">
        <w:rPr>
          <w:rStyle w:val="AERbody"/>
        </w:rPr>
        <w:t>14</w:t>
      </w:r>
      <w:r w:rsidRPr="009F4C42">
        <w:rPr>
          <w:rStyle w:val="AERbody"/>
        </w:rPr>
        <w:t xml:space="preserve">. </w:t>
      </w:r>
      <w:r w:rsidR="003546B1">
        <w:rPr>
          <w:rStyle w:val="AERbody"/>
        </w:rPr>
        <w:t>We forecast a closing RAB at 30 June 2019 of $</w:t>
      </w:r>
      <w:r w:rsidR="00F43209">
        <w:rPr>
          <w:rStyle w:val="AERbody"/>
        </w:rPr>
        <w:t>1566.9</w:t>
      </w:r>
      <w:r w:rsidR="003546B1">
        <w:rPr>
          <w:rStyle w:val="AERbody"/>
        </w:rPr>
        <w:t> million.</w:t>
      </w:r>
    </w:p>
    <w:p w:rsidR="003546B1" w:rsidRDefault="003546B1" w:rsidP="003546B1">
      <w:pPr>
        <w:pStyle w:val="AERbodytext"/>
      </w:pPr>
      <w:r w:rsidRPr="001E4152">
        <w:t xml:space="preserve">We </w:t>
      </w:r>
      <w:r>
        <w:t xml:space="preserve">determine that the forecast depreciation approach is to be used </w:t>
      </w:r>
      <w:r w:rsidRPr="001E4152">
        <w:t xml:space="preserve">to </w:t>
      </w:r>
      <w:r>
        <w:t xml:space="preserve">establish the RAB at the commencement of the regulatory control period </w:t>
      </w:r>
      <w:r w:rsidRPr="003546B1">
        <w:t xml:space="preserve">from </w:t>
      </w:r>
      <w:r w:rsidRPr="003546B1">
        <w:rPr>
          <w:rStyle w:val="AERtexthighlight"/>
          <w:shd w:val="clear" w:color="auto" w:fill="auto"/>
        </w:rPr>
        <w:t>1 July 2019</w:t>
      </w:r>
      <w:r>
        <w:t xml:space="preserve"> for TasNetworks. </w:t>
      </w:r>
    </w:p>
    <w:p w:rsidR="00710943" w:rsidRPr="009F4C42" w:rsidRDefault="00ED2B44" w:rsidP="00197611">
      <w:pPr>
        <w:spacing w:after="0" w:line="240" w:lineRule="auto"/>
        <w:jc w:val="left"/>
      </w:pPr>
      <w:r>
        <w:rPr>
          <w:rStyle w:val="AERbody"/>
        </w:rPr>
        <w:t xml:space="preserve">Table 8-1 </w:t>
      </w:r>
      <w:r w:rsidR="001A418E">
        <w:rPr>
          <w:rStyle w:val="AERbody"/>
        </w:rPr>
        <w:t xml:space="preserve">and </w:t>
      </w:r>
      <w:r>
        <w:rPr>
          <w:rStyle w:val="AERbody"/>
        </w:rPr>
        <w:t>Table 8-2</w:t>
      </w:r>
      <w:r w:rsidR="001A418E">
        <w:rPr>
          <w:rStyle w:val="AERbody"/>
        </w:rPr>
        <w:t xml:space="preserve"> </w:t>
      </w:r>
      <w:r w:rsidR="00710943" w:rsidRPr="009F4C42">
        <w:t xml:space="preserve">set out our draft decisions on the roll forward of </w:t>
      </w:r>
      <w:r w:rsidR="003546B1">
        <w:t xml:space="preserve">the RAB values for </w:t>
      </w:r>
      <w:r w:rsidR="001E58FA">
        <w:t>TasNetworks'</w:t>
      </w:r>
      <w:r w:rsidR="001E58FA" w:rsidRPr="009F4C42">
        <w:t xml:space="preserve"> </w:t>
      </w:r>
      <w:r w:rsidR="00710943" w:rsidRPr="009F4C42">
        <w:t>2009–14 regulatory control period and the forecast RAB</w:t>
      </w:r>
      <w:r w:rsidR="003546B1">
        <w:t xml:space="preserve"> values</w:t>
      </w:r>
      <w:r w:rsidR="00710943" w:rsidRPr="009F4C42">
        <w:t xml:space="preserve"> </w:t>
      </w:r>
      <w:r w:rsidR="00FF1AF9">
        <w:t xml:space="preserve">for </w:t>
      </w:r>
      <w:r w:rsidR="003546B1">
        <w:t>TasNetworks'</w:t>
      </w:r>
      <w:r w:rsidR="00710943" w:rsidRPr="009F4C42">
        <w:t xml:space="preserve"> 2014–19 </w:t>
      </w:r>
      <w:r w:rsidR="00FF1AF9">
        <w:t xml:space="preserve">regulatory control </w:t>
      </w:r>
      <w:r w:rsidR="00710943" w:rsidRPr="009F4C42">
        <w:t>period respectively.</w:t>
      </w:r>
    </w:p>
    <w:p w:rsidR="00710943" w:rsidRPr="0061597A" w:rsidRDefault="00A377F0" w:rsidP="00A377F0">
      <w:pPr>
        <w:pStyle w:val="Caption"/>
      </w:pPr>
      <w:r>
        <w:t xml:space="preserve">Table </w:t>
      </w:r>
      <w:fldSimple w:instr=" STYLEREF 1 \s ">
        <w:r w:rsidR="00414FD6">
          <w:rPr>
            <w:noProof/>
          </w:rPr>
          <w:t>8</w:t>
        </w:r>
      </w:fldSimple>
      <w:r w:rsidR="00805859">
        <w:noBreakHyphen/>
      </w:r>
      <w:fldSimple w:instr=" SEQ Table \* ARABIC \s 1 ">
        <w:r w:rsidR="00414FD6">
          <w:rPr>
            <w:noProof/>
          </w:rPr>
          <w:t>1</w:t>
        </w:r>
      </w:fldSimple>
      <w:r>
        <w:tab/>
      </w:r>
      <w:r w:rsidR="00710943" w:rsidRPr="0061597A">
        <w:t xml:space="preserve">AER's draft decision on </w:t>
      </w:r>
      <w:r w:rsidR="001E58FA" w:rsidRPr="0061597A">
        <w:t xml:space="preserve">TasNetworks' </w:t>
      </w:r>
      <w:r w:rsidR="00710943" w:rsidRPr="0061597A">
        <w:t xml:space="preserve">RAB for </w:t>
      </w:r>
      <w:r w:rsidR="003546B1">
        <w:t xml:space="preserve">the </w:t>
      </w:r>
      <w:r w:rsidR="00710943" w:rsidRPr="0061597A">
        <w:t xml:space="preserve">2009–14 </w:t>
      </w:r>
      <w:r w:rsidR="003546B1">
        <w:t xml:space="preserve">regulatory control period </w:t>
      </w:r>
      <w:r w:rsidR="00710943" w:rsidRPr="0061597A">
        <w:t>($ million, nominal)</w:t>
      </w:r>
    </w:p>
    <w:tbl>
      <w:tblPr>
        <w:tblStyle w:val="AERtable-numbers"/>
        <w:tblW w:w="5000" w:type="pct"/>
        <w:tblLook w:val="01E0" w:firstRow="1" w:lastRow="1" w:firstColumn="1" w:lastColumn="1" w:noHBand="0" w:noVBand="0"/>
      </w:tblPr>
      <w:tblGrid>
        <w:gridCol w:w="3657"/>
        <w:gridCol w:w="1119"/>
        <w:gridCol w:w="1119"/>
        <w:gridCol w:w="1118"/>
        <w:gridCol w:w="1116"/>
        <w:gridCol w:w="1113"/>
      </w:tblGrid>
      <w:tr w:rsidR="001A418E" w:rsidRPr="00200EA2" w:rsidTr="00B312BF">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482996" w:rsidRDefault="001A418E" w:rsidP="001A418E"/>
        </w:tc>
        <w:tc>
          <w:tcPr>
            <w:tcW w:w="605" w:type="pct"/>
          </w:tcPr>
          <w:p w:rsidR="001A418E" w:rsidRPr="001A418E" w:rsidRDefault="001A418E" w:rsidP="001A418E">
            <w:pPr>
              <w:pStyle w:val="AERtabletextright"/>
              <w:cnfStyle w:val="100000000000" w:firstRow="1" w:lastRow="0" w:firstColumn="0" w:lastColumn="0" w:oddVBand="0" w:evenVBand="0" w:oddHBand="0" w:evenHBand="0" w:firstRowFirstColumn="0" w:firstRowLastColumn="0" w:lastRowFirstColumn="0" w:lastRowLastColumn="0"/>
            </w:pPr>
            <w:r w:rsidRPr="00482996">
              <w:t>2009–10</w:t>
            </w:r>
          </w:p>
        </w:tc>
        <w:tc>
          <w:tcPr>
            <w:tcW w:w="605" w:type="pct"/>
          </w:tcPr>
          <w:p w:rsidR="001A418E" w:rsidRPr="001A418E" w:rsidRDefault="001A418E" w:rsidP="001A418E">
            <w:pPr>
              <w:pStyle w:val="AERtabletextright"/>
              <w:cnfStyle w:val="100000000000" w:firstRow="1" w:lastRow="0" w:firstColumn="0" w:lastColumn="0" w:oddVBand="0" w:evenVBand="0" w:oddHBand="0" w:evenHBand="0" w:firstRowFirstColumn="0" w:firstRowLastColumn="0" w:lastRowFirstColumn="0" w:lastRowLastColumn="0"/>
            </w:pPr>
            <w:r w:rsidRPr="00482996">
              <w:t>2010–11</w:t>
            </w:r>
          </w:p>
        </w:tc>
        <w:tc>
          <w:tcPr>
            <w:tcW w:w="605" w:type="pct"/>
          </w:tcPr>
          <w:p w:rsidR="001A418E" w:rsidRPr="001A418E" w:rsidRDefault="001A418E" w:rsidP="001A418E">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482996">
              <w:t>2011–12</w:t>
            </w:r>
          </w:p>
        </w:tc>
        <w:tc>
          <w:tcPr>
            <w:tcW w:w="604" w:type="pct"/>
          </w:tcPr>
          <w:p w:rsidR="001A418E" w:rsidRPr="001A418E" w:rsidRDefault="001A418E" w:rsidP="001A418E">
            <w:pPr>
              <w:pStyle w:val="AERtabletextright"/>
              <w:cnfStyle w:val="100000000000" w:firstRow="1" w:lastRow="0" w:firstColumn="0" w:lastColumn="0" w:oddVBand="0" w:evenVBand="0" w:oddHBand="0" w:evenHBand="0" w:firstRowFirstColumn="0" w:firstRowLastColumn="0" w:lastRowFirstColumn="0" w:lastRowLastColumn="0"/>
            </w:pPr>
            <w:r w:rsidRPr="00482996">
              <w:t>2012–13</w:t>
            </w:r>
          </w:p>
        </w:tc>
        <w:tc>
          <w:tcPr>
            <w:tcW w:w="602" w:type="pct"/>
          </w:tcPr>
          <w:p w:rsidR="001A418E" w:rsidRPr="001A418E" w:rsidRDefault="001A418E" w:rsidP="001A418E">
            <w:pPr>
              <w:pStyle w:val="AERtabletextright"/>
              <w:cnfStyle w:val="100000000000" w:firstRow="1" w:lastRow="0" w:firstColumn="0" w:lastColumn="0" w:oddVBand="0" w:evenVBand="0" w:oddHBand="0" w:evenHBand="0" w:firstRowFirstColumn="0" w:firstRowLastColumn="0" w:lastRowFirstColumn="0" w:lastRowLastColumn="0"/>
            </w:pPr>
            <w:r w:rsidRPr="00482996">
              <w:t>2013–14</w:t>
            </w:r>
            <w:r w:rsidRPr="001A418E">
              <w:rPr>
                <w:rStyle w:val="AERsuperscript"/>
              </w:rPr>
              <w:t>a</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Opening RAB</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951.4</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 068.4</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 170.7</w:t>
            </w:r>
          </w:p>
        </w:tc>
        <w:tc>
          <w:tcPr>
            <w:tcW w:w="604"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 270.5</w:t>
            </w:r>
          </w:p>
        </w:tc>
        <w:tc>
          <w:tcPr>
            <w:tcW w:w="602"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 335.0</w:t>
            </w:r>
          </w:p>
        </w:tc>
      </w:tr>
      <w:tr w:rsidR="001A418E" w:rsidRPr="00200EA2" w:rsidTr="00B312B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 xml:space="preserve">Capital </w:t>
            </w:r>
            <w:proofErr w:type="spellStart"/>
            <w:r w:rsidRPr="00482996">
              <w:t>expenditure</w:t>
            </w:r>
            <w:r w:rsidRPr="001A418E">
              <w:rPr>
                <w:rStyle w:val="AERsuperscript"/>
              </w:rPr>
              <w:t>b</w:t>
            </w:r>
            <w:proofErr w:type="spellEnd"/>
            <w:r w:rsidRPr="001A418E">
              <w:t xml:space="preserve"> </w:t>
            </w:r>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139.3</w:t>
            </w:r>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121.0</w:t>
            </w:r>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131.0</w:t>
            </w:r>
          </w:p>
        </w:tc>
        <w:tc>
          <w:tcPr>
            <w:tcW w:w="604"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89.0</w:t>
            </w:r>
          </w:p>
        </w:tc>
        <w:tc>
          <w:tcPr>
            <w:tcW w:w="602"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82.6</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CPI indexation on opening RAB</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27.5</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35.6</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18.6</w:t>
            </w:r>
          </w:p>
        </w:tc>
        <w:tc>
          <w:tcPr>
            <w:tcW w:w="604"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31.8</w:t>
            </w:r>
          </w:p>
        </w:tc>
        <w:tc>
          <w:tcPr>
            <w:tcW w:w="602"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39.1</w:t>
            </w:r>
          </w:p>
        </w:tc>
      </w:tr>
      <w:tr w:rsidR="001A418E" w:rsidRPr="00200EA2" w:rsidTr="00B312B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 xml:space="preserve">Straight-line </w:t>
            </w:r>
            <w:proofErr w:type="spellStart"/>
            <w:r w:rsidRPr="00482996">
              <w:t>depreciation</w:t>
            </w:r>
            <w:r w:rsidRPr="001A418E">
              <w:rPr>
                <w:rStyle w:val="AERsuperscript"/>
              </w:rPr>
              <w:t>c</w:t>
            </w:r>
            <w:proofErr w:type="spellEnd"/>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w:t>
            </w:r>
            <w:r w:rsidRPr="001A418E">
              <w:t>49.8</w:t>
            </w:r>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Pr="001A418E">
              <w:t>54.4</w:t>
            </w:r>
          </w:p>
        </w:tc>
        <w:tc>
          <w:tcPr>
            <w:tcW w:w="605"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Pr="001A418E">
              <w:t>49.7</w:t>
            </w:r>
          </w:p>
        </w:tc>
        <w:tc>
          <w:tcPr>
            <w:tcW w:w="604"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Pr="001A418E">
              <w:t>56.3</w:t>
            </w:r>
          </w:p>
        </w:tc>
        <w:tc>
          <w:tcPr>
            <w:tcW w:w="602"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rsidRPr="00482996">
              <w:t>–</w:t>
            </w:r>
            <w:r w:rsidRPr="001A418E">
              <w:t>62.4</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Closing RAB</w:t>
            </w:r>
          </w:p>
        </w:tc>
        <w:tc>
          <w:tcPr>
            <w:tcW w:w="605"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068.4</w:t>
            </w:r>
          </w:p>
        </w:tc>
        <w:tc>
          <w:tcPr>
            <w:tcW w:w="605" w:type="pct"/>
          </w:tcPr>
          <w:p w:rsidR="001A418E" w:rsidRPr="001A418E" w:rsidRDefault="001A418E" w:rsidP="00AD08AC">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170.7</w:t>
            </w:r>
          </w:p>
        </w:tc>
        <w:tc>
          <w:tcPr>
            <w:tcW w:w="605" w:type="pct"/>
          </w:tcPr>
          <w:p w:rsidR="001A418E" w:rsidRPr="001A418E" w:rsidRDefault="001A418E" w:rsidP="00AD08AC">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270.5</w:t>
            </w:r>
          </w:p>
        </w:tc>
        <w:tc>
          <w:tcPr>
            <w:tcW w:w="604" w:type="pct"/>
          </w:tcPr>
          <w:p w:rsidR="001A418E" w:rsidRPr="001A418E" w:rsidRDefault="001A418E" w:rsidP="00AD08AC">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335.0</w:t>
            </w:r>
          </w:p>
        </w:tc>
        <w:tc>
          <w:tcPr>
            <w:tcW w:w="602" w:type="pct"/>
          </w:tcPr>
          <w:p w:rsidR="001A418E" w:rsidRPr="001A418E" w:rsidRDefault="001A418E" w:rsidP="00AD08AC">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394.4</w:t>
            </w:r>
          </w:p>
        </w:tc>
      </w:tr>
      <w:tr w:rsidR="001A418E" w:rsidRPr="00200EA2" w:rsidTr="00B312B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97611" w:rsidRDefault="001A418E" w:rsidP="001A418E">
            <w:pPr>
              <w:pStyle w:val="AERtabletextleft"/>
              <w:jc w:val="both"/>
              <w:rPr>
                <w:rStyle w:val="AERsuperscript"/>
              </w:rPr>
            </w:pPr>
            <w:r w:rsidRPr="00482996">
              <w:t>Difference between estimated and actual capex (1 July  2008 to 30 June 2009)</w:t>
            </w:r>
            <w:r w:rsidR="00C51358">
              <w:rPr>
                <w:rStyle w:val="AERsuperscript"/>
              </w:rPr>
              <w:t>d</w:t>
            </w: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4"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–12.5</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97611" w:rsidRDefault="001A418E" w:rsidP="001A418E">
            <w:pPr>
              <w:pStyle w:val="AERtabletextleft"/>
              <w:jc w:val="both"/>
              <w:rPr>
                <w:rStyle w:val="AERsuperscript"/>
              </w:rPr>
            </w:pPr>
            <w:r w:rsidRPr="00482996">
              <w:t xml:space="preserve">Return on difference for 2008–09 </w:t>
            </w:r>
            <w:proofErr w:type="spellStart"/>
            <w:r w:rsidRPr="00482996">
              <w:t>capex</w:t>
            </w:r>
            <w:r w:rsidR="00C51358">
              <w:rPr>
                <w:rStyle w:val="AERsuperscript"/>
              </w:rPr>
              <w:t>d</w:t>
            </w:r>
            <w:proofErr w:type="spellEnd"/>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4"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–7.8</w:t>
            </w:r>
          </w:p>
        </w:tc>
      </w:tr>
      <w:tr w:rsidR="001A418E" w:rsidRPr="00200EA2" w:rsidTr="00B312B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97611" w:rsidRDefault="001A418E" w:rsidP="001A418E">
            <w:pPr>
              <w:pStyle w:val="AERtabletextleft"/>
              <w:jc w:val="both"/>
              <w:rPr>
                <w:rStyle w:val="AERsuperscript"/>
              </w:rPr>
            </w:pPr>
            <w:r w:rsidRPr="00482996">
              <w:t>Difference between estimated and actual assets under construction as at 30 June 2009</w:t>
            </w:r>
            <w:r w:rsidR="00C51358">
              <w:rPr>
                <w:rStyle w:val="AERsuperscript"/>
              </w:rPr>
              <w:t>d</w:t>
            </w: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4" w:type="pct"/>
          </w:tcPr>
          <w:p w:rsidR="001A418E" w:rsidRPr="00482996"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24.1</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97611" w:rsidRDefault="001A418E" w:rsidP="001A418E">
            <w:pPr>
              <w:pStyle w:val="AERtabletextleft"/>
              <w:jc w:val="both"/>
              <w:rPr>
                <w:rStyle w:val="AERsuperscript"/>
              </w:rPr>
            </w:pPr>
            <w:r w:rsidRPr="00482996">
              <w:t xml:space="preserve">Return on difference </w:t>
            </w:r>
            <w:r w:rsidRPr="001A418E">
              <w:t>(assets under construction as at 30 June 2009)</w:t>
            </w:r>
            <w:r w:rsidR="00C51358">
              <w:rPr>
                <w:rStyle w:val="AERsuperscript"/>
              </w:rPr>
              <w:t>d</w:t>
            </w: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4"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15.1</w:t>
            </w:r>
          </w:p>
        </w:tc>
      </w:tr>
      <w:tr w:rsidR="001A418E" w:rsidRPr="00200EA2" w:rsidTr="00B312B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t>Assets removed from prescribed services</w:t>
            </w:r>
          </w:p>
        </w:tc>
        <w:tc>
          <w:tcPr>
            <w:tcW w:w="605" w:type="pct"/>
          </w:tcPr>
          <w:p w:rsidR="001A418E" w:rsidRPr="00AE77F4"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AE77F4"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5" w:type="pct"/>
          </w:tcPr>
          <w:p w:rsidR="001A418E" w:rsidRPr="00AE77F4"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4" w:type="pct"/>
          </w:tcPr>
          <w:p w:rsidR="001A418E" w:rsidRPr="009A6FC1"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tcPr>
          <w:p w:rsidR="001A418E" w:rsidRPr="001A418E" w:rsidRDefault="001A418E" w:rsidP="001A418E">
            <w:pPr>
              <w:pStyle w:val="AERtabletextright"/>
              <w:cnfStyle w:val="000000010000" w:firstRow="0" w:lastRow="0" w:firstColumn="0" w:lastColumn="0" w:oddVBand="0" w:evenVBand="0" w:oddHBand="0" w:evenHBand="1" w:firstRowFirstColumn="0" w:firstRowLastColumn="0" w:lastRowFirstColumn="0" w:lastRowLastColumn="0"/>
            </w:pPr>
            <w:r>
              <w:t>–1.1</w:t>
            </w:r>
          </w:p>
        </w:tc>
      </w:tr>
      <w:tr w:rsidR="001A418E" w:rsidRPr="00200EA2" w:rsidTr="00B312BF">
        <w:trPr>
          <w:trHeight w:val="528"/>
        </w:trPr>
        <w:tc>
          <w:tcPr>
            <w:cnfStyle w:val="001000000000" w:firstRow="0" w:lastRow="0" w:firstColumn="1" w:lastColumn="0" w:oddVBand="0" w:evenVBand="0" w:oddHBand="0" w:evenHBand="0" w:firstRowFirstColumn="0" w:firstRowLastColumn="0" w:lastRowFirstColumn="0" w:lastRowLastColumn="0"/>
            <w:tcW w:w="1978" w:type="pct"/>
          </w:tcPr>
          <w:p w:rsidR="001A418E" w:rsidRPr="001A418E" w:rsidRDefault="001A418E" w:rsidP="001A418E">
            <w:pPr>
              <w:pStyle w:val="AERtabletextleft"/>
            </w:pPr>
            <w:r w:rsidRPr="00482996">
              <w:t>Opening RAB as at 1 July 2014</w:t>
            </w: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5"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4" w:type="pct"/>
          </w:tcPr>
          <w:p w:rsidR="001A418E" w:rsidRPr="00482996"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tcPr>
          <w:p w:rsidR="001A418E" w:rsidRPr="001A418E" w:rsidRDefault="001A418E" w:rsidP="001A418E">
            <w:pPr>
              <w:pStyle w:val="AERtabletextright"/>
              <w:cnfStyle w:val="000000000000" w:firstRow="0" w:lastRow="0" w:firstColumn="0" w:lastColumn="0" w:oddVBand="0" w:evenVBand="0" w:oddHBand="0" w:evenHBand="0" w:firstRowFirstColumn="0" w:firstRowLastColumn="0" w:lastRowFirstColumn="0" w:lastRowLastColumn="0"/>
            </w:pPr>
            <w:r>
              <w:t>1</w:t>
            </w:r>
            <w:r w:rsidRPr="001A418E">
              <w:t>412.2</w:t>
            </w:r>
          </w:p>
        </w:tc>
      </w:tr>
    </w:tbl>
    <w:p w:rsidR="00710943" w:rsidRPr="009F4C42" w:rsidRDefault="00710943" w:rsidP="00710943">
      <w:pPr>
        <w:pStyle w:val="AERtablesource"/>
      </w:pPr>
      <w:r w:rsidRPr="009F4C42">
        <w:t>Source:</w:t>
      </w:r>
      <w:r w:rsidRPr="009F4C42">
        <w:tab/>
        <w:t>AER analysis.</w:t>
      </w:r>
    </w:p>
    <w:p w:rsidR="001A418E" w:rsidRPr="00482996" w:rsidRDefault="001A418E" w:rsidP="001A418E">
      <w:pPr>
        <w:pStyle w:val="AERtablesource"/>
      </w:pPr>
      <w:r w:rsidRPr="00482996">
        <w:t>(a)</w:t>
      </w:r>
      <w:r w:rsidRPr="00482996">
        <w:tab/>
        <w:t xml:space="preserve">Based on estimated capex. We will update the RAB roll forward for actual capex </w:t>
      </w:r>
      <w:r>
        <w:t>in the final decision</w:t>
      </w:r>
      <w:r w:rsidRPr="00482996">
        <w:t>.</w:t>
      </w:r>
    </w:p>
    <w:p w:rsidR="001A418E" w:rsidRDefault="001A418E" w:rsidP="001A418E">
      <w:pPr>
        <w:pStyle w:val="AERtablesource"/>
      </w:pPr>
      <w:r w:rsidRPr="00482996">
        <w:t xml:space="preserve">(b) </w:t>
      </w:r>
      <w:r w:rsidRPr="00482996">
        <w:tab/>
        <w:t>As incurred, net of disposals, and adjusted for actual CPI.</w:t>
      </w:r>
    </w:p>
    <w:p w:rsidR="00C51358" w:rsidRDefault="001A418E" w:rsidP="001A418E">
      <w:pPr>
        <w:pStyle w:val="AERtablesource"/>
      </w:pPr>
      <w:r>
        <w:t>(c</w:t>
      </w:r>
      <w:r w:rsidRPr="004F3D9B">
        <w:t>)</w:t>
      </w:r>
      <w:r w:rsidRPr="004F3D9B">
        <w:tab/>
        <w:t xml:space="preserve">Adjusted for actual CPI. </w:t>
      </w:r>
      <w:proofErr w:type="gramStart"/>
      <w:r w:rsidRPr="004F3D9B">
        <w:t>Based on as-commissioned capex.</w:t>
      </w:r>
      <w:proofErr w:type="gramEnd"/>
      <w:r w:rsidR="00C51358">
        <w:t xml:space="preserve"> </w:t>
      </w:r>
    </w:p>
    <w:p w:rsidR="001A418E" w:rsidRPr="004F3D9B" w:rsidRDefault="00C51358" w:rsidP="001A418E">
      <w:pPr>
        <w:pStyle w:val="AERtablesource"/>
      </w:pPr>
      <w:r>
        <w:t>(d)</w:t>
      </w:r>
      <w:r>
        <w:tab/>
        <w:t>This is the true-up adjustment relating to the 2008–09 estimates (final year of previous regulatory control period) used in the 2009 determination to account for the difference between those estimates and actuals that are now available.</w:t>
      </w:r>
    </w:p>
    <w:p w:rsidR="00B64596" w:rsidRDefault="00B64596">
      <w:pPr>
        <w:spacing w:after="0" w:line="240" w:lineRule="auto"/>
        <w:jc w:val="left"/>
        <w:rPr>
          <w:rFonts w:eastAsia="Times New Roman"/>
          <w:b/>
          <w:bCs/>
          <w:szCs w:val="18"/>
        </w:rPr>
      </w:pPr>
      <w:bookmarkStart w:id="46" w:name="_Ref402258019"/>
    </w:p>
    <w:p w:rsidR="00710943" w:rsidRPr="0061597A" w:rsidRDefault="0061597A" w:rsidP="0061597A">
      <w:pPr>
        <w:pStyle w:val="Caption"/>
      </w:pPr>
      <w:r w:rsidRPr="0061597A">
        <w:t xml:space="preserve">Table </w:t>
      </w:r>
      <w:fldSimple w:instr=" STYLEREF 1 \s ">
        <w:r w:rsidR="00414FD6">
          <w:rPr>
            <w:noProof/>
          </w:rPr>
          <w:t>8</w:t>
        </w:r>
      </w:fldSimple>
      <w:r w:rsidR="00805859">
        <w:noBreakHyphen/>
      </w:r>
      <w:fldSimple w:instr=" SEQ Table \* ARABIC \s 1 ">
        <w:r w:rsidR="00414FD6">
          <w:rPr>
            <w:noProof/>
          </w:rPr>
          <w:t>2</w:t>
        </w:r>
      </w:fldSimple>
      <w:bookmarkEnd w:id="46"/>
      <w:r w:rsidRPr="0061597A">
        <w:tab/>
      </w:r>
      <w:r w:rsidR="00710943" w:rsidRPr="0061597A">
        <w:t xml:space="preserve">AER's draft decision on </w:t>
      </w:r>
      <w:r w:rsidR="001E58FA" w:rsidRPr="0061597A">
        <w:t xml:space="preserve">TasNetworks' </w:t>
      </w:r>
      <w:r w:rsidR="00710943" w:rsidRPr="0061597A">
        <w:t>RAB for the 2014–19 period ($ million, nominal)</w:t>
      </w:r>
    </w:p>
    <w:tbl>
      <w:tblPr>
        <w:tblStyle w:val="AERtable-numbers"/>
        <w:tblW w:w="5000" w:type="pct"/>
        <w:tblLook w:val="01E0" w:firstRow="1" w:lastRow="1" w:firstColumn="1" w:lastColumn="1" w:noHBand="0" w:noVBand="0"/>
      </w:tblPr>
      <w:tblGrid>
        <w:gridCol w:w="3657"/>
        <w:gridCol w:w="1119"/>
        <w:gridCol w:w="1118"/>
        <w:gridCol w:w="1116"/>
        <w:gridCol w:w="1116"/>
        <w:gridCol w:w="1116"/>
      </w:tblGrid>
      <w:tr w:rsidR="00710943" w:rsidRPr="00E404D2" w:rsidTr="00197611">
        <w:trPr>
          <w:cnfStyle w:val="100000000000" w:firstRow="1" w:lastRow="0" w:firstColumn="0" w:lastColumn="0" w:oddVBand="0" w:evenVBand="0" w:oddHBand="0" w:evenHBand="0" w:firstRowFirstColumn="0" w:firstRowLastColumn="0" w:lastRowFirstColumn="0" w:lastRowLastColumn="0"/>
          <w:trHeight w:val="529"/>
          <w:tblHeader/>
        </w:trPr>
        <w:tc>
          <w:tcPr>
            <w:cnfStyle w:val="001000000000" w:firstRow="0" w:lastRow="0" w:firstColumn="1" w:lastColumn="0" w:oddVBand="0" w:evenVBand="0" w:oddHBand="0" w:evenHBand="0" w:firstRowFirstColumn="0" w:firstRowLastColumn="0" w:lastRowFirstColumn="0" w:lastRowLastColumn="0"/>
            <w:tcW w:w="1978" w:type="pct"/>
          </w:tcPr>
          <w:p w:rsidR="00710943" w:rsidRPr="009F4C42" w:rsidRDefault="00710943" w:rsidP="00710943">
            <w:pPr>
              <w:pStyle w:val="AERtabletextright"/>
            </w:pPr>
          </w:p>
        </w:tc>
        <w:tc>
          <w:tcPr>
            <w:tcW w:w="605" w:type="pct"/>
          </w:tcPr>
          <w:p w:rsidR="00710943" w:rsidRPr="00710943" w:rsidRDefault="00710943" w:rsidP="00710943">
            <w:pPr>
              <w:pStyle w:val="AERtabletextright"/>
              <w:cnfStyle w:val="100000000000" w:firstRow="1" w:lastRow="0" w:firstColumn="0" w:lastColumn="0" w:oddVBand="0" w:evenVBand="0" w:oddHBand="0" w:evenHBand="0" w:firstRowFirstColumn="0" w:firstRowLastColumn="0" w:lastRowFirstColumn="0" w:lastRowLastColumn="0"/>
            </w:pPr>
            <w:r w:rsidRPr="009F4C42">
              <w:t>2014–15</w:t>
            </w:r>
          </w:p>
        </w:tc>
        <w:tc>
          <w:tcPr>
            <w:tcW w:w="605" w:type="pct"/>
          </w:tcPr>
          <w:p w:rsidR="00710943" w:rsidRPr="00710943" w:rsidRDefault="00710943" w:rsidP="00710943">
            <w:pPr>
              <w:pStyle w:val="AERtabletextright"/>
              <w:cnfStyle w:val="100000000000" w:firstRow="1" w:lastRow="0" w:firstColumn="0" w:lastColumn="0" w:oddVBand="0" w:evenVBand="0" w:oddHBand="0" w:evenHBand="0" w:firstRowFirstColumn="0" w:firstRowLastColumn="0" w:lastRowFirstColumn="0" w:lastRowLastColumn="0"/>
            </w:pPr>
            <w:r w:rsidRPr="009F4C42">
              <w:t>2015–16</w:t>
            </w:r>
          </w:p>
        </w:tc>
        <w:tc>
          <w:tcPr>
            <w:tcW w:w="604" w:type="pct"/>
          </w:tcPr>
          <w:p w:rsidR="00710943" w:rsidRPr="00710943" w:rsidRDefault="00710943" w:rsidP="00710943">
            <w:pPr>
              <w:pStyle w:val="AERtabletextright"/>
              <w:cnfStyle w:val="100000000000" w:firstRow="1" w:lastRow="0" w:firstColumn="0" w:lastColumn="0" w:oddVBand="0" w:evenVBand="0" w:oddHBand="0" w:evenHBand="0" w:firstRowFirstColumn="0" w:firstRowLastColumn="0" w:lastRowFirstColumn="0" w:lastRowLastColumn="0"/>
            </w:pPr>
            <w:r w:rsidRPr="009F4C42">
              <w:t>2016–17</w:t>
            </w:r>
          </w:p>
        </w:tc>
        <w:tc>
          <w:tcPr>
            <w:tcW w:w="604" w:type="pct"/>
          </w:tcPr>
          <w:p w:rsidR="00710943" w:rsidRPr="00710943" w:rsidRDefault="00710943" w:rsidP="00710943">
            <w:pPr>
              <w:pStyle w:val="AERtabletextright"/>
              <w:cnfStyle w:val="100000000000" w:firstRow="1" w:lastRow="0" w:firstColumn="0" w:lastColumn="0" w:oddVBand="0" w:evenVBand="0" w:oddHBand="0" w:evenHBand="0" w:firstRowFirstColumn="0" w:firstRowLastColumn="0" w:lastRowFirstColumn="0" w:lastRowLastColumn="0"/>
            </w:pPr>
            <w:r w:rsidRPr="009F4C42">
              <w:t>2017–18</w:t>
            </w:r>
          </w:p>
        </w:tc>
        <w:tc>
          <w:tcPr>
            <w:tcW w:w="604" w:type="pct"/>
          </w:tcPr>
          <w:p w:rsidR="00710943" w:rsidRPr="00710943" w:rsidRDefault="00710943" w:rsidP="00710943">
            <w:pPr>
              <w:pStyle w:val="AERtabletextright"/>
              <w:cnfStyle w:val="100000000000" w:firstRow="1" w:lastRow="0" w:firstColumn="0" w:lastColumn="0" w:oddVBand="0" w:evenVBand="0" w:oddHBand="0" w:evenHBand="0" w:firstRowFirstColumn="0" w:firstRowLastColumn="0" w:lastRowFirstColumn="0" w:lastRowLastColumn="0"/>
            </w:pPr>
            <w:r w:rsidRPr="009F4C42">
              <w:t>2018–19</w:t>
            </w:r>
          </w:p>
        </w:tc>
      </w:tr>
      <w:tr w:rsidR="00710943" w:rsidRPr="000B73AB" w:rsidTr="0089128F">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710943" w:rsidRPr="00710943" w:rsidRDefault="001A418E" w:rsidP="001A418E">
            <w:pPr>
              <w:pStyle w:val="AERtabletextleft"/>
            </w:pPr>
            <w:r>
              <w:t>Opening RAB</w:t>
            </w:r>
          </w:p>
        </w:tc>
        <w:tc>
          <w:tcPr>
            <w:tcW w:w="605"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1412.2</w:t>
            </w:r>
          </w:p>
        </w:tc>
        <w:tc>
          <w:tcPr>
            <w:tcW w:w="605"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1447.3</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1495.0</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1528.5</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1553.8</w:t>
            </w:r>
          </w:p>
        </w:tc>
      </w:tr>
      <w:tr w:rsidR="00710943" w:rsidRPr="000B73AB" w:rsidTr="0089128F">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710943" w:rsidRPr="00710943" w:rsidRDefault="00710943" w:rsidP="00710943">
            <w:pPr>
              <w:pStyle w:val="AERtabletextleft"/>
            </w:pPr>
            <w:r w:rsidRPr="009F4C42">
              <w:t xml:space="preserve">Capital </w:t>
            </w:r>
            <w:proofErr w:type="spellStart"/>
            <w:r w:rsidRPr="009F4C42">
              <w:t>expenditure</w:t>
            </w:r>
            <w:r w:rsidRPr="00710943">
              <w:rPr>
                <w:rStyle w:val="AERsuperscript"/>
              </w:rPr>
              <w:t>a</w:t>
            </w:r>
            <w:proofErr w:type="spellEnd"/>
          </w:p>
        </w:tc>
        <w:tc>
          <w:tcPr>
            <w:tcW w:w="605" w:type="pct"/>
          </w:tcPr>
          <w:p w:rsidR="00710943" w:rsidRPr="009F4C42" w:rsidRDefault="00F43209" w:rsidP="00710943">
            <w:pPr>
              <w:pStyle w:val="AERtabletextright"/>
              <w:cnfStyle w:val="000000010000" w:firstRow="0" w:lastRow="0" w:firstColumn="0" w:lastColumn="0" w:oddVBand="0" w:evenVBand="0" w:oddHBand="0" w:evenHBand="1" w:firstRowFirstColumn="0" w:firstRowLastColumn="0" w:lastRowFirstColumn="0" w:lastRowLastColumn="0"/>
            </w:pPr>
            <w:r>
              <w:t>53.0</w:t>
            </w:r>
          </w:p>
        </w:tc>
        <w:tc>
          <w:tcPr>
            <w:tcW w:w="605" w:type="pct"/>
          </w:tcPr>
          <w:p w:rsidR="00710943" w:rsidRPr="009F4C42" w:rsidRDefault="00F43209" w:rsidP="00710943">
            <w:pPr>
              <w:pStyle w:val="AERtabletextright"/>
              <w:cnfStyle w:val="000000010000" w:firstRow="0" w:lastRow="0" w:firstColumn="0" w:lastColumn="0" w:oddVBand="0" w:evenVBand="0" w:oddHBand="0" w:evenHBand="1" w:firstRowFirstColumn="0" w:firstRowLastColumn="0" w:lastRowFirstColumn="0" w:lastRowLastColumn="0"/>
            </w:pPr>
            <w:r>
              <w:t>69.2</w:t>
            </w:r>
          </w:p>
        </w:tc>
        <w:tc>
          <w:tcPr>
            <w:tcW w:w="604" w:type="pct"/>
          </w:tcPr>
          <w:p w:rsidR="00710943" w:rsidRPr="009F4C42" w:rsidRDefault="00F43209" w:rsidP="00710943">
            <w:pPr>
              <w:pStyle w:val="AERtabletextright"/>
              <w:cnfStyle w:val="000000010000" w:firstRow="0" w:lastRow="0" w:firstColumn="0" w:lastColumn="0" w:oddVBand="0" w:evenVBand="0" w:oddHBand="0" w:evenHBand="1" w:firstRowFirstColumn="0" w:firstRowLastColumn="0" w:lastRowFirstColumn="0" w:lastRowLastColumn="0"/>
            </w:pPr>
            <w:r>
              <w:t>58.0</w:t>
            </w:r>
          </w:p>
        </w:tc>
        <w:tc>
          <w:tcPr>
            <w:tcW w:w="604" w:type="pct"/>
          </w:tcPr>
          <w:p w:rsidR="00710943" w:rsidRPr="009F4C42" w:rsidRDefault="00F43209" w:rsidP="00710943">
            <w:pPr>
              <w:pStyle w:val="AERtabletextright"/>
              <w:cnfStyle w:val="000000010000" w:firstRow="0" w:lastRow="0" w:firstColumn="0" w:lastColumn="0" w:oddVBand="0" w:evenVBand="0" w:oddHBand="0" w:evenHBand="1" w:firstRowFirstColumn="0" w:firstRowLastColumn="0" w:lastRowFirstColumn="0" w:lastRowLastColumn="0"/>
            </w:pPr>
            <w:r>
              <w:t>50.2</w:t>
            </w:r>
          </w:p>
        </w:tc>
        <w:tc>
          <w:tcPr>
            <w:tcW w:w="604" w:type="pct"/>
          </w:tcPr>
          <w:p w:rsidR="00710943" w:rsidRPr="009F4C42" w:rsidRDefault="00F43209" w:rsidP="00710943">
            <w:pPr>
              <w:pStyle w:val="AERtabletextright"/>
              <w:cnfStyle w:val="000000010000" w:firstRow="0" w:lastRow="0" w:firstColumn="0" w:lastColumn="0" w:oddVBand="0" w:evenVBand="0" w:oddHBand="0" w:evenHBand="1" w:firstRowFirstColumn="0" w:firstRowLastColumn="0" w:lastRowFirstColumn="0" w:lastRowLastColumn="0"/>
            </w:pPr>
            <w:r>
              <w:t>39.3</w:t>
            </w:r>
          </w:p>
        </w:tc>
      </w:tr>
      <w:tr w:rsidR="00710943" w:rsidRPr="000B73AB" w:rsidTr="0089128F">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710943" w:rsidRPr="00710943" w:rsidRDefault="00710943" w:rsidP="00710943">
            <w:pPr>
              <w:pStyle w:val="AERtabletextleft"/>
            </w:pPr>
            <w:r w:rsidRPr="009F4C42">
              <w:t>Inflation indexation on opening RAB</w:t>
            </w:r>
          </w:p>
        </w:tc>
        <w:tc>
          <w:tcPr>
            <w:tcW w:w="605"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35.3</w:t>
            </w:r>
          </w:p>
        </w:tc>
        <w:tc>
          <w:tcPr>
            <w:tcW w:w="605"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36.2</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37.4</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38.2</w:t>
            </w:r>
          </w:p>
        </w:tc>
        <w:tc>
          <w:tcPr>
            <w:tcW w:w="604" w:type="pct"/>
          </w:tcPr>
          <w:p w:rsidR="00710943" w:rsidRPr="009F4C42" w:rsidRDefault="00F43209" w:rsidP="00710943">
            <w:pPr>
              <w:pStyle w:val="AERtabletextright"/>
              <w:cnfStyle w:val="000000000000" w:firstRow="0" w:lastRow="0" w:firstColumn="0" w:lastColumn="0" w:oddVBand="0" w:evenVBand="0" w:oddHBand="0" w:evenHBand="0" w:firstRowFirstColumn="0" w:firstRowLastColumn="0" w:lastRowFirstColumn="0" w:lastRowLastColumn="0"/>
            </w:pPr>
            <w:r>
              <w:t>38.8</w:t>
            </w:r>
          </w:p>
        </w:tc>
      </w:tr>
      <w:tr w:rsidR="00710943" w:rsidRPr="000B73AB" w:rsidTr="0089128F">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710943" w:rsidRPr="00710943" w:rsidRDefault="00710943" w:rsidP="00710943">
            <w:pPr>
              <w:pStyle w:val="AERtabletextleft"/>
            </w:pPr>
            <w:r w:rsidRPr="009F4C42">
              <w:t xml:space="preserve">Straight-line </w:t>
            </w:r>
            <w:proofErr w:type="spellStart"/>
            <w:r w:rsidRPr="009F4C42">
              <w:t>depreciation</w:t>
            </w:r>
            <w:r w:rsidRPr="00710943">
              <w:rPr>
                <w:rStyle w:val="AERsuperscript"/>
              </w:rPr>
              <w:t>b</w:t>
            </w:r>
            <w:proofErr w:type="spellEnd"/>
          </w:p>
        </w:tc>
        <w:tc>
          <w:tcPr>
            <w:tcW w:w="605" w:type="pct"/>
          </w:tcPr>
          <w:p w:rsidR="00710943" w:rsidRPr="009F4C42" w:rsidRDefault="00C8333A" w:rsidP="00710943">
            <w:pPr>
              <w:pStyle w:val="AERtabletextright"/>
              <w:cnfStyle w:val="000000010000" w:firstRow="0" w:lastRow="0" w:firstColumn="0" w:lastColumn="0" w:oddVBand="0" w:evenVBand="0" w:oddHBand="0" w:evenHBand="1" w:firstRowFirstColumn="0" w:firstRowLastColumn="0" w:lastRowFirstColumn="0" w:lastRowLastColumn="0"/>
            </w:pPr>
            <w:r>
              <w:t>–53.2</w:t>
            </w:r>
          </w:p>
        </w:tc>
        <w:tc>
          <w:tcPr>
            <w:tcW w:w="605" w:type="pct"/>
          </w:tcPr>
          <w:p w:rsidR="00710943" w:rsidRPr="009F4C42" w:rsidRDefault="00C8333A" w:rsidP="00710943">
            <w:pPr>
              <w:pStyle w:val="AERtabletextright"/>
              <w:cnfStyle w:val="000000010000" w:firstRow="0" w:lastRow="0" w:firstColumn="0" w:lastColumn="0" w:oddVBand="0" w:evenVBand="0" w:oddHBand="0" w:evenHBand="1" w:firstRowFirstColumn="0" w:firstRowLastColumn="0" w:lastRowFirstColumn="0" w:lastRowLastColumn="0"/>
            </w:pPr>
            <w:r>
              <w:t>–57.6</w:t>
            </w:r>
          </w:p>
        </w:tc>
        <w:tc>
          <w:tcPr>
            <w:tcW w:w="604" w:type="pct"/>
          </w:tcPr>
          <w:p w:rsidR="00710943" w:rsidRPr="009F4C42" w:rsidRDefault="00C8333A" w:rsidP="00710943">
            <w:pPr>
              <w:pStyle w:val="AERtabletextright"/>
              <w:cnfStyle w:val="000000010000" w:firstRow="0" w:lastRow="0" w:firstColumn="0" w:lastColumn="0" w:oddVBand="0" w:evenVBand="0" w:oddHBand="0" w:evenHBand="1" w:firstRowFirstColumn="0" w:firstRowLastColumn="0" w:lastRowFirstColumn="0" w:lastRowLastColumn="0"/>
            </w:pPr>
            <w:r>
              <w:t>–62.0</w:t>
            </w:r>
          </w:p>
        </w:tc>
        <w:tc>
          <w:tcPr>
            <w:tcW w:w="604" w:type="pct"/>
          </w:tcPr>
          <w:p w:rsidR="00710943" w:rsidRPr="009F4C42" w:rsidRDefault="00C8333A" w:rsidP="00710943">
            <w:pPr>
              <w:pStyle w:val="AERtabletextright"/>
              <w:cnfStyle w:val="000000010000" w:firstRow="0" w:lastRow="0" w:firstColumn="0" w:lastColumn="0" w:oddVBand="0" w:evenVBand="0" w:oddHBand="0" w:evenHBand="1" w:firstRowFirstColumn="0" w:firstRowLastColumn="0" w:lastRowFirstColumn="0" w:lastRowLastColumn="0"/>
            </w:pPr>
            <w:r>
              <w:t>–63.1</w:t>
            </w:r>
          </w:p>
        </w:tc>
        <w:tc>
          <w:tcPr>
            <w:tcW w:w="604" w:type="pct"/>
          </w:tcPr>
          <w:p w:rsidR="00710943" w:rsidRPr="009F4C42" w:rsidRDefault="00C8333A" w:rsidP="00710943">
            <w:pPr>
              <w:pStyle w:val="AERtabletextright"/>
              <w:cnfStyle w:val="000000010000" w:firstRow="0" w:lastRow="0" w:firstColumn="0" w:lastColumn="0" w:oddVBand="0" w:evenVBand="0" w:oddHBand="0" w:evenHBand="1" w:firstRowFirstColumn="0" w:firstRowLastColumn="0" w:lastRowFirstColumn="0" w:lastRowLastColumn="0"/>
            </w:pPr>
            <w:r>
              <w:t>–65.0</w:t>
            </w:r>
          </w:p>
        </w:tc>
      </w:tr>
      <w:tr w:rsidR="00C8333A" w:rsidRPr="000B73AB" w:rsidTr="0089128F">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C8333A" w:rsidRPr="00C8333A" w:rsidRDefault="00C8333A" w:rsidP="00C8333A">
            <w:pPr>
              <w:pStyle w:val="AERtabletextleft"/>
            </w:pPr>
            <w:r w:rsidRPr="009F4C42">
              <w:t>Closing RAB</w:t>
            </w:r>
          </w:p>
        </w:tc>
        <w:tc>
          <w:tcPr>
            <w:tcW w:w="605" w:type="pct"/>
          </w:tcPr>
          <w:p w:rsidR="00C8333A" w:rsidRPr="00C8333A" w:rsidRDefault="00C8333A" w:rsidP="00C8333A">
            <w:pPr>
              <w:pStyle w:val="AERtabletextright"/>
              <w:cnfStyle w:val="000000000000" w:firstRow="0" w:lastRow="0" w:firstColumn="0" w:lastColumn="0" w:oddVBand="0" w:evenVBand="0" w:oddHBand="0" w:evenHBand="0" w:firstRowFirstColumn="0" w:firstRowLastColumn="0" w:lastRowFirstColumn="0" w:lastRowLastColumn="0"/>
            </w:pPr>
            <w:r>
              <w:t>1447.</w:t>
            </w:r>
            <w:r w:rsidRPr="00C8333A">
              <w:t>3</w:t>
            </w:r>
          </w:p>
        </w:tc>
        <w:tc>
          <w:tcPr>
            <w:tcW w:w="605" w:type="pct"/>
          </w:tcPr>
          <w:p w:rsidR="00C8333A" w:rsidRPr="00C8333A" w:rsidRDefault="00C8333A" w:rsidP="00C8333A">
            <w:pPr>
              <w:pStyle w:val="AERtabletextright"/>
              <w:cnfStyle w:val="000000000000" w:firstRow="0" w:lastRow="0" w:firstColumn="0" w:lastColumn="0" w:oddVBand="0" w:evenVBand="0" w:oddHBand="0" w:evenHBand="0" w:firstRowFirstColumn="0" w:firstRowLastColumn="0" w:lastRowFirstColumn="0" w:lastRowLastColumn="0"/>
            </w:pPr>
            <w:r>
              <w:t>1495</w:t>
            </w:r>
            <w:r w:rsidRPr="00C8333A">
              <w:t>.0</w:t>
            </w:r>
          </w:p>
        </w:tc>
        <w:tc>
          <w:tcPr>
            <w:tcW w:w="604" w:type="pct"/>
          </w:tcPr>
          <w:p w:rsidR="00C8333A" w:rsidRPr="00C8333A" w:rsidRDefault="00C8333A" w:rsidP="00C8333A">
            <w:pPr>
              <w:pStyle w:val="AERtabletextright"/>
              <w:cnfStyle w:val="000000000000" w:firstRow="0" w:lastRow="0" w:firstColumn="0" w:lastColumn="0" w:oddVBand="0" w:evenVBand="0" w:oddHBand="0" w:evenHBand="0" w:firstRowFirstColumn="0" w:firstRowLastColumn="0" w:lastRowFirstColumn="0" w:lastRowLastColumn="0"/>
            </w:pPr>
            <w:r>
              <w:t>1528.5</w:t>
            </w:r>
          </w:p>
        </w:tc>
        <w:tc>
          <w:tcPr>
            <w:tcW w:w="604" w:type="pct"/>
          </w:tcPr>
          <w:p w:rsidR="00C8333A" w:rsidRPr="00C8333A" w:rsidRDefault="00C8333A" w:rsidP="00C8333A">
            <w:pPr>
              <w:pStyle w:val="AERtabletextright"/>
              <w:cnfStyle w:val="000000000000" w:firstRow="0" w:lastRow="0" w:firstColumn="0" w:lastColumn="0" w:oddVBand="0" w:evenVBand="0" w:oddHBand="0" w:evenHBand="0" w:firstRowFirstColumn="0" w:firstRowLastColumn="0" w:lastRowFirstColumn="0" w:lastRowLastColumn="0"/>
            </w:pPr>
            <w:r>
              <w:t>1553.</w:t>
            </w:r>
            <w:r w:rsidRPr="00C8333A">
              <w:t>8</w:t>
            </w:r>
          </w:p>
        </w:tc>
        <w:tc>
          <w:tcPr>
            <w:tcW w:w="604" w:type="pct"/>
          </w:tcPr>
          <w:p w:rsidR="00C8333A" w:rsidRPr="009F4C42" w:rsidRDefault="00C8333A" w:rsidP="00C8333A">
            <w:pPr>
              <w:pStyle w:val="AERtabletextright"/>
              <w:cnfStyle w:val="000000000000" w:firstRow="0" w:lastRow="0" w:firstColumn="0" w:lastColumn="0" w:oddVBand="0" w:evenVBand="0" w:oddHBand="0" w:evenHBand="0" w:firstRowFirstColumn="0" w:firstRowLastColumn="0" w:lastRowFirstColumn="0" w:lastRowLastColumn="0"/>
            </w:pPr>
            <w:r>
              <w:t>1566.9</w:t>
            </w:r>
          </w:p>
        </w:tc>
      </w:tr>
    </w:tbl>
    <w:p w:rsidR="00710943" w:rsidRPr="009F4C42" w:rsidRDefault="00710943" w:rsidP="00710943">
      <w:pPr>
        <w:pStyle w:val="AERtablesource"/>
      </w:pPr>
      <w:r w:rsidRPr="009F4C42">
        <w:t>Source:</w:t>
      </w:r>
      <w:r w:rsidRPr="009F4C42">
        <w:tab/>
        <w:t>AER analysis.</w:t>
      </w:r>
    </w:p>
    <w:p w:rsidR="001A418E" w:rsidRPr="00482996" w:rsidRDefault="001A418E" w:rsidP="001A418E">
      <w:pPr>
        <w:pStyle w:val="AERtablesource"/>
      </w:pPr>
      <w:r>
        <w:t xml:space="preserve">(a) </w:t>
      </w:r>
      <w:r>
        <w:tab/>
      </w:r>
      <w:r w:rsidRPr="00482996">
        <w:t>As incurred, and net of disposals. In accordance with the timing assumptions of the post</w:t>
      </w:r>
      <w:r>
        <w:t>-</w:t>
      </w:r>
      <w:r w:rsidRPr="00482996">
        <w:t xml:space="preserve">tax revenue model (PTRM), the capex includes a half-WACC allowance to compensate for the six month period before </w:t>
      </w:r>
      <w:r>
        <w:tab/>
      </w:r>
      <w:r w:rsidRPr="00482996">
        <w:t>capex is added to the RAB for revenue modelling.</w:t>
      </w:r>
    </w:p>
    <w:p w:rsidR="001A418E" w:rsidRPr="00482996" w:rsidRDefault="001A418E" w:rsidP="001A418E">
      <w:pPr>
        <w:pStyle w:val="AERtablesource"/>
      </w:pPr>
      <w:r w:rsidRPr="00482996">
        <w:t>(b)</w:t>
      </w:r>
      <w:r w:rsidRPr="00482996">
        <w:tab/>
        <w:t>Based on as-commissioned capex.</w:t>
      </w:r>
    </w:p>
    <w:p w:rsidR="00310037" w:rsidRPr="009F4C42" w:rsidRDefault="00310037" w:rsidP="002568CE">
      <w:pPr>
        <w:pStyle w:val="Heading3"/>
      </w:pPr>
      <w:bookmarkStart w:id="47" w:name="_Toc404752713"/>
      <w:r w:rsidRPr="009F4C42">
        <w:t xml:space="preserve">Summary of </w:t>
      </w:r>
      <w:r w:rsidRPr="002568CE">
        <w:t>analysis</w:t>
      </w:r>
      <w:r w:rsidRPr="009F4C42">
        <w:t xml:space="preserve"> and reasons</w:t>
      </w:r>
      <w:bookmarkEnd w:id="47"/>
    </w:p>
    <w:p w:rsidR="00710943" w:rsidRPr="009F4C42" w:rsidRDefault="003546B1" w:rsidP="009064AE">
      <w:pPr>
        <w:pStyle w:val="AERbodytext"/>
      </w:pPr>
      <w:bookmarkStart w:id="48" w:name="_Toc390936279"/>
      <w:r w:rsidRPr="009064AE">
        <w:t xml:space="preserve">We </w:t>
      </w:r>
      <w:r w:rsidRPr="009064AE">
        <w:rPr>
          <w:rStyle w:val="AERtexthighlight"/>
          <w:shd w:val="clear" w:color="auto" w:fill="auto"/>
        </w:rPr>
        <w:t>do not accept</w:t>
      </w:r>
      <w:r w:rsidRPr="009064AE">
        <w:t xml:space="preserve"> TasNetworks' proposed opening RAB of $141</w:t>
      </w:r>
      <w:r w:rsidR="00C8333A">
        <w:t>2.9</w:t>
      </w:r>
      <w:r w:rsidRPr="009064AE">
        <w:t xml:space="preserve"> million as at </w:t>
      </w:r>
      <w:r w:rsidRPr="009064AE">
        <w:rPr>
          <w:rStyle w:val="AERtexthighlight"/>
          <w:shd w:val="clear" w:color="auto" w:fill="auto"/>
        </w:rPr>
        <w:t>1 July 2014</w:t>
      </w:r>
      <w:r w:rsidRPr="009064AE">
        <w:t>. We</w:t>
      </w:r>
      <w:r w:rsidRPr="005F16CE">
        <w:t xml:space="preserve"> </w:t>
      </w:r>
      <w:r w:rsidR="00710943" w:rsidRPr="009F4C42">
        <w:t>determine an opening RAB of $</w:t>
      </w:r>
      <w:r w:rsidR="005D17C8">
        <w:t>1412</w:t>
      </w:r>
      <w:r w:rsidR="00C8333A">
        <w:t>.2</w:t>
      </w:r>
      <w:r w:rsidR="005D17C8" w:rsidRPr="009F4C42">
        <w:t xml:space="preserve"> </w:t>
      </w:r>
      <w:r w:rsidR="00710943" w:rsidRPr="009F4C42">
        <w:t xml:space="preserve">million as </w:t>
      </w:r>
      <w:r w:rsidR="005D17C8">
        <w:t xml:space="preserve">at 1 July 2014. </w:t>
      </w:r>
      <w:r w:rsidR="005D17C8" w:rsidRPr="005F16CE">
        <w:t xml:space="preserve">This is because we amended </w:t>
      </w:r>
      <w:r w:rsidR="00860009">
        <w:t>TasNetworks'</w:t>
      </w:r>
      <w:r w:rsidR="00860009" w:rsidRPr="005F16CE">
        <w:t xml:space="preserve"> </w:t>
      </w:r>
      <w:r w:rsidR="005D17C8" w:rsidRPr="005F16CE">
        <w:t>propos</w:t>
      </w:r>
      <w:r w:rsidR="005D17C8">
        <w:t>ed actual capex values for 2008 to 20</w:t>
      </w:r>
      <w:r w:rsidR="005D17C8" w:rsidRPr="005F16CE">
        <w:t>14 to reverse the movements in provisions. This reduced T</w:t>
      </w:r>
      <w:r w:rsidR="005D17C8">
        <w:t>asNetwork</w:t>
      </w:r>
      <w:r w:rsidR="005D17C8" w:rsidRPr="005F16CE">
        <w:t>s</w:t>
      </w:r>
      <w:r w:rsidR="005D17C8">
        <w:t>'</w:t>
      </w:r>
      <w:r w:rsidR="005D17C8" w:rsidRPr="005F16CE">
        <w:t xml:space="preserve"> proposed opening RAB by $</w:t>
      </w:r>
      <w:r w:rsidR="005D17C8">
        <w:t>0.7 </w:t>
      </w:r>
      <w:r w:rsidR="005D17C8" w:rsidRPr="005F16CE">
        <w:t>million</w:t>
      </w:r>
      <w:r w:rsidR="005D17C8">
        <w:t xml:space="preserve"> (or 0.05</w:t>
      </w:r>
      <w:r w:rsidR="00AD08AC">
        <w:t> </w:t>
      </w:r>
      <w:r w:rsidR="005D17C8">
        <w:t>per cent)</w:t>
      </w:r>
      <w:r w:rsidR="005D17C8" w:rsidRPr="005F16CE">
        <w:t>.</w:t>
      </w:r>
    </w:p>
    <w:p w:rsidR="00710943" w:rsidRPr="009F4C42" w:rsidRDefault="00710943" w:rsidP="005D17C8">
      <w:pPr>
        <w:pStyle w:val="AERbodytext"/>
      </w:pPr>
      <w:r w:rsidRPr="009F4C42">
        <w:t xml:space="preserve">We forecast </w:t>
      </w:r>
      <w:r w:rsidR="00454F38">
        <w:t>TasNetworks'</w:t>
      </w:r>
      <w:r w:rsidR="00454F38" w:rsidRPr="009F4C42">
        <w:t xml:space="preserve"> </w:t>
      </w:r>
      <w:r w:rsidRPr="009F4C42">
        <w:t xml:space="preserve">closing RAB </w:t>
      </w:r>
      <w:r w:rsidR="005D17C8">
        <w:t>to</w:t>
      </w:r>
      <w:r w:rsidR="005D17C8" w:rsidRPr="009F4C42">
        <w:t xml:space="preserve"> </w:t>
      </w:r>
      <w:r w:rsidRPr="009F4C42">
        <w:t>be $</w:t>
      </w:r>
      <w:r w:rsidR="00C8333A">
        <w:t>1566.9</w:t>
      </w:r>
      <w:r w:rsidRPr="009F4C42">
        <w:t xml:space="preserve"> million at </w:t>
      </w:r>
      <w:r w:rsidRPr="005D17C8">
        <w:rPr>
          <w:rStyle w:val="AERtexthighlight"/>
          <w:shd w:val="clear" w:color="auto" w:fill="auto"/>
        </w:rPr>
        <w:t>30 June 2019</w:t>
      </w:r>
      <w:r w:rsidRPr="005D17C8">
        <w:t>,</w:t>
      </w:r>
      <w:r w:rsidRPr="009F4C42">
        <w:t xml:space="preserve"> which represents a </w:t>
      </w:r>
      <w:r w:rsidR="00C8333A">
        <w:t>2.3</w:t>
      </w:r>
      <w:r w:rsidR="00AD08AC">
        <w:t> </w:t>
      </w:r>
      <w:r w:rsidRPr="009F4C42">
        <w:t xml:space="preserve">per cent reduction </w:t>
      </w:r>
      <w:r w:rsidR="00860009">
        <w:t>to</w:t>
      </w:r>
      <w:r w:rsidR="00860009" w:rsidRPr="009F4C42">
        <w:t xml:space="preserve"> </w:t>
      </w:r>
      <w:r w:rsidR="00454F38">
        <w:t>TasNetworks'</w:t>
      </w:r>
      <w:r w:rsidR="00454F38" w:rsidRPr="009F4C42">
        <w:t xml:space="preserve"> </w:t>
      </w:r>
      <w:r w:rsidRPr="009F4C42">
        <w:t>propos</w:t>
      </w:r>
      <w:r w:rsidR="00860009">
        <w:t>al</w:t>
      </w:r>
      <w:r w:rsidRPr="009F4C42">
        <w:t>. The main reasons for this reduction are our adjustments to:</w:t>
      </w:r>
    </w:p>
    <w:p w:rsidR="00710943" w:rsidRPr="00C8333A" w:rsidRDefault="00710943" w:rsidP="00C8333A">
      <w:pPr>
        <w:pStyle w:val="AERbulletlistfirststyle"/>
        <w:rPr>
          <w:rStyle w:val="AERtexthighlight"/>
          <w:shd w:val="clear" w:color="auto" w:fill="auto"/>
        </w:rPr>
      </w:pPr>
      <w:r w:rsidRPr="00C8333A">
        <w:rPr>
          <w:rStyle w:val="AERtexthighlight"/>
          <w:shd w:val="clear" w:color="auto" w:fill="auto"/>
        </w:rPr>
        <w:t xml:space="preserve">forecast capex (attachment </w:t>
      </w:r>
      <w:r w:rsidR="009064AE" w:rsidRPr="00C8333A">
        <w:rPr>
          <w:rStyle w:val="AERtexthighlight"/>
          <w:shd w:val="clear" w:color="auto" w:fill="auto"/>
        </w:rPr>
        <w:t>6</w:t>
      </w:r>
      <w:r w:rsidRPr="00C8333A">
        <w:rPr>
          <w:rStyle w:val="AERtexthighlight"/>
          <w:shd w:val="clear" w:color="auto" w:fill="auto"/>
        </w:rPr>
        <w:t>)</w:t>
      </w:r>
    </w:p>
    <w:p w:rsidR="00710943" w:rsidRPr="00C8333A" w:rsidRDefault="00710943" w:rsidP="00C8333A">
      <w:pPr>
        <w:pStyle w:val="AERbulletlistfirststyle"/>
        <w:rPr>
          <w:rStyle w:val="AERtexthighlight"/>
          <w:shd w:val="clear" w:color="auto" w:fill="auto"/>
        </w:rPr>
      </w:pPr>
      <w:r w:rsidRPr="00C8333A">
        <w:rPr>
          <w:rStyle w:val="AERtexthighlight"/>
          <w:shd w:val="clear" w:color="auto" w:fill="auto"/>
        </w:rPr>
        <w:t xml:space="preserve">the opening RAB at 1 July 2014 (attachment </w:t>
      </w:r>
      <w:r w:rsidR="009064AE" w:rsidRPr="00C8333A">
        <w:rPr>
          <w:rStyle w:val="AERtexthighlight"/>
          <w:shd w:val="clear" w:color="auto" w:fill="auto"/>
        </w:rPr>
        <w:t>2</w:t>
      </w:r>
      <w:r w:rsidRPr="00C8333A">
        <w:rPr>
          <w:rStyle w:val="AERtexthighlight"/>
          <w:shd w:val="clear" w:color="auto" w:fill="auto"/>
        </w:rPr>
        <w:t>)</w:t>
      </w:r>
    </w:p>
    <w:p w:rsidR="00710943" w:rsidRPr="00C8333A" w:rsidRDefault="00710943" w:rsidP="00C8333A">
      <w:pPr>
        <w:pStyle w:val="AERbulletlistfirststyle"/>
        <w:rPr>
          <w:rStyle w:val="AERtexthighlight"/>
          <w:shd w:val="clear" w:color="auto" w:fill="auto"/>
        </w:rPr>
      </w:pPr>
      <w:proofErr w:type="gramStart"/>
      <w:r w:rsidRPr="00C8333A">
        <w:rPr>
          <w:rStyle w:val="AERtexthighlight"/>
          <w:shd w:val="clear" w:color="auto" w:fill="auto"/>
        </w:rPr>
        <w:t>forecast</w:t>
      </w:r>
      <w:proofErr w:type="gramEnd"/>
      <w:r w:rsidRPr="00C8333A">
        <w:rPr>
          <w:rStyle w:val="AERtexthighlight"/>
          <w:shd w:val="clear" w:color="auto" w:fill="auto"/>
        </w:rPr>
        <w:t xml:space="preserve"> depreciation (attachment </w:t>
      </w:r>
      <w:r w:rsidR="009064AE" w:rsidRPr="00C8333A">
        <w:rPr>
          <w:rStyle w:val="AERtexthighlight"/>
          <w:shd w:val="clear" w:color="auto" w:fill="auto"/>
        </w:rPr>
        <w:t>5</w:t>
      </w:r>
      <w:r w:rsidRPr="00C8333A">
        <w:rPr>
          <w:rStyle w:val="AERtexthighlight"/>
          <w:shd w:val="clear" w:color="auto" w:fill="auto"/>
        </w:rPr>
        <w:t xml:space="preserve">). </w:t>
      </w:r>
    </w:p>
    <w:p w:rsidR="00710943" w:rsidRDefault="00710943" w:rsidP="00710943">
      <w:r w:rsidRPr="009F4C42">
        <w:t>Details of our approach in deriving the value of the RAB and relevant interrelationships are set out in attachment</w:t>
      </w:r>
      <w:r w:rsidR="00FD6453">
        <w:t xml:space="preserve"> 2</w:t>
      </w:r>
      <w:r w:rsidRPr="009F4C42">
        <w:t xml:space="preserve">. </w:t>
      </w:r>
      <w:bookmarkStart w:id="49" w:name="_Toc386792532"/>
      <w:bookmarkStart w:id="50" w:name="_Toc386793073"/>
      <w:bookmarkStart w:id="51" w:name="_Toc387065805"/>
      <w:bookmarkStart w:id="52" w:name="_Toc390936278"/>
    </w:p>
    <w:p w:rsidR="00310037" w:rsidRPr="009F4C42" w:rsidRDefault="00310037" w:rsidP="002568CE">
      <w:pPr>
        <w:pStyle w:val="Heading2"/>
      </w:pPr>
      <w:bookmarkStart w:id="53" w:name="_Toc404752714"/>
      <w:bookmarkEnd w:id="49"/>
      <w:bookmarkEnd w:id="50"/>
      <w:bookmarkEnd w:id="51"/>
      <w:bookmarkEnd w:id="52"/>
      <w:r w:rsidRPr="009F4C42">
        <w:t xml:space="preserve">Rate of </w:t>
      </w:r>
      <w:r w:rsidRPr="002568CE">
        <w:t>return</w:t>
      </w:r>
      <w:bookmarkEnd w:id="48"/>
      <w:r w:rsidR="00D95468">
        <w:t xml:space="preserve"> (return on capital)</w:t>
      </w:r>
      <w:bookmarkEnd w:id="53"/>
    </w:p>
    <w:p w:rsidR="00F31C3F" w:rsidRDefault="00F31C3F" w:rsidP="00F31C3F">
      <w:pPr>
        <w:pStyle w:val="AERbodytext"/>
      </w:pPr>
      <w:bookmarkStart w:id="54" w:name="_Toc390936280"/>
      <w:r>
        <w:t>The allowed rate of return provides a network service provider (NSP) a return on capital to service the interest on its loans and give a return on equity to investors. The return on capital building block is calculated as a product of the rate of return and the value of the regulatory asset base (RAB).</w:t>
      </w:r>
      <w:r>
        <w:rPr>
          <w:rStyle w:val="FootnoteReference"/>
        </w:rPr>
        <w:footnoteReference w:id="57"/>
      </w:r>
    </w:p>
    <w:p w:rsidR="00310037" w:rsidRDefault="00310037" w:rsidP="002568CE">
      <w:pPr>
        <w:pStyle w:val="Heading3"/>
      </w:pPr>
      <w:bookmarkStart w:id="55" w:name="_Toc404752715"/>
      <w:r w:rsidRPr="002568CE">
        <w:t>Draft decision</w:t>
      </w:r>
      <w:bookmarkEnd w:id="54"/>
      <w:bookmarkEnd w:id="55"/>
      <w:r w:rsidRPr="002568CE">
        <w:t xml:space="preserve"> </w:t>
      </w:r>
    </w:p>
    <w:p w:rsidR="00E42398" w:rsidRDefault="00F31C3F" w:rsidP="00EC48D5">
      <w:pPr>
        <w:pStyle w:val="AERbodytext"/>
      </w:pPr>
      <w:r>
        <w:t xml:space="preserve">We are satisfied that </w:t>
      </w:r>
      <w:r w:rsidR="00860009">
        <w:t xml:space="preserve">an </w:t>
      </w:r>
      <w:r>
        <w:t xml:space="preserve">allowed rate of return of </w:t>
      </w:r>
      <w:r w:rsidR="00C33DAE">
        <w:t>6.88</w:t>
      </w:r>
      <w:r>
        <w:t xml:space="preserve"> per cent (nominal vanilla</w:t>
      </w:r>
      <w:r w:rsidR="00863B6E">
        <w:rPr>
          <w:rStyle w:val="FootnoteReference"/>
        </w:rPr>
        <w:footnoteReference w:id="58"/>
      </w:r>
      <w:r>
        <w:t>)</w:t>
      </w:r>
      <w:r w:rsidR="00E42398">
        <w:t>, subject to updating</w:t>
      </w:r>
      <w:r w:rsidR="00860009">
        <w:t xml:space="preserve"> in our final decision</w:t>
      </w:r>
      <w:r w:rsidR="00E42398">
        <w:t>,</w:t>
      </w:r>
      <w:r>
        <w:t xml:space="preserve"> achieves the </w:t>
      </w:r>
      <w:r w:rsidRPr="00E75E61">
        <w:t xml:space="preserve">allowed </w:t>
      </w:r>
      <w:r>
        <w:t>rate of return objective.</w:t>
      </w:r>
      <w:r>
        <w:rPr>
          <w:rStyle w:val="FootnoteReference"/>
        </w:rPr>
        <w:footnoteReference w:id="59"/>
      </w:r>
      <w:r>
        <w:t xml:space="preserve"> </w:t>
      </w:r>
      <w:r w:rsidR="00EC48D5" w:rsidRPr="00EC48D5">
        <w:t xml:space="preserve">We consider our proposed (indicative) 6.88 per cent rate of return better meets the </w:t>
      </w:r>
      <w:r w:rsidR="00EC48D5">
        <w:t>allowed rate of return objective</w:t>
      </w:r>
      <w:r w:rsidR="00EC48D5" w:rsidRPr="00EC48D5">
        <w:t xml:space="preserve"> than TasNetworks’ proposed (indicative) 7.58 per cent rate of return</w:t>
      </w:r>
      <w:proofErr w:type="gramStart"/>
      <w:r w:rsidR="00EC48D5">
        <w:t>.</w:t>
      </w:r>
      <w:r w:rsidRPr="00EA47C6">
        <w:t>.</w:t>
      </w:r>
      <w:proofErr w:type="gramEnd"/>
      <w:r w:rsidRPr="00EA47C6">
        <w:t xml:space="preserve"> </w:t>
      </w:r>
    </w:p>
    <w:p w:rsidR="00F31C3F" w:rsidRDefault="00F31C3F" w:rsidP="00F31C3F">
      <w:pPr>
        <w:pStyle w:val="AERbodytext"/>
      </w:pPr>
      <w:r>
        <w:t xml:space="preserve">The allowed rate of return of </w:t>
      </w:r>
      <w:r w:rsidR="00C33DAE">
        <w:t>6.88</w:t>
      </w:r>
      <w:r>
        <w:t xml:space="preserve"> per cent </w:t>
      </w:r>
      <w:r w:rsidR="002C6B58">
        <w:t>will be updated annually. This is because our draft decision is to apply a trailing average portfolio approach to estimating debt which incorporates annual updating of the allowed return on debt</w:t>
      </w:r>
      <w:r>
        <w:t>.</w:t>
      </w:r>
      <w:r>
        <w:rPr>
          <w:rStyle w:val="FootnoteReference"/>
        </w:rPr>
        <w:footnoteReference w:id="60"/>
      </w:r>
      <w:r>
        <w:t xml:space="preserve"> </w:t>
      </w:r>
    </w:p>
    <w:p w:rsidR="00E42398" w:rsidRPr="00E42398" w:rsidRDefault="00E42398" w:rsidP="00E42398">
      <w:pPr>
        <w:pStyle w:val="AERbodytext"/>
      </w:pPr>
      <w:r w:rsidRPr="00E42398">
        <w:t>TasNetworks' proposed 7.58 per cent rate of return was submitted as an indicative rate only, and was intended to be updated in the manner that we have done for this draft decision.</w:t>
      </w:r>
      <w:r>
        <w:t xml:space="preserve"> </w:t>
      </w:r>
      <w:r w:rsidRPr="00E42398">
        <w:t>The differences between the underlying methodology proposed by TasNetworks for the rate of return, and our draft decision methodology,</w:t>
      </w:r>
      <w:r>
        <w:t xml:space="preserve"> are relatively </w:t>
      </w:r>
      <w:r w:rsidR="007A1CEB">
        <w:t>minimal</w:t>
      </w:r>
      <w:r>
        <w:t xml:space="preserve"> and are </w:t>
      </w:r>
      <w:r w:rsidRPr="00E42398">
        <w:t>described below.</w:t>
      </w:r>
      <w:r w:rsidR="003A3F39">
        <w:t xml:space="preserve"> Overall, the main difference is a result of updating the rate of return for more recent market data as was always intended.</w:t>
      </w:r>
    </w:p>
    <w:p w:rsidR="007C74A6" w:rsidRDefault="00E42398" w:rsidP="007C74A6">
      <w:pPr>
        <w:pStyle w:val="AERbodytext"/>
      </w:pPr>
      <w:r w:rsidRPr="00E42398">
        <w:t xml:space="preserve">Our estimate </w:t>
      </w:r>
      <w:r w:rsidR="003A3F39">
        <w:t xml:space="preserve">also </w:t>
      </w:r>
      <w:r w:rsidRPr="00E42398">
        <w:t xml:space="preserve">differs from TasNetworks' proposal due to the differing methods of using third party service providers' debt yields data to estimate the return on debt. We proposed in the guideline to use an independent third party data service provider but did not specify the service provider.  TasNetworks proposed that we use only the Reserve Bank of Australia (RBA) data. Our draft decision is to use an average of the Bloomberg (BVAL curve) and the RBA data. We have also made an extrapolation adjustment to the RBA data not proposed by TasNetworks. The </w:t>
      </w:r>
      <w:r w:rsidR="007A1CEB">
        <w:t xml:space="preserve">combined </w:t>
      </w:r>
      <w:r w:rsidRPr="00E42398">
        <w:t>effect of these changes on</w:t>
      </w:r>
      <w:r w:rsidR="007C74A6">
        <w:t xml:space="preserve"> the return on debt is minimal.</w:t>
      </w:r>
    </w:p>
    <w:p w:rsidR="00E42398" w:rsidRPr="00E42398" w:rsidRDefault="003A3F39" w:rsidP="007C74A6">
      <w:pPr>
        <w:pStyle w:val="AERbodytext"/>
      </w:pPr>
      <w:r>
        <w:t>As noted, m</w:t>
      </w:r>
      <w:r w:rsidR="00E42398" w:rsidRPr="00E42398">
        <w:t xml:space="preserve">ost of </w:t>
      </w:r>
      <w:r w:rsidR="007A1CEB">
        <w:t>the</w:t>
      </w:r>
      <w:r w:rsidR="00E42398" w:rsidRPr="00E42398">
        <w:t xml:space="preserve"> difference in the rate of return is due to us updating the rate of return for more recent market data, consistent with TasNeworks' proposal.</w:t>
      </w:r>
      <w:r w:rsidR="007A1CEB">
        <w:t xml:space="preserve"> </w:t>
      </w:r>
      <w:r w:rsidR="00860009">
        <w:t>B</w:t>
      </w:r>
      <w:r w:rsidR="007A1CEB">
        <w:t>ecause the return on debt is to be updated annually, the difference between the return on debt for future regulatory years using TasNetworks' and our draft decision methodology is currently unknown, and will depend on the path of future interest rates.</w:t>
      </w:r>
      <w:r w:rsidR="007C74A6">
        <w:t xml:space="preserve"> However, because of the transitional arrangements we have adopted, the return on debt in these future regulatory years has a less</w:t>
      </w:r>
      <w:r w:rsidR="00860009">
        <w:t>e</w:t>
      </w:r>
      <w:r w:rsidR="007C74A6">
        <w:t xml:space="preserve">r impact on TasNetworks' revenue </w:t>
      </w:r>
      <w:r w:rsidR="00860009">
        <w:t>than</w:t>
      </w:r>
      <w:r w:rsidR="007C74A6">
        <w:t xml:space="preserve"> the return on debt for regulatory year 2014-15 (where the difference in outcome between TasNetworks' and our methodology is already known and is relatively minimal).</w:t>
      </w:r>
    </w:p>
    <w:p w:rsidR="00F31C3F" w:rsidRDefault="00F31C3F" w:rsidP="00F31C3F">
      <w:pPr>
        <w:pStyle w:val="AERbodytext"/>
      </w:pPr>
      <w:r>
        <w:t xml:space="preserve">Our draft decision is set out in </w:t>
      </w:r>
      <w:r w:rsidR="00C8333A">
        <w:fldChar w:fldCharType="begin"/>
      </w:r>
      <w:r w:rsidR="00C8333A">
        <w:instrText xml:space="preserve"> REF _Ref402284581 \h </w:instrText>
      </w:r>
      <w:r w:rsidR="00C8333A">
        <w:fldChar w:fldCharType="separate"/>
      </w:r>
      <w:r w:rsidR="00414FD6">
        <w:t xml:space="preserve">Table </w:t>
      </w:r>
      <w:r w:rsidR="00414FD6">
        <w:rPr>
          <w:noProof/>
        </w:rPr>
        <w:t>8</w:t>
      </w:r>
      <w:r w:rsidR="00414FD6">
        <w:noBreakHyphen/>
      </w:r>
      <w:r w:rsidR="00414FD6">
        <w:rPr>
          <w:noProof/>
        </w:rPr>
        <w:t>3</w:t>
      </w:r>
      <w:r w:rsidR="00C8333A">
        <w:fldChar w:fldCharType="end"/>
      </w:r>
      <w:r>
        <w:t>.</w:t>
      </w:r>
    </w:p>
    <w:p w:rsidR="00F31C3F" w:rsidRDefault="00F31C3F" w:rsidP="00F31C3F">
      <w:pPr>
        <w:pStyle w:val="Caption"/>
      </w:pPr>
      <w:bookmarkStart w:id="56" w:name="_Ref402284581"/>
      <w:r>
        <w:t xml:space="preserve">Table </w:t>
      </w:r>
      <w:fldSimple w:instr=" STYLEREF 1 \s ">
        <w:r w:rsidR="00414FD6">
          <w:rPr>
            <w:noProof/>
          </w:rPr>
          <w:t>8</w:t>
        </w:r>
      </w:fldSimple>
      <w:r w:rsidR="00805859">
        <w:noBreakHyphen/>
      </w:r>
      <w:fldSimple w:instr=" SEQ Table \* ARABIC \s 1 ">
        <w:r w:rsidR="00414FD6">
          <w:rPr>
            <w:noProof/>
          </w:rPr>
          <w:t>3</w:t>
        </w:r>
      </w:fldSimple>
      <w:bookmarkEnd w:id="56"/>
      <w:r>
        <w:tab/>
        <w:t>AER's draft decision on TasNetworks' rate of return (nominal)</w:t>
      </w:r>
    </w:p>
    <w:tbl>
      <w:tblPr>
        <w:tblStyle w:val="AERtable-numbers"/>
        <w:tblW w:w="0" w:type="auto"/>
        <w:tblLook w:val="04A0" w:firstRow="1" w:lastRow="0" w:firstColumn="1" w:lastColumn="0" w:noHBand="0" w:noVBand="1"/>
      </w:tblPr>
      <w:tblGrid>
        <w:gridCol w:w="3227"/>
        <w:gridCol w:w="1485"/>
        <w:gridCol w:w="2484"/>
        <w:gridCol w:w="2046"/>
      </w:tblGrid>
      <w:tr w:rsidR="00F31C3F" w:rsidTr="00197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rsidR="00F31C3F" w:rsidRPr="003C7205" w:rsidRDefault="00F31C3F" w:rsidP="00F31C3F">
            <w:pPr>
              <w:pStyle w:val="AERbodytext"/>
            </w:pPr>
            <w:r>
              <w:t xml:space="preserve">  </w:t>
            </w:r>
          </w:p>
        </w:tc>
        <w:tc>
          <w:tcPr>
            <w:tcW w:w="1485" w:type="dxa"/>
          </w:tcPr>
          <w:p w:rsidR="00F31C3F" w:rsidRPr="00F31C3F" w:rsidRDefault="00F31C3F" w:rsidP="00F31C3F">
            <w:pPr>
              <w:pStyle w:val="AERtabletextright"/>
              <w:cnfStyle w:val="100000000000" w:firstRow="1" w:lastRow="0" w:firstColumn="0" w:lastColumn="0" w:oddVBand="0" w:evenVBand="0" w:oddHBand="0" w:evenHBand="0" w:firstRowFirstColumn="0" w:firstRowLastColumn="0" w:lastRowFirstColumn="0" w:lastRowLastColumn="0"/>
            </w:pPr>
            <w:r w:rsidRPr="005D14E7">
              <w:t>2009</w:t>
            </w:r>
            <w:r w:rsidRPr="005D14E7">
              <w:br w:type="column"/>
              <w:t>–14</w:t>
            </w:r>
            <w:r w:rsidR="00D9617E">
              <w:br/>
            </w:r>
            <w:r w:rsidRPr="005D14E7">
              <w:t>AER decision</w:t>
            </w:r>
          </w:p>
        </w:tc>
        <w:tc>
          <w:tcPr>
            <w:tcW w:w="2484" w:type="dxa"/>
          </w:tcPr>
          <w:p w:rsidR="00F31C3F" w:rsidRPr="00F31C3F" w:rsidRDefault="00F31C3F" w:rsidP="00D9617E">
            <w:pPr>
              <w:pStyle w:val="AERtabletextright"/>
              <w:cnfStyle w:val="100000000000" w:firstRow="1" w:lastRow="0" w:firstColumn="0" w:lastColumn="0" w:oddVBand="0" w:evenVBand="0" w:oddHBand="0" w:evenHBand="0" w:firstRowFirstColumn="0" w:firstRowLastColumn="0" w:lastRowFirstColumn="0" w:lastRowLastColumn="0"/>
            </w:pPr>
            <w:r w:rsidRPr="005D14E7">
              <w:t>2015–19</w:t>
            </w:r>
            <w:r w:rsidR="00D9617E">
              <w:br/>
            </w:r>
            <w:r w:rsidRPr="005D14E7">
              <w:t>TasNetwork</w:t>
            </w:r>
            <w:r w:rsidRPr="00F31C3F">
              <w:t>s proposal</w:t>
            </w:r>
            <w:r w:rsidRPr="00F31C3F">
              <w:rPr>
                <w:rStyle w:val="AERsuperscript"/>
              </w:rPr>
              <w:t>(a)</w:t>
            </w:r>
          </w:p>
        </w:tc>
        <w:tc>
          <w:tcPr>
            <w:tcW w:w="2046" w:type="dxa"/>
          </w:tcPr>
          <w:p w:rsidR="00F31C3F" w:rsidRPr="00F31C3F" w:rsidRDefault="00F31C3F" w:rsidP="00F31C3F">
            <w:pPr>
              <w:pStyle w:val="AERtabletextright"/>
              <w:cnfStyle w:val="100000000000" w:firstRow="1" w:lastRow="0" w:firstColumn="0" w:lastColumn="0" w:oddVBand="0" w:evenVBand="0" w:oddHBand="0" w:evenHBand="0" w:firstRowFirstColumn="0" w:firstRowLastColumn="0" w:lastRowFirstColumn="0" w:lastRowLastColumn="0"/>
            </w:pPr>
            <w:r w:rsidRPr="005D14E7">
              <w:t>2015–19</w:t>
            </w:r>
            <w:r w:rsidR="00D9617E">
              <w:br/>
            </w:r>
            <w:r w:rsidRPr="005D14E7">
              <w:t>AER draft decision</w:t>
            </w:r>
          </w:p>
        </w:tc>
      </w:tr>
      <w:tr w:rsidR="00F31C3F" w:rsidTr="00197611">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Nominal risk free rate (cost of equity)</w:t>
            </w:r>
          </w:p>
        </w:tc>
        <w:tc>
          <w:tcPr>
            <w:tcW w:w="1485"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5.80%</w:t>
            </w:r>
          </w:p>
        </w:tc>
        <w:tc>
          <w:tcPr>
            <w:tcW w:w="2484"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4.11%</w:t>
            </w:r>
            <w:r w:rsidRPr="00F31C3F">
              <w:rPr>
                <w:rStyle w:val="AERsuperscript"/>
              </w:rPr>
              <w:t>(b)</w:t>
            </w:r>
          </w:p>
        </w:tc>
        <w:tc>
          <w:tcPr>
            <w:tcW w:w="2046"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 xml:space="preserve">3.55% </w:t>
            </w:r>
            <w:r w:rsidRPr="00F31C3F">
              <w:rPr>
                <w:rStyle w:val="AERsuperscript"/>
              </w:rPr>
              <w:t>(c)</w:t>
            </w:r>
          </w:p>
        </w:tc>
      </w:tr>
      <w:tr w:rsidR="00F31C3F" w:rsidTr="00197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 xml:space="preserve">Equity risk premium </w:t>
            </w:r>
          </w:p>
        </w:tc>
        <w:tc>
          <w:tcPr>
            <w:tcW w:w="1485"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6.0%</w:t>
            </w:r>
          </w:p>
        </w:tc>
        <w:tc>
          <w:tcPr>
            <w:tcW w:w="2484" w:type="dxa"/>
          </w:tcPr>
          <w:p w:rsidR="00F31C3F" w:rsidRPr="00524A9F" w:rsidRDefault="00F31C3F" w:rsidP="00D41AB9">
            <w:pPr>
              <w:pStyle w:val="AERtabletextright"/>
              <w:cnfStyle w:val="000000010000" w:firstRow="0" w:lastRow="0" w:firstColumn="0" w:lastColumn="0" w:oddVBand="0" w:evenVBand="0" w:oddHBand="0" w:evenHBand="1" w:firstRowFirstColumn="0" w:firstRowLastColumn="0" w:lastRowFirstColumn="0" w:lastRowLastColumn="0"/>
            </w:pPr>
            <w:r>
              <w:t>4.</w:t>
            </w:r>
            <w:r w:rsidR="000B05E4">
              <w:t>55</w:t>
            </w:r>
            <w:r>
              <w:t>%</w:t>
            </w:r>
            <w:r w:rsidRPr="00F31C3F">
              <w:rPr>
                <w:rStyle w:val="AERsuperscript"/>
              </w:rPr>
              <w:t>(d)</w:t>
            </w:r>
          </w:p>
        </w:tc>
        <w:tc>
          <w:tcPr>
            <w:tcW w:w="2046"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F31C3F" w:rsidTr="00197611">
        <w:tc>
          <w:tcPr>
            <w:cnfStyle w:val="001000000000" w:firstRow="0" w:lastRow="0" w:firstColumn="1" w:lastColumn="0" w:oddVBand="0" w:evenVBand="0" w:oddHBand="0" w:evenHBand="0" w:firstRowFirstColumn="0" w:firstRowLastColumn="0" w:lastRowFirstColumn="0" w:lastRowLastColumn="0"/>
            <w:tcW w:w="3227" w:type="dxa"/>
          </w:tcPr>
          <w:p w:rsidR="00F31C3F" w:rsidRPr="00524A9F" w:rsidRDefault="00F31C3F" w:rsidP="00D9617E">
            <w:pPr>
              <w:pStyle w:val="AERtabletextleft"/>
            </w:pPr>
            <w:r>
              <w:t>MRP</w:t>
            </w:r>
          </w:p>
        </w:tc>
        <w:tc>
          <w:tcPr>
            <w:tcW w:w="1485"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2484"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6.5%</w:t>
            </w:r>
          </w:p>
        </w:tc>
        <w:tc>
          <w:tcPr>
            <w:tcW w:w="2046"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6.5%</w:t>
            </w:r>
          </w:p>
        </w:tc>
      </w:tr>
      <w:tr w:rsidR="00F31C3F" w:rsidTr="00197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31C3F" w:rsidRPr="00524A9F" w:rsidRDefault="00F31C3F" w:rsidP="00D9617E">
            <w:pPr>
              <w:pStyle w:val="AERtabletextleft"/>
            </w:pPr>
            <w:r>
              <w:t>Equity beta</w:t>
            </w:r>
          </w:p>
        </w:tc>
        <w:tc>
          <w:tcPr>
            <w:tcW w:w="1485"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2484"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2046"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F31C3F" w:rsidTr="00197611">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Gearing ratio</w:t>
            </w:r>
          </w:p>
        </w:tc>
        <w:tc>
          <w:tcPr>
            <w:tcW w:w="1485"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484"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60.0%</w:t>
            </w:r>
          </w:p>
        </w:tc>
        <w:tc>
          <w:tcPr>
            <w:tcW w:w="2046" w:type="dxa"/>
          </w:tcPr>
          <w:p w:rsidR="00F31C3F" w:rsidRPr="00524A9F"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60.0%</w:t>
            </w:r>
          </w:p>
        </w:tc>
      </w:tr>
      <w:tr w:rsidR="00F31C3F" w:rsidTr="00197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Inflation forecast</w:t>
            </w:r>
          </w:p>
        </w:tc>
        <w:tc>
          <w:tcPr>
            <w:tcW w:w="1485"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2.47%</w:t>
            </w:r>
          </w:p>
        </w:tc>
        <w:tc>
          <w:tcPr>
            <w:tcW w:w="2484"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2.52%</w:t>
            </w:r>
          </w:p>
        </w:tc>
        <w:tc>
          <w:tcPr>
            <w:tcW w:w="2046"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2.50%</w:t>
            </w:r>
          </w:p>
        </w:tc>
      </w:tr>
      <w:tr w:rsidR="00F31C3F" w:rsidTr="00197611">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 xml:space="preserve">Nominal post–tax return on equity </w:t>
            </w:r>
          </w:p>
        </w:tc>
        <w:tc>
          <w:tcPr>
            <w:tcW w:w="1485" w:type="dxa"/>
          </w:tcPr>
          <w:p w:rsidR="00F31C3F" w:rsidRPr="000A3A51"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11.8%</w:t>
            </w:r>
          </w:p>
        </w:tc>
        <w:tc>
          <w:tcPr>
            <w:tcW w:w="2484" w:type="dxa"/>
          </w:tcPr>
          <w:p w:rsidR="00F31C3F" w:rsidRPr="000A3A51"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8.7%</w:t>
            </w:r>
          </w:p>
        </w:tc>
        <w:tc>
          <w:tcPr>
            <w:tcW w:w="2046" w:type="dxa"/>
          </w:tcPr>
          <w:p w:rsidR="00F31C3F" w:rsidRPr="000A3A51" w:rsidRDefault="00F31C3F" w:rsidP="00640723">
            <w:pPr>
              <w:pStyle w:val="AERtabletextright"/>
              <w:cnfStyle w:val="000000000000" w:firstRow="0" w:lastRow="0" w:firstColumn="0" w:lastColumn="0" w:oddVBand="0" w:evenVBand="0" w:oddHBand="0" w:evenHBand="0" w:firstRowFirstColumn="0" w:firstRowLastColumn="0" w:lastRowFirstColumn="0" w:lastRowLastColumn="0"/>
            </w:pPr>
            <w:r>
              <w:t>8.1%</w:t>
            </w:r>
          </w:p>
        </w:tc>
      </w:tr>
      <w:tr w:rsidR="00F31C3F" w:rsidTr="00197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31C3F" w:rsidRDefault="00F31C3F" w:rsidP="00D9617E">
            <w:pPr>
              <w:pStyle w:val="AERtabletextleft"/>
            </w:pPr>
            <w:r>
              <w:t>Nominal pre–tax return on debt</w:t>
            </w:r>
          </w:p>
        </w:tc>
        <w:tc>
          <w:tcPr>
            <w:tcW w:w="1485" w:type="dxa"/>
          </w:tcPr>
          <w:p w:rsidR="00F31C3F" w:rsidRPr="00524A9F"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8.81%</w:t>
            </w:r>
          </w:p>
        </w:tc>
        <w:tc>
          <w:tcPr>
            <w:tcW w:w="2484" w:type="dxa"/>
          </w:tcPr>
          <w:p w:rsidR="00F31C3F" w:rsidRPr="000A3A51" w:rsidRDefault="00F31C3F" w:rsidP="00640723">
            <w:pPr>
              <w:pStyle w:val="AERtabletextright"/>
              <w:cnfStyle w:val="000000010000" w:firstRow="0" w:lastRow="0" w:firstColumn="0" w:lastColumn="0" w:oddVBand="0" w:evenVBand="0" w:oddHBand="0" w:evenHBand="1" w:firstRowFirstColumn="0" w:firstRowLastColumn="0" w:lastRowFirstColumn="0" w:lastRowLastColumn="0"/>
            </w:pPr>
            <w:r>
              <w:t>6.84</w:t>
            </w:r>
            <w:r w:rsidRPr="000A3A51">
              <w:t>%</w:t>
            </w:r>
          </w:p>
        </w:tc>
        <w:tc>
          <w:tcPr>
            <w:tcW w:w="2046" w:type="dxa"/>
          </w:tcPr>
          <w:p w:rsidR="00F31C3F" w:rsidRPr="000A3A51" w:rsidRDefault="00C33DAE" w:rsidP="00640723">
            <w:pPr>
              <w:pStyle w:val="AERtabletextright"/>
              <w:cnfStyle w:val="000000010000" w:firstRow="0" w:lastRow="0" w:firstColumn="0" w:lastColumn="0" w:oddVBand="0" w:evenVBand="0" w:oddHBand="0" w:evenHBand="1" w:firstRowFirstColumn="0" w:firstRowLastColumn="0" w:lastRowFirstColumn="0" w:lastRowLastColumn="0"/>
            </w:pPr>
            <w:r>
              <w:t>6.07</w:t>
            </w:r>
            <w:r w:rsidR="00F31C3F" w:rsidRPr="000A3A51">
              <w:t>%</w:t>
            </w:r>
            <w:r w:rsidR="002C6B58" w:rsidRPr="002C6B58">
              <w:rPr>
                <w:rStyle w:val="AERsuperscript"/>
              </w:rPr>
              <w:t>(e)</w:t>
            </w:r>
          </w:p>
        </w:tc>
      </w:tr>
      <w:tr w:rsidR="00F31C3F" w:rsidRPr="00E42398" w:rsidTr="00197611">
        <w:tc>
          <w:tcPr>
            <w:cnfStyle w:val="001000000000" w:firstRow="0" w:lastRow="0" w:firstColumn="1" w:lastColumn="0" w:oddVBand="0" w:evenVBand="0" w:oddHBand="0" w:evenHBand="0" w:firstRowFirstColumn="0" w:firstRowLastColumn="0" w:lastRowFirstColumn="0" w:lastRowLastColumn="0"/>
            <w:tcW w:w="3227" w:type="dxa"/>
          </w:tcPr>
          <w:p w:rsidR="00F31C3F" w:rsidRPr="00D9617E" w:rsidRDefault="00F31C3F" w:rsidP="00D9617E">
            <w:pPr>
              <w:pStyle w:val="AERtabletextright"/>
              <w:jc w:val="both"/>
              <w:rPr>
                <w:rStyle w:val="AERtextbold"/>
              </w:rPr>
            </w:pPr>
            <w:r w:rsidRPr="00D9617E">
              <w:rPr>
                <w:rStyle w:val="AERtextbold"/>
              </w:rPr>
              <w:t>Nominal vanilla WACC</w:t>
            </w:r>
          </w:p>
        </w:tc>
        <w:tc>
          <w:tcPr>
            <w:tcW w:w="1485" w:type="dxa"/>
          </w:tcPr>
          <w:p w:rsidR="00F31C3F" w:rsidRPr="00D9617E" w:rsidRDefault="00F31C3F" w:rsidP="002C6B5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9617E">
              <w:rPr>
                <w:rStyle w:val="AERtextbold"/>
              </w:rPr>
              <w:t>10.00%</w:t>
            </w:r>
          </w:p>
        </w:tc>
        <w:tc>
          <w:tcPr>
            <w:tcW w:w="2484" w:type="dxa"/>
          </w:tcPr>
          <w:p w:rsidR="00F31C3F" w:rsidRPr="00D9617E" w:rsidRDefault="00F31C3F" w:rsidP="002C6B5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9617E">
              <w:rPr>
                <w:rStyle w:val="AERtextbold"/>
              </w:rPr>
              <w:t>7.58%</w:t>
            </w:r>
          </w:p>
        </w:tc>
        <w:tc>
          <w:tcPr>
            <w:tcW w:w="2046" w:type="dxa"/>
          </w:tcPr>
          <w:p w:rsidR="00F31C3F" w:rsidRPr="00D9617E" w:rsidRDefault="00C33DAE" w:rsidP="002C6B5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D9617E">
              <w:rPr>
                <w:rStyle w:val="AERtextbold"/>
              </w:rPr>
              <w:t>6.88</w:t>
            </w:r>
            <w:r w:rsidR="00F31C3F" w:rsidRPr="00D9617E">
              <w:rPr>
                <w:rStyle w:val="AERtextbold"/>
              </w:rPr>
              <w:t>%</w:t>
            </w:r>
          </w:p>
        </w:tc>
      </w:tr>
    </w:tbl>
    <w:p w:rsidR="00585695" w:rsidRDefault="00585695" w:rsidP="00F31C3F">
      <w:pPr>
        <w:pStyle w:val="AERtablesource"/>
      </w:pPr>
      <w:r>
        <w:t>Source:</w:t>
      </w:r>
      <w:r>
        <w:tab/>
        <w:t xml:space="preserve">AER analysis; TasNetworks, </w:t>
      </w:r>
      <w:r w:rsidRPr="00201B54">
        <w:rPr>
          <w:rStyle w:val="AERtextitalic"/>
        </w:rPr>
        <w:t>Revenue proposal</w:t>
      </w:r>
      <w:r>
        <w:t xml:space="preserve">, May 2014; AER, </w:t>
      </w:r>
      <w:r w:rsidRPr="000368C3">
        <w:rPr>
          <w:rStyle w:val="AERtextitalic"/>
        </w:rPr>
        <w:t>Statement of updates for Transend's final transmission determination</w:t>
      </w:r>
      <w:r>
        <w:t>, October 2009.</w:t>
      </w:r>
    </w:p>
    <w:p w:rsidR="00F31C3F" w:rsidRPr="005D14E7" w:rsidRDefault="00F31C3F" w:rsidP="00F31C3F">
      <w:pPr>
        <w:pStyle w:val="AERtablesource"/>
      </w:pPr>
      <w:r w:rsidRPr="005D14E7">
        <w:t>(a)</w:t>
      </w:r>
      <w:r w:rsidRPr="005D14E7">
        <w:tab/>
        <w:t>T</w:t>
      </w:r>
      <w:r w:rsidR="00201B54">
        <w:t>hese values are from TasNetwork</w:t>
      </w:r>
      <w:r w:rsidRPr="005D14E7">
        <w:t>s</w:t>
      </w:r>
      <w:r w:rsidR="00201B54">
        <w:t>'</w:t>
      </w:r>
      <w:r w:rsidRPr="005D14E7">
        <w:t xml:space="preserve"> proposed PTRM. TasNetworks has proposed to adopt the AER Guideline approach to estimating the rate of return. See: TasNetworks, </w:t>
      </w:r>
      <w:r w:rsidR="000B05E4">
        <w:rPr>
          <w:rStyle w:val="AERtextitalic"/>
        </w:rPr>
        <w:t>R</w:t>
      </w:r>
      <w:r w:rsidRPr="00F31C3F">
        <w:rPr>
          <w:rStyle w:val="AERtextitalic"/>
        </w:rPr>
        <w:t>evenue proposal</w:t>
      </w:r>
      <w:r w:rsidRPr="005D14E7">
        <w:t>, May 2014, p. 108.</w:t>
      </w:r>
    </w:p>
    <w:p w:rsidR="00F31C3F" w:rsidRPr="005D14E7" w:rsidRDefault="00F31C3F" w:rsidP="00F31C3F">
      <w:pPr>
        <w:pStyle w:val="AERtablesource"/>
      </w:pPr>
      <w:r w:rsidRPr="005D14E7">
        <w:t>(b)</w:t>
      </w:r>
      <w:r w:rsidRPr="005D14E7">
        <w:tab/>
        <w:t xml:space="preserve">This is a prevailing indicative risk free rate based on an averaging period from 28 February to 30 April 2014. The risk free rate is to be updated for the final decision. See: TasNetworks, </w:t>
      </w:r>
      <w:r w:rsidR="000B05E4">
        <w:rPr>
          <w:rStyle w:val="AERtextitalic"/>
        </w:rPr>
        <w:t>R</w:t>
      </w:r>
      <w:r w:rsidRPr="00F31C3F">
        <w:rPr>
          <w:rStyle w:val="AERtextitalic"/>
        </w:rPr>
        <w:t>evenue proposal, May 2014</w:t>
      </w:r>
      <w:r w:rsidRPr="005D14E7">
        <w:t>, p. 108.</w:t>
      </w:r>
    </w:p>
    <w:p w:rsidR="00F31C3F" w:rsidRPr="005D14E7" w:rsidRDefault="00F31C3F" w:rsidP="00F31C3F">
      <w:pPr>
        <w:pStyle w:val="AERtablesource"/>
      </w:pPr>
      <w:r w:rsidRPr="005D14E7">
        <w:t>(c)</w:t>
      </w:r>
      <w:r w:rsidRPr="005D14E7">
        <w:tab/>
        <w:t>This is a prevailing indicative risk free rate based on a 20 business day averaging period from 17 September to 15 October 2014. The risk free rate is to be updated for the final decision.</w:t>
      </w:r>
    </w:p>
    <w:p w:rsidR="002C6B58" w:rsidRDefault="00201B54" w:rsidP="00F31C3F">
      <w:pPr>
        <w:pStyle w:val="AERtablesource"/>
      </w:pPr>
      <w:r>
        <w:t>(d)</w:t>
      </w:r>
      <w:r>
        <w:tab/>
        <w:t>TasNetwork</w:t>
      </w:r>
      <w:r w:rsidR="00F31C3F" w:rsidRPr="005D14E7">
        <w:t>s</w:t>
      </w:r>
      <w:r>
        <w:t>'</w:t>
      </w:r>
      <w:r w:rsidR="00F31C3F" w:rsidRPr="005D14E7">
        <w:t xml:space="preserve"> proposed return on equity is 8.66 per cent to two decimal places. Therefore, its proposed equity risk premium is 4.55 per cent (8.66 – 4.11 = 4.55). However, TasNetworks proposed its return on equity estimate to one decimal place, in accordance with the Guideline. See: AER, </w:t>
      </w:r>
      <w:r w:rsidR="00F31C3F" w:rsidRPr="00F31C3F">
        <w:rPr>
          <w:rStyle w:val="AERtextitalic"/>
        </w:rPr>
        <w:t>Rate of return guideline</w:t>
      </w:r>
      <w:r w:rsidR="00F31C3F" w:rsidRPr="005D14E7">
        <w:t>, December 2013, p. 17.</w:t>
      </w:r>
    </w:p>
    <w:p w:rsidR="002C6B58" w:rsidRPr="002C6B58" w:rsidRDefault="002C6B58" w:rsidP="002C6B58">
      <w:pPr>
        <w:pStyle w:val="AERtablesource"/>
      </w:pPr>
      <w:r>
        <w:t>(e)</w:t>
      </w:r>
      <w:r>
        <w:tab/>
        <w:t>T</w:t>
      </w:r>
      <w:r w:rsidRPr="002C6B58">
        <w:t>his return on debt estimate, subject to our final decision, will be used to update the revenues we previously determined for the 2014–15 (transitional) regulatory year.</w:t>
      </w:r>
    </w:p>
    <w:p w:rsidR="00310037" w:rsidRPr="002568CE" w:rsidRDefault="00310037" w:rsidP="002568CE">
      <w:pPr>
        <w:pStyle w:val="Heading3"/>
      </w:pPr>
      <w:bookmarkStart w:id="57" w:name="_Toc390936281"/>
      <w:bookmarkStart w:id="58" w:name="_Toc404752716"/>
      <w:r w:rsidRPr="002568CE">
        <w:t>Summary of analysis and reasons</w:t>
      </w:r>
      <w:bookmarkEnd w:id="57"/>
      <w:bookmarkEnd w:id="58"/>
    </w:p>
    <w:p w:rsidR="00F31C3F" w:rsidRPr="00F31C3F" w:rsidRDefault="00F31C3F" w:rsidP="00F31C3F">
      <w:pPr>
        <w:pStyle w:val="HeadingBoldBlue"/>
      </w:pPr>
      <w:r w:rsidRPr="00F31C3F">
        <w:t>Our approach</w:t>
      </w:r>
    </w:p>
    <w:p w:rsidR="00F31C3F" w:rsidRPr="00F31C3F" w:rsidRDefault="00F31C3F" w:rsidP="00F31C3F">
      <w:pPr>
        <w:pStyle w:val="AERbodytext"/>
      </w:pPr>
      <w:r w:rsidRPr="00F31C3F">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FC2D30">
        <w:rPr>
          <w:rStyle w:val="FootnoteReference"/>
        </w:rPr>
        <w:footnoteReference w:id="61"/>
      </w:r>
      <w:r w:rsidRPr="00F31C3F">
        <w:t xml:space="preserve"> An important feature of the rate of return framework is the recognition that there is no one correct answer that achieves the allowed rate of return objective.</w:t>
      </w:r>
      <w:r w:rsidRPr="00F31C3F">
        <w:rPr>
          <w:rStyle w:val="FootnoteReference"/>
        </w:rPr>
        <w:footnoteReference w:id="62"/>
      </w:r>
      <w:r w:rsidRPr="00F31C3F">
        <w:t xml:space="preserve"> </w:t>
      </w:r>
      <w:r w:rsidR="003A3F39">
        <w:t xml:space="preserve">It should be noted that </w:t>
      </w:r>
      <w:r w:rsidR="00197611">
        <w:t>TasNetworks'</w:t>
      </w:r>
      <w:r w:rsidR="003A3F39">
        <w:t xml:space="preserve"> proposal is consistent with our approach discussed in this section.</w:t>
      </w:r>
    </w:p>
    <w:p w:rsidR="00F31C3F" w:rsidRPr="00F31C3F" w:rsidRDefault="00F31C3F" w:rsidP="00F31C3F">
      <w:pPr>
        <w:pStyle w:val="AERbodytext"/>
      </w:pPr>
      <w:r w:rsidRPr="00F31C3F">
        <w:t xml:space="preserve">Prior to the submission of this regulatory proposal, as required by the rate of return framework, in December 2013, we published the </w:t>
      </w:r>
      <w:r w:rsidR="00B37831">
        <w:t xml:space="preserve">Rate of Return </w:t>
      </w:r>
      <w:r w:rsidRPr="00F31C3F">
        <w:t>Guideline</w:t>
      </w:r>
      <w:r w:rsidR="00B37831">
        <w:t xml:space="preserve"> (Guideline)</w:t>
      </w:r>
      <w:r w:rsidRPr="00F31C3F">
        <w:t>.</w:t>
      </w:r>
      <w:r w:rsidRPr="00F31C3F">
        <w:rPr>
          <w:rStyle w:val="FootnoteReference"/>
        </w:rPr>
        <w:footnoteReference w:id="63"/>
      </w:r>
      <w:r w:rsidRPr="00F31C3F">
        <w:t xml:space="preserve"> The Guideline was designed through extensive consultation and included effective and inclusive consumer participation.</w:t>
      </w:r>
      <w:r w:rsidRPr="00F31C3F">
        <w:rPr>
          <w:rStyle w:val="FootnoteReference"/>
        </w:rPr>
        <w:footnoteReference w:id="64"/>
      </w:r>
      <w:r w:rsidRPr="00F31C3F">
        <w:t xml:space="preserve"> We agree with stakeholders that certainty and predictability of outcomes in rate of return issues could materially benefit the long term interest of consumers.</w:t>
      </w:r>
      <w:r w:rsidRPr="00F31C3F">
        <w:rPr>
          <w:rStyle w:val="FootnoteReference"/>
        </w:rPr>
        <w:footnoteReference w:id="65"/>
      </w:r>
      <w:r w:rsidRPr="00F31C3F">
        <w:t xml:space="preserve"> </w:t>
      </w:r>
    </w:p>
    <w:p w:rsidR="00F31C3F" w:rsidRPr="00F31C3F" w:rsidRDefault="00F31C3F" w:rsidP="00F31C3F">
      <w:pPr>
        <w:pStyle w:val="HeadingBoldBlue"/>
      </w:pPr>
      <w:r w:rsidRPr="00F31C3F">
        <w:t>Return on equity</w:t>
      </w:r>
    </w:p>
    <w:p w:rsidR="00F31C3F" w:rsidRPr="00F31C3F" w:rsidRDefault="00F31C3F" w:rsidP="00F31C3F">
      <w:pPr>
        <w:pStyle w:val="AERbodytext"/>
      </w:pPr>
      <w:r w:rsidRPr="00F31C3F">
        <w:t xml:space="preserve">Our return on equity estimate is determined by applying </w:t>
      </w:r>
      <w:r w:rsidR="00DD5C0D">
        <w:t>the</w:t>
      </w:r>
      <w:r w:rsidR="00DD5C0D" w:rsidRPr="00F31C3F">
        <w:t xml:space="preserve"> </w:t>
      </w:r>
      <w:r w:rsidRPr="00F31C3F">
        <w:t xml:space="preserve">iterative six step process set out in the Guideline (foundation model approach). We have had regard to a large amount of relevant information, including various equity models. At different stages of </w:t>
      </w:r>
      <w:r w:rsidR="00DD5C0D">
        <w:t>the</w:t>
      </w:r>
      <w:r w:rsidRPr="00F31C3F">
        <w:t xml:space="preserve"> process we have used this material to inform </w:t>
      </w:r>
      <w:r w:rsidR="00DD5C0D">
        <w:t>a</w:t>
      </w:r>
      <w:r w:rsidR="00DD5C0D" w:rsidRPr="00F31C3F">
        <w:t xml:space="preserve"> </w:t>
      </w:r>
      <w:r w:rsidRPr="00F31C3F">
        <w:t>return on equity estimate that contribute</w:t>
      </w:r>
      <w:r w:rsidR="00DD5C0D">
        <w:t>s</w:t>
      </w:r>
      <w:r w:rsidRPr="00F31C3F">
        <w:t xml:space="preserve"> to the allowed rate of return objective.</w:t>
      </w:r>
    </w:p>
    <w:p w:rsidR="00F31C3F" w:rsidRPr="00F31C3F" w:rsidRDefault="00F31C3F" w:rsidP="00F31C3F">
      <w:pPr>
        <w:pStyle w:val="AERbodytext"/>
      </w:pPr>
      <w:r w:rsidRPr="00F31C3F">
        <w:t>The evidence indicates that the</w:t>
      </w:r>
      <w:r w:rsidR="00A51BF4">
        <w:t xml:space="preserve"> Sharpe–</w:t>
      </w:r>
      <w:proofErr w:type="spellStart"/>
      <w:r w:rsidR="00A51BF4">
        <w:t>Lintner</w:t>
      </w:r>
      <w:proofErr w:type="spellEnd"/>
      <w:r w:rsidR="00A51BF4">
        <w:t xml:space="preserve"> capital asset pricing model</w:t>
      </w:r>
      <w:r w:rsidRPr="00F31C3F">
        <w:t xml:space="preserve"> </w:t>
      </w:r>
      <w:r w:rsidR="00A51BF4">
        <w:t>(</w:t>
      </w:r>
      <w:r w:rsidRPr="00F31C3F">
        <w:t>SLCAPM</w:t>
      </w:r>
      <w:r w:rsidR="00A51BF4">
        <w:t>)</w:t>
      </w:r>
      <w:r w:rsidRPr="00F31C3F">
        <w:t xml:space="preserve"> is the superior model in terms of estimating expected equity returns. We have therefore adopted this model as our foundation model. We commissioned expert reports from Professor Michael McKenzie and Associate professor Graham </w:t>
      </w:r>
      <w:proofErr w:type="spellStart"/>
      <w:r w:rsidRPr="00F31C3F">
        <w:t>Partington</w:t>
      </w:r>
      <w:proofErr w:type="spellEnd"/>
      <w:r w:rsidRPr="00F31C3F">
        <w:t>, and Associate professor John Handley. Both confirm that employing our foundation model approach and using the SLCAPM as the foundation model in the context of the vanilla WACC formula is expected to lead to a rate of return that meets the allowed rate of return objective.</w:t>
      </w:r>
      <w:r w:rsidRPr="00F31C3F">
        <w:rPr>
          <w:rStyle w:val="FootnoteReference"/>
        </w:rPr>
        <w:footnoteReference w:id="66"/>
      </w:r>
    </w:p>
    <w:p w:rsidR="00F31C3F" w:rsidRPr="00F31C3F" w:rsidRDefault="00F31C3F" w:rsidP="00F31C3F">
      <w:pPr>
        <w:pStyle w:val="AERbodytext"/>
      </w:pPr>
      <w:r w:rsidRPr="00F31C3F">
        <w:t>Our SLCAPM input parameters (MRP and equity beta)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F31C3F">
        <w:rPr>
          <w:rStyle w:val="FootnoteReference"/>
        </w:rPr>
        <w:footnoteReference w:id="67"/>
      </w:r>
      <w:r w:rsidRPr="00F31C3F">
        <w:t xml:space="preserve"> Our estimate of the ERP for the benchmark efficient entity is 4.55 per cent. </w:t>
      </w:r>
      <w:r w:rsidR="00DD5C0D">
        <w:t xml:space="preserve">Applying </w:t>
      </w:r>
      <w:r w:rsidRPr="00F31C3F">
        <w:t xml:space="preserve">the standard SLCAPM, this equals the MRP multiplied by the equity beta. Hence, we have compared ERP estimates where relevant </w:t>
      </w:r>
      <w:r w:rsidR="00DD5C0D">
        <w:t>(</w:t>
      </w:r>
      <w:r w:rsidRPr="00F31C3F">
        <w:t xml:space="preserve">graphically presented in </w:t>
      </w:r>
      <w:r w:rsidR="00C8333A">
        <w:fldChar w:fldCharType="begin"/>
      </w:r>
      <w:r w:rsidR="00C8333A">
        <w:instrText xml:space="preserve"> REF _Ref402367803 \h </w:instrText>
      </w:r>
      <w:r w:rsidR="00C8333A">
        <w:fldChar w:fldCharType="separate"/>
      </w:r>
      <w:r w:rsidR="00414FD6">
        <w:t xml:space="preserve">Figure </w:t>
      </w:r>
      <w:r w:rsidR="00414FD6">
        <w:rPr>
          <w:noProof/>
        </w:rPr>
        <w:t>8</w:t>
      </w:r>
      <w:r w:rsidR="00414FD6">
        <w:noBreakHyphen/>
        <w:t>2</w:t>
      </w:r>
      <w:r w:rsidR="00C8333A">
        <w:fldChar w:fldCharType="end"/>
      </w:r>
      <w:r w:rsidR="00DD5C0D">
        <w:t>)</w:t>
      </w:r>
      <w:r w:rsidRPr="00F31C3F">
        <w:t xml:space="preserve">. We find that our ERP estimate is within the range of other information available to inform the return on equity. Our analysis shows that: </w:t>
      </w:r>
    </w:p>
    <w:p w:rsidR="00F31C3F" w:rsidRPr="00F31C3F" w:rsidRDefault="00F31C3F" w:rsidP="00F31C3F">
      <w:pPr>
        <w:pStyle w:val="AERbulletlistfirststyle"/>
      </w:pPr>
      <w:r w:rsidRPr="00F31C3F">
        <w:t>The Wright approach to specifying the CAPM</w:t>
      </w:r>
      <w:r w:rsidR="001E5DD9">
        <w:t xml:space="preserve"> results in an ERP range of 2.6 to 6.5</w:t>
      </w:r>
      <w:r w:rsidRPr="00F31C3F">
        <w:t xml:space="preserve"> per cent. This equates to</w:t>
      </w:r>
      <w:r w:rsidR="001E5DD9">
        <w:t xml:space="preserve"> a return on equity range of 6.2 to 10.1</w:t>
      </w:r>
      <w:r w:rsidRPr="00F31C3F">
        <w:t xml:space="preserve"> per cent with a prevailing risk free rate.</w:t>
      </w:r>
    </w:p>
    <w:p w:rsidR="00F31C3F" w:rsidRPr="00F31C3F" w:rsidRDefault="00F31C3F" w:rsidP="00F31C3F">
      <w:pPr>
        <w:pStyle w:val="AERbulletlistfirststyle"/>
      </w:pPr>
      <w:r w:rsidRPr="00F31C3F">
        <w:t xml:space="preserve">ERP estimates from other market participants (independent </w:t>
      </w:r>
      <w:proofErr w:type="spellStart"/>
      <w:r w:rsidRPr="00F31C3F">
        <w:t>valuers</w:t>
      </w:r>
      <w:proofErr w:type="spellEnd"/>
      <w:r w:rsidRPr="00F31C3F">
        <w:t xml:space="preserve">, brokers, and other regulators) for comparable firms range from </w:t>
      </w:r>
      <w:r w:rsidR="002D220A">
        <w:t>3.3</w:t>
      </w:r>
      <w:r w:rsidRPr="00F31C3F">
        <w:t xml:space="preserve"> to 6.</w:t>
      </w:r>
      <w:r w:rsidR="001E5DD9">
        <w:t>2</w:t>
      </w:r>
      <w:r w:rsidRPr="00F31C3F">
        <w:t xml:space="preserve"> per cent. This equates to a retu</w:t>
      </w:r>
      <w:r w:rsidR="001E5DD9">
        <w:t>rn on equity range of 6.</w:t>
      </w:r>
      <w:r w:rsidR="00563892">
        <w:t>9</w:t>
      </w:r>
      <w:r w:rsidR="001E5DD9">
        <w:t xml:space="preserve"> to 9.8</w:t>
      </w:r>
      <w:r w:rsidRPr="00F31C3F">
        <w:t xml:space="preserve"> per cent with the prevailing risk free rate.</w:t>
      </w:r>
    </w:p>
    <w:p w:rsidR="00F31C3F" w:rsidRPr="001E5DD9" w:rsidRDefault="00F31C3F" w:rsidP="001E5DD9">
      <w:pPr>
        <w:pStyle w:val="AERbulletlistfirststyle"/>
        <w:rPr>
          <w:rStyle w:val="FootnoteReference"/>
          <w:vertAlign w:val="baseline"/>
        </w:rPr>
      </w:pPr>
      <w:r w:rsidRPr="001E5DD9">
        <w:t xml:space="preserve">Our SLCAPM return on equity estimate is about 2.5 per cent above the prevailing return on debt. This reflects the difference between our ERP of 4.55 per cent and the </w:t>
      </w:r>
      <w:r w:rsidR="000B05E4" w:rsidRPr="001E5DD9">
        <w:t>debt risk premium</w:t>
      </w:r>
      <w:r w:rsidRPr="001E5DD9">
        <w:t xml:space="preserve"> (</w:t>
      </w:r>
      <w:r w:rsidR="000B05E4" w:rsidRPr="001E5DD9">
        <w:t>DRP</w:t>
      </w:r>
      <w:r w:rsidRPr="001E5DD9">
        <w:t>) on 10 year</w:t>
      </w:r>
      <w:r w:rsidR="00C33DAE" w:rsidRPr="001E5DD9">
        <w:t xml:space="preserve"> BBB bonds of approximately 2.0</w:t>
      </w:r>
      <w:r w:rsidR="000B05E4" w:rsidRPr="001E5DD9">
        <w:t>8</w:t>
      </w:r>
      <w:r w:rsidRPr="001E5DD9">
        <w:t xml:space="preserve"> per cent</w:t>
      </w:r>
      <w:r w:rsidRPr="001E5DD9">
        <w:rPr>
          <w:rStyle w:val="FootnoteReference"/>
          <w:vertAlign w:val="baseline"/>
        </w:rPr>
        <w:t>.</w:t>
      </w:r>
      <w:r w:rsidRPr="001E5DD9">
        <w:rPr>
          <w:rStyle w:val="AERsuperscript"/>
        </w:rPr>
        <w:footnoteReference w:id="68"/>
      </w:r>
    </w:p>
    <w:p w:rsidR="00F31C3F" w:rsidRPr="00F31C3F" w:rsidRDefault="00942015" w:rsidP="00F31C3F">
      <w:pPr>
        <w:pStyle w:val="Caption"/>
      </w:pPr>
      <w:bookmarkStart w:id="59" w:name="_Ref402367803"/>
      <w:r>
        <w:t xml:space="preserve">Figure </w:t>
      </w:r>
      <w:fldSimple w:instr=" STYLEREF 1 \s ">
        <w:r w:rsidR="00414FD6">
          <w:rPr>
            <w:noProof/>
          </w:rPr>
          <w:t>8</w:t>
        </w:r>
      </w:fldSimple>
      <w:r w:rsidR="00805859">
        <w:noBreakHyphen/>
      </w:r>
      <w:r>
        <w:t>2</w:t>
      </w:r>
      <w:bookmarkEnd w:id="59"/>
      <w:r w:rsidR="00F31C3F" w:rsidRPr="00F31C3F">
        <w:tab/>
      </w:r>
      <w:proofErr w:type="gramStart"/>
      <w:r w:rsidR="00F31C3F" w:rsidRPr="00F31C3F">
        <w:t>Other</w:t>
      </w:r>
      <w:proofErr w:type="gramEnd"/>
      <w:r w:rsidR="00F31C3F" w:rsidRPr="00F31C3F">
        <w:t xml:space="preserve"> information comparisons with the AER allowed ERP</w:t>
      </w:r>
    </w:p>
    <w:p w:rsidR="00F31C3F" w:rsidRDefault="00563892" w:rsidP="00F31C3F">
      <w:r w:rsidRPr="00563892">
        <w:rPr>
          <w:noProof/>
          <w:lang w:eastAsia="en-AU"/>
        </w:rPr>
        <w:drawing>
          <wp:inline distT="0" distB="0" distL="0" distR="0" wp14:anchorId="3B0B3729" wp14:editId="384FE175">
            <wp:extent cx="5724000" cy="33042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000" cy="3304252"/>
                    </a:xfrm>
                    <a:prstGeom prst="rect">
                      <a:avLst/>
                    </a:prstGeom>
                    <a:noFill/>
                    <a:ln>
                      <a:noFill/>
                    </a:ln>
                  </pic:spPr>
                </pic:pic>
              </a:graphicData>
            </a:graphic>
          </wp:inline>
        </w:drawing>
      </w:r>
    </w:p>
    <w:p w:rsidR="00D41AB9" w:rsidRPr="00D41AB9" w:rsidRDefault="00D41AB9" w:rsidP="00D41AB9">
      <w:pPr>
        <w:pStyle w:val="AERtablesource"/>
      </w:pPr>
      <w:r w:rsidRPr="00D41AB9">
        <w:t>Source:</w:t>
      </w:r>
      <w:r w:rsidRPr="00D41AB9">
        <w:tab/>
        <w:t>AER analysis and various submissions and reports</w:t>
      </w:r>
    </w:p>
    <w:p w:rsidR="00D41AB9" w:rsidRPr="00F31C3F" w:rsidRDefault="00D41AB9" w:rsidP="00C15E8B">
      <w:pPr>
        <w:pStyle w:val="AERtablesource"/>
      </w:pPr>
      <w:r w:rsidRPr="00D41AB9">
        <w:t xml:space="preserve">Notes: </w:t>
      </w:r>
      <w:r w:rsidRPr="00D41AB9">
        <w:tab/>
      </w:r>
      <w:r w:rsidR="00A443C3">
        <w:t xml:space="preserve">A detailed explanation of this figure can be found in </w:t>
      </w:r>
      <w:r w:rsidR="00863B6E">
        <w:t>attachment 3: Rate of return</w:t>
      </w:r>
      <w:r w:rsidR="00A443C3">
        <w:t>.</w:t>
      </w:r>
    </w:p>
    <w:p w:rsidR="00F31C3F" w:rsidRPr="00F31C3F" w:rsidRDefault="00F31C3F" w:rsidP="00F31C3F">
      <w:pPr>
        <w:pStyle w:val="HeadingBoldBlue"/>
      </w:pPr>
      <w:r w:rsidRPr="00F31C3F">
        <w:t>Return on debt</w:t>
      </w:r>
    </w:p>
    <w:p w:rsidR="002C6B58" w:rsidRPr="002C6B58" w:rsidRDefault="00F31C3F" w:rsidP="002C6B58">
      <w:pPr>
        <w:pStyle w:val="AERbodytext"/>
      </w:pPr>
      <w:r w:rsidRPr="00F31C3F">
        <w:t xml:space="preserve">Our return on debt estimate is derived using the trailing average approach. This is a change from the current period which </w:t>
      </w:r>
      <w:r w:rsidR="00D95468">
        <w:t>applied</w:t>
      </w:r>
      <w:r w:rsidRPr="00F31C3F">
        <w:t xml:space="preserve"> an on-the-day approach. </w:t>
      </w:r>
      <w:r w:rsidR="002C6B58" w:rsidRPr="002C6B58">
        <w:t>Our return on debt estimate incorporates a transition from the current on-the-day approach to the new trailing average approach.</w:t>
      </w:r>
    </w:p>
    <w:p w:rsidR="00F31C3F" w:rsidRPr="00F31C3F" w:rsidRDefault="00F31C3F" w:rsidP="00F31C3F">
      <w:pPr>
        <w:pStyle w:val="AERbodytext"/>
      </w:pPr>
      <w:r w:rsidRPr="00F31C3F">
        <w:t>We assessed the trailing average approach relative to the other approaches a regulator can apply to estimate the return on debt under the rules.</w:t>
      </w:r>
      <w:r w:rsidRPr="00F31C3F">
        <w:rPr>
          <w:rStyle w:val="FootnoteReference"/>
        </w:rPr>
        <w:footnoteReference w:id="69"/>
      </w:r>
      <w:r w:rsidRPr="00F31C3F">
        <w:t xml:space="preserve"> We conclude that on balance, the trailing average approach is preferable because it may better contribute to the achievement of the allowed rate of return objective.</w:t>
      </w:r>
      <w:r w:rsidRPr="00F31C3F">
        <w:rPr>
          <w:rStyle w:val="FootnoteReference"/>
        </w:rPr>
        <w:footnoteReference w:id="70"/>
      </w:r>
      <w:r>
        <w:t xml:space="preserve"> </w:t>
      </w:r>
      <w:r w:rsidRPr="00F31C3F">
        <w:t xml:space="preserve">We are satisfied that a benchmark efficient entity would hold a staggered portfolio of long term (10 year) debt. </w:t>
      </w:r>
      <w:r w:rsidR="00D95468">
        <w:t>By this we mean</w:t>
      </w:r>
      <w:r w:rsidRPr="00F31C3F">
        <w:t xml:space="preserve"> that 10 per cent of the debt is new or refinanced each year. This means that for the 2015–2019 regulatory control </w:t>
      </w:r>
      <w:proofErr w:type="gramStart"/>
      <w:r w:rsidRPr="00F31C3F">
        <w:t>period</w:t>
      </w:r>
      <w:proofErr w:type="gramEnd"/>
      <w:r w:rsidRPr="00F31C3F">
        <w:t xml:space="preserve">,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w:t>
      </w:r>
      <w:proofErr w:type="gramStart"/>
      <w:r w:rsidRPr="00F31C3F">
        <w:t>refinanced/issued</w:t>
      </w:r>
      <w:proofErr w:type="gramEnd"/>
      <w:r w:rsidRPr="00F31C3F">
        <w:t xml:space="preserve"> each regulatory year. </w:t>
      </w:r>
    </w:p>
    <w:p w:rsidR="00F31C3F" w:rsidRPr="00F31C3F" w:rsidRDefault="00F31C3F" w:rsidP="00F31C3F">
      <w:pPr>
        <w:pStyle w:val="AERbodytext"/>
      </w:pPr>
      <w:r w:rsidRPr="00F31C3F">
        <w:t xml:space="preserve">There is agreement between service providers (proposals currently before us) and us on the use of the trailing average approach and </w:t>
      </w:r>
      <w:r w:rsidR="004F5658">
        <w:t>what an</w:t>
      </w:r>
      <w:r w:rsidRPr="00F31C3F">
        <w:t xml:space="preserve"> efficient benchmark entity would hold a</w:t>
      </w:r>
      <w:r w:rsidR="004F5658">
        <w:t>s a</w:t>
      </w:r>
      <w:r w:rsidRPr="00F31C3F">
        <w:t xml:space="preserve"> staggered portfolio of long term (10 year) debt. However, there is no agreement </w:t>
      </w:r>
      <w:r w:rsidR="004F5658">
        <w:t xml:space="preserve">with some NSPs </w:t>
      </w:r>
      <w:r w:rsidRPr="00F31C3F">
        <w:t>on how we should move from the current approach to the trailing average. TasNetworks</w:t>
      </w:r>
      <w:r w:rsidR="004F5658">
        <w:t>, however,</w:t>
      </w:r>
      <w:r w:rsidRPr="00F31C3F">
        <w:t xml:space="preserve"> adopted </w:t>
      </w:r>
      <w:r w:rsidR="003A3F39">
        <w:t xml:space="preserve">both the trailing average approach and </w:t>
      </w:r>
      <w:r w:rsidRPr="00F31C3F">
        <w:t xml:space="preserve">our transitional arrangements. </w:t>
      </w:r>
    </w:p>
    <w:p w:rsidR="00F31C3F" w:rsidRPr="00F31C3F" w:rsidRDefault="00F31C3F" w:rsidP="00F31C3F">
      <w:pPr>
        <w:pStyle w:val="AERbodytext"/>
      </w:pPr>
      <w:r w:rsidRPr="00F31C3F">
        <w:t>We adopt a 10 year term for the return on debt with a BBB+ credit rating.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r w:rsidR="00CC58FC">
        <w:t>, and with the NER</w:t>
      </w:r>
      <w:r w:rsidRPr="00F31C3F">
        <w:t>.</w:t>
      </w:r>
    </w:p>
    <w:p w:rsidR="00F31C3F" w:rsidRPr="00F31C3F" w:rsidRDefault="00F31C3F" w:rsidP="00F31C3F">
      <w:pPr>
        <w:pStyle w:val="AERbodytext"/>
      </w:pPr>
      <w:r w:rsidRPr="00F31C3F">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F31C3F">
        <w:rPr>
          <w:rStyle w:val="FootnoteReference"/>
        </w:rPr>
        <w:footnoteReference w:id="71"/>
      </w:r>
      <w:r w:rsidRPr="00F31C3F">
        <w:t xml:space="preserve"> We are satisfied that a</w:t>
      </w:r>
      <w:r w:rsidR="002C6B58">
        <w:t xml:space="preserve">n </w:t>
      </w:r>
      <w:r w:rsidRPr="00F31C3F">
        <w:t>average of the two data series will contribute to achieving the allowed rate of return objective.</w:t>
      </w:r>
    </w:p>
    <w:p w:rsidR="00A75286" w:rsidRDefault="00A75286" w:rsidP="002568CE">
      <w:pPr>
        <w:pStyle w:val="Heading2"/>
      </w:pPr>
      <w:bookmarkStart w:id="60" w:name="_Toc404752717"/>
      <w:bookmarkStart w:id="61" w:name="_Toc390936283"/>
      <w:r>
        <w:t>Value of imputation credits</w:t>
      </w:r>
      <w:r w:rsidR="00CC58FC">
        <w:t xml:space="preserve"> (gamma)</w:t>
      </w:r>
      <w:bookmarkEnd w:id="60"/>
    </w:p>
    <w:p w:rsidR="00D32154" w:rsidRDefault="00D32154" w:rsidP="00D32154">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72"/>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D32154" w:rsidRPr="00A45E59" w:rsidRDefault="00D32154" w:rsidP="00D32154">
      <w:pPr>
        <w:pStyle w:val="AERbodytext"/>
      </w:pPr>
      <w:r>
        <w:t>In determining a service provider's revenue allowance, the rules require that the estimated cost of corporate income tax be estimated in accordance with a formula that reduces the estimated cost by the 'value of imputation credits'.</w:t>
      </w:r>
      <w:r>
        <w:rPr>
          <w:rStyle w:val="FootnoteReference"/>
        </w:rPr>
        <w:footnoteReference w:id="73"/>
      </w:r>
      <w:r>
        <w:t xml:space="preserve"> That is, the revenue allowance granted to a service provider to cover its expected tax liability must be reduced in a manner consistent with the value of imputation credits.</w:t>
      </w:r>
    </w:p>
    <w:p w:rsidR="0072676F" w:rsidRDefault="00A75286" w:rsidP="009064AE">
      <w:pPr>
        <w:pStyle w:val="Heading3"/>
      </w:pPr>
      <w:bookmarkStart w:id="62" w:name="_Toc404752718"/>
      <w:r w:rsidRPr="002568CE">
        <w:t>Draft decision</w:t>
      </w:r>
      <w:bookmarkEnd w:id="62"/>
    </w:p>
    <w:p w:rsidR="00A75286" w:rsidRDefault="0072676F" w:rsidP="0072676F">
      <w:pPr>
        <w:pStyle w:val="AERbodytext"/>
      </w:pPr>
      <w:r w:rsidRPr="0072676F">
        <w:t xml:space="preserve">Our draft decision is to adopt a value of imputation credits of 0.4. TasNetworks proposed a value of imputation credits of 0.5, consistent with the value we proposed in the rate of return guideline. </w:t>
      </w:r>
      <w:r w:rsidR="00CC58FC">
        <w:t>A</w:t>
      </w:r>
      <w:r w:rsidRPr="0072676F">
        <w:t xml:space="preserve">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 Accordingly, </w:t>
      </w:r>
      <w:r w:rsidR="00CC58FC">
        <w:t xml:space="preserve">in this draft decision, </w:t>
      </w:r>
      <w:r w:rsidRPr="0072676F">
        <w:t xml:space="preserve">we have substituted TasNetworks' proposed 0.5 </w:t>
      </w:r>
      <w:proofErr w:type="gramStart"/>
      <w:r w:rsidRPr="0072676F">
        <w:t>value</w:t>
      </w:r>
      <w:proofErr w:type="gramEnd"/>
      <w:r w:rsidRPr="0072676F">
        <w:t xml:space="preserve"> for a 0.4 value of imputation credits. </w:t>
      </w:r>
      <w:r w:rsidR="003A3F39">
        <w:t xml:space="preserve"> </w:t>
      </w:r>
      <w:r w:rsidR="00083C91">
        <w:t>If other adjustments in this draft decision had not been made, t</w:t>
      </w:r>
      <w:r w:rsidR="003A3F39">
        <w:t xml:space="preserve">his </w:t>
      </w:r>
      <w:r w:rsidR="00083C91">
        <w:t>would have</w:t>
      </w:r>
      <w:r w:rsidR="003A3F39">
        <w:t xml:space="preserve"> result</w:t>
      </w:r>
      <w:r w:rsidR="00083C91">
        <w:t>ed</w:t>
      </w:r>
      <w:r w:rsidR="003A3F39">
        <w:t xml:space="preserve"> in higher revenues than what TasNetworks had forecast.</w:t>
      </w:r>
      <w:r w:rsidR="00083C91">
        <w:t xml:space="preserve"> However, its impact has been offset by those adjustments.</w:t>
      </w:r>
    </w:p>
    <w:p w:rsidR="00A75286" w:rsidRPr="002568CE" w:rsidRDefault="00A75286" w:rsidP="009064AE">
      <w:pPr>
        <w:pStyle w:val="Heading3"/>
      </w:pPr>
      <w:bookmarkStart w:id="63" w:name="_Toc404752719"/>
      <w:r w:rsidRPr="002568CE">
        <w:t>Summary of analysis and reasons</w:t>
      </w:r>
      <w:bookmarkEnd w:id="63"/>
    </w:p>
    <w:p w:rsidR="00D32154" w:rsidRPr="00D32154" w:rsidRDefault="00D32154" w:rsidP="0072676F">
      <w:pPr>
        <w:pStyle w:val="AERbodytext"/>
      </w:pPr>
      <w:r w:rsidRPr="00D32154">
        <w:t xml:space="preserve">Estimating the value of imputation credits is a complex and imprecise task. There is no consensus among experts on the appropriate value or estimation techniques to use. </w:t>
      </w:r>
    </w:p>
    <w:p w:rsidR="00D32154" w:rsidRPr="00D32154" w:rsidRDefault="00D32154" w:rsidP="0072676F">
      <w:pPr>
        <w:pStyle w:val="AERbodytext"/>
      </w:pPr>
      <w:r w:rsidRPr="00D32154">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D32154" w:rsidRPr="00D32154" w:rsidRDefault="00D32154" w:rsidP="00D32154">
      <w:pPr>
        <w:pStyle w:val="AERbulletlistfirststyle"/>
      </w:pPr>
      <w:r w:rsidRPr="00D32154">
        <w:t>The proportion of Australian equity held by domestic investors (the 'equity ownership approach')—this approach reflects that domestic investors are typically able to use imputation credits to reduce their tax liability or redeem for cash, whereas foreign investors cannot.</w:t>
      </w:r>
    </w:p>
    <w:p w:rsidR="00D32154" w:rsidRPr="00D32154" w:rsidRDefault="00D32154" w:rsidP="00D32154">
      <w:pPr>
        <w:pStyle w:val="AERbulletlistfirststyle"/>
      </w:pPr>
      <w:r w:rsidRPr="00D32154">
        <w:t xml:space="preserve">The reported value of credits </w:t>
      </w:r>
      <w:r w:rsidR="00CC58FC">
        <w:t>used</w:t>
      </w:r>
      <w:r w:rsidR="00CC58FC" w:rsidRPr="00D32154">
        <w:t xml:space="preserve"> </w:t>
      </w:r>
      <w:r w:rsidRPr="00D32154">
        <w:t>by investors in Australian Taxation Office (ATO) statistics ('tax statistics')—this approach reflects that the ATO maintains records of the amount of imputation credits claimed by investors in their tax returns.</w:t>
      </w:r>
    </w:p>
    <w:p w:rsidR="00D32154" w:rsidRDefault="00D32154" w:rsidP="00D32154">
      <w:pPr>
        <w:pStyle w:val="AERbulletlistfirststyle"/>
      </w:pPr>
      <w:r w:rsidRPr="00D32154">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D32154" w:rsidRPr="00D32154" w:rsidRDefault="00D32154" w:rsidP="00197611">
      <w:pPr>
        <w:pStyle w:val="AERbodytext"/>
      </w:pPr>
      <w:r w:rsidRPr="00D32154">
        <w:t>In estimating the utilisation rate, we place:</w:t>
      </w:r>
    </w:p>
    <w:p w:rsidR="00D32154" w:rsidRPr="00D32154" w:rsidRDefault="00D32154" w:rsidP="00D32154">
      <w:pPr>
        <w:pStyle w:val="AERbulletlistfirststyle"/>
      </w:pPr>
      <w:r w:rsidRPr="00D32154">
        <w:t>significant reliance upon the equity ownership approach</w:t>
      </w:r>
    </w:p>
    <w:p w:rsidR="00D32154" w:rsidRPr="00D32154" w:rsidRDefault="00D32154" w:rsidP="00D32154">
      <w:pPr>
        <w:pStyle w:val="AERbulletlistfirststyle"/>
      </w:pPr>
      <w:r w:rsidRPr="00D32154">
        <w:t>some reliance upon tax statistics, and</w:t>
      </w:r>
    </w:p>
    <w:p w:rsidR="00D32154" w:rsidRPr="00D32154" w:rsidRDefault="00D32154" w:rsidP="00D32154">
      <w:pPr>
        <w:pStyle w:val="AERbulletlistfirststyle"/>
      </w:pPr>
      <w:proofErr w:type="gramStart"/>
      <w:r w:rsidRPr="00D32154">
        <w:t>less</w:t>
      </w:r>
      <w:proofErr w:type="gramEnd"/>
      <w:r w:rsidRPr="00D32154">
        <w:t xml:space="preserve"> reliance upon implied market value studies.</w:t>
      </w:r>
    </w:p>
    <w:p w:rsidR="00D32154" w:rsidRPr="00D32154" w:rsidRDefault="00D32154" w:rsidP="00197611">
      <w:pPr>
        <w:pStyle w:val="AERbodytext"/>
      </w:pPr>
      <w:r w:rsidRPr="00D32154">
        <w:t xml:space="preserve">The relative importance that we assign to each approach is supported by advice from Associate </w:t>
      </w:r>
      <w:r w:rsidR="00CC58FC">
        <w:t>p</w:t>
      </w:r>
      <w:r w:rsidR="00CC58FC" w:rsidRPr="00D32154">
        <w:t xml:space="preserve">rofessor </w:t>
      </w:r>
      <w:r w:rsidRPr="00D32154">
        <w:t xml:space="preserve">John Handley of the University of Melbourne and Associate </w:t>
      </w:r>
      <w:r w:rsidR="00CC58FC">
        <w:t>p</w:t>
      </w:r>
      <w:r w:rsidR="00CC58FC" w:rsidRPr="00D32154">
        <w:t xml:space="preserve">rofessor </w:t>
      </w:r>
      <w:r w:rsidRPr="00D32154">
        <w:t xml:space="preserve">Martin </w:t>
      </w:r>
      <w:proofErr w:type="spellStart"/>
      <w:r w:rsidRPr="00D32154">
        <w:t>Lally</w:t>
      </w:r>
      <w:proofErr w:type="spellEnd"/>
      <w:r w:rsidRPr="00D32154">
        <w:t xml:space="preserve"> of Victoria University of Wellington.</w:t>
      </w:r>
      <w:r>
        <w:rPr>
          <w:rStyle w:val="FootnoteReference"/>
        </w:rPr>
        <w:footnoteReference w:id="74"/>
      </w:r>
    </w:p>
    <w:p w:rsidR="00D32154" w:rsidRPr="00D32154" w:rsidRDefault="00D32154" w:rsidP="00197611">
      <w:pPr>
        <w:pStyle w:val="AERbodytext"/>
      </w:pPr>
      <w:r w:rsidRPr="00D32154">
        <w:t>Overall, the evidence on the distribution rate and the utilisation rate suggests a reasonable estimate of the value of imputation credits is within the range 0.3 to 0.5. From this range, we choose a value of 0.4 because:</w:t>
      </w:r>
    </w:p>
    <w:p w:rsidR="00D32154" w:rsidRPr="00D32154" w:rsidRDefault="00D32154" w:rsidP="00D32154">
      <w:pPr>
        <w:pStyle w:val="AERbulletlistfirststyle"/>
      </w:pPr>
      <w:r w:rsidRPr="00D32154">
        <w:t>The balance of evidence from the equity ownership approach, on which we have placed the most reliance, suggests a value between 0.4 and 0.5.</w:t>
      </w:r>
    </w:p>
    <w:p w:rsidR="00D32154" w:rsidRPr="00D32154" w:rsidRDefault="00D32154" w:rsidP="00D32154">
      <w:pPr>
        <w:pStyle w:val="AERbulletlistfirststyle"/>
      </w:pPr>
      <w:r w:rsidRPr="00D32154">
        <w:t>The evidence from tax statistics suggests the value could be lower than 0.4. Therefore we choose a value at the lower end of the range suggested by the balance of evidence from the equity ownership approach (that is, 0.4).</w:t>
      </w:r>
    </w:p>
    <w:p w:rsidR="00D32154" w:rsidRPr="00D32154" w:rsidRDefault="00D32154" w:rsidP="00D32154">
      <w:pPr>
        <w:pStyle w:val="AERbulletlistfirststyle"/>
      </w:pPr>
      <w:r w:rsidRPr="00D32154">
        <w:t>A value of 0.4 is reasonable in light of the evidence from implied market value studies and the lesser degree of reliance we place upon these studies.</w:t>
      </w:r>
    </w:p>
    <w:p w:rsidR="00D32154" w:rsidRPr="00D32154" w:rsidRDefault="00D32154" w:rsidP="00197611">
      <w:pPr>
        <w:pStyle w:val="AERbodytext"/>
      </w:pPr>
      <w:r w:rsidRPr="00D32154">
        <w:t>In determining the value of imputation credits, we considered the wide range of evidence before us with regard to its merits. We consider that a value of imputation credits of 0.4 is reasonable because:</w:t>
      </w:r>
    </w:p>
    <w:p w:rsidR="00D32154" w:rsidRPr="00D32154" w:rsidRDefault="00D32154" w:rsidP="00D32154">
      <w:pPr>
        <w:pStyle w:val="AERbulletlistfirststyle"/>
      </w:pPr>
      <w:r w:rsidRPr="00D32154">
        <w:t>It is within the range of values indicated by the evidence, and the relevance of the evidence is supported by expert opinion.</w:t>
      </w:r>
    </w:p>
    <w:p w:rsidR="00D32154" w:rsidRPr="00D32154" w:rsidRDefault="00D32154" w:rsidP="00D32154">
      <w:pPr>
        <w:pStyle w:val="AERbulletlistfirststyle"/>
      </w:pPr>
      <w:r w:rsidRPr="00D32154">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75"/>
      </w:r>
      <w:r w:rsidRPr="00D32154">
        <w:t xml:space="preserve"> The equity ownership approach was </w:t>
      </w:r>
      <w:proofErr w:type="spellStart"/>
      <w:r w:rsidRPr="00D32154">
        <w:t>Lally's</w:t>
      </w:r>
      <w:proofErr w:type="spellEnd"/>
      <w:r w:rsidRPr="00D32154">
        <w:t xml:space="preserve"> second preference after his recommendation for </w:t>
      </w:r>
      <w:proofErr w:type="gramStart"/>
      <w:r w:rsidRPr="00D32154">
        <w:t>a</w:t>
      </w:r>
      <w:proofErr w:type="gramEnd"/>
      <w:r w:rsidRPr="00D32154">
        <w:t xml:space="preserve"> utilisation rate of 1.</w:t>
      </w:r>
      <w:r>
        <w:rPr>
          <w:rStyle w:val="FootnoteReference"/>
        </w:rPr>
        <w:footnoteReference w:id="76"/>
      </w:r>
    </w:p>
    <w:p w:rsidR="00D32154" w:rsidRPr="00D32154" w:rsidRDefault="00D32154" w:rsidP="00D32154">
      <w:pPr>
        <w:pStyle w:val="AERbulletlistfirststyle"/>
      </w:pPr>
      <w:r w:rsidRPr="00D32154">
        <w:t>It is within the 'preferred' range for the value of imputation credits in Handley's recent advice.</w:t>
      </w:r>
      <w:r>
        <w:rPr>
          <w:rStyle w:val="FootnoteReference"/>
        </w:rPr>
        <w:footnoteReference w:id="77"/>
      </w:r>
    </w:p>
    <w:p w:rsidR="00D32154" w:rsidRPr="00D32154" w:rsidRDefault="00D32154" w:rsidP="00D32154">
      <w:pPr>
        <w:pStyle w:val="AERbulletlistfirststyle"/>
      </w:pPr>
      <w:r w:rsidRPr="00D32154">
        <w:t>Based on the evidence before us at this time, adopting a value of imputation credits that is rounded to one decimal place appropriately reflects the uncertainty and imprecision associated with this parameter. This uncertainty is evident in the range of views and values espoused by experts. The imprecision of determining the value of imputation credits was emphasised by Handley.</w:t>
      </w:r>
      <w:r>
        <w:rPr>
          <w:rStyle w:val="FootnoteReference"/>
        </w:rPr>
        <w:footnoteReference w:id="78"/>
      </w:r>
    </w:p>
    <w:p w:rsidR="00310037" w:rsidRPr="009F4C42" w:rsidRDefault="00310037" w:rsidP="002568CE">
      <w:pPr>
        <w:pStyle w:val="Heading2"/>
      </w:pPr>
      <w:bookmarkStart w:id="64" w:name="_Toc404752720"/>
      <w:r w:rsidRPr="002568CE">
        <w:t>Regulatory</w:t>
      </w:r>
      <w:r w:rsidRPr="009F4C42">
        <w:t xml:space="preserve"> depreciation</w:t>
      </w:r>
      <w:bookmarkEnd w:id="61"/>
      <w:r w:rsidR="00DF0044">
        <w:t xml:space="preserve"> (return of capital)</w:t>
      </w:r>
      <w:bookmarkEnd w:id="64"/>
    </w:p>
    <w:p w:rsidR="00710943" w:rsidRPr="009F4C42" w:rsidRDefault="00710943" w:rsidP="00710943">
      <w:bookmarkStart w:id="65" w:name="_Toc390936284"/>
      <w:r w:rsidRPr="009F4C42">
        <w:t xml:space="preserve">We use regulatory depreciation to model nominal asset values over the 2014–19 period and set </w:t>
      </w:r>
      <w:r w:rsidR="00DF0044">
        <w:t>a</w:t>
      </w:r>
      <w:r w:rsidR="00DF0044" w:rsidRPr="009F4C42">
        <w:t xml:space="preserve"> </w:t>
      </w:r>
      <w:r w:rsidRPr="009F4C42">
        <w:t>depreciation allowance as part of the over</w:t>
      </w:r>
      <w:r w:rsidR="00D2124C">
        <w:t>all</w:t>
      </w:r>
      <w:r w:rsidRPr="009F4C42">
        <w:t xml:space="preserve"> revenue allowance for </w:t>
      </w:r>
      <w:r w:rsidR="00F63D8D">
        <w:t>TasNetworks</w:t>
      </w:r>
      <w:r w:rsidRPr="009F4C42">
        <w:t xml:space="preserve">. The regulatory depreciation allowance is the net total of the straight-line depreciation (negative) amount and the (positive) amount from indexation of the RAB. </w:t>
      </w:r>
    </w:p>
    <w:p w:rsidR="00710943" w:rsidRPr="009F4C42" w:rsidRDefault="00710943" w:rsidP="00710943">
      <w:r w:rsidRPr="009F4C42">
        <w:t xml:space="preserve">We </w:t>
      </w:r>
      <w:r w:rsidR="004128D2">
        <w:t>have to</w:t>
      </w:r>
      <w:r w:rsidR="004128D2" w:rsidRPr="009F4C42">
        <w:t xml:space="preserve"> </w:t>
      </w:r>
      <w:r w:rsidRPr="009F4C42">
        <w:t xml:space="preserve">decide </w:t>
      </w:r>
      <w:r w:rsidR="004128D2">
        <w:t xml:space="preserve">whether </w:t>
      </w:r>
      <w:r w:rsidRPr="009F4C42">
        <w:t xml:space="preserve">to approve the depreciation schedules submitted by </w:t>
      </w:r>
      <w:r w:rsidR="00F63D8D">
        <w:t>TasNetworks</w:t>
      </w:r>
      <w:r w:rsidR="00F63D8D" w:rsidRPr="009F4C42">
        <w:t xml:space="preserve"> </w:t>
      </w:r>
      <w:r w:rsidRPr="009F4C42">
        <w:t xml:space="preserve">setting out its proposed allowance. If we </w:t>
      </w:r>
      <w:r w:rsidR="00DF0044">
        <w:t>do not approve</w:t>
      </w:r>
      <w:r w:rsidRPr="009F4C42">
        <w:t xml:space="preserve"> </w:t>
      </w:r>
      <w:r w:rsidR="00F63D8D">
        <w:t>TasNetworks'</w:t>
      </w:r>
      <w:r w:rsidR="00F63D8D" w:rsidRPr="009F4C42">
        <w:t xml:space="preserve"> </w:t>
      </w:r>
      <w:r w:rsidRPr="009F4C42">
        <w:t>depreciation schedules</w:t>
      </w:r>
      <w:r w:rsidR="00DF0044">
        <w:t>,</w:t>
      </w:r>
      <w:r w:rsidRPr="009F4C42">
        <w:t xml:space="preserve"> we must determine </w:t>
      </w:r>
      <w:r w:rsidR="00DF0044">
        <w:t xml:space="preserve">alternative </w:t>
      </w:r>
      <w:r w:rsidRPr="009F4C42">
        <w:t xml:space="preserve">depreciation schedules as set out in the </w:t>
      </w:r>
      <w:r w:rsidR="00D2124C">
        <w:t>NER</w:t>
      </w:r>
      <w:r w:rsidRPr="009F4C42">
        <w:t>.</w:t>
      </w:r>
      <w:r w:rsidRPr="009F4C42">
        <w:rPr>
          <w:rStyle w:val="FootnoteReference"/>
        </w:rPr>
        <w:footnoteReference w:id="79"/>
      </w:r>
      <w:r w:rsidRPr="009F4C42">
        <w:t xml:space="preserve"> </w:t>
      </w:r>
    </w:p>
    <w:p w:rsidR="00710943" w:rsidRPr="009F4C42" w:rsidRDefault="00710943" w:rsidP="00C8333A">
      <w:pPr>
        <w:pStyle w:val="AERbodytext"/>
      </w:pPr>
      <w:r w:rsidRPr="00C8333A">
        <w:t xml:space="preserve">Attachment </w:t>
      </w:r>
      <w:r w:rsidR="009064AE" w:rsidRPr="00C8333A">
        <w:rPr>
          <w:rStyle w:val="AERtexthighlight"/>
          <w:shd w:val="clear" w:color="auto" w:fill="auto"/>
        </w:rPr>
        <w:t>5</w:t>
      </w:r>
      <w:r w:rsidR="009064AE" w:rsidRPr="00C8333A">
        <w:t xml:space="preserve"> </w:t>
      </w:r>
      <w:r w:rsidRPr="00C8333A">
        <w:t xml:space="preserve">sets out our detailed reasons for our draft decision on </w:t>
      </w:r>
      <w:r w:rsidR="00F63D8D" w:rsidRPr="00C8333A">
        <w:t xml:space="preserve">TasNetworks' </w:t>
      </w:r>
      <w:r w:rsidRPr="00C8333A">
        <w:t>regulatory</w:t>
      </w:r>
      <w:r w:rsidRPr="009F4C42">
        <w:t xml:space="preserve"> depreciation allowance and depreciation schedules.</w:t>
      </w:r>
    </w:p>
    <w:p w:rsidR="00310037" w:rsidRPr="009F4C42" w:rsidRDefault="00310037" w:rsidP="002568CE">
      <w:pPr>
        <w:pStyle w:val="Heading3"/>
      </w:pPr>
      <w:bookmarkStart w:id="66" w:name="_Toc404752721"/>
      <w:r w:rsidRPr="009F4C42">
        <w:t xml:space="preserve">Draft </w:t>
      </w:r>
      <w:r w:rsidRPr="002568CE">
        <w:t>decision</w:t>
      </w:r>
      <w:bookmarkEnd w:id="65"/>
      <w:bookmarkEnd w:id="66"/>
      <w:r w:rsidRPr="009F4C42">
        <w:t xml:space="preserve"> </w:t>
      </w:r>
    </w:p>
    <w:p w:rsidR="00710943" w:rsidRPr="004128D2" w:rsidRDefault="00710943" w:rsidP="004128D2">
      <w:pPr>
        <w:pStyle w:val="AERbodytext"/>
      </w:pPr>
      <w:r w:rsidRPr="009F4C42">
        <w:t xml:space="preserve">Our draft decision is to determine </w:t>
      </w:r>
      <w:r w:rsidR="004128D2">
        <w:t xml:space="preserve">alternative </w:t>
      </w:r>
      <w:r w:rsidRPr="009F4C42">
        <w:t xml:space="preserve">depreciation schedules, and hence, the depreciation allowance, to apply to </w:t>
      </w:r>
      <w:r w:rsidR="00A101F8">
        <w:t>TasNetworks</w:t>
      </w:r>
      <w:r w:rsidRPr="009F4C42">
        <w:t>.</w:t>
      </w:r>
      <w:r w:rsidRPr="009F4C42">
        <w:rPr>
          <w:rStyle w:val="FootnoteReference"/>
        </w:rPr>
        <w:footnoteReference w:id="80"/>
      </w:r>
      <w:r w:rsidRPr="009F4C42">
        <w:t xml:space="preserve"> </w:t>
      </w:r>
      <w:r w:rsidR="004128D2">
        <w:fldChar w:fldCharType="begin"/>
      </w:r>
      <w:r w:rsidR="004128D2">
        <w:instrText xml:space="preserve"> REF _Ref402258867 \h </w:instrText>
      </w:r>
      <w:r w:rsidR="004128D2">
        <w:fldChar w:fldCharType="separate"/>
      </w:r>
      <w:r w:rsidR="00414FD6" w:rsidRPr="0061597A">
        <w:t xml:space="preserve">Table </w:t>
      </w:r>
      <w:r w:rsidR="00414FD6">
        <w:rPr>
          <w:noProof/>
        </w:rPr>
        <w:t>8</w:t>
      </w:r>
      <w:r w:rsidR="00414FD6">
        <w:noBreakHyphen/>
      </w:r>
      <w:r w:rsidR="00414FD6">
        <w:rPr>
          <w:noProof/>
        </w:rPr>
        <w:t>4</w:t>
      </w:r>
      <w:r w:rsidR="004128D2">
        <w:fldChar w:fldCharType="end"/>
      </w:r>
      <w:r w:rsidR="004128D2">
        <w:t xml:space="preserve"> </w:t>
      </w:r>
      <w:r w:rsidRPr="009F4C42">
        <w:t xml:space="preserve">sets out our draft decision on </w:t>
      </w:r>
      <w:r w:rsidR="00A101F8">
        <w:t>TasNetworks'</w:t>
      </w:r>
      <w:r w:rsidRPr="009F4C42">
        <w:t xml:space="preserve"> depreciation allowance for the 2014–19 period. Our draft decision sets the allowance </w:t>
      </w:r>
      <w:r w:rsidR="00C8333A">
        <w:t xml:space="preserve">at </w:t>
      </w:r>
      <w:r w:rsidRPr="004128D2">
        <w:t>$</w:t>
      </w:r>
      <w:r w:rsidR="00C8333A">
        <w:t>115.0</w:t>
      </w:r>
      <w:r w:rsidRPr="004128D2">
        <w:t xml:space="preserve"> million ($ nominal), </w:t>
      </w:r>
      <w:r w:rsidR="00C8333A">
        <w:t>1.7</w:t>
      </w:r>
      <w:r w:rsidRPr="004128D2">
        <w:t xml:space="preserve"> per cent </w:t>
      </w:r>
      <w:r w:rsidR="00C8333A">
        <w:t>more</w:t>
      </w:r>
      <w:r w:rsidRPr="004128D2">
        <w:t xml:space="preserve"> than the allowance </w:t>
      </w:r>
      <w:r w:rsidR="00A101F8" w:rsidRPr="004128D2">
        <w:t>TasNetworks</w:t>
      </w:r>
      <w:r w:rsidRPr="004128D2">
        <w:t xml:space="preserve"> proposed.</w:t>
      </w:r>
    </w:p>
    <w:p w:rsidR="00710943" w:rsidRPr="0061597A" w:rsidRDefault="0061597A" w:rsidP="0061597A">
      <w:pPr>
        <w:pStyle w:val="Caption"/>
        <w:rPr>
          <w:rStyle w:val="AERtextbold"/>
          <w:b/>
        </w:rPr>
      </w:pPr>
      <w:bookmarkStart w:id="67" w:name="_Ref402258867"/>
      <w:r w:rsidRPr="0061597A">
        <w:t xml:space="preserve">Table </w:t>
      </w:r>
      <w:fldSimple w:instr=" STYLEREF 1 \s ">
        <w:r w:rsidR="00414FD6">
          <w:rPr>
            <w:noProof/>
          </w:rPr>
          <w:t>8</w:t>
        </w:r>
      </w:fldSimple>
      <w:r w:rsidR="00805859">
        <w:noBreakHyphen/>
      </w:r>
      <w:fldSimple w:instr=" SEQ Table \* ARABIC \s 1 ">
        <w:r w:rsidR="00414FD6">
          <w:rPr>
            <w:noProof/>
          </w:rPr>
          <w:t>4</w:t>
        </w:r>
      </w:fldSimple>
      <w:bookmarkEnd w:id="67"/>
      <w:r w:rsidRPr="0061597A">
        <w:tab/>
      </w:r>
      <w:r w:rsidR="00710943" w:rsidRPr="0061597A">
        <w:rPr>
          <w:rStyle w:val="AERtextbold"/>
          <w:b/>
        </w:rPr>
        <w:t xml:space="preserve">AER's draft decision on </w:t>
      </w:r>
      <w:r w:rsidR="00A101F8" w:rsidRPr="0061597A">
        <w:rPr>
          <w:rStyle w:val="AERtextbold"/>
          <w:b/>
        </w:rPr>
        <w:t>TasNetworks'</w:t>
      </w:r>
      <w:r w:rsidR="00710943" w:rsidRPr="0061597A">
        <w:rPr>
          <w:rStyle w:val="AERtextbold"/>
          <w:b/>
        </w:rPr>
        <w:t xml:space="preserve"> depreciation allowance for the 2014–19 period</w:t>
      </w:r>
    </w:p>
    <w:tbl>
      <w:tblPr>
        <w:tblStyle w:val="AERtable-numbers"/>
        <w:tblW w:w="9258" w:type="dxa"/>
        <w:tblLayout w:type="fixed"/>
        <w:tblLook w:val="01E0" w:firstRow="1" w:lastRow="1" w:firstColumn="1" w:lastColumn="1" w:noHBand="0" w:noVBand="0"/>
      </w:tblPr>
      <w:tblGrid>
        <w:gridCol w:w="2634"/>
        <w:gridCol w:w="1142"/>
        <w:gridCol w:w="998"/>
        <w:gridCol w:w="998"/>
        <w:gridCol w:w="1162"/>
        <w:gridCol w:w="1162"/>
        <w:gridCol w:w="1162"/>
      </w:tblGrid>
      <w:tr w:rsidR="00D2124C" w:rsidRPr="005E709D" w:rsidTr="00197611">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2634" w:type="dxa"/>
          </w:tcPr>
          <w:p w:rsidR="00D2124C" w:rsidRPr="00B63AFD" w:rsidRDefault="00D2124C" w:rsidP="00D2124C">
            <w:bookmarkStart w:id="68" w:name="_Toc390936285"/>
          </w:p>
        </w:tc>
        <w:tc>
          <w:tcPr>
            <w:tcW w:w="1142"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rsidRPr="00B63AFD">
              <w:t>2014–15</w:t>
            </w:r>
          </w:p>
        </w:tc>
        <w:tc>
          <w:tcPr>
            <w:tcW w:w="998"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rsidRPr="00B63AFD">
              <w:t>2015–16</w:t>
            </w:r>
          </w:p>
        </w:tc>
        <w:tc>
          <w:tcPr>
            <w:tcW w:w="998"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rsidRPr="00B63AFD">
              <w:t>2016–17</w:t>
            </w:r>
          </w:p>
        </w:tc>
        <w:tc>
          <w:tcPr>
            <w:tcW w:w="1162"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162"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62" w:type="dxa"/>
          </w:tcPr>
          <w:p w:rsidR="00D2124C" w:rsidRPr="00D2124C" w:rsidRDefault="00D2124C" w:rsidP="00D2124C">
            <w:pPr>
              <w:pStyle w:val="AERtabletextright"/>
              <w:cnfStyle w:val="100000000000" w:firstRow="1" w:lastRow="0" w:firstColumn="0" w:lastColumn="0" w:oddVBand="0" w:evenVBand="0" w:oddHBand="0" w:evenHBand="0" w:firstRowFirstColumn="0" w:firstRowLastColumn="0" w:lastRowFirstColumn="0" w:lastRowLastColumn="0"/>
            </w:pPr>
            <w:r w:rsidRPr="00B63AFD">
              <w:t>Total</w:t>
            </w:r>
          </w:p>
        </w:tc>
      </w:tr>
      <w:tr w:rsidR="00D2124C" w:rsidRPr="005E709D" w:rsidTr="002E41A5">
        <w:trPr>
          <w:trHeight w:val="429"/>
        </w:trPr>
        <w:tc>
          <w:tcPr>
            <w:cnfStyle w:val="001000000000" w:firstRow="0" w:lastRow="0" w:firstColumn="1" w:lastColumn="0" w:oddVBand="0" w:evenVBand="0" w:oddHBand="0" w:evenHBand="0" w:firstRowFirstColumn="0" w:firstRowLastColumn="0" w:lastRowFirstColumn="0" w:lastRowLastColumn="0"/>
            <w:tcW w:w="2634" w:type="dxa"/>
          </w:tcPr>
          <w:p w:rsidR="00D2124C" w:rsidRPr="00D2124C" w:rsidRDefault="00D2124C" w:rsidP="00D2124C">
            <w:pPr>
              <w:pStyle w:val="AERtabletextleft"/>
            </w:pPr>
            <w:r w:rsidRPr="00CC73F9">
              <w:t>Straight-line depreciation</w:t>
            </w:r>
          </w:p>
        </w:tc>
        <w:tc>
          <w:tcPr>
            <w:tcW w:w="1142"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53.2</w:t>
            </w:r>
          </w:p>
        </w:tc>
        <w:tc>
          <w:tcPr>
            <w:tcW w:w="998"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57.6</w:t>
            </w:r>
          </w:p>
        </w:tc>
        <w:tc>
          <w:tcPr>
            <w:tcW w:w="998"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62.0</w:t>
            </w:r>
          </w:p>
        </w:tc>
        <w:tc>
          <w:tcPr>
            <w:tcW w:w="1162" w:type="dxa"/>
          </w:tcPr>
          <w:p w:rsidR="00D2124C"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63.1</w:t>
            </w:r>
          </w:p>
        </w:tc>
        <w:tc>
          <w:tcPr>
            <w:tcW w:w="1162" w:type="dxa"/>
          </w:tcPr>
          <w:p w:rsidR="00D2124C"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1162"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300.9</w:t>
            </w:r>
          </w:p>
        </w:tc>
      </w:tr>
      <w:tr w:rsidR="00D2124C" w:rsidRPr="005E709D" w:rsidTr="002E41A5">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634" w:type="dxa"/>
          </w:tcPr>
          <w:p w:rsidR="00D2124C" w:rsidRPr="00D2124C" w:rsidRDefault="00D2124C" w:rsidP="00D2124C">
            <w:pPr>
              <w:pStyle w:val="AERtabletextleft"/>
            </w:pPr>
            <w:r w:rsidRPr="00CC73F9">
              <w:rPr>
                <w:rStyle w:val="AERtextitalic"/>
              </w:rPr>
              <w:t>Less</w:t>
            </w:r>
            <w:r w:rsidRPr="00D2124C">
              <w:t>: inflation indexation on opening RAB</w:t>
            </w:r>
          </w:p>
        </w:tc>
        <w:tc>
          <w:tcPr>
            <w:tcW w:w="1142" w:type="dxa"/>
          </w:tcPr>
          <w:p w:rsidR="00D2124C" w:rsidRPr="00EF3952"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35.3</w:t>
            </w:r>
          </w:p>
        </w:tc>
        <w:tc>
          <w:tcPr>
            <w:tcW w:w="998" w:type="dxa"/>
          </w:tcPr>
          <w:p w:rsidR="00D2124C" w:rsidRPr="00EF3952"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36.2</w:t>
            </w:r>
          </w:p>
        </w:tc>
        <w:tc>
          <w:tcPr>
            <w:tcW w:w="998" w:type="dxa"/>
          </w:tcPr>
          <w:p w:rsidR="00D2124C" w:rsidRPr="00EF3952"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37.4</w:t>
            </w:r>
          </w:p>
        </w:tc>
        <w:tc>
          <w:tcPr>
            <w:tcW w:w="1162" w:type="dxa"/>
          </w:tcPr>
          <w:p w:rsidR="00D2124C"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38.2</w:t>
            </w:r>
          </w:p>
        </w:tc>
        <w:tc>
          <w:tcPr>
            <w:tcW w:w="1162" w:type="dxa"/>
          </w:tcPr>
          <w:p w:rsidR="00D2124C"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38.8</w:t>
            </w:r>
          </w:p>
        </w:tc>
        <w:tc>
          <w:tcPr>
            <w:tcW w:w="1162" w:type="dxa"/>
          </w:tcPr>
          <w:p w:rsidR="00D2124C" w:rsidRPr="00EF3952" w:rsidRDefault="00C8333A" w:rsidP="00D2124C">
            <w:pPr>
              <w:pStyle w:val="AERtabletextright"/>
              <w:cnfStyle w:val="000000010000" w:firstRow="0" w:lastRow="0" w:firstColumn="0" w:lastColumn="0" w:oddVBand="0" w:evenVBand="0" w:oddHBand="0" w:evenHBand="1" w:firstRowFirstColumn="0" w:firstRowLastColumn="0" w:lastRowFirstColumn="0" w:lastRowLastColumn="0"/>
            </w:pPr>
            <w:r>
              <w:t>185.9</w:t>
            </w:r>
          </w:p>
        </w:tc>
      </w:tr>
      <w:tr w:rsidR="00D2124C" w:rsidRPr="005E709D" w:rsidTr="002E41A5">
        <w:trPr>
          <w:trHeight w:val="439"/>
        </w:trPr>
        <w:tc>
          <w:tcPr>
            <w:cnfStyle w:val="001000000000" w:firstRow="0" w:lastRow="0" w:firstColumn="1" w:lastColumn="0" w:oddVBand="0" w:evenVBand="0" w:oddHBand="0" w:evenHBand="0" w:firstRowFirstColumn="0" w:firstRowLastColumn="0" w:lastRowFirstColumn="0" w:lastRowLastColumn="0"/>
            <w:tcW w:w="2634" w:type="dxa"/>
          </w:tcPr>
          <w:p w:rsidR="00D2124C" w:rsidRPr="00D2124C" w:rsidRDefault="00D2124C" w:rsidP="00D2124C">
            <w:pPr>
              <w:pStyle w:val="AERtabletextleft"/>
            </w:pPr>
            <w:r w:rsidRPr="00CC73F9">
              <w:t>Regulatory depreciation</w:t>
            </w:r>
          </w:p>
        </w:tc>
        <w:tc>
          <w:tcPr>
            <w:tcW w:w="1142"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17.9</w:t>
            </w:r>
          </w:p>
        </w:tc>
        <w:tc>
          <w:tcPr>
            <w:tcW w:w="998"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21.4</w:t>
            </w:r>
          </w:p>
        </w:tc>
        <w:tc>
          <w:tcPr>
            <w:tcW w:w="998"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24.6</w:t>
            </w:r>
          </w:p>
        </w:tc>
        <w:tc>
          <w:tcPr>
            <w:tcW w:w="1162" w:type="dxa"/>
          </w:tcPr>
          <w:p w:rsidR="00D2124C"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24.9</w:t>
            </w:r>
          </w:p>
        </w:tc>
        <w:tc>
          <w:tcPr>
            <w:tcW w:w="1162" w:type="dxa"/>
          </w:tcPr>
          <w:p w:rsidR="00D2124C"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26.1</w:t>
            </w:r>
          </w:p>
        </w:tc>
        <w:tc>
          <w:tcPr>
            <w:tcW w:w="1162" w:type="dxa"/>
          </w:tcPr>
          <w:p w:rsidR="00D2124C" w:rsidRPr="00EF3952" w:rsidRDefault="00C8333A" w:rsidP="00D2124C">
            <w:pPr>
              <w:pStyle w:val="AERtabletextright"/>
              <w:cnfStyle w:val="000000000000" w:firstRow="0" w:lastRow="0" w:firstColumn="0" w:lastColumn="0" w:oddVBand="0" w:evenVBand="0" w:oddHBand="0" w:evenHBand="0" w:firstRowFirstColumn="0" w:firstRowLastColumn="0" w:lastRowFirstColumn="0" w:lastRowLastColumn="0"/>
            </w:pPr>
            <w:r>
              <w:t>115.0</w:t>
            </w:r>
          </w:p>
        </w:tc>
      </w:tr>
    </w:tbl>
    <w:p w:rsidR="00D2124C" w:rsidRPr="00EF3952" w:rsidRDefault="00D2124C" w:rsidP="00D2124C">
      <w:pPr>
        <w:pStyle w:val="AERtablesource"/>
      </w:pPr>
      <w:r w:rsidRPr="005E06AC">
        <w:t>Source:</w:t>
      </w:r>
      <w:r w:rsidRPr="005E06AC">
        <w:tab/>
      </w:r>
      <w:r>
        <w:t>AER analysis.</w:t>
      </w:r>
    </w:p>
    <w:p w:rsidR="00310037" w:rsidRPr="009F4C42" w:rsidRDefault="00310037" w:rsidP="002568CE">
      <w:pPr>
        <w:pStyle w:val="Heading3"/>
      </w:pPr>
      <w:bookmarkStart w:id="69" w:name="_Toc404752722"/>
      <w:r w:rsidRPr="009F4C42">
        <w:t xml:space="preserve">Summary of analysis and </w:t>
      </w:r>
      <w:r w:rsidRPr="002568CE">
        <w:t>reasons</w:t>
      </w:r>
      <w:bookmarkEnd w:id="68"/>
      <w:bookmarkEnd w:id="69"/>
    </w:p>
    <w:p w:rsidR="00310037" w:rsidRDefault="00D2124C" w:rsidP="00310037">
      <w:pPr>
        <w:pStyle w:val="AERbodytext"/>
      </w:pPr>
      <w:r w:rsidRPr="00B96485">
        <w:t>We do</w:t>
      </w:r>
      <w:r w:rsidRPr="00DF0F03">
        <w:t xml:space="preserve"> not accept T</w:t>
      </w:r>
      <w:r>
        <w:t>asNetworks</w:t>
      </w:r>
      <w:r w:rsidRPr="00DF0F03">
        <w:t xml:space="preserve">' proposed regulatory depreciation allowance </w:t>
      </w:r>
      <w:r w:rsidRPr="00E57171">
        <w:t>of $</w:t>
      </w:r>
      <w:r>
        <w:t>113.1</w:t>
      </w:r>
      <w:r w:rsidRPr="00B96485">
        <w:t xml:space="preserve"> million ($ nominal) for the </w:t>
      </w:r>
      <w:r>
        <w:t xml:space="preserve">2014–19 </w:t>
      </w:r>
      <w:r w:rsidRPr="00B96485">
        <w:t>period</w:t>
      </w:r>
      <w:r w:rsidRPr="00B63AFD">
        <w:t xml:space="preserve">. Instead, </w:t>
      </w:r>
      <w:r w:rsidR="00DF0044">
        <w:t xml:space="preserve">for the following reasons, </w:t>
      </w:r>
      <w:r>
        <w:t>w</w:t>
      </w:r>
      <w:r w:rsidR="004128D2" w:rsidRPr="00AC778D">
        <w:t>e determine a regulatory depreciation allowance of $</w:t>
      </w:r>
      <w:r w:rsidR="00C8333A">
        <w:t>115.0 m</w:t>
      </w:r>
      <w:r w:rsidR="004128D2" w:rsidRPr="00AC778D">
        <w:t>illion ($</w:t>
      </w:r>
      <w:r w:rsidR="004128D2">
        <w:t> </w:t>
      </w:r>
      <w:r w:rsidR="004128D2" w:rsidRPr="00AC778D">
        <w:t>nominal):</w:t>
      </w:r>
    </w:p>
    <w:p w:rsidR="004128D2" w:rsidRPr="004128D2" w:rsidRDefault="00D2124C" w:rsidP="009064AE">
      <w:pPr>
        <w:pStyle w:val="AERbulletlistfirststyle"/>
      </w:pPr>
      <w:r>
        <w:t>We a</w:t>
      </w:r>
      <w:r w:rsidR="004128D2" w:rsidRPr="004128D2">
        <w:t>ccept TasNetworks' proposed straight-line method, and standard asset lives used to calculate the regulatory depreciation allowance. We consider that TasNetworks' proposed standard asset lives are consistent with those approved at the 2009–14 transmission determination and reflect the nature and economic lives of the assets.</w:t>
      </w:r>
      <w:r w:rsidR="004128D2" w:rsidRPr="004128D2">
        <w:rPr>
          <w:rStyle w:val="FootnoteReference"/>
        </w:rPr>
        <w:footnoteReference w:id="81"/>
      </w:r>
      <w:r w:rsidR="004128D2" w:rsidRPr="004128D2">
        <w:t xml:space="preserve"> </w:t>
      </w:r>
    </w:p>
    <w:p w:rsidR="004128D2" w:rsidRDefault="00D2124C" w:rsidP="00C6690A">
      <w:pPr>
        <w:pStyle w:val="AERbulletlistfirststyle"/>
      </w:pPr>
      <w:r>
        <w:t>We a</w:t>
      </w:r>
      <w:r w:rsidR="004128D2" w:rsidRPr="004128D2">
        <w:t>ccept TasNetworks' proposed weighted average method to calculate the remaining asset lives as at 1 July 2014. In accepting the weighted average method, we have updated TasNetworks' remaining asset lives as at 1 July 2014 to reflect our adjustments to the RAB in the roll forward model (RFM), as discussed in attachment</w:t>
      </w:r>
      <w:r w:rsidR="004128D2" w:rsidRPr="00C6690A">
        <w:t xml:space="preserve"> </w:t>
      </w:r>
      <w:r w:rsidR="009064AE" w:rsidRPr="00C6690A">
        <w:rPr>
          <w:rStyle w:val="AERtexthighlight"/>
          <w:shd w:val="clear" w:color="auto" w:fill="auto"/>
        </w:rPr>
        <w:t>2</w:t>
      </w:r>
      <w:r w:rsidR="004128D2" w:rsidRPr="004128D2">
        <w:t>.</w:t>
      </w:r>
    </w:p>
    <w:p w:rsidR="00D2124C" w:rsidRPr="004128D2" w:rsidRDefault="00C51358" w:rsidP="00C8333A">
      <w:pPr>
        <w:pStyle w:val="AERbulletlistfirststyle"/>
      </w:pPr>
      <w:r>
        <w:t xml:space="preserve">We do not accept </w:t>
      </w:r>
      <w:r w:rsidR="00D2124C" w:rsidRPr="00D2124C">
        <w:t xml:space="preserve">other components of TasNetworks' proposal—for example, the </w:t>
      </w:r>
      <w:r w:rsidR="00D2124C" w:rsidRPr="00C8333A">
        <w:t xml:space="preserve">forecast capex (attachment </w:t>
      </w:r>
      <w:r w:rsidR="009064AE" w:rsidRPr="00C6690A">
        <w:rPr>
          <w:rStyle w:val="AERtexthighlight"/>
          <w:shd w:val="clear" w:color="auto" w:fill="auto"/>
        </w:rPr>
        <w:t>6</w:t>
      </w:r>
      <w:r w:rsidR="00D2124C" w:rsidRPr="00C8333A">
        <w:t>)</w:t>
      </w:r>
      <w:r>
        <w:t>,</w:t>
      </w:r>
      <w:r w:rsidR="00D2124C" w:rsidRPr="00C8333A">
        <w:t xml:space="preserve"> the opening RAB value (a</w:t>
      </w:r>
      <w:r w:rsidR="00D2124C" w:rsidRPr="00C6690A">
        <w:t xml:space="preserve">ttachment </w:t>
      </w:r>
      <w:r w:rsidR="009064AE" w:rsidRPr="00C6690A">
        <w:rPr>
          <w:rStyle w:val="AERtexthighlight"/>
          <w:shd w:val="clear" w:color="auto" w:fill="auto"/>
        </w:rPr>
        <w:t>2</w:t>
      </w:r>
      <w:r w:rsidR="00D2124C" w:rsidRPr="00C6690A">
        <w:rPr>
          <w:rStyle w:val="AERtexthighlight"/>
          <w:shd w:val="clear" w:color="auto" w:fill="auto"/>
        </w:rPr>
        <w:t>)</w:t>
      </w:r>
      <w:r w:rsidR="00C8333A" w:rsidRPr="00C6690A">
        <w:rPr>
          <w:rStyle w:val="AERtexthighlight"/>
          <w:shd w:val="clear" w:color="auto" w:fill="auto"/>
        </w:rPr>
        <w:t xml:space="preserve"> and forecast inflation rate (attachment 3)</w:t>
      </w:r>
      <w:r w:rsidR="00D2124C" w:rsidRPr="00C6690A">
        <w:rPr>
          <w:rStyle w:val="AERtexthighlight"/>
          <w:shd w:val="clear" w:color="auto" w:fill="auto"/>
        </w:rPr>
        <w:t>.</w:t>
      </w:r>
      <w:r>
        <w:t> In particular, the lower forecast inflation rate used in this draft decision means the resulting regulatory depreciation allowance (which nets out the inflation indexation on the opening RAB) is higher than proposed</w:t>
      </w:r>
      <w:r w:rsidR="00B37831">
        <w:t>.</w:t>
      </w:r>
      <w:r w:rsidR="00D2124C" w:rsidRPr="00D2124C">
        <w:rPr>
          <w:rStyle w:val="AERsuperscript"/>
        </w:rPr>
        <w:t xml:space="preserve"> </w:t>
      </w:r>
    </w:p>
    <w:p w:rsidR="004128D2" w:rsidRPr="009F4C42" w:rsidRDefault="004128D2" w:rsidP="00C6690A">
      <w:pPr>
        <w:pStyle w:val="AERbodytext"/>
      </w:pPr>
      <w:r w:rsidRPr="009F4C42">
        <w:t xml:space="preserve">Details of our approach in deriving </w:t>
      </w:r>
      <w:r w:rsidRPr="00C6690A">
        <w:t xml:space="preserve">the value of the regulatory depreciation </w:t>
      </w:r>
      <w:r w:rsidRPr="00EA0247">
        <w:t xml:space="preserve">allowance </w:t>
      </w:r>
      <w:r w:rsidRPr="00C6690A">
        <w:t xml:space="preserve">and relevant interrelationships are set out in attachment </w:t>
      </w:r>
      <w:r w:rsidR="009064AE" w:rsidRPr="00C6690A">
        <w:rPr>
          <w:rStyle w:val="AERtexthighlight"/>
          <w:shd w:val="clear" w:color="auto" w:fill="auto"/>
        </w:rPr>
        <w:t>5</w:t>
      </w:r>
      <w:r w:rsidRPr="00C6690A">
        <w:t>.</w:t>
      </w:r>
    </w:p>
    <w:p w:rsidR="00310037" w:rsidRDefault="00310037" w:rsidP="002568CE">
      <w:pPr>
        <w:pStyle w:val="Heading2"/>
      </w:pPr>
      <w:bookmarkStart w:id="70" w:name="_Toc390936287"/>
      <w:bookmarkStart w:id="71" w:name="_Toc404752723"/>
      <w:r w:rsidRPr="009F4C42">
        <w:t xml:space="preserve">Capital </w:t>
      </w:r>
      <w:r w:rsidRPr="002568CE">
        <w:t>expenditure</w:t>
      </w:r>
      <w:bookmarkEnd w:id="70"/>
      <w:r w:rsidR="00DF0044">
        <w:t xml:space="preserve"> (capex)</w:t>
      </w:r>
      <w:bookmarkEnd w:id="71"/>
    </w:p>
    <w:p w:rsidR="007E5796" w:rsidRPr="00B014E6" w:rsidRDefault="007E5796" w:rsidP="007E5796">
      <w:pPr>
        <w:rPr>
          <w:rStyle w:val="AERbody"/>
        </w:rPr>
      </w:pPr>
      <w:r>
        <w:rPr>
          <w:rStyle w:val="AERbody"/>
        </w:rPr>
        <w:t>C</w:t>
      </w:r>
      <w:r w:rsidRPr="00B014E6">
        <w:rPr>
          <w:rStyle w:val="AERbody"/>
        </w:rPr>
        <w:t xml:space="preserve">apex refers to the capital expenses incurred in the provision of network services. The return on and of forecast capex are two of the building blocks we use to determine a </w:t>
      </w:r>
      <w:r w:rsidR="00DF0044">
        <w:rPr>
          <w:rStyle w:val="AERbody"/>
        </w:rPr>
        <w:t>TasNetworks'</w:t>
      </w:r>
      <w:r w:rsidRPr="00B014E6">
        <w:rPr>
          <w:rStyle w:val="AERbody"/>
        </w:rPr>
        <w:t xml:space="preserve"> total revenue requirement.  </w:t>
      </w:r>
    </w:p>
    <w:p w:rsidR="007E5796" w:rsidRPr="009F4C42" w:rsidRDefault="007E5796" w:rsidP="007E5796">
      <w:pPr>
        <w:pStyle w:val="Heading3"/>
      </w:pPr>
      <w:bookmarkStart w:id="72" w:name="_Toc402451841"/>
      <w:bookmarkStart w:id="73" w:name="_Toc404752724"/>
      <w:r w:rsidRPr="007E5796">
        <w:t>Draft</w:t>
      </w:r>
      <w:r w:rsidRPr="009F4C42">
        <w:t xml:space="preserve"> decision</w:t>
      </w:r>
      <w:bookmarkEnd w:id="72"/>
      <w:bookmarkEnd w:id="73"/>
    </w:p>
    <w:p w:rsidR="007E5796" w:rsidRDefault="007E5796" w:rsidP="007E5796">
      <w:pPr>
        <w:pStyle w:val="AERbodytext"/>
      </w:pPr>
      <w:r w:rsidRPr="00252B30">
        <w:t>We are not satisfied that TasNetworks' proposed total forecast capex of $275.9 million ($2013–14) reasonably reflects the capex criteria. Our substitute estimate of TasNetworks' total forecast capex for the 2014–201</w:t>
      </w:r>
      <w:r w:rsidR="00EE04D9">
        <w:t>9</w:t>
      </w:r>
      <w:r w:rsidRPr="00252B30">
        <w:t xml:space="preserve"> period</w:t>
      </w:r>
      <w:r w:rsidR="00DF0044">
        <w:t>, which</w:t>
      </w:r>
      <w:r w:rsidRPr="00252B30">
        <w:t xml:space="preserve"> we are satisfied reasonably reflects the capex criteria</w:t>
      </w:r>
      <w:r w:rsidR="00DF0044">
        <w:t>,</w:t>
      </w:r>
      <w:r w:rsidRPr="00252B30">
        <w:t xml:space="preserve"> is $246.4 million ($2013–14). This substitute estimate</w:t>
      </w:r>
      <w:r w:rsidR="00DF0044">
        <w:t>,</w:t>
      </w:r>
      <w:r w:rsidR="00DF0044" w:rsidRPr="00DF0044">
        <w:t xml:space="preserve"> </w:t>
      </w:r>
      <w:r w:rsidR="00DF0044">
        <w:t xml:space="preserve">set out in </w:t>
      </w:r>
      <w:r w:rsidR="00DF0044">
        <w:fldChar w:fldCharType="begin"/>
      </w:r>
      <w:r w:rsidR="00DF0044">
        <w:instrText xml:space="preserve"> REF _Ref402944160 \h </w:instrText>
      </w:r>
      <w:r w:rsidR="00DF0044">
        <w:fldChar w:fldCharType="separate"/>
      </w:r>
      <w:r w:rsidR="00414FD6" w:rsidRPr="00252B30">
        <w:t xml:space="preserve">Table </w:t>
      </w:r>
      <w:r w:rsidR="00414FD6">
        <w:rPr>
          <w:noProof/>
        </w:rPr>
        <w:t>8</w:t>
      </w:r>
      <w:r w:rsidR="00414FD6">
        <w:noBreakHyphen/>
      </w:r>
      <w:r w:rsidR="00414FD6">
        <w:rPr>
          <w:noProof/>
        </w:rPr>
        <w:t>5</w:t>
      </w:r>
      <w:r w:rsidR="00DF0044">
        <w:fldChar w:fldCharType="end"/>
      </w:r>
      <w:r w:rsidR="00DF0044">
        <w:t>,</w:t>
      </w:r>
      <w:r w:rsidRPr="00252B30">
        <w:t xml:space="preserve"> </w:t>
      </w:r>
      <w:r w:rsidR="00DF0044">
        <w:t xml:space="preserve">was informed by new information </w:t>
      </w:r>
      <w:r w:rsidRPr="00252B30">
        <w:t>submitted by TasNetworks in September 2014</w:t>
      </w:r>
      <w:r w:rsidR="00DF0044">
        <w:t>.</w:t>
      </w:r>
    </w:p>
    <w:p w:rsidR="007E5796" w:rsidRPr="00252B30" w:rsidRDefault="007E5796" w:rsidP="007E5796">
      <w:pPr>
        <w:pStyle w:val="Caption"/>
      </w:pPr>
      <w:bookmarkStart w:id="74" w:name="_Ref402944160"/>
      <w:r w:rsidRPr="00252B30">
        <w:t xml:space="preserve">Table </w:t>
      </w:r>
      <w:fldSimple w:instr=" STYLEREF 1 \s ">
        <w:r w:rsidR="00414FD6">
          <w:rPr>
            <w:noProof/>
          </w:rPr>
          <w:t>8</w:t>
        </w:r>
      </w:fldSimple>
      <w:r w:rsidR="00805859">
        <w:noBreakHyphen/>
      </w:r>
      <w:fldSimple w:instr=" SEQ Table \* ARABIC \s 1 ">
        <w:r w:rsidR="00414FD6">
          <w:rPr>
            <w:noProof/>
          </w:rPr>
          <w:t>5</w:t>
        </w:r>
      </w:fldSimple>
      <w:bookmarkEnd w:id="74"/>
      <w:r w:rsidRPr="00252B30">
        <w:tab/>
      </w:r>
      <w:proofErr w:type="gramStart"/>
      <w:r w:rsidRPr="00252B30">
        <w:t>Our</w:t>
      </w:r>
      <w:proofErr w:type="gramEnd"/>
      <w:r w:rsidRPr="00252B30">
        <w:t xml:space="preserve"> draft decision on TasNetworks' total forecast capex ($ million 2013–14)</w:t>
      </w:r>
    </w:p>
    <w:tbl>
      <w:tblPr>
        <w:tblStyle w:val="AERtable-numbers"/>
        <w:tblW w:w="0" w:type="auto"/>
        <w:tblLook w:val="04A0" w:firstRow="1" w:lastRow="0" w:firstColumn="1" w:lastColumn="0" w:noHBand="0" w:noVBand="1"/>
      </w:tblPr>
      <w:tblGrid>
        <w:gridCol w:w="1997"/>
        <w:gridCol w:w="1372"/>
        <w:gridCol w:w="1275"/>
        <w:gridCol w:w="1134"/>
        <w:gridCol w:w="1134"/>
        <w:gridCol w:w="1134"/>
        <w:gridCol w:w="1134"/>
      </w:tblGrid>
      <w:tr w:rsidR="007E5796" w:rsidTr="00197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7" w:type="dxa"/>
          </w:tcPr>
          <w:p w:rsidR="007E5796" w:rsidRPr="004268A1" w:rsidRDefault="007E5796" w:rsidP="007E5796">
            <w:pPr>
              <w:pStyle w:val="AERtabletextleft"/>
            </w:pPr>
          </w:p>
        </w:tc>
        <w:tc>
          <w:tcPr>
            <w:tcW w:w="1372"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rsidRPr="004268A1">
              <w:t>2014–15</w:t>
            </w:r>
          </w:p>
        </w:tc>
        <w:tc>
          <w:tcPr>
            <w:tcW w:w="1275"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rsidRPr="004268A1">
              <w:t>2015–16</w:t>
            </w:r>
          </w:p>
        </w:tc>
        <w:tc>
          <w:tcPr>
            <w:tcW w:w="1134"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rsidRPr="004268A1">
              <w:t>2016–17</w:t>
            </w:r>
          </w:p>
        </w:tc>
        <w:tc>
          <w:tcPr>
            <w:tcW w:w="1134"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rsidRPr="004268A1">
              <w:t>2017–18</w:t>
            </w:r>
          </w:p>
        </w:tc>
        <w:tc>
          <w:tcPr>
            <w:tcW w:w="1134"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134" w:type="dxa"/>
          </w:tcPr>
          <w:p w:rsidR="007E5796" w:rsidRPr="007E5796" w:rsidRDefault="007E5796" w:rsidP="007E5796">
            <w:pPr>
              <w:pStyle w:val="AERtabletextright"/>
              <w:cnfStyle w:val="100000000000" w:firstRow="1" w:lastRow="0" w:firstColumn="0" w:lastColumn="0" w:oddVBand="0" w:evenVBand="0" w:oddHBand="0" w:evenHBand="0" w:firstRowFirstColumn="0" w:firstRowLastColumn="0" w:lastRowFirstColumn="0" w:lastRowLastColumn="0"/>
            </w:pPr>
            <w:r w:rsidRPr="004268A1">
              <w:t>Total</w:t>
            </w:r>
          </w:p>
        </w:tc>
      </w:tr>
      <w:tr w:rsidR="008763BB" w:rsidTr="00197611">
        <w:tc>
          <w:tcPr>
            <w:cnfStyle w:val="001000000000" w:firstRow="0" w:lastRow="0" w:firstColumn="1" w:lastColumn="0" w:oddVBand="0" w:evenVBand="0" w:oddHBand="0" w:evenHBand="0" w:firstRowFirstColumn="0" w:firstRowLastColumn="0" w:lastRowFirstColumn="0" w:lastRowLastColumn="0"/>
            <w:tcW w:w="1997" w:type="dxa"/>
            <w:vAlign w:val="top"/>
          </w:tcPr>
          <w:p w:rsidR="008763BB" w:rsidRPr="008763BB" w:rsidRDefault="008763BB" w:rsidP="008763BB">
            <w:pPr>
              <w:pStyle w:val="AERtabletextleft"/>
              <w:rPr>
                <w:rStyle w:val="AERbody"/>
              </w:rPr>
            </w:pPr>
            <w:r w:rsidRPr="008763BB">
              <w:t>TasNetworks' proposal</w:t>
            </w:r>
          </w:p>
        </w:tc>
        <w:tc>
          <w:tcPr>
            <w:tcW w:w="1372"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51.0</w:t>
            </w:r>
          </w:p>
        </w:tc>
        <w:tc>
          <w:tcPr>
            <w:tcW w:w="1275"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66.1</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59.9</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53.7</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45.3</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275.9</w:t>
            </w:r>
          </w:p>
        </w:tc>
      </w:tr>
      <w:tr w:rsidR="008763BB" w:rsidTr="00197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Align w:val="top"/>
          </w:tcPr>
          <w:p w:rsidR="008763BB" w:rsidRPr="008763BB" w:rsidRDefault="008763BB" w:rsidP="008763BB">
            <w:pPr>
              <w:pStyle w:val="AERtabletextleft"/>
            </w:pPr>
            <w:r w:rsidRPr="008763BB">
              <w:t>AER draft decision</w:t>
            </w:r>
          </w:p>
        </w:tc>
        <w:tc>
          <w:tcPr>
            <w:tcW w:w="1372"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50.6</w:t>
            </w:r>
          </w:p>
        </w:tc>
        <w:tc>
          <w:tcPr>
            <w:tcW w:w="1275"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64.5</w:t>
            </w:r>
          </w:p>
        </w:tc>
        <w:tc>
          <w:tcPr>
            <w:tcW w:w="1134"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52.8</w:t>
            </w:r>
          </w:p>
        </w:tc>
        <w:tc>
          <w:tcPr>
            <w:tcW w:w="1134"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44.5</w:t>
            </w:r>
          </w:p>
        </w:tc>
        <w:tc>
          <w:tcPr>
            <w:tcW w:w="1134"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34.0</w:t>
            </w:r>
          </w:p>
        </w:tc>
        <w:tc>
          <w:tcPr>
            <w:tcW w:w="1134"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246.4</w:t>
            </w:r>
          </w:p>
        </w:tc>
      </w:tr>
      <w:tr w:rsidR="008763BB" w:rsidTr="00197611">
        <w:trPr>
          <w:trHeight w:val="80"/>
        </w:trPr>
        <w:tc>
          <w:tcPr>
            <w:cnfStyle w:val="001000000000" w:firstRow="0" w:lastRow="0" w:firstColumn="1" w:lastColumn="0" w:oddVBand="0" w:evenVBand="0" w:oddHBand="0" w:evenHBand="0" w:firstRowFirstColumn="0" w:firstRowLastColumn="0" w:lastRowFirstColumn="0" w:lastRowLastColumn="0"/>
            <w:tcW w:w="1997" w:type="dxa"/>
            <w:vAlign w:val="top"/>
          </w:tcPr>
          <w:p w:rsidR="008763BB" w:rsidRPr="008763BB" w:rsidRDefault="008763BB" w:rsidP="008763BB">
            <w:pPr>
              <w:pStyle w:val="AERtabletextleft"/>
            </w:pPr>
            <w:r w:rsidRPr="008763BB">
              <w:t>Difference</w:t>
            </w:r>
          </w:p>
        </w:tc>
        <w:tc>
          <w:tcPr>
            <w:tcW w:w="1372"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-0.4</w:t>
            </w:r>
          </w:p>
        </w:tc>
        <w:tc>
          <w:tcPr>
            <w:tcW w:w="1275"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-1.6</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-7.1</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-9.2</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-11.3</w:t>
            </w:r>
          </w:p>
        </w:tc>
        <w:tc>
          <w:tcPr>
            <w:tcW w:w="1134" w:type="dxa"/>
            <w:vAlign w:val="top"/>
          </w:tcPr>
          <w:p w:rsidR="008763BB" w:rsidRPr="008763BB" w:rsidRDefault="008763BB" w:rsidP="008763BB">
            <w:pPr>
              <w:pStyle w:val="AERtabletextleft"/>
              <w:cnfStyle w:val="000000000000" w:firstRow="0" w:lastRow="0" w:firstColumn="0" w:lastColumn="0" w:oddVBand="0" w:evenVBand="0" w:oddHBand="0" w:evenHBand="0" w:firstRowFirstColumn="0" w:firstRowLastColumn="0" w:lastRowFirstColumn="0" w:lastRowLastColumn="0"/>
            </w:pPr>
            <w:r w:rsidRPr="008763BB">
              <w:t>-29.5</w:t>
            </w:r>
          </w:p>
        </w:tc>
      </w:tr>
      <w:tr w:rsidR="008763BB" w:rsidTr="00197611">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997" w:type="dxa"/>
            <w:vAlign w:val="top"/>
          </w:tcPr>
          <w:p w:rsidR="008763BB" w:rsidRPr="008763BB" w:rsidRDefault="008763BB" w:rsidP="008763BB">
            <w:pPr>
              <w:pStyle w:val="AERtabletextleft"/>
            </w:pPr>
            <w:r w:rsidRPr="008763BB">
              <w:t>Percentage difference</w:t>
            </w:r>
            <w:r w:rsidR="00585AF5">
              <w:t xml:space="preserve"> (%)</w:t>
            </w:r>
          </w:p>
        </w:tc>
        <w:tc>
          <w:tcPr>
            <w:tcW w:w="1372" w:type="dxa"/>
            <w:vAlign w:val="top"/>
          </w:tcPr>
          <w:p w:rsidR="008763BB" w:rsidRPr="008763BB" w:rsidRDefault="008763BB" w:rsidP="00197611">
            <w:pPr>
              <w:pStyle w:val="AERtabletextleft"/>
              <w:cnfStyle w:val="000000010000" w:firstRow="0" w:lastRow="0" w:firstColumn="0" w:lastColumn="0" w:oddVBand="0" w:evenVBand="0" w:oddHBand="0" w:evenHBand="1" w:firstRowFirstColumn="0" w:firstRowLastColumn="0" w:lastRowFirstColumn="0" w:lastRowLastColumn="0"/>
            </w:pPr>
            <w:r w:rsidRPr="008763BB">
              <w:t>0.8</w:t>
            </w:r>
          </w:p>
        </w:tc>
        <w:tc>
          <w:tcPr>
            <w:tcW w:w="1275" w:type="dxa"/>
            <w:vAlign w:val="top"/>
          </w:tcPr>
          <w:p w:rsidR="008763BB" w:rsidRPr="008763BB" w:rsidRDefault="008763BB" w:rsidP="00197611">
            <w:pPr>
              <w:pStyle w:val="AERtabletextleft"/>
              <w:cnfStyle w:val="000000010000" w:firstRow="0" w:lastRow="0" w:firstColumn="0" w:lastColumn="0" w:oddVBand="0" w:evenVBand="0" w:oddHBand="0" w:evenHBand="1" w:firstRowFirstColumn="0" w:firstRowLastColumn="0" w:lastRowFirstColumn="0" w:lastRowLastColumn="0"/>
            </w:pPr>
            <w:r w:rsidRPr="008763BB">
              <w:t>2.4</w:t>
            </w:r>
          </w:p>
        </w:tc>
        <w:tc>
          <w:tcPr>
            <w:tcW w:w="1134" w:type="dxa"/>
            <w:vAlign w:val="top"/>
          </w:tcPr>
          <w:p w:rsidR="008763BB" w:rsidRPr="008763BB" w:rsidRDefault="008763BB" w:rsidP="00197611">
            <w:pPr>
              <w:pStyle w:val="AERtabletextleft"/>
              <w:cnfStyle w:val="000000010000" w:firstRow="0" w:lastRow="0" w:firstColumn="0" w:lastColumn="0" w:oddVBand="0" w:evenVBand="0" w:oddHBand="0" w:evenHBand="1" w:firstRowFirstColumn="0" w:firstRowLastColumn="0" w:lastRowFirstColumn="0" w:lastRowLastColumn="0"/>
            </w:pPr>
            <w:r w:rsidRPr="008763BB">
              <w:t>11.</w:t>
            </w:r>
            <w:r w:rsidR="00585AF5">
              <w:t>9</w:t>
            </w:r>
          </w:p>
        </w:tc>
        <w:tc>
          <w:tcPr>
            <w:tcW w:w="1134" w:type="dxa"/>
            <w:vAlign w:val="top"/>
          </w:tcPr>
          <w:p w:rsidR="008763BB" w:rsidRPr="008763BB" w:rsidRDefault="008763BB" w:rsidP="008763BB">
            <w:pPr>
              <w:pStyle w:val="AERtabletextleft"/>
              <w:cnfStyle w:val="000000010000" w:firstRow="0" w:lastRow="0" w:firstColumn="0" w:lastColumn="0" w:oddVBand="0" w:evenVBand="0" w:oddHBand="0" w:evenHBand="1" w:firstRowFirstColumn="0" w:firstRowLastColumn="0" w:lastRowFirstColumn="0" w:lastRowLastColumn="0"/>
            </w:pPr>
            <w:r w:rsidRPr="008763BB">
              <w:t>17.1%</w:t>
            </w:r>
          </w:p>
        </w:tc>
        <w:tc>
          <w:tcPr>
            <w:tcW w:w="1134" w:type="dxa"/>
            <w:vAlign w:val="top"/>
          </w:tcPr>
          <w:p w:rsidR="008763BB" w:rsidRPr="008763BB" w:rsidRDefault="008763BB" w:rsidP="00197611">
            <w:pPr>
              <w:pStyle w:val="AERtabletextleft"/>
              <w:cnfStyle w:val="000000010000" w:firstRow="0" w:lastRow="0" w:firstColumn="0" w:lastColumn="0" w:oddVBand="0" w:evenVBand="0" w:oddHBand="0" w:evenHBand="1" w:firstRowFirstColumn="0" w:firstRowLastColumn="0" w:lastRowFirstColumn="0" w:lastRowLastColumn="0"/>
            </w:pPr>
            <w:r w:rsidRPr="008763BB">
              <w:t>24.</w:t>
            </w:r>
            <w:r w:rsidR="00585AF5">
              <w:t>5</w:t>
            </w:r>
          </w:p>
        </w:tc>
        <w:tc>
          <w:tcPr>
            <w:tcW w:w="1134" w:type="dxa"/>
            <w:vAlign w:val="top"/>
          </w:tcPr>
          <w:p w:rsidR="008763BB" w:rsidRPr="008763BB" w:rsidRDefault="008763BB" w:rsidP="00197611">
            <w:pPr>
              <w:pStyle w:val="AERtabletextleft"/>
              <w:cnfStyle w:val="000000010000" w:firstRow="0" w:lastRow="0" w:firstColumn="0" w:lastColumn="0" w:oddVBand="0" w:evenVBand="0" w:oddHBand="0" w:evenHBand="1" w:firstRowFirstColumn="0" w:firstRowLastColumn="0" w:lastRowFirstColumn="0" w:lastRowLastColumn="0"/>
            </w:pPr>
            <w:r w:rsidRPr="008763BB">
              <w:t>10.</w:t>
            </w:r>
            <w:r w:rsidR="00585AF5">
              <w:t>7</w:t>
            </w:r>
          </w:p>
        </w:tc>
      </w:tr>
    </w:tbl>
    <w:p w:rsidR="007E5796" w:rsidRDefault="007E5796" w:rsidP="007E5796">
      <w:pPr>
        <w:pStyle w:val="AERtablesource"/>
      </w:pPr>
      <w:r w:rsidRPr="00252B30">
        <w:t>Source:</w:t>
      </w:r>
      <w:r w:rsidRPr="00252B30">
        <w:tab/>
        <w:t>TasNetworks, Revenue Proposal; AER analysis</w:t>
      </w:r>
    </w:p>
    <w:p w:rsidR="00EE04D9" w:rsidRPr="00EE04D9" w:rsidRDefault="00EE04D9" w:rsidP="00EE04D9">
      <w:pPr>
        <w:pStyle w:val="AERtablesource"/>
      </w:pPr>
      <w:r>
        <w:t>Note:</w:t>
      </w:r>
      <w:r>
        <w:tab/>
        <w:t>Numbers may not total due to rounding</w:t>
      </w:r>
    </w:p>
    <w:p w:rsidR="007E5796" w:rsidRPr="007E5796" w:rsidRDefault="007E5796" w:rsidP="007E5796">
      <w:pPr>
        <w:pStyle w:val="Heading3"/>
      </w:pPr>
      <w:bookmarkStart w:id="75" w:name="_Toc402451842"/>
      <w:bookmarkStart w:id="76" w:name="_Toc404752725"/>
      <w:r w:rsidRPr="007E5796">
        <w:t>Comparison of historical and forecast capital expenditure</w:t>
      </w:r>
      <w:bookmarkEnd w:id="75"/>
      <w:bookmarkEnd w:id="76"/>
    </w:p>
    <w:bookmarkStart w:id="77" w:name="_Toc402451843"/>
    <w:p w:rsidR="007E5796" w:rsidRPr="00571537" w:rsidRDefault="007E5796" w:rsidP="007E5796">
      <w:pPr>
        <w:pStyle w:val="AERbodytext"/>
        <w:rPr>
          <w:rStyle w:val="AERbody"/>
        </w:rPr>
      </w:pPr>
      <w:r w:rsidRPr="00571537">
        <w:rPr>
          <w:rStyle w:val="AERbody"/>
        </w:rPr>
        <w:fldChar w:fldCharType="begin"/>
      </w:r>
      <w:r w:rsidRPr="00571537">
        <w:rPr>
          <w:rStyle w:val="AERbody"/>
        </w:rPr>
        <w:instrText xml:space="preserve"> REF _Ref402260153 \h </w:instrText>
      </w:r>
      <w:r>
        <w:rPr>
          <w:rStyle w:val="AERbody"/>
        </w:rPr>
        <w:instrText xml:space="preserve"> \* MERGEFORMAT </w:instrText>
      </w:r>
      <w:r w:rsidRPr="00571537">
        <w:rPr>
          <w:rStyle w:val="AERbody"/>
        </w:rPr>
      </w:r>
      <w:r w:rsidRPr="00571537">
        <w:rPr>
          <w:rStyle w:val="AERbody"/>
        </w:rPr>
        <w:fldChar w:fldCharType="separate"/>
      </w:r>
      <w:r w:rsidR="00414FD6" w:rsidRPr="00414FD6">
        <w:rPr>
          <w:rStyle w:val="AERbody"/>
        </w:rPr>
        <w:t>Figure 8</w:t>
      </w:r>
      <w:r w:rsidR="00414FD6" w:rsidRPr="00414FD6">
        <w:rPr>
          <w:rStyle w:val="AERbody"/>
        </w:rPr>
        <w:noBreakHyphen/>
        <w:t>2</w:t>
      </w:r>
      <w:r w:rsidRPr="00571537">
        <w:rPr>
          <w:rStyle w:val="AERbody"/>
        </w:rPr>
        <w:fldChar w:fldCharType="end"/>
      </w:r>
      <w:r w:rsidRPr="00571537">
        <w:rPr>
          <w:rStyle w:val="AERbody"/>
        </w:rPr>
        <w:t xml:space="preserve"> shows the reduction between </w:t>
      </w:r>
      <w:r>
        <w:rPr>
          <w:rStyle w:val="AERbody"/>
        </w:rPr>
        <w:t>TasNetworks'</w:t>
      </w:r>
      <w:r w:rsidRPr="00571537">
        <w:rPr>
          <w:rStyle w:val="AERbody"/>
        </w:rPr>
        <w:t xml:space="preserve"> proposal for the 2014–</w:t>
      </w:r>
      <w:r>
        <w:rPr>
          <w:rStyle w:val="AERbody"/>
        </w:rPr>
        <w:t>20</w:t>
      </w:r>
      <w:r w:rsidRPr="00571537">
        <w:rPr>
          <w:rStyle w:val="AERbody"/>
        </w:rPr>
        <w:t>1</w:t>
      </w:r>
      <w:r>
        <w:rPr>
          <w:rStyle w:val="AERbody"/>
        </w:rPr>
        <w:t>9</w:t>
      </w:r>
      <w:r w:rsidRPr="00571537">
        <w:rPr>
          <w:rStyle w:val="AERbody"/>
        </w:rPr>
        <w:t xml:space="preserve"> </w:t>
      </w:r>
      <w:proofErr w:type="gramStart"/>
      <w:r w:rsidRPr="00571537">
        <w:rPr>
          <w:rStyle w:val="AERbody"/>
        </w:rPr>
        <w:t>period</w:t>
      </w:r>
      <w:proofErr w:type="gramEnd"/>
      <w:r w:rsidRPr="00571537">
        <w:rPr>
          <w:rStyle w:val="AERbody"/>
        </w:rPr>
        <w:t xml:space="preserve"> and the actual capex that it spent during the 2009–2014 regulatory control period. According to </w:t>
      </w:r>
      <w:r>
        <w:rPr>
          <w:rStyle w:val="AERbody"/>
        </w:rPr>
        <w:t>TasNetworks</w:t>
      </w:r>
      <w:r w:rsidRPr="00571537">
        <w:rPr>
          <w:rStyle w:val="AERbody"/>
        </w:rPr>
        <w:t>, this proposed reduction is attributable to</w:t>
      </w:r>
      <w:r>
        <w:rPr>
          <w:rStyle w:val="AERbody"/>
        </w:rPr>
        <w:t xml:space="preserve"> a</w:t>
      </w:r>
      <w:r w:rsidRPr="00571537">
        <w:rPr>
          <w:rStyle w:val="AERbody"/>
        </w:rPr>
        <w:t xml:space="preserve"> </w:t>
      </w:r>
      <w:r>
        <w:rPr>
          <w:rStyle w:val="AERbody"/>
        </w:rPr>
        <w:t>reduced</w:t>
      </w:r>
      <w:r w:rsidRPr="00571537">
        <w:rPr>
          <w:rStyle w:val="AERbody"/>
        </w:rPr>
        <w:t xml:space="preserve"> </w:t>
      </w:r>
      <w:r>
        <w:rPr>
          <w:rStyle w:val="AERbody"/>
        </w:rPr>
        <w:t xml:space="preserve">need for augmentation </w:t>
      </w:r>
      <w:r w:rsidRPr="00571537">
        <w:rPr>
          <w:rStyle w:val="AERbody"/>
        </w:rPr>
        <w:t xml:space="preserve">expenditure </w:t>
      </w:r>
      <w:r>
        <w:rPr>
          <w:rStyle w:val="AERbody"/>
        </w:rPr>
        <w:t>due to weak demand growth, and the conclusion of significant asset renewal phase in the previous period</w:t>
      </w:r>
      <w:r w:rsidRPr="00571537">
        <w:rPr>
          <w:rStyle w:val="AERbody"/>
        </w:rPr>
        <w:t>.</w:t>
      </w:r>
      <w:r>
        <w:rPr>
          <w:rStyle w:val="FootnoteReference"/>
        </w:rPr>
        <w:footnoteReference w:id="82"/>
      </w:r>
    </w:p>
    <w:p w:rsidR="007E5796" w:rsidRPr="005D3BCC" w:rsidRDefault="007E5796" w:rsidP="005D3BCC">
      <w:pPr>
        <w:pStyle w:val="Caption"/>
        <w:rPr>
          <w:rStyle w:val="AERtexthighlight"/>
          <w:shd w:val="clear" w:color="auto" w:fill="auto"/>
        </w:rPr>
      </w:pPr>
      <w:bookmarkStart w:id="78" w:name="_Ref402260153"/>
      <w:bookmarkStart w:id="79" w:name="_Ref402260148"/>
      <w:r w:rsidRPr="005D3BCC">
        <w:t xml:space="preserve">Figure </w:t>
      </w:r>
      <w:fldSimple w:instr=" STYLEREF 1 \s ">
        <w:r w:rsidR="00414FD6">
          <w:rPr>
            <w:noProof/>
          </w:rPr>
          <w:t>8</w:t>
        </w:r>
      </w:fldSimple>
      <w:r w:rsidR="00805859" w:rsidRPr="005D3BCC">
        <w:noBreakHyphen/>
      </w:r>
      <w:fldSimple w:instr=" SEQ Figure \* ARABIC \s 1 ">
        <w:r w:rsidR="00414FD6">
          <w:rPr>
            <w:noProof/>
          </w:rPr>
          <w:t>2</w:t>
        </w:r>
      </w:fldSimple>
      <w:bookmarkEnd w:id="78"/>
      <w:r w:rsidRPr="005D3BCC">
        <w:tab/>
      </w:r>
      <w:r w:rsidRPr="005D3BCC">
        <w:rPr>
          <w:rStyle w:val="AERtexthighlight"/>
          <w:shd w:val="clear" w:color="auto" w:fill="auto"/>
        </w:rPr>
        <w:t>TasNetworks' capital expenditure</w:t>
      </w:r>
      <w:bookmarkEnd w:id="79"/>
    </w:p>
    <w:p w:rsidR="007E5796" w:rsidRDefault="007E5796" w:rsidP="007E5796">
      <w:pPr>
        <w:pStyle w:val="AERbodytext"/>
        <w:rPr>
          <w:rStyle w:val="AERtexthighlight"/>
        </w:rPr>
      </w:pPr>
      <w:r w:rsidRPr="00946A44">
        <w:rPr>
          <w:noProof/>
          <w:lang w:eastAsia="en-AU"/>
        </w:rPr>
        <w:drawing>
          <wp:inline distT="0" distB="0" distL="0" distR="0" wp14:anchorId="6B891CDE" wp14:editId="062568EA">
            <wp:extent cx="5730875" cy="29730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E5796" w:rsidRPr="00FD0F4D" w:rsidRDefault="007E5796" w:rsidP="00EE04D9">
      <w:pPr>
        <w:pStyle w:val="AERtablesource"/>
        <w:rPr>
          <w:rStyle w:val="AERbody"/>
          <w:sz w:val="16"/>
        </w:rPr>
      </w:pPr>
      <w:r w:rsidRPr="00FD0F4D">
        <w:rPr>
          <w:rStyle w:val="AERbody"/>
          <w:sz w:val="16"/>
        </w:rPr>
        <w:t>Source:</w:t>
      </w:r>
      <w:r w:rsidR="00EE04D9">
        <w:rPr>
          <w:rStyle w:val="AERbody"/>
        </w:rPr>
        <w:tab/>
      </w:r>
      <w:r w:rsidRPr="00FD0F4D">
        <w:rPr>
          <w:rStyle w:val="AERbody"/>
          <w:sz w:val="16"/>
        </w:rPr>
        <w:t>TasNetworks revenue proposal, AER analysis</w:t>
      </w:r>
    </w:p>
    <w:p w:rsidR="007E5796" w:rsidRPr="007E5796" w:rsidRDefault="007E5796" w:rsidP="007E5796">
      <w:pPr>
        <w:pStyle w:val="Heading3"/>
      </w:pPr>
      <w:bookmarkStart w:id="80" w:name="_Toc404752726"/>
      <w:r w:rsidRPr="007E5796">
        <w:t>Summary of analysis and reasons</w:t>
      </w:r>
      <w:bookmarkEnd w:id="77"/>
      <w:bookmarkEnd w:id="80"/>
    </w:p>
    <w:p w:rsidR="00F070E7" w:rsidRPr="00197611" w:rsidRDefault="005244D6" w:rsidP="007E5796">
      <w:pPr>
        <w:pStyle w:val="AERbodytext"/>
        <w:rPr>
          <w:rFonts w:eastAsia="Calibri"/>
          <w:color w:val="365F91" w:themeColor="accent1" w:themeShade="BF"/>
          <w:sz w:val="24"/>
        </w:rPr>
      </w:pPr>
      <w:r w:rsidRPr="00252B30">
        <w:t>TasNetworks' proposed total forecast capex of $275.9 million ($2013–14)</w:t>
      </w:r>
      <w:r w:rsidR="001C4E2F">
        <w:t>.</w:t>
      </w:r>
      <w:r w:rsidR="00F070E7">
        <w:t xml:space="preserve"> Its proposal was largely consistent with the estimate of total forecast capex produced by our own assessment. The exception to this finding relates to growth related capex.</w:t>
      </w:r>
      <w:r w:rsidR="001C4E2F">
        <w:t xml:space="preserve"> </w:t>
      </w:r>
    </w:p>
    <w:p w:rsidR="00B51B97" w:rsidRPr="00197611" w:rsidRDefault="001C4E2F" w:rsidP="00B51B97">
      <w:pPr>
        <w:pStyle w:val="AERbodytext"/>
        <w:rPr>
          <w:rFonts w:eastAsia="Calibri"/>
          <w:color w:val="365F91" w:themeColor="accent1" w:themeShade="BF"/>
          <w:sz w:val="24"/>
        </w:rPr>
      </w:pPr>
      <w:r>
        <w:t>This proposed forecast included $36.8 million for growth related capex driven primarily</w:t>
      </w:r>
      <w:r w:rsidRPr="0050721C">
        <w:t xml:space="preserve"> by two individual projects</w:t>
      </w:r>
      <w:r>
        <w:t>:</w:t>
      </w:r>
      <w:r w:rsidRPr="0050721C">
        <w:t xml:space="preserve"> </w:t>
      </w:r>
      <w:r w:rsidRPr="0080191F">
        <w:t>the Waddamana–Palmerston 220 kV security augmentation project</w:t>
      </w:r>
      <w:r>
        <w:t xml:space="preserve">, and the </w:t>
      </w:r>
      <w:r w:rsidRPr="0080191F">
        <w:t>Newton–Queenstown security augmentation</w:t>
      </w:r>
      <w:r>
        <w:t xml:space="preserve"> project.</w:t>
      </w:r>
      <w:r w:rsidR="00B51B97">
        <w:t xml:space="preserve"> </w:t>
      </w:r>
      <w:r w:rsidR="00B51B97" w:rsidRPr="00B51B97">
        <w:t>Based on updated information, AEMO and TasNetworks have both submitted that these projects could be prudently deferred until after the 2014-19 period. We accept that these projects are unlikely to be required in the period covered by this decision.</w:t>
      </w:r>
      <w:r w:rsidR="00B51B97">
        <w:t xml:space="preserve"> </w:t>
      </w:r>
      <w:r w:rsidR="00B51B97" w:rsidRPr="00B51B97">
        <w:t xml:space="preserve">TasNetworks </w:t>
      </w:r>
      <w:r w:rsidR="00B51B97">
        <w:t xml:space="preserve">also </w:t>
      </w:r>
      <w:r w:rsidR="00B51B97" w:rsidRPr="00B51B97">
        <w:t xml:space="preserve">provided </w:t>
      </w:r>
      <w:r w:rsidR="00B51B97">
        <w:t xml:space="preserve">suggested </w:t>
      </w:r>
      <w:r w:rsidR="00B51B97" w:rsidRPr="00B51B97">
        <w:t xml:space="preserve">revised forecasts of augex and repex to reflect the deferral of the two augmentation projects from the 2014-19 </w:t>
      </w:r>
      <w:proofErr w:type="gramStart"/>
      <w:r w:rsidR="00B51B97" w:rsidRPr="00B51B97">
        <w:t>period</w:t>
      </w:r>
      <w:proofErr w:type="gramEnd"/>
      <w:r w:rsidR="00B51B97" w:rsidRPr="00B51B97">
        <w:t xml:space="preserve">. Our substitute estimate </w:t>
      </w:r>
      <w:r w:rsidR="00B51B97">
        <w:t>was informed by these revisions</w:t>
      </w:r>
      <w:r w:rsidR="00B51B97" w:rsidRPr="00B51B97">
        <w:t>.</w:t>
      </w:r>
    </w:p>
    <w:p w:rsidR="007E5796" w:rsidRDefault="00166FC2" w:rsidP="00197611">
      <w:pPr>
        <w:pStyle w:val="AERbodytext"/>
      </w:pPr>
      <w:r>
        <w:t>The result is</w:t>
      </w:r>
      <w:r w:rsidR="001C4E2F">
        <w:t xml:space="preserve"> a </w:t>
      </w:r>
      <w:r w:rsidR="007E5796">
        <w:t>$</w:t>
      </w:r>
      <w:r w:rsidR="00585AF5">
        <w:t>35.2</w:t>
      </w:r>
      <w:r w:rsidR="007E5796">
        <w:t xml:space="preserve"> million reduction in TasNetworks</w:t>
      </w:r>
      <w:r w:rsidR="002F183E">
        <w:t>'</w:t>
      </w:r>
      <w:r w:rsidR="007E5796">
        <w:t xml:space="preserve"> proposed augex </w:t>
      </w:r>
      <w:r w:rsidR="001C4E2F">
        <w:t>(</w:t>
      </w:r>
      <w:r w:rsidR="007E5796">
        <w:t>to $1.6 million</w:t>
      </w:r>
      <w:r w:rsidR="001C4E2F">
        <w:t xml:space="preserve">), and a corresponding upwards revision to </w:t>
      </w:r>
      <w:r w:rsidR="007E5796">
        <w:t xml:space="preserve">TasNetworks proposed </w:t>
      </w:r>
      <w:r w:rsidR="001C4E2F">
        <w:t>forecast repex (by</w:t>
      </w:r>
      <w:r w:rsidR="007E5796">
        <w:t xml:space="preserve"> $5.6 million</w:t>
      </w:r>
      <w:r w:rsidR="001C4E2F">
        <w:t>)</w:t>
      </w:r>
      <w:r w:rsidR="007E5796">
        <w:t xml:space="preserve"> to replace a number of aging assets that would have </w:t>
      </w:r>
      <w:r>
        <w:t xml:space="preserve">otherwise </w:t>
      </w:r>
      <w:r w:rsidR="007E5796">
        <w:t xml:space="preserve">been replaced as part of the augmentation projects. </w:t>
      </w:r>
    </w:p>
    <w:p w:rsidR="00310037" w:rsidRPr="009F4C42" w:rsidRDefault="00310037" w:rsidP="002568CE">
      <w:pPr>
        <w:pStyle w:val="Heading2"/>
      </w:pPr>
      <w:bookmarkStart w:id="81" w:name="_Toc404434916"/>
      <w:bookmarkStart w:id="82" w:name="_Toc404434917"/>
      <w:bookmarkStart w:id="83" w:name="_Toc404434918"/>
      <w:bookmarkStart w:id="84" w:name="_Toc404434919"/>
      <w:bookmarkStart w:id="85" w:name="_Toc404434920"/>
      <w:bookmarkStart w:id="86" w:name="_Toc404434921"/>
      <w:bookmarkStart w:id="87" w:name="_Toc404434922"/>
      <w:bookmarkStart w:id="88" w:name="_Toc404434923"/>
      <w:bookmarkStart w:id="89" w:name="_Toc404434924"/>
      <w:bookmarkStart w:id="90" w:name="_Toc404752727"/>
      <w:bookmarkEnd w:id="81"/>
      <w:bookmarkEnd w:id="82"/>
      <w:bookmarkEnd w:id="83"/>
      <w:bookmarkEnd w:id="84"/>
      <w:bookmarkEnd w:id="85"/>
      <w:bookmarkEnd w:id="86"/>
      <w:bookmarkEnd w:id="87"/>
      <w:bookmarkEnd w:id="88"/>
      <w:bookmarkEnd w:id="89"/>
      <w:r w:rsidRPr="009F4C42">
        <w:t xml:space="preserve">Operating </w:t>
      </w:r>
      <w:r w:rsidRPr="002568CE">
        <w:t>expenditure</w:t>
      </w:r>
      <w:r w:rsidR="00486725">
        <w:t xml:space="preserve"> (opex)</w:t>
      </w:r>
      <w:bookmarkEnd w:id="90"/>
    </w:p>
    <w:p w:rsidR="00710943" w:rsidRPr="009F4C42" w:rsidRDefault="00486725" w:rsidP="00710943">
      <w:pPr>
        <w:pStyle w:val="AERbodytext"/>
      </w:pPr>
      <w:r>
        <w:t>O</w:t>
      </w:r>
      <w:r w:rsidR="00710943" w:rsidRPr="009F4C42">
        <w:t xml:space="preserve">pex </w:t>
      </w:r>
      <w:r>
        <w:t>includes</w:t>
      </w:r>
      <w:r w:rsidR="00710943" w:rsidRPr="009F4C42">
        <w:t xml:space="preserve"> forecast operating, maintenance and other non-capital costs incurred in the provision of </w:t>
      </w:r>
      <w:r w:rsidR="00710943">
        <w:t>transmission</w:t>
      </w:r>
      <w:r w:rsidR="00710943" w:rsidRPr="009F4C42">
        <w:t xml:space="preserve"> network services. I</w:t>
      </w:r>
      <w:r w:rsidR="006F0512">
        <w:t>t</w:t>
      </w:r>
      <w:r w:rsidR="00710943" w:rsidRPr="009F4C42">
        <w:t xml:space="preserve"> includes labour costs and other non-capital costs that </w:t>
      </w:r>
      <w:r w:rsidR="009E362F">
        <w:t>TasNetworks</w:t>
      </w:r>
      <w:r w:rsidR="009E362F" w:rsidRPr="009F4C42">
        <w:t xml:space="preserve"> </w:t>
      </w:r>
      <w:r w:rsidR="00710943" w:rsidRPr="009F4C42">
        <w:t xml:space="preserve">is likely to require during the 2014–19 period for the efficient operation of its network. </w:t>
      </w:r>
    </w:p>
    <w:p w:rsidR="00310037" w:rsidRPr="009F4C42" w:rsidRDefault="00310037" w:rsidP="002568CE">
      <w:pPr>
        <w:pStyle w:val="Heading3"/>
      </w:pPr>
      <w:bookmarkStart w:id="91" w:name="_Toc404752728"/>
      <w:r w:rsidRPr="009F4C42">
        <w:t>Draft decision</w:t>
      </w:r>
      <w:bookmarkEnd w:id="91"/>
      <w:r w:rsidRPr="009F4C42">
        <w:t xml:space="preserve"> </w:t>
      </w:r>
    </w:p>
    <w:p w:rsidR="00710943" w:rsidRPr="00337EBF" w:rsidRDefault="009E362F" w:rsidP="00710943">
      <w:pPr>
        <w:pStyle w:val="AERbodytext"/>
        <w:rPr>
          <w:rStyle w:val="AERbody"/>
        </w:rPr>
      </w:pPr>
      <w:r w:rsidRPr="00337EBF">
        <w:rPr>
          <w:rStyle w:val="AERbody"/>
        </w:rPr>
        <w:t>We are satisfied that TasNetworks' total opex forecast reasonabl</w:t>
      </w:r>
      <w:r w:rsidR="00F070E7">
        <w:rPr>
          <w:rStyle w:val="AERbody"/>
        </w:rPr>
        <w:t>y</w:t>
      </w:r>
      <w:r w:rsidRPr="00337EBF">
        <w:rPr>
          <w:rStyle w:val="AERbody"/>
        </w:rPr>
        <w:t xml:space="preserve"> reflects the opex criteria</w:t>
      </w:r>
      <w:r w:rsidR="008B05C6">
        <w:rPr>
          <w:rStyle w:val="AERbody"/>
        </w:rPr>
        <w:t>.</w:t>
      </w:r>
      <w:r w:rsidR="008B05C6" w:rsidRPr="008B05C6">
        <w:rPr>
          <w:rStyle w:val="FootnoteReference"/>
        </w:rPr>
        <w:footnoteReference w:id="83"/>
      </w:r>
      <w:r w:rsidR="00710943" w:rsidRPr="00337EBF">
        <w:rPr>
          <w:rStyle w:val="AERbody"/>
        </w:rPr>
        <w:t xml:space="preserve"> </w:t>
      </w:r>
      <w:r w:rsidR="000E51D5">
        <w:rPr>
          <w:rStyle w:val="AERbody"/>
        </w:rPr>
        <w:fldChar w:fldCharType="begin"/>
      </w:r>
      <w:r w:rsidR="000E51D5">
        <w:rPr>
          <w:rStyle w:val="AERbody"/>
        </w:rPr>
        <w:instrText xml:space="preserve"> REF _Ref388280802 \h </w:instrText>
      </w:r>
      <w:r w:rsidR="000E51D5">
        <w:rPr>
          <w:rStyle w:val="AERbody"/>
        </w:rPr>
      </w:r>
      <w:r w:rsidR="000E51D5">
        <w:rPr>
          <w:rStyle w:val="AERbody"/>
        </w:rPr>
        <w:fldChar w:fldCharType="separate"/>
      </w:r>
      <w:r w:rsidR="00414FD6" w:rsidRPr="000E51D5">
        <w:t xml:space="preserve">Table </w:t>
      </w:r>
      <w:r w:rsidR="00414FD6">
        <w:rPr>
          <w:noProof/>
        </w:rPr>
        <w:t>8</w:t>
      </w:r>
      <w:r w:rsidR="00414FD6">
        <w:noBreakHyphen/>
      </w:r>
      <w:r w:rsidR="00414FD6">
        <w:rPr>
          <w:noProof/>
        </w:rPr>
        <w:t>6</w:t>
      </w:r>
      <w:r w:rsidR="000E51D5">
        <w:rPr>
          <w:rStyle w:val="AERbody"/>
        </w:rPr>
        <w:fldChar w:fldCharType="end"/>
      </w:r>
      <w:r w:rsidR="00710943" w:rsidRPr="00337EBF">
        <w:rPr>
          <w:rStyle w:val="AERbody"/>
        </w:rPr>
        <w:t xml:space="preserve"> shows our draft decision</w:t>
      </w:r>
      <w:r w:rsidRPr="00337EBF">
        <w:rPr>
          <w:rStyle w:val="AERbody"/>
        </w:rPr>
        <w:t xml:space="preserve">, </w:t>
      </w:r>
      <w:r w:rsidR="008B05C6">
        <w:rPr>
          <w:rStyle w:val="AERbody"/>
        </w:rPr>
        <w:t xml:space="preserve">which accepts TasNetworks' proposal. This </w:t>
      </w:r>
      <w:r w:rsidRPr="00337EBF">
        <w:rPr>
          <w:rStyle w:val="AERbody"/>
        </w:rPr>
        <w:t>includ</w:t>
      </w:r>
      <w:r w:rsidR="008B05C6">
        <w:rPr>
          <w:rStyle w:val="AERbody"/>
        </w:rPr>
        <w:t>es</w:t>
      </w:r>
      <w:r w:rsidRPr="00337EBF">
        <w:rPr>
          <w:rStyle w:val="AERbody"/>
        </w:rPr>
        <w:t xml:space="preserve"> the 2014-15 transitional regulatory control period.</w:t>
      </w:r>
      <w:r w:rsidR="00710943" w:rsidRPr="00337EBF">
        <w:rPr>
          <w:rStyle w:val="AERbody"/>
        </w:rPr>
        <w:t xml:space="preserve"> </w:t>
      </w:r>
    </w:p>
    <w:p w:rsidR="000E51D5" w:rsidRPr="000E51D5" w:rsidRDefault="000E51D5" w:rsidP="000E51D5">
      <w:pPr>
        <w:pStyle w:val="Caption"/>
      </w:pPr>
      <w:bookmarkStart w:id="92" w:name="_Ref388280802"/>
      <w:r w:rsidRPr="000E51D5">
        <w:t xml:space="preserve">Table </w:t>
      </w:r>
      <w:fldSimple w:instr=" STYLEREF 1 \s ">
        <w:r w:rsidR="00414FD6">
          <w:rPr>
            <w:noProof/>
          </w:rPr>
          <w:t>8</w:t>
        </w:r>
      </w:fldSimple>
      <w:r w:rsidR="00805859">
        <w:noBreakHyphen/>
      </w:r>
      <w:fldSimple w:instr=" SEQ Table \* ARABIC \s 1 ">
        <w:r w:rsidR="00414FD6">
          <w:rPr>
            <w:noProof/>
          </w:rPr>
          <w:t>6</w:t>
        </w:r>
      </w:fldSimple>
      <w:bookmarkEnd w:id="92"/>
      <w:r w:rsidRPr="000E51D5">
        <w:tab/>
      </w:r>
      <w:bookmarkStart w:id="93" w:name="_Ref388280805"/>
      <w:r>
        <w:t>TasNetworks' proposal compared to o</w:t>
      </w:r>
      <w:r w:rsidRPr="000E51D5">
        <w:t>ur draft decision on total opex ($ million 2013–14)</w:t>
      </w:r>
      <w:bookmarkEnd w:id="93"/>
    </w:p>
    <w:tbl>
      <w:tblPr>
        <w:tblStyle w:val="AERtable-numbers"/>
        <w:tblW w:w="0" w:type="auto"/>
        <w:tblLook w:val="04A0" w:firstRow="1" w:lastRow="0" w:firstColumn="1" w:lastColumn="0" w:noHBand="0" w:noVBand="1"/>
      </w:tblPr>
      <w:tblGrid>
        <w:gridCol w:w="2115"/>
        <w:gridCol w:w="850"/>
        <w:gridCol w:w="1276"/>
        <w:gridCol w:w="1276"/>
        <w:gridCol w:w="1276"/>
        <w:gridCol w:w="1275"/>
        <w:gridCol w:w="1174"/>
      </w:tblGrid>
      <w:tr w:rsidR="000E51D5" w:rsidTr="000E5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rsidR="000E51D5" w:rsidRDefault="000E51D5" w:rsidP="000E51D5">
            <w:pPr>
              <w:pStyle w:val="AERtabletextleft"/>
            </w:pPr>
          </w:p>
        </w:tc>
        <w:tc>
          <w:tcPr>
            <w:tcW w:w="850"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2014–15</w:t>
            </w:r>
          </w:p>
        </w:tc>
        <w:tc>
          <w:tcPr>
            <w:tcW w:w="1276"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2015–16</w:t>
            </w:r>
          </w:p>
        </w:tc>
        <w:tc>
          <w:tcPr>
            <w:tcW w:w="1276"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2016–17</w:t>
            </w:r>
          </w:p>
        </w:tc>
        <w:tc>
          <w:tcPr>
            <w:tcW w:w="1276"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1275"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1174" w:type="dxa"/>
          </w:tcPr>
          <w:p w:rsidR="000E51D5" w:rsidRPr="000E51D5" w:rsidRDefault="000E51D5" w:rsidP="000E51D5">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0E51D5" w:rsidTr="00DC1656">
        <w:tc>
          <w:tcPr>
            <w:cnfStyle w:val="001000000000" w:firstRow="0" w:lastRow="0" w:firstColumn="1" w:lastColumn="0" w:oddVBand="0" w:evenVBand="0" w:oddHBand="0" w:evenHBand="0" w:firstRowFirstColumn="0" w:firstRowLastColumn="0" w:lastRowFirstColumn="0" w:lastRowLastColumn="0"/>
            <w:tcW w:w="2115" w:type="dxa"/>
          </w:tcPr>
          <w:p w:rsidR="000E51D5" w:rsidRPr="000E51D5" w:rsidRDefault="000E51D5" w:rsidP="000E51D5">
            <w:pPr>
              <w:pStyle w:val="AERtabletextleft"/>
            </w:pPr>
            <w:r w:rsidRPr="000E51D5">
              <w:t>TasNetworks' proposal</w:t>
            </w:r>
          </w:p>
        </w:tc>
        <w:tc>
          <w:tcPr>
            <w:tcW w:w="850"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44.0</w:t>
            </w:r>
          </w:p>
        </w:tc>
        <w:tc>
          <w:tcPr>
            <w:tcW w:w="1276"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43.4</w:t>
            </w:r>
          </w:p>
        </w:tc>
        <w:tc>
          <w:tcPr>
            <w:tcW w:w="1276"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43.6</w:t>
            </w:r>
          </w:p>
        </w:tc>
        <w:tc>
          <w:tcPr>
            <w:tcW w:w="1276"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43.9</w:t>
            </w:r>
          </w:p>
        </w:tc>
        <w:tc>
          <w:tcPr>
            <w:tcW w:w="1275"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43.4</w:t>
            </w:r>
          </w:p>
        </w:tc>
        <w:tc>
          <w:tcPr>
            <w:tcW w:w="1174" w:type="dxa"/>
            <w:vAlign w:val="top"/>
          </w:tcPr>
          <w:p w:rsidR="000E51D5" w:rsidRPr="000E51D5" w:rsidRDefault="000E51D5" w:rsidP="000E51D5">
            <w:pPr>
              <w:pStyle w:val="AERtabletextleft"/>
              <w:cnfStyle w:val="000000000000" w:firstRow="0" w:lastRow="0" w:firstColumn="0" w:lastColumn="0" w:oddVBand="0" w:evenVBand="0" w:oddHBand="0" w:evenHBand="0" w:firstRowFirstColumn="0" w:firstRowLastColumn="0" w:lastRowFirstColumn="0" w:lastRowLastColumn="0"/>
            </w:pPr>
            <w:r w:rsidRPr="000E51D5">
              <w:t>218.3</w:t>
            </w:r>
          </w:p>
        </w:tc>
      </w:tr>
      <w:tr w:rsidR="008B05C6" w:rsidTr="00DC1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5" w:type="dxa"/>
          </w:tcPr>
          <w:p w:rsidR="008B05C6" w:rsidRPr="008B05C6" w:rsidRDefault="008B05C6" w:rsidP="008B05C6">
            <w:pPr>
              <w:pStyle w:val="AERtabletextleft"/>
            </w:pPr>
            <w:r w:rsidRPr="008B05C6">
              <w:t>AER draft decision</w:t>
            </w:r>
          </w:p>
        </w:tc>
        <w:tc>
          <w:tcPr>
            <w:tcW w:w="850"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44.0</w:t>
            </w:r>
          </w:p>
        </w:tc>
        <w:tc>
          <w:tcPr>
            <w:tcW w:w="1276"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43.4</w:t>
            </w:r>
          </w:p>
        </w:tc>
        <w:tc>
          <w:tcPr>
            <w:tcW w:w="1276"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43.6</w:t>
            </w:r>
          </w:p>
        </w:tc>
        <w:tc>
          <w:tcPr>
            <w:tcW w:w="1276"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43.9</w:t>
            </w:r>
          </w:p>
        </w:tc>
        <w:tc>
          <w:tcPr>
            <w:tcW w:w="1275"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43.4</w:t>
            </w:r>
          </w:p>
        </w:tc>
        <w:tc>
          <w:tcPr>
            <w:tcW w:w="1174" w:type="dxa"/>
            <w:vAlign w:val="top"/>
          </w:tcPr>
          <w:p w:rsidR="008B05C6" w:rsidRPr="008B05C6" w:rsidRDefault="008B05C6" w:rsidP="008B05C6">
            <w:pPr>
              <w:pStyle w:val="AERtabletextleft"/>
              <w:cnfStyle w:val="000000010000" w:firstRow="0" w:lastRow="0" w:firstColumn="0" w:lastColumn="0" w:oddVBand="0" w:evenVBand="0" w:oddHBand="0" w:evenHBand="1" w:firstRowFirstColumn="0" w:firstRowLastColumn="0" w:lastRowFirstColumn="0" w:lastRowLastColumn="0"/>
            </w:pPr>
            <w:r w:rsidRPr="008B05C6">
              <w:t>218.3</w:t>
            </w:r>
          </w:p>
        </w:tc>
      </w:tr>
    </w:tbl>
    <w:p w:rsidR="000E51D5" w:rsidRDefault="000E51D5" w:rsidP="000E51D5">
      <w:pPr>
        <w:pStyle w:val="AERtablesource"/>
      </w:pPr>
      <w:r w:rsidRPr="000E51D5">
        <w:t>Source:</w:t>
      </w:r>
      <w:r w:rsidRPr="000E51D5">
        <w:tab/>
        <w:t xml:space="preserve">TasNetworks, proposal; AER analysis. </w:t>
      </w:r>
    </w:p>
    <w:p w:rsidR="00710943" w:rsidRPr="009F4C42" w:rsidRDefault="000E51D5" w:rsidP="006F0512">
      <w:pPr>
        <w:pStyle w:val="AERtablesource"/>
      </w:pPr>
      <w:r>
        <w:t>Note:</w:t>
      </w:r>
      <w:r>
        <w:tab/>
        <w:t>Includes</w:t>
      </w:r>
      <w:r w:rsidRPr="000E51D5">
        <w:t xml:space="preserve"> debt raising costs.</w:t>
      </w:r>
    </w:p>
    <w:p w:rsidR="00C76193" w:rsidRPr="008C7A10" w:rsidRDefault="00805859" w:rsidP="00C76193">
      <w:pPr>
        <w:pStyle w:val="AERbodytext"/>
        <w:rPr>
          <w:rStyle w:val="AERbody"/>
        </w:rPr>
      </w:pPr>
      <w:r>
        <w:rPr>
          <w:rStyle w:val="AERbody"/>
        </w:rPr>
        <w:fldChar w:fldCharType="begin"/>
      </w:r>
      <w:r>
        <w:rPr>
          <w:rStyle w:val="AERbody"/>
        </w:rPr>
        <w:instrText xml:space="preserve"> REF _Ref402944242 \h </w:instrText>
      </w:r>
      <w:r>
        <w:rPr>
          <w:rStyle w:val="AERbody"/>
        </w:rPr>
      </w:r>
      <w:r>
        <w:rPr>
          <w:rStyle w:val="AERbody"/>
        </w:rPr>
        <w:fldChar w:fldCharType="separate"/>
      </w:r>
      <w:r w:rsidR="00414FD6">
        <w:t xml:space="preserve">Figure </w:t>
      </w:r>
      <w:r w:rsidR="00414FD6">
        <w:rPr>
          <w:noProof/>
        </w:rPr>
        <w:t>8</w:t>
      </w:r>
      <w:r w:rsidR="00414FD6">
        <w:noBreakHyphen/>
      </w:r>
      <w:r w:rsidR="00414FD6">
        <w:rPr>
          <w:noProof/>
        </w:rPr>
        <w:t>3</w:t>
      </w:r>
      <w:r>
        <w:rPr>
          <w:rStyle w:val="AERbody"/>
        </w:rPr>
        <w:fldChar w:fldCharType="end"/>
      </w:r>
      <w:r>
        <w:rPr>
          <w:rStyle w:val="AERbody"/>
        </w:rPr>
        <w:t xml:space="preserve"> </w:t>
      </w:r>
      <w:r w:rsidR="00C76193" w:rsidRPr="008C7A10">
        <w:rPr>
          <w:rStyle w:val="AERbody"/>
        </w:rPr>
        <w:t>show</w:t>
      </w:r>
      <w:r w:rsidR="00C76193">
        <w:rPr>
          <w:rStyle w:val="AERbody"/>
        </w:rPr>
        <w:t xml:space="preserve">s our draft decision compared to </w:t>
      </w:r>
      <w:r w:rsidR="008E3081">
        <w:rPr>
          <w:rStyle w:val="AERbody"/>
        </w:rPr>
        <w:t>TasNetworks'</w:t>
      </w:r>
      <w:r w:rsidR="00C76193">
        <w:rPr>
          <w:rStyle w:val="AERbody"/>
        </w:rPr>
        <w:t xml:space="preserve"> proposal, its past allowances and past actual expenditure.</w:t>
      </w:r>
    </w:p>
    <w:p w:rsidR="00C76193" w:rsidRDefault="00805859" w:rsidP="00805859">
      <w:pPr>
        <w:pStyle w:val="Caption"/>
      </w:pPr>
      <w:bookmarkStart w:id="94" w:name="_Ref402944242"/>
      <w:r>
        <w:t xml:space="preserve">Figure </w:t>
      </w:r>
      <w:fldSimple w:instr=" STYLEREF 1 \s ">
        <w:r w:rsidR="00414FD6">
          <w:rPr>
            <w:noProof/>
          </w:rPr>
          <w:t>8</w:t>
        </w:r>
      </w:fldSimple>
      <w:r>
        <w:noBreakHyphen/>
      </w:r>
      <w:fldSimple w:instr=" SEQ Figure \* ARABIC \s 1 ">
        <w:r w:rsidR="00414FD6">
          <w:rPr>
            <w:noProof/>
          </w:rPr>
          <w:t>3</w:t>
        </w:r>
      </w:fldSimple>
      <w:bookmarkEnd w:id="94"/>
      <w:r>
        <w:tab/>
      </w:r>
      <w:r w:rsidR="00C76193">
        <w:t>AER draft decision compared to TasNetworks' past and proposed opex ($million, 2013-14)</w:t>
      </w:r>
    </w:p>
    <w:p w:rsidR="00C76193" w:rsidRDefault="00C76193" w:rsidP="00C76193">
      <w:pPr>
        <w:pStyle w:val="AERbodytext"/>
      </w:pPr>
      <w:r w:rsidRPr="00C76193">
        <w:rPr>
          <w:noProof/>
          <w:lang w:eastAsia="en-AU"/>
        </w:rPr>
        <w:drawing>
          <wp:inline distT="0" distB="0" distL="0" distR="0" wp14:anchorId="64367AA6" wp14:editId="190C2180">
            <wp:extent cx="5673725" cy="3376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3725" cy="3376930"/>
                    </a:xfrm>
                    <a:prstGeom prst="rect">
                      <a:avLst/>
                    </a:prstGeom>
                    <a:noFill/>
                    <a:ln>
                      <a:noFill/>
                    </a:ln>
                  </pic:spPr>
                </pic:pic>
              </a:graphicData>
            </a:graphic>
          </wp:inline>
        </w:drawing>
      </w:r>
    </w:p>
    <w:p w:rsidR="001C330E" w:rsidRPr="001C330E" w:rsidRDefault="001C330E" w:rsidP="00197611">
      <w:pPr>
        <w:pStyle w:val="AERtablesource"/>
      </w:pPr>
      <w:r w:rsidRPr="001C330E">
        <w:t>Note:</w:t>
      </w:r>
      <w:r w:rsidRPr="001C330E">
        <w:tab/>
        <w:t>Excludes network support and debt raising costs.</w:t>
      </w:r>
    </w:p>
    <w:p w:rsidR="00C76193" w:rsidRPr="00A143DD" w:rsidRDefault="00C76193" w:rsidP="00C76193">
      <w:pPr>
        <w:pStyle w:val="AERtablesource"/>
      </w:pPr>
      <w:r>
        <w:t>Source:</w:t>
      </w:r>
      <w:r>
        <w:tab/>
        <w:t>AER analysis.</w:t>
      </w:r>
    </w:p>
    <w:p w:rsidR="00310037" w:rsidRPr="009F4C42" w:rsidRDefault="00310037" w:rsidP="002568CE">
      <w:pPr>
        <w:pStyle w:val="Heading3"/>
      </w:pPr>
      <w:bookmarkStart w:id="95" w:name="_Toc404752729"/>
      <w:r w:rsidRPr="002568CE">
        <w:t>Summary</w:t>
      </w:r>
      <w:r w:rsidRPr="009F4C42">
        <w:t xml:space="preserve"> of analysis and reasons</w:t>
      </w:r>
      <w:bookmarkEnd w:id="95"/>
    </w:p>
    <w:p w:rsidR="00486725" w:rsidRDefault="00486725" w:rsidP="00197611">
      <w:pPr>
        <w:pStyle w:val="AERbodytext"/>
      </w:pPr>
      <w:r>
        <w:t xml:space="preserve">TasNetworks' proposed opex is 11.8 per cent lower than actual opex over the 2009–14 </w:t>
      </w:r>
      <w:proofErr w:type="gramStart"/>
      <w:r>
        <w:t>period</w:t>
      </w:r>
      <w:proofErr w:type="gramEnd"/>
      <w:r>
        <w:t>.  The decrease in TasNetworks' proposed opex is largely attributed to the recent merger of Transend with Aurora, which results in synergies that enable (the combined entity) TasNetworks to rationalise functions and systems. TasNetworks also proposed an efficiency target of 0.5 per cent per year in real terms on its controllable opex.</w:t>
      </w:r>
    </w:p>
    <w:p w:rsidR="00182880" w:rsidRPr="00182880" w:rsidRDefault="00710943" w:rsidP="00197611">
      <w:pPr>
        <w:pStyle w:val="AERbodytext"/>
      </w:pPr>
      <w:r w:rsidRPr="009F4C42">
        <w:t xml:space="preserve">We consider that </w:t>
      </w:r>
      <w:r w:rsidR="00287E96">
        <w:t>TasNetworks'</w:t>
      </w:r>
      <w:r w:rsidR="00287E96" w:rsidRPr="009F4C42">
        <w:t xml:space="preserve"> </w:t>
      </w:r>
      <w:r w:rsidRPr="009F4C42">
        <w:t xml:space="preserve">proposed total forecast opex reasonably </w:t>
      </w:r>
      <w:r>
        <w:t xml:space="preserve">reflects the </w:t>
      </w:r>
      <w:r w:rsidR="000E51D5">
        <w:t>opex criteria</w:t>
      </w:r>
      <w:r>
        <w:t xml:space="preserve"> </w:t>
      </w:r>
      <w:r w:rsidRPr="009F4C42">
        <w:t xml:space="preserve">for </w:t>
      </w:r>
      <w:r w:rsidRPr="00585AF5">
        <w:t xml:space="preserve">the reasons outlined in attachment </w:t>
      </w:r>
      <w:r w:rsidR="006F0512" w:rsidRPr="00615602">
        <w:rPr>
          <w:rStyle w:val="AERtexthighlight"/>
          <w:shd w:val="clear" w:color="auto" w:fill="auto"/>
        </w:rPr>
        <w:t>7</w:t>
      </w:r>
      <w:r w:rsidRPr="00585AF5">
        <w:t xml:space="preserve">. </w:t>
      </w:r>
      <w:r w:rsidR="00486725" w:rsidRPr="00585AF5">
        <w:t>To assess</w:t>
      </w:r>
      <w:r w:rsidR="00CD1AFB" w:rsidRPr="00585AF5">
        <w:t xml:space="preserve"> </w:t>
      </w:r>
      <w:r w:rsidR="008E3081" w:rsidRPr="00585AF5">
        <w:t>TasNetworks'</w:t>
      </w:r>
      <w:r w:rsidR="00CD1AFB" w:rsidRPr="00585AF5">
        <w:t xml:space="preserve"> proposal we developed our own</w:t>
      </w:r>
      <w:r w:rsidR="00CD1AFB">
        <w:t xml:space="preserve"> estimate of total forecast opex</w:t>
      </w:r>
      <w:r w:rsidR="00486725" w:rsidRPr="00486725">
        <w:t xml:space="preserve"> </w:t>
      </w:r>
      <w:r w:rsidR="00486725">
        <w:t>based on the methodology set out in our Expenditure Forecast Assessment Guideline.</w:t>
      </w:r>
      <w:r w:rsidR="00486725" w:rsidRPr="00486725">
        <w:t xml:space="preserve"> </w:t>
      </w:r>
      <w:r w:rsidR="00486725">
        <w:t>We then assessed TasNetworks' opex forecast at an overall level in the context of the NER</w:t>
      </w:r>
      <w:r w:rsidR="00CD1AFB">
        <w:t xml:space="preserve">. </w:t>
      </w:r>
      <w:r w:rsidR="00FB10A3">
        <w:t>Our forecast i</w:t>
      </w:r>
      <w:r w:rsidR="00CD1AFB">
        <w:t xml:space="preserve">s based </w:t>
      </w:r>
      <w:r w:rsidR="00FB10A3">
        <w:t xml:space="preserve">on </w:t>
      </w:r>
      <w:r w:rsidR="00CD1AFB">
        <w:t xml:space="preserve">taking </w:t>
      </w:r>
      <w:r w:rsidR="00F070E7">
        <w:t>an efficient base</w:t>
      </w:r>
      <w:r w:rsidR="00CD1AFB">
        <w:t xml:space="preserve"> year of opex</w:t>
      </w:r>
      <w:r w:rsidR="00F070E7">
        <w:t xml:space="preserve"> from the current regulatory control period,</w:t>
      </w:r>
      <w:r w:rsidR="00CD1AFB">
        <w:t xml:space="preserve"> and adding </w:t>
      </w:r>
      <w:r w:rsidR="00FB10A3">
        <w:t xml:space="preserve">any </w:t>
      </w:r>
      <w:r w:rsidR="00CD1AFB">
        <w:t>efficient cost</w:t>
      </w:r>
      <w:r w:rsidR="00FB10A3">
        <w:t>s</w:t>
      </w:r>
      <w:r w:rsidR="00CD1AFB">
        <w:t xml:space="preserve"> for changes in inputs, outputs and forecast productivity over the regulatory control period. </w:t>
      </w:r>
      <w:r w:rsidR="0083224E">
        <w:t xml:space="preserve">We also add step changes to forecast opex for any other efficient expenditure that is not captured elsewhere in our guideline opex forecasting approach. </w:t>
      </w:r>
      <w:r w:rsidR="00182880" w:rsidRPr="00182880">
        <w:t xml:space="preserve">Our </w:t>
      </w:r>
      <w:r w:rsidR="00182880">
        <w:t>estimate of total forecast</w:t>
      </w:r>
      <w:r w:rsidR="00182880" w:rsidRPr="00182880">
        <w:t xml:space="preserve"> opex is </w:t>
      </w:r>
      <w:r w:rsidR="00F070E7">
        <w:t xml:space="preserve">consistent with </w:t>
      </w:r>
      <w:r w:rsidR="00182880" w:rsidRPr="00182880">
        <w:t>TasNetworks</w:t>
      </w:r>
      <w:r w:rsidR="00182880">
        <w:t>' forecast</w:t>
      </w:r>
      <w:r w:rsidR="00182880" w:rsidRPr="00182880">
        <w:t xml:space="preserve"> at a</w:t>
      </w:r>
      <w:r w:rsidR="00182880">
        <w:t xml:space="preserve"> total</w:t>
      </w:r>
      <w:r w:rsidR="00182880" w:rsidRPr="00182880">
        <w:t xml:space="preserve"> level</w:t>
      </w:r>
      <w:r w:rsidR="00C12E2F">
        <w:t>.</w:t>
      </w:r>
    </w:p>
    <w:p w:rsidR="00310037" w:rsidRDefault="00310037" w:rsidP="002568CE">
      <w:pPr>
        <w:pStyle w:val="Heading2"/>
      </w:pPr>
      <w:bookmarkStart w:id="96" w:name="_Toc404752730"/>
      <w:r>
        <w:t xml:space="preserve">Corporate </w:t>
      </w:r>
      <w:r w:rsidRPr="002568CE">
        <w:t>income</w:t>
      </w:r>
      <w:r>
        <w:t xml:space="preserve"> tax</w:t>
      </w:r>
      <w:bookmarkEnd w:id="96"/>
    </w:p>
    <w:p w:rsidR="00710943" w:rsidRPr="009F4C42" w:rsidRDefault="00710943" w:rsidP="00C6690A">
      <w:pPr>
        <w:pStyle w:val="AERbodytext"/>
      </w:pPr>
      <w:r w:rsidRPr="009F4C42">
        <w:t xml:space="preserve">The estimated cost of corporate income tax contributes to our determination of the total revenue </w:t>
      </w:r>
      <w:r w:rsidR="00D2124C">
        <w:t>cap</w:t>
      </w:r>
      <w:r w:rsidRPr="009F4C42">
        <w:t xml:space="preserve"> for </w:t>
      </w:r>
      <w:r w:rsidR="003D51D4">
        <w:t>TasNetworks</w:t>
      </w:r>
      <w:r w:rsidR="003D51D4" w:rsidRPr="009F4C42">
        <w:t xml:space="preserve"> </w:t>
      </w:r>
      <w:r w:rsidRPr="009F4C42">
        <w:t xml:space="preserve">over the 2014–19 </w:t>
      </w:r>
      <w:proofErr w:type="gramStart"/>
      <w:r w:rsidRPr="009F4C42">
        <w:t>period</w:t>
      </w:r>
      <w:proofErr w:type="gramEnd"/>
      <w:r w:rsidRPr="009F4C42">
        <w:t xml:space="preserve">. An allowance for corporate income tax enables </w:t>
      </w:r>
      <w:r w:rsidR="003D51D4">
        <w:t>TasNetworks</w:t>
      </w:r>
      <w:r w:rsidR="003D51D4" w:rsidRPr="009F4C42">
        <w:t xml:space="preserve"> </w:t>
      </w:r>
      <w:r w:rsidRPr="009F4C42">
        <w:t xml:space="preserve">to recover the costs associated with the estimated corporate income tax payable during </w:t>
      </w:r>
      <w:r w:rsidR="006D0BE9">
        <w:t>that</w:t>
      </w:r>
      <w:r w:rsidRPr="009F4C42">
        <w:t xml:space="preserve"> period. </w:t>
      </w:r>
      <w:r w:rsidRPr="00C6690A">
        <w:t xml:space="preserve">Attachment </w:t>
      </w:r>
      <w:r w:rsidR="006F0512" w:rsidRPr="00C6690A">
        <w:rPr>
          <w:rStyle w:val="AERtexthighlight"/>
          <w:shd w:val="clear" w:color="auto" w:fill="auto"/>
        </w:rPr>
        <w:t>8</w:t>
      </w:r>
      <w:r w:rsidR="006F0512" w:rsidRPr="00C6690A">
        <w:t xml:space="preserve"> </w:t>
      </w:r>
      <w:r w:rsidRPr="00C6690A">
        <w:t>sets</w:t>
      </w:r>
      <w:r w:rsidRPr="009F4C42">
        <w:t xml:space="preserve"> out our details reasons for our draft decision on </w:t>
      </w:r>
      <w:r w:rsidR="003D51D4">
        <w:t>TasNetworks'</w:t>
      </w:r>
      <w:r w:rsidR="003D51D4" w:rsidRPr="009F4C42">
        <w:t xml:space="preserve"> </w:t>
      </w:r>
      <w:r w:rsidRPr="009F4C42">
        <w:t xml:space="preserve">estimated cost of corporate income tax. </w:t>
      </w:r>
    </w:p>
    <w:p w:rsidR="00310037" w:rsidRDefault="00310037" w:rsidP="002568CE">
      <w:pPr>
        <w:pStyle w:val="Heading3"/>
      </w:pPr>
      <w:bookmarkStart w:id="97" w:name="_Toc404752731"/>
      <w:r>
        <w:t>Draft decision</w:t>
      </w:r>
      <w:bookmarkEnd w:id="97"/>
    </w:p>
    <w:p w:rsidR="00710943" w:rsidRDefault="00C12E2F" w:rsidP="00337EBF">
      <w:pPr>
        <w:pStyle w:val="AERbodytext"/>
      </w:pPr>
      <w:r w:rsidRPr="00B96485">
        <w:t>We do</w:t>
      </w:r>
      <w:r w:rsidRPr="00DF0F03">
        <w:t xml:space="preserve"> not accept T</w:t>
      </w:r>
      <w:r>
        <w:t>asNetworks</w:t>
      </w:r>
      <w:r w:rsidRPr="00DF0F03">
        <w:t xml:space="preserve">' proposed </w:t>
      </w:r>
      <w:r>
        <w:t>cost of corporate income tax</w:t>
      </w:r>
      <w:r w:rsidRPr="00DF0F03">
        <w:t xml:space="preserve"> allowance </w:t>
      </w:r>
      <w:r w:rsidRPr="00E57171">
        <w:t>of $</w:t>
      </w:r>
      <w:r>
        <w:t>23.3</w:t>
      </w:r>
      <w:r w:rsidRPr="00B96485">
        <w:t xml:space="preserve"> million ($ nominal) for the</w:t>
      </w:r>
      <w:r>
        <w:t xml:space="preserve"> 2014–19</w:t>
      </w:r>
      <w:r w:rsidRPr="00B96485">
        <w:t xml:space="preserve"> period</w:t>
      </w:r>
      <w:r w:rsidRPr="00B63AFD">
        <w:t>. Instead</w:t>
      </w:r>
      <w:r>
        <w:t>, w</w:t>
      </w:r>
      <w:r w:rsidRPr="00F516A1">
        <w:t xml:space="preserve">e determine a </w:t>
      </w:r>
      <w:r>
        <w:t xml:space="preserve">cost of </w:t>
      </w:r>
      <w:r w:rsidRPr="00ED5127">
        <w:t xml:space="preserve">corporate income tax allowance </w:t>
      </w:r>
      <w:r w:rsidRPr="00F516A1">
        <w:t>of $</w:t>
      </w:r>
      <w:r>
        <w:t>25.3 </w:t>
      </w:r>
      <w:r w:rsidRPr="00F516A1">
        <w:t>million ($</w:t>
      </w:r>
      <w:r>
        <w:t> </w:t>
      </w:r>
      <w:r w:rsidRPr="00F516A1">
        <w:t>nominal)</w:t>
      </w:r>
      <w:r>
        <w:t xml:space="preserve"> for TasNetworks</w:t>
      </w:r>
      <w:r w:rsidRPr="00F516A1">
        <w:t>.</w:t>
      </w:r>
      <w:r>
        <w:t xml:space="preserve"> </w:t>
      </w:r>
      <w:r w:rsidR="00805859">
        <w:fldChar w:fldCharType="begin"/>
      </w:r>
      <w:r w:rsidR="00805859">
        <w:instrText xml:space="preserve"> REF _Ref402944285 \h </w:instrText>
      </w:r>
      <w:r w:rsidR="00805859">
        <w:fldChar w:fldCharType="separate"/>
      </w:r>
      <w:r w:rsidR="00414FD6">
        <w:t xml:space="preserve">Table </w:t>
      </w:r>
      <w:r w:rsidR="00414FD6">
        <w:rPr>
          <w:noProof/>
        </w:rPr>
        <w:t>8</w:t>
      </w:r>
      <w:r w:rsidR="00414FD6">
        <w:noBreakHyphen/>
      </w:r>
      <w:r w:rsidR="00414FD6">
        <w:rPr>
          <w:noProof/>
        </w:rPr>
        <w:t>7</w:t>
      </w:r>
      <w:r w:rsidR="00805859">
        <w:fldChar w:fldCharType="end"/>
      </w:r>
      <w:r w:rsidR="00805859">
        <w:t xml:space="preserve"> </w:t>
      </w:r>
      <w:r w:rsidR="006D0BE9" w:rsidRPr="009F4C42">
        <w:t xml:space="preserve">sets out our draft decision on </w:t>
      </w:r>
      <w:r w:rsidR="006D0BE9">
        <w:t>TasNetwork</w:t>
      </w:r>
      <w:r w:rsidR="006D0BE9" w:rsidRPr="009F4C42">
        <w:t>s</w:t>
      </w:r>
      <w:r w:rsidR="006D0BE9">
        <w:t>'</w:t>
      </w:r>
      <w:r w:rsidR="006D0BE9" w:rsidRPr="009F4C42">
        <w:t xml:space="preserve"> </w:t>
      </w:r>
      <w:r w:rsidR="006D0BE9">
        <w:t>corporate income tax</w:t>
      </w:r>
      <w:r w:rsidR="006D0BE9" w:rsidRPr="009F4C42">
        <w:t xml:space="preserve"> allowance for the 2014–19 period. Our draft decision </w:t>
      </w:r>
      <w:r w:rsidR="006D0BE9">
        <w:t>is</w:t>
      </w:r>
      <w:r w:rsidR="006D0BE9" w:rsidRPr="009F4C42">
        <w:t xml:space="preserve"> </w:t>
      </w:r>
      <w:r w:rsidR="00C6690A">
        <w:t>8.6</w:t>
      </w:r>
      <w:r w:rsidR="006D0BE9" w:rsidRPr="009F4C42">
        <w:t xml:space="preserve"> per cent </w:t>
      </w:r>
      <w:r w:rsidR="00C6690A">
        <w:t>more</w:t>
      </w:r>
      <w:r w:rsidR="006D0BE9" w:rsidRPr="009F4C42">
        <w:t xml:space="preserve"> than the allowance </w:t>
      </w:r>
      <w:r w:rsidR="006D0BE9">
        <w:t>TasNetworks</w:t>
      </w:r>
      <w:r w:rsidR="006D0BE9" w:rsidRPr="009F4C42">
        <w:t xml:space="preserve"> proposed.</w:t>
      </w:r>
    </w:p>
    <w:p w:rsidR="0061597A" w:rsidRPr="00FE296E" w:rsidRDefault="00805859" w:rsidP="00805859">
      <w:pPr>
        <w:pStyle w:val="Caption"/>
      </w:pPr>
      <w:bookmarkStart w:id="98" w:name="_Ref402944285"/>
      <w:r>
        <w:t xml:space="preserve">Table </w:t>
      </w:r>
      <w:fldSimple w:instr=" STYLEREF 1 \s ">
        <w:r w:rsidR="00414FD6">
          <w:rPr>
            <w:noProof/>
          </w:rPr>
          <w:t>8</w:t>
        </w:r>
      </w:fldSimple>
      <w:r>
        <w:noBreakHyphen/>
      </w:r>
      <w:fldSimple w:instr=" SEQ Table \* ARABIC \s 1 ">
        <w:r w:rsidR="00414FD6">
          <w:rPr>
            <w:noProof/>
          </w:rPr>
          <w:t>7</w:t>
        </w:r>
      </w:fldSimple>
      <w:bookmarkEnd w:id="98"/>
      <w:r>
        <w:tab/>
      </w:r>
      <w:r w:rsidR="0061597A" w:rsidRPr="0061597A">
        <w:t xml:space="preserve">AER's draft decision on </w:t>
      </w:r>
      <w:r w:rsidR="0061597A">
        <w:t>TasNetworks'</w:t>
      </w:r>
      <w:r w:rsidR="0061597A" w:rsidRPr="0061597A">
        <w:t xml:space="preserve"> cost of corporate income tax allowance for the 2014–19 period ($ million, nominal)</w:t>
      </w:r>
    </w:p>
    <w:tbl>
      <w:tblPr>
        <w:tblStyle w:val="AERtable-numbers"/>
        <w:tblW w:w="5000" w:type="pct"/>
        <w:tblLook w:val="01E0" w:firstRow="1" w:lastRow="1" w:firstColumn="1" w:lastColumn="1" w:noHBand="0" w:noVBand="0"/>
      </w:tblPr>
      <w:tblGrid>
        <w:gridCol w:w="2788"/>
        <w:gridCol w:w="1082"/>
        <w:gridCol w:w="1082"/>
        <w:gridCol w:w="1080"/>
        <w:gridCol w:w="1070"/>
        <w:gridCol w:w="1070"/>
        <w:gridCol w:w="1070"/>
      </w:tblGrid>
      <w:tr w:rsidR="00105938" w:rsidRPr="00D405D5" w:rsidTr="002E41A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508" w:type="pct"/>
          </w:tcPr>
          <w:p w:rsidR="00105938" w:rsidRPr="00DC58F1" w:rsidRDefault="00105938" w:rsidP="00105938"/>
        </w:tc>
        <w:tc>
          <w:tcPr>
            <w:tcW w:w="585"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rsidRPr="00DC58F1">
              <w:t>2014–15</w:t>
            </w:r>
          </w:p>
        </w:tc>
        <w:tc>
          <w:tcPr>
            <w:tcW w:w="585"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584"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579"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579"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579" w:type="pct"/>
          </w:tcPr>
          <w:p w:rsidR="00105938" w:rsidRPr="00105938" w:rsidRDefault="00105938" w:rsidP="00105938">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105938" w:rsidRPr="00D405D5" w:rsidTr="002E41A5">
        <w:trPr>
          <w:trHeight w:val="447"/>
        </w:trPr>
        <w:tc>
          <w:tcPr>
            <w:cnfStyle w:val="001000000000" w:firstRow="0" w:lastRow="0" w:firstColumn="1" w:lastColumn="0" w:oddVBand="0" w:evenVBand="0" w:oddHBand="0" w:evenHBand="0" w:firstRowFirstColumn="0" w:firstRowLastColumn="0" w:lastRowFirstColumn="0" w:lastRowLastColumn="0"/>
            <w:tcW w:w="1508" w:type="pct"/>
          </w:tcPr>
          <w:p w:rsidR="00105938" w:rsidRPr="00105938" w:rsidRDefault="00105938" w:rsidP="00105938">
            <w:pPr>
              <w:pStyle w:val="AERtabletextleft"/>
            </w:pPr>
            <w:r w:rsidRPr="00DC58F1">
              <w:t>Tax payable</w:t>
            </w:r>
          </w:p>
        </w:tc>
        <w:tc>
          <w:tcPr>
            <w:tcW w:w="585"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7.4</w:t>
            </w:r>
          </w:p>
        </w:tc>
        <w:tc>
          <w:tcPr>
            <w:tcW w:w="585"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8.0</w:t>
            </w:r>
          </w:p>
        </w:tc>
        <w:tc>
          <w:tcPr>
            <w:tcW w:w="584"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8.7</w:t>
            </w:r>
          </w:p>
        </w:tc>
        <w:tc>
          <w:tcPr>
            <w:tcW w:w="579" w:type="pct"/>
          </w:tcPr>
          <w:p w:rsidR="00105938" w:rsidRPr="00DC58F1"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8.7</w:t>
            </w:r>
          </w:p>
        </w:tc>
        <w:tc>
          <w:tcPr>
            <w:tcW w:w="579" w:type="pct"/>
          </w:tcPr>
          <w:p w:rsidR="00105938" w:rsidRPr="00DC58F1"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9.4</w:t>
            </w:r>
          </w:p>
        </w:tc>
        <w:tc>
          <w:tcPr>
            <w:tcW w:w="579"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42.2</w:t>
            </w:r>
          </w:p>
        </w:tc>
      </w:tr>
      <w:tr w:rsidR="00105938" w:rsidRPr="00D405D5" w:rsidTr="002E41A5">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508" w:type="pct"/>
          </w:tcPr>
          <w:p w:rsidR="00105938" w:rsidRPr="00105938" w:rsidRDefault="00105938" w:rsidP="00105938">
            <w:pPr>
              <w:pStyle w:val="AERtabletextleft"/>
            </w:pPr>
            <w:r w:rsidRPr="00DC58F1">
              <w:rPr>
                <w:rStyle w:val="AERtextitalic"/>
              </w:rPr>
              <w:t>Less</w:t>
            </w:r>
            <w:r w:rsidRPr="00105938">
              <w:t>: value of imputation credits</w:t>
            </w:r>
          </w:p>
        </w:tc>
        <w:tc>
          <w:tcPr>
            <w:tcW w:w="585" w:type="pct"/>
          </w:tcPr>
          <w:p w:rsidR="00105938" w:rsidRPr="00B43C42"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3.0</w:t>
            </w:r>
          </w:p>
        </w:tc>
        <w:tc>
          <w:tcPr>
            <w:tcW w:w="585" w:type="pct"/>
          </w:tcPr>
          <w:p w:rsidR="00105938" w:rsidRPr="00B43C42"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3.2</w:t>
            </w:r>
          </w:p>
        </w:tc>
        <w:tc>
          <w:tcPr>
            <w:tcW w:w="584" w:type="pct"/>
          </w:tcPr>
          <w:p w:rsidR="00105938" w:rsidRPr="00B43C42"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579" w:type="pct"/>
          </w:tcPr>
          <w:p w:rsidR="00105938" w:rsidRPr="00DC58F1"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3.5</w:t>
            </w:r>
          </w:p>
        </w:tc>
        <w:tc>
          <w:tcPr>
            <w:tcW w:w="579" w:type="pct"/>
          </w:tcPr>
          <w:p w:rsidR="00105938" w:rsidRPr="00DC58F1"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3.7</w:t>
            </w:r>
          </w:p>
        </w:tc>
        <w:tc>
          <w:tcPr>
            <w:tcW w:w="579" w:type="pct"/>
          </w:tcPr>
          <w:p w:rsidR="00105938" w:rsidRPr="00B43C42" w:rsidRDefault="00C6690A" w:rsidP="00105938">
            <w:pPr>
              <w:pStyle w:val="AERtabletextright"/>
              <w:cnfStyle w:val="000000010000" w:firstRow="0" w:lastRow="0" w:firstColumn="0" w:lastColumn="0" w:oddVBand="0" w:evenVBand="0" w:oddHBand="0" w:evenHBand="1" w:firstRowFirstColumn="0" w:firstRowLastColumn="0" w:lastRowFirstColumn="0" w:lastRowLastColumn="0"/>
            </w:pPr>
            <w:r>
              <w:t>16.9</w:t>
            </w:r>
          </w:p>
        </w:tc>
      </w:tr>
      <w:tr w:rsidR="00105938" w:rsidRPr="00D405D5" w:rsidTr="002E41A5">
        <w:trPr>
          <w:trHeight w:val="455"/>
        </w:trPr>
        <w:tc>
          <w:tcPr>
            <w:cnfStyle w:val="001000000000" w:firstRow="0" w:lastRow="0" w:firstColumn="1" w:lastColumn="0" w:oddVBand="0" w:evenVBand="0" w:oddHBand="0" w:evenHBand="0" w:firstRowFirstColumn="0" w:firstRowLastColumn="0" w:lastRowFirstColumn="0" w:lastRowLastColumn="0"/>
            <w:tcW w:w="1508" w:type="pct"/>
          </w:tcPr>
          <w:p w:rsidR="00105938" w:rsidRPr="00105938" w:rsidRDefault="00105938" w:rsidP="00105938">
            <w:pPr>
              <w:pStyle w:val="AERtabletextleft"/>
            </w:pPr>
            <w:r w:rsidRPr="00DC58F1">
              <w:t>Net corporate income tax allowance</w:t>
            </w:r>
          </w:p>
        </w:tc>
        <w:tc>
          <w:tcPr>
            <w:tcW w:w="585"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4.5</w:t>
            </w:r>
          </w:p>
        </w:tc>
        <w:tc>
          <w:tcPr>
            <w:tcW w:w="585" w:type="pct"/>
          </w:tcPr>
          <w:p w:rsidR="00105938" w:rsidRPr="00B43C42" w:rsidRDefault="00C6690A" w:rsidP="00C6690A">
            <w:pPr>
              <w:pStyle w:val="AERtabletextright"/>
              <w:cnfStyle w:val="000000000000" w:firstRow="0" w:lastRow="0" w:firstColumn="0" w:lastColumn="0" w:oddVBand="0" w:evenVBand="0" w:oddHBand="0" w:evenHBand="0" w:firstRowFirstColumn="0" w:firstRowLastColumn="0" w:lastRowFirstColumn="0" w:lastRowLastColumn="0"/>
            </w:pPr>
            <w:r>
              <w:t>4.8</w:t>
            </w:r>
          </w:p>
        </w:tc>
        <w:tc>
          <w:tcPr>
            <w:tcW w:w="584"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579" w:type="pct"/>
          </w:tcPr>
          <w:p w:rsidR="00105938" w:rsidRPr="00DC58F1" w:rsidRDefault="00C6690A" w:rsidP="00C6690A">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579" w:type="pct"/>
          </w:tcPr>
          <w:p w:rsidR="00105938" w:rsidRPr="00DC58F1" w:rsidRDefault="00C6690A" w:rsidP="00C6690A">
            <w:pPr>
              <w:pStyle w:val="AERtabletextright"/>
              <w:cnfStyle w:val="000000000000" w:firstRow="0" w:lastRow="0" w:firstColumn="0" w:lastColumn="0" w:oddVBand="0" w:evenVBand="0" w:oddHBand="0" w:evenHBand="0" w:firstRowFirstColumn="0" w:firstRowLastColumn="0" w:lastRowFirstColumn="0" w:lastRowLastColumn="0"/>
            </w:pPr>
            <w:r>
              <w:t>5.6</w:t>
            </w:r>
          </w:p>
        </w:tc>
        <w:tc>
          <w:tcPr>
            <w:tcW w:w="579" w:type="pct"/>
          </w:tcPr>
          <w:p w:rsidR="00105938" w:rsidRPr="00B43C42" w:rsidRDefault="00C6690A" w:rsidP="00105938">
            <w:pPr>
              <w:pStyle w:val="AERtabletextright"/>
              <w:cnfStyle w:val="000000000000" w:firstRow="0" w:lastRow="0" w:firstColumn="0" w:lastColumn="0" w:oddVBand="0" w:evenVBand="0" w:oddHBand="0" w:evenHBand="0" w:firstRowFirstColumn="0" w:firstRowLastColumn="0" w:lastRowFirstColumn="0" w:lastRowLastColumn="0"/>
            </w:pPr>
            <w:r>
              <w:t>25.3</w:t>
            </w:r>
          </w:p>
        </w:tc>
      </w:tr>
    </w:tbl>
    <w:p w:rsidR="00105938" w:rsidRDefault="00105938" w:rsidP="00105938">
      <w:pPr>
        <w:pStyle w:val="AERtablesource"/>
      </w:pPr>
      <w:r w:rsidRPr="00B43C42">
        <w:t>Source:</w:t>
      </w:r>
      <w:r w:rsidRPr="00B43C42">
        <w:tab/>
        <w:t>AER analysis.</w:t>
      </w:r>
    </w:p>
    <w:p w:rsidR="00310037" w:rsidRDefault="00310037" w:rsidP="002568CE">
      <w:pPr>
        <w:pStyle w:val="Heading3"/>
      </w:pPr>
      <w:bookmarkStart w:id="99" w:name="_Toc404752732"/>
      <w:r>
        <w:t>Summary of analysis and reasons</w:t>
      </w:r>
      <w:bookmarkEnd w:id="99"/>
    </w:p>
    <w:p w:rsidR="006D0BE9" w:rsidRPr="00C6690A" w:rsidRDefault="006D0BE9" w:rsidP="00C6690A">
      <w:pPr>
        <w:pStyle w:val="AERbodytext"/>
      </w:pPr>
      <w:r>
        <w:t xml:space="preserve">Our </w:t>
      </w:r>
      <w:r w:rsidR="00105938">
        <w:t xml:space="preserve">draft </w:t>
      </w:r>
      <w:r>
        <w:t>decision reflects our amendments to some of</w:t>
      </w:r>
      <w:r w:rsidRPr="00F516A1">
        <w:t xml:space="preserve"> </w:t>
      </w:r>
      <w:r>
        <w:t>TasNetwork</w:t>
      </w:r>
      <w:r w:rsidRPr="00F516A1">
        <w:t>s</w:t>
      </w:r>
      <w:r>
        <w:t>'</w:t>
      </w:r>
      <w:r w:rsidRPr="00F516A1">
        <w:t xml:space="preserve"> proposed inputs for forecast</w:t>
      </w:r>
      <w:r>
        <w:t>ing the</w:t>
      </w:r>
      <w:r w:rsidRPr="00F516A1">
        <w:t xml:space="preserve"> </w:t>
      </w:r>
      <w:r>
        <w:t xml:space="preserve">cost of </w:t>
      </w:r>
      <w:r w:rsidRPr="00F516A1">
        <w:t>corporate income tax such as</w:t>
      </w:r>
      <w:r>
        <w:t xml:space="preserve"> </w:t>
      </w:r>
      <w:r w:rsidRPr="00F516A1">
        <w:t xml:space="preserve">the opening </w:t>
      </w:r>
      <w:r>
        <w:t>tax asset base and</w:t>
      </w:r>
      <w:r w:rsidRPr="00F516A1">
        <w:t xml:space="preserve"> the </w:t>
      </w:r>
      <w:r w:rsidRPr="00C6690A">
        <w:t>remaining tax asset lives. It also reflects our draft decision on</w:t>
      </w:r>
      <w:r w:rsidRPr="00EA0247">
        <w:t xml:space="preserve"> the value of imputation credits—gamma—discussed in attachment </w:t>
      </w:r>
      <w:r w:rsidR="00DF2C33" w:rsidRPr="00C6690A">
        <w:rPr>
          <w:rStyle w:val="AERtexthighlight"/>
          <w:shd w:val="clear" w:color="auto" w:fill="auto"/>
        </w:rPr>
        <w:t>4</w:t>
      </w:r>
      <w:r w:rsidRPr="00C6690A">
        <w:t xml:space="preserve">. </w:t>
      </w:r>
      <w:r w:rsidR="00105938" w:rsidRPr="00C6690A">
        <w:t xml:space="preserve">Our draft decision </w:t>
      </w:r>
      <w:r w:rsidR="00191F13">
        <w:t xml:space="preserve">reflects </w:t>
      </w:r>
      <w:r w:rsidR="00105938" w:rsidRPr="00C6690A">
        <w:t>c</w:t>
      </w:r>
      <w:r w:rsidRPr="00EA0247">
        <w:t xml:space="preserve">hanges to other building block costs that affect revenues also impact the tax calculation. </w:t>
      </w:r>
    </w:p>
    <w:p w:rsidR="00310037" w:rsidRPr="00C6690A" w:rsidRDefault="006D0BE9" w:rsidP="00C6690A">
      <w:pPr>
        <w:pStyle w:val="AERbodytext"/>
      </w:pPr>
      <w:r w:rsidRPr="00C6690A">
        <w:t xml:space="preserve">Details of our approach in deriving the value of the corporate income tax allowance and relevant interrelationships are set out in attachment </w:t>
      </w:r>
      <w:r w:rsidR="00DF2C33" w:rsidRPr="00C6690A">
        <w:rPr>
          <w:rStyle w:val="AERtexthighlight"/>
          <w:shd w:val="clear" w:color="auto" w:fill="auto"/>
        </w:rPr>
        <w:t>8</w:t>
      </w:r>
      <w:r w:rsidRPr="00C6690A">
        <w:t>.</w:t>
      </w:r>
    </w:p>
    <w:p w:rsidR="00310037" w:rsidRDefault="00310037" w:rsidP="002568CE">
      <w:pPr>
        <w:pStyle w:val="Heading1"/>
      </w:pPr>
      <w:bookmarkStart w:id="100" w:name="_Toc404752733"/>
      <w:r w:rsidRPr="002568CE">
        <w:t>Incentive</w:t>
      </w:r>
      <w:r>
        <w:t xml:space="preserve"> schemes</w:t>
      </w:r>
      <w:bookmarkEnd w:id="100"/>
    </w:p>
    <w:p w:rsidR="00310037" w:rsidRPr="009F4C42" w:rsidRDefault="00310037" w:rsidP="002568CE">
      <w:pPr>
        <w:pStyle w:val="Heading2"/>
      </w:pPr>
      <w:bookmarkStart w:id="101" w:name="_Toc404752734"/>
      <w:r w:rsidRPr="009F4C42">
        <w:t xml:space="preserve">Efficiency benefit </w:t>
      </w:r>
      <w:r w:rsidRPr="002568CE">
        <w:t>sharing</w:t>
      </w:r>
      <w:r w:rsidRPr="009F4C42">
        <w:t xml:space="preserve"> scheme</w:t>
      </w:r>
      <w:bookmarkEnd w:id="101"/>
    </w:p>
    <w:p w:rsidR="00D21C81" w:rsidRPr="000C2EF1" w:rsidRDefault="00D21C81" w:rsidP="00D21C81">
      <w:pPr>
        <w:pStyle w:val="AERbodytext"/>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D21C81" w:rsidRDefault="00D21C81" w:rsidP="00D21C81">
      <w:pPr>
        <w:pStyle w:val="AERbodytext"/>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w:t>
      </w:r>
      <w:r w:rsidR="00E261F4">
        <w:rPr>
          <w:rStyle w:val="AERbody"/>
        </w:rPr>
        <w:t xml:space="preserve">Conversely, if it overspends </w:t>
      </w:r>
      <w:proofErr w:type="gramStart"/>
      <w:r w:rsidR="00E261F4">
        <w:rPr>
          <w:rStyle w:val="AERbody"/>
        </w:rPr>
        <w:t>its</w:t>
      </w:r>
      <w:proofErr w:type="gramEnd"/>
      <w:r w:rsidR="00E261F4">
        <w:rPr>
          <w:rStyle w:val="AERbody"/>
        </w:rPr>
        <w:t xml:space="preserve"> allowed opex it cannot seek to recover this. </w:t>
      </w:r>
      <w:r w:rsidRPr="000C2EF1">
        <w:rPr>
          <w:rStyle w:val="AERbody"/>
        </w:rPr>
        <w:t xml:space="preserve">This is supplemented by the EBSS which provides the </w:t>
      </w:r>
      <w:r>
        <w:rPr>
          <w:rStyle w:val="AERbody"/>
        </w:rPr>
        <w:t>service provider</w:t>
      </w:r>
      <w:r w:rsidRPr="000C2EF1">
        <w:rPr>
          <w:rStyle w:val="AERbody"/>
        </w:rPr>
        <w:t xml:space="preserve"> with an additional reward for reductions in opex it makes and </w:t>
      </w:r>
      <w:r>
        <w:rPr>
          <w:rStyle w:val="AERbody"/>
        </w:rPr>
        <w:t>additional penalties for in</w:t>
      </w:r>
      <w:r w:rsidRPr="000C2EF1">
        <w:rPr>
          <w:rStyle w:val="AERbody"/>
        </w:rPr>
        <w:t xml:space="preserve">creases in opex. In total these rewards and penalties work together to provide a constant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rsidR="00BD5954">
        <w:t xml:space="preserve">overspending its </w:t>
      </w:r>
      <w:r>
        <w:t>opex</w:t>
      </w:r>
      <w:r w:rsidR="00BD5954">
        <w:t xml:space="preserve"> allowance</w:t>
      </w:r>
      <w:r>
        <w:t xml:space="preserve"> </w:t>
      </w:r>
      <w:r w:rsidRPr="000C2EF1">
        <w:rPr>
          <w:rStyle w:val="AERbody"/>
        </w:rPr>
        <w:t xml:space="preserve">in </w:t>
      </w:r>
      <w:r w:rsidR="00BD5954">
        <w:rPr>
          <w:rStyle w:val="AERbody"/>
        </w:rPr>
        <w:t xml:space="preserve">what it expects will be </w:t>
      </w:r>
      <w:r w:rsidRPr="000C2EF1">
        <w:rPr>
          <w:rStyle w:val="AERbody"/>
        </w:rPr>
        <w:t>the base year</w:t>
      </w:r>
      <w:r w:rsidR="00BD5954">
        <w:rPr>
          <w:rStyle w:val="AERbody"/>
        </w:rPr>
        <w:t xml:space="preserve"> of the following regulatory control period</w:t>
      </w:r>
      <w:r w:rsidRPr="000C2EF1">
        <w:rPr>
          <w:rStyle w:val="AERbody"/>
        </w:rPr>
        <w:t xml:space="preserve"> in order to receive a higher opex allowance in </w:t>
      </w:r>
      <w:r w:rsidR="00BD5954">
        <w:rPr>
          <w:rStyle w:val="AERbody"/>
        </w:rPr>
        <w:t>that</w:t>
      </w:r>
      <w:r w:rsidRPr="000C2EF1">
        <w:rPr>
          <w:rStyle w:val="AERbody"/>
        </w:rPr>
        <w:t xml:space="preserve"> period.</w:t>
      </w:r>
      <w:r>
        <w:rPr>
          <w:rStyle w:val="FootnoteReference"/>
        </w:rPr>
        <w:footnoteReference w:id="84"/>
      </w:r>
      <w:r w:rsidRPr="000C2EF1">
        <w:rPr>
          <w:rStyle w:val="AERbody"/>
        </w:rPr>
        <w:t xml:space="preserve"> </w:t>
      </w:r>
    </w:p>
    <w:p w:rsidR="00D21C81" w:rsidRPr="00DF2C33" w:rsidRDefault="00D21C81" w:rsidP="00DF2C33">
      <w:pPr>
        <w:pStyle w:val="Heading3"/>
      </w:pPr>
      <w:bookmarkStart w:id="102" w:name="_Toc404752735"/>
      <w:r w:rsidRPr="00DF2C33">
        <w:t>Draft decision and reasons for decision</w:t>
      </w:r>
      <w:bookmarkEnd w:id="102"/>
    </w:p>
    <w:p w:rsidR="00D21C81" w:rsidRPr="00D21C81" w:rsidRDefault="00D21C81" w:rsidP="00D21C81">
      <w:pPr>
        <w:pStyle w:val="HeadingBoldBlue"/>
      </w:pPr>
      <w:r w:rsidRPr="00D21C81">
        <w:t>Carryover amounts accrued during the 2009–14 regulatory control period</w:t>
      </w:r>
    </w:p>
    <w:p w:rsidR="00D21C81" w:rsidRPr="00D21C81" w:rsidRDefault="00D21C81" w:rsidP="00D21C81">
      <w:pPr>
        <w:pStyle w:val="AERbodytext"/>
        <w:rPr>
          <w:rStyle w:val="AERbody"/>
        </w:rPr>
      </w:pPr>
      <w:r w:rsidRPr="00D21C81">
        <w:rPr>
          <w:rStyle w:val="AERbody"/>
        </w:rPr>
        <w:t>During the 2009–14 regulatory control period TasNetworks operated under the EBSS released in September 2007 for TNSPs (version one of the EBSS).</w:t>
      </w:r>
      <w:r w:rsidRPr="00D21C81">
        <w:rPr>
          <w:rStyle w:val="AERsuperscript"/>
        </w:rPr>
        <w:footnoteReference w:id="85"/>
      </w:r>
      <w:r w:rsidRPr="00D21C81">
        <w:rPr>
          <w:rStyle w:val="AERsuperscript"/>
        </w:rPr>
        <w:t xml:space="preserve"> </w:t>
      </w:r>
      <w:r w:rsidRPr="00D21C81">
        <w:rPr>
          <w:rStyle w:val="AERbody"/>
        </w:rPr>
        <w:t xml:space="preserve">Our draft decision is to apply EBSS </w:t>
      </w:r>
      <w:r w:rsidR="00BD5954">
        <w:rPr>
          <w:rStyle w:val="AERbody"/>
        </w:rPr>
        <w:t>rewards</w:t>
      </w:r>
      <w:r w:rsidRPr="00D21C81">
        <w:rPr>
          <w:rStyle w:val="AERbody"/>
        </w:rPr>
        <w:t xml:space="preserve"> of $</w:t>
      </w:r>
      <w:r>
        <w:rPr>
          <w:rStyle w:val="AERbody"/>
        </w:rPr>
        <w:t xml:space="preserve">31.4 million (real 2013–14) </w:t>
      </w:r>
      <w:r w:rsidRPr="00D21C81">
        <w:rPr>
          <w:rStyle w:val="AERbody"/>
        </w:rPr>
        <w:t xml:space="preserve">from the application of the EBSS during the 2009–14 regulatory control </w:t>
      </w:r>
      <w:proofErr w:type="gramStart"/>
      <w:r w:rsidRPr="00D21C81">
        <w:rPr>
          <w:rStyle w:val="AERbody"/>
        </w:rPr>
        <w:t>period</w:t>
      </w:r>
      <w:proofErr w:type="gramEnd"/>
      <w:r w:rsidRPr="00D21C81">
        <w:rPr>
          <w:rStyle w:val="AERbody"/>
        </w:rPr>
        <w:t>.</w:t>
      </w:r>
    </w:p>
    <w:p w:rsidR="00D21C81" w:rsidRPr="00D21C81" w:rsidRDefault="00D21C81" w:rsidP="00D21C81">
      <w:pPr>
        <w:rPr>
          <w:rStyle w:val="AERbody"/>
        </w:rPr>
      </w:pPr>
      <w:r w:rsidRPr="00D21C81">
        <w:rPr>
          <w:rStyle w:val="AERbody"/>
        </w:rPr>
        <w:t>The difference between our draft decision amount and TasNetworks’ proposed amount is outlined in</w:t>
      </w:r>
      <w:r w:rsidR="00EA0247">
        <w:rPr>
          <w:rStyle w:val="AERbody"/>
        </w:rPr>
        <w:t xml:space="preserve"> </w:t>
      </w:r>
      <w:r w:rsidR="00EA0247">
        <w:rPr>
          <w:rStyle w:val="AERbody"/>
        </w:rPr>
        <w:fldChar w:fldCharType="begin"/>
      </w:r>
      <w:r w:rsidR="00EA0247">
        <w:rPr>
          <w:rStyle w:val="AERbody"/>
        </w:rPr>
        <w:instrText xml:space="preserve"> REF _Ref402876573 \h </w:instrText>
      </w:r>
      <w:r w:rsidR="00EA0247">
        <w:rPr>
          <w:rStyle w:val="AERbody"/>
        </w:rPr>
      </w:r>
      <w:r w:rsidR="00EA0247">
        <w:rPr>
          <w:rStyle w:val="AERbody"/>
        </w:rPr>
        <w:fldChar w:fldCharType="separate"/>
      </w:r>
      <w:r w:rsidR="00414FD6">
        <w:t xml:space="preserve">Table </w:t>
      </w:r>
      <w:r w:rsidR="00414FD6">
        <w:rPr>
          <w:noProof/>
        </w:rPr>
        <w:t>9</w:t>
      </w:r>
      <w:r w:rsidR="00414FD6">
        <w:noBreakHyphen/>
      </w:r>
      <w:r w:rsidR="00414FD6">
        <w:rPr>
          <w:noProof/>
        </w:rPr>
        <w:t>1</w:t>
      </w:r>
      <w:r w:rsidR="00EA0247">
        <w:rPr>
          <w:rStyle w:val="AERbody"/>
        </w:rPr>
        <w:fldChar w:fldCharType="end"/>
      </w:r>
      <w:r w:rsidRPr="00D21C81">
        <w:rPr>
          <w:rStyle w:val="AERbody"/>
        </w:rPr>
        <w:t xml:space="preserve">. </w:t>
      </w:r>
    </w:p>
    <w:p w:rsidR="00D21C81" w:rsidRDefault="00EA0247" w:rsidP="00EA0247">
      <w:pPr>
        <w:pStyle w:val="Caption"/>
        <w:rPr>
          <w:rStyle w:val="AERtextbold"/>
        </w:rPr>
      </w:pPr>
      <w:bookmarkStart w:id="103" w:name="_Ref402876573"/>
      <w:r>
        <w:t xml:space="preserve">Table </w:t>
      </w:r>
      <w:fldSimple w:instr=" STYLEREF 1 \s ">
        <w:r w:rsidR="00414FD6">
          <w:rPr>
            <w:noProof/>
          </w:rPr>
          <w:t>9</w:t>
        </w:r>
      </w:fldSimple>
      <w:r w:rsidR="00805859">
        <w:noBreakHyphen/>
      </w:r>
      <w:fldSimple w:instr=" SEQ Table \* ARABIC \s 1 ">
        <w:r w:rsidR="00414FD6">
          <w:rPr>
            <w:noProof/>
          </w:rPr>
          <w:t>1</w:t>
        </w:r>
      </w:fldSimple>
      <w:bookmarkEnd w:id="103"/>
      <w:r w:rsidR="00D21C81" w:rsidRPr="00EA0247">
        <w:rPr>
          <w:rStyle w:val="AERtextbold"/>
          <w:b/>
        </w:rPr>
        <w:tab/>
        <w:t>AER's draft decision and TasNetworks’ proposed EBSS carryovers ($ million, 2013–14)</w:t>
      </w:r>
    </w:p>
    <w:tbl>
      <w:tblPr>
        <w:tblStyle w:val="AERtable-numbers"/>
        <w:tblW w:w="0" w:type="auto"/>
        <w:tblLook w:val="04A0" w:firstRow="1" w:lastRow="0" w:firstColumn="1" w:lastColumn="0" w:noHBand="0" w:noVBand="1"/>
      </w:tblPr>
      <w:tblGrid>
        <w:gridCol w:w="2802"/>
        <w:gridCol w:w="1073"/>
        <w:gridCol w:w="1073"/>
        <w:gridCol w:w="1074"/>
        <w:gridCol w:w="1073"/>
        <w:gridCol w:w="1073"/>
        <w:gridCol w:w="1074"/>
      </w:tblGrid>
      <w:tr w:rsidR="00D21C81" w:rsidTr="00DC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1C81" w:rsidRDefault="00D21C81" w:rsidP="00D21C81">
            <w:pPr>
              <w:pStyle w:val="AERtabletextleft"/>
            </w:pPr>
          </w:p>
        </w:tc>
        <w:tc>
          <w:tcPr>
            <w:tcW w:w="1073"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rsidRPr="005B7AD2">
              <w:t>2014</w:t>
            </w:r>
            <w:r w:rsidRPr="00D21C81">
              <w:t>–15</w:t>
            </w:r>
          </w:p>
        </w:tc>
        <w:tc>
          <w:tcPr>
            <w:tcW w:w="1073"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t>2015</w:t>
            </w:r>
            <w:r w:rsidRPr="00D21C81">
              <w:t>–16</w:t>
            </w:r>
          </w:p>
        </w:tc>
        <w:tc>
          <w:tcPr>
            <w:tcW w:w="1074"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t>2016</w:t>
            </w:r>
            <w:r w:rsidRPr="00D21C81">
              <w:t>–17</w:t>
            </w:r>
          </w:p>
        </w:tc>
        <w:tc>
          <w:tcPr>
            <w:tcW w:w="1073"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t>2017</w:t>
            </w:r>
            <w:r w:rsidRPr="00D21C81">
              <w:t>–18</w:t>
            </w:r>
          </w:p>
        </w:tc>
        <w:tc>
          <w:tcPr>
            <w:tcW w:w="1073"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t>2018</w:t>
            </w:r>
            <w:r w:rsidRPr="00D21C81">
              <w:t>–19</w:t>
            </w:r>
          </w:p>
        </w:tc>
        <w:tc>
          <w:tcPr>
            <w:tcW w:w="1074" w:type="dxa"/>
          </w:tcPr>
          <w:p w:rsidR="00D21C81" w:rsidRPr="00D21C81" w:rsidRDefault="00D21C81" w:rsidP="00D21C81">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D21C81" w:rsidTr="00DC1656">
        <w:tc>
          <w:tcPr>
            <w:cnfStyle w:val="001000000000" w:firstRow="0" w:lastRow="0" w:firstColumn="1" w:lastColumn="0" w:oddVBand="0" w:evenVBand="0" w:oddHBand="0" w:evenHBand="0" w:firstRowFirstColumn="0" w:firstRowLastColumn="0" w:lastRowFirstColumn="0" w:lastRowLastColumn="0"/>
            <w:tcW w:w="2802" w:type="dxa"/>
          </w:tcPr>
          <w:p w:rsidR="00D21C81" w:rsidRPr="00D21C81" w:rsidRDefault="00D21C81" w:rsidP="00D21C81">
            <w:pPr>
              <w:pStyle w:val="AERtabletextleft"/>
            </w:pPr>
            <w:r>
              <w:t>TasNetworks'</w:t>
            </w:r>
            <w:r w:rsidRPr="00D21C81">
              <w:t xml:space="preserve"> proposed carryover</w:t>
            </w:r>
          </w:p>
        </w:tc>
        <w:tc>
          <w:tcPr>
            <w:tcW w:w="1073"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11.4</w:t>
            </w:r>
          </w:p>
        </w:tc>
        <w:tc>
          <w:tcPr>
            <w:tcW w:w="1073"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9.6</w:t>
            </w:r>
          </w:p>
        </w:tc>
        <w:tc>
          <w:tcPr>
            <w:tcW w:w="1074"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6.4</w:t>
            </w:r>
          </w:p>
        </w:tc>
        <w:tc>
          <w:tcPr>
            <w:tcW w:w="1073"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5.0</w:t>
            </w:r>
          </w:p>
        </w:tc>
        <w:tc>
          <w:tcPr>
            <w:tcW w:w="1073"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0.0</w:t>
            </w:r>
          </w:p>
        </w:tc>
        <w:tc>
          <w:tcPr>
            <w:tcW w:w="1074" w:type="dxa"/>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t>32.3</w:t>
            </w:r>
          </w:p>
        </w:tc>
      </w:tr>
      <w:tr w:rsidR="00D21C81" w:rsidTr="00DC1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21C81" w:rsidRPr="00D21C81" w:rsidRDefault="00D21C81" w:rsidP="00D21C81">
            <w:pPr>
              <w:pStyle w:val="AERtabletextleft"/>
            </w:pPr>
            <w:r w:rsidRPr="005B7AD2">
              <w:t xml:space="preserve">AER's </w:t>
            </w:r>
            <w:r w:rsidRPr="00D21C81">
              <w:t xml:space="preserve">proposed carryover </w:t>
            </w:r>
          </w:p>
        </w:tc>
        <w:tc>
          <w:tcPr>
            <w:tcW w:w="1073"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rsidRPr="00D21C81">
              <w:t>12.2</w:t>
            </w:r>
          </w:p>
        </w:tc>
        <w:tc>
          <w:tcPr>
            <w:tcW w:w="1073"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t>8.</w:t>
            </w:r>
            <w:r w:rsidRPr="00D21C81">
              <w:t>4</w:t>
            </w:r>
          </w:p>
        </w:tc>
        <w:tc>
          <w:tcPr>
            <w:tcW w:w="1074"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t>6.</w:t>
            </w:r>
            <w:r w:rsidR="00830D8E">
              <w:t>7</w:t>
            </w:r>
          </w:p>
        </w:tc>
        <w:tc>
          <w:tcPr>
            <w:tcW w:w="1073"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rsidRPr="00D21C81">
              <w:t>4.1</w:t>
            </w:r>
          </w:p>
        </w:tc>
        <w:tc>
          <w:tcPr>
            <w:tcW w:w="1073"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t>0.0</w:t>
            </w:r>
          </w:p>
        </w:tc>
        <w:tc>
          <w:tcPr>
            <w:tcW w:w="1074" w:type="dxa"/>
          </w:tcPr>
          <w:p w:rsidR="00D21C81" w:rsidRPr="00D21C81" w:rsidRDefault="00D21C81" w:rsidP="00D21C81">
            <w:pPr>
              <w:pStyle w:val="AERtabletextleft"/>
              <w:cnfStyle w:val="000000010000" w:firstRow="0" w:lastRow="0" w:firstColumn="0" w:lastColumn="0" w:oddVBand="0" w:evenVBand="0" w:oddHBand="0" w:evenHBand="1" w:firstRowFirstColumn="0" w:firstRowLastColumn="0" w:lastRowFirstColumn="0" w:lastRowLastColumn="0"/>
            </w:pPr>
            <w:r>
              <w:t>3</w:t>
            </w:r>
            <w:r w:rsidRPr="00D21C81">
              <w:t>1.4</w:t>
            </w:r>
          </w:p>
        </w:tc>
      </w:tr>
      <w:tr w:rsidR="00D21C81" w:rsidTr="00DC1656">
        <w:tc>
          <w:tcPr>
            <w:cnfStyle w:val="001000000000" w:firstRow="0" w:lastRow="0" w:firstColumn="1" w:lastColumn="0" w:oddVBand="0" w:evenVBand="0" w:oddHBand="0" w:evenHBand="0" w:firstRowFirstColumn="0" w:firstRowLastColumn="0" w:lastRowFirstColumn="0" w:lastRowLastColumn="0"/>
            <w:tcW w:w="2802" w:type="dxa"/>
          </w:tcPr>
          <w:p w:rsidR="00D21C81" w:rsidRPr="00D21C81" w:rsidRDefault="00D21C81" w:rsidP="00D21C81">
            <w:pPr>
              <w:pStyle w:val="AERtabletextleft"/>
            </w:pPr>
            <w:r>
              <w:t>Difference</w:t>
            </w:r>
          </w:p>
        </w:tc>
        <w:tc>
          <w:tcPr>
            <w:tcW w:w="1073" w:type="dxa"/>
            <w:vAlign w:val="bottom"/>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rsidRPr="00D21C81">
              <w:t xml:space="preserve">0.8 </w:t>
            </w:r>
          </w:p>
        </w:tc>
        <w:tc>
          <w:tcPr>
            <w:tcW w:w="1073" w:type="dxa"/>
            <w:vAlign w:val="bottom"/>
          </w:tcPr>
          <w:p w:rsidR="00D21C81" w:rsidRPr="00D21C81" w:rsidRDefault="00830D8E" w:rsidP="00D21C81">
            <w:pPr>
              <w:pStyle w:val="AERtabletextleft"/>
              <w:cnfStyle w:val="000000000000" w:firstRow="0" w:lastRow="0" w:firstColumn="0" w:lastColumn="0" w:oddVBand="0" w:evenVBand="0" w:oddHBand="0" w:evenHBand="0" w:firstRowFirstColumn="0" w:firstRowLastColumn="0" w:lastRowFirstColumn="0" w:lastRowLastColumn="0"/>
            </w:pPr>
            <w:r>
              <w:t>-</w:t>
            </w:r>
            <w:r w:rsidR="00D21C81" w:rsidRPr="00D21C81">
              <w:t xml:space="preserve">1.2 </w:t>
            </w:r>
          </w:p>
        </w:tc>
        <w:tc>
          <w:tcPr>
            <w:tcW w:w="1074" w:type="dxa"/>
            <w:vAlign w:val="bottom"/>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rsidRPr="00D21C81">
              <w:t>0.</w:t>
            </w:r>
            <w:r w:rsidR="00585AF5">
              <w:t>3</w:t>
            </w:r>
            <w:r w:rsidRPr="00D21C81">
              <w:t xml:space="preserve"> </w:t>
            </w:r>
          </w:p>
        </w:tc>
        <w:tc>
          <w:tcPr>
            <w:tcW w:w="1073" w:type="dxa"/>
            <w:vAlign w:val="bottom"/>
          </w:tcPr>
          <w:p w:rsidR="00D21C81" w:rsidRPr="00D21C81" w:rsidRDefault="00830D8E" w:rsidP="00D21C81">
            <w:pPr>
              <w:pStyle w:val="AERtabletextleft"/>
              <w:cnfStyle w:val="000000000000" w:firstRow="0" w:lastRow="0" w:firstColumn="0" w:lastColumn="0" w:oddVBand="0" w:evenVBand="0" w:oddHBand="0" w:evenHBand="0" w:firstRowFirstColumn="0" w:firstRowLastColumn="0" w:lastRowFirstColumn="0" w:lastRowLastColumn="0"/>
            </w:pPr>
            <w:r>
              <w:t>-</w:t>
            </w:r>
            <w:r w:rsidR="00D21C81" w:rsidRPr="00D21C81">
              <w:t xml:space="preserve">0.9 </w:t>
            </w:r>
          </w:p>
        </w:tc>
        <w:tc>
          <w:tcPr>
            <w:tcW w:w="1073" w:type="dxa"/>
            <w:vAlign w:val="bottom"/>
          </w:tcPr>
          <w:p w:rsidR="00D21C81" w:rsidRPr="00D21C81" w:rsidRDefault="00D21C81" w:rsidP="00D21C81">
            <w:pPr>
              <w:pStyle w:val="AERtabletextleft"/>
              <w:cnfStyle w:val="000000000000" w:firstRow="0" w:lastRow="0" w:firstColumn="0" w:lastColumn="0" w:oddVBand="0" w:evenVBand="0" w:oddHBand="0" w:evenHBand="0" w:firstRowFirstColumn="0" w:firstRowLastColumn="0" w:lastRowFirstColumn="0" w:lastRowLastColumn="0"/>
            </w:pPr>
            <w:r w:rsidRPr="00D21C81">
              <w:t xml:space="preserve">0.0 </w:t>
            </w:r>
          </w:p>
        </w:tc>
        <w:tc>
          <w:tcPr>
            <w:tcW w:w="1074" w:type="dxa"/>
            <w:vAlign w:val="bottom"/>
          </w:tcPr>
          <w:p w:rsidR="00D21C81" w:rsidRPr="00D21C81" w:rsidRDefault="00830D8E" w:rsidP="00D21C81">
            <w:pPr>
              <w:pStyle w:val="AERtabletextleft"/>
              <w:cnfStyle w:val="000000000000" w:firstRow="0" w:lastRow="0" w:firstColumn="0" w:lastColumn="0" w:oddVBand="0" w:evenVBand="0" w:oddHBand="0" w:evenHBand="0" w:firstRowFirstColumn="0" w:firstRowLastColumn="0" w:lastRowFirstColumn="0" w:lastRowLastColumn="0"/>
            </w:pPr>
            <w:r>
              <w:t>-</w:t>
            </w:r>
            <w:r w:rsidR="00D21C81" w:rsidRPr="00D21C81">
              <w:t xml:space="preserve">0.9 </w:t>
            </w:r>
          </w:p>
        </w:tc>
      </w:tr>
    </w:tbl>
    <w:p w:rsidR="00D21C81" w:rsidRPr="00197611" w:rsidRDefault="00C56F94" w:rsidP="00197611">
      <w:pPr>
        <w:pStyle w:val="AERtablesource"/>
        <w:rPr>
          <w:rStyle w:val="AERtextsize8"/>
        </w:rPr>
      </w:pPr>
      <w:r w:rsidRPr="00197611">
        <w:rPr>
          <w:rStyle w:val="AERtextsize8"/>
        </w:rPr>
        <w:t>Source: AER analysis</w:t>
      </w:r>
    </w:p>
    <w:p w:rsidR="00D21C81" w:rsidRPr="00D21C81" w:rsidRDefault="00D21C81" w:rsidP="00D21C81">
      <w:pPr>
        <w:pStyle w:val="AERbodytext"/>
        <w:rPr>
          <w:rStyle w:val="AERbody"/>
        </w:rPr>
      </w:pPr>
      <w:r w:rsidRPr="00D21C81">
        <w:rPr>
          <w:rStyle w:val="AERbody"/>
        </w:rPr>
        <w:t>The difference between our draft decision EBSS carryover amounts and TasNetworks’ proposal reflects:</w:t>
      </w:r>
    </w:p>
    <w:p w:rsidR="00D21C81" w:rsidRPr="00D21C81" w:rsidRDefault="00D21C81" w:rsidP="00D21C81">
      <w:pPr>
        <w:pStyle w:val="AERbulletlistfirststyle"/>
        <w:rPr>
          <w:rStyle w:val="AERbody"/>
        </w:rPr>
      </w:pPr>
      <w:r w:rsidRPr="00D21C81">
        <w:rPr>
          <w:rStyle w:val="AERbody"/>
        </w:rPr>
        <w:t xml:space="preserve">An adjustment to TasNetworks’ actual opex in 2009–14 to remove reported opex on superannuation. </w:t>
      </w:r>
      <w:r>
        <w:rPr>
          <w:rStyle w:val="AERbody"/>
        </w:rPr>
        <w:t xml:space="preserve">These costs were excluded from the operation of the EBSS during the 2009–14 regulatory control </w:t>
      </w:r>
      <w:proofErr w:type="gramStart"/>
      <w:r>
        <w:rPr>
          <w:rStyle w:val="AERbody"/>
        </w:rPr>
        <w:t>period</w:t>
      </w:r>
      <w:proofErr w:type="gramEnd"/>
      <w:r w:rsidR="00DF2C33">
        <w:rPr>
          <w:rStyle w:val="AERbody"/>
        </w:rPr>
        <w:t>.</w:t>
      </w:r>
    </w:p>
    <w:p w:rsidR="00D21C81" w:rsidRPr="00D21C81" w:rsidRDefault="00D21C81" w:rsidP="00D21C81">
      <w:pPr>
        <w:pStyle w:val="AERbulletlistfirststyle"/>
        <w:rPr>
          <w:rStyle w:val="AERbody"/>
        </w:rPr>
      </w:pPr>
      <w:r w:rsidRPr="00D21C81">
        <w:rPr>
          <w:rStyle w:val="AERbody"/>
        </w:rPr>
        <w:t>An adjustment to TasNetworks’ actual opex for movements in provisions. Provisions are accounting adjustments which reflect estimates of future costs</w:t>
      </w:r>
      <w:r w:rsidR="007565C9">
        <w:rPr>
          <w:rStyle w:val="AERbody"/>
        </w:rPr>
        <w:t xml:space="preserve"> a business expects to incur. They are not actual</w:t>
      </w:r>
      <w:r w:rsidRPr="00D21C81">
        <w:rPr>
          <w:rStyle w:val="AERbody"/>
        </w:rPr>
        <w:t xml:space="preserve"> costs. We do not consider estimates of future costs should be subject to the EBSS.</w:t>
      </w:r>
      <w:r w:rsidR="00DF2C33">
        <w:rPr>
          <w:rStyle w:val="AERbody"/>
        </w:rPr>
        <w:t xml:space="preserve"> To reward or penalise a service provider for changes in provisions would reward or penalise it for changes in assumptions, not efficiency improvements. This would be contrary to the aims of the EBSS under the NER.</w:t>
      </w:r>
    </w:p>
    <w:p w:rsidR="00D21C81" w:rsidRPr="00D21C81" w:rsidRDefault="00D21C81" w:rsidP="00D21C81">
      <w:pPr>
        <w:pStyle w:val="HeadingBoldBlue"/>
      </w:pPr>
      <w:r w:rsidRPr="00D21C81">
        <w:t>Application of the EBSS during the 2015–19 regulatory control period</w:t>
      </w:r>
    </w:p>
    <w:p w:rsidR="00D21C81" w:rsidRDefault="00D21C81" w:rsidP="00D21C81">
      <w:pPr>
        <w:pStyle w:val="AERbodytext"/>
      </w:pPr>
      <w:r>
        <w:t xml:space="preserve">We propose to apply </w:t>
      </w:r>
      <w:r w:rsidR="00BD5954">
        <w:t xml:space="preserve">version 2 of </w:t>
      </w:r>
      <w:r>
        <w:t>the EBSS to TasNetworks during the 2015–19 regulatory control period. We consider the EBSS is needed to:</w:t>
      </w:r>
    </w:p>
    <w:p w:rsidR="00D21C81" w:rsidRDefault="00D21C81" w:rsidP="00D21C81">
      <w:pPr>
        <w:pStyle w:val="AERbulletlistfirststyle"/>
      </w:pPr>
      <w:r>
        <w:t>continue to encourage TasNetworks to pursue efficiency improvements in opex, and</w:t>
      </w:r>
    </w:p>
    <w:p w:rsidR="00D21C81" w:rsidRPr="00D21C81" w:rsidRDefault="00D21C81" w:rsidP="00D21C81">
      <w:pPr>
        <w:pStyle w:val="AERbulletlistfirststyle"/>
      </w:pPr>
      <w:proofErr w:type="gramStart"/>
      <w:r>
        <w:t>to</w:t>
      </w:r>
      <w:proofErr w:type="gramEnd"/>
      <w:r>
        <w:t xml:space="preserve"> discourage T</w:t>
      </w:r>
      <w:r w:rsidRPr="00D21C81">
        <w:t>asNetworks from incurring opex to try and influence its opex forecasts in the regulatory period beginning in 2019.</w:t>
      </w:r>
    </w:p>
    <w:p w:rsidR="00D21C81" w:rsidRDefault="00BD5954" w:rsidP="00D21C81">
      <w:pPr>
        <w:pStyle w:val="AERbodytext"/>
      </w:pPr>
      <w:r>
        <w:t>Of the exclusions TasNetworks proposed, we will exclude debt raising costs, network support and self-insurance costs from the EBSS</w:t>
      </w:r>
      <w:r w:rsidR="00D21C81">
        <w:t>.</w:t>
      </w:r>
      <w:r>
        <w:t xml:space="preserve"> We will also exclude </w:t>
      </w:r>
      <w:r w:rsidR="009E2B61">
        <w:t>expenditure</w:t>
      </w:r>
      <w:r>
        <w:t xml:space="preserve"> on network capability projects</w:t>
      </w:r>
      <w:r w:rsidR="009E2B61">
        <w:t>, which are funded through the Service Target Performance Incentive Scheme (</w:t>
      </w:r>
      <w:r w:rsidR="0030157E">
        <w:t>STPIS</w:t>
      </w:r>
      <w:r w:rsidR="009E2B61">
        <w:t xml:space="preserve">) rather than through opex. </w:t>
      </w:r>
      <w:r>
        <w:t>We do not accept TasNetworks' proposed exclusion of insurance premiums.</w:t>
      </w:r>
      <w:r w:rsidR="00D21C81">
        <w:t xml:space="preserve"> </w:t>
      </w:r>
    </w:p>
    <w:p w:rsidR="00310037" w:rsidRPr="009A6CA7" w:rsidRDefault="00310037" w:rsidP="000218CC">
      <w:pPr>
        <w:pStyle w:val="Heading2"/>
        <w:rPr>
          <w:rStyle w:val="AERbody"/>
          <w:color w:val="E36C0A"/>
          <w:sz w:val="28"/>
        </w:rPr>
      </w:pPr>
      <w:bookmarkStart w:id="104" w:name="_Toc404752736"/>
      <w:r w:rsidRPr="009A6CA7">
        <w:rPr>
          <w:rStyle w:val="AERbody"/>
          <w:color w:val="E36C0A"/>
          <w:sz w:val="28"/>
        </w:rPr>
        <w:t>Capital expenditure sharing scheme</w:t>
      </w:r>
      <w:bookmarkEnd w:id="104"/>
    </w:p>
    <w:p w:rsidR="000218CC" w:rsidRPr="000218CC" w:rsidRDefault="000218CC" w:rsidP="000218CC">
      <w:pPr>
        <w:pStyle w:val="AERbodytext"/>
      </w:pPr>
      <w:r w:rsidRPr="000218CC">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w:t>
      </w:r>
    </w:p>
    <w:p w:rsidR="000218CC" w:rsidRPr="000218CC" w:rsidRDefault="000218CC" w:rsidP="000218CC">
      <w:pPr>
        <w:pStyle w:val="AERbodytext"/>
      </w:pPr>
      <w:r w:rsidRPr="000218CC">
        <w:t xml:space="preserve">As part of the Better Regulation program we consulted on and published the capital expenditure incentive guideline, which sets out </w:t>
      </w:r>
      <w:r w:rsidR="0030157E">
        <w:t xml:space="preserve">version 1 of </w:t>
      </w:r>
      <w:r w:rsidRPr="000218CC">
        <w:t xml:space="preserve">the CESS. The CESS approximates efficiency gains and efficiency losses by calculating the difference between forecast and actual capex. It shares these gains or losses between service providers and consumers. </w:t>
      </w:r>
    </w:p>
    <w:p w:rsidR="000218CC" w:rsidRPr="000218CC" w:rsidRDefault="000218CC" w:rsidP="000218CC">
      <w:pPr>
        <w:pStyle w:val="AERbodytext"/>
      </w:pPr>
      <w:r w:rsidRPr="000218CC">
        <w:t xml:space="preserve">Under the CESS a service provider retains 30 per cent of </w:t>
      </w:r>
      <w:r w:rsidR="0030157E">
        <w:t xml:space="preserve">the benefit or costs of </w:t>
      </w:r>
      <w:proofErr w:type="gramStart"/>
      <w:r w:rsidRPr="000218CC">
        <w:t>an underspend</w:t>
      </w:r>
      <w:proofErr w:type="gramEnd"/>
      <w:r w:rsidRPr="000218CC">
        <w:t xml:space="preserve"> or overspend, while consumers retain 70 per cent. This means that for a one dollar saving in capex the service provider keeps 30 cents of the benefit while consumers keep 70 cents of the benefit. </w:t>
      </w:r>
      <w:r w:rsidR="0030157E">
        <w:t xml:space="preserve">Conversely, in the case of </w:t>
      </w:r>
      <w:proofErr w:type="gramStart"/>
      <w:r w:rsidR="0030157E">
        <w:t>an overspend</w:t>
      </w:r>
      <w:proofErr w:type="gramEnd"/>
      <w:r w:rsidR="0030157E">
        <w:t xml:space="preserve"> the service provider must bear 30 cents of the cost and consumers 70 cents.</w:t>
      </w:r>
    </w:p>
    <w:p w:rsidR="00310037" w:rsidRPr="009A6CA7" w:rsidRDefault="00310037" w:rsidP="009A6CA7">
      <w:pPr>
        <w:pStyle w:val="Heading3"/>
        <w:rPr>
          <w:rStyle w:val="AERbody"/>
          <w:color w:val="E36C0A"/>
          <w:sz w:val="24"/>
        </w:rPr>
      </w:pPr>
      <w:bookmarkStart w:id="105" w:name="_Toc404752737"/>
      <w:r w:rsidRPr="009A6CA7">
        <w:rPr>
          <w:rStyle w:val="AERbody"/>
          <w:color w:val="E36C0A"/>
          <w:sz w:val="24"/>
        </w:rPr>
        <w:t>Draft decision</w:t>
      </w:r>
      <w:bookmarkEnd w:id="105"/>
    </w:p>
    <w:p w:rsidR="009A6CA7" w:rsidRPr="009A6CA7" w:rsidRDefault="009A6CA7" w:rsidP="009A6CA7">
      <w:pPr>
        <w:pStyle w:val="AERbodytext"/>
      </w:pPr>
      <w:r w:rsidRPr="009A6CA7">
        <w:t xml:space="preserve">We will apply </w:t>
      </w:r>
      <w:r w:rsidR="0030157E">
        <w:t xml:space="preserve">version 1 of </w:t>
      </w:r>
      <w:r w:rsidRPr="009A6CA7">
        <w:t xml:space="preserve">the CESS as set out in the capital expenditure incentives guideline to </w:t>
      </w:r>
      <w:r>
        <w:t>TasNetworks</w:t>
      </w:r>
      <w:r w:rsidRPr="009A6CA7">
        <w:t xml:space="preserve"> in the 2015–19 regulatory control period.</w:t>
      </w:r>
      <w:r>
        <w:rPr>
          <w:rStyle w:val="FootnoteReference"/>
        </w:rPr>
        <w:footnoteReference w:id="86"/>
      </w:r>
      <w:r w:rsidRPr="009A6CA7">
        <w:t xml:space="preserve"> </w:t>
      </w:r>
    </w:p>
    <w:p w:rsidR="00310037" w:rsidRPr="002568CE" w:rsidRDefault="00310037" w:rsidP="002568CE">
      <w:pPr>
        <w:pStyle w:val="Heading3"/>
        <w:rPr>
          <w:rStyle w:val="AERbody"/>
          <w:color w:val="E36C0A"/>
          <w:sz w:val="24"/>
        </w:rPr>
      </w:pPr>
      <w:bookmarkStart w:id="106" w:name="_Toc404752738"/>
      <w:r w:rsidRPr="002568CE">
        <w:rPr>
          <w:rStyle w:val="AERbody"/>
          <w:color w:val="E36C0A"/>
          <w:sz w:val="24"/>
        </w:rPr>
        <w:t>Summary of analysis and reasons</w:t>
      </w:r>
      <w:bookmarkEnd w:id="106"/>
    </w:p>
    <w:p w:rsidR="00310037" w:rsidRDefault="009A6CA7" w:rsidP="009A6CA7">
      <w:pPr>
        <w:pStyle w:val="AERbodytext"/>
        <w:rPr>
          <w:rStyle w:val="AERbody"/>
        </w:rPr>
      </w:pPr>
      <w:r w:rsidRPr="009A6CA7">
        <w:t xml:space="preserve">We are satisfied with </w:t>
      </w:r>
      <w:r>
        <w:t>TasNetworks'</w:t>
      </w:r>
      <w:r w:rsidRPr="009A6CA7">
        <w:t xml:space="preserve"> proposal to apply the CESS as set out in the capex incentives guideline. </w:t>
      </w:r>
    </w:p>
    <w:p w:rsidR="00310037" w:rsidRPr="00197611" w:rsidRDefault="00310037" w:rsidP="00197611">
      <w:pPr>
        <w:pStyle w:val="Heading3"/>
      </w:pPr>
      <w:bookmarkStart w:id="107" w:name="_Toc404752739"/>
      <w:r w:rsidRPr="00197611">
        <w:t>Service target performance incentive scheme</w:t>
      </w:r>
      <w:r w:rsidR="0030157E" w:rsidRPr="00197611">
        <w:t xml:space="preserve"> (STPIS)</w:t>
      </w:r>
      <w:bookmarkEnd w:id="107"/>
    </w:p>
    <w:p w:rsidR="0030157E" w:rsidRDefault="00677CB2" w:rsidP="00677CB2">
      <w:pPr>
        <w:pStyle w:val="AERbodytext"/>
      </w:pPr>
      <w:r>
        <w:t xml:space="preserve">The STPIS </w:t>
      </w:r>
      <w:r w:rsidR="0030157E">
        <w:t xml:space="preserve">has </w:t>
      </w:r>
      <w:r>
        <w:t>three components</w:t>
      </w:r>
      <w:r w:rsidR="0030157E">
        <w:t>:</w:t>
      </w:r>
      <w:r w:rsidR="0030157E" w:rsidDel="0030157E">
        <w:t xml:space="preserve"> </w:t>
      </w:r>
    </w:p>
    <w:p w:rsidR="0030157E" w:rsidRDefault="00677CB2" w:rsidP="00197611">
      <w:pPr>
        <w:pStyle w:val="AERbulletlistfirststyle"/>
      </w:pPr>
      <w:r>
        <w:t xml:space="preserve">The service component provides a financial incentive for the TNSP to improve and maintain its service performance. </w:t>
      </w:r>
    </w:p>
    <w:p w:rsidR="0030157E" w:rsidRDefault="00677CB2" w:rsidP="00197611">
      <w:pPr>
        <w:pStyle w:val="AERbulletlistfirststyle"/>
      </w:pP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r w:rsidDel="00861EC5">
        <w:t xml:space="preserve"> </w:t>
      </w:r>
    </w:p>
    <w:p w:rsidR="0030157E" w:rsidRDefault="00677CB2" w:rsidP="00197611">
      <w:pPr>
        <w:pStyle w:val="AERbulletlistfirststyle"/>
      </w:pPr>
      <w:r>
        <w:t>The network capability component funds and incentivises the TNSP to identify and implement incremental changes that would improve the capability of the network when it is most needed.</w:t>
      </w:r>
    </w:p>
    <w:p w:rsidR="00677CB2" w:rsidRPr="00677CB2" w:rsidRDefault="00677CB2" w:rsidP="00677CB2">
      <w:pPr>
        <w:pStyle w:val="AERbodytext"/>
      </w:pPr>
      <w:r>
        <w:t xml:space="preserve"> Attachment 11 sets out </w:t>
      </w:r>
      <w:r w:rsidRPr="00AA56FF">
        <w:t>our detailed reasons for our draft decision on the STPIS.</w:t>
      </w:r>
    </w:p>
    <w:p w:rsidR="00310037" w:rsidRPr="00677CB2" w:rsidRDefault="00310037" w:rsidP="00677CB2">
      <w:pPr>
        <w:pStyle w:val="Heading3"/>
        <w:rPr>
          <w:rStyle w:val="AERbody"/>
          <w:color w:val="E36C0A"/>
          <w:sz w:val="24"/>
        </w:rPr>
      </w:pPr>
      <w:bookmarkStart w:id="108" w:name="_Toc404752740"/>
      <w:r w:rsidRPr="00677CB2">
        <w:rPr>
          <w:rStyle w:val="AERbody"/>
          <w:color w:val="E36C0A"/>
          <w:sz w:val="24"/>
        </w:rPr>
        <w:t>Draft decision</w:t>
      </w:r>
      <w:bookmarkEnd w:id="108"/>
    </w:p>
    <w:p w:rsidR="0030157E" w:rsidRDefault="0030157E" w:rsidP="00197611">
      <w:pPr>
        <w:pStyle w:val="AERbodytext"/>
      </w:pPr>
      <w:r>
        <w:t xml:space="preserve">Version 4.1 of the STPIS will apply to TasNetworks for the 2015–19 regulatory control </w:t>
      </w:r>
      <w:proofErr w:type="gramStart"/>
      <w:r>
        <w:t>period</w:t>
      </w:r>
      <w:proofErr w:type="gramEnd"/>
      <w:r>
        <w:t>.</w:t>
      </w:r>
    </w:p>
    <w:p w:rsidR="00677CB2" w:rsidRPr="00C85765" w:rsidRDefault="00677CB2" w:rsidP="00677CB2">
      <w:pPr>
        <w:pStyle w:val="HeadingBoldBlue"/>
      </w:pPr>
      <w:r w:rsidRPr="00C85765">
        <w:t>Service component</w:t>
      </w:r>
    </w:p>
    <w:p w:rsidR="00677CB2" w:rsidRPr="00C85765" w:rsidRDefault="00677CB2" w:rsidP="00677CB2">
      <w:pPr>
        <w:pStyle w:val="AERbodytext"/>
      </w:pPr>
      <w:r>
        <w:t xml:space="preserve">We accept TasNetworks' </w:t>
      </w:r>
      <w:r w:rsidRPr="00C85765">
        <w:t xml:space="preserve">proposed </w:t>
      </w:r>
      <w:r>
        <w:t xml:space="preserve">performance targets for the </w:t>
      </w:r>
      <w:r w:rsidRPr="00C85765">
        <w:t>service component</w:t>
      </w:r>
      <w:r>
        <w:t>.</w:t>
      </w:r>
      <w:r>
        <w:rPr>
          <w:rStyle w:val="FootnoteReference"/>
        </w:rPr>
        <w:footnoteReference w:id="87"/>
      </w:r>
      <w:r w:rsidRPr="00C85765">
        <w:t xml:space="preserve"> </w:t>
      </w:r>
      <w:r>
        <w:t xml:space="preserve">However, we do not accept TasNetworks' </w:t>
      </w:r>
      <w:r w:rsidRPr="00C85765">
        <w:t>proposed caps and collars</w:t>
      </w:r>
      <w:r>
        <w:t xml:space="preserve">. Table 11.1 </w:t>
      </w:r>
      <w:r w:rsidR="00D87CA8">
        <w:t xml:space="preserve">in Attachment 11 </w:t>
      </w:r>
      <w:r w:rsidRPr="00C85765">
        <w:t xml:space="preserve">sets out our draft decision on </w:t>
      </w:r>
      <w:r>
        <w:t xml:space="preserve">TasNetworks' </w:t>
      </w:r>
      <w:r w:rsidRPr="00C85765">
        <w:t xml:space="preserve">service component parameter values. </w:t>
      </w:r>
    </w:p>
    <w:p w:rsidR="00677CB2" w:rsidRPr="00C85765" w:rsidRDefault="00677CB2" w:rsidP="00677CB2">
      <w:pPr>
        <w:pStyle w:val="HeadingBoldBlue"/>
      </w:pPr>
      <w:r>
        <w:t>Market impact component</w:t>
      </w:r>
    </w:p>
    <w:p w:rsidR="00677CB2" w:rsidRPr="00C267B7" w:rsidRDefault="00677CB2" w:rsidP="00677CB2">
      <w:pPr>
        <w:pStyle w:val="AERbodytext"/>
      </w:pPr>
      <w:r w:rsidRPr="00C267B7">
        <w:t xml:space="preserve">While we were not required to make a </w:t>
      </w:r>
      <w:r>
        <w:t>formal</w:t>
      </w:r>
      <w:r w:rsidRPr="00C267B7">
        <w:t xml:space="preserve"> decision on a market impact parameter performance target, we did audit and adjust </w:t>
      </w:r>
      <w:r>
        <w:t>TasNetworks'</w:t>
      </w:r>
      <w:r w:rsidRPr="00C267B7">
        <w:t xml:space="preserve"> 2011, 2012 and 2013 performance data which was submitted as part of </w:t>
      </w:r>
      <w:r>
        <w:t>TasNetworks'</w:t>
      </w:r>
      <w:r w:rsidRPr="00C267B7">
        <w:t xml:space="preserve"> revenue proposal. The average performance over these three years is used to calculate T</w:t>
      </w:r>
      <w:r>
        <w:t>asNetworks'</w:t>
      </w:r>
      <w:r w:rsidRPr="00C267B7">
        <w:t xml:space="preserve"> 2014 market impact performance target</w:t>
      </w:r>
      <w:r>
        <w:t xml:space="preserve"> which we assessed as</w:t>
      </w:r>
      <w:r w:rsidRPr="00C20F1E">
        <w:t xml:space="preserve"> 13</w:t>
      </w:r>
      <w:r w:rsidR="00A87053">
        <w:t>18</w:t>
      </w:r>
      <w:r w:rsidRPr="00C20F1E">
        <w:t xml:space="preserve"> dispatch intervals.</w:t>
      </w:r>
      <w:r>
        <w:rPr>
          <w:rStyle w:val="FootnoteReference"/>
        </w:rPr>
        <w:footnoteReference w:id="88"/>
      </w:r>
    </w:p>
    <w:p w:rsidR="00677CB2" w:rsidRDefault="00677CB2" w:rsidP="00677CB2">
      <w:pPr>
        <w:pStyle w:val="HeadingBoldBlue"/>
      </w:pPr>
      <w:r>
        <w:t>Network capability</w:t>
      </w:r>
      <w:r w:rsidRPr="00C85765">
        <w:t xml:space="preserve"> component</w:t>
      </w:r>
    </w:p>
    <w:p w:rsidR="00677CB2" w:rsidRPr="00677CB2" w:rsidRDefault="00677CB2" w:rsidP="00677CB2">
      <w:pPr>
        <w:pStyle w:val="AERbodytext"/>
      </w:pPr>
      <w:r>
        <w:t>We do not accept TasNetworks</w:t>
      </w:r>
      <w:r w:rsidRPr="00A7656F">
        <w:t xml:space="preserve">' </w:t>
      </w:r>
      <w:r w:rsidRPr="007C560A">
        <w:t>network capability incentive parameter acti</w:t>
      </w:r>
      <w:r>
        <w:t>on plan (NCIPAP). Instead, we accept a total of 18 priority projects proposed by TasNetworks, which equate to 1 per cent of TasNetworks' proposed MAR.</w:t>
      </w:r>
      <w:r w:rsidRPr="000E565C">
        <w:t xml:space="preserve"> </w:t>
      </w:r>
      <w:r>
        <w:t xml:space="preserve">Table 11.2 </w:t>
      </w:r>
      <w:r w:rsidR="00D87CA8">
        <w:t>in Attachment 11</w:t>
      </w:r>
      <w:r w:rsidR="00844B1B">
        <w:t xml:space="preserve"> </w:t>
      </w:r>
      <w:r>
        <w:t>sets out our draft decision on TasNetworks' proposed priority projects, total costs and project ranking.</w:t>
      </w:r>
    </w:p>
    <w:p w:rsidR="00310037" w:rsidRPr="00677CB2" w:rsidRDefault="00310037" w:rsidP="00677CB2">
      <w:pPr>
        <w:pStyle w:val="Heading3"/>
        <w:rPr>
          <w:rStyle w:val="AERbody"/>
          <w:color w:val="E36C0A"/>
          <w:sz w:val="24"/>
        </w:rPr>
      </w:pPr>
      <w:bookmarkStart w:id="109" w:name="_Toc404752741"/>
      <w:r w:rsidRPr="00677CB2">
        <w:rPr>
          <w:rStyle w:val="AERbody"/>
          <w:color w:val="E36C0A"/>
          <w:sz w:val="24"/>
        </w:rPr>
        <w:t>Summary of analysis and reasons</w:t>
      </w:r>
      <w:bookmarkEnd w:id="109"/>
    </w:p>
    <w:p w:rsidR="00677CB2" w:rsidRPr="00C85765" w:rsidRDefault="00677CB2" w:rsidP="00677CB2">
      <w:pPr>
        <w:pStyle w:val="HeadingBoldBlue"/>
      </w:pPr>
      <w:r w:rsidRPr="00C85765">
        <w:t>Service component</w:t>
      </w:r>
    </w:p>
    <w:p w:rsidR="00677CB2" w:rsidRPr="00E02761" w:rsidRDefault="00677CB2" w:rsidP="00677CB2">
      <w:pPr>
        <w:pStyle w:val="AERbodytext"/>
        <w:rPr>
          <w:rStyle w:val="AERtexthighlight"/>
        </w:rPr>
      </w:pPr>
      <w:r>
        <w:t xml:space="preserve">We do not accept TasNetworks' </w:t>
      </w:r>
      <w:r w:rsidRPr="00C85765">
        <w:t>proposed caps and collars</w:t>
      </w:r>
      <w:r>
        <w:t xml:space="preserve"> as they do not comply with the requirements of clause 3.2(e) of the STPIS as the values are not based on a sound methodology.</w:t>
      </w:r>
      <w:r w:rsidRPr="00C85765">
        <w:t xml:space="preserve"> </w:t>
      </w:r>
      <w:r>
        <w:t xml:space="preserve"> We applied our principle</w:t>
      </w:r>
      <w:r w:rsidR="00D87CA8">
        <w:t>s</w:t>
      </w:r>
      <w:r>
        <w:t xml:space="preserve"> based approach to test the reasonableness of TasNetworks' proposed caps and collars. Our preferred approach results in caps and collars that provide a materially stronger incentive for the TNSP to improve and maintain service performance. This is consistent with the approach that we applied to SP </w:t>
      </w:r>
      <w:proofErr w:type="spellStart"/>
      <w:r>
        <w:t>AusNet</w:t>
      </w:r>
      <w:proofErr w:type="spellEnd"/>
      <w:r>
        <w:t xml:space="preserve"> in 2013 and is a conceptually sound method</w:t>
      </w:r>
    </w:p>
    <w:p w:rsidR="00677CB2" w:rsidRPr="00C85765" w:rsidRDefault="00677CB2" w:rsidP="00677CB2">
      <w:pPr>
        <w:pStyle w:val="HeadingBoldBlue"/>
      </w:pPr>
      <w:r>
        <w:t>Market impact component</w:t>
      </w:r>
    </w:p>
    <w:p w:rsidR="00677CB2" w:rsidRPr="00C267B7" w:rsidRDefault="00677CB2" w:rsidP="00677CB2">
      <w:pPr>
        <w:pStyle w:val="AERbodytext"/>
      </w:pPr>
      <w:r>
        <w:t>W</w:t>
      </w:r>
      <w:r w:rsidRPr="00C267B7">
        <w:t xml:space="preserve">e are not required to determine a market impact parameter performance target because it will be set </w:t>
      </w:r>
      <w:r>
        <w:t xml:space="preserve">annually </w:t>
      </w:r>
      <w:r w:rsidRPr="00C267B7">
        <w:t>as a rolling average during the 2015–1</w:t>
      </w:r>
      <w:r>
        <w:t>9</w:t>
      </w:r>
      <w:r w:rsidRPr="00C267B7">
        <w:t xml:space="preserve"> regulatory control </w:t>
      </w:r>
      <w:proofErr w:type="gramStart"/>
      <w:r w:rsidRPr="00C267B7">
        <w:t>period</w:t>
      </w:r>
      <w:proofErr w:type="gramEnd"/>
      <w:r w:rsidRPr="00C267B7">
        <w:t xml:space="preserve">. The target for the 2015 calendar year, for example, will be an average of </w:t>
      </w:r>
      <w:r>
        <w:t>TasNetworks'</w:t>
      </w:r>
      <w:r w:rsidRPr="00C267B7">
        <w:t xml:space="preserve"> 2012, 2013 and 2014 market impact performance, while actual performance in 2015 will be measured as an average of </w:t>
      </w:r>
      <w:r>
        <w:t>its 2014 and 2015 performance.</w:t>
      </w:r>
    </w:p>
    <w:p w:rsidR="00677CB2" w:rsidRPr="00C20F1E" w:rsidRDefault="00677CB2" w:rsidP="00E22BD5">
      <w:pPr>
        <w:pStyle w:val="AERbodytext"/>
      </w:pPr>
      <w:r w:rsidRPr="00C20F1E">
        <w:t>We audited T</w:t>
      </w:r>
      <w:r>
        <w:t>asNetworks'</w:t>
      </w:r>
      <w:r w:rsidRPr="00C20F1E">
        <w:t xml:space="preserve"> 2011, 2012 and 2013 performance and averaged the performance over those three years to calculate T</w:t>
      </w:r>
      <w:r>
        <w:t>asNetworks'</w:t>
      </w:r>
      <w:r w:rsidRPr="00C20F1E">
        <w:t xml:space="preserve"> 2014 performance </w:t>
      </w:r>
      <w:r w:rsidRPr="00E22BD5">
        <w:t xml:space="preserve">target. </w:t>
      </w:r>
      <w:r w:rsidR="00E22BD5" w:rsidRPr="00E22BD5">
        <w:rPr>
          <w:rStyle w:val="AERbody"/>
        </w:rPr>
        <w:t>TasNetworks'</w:t>
      </w:r>
      <w:r w:rsidR="00E22BD5" w:rsidRPr="00E83D1B">
        <w:rPr>
          <w:rStyle w:val="AERtexthighlight"/>
          <w:shd w:val="clear" w:color="auto" w:fill="auto"/>
        </w:rPr>
        <w:t xml:space="preserve"> 2011 performance remained at 729 dispatch </w:t>
      </w:r>
      <w:proofErr w:type="gramStart"/>
      <w:r w:rsidR="00E22BD5" w:rsidRPr="00E83D1B">
        <w:rPr>
          <w:rStyle w:val="AERtexthighlight"/>
          <w:shd w:val="clear" w:color="auto" w:fill="auto"/>
        </w:rPr>
        <w:t>intervals,</w:t>
      </w:r>
      <w:proofErr w:type="gramEnd"/>
      <w:r w:rsidR="00E22BD5" w:rsidRPr="00E83D1B">
        <w:rPr>
          <w:rStyle w:val="AERtexthighlight"/>
          <w:shd w:val="clear" w:color="auto" w:fill="auto"/>
        </w:rPr>
        <w:t xml:space="preserve"> however, we adjusted its 2012 performance from 1406 to 1429 dispatch intervals and its 2013 performance from 1787 to 1795</w:t>
      </w:r>
      <w:r w:rsidR="00E22BD5" w:rsidRPr="00E22BD5">
        <w:rPr>
          <w:rStyle w:val="AERbody"/>
        </w:rPr>
        <w:t xml:space="preserve"> </w:t>
      </w:r>
      <w:r w:rsidR="00E22BD5" w:rsidRPr="00E83D1B">
        <w:rPr>
          <w:rStyle w:val="AERtexthighlight"/>
          <w:shd w:val="clear" w:color="auto" w:fill="auto"/>
        </w:rPr>
        <w:t>dispatch intervals</w:t>
      </w:r>
      <w:r w:rsidRPr="00E22BD5">
        <w:t>. The</w:t>
      </w:r>
      <w:r w:rsidRPr="00934D44">
        <w:t xml:space="preserve"> reasons for these adjustments are set out in Table 1</w:t>
      </w:r>
      <w:r>
        <w:t>1</w:t>
      </w:r>
      <w:r w:rsidRPr="00934D44">
        <w:t xml:space="preserve">.6 of </w:t>
      </w:r>
      <w:r>
        <w:t xml:space="preserve">Attachment 11. </w:t>
      </w:r>
      <w:r w:rsidRPr="000B2FCC">
        <w:t>Consequently</w:t>
      </w:r>
      <w:r w:rsidRPr="00C20F1E">
        <w:t>, TasNetworks' market impact performance target for 2014 is 13</w:t>
      </w:r>
      <w:r w:rsidR="00E22BD5">
        <w:t>18</w:t>
      </w:r>
      <w:r w:rsidRPr="00C20F1E">
        <w:t xml:space="preserve"> dispatch intervals.</w:t>
      </w:r>
      <w:r>
        <w:rPr>
          <w:rStyle w:val="FootnoteReference"/>
        </w:rPr>
        <w:footnoteReference w:id="89"/>
      </w:r>
    </w:p>
    <w:p w:rsidR="00677CB2" w:rsidRDefault="00677CB2" w:rsidP="00677CB2">
      <w:pPr>
        <w:pStyle w:val="HeadingBoldBlue"/>
      </w:pPr>
      <w:r>
        <w:t>Network capability</w:t>
      </w:r>
      <w:r w:rsidRPr="00C85765">
        <w:t xml:space="preserve"> component</w:t>
      </w:r>
    </w:p>
    <w:p w:rsidR="00677CB2" w:rsidRDefault="00677CB2" w:rsidP="00677CB2">
      <w:pPr>
        <w:pStyle w:val="AERbodytext"/>
      </w:pPr>
      <w:r>
        <w:t xml:space="preserve">TasNetworks' proposed priority projects and priority project </w:t>
      </w:r>
      <w:r w:rsidRPr="00C23A9A">
        <w:t>improvement targets</w:t>
      </w:r>
      <w:r>
        <w:t xml:space="preserve"> do not comply with the requirements in clause 5.2 of the STPIS. Specifically, TasNetworks' proposed total expenditure </w:t>
      </w:r>
      <w:r w:rsidR="00D87CA8">
        <w:t xml:space="preserve">on its </w:t>
      </w:r>
      <w:r>
        <w:t xml:space="preserve">priority projects is greater than 1 per cent of MAR proposed in its regulatory proposal. We have </w:t>
      </w:r>
      <w:r w:rsidR="00D87CA8">
        <w:t xml:space="preserve">therefore </w:t>
      </w:r>
      <w:r>
        <w:t xml:space="preserve">removed seven proposed projects. Of the seven projects removed, two do not improve network capability and these were already reflected in TasNetworks' base year operating expenditure. We </w:t>
      </w:r>
      <w:r w:rsidR="00D87CA8">
        <w:t xml:space="preserve">also </w:t>
      </w:r>
      <w:r>
        <w:t xml:space="preserve">removed an additional five projects according to AEMO's project ranking. Those projects have the lowest project ranking and the longest </w:t>
      </w:r>
      <w:r w:rsidRPr="000A36BE">
        <w:t>payback period, and therefore the lowest value for money provided for electricity customers.</w:t>
      </w:r>
      <w:r w:rsidRPr="000A36BE">
        <w:rPr>
          <w:rStyle w:val="FootnoteReference"/>
        </w:rPr>
        <w:footnoteReference w:id="90"/>
      </w:r>
      <w:r w:rsidRPr="000A36BE">
        <w:t xml:space="preserve"> </w:t>
      </w:r>
    </w:p>
    <w:p w:rsidR="00677CB2" w:rsidRPr="00CE78F1" w:rsidRDefault="00677CB2" w:rsidP="00677CB2">
      <w:pPr>
        <w:pStyle w:val="AERbodytext"/>
      </w:pPr>
      <w:r>
        <w:t>We accepted 18 priority projects proposed by TasNetworks, which equate to 1 per cent of TasNetworks' proposed MAR. We note that TasNetworks has worked with AEMO to develop a ranking of the proposed network capability projects. Based on AEMO's recommendation and our review</w:t>
      </w:r>
      <w:r w:rsidRPr="00CE78F1">
        <w:t xml:space="preserve">, we </w:t>
      </w:r>
      <w:r>
        <w:t xml:space="preserve">consider those 18 </w:t>
      </w:r>
      <w:r w:rsidRPr="00CE78F1">
        <w:t xml:space="preserve">priority projects and priority project improvement targets are consistent with the STPIS </w:t>
      </w:r>
      <w:r>
        <w:t xml:space="preserve">requirements and </w:t>
      </w:r>
      <w:r w:rsidRPr="00CE78F1">
        <w:t xml:space="preserve">will </w:t>
      </w:r>
      <w:r>
        <w:t>result in</w:t>
      </w:r>
      <w:r w:rsidRPr="00CE78F1">
        <w:t xml:space="preserve"> a material benefit.</w:t>
      </w:r>
      <w:r w:rsidRPr="00CE78F1">
        <w:rPr>
          <w:rStyle w:val="FootnoteReference"/>
        </w:rPr>
        <w:footnoteReference w:id="91"/>
      </w:r>
      <w:r w:rsidRPr="00CE78F1">
        <w:t xml:space="preserve"> </w:t>
      </w:r>
    </w:p>
    <w:p w:rsidR="00310037" w:rsidRPr="009F4C42" w:rsidRDefault="00310037" w:rsidP="002568CE">
      <w:pPr>
        <w:pStyle w:val="Heading1"/>
      </w:pPr>
      <w:bookmarkStart w:id="110" w:name="_Toc404752742"/>
      <w:r w:rsidRPr="00FE3903">
        <w:t>Consumer</w:t>
      </w:r>
      <w:r>
        <w:t xml:space="preserve"> </w:t>
      </w:r>
      <w:r w:rsidRPr="002568CE">
        <w:t>engagement</w:t>
      </w:r>
      <w:bookmarkEnd w:id="110"/>
    </w:p>
    <w:p w:rsidR="00310037" w:rsidRPr="00F843BC" w:rsidRDefault="00310037" w:rsidP="00310037">
      <w:pPr>
        <w:pStyle w:val="HeadingBoldBlue"/>
      </w:pPr>
      <w:r w:rsidRPr="00F843BC">
        <w:t xml:space="preserve">AER's views on effectiveness of </w:t>
      </w:r>
      <w:r w:rsidR="00CF1096">
        <w:t>TasNetworks'</w:t>
      </w:r>
      <w:r w:rsidR="00CF1096" w:rsidRPr="00F843BC">
        <w:t xml:space="preserve"> </w:t>
      </w:r>
      <w:r w:rsidRPr="00F843BC">
        <w:t>consumer engagement</w:t>
      </w:r>
    </w:p>
    <w:p w:rsidR="00310037" w:rsidRDefault="00310037" w:rsidP="00310037">
      <w:r>
        <w:t>The AEMC intended that the AER have regard to the nature of consumer engagement undertaken and the outcomes of that engagement.</w:t>
      </w:r>
      <w:r>
        <w:rPr>
          <w:rStyle w:val="FootnoteReference"/>
        </w:rPr>
        <w:footnoteReference w:id="92"/>
      </w:r>
      <w:r>
        <w:t xml:space="preserve"> </w:t>
      </w:r>
    </w:p>
    <w:p w:rsidR="0099792B" w:rsidRDefault="0099792B" w:rsidP="0099792B">
      <w:pPr>
        <w:pStyle w:val="AERbodytext"/>
      </w:pPr>
      <w:r>
        <w:t xml:space="preserve">After reviewing TasNetworks' revenue proposal, we consider that TasNetworks has adopted concrete measures to effectively engage with its consumers. TasNetworks has, for the most part, followed the AER's consumer engagement guidelines and aimed to reflect the outcomes of its consumer consultations in its revenue proposal. This includes </w:t>
      </w:r>
      <w:r w:rsidR="008E3081">
        <w:t>TasNetworks'</w:t>
      </w:r>
      <w:r>
        <w:t xml:space="preserve"> proposal </w:t>
      </w:r>
      <w:r w:rsidR="00744A05">
        <w:t>for lower rates of return and of depreciation and foregoing</w:t>
      </w:r>
      <w:r>
        <w:t xml:space="preserve"> under-recovered revenue </w:t>
      </w:r>
      <w:r w:rsidR="00744A05">
        <w:t xml:space="preserve">from the preceding </w:t>
      </w:r>
      <w:r>
        <w:t>regulatory period</w:t>
      </w:r>
      <w:r w:rsidR="00744A05">
        <w:t>,</w:t>
      </w:r>
      <w:r>
        <w:t xml:space="preserve"> to reflect consumers' concerns about continued price increases. TasNetworks recognise</w:t>
      </w:r>
      <w:r w:rsidR="00053748">
        <w:t>d</w:t>
      </w:r>
      <w:r>
        <w:t xml:space="preserve"> that its consumer consultation practices are still developing over time and can be improved further, and it will work towards better consumer engagement throughout its business.</w:t>
      </w:r>
    </w:p>
    <w:p w:rsidR="00AC5C1A" w:rsidRPr="00AC5C1A" w:rsidRDefault="00662FA0" w:rsidP="00197611">
      <w:pPr>
        <w:rPr>
          <w:rStyle w:val="AERbody"/>
        </w:rPr>
      </w:pPr>
      <w:r>
        <w:t>As discussed in sections 5 and 6, TasNetworks' proposal is consistent with consumer support for a for significant revenue reductions over the next regulatory control period. However, w</w:t>
      </w:r>
      <w:r w:rsidR="0099792B">
        <w:t>e consider there are some areas that TasNetworks can improve on in its consumer engagement processes</w:t>
      </w:r>
      <w:r w:rsidR="00AC5C1A" w:rsidRPr="00AC5C1A">
        <w:rPr>
          <w:rStyle w:val="AERbody"/>
        </w:rPr>
        <w:t>.</w:t>
      </w:r>
    </w:p>
    <w:p w:rsidR="0099792B" w:rsidRDefault="0099792B" w:rsidP="0099792B">
      <w:r>
        <w:t>We have formed this view by reviewing submissions</w:t>
      </w:r>
      <w:r w:rsidR="00585AF5">
        <w:t xml:space="preserve"> from stakeholders and</w:t>
      </w:r>
      <w:r>
        <w:t xml:space="preserve"> the CCP, and </w:t>
      </w:r>
      <w:r w:rsidR="008E3081">
        <w:t>TasNetworks'</w:t>
      </w:r>
      <w:r>
        <w:t xml:space="preserve"> proposal.</w:t>
      </w:r>
      <w:r>
        <w:rPr>
          <w:rStyle w:val="FootnoteReference"/>
        </w:rPr>
        <w:footnoteReference w:id="93"/>
      </w:r>
      <w:r>
        <w:t xml:space="preserve"> </w:t>
      </w:r>
    </w:p>
    <w:p w:rsidR="00871C5C" w:rsidRDefault="00871C5C" w:rsidP="00B819D7">
      <w:pPr>
        <w:pStyle w:val="HeadingBoldBlue"/>
      </w:pPr>
      <w:r>
        <w:t>AER consumer engagement guideline for service providers</w:t>
      </w:r>
    </w:p>
    <w:p w:rsidR="0006618A" w:rsidRDefault="0006618A" w:rsidP="0006618A">
      <w:r>
        <w:t>To assist service providers, we developed a consumer engagement guideline for network service providers.</w:t>
      </w:r>
      <w:r>
        <w:rPr>
          <w:rStyle w:val="FootnoteReference"/>
        </w:rPr>
        <w:footnoteReference w:id="94"/>
      </w:r>
      <w:r>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06618A" w:rsidRDefault="0006618A" w:rsidP="0006618A">
      <w:r>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06618A" w:rsidRDefault="0006618A" w:rsidP="0006618A">
      <w:r>
        <w:t>Ultimately, we expect service providers to undertake systematic, consistent and strategic engagement with consumers on issues significant to both parties. As set out in our consumer engagement guideline, we have considered how TasNetworks:</w:t>
      </w:r>
    </w:p>
    <w:p w:rsidR="0006618A" w:rsidRDefault="0006618A" w:rsidP="0006618A">
      <w:pPr>
        <w:pStyle w:val="AERbulletlistfirststyle"/>
      </w:pPr>
      <w:r>
        <w:t>equipped consumers to participate in consultation</w:t>
      </w:r>
    </w:p>
    <w:p w:rsidR="0006618A" w:rsidRDefault="0006618A" w:rsidP="0006618A">
      <w:pPr>
        <w:pStyle w:val="AERbulletlistfirststyle"/>
      </w:pPr>
      <w:r>
        <w:t>made issues tangible to consumers</w:t>
      </w:r>
    </w:p>
    <w:p w:rsidR="0006618A" w:rsidRDefault="0006618A" w:rsidP="0006618A">
      <w:pPr>
        <w:pStyle w:val="AERbulletlistfirststyle"/>
      </w:pPr>
      <w:r>
        <w:t>obtained a cross section of views</w:t>
      </w:r>
    </w:p>
    <w:p w:rsidR="0006618A" w:rsidRDefault="0006618A" w:rsidP="0006618A">
      <w:pPr>
        <w:pStyle w:val="AERbulletlistfirststyle"/>
      </w:pPr>
      <w:proofErr w:type="gramStart"/>
      <w:r>
        <w:t>considered</w:t>
      </w:r>
      <w:proofErr w:type="gramEnd"/>
      <w:r>
        <w:t xml:space="preserve"> and responded to consumer views.</w:t>
      </w:r>
    </w:p>
    <w:p w:rsidR="0099792B" w:rsidRDefault="0006618A" w:rsidP="0099792B">
      <w:r>
        <w:t>We have made this assessment drawing on TasNetworks' proposal and stakeholder submissions. We have also had regard to extent to which TasNetworks' opex and capex proposals include expenditure to address consumer concerns identified in the course of its engagement with them.</w:t>
      </w:r>
      <w:r>
        <w:rPr>
          <w:rStyle w:val="FootnoteReference"/>
        </w:rPr>
        <w:footnoteReference w:id="95"/>
      </w:r>
      <w:r>
        <w:t xml:space="preserve"> Our assessment of these opex and capex factors is </w:t>
      </w:r>
      <w:r w:rsidRPr="00E06622">
        <w:t>detailed in the respective opex and capex attachments.</w:t>
      </w:r>
    </w:p>
    <w:p w:rsidR="00871C5C" w:rsidRDefault="0006618A" w:rsidP="00B819D7">
      <w:pPr>
        <w:pStyle w:val="HeadingBoldBlue"/>
      </w:pPr>
      <w:r>
        <w:t>Equipped consumers to participate in consultation and made issues tangible to consumers</w:t>
      </w:r>
    </w:p>
    <w:p w:rsidR="0099792B" w:rsidRDefault="0099792B" w:rsidP="0099792B">
      <w:pPr>
        <w:pStyle w:val="AERbodytext"/>
        <w:rPr>
          <w:rStyle w:val="AERbody"/>
        </w:rPr>
      </w:pPr>
      <w:r>
        <w:rPr>
          <w:rStyle w:val="AERbody"/>
        </w:rPr>
        <w:t>TasNetworks</w:t>
      </w:r>
      <w:r w:rsidR="0006618A">
        <w:rPr>
          <w:rStyle w:val="AERbody"/>
        </w:rPr>
        <w:t xml:space="preserve"> used a range of approaches to consumer engagement.</w:t>
      </w:r>
      <w:r>
        <w:rPr>
          <w:rStyle w:val="AERbody"/>
        </w:rPr>
        <w:t xml:space="preserve"> In particular, TasNetworks:</w:t>
      </w:r>
    </w:p>
    <w:p w:rsidR="002710E5" w:rsidRDefault="002710E5" w:rsidP="0099792B">
      <w:pPr>
        <w:pStyle w:val="AERbulletlistfirststyle"/>
      </w:pPr>
      <w:r>
        <w:t>provided an overview paper together with its revenue proposal, to explain the proposal in plain language to electricity consumers</w:t>
      </w:r>
      <w:r>
        <w:rPr>
          <w:rStyle w:val="FootnoteReference"/>
        </w:rPr>
        <w:footnoteReference w:id="96"/>
      </w:r>
    </w:p>
    <w:p w:rsidR="0099792B" w:rsidRPr="00871C5C" w:rsidRDefault="0099792B" w:rsidP="0099792B">
      <w:pPr>
        <w:pStyle w:val="AERbulletlistfirststyle"/>
      </w:pPr>
      <w:r>
        <w:t>set out principles in carrying out its consumer engagement activities in the recent past and in the future based on the AER consumer engagement guideline and the International Association for Public Participation principles</w:t>
      </w:r>
      <w:r>
        <w:rPr>
          <w:rStyle w:val="FootnoteReference"/>
        </w:rPr>
        <w:footnoteReference w:id="97"/>
      </w:r>
      <w:r>
        <w:t xml:space="preserve"> </w:t>
      </w:r>
    </w:p>
    <w:p w:rsidR="0099792B" w:rsidRDefault="0099792B" w:rsidP="0099792B">
      <w:pPr>
        <w:pStyle w:val="AERbulletlistfirststyle"/>
      </w:pPr>
      <w:proofErr w:type="gramStart"/>
      <w:r>
        <w:t>identified</w:t>
      </w:r>
      <w:proofErr w:type="gramEnd"/>
      <w:r>
        <w:t xml:space="preserve"> consumer groups and divided them into transmission customers (directly connected to the transmission network) and all other electricity consumers (those connected to the distribution network). TasNetworks' engagement approach was tailored to reflect the different level of knowledge, requirements and preferences of the two groups.</w:t>
      </w:r>
      <w:r>
        <w:rPr>
          <w:rStyle w:val="FootnoteReference"/>
        </w:rPr>
        <w:footnoteReference w:id="98"/>
      </w:r>
    </w:p>
    <w:p w:rsidR="0099792B" w:rsidRDefault="0099792B" w:rsidP="0099792B">
      <w:pPr>
        <w:pStyle w:val="AERbulletlistfirststyle"/>
      </w:pPr>
      <w:r>
        <w:t>worked with the distribution business, Aurora Energy, to understand the views of distribution customers, who have less knowledge of the industry</w:t>
      </w:r>
    </w:p>
    <w:p w:rsidR="0099792B" w:rsidRDefault="0099792B" w:rsidP="0099792B">
      <w:pPr>
        <w:pStyle w:val="AERbulletlistfirststyle"/>
      </w:pPr>
      <w:proofErr w:type="gramStart"/>
      <w:r>
        <w:t>commissioned</w:t>
      </w:r>
      <w:proofErr w:type="gramEnd"/>
      <w:r>
        <w:t xml:space="preserve"> a specialist community engagement consultant to assist in designing and implementing consumer engagement programs, targeting distribution network customers.</w:t>
      </w:r>
      <w:r>
        <w:rPr>
          <w:rStyle w:val="FootnoteReference"/>
        </w:rPr>
        <w:footnoteReference w:id="99"/>
      </w:r>
      <w:r>
        <w:t xml:space="preserve"> </w:t>
      </w:r>
    </w:p>
    <w:p w:rsidR="0099792B" w:rsidRDefault="0099792B" w:rsidP="0099792B">
      <w:pPr>
        <w:pStyle w:val="AERbulletlistfirststyle"/>
      </w:pPr>
      <w:proofErr w:type="gramStart"/>
      <w:r>
        <w:t>met</w:t>
      </w:r>
      <w:proofErr w:type="gramEnd"/>
      <w:r>
        <w:t xml:space="preserve"> face-to-face with all directly connected transmission customers to outline the key elements of the revenue proposal, listen to feedback, and discuss the ways in which TasNetworks might address the feedback.</w:t>
      </w:r>
      <w:r>
        <w:rPr>
          <w:rStyle w:val="FootnoteReference"/>
        </w:rPr>
        <w:footnoteReference w:id="100"/>
      </w:r>
    </w:p>
    <w:p w:rsidR="0099792B" w:rsidRDefault="0099792B" w:rsidP="0099792B">
      <w:pPr>
        <w:pStyle w:val="AERbulletlistfirststyle"/>
      </w:pPr>
      <w:r>
        <w:t>in the lead up to the revenue proposal, held meetings, briefings and information sessions with major customers and user groups on the forecasting methodology, pricing methodology, and negotiating framework</w:t>
      </w:r>
    </w:p>
    <w:p w:rsidR="0099792B" w:rsidRDefault="0099792B" w:rsidP="0099792B">
      <w:pPr>
        <w:pStyle w:val="AERbulletlistfirststyle"/>
      </w:pPr>
      <w:r>
        <w:t>consulted consumers to get their views on the trade-off between price and reliability</w:t>
      </w:r>
      <w:r>
        <w:rPr>
          <w:rStyle w:val="FootnoteReference"/>
        </w:rPr>
        <w:footnoteReference w:id="101"/>
      </w:r>
    </w:p>
    <w:p w:rsidR="0099792B" w:rsidRDefault="0099792B" w:rsidP="0099792B">
      <w:pPr>
        <w:pStyle w:val="AERbulletlistfirststyle"/>
      </w:pPr>
      <w:proofErr w:type="gramStart"/>
      <w:r>
        <w:t>for</w:t>
      </w:r>
      <w:proofErr w:type="gramEnd"/>
      <w:r>
        <w:t xml:space="preserve"> non-transmission consumers, engaged a consultant to undertake telephone survey and deliberative forums. These were complemented by other activities such as annual planning forums, meetings with consumer representatives, and consultation on the corporate plan, forecasting methodology and transitional revenue proposal.</w:t>
      </w:r>
      <w:r>
        <w:rPr>
          <w:rStyle w:val="FootnoteReference"/>
        </w:rPr>
        <w:footnoteReference w:id="102"/>
      </w:r>
    </w:p>
    <w:p w:rsidR="0099792B" w:rsidRDefault="0099792B" w:rsidP="0099792B">
      <w:pPr>
        <w:pStyle w:val="AERbulletlistfirststyle"/>
      </w:pPr>
      <w:proofErr w:type="gramStart"/>
      <w:r>
        <w:t>engaged</w:t>
      </w:r>
      <w:proofErr w:type="gramEnd"/>
      <w:r>
        <w:t xml:space="preserve"> regularly with </w:t>
      </w:r>
      <w:r w:rsidR="00FE2210">
        <w:t xml:space="preserve">the </w:t>
      </w:r>
      <w:r>
        <w:t>Customer Consultative Committee</w:t>
      </w:r>
      <w:r w:rsidR="00FE2210">
        <w:t xml:space="preserve"> of the Office of the Tasmanian Electricity Regulator (OTTER).</w:t>
      </w:r>
    </w:p>
    <w:p w:rsidR="0099792B" w:rsidRDefault="0099792B" w:rsidP="0099792B">
      <w:pPr>
        <w:pStyle w:val="AERbodytext"/>
      </w:pPr>
      <w:r>
        <w:t>TasNetworks also stated it has had many years of engagement with transmission customers, such as ongoing operational and strategic interaction, annual customer surveys, annual customer consultation (since May 2013) on the corporate plan, and annual consultation and forum on its Annual Planning Report.</w:t>
      </w:r>
      <w:r w:rsidR="00E00C7B">
        <w:rPr>
          <w:rStyle w:val="FootnoteReference"/>
        </w:rPr>
        <w:footnoteReference w:id="103"/>
      </w:r>
      <w:r>
        <w:t xml:space="preserve"> </w:t>
      </w:r>
    </w:p>
    <w:p w:rsidR="006A5688" w:rsidRDefault="00FE2210" w:rsidP="006A5688">
      <w:pPr>
        <w:pStyle w:val="AERbodytext"/>
      </w:pPr>
      <w:r>
        <w:t xml:space="preserve">Feedback from stakeholders and the CCP on the effectiveness of TasNetworks' consumer engagement </w:t>
      </w:r>
      <w:r w:rsidR="00053748">
        <w:t>was</w:t>
      </w:r>
      <w:r>
        <w:t xml:space="preserve"> mixed.</w:t>
      </w:r>
      <w:r w:rsidR="003728E5">
        <w:t xml:space="preserve"> </w:t>
      </w:r>
      <w:r w:rsidR="006A5688">
        <w:rPr>
          <w:rStyle w:val="AERbody"/>
        </w:rPr>
        <w:t>Hydro Tasmania</w:t>
      </w:r>
      <w:r w:rsidR="00B8768C">
        <w:rPr>
          <w:rStyle w:val="AERbody"/>
        </w:rPr>
        <w:t>, a directly connected customer,</w:t>
      </w:r>
      <w:r w:rsidR="006A5688" w:rsidRPr="00DE0B45">
        <w:rPr>
          <w:rStyle w:val="AERbody"/>
        </w:rPr>
        <w:t xml:space="preserve"> commended </w:t>
      </w:r>
      <w:r w:rsidR="006A5688">
        <w:rPr>
          <w:rStyle w:val="AERbody"/>
        </w:rPr>
        <w:t>TasNetworks for being responsive and informative in consulting with and providing information to it on NCIPAP projects. It appreciated TasNetworks' consideration of the proposed project timings to minimise market impacts.</w:t>
      </w:r>
      <w:r w:rsidR="006A5688">
        <w:rPr>
          <w:rStyle w:val="FootnoteReference"/>
        </w:rPr>
        <w:footnoteReference w:id="104"/>
      </w:r>
      <w:r w:rsidR="003728E5">
        <w:rPr>
          <w:rStyle w:val="AERbody"/>
        </w:rPr>
        <w:t xml:space="preserve"> </w:t>
      </w:r>
      <w:r w:rsidR="00053748">
        <w:t>O</w:t>
      </w:r>
      <w:r w:rsidR="006A5688">
        <w:t xml:space="preserve">ther stakeholders </w:t>
      </w:r>
      <w:r w:rsidR="00053748">
        <w:t>had less positive views.</w:t>
      </w:r>
      <w:r w:rsidR="006A5688">
        <w:t xml:space="preserve"> One large industrial user, user groups and the CCP did not consider TasNetworks' consumer engagement was sufficient. This was expressed in submissions from Norske Skog</w:t>
      </w:r>
      <w:r w:rsidR="006A5688">
        <w:rPr>
          <w:rStyle w:val="FootnoteReference"/>
        </w:rPr>
        <w:footnoteReference w:id="105"/>
      </w:r>
      <w:r w:rsidR="006A5688">
        <w:t>, T</w:t>
      </w:r>
      <w:r w:rsidR="00585AF5">
        <w:t xml:space="preserve">asmanian </w:t>
      </w:r>
      <w:r w:rsidR="006A5688">
        <w:t>S</w:t>
      </w:r>
      <w:r w:rsidR="00585AF5">
        <w:t xml:space="preserve">mall </w:t>
      </w:r>
      <w:r w:rsidR="006A5688">
        <w:t>B</w:t>
      </w:r>
      <w:r w:rsidR="00585AF5">
        <w:t xml:space="preserve">usiness </w:t>
      </w:r>
      <w:r w:rsidR="006A5688">
        <w:t>C</w:t>
      </w:r>
      <w:r w:rsidR="00585AF5">
        <w:t>ouncil</w:t>
      </w:r>
      <w:r w:rsidR="006A5688">
        <w:rPr>
          <w:rStyle w:val="FootnoteReference"/>
        </w:rPr>
        <w:footnoteReference w:id="106"/>
      </w:r>
      <w:r w:rsidR="006A5688">
        <w:t xml:space="preserve">, the MEU and the CCP. </w:t>
      </w:r>
      <w:r w:rsidR="00053748">
        <w:t xml:space="preserve">Some of these </w:t>
      </w:r>
      <w:r w:rsidR="006A5688">
        <w:t>views on TasNetworks' engagement</w:t>
      </w:r>
      <w:r w:rsidR="00053748">
        <w:t xml:space="preserve"> were</w:t>
      </w:r>
      <w:r w:rsidR="006A5688">
        <w:t>:</w:t>
      </w:r>
    </w:p>
    <w:p w:rsidR="006A5688" w:rsidRDefault="006A5688" w:rsidP="006A5688">
      <w:pPr>
        <w:pStyle w:val="AERbulletlistfirststyle"/>
      </w:pPr>
      <w:r>
        <w:t>There was limited high-level contact initiated by TasNetworks despite the importance of large users. TasNetworks has a demonstrated history of poor or no feedback to the Boyer Mill. There was an absence of engagement regarding NCIPAP Project 18 despite this project solely supplying the Boyer Mill. (Norske Skog)</w:t>
      </w:r>
      <w:r>
        <w:rPr>
          <w:rStyle w:val="FootnoteReference"/>
        </w:rPr>
        <w:footnoteReference w:id="107"/>
      </w:r>
    </w:p>
    <w:p w:rsidR="006A5688" w:rsidRDefault="006A5688" w:rsidP="006A5688">
      <w:pPr>
        <w:pStyle w:val="AERbulletlistfirststyle"/>
      </w:pPr>
      <w:r w:rsidRPr="008B3950">
        <w:t>TSBC acknowledged the efforts TasNetworks made to engage with consumers and its comm</w:t>
      </w:r>
      <w:r w:rsidRPr="00283CBA">
        <w:t xml:space="preserve">itment to improve the </w:t>
      </w:r>
      <w:r w:rsidRPr="009367D6">
        <w:t xml:space="preserve">engagement approach in the future. However, TSBC said that it, not TasNetworks, initiated </w:t>
      </w:r>
      <w:r w:rsidRPr="00E831C7">
        <w:t xml:space="preserve">all of its direct consultations with TasNetworks. Further, TSBC said that none of the consultations had </w:t>
      </w:r>
      <w:r w:rsidRPr="00010CE1">
        <w:t xml:space="preserve">been in advance of TasNetworks' proposals such that they would allow timely input of small business </w:t>
      </w:r>
      <w:r w:rsidRPr="00E35704">
        <w:t>p</w:t>
      </w:r>
      <w:r w:rsidRPr="00291479">
        <w:t>riorities</w:t>
      </w:r>
      <w:r w:rsidRPr="00E20E79">
        <w:t xml:space="preserve"> in the proposals.</w:t>
      </w:r>
      <w:r w:rsidRPr="00CD7E8D">
        <w:t xml:space="preserve"> TSBC concluded that it believed there were gaps in TasNetworks</w:t>
      </w:r>
      <w:r w:rsidRPr="00654F70">
        <w:t xml:space="preserve"> consumer consultation and TSBC was not convinced that Tas</w:t>
      </w:r>
      <w:r>
        <w:t>N</w:t>
      </w:r>
      <w:r w:rsidRPr="00654F70">
        <w:t>etworks</w:t>
      </w:r>
      <w:r w:rsidRPr="00A806FF">
        <w:t>'</w:t>
      </w:r>
      <w:r>
        <w:t xml:space="preserve"> </w:t>
      </w:r>
      <w:r w:rsidRPr="00A806FF">
        <w:t>efforts were sufficient</w:t>
      </w:r>
      <w:r w:rsidRPr="00332B3B">
        <w:t>. (TSBC)</w:t>
      </w:r>
      <w:r w:rsidRPr="00607072">
        <w:rPr>
          <w:rStyle w:val="AERsuperscript"/>
        </w:rPr>
        <w:footnoteReference w:id="108"/>
      </w:r>
    </w:p>
    <w:p w:rsidR="00B8768C" w:rsidRDefault="00B8768C" w:rsidP="00B8768C">
      <w:pPr>
        <w:pStyle w:val="AERbodytext"/>
      </w:pPr>
      <w:r>
        <w:t>TasNetworks acknowledged that its consumer consultation practices are still developing over time and can be improved further and it will work towards better consumer engagement throughout its business.</w:t>
      </w:r>
      <w:r>
        <w:rPr>
          <w:rStyle w:val="FootnoteReference"/>
        </w:rPr>
        <w:footnoteReference w:id="109"/>
      </w:r>
    </w:p>
    <w:p w:rsidR="00871C5C" w:rsidRPr="00280647" w:rsidRDefault="00FE2210" w:rsidP="00B819D7">
      <w:pPr>
        <w:pStyle w:val="HeadingBoldBlue"/>
      </w:pPr>
      <w:r>
        <w:t>Obtained, considered and responded to a cross section of stakeholder views</w:t>
      </w:r>
    </w:p>
    <w:p w:rsidR="00B8768C" w:rsidRPr="008B3950" w:rsidRDefault="00B8768C" w:rsidP="00D779C2">
      <w:pPr>
        <w:pStyle w:val="AERbodytext"/>
      </w:pPr>
      <w:r>
        <w:t>As noted above, TasNetworks used a variety of approaches to engage with its customers. TasNetworks communicated in its proposal where it believe</w:t>
      </w:r>
      <w:r w:rsidR="00053748">
        <w:t>d</w:t>
      </w:r>
      <w:r>
        <w:t xml:space="preserve"> it ha</w:t>
      </w:r>
      <w:r w:rsidR="00053748">
        <w:t>d</w:t>
      </w:r>
      <w:r>
        <w:t xml:space="preserve"> responded to feedback raised through its consumer engagement</w:t>
      </w:r>
      <w:r>
        <w:rPr>
          <w:rStyle w:val="FootnoteReference"/>
        </w:rPr>
        <w:footnoteReference w:id="110"/>
      </w:r>
      <w:r w:rsidRPr="00DE0B45">
        <w:t>.</w:t>
      </w:r>
      <w:r w:rsidR="003728E5">
        <w:t xml:space="preserve"> </w:t>
      </w:r>
      <w:r>
        <w:t>However, some stakeholders did not consider their views were taken into account</w:t>
      </w:r>
      <w:r w:rsidR="00053748">
        <w:t xml:space="preserve"> sufficiently</w:t>
      </w:r>
      <w:r>
        <w:t>:</w:t>
      </w:r>
    </w:p>
    <w:p w:rsidR="0099792B" w:rsidRDefault="0099792B" w:rsidP="0099792B">
      <w:pPr>
        <w:pStyle w:val="AERbulletlistfirststyle"/>
      </w:pPr>
      <w:r>
        <w:t xml:space="preserve">The MEU accepted that the process for consumer engagement is still in its formative stage, </w:t>
      </w:r>
      <w:r w:rsidR="00197611">
        <w:t xml:space="preserve">and </w:t>
      </w:r>
      <w:r>
        <w:t xml:space="preserve">that the introduction of formal consumer engagement has led to TasNetworks' responsiveness to consumer issues, but </w:t>
      </w:r>
      <w:r w:rsidR="00197611">
        <w:t>it considers</w:t>
      </w:r>
      <w:r>
        <w:t xml:space="preserve"> more can be done. The MEU commented that TasNetworks cited some case studies of addressing consumer needs, but although TasNetworks had listened to the consumers, it did not take all necessary actions to respond. The MEU said that, on TasNetworks' consumer engagement regarding its proposed capex, the MEU is concerned that the consultation processes were so time and resource limited that making an informed decision on the cost-reliability trade-off was unlikely.</w:t>
      </w:r>
      <w:r>
        <w:rPr>
          <w:rStyle w:val="FootnoteReference"/>
        </w:rPr>
        <w:footnoteReference w:id="111"/>
      </w:r>
      <w:r>
        <w:t xml:space="preserve"> The MEU noted that some of its members, and not the MEU itself, participated in TasNetworks' consumer engagement processes. (MEU)</w:t>
      </w:r>
      <w:r>
        <w:rPr>
          <w:rStyle w:val="FootnoteReference"/>
        </w:rPr>
        <w:footnoteReference w:id="112"/>
      </w:r>
      <w:r>
        <w:t xml:space="preserve"> </w:t>
      </w:r>
    </w:p>
    <w:p w:rsidR="0099792B" w:rsidRDefault="0099792B" w:rsidP="0099792B">
      <w:pPr>
        <w:pStyle w:val="AERbulletlistfirststyle"/>
      </w:pPr>
      <w:r>
        <w:t>The CCP6 Sub-Panel expressed the view that TasNetworks' revenue proposal does not fully reflect or respond to the feedback and preferences expressed by large customers. The Sub-panel said that the consumer consultation should have quantified the costs and benefits for the outcome to be relied upon by the AER as driving TasNetworks' proposed expenditures. Further, the Sub-panel said that TasNetworks' consumer engagement to date had been at the 'inform' and 'consult' levels of participation, and expected more effort to engage consumers at the 'involve' and 'collaborate' levels in the future. The Sub-panel's overall view was that the AER cannot rely on the results of TasNetworks' consumer consultation in assessing whether TasNetworks' revenue proposal reflects consumer preferences.</w:t>
      </w:r>
      <w:r>
        <w:rPr>
          <w:rStyle w:val="FootnoteReference"/>
        </w:rPr>
        <w:footnoteReference w:id="113"/>
      </w:r>
    </w:p>
    <w:p w:rsidR="00523546" w:rsidRDefault="0099792B" w:rsidP="00871C5C">
      <w:pPr>
        <w:pStyle w:val="AERbodytext"/>
      </w:pPr>
      <w:r>
        <w:t xml:space="preserve">TasNetworks responded to these </w:t>
      </w:r>
      <w:r w:rsidR="0071145E">
        <w:t xml:space="preserve">stakeholders' </w:t>
      </w:r>
      <w:r>
        <w:t>submissions.</w:t>
      </w:r>
      <w:r>
        <w:rPr>
          <w:rStyle w:val="FootnoteReference"/>
        </w:rPr>
        <w:footnoteReference w:id="114"/>
      </w:r>
      <w:r>
        <w:t xml:space="preserve"> It reiterated that it consulted with directly connected transmission customers, and commissioned a specialist consultant to engage with domestic consumers. It said it has complied with the regulatory requirements relating to consumer engagement although it recognises its practices are still developing and it will build on improvements in its engagement approach.</w:t>
      </w:r>
      <w:r>
        <w:rPr>
          <w:rStyle w:val="FootnoteReference"/>
        </w:rPr>
        <w:footnoteReference w:id="115"/>
      </w:r>
    </w:p>
    <w:p w:rsidR="00310037" w:rsidRPr="00FE3903" w:rsidRDefault="00523546" w:rsidP="00310037">
      <w:pPr>
        <w:pStyle w:val="AERbodytext"/>
      </w:pPr>
      <w:r>
        <w:t xml:space="preserve">TasNetworks also responded to the CCP Sub-panel's comments on its consumer engagement process. </w:t>
      </w:r>
      <w:r w:rsidR="00D24F44">
        <w:t xml:space="preserve">TasNetworks states that the feedback from other stakeholders was not as widely negative as suggested by the CCP. TasNetworks disagrees with the CCP that no reliance can </w:t>
      </w:r>
      <w:r w:rsidR="00B8768C">
        <w:t xml:space="preserve">be </w:t>
      </w:r>
      <w:r w:rsidR="00D24F44">
        <w:t xml:space="preserve">placed on the outcome of its consultation with distribution consumers, noting that a specialist consultant was engaged and consumers provided useful feedback on the price-reliability trade-off. </w:t>
      </w:r>
      <w:r w:rsidR="00B8768C">
        <w:t xml:space="preserve">That said, </w:t>
      </w:r>
      <w:r w:rsidR="00D24F44">
        <w:t>TasNetworks acknowledge</w:t>
      </w:r>
      <w:r w:rsidR="00B8768C">
        <w:t>d</w:t>
      </w:r>
      <w:r w:rsidR="00D24F44">
        <w:t xml:space="preserve"> its consumer engagement process can be improved further.</w:t>
      </w:r>
      <w:r w:rsidR="00D24F44">
        <w:rPr>
          <w:rStyle w:val="FootnoteReference"/>
        </w:rPr>
        <w:footnoteReference w:id="116"/>
      </w:r>
      <w:r w:rsidR="00871C5C" w:rsidRPr="00DE0B45">
        <w:rPr>
          <w:rStyle w:val="AERbody"/>
        </w:rPr>
        <w:t xml:space="preserve"> </w:t>
      </w:r>
    </w:p>
    <w:p w:rsidR="00310037" w:rsidRPr="009F4C42" w:rsidRDefault="00310037" w:rsidP="002568CE">
      <w:pPr>
        <w:pStyle w:val="Heading1"/>
      </w:pPr>
      <w:bookmarkStart w:id="111" w:name="_Toc404752743"/>
      <w:r w:rsidRPr="009F4C42">
        <w:t>Next</w:t>
      </w:r>
      <w:r w:rsidRPr="002568CE">
        <w:t xml:space="preserve"> </w:t>
      </w:r>
      <w:r w:rsidRPr="009F4C42">
        <w:t>steps</w:t>
      </w:r>
      <w:bookmarkEnd w:id="111"/>
    </w:p>
    <w:p w:rsidR="00310037" w:rsidRPr="009F4C42" w:rsidRDefault="00310037" w:rsidP="00F10C5B">
      <w:pPr>
        <w:pStyle w:val="HeadingBoldBlue"/>
      </w:pPr>
      <w:r w:rsidRPr="009F4C42">
        <w:t xml:space="preserve">Regulatory proposal and </w:t>
      </w:r>
      <w:r w:rsidRPr="002568CE">
        <w:t>AER</w:t>
      </w:r>
      <w:r w:rsidRPr="009F4C42">
        <w:t xml:space="preserve"> draft decision</w:t>
      </w:r>
    </w:p>
    <w:p w:rsidR="00710943" w:rsidRPr="009F4C42" w:rsidRDefault="00FF1AF9" w:rsidP="00710943">
      <w:pPr>
        <w:pStyle w:val="AERbodytext"/>
      </w:pPr>
      <w:r>
        <w:t>TasNetworks</w:t>
      </w:r>
      <w:r w:rsidR="00710943" w:rsidRPr="009F4C42">
        <w:t xml:space="preserve"> may submit a revised regulatory proposal in response to our draft decision</w:t>
      </w:r>
      <w:r w:rsidR="00710943" w:rsidRPr="009F4C42">
        <w:rPr>
          <w:rStyle w:val="FootnoteReference"/>
        </w:rPr>
        <w:footnoteReference w:id="117"/>
      </w:r>
      <w:r w:rsidR="00710943" w:rsidRPr="009F4C42">
        <w:t xml:space="preserve"> within 30 business days of </w:t>
      </w:r>
      <w:r w:rsidR="00094796">
        <w:t xml:space="preserve">its </w:t>
      </w:r>
      <w:r w:rsidR="00710943" w:rsidRPr="009F4C42">
        <w:t>publication.</w:t>
      </w:r>
      <w:r w:rsidR="00710943" w:rsidRPr="009F4C42">
        <w:rPr>
          <w:rStyle w:val="FootnoteReference"/>
        </w:rPr>
        <w:footnoteReference w:id="118"/>
      </w:r>
      <w:r w:rsidR="00710943" w:rsidRPr="009F4C42">
        <w:t xml:space="preserve"> We must invite written submissions on the draft decision once we publish that decision, a notice of the making of that draft decision, and a notice of a predetermination conference.</w:t>
      </w:r>
      <w:r w:rsidR="00710943" w:rsidRPr="009F4C42">
        <w:rPr>
          <w:rStyle w:val="FootnoteReference"/>
        </w:rPr>
        <w:footnoteReference w:id="119"/>
      </w:r>
      <w:r w:rsidR="00710943" w:rsidRPr="009F4C42">
        <w:t xml:space="preserve"> Any person may attend the predetermination conference and make a written submission on our draft decision. The due date for written submissions must not be earlier than 30 business days after the </w:t>
      </w:r>
      <w:r w:rsidR="00710943">
        <w:t>holding of the pre-determination conference</w:t>
      </w:r>
      <w:r w:rsidR="00710943" w:rsidRPr="009F4C42">
        <w:t>.</w:t>
      </w:r>
      <w:r w:rsidR="00710943" w:rsidRPr="009F4C42">
        <w:rPr>
          <w:rStyle w:val="FootnoteReference"/>
        </w:rPr>
        <w:footnoteReference w:id="120"/>
      </w:r>
    </w:p>
    <w:p w:rsidR="00710943" w:rsidRPr="009F4C42" w:rsidRDefault="00710943" w:rsidP="00710943">
      <w:pPr>
        <w:pStyle w:val="AERbodytext"/>
      </w:pPr>
      <w:r w:rsidRPr="009F4C42">
        <w:t xml:space="preserve">After considering submissions made on the draft decision and any revised revenue proposal, we must make a final decision and </w:t>
      </w:r>
      <w:r w:rsidR="008E3081">
        <w:t>transmission</w:t>
      </w:r>
      <w:r w:rsidR="008E3081" w:rsidRPr="009F4C42">
        <w:t xml:space="preserve"> </w:t>
      </w:r>
      <w:r w:rsidRPr="009F4C42">
        <w:t>determination.</w:t>
      </w:r>
      <w:r w:rsidRPr="009F4C42">
        <w:rPr>
          <w:rStyle w:val="FootnoteReference"/>
        </w:rPr>
        <w:footnoteReference w:id="121"/>
      </w:r>
      <w:r w:rsidRPr="009F4C42">
        <w:t xml:space="preserve"> Key dates for our assessment process are set out in</w:t>
      </w:r>
      <w:r>
        <w:t xml:space="preserve"> </w:t>
      </w:r>
      <w:r w:rsidR="00EA0247">
        <w:t>Table 11-1</w:t>
      </w:r>
      <w:r w:rsidRPr="009F4C42">
        <w:t>.</w:t>
      </w:r>
    </w:p>
    <w:p w:rsidR="00710943" w:rsidRPr="00EA0247" w:rsidRDefault="00EA0247" w:rsidP="00EA0247">
      <w:pPr>
        <w:pStyle w:val="Caption"/>
      </w:pPr>
      <w:r w:rsidRPr="00EA0247">
        <w:t xml:space="preserve">Table </w:t>
      </w:r>
      <w:fldSimple w:instr=" STYLEREF 1 \s ">
        <w:r w:rsidR="00414FD6">
          <w:rPr>
            <w:noProof/>
          </w:rPr>
          <w:t>11</w:t>
        </w:r>
      </w:fldSimple>
      <w:r w:rsidR="00805859">
        <w:noBreakHyphen/>
      </w:r>
      <w:fldSimple w:instr=" SEQ Table \* ARABIC \s 1 ">
        <w:r w:rsidR="00414FD6">
          <w:rPr>
            <w:noProof/>
          </w:rPr>
          <w:t>1</w:t>
        </w:r>
      </w:fldSimple>
      <w:r w:rsidRPr="00EA0247">
        <w:tab/>
      </w:r>
      <w:r w:rsidR="00710943" w:rsidRPr="00EA0247">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710943" w:rsidRPr="00787AE3" w:rsidTr="0089128F">
        <w:trPr>
          <w:cnfStyle w:val="100000000000" w:firstRow="1" w:lastRow="0" w:firstColumn="0" w:lastColumn="0" w:oddVBand="0" w:evenVBand="0" w:oddHBand="0" w:evenHBand="0" w:firstRowFirstColumn="0" w:firstRowLastColumn="0" w:lastRowFirstColumn="0" w:lastRowLastColumn="0"/>
        </w:trPr>
        <w:tc>
          <w:tcPr>
            <w:tcW w:w="5070" w:type="dxa"/>
            <w:noWrap/>
          </w:tcPr>
          <w:p w:rsidR="00710943" w:rsidRPr="00710943" w:rsidRDefault="00710943" w:rsidP="00710943">
            <w:r w:rsidRPr="009F4C42">
              <w:t>Task</w:t>
            </w:r>
          </w:p>
        </w:tc>
        <w:tc>
          <w:tcPr>
            <w:tcW w:w="4110" w:type="dxa"/>
            <w:noWrap/>
          </w:tcPr>
          <w:p w:rsidR="00710943" w:rsidRPr="00710943" w:rsidRDefault="00710943" w:rsidP="00710943">
            <w:r w:rsidRPr="009F4C42">
              <w:t>Date</w:t>
            </w:r>
          </w:p>
        </w:tc>
      </w:tr>
      <w:tr w:rsidR="00710943" w:rsidRPr="00787AE3" w:rsidTr="0089128F">
        <w:tc>
          <w:tcPr>
            <w:tcW w:w="5070" w:type="dxa"/>
            <w:noWrap/>
            <w:vAlign w:val="top"/>
          </w:tcPr>
          <w:p w:rsidR="00710943" w:rsidRPr="00710943" w:rsidRDefault="00A101F8" w:rsidP="00710943">
            <w:r>
              <w:t>TasNetworks'</w:t>
            </w:r>
            <w:r w:rsidR="00710943" w:rsidRPr="00710943">
              <w:t xml:space="preserve"> regulatory proposal submitted to AER</w:t>
            </w:r>
          </w:p>
        </w:tc>
        <w:tc>
          <w:tcPr>
            <w:tcW w:w="4110" w:type="dxa"/>
            <w:noWrap/>
            <w:vAlign w:val="top"/>
          </w:tcPr>
          <w:p w:rsidR="00710943" w:rsidRPr="00710943" w:rsidRDefault="00710943" w:rsidP="00710943">
            <w:r w:rsidRPr="009F4C42">
              <w:t>2 June 2014</w:t>
            </w:r>
          </w:p>
        </w:tc>
      </w:tr>
      <w:tr w:rsidR="00710943" w:rsidRPr="00787AE3" w:rsidTr="0089128F">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710943" w:rsidRPr="00710943" w:rsidRDefault="00710943" w:rsidP="00710943">
            <w:r w:rsidRPr="009F4C42">
              <w:t>Published regulatory proposal and supporting documents</w:t>
            </w:r>
          </w:p>
        </w:tc>
        <w:tc>
          <w:tcPr>
            <w:tcW w:w="4110" w:type="dxa"/>
            <w:noWrap/>
            <w:vAlign w:val="top"/>
          </w:tcPr>
          <w:p w:rsidR="00710943" w:rsidRPr="00710943" w:rsidRDefault="00710943" w:rsidP="00710943">
            <w:r w:rsidRPr="009F4C42">
              <w:t>20 June 2014</w:t>
            </w:r>
          </w:p>
        </w:tc>
      </w:tr>
      <w:tr w:rsidR="00710943" w:rsidRPr="00787AE3" w:rsidTr="0089128F">
        <w:tc>
          <w:tcPr>
            <w:tcW w:w="5070" w:type="dxa"/>
            <w:noWrap/>
            <w:vAlign w:val="top"/>
          </w:tcPr>
          <w:p w:rsidR="00710943" w:rsidRPr="00710943" w:rsidRDefault="00710943" w:rsidP="00710943">
            <w:r w:rsidRPr="009F4C42">
              <w:t>AER public forum</w:t>
            </w:r>
          </w:p>
        </w:tc>
        <w:tc>
          <w:tcPr>
            <w:tcW w:w="4110" w:type="dxa"/>
            <w:noWrap/>
            <w:vAlign w:val="top"/>
          </w:tcPr>
          <w:p w:rsidR="00710943" w:rsidRPr="00710943" w:rsidRDefault="00710943" w:rsidP="00710943">
            <w:r w:rsidRPr="009F4C42">
              <w:t>10 July 2014</w:t>
            </w:r>
          </w:p>
        </w:tc>
      </w:tr>
      <w:tr w:rsidR="00710943" w:rsidRPr="00787AE3" w:rsidTr="0089128F">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710943" w:rsidRPr="00710943" w:rsidRDefault="00710943" w:rsidP="00710943">
            <w:r w:rsidRPr="009F4C42">
              <w:t xml:space="preserve">Stakeholder submissions on regulatory </w:t>
            </w:r>
            <w:r w:rsidRPr="00710943">
              <w:t>proposal close</w:t>
            </w:r>
          </w:p>
        </w:tc>
        <w:tc>
          <w:tcPr>
            <w:tcW w:w="4110" w:type="dxa"/>
            <w:noWrap/>
            <w:vAlign w:val="top"/>
          </w:tcPr>
          <w:p w:rsidR="00710943" w:rsidRPr="00710943" w:rsidRDefault="00710943" w:rsidP="00710943">
            <w:r w:rsidRPr="009F4C42">
              <w:t>8 August 2014</w:t>
            </w:r>
          </w:p>
        </w:tc>
      </w:tr>
      <w:tr w:rsidR="00710943" w:rsidRPr="00787AE3" w:rsidTr="0089128F">
        <w:tc>
          <w:tcPr>
            <w:tcW w:w="5070" w:type="dxa"/>
            <w:noWrap/>
            <w:vAlign w:val="top"/>
          </w:tcPr>
          <w:p w:rsidR="00710943" w:rsidRPr="00710943" w:rsidRDefault="00710943" w:rsidP="00197611">
            <w:pPr>
              <w:rPr>
                <w:sz w:val="20"/>
              </w:rPr>
            </w:pPr>
            <w:r w:rsidRPr="009F4C42">
              <w:t>AER issues draft decision</w:t>
            </w:r>
          </w:p>
        </w:tc>
        <w:tc>
          <w:tcPr>
            <w:tcW w:w="4110" w:type="dxa"/>
            <w:noWrap/>
            <w:vAlign w:val="top"/>
          </w:tcPr>
          <w:p w:rsidR="00710943" w:rsidRPr="00710943" w:rsidRDefault="00333167" w:rsidP="00197611">
            <w:pPr>
              <w:rPr>
                <w:sz w:val="20"/>
              </w:rPr>
            </w:pPr>
            <w:r w:rsidRPr="00197611">
              <w:t>27</w:t>
            </w:r>
            <w:r w:rsidRPr="00333167">
              <w:t xml:space="preserve"> </w:t>
            </w:r>
            <w:r w:rsidR="00710943" w:rsidRPr="00333167">
              <w:t>November</w:t>
            </w:r>
            <w:r w:rsidR="00710943" w:rsidRPr="00710943">
              <w:t xml:space="preserve"> 2014</w:t>
            </w:r>
          </w:p>
        </w:tc>
      </w:tr>
      <w:tr w:rsidR="00710943" w:rsidRPr="00787AE3" w:rsidTr="0089128F">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710943" w:rsidRPr="00710943" w:rsidRDefault="0057298B" w:rsidP="00710943">
            <w:r>
              <w:t>TasNetworks</w:t>
            </w:r>
            <w:r w:rsidRPr="00710943">
              <w:t xml:space="preserve"> </w:t>
            </w:r>
            <w:r w:rsidR="00710943" w:rsidRPr="00710943">
              <w:t>submits revised regulatory proposal</w:t>
            </w:r>
          </w:p>
        </w:tc>
        <w:tc>
          <w:tcPr>
            <w:tcW w:w="4110" w:type="dxa"/>
            <w:noWrap/>
            <w:vAlign w:val="top"/>
          </w:tcPr>
          <w:p w:rsidR="00710943" w:rsidRPr="00710943" w:rsidRDefault="00710943" w:rsidP="00197611">
            <w:pPr>
              <w:rPr>
                <w:sz w:val="20"/>
              </w:rPr>
            </w:pPr>
            <w:r w:rsidRPr="00197611">
              <w:t>1</w:t>
            </w:r>
            <w:r w:rsidR="00333167" w:rsidRPr="00197611">
              <w:t>3</w:t>
            </w:r>
            <w:r w:rsidRPr="00333167">
              <w:t xml:space="preserve"> January</w:t>
            </w:r>
            <w:r w:rsidRPr="00710943">
              <w:t xml:space="preserve"> 2015*</w:t>
            </w:r>
          </w:p>
        </w:tc>
      </w:tr>
      <w:tr w:rsidR="00710943" w:rsidRPr="00787AE3" w:rsidTr="0089128F">
        <w:tc>
          <w:tcPr>
            <w:tcW w:w="5070" w:type="dxa"/>
            <w:noWrap/>
            <w:vAlign w:val="top"/>
          </w:tcPr>
          <w:p w:rsidR="00710943" w:rsidRPr="00710943" w:rsidRDefault="00710943" w:rsidP="00710943">
            <w:r w:rsidRPr="009F4C42">
              <w:t xml:space="preserve">Stakeholder submissions on </w:t>
            </w:r>
            <w:r w:rsidRPr="00710943">
              <w:t>draft decision close</w:t>
            </w:r>
          </w:p>
        </w:tc>
        <w:tc>
          <w:tcPr>
            <w:tcW w:w="4110" w:type="dxa"/>
            <w:noWrap/>
            <w:vAlign w:val="top"/>
          </w:tcPr>
          <w:p w:rsidR="00710943" w:rsidRPr="00710943" w:rsidRDefault="00333167" w:rsidP="00710943">
            <w:r>
              <w:t>6 February</w:t>
            </w:r>
            <w:r w:rsidR="00710943" w:rsidRPr="00710943">
              <w:t xml:space="preserve"> 2015* </w:t>
            </w:r>
          </w:p>
        </w:tc>
      </w:tr>
      <w:tr w:rsidR="00710943" w:rsidRPr="00787AE3" w:rsidTr="0089128F">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710943" w:rsidRPr="00710943" w:rsidRDefault="00710943" w:rsidP="00710943">
            <w:r w:rsidRPr="009F4C42">
              <w:t xml:space="preserve">AER </w:t>
            </w:r>
            <w:r w:rsidRPr="00710943">
              <w:t>issues final decision</w:t>
            </w:r>
          </w:p>
        </w:tc>
        <w:tc>
          <w:tcPr>
            <w:tcW w:w="4110" w:type="dxa"/>
            <w:noWrap/>
            <w:vAlign w:val="top"/>
          </w:tcPr>
          <w:p w:rsidR="00710943" w:rsidRPr="00710943" w:rsidRDefault="00710943" w:rsidP="00710943">
            <w:r w:rsidRPr="009F4C42">
              <w:t>April 2015</w:t>
            </w:r>
          </w:p>
        </w:tc>
      </w:tr>
    </w:tbl>
    <w:p w:rsidR="00310037" w:rsidRDefault="00310037" w:rsidP="00337EBF">
      <w:pPr>
        <w:pStyle w:val="UnnumberedHeading"/>
      </w:pPr>
      <w:bookmarkStart w:id="112" w:name="_Toc404752744"/>
      <w:r>
        <w:t xml:space="preserve">Appendix A </w:t>
      </w:r>
      <w:r w:rsidRPr="00310037">
        <w:t>–</w:t>
      </w:r>
      <w:r>
        <w:t xml:space="preserve"> Constituent </w:t>
      </w:r>
      <w:r w:rsidR="008A3616">
        <w:t>component</w:t>
      </w:r>
      <w:r>
        <w:t>s</w:t>
      </w:r>
      <w:bookmarkEnd w:id="112"/>
    </w:p>
    <w:p w:rsidR="008A3616" w:rsidRDefault="008A3616" w:rsidP="008A3616">
      <w:pPr>
        <w:pStyle w:val="AERbodytext"/>
      </w:pPr>
      <w:r>
        <w:t>Our draft decision includes the following constituent components:</w:t>
      </w:r>
      <w:r>
        <w:rPr>
          <w:rStyle w:val="FootnoteReference"/>
        </w:rPr>
        <w:footnoteReference w:id="122"/>
      </w:r>
    </w:p>
    <w:tbl>
      <w:tblPr>
        <w:tblStyle w:val="AERtable-numbers"/>
        <w:tblW w:w="0" w:type="auto"/>
        <w:tblLook w:val="04A0" w:firstRow="1" w:lastRow="0" w:firstColumn="1" w:lastColumn="0" w:noHBand="0" w:noVBand="1"/>
      </w:tblPr>
      <w:tblGrid>
        <w:gridCol w:w="9242"/>
      </w:tblGrid>
      <w:tr w:rsidR="00FC6399" w:rsidRPr="00FC6399" w:rsidTr="00C31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2F5AB8">
            <w:pPr>
              <w:numPr>
                <w:ilvl w:val="0"/>
                <w:numId w:val="5"/>
              </w:numPr>
            </w:pPr>
            <w:r w:rsidRPr="00FC6399">
              <w:t>Constituent component</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spellStart"/>
            <w:proofErr w:type="gramEnd"/>
            <w:r w:rsidRPr="00FC6399">
              <w:t>i</w:t>
            </w:r>
            <w:proofErr w:type="spellEnd"/>
            <w:r w:rsidRPr="00FC6399">
              <w:t xml:space="preserve">) of the NER, the AER </w:t>
            </w:r>
            <w:r w:rsidR="009836D1">
              <w:t>has not</w:t>
            </w:r>
            <w:r w:rsidRPr="00FC6399">
              <w:t xml:space="preserve"> approve</w:t>
            </w:r>
            <w:r w:rsidR="009836D1">
              <w:t>d</w:t>
            </w:r>
            <w:r w:rsidRPr="00FC6399">
              <w:t xml:space="preserve"> the total revenue cap set out in TasNetworks' building block proposal. Our draft decision on TasNetworks' total revenue cap over the 2015–19 regulatory control period is $73</w:t>
            </w:r>
            <w:r w:rsidR="00957DC9">
              <w:t>1.2</w:t>
            </w:r>
            <w:r w:rsidRPr="00FC6399">
              <w:t xml:space="preserve"> million ($ nominal). This decision is discussed in Attachment 1 of th</w:t>
            </w:r>
            <w:r w:rsidR="00333167">
              <w:t>is</w:t>
            </w:r>
            <w:r w:rsidRPr="00FC6399">
              <w:t xml:space="preserve"> draft decision.</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 xml:space="preserve">ii) of the NER, the AER </w:t>
            </w:r>
            <w:r w:rsidR="009836D1">
              <w:t>has not</w:t>
            </w:r>
            <w:r w:rsidRPr="00FC6399">
              <w:t xml:space="preserve"> approve</w:t>
            </w:r>
            <w:r w:rsidR="009836D1">
              <w:t>d</w:t>
            </w:r>
            <w:r w:rsidRPr="00FC6399">
              <w:t xml:space="preserve"> the maximum allowed revenue for each regulatory year of the regulatory control period set out in TasNetworks' building block proposal. Our draft decision on TasNetworks' maximum allowed revenue (MAR) for each year of the 2014–19 period is set out in Attachment 1 of th</w:t>
            </w:r>
            <w:r w:rsidR="00333167">
              <w:t>is</w:t>
            </w:r>
            <w:r w:rsidRPr="00FC6399">
              <w:t xml:space="preserve"> draft decision. </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rPr>
                <w:sz w:val="20"/>
              </w:rPr>
            </w:pPr>
            <w:r w:rsidRPr="00FC6399">
              <w:t xml:space="preserve">In accordance with clause 6A.14.1(1)(iii) of the NER, the AER </w:t>
            </w:r>
            <w:r w:rsidR="009836D1">
              <w:t xml:space="preserve">has </w:t>
            </w:r>
            <w:r w:rsidRPr="00FC6399">
              <w:t>decide</w:t>
            </w:r>
            <w:r w:rsidR="009836D1">
              <w:t>d</w:t>
            </w:r>
            <w:r w:rsidRPr="00FC6399">
              <w:t xml:space="preserve"> to apply the service component, network capability component and market impact component of Version 4.1 of the service target performance incentive scheme (STPIS) to TasNetworks for the 2015–19 regulatory control period. The values and parameters of the STPIS are set out in Attachment 11 of th</w:t>
            </w:r>
            <w:r w:rsidR="00333167">
              <w:t>is</w:t>
            </w:r>
            <w:r w:rsidRPr="00FC6399">
              <w:t xml:space="preserve"> draft decision.</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6A.14.1(1)(iv), the AER's decision on the values that are to be attributed to the parameters for the efficiency benefit sharing scheme (EBSS) that will apply to TasNetworks in respect of the 2015–20 regulatory control period are set out in section </w:t>
            </w:r>
            <w:r w:rsidR="00957DC9">
              <w:t>9.1</w:t>
            </w:r>
            <w:r w:rsidRPr="00FC6399">
              <w:t xml:space="preserve"> of Attachment  9 of th</w:t>
            </w:r>
            <w:r w:rsidR="00333167">
              <w:t>is</w:t>
            </w:r>
            <w:r w:rsidRPr="00FC6399">
              <w:t xml:space="preserve"> draft decision.</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9836D1">
            <w:pPr>
              <w:numPr>
                <w:ilvl w:val="0"/>
                <w:numId w:val="5"/>
              </w:numPr>
            </w:pPr>
            <w:r w:rsidRPr="00FC6399">
              <w:t xml:space="preserve">In accordance with clause </w:t>
            </w:r>
            <w:proofErr w:type="gramStart"/>
            <w:r w:rsidRPr="00FC6399">
              <w:t>6A.14.1(</w:t>
            </w:r>
            <w:proofErr w:type="gramEnd"/>
            <w:r w:rsidRPr="00FC6399">
              <w:t xml:space="preserve">1)(v) of the NER, the AER </w:t>
            </w:r>
            <w:r w:rsidR="009836D1">
              <w:t xml:space="preserve">has </w:t>
            </w:r>
            <w:r w:rsidRPr="00FC6399">
              <w:t>approve</w:t>
            </w:r>
            <w:r w:rsidR="009836D1">
              <w:t>d</w:t>
            </w:r>
            <w:r w:rsidRPr="00FC6399">
              <w:t xml:space="preserve"> the commencement and length of the subsequent regulatory control period as TasNetworks proposed in its revenue proposal. The subsequent regulatory control period will commence on 1 July 2015 and the length of this period is four years from 1 July 2015 to 30 June 2019. </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BF286B">
            <w:pPr>
              <w:numPr>
                <w:ilvl w:val="0"/>
                <w:numId w:val="5"/>
              </w:numPr>
            </w:pPr>
            <w:r w:rsidRPr="00FC6399">
              <w:t xml:space="preserve">In accordance with clause 6A.14.1(2) and acting in accordance with clause 6A.6.7(d), the AER </w:t>
            </w:r>
            <w:r w:rsidR="00BF286B">
              <w:t>has</w:t>
            </w:r>
            <w:r w:rsidR="00BF286B" w:rsidRPr="00FC6399">
              <w:t xml:space="preserve"> </w:t>
            </w:r>
            <w:r w:rsidRPr="00FC6399">
              <w:t>not accept</w:t>
            </w:r>
            <w:r w:rsidR="00BF286B">
              <w:t>ed</w:t>
            </w:r>
            <w:r w:rsidRPr="00FC6399">
              <w:t xml:space="preserve"> TasNetworks' total forecast capital expenditure of $275.9 million ($2013–14). Our substitute estimate of TasNetworks' total forecast capex for the 2014–19 </w:t>
            </w:r>
            <w:proofErr w:type="gramStart"/>
            <w:r w:rsidRPr="00FC6399">
              <w:t>period</w:t>
            </w:r>
            <w:proofErr w:type="gramEnd"/>
            <w:r w:rsidRPr="00FC6399">
              <w:t xml:space="preserve"> is $246.4 million ($2013–14). This is discussed in Attachment 6 of th</w:t>
            </w:r>
            <w:r w:rsidR="00333167">
              <w:t>is</w:t>
            </w:r>
            <w:r w:rsidRPr="00FC6399">
              <w:t xml:space="preserve"> draft decision.</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6A.14.1(3) and acting in accordance with clause 6A.6.6(d), the AER </w:t>
            </w:r>
            <w:r w:rsidR="009836D1">
              <w:t xml:space="preserve">has </w:t>
            </w:r>
            <w:r w:rsidR="00BF286B">
              <w:t>accepted</w:t>
            </w:r>
            <w:r w:rsidR="009836D1" w:rsidRPr="00FC6399">
              <w:t xml:space="preserve"> </w:t>
            </w:r>
            <w:r w:rsidRPr="00FC6399">
              <w:t>TasNetworks' total forecast operating expenditure of $218.3 million ($2013–14). This is discussed in Attachment 7 of th</w:t>
            </w:r>
            <w:r w:rsidR="00333167">
              <w:t>is</w:t>
            </w:r>
            <w:r w:rsidRPr="00FC6399">
              <w:t xml:space="preserve"> draft decision.</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9836D1">
            <w:pPr>
              <w:numPr>
                <w:ilvl w:val="0"/>
                <w:numId w:val="5"/>
              </w:numPr>
            </w:pPr>
            <w:r w:rsidRPr="00FC6399">
              <w:t xml:space="preserve">In accordance with clause </w:t>
            </w:r>
            <w:proofErr w:type="gramStart"/>
            <w:r w:rsidRPr="00FC6399">
              <w:t>6A.14.1(</w:t>
            </w:r>
            <w:proofErr w:type="gramEnd"/>
            <w:r w:rsidRPr="00FC6399">
              <w:t>4)(</w:t>
            </w:r>
            <w:proofErr w:type="spellStart"/>
            <w:r w:rsidRPr="00FC6399">
              <w:t>i</w:t>
            </w:r>
            <w:proofErr w:type="spellEnd"/>
            <w:r w:rsidRPr="00FC6399">
              <w:t xml:space="preserve">) the AER </w:t>
            </w:r>
            <w:r w:rsidR="009836D1">
              <w:t xml:space="preserve">has </w:t>
            </w:r>
            <w:r w:rsidRPr="00FC6399">
              <w:t>determine</w:t>
            </w:r>
            <w:r w:rsidR="009836D1">
              <w:t>d</w:t>
            </w:r>
            <w:r w:rsidRPr="00FC6399">
              <w:t xml:space="preserve"> that there are no contingent projects for the purposes of the revenue determination and therefore in accordance with clause 6A.14.1(4)(iii) does not specify any trigger events.</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2F5AB8">
            <w:pPr>
              <w:numPr>
                <w:ilvl w:val="0"/>
                <w:numId w:val="5"/>
              </w:numPr>
            </w:pPr>
            <w:r w:rsidRPr="00FC6399">
              <w:t xml:space="preserve">TasNetworks did not propose any contingent projects for the 2014–19 regulatory control </w:t>
            </w:r>
            <w:proofErr w:type="gramStart"/>
            <w:r w:rsidRPr="00FC6399">
              <w:t>period</w:t>
            </w:r>
            <w:proofErr w:type="gramEnd"/>
            <w:r w:rsidRPr="00FC6399">
              <w:t xml:space="preserve">. Therefore, in accordance with clause </w:t>
            </w:r>
            <w:proofErr w:type="gramStart"/>
            <w:r w:rsidRPr="00FC6399">
              <w:t>6A.14.1(</w:t>
            </w:r>
            <w:proofErr w:type="gramEnd"/>
            <w:r w:rsidRPr="00FC6399">
              <w:t>4)(iv), the AER has not determined that any proposed contingent project is not a contingent project.</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5A), the AER</w:t>
            </w:r>
            <w:r w:rsidR="009836D1">
              <w:t xml:space="preserve"> has </w:t>
            </w:r>
            <w:r w:rsidRPr="00FC6399">
              <w:t>determine</w:t>
            </w:r>
            <w:r w:rsidR="009836D1">
              <w:t xml:space="preserve">d that </w:t>
            </w:r>
            <w:r w:rsidR="00094796">
              <w:t xml:space="preserve">version 1 of </w:t>
            </w:r>
            <w:r w:rsidRPr="00FC6399">
              <w:t xml:space="preserve">the capital expenditure sharing scheme (CESS) as set </w:t>
            </w:r>
            <w:r w:rsidR="009836D1">
              <w:t>out in the</w:t>
            </w:r>
            <w:r w:rsidRPr="00FC6399">
              <w:t xml:space="preserve"> capital expenditure incentives guideline </w:t>
            </w:r>
            <w:r w:rsidR="00BF286B">
              <w:t xml:space="preserve">will apply </w:t>
            </w:r>
            <w:r w:rsidRPr="00FC6399">
              <w:t>to TasNetworks in the 2015–19 regulatory control period. This is discussed in Attachment 10 of th</w:t>
            </w:r>
            <w:r w:rsidR="00333167">
              <w:t>is</w:t>
            </w:r>
            <w:r w:rsidRPr="00FC6399">
              <w:t xml:space="preserve"> draft decision.</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BF286B">
            <w:pPr>
              <w:numPr>
                <w:ilvl w:val="0"/>
                <w:numId w:val="5"/>
              </w:numPr>
            </w:pPr>
            <w:r w:rsidRPr="00FC6399">
              <w:t xml:space="preserve">In accordance with clause </w:t>
            </w:r>
            <w:proofErr w:type="gramStart"/>
            <w:r w:rsidRPr="00FC6399">
              <w:t>6A.14.1(</w:t>
            </w:r>
            <w:proofErr w:type="gramEnd"/>
            <w:r w:rsidRPr="00FC6399">
              <w:t>5B) the AER</w:t>
            </w:r>
            <w:r w:rsidR="009836D1">
              <w:t xml:space="preserve"> has </w:t>
            </w:r>
            <w:r w:rsidR="00BF286B">
              <w:t>decided</w:t>
            </w:r>
            <w:r w:rsidR="009836D1">
              <w:t xml:space="preserve"> that</w:t>
            </w:r>
            <w:r w:rsidRPr="00FC6399">
              <w:t xml:space="preserve"> the allowed rate or return for the first regulatory year of the regulatory control period in accordance with clause 6A.6.2 is 6.88 per cent, as set out in Table </w:t>
            </w:r>
            <w:r w:rsidR="00957DC9">
              <w:t>3.</w:t>
            </w:r>
            <w:r w:rsidRPr="00FC6399">
              <w:t>1 of Attachment 3 of the draft decision. This rate of return will be updated annually because our decision is to apply a trailing average portfolio approach to estimating debt which incorporates annual updating of the allowed return on debt.</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BF286B">
            <w:pPr>
              <w:numPr>
                <w:ilvl w:val="0"/>
                <w:numId w:val="5"/>
              </w:numPr>
            </w:pPr>
            <w:r w:rsidRPr="00FC6399">
              <w:t>In accordance with clause 6A.14.1(5C) the AER</w:t>
            </w:r>
            <w:r w:rsidR="009836D1">
              <w:t xml:space="preserve"> </w:t>
            </w:r>
            <w:r w:rsidR="00BF286B">
              <w:t>has decided</w:t>
            </w:r>
            <w:r w:rsidR="009836D1">
              <w:t xml:space="preserve"> that </w:t>
            </w:r>
            <w:r w:rsidRPr="00FC6399">
              <w:t>the return on debt is to be estimated using a methodology referred to in clause 6A.6.2(</w:t>
            </w:r>
            <w:proofErr w:type="spellStart"/>
            <w:r w:rsidRPr="00FC6399">
              <w:t>i</w:t>
            </w:r>
            <w:proofErr w:type="spellEnd"/>
            <w:r w:rsidRPr="00FC6399">
              <w:t xml:space="preserve">)(2), which is set out in section </w:t>
            </w:r>
            <w:r w:rsidR="00957DC9">
              <w:t>3.1.1</w:t>
            </w:r>
            <w:r w:rsidRPr="00FC6399">
              <w:t xml:space="preserve"> of Attachment 3 of th</w:t>
            </w:r>
            <w:r w:rsidR="00333167">
              <w:t>is</w:t>
            </w:r>
            <w:r w:rsidRPr="00FC6399">
              <w:t xml:space="preserve"> draft decision.</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5D) the AER</w:t>
            </w:r>
            <w:r w:rsidR="00BF286B">
              <w:t xml:space="preserve"> has decided that </w:t>
            </w:r>
            <w:r w:rsidRPr="00FC6399">
              <w:t xml:space="preserve">the value of imputation credits as referred to in clause 6A.6.4 is 0.4. This is set out in section </w:t>
            </w:r>
            <w:r w:rsidR="00957DC9">
              <w:t>4.1</w:t>
            </w:r>
            <w:r w:rsidRPr="00FC6399">
              <w:t xml:space="preserve"> of Attachment 4 of th</w:t>
            </w:r>
            <w:r w:rsidR="00333167">
              <w:t>is</w:t>
            </w:r>
            <w:r w:rsidRPr="00FC6399">
              <w:t xml:space="preserve"> draft decision.</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5E) the AER'</w:t>
            </w:r>
            <w:r w:rsidR="00BF286B">
              <w:t xml:space="preserve"> has decided, </w:t>
            </w:r>
            <w:r w:rsidR="00BF286B" w:rsidRPr="00FC6399">
              <w:t>in accordance with clause 6A.6.1 and schedule 6A.2</w:t>
            </w:r>
            <w:r w:rsidR="00BF286B">
              <w:t xml:space="preserve">, that </w:t>
            </w:r>
            <w:r w:rsidRPr="00FC6399">
              <w:t xml:space="preserve">the regulatory asset base (RAB) as at </w:t>
            </w:r>
            <w:r w:rsidR="006155AD">
              <w:t>1 July 2014</w:t>
            </w:r>
            <w:r w:rsidRPr="00FC6399">
              <w:t xml:space="preserve"> is $1412.2 million. This is set out in Attachment 2 of th</w:t>
            </w:r>
            <w:r w:rsidR="00333167">
              <w:t>is</w:t>
            </w:r>
            <w:r w:rsidRPr="00FC6399">
              <w:t xml:space="preserve"> draft decision.</w:t>
            </w:r>
            <w:r w:rsidR="00C3160D" w:rsidRPr="00FC6399" w:rsidDel="00C3160D">
              <w:t xml:space="preserve"> </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5F) the AER</w:t>
            </w:r>
            <w:r w:rsidR="00BF286B">
              <w:t xml:space="preserve"> has decided </w:t>
            </w:r>
            <w:r w:rsidRPr="00FC6399">
              <w:t xml:space="preserve">that the forecast depreciation approach is to be used to establish the RAB at the commencement of TasNetworks' regulatory control period </w:t>
            </w:r>
            <w:r w:rsidR="006155AD">
              <w:t>(</w:t>
            </w:r>
            <w:r w:rsidRPr="00FC6399">
              <w:t>1 July 2019</w:t>
            </w:r>
            <w:r w:rsidR="006155AD">
              <w:t>)</w:t>
            </w:r>
            <w:r w:rsidRPr="00FC6399">
              <w:t xml:space="preserve">. This is discussed in Attachment </w:t>
            </w:r>
            <w:r w:rsidR="003203B2">
              <w:t>2</w:t>
            </w:r>
            <w:r w:rsidRPr="00FC6399">
              <w:t xml:space="preserve"> of th</w:t>
            </w:r>
            <w:r w:rsidR="00333167">
              <w:t>is</w:t>
            </w:r>
            <w:r w:rsidRPr="00FC6399">
              <w:t xml:space="preserve"> draft decision.</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9836D1">
            <w:pPr>
              <w:numPr>
                <w:ilvl w:val="0"/>
                <w:numId w:val="5"/>
              </w:numPr>
            </w:pPr>
            <w:r w:rsidRPr="00FC6399">
              <w:t xml:space="preserve">In accordance with clause </w:t>
            </w:r>
            <w:proofErr w:type="gramStart"/>
            <w:r w:rsidRPr="00FC6399">
              <w:t>6A.14.1(</w:t>
            </w:r>
            <w:proofErr w:type="gramEnd"/>
            <w:r w:rsidRPr="00FC6399">
              <w:t>6) the AER has approved TasNetworks' proposed negotiating framework.</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197611">
            <w:pPr>
              <w:numPr>
                <w:ilvl w:val="0"/>
                <w:numId w:val="5"/>
              </w:numPr>
              <w:rPr>
                <w:sz w:val="20"/>
              </w:rPr>
            </w:pPr>
            <w:r w:rsidRPr="00FC6399">
              <w:t xml:space="preserve">In accordance with clause </w:t>
            </w:r>
            <w:proofErr w:type="gramStart"/>
            <w:r w:rsidRPr="00FC6399">
              <w:t>6A.14.1(</w:t>
            </w:r>
            <w:proofErr w:type="gramEnd"/>
            <w:r w:rsidRPr="00FC6399">
              <w:t>7) the AER</w:t>
            </w:r>
            <w:r w:rsidR="00BF286B">
              <w:t xml:space="preserve"> has specified </w:t>
            </w:r>
            <w:r w:rsidRPr="00FC6399">
              <w:t xml:space="preserve">the negotiated transmission services criteria </w:t>
            </w:r>
            <w:r w:rsidR="00BF286B">
              <w:t xml:space="preserve">for TasNetworks in </w:t>
            </w:r>
            <w:r w:rsidRPr="00FC6399">
              <w:t>Attachment 14 of th</w:t>
            </w:r>
            <w:r w:rsidR="00333167">
              <w:t>is</w:t>
            </w:r>
            <w:r w:rsidRPr="00FC6399">
              <w:t xml:space="preserve"> draft decision .</w:t>
            </w:r>
          </w:p>
        </w:tc>
      </w:tr>
      <w:tr w:rsidR="00FC6399" w:rsidRPr="00FC6399" w:rsidTr="00C316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FC6399" w:rsidRPr="00FC6399" w:rsidRDefault="00FC6399" w:rsidP="009836D1">
            <w:pPr>
              <w:numPr>
                <w:ilvl w:val="0"/>
                <w:numId w:val="5"/>
              </w:numPr>
            </w:pPr>
            <w:r w:rsidRPr="00FC6399">
              <w:t xml:space="preserve">In accordance with clause </w:t>
            </w:r>
            <w:proofErr w:type="gramStart"/>
            <w:r w:rsidRPr="00FC6399">
              <w:t>6A.14.1(</w:t>
            </w:r>
            <w:proofErr w:type="gramEnd"/>
            <w:r w:rsidRPr="00FC6399">
              <w:t xml:space="preserve">8) the </w:t>
            </w:r>
            <w:r w:rsidR="009836D1">
              <w:t>AER has approved</w:t>
            </w:r>
            <w:r w:rsidRPr="00FC6399">
              <w:t xml:space="preserve"> TasNetworks' pricing methodology for the 2015–19 regulatory control period. </w:t>
            </w:r>
          </w:p>
        </w:tc>
      </w:tr>
      <w:tr w:rsidR="00FC6399" w:rsidRPr="00FC6399" w:rsidTr="00C3160D">
        <w:tc>
          <w:tcPr>
            <w:cnfStyle w:val="001000000000" w:firstRow="0" w:lastRow="0" w:firstColumn="1" w:lastColumn="0" w:oddVBand="0" w:evenVBand="0" w:oddHBand="0" w:evenHBand="0" w:firstRowFirstColumn="0" w:firstRowLastColumn="0" w:lastRowFirstColumn="0" w:lastRowLastColumn="0"/>
            <w:tcW w:w="9242" w:type="dxa"/>
          </w:tcPr>
          <w:p w:rsidR="009836D1" w:rsidRDefault="00FC6399" w:rsidP="002F5AB8">
            <w:pPr>
              <w:numPr>
                <w:ilvl w:val="0"/>
                <w:numId w:val="5"/>
              </w:numPr>
            </w:pPr>
            <w:r w:rsidRPr="00FC6399">
              <w:t xml:space="preserve">In accordance with clause </w:t>
            </w:r>
            <w:proofErr w:type="gramStart"/>
            <w:r w:rsidRPr="00FC6399">
              <w:t>6A.14.1(</w:t>
            </w:r>
            <w:proofErr w:type="gramEnd"/>
            <w:r w:rsidRPr="00FC6399">
              <w:t>9) the AER</w:t>
            </w:r>
            <w:r w:rsidR="009836D1">
              <w:t xml:space="preserve"> has not approved the additional pass through events TasNetworks proposed would apply for the regulatory control period, </w:t>
            </w:r>
            <w:r w:rsidRPr="00FC6399">
              <w:t>in accordance with clause 6A.6.9</w:t>
            </w:r>
            <w:r w:rsidR="009836D1">
              <w:t>.</w:t>
            </w:r>
          </w:p>
          <w:p w:rsidR="00FC6399" w:rsidRPr="00FC6399" w:rsidRDefault="00FC6399" w:rsidP="002F5AB8">
            <w:pPr>
              <w:numPr>
                <w:ilvl w:val="0"/>
                <w:numId w:val="5"/>
              </w:numPr>
            </w:pPr>
            <w:r w:rsidRPr="00FC6399">
              <w:t xml:space="preserve">We have </w:t>
            </w:r>
            <w:r w:rsidR="00957DC9">
              <w:t>proposed substitute</w:t>
            </w:r>
            <w:r w:rsidRPr="00FC6399">
              <w:t xml:space="preserve"> definitions for:</w:t>
            </w:r>
            <w:r w:rsidR="009836D1">
              <w:t xml:space="preserve"> the following three events should TasNetworks seek to address this in its revised proposal:</w:t>
            </w:r>
          </w:p>
          <w:p w:rsidR="00FC6399" w:rsidRPr="00FC6399" w:rsidRDefault="00FC6399" w:rsidP="008B11B6">
            <w:pPr>
              <w:pStyle w:val="AERbulletlistsecondstyle"/>
            </w:pPr>
            <w:r w:rsidRPr="00FC6399">
              <w:t>insurance cap event</w:t>
            </w:r>
          </w:p>
          <w:p w:rsidR="00FC6399" w:rsidRPr="00FC6399" w:rsidRDefault="00FC6399" w:rsidP="008B11B6">
            <w:pPr>
              <w:pStyle w:val="AERbulletlistsecondstyle"/>
            </w:pPr>
            <w:r w:rsidRPr="00FC6399">
              <w:t>terrorism event</w:t>
            </w:r>
          </w:p>
          <w:p w:rsidR="00FC6399" w:rsidRPr="00FC6399" w:rsidRDefault="00FC6399" w:rsidP="008B11B6">
            <w:pPr>
              <w:pStyle w:val="AERbulletlistsecondstyle"/>
            </w:pPr>
            <w:proofErr w:type="gramStart"/>
            <w:r w:rsidRPr="00FC6399">
              <w:t>natural</w:t>
            </w:r>
            <w:proofErr w:type="gramEnd"/>
            <w:r w:rsidRPr="00FC6399">
              <w:t xml:space="preserve"> disaster event.</w:t>
            </w:r>
          </w:p>
          <w:p w:rsidR="00FC6399" w:rsidRPr="00FC6399" w:rsidRDefault="00FC6399" w:rsidP="00197611">
            <w:pPr>
              <w:numPr>
                <w:ilvl w:val="0"/>
                <w:numId w:val="5"/>
              </w:numPr>
              <w:rPr>
                <w:sz w:val="20"/>
              </w:rPr>
            </w:pPr>
            <w:r w:rsidRPr="00FC6399">
              <w:t>This is set out in Attachment 13 of th</w:t>
            </w:r>
            <w:r w:rsidR="00333167">
              <w:t>is</w:t>
            </w:r>
            <w:r w:rsidRPr="00FC6399">
              <w:t xml:space="preserve"> draft decision.</w:t>
            </w:r>
          </w:p>
        </w:tc>
      </w:tr>
    </w:tbl>
    <w:p w:rsidR="00310037" w:rsidRDefault="00310037" w:rsidP="00310037">
      <w:pPr>
        <w:pStyle w:val="AERbodytext"/>
      </w:pPr>
    </w:p>
    <w:p w:rsidR="00F10C5B" w:rsidRDefault="00F10C5B" w:rsidP="00BA6466">
      <w:pPr>
        <w:pStyle w:val="UnnumberedHeading"/>
      </w:pPr>
      <w:bookmarkStart w:id="113" w:name="_Toc404752745"/>
      <w:r>
        <w:t>Appendix B - Arrangements for transitional period</w:t>
      </w:r>
      <w:bookmarkEnd w:id="113"/>
    </w:p>
    <w:p w:rsidR="00F10C5B" w:rsidRPr="00BC29A8" w:rsidRDefault="00F10C5B" w:rsidP="00F10C5B">
      <w:pPr>
        <w:pStyle w:val="HeadingBoldBlue"/>
      </w:pPr>
      <w:bookmarkStart w:id="114" w:name="_Toc387916906"/>
      <w:r w:rsidRPr="00BC29A8">
        <w:t>New rules</w:t>
      </w:r>
    </w:p>
    <w:p w:rsidR="00F10C5B" w:rsidRPr="00BD7821" w:rsidRDefault="00F10C5B" w:rsidP="00F10C5B">
      <w:pPr>
        <w:pStyle w:val="AERbodytext"/>
      </w:pPr>
      <w:r w:rsidRPr="00BD7821">
        <w:t xml:space="preserve">In November 2012, the Australian Energy Market Commission (AEMC) introduced major changes to the economic regulation of </w:t>
      </w:r>
      <w:r>
        <w:t>T</w:t>
      </w:r>
      <w:r w:rsidRPr="00BD7821">
        <w:t>NSPs under chapters 6</w:t>
      </w:r>
      <w:r>
        <w:t>A</w:t>
      </w:r>
      <w:r w:rsidRPr="00BD7821">
        <w:t xml:space="preserve"> of the NER</w:t>
      </w:r>
      <w:r>
        <w:t xml:space="preserve"> (the new rules)</w:t>
      </w:r>
      <w:r w:rsidRPr="00BD7821">
        <w:t>.</w:t>
      </w:r>
      <w:r>
        <w:rPr>
          <w:rStyle w:val="FootnoteReference"/>
        </w:rPr>
        <w:footnoteReference w:id="123"/>
      </w:r>
    </w:p>
    <w:p w:rsidR="00F10C5B" w:rsidRDefault="00F10C5B" w:rsidP="00F10C5B">
      <w:pPr>
        <w:pStyle w:val="AERbodytext"/>
      </w:pPr>
      <w:r>
        <w:t>Prior to the making</w:t>
      </w:r>
      <w:r w:rsidRPr="00BD7821">
        <w:t xml:space="preserve"> of the new rules, </w:t>
      </w:r>
      <w:r>
        <w:t>TasNetworks' transmission determination was</w:t>
      </w:r>
      <w:r w:rsidRPr="00BD7821">
        <w:t xml:space="preserve"> due to commence on 1 July 2014 and would apply for a period of five years. </w:t>
      </w:r>
      <w:r w:rsidRPr="00661629">
        <w:t>However, the process was delayed so consumers</w:t>
      </w:r>
      <w:r>
        <w:t xml:space="preserve"> </w:t>
      </w:r>
      <w:r w:rsidRPr="00661629">
        <w:t>would receive the benefit of the new rules</w:t>
      </w:r>
      <w:r>
        <w:t xml:space="preserve">.  </w:t>
      </w:r>
    </w:p>
    <w:p w:rsidR="00F10C5B" w:rsidRPr="00BD7821" w:rsidRDefault="00F10C5B" w:rsidP="00F10C5B">
      <w:pPr>
        <w:pStyle w:val="AERbodytext"/>
      </w:pPr>
      <w:r>
        <w:t>T</w:t>
      </w:r>
      <w:r w:rsidRPr="00BD7821">
        <w:t xml:space="preserve">o allow for an expedited transition to the new rules, the </w:t>
      </w:r>
      <w:r>
        <w:t xml:space="preserve">AEMC made </w:t>
      </w:r>
      <w:r w:rsidRPr="00BD7821">
        <w:t>transitional rules</w:t>
      </w:r>
      <w:r>
        <w:t xml:space="preserve"> in chapter 11 of the NER under which there would be two regulatory control periods to cover the following periods:</w:t>
      </w:r>
      <w:r w:rsidRPr="00777064">
        <w:rPr>
          <w:rStyle w:val="FootnoteReference"/>
        </w:rPr>
        <w:footnoteReference w:id="124"/>
      </w:r>
    </w:p>
    <w:p w:rsidR="00F10C5B" w:rsidRPr="00BD7821" w:rsidRDefault="00F10C5B" w:rsidP="00F10C5B">
      <w:pPr>
        <w:pStyle w:val="AERbulletlistfirststyle"/>
      </w:pPr>
      <w:r>
        <w:t>a</w:t>
      </w:r>
      <w:r w:rsidRPr="00BD7821">
        <w:t xml:space="preserve"> regulatory control period</w:t>
      </w:r>
      <w:r>
        <w:t xml:space="preserve"> covering the period 1 July 2014 to 30 June 2015, referred to in the NER as 'the transitional regulatory control period', and </w:t>
      </w:r>
    </w:p>
    <w:p w:rsidR="00F10C5B" w:rsidRPr="00BD7821" w:rsidRDefault="00F10C5B" w:rsidP="00F10C5B">
      <w:pPr>
        <w:pStyle w:val="AERbulletlistfirststyle"/>
      </w:pPr>
      <w:proofErr w:type="gramStart"/>
      <w:r>
        <w:t>a</w:t>
      </w:r>
      <w:proofErr w:type="gramEnd"/>
      <w:r>
        <w:t xml:space="preserve"> regulatory control period covering the period from 1 July 2015 to 30 June 2019 referred to in the NER as 'the subsequent regulatory control period'.</w:t>
      </w:r>
      <w:r>
        <w:rPr>
          <w:rStyle w:val="FootnoteReference"/>
        </w:rPr>
        <w:footnoteReference w:id="125"/>
      </w:r>
    </w:p>
    <w:p w:rsidR="00F10C5B" w:rsidRDefault="00F10C5B" w:rsidP="00F10C5B">
      <w:pPr>
        <w:pStyle w:val="AERbodytext"/>
      </w:pPr>
      <w:r>
        <w:t>T</w:t>
      </w:r>
      <w:r w:rsidRPr="00661629">
        <w:t xml:space="preserve">he two periods are </w:t>
      </w:r>
      <w:r>
        <w:t xml:space="preserve">separate and </w:t>
      </w:r>
      <w:proofErr w:type="gramStart"/>
      <w:r w:rsidRPr="00661629">
        <w:t>distinct</w:t>
      </w:r>
      <w:r>
        <w:t>,</w:t>
      </w:r>
      <w:proofErr w:type="gramEnd"/>
      <w:r>
        <w:rPr>
          <w:rStyle w:val="FootnoteReference"/>
        </w:rPr>
        <w:footnoteReference w:id="126"/>
      </w:r>
      <w:r>
        <w:t xml:space="preserve"> however, our decisions concerning these two periods interact in important ways. This appendix explains why and how.</w:t>
      </w:r>
    </w:p>
    <w:p w:rsidR="00F10C5B" w:rsidRPr="00BC29A8" w:rsidRDefault="00F10C5B" w:rsidP="00F10C5B">
      <w:pPr>
        <w:pStyle w:val="HeadingBoldBlue"/>
      </w:pPr>
      <w:r w:rsidRPr="00BC29A8">
        <w:t xml:space="preserve">The </w:t>
      </w:r>
      <w:r>
        <w:t>transitional determination</w:t>
      </w:r>
    </w:p>
    <w:p w:rsidR="00F10C5B" w:rsidRDefault="00F10C5B" w:rsidP="00F10C5B">
      <w:pPr>
        <w:pStyle w:val="AERbodytext"/>
      </w:pPr>
      <w:r>
        <w:t xml:space="preserve">For the transitional regulatory control period, we made a fast-tracked placeholder determination on 28 March 2014 for TasNetworks. It was made following an abbreviated consultation period and was intended to act as a temporary placeholder for 2014–15 to allow for an expedited transition to the new rules.  </w:t>
      </w:r>
    </w:p>
    <w:p w:rsidR="00F10C5B" w:rsidRDefault="00F10C5B" w:rsidP="00F10C5B">
      <w:pPr>
        <w:pStyle w:val="AERbodytext"/>
      </w:pPr>
      <w:r>
        <w:t xml:space="preserve">In a typical transmission determination there are many constituent components relating to the efficient costs of a service provider. In the placeholder determination these components were not subject to our usual detailed assessment to fast track the decision-making process. Some of the decisions in our placeholder determination therefore merely maintained the status quo that had been operating during the previous regulatory control period of 2009–14. For instance, the NER stipulated that although new regulations had introduced a capital efficiency sharing scheme, no new capital efficiency sharing scheme should apply during the transitional regulatory control period. Similarly, any pass through events that had applied during the 2009–14 regulatory control period should continue to apply during the 2014–15 transitional year. Maintaining the status quo in this way was intended to facilitate making a place holder determination in the short period of time available to allow the transition to the full operation of the rules for the 2015–19 regulatory control </w:t>
      </w:r>
      <w:proofErr w:type="gramStart"/>
      <w:r>
        <w:t>period</w:t>
      </w:r>
      <w:proofErr w:type="gramEnd"/>
      <w:r>
        <w:t xml:space="preserve">.  </w:t>
      </w:r>
    </w:p>
    <w:p w:rsidR="00F10C5B" w:rsidRPr="00BD7821" w:rsidRDefault="00F10C5B" w:rsidP="00F10C5B">
      <w:pPr>
        <w:pStyle w:val="AERbodytext"/>
      </w:pPr>
      <w:r>
        <w:t>Our most complex, and arguably most important, task when we make a transmission determination is to determine the revenues that a service provider may recover each year through its network charges. For the transitional year, the NER transitional rules introduced a fast-tracked approach to assessing the expected revenues for that year. Rather than make a detailed assessment of the maximum allowed revenue for the transitional year, we conducted a high level assessment of the key inputs used by the service providers to develop their proposed revenues. We were not satisfied with the proposed revenues for the transitional year and instead determined an alternative maximum allowed revenue by adjusting a limited number of inputs to the service providers' proposals, specifically, the rate of return and value of imputation credits (gamma). We approved this estimate for each service provider as a placeholder revenue allowance that would later be adjusted (or 'trued-up') in our determination for the 2015–19 regulatory control period. That is, the difference between the notional revenue approved for 2014–15 under this full determination process and the placeholder revenue would be adjusted for in net present value terms over the maximum allowed revenue</w:t>
      </w:r>
      <w:r w:rsidR="00EF72FB">
        <w:t xml:space="preserve"> </w:t>
      </w:r>
      <w:r w:rsidR="00C444C0">
        <w:t xml:space="preserve">(MAR) </w:t>
      </w:r>
      <w:r w:rsidR="00EF72FB">
        <w:t xml:space="preserve">determined for </w:t>
      </w:r>
      <w:r>
        <w:t>each year of the 2015–19 regulatory control period.</w:t>
      </w:r>
    </w:p>
    <w:p w:rsidR="00F10C5B" w:rsidRPr="00BC29A8" w:rsidRDefault="00F10C5B" w:rsidP="00F10C5B">
      <w:pPr>
        <w:pStyle w:val="HeadingBoldBlue"/>
      </w:pPr>
      <w:r w:rsidRPr="00BC29A8">
        <w:t xml:space="preserve">The </w:t>
      </w:r>
      <w:r>
        <w:t>full</w:t>
      </w:r>
      <w:r w:rsidRPr="00BC29A8">
        <w:t xml:space="preserve"> </w:t>
      </w:r>
      <w:r>
        <w:t>transmission</w:t>
      </w:r>
      <w:r w:rsidRPr="00BC29A8">
        <w:t xml:space="preserve"> determination</w:t>
      </w:r>
      <w:r>
        <w:t xml:space="preserve"> for 2014–19</w:t>
      </w:r>
    </w:p>
    <w:p w:rsidR="00F10C5B" w:rsidRDefault="00F10C5B" w:rsidP="00F10C5B">
      <w:pPr>
        <w:pStyle w:val="AERbodytext"/>
      </w:pPr>
      <w:r>
        <w:t xml:space="preserve">Our determination for the 2015–19 regulatory control </w:t>
      </w:r>
      <w:proofErr w:type="gramStart"/>
      <w:r>
        <w:t>period</w:t>
      </w:r>
      <w:proofErr w:type="gramEnd"/>
      <w:r>
        <w:t xml:space="preserve"> is a full determination made under the new rules. </w:t>
      </w:r>
    </w:p>
    <w:p w:rsidR="00F10C5B" w:rsidRDefault="00F10C5B" w:rsidP="00F10C5B">
      <w:pPr>
        <w:pStyle w:val="AERbodytext"/>
      </w:pPr>
      <w:r w:rsidRPr="002154F3">
        <w:t xml:space="preserve">When making </w:t>
      </w:r>
      <w:r>
        <w:t>our</w:t>
      </w:r>
      <w:r w:rsidRPr="002154F3">
        <w:t xml:space="preserve"> determination </w:t>
      </w:r>
      <w:r>
        <w:t xml:space="preserve">of revenues </w:t>
      </w:r>
      <w:r w:rsidRPr="002154F3">
        <w:t xml:space="preserve">for </w:t>
      </w:r>
      <w:r>
        <w:t>this</w:t>
      </w:r>
      <w:r w:rsidRPr="002154F3">
        <w:t xml:space="preserve"> period, </w:t>
      </w:r>
      <w:r>
        <w:t>we are</w:t>
      </w:r>
      <w:r w:rsidRPr="002154F3">
        <w:t xml:space="preserve"> required to determine </w:t>
      </w:r>
      <w:r>
        <w:t xml:space="preserve">the notional </w:t>
      </w:r>
      <w:r w:rsidR="00C444C0">
        <w:t>annual building block revenue requirement</w:t>
      </w:r>
      <w:r>
        <w:t xml:space="preserve"> </w:t>
      </w:r>
      <w:r w:rsidRPr="002154F3">
        <w:t xml:space="preserve">for each </w:t>
      </w:r>
      <w:r>
        <w:t xml:space="preserve">year </w:t>
      </w:r>
      <w:r w:rsidRPr="002154F3">
        <w:t>of the 201</w:t>
      </w:r>
      <w:r>
        <w:t>4–</w:t>
      </w:r>
      <w:r w:rsidRPr="002154F3">
        <w:t>1</w:t>
      </w:r>
      <w:r>
        <w:t>9</w:t>
      </w:r>
      <w:r w:rsidRPr="002154F3">
        <w:t xml:space="preserve"> </w:t>
      </w:r>
      <w:proofErr w:type="gramStart"/>
      <w:r w:rsidRPr="002154F3">
        <w:t>period</w:t>
      </w:r>
      <w:proofErr w:type="gramEnd"/>
      <w:r>
        <w:t xml:space="preserve"> (that is, including the 2014</w:t>
      </w:r>
      <w:r w:rsidR="006E4163">
        <w:t>–</w:t>
      </w:r>
      <w:r>
        <w:t>15 transitional year)</w:t>
      </w:r>
      <w:r w:rsidRPr="002154F3">
        <w:t>.</w:t>
      </w:r>
      <w:r>
        <w:t xml:space="preserve"> The unsmoothed </w:t>
      </w:r>
      <w:r w:rsidR="00C444C0">
        <w:t xml:space="preserve">annual building block revenue requirement </w:t>
      </w:r>
      <w:r>
        <w:t>could be quite different between the amounts submitted for the transitional proposal process and for this full proposal process.</w:t>
      </w:r>
    </w:p>
    <w:p w:rsidR="00F10C5B" w:rsidRDefault="00F10C5B" w:rsidP="00F10C5B">
      <w:pPr>
        <w:pStyle w:val="AERbodytext"/>
      </w:pPr>
      <w:r w:rsidRPr="002154F3">
        <w:t xml:space="preserve">However, when </w:t>
      </w:r>
      <w:r>
        <w:t>determining</w:t>
      </w:r>
      <w:r w:rsidRPr="002154F3">
        <w:t xml:space="preserve"> </w:t>
      </w:r>
      <w:r>
        <w:t xml:space="preserve">the expected </w:t>
      </w:r>
      <w:r w:rsidR="00C444C0">
        <w:t>MAR</w:t>
      </w:r>
      <w:r w:rsidR="00FD6453">
        <w:t>s</w:t>
      </w:r>
      <w:r w:rsidR="00C444C0">
        <w:t xml:space="preserve"> </w:t>
      </w:r>
      <w:r>
        <w:t>we will permit TasNetworks to recover through its charges</w:t>
      </w:r>
      <w:r w:rsidRPr="002154F3">
        <w:t xml:space="preserve">, </w:t>
      </w:r>
      <w:r>
        <w:t xml:space="preserve">we smooth the </w:t>
      </w:r>
      <w:r w:rsidR="00C444C0">
        <w:t>annual building block revenue requirement</w:t>
      </w:r>
      <w:r>
        <w:t xml:space="preserve"> from year to year. Because the 2014–15 charges have already been set </w:t>
      </w:r>
      <w:r w:rsidR="00C444C0">
        <w:t xml:space="preserve">by TasNetworks </w:t>
      </w:r>
      <w:r>
        <w:t xml:space="preserve">using </w:t>
      </w:r>
      <w:r w:rsidR="00C444C0">
        <w:t>a lower</w:t>
      </w:r>
      <w:r>
        <w:t xml:space="preserve"> revenue</w:t>
      </w:r>
      <w:r w:rsidR="00C444C0">
        <w:t xml:space="preserve"> target than the MAR determined by the placeholder decision</w:t>
      </w:r>
      <w:r>
        <w:t xml:space="preserve">, this smoothing accounts for the revenue </w:t>
      </w:r>
      <w:r w:rsidR="00C444C0">
        <w:t xml:space="preserve">target </w:t>
      </w:r>
      <w:r>
        <w:t xml:space="preserve">for the transitional year when determining the expected </w:t>
      </w:r>
      <w:r w:rsidR="006C64F9">
        <w:t>MAR</w:t>
      </w:r>
      <w:r>
        <w:t xml:space="preserve">s for the three years of the 2015–19 regulatory control period. This process provides a 'true-up' for any difference between the revenue </w:t>
      </w:r>
      <w:r w:rsidR="006C64F9">
        <w:t xml:space="preserve">target </w:t>
      </w:r>
      <w:r>
        <w:t xml:space="preserve">for </w:t>
      </w:r>
      <w:r w:rsidRPr="002154F3">
        <w:t xml:space="preserve">the transitional </w:t>
      </w:r>
      <w:r>
        <w:t>year and our subsequent determination of the MAR for that year</w:t>
      </w:r>
      <w:r w:rsidR="006C64F9">
        <w:t>,</w:t>
      </w:r>
      <w:r>
        <w:t xml:space="preserve"> and a general process of smoothing over the 2015</w:t>
      </w:r>
      <w:r w:rsidR="00FD6453">
        <w:t>–</w:t>
      </w:r>
      <w:r>
        <w:t>19 regulatory control period</w:t>
      </w:r>
      <w:r w:rsidRPr="002154F3">
        <w:t>.</w:t>
      </w:r>
      <w:r>
        <w:t xml:space="preserve"> </w:t>
      </w:r>
    </w:p>
    <w:p w:rsidR="00F10C5B" w:rsidRDefault="00F10C5B" w:rsidP="00F10C5B">
      <w:pPr>
        <w:pStyle w:val="AERbodytext"/>
      </w:pPr>
      <w:r>
        <w:t xml:space="preserve">The effect of this approach is that the MAR we approve over the </w:t>
      </w:r>
      <w:r w:rsidR="00EF72FB">
        <w:t>five</w:t>
      </w:r>
      <w:r>
        <w:t xml:space="preserve"> years from 2014–19 is calculated under the new rules. </w:t>
      </w:r>
      <w:r w:rsidRPr="002154F3">
        <w:t xml:space="preserve">In this </w:t>
      </w:r>
      <w:r>
        <w:t>way</w:t>
      </w:r>
      <w:r w:rsidRPr="002154F3">
        <w:t xml:space="preserve"> the two </w:t>
      </w:r>
      <w:r>
        <w:t xml:space="preserve">regulatory control </w:t>
      </w:r>
      <w:r w:rsidRPr="002154F3">
        <w:t xml:space="preserve">periods </w:t>
      </w:r>
      <w:r>
        <w:t>are</w:t>
      </w:r>
      <w:r w:rsidRPr="002154F3">
        <w:t xml:space="preserve"> link</w:t>
      </w:r>
      <w:r>
        <w:t>ed</w:t>
      </w:r>
      <w:r w:rsidRPr="002154F3">
        <w:t xml:space="preserve">. </w:t>
      </w:r>
      <w:r>
        <w:t>For the purpose of smoothing revenues</w:t>
      </w:r>
      <w:r w:rsidRPr="002154F3">
        <w:t>, the</w:t>
      </w:r>
      <w:r>
        <w:t xml:space="preserve"> two regulatory control periods</w:t>
      </w:r>
      <w:r w:rsidRPr="002154F3">
        <w:t xml:space="preserve"> are treated as if they </w:t>
      </w:r>
      <w:r>
        <w:t>had just been</w:t>
      </w:r>
      <w:r w:rsidRPr="002154F3">
        <w:t xml:space="preserve"> one period</w:t>
      </w:r>
      <w:r>
        <w:t>. For legal purposes generally, however, the two periods remain separate and distinct regulatory control periods</w:t>
      </w:r>
      <w:r w:rsidR="00FA7F28">
        <w:t>.</w:t>
      </w:r>
      <w:r>
        <w:rPr>
          <w:rStyle w:val="FootnoteReference"/>
        </w:rPr>
        <w:footnoteReference w:id="127"/>
      </w:r>
    </w:p>
    <w:p w:rsidR="00F10C5B" w:rsidRPr="002154F3" w:rsidRDefault="00F10C5B" w:rsidP="00F10C5B">
      <w:pPr>
        <w:pStyle w:val="AERbodytext"/>
      </w:pPr>
      <w:r>
        <w:t>In this determination, we have</w:t>
      </w:r>
      <w:r w:rsidRPr="002154F3">
        <w:t xml:space="preserve"> </w:t>
      </w:r>
      <w:r>
        <w:t xml:space="preserve">sought to </w:t>
      </w:r>
      <w:r w:rsidRPr="002154F3">
        <w:t xml:space="preserve">reflect </w:t>
      </w:r>
      <w:r>
        <w:t xml:space="preserve">the transitional arrangements in the following manner:  </w:t>
      </w:r>
    </w:p>
    <w:p w:rsidR="00F10C5B" w:rsidRPr="002154F3" w:rsidRDefault="00F10C5B" w:rsidP="00F10C5B">
      <w:pPr>
        <w:pStyle w:val="AERbulletlistfirststyle"/>
      </w:pPr>
      <w:r>
        <w:t>When we need</w:t>
      </w:r>
      <w:r w:rsidRPr="002154F3">
        <w:t xml:space="preserve"> to </w:t>
      </w:r>
      <w:r>
        <w:t xml:space="preserve">refer to </w:t>
      </w:r>
      <w:r w:rsidRPr="002154F3">
        <w:t xml:space="preserve">the </w:t>
      </w:r>
      <w:r>
        <w:t>five</w:t>
      </w:r>
      <w:r w:rsidRPr="002154F3">
        <w:t xml:space="preserve"> years across </w:t>
      </w:r>
      <w:r>
        <w:t xml:space="preserve">the period from </w:t>
      </w:r>
      <w:r w:rsidRPr="002154F3">
        <w:t>2014</w:t>
      </w:r>
      <w:r>
        <w:t>–</w:t>
      </w:r>
      <w:r w:rsidRPr="002154F3">
        <w:t>1</w:t>
      </w:r>
      <w:r>
        <w:t>9</w:t>
      </w:r>
      <w:r w:rsidRPr="002154F3">
        <w:t xml:space="preserve">, </w:t>
      </w:r>
      <w:r>
        <w:t>we use the phrase ‘2014-19</w:t>
      </w:r>
      <w:r w:rsidRPr="002154F3">
        <w:t xml:space="preserve"> period’.</w:t>
      </w:r>
    </w:p>
    <w:p w:rsidR="00F10C5B" w:rsidRPr="002154F3" w:rsidRDefault="00F10C5B" w:rsidP="00F10C5B">
      <w:pPr>
        <w:pStyle w:val="AERbulletlistfirststyle"/>
      </w:pPr>
      <w:r w:rsidRPr="002154F3">
        <w:t xml:space="preserve">When </w:t>
      </w:r>
      <w:r>
        <w:t xml:space="preserve">we need to distinguish 2014–15 from the 2014–19 </w:t>
      </w:r>
      <w:proofErr w:type="gramStart"/>
      <w:r>
        <w:t>period</w:t>
      </w:r>
      <w:proofErr w:type="gramEnd"/>
      <w:r>
        <w:t xml:space="preserve">, we refer to it as the transitional year. </w:t>
      </w:r>
    </w:p>
    <w:p w:rsidR="00F10C5B" w:rsidRPr="002154F3" w:rsidRDefault="00F10C5B" w:rsidP="00F10C5B">
      <w:pPr>
        <w:pStyle w:val="AERbulletlistfirststyle"/>
      </w:pPr>
      <w:r>
        <w:t>When we refer</w:t>
      </w:r>
      <w:r w:rsidRPr="002154F3">
        <w:t xml:space="preserve"> to official regulatory control period, </w:t>
      </w:r>
      <w:r>
        <w:t xml:space="preserve">we </w:t>
      </w:r>
      <w:r w:rsidRPr="002154F3">
        <w:t>use the phrase ‘2015</w:t>
      </w:r>
      <w:r>
        <w:t>–</w:t>
      </w:r>
      <w:r w:rsidRPr="002154F3">
        <w:t>1</w:t>
      </w:r>
      <w:r>
        <w:t>9</w:t>
      </w:r>
      <w:r w:rsidRPr="002154F3">
        <w:t xml:space="preserve"> regulatory control period’.</w:t>
      </w:r>
    </w:p>
    <w:p w:rsidR="00F10C5B" w:rsidRPr="00744A78" w:rsidRDefault="00F10C5B" w:rsidP="00F10C5B">
      <w:pPr>
        <w:pStyle w:val="HeadingBoldBlue"/>
      </w:pPr>
      <w:r>
        <w:t>Implementing the adjustments ('t</w:t>
      </w:r>
      <w:r w:rsidRPr="00BC29A8">
        <w:t>rue</w:t>
      </w:r>
      <w:r>
        <w:t>-</w:t>
      </w:r>
      <w:r w:rsidRPr="00BC29A8">
        <w:t>up</w:t>
      </w:r>
      <w:r>
        <w:t>')</w:t>
      </w:r>
    </w:p>
    <w:p w:rsidR="00F10C5B" w:rsidRDefault="00F10C5B" w:rsidP="00F10C5B">
      <w:pPr>
        <w:pStyle w:val="AERbodytext"/>
      </w:pPr>
      <w:r>
        <w:t xml:space="preserve">As part of our full determination of notional revenues for the 2014–19 </w:t>
      </w:r>
      <w:proofErr w:type="gramStart"/>
      <w:r>
        <w:t>period</w:t>
      </w:r>
      <w:proofErr w:type="gramEnd"/>
      <w:r>
        <w:t xml:space="preserve">, we have determined further changes to the rate of return and gamma, and reductions to other costs such as capex and opex. These changes mean that the 2014–15 revenue </w:t>
      </w:r>
      <w:r w:rsidR="006C64F9">
        <w:t xml:space="preserve">targeted by TasNetworks </w:t>
      </w:r>
      <w:r>
        <w:t>was too high. An adjustment (or 'true-up'</w:t>
      </w:r>
      <w:r w:rsidR="00EF72FB">
        <w:t>)</w:t>
      </w:r>
      <w:r>
        <w:t xml:space="preserve"> therefore needs to occur.</w:t>
      </w:r>
      <w:r>
        <w:rPr>
          <w:rStyle w:val="FootnoteReference"/>
        </w:rPr>
        <w:footnoteReference w:id="128"/>
      </w:r>
    </w:p>
    <w:p w:rsidR="00F10C5B" w:rsidRDefault="00F10C5B" w:rsidP="00F10C5B">
      <w:pPr>
        <w:pStyle w:val="AERbodytext"/>
      </w:pPr>
      <w:r>
        <w:t xml:space="preserve">The true-up can be measured as the difference between the revenue </w:t>
      </w:r>
      <w:r w:rsidR="006C64F9">
        <w:t xml:space="preserve">target </w:t>
      </w:r>
      <w:r>
        <w:t xml:space="preserve">for 2014–15 and the notional MAR for 2014–15 determined by the AER in this draft decision. Table </w:t>
      </w:r>
      <w:r w:rsidR="00662FA0">
        <w:t xml:space="preserve">B-1 </w:t>
      </w:r>
      <w:r>
        <w:t xml:space="preserve">shows how the </w:t>
      </w:r>
      <w:r w:rsidRPr="00333167">
        <w:t>true-up amount is determined and that $</w:t>
      </w:r>
      <w:r w:rsidR="00FA7F28" w:rsidRPr="00197611">
        <w:t>9.</w:t>
      </w:r>
      <w:r w:rsidR="00AD08AC" w:rsidRPr="00197611">
        <w:t>7</w:t>
      </w:r>
      <w:r w:rsidRPr="00333167">
        <w:t xml:space="preserve"> million will be returned to customers over the 2015</w:t>
      </w:r>
      <w:r w:rsidRPr="00333167">
        <w:rPr>
          <w:rFonts w:hint="eastAsia"/>
        </w:rPr>
        <w:t>–</w:t>
      </w:r>
      <w:r w:rsidRPr="00333167">
        <w:t>19</w:t>
      </w:r>
      <w:r>
        <w:t xml:space="preserve"> regulatory control period (adjusted for the time value of money).   </w:t>
      </w:r>
    </w:p>
    <w:p w:rsidR="00F10C5B" w:rsidRPr="00FA7F28" w:rsidRDefault="00F10C5B" w:rsidP="00F10C5B">
      <w:pPr>
        <w:pStyle w:val="AERbodytext"/>
        <w:rPr>
          <w:rStyle w:val="AERtextbold"/>
        </w:rPr>
      </w:pPr>
      <w:r w:rsidRPr="00FA7F28">
        <w:rPr>
          <w:rStyle w:val="AERtextbold"/>
        </w:rPr>
        <w:t xml:space="preserve">Table </w:t>
      </w:r>
      <w:r w:rsidR="00662FA0" w:rsidRPr="00FA7F28">
        <w:rPr>
          <w:rStyle w:val="AERtextbold"/>
        </w:rPr>
        <w:t xml:space="preserve">B-1  </w:t>
      </w:r>
      <w:r w:rsidR="00FA7F28">
        <w:rPr>
          <w:rStyle w:val="AERtextbold"/>
        </w:rPr>
        <w:tab/>
      </w:r>
      <w:r w:rsidRPr="00FA7F28">
        <w:rPr>
          <w:rStyle w:val="AERtextbold"/>
        </w:rPr>
        <w:t>True-up for TasNetworks ($</w:t>
      </w:r>
      <w:r w:rsidR="00FA7F28" w:rsidRPr="00FA7F28">
        <w:rPr>
          <w:rStyle w:val="AERtextbold"/>
        </w:rPr>
        <w:t xml:space="preserve"> </w:t>
      </w:r>
      <w:r w:rsidRPr="00FA7F28">
        <w:rPr>
          <w:rStyle w:val="AERtextbold"/>
        </w:rPr>
        <w:t>m</w:t>
      </w:r>
      <w:r w:rsidR="00FA7F28" w:rsidRPr="00FA7F28">
        <w:rPr>
          <w:rStyle w:val="AERtextbold"/>
        </w:rPr>
        <w:t>illion</w:t>
      </w:r>
      <w:r w:rsidRPr="00FA7F28">
        <w:rPr>
          <w:rStyle w:val="AERtextbold"/>
        </w:rPr>
        <w:t>, nominal)</w:t>
      </w:r>
    </w:p>
    <w:tbl>
      <w:tblPr>
        <w:tblStyle w:val="AERtable-numbers"/>
        <w:tblW w:w="5000" w:type="pct"/>
        <w:tblLook w:val="04A0" w:firstRow="1" w:lastRow="0" w:firstColumn="1" w:lastColumn="0" w:noHBand="0" w:noVBand="1"/>
      </w:tblPr>
      <w:tblGrid>
        <w:gridCol w:w="7122"/>
        <w:gridCol w:w="2120"/>
      </w:tblGrid>
      <w:tr w:rsidR="00F10C5B" w:rsidRPr="00FA7F28" w:rsidTr="00B312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F10C5B" w:rsidRPr="00A24B05" w:rsidRDefault="00F10C5B" w:rsidP="00FA7F28">
            <w:pPr>
              <w:pStyle w:val="AERtabletextleft"/>
              <w:jc w:val="both"/>
              <w:rPr>
                <w:rStyle w:val="AERtextbold"/>
                <w:b/>
              </w:rPr>
            </w:pPr>
            <w:r w:rsidRPr="00FA7F28">
              <w:rPr>
                <w:rStyle w:val="AERtextbold"/>
              </w:rPr>
              <w:t>T</w:t>
            </w:r>
            <w:r w:rsidR="00FA7F28" w:rsidRPr="00FA7F28">
              <w:rPr>
                <w:rStyle w:val="AERtextbold"/>
              </w:rPr>
              <w:t>asNetworks</w:t>
            </w:r>
          </w:p>
        </w:tc>
        <w:tc>
          <w:tcPr>
            <w:tcW w:w="1147" w:type="pct"/>
            <w:noWrap/>
            <w:hideMark/>
          </w:tcPr>
          <w:p w:rsidR="00F10C5B" w:rsidRPr="00A24B05" w:rsidRDefault="00F10C5B" w:rsidP="00FA7F28">
            <w:pPr>
              <w:pStyle w:val="AERtabletextright"/>
              <w:cnfStyle w:val="100000000000" w:firstRow="1" w:lastRow="0" w:firstColumn="0" w:lastColumn="0" w:oddVBand="0" w:evenVBand="0" w:oddHBand="0" w:evenHBand="0" w:firstRowFirstColumn="0" w:firstRowLastColumn="0" w:lastRowFirstColumn="0" w:lastRowLastColumn="0"/>
              <w:rPr>
                <w:rStyle w:val="AERtextbold"/>
                <w:b/>
              </w:rPr>
            </w:pPr>
            <w:r w:rsidRPr="00FA7F28">
              <w:rPr>
                <w:rStyle w:val="AERtextbold"/>
              </w:rPr>
              <w:t>2014–15</w:t>
            </w:r>
          </w:p>
        </w:tc>
      </w:tr>
      <w:tr w:rsidR="00F10C5B" w:rsidTr="00B312BF">
        <w:trPr>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F10C5B" w:rsidRPr="00F10C5B" w:rsidRDefault="00FA7F28" w:rsidP="00FA7F28">
            <w:pPr>
              <w:pStyle w:val="AERtabletextleft"/>
            </w:pPr>
            <w:r w:rsidRPr="00FA7F28">
              <w:t xml:space="preserve">AER draft decision – </w:t>
            </w:r>
            <w:r>
              <w:t>notional MAR</w:t>
            </w:r>
            <w:r w:rsidRPr="00FA7F28">
              <w:t xml:space="preserve"> </w:t>
            </w:r>
          </w:p>
        </w:tc>
        <w:tc>
          <w:tcPr>
            <w:tcW w:w="1147" w:type="pct"/>
            <w:noWrap/>
            <w:hideMark/>
          </w:tcPr>
          <w:p w:rsidR="00F10C5B" w:rsidRPr="0048366A" w:rsidRDefault="00FA7F28" w:rsidP="00AD08AC">
            <w:pPr>
              <w:pStyle w:val="AERtabletextright"/>
              <w:cnfStyle w:val="000000000000" w:firstRow="0" w:lastRow="0" w:firstColumn="0" w:lastColumn="0" w:oddVBand="0" w:evenVBand="0" w:oddHBand="0" w:evenHBand="0" w:firstRowFirstColumn="0" w:firstRowLastColumn="0" w:lastRowFirstColumn="0" w:lastRowLastColumn="0"/>
            </w:pPr>
            <w:r>
              <w:t>177.</w:t>
            </w:r>
            <w:r w:rsidR="00AD08AC">
              <w:t>2</w:t>
            </w:r>
          </w:p>
        </w:tc>
      </w:tr>
      <w:tr w:rsidR="00F10C5B" w:rsidTr="00B312B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53" w:type="pct"/>
            <w:noWrap/>
            <w:hideMark/>
          </w:tcPr>
          <w:p w:rsidR="00F10C5B" w:rsidRPr="00F10C5B" w:rsidRDefault="00FA7F28" w:rsidP="00FA7F28">
            <w:pPr>
              <w:pStyle w:val="AERtabletextleft"/>
            </w:pPr>
            <w:r>
              <w:t>TasNetworks revenue target</w:t>
            </w:r>
            <w:r w:rsidRPr="00FA7F28" w:rsidDel="00FA7F28">
              <w:t xml:space="preserve"> </w:t>
            </w:r>
          </w:p>
        </w:tc>
        <w:tc>
          <w:tcPr>
            <w:tcW w:w="1147" w:type="pct"/>
            <w:noWrap/>
            <w:hideMark/>
          </w:tcPr>
          <w:p w:rsidR="00F10C5B" w:rsidRPr="0048366A" w:rsidRDefault="00FA7F28" w:rsidP="00F10C5B">
            <w:pPr>
              <w:pStyle w:val="AERtabletextright"/>
              <w:cnfStyle w:val="000000010000" w:firstRow="0" w:lastRow="0" w:firstColumn="0" w:lastColumn="0" w:oddVBand="0" w:evenVBand="0" w:oddHBand="0" w:evenHBand="1" w:firstRowFirstColumn="0" w:firstRowLastColumn="0" w:lastRowFirstColumn="0" w:lastRowLastColumn="0"/>
            </w:pPr>
            <w:r>
              <w:t>186.9</w:t>
            </w:r>
          </w:p>
        </w:tc>
      </w:tr>
      <w:tr w:rsidR="00FA7F28" w:rsidTr="00B312BF">
        <w:trPr>
          <w:trHeight w:val="300"/>
        </w:trPr>
        <w:tc>
          <w:tcPr>
            <w:cnfStyle w:val="001000000000" w:firstRow="0" w:lastRow="0" w:firstColumn="1" w:lastColumn="0" w:oddVBand="0" w:evenVBand="0" w:oddHBand="0" w:evenHBand="0" w:firstRowFirstColumn="0" w:firstRowLastColumn="0" w:lastRowFirstColumn="0" w:lastRowLastColumn="0"/>
            <w:tcW w:w="3853" w:type="pct"/>
            <w:noWrap/>
          </w:tcPr>
          <w:p w:rsidR="00FA7F28" w:rsidRDefault="00FA7F28" w:rsidP="00F10C5B">
            <w:pPr>
              <w:pStyle w:val="AERtabletextleft"/>
            </w:pPr>
            <w:r>
              <w:t>Difference</w:t>
            </w:r>
          </w:p>
        </w:tc>
        <w:tc>
          <w:tcPr>
            <w:tcW w:w="1147" w:type="pct"/>
            <w:noWrap/>
          </w:tcPr>
          <w:p w:rsidR="00FA7F28" w:rsidRPr="0048366A" w:rsidRDefault="00FD6453" w:rsidP="00AD08AC">
            <w:pPr>
              <w:pStyle w:val="AERtabletextright"/>
              <w:cnfStyle w:val="000000000000" w:firstRow="0" w:lastRow="0" w:firstColumn="0" w:lastColumn="0" w:oddVBand="0" w:evenVBand="0" w:oddHBand="0" w:evenHBand="0" w:firstRowFirstColumn="0" w:firstRowLastColumn="0" w:lastRowFirstColumn="0" w:lastRowLastColumn="0"/>
            </w:pPr>
            <w:r>
              <w:t>–</w:t>
            </w:r>
            <w:r w:rsidR="00FA7F28">
              <w:t>9.</w:t>
            </w:r>
            <w:r w:rsidR="00AD08AC">
              <w:t>7</w:t>
            </w:r>
          </w:p>
        </w:tc>
      </w:tr>
    </w:tbl>
    <w:p w:rsidR="00310037" w:rsidRDefault="00310037" w:rsidP="00337EBF">
      <w:pPr>
        <w:pStyle w:val="UnnumberedHeading"/>
      </w:pPr>
      <w:bookmarkStart w:id="115" w:name="_Toc404752746"/>
      <w:bookmarkEnd w:id="114"/>
      <w:r>
        <w:t xml:space="preserve">Appendix </w:t>
      </w:r>
      <w:r w:rsidR="003F7FEC">
        <w:t>C</w:t>
      </w:r>
      <w:r>
        <w:t xml:space="preserve"> </w:t>
      </w:r>
      <w:r w:rsidRPr="00310037">
        <w:t>–</w:t>
      </w:r>
      <w:r>
        <w:t xml:space="preserve"> Better Regulation Guidelines</w:t>
      </w:r>
      <w:bookmarkEnd w:id="115"/>
    </w:p>
    <w:p w:rsidR="00310037" w:rsidRPr="00553AF7" w:rsidRDefault="00310037" w:rsidP="00310037">
      <w:pPr>
        <w:rPr>
          <w:rStyle w:val="AERbody"/>
        </w:rPr>
      </w:pPr>
      <w:r w:rsidRPr="00553AF7">
        <w:rPr>
          <w:rStyle w:val="AERbody"/>
        </w:rPr>
        <w:t xml:space="preserve">The guidelines which we applied in assessing </w:t>
      </w:r>
      <w:r w:rsidR="004F39D2">
        <w:rPr>
          <w:rStyle w:val="AERbody"/>
        </w:rPr>
        <w:t>TasNetworks'</w:t>
      </w:r>
      <w:r w:rsidR="004F39D2" w:rsidRPr="00553AF7">
        <w:rPr>
          <w:rStyle w:val="AERbody"/>
        </w:rPr>
        <w:t xml:space="preserve"> </w:t>
      </w:r>
      <w:r w:rsidRPr="00553AF7">
        <w:rPr>
          <w:rStyle w:val="AERbody"/>
        </w:rPr>
        <w:t xml:space="preserve">regulatory proposal are summarised </w:t>
      </w:r>
      <w:r>
        <w:rPr>
          <w:rStyle w:val="AERbody"/>
        </w:rPr>
        <w:t xml:space="preserve">below. </w:t>
      </w:r>
    </w:p>
    <w:p w:rsidR="00310037" w:rsidRPr="00553AF7" w:rsidRDefault="00310037" w:rsidP="00310037">
      <w:pPr>
        <w:pStyle w:val="HeadingBoldBlue"/>
      </w:pPr>
      <w:r w:rsidRPr="00553AF7">
        <w:t>Forecasting efficient expenditure</w:t>
      </w:r>
    </w:p>
    <w:p w:rsidR="00310037" w:rsidRPr="00F245AF" w:rsidRDefault="00310037" w:rsidP="00310037">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310037" w:rsidRPr="00F245AF" w:rsidRDefault="00310037" w:rsidP="00310037">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310037" w:rsidRPr="00F245AF" w:rsidRDefault="00310037" w:rsidP="00310037">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310037" w:rsidRPr="00F245AF" w:rsidRDefault="00310037" w:rsidP="00310037">
      <w:pPr>
        <w:pStyle w:val="AERbulletlistfirststyle"/>
      </w:pPr>
      <w:r w:rsidRPr="00F245AF">
        <w:t>economic benchmarking—productivity measures used to assess a business</w:t>
      </w:r>
      <w:r>
        <w:t>'s</w:t>
      </w:r>
      <w:r w:rsidRPr="00F245AF">
        <w:t xml:space="preserve"> efficiency overall</w:t>
      </w:r>
    </w:p>
    <w:p w:rsidR="00310037" w:rsidRPr="00F245AF" w:rsidRDefault="00310037" w:rsidP="00310037">
      <w:pPr>
        <w:pStyle w:val="AERbulletlistfirststyle"/>
      </w:pPr>
      <w:r w:rsidRPr="00F245AF">
        <w:t>category level analysis—comparing how well a business delivers services for a range of individual activities and functions, including over time and with its peers</w:t>
      </w:r>
    </w:p>
    <w:p w:rsidR="00310037" w:rsidRPr="00F245AF" w:rsidRDefault="00310037" w:rsidP="00310037">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310037" w:rsidRPr="00F245AF" w:rsidRDefault="00310037" w:rsidP="00310037">
      <w:pPr>
        <w:pStyle w:val="AERbulletlistfirststyle"/>
      </w:pPr>
      <w:r w:rsidRPr="00F245AF">
        <w:t>trend analysis—forecasting future expenditure based on historical information, particularly useful for opex where spending is largely recurrent and predictable</w:t>
      </w:r>
    </w:p>
    <w:p w:rsidR="00310037" w:rsidRPr="00F245AF" w:rsidRDefault="00310037" w:rsidP="00310037">
      <w:pPr>
        <w:pStyle w:val="AERbulletlistfirststyle"/>
      </w:pPr>
      <w:r w:rsidRPr="00F245AF">
        <w:t>cost benefit analysis—assessing whether the business has chosen spending options that reflect the best value for money</w:t>
      </w:r>
    </w:p>
    <w:p w:rsidR="00310037" w:rsidRPr="00F245AF" w:rsidRDefault="00310037" w:rsidP="00310037">
      <w:pPr>
        <w:pStyle w:val="AERbulletlistfirststyle"/>
      </w:pPr>
      <w:r w:rsidRPr="00F245AF">
        <w:t>project review—a detailed engineering examination of specific proposed projects or programs</w:t>
      </w:r>
    </w:p>
    <w:p w:rsidR="00310037" w:rsidRPr="00F245AF" w:rsidRDefault="00310037" w:rsidP="00310037">
      <w:pPr>
        <w:pStyle w:val="AERbulletlistfirststyle"/>
      </w:pPr>
      <w:r w:rsidRPr="00F245AF">
        <w:t>methodology review—examining processes, assumptions, inputs and models that the business used to develop its proposal</w:t>
      </w:r>
    </w:p>
    <w:p w:rsidR="00310037" w:rsidRPr="00F245AF" w:rsidRDefault="00310037" w:rsidP="00310037">
      <w:pPr>
        <w:pStyle w:val="AERbulletlistfirststyle"/>
      </w:pPr>
      <w:proofErr w:type="gramStart"/>
      <w:r w:rsidRPr="00F245AF">
        <w:t>governance</w:t>
      </w:r>
      <w:proofErr w:type="gramEnd"/>
      <w:r w:rsidRPr="00F245AF">
        <w:t xml:space="preserve"> and policy review—examining the business’s strategic planning, risk management, asset management and prioritisation.</w:t>
      </w:r>
    </w:p>
    <w:p w:rsidR="00310037" w:rsidRPr="00F245AF" w:rsidRDefault="00310037" w:rsidP="00310037">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310037" w:rsidRPr="00F245AF" w:rsidRDefault="00310037" w:rsidP="00310037">
      <w:pPr>
        <w:pStyle w:val="AERbodytext"/>
      </w:pPr>
      <w:r w:rsidRPr="00F245AF">
        <w:t xml:space="preserve">In the remainder of this section we explain how as part of our determinations we also calculate the rewards and penalties for past performance under our expenditure incentive schemes. In addition, how we combine our approach to incentives with our forecasting approach to ensure consumers will pay no more than necessary for a safe and reliable energy supply. </w:t>
      </w:r>
    </w:p>
    <w:p w:rsidR="00310037" w:rsidRPr="00F245AF" w:rsidRDefault="00310037" w:rsidP="00310037">
      <w:pPr>
        <w:pStyle w:val="HeadingBoldBlue"/>
      </w:pPr>
      <w:r>
        <w:t>Forecasting and reviewing capital expenditure</w:t>
      </w:r>
    </w:p>
    <w:p w:rsidR="00310037" w:rsidRPr="00F245AF" w:rsidRDefault="00310037" w:rsidP="00310037">
      <w:pPr>
        <w:pStyle w:val="AERbodytext"/>
      </w:pPr>
      <w:r w:rsidRPr="00F245AF">
        <w:t xml:space="preserve">During a determination we assess the business' past capex spending and future capex needs. We: </w:t>
      </w:r>
    </w:p>
    <w:p w:rsidR="00310037" w:rsidRPr="00F245AF" w:rsidRDefault="00310037" w:rsidP="00310037">
      <w:pPr>
        <w:pStyle w:val="AERbulletlistfirststyle"/>
      </w:pPr>
      <w:r w:rsidRPr="00F245AF">
        <w:t xml:space="preserve">assess the business’ proposed forecast of the total capex it needs to spend over the next period </w:t>
      </w:r>
    </w:p>
    <w:p w:rsidR="00310037" w:rsidRPr="00F245AF" w:rsidRDefault="00310037" w:rsidP="00310037">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the past during the period</w:t>
      </w:r>
      <w:r w:rsidRPr="00F245AF">
        <w:t>, excluding any inefficient capex overspend</w:t>
      </w:r>
      <w:r w:rsidR="00BC6E63">
        <w:rPr>
          <w:rStyle w:val="FootnoteReference"/>
        </w:rPr>
        <w:footnoteReference w:id="129"/>
      </w:r>
    </w:p>
    <w:p w:rsidR="00310037" w:rsidRPr="00F245AF" w:rsidRDefault="00310037" w:rsidP="00310037">
      <w:pPr>
        <w:pStyle w:val="AERbulletlistfirststyle"/>
      </w:pPr>
      <w:proofErr w:type="gramStart"/>
      <w:r w:rsidRPr="00F245AF">
        <w:t>calculate</w:t>
      </w:r>
      <w:proofErr w:type="gramEnd"/>
      <w:r w:rsidRPr="00F245AF">
        <w:t xml:space="preserv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310037" w:rsidRPr="00F245AF" w:rsidRDefault="00310037" w:rsidP="00310037">
      <w:pPr>
        <w:pStyle w:val="AERbodytext"/>
      </w:pPr>
      <w:r w:rsidRPr="00F245AF">
        <w:t xml:space="preserve">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 IT equipment) and the capitalisation of overhead costs. </w:t>
      </w:r>
    </w:p>
    <w:p w:rsidR="00310037" w:rsidRPr="00F245AF" w:rsidRDefault="00310037" w:rsidP="00310037">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130"/>
      </w:r>
      <w:r w:rsidRPr="00F245AF">
        <w:t xml:space="preserve"> </w:t>
      </w:r>
    </w:p>
    <w:p w:rsidR="00310037" w:rsidRPr="00F245AF" w:rsidRDefault="00310037" w:rsidP="00310037">
      <w:pPr>
        <w:pStyle w:val="AERbodytext"/>
      </w:pPr>
      <w:r w:rsidRPr="00F245AF">
        <w:t>The CESS rewards or penalties apply automatically to capex underspends or overspends. However, we may adjust the CESS payments to account for:</w:t>
      </w:r>
    </w:p>
    <w:p w:rsidR="00310037" w:rsidRPr="00F245AF" w:rsidRDefault="00310037" w:rsidP="00310037">
      <w:pPr>
        <w:pStyle w:val="AERbulletlistfirststyle"/>
      </w:pPr>
      <w:r w:rsidRPr="00F245AF">
        <w:t xml:space="preserve">Our ex post review—if the business has overspent and we decide under the ex post review to exclude all or some of </w:t>
      </w:r>
      <w:proofErr w:type="gramStart"/>
      <w:r w:rsidRPr="00F245AF">
        <w:t>the overspend</w:t>
      </w:r>
      <w:proofErr w:type="gramEnd"/>
      <w:r w:rsidRPr="00F245AF">
        <w:t xml:space="preserve"> from the RAB we will adjust the CESS payments. Otherwise a business could bear more than 100 per cent of the cost of the excluded capex.</w:t>
      </w:r>
    </w:p>
    <w:p w:rsidR="00310037" w:rsidRPr="00F245AF" w:rsidRDefault="00310037" w:rsidP="00310037">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310037" w:rsidRPr="00F245AF" w:rsidRDefault="00310037" w:rsidP="00310037">
      <w:pPr>
        <w:pStyle w:val="HeadingBoldBlue"/>
      </w:pPr>
      <w:r w:rsidRPr="00F245AF">
        <w:t xml:space="preserve">Forecasting and reviewing </w:t>
      </w:r>
      <w:r>
        <w:t>operating expenditure</w:t>
      </w:r>
    </w:p>
    <w:p w:rsidR="00310037" w:rsidRPr="00F245AF" w:rsidRDefault="00310037" w:rsidP="00310037">
      <w:pPr>
        <w:pStyle w:val="AERbodytext"/>
      </w:pPr>
      <w:r w:rsidRPr="00F245AF">
        <w:t xml:space="preserve">During a determination we assess the business' past opex spending and future opex needs. We: </w:t>
      </w:r>
    </w:p>
    <w:p w:rsidR="00310037" w:rsidRPr="00F245AF" w:rsidRDefault="00310037" w:rsidP="00310037">
      <w:pPr>
        <w:pStyle w:val="AERbulletlistfirststyle"/>
      </w:pPr>
      <w:r w:rsidRPr="00F245AF">
        <w:t xml:space="preserve">assess the business’ proposed forecast of the total opex it needs to spend over the next period </w:t>
      </w:r>
    </w:p>
    <w:p w:rsidR="00310037" w:rsidRPr="00F245AF" w:rsidRDefault="00310037" w:rsidP="00310037">
      <w:pPr>
        <w:pStyle w:val="AERbulletlistfirststyle"/>
      </w:pPr>
      <w:proofErr w:type="gramStart"/>
      <w:r w:rsidRPr="00F245AF">
        <w:t>calculate</w:t>
      </w:r>
      <w:proofErr w:type="gramEnd"/>
      <w:r w:rsidRPr="00F245AF">
        <w:t xml:space="preserve"> the rewards and penalties (carryover amounts) the business will receive under the EBSS for opex performance during the period.</w:t>
      </w:r>
    </w:p>
    <w:p w:rsidR="001C330E" w:rsidRDefault="001C330E" w:rsidP="001C330E">
      <w:pPr>
        <w:pStyle w:val="AERbodytext"/>
      </w:pPr>
      <w:r w:rsidRPr="00F245AF">
        <w:t xml:space="preserve">We forecast opex using </w:t>
      </w:r>
      <w:r>
        <w:t>the</w:t>
      </w:r>
      <w:r w:rsidRPr="00F245AF">
        <w:t xml:space="preserve"> approach</w:t>
      </w:r>
      <w:r>
        <w:t xml:space="preserve"> outlined in our Expenditure Forecast Assessment Guideline</w:t>
      </w:r>
      <w:r w:rsidRPr="00F245AF">
        <w:t xml:space="preserve">. </w:t>
      </w:r>
      <w:r>
        <w:t xml:space="preserve">Under this approach opex is based on an efficient amount </w:t>
      </w:r>
      <w:r w:rsidR="00690BB4" w:rsidRPr="00690BB4">
        <w:t>of actual expenditure in a single year (known as ‘base opex’)</w:t>
      </w:r>
      <w:r>
        <w:t>, which is multiplied by a forecast rate of change for each year of the forecast period. We then add any step changes for efficient costs that are not capture</w:t>
      </w:r>
      <w:r w:rsidR="009B0ACC">
        <w:t>d</w:t>
      </w:r>
      <w:r>
        <w:t xml:space="preserve"> by the base opex or the rate of change.</w:t>
      </w:r>
    </w:p>
    <w:p w:rsidR="001C330E" w:rsidRPr="004F778F" w:rsidRDefault="001C330E" w:rsidP="001C330E">
      <w:pPr>
        <w:pStyle w:val="AERbodytext"/>
      </w:pPr>
      <w:r>
        <w:t xml:space="preserve">We prefer to asses </w:t>
      </w:r>
      <w:r w:rsidRPr="004F778F">
        <w:t>base opex</w:t>
      </w:r>
      <w:r>
        <w:t xml:space="preserve"> using the service providers revealed expenditure in a single year</w:t>
      </w:r>
      <w:r w:rsidRPr="004F778F">
        <w:t xml:space="preserve">. If </w:t>
      </w:r>
      <w:r>
        <w:t>revealed</w:t>
      </w:r>
      <w:r w:rsidRPr="004F778F">
        <w:t xml:space="preserve"> expenditure in the base year reasonably reflects the opex criteria, we will set base opex equal to </w:t>
      </w:r>
      <w:r>
        <w:t>that revealed</w:t>
      </w:r>
      <w:r w:rsidRPr="004F778F">
        <w:t xml:space="preserve"> expenditure. We use a combination of techniques to assess whether base opex </w:t>
      </w:r>
      <w:r w:rsidR="00690BB4" w:rsidRPr="00690BB4">
        <w:t>is efficient. If we find base opex to be materially inefficient</w:t>
      </w:r>
      <w:r w:rsidRPr="004F778F">
        <w:t xml:space="preserve">, we </w:t>
      </w:r>
      <w:r>
        <w:t>either</w:t>
      </w:r>
      <w:r w:rsidRPr="004F778F">
        <w:t xml:space="preserve"> adjust the base year or substitute an appropriate base year. When determining whether to adjust or substitute base year expenditure, we have regard to whether rewards or penalties accrued under the EBSS will fairly share efficiency gains or losses </w:t>
      </w:r>
      <w:r>
        <w:t xml:space="preserve">between </w:t>
      </w:r>
      <w:r w:rsidRPr="004F778F">
        <w:t xml:space="preserve">the </w:t>
      </w:r>
      <w:r>
        <w:t>service provider</w:t>
      </w:r>
      <w:r w:rsidRPr="004F778F">
        <w:t xml:space="preserve"> and its customers.</w:t>
      </w:r>
    </w:p>
    <w:p w:rsidR="001C330E" w:rsidRDefault="001C330E" w:rsidP="001C330E">
      <w:pPr>
        <w:pStyle w:val="AERbodytext"/>
      </w:pPr>
      <w:r w:rsidRPr="004F778F">
        <w:t xml:space="preserve">We </w:t>
      </w:r>
      <w:r>
        <w:t>then</w:t>
      </w:r>
      <w:r w:rsidRPr="004F778F">
        <w:t xml:space="preserve"> apply an annual rate of change </w:t>
      </w:r>
      <w:r>
        <w:t xml:space="preserve">to base opex to forecast opex for </w:t>
      </w:r>
      <w:r w:rsidRPr="004F778F">
        <w:t>each year of the forecast regulatory control period.</w:t>
      </w:r>
      <w:r>
        <w:t xml:space="preserve"> The rate of change captures changes in forecast:</w:t>
      </w:r>
    </w:p>
    <w:p w:rsidR="001C330E" w:rsidRDefault="001C330E" w:rsidP="001C330E">
      <w:pPr>
        <w:pStyle w:val="AERbulletlistfirststyle"/>
      </w:pPr>
      <w:r>
        <w:t>output</w:t>
      </w:r>
    </w:p>
    <w:p w:rsidR="001C330E" w:rsidRDefault="001C330E" w:rsidP="001C330E">
      <w:pPr>
        <w:pStyle w:val="AERbulletlistfirststyle"/>
      </w:pPr>
      <w:r>
        <w:t>prices</w:t>
      </w:r>
    </w:p>
    <w:p w:rsidR="001C330E" w:rsidRDefault="001C330E" w:rsidP="001C330E">
      <w:pPr>
        <w:pStyle w:val="AERbulletlistfirststyle"/>
      </w:pPr>
      <w:proofErr w:type="gramStart"/>
      <w:r>
        <w:t>productivity</w:t>
      </w:r>
      <w:proofErr w:type="gramEnd"/>
      <w:r>
        <w:t>.</w:t>
      </w:r>
    </w:p>
    <w:p w:rsidR="00310037" w:rsidRPr="00F245AF" w:rsidRDefault="001C330E" w:rsidP="00310037">
      <w:pPr>
        <w:pStyle w:val="AERbodytext"/>
      </w:pPr>
      <w:r>
        <w:t>We then add or subtract s</w:t>
      </w:r>
      <w:r w:rsidRPr="001005DC">
        <w:t xml:space="preserve">tep changes for any other </w:t>
      </w:r>
      <w:r>
        <w:t>expenditure</w:t>
      </w:r>
      <w:r w:rsidRPr="001005DC">
        <w:t xml:space="preserve"> not captured in base opex or the rate of change that </w:t>
      </w:r>
      <w:r>
        <w:t>is</w:t>
      </w:r>
      <w:r w:rsidRPr="001005DC">
        <w:t xml:space="preserve"> required for forecast opex to meet the opex criteria.</w:t>
      </w:r>
      <w:r>
        <w:t xml:space="preserve"> </w:t>
      </w:r>
      <w:r w:rsidRPr="001005DC">
        <w:t>Step changes should not double count cost included in other elements of the opex forecast:</w:t>
      </w:r>
      <w:r>
        <w:t xml:space="preserve"> </w:t>
      </w:r>
      <w:r w:rsidRPr="001005DC">
        <w:t>If it is efficient to substitute capex with opex, a step change may be included for these costs (capex/opex trade-offs).</w:t>
      </w:r>
    </w:p>
    <w:p w:rsidR="00310037" w:rsidRPr="00F245AF" w:rsidRDefault="00310037" w:rsidP="00310037">
      <w:pPr>
        <w:pStyle w:val="HeadingBoldBlue"/>
      </w:pPr>
      <w:r w:rsidRPr="00F245AF">
        <w:t>Determining the allowed rate of return</w:t>
      </w:r>
    </w:p>
    <w:p w:rsidR="00310037" w:rsidRPr="00F245AF" w:rsidRDefault="00310037" w:rsidP="00310037">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310037" w:rsidRPr="00F245AF" w:rsidRDefault="00310037" w:rsidP="00310037">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310037" w:rsidRPr="00F245AF" w:rsidRDefault="00310037" w:rsidP="00310037">
      <w:pPr>
        <w:pStyle w:val="AERbodytext"/>
      </w:pPr>
      <w:r w:rsidRPr="00F245AF">
        <w:t>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capital the network business can charge energy consumers. So we also aim to set a rate of return that enables business to make efficient choices between capex and opex.</w:t>
      </w:r>
    </w:p>
    <w:p w:rsidR="00310037" w:rsidRPr="00F245AF" w:rsidRDefault="00310037" w:rsidP="00310037">
      <w:pPr>
        <w:pStyle w:val="AERbodytext"/>
      </w:pPr>
      <w:r w:rsidRPr="00F245AF">
        <w:t xml:space="preserve">The estimation method set out in our rate of return guideline is shown in Figure </w:t>
      </w:r>
      <w:r w:rsidR="00662FA0">
        <w:t>C-1</w:t>
      </w:r>
      <w:r w:rsidRPr="00F245AF">
        <w:t>.</w:t>
      </w:r>
    </w:p>
    <w:p w:rsidR="00310037" w:rsidRPr="00333167" w:rsidRDefault="00310037">
      <w:pPr>
        <w:pStyle w:val="Caption"/>
      </w:pPr>
      <w:r w:rsidRPr="00333167">
        <w:t xml:space="preserve">Figure </w:t>
      </w:r>
      <w:r w:rsidR="00662FA0" w:rsidRPr="00615602">
        <w:rPr>
          <w:rStyle w:val="AERtexthighlight"/>
          <w:shd w:val="clear" w:color="auto" w:fill="auto"/>
        </w:rPr>
        <w:t>C-1</w:t>
      </w:r>
      <w:r w:rsidRPr="00333167">
        <w:tab/>
        <w:t>Better Regulation rate of return guideline estimation method overview</w:t>
      </w:r>
    </w:p>
    <w:p w:rsidR="00310037" w:rsidRPr="00F245AF" w:rsidRDefault="00310037" w:rsidP="00310037">
      <w:pPr>
        <w:pStyle w:val="AERbodytext"/>
      </w:pPr>
      <w:r w:rsidRPr="00310037">
        <w:rPr>
          <w:noProof/>
          <w:lang w:eastAsia="en-AU"/>
        </w:rPr>
        <w:drawing>
          <wp:inline distT="0" distB="0" distL="0" distR="0" wp14:anchorId="016DF442" wp14:editId="724049C3">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310037" w:rsidRPr="00F245AF" w:rsidRDefault="00310037" w:rsidP="00310037">
      <w:pPr>
        <w:pStyle w:val="HeadingBoldBlue"/>
      </w:pPr>
      <w:r w:rsidRPr="00F245AF">
        <w:t>The benchmark efficient business</w:t>
      </w:r>
    </w:p>
    <w:p w:rsidR="00310037" w:rsidRPr="00F245AF" w:rsidRDefault="00310037" w:rsidP="00310037">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310037" w:rsidRPr="00F245AF" w:rsidRDefault="00310037" w:rsidP="00310037">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310037" w:rsidRPr="00F245AF" w:rsidRDefault="00310037" w:rsidP="00310037">
      <w:pPr>
        <w:pStyle w:val="HeadingBoldBlue"/>
      </w:pPr>
      <w:r w:rsidRPr="00F245AF">
        <w:t>Return on equity</w:t>
      </w:r>
    </w:p>
    <w:p w:rsidR="00310037" w:rsidRPr="00F245AF" w:rsidRDefault="00310037" w:rsidP="00310037">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310037" w:rsidRPr="00F245AF" w:rsidRDefault="00310037" w:rsidP="00310037">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310037" w:rsidRPr="00F245AF" w:rsidRDefault="00310037" w:rsidP="00310037">
      <w:pPr>
        <w:pStyle w:val="HeadingBoldBlue"/>
      </w:pPr>
      <w:r w:rsidRPr="00F245AF">
        <w:t>Return on debt</w:t>
      </w:r>
    </w:p>
    <w:p w:rsidR="00310037" w:rsidRPr="00F245AF" w:rsidRDefault="00310037" w:rsidP="00310037">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 </w:t>
      </w:r>
    </w:p>
    <w:p w:rsidR="002568CE" w:rsidRDefault="002568CE" w:rsidP="002568CE">
      <w:pPr>
        <w:pStyle w:val="HeadingBoldBlue"/>
      </w:pPr>
      <w:r>
        <w:t>Shared asset guideline</w:t>
      </w:r>
    </w:p>
    <w:p w:rsidR="002568CE" w:rsidRDefault="002568CE" w:rsidP="002568CE">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2568CE" w:rsidRDefault="002568CE" w:rsidP="002568CE">
      <w:pPr>
        <w:pStyle w:val="AERbodytext"/>
      </w:pPr>
      <w:r>
        <w:t>Network businesses have the opportunity to propose alternative approaches. However, we will be unlikely to accept alternatives if they leave consumers worse off than under our approach in the guideline.</w:t>
      </w:r>
    </w:p>
    <w:p w:rsidR="002568CE" w:rsidRPr="006A4619" w:rsidRDefault="002568CE" w:rsidP="002568CE">
      <w:r>
        <w:t xml:space="preserve">The </w:t>
      </w:r>
      <w:r w:rsidRPr="00E15218">
        <w:t>guideline</w:t>
      </w:r>
      <w:r>
        <w:t xml:space="preserve"> </w:t>
      </w:r>
      <w:r w:rsidRPr="00E15218">
        <w:t>sets out how we reduce c</w:t>
      </w:r>
      <w:r>
        <w:t>onsumer costs for shared assets:</w:t>
      </w:r>
    </w:p>
    <w:p w:rsidR="002568CE" w:rsidRPr="003603CE" w:rsidRDefault="002568CE" w:rsidP="002568CE">
      <w:pPr>
        <w:pStyle w:val="AERbulletlistfirststyle"/>
      </w:pPr>
      <w:r w:rsidRPr="003603CE">
        <w:t>Materiality: we will take action when the unregulated revenues from shared assets are more than 1 per cent of a service provider’s total annual revenue</w:t>
      </w:r>
    </w:p>
    <w:p w:rsidR="002568CE" w:rsidRPr="003603CE" w:rsidRDefault="002568CE" w:rsidP="002568CE">
      <w:pPr>
        <w:pStyle w:val="AERbulletlistfirststyle"/>
      </w:pPr>
      <w:r w:rsidRPr="003603CE">
        <w:t>Method: we will reduce a service provider's regulated revenues by around 10% of the value of unregulated revenues earned from shared assets</w:t>
      </w:r>
    </w:p>
    <w:p w:rsidR="002568CE" w:rsidRPr="003603CE" w:rsidRDefault="002568CE" w:rsidP="002568CE">
      <w:pPr>
        <w:pStyle w:val="AERbulletlistfirststyle"/>
      </w:pPr>
      <w:r w:rsidRPr="003603CE">
        <w:t>Information reporting: what we’ll require from service providers to determine shared asset cost reductions.</w:t>
      </w:r>
    </w:p>
    <w:p w:rsidR="002568CE" w:rsidRDefault="002568CE" w:rsidP="002568CE">
      <w:r>
        <w:t xml:space="preserve">Our shared asset mechanism forecasts the annual unregulated revenue that a network business is expected to earn from shared assets. </w:t>
      </w:r>
    </w:p>
    <w:p w:rsidR="002568CE" w:rsidRDefault="002568CE" w:rsidP="002568CE">
      <w:r>
        <w:t xml:space="preserve">This forecast is then compared to the revenue that is required to provide regulated services. If the total unregulated revenue is expected to be greater than 1 per cent of the regulated revenue, we’ll apply a cost reduction.  </w:t>
      </w:r>
    </w:p>
    <w:p w:rsidR="002568CE" w:rsidRDefault="002568CE" w:rsidP="002568CE">
      <w:r>
        <w:t>This clear and transparent materiality threshold balances administrative effort with potential consumer benefits.</w:t>
      </w:r>
    </w:p>
    <w:p w:rsidR="002568CE" w:rsidRDefault="002568CE" w:rsidP="002568CE">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2568CE" w:rsidRDefault="002568CE" w:rsidP="002568CE">
      <w:pPr>
        <w:pStyle w:val="AERbodytext"/>
      </w:pPr>
      <w:r w:rsidRPr="003603CE">
        <w:t>The potential value of the cost reduction is capped by the electricity rules, so that the reduction cannot exceed the regulated revenue from those assets</w:t>
      </w:r>
      <w:r>
        <w:t>.</w:t>
      </w:r>
    </w:p>
    <w:p w:rsidR="002568CE" w:rsidRDefault="002568CE" w:rsidP="002568CE">
      <w:pPr>
        <w:pStyle w:val="HeadingBoldBlue"/>
      </w:pPr>
      <w:r>
        <w:t>Consumer engagement guideline for network service providers</w:t>
      </w:r>
    </w:p>
    <w:p w:rsidR="002568CE" w:rsidRDefault="002568CE" w:rsidP="002568CE">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2568CE" w:rsidRPr="003603CE" w:rsidRDefault="002568CE" w:rsidP="002568CE">
      <w:pPr>
        <w:pStyle w:val="AERbodytext"/>
      </w:pPr>
      <w:r w:rsidRPr="003603CE">
        <w:t>We expect each service provider to develop consumer engagement approaches and strategies that address the best practice principles and the four components of the guideline that are explained over the page.</w:t>
      </w:r>
    </w:p>
    <w:p w:rsidR="002568CE" w:rsidRPr="003603CE" w:rsidRDefault="002568CE" w:rsidP="002568CE">
      <w:pPr>
        <w:pStyle w:val="AERbodytext"/>
      </w:pPr>
      <w:r w:rsidRPr="003603CE">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2568CE" w:rsidRPr="003603CE" w:rsidRDefault="002568CE" w:rsidP="002568CE">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2568CE" w:rsidRDefault="002568CE" w:rsidP="002568CE">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2568CE" w:rsidRPr="003603CE" w:rsidRDefault="002568CE" w:rsidP="002568CE">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2568CE" w:rsidRPr="003603CE" w:rsidRDefault="002568CE" w:rsidP="002568CE">
      <w:pPr>
        <w:pStyle w:val="AERbulletlistfirststyle"/>
      </w:pPr>
      <w:r w:rsidRPr="003603CE">
        <w:t xml:space="preserve">Accessible and inclusive—we expect service providers to recognise, understand and involve consumers early and throughout the business activity or expenditure process. </w:t>
      </w:r>
    </w:p>
    <w:p w:rsidR="002568CE" w:rsidRPr="003603CE" w:rsidRDefault="002568CE" w:rsidP="002568CE">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2568CE" w:rsidRPr="003603CE" w:rsidRDefault="002568CE" w:rsidP="002568CE">
      <w:pPr>
        <w:pStyle w:val="AERbulletlistfirststyle"/>
      </w:pPr>
      <w:r w:rsidRPr="003603CE">
        <w:t xml:space="preserve">Measurable—we expect service providers to measure the success, or otherwise, of their engagement activities. </w:t>
      </w:r>
    </w:p>
    <w:p w:rsidR="002568CE" w:rsidRDefault="002568CE" w:rsidP="002568CE">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2568CE" w:rsidRPr="003603CE" w:rsidRDefault="002568CE" w:rsidP="002568CE">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2568CE" w:rsidRPr="003603CE" w:rsidRDefault="002568CE" w:rsidP="002568CE">
      <w:pPr>
        <w:pStyle w:val="AERbulletlistfirststyle"/>
      </w:pPr>
      <w:r w:rsidRPr="003603CE">
        <w:t xml:space="preserve">Delivery—we expect service providers to address the identified priorities via robust and thorough consumer engagement. </w:t>
      </w:r>
    </w:p>
    <w:p w:rsidR="002568CE" w:rsidRPr="003603CE" w:rsidRDefault="002568CE" w:rsidP="002568CE">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2568CE" w:rsidRPr="003603CE" w:rsidRDefault="002568CE" w:rsidP="002568CE">
      <w:pPr>
        <w:pStyle w:val="AERbulletlistfirststyle"/>
      </w:pPr>
      <w:r w:rsidRPr="003603CE">
        <w:t xml:space="preserve">Evaluation and review—we expect service providers to periodically evaluate and review the effectiveness of their consumer engagement processes. </w:t>
      </w:r>
    </w:p>
    <w:p w:rsidR="00310037" w:rsidRDefault="00310037" w:rsidP="00337EBF">
      <w:pPr>
        <w:pStyle w:val="UnnumberedHeading"/>
      </w:pPr>
      <w:bookmarkStart w:id="116" w:name="_Toc404752747"/>
      <w:r>
        <w:t xml:space="preserve">Appendix </w:t>
      </w:r>
      <w:r w:rsidR="003F7FEC">
        <w:t>D</w:t>
      </w:r>
      <w:r>
        <w:t xml:space="preserve"> </w:t>
      </w:r>
      <w:r w:rsidRPr="00310037">
        <w:t>–</w:t>
      </w:r>
      <w:r>
        <w:t xml:space="preserve"> Material issues and opportunity to be heard</w:t>
      </w:r>
      <w:bookmarkEnd w:id="116"/>
    </w:p>
    <w:p w:rsidR="00310037" w:rsidRPr="00A55D8F" w:rsidRDefault="00310037" w:rsidP="00310037">
      <w:r w:rsidRPr="00A55D8F">
        <w:t xml:space="preserve">In considering </w:t>
      </w:r>
      <w:r w:rsidR="00FF0109">
        <w:t>TasNetworks'</w:t>
      </w:r>
      <w:r w:rsidR="00FF0109" w:rsidRPr="00A55D8F">
        <w:t xml:space="preserve"> </w:t>
      </w:r>
      <w:r w:rsidRPr="00A55D8F">
        <w:t xml:space="preserve">proposal and in reaching our draft decision, we undertook a range of processes to inform interested parties of material issues under consideration and provided reasonable opportunities to be heard. </w:t>
      </w:r>
    </w:p>
    <w:p w:rsidR="00310037" w:rsidRPr="00A55D8F" w:rsidRDefault="00310037" w:rsidP="00310037">
      <w:r w:rsidRPr="00A55D8F">
        <w:t>The newly formed Consumer Challenge Panel (CCP) played a significant role in our processes of assessing the proposal before us. The panel advised us on issues that are important to consumers and provided consumer perspectives, particularly those of residential and small business consumers. Members of the panel bring with them experience in regulation, networks, economics, finance and consumer engagement.</w:t>
      </w:r>
      <w:r w:rsidRPr="00A55D8F">
        <w:rPr>
          <w:rStyle w:val="FootnoteReference"/>
        </w:rPr>
        <w:footnoteReference w:id="131"/>
      </w:r>
    </w:p>
    <w:p w:rsidR="00310037" w:rsidRPr="00A55D8F" w:rsidRDefault="00310037" w:rsidP="00310037">
      <w:r w:rsidRPr="00A55D8F">
        <w:t>The purpose of the CCP is to assist us to make better regulatory determinations by providing input on issues of importance to consumers. Regulatory determinations are technical and complex processes which can make it difficult for ordinary consumers to participate. The expert members of the CCP bring consumer perspectives to us to better balance the range of views we consider as part of our decisions.</w:t>
      </w:r>
    </w:p>
    <w:p w:rsidR="00310037" w:rsidRPr="00A55D8F" w:rsidRDefault="00310037" w:rsidP="00310037">
      <w:r w:rsidRPr="00A55D8F">
        <w:t>The role of CCP members includes:</w:t>
      </w:r>
    </w:p>
    <w:p w:rsidR="00310037" w:rsidRPr="00A55D8F" w:rsidRDefault="00310037" w:rsidP="00310037">
      <w:pPr>
        <w:pStyle w:val="AERbulletlistfirststyle"/>
      </w:pPr>
      <w:r w:rsidRPr="00A55D8F">
        <w:t xml:space="preserve">advising us on whether a </w:t>
      </w:r>
      <w:r w:rsidR="008E3081">
        <w:t>TNSP</w:t>
      </w:r>
      <w:r w:rsidR="008E3081" w:rsidRPr="00A55D8F">
        <w:t xml:space="preserve">'s </w:t>
      </w:r>
      <w:r w:rsidRPr="00A55D8F">
        <w:t>proposal is justified in terms of the services to be delivered to customers; whether those services are acceptable to, and valued by, customers; and whether the proposal is in the long term interests of consumers</w:t>
      </w:r>
    </w:p>
    <w:p w:rsidR="00310037" w:rsidRPr="00A55D8F" w:rsidRDefault="00310037" w:rsidP="00310037">
      <w:pPr>
        <w:pStyle w:val="AERbulletlistfirststyle"/>
      </w:pPr>
      <w:proofErr w:type="gramStart"/>
      <w:r w:rsidRPr="00A55D8F">
        <w:t>advising</w:t>
      </w:r>
      <w:proofErr w:type="gramEnd"/>
      <w:r w:rsidRPr="00A55D8F">
        <w:t xml:space="preserve"> us on the effectiveness of </w:t>
      </w:r>
      <w:r w:rsidR="008E3081">
        <w:t>a TNSP</w:t>
      </w:r>
      <w:r w:rsidR="008E3081" w:rsidRPr="00A55D8F">
        <w:t xml:space="preserve">'s </w:t>
      </w:r>
      <w:r w:rsidRPr="00A55D8F">
        <w:t>engagement with its customers and how this engagement has informed, and been reflected in, the development of its proposal.</w:t>
      </w:r>
    </w:p>
    <w:p w:rsidR="00310037" w:rsidRPr="00A55D8F" w:rsidRDefault="00310037" w:rsidP="00310037">
      <w:r w:rsidRPr="00A55D8F">
        <w:t xml:space="preserve">The CCP provided advice on </w:t>
      </w:r>
      <w:r w:rsidR="00FF0109">
        <w:t>TasNetworks'</w:t>
      </w:r>
      <w:r w:rsidR="00FF0109" w:rsidRPr="00A55D8F">
        <w:t xml:space="preserve"> </w:t>
      </w:r>
      <w:r w:rsidRPr="00A55D8F">
        <w:t>regulatory proposal which was published on our website.</w:t>
      </w:r>
      <w:r w:rsidRPr="00A55D8F">
        <w:rPr>
          <w:rStyle w:val="AERsuperscript"/>
        </w:rPr>
        <w:footnoteReference w:id="132"/>
      </w:r>
      <w:r w:rsidRPr="00A55D8F">
        <w:t xml:space="preserve"> We address the detail of the CCP's submission in conducted our detailed analysis (see attachments). </w:t>
      </w:r>
    </w:p>
    <w:p w:rsidR="00310037" w:rsidRPr="00A55D8F" w:rsidRDefault="00310037" w:rsidP="00310037">
      <w:r w:rsidRPr="00A55D8F">
        <w:t xml:space="preserve">In short, the CCP does not </w:t>
      </w:r>
      <w:r w:rsidR="00FF0109">
        <w:t xml:space="preserve">fully </w:t>
      </w:r>
      <w:r w:rsidRPr="00A55D8F">
        <w:t xml:space="preserve">support </w:t>
      </w:r>
      <w:r w:rsidR="00FF0109">
        <w:t>TasNetworks'</w:t>
      </w:r>
      <w:r w:rsidR="00FF0109" w:rsidRPr="00A55D8F">
        <w:t xml:space="preserve"> </w:t>
      </w:r>
      <w:r w:rsidRPr="00A55D8F">
        <w:t>regulatory proposal as being in the long term interests of consumers.</w:t>
      </w:r>
      <w:r w:rsidRPr="00A55D8F">
        <w:rPr>
          <w:rStyle w:val="FootnoteReference"/>
        </w:rPr>
        <w:footnoteReference w:id="133"/>
      </w:r>
      <w:r w:rsidRPr="00A55D8F">
        <w:t xml:space="preserve"> </w:t>
      </w:r>
    </w:p>
    <w:p w:rsidR="00333167" w:rsidRDefault="00310037" w:rsidP="00197611">
      <w:r w:rsidRPr="00A55D8F">
        <w:t xml:space="preserve">In response to </w:t>
      </w:r>
      <w:r w:rsidR="00FF0109">
        <w:t>TasNetworks'</w:t>
      </w:r>
      <w:r w:rsidR="00FF0109" w:rsidRPr="00A55D8F">
        <w:t xml:space="preserve"> </w:t>
      </w:r>
      <w:r w:rsidRPr="00A55D8F">
        <w:t xml:space="preserve">regulatory proposal, we received </w:t>
      </w:r>
      <w:r w:rsidR="0071145E">
        <w:t>eight</w:t>
      </w:r>
      <w:r w:rsidR="00FF0109" w:rsidRPr="00A55D8F">
        <w:t xml:space="preserve"> </w:t>
      </w:r>
      <w:r w:rsidRPr="00A55D8F">
        <w:t>submissions</w:t>
      </w:r>
      <w:r w:rsidR="0071145E">
        <w:t>.</w:t>
      </w:r>
      <w:r w:rsidRPr="00A55D8F">
        <w:rPr>
          <w:rStyle w:val="FootnoteReference"/>
        </w:rPr>
        <w:footnoteReference w:id="134"/>
      </w:r>
      <w:r w:rsidRPr="00A55D8F">
        <w:t xml:space="preserve"> Appendix </w:t>
      </w:r>
      <w:r w:rsidR="00581C05">
        <w:t>E</w:t>
      </w:r>
      <w:r w:rsidR="00581C05" w:rsidRPr="00A55D8F">
        <w:t xml:space="preserve"> </w:t>
      </w:r>
      <w:r w:rsidRPr="00A55D8F">
        <w:t>lists all submissions received</w:t>
      </w:r>
      <w:r w:rsidR="003F7FEC">
        <w:t xml:space="preserve"> and provides a summary of key issues </w:t>
      </w:r>
      <w:proofErr w:type="gramStart"/>
      <w:r w:rsidR="003F7FEC">
        <w:t>raised</w:t>
      </w:r>
      <w:proofErr w:type="gramEnd"/>
      <w:r w:rsidRPr="00A55D8F">
        <w:t xml:space="preserve">. </w:t>
      </w:r>
    </w:p>
    <w:p w:rsidR="00310037" w:rsidRPr="00A55D8F" w:rsidRDefault="00310037" w:rsidP="00197611">
      <w:r w:rsidRPr="00A55D8F">
        <w:t xml:space="preserve">We regularly engaged with </w:t>
      </w:r>
      <w:r w:rsidR="00FF0109">
        <w:t>TasNetworks</w:t>
      </w:r>
      <w:r w:rsidR="00FF0109" w:rsidRPr="00A55D8F">
        <w:t xml:space="preserve"> </w:t>
      </w:r>
      <w:r w:rsidRPr="00A55D8F">
        <w:t xml:space="preserve">both before and during the review. The purpose of these meetings is for all parties to provide updates and seek information and clarification on issues relevant to the 2014–19 </w:t>
      </w:r>
      <w:proofErr w:type="gramStart"/>
      <w:r w:rsidRPr="00A55D8F">
        <w:t>period</w:t>
      </w:r>
      <w:proofErr w:type="gramEnd"/>
      <w:r w:rsidRPr="00A55D8F">
        <w:t xml:space="preserve">. </w:t>
      </w:r>
    </w:p>
    <w:p w:rsidR="00310037" w:rsidRPr="00A55D8F" w:rsidRDefault="00310037" w:rsidP="00310037">
      <w:pPr>
        <w:pStyle w:val="HeadingBoldBlue"/>
      </w:pPr>
      <w:r w:rsidRPr="00A55D8F">
        <w:t>Consultants</w:t>
      </w:r>
    </w:p>
    <w:p w:rsidR="00310037" w:rsidRPr="00A55D8F" w:rsidRDefault="00310037" w:rsidP="00310037">
      <w:r w:rsidRPr="00A55D8F">
        <w:t>We commissioned the following independent consultants for our draft decision:</w:t>
      </w:r>
    </w:p>
    <w:p w:rsidR="00310037" w:rsidRPr="00A55D8F" w:rsidRDefault="00310037" w:rsidP="00310037">
      <w:pPr>
        <w:pStyle w:val="AERbulletlistfirststyle"/>
      </w:pPr>
      <w:r w:rsidRPr="00A55D8F">
        <w:t>Deloitte Access Economics, for advice on forecast growth in labour costs</w:t>
      </w:r>
    </w:p>
    <w:p w:rsidR="00310037" w:rsidRPr="00A55D8F" w:rsidRDefault="00333167" w:rsidP="00310037">
      <w:pPr>
        <w:pStyle w:val="AERbulletlistfirststyle"/>
      </w:pPr>
      <w:r>
        <w:t>Economic Insights</w:t>
      </w:r>
      <w:r w:rsidR="00310037" w:rsidRPr="00A55D8F">
        <w:t xml:space="preserve"> for advice on benchmarking</w:t>
      </w:r>
    </w:p>
    <w:p w:rsidR="00310037" w:rsidRPr="00A55D8F" w:rsidRDefault="002F5AB8" w:rsidP="00662FA0">
      <w:pPr>
        <w:pStyle w:val="AERbulletlistfirststyle"/>
      </w:pPr>
      <w:r w:rsidRPr="002F5AB8">
        <w:t>Professor Olan Henry, University of Liverpool</w:t>
      </w:r>
      <w:r>
        <w:t xml:space="preserve">, </w:t>
      </w:r>
      <w:r w:rsidR="00662FA0" w:rsidRPr="00662FA0">
        <w:t>Professor Michael McKenzie, University of Liverpool</w:t>
      </w:r>
      <w:r w:rsidR="00662FA0">
        <w:t xml:space="preserve">, </w:t>
      </w:r>
      <w:r w:rsidR="00662FA0" w:rsidRPr="00662FA0">
        <w:t xml:space="preserve">Associate professor Graham </w:t>
      </w:r>
      <w:proofErr w:type="spellStart"/>
      <w:r w:rsidR="00662FA0" w:rsidRPr="00662FA0">
        <w:t>Partington</w:t>
      </w:r>
      <w:proofErr w:type="spellEnd"/>
      <w:r w:rsidR="00662FA0" w:rsidRPr="00662FA0">
        <w:t>, University of Sydney</w:t>
      </w:r>
      <w:r w:rsidR="00662FA0">
        <w:t>, A</w:t>
      </w:r>
      <w:r w:rsidR="00662FA0" w:rsidRPr="00662FA0">
        <w:t>ssociate professor John Handley, University of Melbourne</w:t>
      </w:r>
      <w:r w:rsidR="00662FA0">
        <w:t xml:space="preserve"> and </w:t>
      </w:r>
      <w:r w:rsidR="00662FA0" w:rsidRPr="00662FA0">
        <w:t xml:space="preserve">Associate professor Martin </w:t>
      </w:r>
      <w:proofErr w:type="spellStart"/>
      <w:r w:rsidR="00662FA0" w:rsidRPr="00662FA0">
        <w:t>Lally</w:t>
      </w:r>
      <w:proofErr w:type="spellEnd"/>
      <w:r w:rsidR="00662FA0" w:rsidRPr="00662FA0">
        <w:t>, Victoria University of Wellington</w:t>
      </w:r>
      <w:r w:rsidR="00662FA0">
        <w:t xml:space="preserve">, </w:t>
      </w:r>
      <w:r w:rsidR="00662FA0" w:rsidRPr="00A55D8F">
        <w:t>for advice on rate of return</w:t>
      </w:r>
    </w:p>
    <w:p w:rsidR="00310037" w:rsidRDefault="00310037" w:rsidP="00310037">
      <w:r w:rsidRPr="00A55D8F">
        <w:t xml:space="preserve">We engaged these consultants to help us determine whether technical aspects of </w:t>
      </w:r>
      <w:r w:rsidR="002C0D9C">
        <w:t>TasNetworks'</w:t>
      </w:r>
      <w:r w:rsidR="002C0D9C" w:rsidRPr="00A55D8F">
        <w:t xml:space="preserve"> </w:t>
      </w:r>
      <w:r w:rsidRPr="00A55D8F">
        <w:t xml:space="preserve">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 </w:t>
      </w:r>
    </w:p>
    <w:p w:rsidR="00E3348E" w:rsidRPr="00A55D8F" w:rsidRDefault="00E3348E" w:rsidP="00E3348E">
      <w:pPr>
        <w:pStyle w:val="HeadingBoldBlue"/>
      </w:pPr>
      <w:r>
        <w:t>Internal experts</w:t>
      </w:r>
    </w:p>
    <w:p w:rsidR="00310037" w:rsidRPr="00A55D8F" w:rsidRDefault="00310037" w:rsidP="00310037">
      <w:r w:rsidRPr="00A55D8F">
        <w:t xml:space="preserve">We also boosted our internal expertise by appointing four in-house technical advisors to provide us with greater industry expertise, particularly in power system engineering. The new technical advisor group was established in late October 2013. They bring significant technical knowledge and electricity industry experience to the AER. </w:t>
      </w:r>
    </w:p>
    <w:p w:rsidR="00310037" w:rsidRPr="00A55D8F" w:rsidRDefault="00310037" w:rsidP="00310037">
      <w:r w:rsidRPr="00A55D8F">
        <w:t xml:space="preserve">The technical advisors complement the internal expertise we have already developed. They have improved our use of external consultants and helped implement new regulatory approaches developed under the Better Regulation program. </w:t>
      </w:r>
      <w:r w:rsidR="00A142A2" w:rsidRPr="00DD11F2">
        <w:t xml:space="preserve">Our </w:t>
      </w:r>
      <w:proofErr w:type="gramStart"/>
      <w:r w:rsidR="00A142A2" w:rsidRPr="00DD11F2">
        <w:t>staff are</w:t>
      </w:r>
      <w:proofErr w:type="gramEnd"/>
      <w:r w:rsidR="00A142A2" w:rsidRPr="00DD11F2">
        <w:t xml:space="preserve"> also assisted by the ACCC/AER Regulatory Economic Unit (REU)</w:t>
      </w:r>
      <w:r w:rsidR="00A142A2">
        <w:t>.</w:t>
      </w:r>
      <w:r w:rsidR="00A142A2" w:rsidRPr="00DD11F2">
        <w:t xml:space="preserve"> REU comprises seven specialist economists who provide advice to the ACCC’s regulatory areas, including the AER </w:t>
      </w:r>
      <w:proofErr w:type="gramStart"/>
      <w:r w:rsidR="00A142A2" w:rsidRPr="00DD11F2">
        <w:t>whose</w:t>
      </w:r>
      <w:proofErr w:type="gramEnd"/>
      <w:r w:rsidR="00A142A2" w:rsidRPr="00DD11F2">
        <w:t xml:space="preserve"> staffing and support is provided by the ACCC. Six of the seven REU economists have PhDs in economics and related fields. </w:t>
      </w:r>
      <w:r w:rsidRPr="00A55D8F">
        <w:t xml:space="preserve"> </w:t>
      </w:r>
    </w:p>
    <w:p w:rsidR="00310037" w:rsidRDefault="00310037" w:rsidP="00337EBF">
      <w:pPr>
        <w:pStyle w:val="UnnumberedHeading"/>
      </w:pPr>
      <w:bookmarkStart w:id="117" w:name="_Toc404752748"/>
      <w:r>
        <w:t xml:space="preserve">Appendix </w:t>
      </w:r>
      <w:r w:rsidR="00771E9C">
        <w:t xml:space="preserve">E </w:t>
      </w:r>
      <w:r w:rsidRPr="00310037">
        <w:t>–</w:t>
      </w:r>
      <w:r>
        <w:t xml:space="preserve"> </w:t>
      </w:r>
      <w:r w:rsidR="00771E9C">
        <w:t>List of submissions</w:t>
      </w:r>
      <w:bookmarkEnd w:id="117"/>
    </w:p>
    <w:p w:rsidR="00C038AD" w:rsidRDefault="00310037" w:rsidP="00310037">
      <w:r>
        <w:t xml:space="preserve">We received </w:t>
      </w:r>
      <w:r w:rsidR="00E3556B">
        <w:t xml:space="preserve">seven </w:t>
      </w:r>
      <w:r>
        <w:t>submissions</w:t>
      </w:r>
      <w:r w:rsidR="001F325C">
        <w:t xml:space="preserve"> </w:t>
      </w:r>
      <w:r>
        <w:t xml:space="preserve">in response to </w:t>
      </w:r>
      <w:r w:rsidR="00DB3826">
        <w:t xml:space="preserve">TasNetworks' </w:t>
      </w:r>
      <w:r>
        <w:t>regulatory proposal</w:t>
      </w:r>
      <w:r w:rsidR="00C038AD">
        <w:t>:</w:t>
      </w:r>
    </w:p>
    <w:p w:rsidR="00771E9C" w:rsidRDefault="00771E9C" w:rsidP="00C038AD">
      <w:pPr>
        <w:pStyle w:val="AERbulletlistfirststyle"/>
      </w:pPr>
      <w:r>
        <w:t>Consumer challenge panel</w:t>
      </w:r>
    </w:p>
    <w:p w:rsidR="00C038AD" w:rsidRDefault="00C038AD" w:rsidP="00C038AD">
      <w:pPr>
        <w:pStyle w:val="AERbulletlistfirststyle"/>
      </w:pPr>
      <w:proofErr w:type="spellStart"/>
      <w:r>
        <w:t>Nyrstar</w:t>
      </w:r>
      <w:proofErr w:type="spellEnd"/>
      <w:r>
        <w:t xml:space="preserve"> Hobart Pty Ltd </w:t>
      </w:r>
    </w:p>
    <w:p w:rsidR="00C038AD" w:rsidRDefault="00C038AD" w:rsidP="00C038AD">
      <w:pPr>
        <w:pStyle w:val="AERbulletlistfirststyle"/>
      </w:pPr>
      <w:r>
        <w:t xml:space="preserve">Hydro Tasmania </w:t>
      </w:r>
    </w:p>
    <w:p w:rsidR="00C038AD" w:rsidRDefault="00C038AD" w:rsidP="00C038AD">
      <w:pPr>
        <w:pStyle w:val="AERbulletlistfirststyle"/>
      </w:pPr>
      <w:r>
        <w:t xml:space="preserve">Norske Skog Paper Mills (Australia) Limited </w:t>
      </w:r>
    </w:p>
    <w:p w:rsidR="00C038AD" w:rsidRDefault="00C038AD" w:rsidP="00C038AD">
      <w:pPr>
        <w:pStyle w:val="AERbulletlistfirststyle"/>
      </w:pPr>
      <w:r>
        <w:t xml:space="preserve">Bell Bay Aluminium </w:t>
      </w:r>
    </w:p>
    <w:p w:rsidR="00C038AD" w:rsidRDefault="00C038AD" w:rsidP="00C038AD">
      <w:pPr>
        <w:pStyle w:val="AERbulletlistfirststyle"/>
      </w:pPr>
      <w:r>
        <w:t>Tasmanian Small Business Council</w:t>
      </w:r>
      <w:r w:rsidR="004906A7">
        <w:t xml:space="preserve"> (TSBC)</w:t>
      </w:r>
    </w:p>
    <w:p w:rsidR="00C038AD" w:rsidRDefault="00C038AD" w:rsidP="00C038AD">
      <w:pPr>
        <w:pStyle w:val="AERbulletlistfirststyle"/>
      </w:pPr>
      <w:r>
        <w:t>Energy Users Association of Australia</w:t>
      </w:r>
      <w:r w:rsidR="004906A7">
        <w:t xml:space="preserve"> (EUAA)</w:t>
      </w:r>
    </w:p>
    <w:p w:rsidR="00C038AD" w:rsidRDefault="00C038AD" w:rsidP="00C038AD">
      <w:pPr>
        <w:pStyle w:val="AERbulletlistfirststyle"/>
      </w:pPr>
      <w:r>
        <w:t>Major Energy Users Inc.</w:t>
      </w:r>
      <w:r w:rsidR="004906A7">
        <w:t xml:space="preserve"> (MEU)</w:t>
      </w:r>
      <w:r w:rsidR="00E3556B">
        <w:t>.</w:t>
      </w:r>
    </w:p>
    <w:p w:rsidR="00310037" w:rsidRPr="009F4C42" w:rsidRDefault="00310037" w:rsidP="00197611">
      <w:pPr>
        <w:pStyle w:val="AERbodytext"/>
        <w:numPr>
          <w:ilvl w:val="0"/>
          <w:numId w:val="0"/>
        </w:numPr>
      </w:pPr>
    </w:p>
    <w:sectPr w:rsidR="00310037" w:rsidRPr="009F4C42" w:rsidSect="00456081">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B9" w:rsidRPr="00AB4345" w:rsidRDefault="00AA6FB9" w:rsidP="00AB4345">
      <w:r>
        <w:separator/>
      </w:r>
    </w:p>
  </w:endnote>
  <w:endnote w:type="continuationSeparator" w:id="0">
    <w:p w:rsidR="00AA6FB9" w:rsidRPr="00AB4345" w:rsidRDefault="00AA6FB9"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B9" w:rsidRPr="00824CC8" w:rsidRDefault="000E37F7" w:rsidP="00824CC8">
    <w:pPr>
      <w:pStyle w:val="Footer"/>
    </w:pPr>
    <w:sdt>
      <w:sdtPr>
        <w:id w:val="954882516"/>
        <w:docPartObj>
          <w:docPartGallery w:val="Page Numbers (Bottom of Page)"/>
          <w:docPartUnique/>
        </w:docPartObj>
      </w:sdtPr>
      <w:sdtEndPr/>
      <w:sdtContent>
        <w:r w:rsidR="00AA6FB9" w:rsidRPr="00824CC8">
          <w:fldChar w:fldCharType="begin"/>
        </w:r>
        <w:r w:rsidR="00AA6FB9" w:rsidRPr="00824CC8">
          <w:instrText xml:space="preserve"> PAGE   \* MERGEFORMAT </w:instrText>
        </w:r>
        <w:r w:rsidR="00AA6FB9" w:rsidRPr="00824CC8">
          <w:fldChar w:fldCharType="separate"/>
        </w:r>
        <w:r>
          <w:rPr>
            <w:noProof/>
          </w:rPr>
          <w:t>2</w:t>
        </w:r>
        <w:r w:rsidR="00AA6FB9" w:rsidRPr="00824CC8">
          <w:fldChar w:fldCharType="end"/>
        </w:r>
        <w:r w:rsidR="00AA6FB9">
          <w:tab/>
        </w:r>
        <w:r w:rsidR="00AA6FB9">
          <w:rPr>
            <w:rStyle w:val="AERbody"/>
          </w:rPr>
          <w:t>Overview</w:t>
        </w:r>
        <w:r w:rsidR="00AA6FB9" w:rsidRPr="00824CC8">
          <w:rPr>
            <w:rStyle w:val="AERbody"/>
          </w:rPr>
          <w:t xml:space="preserve"> | </w:t>
        </w:r>
        <w:r w:rsidR="00AA6FB9">
          <w:rPr>
            <w:rStyle w:val="AERbody"/>
          </w:rPr>
          <w:t>Draft decision: TasNetworks transmission determination</w:t>
        </w:r>
      </w:sdtContent>
    </w:sdt>
    <w:r w:rsidR="00AA6FB9">
      <w:t xml:space="preserve"> 2015-19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B9" w:rsidRPr="00824CC8" w:rsidRDefault="00AA6FB9" w:rsidP="00824CC8">
    <w:pPr>
      <w:pStyle w:val="Footer"/>
      <w:rPr>
        <w:rStyle w:val="AERbody"/>
      </w:rPr>
    </w:pPr>
    <w:r>
      <w:rPr>
        <w:rStyle w:val="AERbody"/>
      </w:rPr>
      <w:t>Overview</w:t>
    </w:r>
    <w:r w:rsidRPr="00F9453E">
      <w:rPr>
        <w:rStyle w:val="AERbody"/>
      </w:rPr>
      <w:t xml:space="preserve"> | </w:t>
    </w:r>
    <w:r>
      <w:rPr>
        <w:rStyle w:val="AERbody"/>
      </w:rPr>
      <w:t>Draft decision: TasNetworks</w:t>
    </w:r>
    <w:r w:rsidRPr="00F9453E">
      <w:rPr>
        <w:rStyle w:val="AERbody"/>
      </w:rPr>
      <w:t xml:space="preserve"> </w:t>
    </w:r>
    <w:r>
      <w:rPr>
        <w:rStyle w:val="AERbody"/>
      </w:rPr>
      <w:t>transmission determination 2015-19</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E37F7">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B9" w:rsidRPr="00AB4345" w:rsidRDefault="00AA6FB9" w:rsidP="00AB4345">
      <w:r>
        <w:separator/>
      </w:r>
    </w:p>
  </w:footnote>
  <w:footnote w:type="continuationSeparator" w:id="0">
    <w:p w:rsidR="00AA6FB9" w:rsidRPr="00AB4345" w:rsidRDefault="00AA6FB9" w:rsidP="00AB4345">
      <w:r>
        <w:continuationSeparator/>
      </w:r>
    </w:p>
  </w:footnote>
  <w:footnote w:id="1">
    <w:p w:rsidR="00AA6FB9" w:rsidRDefault="00AA6FB9" w:rsidP="00A409D5">
      <w:pPr>
        <w:pStyle w:val="FootnoteText"/>
      </w:pPr>
      <w:r>
        <w:rPr>
          <w:rStyle w:val="FootnoteReference"/>
        </w:rPr>
        <w:footnoteRef/>
      </w:r>
      <w:r>
        <w:t xml:space="preserve"> </w:t>
      </w:r>
      <w:r>
        <w:tab/>
        <w:t xml:space="preserve">OTTER, </w:t>
      </w:r>
      <w:r w:rsidRPr="009C2DBC">
        <w:rPr>
          <w:rStyle w:val="AERtextitalic"/>
        </w:rPr>
        <w:t>Comparison of 2014 Australian standing offer energy prices</w:t>
      </w:r>
      <w:r>
        <w:t>, March 2014, p. 3.</w:t>
      </w:r>
    </w:p>
  </w:footnote>
  <w:footnote w:id="2">
    <w:p w:rsidR="00AA6FB9" w:rsidRDefault="00AA6FB9" w:rsidP="005E6361">
      <w:pPr>
        <w:pStyle w:val="FootnoteText"/>
      </w:pPr>
      <w:r>
        <w:rPr>
          <w:rStyle w:val="FootnoteReference"/>
        </w:rPr>
        <w:footnoteRef/>
      </w:r>
      <w:r>
        <w:t xml:space="preserve"> </w:t>
      </w:r>
      <w:r>
        <w:tab/>
        <w:t>The actual for 2013–14 is an estimate provided by the service provider.</w:t>
      </w:r>
    </w:p>
  </w:footnote>
  <w:footnote w:id="3">
    <w:p w:rsidR="00AA6FB9" w:rsidRDefault="00AA6FB9" w:rsidP="00924345">
      <w:pPr>
        <w:pStyle w:val="FootnoteText"/>
      </w:pPr>
      <w:r>
        <w:rPr>
          <w:rStyle w:val="FootnoteReference"/>
        </w:rPr>
        <w:footnoteRef/>
      </w:r>
      <w:r>
        <w:t xml:space="preserve"> </w:t>
      </w:r>
      <w:r>
        <w:tab/>
        <w:t>NEL, s. 16(1</w:t>
      </w:r>
      <w:proofErr w:type="gramStart"/>
      <w:r>
        <w:t>)(</w:t>
      </w:r>
      <w:proofErr w:type="gramEnd"/>
      <w:r>
        <w:t>d).</w:t>
      </w:r>
    </w:p>
  </w:footnote>
  <w:footnote w:id="4">
    <w:p w:rsidR="00AA6FB9" w:rsidRDefault="00AA6FB9" w:rsidP="006E3741">
      <w:pPr>
        <w:pStyle w:val="FootnoteText"/>
      </w:pPr>
      <w:r>
        <w:rPr>
          <w:rStyle w:val="FootnoteReference"/>
        </w:rPr>
        <w:footnoteRef/>
      </w:r>
      <w:r>
        <w:t xml:space="preserve"> </w:t>
      </w:r>
      <w:r>
        <w:tab/>
      </w:r>
      <w:r w:rsidRPr="00C72CEF">
        <w:t>NEL, s. 16(1</w:t>
      </w:r>
      <w:proofErr w:type="gramStart"/>
      <w:r w:rsidRPr="00C72CEF">
        <w:t>)(</w:t>
      </w:r>
      <w:proofErr w:type="gramEnd"/>
      <w:r w:rsidRPr="00C72CEF">
        <w:t>c)</w:t>
      </w:r>
      <w:r>
        <w:t xml:space="preserve">; NER. </w:t>
      </w:r>
      <w:proofErr w:type="gramStart"/>
      <w:r>
        <w:t>cl. 6A.14.1.</w:t>
      </w:r>
      <w:proofErr w:type="gramEnd"/>
    </w:p>
  </w:footnote>
  <w:footnote w:id="5">
    <w:p w:rsidR="00AA6FB9" w:rsidRDefault="00AA6FB9" w:rsidP="00141F94">
      <w:pPr>
        <w:pStyle w:val="FootnoteText"/>
      </w:pPr>
      <w:r>
        <w:rPr>
          <w:rStyle w:val="FootnoteReference"/>
        </w:rPr>
        <w:footnoteRef/>
      </w:r>
      <w:r>
        <w:t xml:space="preserve"> </w:t>
      </w:r>
      <w:r>
        <w:tab/>
      </w:r>
      <w:proofErr w:type="gramStart"/>
      <w:r>
        <w:t xml:space="preserve">TasNetworks, </w:t>
      </w:r>
      <w:r>
        <w:rPr>
          <w:rStyle w:val="AERtextitalic"/>
        </w:rPr>
        <w:t>R</w:t>
      </w:r>
      <w:r w:rsidRPr="004F1AED">
        <w:rPr>
          <w:rStyle w:val="AERtextitalic"/>
        </w:rPr>
        <w:t>evenue proposal</w:t>
      </w:r>
      <w:r>
        <w:t>, May 2014, p. 108.</w:t>
      </w:r>
      <w:proofErr w:type="gramEnd"/>
    </w:p>
  </w:footnote>
  <w:footnote w:id="6">
    <w:p w:rsidR="00AA6FB9" w:rsidRDefault="00AA6FB9" w:rsidP="00E42A50">
      <w:pPr>
        <w:pStyle w:val="FootnoteText"/>
      </w:pPr>
      <w:r>
        <w:rPr>
          <w:rStyle w:val="FootnoteReference"/>
        </w:rPr>
        <w:footnoteRef/>
      </w:r>
      <w:r>
        <w:t xml:space="preserve"> </w:t>
      </w:r>
      <w:r>
        <w:tab/>
        <w:t>NEL, s. 16(1</w:t>
      </w:r>
      <w:proofErr w:type="gramStart"/>
      <w:r>
        <w:t>)(</w:t>
      </w:r>
      <w:proofErr w:type="gramEnd"/>
      <w:r>
        <w:t>d).</w:t>
      </w:r>
    </w:p>
  </w:footnote>
  <w:footnote w:id="7">
    <w:p w:rsidR="00AA6FB9" w:rsidRPr="00BC0992" w:rsidRDefault="00AA6FB9" w:rsidP="006147DE">
      <w:pPr>
        <w:pStyle w:val="FootnoteText"/>
        <w:rPr>
          <w:rStyle w:val="AERtextsize8"/>
        </w:rPr>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 xml:space="preserve">pp. xi, 10, 19, 35, 148. </w:t>
      </w:r>
    </w:p>
  </w:footnote>
  <w:footnote w:id="8">
    <w:p w:rsidR="00AA6FB9" w:rsidRDefault="00AA6FB9" w:rsidP="006147DE">
      <w:pPr>
        <w:pStyle w:val="FootnoteText"/>
      </w:pPr>
      <w:r>
        <w:rPr>
          <w:rStyle w:val="FootnoteReference"/>
        </w:rPr>
        <w:footnoteRef/>
      </w:r>
      <w:r>
        <w:t xml:space="preserve"> </w:t>
      </w:r>
      <w:r>
        <w:tab/>
        <w:t>See especially sections 5 and 6 below.</w:t>
      </w:r>
    </w:p>
  </w:footnote>
  <w:footnote w:id="9">
    <w:p w:rsidR="00AA6FB9" w:rsidRDefault="00AA6FB9" w:rsidP="006147DE">
      <w:pPr>
        <w:pStyle w:val="FootnoteText"/>
      </w:pPr>
      <w:r>
        <w:rPr>
          <w:rStyle w:val="FootnoteReference"/>
        </w:rPr>
        <w:footnoteRef/>
      </w:r>
      <w:r>
        <w:t xml:space="preserve"> </w:t>
      </w:r>
      <w:r>
        <w:tab/>
      </w:r>
      <w:proofErr w:type="gramStart"/>
      <w:r>
        <w:t>NEL, s. 7.</w:t>
      </w:r>
      <w:proofErr w:type="gramEnd"/>
    </w:p>
  </w:footnote>
  <w:footnote w:id="10">
    <w:p w:rsidR="00AA6FB9" w:rsidRDefault="00AA6FB9" w:rsidP="006147DE">
      <w:pPr>
        <w:pStyle w:val="FootnoteText"/>
      </w:pPr>
      <w:r>
        <w:rPr>
          <w:rStyle w:val="FootnoteReference"/>
        </w:rPr>
        <w:footnoteRef/>
      </w:r>
      <w:r>
        <w:t xml:space="preserve"> </w:t>
      </w:r>
      <w:r>
        <w:tab/>
      </w:r>
      <w:proofErr w:type="gramStart"/>
      <w:r>
        <w:t>NEL, s. 7A.</w:t>
      </w:r>
      <w:proofErr w:type="gramEnd"/>
    </w:p>
  </w:footnote>
  <w:footnote w:id="11">
    <w:p w:rsidR="00AA6FB9" w:rsidRDefault="00AA6FB9">
      <w:pPr>
        <w:pStyle w:val="FootnoteText"/>
      </w:pPr>
      <w:r>
        <w:rPr>
          <w:rStyle w:val="FootnoteReference"/>
        </w:rPr>
        <w:footnoteRef/>
      </w:r>
      <w:r>
        <w:t xml:space="preserve"> </w:t>
      </w:r>
      <w:r>
        <w:tab/>
      </w:r>
      <w:proofErr w:type="gramStart"/>
      <w:r>
        <w:t>NEL, s. 16(2).</w:t>
      </w:r>
      <w:proofErr w:type="gramEnd"/>
    </w:p>
  </w:footnote>
  <w:footnote w:id="12">
    <w:p w:rsidR="00AA6FB9" w:rsidRDefault="00AA6FB9" w:rsidP="006147DE">
      <w:pPr>
        <w:pStyle w:val="FootnoteText"/>
      </w:pPr>
      <w:r>
        <w:rPr>
          <w:rStyle w:val="FootnoteReference"/>
        </w:rPr>
        <w:footnoteRef/>
      </w:r>
      <w:r>
        <w:t xml:space="preserve"> </w:t>
      </w:r>
      <w:r>
        <w:tab/>
        <w:t>Hansard, SA House of Assembly, 27 September 2007 pp. 965</w:t>
      </w:r>
    </w:p>
  </w:footnote>
  <w:footnote w:id="13">
    <w:p w:rsidR="00AA6FB9" w:rsidRDefault="00AA6FB9" w:rsidP="006147DE">
      <w:pPr>
        <w:pStyle w:val="FootnoteText"/>
      </w:pPr>
      <w:r>
        <w:rPr>
          <w:rStyle w:val="FootnoteReference"/>
        </w:rPr>
        <w:footnoteRef/>
      </w:r>
      <w:r>
        <w:t xml:space="preserve"> </w:t>
      </w:r>
      <w:r>
        <w:tab/>
      </w:r>
      <w:proofErr w:type="gramStart"/>
      <w:r>
        <w:t>NEL, s. 88.</w:t>
      </w:r>
      <w:proofErr w:type="gramEnd"/>
    </w:p>
    <w:p w:rsidR="00AA6FB9" w:rsidRDefault="00AA6FB9" w:rsidP="006147D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proofErr w:type="gramStart"/>
      <w:r>
        <w:rPr>
          <w:rStyle w:val="AERtextitalic"/>
        </w:rPr>
        <w:t xml:space="preserve">,  </w:t>
      </w:r>
      <w:r w:rsidRPr="00BC0992">
        <w:rPr>
          <w:rStyle w:val="AERtextsize8"/>
        </w:rPr>
        <w:t>p</w:t>
      </w:r>
      <w:proofErr w:type="gramEnd"/>
      <w:r>
        <w:rPr>
          <w:rStyle w:val="AERtextsize8"/>
        </w:rPr>
        <w:t>. 8.</w:t>
      </w:r>
    </w:p>
  </w:footnote>
  <w:footnote w:id="14">
    <w:p w:rsidR="00AA6FB9" w:rsidRDefault="00AA6FB9" w:rsidP="005E6361">
      <w:pPr>
        <w:pStyle w:val="FootnoteText"/>
      </w:pPr>
      <w:r>
        <w:rPr>
          <w:rStyle w:val="FootnoteReference"/>
        </w:rPr>
        <w:footnoteRef/>
      </w:r>
      <w:r>
        <w:t xml:space="preserve"> </w:t>
      </w:r>
      <w:r>
        <w:tab/>
      </w:r>
      <w:proofErr w:type="gramStart"/>
      <w:r>
        <w:t>NEL, s. 16.</w:t>
      </w:r>
      <w:proofErr w:type="gramEnd"/>
    </w:p>
  </w:footnote>
  <w:footnote w:id="15">
    <w:p w:rsidR="00AA6FB9" w:rsidRDefault="00AA6FB9" w:rsidP="006147DE">
      <w:pPr>
        <w:pStyle w:val="FootnoteText"/>
      </w:pPr>
      <w:r>
        <w:rPr>
          <w:rStyle w:val="FootnoteReference"/>
        </w:rPr>
        <w:footnoteRef/>
      </w:r>
      <w:r>
        <w:t xml:space="preserve"> </w:t>
      </w:r>
      <w:r>
        <w:tab/>
        <w:t>NEL, ss. 16(1</w:t>
      </w:r>
      <w:proofErr w:type="gramStart"/>
      <w:r>
        <w:t>)(</w:t>
      </w:r>
      <w:proofErr w:type="gramEnd"/>
      <w:r>
        <w:t>d) and 71P(2a)(c).</w:t>
      </w:r>
    </w:p>
    <w:p w:rsidR="00AA6FB9" w:rsidRDefault="00AA6FB9" w:rsidP="006147D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w:t>
      </w:r>
      <w:r>
        <w:t>p</w:t>
      </w:r>
      <w:r w:rsidRPr="000102D7">
        <w:t xml:space="preserve">. </w:t>
      </w:r>
      <w:proofErr w:type="spellStart"/>
      <w:r>
        <w:t>i</w:t>
      </w:r>
      <w:proofErr w:type="spellEnd"/>
      <w:r>
        <w:t xml:space="preserve">, iii, iv, vi, vii, 8, 24 </w:t>
      </w:r>
      <w:r w:rsidRPr="000102D7">
        <w:t>32</w:t>
      </w:r>
      <w:r>
        <w:t>,</w:t>
      </w:r>
      <w:r w:rsidRPr="000102D7">
        <w:t xml:space="preserve"> 36</w:t>
      </w:r>
      <w:r>
        <w:t>, 38, 45, 49, 67, 68, 90, 96 106, 112 and 113</w:t>
      </w:r>
      <w:r w:rsidRPr="000102D7">
        <w:t>.</w:t>
      </w:r>
    </w:p>
    <w:p w:rsidR="00AA6FB9" w:rsidRDefault="00AA6FB9" w:rsidP="006147DE">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16">
    <w:p w:rsidR="00AA6FB9" w:rsidRDefault="00AA6FB9" w:rsidP="006147DE">
      <w:pPr>
        <w:pStyle w:val="FootnoteText"/>
      </w:pPr>
      <w:r>
        <w:rPr>
          <w:rStyle w:val="FootnoteReference"/>
        </w:rPr>
        <w:footnoteRef/>
      </w:r>
      <w:r>
        <w:t xml:space="preserve"> </w:t>
      </w:r>
      <w:r>
        <w:tab/>
      </w:r>
      <w:proofErr w:type="gramStart"/>
      <w:r>
        <w:t>For example, NER, cll.</w:t>
      </w:r>
      <w:proofErr w:type="gramEnd"/>
      <w:r>
        <w:t xml:space="preserve"> </w:t>
      </w:r>
      <w:proofErr w:type="gramStart"/>
      <w:r>
        <w:t>6A.6.2(</w:t>
      </w:r>
      <w:proofErr w:type="gramEnd"/>
      <w:r>
        <w:t>b), 6A.6.6(a), 6A.6.7(a).</w:t>
      </w:r>
    </w:p>
    <w:p w:rsidR="00AA6FB9" w:rsidRPr="000102D7" w:rsidRDefault="00AA6FB9" w:rsidP="006147D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pp. xi, 10, 19, 32 and 35.</w:t>
      </w:r>
    </w:p>
  </w:footnote>
  <w:footnote w:id="17">
    <w:p w:rsidR="00AA6FB9" w:rsidRDefault="00AA6FB9" w:rsidP="006147DE">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esp. pp. 166–170</w:t>
      </w:r>
      <w:r>
        <w:t>.</w:t>
      </w:r>
    </w:p>
  </w:footnote>
  <w:footnote w:id="18">
    <w:p w:rsidR="00AA6FB9" w:rsidRDefault="00AA6FB9" w:rsidP="006147DE">
      <w:pPr>
        <w:pStyle w:val="FootnoteText"/>
      </w:pPr>
      <w:r>
        <w:rPr>
          <w:rStyle w:val="FootnoteReference"/>
        </w:rPr>
        <w:footnoteRef/>
      </w:r>
      <w:r>
        <w:t xml:space="preserve"> </w:t>
      </w:r>
      <w:r>
        <w:tab/>
        <w:t xml:space="preserve">Hansard, SA </w:t>
      </w:r>
      <w:r w:rsidRPr="00E54FE4">
        <w:t xml:space="preserve">House </w:t>
      </w:r>
      <w:r>
        <w:t>o</w:t>
      </w:r>
      <w:r w:rsidRPr="00E54FE4">
        <w:t>f Assembly</w:t>
      </w:r>
      <w:r>
        <w:t>,</w:t>
      </w:r>
      <w:r w:rsidRPr="00E54FE4">
        <w:t xml:space="preserve"> 26 September 2013</w:t>
      </w:r>
      <w:r>
        <w:t xml:space="preserve"> p. 7171.</w:t>
      </w:r>
    </w:p>
  </w:footnote>
  <w:footnote w:id="19">
    <w:p w:rsidR="00AA6FB9" w:rsidRDefault="00AA6FB9" w:rsidP="006147DE">
      <w:pPr>
        <w:pStyle w:val="FootnoteText"/>
      </w:pPr>
      <w:r>
        <w:rPr>
          <w:rStyle w:val="FootnoteReference"/>
        </w:rPr>
        <w:footnoteRef/>
      </w:r>
      <w:r>
        <w:t xml:space="preserve"> </w:t>
      </w:r>
      <w:r>
        <w:tab/>
      </w:r>
      <w:r w:rsidRPr="000102D7">
        <w:t>NEL, ss. 2, 16</w:t>
      </w:r>
      <w:r>
        <w:t>,</w:t>
      </w:r>
      <w:r w:rsidRPr="000102D7">
        <w:t xml:space="preserve"> 71A </w:t>
      </w:r>
      <w:r>
        <w:t xml:space="preserve">and 71P </w:t>
      </w:r>
      <w:r w:rsidRPr="000102D7">
        <w:t>which focus the AER’s decision making and merits review at the overall decision, rather than its constituent components.</w:t>
      </w:r>
    </w:p>
    <w:p w:rsidR="00AA6FB9" w:rsidRDefault="00AA6FB9" w:rsidP="006147DE">
      <w:pPr>
        <w:pStyle w:val="FootnoteText"/>
      </w:pPr>
      <w:r>
        <w:tab/>
      </w:r>
      <w:r w:rsidRPr="000102D7">
        <w:t xml:space="preserve">Hansard, SA House of Assembly, 26 September 2013 pp. </w:t>
      </w:r>
      <w:r>
        <w:t>717</w:t>
      </w:r>
      <w:r w:rsidRPr="000102D7">
        <w:t xml:space="preserve">1 and </w:t>
      </w:r>
      <w:r>
        <w:t>717</w:t>
      </w:r>
      <w:r w:rsidRPr="000102D7">
        <w:t>3; See also NEL, ss. 2, 16 and 71A which focus the AER’s decision making and merits review at the overall decision, rather than its constituent components.</w:t>
      </w:r>
    </w:p>
    <w:p w:rsidR="00AA6FB9" w:rsidRPr="000102D7" w:rsidRDefault="00AA6FB9" w:rsidP="006147DE">
      <w:pPr>
        <w:pStyle w:val="FootnoteText"/>
      </w:pPr>
      <w:r>
        <w:tab/>
      </w:r>
      <w:r w:rsidRPr="00C5710A">
        <w:t xml:space="preserve">SCER, </w:t>
      </w:r>
      <w:hyperlink r:id="rId1" w:history="1">
        <w:r w:rsidRPr="00AB5781">
          <w:rPr>
            <w:rStyle w:val="AERtextitalic"/>
          </w:rPr>
          <w:t>Regulation Impact Statement – Limited Merits Review of Decision-Making in the Electricity and Gas Regulatory Frameworks</w:t>
        </w:r>
      </w:hyperlink>
      <w:r w:rsidRPr="00AB5781">
        <w:rPr>
          <w:rStyle w:val="FootnoteReference"/>
          <w:vertAlign w:val="baseline"/>
        </w:rPr>
        <w:t>,</w:t>
      </w:r>
      <w:r w:rsidRPr="00C5710A">
        <w:t xml:space="preserve"> 6 June 2013 pp.</w:t>
      </w:r>
      <w:r>
        <w:t xml:space="preserve"> </w:t>
      </w:r>
      <w:proofErr w:type="spellStart"/>
      <w:r>
        <w:t>i</w:t>
      </w:r>
      <w:proofErr w:type="spellEnd"/>
      <w:r>
        <w:t>, ii, 6</w:t>
      </w:r>
      <w:r>
        <w:rPr>
          <w:rFonts w:cs="Gautami"/>
        </w:rPr>
        <w:t>–</w:t>
      </w:r>
      <w:r>
        <w:t>7, 10, 36, 41 and 76.</w:t>
      </w:r>
    </w:p>
  </w:footnote>
  <w:footnote w:id="20">
    <w:p w:rsidR="00AA6FB9" w:rsidRDefault="00AA6FB9">
      <w:pPr>
        <w:pStyle w:val="FootnoteText"/>
      </w:pPr>
      <w:r>
        <w:rPr>
          <w:rStyle w:val="FootnoteReference"/>
        </w:rPr>
        <w:footnoteRef/>
      </w:r>
      <w:r>
        <w:t xml:space="preserve"> </w:t>
      </w:r>
      <w:r>
        <w:tab/>
        <w:t>See Sections 5 and 6.</w:t>
      </w:r>
    </w:p>
  </w:footnote>
  <w:footnote w:id="21">
    <w:p w:rsidR="00AA6FB9" w:rsidRDefault="00AA6FB9" w:rsidP="006147DE">
      <w:pPr>
        <w:pStyle w:val="FootnoteText"/>
      </w:pPr>
      <w:r>
        <w:rPr>
          <w:rStyle w:val="FootnoteReference"/>
        </w:rPr>
        <w:footnoteRef/>
      </w:r>
      <w:r>
        <w:t xml:space="preserve"> </w:t>
      </w:r>
      <w:r>
        <w:tab/>
      </w:r>
      <w:proofErr w:type="gramStart"/>
      <w:r w:rsidRPr="000102D7">
        <w:t>NEL, ss. 2, 16</w:t>
      </w:r>
      <w:r>
        <w:t>,</w:t>
      </w:r>
      <w:r w:rsidRPr="000102D7">
        <w:t xml:space="preserve"> 71A </w:t>
      </w:r>
      <w:r>
        <w:t>and 71P.</w:t>
      </w:r>
      <w:proofErr w:type="gramEnd"/>
    </w:p>
  </w:footnote>
  <w:footnote w:id="22">
    <w:p w:rsidR="00AA6FB9" w:rsidRDefault="00AA6FB9" w:rsidP="006147DE">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8C38D7">
        <w:rPr>
          <w:rStyle w:val="AERtextitalic"/>
        </w:rPr>
        <w:t>,</w:t>
      </w:r>
      <w:r w:rsidRPr="000102D7">
        <w:t xml:space="preserve"> esp. p</w:t>
      </w:r>
      <w:r>
        <w:t>. vii</w:t>
      </w:r>
    </w:p>
  </w:footnote>
  <w:footnote w:id="23">
    <w:p w:rsidR="00AA6FB9" w:rsidRDefault="00AA6FB9" w:rsidP="006147DE">
      <w:pPr>
        <w:pStyle w:val="FootnoteText"/>
      </w:pPr>
      <w:r>
        <w:rPr>
          <w:rStyle w:val="FootnoteReference"/>
        </w:rPr>
        <w:footnoteRef/>
      </w:r>
      <w:r>
        <w:t xml:space="preserve"> </w:t>
      </w:r>
      <w:r>
        <w:tab/>
        <w:t>Hansard, SA House of Assembly, 9 February 2005 pp. 1451</w:t>
      </w:r>
      <w:r>
        <w:rPr>
          <w:rFonts w:cs="Gautami"/>
        </w:rPr>
        <w:t>–</w:t>
      </w:r>
      <w:r>
        <w:t>1460.</w:t>
      </w:r>
    </w:p>
    <w:p w:rsidR="00AA6FB9" w:rsidRDefault="00AA6FB9" w:rsidP="006147DE">
      <w:pPr>
        <w:pStyle w:val="FootnoteText"/>
      </w:pPr>
      <w:r>
        <w:tab/>
        <w:t>Hansard, SA House of Assembly, 27 September 2007 pp. 963</w:t>
      </w:r>
      <w:r>
        <w:rPr>
          <w:rFonts w:cs="Gautami"/>
        </w:rPr>
        <w:t>–</w:t>
      </w:r>
      <w:r>
        <w:t xml:space="preserve">972. </w:t>
      </w:r>
    </w:p>
    <w:p w:rsidR="00AA6FB9" w:rsidRDefault="00AA6FB9" w:rsidP="006147DE">
      <w:pPr>
        <w:pStyle w:val="FootnoteText"/>
      </w:pPr>
      <w:r>
        <w:tab/>
        <w:t xml:space="preserve">Hansard, SA </w:t>
      </w:r>
      <w:r w:rsidRPr="00E54FE4">
        <w:t xml:space="preserve">House </w:t>
      </w:r>
      <w:r>
        <w:t>o</w:t>
      </w:r>
      <w:r w:rsidRPr="00E54FE4">
        <w:t>f Assembly</w:t>
      </w:r>
      <w:r>
        <w:t>,</w:t>
      </w:r>
      <w:r w:rsidRPr="00E54FE4">
        <w:t xml:space="preserve"> 26 September 2013</w:t>
      </w:r>
      <w:r>
        <w:t xml:space="preserve"> pp. 7171</w:t>
      </w:r>
      <w:r>
        <w:rPr>
          <w:rFonts w:cs="Gautami"/>
        </w:rPr>
        <w:t>–</w:t>
      </w:r>
      <w:r>
        <w:t>7176.</w:t>
      </w:r>
    </w:p>
  </w:footnote>
  <w:footnote w:id="24">
    <w:p w:rsidR="00AA6FB9" w:rsidRDefault="00AA6FB9" w:rsidP="006147DE">
      <w:pPr>
        <w:pStyle w:val="FootnoteText"/>
      </w:pPr>
      <w:r>
        <w:rPr>
          <w:rStyle w:val="FootnoteReference"/>
        </w:rPr>
        <w:footnoteRef/>
      </w:r>
      <w:r>
        <w:tab/>
        <w:t xml:space="preserve">Hansard, SA </w:t>
      </w:r>
      <w:r w:rsidRPr="00E54FE4">
        <w:t xml:space="preserve">House </w:t>
      </w:r>
      <w:r>
        <w:t>o</w:t>
      </w:r>
      <w:r w:rsidRPr="00E54FE4">
        <w:t>f Assembly</w:t>
      </w:r>
      <w:r>
        <w:t>,</w:t>
      </w:r>
      <w:r w:rsidRPr="00E54FE4">
        <w:t xml:space="preserve"> 26 September 2013</w:t>
      </w:r>
      <w:r>
        <w:t xml:space="preserve"> p. 7173.</w:t>
      </w:r>
    </w:p>
  </w:footnote>
  <w:footnote w:id="25">
    <w:p w:rsidR="00AA6FB9" w:rsidRDefault="00AA6FB9" w:rsidP="006147DE">
      <w:pPr>
        <w:pStyle w:val="FootnoteText"/>
      </w:pPr>
      <w:r>
        <w:rPr>
          <w:rStyle w:val="FootnoteReference"/>
        </w:rPr>
        <w:footnoteRef/>
      </w:r>
      <w:r>
        <w:t xml:space="preserve"> </w:t>
      </w:r>
      <w:r>
        <w:tab/>
        <w:t>Hansard, SA House of Assembly, 9 February 2005 p. 1452.</w:t>
      </w:r>
    </w:p>
  </w:footnote>
  <w:footnote w:id="26">
    <w:p w:rsidR="00AA6FB9" w:rsidRDefault="00AA6FB9" w:rsidP="006147DE">
      <w:pPr>
        <w:pStyle w:val="FootnoteText"/>
        <w:ind w:left="709" w:hanging="709"/>
      </w:pPr>
      <w:r>
        <w:rPr>
          <w:rStyle w:val="FootnoteReference"/>
        </w:rPr>
        <w:footnoteRef/>
      </w:r>
      <w:r>
        <w:t xml:space="preserve"> </w:t>
      </w:r>
      <w:r>
        <w:tab/>
      </w:r>
      <w:r w:rsidRPr="00416AF2">
        <w:rPr>
          <w:rStyle w:val="AERtextitalic"/>
        </w:rPr>
        <w:t>Re Michael: Ex parte Epic Energy</w:t>
      </w:r>
      <w:r>
        <w:t xml:space="preserve"> [2002] WASCA 231 at [143].</w:t>
      </w:r>
    </w:p>
    <w:p w:rsidR="00AA6FB9" w:rsidRDefault="00AA6FB9" w:rsidP="006147DE">
      <w:pPr>
        <w:pStyle w:val="FootnoteText"/>
        <w:ind w:left="709" w:hanging="709"/>
      </w:pPr>
      <w:r>
        <w:tab/>
        <w:t xml:space="preserve">Energy Ministers also accept this view – see Hansard, SA </w:t>
      </w:r>
      <w:r w:rsidRPr="00E54FE4">
        <w:t xml:space="preserve">House </w:t>
      </w:r>
      <w:r>
        <w:t>o</w:t>
      </w:r>
      <w:r w:rsidRPr="00E54FE4">
        <w:t>f Assembly</w:t>
      </w:r>
      <w:r>
        <w:t>,</w:t>
      </w:r>
      <w:r w:rsidRPr="00E54FE4">
        <w:t xml:space="preserve"> 26 September 2013</w:t>
      </w:r>
      <w:r>
        <w:t xml:space="preserve"> p. 7172.</w:t>
      </w:r>
    </w:p>
  </w:footnote>
  <w:footnote w:id="27">
    <w:p w:rsidR="00AA6FB9" w:rsidRDefault="00AA6FB9" w:rsidP="006147DE">
      <w:pPr>
        <w:pStyle w:val="FootnoteText"/>
      </w:pPr>
      <w:r>
        <w:rPr>
          <w:rStyle w:val="FootnoteReference"/>
        </w:rPr>
        <w:footnoteRef/>
      </w:r>
      <w:r>
        <w:t xml:space="preserve"> </w:t>
      </w:r>
      <w:r>
        <w:tab/>
        <w:t xml:space="preserve">NEL, s. </w:t>
      </w:r>
      <w:proofErr w:type="gramStart"/>
      <w:r>
        <w:t>7A(</w:t>
      </w:r>
      <w:proofErr w:type="gramEnd"/>
      <w:r>
        <w:t>7).</w:t>
      </w:r>
    </w:p>
  </w:footnote>
  <w:footnote w:id="28">
    <w:p w:rsidR="00AA6FB9" w:rsidRDefault="00AA6FB9" w:rsidP="006147DE">
      <w:pPr>
        <w:pStyle w:val="FootnoteText"/>
      </w:pPr>
      <w:r>
        <w:rPr>
          <w:rStyle w:val="FootnoteReference"/>
        </w:rPr>
        <w:footnoteRef/>
      </w:r>
      <w:r>
        <w:t xml:space="preserve"> </w:t>
      </w:r>
      <w:r>
        <w:tab/>
        <w:t xml:space="preserve">NEL, s. </w:t>
      </w:r>
      <w:proofErr w:type="gramStart"/>
      <w:r>
        <w:t>7A(</w:t>
      </w:r>
      <w:proofErr w:type="gramEnd"/>
      <w:r>
        <w:t>6).</w:t>
      </w:r>
    </w:p>
  </w:footnote>
  <w:footnote w:id="29">
    <w:p w:rsidR="00AA6FB9" w:rsidRDefault="00AA6FB9" w:rsidP="005E466C">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30">
    <w:p w:rsidR="00AA6FB9" w:rsidRDefault="00AA6FB9" w:rsidP="005E466C">
      <w:pPr>
        <w:pStyle w:val="FootnoteText"/>
      </w:pPr>
      <w:r>
        <w:rPr>
          <w:rStyle w:val="FootnoteReference"/>
        </w:rPr>
        <w:footnoteRef/>
      </w:r>
      <w:r>
        <w:t xml:space="preserve"> </w:t>
      </w:r>
      <w:r>
        <w:tab/>
      </w:r>
      <w:r w:rsidRPr="00273FC6">
        <w:t>NER, cl.11.5</w:t>
      </w:r>
      <w:r>
        <w:t>7</w:t>
      </w:r>
      <w:r w:rsidRPr="00273FC6">
        <w:t>.1 defines ‘transitional regulatory control period’ and ‘subsequent regulatory control period’ Cl. 11.5</w:t>
      </w:r>
      <w:r>
        <w:t>8.2</w:t>
      </w:r>
      <w:r w:rsidRPr="00273FC6">
        <w:t xml:space="preserve"> outlines the requirements of a transitional regulatory proposal and cl.11.5</w:t>
      </w:r>
      <w:r>
        <w:t>8</w:t>
      </w:r>
      <w:r w:rsidRPr="00273FC6">
        <w:t>.4 the subsequent regulatory control period</w:t>
      </w:r>
    </w:p>
  </w:footnote>
  <w:footnote w:id="31">
    <w:p w:rsidR="00AA6FB9" w:rsidRDefault="00AA6FB9" w:rsidP="005E466C">
      <w:pPr>
        <w:pStyle w:val="FootnoteText"/>
      </w:pPr>
      <w:r>
        <w:rPr>
          <w:rStyle w:val="FootnoteReference"/>
        </w:rPr>
        <w:footnoteRef/>
      </w:r>
      <w:r>
        <w:t xml:space="preserve"> </w:t>
      </w:r>
      <w:r>
        <w:tab/>
      </w:r>
      <w:proofErr w:type="gramStart"/>
      <w:r>
        <w:t>NER, cl.11.57.1 definitions.</w:t>
      </w:r>
      <w:proofErr w:type="gramEnd"/>
    </w:p>
  </w:footnote>
  <w:footnote w:id="32">
    <w:p w:rsidR="00AA6FB9" w:rsidRDefault="00AA6FB9" w:rsidP="005E466C">
      <w:pPr>
        <w:pStyle w:val="FootnoteText"/>
      </w:pPr>
      <w:r>
        <w:rPr>
          <w:rStyle w:val="FootnoteReference"/>
        </w:rPr>
        <w:footnoteRef/>
      </w:r>
      <w:r>
        <w:t xml:space="preserve"> </w:t>
      </w:r>
      <w:r>
        <w:tab/>
        <w:t xml:space="preserve">Under </w:t>
      </w:r>
      <w:r w:rsidRPr="00583C57">
        <w:t xml:space="preserve">NER, cl. </w:t>
      </w:r>
      <w:proofErr w:type="gramStart"/>
      <w:r w:rsidRPr="00583C57">
        <w:t>6A.14.3(</w:t>
      </w:r>
      <w:proofErr w:type="gramEnd"/>
      <w:r w:rsidRPr="00583C57">
        <w:t>e)</w:t>
      </w:r>
      <w:r>
        <w:t xml:space="preserve">, we must approve a proposed period of 5 years. </w:t>
      </w:r>
      <w:r w:rsidRPr="00583C57">
        <w:t>The definition of 'regulatory control period' for a TNSP is "a period of not less than five regulatory years in which a total revenue cap applies to that provider by virtue of a revenue determination" (NER, Chapter 10).</w:t>
      </w:r>
      <w:r w:rsidRPr="0006019E">
        <w:t xml:space="preserve"> </w:t>
      </w:r>
      <w:r>
        <w:t>However, under the transitional rules in Chapter 11, we must approve a period of 4 years if proposed by the TNSP,  for the period beginning 1 July 2015, and otherwise could approve a proposed period of 'less than 4 regulatory years but not less than 3 regulatory years' or 'a period of more than 4 regulatory years': clause 11.58.4(l)</w:t>
      </w:r>
      <w:r w:rsidRPr="00583C57">
        <w:t>.</w:t>
      </w:r>
    </w:p>
    <w:p w:rsidR="00AA6FB9" w:rsidRDefault="00AA6FB9" w:rsidP="005E466C">
      <w:pPr>
        <w:pStyle w:val="FootnoteText"/>
      </w:pPr>
    </w:p>
  </w:footnote>
  <w:footnote w:id="33">
    <w:p w:rsidR="00AA6FB9" w:rsidRDefault="00AA6FB9" w:rsidP="005E466C">
      <w:pPr>
        <w:pStyle w:val="FootnoteText"/>
      </w:pPr>
      <w:r>
        <w:rPr>
          <w:rStyle w:val="FootnoteReference"/>
        </w:rPr>
        <w:footnoteRef/>
      </w:r>
      <w:r>
        <w:t xml:space="preserve"> </w:t>
      </w:r>
      <w:r>
        <w:tab/>
        <w:t>NER, schedule 6A.2.2A, cl. 11.58.5</w:t>
      </w:r>
    </w:p>
  </w:footnote>
  <w:footnote w:id="34">
    <w:p w:rsidR="00AA6FB9" w:rsidRDefault="00AA6FB9" w:rsidP="006147DE">
      <w:pPr>
        <w:pStyle w:val="FootnoteText"/>
      </w:pPr>
      <w:r>
        <w:rPr>
          <w:rStyle w:val="FootnoteReference"/>
        </w:rPr>
        <w:footnoteRef/>
      </w:r>
      <w:r>
        <w:t xml:space="preserve"> </w:t>
      </w:r>
      <w:r>
        <w:tab/>
        <w:t>NEL, s. 16(1</w:t>
      </w:r>
      <w:proofErr w:type="gramStart"/>
      <w:r>
        <w:t>)(</w:t>
      </w:r>
      <w:proofErr w:type="gramEnd"/>
      <w:r>
        <w:t>a).</w:t>
      </w:r>
    </w:p>
  </w:footnote>
  <w:footnote w:id="35">
    <w:p w:rsidR="00AA6FB9" w:rsidRDefault="00AA6FB9" w:rsidP="006147DE">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36">
    <w:p w:rsidR="00AA6FB9" w:rsidRDefault="00AA6FB9" w:rsidP="006147DE">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37">
    <w:p w:rsidR="00AA6FB9" w:rsidRDefault="00AA6FB9" w:rsidP="006147DE">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2" w:history="1">
        <w:r w:rsidRPr="00007B68">
          <w:rPr>
            <w:rStyle w:val="AERbody"/>
            <w:sz w:val="16"/>
          </w:rPr>
          <w:t>www.aer.gov.au/node/19166</w:t>
        </w:r>
      </w:hyperlink>
      <w:r w:rsidRPr="00007B68">
        <w:t>.</w:t>
      </w:r>
      <w:r>
        <w:t xml:space="preserve"> </w:t>
      </w:r>
    </w:p>
  </w:footnote>
  <w:footnote w:id="38">
    <w:p w:rsidR="00AA6FB9" w:rsidRDefault="00AA6FB9" w:rsidP="006147DE">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39">
    <w:p w:rsidR="00AA6FB9" w:rsidRDefault="00AA6FB9" w:rsidP="00C04509">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40">
    <w:p w:rsidR="00AA6FB9" w:rsidRDefault="00AA6FB9">
      <w:pPr>
        <w:pStyle w:val="FootnoteText"/>
      </w:pPr>
      <w:r>
        <w:rPr>
          <w:rStyle w:val="FootnoteReference"/>
        </w:rPr>
        <w:footnoteRef/>
      </w:r>
      <w:r>
        <w:t xml:space="preserve"> </w:t>
      </w:r>
      <w:r>
        <w:tab/>
      </w:r>
      <w:hyperlink r:id="rId3" w:history="1">
        <w:r w:rsidRPr="00641D19">
          <w:rPr>
            <w:rStyle w:val="Hyperlink"/>
          </w:rPr>
          <w:t>http://www.aer.gov.au/networks-pipelines/guidelines-and-schemes</w:t>
        </w:r>
      </w:hyperlink>
      <w:r>
        <w:t xml:space="preserve"> </w:t>
      </w:r>
    </w:p>
  </w:footnote>
  <w:footnote w:id="41">
    <w:p w:rsidR="00AA6FB9" w:rsidRDefault="00AA6FB9" w:rsidP="00310037">
      <w:pPr>
        <w:pStyle w:val="FootnoteText"/>
      </w:pPr>
      <w:r>
        <w:rPr>
          <w:rStyle w:val="FootnoteReference"/>
        </w:rPr>
        <w:footnoteRef/>
      </w:r>
      <w:r>
        <w:t xml:space="preserve"> </w:t>
      </w:r>
      <w:r>
        <w:tab/>
        <w:t>NEL, s. 16(1)(b)</w:t>
      </w:r>
    </w:p>
  </w:footnote>
  <w:footnote w:id="42">
    <w:p w:rsidR="00AA6FB9" w:rsidRDefault="00AA6FB9" w:rsidP="00310037">
      <w:pPr>
        <w:pStyle w:val="FootnoteText"/>
      </w:pPr>
      <w:r>
        <w:rPr>
          <w:rStyle w:val="FootnoteReference"/>
        </w:rPr>
        <w:footnoteRef/>
      </w:r>
      <w:r>
        <w:t xml:space="preserve"> </w:t>
      </w:r>
      <w:r>
        <w:tab/>
      </w:r>
      <w:r w:rsidRPr="00293C2F">
        <w:t xml:space="preserve">AEMC, </w:t>
      </w:r>
      <w:hyperlink r:id="rId4" w:history="1">
        <w:r w:rsidRPr="001767F0">
          <w:rPr>
            <w:rStyle w:val="AERtextitalic"/>
          </w:rPr>
          <w:t>Rule Determination, National Electricity Amendment (Economic Regulation of Network Service Providers) Rule 2012 National Gas Amendment (Price and Revenue Regulation of Gas Services) Rule 2012</w:t>
        </w:r>
      </w:hyperlink>
      <w:r w:rsidRPr="00293C2F">
        <w:t>, 29 November 2012, p.</w:t>
      </w:r>
      <w:r>
        <w:t xml:space="preserve"> 111.</w:t>
      </w:r>
    </w:p>
  </w:footnote>
  <w:footnote w:id="43">
    <w:p w:rsidR="00AA6FB9" w:rsidRDefault="00AA6FB9" w:rsidP="006147DE">
      <w:pPr>
        <w:pStyle w:val="FootnoteText"/>
      </w:pPr>
      <w:r>
        <w:rPr>
          <w:rStyle w:val="FootnoteReference"/>
        </w:rPr>
        <w:footnoteRef/>
      </w:r>
      <w:r>
        <w:t xml:space="preserve"> </w:t>
      </w:r>
      <w:r>
        <w:tab/>
        <w:t xml:space="preserve">NER, </w:t>
      </w:r>
      <w:proofErr w:type="gramStart"/>
      <w:r>
        <w:t>cll.6A.11.3(</w:t>
      </w:r>
      <w:proofErr w:type="gramEnd"/>
      <w:r>
        <w:t xml:space="preserve">b)-(b2) requires the AER publish an issues paper, however cl. 11.57.2(a) of the transition rules excludes these sections from this  determination. </w:t>
      </w:r>
    </w:p>
  </w:footnote>
  <w:footnote w:id="44">
    <w:p w:rsidR="00AA6FB9" w:rsidRDefault="00AA6FB9" w:rsidP="006147DE">
      <w:pPr>
        <w:pStyle w:val="FootnoteText"/>
      </w:pPr>
      <w:r>
        <w:rPr>
          <w:rStyle w:val="FootnoteReference"/>
        </w:rPr>
        <w:footnoteRef/>
      </w:r>
      <w:r>
        <w:t xml:space="preserve"> </w:t>
      </w:r>
      <w:r>
        <w:tab/>
        <w:t xml:space="preserve">AER, </w:t>
      </w:r>
      <w:r w:rsidRPr="006A270C">
        <w:rPr>
          <w:rStyle w:val="AERtextitalic"/>
        </w:rPr>
        <w:t xml:space="preserve">Issues paper </w:t>
      </w:r>
      <w:r>
        <w:rPr>
          <w:rStyle w:val="AERtextitalic"/>
        </w:rPr>
        <w:t>TransGrid, TasNetworks (Transend), TasNetworks revenue proposals for the next regulatory control period</w:t>
      </w:r>
      <w:r>
        <w:t xml:space="preserve">, July 2014. A copy is available at </w:t>
      </w:r>
      <w:r w:rsidRPr="005335FF">
        <w:t>http://www.aer.gov.au/node/23143</w:t>
      </w:r>
      <w:r>
        <w:t>.</w:t>
      </w:r>
    </w:p>
  </w:footnote>
  <w:footnote w:id="45">
    <w:p w:rsidR="00AA6FB9" w:rsidRDefault="00AA6FB9" w:rsidP="006147DE">
      <w:pPr>
        <w:pStyle w:val="FootnoteText"/>
      </w:pPr>
      <w:r>
        <w:rPr>
          <w:rStyle w:val="FootnoteReference"/>
        </w:rPr>
        <w:footnoteRef/>
      </w:r>
      <w:r>
        <w:t xml:space="preserve"> </w:t>
      </w:r>
      <w:r>
        <w:tab/>
      </w:r>
      <w:proofErr w:type="gramStart"/>
      <w:r>
        <w:t>NEL, s. 16(c).</w:t>
      </w:r>
      <w:proofErr w:type="gramEnd"/>
    </w:p>
  </w:footnote>
  <w:footnote w:id="46">
    <w:p w:rsidR="00AA6FB9" w:rsidRDefault="00AA6FB9" w:rsidP="006147DE">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47">
    <w:p w:rsidR="00AA6FB9" w:rsidRDefault="00AA6FB9" w:rsidP="007453A9">
      <w:pPr>
        <w:pStyle w:val="FootnoteText"/>
      </w:pPr>
      <w:r>
        <w:rPr>
          <w:rStyle w:val="FootnoteReference"/>
        </w:rPr>
        <w:footnoteRef/>
      </w:r>
      <w:r>
        <w:t xml:space="preserve"> </w:t>
      </w:r>
      <w:r>
        <w:tab/>
        <w:t xml:space="preserve">Lehman Brothers filed for Chapter 11 bankruptcy protection on September 15, 2008. This is generally considered the date the GFC started. See </w:t>
      </w:r>
      <w:r w:rsidRPr="005C19C9">
        <w:t>http://dm.epiq11.com/LBH/Project</w:t>
      </w:r>
      <w:r>
        <w:t>.</w:t>
      </w:r>
    </w:p>
  </w:footnote>
  <w:footnote w:id="48">
    <w:p w:rsidR="00AA6FB9" w:rsidRDefault="00AA6FB9" w:rsidP="00D61AB1">
      <w:pPr>
        <w:pStyle w:val="FootnoteText"/>
      </w:pPr>
      <w:r>
        <w:rPr>
          <w:rStyle w:val="FootnoteReference"/>
        </w:rPr>
        <w:footnoteRef/>
      </w:r>
      <w:r>
        <w:t xml:space="preserve"> </w:t>
      </w:r>
      <w:r>
        <w:tab/>
        <w:t>NEL, s. 16(1</w:t>
      </w:r>
      <w:proofErr w:type="gramStart"/>
      <w:r>
        <w:t>)(</w:t>
      </w:r>
      <w:proofErr w:type="gramEnd"/>
      <w:r>
        <w:t>d).</w:t>
      </w:r>
    </w:p>
  </w:footnote>
  <w:footnote w:id="49">
    <w:p w:rsidR="00AA6FB9" w:rsidRDefault="00AA6FB9" w:rsidP="00D61AB1">
      <w:pPr>
        <w:pStyle w:val="FootnoteText"/>
      </w:pPr>
      <w:r>
        <w:rPr>
          <w:rStyle w:val="FootnoteReference"/>
        </w:rPr>
        <w:footnoteRef/>
      </w:r>
      <w:r>
        <w:t xml:space="preserve"> </w:t>
      </w:r>
      <w:r>
        <w:tab/>
        <w:t>NEL, s. 16(1)(d)</w:t>
      </w:r>
    </w:p>
  </w:footnote>
  <w:footnote w:id="50">
    <w:p w:rsidR="00AA6FB9" w:rsidRDefault="00AA6FB9" w:rsidP="00D61AB1">
      <w:pPr>
        <w:pStyle w:val="FootnoteText"/>
      </w:pPr>
      <w:r>
        <w:rPr>
          <w:rStyle w:val="FootnoteReference"/>
        </w:rPr>
        <w:footnoteRef/>
      </w:r>
      <w:r>
        <w:t xml:space="preserve"> </w:t>
      </w:r>
      <w:r>
        <w:tab/>
        <w:t>Hansard, SA House of Assembly, 26 September 2013 p. 7173.</w:t>
      </w:r>
    </w:p>
  </w:footnote>
  <w:footnote w:id="51">
    <w:p w:rsidR="00AA6FB9" w:rsidRDefault="00AA6FB9" w:rsidP="008D417E">
      <w:pPr>
        <w:pStyle w:val="FootnoteText"/>
      </w:pPr>
      <w:r>
        <w:rPr>
          <w:rStyle w:val="FootnoteReference"/>
        </w:rPr>
        <w:footnoteRef/>
      </w:r>
      <w:r>
        <w:t xml:space="preserve"> </w:t>
      </w:r>
      <w:r>
        <w:tab/>
        <w:t xml:space="preserve">NEL, s. </w:t>
      </w:r>
      <w:proofErr w:type="gramStart"/>
      <w:r>
        <w:t>7A(</w:t>
      </w:r>
      <w:proofErr w:type="gramEnd"/>
      <w:r>
        <w:t>2) and (6).</w:t>
      </w:r>
    </w:p>
  </w:footnote>
  <w:footnote w:id="52">
    <w:p w:rsidR="00AA6FB9" w:rsidRDefault="00AA6FB9">
      <w:pPr>
        <w:pStyle w:val="FootnoteText"/>
      </w:pPr>
      <w:r>
        <w:rPr>
          <w:rStyle w:val="FootnoteReference"/>
        </w:rPr>
        <w:footnoteRef/>
      </w:r>
      <w:r>
        <w:t xml:space="preserve"> </w:t>
      </w:r>
      <w:r>
        <w:tab/>
        <w:t>This amount excludes the placeholder revenue for the transitional 2014–15 year.</w:t>
      </w:r>
    </w:p>
  </w:footnote>
  <w:footnote w:id="53">
    <w:p w:rsidR="00AA6FB9" w:rsidRDefault="00AA6FB9">
      <w:pPr>
        <w:pStyle w:val="FootnoteText"/>
      </w:pPr>
      <w:r>
        <w:rPr>
          <w:rStyle w:val="FootnoteReference"/>
        </w:rPr>
        <w:footnoteRef/>
      </w:r>
      <w:r>
        <w:t xml:space="preserve"> </w:t>
      </w:r>
      <w:r>
        <w:tab/>
      </w:r>
      <w:r w:rsidRPr="009C2DBC">
        <w:t xml:space="preserve">AEMO, </w:t>
      </w:r>
      <w:r w:rsidRPr="009C2DBC">
        <w:rPr>
          <w:rStyle w:val="AERtextitalic"/>
        </w:rPr>
        <w:t>National electricity forecasting report</w:t>
      </w:r>
      <w:r w:rsidRPr="009C2DBC">
        <w:t>, 201</w:t>
      </w:r>
      <w:r>
        <w:t>4</w:t>
      </w:r>
      <w:r w:rsidRPr="009C2DBC">
        <w:t xml:space="preserve">, table </w:t>
      </w:r>
      <w:r>
        <w:t>12.</w:t>
      </w:r>
    </w:p>
  </w:footnote>
  <w:footnote w:id="54">
    <w:p w:rsidR="00AA6FB9" w:rsidRDefault="00AA6FB9">
      <w:pPr>
        <w:pStyle w:val="FootnoteText"/>
      </w:pPr>
      <w:r>
        <w:rPr>
          <w:rStyle w:val="FootnoteReference"/>
        </w:rPr>
        <w:footnoteRef/>
      </w:r>
      <w:r>
        <w:t xml:space="preserve"> </w:t>
      </w:r>
      <w:r>
        <w:tab/>
        <w:t xml:space="preserve">OTTER, </w:t>
      </w:r>
      <w:r w:rsidRPr="009C2DBC">
        <w:rPr>
          <w:rStyle w:val="AERtextitalic"/>
        </w:rPr>
        <w:t>Comparison of 2014 Australian standing offer energy prices</w:t>
      </w:r>
      <w:r>
        <w:t>, March 2014, p. 3.</w:t>
      </w:r>
    </w:p>
  </w:footnote>
  <w:footnote w:id="55">
    <w:p w:rsidR="00AA6FB9" w:rsidRDefault="00AA6FB9" w:rsidP="00710943">
      <w:pPr>
        <w:pStyle w:val="FootnoteText"/>
      </w:pPr>
      <w:r>
        <w:rPr>
          <w:rStyle w:val="FootnoteReference"/>
        </w:rPr>
        <w:footnoteRef/>
      </w:r>
      <w:r>
        <w:t xml:space="preserve"> </w:t>
      </w:r>
      <w:r>
        <w:tab/>
      </w:r>
      <w:proofErr w:type="gramStart"/>
      <w:r>
        <w:t>NER, cl. 6A.5.4.</w:t>
      </w:r>
      <w:proofErr w:type="gramEnd"/>
    </w:p>
  </w:footnote>
  <w:footnote w:id="56">
    <w:p w:rsidR="00AA6FB9" w:rsidRDefault="00AA6FB9" w:rsidP="00710943">
      <w:pPr>
        <w:pStyle w:val="FootnoteText"/>
      </w:pPr>
      <w:r>
        <w:rPr>
          <w:rStyle w:val="FootnoteReference"/>
        </w:rPr>
        <w:footnoteRef/>
      </w:r>
      <w:r>
        <w:t xml:space="preserve"> </w:t>
      </w:r>
      <w:r>
        <w:tab/>
        <w:t xml:space="preserve">NER, </w:t>
      </w:r>
      <w:r w:rsidR="00197611">
        <w:t>cl</w:t>
      </w:r>
      <w:r>
        <w:t>. 6A.6.1 and schedule 6A.2</w:t>
      </w:r>
    </w:p>
  </w:footnote>
  <w:footnote w:id="57">
    <w:p w:rsidR="00AA6FB9" w:rsidRDefault="00AA6FB9" w:rsidP="00F31C3F">
      <w:pPr>
        <w:pStyle w:val="FootnoteText"/>
      </w:pPr>
      <w:r>
        <w:rPr>
          <w:rStyle w:val="FootnoteReference"/>
        </w:rPr>
        <w:footnoteRef/>
      </w:r>
      <w:r>
        <w:t xml:space="preserve"> </w:t>
      </w:r>
      <w:r>
        <w:tab/>
        <w:t xml:space="preserve">NER, </w:t>
      </w:r>
      <w:proofErr w:type="gramStart"/>
      <w:r>
        <w:t>cl.6A.6.2(</w:t>
      </w:r>
      <w:proofErr w:type="gramEnd"/>
      <w:r>
        <w:t>a).</w:t>
      </w:r>
    </w:p>
  </w:footnote>
  <w:footnote w:id="58">
    <w:p w:rsidR="00AA6FB9" w:rsidRDefault="00AA6FB9" w:rsidP="00863B6E">
      <w:pPr>
        <w:pStyle w:val="FootnoteText"/>
      </w:pPr>
      <w:r>
        <w:rPr>
          <w:rStyle w:val="FootnoteReference"/>
        </w:rPr>
        <w:footnoteRef/>
      </w:r>
      <w:r>
        <w:t xml:space="preserve"> </w:t>
      </w:r>
      <w:r>
        <w:tab/>
        <w:t>The nominal</w:t>
      </w:r>
      <w:r w:rsidRPr="007A21D2">
        <w:t xml:space="preserve"> </w:t>
      </w:r>
      <w:r>
        <w:t>vanilla WACC combines a post-</w:t>
      </w:r>
      <w:r w:rsidRPr="007A21D2">
        <w:t>tax return on equity a</w:t>
      </w:r>
      <w:r>
        <w:t>nd pre-</w:t>
      </w:r>
      <w:r w:rsidRPr="007A21D2">
        <w:t>tax return on debt</w:t>
      </w:r>
      <w:r>
        <w:t xml:space="preserve">, </w:t>
      </w:r>
      <w:r w:rsidRPr="003964B1">
        <w:t>for consistency with other building blocks.</w:t>
      </w:r>
    </w:p>
  </w:footnote>
  <w:footnote w:id="59">
    <w:p w:rsidR="00AA6FB9" w:rsidRDefault="00AA6FB9" w:rsidP="00F31C3F">
      <w:pPr>
        <w:pStyle w:val="FootnoteText"/>
      </w:pPr>
      <w:r>
        <w:rPr>
          <w:rStyle w:val="FootnoteReference"/>
        </w:rPr>
        <w:footnoteRef/>
      </w:r>
      <w:r>
        <w:t xml:space="preserve"> </w:t>
      </w:r>
      <w:r>
        <w:tab/>
        <w:t xml:space="preserve">NER, </w:t>
      </w:r>
      <w:proofErr w:type="gramStart"/>
      <w:r>
        <w:t>cl.6A.6.2(</w:t>
      </w:r>
      <w:proofErr w:type="gramEnd"/>
      <w:r>
        <w:t>b).</w:t>
      </w:r>
    </w:p>
  </w:footnote>
  <w:footnote w:id="60">
    <w:p w:rsidR="00AA6FB9" w:rsidRDefault="00AA6FB9" w:rsidP="00F31C3F">
      <w:pPr>
        <w:pStyle w:val="FootnoteText"/>
      </w:pPr>
      <w:r>
        <w:rPr>
          <w:rStyle w:val="FootnoteReference"/>
        </w:rPr>
        <w:footnoteRef/>
      </w:r>
      <w:r>
        <w:t xml:space="preserve"> </w:t>
      </w:r>
      <w:r>
        <w:tab/>
        <w:t xml:space="preserve">NER, </w:t>
      </w:r>
      <w:proofErr w:type="gramStart"/>
      <w:r>
        <w:t>cl.6A.6.2(</w:t>
      </w:r>
      <w:proofErr w:type="spellStart"/>
      <w:proofErr w:type="gramEnd"/>
      <w:r>
        <w:t>i</w:t>
      </w:r>
      <w:proofErr w:type="spellEnd"/>
      <w:r>
        <w:t>)(2).</w:t>
      </w:r>
    </w:p>
  </w:footnote>
  <w:footnote w:id="61">
    <w:p w:rsidR="00AA6FB9" w:rsidRDefault="00AA6FB9" w:rsidP="00F31C3F">
      <w:pPr>
        <w:pStyle w:val="FootnoteText"/>
      </w:pPr>
      <w:r>
        <w:rPr>
          <w:rStyle w:val="FootnoteReference"/>
        </w:rPr>
        <w:footnoteRef/>
      </w:r>
      <w:r>
        <w:t xml:space="preserve"> </w:t>
      </w:r>
      <w:r>
        <w:tab/>
        <w:t xml:space="preserve">NER, </w:t>
      </w:r>
      <w:proofErr w:type="gramStart"/>
      <w:r>
        <w:t>cl.6A.6.2(</w:t>
      </w:r>
      <w:proofErr w:type="gramEnd"/>
      <w:r>
        <w:t>b).</w:t>
      </w:r>
    </w:p>
  </w:footnote>
  <w:footnote w:id="62">
    <w:p w:rsidR="00AA6FB9" w:rsidRDefault="00AA6FB9" w:rsidP="00F31C3F">
      <w:pPr>
        <w:pStyle w:val="FootnoteText"/>
      </w:pPr>
      <w:r>
        <w:rPr>
          <w:rStyle w:val="FootnoteReference"/>
        </w:rPr>
        <w:footnoteRef/>
      </w:r>
      <w:r>
        <w:t xml:space="preserve"> </w:t>
      </w:r>
      <w:r>
        <w:tab/>
      </w:r>
      <w:r w:rsidRPr="00BB36FA">
        <w:t xml:space="preserve">AEMC, </w:t>
      </w:r>
      <w:r w:rsidRPr="00844B1B">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63">
    <w:p w:rsidR="00AA6FB9" w:rsidRDefault="00AA6FB9" w:rsidP="00F31C3F">
      <w:pPr>
        <w:pStyle w:val="FootnoteText"/>
      </w:pPr>
      <w:r>
        <w:rPr>
          <w:rStyle w:val="FootnoteReference"/>
        </w:rPr>
        <w:footnoteRef/>
      </w:r>
      <w:r>
        <w:t xml:space="preserve"> </w:t>
      </w:r>
      <w:r>
        <w:tab/>
      </w:r>
      <w:r w:rsidRPr="00835CE1">
        <w:t xml:space="preserve">NER, </w:t>
      </w:r>
      <w:proofErr w:type="gramStart"/>
      <w:r w:rsidRPr="00835CE1">
        <w:t>cl.6A.6.2(</w:t>
      </w:r>
      <w:proofErr w:type="gramEnd"/>
      <w:r w:rsidRPr="00835CE1">
        <w:t>m).</w:t>
      </w:r>
    </w:p>
  </w:footnote>
  <w:footnote w:id="64">
    <w:p w:rsidR="00AA6FB9" w:rsidRDefault="00AA6FB9" w:rsidP="00F31C3F">
      <w:pPr>
        <w:pStyle w:val="FootnoteText"/>
      </w:pPr>
      <w:r>
        <w:rPr>
          <w:rStyle w:val="FootnoteReference"/>
        </w:rPr>
        <w:footnoteRef/>
      </w:r>
      <w:r>
        <w:t xml:space="preserve"> </w:t>
      </w:r>
      <w:r>
        <w:tab/>
      </w:r>
      <w:hyperlink r:id="rId5" w:history="1">
        <w:r w:rsidRPr="00EB1EF2">
          <w:rPr>
            <w:rStyle w:val="Hyperlink"/>
          </w:rPr>
          <w:t>http://www.aer.gov.au/node/18859</w:t>
        </w:r>
      </w:hyperlink>
    </w:p>
  </w:footnote>
  <w:footnote w:id="65">
    <w:p w:rsidR="00AA6FB9" w:rsidRDefault="00AA6FB9" w:rsidP="00F31C3F">
      <w:pPr>
        <w:pStyle w:val="FootnoteText"/>
      </w:pPr>
      <w:r>
        <w:rPr>
          <w:rStyle w:val="FootnoteReference"/>
        </w:rPr>
        <w:footnoteRef/>
      </w:r>
      <w:r>
        <w:t xml:space="preserve"> </w:t>
      </w:r>
      <w:r>
        <w:tab/>
        <w:t xml:space="preserve">ENA, </w:t>
      </w:r>
      <w:r w:rsidRPr="00E67A17">
        <w:rPr>
          <w:rStyle w:val="AERtextitalic"/>
        </w:rPr>
        <w:t xml:space="preserve">Response to the </w:t>
      </w:r>
      <w:r>
        <w:rPr>
          <w:rStyle w:val="AERtextitalic"/>
        </w:rPr>
        <w:t>d</w:t>
      </w:r>
      <w:r w:rsidRPr="00E67A17">
        <w:rPr>
          <w:rStyle w:val="AERtextitalic"/>
        </w:rPr>
        <w:t xml:space="preserve">raft </w:t>
      </w:r>
      <w:r>
        <w:rPr>
          <w:rStyle w:val="AERtextitalic"/>
        </w:rPr>
        <w:t>r</w:t>
      </w:r>
      <w:r w:rsidRPr="00E67A17">
        <w:rPr>
          <w:rStyle w:val="AERtextitalic"/>
        </w:rPr>
        <w:t xml:space="preserve">ate of </w:t>
      </w:r>
      <w:r>
        <w:rPr>
          <w:rStyle w:val="AERtextitalic"/>
        </w:rPr>
        <w:t>r</w:t>
      </w:r>
      <w:r w:rsidRPr="00E67A17">
        <w:rPr>
          <w:rStyle w:val="AERtextitalic"/>
        </w:rPr>
        <w:t xml:space="preserve">eturn </w:t>
      </w:r>
      <w:r>
        <w:rPr>
          <w:rStyle w:val="AERtextitalic"/>
        </w:rPr>
        <w:t>guideline</w:t>
      </w:r>
      <w:r w:rsidRPr="00E67A17">
        <w:rPr>
          <w:rStyle w:val="AERtextitalic"/>
        </w:rPr>
        <w:t xml:space="preserve"> of the AER</w:t>
      </w:r>
      <w:r>
        <w:t xml:space="preserve">, 11 October 2013, p.1, </w:t>
      </w:r>
      <w:r w:rsidRPr="00746651">
        <w:t xml:space="preserve">AER, </w:t>
      </w:r>
      <w:r w:rsidRPr="00746651">
        <w:rPr>
          <w:rStyle w:val="AERtextitalic"/>
        </w:rPr>
        <w:t>Explanatory statement</w:t>
      </w:r>
      <w:r>
        <w:rPr>
          <w:rStyle w:val="AERtextitalic"/>
        </w:rPr>
        <w:t xml:space="preserve"> to the</w:t>
      </w:r>
      <w:r w:rsidRPr="00746651">
        <w:rPr>
          <w:rStyle w:val="AERtextitalic"/>
        </w:rPr>
        <w:t xml:space="preserve"> rate of return </w:t>
      </w:r>
      <w:r>
        <w:rPr>
          <w:rStyle w:val="AERtextitalic"/>
        </w:rPr>
        <w:t>guideline</w:t>
      </w:r>
      <w:r w:rsidRPr="00746651">
        <w:rPr>
          <w:rStyle w:val="AERtextitalic"/>
        </w:rPr>
        <w:t xml:space="preserve"> </w:t>
      </w:r>
      <w:r>
        <w:rPr>
          <w:rStyle w:val="AERtextitalic"/>
        </w:rPr>
        <w:t>(a</w:t>
      </w:r>
      <w:r w:rsidRPr="00746651">
        <w:rPr>
          <w:rStyle w:val="AERtextitalic"/>
        </w:rPr>
        <w:t>ppendices</w:t>
      </w:r>
      <w:r>
        <w:rPr>
          <w:rStyle w:val="AERtextitalic"/>
        </w:rPr>
        <w:t>)</w:t>
      </w:r>
      <w:r w:rsidRPr="00746651">
        <w:t xml:space="preserve">, December 2013, </w:t>
      </w:r>
      <w:r>
        <w:t xml:space="preserve">Appendix I, </w:t>
      </w:r>
      <w:r w:rsidRPr="00746651">
        <w:t>Table I.4, pp.185–186.</w:t>
      </w:r>
    </w:p>
  </w:footnote>
  <w:footnote w:id="66">
    <w:p w:rsidR="00AA6FB9" w:rsidRDefault="00AA6FB9" w:rsidP="00F31C3F">
      <w:pPr>
        <w:pStyle w:val="FootnoteText"/>
      </w:pPr>
      <w:r>
        <w:rPr>
          <w:rStyle w:val="FootnoteReference"/>
        </w:rPr>
        <w:footnoteRef/>
      </w:r>
      <w:r>
        <w:t xml:space="preserve"> </w:t>
      </w:r>
      <w:r>
        <w:tab/>
        <w:t xml:space="preserve">McKenzie &amp; </w:t>
      </w:r>
      <w:proofErr w:type="spellStart"/>
      <w:r>
        <w:t>Partington</w:t>
      </w:r>
      <w:proofErr w:type="spellEnd"/>
      <w:r>
        <w:t xml:space="preserve">, </w:t>
      </w:r>
      <w:r w:rsidRPr="00555743">
        <w:rPr>
          <w:rStyle w:val="AERtextitalic"/>
        </w:rPr>
        <w:t>Part A: Return on equity, Report to the AER</w:t>
      </w:r>
      <w:r>
        <w:t xml:space="preserve">, October 2014, p.13; John Handley, </w:t>
      </w:r>
      <w:r w:rsidRPr="00450C4F">
        <w:rPr>
          <w:rStyle w:val="AERtextitalic"/>
        </w:rPr>
        <w:t>Advice on return on equity</w:t>
      </w:r>
      <w:r>
        <w:rPr>
          <w:rStyle w:val="AERtextitalic"/>
        </w:rPr>
        <w:t>:</w:t>
      </w:r>
      <w:r w:rsidRPr="00450C4F">
        <w:rPr>
          <w:rStyle w:val="AERtextitalic"/>
        </w:rPr>
        <w:t xml:space="preserve"> Report prepared for the AER</w:t>
      </w:r>
      <w:r>
        <w:t>, October 2014, p.3.</w:t>
      </w:r>
    </w:p>
  </w:footnote>
  <w:footnote w:id="67">
    <w:p w:rsidR="00AA6FB9" w:rsidRDefault="00AA6FB9" w:rsidP="00F31C3F">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68">
    <w:p w:rsidR="00AA6FB9" w:rsidRDefault="00AA6FB9" w:rsidP="00F31C3F">
      <w:pPr>
        <w:pStyle w:val="FootnoteText"/>
      </w:pPr>
      <w:r>
        <w:rPr>
          <w:rStyle w:val="FootnoteReference"/>
        </w:rPr>
        <w:footnoteRef/>
      </w:r>
      <w:r>
        <w:t xml:space="preserve"> </w:t>
      </w:r>
      <w:r>
        <w:tab/>
        <w:t xml:space="preserve">To calculate this, we use the RBA’s published yields on 10 year BBB non-financial corporate bonds, specifically, the spread to CGS yields (as at 30 September). </w:t>
      </w:r>
      <w:r w:rsidRPr="001E5DD9">
        <w:t>These are not reflective of our draft decision return on debt estimate which is calculated as an average of the RBA and Bloomberg (BVAL) data series. We have also made an extrapolation adjustment to the RBA data series.</w:t>
      </w:r>
    </w:p>
  </w:footnote>
  <w:footnote w:id="69">
    <w:p w:rsidR="00AA6FB9" w:rsidRDefault="00AA6FB9" w:rsidP="00F31C3F">
      <w:pPr>
        <w:pStyle w:val="FootnoteText"/>
      </w:pPr>
      <w:r>
        <w:rPr>
          <w:rStyle w:val="FootnoteReference"/>
        </w:rPr>
        <w:footnoteRef/>
      </w:r>
      <w:r>
        <w:t xml:space="preserve"> </w:t>
      </w:r>
      <w:r>
        <w:tab/>
        <w:t xml:space="preserve">NER, </w:t>
      </w:r>
      <w:proofErr w:type="gramStart"/>
      <w:r>
        <w:t>cl.6A.6.2(</w:t>
      </w:r>
      <w:proofErr w:type="gramEnd"/>
      <w:r>
        <w:t>j).</w:t>
      </w:r>
    </w:p>
  </w:footnote>
  <w:footnote w:id="70">
    <w:p w:rsidR="00AA6FB9" w:rsidRDefault="00AA6FB9" w:rsidP="00F31C3F">
      <w:pPr>
        <w:pStyle w:val="FootnoteText"/>
      </w:pPr>
      <w:r>
        <w:rPr>
          <w:rStyle w:val="FootnoteReference"/>
        </w:rPr>
        <w:footnoteRef/>
      </w:r>
      <w:r>
        <w:t xml:space="preserve"> </w:t>
      </w:r>
      <w:r>
        <w:tab/>
        <w:t xml:space="preserve">NER, </w:t>
      </w:r>
      <w:proofErr w:type="gramStart"/>
      <w:r>
        <w:t>cl.6A.6.2(</w:t>
      </w:r>
      <w:proofErr w:type="gramEnd"/>
      <w:r>
        <w:t>h).</w:t>
      </w:r>
    </w:p>
  </w:footnote>
  <w:footnote w:id="71">
    <w:p w:rsidR="00AA6FB9" w:rsidRDefault="00AA6FB9" w:rsidP="00F31C3F">
      <w:pPr>
        <w:pStyle w:val="FootnoteText"/>
      </w:pPr>
      <w:r>
        <w:rPr>
          <w:rStyle w:val="FootnoteReference"/>
        </w:rPr>
        <w:footnoteRef/>
      </w:r>
      <w:r>
        <w:t xml:space="preserve"> </w:t>
      </w:r>
      <w:r>
        <w:tab/>
      </w:r>
      <w:r w:rsidRPr="00D40C0A">
        <w:t xml:space="preserve">NER clause 6.5.2(l), NER clause </w:t>
      </w:r>
      <w:proofErr w:type="gramStart"/>
      <w:r w:rsidRPr="00D40C0A">
        <w:t>6A.6.2(</w:t>
      </w:r>
      <w:proofErr w:type="gramEnd"/>
      <w:r w:rsidRPr="00D40C0A">
        <w:t>l), NGR r. 87(12).</w:t>
      </w:r>
    </w:p>
  </w:footnote>
  <w:footnote w:id="72">
    <w:p w:rsidR="00AA6FB9" w:rsidRDefault="00AA6FB9" w:rsidP="00D32154">
      <w:pPr>
        <w:pStyle w:val="FootnoteText"/>
      </w:pPr>
      <w:r>
        <w:rPr>
          <w:rStyle w:val="FootnoteReference"/>
        </w:rPr>
        <w:footnoteRef/>
      </w:r>
      <w:r>
        <w:t xml:space="preserve"> </w:t>
      </w:r>
      <w:r>
        <w:tab/>
      </w:r>
      <w:r w:rsidRPr="00890E69">
        <w:rPr>
          <w:rStyle w:val="AERtextitalic"/>
        </w:rPr>
        <w:t>Income Tax Assessment Act 1997</w:t>
      </w:r>
      <w:r>
        <w:t>, parts 3–6.</w:t>
      </w:r>
    </w:p>
  </w:footnote>
  <w:footnote w:id="73">
    <w:p w:rsidR="00AA6FB9" w:rsidRDefault="00AA6FB9" w:rsidP="00D32154">
      <w:pPr>
        <w:pStyle w:val="FootnoteText"/>
      </w:pPr>
      <w:r>
        <w:rPr>
          <w:rStyle w:val="FootnoteReference"/>
        </w:rPr>
        <w:footnoteRef/>
      </w:r>
      <w:r>
        <w:t xml:space="preserve"> </w:t>
      </w:r>
      <w:r>
        <w:tab/>
        <w:t xml:space="preserve">NER, </w:t>
      </w:r>
      <w:r w:rsidR="00197611">
        <w:t>cl</w:t>
      </w:r>
      <w:r>
        <w:t xml:space="preserve"> 6.4.3(a</w:t>
      </w:r>
      <w:proofErr w:type="gramStart"/>
      <w:r>
        <w:t>)(</w:t>
      </w:r>
      <w:proofErr w:type="gramEnd"/>
      <w:r>
        <w:t xml:space="preserve">4), 6.4.3(b)(4), 6.5.3, 6A.5.4(a)(4), 6A.5.4(b)(4) and 6A.6.4; NGR, </w:t>
      </w:r>
      <w:proofErr w:type="spellStart"/>
      <w:r w:rsidR="00197611">
        <w:t>rr</w:t>
      </w:r>
      <w:proofErr w:type="spellEnd"/>
      <w:r>
        <w:t xml:space="preserve"> 76(c) and 87A.</w:t>
      </w:r>
    </w:p>
  </w:footnote>
  <w:footnote w:id="74">
    <w:p w:rsidR="00AA6FB9" w:rsidRDefault="00AA6FB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p>
  </w:footnote>
  <w:footnote w:id="75">
    <w:p w:rsidR="00AA6FB9" w:rsidRDefault="00AA6FB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p.31</w:t>
      </w:r>
      <w:r w:rsidRPr="00874F27">
        <w:t>.</w:t>
      </w:r>
    </w:p>
  </w:footnote>
  <w:footnote w:id="76">
    <w:p w:rsidR="00AA6FB9" w:rsidRDefault="00AA6FB9">
      <w:pPr>
        <w:pStyle w:val="FootnoteText"/>
      </w:pPr>
      <w:r>
        <w:rPr>
          <w:rStyle w:val="FootnoteReference"/>
        </w:rPr>
        <w:footnoteRef/>
      </w:r>
      <w:r>
        <w:t xml:space="preserve"> </w:t>
      </w:r>
      <w:r>
        <w:tab/>
      </w:r>
      <w:r w:rsidRPr="00582678">
        <w:t xml:space="preserve">M. </w:t>
      </w:r>
      <w:proofErr w:type="spellStart"/>
      <w:r w:rsidRPr="00582678">
        <w:t>Lally</w:t>
      </w:r>
      <w:proofErr w:type="spellEnd"/>
      <w:r w:rsidRPr="00582678">
        <w:t xml:space="preserve">, </w:t>
      </w:r>
      <w:r w:rsidRPr="00582678">
        <w:rPr>
          <w:rStyle w:val="AERtextitalic"/>
        </w:rPr>
        <w:t>The estimation of gamma</w:t>
      </w:r>
      <w:r w:rsidRPr="00582678">
        <w:t>, 23 November 2013</w:t>
      </w:r>
      <w:r>
        <w:t>, p. 4</w:t>
      </w:r>
      <w:r w:rsidRPr="00582678">
        <w:t>.</w:t>
      </w:r>
      <w:r>
        <w:t xml:space="preserve"> </w:t>
      </w:r>
      <w:proofErr w:type="spellStart"/>
      <w:r>
        <w:t>Lally's</w:t>
      </w:r>
      <w:proofErr w:type="spellEnd"/>
      <w:r>
        <w:t xml:space="preserve"> recommendation of </w:t>
      </w:r>
      <w:proofErr w:type="gramStart"/>
      <w:r>
        <w:t>a</w:t>
      </w:r>
      <w:proofErr w:type="gramEnd"/>
      <w:r>
        <w:t xml:space="preserve"> utilisation rate of 1 is based on his consideration that, because we use a domestic rate of return framework, we should assume that all investors in the market are domestic (and therefore eligible to make full use of imputation credits).</w:t>
      </w:r>
    </w:p>
  </w:footnote>
  <w:footnote w:id="77">
    <w:p w:rsidR="00AA6FB9" w:rsidRDefault="00AA6FB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w:t>
      </w:r>
      <w:r w:rsidRPr="00874F27">
        <w:t>.</w:t>
      </w:r>
    </w:p>
  </w:footnote>
  <w:footnote w:id="78">
    <w:p w:rsidR="00AA6FB9" w:rsidRDefault="00AA6FB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p.32</w:t>
      </w:r>
      <w:r w:rsidRPr="00874F27">
        <w:t>.</w:t>
      </w:r>
    </w:p>
  </w:footnote>
  <w:footnote w:id="79">
    <w:p w:rsidR="00AA6FB9" w:rsidRDefault="00AA6FB9" w:rsidP="00710943">
      <w:pPr>
        <w:pStyle w:val="FootnoteText"/>
      </w:pPr>
      <w:r>
        <w:rPr>
          <w:rStyle w:val="FootnoteReference"/>
        </w:rPr>
        <w:footnoteRef/>
      </w:r>
      <w:r>
        <w:t xml:space="preserve"> </w:t>
      </w:r>
      <w:r>
        <w:tab/>
      </w:r>
      <w:proofErr w:type="gramStart"/>
      <w:r>
        <w:t>NER, cll.</w:t>
      </w:r>
      <w:proofErr w:type="gramEnd"/>
      <w:r>
        <w:t xml:space="preserve"> 6.12.1(8) 6A.6.3(b)</w:t>
      </w:r>
    </w:p>
  </w:footnote>
  <w:footnote w:id="80">
    <w:p w:rsidR="00AA6FB9" w:rsidRDefault="00AA6FB9" w:rsidP="00710943">
      <w:pPr>
        <w:pStyle w:val="FootnoteText"/>
      </w:pPr>
      <w:r>
        <w:rPr>
          <w:rStyle w:val="FootnoteReference"/>
        </w:rPr>
        <w:footnoteRef/>
      </w:r>
      <w:r>
        <w:t xml:space="preserve"> </w:t>
      </w:r>
      <w:r>
        <w:tab/>
        <w:t>NER, cl. 6A.6.3(b)</w:t>
      </w:r>
    </w:p>
  </w:footnote>
  <w:footnote w:id="81">
    <w:p w:rsidR="00AA6FB9" w:rsidRDefault="00AA6FB9" w:rsidP="004128D2">
      <w:pPr>
        <w:pStyle w:val="FootnoteText"/>
      </w:pPr>
      <w:r>
        <w:rPr>
          <w:rStyle w:val="FootnoteReference"/>
        </w:rPr>
        <w:footnoteRef/>
      </w:r>
      <w:r>
        <w:t xml:space="preserve"> </w:t>
      </w:r>
      <w:r>
        <w:tab/>
        <w:t xml:space="preserve">NER, clause </w:t>
      </w:r>
      <w:proofErr w:type="gramStart"/>
      <w:r>
        <w:t>6A.6.3(</w:t>
      </w:r>
      <w:proofErr w:type="gramEnd"/>
      <w:r>
        <w:t>b).</w:t>
      </w:r>
    </w:p>
  </w:footnote>
  <w:footnote w:id="82">
    <w:p w:rsidR="00AA6FB9" w:rsidRDefault="00AA6FB9" w:rsidP="007E5796">
      <w:pPr>
        <w:pStyle w:val="FootnoteText"/>
      </w:pPr>
      <w:r>
        <w:rPr>
          <w:rStyle w:val="FootnoteReference"/>
        </w:rPr>
        <w:footnoteRef/>
      </w:r>
      <w:r>
        <w:t xml:space="preserve"> </w:t>
      </w:r>
      <w:r>
        <w:tab/>
        <w:t>TasNetworks, Revenue Proposal, pp. 4-6.</w:t>
      </w:r>
    </w:p>
  </w:footnote>
  <w:footnote w:id="83">
    <w:p w:rsidR="00AA6FB9" w:rsidRDefault="00AA6FB9" w:rsidP="008B05C6">
      <w:pPr>
        <w:pStyle w:val="FootnoteText"/>
      </w:pPr>
      <w:r>
        <w:rPr>
          <w:rStyle w:val="FootnoteReference"/>
        </w:rPr>
        <w:footnoteRef/>
      </w:r>
      <w:r>
        <w:t xml:space="preserve"> </w:t>
      </w:r>
      <w:r>
        <w:tab/>
        <w:t>NER, cl. 6A.6.6(c)</w:t>
      </w:r>
    </w:p>
  </w:footnote>
  <w:footnote w:id="84">
    <w:p w:rsidR="00AA6FB9" w:rsidRDefault="00AA6FB9" w:rsidP="00D21C81">
      <w:pPr>
        <w:pStyle w:val="FootnoteText"/>
      </w:pPr>
      <w:r>
        <w:rPr>
          <w:rStyle w:val="FootnoteReference"/>
        </w:rPr>
        <w:footnoteRef/>
      </w:r>
      <w:r>
        <w:t xml:space="preserve"> </w:t>
      </w:r>
      <w:r>
        <w:tab/>
        <w:t xml:space="preserve">AER, </w:t>
      </w:r>
      <w:r>
        <w:rPr>
          <w:rStyle w:val="AERtextitalic"/>
        </w:rPr>
        <w:t>Final decision, E</w:t>
      </w:r>
      <w:r w:rsidRPr="006F0324">
        <w:rPr>
          <w:rStyle w:val="AERtextitalic"/>
        </w:rPr>
        <w:t>fficiency benefit sharing scheme for the ACT and NSW 2009 distribution determinations</w:t>
      </w:r>
      <w:r>
        <w:t>, February 2008, p. 5.</w:t>
      </w:r>
    </w:p>
  </w:footnote>
  <w:footnote w:id="85">
    <w:p w:rsidR="00AA6FB9" w:rsidRDefault="00AA6FB9" w:rsidP="00D21C81">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86">
    <w:p w:rsidR="00AA6FB9" w:rsidRDefault="00AA6FB9">
      <w:pPr>
        <w:pStyle w:val="FootnoteText"/>
      </w:pPr>
      <w:r>
        <w:rPr>
          <w:rStyle w:val="FootnoteReference"/>
        </w:rPr>
        <w:footnoteRef/>
      </w:r>
      <w:r>
        <w:t xml:space="preserve"> </w:t>
      </w:r>
      <w:r>
        <w:tab/>
      </w:r>
      <w:r w:rsidRPr="009A6CA7">
        <w:t xml:space="preserve">AER, </w:t>
      </w:r>
      <w:r w:rsidRPr="009A6CA7">
        <w:rPr>
          <w:rStyle w:val="AERtextitalic"/>
        </w:rPr>
        <w:t>Capex incentive guideline</w:t>
      </w:r>
      <w:r w:rsidRPr="009A6CA7">
        <w:t>, Nov 2013, pp. 5–9</w:t>
      </w:r>
    </w:p>
  </w:footnote>
  <w:footnote w:id="87">
    <w:p w:rsidR="00AA6FB9" w:rsidRDefault="00AA6FB9" w:rsidP="00677CB2">
      <w:pPr>
        <w:pStyle w:val="FootnoteText"/>
      </w:pPr>
      <w:r>
        <w:rPr>
          <w:rStyle w:val="FootnoteReference"/>
        </w:rPr>
        <w:footnoteRef/>
      </w:r>
      <w:r>
        <w:t xml:space="preserve"> </w:t>
      </w:r>
      <w:r>
        <w:tab/>
        <w:t>TasNetworks noted its Reset RIN templates submitted on 2 June 2014 included incorrect data for the Material failure of SCADA parameter, which had impact on the proposed target, cap and collar. It submitted revised data on 17 July 2014. We accepted the revised data and set the performance targets, caps and collars based on the revised data.</w:t>
      </w:r>
    </w:p>
  </w:footnote>
  <w:footnote w:id="88">
    <w:p w:rsidR="00AA6FB9" w:rsidRDefault="00AA6FB9" w:rsidP="00677CB2">
      <w:pPr>
        <w:pStyle w:val="FootnoteText"/>
      </w:pPr>
      <w:r>
        <w:rPr>
          <w:rStyle w:val="FootnoteReference"/>
        </w:rPr>
        <w:footnoteRef/>
      </w:r>
      <w:r>
        <w:t xml:space="preserve"> </w:t>
      </w:r>
      <w:r>
        <w:tab/>
      </w:r>
      <w:r w:rsidRPr="00FF37E1">
        <w:t>Regarding the target for the last half of 2014, we pro-rate the performance by measuring the average 2013/2014 performance against the average 2011/2012/2013 target and then multiplying by 0.5. </w:t>
      </w:r>
    </w:p>
  </w:footnote>
  <w:footnote w:id="89">
    <w:p w:rsidR="00AA6FB9" w:rsidRDefault="00AA6FB9" w:rsidP="00677CB2">
      <w:pPr>
        <w:pStyle w:val="FootnoteText"/>
      </w:pPr>
      <w:r>
        <w:rPr>
          <w:rStyle w:val="FootnoteReference"/>
        </w:rPr>
        <w:footnoteRef/>
      </w:r>
      <w:r>
        <w:t xml:space="preserve"> </w:t>
      </w:r>
      <w:r>
        <w:tab/>
      </w:r>
      <w:r w:rsidRPr="00FF37E1">
        <w:t>Regarding the target for the last half of 2014, we pro-rate the performance by measuring the average 2013/2014 performance against the average 2011/2012/2013 target and then multiplying by 0.5. </w:t>
      </w:r>
    </w:p>
  </w:footnote>
  <w:footnote w:id="90">
    <w:p w:rsidR="00AA6FB9" w:rsidRPr="00AF51F7" w:rsidRDefault="00AA6FB9" w:rsidP="00677CB2">
      <w:pPr>
        <w:pStyle w:val="FootnoteText"/>
        <w:rPr>
          <w:i/>
        </w:rPr>
      </w:pPr>
      <w:r>
        <w:rPr>
          <w:rStyle w:val="FootnoteReference"/>
        </w:rPr>
        <w:footnoteRef/>
      </w:r>
      <w:r>
        <w:t xml:space="preserve"> </w:t>
      </w:r>
      <w:r>
        <w:tab/>
      </w:r>
      <w:proofErr w:type="gramStart"/>
      <w:r w:rsidRPr="00EC08FC">
        <w:rPr>
          <w:rStyle w:val="AERtextitalic"/>
        </w:rPr>
        <w:t xml:space="preserve">AEMO, AEMO endorsement of Transend Network Capability Incentive Parameter Action Plan (NCIPAP) for 1 July 2014 – </w:t>
      </w:r>
      <w:r w:rsidRPr="00AF51F7">
        <w:rPr>
          <w:rStyle w:val="AERtextitalic"/>
        </w:rPr>
        <w:t>30 June 2019, 4 February 2014.</w:t>
      </w:r>
      <w:proofErr w:type="gramEnd"/>
    </w:p>
  </w:footnote>
  <w:footnote w:id="91">
    <w:p w:rsidR="00AA6FB9" w:rsidRDefault="00AA6FB9" w:rsidP="00677CB2">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w:t>
      </w:r>
      <w:r w:rsidRPr="001E7D29">
        <w:rPr>
          <w:rStyle w:val="AERtextitalic"/>
        </w:rPr>
        <w:t xml:space="preserve">cheme, </w:t>
      </w:r>
      <w:r w:rsidRPr="00971FB6">
        <w:rPr>
          <w:rStyle w:val="AERtextitalic"/>
        </w:rPr>
        <w:t>September 2014, clause 5.2.</w:t>
      </w:r>
      <w:r>
        <w:rPr>
          <w:rStyle w:val="AERtextitalic"/>
        </w:rPr>
        <w:t xml:space="preserve"> </w:t>
      </w:r>
    </w:p>
  </w:footnote>
  <w:footnote w:id="92">
    <w:p w:rsidR="00AA6FB9" w:rsidRDefault="00AA6FB9" w:rsidP="00310037">
      <w:pPr>
        <w:pStyle w:val="FootnoteText"/>
      </w:pPr>
      <w:r>
        <w:rPr>
          <w:rStyle w:val="FootnoteReference"/>
        </w:rPr>
        <w:footnoteRef/>
      </w:r>
      <w:r>
        <w:t xml:space="preserve"> </w:t>
      </w:r>
      <w:r>
        <w:tab/>
        <w:t xml:space="preserve">AEMC, </w:t>
      </w:r>
      <w:r w:rsidRPr="00FC2CEA">
        <w:rPr>
          <w:rStyle w:val="AERtextitalic"/>
        </w:rPr>
        <w:t>Rule Determination National Electricity Amendment (Economic Regulation of Network Service Providers) Rule 2012, National Gas Amendment (Price and Revenue Regulation of Gas Services) Rule 2012</w:t>
      </w:r>
      <w:r>
        <w:t>, p. 36.</w:t>
      </w:r>
    </w:p>
  </w:footnote>
  <w:footnote w:id="93">
    <w:p w:rsidR="00AA6FB9" w:rsidRDefault="00AA6FB9" w:rsidP="0099792B">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Appendices 1 to 4.</w:t>
      </w:r>
    </w:p>
  </w:footnote>
  <w:footnote w:id="94">
    <w:p w:rsidR="00AA6FB9" w:rsidRPr="001501D4" w:rsidRDefault="00AA6FB9" w:rsidP="0006618A">
      <w:pPr>
        <w:pStyle w:val="FootnoteText"/>
      </w:pPr>
      <w:r w:rsidRPr="001501D4">
        <w:rPr>
          <w:rStyle w:val="FootnoteReference"/>
        </w:rPr>
        <w:footnoteRef/>
      </w:r>
      <w:r w:rsidRPr="001501D4">
        <w:t xml:space="preserve"> </w:t>
      </w:r>
      <w:r w:rsidRPr="001501D4">
        <w:tab/>
      </w:r>
      <w:proofErr w:type="gramStart"/>
      <w:r w:rsidRPr="001501D4">
        <w:t xml:space="preserve">AER, </w:t>
      </w:r>
      <w:r w:rsidRPr="001501D4">
        <w:rPr>
          <w:rStyle w:val="AERtextitalic"/>
        </w:rPr>
        <w:t>Consumer engagement guideline for network service providers</w:t>
      </w:r>
      <w:r w:rsidRPr="001501D4">
        <w:t>, November 2013.</w:t>
      </w:r>
      <w:proofErr w:type="gramEnd"/>
    </w:p>
  </w:footnote>
  <w:footnote w:id="95">
    <w:p w:rsidR="00AA6FB9" w:rsidRPr="00301771" w:rsidRDefault="00AA6FB9" w:rsidP="0006618A">
      <w:pPr>
        <w:pStyle w:val="FootnoteText"/>
      </w:pPr>
      <w:r w:rsidRPr="00301771">
        <w:rPr>
          <w:rStyle w:val="FootnoteReference"/>
        </w:rPr>
        <w:footnoteRef/>
      </w:r>
      <w:r w:rsidRPr="00301771">
        <w:t xml:space="preserve"> </w:t>
      </w:r>
      <w:r w:rsidRPr="00301771">
        <w:tab/>
      </w:r>
      <w:proofErr w:type="gramStart"/>
      <w:r w:rsidRPr="00301771">
        <w:t>NER, cll.</w:t>
      </w:r>
      <w:proofErr w:type="gramEnd"/>
      <w:r w:rsidRPr="00301771">
        <w:t xml:space="preserve"> 6A.6.6(e)(5A) 6A.6.7(e)(5A) for electricity distribution, </w:t>
      </w:r>
    </w:p>
  </w:footnote>
  <w:footnote w:id="96">
    <w:p w:rsidR="00AA6FB9" w:rsidRDefault="00AA6FB9">
      <w:pPr>
        <w:pStyle w:val="FootnoteText"/>
      </w:pPr>
      <w:r>
        <w:rPr>
          <w:rStyle w:val="FootnoteReference"/>
        </w:rPr>
        <w:footnoteRef/>
      </w:r>
      <w:r>
        <w:t xml:space="preserve"> </w:t>
      </w:r>
      <w:r>
        <w:tab/>
        <w:t xml:space="preserve">TasNetworks, </w:t>
      </w:r>
      <w:r w:rsidRPr="001E69C4">
        <w:rPr>
          <w:rStyle w:val="AERtextitalic"/>
        </w:rPr>
        <w:t>Tasmanian Transmission Revenue Proposal</w:t>
      </w:r>
      <w:r>
        <w:rPr>
          <w:rStyle w:val="AERtextitalic"/>
        </w:rPr>
        <w:t>, An overview for Tasmanian electricity consumers, Regulatory control period 1 July 2014–30 June 2019.</w:t>
      </w:r>
    </w:p>
  </w:footnote>
  <w:footnote w:id="97">
    <w:p w:rsidR="00AA6FB9" w:rsidRDefault="00AA6FB9" w:rsidP="0099792B">
      <w:pPr>
        <w:pStyle w:val="FootnoteText"/>
      </w:pPr>
      <w:r>
        <w:rPr>
          <w:rStyle w:val="FootnoteReference"/>
        </w:rPr>
        <w:footnoteRef/>
      </w:r>
      <w:r>
        <w:t xml:space="preserve"> </w:t>
      </w:r>
      <w:proofErr w:type="gramStart"/>
      <w:r>
        <w:t>`</w:t>
      </w:r>
      <w:r>
        <w:tab/>
        <w:t xml:space="preserve">TasNetworks, </w:t>
      </w:r>
      <w:r w:rsidRPr="001E69C4">
        <w:rPr>
          <w:rStyle w:val="AERtextitalic"/>
        </w:rPr>
        <w:t xml:space="preserve">Tasmanian Transmission Revenue Proposal, </w:t>
      </w:r>
      <w:r>
        <w:t>31 May 2014, pp. 30, 37.</w:t>
      </w:r>
      <w:proofErr w:type="gramEnd"/>
    </w:p>
  </w:footnote>
  <w:footnote w:id="98">
    <w:p w:rsidR="00AA6FB9" w:rsidRDefault="00AA6FB9" w:rsidP="0099792B">
      <w:pPr>
        <w:pStyle w:val="FootnoteText"/>
      </w:pPr>
      <w:r>
        <w:rPr>
          <w:rStyle w:val="FootnoteReference"/>
        </w:rPr>
        <w:footnoteRef/>
      </w:r>
      <w:r>
        <w:t xml:space="preserve"> </w:t>
      </w:r>
      <w:r>
        <w:tab/>
      </w:r>
      <w:proofErr w:type="gramStart"/>
      <w:r>
        <w:t xml:space="preserve">TasNetworks, </w:t>
      </w:r>
      <w:r w:rsidRPr="00D46218">
        <w:rPr>
          <w:rStyle w:val="AERtextitalic"/>
        </w:rPr>
        <w:t>Tasmanian Transmission Revenue Proposal, An overview for Tasmanian electricity consumers</w:t>
      </w:r>
      <w:r>
        <w:t>, 31 May 2014, p. 10.</w:t>
      </w:r>
      <w:proofErr w:type="gramEnd"/>
    </w:p>
  </w:footnote>
  <w:footnote w:id="99">
    <w:p w:rsidR="00AA6FB9" w:rsidRDefault="00AA6FB9" w:rsidP="0099792B">
      <w:pPr>
        <w:pStyle w:val="FootnoteText"/>
      </w:pPr>
      <w:r>
        <w:rPr>
          <w:rStyle w:val="FootnoteReference"/>
        </w:rPr>
        <w:footnoteRef/>
      </w:r>
      <w:r>
        <w:t xml:space="preserve"> </w:t>
      </w:r>
      <w:r>
        <w:tab/>
      </w:r>
      <w:proofErr w:type="gramStart"/>
      <w:r>
        <w:t xml:space="preserve">TasNetworks, </w:t>
      </w:r>
      <w:r w:rsidRPr="001E69C4">
        <w:rPr>
          <w:rStyle w:val="AERtextitalic"/>
        </w:rPr>
        <w:t xml:space="preserve">Tasmanian Transmission Revenue Proposal, </w:t>
      </w:r>
      <w:r>
        <w:t>31 May 2014, pp. 5 and 34.</w:t>
      </w:r>
      <w:proofErr w:type="gramEnd"/>
    </w:p>
  </w:footnote>
  <w:footnote w:id="100">
    <w:p w:rsidR="00AA6FB9" w:rsidRDefault="00AA6FB9" w:rsidP="0099792B">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p. 5.</w:t>
      </w:r>
    </w:p>
  </w:footnote>
  <w:footnote w:id="101">
    <w:p w:rsidR="00AA6FB9" w:rsidRDefault="00AA6FB9" w:rsidP="0099792B">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p. 5.</w:t>
      </w:r>
    </w:p>
  </w:footnote>
  <w:footnote w:id="102">
    <w:p w:rsidR="00AA6FB9" w:rsidRDefault="00AA6FB9" w:rsidP="0099792B">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p. 35.</w:t>
      </w:r>
    </w:p>
  </w:footnote>
  <w:footnote w:id="103">
    <w:p w:rsidR="00AA6FB9" w:rsidRDefault="00AA6FB9">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p. 31.</w:t>
      </w:r>
    </w:p>
  </w:footnote>
  <w:footnote w:id="104">
    <w:p w:rsidR="00AA6FB9" w:rsidRDefault="00AA6FB9" w:rsidP="006A5688">
      <w:pPr>
        <w:pStyle w:val="FootnoteText"/>
      </w:pPr>
      <w:r>
        <w:rPr>
          <w:rStyle w:val="FootnoteReference"/>
        </w:rPr>
        <w:footnoteRef/>
      </w:r>
      <w:r>
        <w:t xml:space="preserve"> </w:t>
      </w:r>
      <w:r>
        <w:tab/>
        <w:t xml:space="preserve">Hydro Tasmania, </w:t>
      </w:r>
      <w:r w:rsidRPr="004F7927">
        <w:rPr>
          <w:rStyle w:val="AERtextitalic"/>
        </w:rPr>
        <w:t>Submission to Tasmanian Transmission Revenue Proposal</w:t>
      </w:r>
      <w:r>
        <w:t>, 8 August 2014.</w:t>
      </w:r>
    </w:p>
  </w:footnote>
  <w:footnote w:id="105">
    <w:p w:rsidR="00AA6FB9" w:rsidRDefault="00AA6FB9" w:rsidP="006A5688">
      <w:pPr>
        <w:pStyle w:val="FootnoteText"/>
      </w:pPr>
      <w:r>
        <w:rPr>
          <w:rStyle w:val="FootnoteReference"/>
        </w:rPr>
        <w:footnoteRef/>
      </w:r>
      <w:r>
        <w:t xml:space="preserve"> </w:t>
      </w:r>
      <w:r>
        <w:tab/>
        <w:t xml:space="preserve">Norske Skog, </w:t>
      </w:r>
      <w:r w:rsidRPr="004F7927">
        <w:rPr>
          <w:rStyle w:val="AERtextitalic"/>
        </w:rPr>
        <w:t>TasNetworks (Transend) Revenue Proposal: 2014–2019 Regulatory Period</w:t>
      </w:r>
      <w:r>
        <w:t>, 8 August 2014.</w:t>
      </w:r>
    </w:p>
  </w:footnote>
  <w:footnote w:id="106">
    <w:p w:rsidR="00AA6FB9" w:rsidRDefault="00AA6FB9" w:rsidP="006A5688">
      <w:pPr>
        <w:pStyle w:val="FootnoteText"/>
      </w:pPr>
      <w:r>
        <w:rPr>
          <w:rStyle w:val="FootnoteReference"/>
        </w:rPr>
        <w:footnoteRef/>
      </w:r>
      <w:r>
        <w:t xml:space="preserve"> </w:t>
      </w:r>
      <w:r>
        <w:tab/>
        <w:t xml:space="preserve">Tasmanian Small Business Council, </w:t>
      </w:r>
      <w:r w:rsidRPr="002C1D35">
        <w:rPr>
          <w:rStyle w:val="AERtextitalic"/>
        </w:rPr>
        <w:t>TasNetworks Transmission Revenue Proposal, 2014/15 to 2018/19 Submission</w:t>
      </w:r>
      <w:r>
        <w:t>, August 2014.</w:t>
      </w:r>
    </w:p>
  </w:footnote>
  <w:footnote w:id="107">
    <w:p w:rsidR="00AA6FB9" w:rsidRDefault="00AA6FB9" w:rsidP="006A5688">
      <w:pPr>
        <w:pStyle w:val="FootnoteText"/>
      </w:pPr>
      <w:r>
        <w:rPr>
          <w:rStyle w:val="FootnoteReference"/>
        </w:rPr>
        <w:footnoteRef/>
      </w:r>
      <w:r>
        <w:t xml:space="preserve"> </w:t>
      </w:r>
      <w:r>
        <w:tab/>
        <w:t xml:space="preserve">Norske Skog, </w:t>
      </w:r>
      <w:r w:rsidRPr="002C1D35">
        <w:rPr>
          <w:rStyle w:val="AERtextitalic"/>
        </w:rPr>
        <w:t>TasNetworks (Transend) Revenue Proposal: 2014-2019 Regulatory Period</w:t>
      </w:r>
      <w:r>
        <w:t>, 8 August 2014, p. 11.</w:t>
      </w:r>
      <w:r>
        <w:tab/>
      </w:r>
    </w:p>
  </w:footnote>
  <w:footnote w:id="108">
    <w:p w:rsidR="00AA6FB9" w:rsidRDefault="00AA6FB9" w:rsidP="006A5688">
      <w:pPr>
        <w:pStyle w:val="FootnoteText"/>
      </w:pPr>
      <w:r>
        <w:rPr>
          <w:rStyle w:val="FootnoteReference"/>
        </w:rPr>
        <w:footnoteRef/>
      </w:r>
      <w:r>
        <w:t xml:space="preserve"> </w:t>
      </w:r>
      <w:r>
        <w:tab/>
        <w:t>Tasmanian Small Business Council,</w:t>
      </w:r>
      <w:r w:rsidRPr="002C1D35">
        <w:rPr>
          <w:rStyle w:val="AERtextitalic"/>
        </w:rPr>
        <w:t xml:space="preserve"> TasNetworks Transmission Revenue Proposal, 2014/15 to 2018/19 Submission</w:t>
      </w:r>
      <w:r>
        <w:t>, August 2014, pp. 12-16.</w:t>
      </w:r>
    </w:p>
  </w:footnote>
  <w:footnote w:id="109">
    <w:p w:rsidR="00AA6FB9" w:rsidRDefault="00AA6FB9" w:rsidP="00B8768C">
      <w:pPr>
        <w:pStyle w:val="FootnoteText"/>
      </w:pPr>
      <w:r>
        <w:rPr>
          <w:rStyle w:val="FootnoteReference"/>
        </w:rPr>
        <w:footnoteRef/>
      </w:r>
      <w:r>
        <w:t xml:space="preserve"> </w:t>
      </w:r>
      <w:r>
        <w:tab/>
        <w:t xml:space="preserve">TasNetworks, </w:t>
      </w:r>
      <w:r w:rsidRPr="001E69C4">
        <w:rPr>
          <w:rStyle w:val="AERtextitalic"/>
        </w:rPr>
        <w:t xml:space="preserve">Tasmanian Transmission Revenue Proposal, </w:t>
      </w:r>
      <w:r>
        <w:t>31 May 2014, p. 30.</w:t>
      </w:r>
    </w:p>
  </w:footnote>
  <w:footnote w:id="110">
    <w:p w:rsidR="00AA6FB9" w:rsidRDefault="00AA6FB9"/>
  </w:footnote>
  <w:footnote w:id="111">
    <w:p w:rsidR="00AA6FB9" w:rsidRDefault="00AA6FB9" w:rsidP="0099792B">
      <w:pPr>
        <w:pStyle w:val="FootnoteText"/>
      </w:pPr>
      <w:r>
        <w:rPr>
          <w:rStyle w:val="FootnoteReference"/>
        </w:rPr>
        <w:footnoteRef/>
      </w:r>
      <w:r>
        <w:t xml:space="preserve"> </w:t>
      </w:r>
      <w:r>
        <w:tab/>
        <w:t xml:space="preserve">Major Energy Users Inc. </w:t>
      </w:r>
      <w:r w:rsidRPr="002C1D35">
        <w:rPr>
          <w:rStyle w:val="AERtextitalic"/>
        </w:rPr>
        <w:t>Tasmanian Electricity Transmission Revenue Reset, TasNetworks Application, A response by The Major Energy Users Inc</w:t>
      </w:r>
      <w:r>
        <w:t>., August 2014, p. 63.</w:t>
      </w:r>
    </w:p>
  </w:footnote>
  <w:footnote w:id="112">
    <w:p w:rsidR="00AA6FB9" w:rsidRDefault="00AA6FB9" w:rsidP="0099792B">
      <w:pPr>
        <w:pStyle w:val="FootnoteText"/>
      </w:pPr>
      <w:r>
        <w:rPr>
          <w:rStyle w:val="FootnoteReference"/>
        </w:rPr>
        <w:footnoteRef/>
      </w:r>
      <w:r>
        <w:t xml:space="preserve"> </w:t>
      </w:r>
      <w:r>
        <w:tab/>
        <w:t xml:space="preserve">Major Energy Users Inc., </w:t>
      </w:r>
      <w:r w:rsidRPr="002C1D35">
        <w:rPr>
          <w:rStyle w:val="AERtextitalic"/>
        </w:rPr>
        <w:t>Tasmanian Electricity Transmission Revenue Reset, TasNetworks Application, A response by The Major Energy Users Inc</w:t>
      </w:r>
      <w:r>
        <w:rPr>
          <w:rStyle w:val="AERtextitalic"/>
        </w:rPr>
        <w:t>.,</w:t>
      </w:r>
      <w:r w:rsidRPr="002C1D35">
        <w:t xml:space="preserve"> </w:t>
      </w:r>
      <w:r>
        <w:t>August 2014, pp. 16-20.</w:t>
      </w:r>
    </w:p>
  </w:footnote>
  <w:footnote w:id="113">
    <w:p w:rsidR="00AA6FB9" w:rsidRDefault="00AA6FB9" w:rsidP="0099792B">
      <w:pPr>
        <w:pStyle w:val="FootnoteText"/>
      </w:pPr>
      <w:r>
        <w:rPr>
          <w:rStyle w:val="FootnoteReference"/>
        </w:rPr>
        <w:footnoteRef/>
      </w:r>
      <w:r>
        <w:t xml:space="preserve"> </w:t>
      </w:r>
      <w:r>
        <w:tab/>
        <w:t xml:space="preserve">AER Consumer Challenge Panel (CCP6 Sub Panel), </w:t>
      </w:r>
      <w:r w:rsidRPr="002C1D35">
        <w:rPr>
          <w:rStyle w:val="AERtextitalic"/>
        </w:rPr>
        <w:t>Submission on the Transend Revenue Proposal</w:t>
      </w:r>
      <w:r>
        <w:t>, 4 September 2014, pp. 3-4.</w:t>
      </w:r>
    </w:p>
  </w:footnote>
  <w:footnote w:id="114">
    <w:p w:rsidR="00AA6FB9" w:rsidRDefault="00AA6FB9" w:rsidP="0099792B">
      <w:pPr>
        <w:pStyle w:val="FootnoteText"/>
      </w:pPr>
      <w:r>
        <w:rPr>
          <w:rStyle w:val="FootnoteReference"/>
        </w:rPr>
        <w:footnoteRef/>
      </w:r>
      <w:r>
        <w:t xml:space="preserve"> </w:t>
      </w:r>
      <w:r>
        <w:tab/>
        <w:t xml:space="preserve">TasNetworks, </w:t>
      </w:r>
      <w:r w:rsidRPr="00907690">
        <w:rPr>
          <w:rStyle w:val="AERtextitalic"/>
        </w:rPr>
        <w:t>Submissions in response to TasNetworks' transmission Revenue Proposal</w:t>
      </w:r>
      <w:r>
        <w:t>, 18 September 2014.</w:t>
      </w:r>
    </w:p>
  </w:footnote>
  <w:footnote w:id="115">
    <w:p w:rsidR="00AA6FB9" w:rsidRDefault="00AA6FB9" w:rsidP="0099792B">
      <w:pPr>
        <w:pStyle w:val="FootnoteText"/>
      </w:pPr>
      <w:r>
        <w:rPr>
          <w:rStyle w:val="FootnoteReference"/>
        </w:rPr>
        <w:footnoteRef/>
      </w:r>
      <w:r>
        <w:t xml:space="preserve"> </w:t>
      </w:r>
      <w:r>
        <w:tab/>
        <w:t xml:space="preserve">TasNetworks, </w:t>
      </w:r>
      <w:r w:rsidRPr="00907690">
        <w:rPr>
          <w:rStyle w:val="AERtextitalic"/>
        </w:rPr>
        <w:t>Submissions in response to TasNetworks' transmission Revenue Proposal</w:t>
      </w:r>
      <w:r>
        <w:t>, 18 September 2014, pp. 1-2.</w:t>
      </w:r>
    </w:p>
  </w:footnote>
  <w:footnote w:id="116">
    <w:p w:rsidR="00AA6FB9" w:rsidRDefault="00AA6FB9">
      <w:pPr>
        <w:pStyle w:val="FootnoteText"/>
      </w:pPr>
      <w:r>
        <w:rPr>
          <w:rStyle w:val="FootnoteReference"/>
        </w:rPr>
        <w:footnoteRef/>
      </w:r>
      <w:r>
        <w:t xml:space="preserve"> </w:t>
      </w:r>
      <w:r>
        <w:tab/>
      </w:r>
      <w:proofErr w:type="gramStart"/>
      <w:r>
        <w:t xml:space="preserve">TasNetworks, </w:t>
      </w:r>
      <w:r w:rsidRPr="0071145E">
        <w:rPr>
          <w:rStyle w:val="AERtextitalic"/>
        </w:rPr>
        <w:t>Consumer Challenge Panel's submission on TasNetworks' Revenue Proposal</w:t>
      </w:r>
      <w:r>
        <w:t>, 18 September 2014, p. 2.</w:t>
      </w:r>
      <w:proofErr w:type="gramEnd"/>
    </w:p>
  </w:footnote>
  <w:footnote w:id="117">
    <w:p w:rsidR="00AA6FB9" w:rsidRDefault="00AA6FB9" w:rsidP="00710943">
      <w:pPr>
        <w:pStyle w:val="FootnoteText"/>
      </w:pPr>
      <w:r>
        <w:rPr>
          <w:rStyle w:val="FootnoteReference"/>
        </w:rPr>
        <w:footnoteRef/>
      </w:r>
      <w:r>
        <w:t xml:space="preserve"> </w:t>
      </w:r>
      <w:r>
        <w:tab/>
      </w:r>
      <w:proofErr w:type="gramStart"/>
      <w:r>
        <w:t>NER, cl. 6A.12.3.</w:t>
      </w:r>
      <w:proofErr w:type="gramEnd"/>
    </w:p>
  </w:footnote>
  <w:footnote w:id="118">
    <w:p w:rsidR="00AA6FB9" w:rsidRDefault="00AA6FB9" w:rsidP="00710943">
      <w:pPr>
        <w:pStyle w:val="FootnoteText"/>
      </w:pPr>
      <w:r>
        <w:rPr>
          <w:rStyle w:val="FootnoteReference"/>
        </w:rPr>
        <w:footnoteRef/>
      </w:r>
      <w:r>
        <w:t xml:space="preserve"> </w:t>
      </w:r>
      <w:r>
        <w:tab/>
      </w:r>
      <w:proofErr w:type="gramStart"/>
      <w:r>
        <w:t>NER, cll.</w:t>
      </w:r>
      <w:proofErr w:type="gramEnd"/>
      <w:r>
        <w:t xml:space="preserve"> </w:t>
      </w:r>
      <w:proofErr w:type="gramStart"/>
      <w:r w:rsidRPr="00C55075">
        <w:t>6A.12.3(</w:t>
      </w:r>
      <w:proofErr w:type="gramEnd"/>
      <w:r w:rsidRPr="00C55075">
        <w:t>a), 11.58.4(n)</w:t>
      </w:r>
      <w:r>
        <w:t>.</w:t>
      </w:r>
    </w:p>
  </w:footnote>
  <w:footnote w:id="119">
    <w:p w:rsidR="00AA6FB9" w:rsidRDefault="00AA6FB9" w:rsidP="00710943">
      <w:pPr>
        <w:pStyle w:val="FootnoteText"/>
      </w:pPr>
      <w:r>
        <w:rPr>
          <w:rStyle w:val="FootnoteReference"/>
        </w:rPr>
        <w:footnoteRef/>
      </w:r>
      <w:r>
        <w:t xml:space="preserve"> </w:t>
      </w:r>
      <w:r>
        <w:tab/>
      </w:r>
      <w:proofErr w:type="gramStart"/>
      <w:r>
        <w:t>NER, cll.</w:t>
      </w:r>
      <w:proofErr w:type="gramEnd"/>
      <w:r>
        <w:t xml:space="preserve"> </w:t>
      </w:r>
      <w:proofErr w:type="gramStart"/>
      <w:r>
        <w:t>6A.12.2(</w:t>
      </w:r>
      <w:proofErr w:type="gramEnd"/>
      <w:r>
        <w:t>a) and (b).</w:t>
      </w:r>
    </w:p>
  </w:footnote>
  <w:footnote w:id="120">
    <w:p w:rsidR="00AA6FB9" w:rsidRDefault="00AA6FB9" w:rsidP="00710943">
      <w:pPr>
        <w:pStyle w:val="FootnoteText"/>
      </w:pPr>
      <w:r>
        <w:rPr>
          <w:rStyle w:val="FootnoteReference"/>
        </w:rPr>
        <w:footnoteRef/>
      </w:r>
      <w:r>
        <w:t xml:space="preserve"> </w:t>
      </w:r>
      <w:r>
        <w:tab/>
      </w:r>
      <w:proofErr w:type="gramStart"/>
      <w:r>
        <w:t>NER, cll.</w:t>
      </w:r>
      <w:proofErr w:type="gramEnd"/>
      <w:r>
        <w:t xml:space="preserve"> </w:t>
      </w:r>
      <w:proofErr w:type="gramStart"/>
      <w:r>
        <w:t>6A.12.2(c), 11.58.4(n).</w:t>
      </w:r>
      <w:proofErr w:type="gramEnd"/>
    </w:p>
  </w:footnote>
  <w:footnote w:id="121">
    <w:p w:rsidR="00AA6FB9" w:rsidRDefault="00AA6FB9" w:rsidP="00710943">
      <w:pPr>
        <w:pStyle w:val="FootnoteText"/>
      </w:pPr>
      <w:r>
        <w:rPr>
          <w:rStyle w:val="FootnoteReference"/>
        </w:rPr>
        <w:footnoteRef/>
      </w:r>
      <w:r>
        <w:t xml:space="preserve"> </w:t>
      </w:r>
      <w:r>
        <w:tab/>
      </w:r>
      <w:proofErr w:type="gramStart"/>
      <w:r>
        <w:t>NER, cl. 6A.13.1.</w:t>
      </w:r>
      <w:proofErr w:type="gramEnd"/>
    </w:p>
  </w:footnote>
  <w:footnote w:id="122">
    <w:p w:rsidR="00AA6FB9" w:rsidRDefault="00AA6FB9" w:rsidP="008A3616">
      <w:pPr>
        <w:pStyle w:val="FootnoteText"/>
      </w:pPr>
      <w:r>
        <w:rPr>
          <w:rStyle w:val="FootnoteReference"/>
        </w:rPr>
        <w:footnoteRef/>
      </w:r>
      <w:r>
        <w:t xml:space="preserve"> </w:t>
      </w:r>
      <w:r>
        <w:tab/>
        <w:t>NEL, s. 16(1)(c)</w:t>
      </w:r>
    </w:p>
  </w:footnote>
  <w:footnote w:id="123">
    <w:p w:rsidR="00AA6FB9" w:rsidRDefault="00AA6FB9" w:rsidP="00F10C5B">
      <w:pPr>
        <w:pStyle w:val="FootnoteText"/>
      </w:pPr>
      <w:r>
        <w:rPr>
          <w:rStyle w:val="FootnoteReference"/>
        </w:rPr>
        <w:footnoteRef/>
      </w:r>
      <w:r>
        <w:t xml:space="preserve"> </w:t>
      </w:r>
      <w:r>
        <w:tab/>
      </w:r>
      <w:proofErr w:type="gramStart"/>
      <w:r w:rsidRPr="0058315B">
        <w:t xml:space="preserve">AEMC Final Rule Determination, </w:t>
      </w:r>
      <w:r w:rsidRPr="0058315B">
        <w:rPr>
          <w:rStyle w:val="AERtextitalic"/>
        </w:rPr>
        <w:t>National Electricity Amendment (Economic Regulation of Network Service Providers) Rule 2012</w:t>
      </w:r>
      <w:r w:rsidRPr="0058315B">
        <w:t>, 29 November 2012 (AEMC Final Rule Determination).</w:t>
      </w:r>
      <w:proofErr w:type="gramEnd"/>
    </w:p>
  </w:footnote>
  <w:footnote w:id="124">
    <w:p w:rsidR="00AA6FB9" w:rsidRDefault="00AA6FB9" w:rsidP="00F10C5B">
      <w:pPr>
        <w:pStyle w:val="FootnoteText"/>
      </w:pPr>
      <w:r>
        <w:rPr>
          <w:rStyle w:val="FootnoteReference"/>
        </w:rPr>
        <w:footnoteRef/>
      </w:r>
      <w:r>
        <w:t xml:space="preserve"> </w:t>
      </w:r>
      <w:r>
        <w:tab/>
      </w:r>
      <w:r w:rsidRPr="007C58B6">
        <w:t>NER, cl.11.5</w:t>
      </w:r>
      <w:r>
        <w:t>7</w:t>
      </w:r>
      <w:r w:rsidRPr="007C58B6">
        <w:t>.1 defines ‘transitional regulatory control period’ and ‘subsequent regulatory control period’ Cl. 11.5</w:t>
      </w:r>
      <w:r>
        <w:t>8.2</w:t>
      </w:r>
      <w:r w:rsidRPr="007C58B6">
        <w:t xml:space="preserve"> outlines the requirements of a transitional regulatory proposal and cl.11.5</w:t>
      </w:r>
      <w:r>
        <w:t>8</w:t>
      </w:r>
      <w:r w:rsidRPr="007C58B6">
        <w:t>.4 the subsequent regulatory control period</w:t>
      </w:r>
      <w:r>
        <w:t xml:space="preserve"> </w:t>
      </w:r>
    </w:p>
  </w:footnote>
  <w:footnote w:id="125">
    <w:p w:rsidR="00AA6FB9" w:rsidRDefault="00AA6FB9" w:rsidP="00F10C5B">
      <w:pPr>
        <w:pStyle w:val="FootnoteText"/>
      </w:pPr>
      <w:r>
        <w:rPr>
          <w:rStyle w:val="FootnoteReference"/>
        </w:rPr>
        <w:footnoteRef/>
      </w:r>
      <w:r>
        <w:t xml:space="preserve"> </w:t>
      </w:r>
      <w:r>
        <w:tab/>
      </w:r>
      <w:proofErr w:type="gramStart"/>
      <w:r>
        <w:t>NER, cl.11.57.1 definitions.</w:t>
      </w:r>
      <w:proofErr w:type="gramEnd"/>
    </w:p>
  </w:footnote>
  <w:footnote w:id="126">
    <w:p w:rsidR="00AA6FB9" w:rsidRDefault="00AA6FB9" w:rsidP="00F10C5B">
      <w:pPr>
        <w:pStyle w:val="FootnoteText"/>
      </w:pPr>
      <w:r>
        <w:rPr>
          <w:rStyle w:val="FootnoteReference"/>
        </w:rPr>
        <w:footnoteRef/>
      </w:r>
      <w:r>
        <w:t xml:space="preserve"> </w:t>
      </w:r>
      <w:r>
        <w:tab/>
      </w:r>
      <w:proofErr w:type="gramStart"/>
      <w:r>
        <w:t>NER, cl.</w:t>
      </w:r>
      <w:r w:rsidRPr="0006370D">
        <w:t xml:space="preserve"> </w:t>
      </w:r>
      <w:r w:rsidRPr="002154F3">
        <w:t>11.5</w:t>
      </w:r>
      <w:r>
        <w:t>8</w:t>
      </w:r>
      <w:r w:rsidRPr="002154F3">
        <w:t>.4(g)</w:t>
      </w:r>
      <w:r>
        <w:t>.</w:t>
      </w:r>
      <w:proofErr w:type="gramEnd"/>
    </w:p>
  </w:footnote>
  <w:footnote w:id="127">
    <w:p w:rsidR="00AA6FB9" w:rsidRDefault="00AA6FB9" w:rsidP="00F10C5B">
      <w:pPr>
        <w:pStyle w:val="FootnoteText"/>
      </w:pPr>
      <w:r>
        <w:rPr>
          <w:rStyle w:val="FootnoteReference"/>
        </w:rPr>
        <w:footnoteRef/>
      </w:r>
      <w:r>
        <w:t xml:space="preserve"> </w:t>
      </w:r>
      <w:r>
        <w:tab/>
        <w:t>NER, Cl. 11.58.4(g).</w:t>
      </w:r>
    </w:p>
  </w:footnote>
  <w:footnote w:id="128">
    <w:p w:rsidR="00AA6FB9" w:rsidRDefault="00AA6FB9" w:rsidP="00F10C5B">
      <w:pPr>
        <w:pStyle w:val="FootnoteText"/>
      </w:pPr>
      <w:r>
        <w:rPr>
          <w:rStyle w:val="FootnoteReference"/>
        </w:rPr>
        <w:footnoteRef/>
      </w:r>
      <w:r>
        <w:t xml:space="preserve"> </w:t>
      </w:r>
      <w:r>
        <w:tab/>
        <w:t>The size of the true-up reflects not only further reductions in costs from the transitional decision but also any difference in the smoothing profile of revenues that occurred between that transitional decision and this draft decision.</w:t>
      </w:r>
    </w:p>
  </w:footnote>
  <w:footnote w:id="129">
    <w:p w:rsidR="00AA6FB9" w:rsidRDefault="00AA6FB9">
      <w:pPr>
        <w:pStyle w:val="FootnoteText"/>
      </w:pPr>
      <w:r>
        <w:rPr>
          <w:rStyle w:val="FootnoteReference"/>
        </w:rPr>
        <w:footnoteRef/>
      </w:r>
      <w:r>
        <w:t xml:space="preserve"> </w:t>
      </w:r>
      <w:r>
        <w:tab/>
        <w:t>Under transitional rules no ex post adjustments have been made in this determination. See NER, schedule 6A.2.2A, cl. 11.58.5.</w:t>
      </w:r>
    </w:p>
  </w:footnote>
  <w:footnote w:id="130">
    <w:p w:rsidR="00AA6FB9" w:rsidRDefault="00AA6FB9" w:rsidP="00310037">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 w:id="131">
    <w:p w:rsidR="00AA6FB9" w:rsidRDefault="00AA6FB9" w:rsidP="00310037">
      <w:pPr>
        <w:pStyle w:val="FootnoteText"/>
      </w:pPr>
      <w:r>
        <w:rPr>
          <w:rStyle w:val="FootnoteReference"/>
        </w:rPr>
        <w:footnoteRef/>
      </w:r>
      <w:r>
        <w:t xml:space="preserve"> </w:t>
      </w:r>
      <w:r>
        <w:tab/>
        <w:t xml:space="preserve">AER, </w:t>
      </w:r>
      <w:r w:rsidRPr="00BD2126">
        <w:rPr>
          <w:rStyle w:val="AERtextitalic"/>
        </w:rPr>
        <w:t>Statement of intent 2014–15 to COAG Energy Council</w:t>
      </w:r>
      <w:r>
        <w:t xml:space="preserve">, 2014, p. 5. CCP members involved in the TasNetworks reset are Ms Ruth Lavery and Mr Hugh Grant. Member biographies and information on the CCP is available at </w:t>
      </w:r>
      <w:r w:rsidRPr="00DC0DD5">
        <w:t>http://www.aer.gov.au/node/19305</w:t>
      </w:r>
      <w:r>
        <w:t>.</w:t>
      </w:r>
    </w:p>
  </w:footnote>
  <w:footnote w:id="132">
    <w:p w:rsidR="00AA6FB9" w:rsidRDefault="00AA6FB9" w:rsidP="00310037">
      <w:pPr>
        <w:pStyle w:val="FootnoteText"/>
      </w:pPr>
      <w:r>
        <w:rPr>
          <w:rStyle w:val="FootnoteReference"/>
        </w:rPr>
        <w:footnoteRef/>
      </w:r>
      <w:r>
        <w:t xml:space="preserve"> </w:t>
      </w:r>
      <w:r>
        <w:tab/>
        <w:t xml:space="preserve">CCP advice is available at </w:t>
      </w:r>
      <w:hyperlink r:id="rId6" w:history="1">
        <w:r w:rsidRPr="00950FEF">
          <w:rPr>
            <w:rStyle w:val="Hyperlink"/>
          </w:rPr>
          <w:t>http://www.aer.gov.au/node/11483</w:t>
        </w:r>
      </w:hyperlink>
      <w:r>
        <w:t xml:space="preserve">. </w:t>
      </w:r>
    </w:p>
  </w:footnote>
  <w:footnote w:id="133">
    <w:p w:rsidR="00AA6FB9" w:rsidRDefault="00AA6FB9" w:rsidP="00310037">
      <w:pPr>
        <w:pStyle w:val="FootnoteText"/>
      </w:pPr>
      <w:r>
        <w:rPr>
          <w:rStyle w:val="FootnoteReference"/>
        </w:rPr>
        <w:footnoteRef/>
      </w:r>
      <w:r>
        <w:t xml:space="preserve"> </w:t>
      </w:r>
      <w:r>
        <w:tab/>
        <w:t xml:space="preserve">CCP1, </w:t>
      </w:r>
      <w:r w:rsidRPr="00421B25">
        <w:rPr>
          <w:rStyle w:val="AERtextitalic"/>
        </w:rPr>
        <w:t>Submission to the AER - Jam tomorrow</w:t>
      </w:r>
      <w:proofErr w:type="gramStart"/>
      <w:r w:rsidRPr="00421B25">
        <w:rPr>
          <w:rStyle w:val="AERtextitalic"/>
        </w:rPr>
        <w:t>?,</w:t>
      </w:r>
      <w:proofErr w:type="gramEnd"/>
      <w:r>
        <w:t xml:space="preserve"> August 2014, p. 2. </w:t>
      </w:r>
    </w:p>
  </w:footnote>
  <w:footnote w:id="134">
    <w:p w:rsidR="00AA6FB9" w:rsidRDefault="00AA6FB9" w:rsidP="00310037">
      <w:pPr>
        <w:pStyle w:val="FootnoteText"/>
      </w:pPr>
      <w:r>
        <w:rPr>
          <w:rStyle w:val="FootnoteReference"/>
        </w:rPr>
        <w:footnoteRef/>
      </w:r>
      <w:r>
        <w:t xml:space="preserve"> </w:t>
      </w:r>
      <w:r>
        <w:tab/>
        <w:t xml:space="preserve">All submissions are available at </w:t>
      </w:r>
      <w:r w:rsidRPr="00DB1660">
        <w:t>http://www.aer.gov.au/node/11483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28D06E02"/>
    <w:multiLevelType w:val="multilevel"/>
    <w:tmpl w:val="0534EF44"/>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AC6DD7"/>
    <w:multiLevelType w:val="multilevel"/>
    <w:tmpl w:val="950A1C52"/>
    <w:numStyleLink w:val="AERHeadings"/>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2760D7"/>
    <w:multiLevelType w:val="multilevel"/>
    <w:tmpl w:val="D5A241E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4"/>
  </w:num>
  <w:num w:numId="3">
    <w:abstractNumId w:val="9"/>
  </w:num>
  <w:num w:numId="4">
    <w:abstractNumId w:val="1"/>
  </w:num>
  <w:num w:numId="5">
    <w:abstractNumId w:val="7"/>
  </w:num>
  <w:num w:numId="6">
    <w:abstractNumId w:val="5"/>
  </w:num>
  <w:num w:numId="7">
    <w:abstractNumId w:val="8"/>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0"/>
  </w:num>
  <w:num w:numId="9">
    <w:abstractNumId w:val="3"/>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drawingGridHorizontalSpacing w:val="100"/>
  <w:displayHorizontalDrawingGridEvery w:val="2"/>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884\D14 127719  TasNetworks reset 2014-19 - Draft decision - Overview SUPERSEDED DO NOT USE.DOCX"/>
  </w:docVars>
  <w:rsids>
    <w:rsidRoot w:val="000C052F"/>
    <w:rsid w:val="000036F6"/>
    <w:rsid w:val="00003F26"/>
    <w:rsid w:val="00004B30"/>
    <w:rsid w:val="00007310"/>
    <w:rsid w:val="000102D7"/>
    <w:rsid w:val="00011129"/>
    <w:rsid w:val="00012C72"/>
    <w:rsid w:val="00014751"/>
    <w:rsid w:val="00014D98"/>
    <w:rsid w:val="00017A1D"/>
    <w:rsid w:val="000208C8"/>
    <w:rsid w:val="0002150A"/>
    <w:rsid w:val="000218CC"/>
    <w:rsid w:val="00021E3B"/>
    <w:rsid w:val="00022606"/>
    <w:rsid w:val="000236DA"/>
    <w:rsid w:val="000236ED"/>
    <w:rsid w:val="000244F1"/>
    <w:rsid w:val="00027271"/>
    <w:rsid w:val="000301B7"/>
    <w:rsid w:val="00030FA7"/>
    <w:rsid w:val="0003108D"/>
    <w:rsid w:val="00034686"/>
    <w:rsid w:val="00034859"/>
    <w:rsid w:val="00034B96"/>
    <w:rsid w:val="000368C3"/>
    <w:rsid w:val="0003732D"/>
    <w:rsid w:val="0004047A"/>
    <w:rsid w:val="00040599"/>
    <w:rsid w:val="00040749"/>
    <w:rsid w:val="000413FD"/>
    <w:rsid w:val="0004145B"/>
    <w:rsid w:val="000441F9"/>
    <w:rsid w:val="00044DC4"/>
    <w:rsid w:val="00045236"/>
    <w:rsid w:val="000476A6"/>
    <w:rsid w:val="00050D25"/>
    <w:rsid w:val="00051A87"/>
    <w:rsid w:val="00053748"/>
    <w:rsid w:val="000554DA"/>
    <w:rsid w:val="00057563"/>
    <w:rsid w:val="00060BE8"/>
    <w:rsid w:val="000611F3"/>
    <w:rsid w:val="00063DDE"/>
    <w:rsid w:val="000659D9"/>
    <w:rsid w:val="0006618A"/>
    <w:rsid w:val="00067BDF"/>
    <w:rsid w:val="00070D7E"/>
    <w:rsid w:val="00071395"/>
    <w:rsid w:val="00072564"/>
    <w:rsid w:val="00073F5B"/>
    <w:rsid w:val="00074243"/>
    <w:rsid w:val="00075562"/>
    <w:rsid w:val="000775B1"/>
    <w:rsid w:val="000804BF"/>
    <w:rsid w:val="00083C91"/>
    <w:rsid w:val="00084424"/>
    <w:rsid w:val="0008499C"/>
    <w:rsid w:val="000854E8"/>
    <w:rsid w:val="00086A6C"/>
    <w:rsid w:val="00087B49"/>
    <w:rsid w:val="000904AD"/>
    <w:rsid w:val="00090B48"/>
    <w:rsid w:val="00093217"/>
    <w:rsid w:val="00093D6F"/>
    <w:rsid w:val="00094796"/>
    <w:rsid w:val="00094F08"/>
    <w:rsid w:val="000A0A5B"/>
    <w:rsid w:val="000A1CC2"/>
    <w:rsid w:val="000A1E06"/>
    <w:rsid w:val="000A2423"/>
    <w:rsid w:val="000A3F06"/>
    <w:rsid w:val="000A487D"/>
    <w:rsid w:val="000A5342"/>
    <w:rsid w:val="000B05E4"/>
    <w:rsid w:val="000B087A"/>
    <w:rsid w:val="000B14CA"/>
    <w:rsid w:val="000B15CA"/>
    <w:rsid w:val="000B3978"/>
    <w:rsid w:val="000B73B1"/>
    <w:rsid w:val="000C0425"/>
    <w:rsid w:val="000C052F"/>
    <w:rsid w:val="000C1838"/>
    <w:rsid w:val="000C3430"/>
    <w:rsid w:val="000C3AB7"/>
    <w:rsid w:val="000C4E67"/>
    <w:rsid w:val="000C71D1"/>
    <w:rsid w:val="000D03C2"/>
    <w:rsid w:val="000D04B1"/>
    <w:rsid w:val="000D0745"/>
    <w:rsid w:val="000D1A5A"/>
    <w:rsid w:val="000D258B"/>
    <w:rsid w:val="000D3B3D"/>
    <w:rsid w:val="000D401F"/>
    <w:rsid w:val="000D53C8"/>
    <w:rsid w:val="000D5DFB"/>
    <w:rsid w:val="000D76C0"/>
    <w:rsid w:val="000E18EC"/>
    <w:rsid w:val="000E1A25"/>
    <w:rsid w:val="000E343D"/>
    <w:rsid w:val="000E37F7"/>
    <w:rsid w:val="000E3AA4"/>
    <w:rsid w:val="000E423A"/>
    <w:rsid w:val="000E44D1"/>
    <w:rsid w:val="000E45B9"/>
    <w:rsid w:val="000E51D5"/>
    <w:rsid w:val="000E5A93"/>
    <w:rsid w:val="000E5F5A"/>
    <w:rsid w:val="000E6418"/>
    <w:rsid w:val="000F0F07"/>
    <w:rsid w:val="000F312E"/>
    <w:rsid w:val="000F3A6A"/>
    <w:rsid w:val="000F63D9"/>
    <w:rsid w:val="000F699B"/>
    <w:rsid w:val="000F713A"/>
    <w:rsid w:val="000F7889"/>
    <w:rsid w:val="001032DE"/>
    <w:rsid w:val="001033B3"/>
    <w:rsid w:val="00103425"/>
    <w:rsid w:val="00104033"/>
    <w:rsid w:val="00105636"/>
    <w:rsid w:val="00105938"/>
    <w:rsid w:val="001075F1"/>
    <w:rsid w:val="0010790A"/>
    <w:rsid w:val="00107A4E"/>
    <w:rsid w:val="00110CB4"/>
    <w:rsid w:val="00112C94"/>
    <w:rsid w:val="001134A3"/>
    <w:rsid w:val="0011571A"/>
    <w:rsid w:val="0011647F"/>
    <w:rsid w:val="00117FB6"/>
    <w:rsid w:val="001215E9"/>
    <w:rsid w:val="0012320B"/>
    <w:rsid w:val="00125958"/>
    <w:rsid w:val="00125968"/>
    <w:rsid w:val="0013022D"/>
    <w:rsid w:val="00131287"/>
    <w:rsid w:val="00131A60"/>
    <w:rsid w:val="00132812"/>
    <w:rsid w:val="00133751"/>
    <w:rsid w:val="0013674D"/>
    <w:rsid w:val="00141643"/>
    <w:rsid w:val="00141F94"/>
    <w:rsid w:val="001421D1"/>
    <w:rsid w:val="001423FC"/>
    <w:rsid w:val="00142C7E"/>
    <w:rsid w:val="001465FD"/>
    <w:rsid w:val="00147ABE"/>
    <w:rsid w:val="00147B97"/>
    <w:rsid w:val="001508A6"/>
    <w:rsid w:val="001514F8"/>
    <w:rsid w:val="00151558"/>
    <w:rsid w:val="00152E8C"/>
    <w:rsid w:val="00153381"/>
    <w:rsid w:val="00153E37"/>
    <w:rsid w:val="001543D2"/>
    <w:rsid w:val="0015774F"/>
    <w:rsid w:val="00160EEF"/>
    <w:rsid w:val="00160F18"/>
    <w:rsid w:val="0016208A"/>
    <w:rsid w:val="001634D3"/>
    <w:rsid w:val="001658DE"/>
    <w:rsid w:val="00166AF0"/>
    <w:rsid w:val="00166FC2"/>
    <w:rsid w:val="001676D4"/>
    <w:rsid w:val="001708CC"/>
    <w:rsid w:val="00170E4E"/>
    <w:rsid w:val="00172D6D"/>
    <w:rsid w:val="00174026"/>
    <w:rsid w:val="001741E8"/>
    <w:rsid w:val="00175097"/>
    <w:rsid w:val="00175A8C"/>
    <w:rsid w:val="00177618"/>
    <w:rsid w:val="00177D67"/>
    <w:rsid w:val="0018218C"/>
    <w:rsid w:val="00182880"/>
    <w:rsid w:val="00184BFA"/>
    <w:rsid w:val="00184C69"/>
    <w:rsid w:val="001856EE"/>
    <w:rsid w:val="00186F53"/>
    <w:rsid w:val="001871FD"/>
    <w:rsid w:val="00187A82"/>
    <w:rsid w:val="00187D1D"/>
    <w:rsid w:val="00191E12"/>
    <w:rsid w:val="00191F13"/>
    <w:rsid w:val="00194C3C"/>
    <w:rsid w:val="00195BD8"/>
    <w:rsid w:val="00197611"/>
    <w:rsid w:val="00197890"/>
    <w:rsid w:val="00197F71"/>
    <w:rsid w:val="001A20A1"/>
    <w:rsid w:val="001A2C21"/>
    <w:rsid w:val="001A304B"/>
    <w:rsid w:val="001A3477"/>
    <w:rsid w:val="001A418E"/>
    <w:rsid w:val="001A48E5"/>
    <w:rsid w:val="001B0804"/>
    <w:rsid w:val="001B1C51"/>
    <w:rsid w:val="001B5AC8"/>
    <w:rsid w:val="001B6619"/>
    <w:rsid w:val="001B7F55"/>
    <w:rsid w:val="001C12E5"/>
    <w:rsid w:val="001C1DA8"/>
    <w:rsid w:val="001C2DB8"/>
    <w:rsid w:val="001C330E"/>
    <w:rsid w:val="001C4E2F"/>
    <w:rsid w:val="001D11A0"/>
    <w:rsid w:val="001D1F89"/>
    <w:rsid w:val="001D4B1A"/>
    <w:rsid w:val="001E1240"/>
    <w:rsid w:val="001E199B"/>
    <w:rsid w:val="001E2499"/>
    <w:rsid w:val="001E2792"/>
    <w:rsid w:val="001E34B6"/>
    <w:rsid w:val="001E58FA"/>
    <w:rsid w:val="001E5DD9"/>
    <w:rsid w:val="001E6140"/>
    <w:rsid w:val="001E638E"/>
    <w:rsid w:val="001F0CE4"/>
    <w:rsid w:val="001F2B15"/>
    <w:rsid w:val="001F325C"/>
    <w:rsid w:val="001F34EB"/>
    <w:rsid w:val="001F3CFE"/>
    <w:rsid w:val="001F6827"/>
    <w:rsid w:val="001F6EE9"/>
    <w:rsid w:val="001F7ACA"/>
    <w:rsid w:val="00200F27"/>
    <w:rsid w:val="00201B54"/>
    <w:rsid w:val="002023C1"/>
    <w:rsid w:val="002036F2"/>
    <w:rsid w:val="00205AAF"/>
    <w:rsid w:val="0020711E"/>
    <w:rsid w:val="00207746"/>
    <w:rsid w:val="00210880"/>
    <w:rsid w:val="002111FE"/>
    <w:rsid w:val="00212238"/>
    <w:rsid w:val="00212510"/>
    <w:rsid w:val="00215F62"/>
    <w:rsid w:val="002174A9"/>
    <w:rsid w:val="002202AC"/>
    <w:rsid w:val="00222FBC"/>
    <w:rsid w:val="00224F45"/>
    <w:rsid w:val="002257B9"/>
    <w:rsid w:val="00225F54"/>
    <w:rsid w:val="00227F3C"/>
    <w:rsid w:val="0023137D"/>
    <w:rsid w:val="0023175E"/>
    <w:rsid w:val="00232B85"/>
    <w:rsid w:val="00233ED8"/>
    <w:rsid w:val="00235D98"/>
    <w:rsid w:val="00236810"/>
    <w:rsid w:val="0024212B"/>
    <w:rsid w:val="00245878"/>
    <w:rsid w:val="00245AFB"/>
    <w:rsid w:val="002471E6"/>
    <w:rsid w:val="00251E16"/>
    <w:rsid w:val="00253C74"/>
    <w:rsid w:val="00254CBF"/>
    <w:rsid w:val="00255B0C"/>
    <w:rsid w:val="00255B6A"/>
    <w:rsid w:val="00255F01"/>
    <w:rsid w:val="0025635B"/>
    <w:rsid w:val="002568CE"/>
    <w:rsid w:val="00260ECA"/>
    <w:rsid w:val="002613B2"/>
    <w:rsid w:val="00262F42"/>
    <w:rsid w:val="00263CDA"/>
    <w:rsid w:val="0026483B"/>
    <w:rsid w:val="00264B9C"/>
    <w:rsid w:val="002650AD"/>
    <w:rsid w:val="002650FD"/>
    <w:rsid w:val="00265925"/>
    <w:rsid w:val="00266710"/>
    <w:rsid w:val="00267710"/>
    <w:rsid w:val="002710E5"/>
    <w:rsid w:val="002738DE"/>
    <w:rsid w:val="0027591A"/>
    <w:rsid w:val="00276D75"/>
    <w:rsid w:val="002805B8"/>
    <w:rsid w:val="00280647"/>
    <w:rsid w:val="00281144"/>
    <w:rsid w:val="00281BAE"/>
    <w:rsid w:val="0028253E"/>
    <w:rsid w:val="00282A26"/>
    <w:rsid w:val="00282F4C"/>
    <w:rsid w:val="00283CB1"/>
    <w:rsid w:val="002856C2"/>
    <w:rsid w:val="00287E96"/>
    <w:rsid w:val="00290944"/>
    <w:rsid w:val="00293473"/>
    <w:rsid w:val="002938CE"/>
    <w:rsid w:val="00295BA7"/>
    <w:rsid w:val="002A0BA6"/>
    <w:rsid w:val="002A14E5"/>
    <w:rsid w:val="002B462F"/>
    <w:rsid w:val="002B5D1A"/>
    <w:rsid w:val="002B6640"/>
    <w:rsid w:val="002B6A6A"/>
    <w:rsid w:val="002C0D9C"/>
    <w:rsid w:val="002C1D35"/>
    <w:rsid w:val="002C1DAF"/>
    <w:rsid w:val="002C3BDA"/>
    <w:rsid w:val="002C6B58"/>
    <w:rsid w:val="002C6E38"/>
    <w:rsid w:val="002C6E4F"/>
    <w:rsid w:val="002C70C0"/>
    <w:rsid w:val="002D220A"/>
    <w:rsid w:val="002D61AC"/>
    <w:rsid w:val="002E2738"/>
    <w:rsid w:val="002E2870"/>
    <w:rsid w:val="002E3331"/>
    <w:rsid w:val="002E3F25"/>
    <w:rsid w:val="002E41A5"/>
    <w:rsid w:val="002E4720"/>
    <w:rsid w:val="002F0AF3"/>
    <w:rsid w:val="002F183E"/>
    <w:rsid w:val="002F240A"/>
    <w:rsid w:val="002F26F9"/>
    <w:rsid w:val="002F2F90"/>
    <w:rsid w:val="002F4376"/>
    <w:rsid w:val="002F4CD2"/>
    <w:rsid w:val="002F5AB8"/>
    <w:rsid w:val="002F623F"/>
    <w:rsid w:val="002F7547"/>
    <w:rsid w:val="00300F1D"/>
    <w:rsid w:val="0030141C"/>
    <w:rsid w:val="0030157E"/>
    <w:rsid w:val="0030175A"/>
    <w:rsid w:val="003023E1"/>
    <w:rsid w:val="00303452"/>
    <w:rsid w:val="00303B91"/>
    <w:rsid w:val="003043A6"/>
    <w:rsid w:val="00310037"/>
    <w:rsid w:val="00310367"/>
    <w:rsid w:val="003132A3"/>
    <w:rsid w:val="0031359E"/>
    <w:rsid w:val="003137EC"/>
    <w:rsid w:val="003203B2"/>
    <w:rsid w:val="003217FB"/>
    <w:rsid w:val="00321B45"/>
    <w:rsid w:val="00322144"/>
    <w:rsid w:val="003229C6"/>
    <w:rsid w:val="00322D6C"/>
    <w:rsid w:val="00323311"/>
    <w:rsid w:val="00325692"/>
    <w:rsid w:val="00325CCD"/>
    <w:rsid w:val="00327675"/>
    <w:rsid w:val="003324F7"/>
    <w:rsid w:val="00332CE1"/>
    <w:rsid w:val="00333167"/>
    <w:rsid w:val="00333C9F"/>
    <w:rsid w:val="00334645"/>
    <w:rsid w:val="00334F7C"/>
    <w:rsid w:val="00334F88"/>
    <w:rsid w:val="00335AF8"/>
    <w:rsid w:val="00335C34"/>
    <w:rsid w:val="0033733C"/>
    <w:rsid w:val="003375AA"/>
    <w:rsid w:val="00337EBF"/>
    <w:rsid w:val="00341531"/>
    <w:rsid w:val="00343119"/>
    <w:rsid w:val="0034489C"/>
    <w:rsid w:val="00347116"/>
    <w:rsid w:val="003478D1"/>
    <w:rsid w:val="003546B1"/>
    <w:rsid w:val="00360A46"/>
    <w:rsid w:val="00360E5D"/>
    <w:rsid w:val="00362DED"/>
    <w:rsid w:val="00363D7A"/>
    <w:rsid w:val="00364583"/>
    <w:rsid w:val="003653D4"/>
    <w:rsid w:val="003667B9"/>
    <w:rsid w:val="00366CAF"/>
    <w:rsid w:val="00367DC3"/>
    <w:rsid w:val="00370507"/>
    <w:rsid w:val="003707DB"/>
    <w:rsid w:val="00371CFB"/>
    <w:rsid w:val="003728E5"/>
    <w:rsid w:val="0037298A"/>
    <w:rsid w:val="003750A2"/>
    <w:rsid w:val="00375939"/>
    <w:rsid w:val="00375AEC"/>
    <w:rsid w:val="00376236"/>
    <w:rsid w:val="00376280"/>
    <w:rsid w:val="0037652C"/>
    <w:rsid w:val="00377DB0"/>
    <w:rsid w:val="003800E4"/>
    <w:rsid w:val="00380FF5"/>
    <w:rsid w:val="00383416"/>
    <w:rsid w:val="00384F69"/>
    <w:rsid w:val="00387780"/>
    <w:rsid w:val="00392003"/>
    <w:rsid w:val="003931B6"/>
    <w:rsid w:val="003933D0"/>
    <w:rsid w:val="00394C32"/>
    <w:rsid w:val="003964B1"/>
    <w:rsid w:val="003A109F"/>
    <w:rsid w:val="003A24F9"/>
    <w:rsid w:val="003A3F39"/>
    <w:rsid w:val="003A4F40"/>
    <w:rsid w:val="003A502E"/>
    <w:rsid w:val="003A5DAF"/>
    <w:rsid w:val="003A6174"/>
    <w:rsid w:val="003A61EA"/>
    <w:rsid w:val="003B110B"/>
    <w:rsid w:val="003B119D"/>
    <w:rsid w:val="003B2632"/>
    <w:rsid w:val="003B4F15"/>
    <w:rsid w:val="003B50E2"/>
    <w:rsid w:val="003B5A58"/>
    <w:rsid w:val="003B5E34"/>
    <w:rsid w:val="003B6627"/>
    <w:rsid w:val="003C1336"/>
    <w:rsid w:val="003C1E92"/>
    <w:rsid w:val="003C45E3"/>
    <w:rsid w:val="003C52F1"/>
    <w:rsid w:val="003C65B2"/>
    <w:rsid w:val="003D0C25"/>
    <w:rsid w:val="003D100A"/>
    <w:rsid w:val="003D11A1"/>
    <w:rsid w:val="003D137B"/>
    <w:rsid w:val="003D2AA1"/>
    <w:rsid w:val="003D3763"/>
    <w:rsid w:val="003D3FA1"/>
    <w:rsid w:val="003D51D4"/>
    <w:rsid w:val="003D5592"/>
    <w:rsid w:val="003D581F"/>
    <w:rsid w:val="003E0383"/>
    <w:rsid w:val="003E0E39"/>
    <w:rsid w:val="003E4577"/>
    <w:rsid w:val="003E684F"/>
    <w:rsid w:val="003E6B38"/>
    <w:rsid w:val="003E75BE"/>
    <w:rsid w:val="003F0A7D"/>
    <w:rsid w:val="003F1532"/>
    <w:rsid w:val="003F2EBA"/>
    <w:rsid w:val="003F4D2D"/>
    <w:rsid w:val="003F5D92"/>
    <w:rsid w:val="003F5EE6"/>
    <w:rsid w:val="003F7FEC"/>
    <w:rsid w:val="004030AB"/>
    <w:rsid w:val="00406039"/>
    <w:rsid w:val="00406BAA"/>
    <w:rsid w:val="00406F38"/>
    <w:rsid w:val="00411433"/>
    <w:rsid w:val="00412282"/>
    <w:rsid w:val="004128D2"/>
    <w:rsid w:val="00413CE5"/>
    <w:rsid w:val="0041428A"/>
    <w:rsid w:val="0041473A"/>
    <w:rsid w:val="00414FD6"/>
    <w:rsid w:val="00416248"/>
    <w:rsid w:val="00416F5F"/>
    <w:rsid w:val="00417685"/>
    <w:rsid w:val="00420D74"/>
    <w:rsid w:val="00421B25"/>
    <w:rsid w:val="0042201C"/>
    <w:rsid w:val="0042347C"/>
    <w:rsid w:val="004236F5"/>
    <w:rsid w:val="004256BA"/>
    <w:rsid w:val="00426118"/>
    <w:rsid w:val="004265AB"/>
    <w:rsid w:val="00431999"/>
    <w:rsid w:val="00432792"/>
    <w:rsid w:val="00433475"/>
    <w:rsid w:val="004339F1"/>
    <w:rsid w:val="00434A35"/>
    <w:rsid w:val="00435682"/>
    <w:rsid w:val="00436C61"/>
    <w:rsid w:val="00440A25"/>
    <w:rsid w:val="00441E20"/>
    <w:rsid w:val="0044241B"/>
    <w:rsid w:val="004436D3"/>
    <w:rsid w:val="00444185"/>
    <w:rsid w:val="0044542C"/>
    <w:rsid w:val="004459FC"/>
    <w:rsid w:val="0044706A"/>
    <w:rsid w:val="00451D6C"/>
    <w:rsid w:val="0045249C"/>
    <w:rsid w:val="00452E77"/>
    <w:rsid w:val="00453CDE"/>
    <w:rsid w:val="00454AC2"/>
    <w:rsid w:val="00454F38"/>
    <w:rsid w:val="00454F8D"/>
    <w:rsid w:val="00456081"/>
    <w:rsid w:val="00456276"/>
    <w:rsid w:val="00456DA6"/>
    <w:rsid w:val="004572A0"/>
    <w:rsid w:val="00460481"/>
    <w:rsid w:val="00461DEF"/>
    <w:rsid w:val="00464064"/>
    <w:rsid w:val="00464F5D"/>
    <w:rsid w:val="00466C5B"/>
    <w:rsid w:val="00467051"/>
    <w:rsid w:val="00470B4F"/>
    <w:rsid w:val="00472BBC"/>
    <w:rsid w:val="00474FBD"/>
    <w:rsid w:val="00475AB1"/>
    <w:rsid w:val="00475C79"/>
    <w:rsid w:val="004819CC"/>
    <w:rsid w:val="00481FBC"/>
    <w:rsid w:val="0048293D"/>
    <w:rsid w:val="00484ACE"/>
    <w:rsid w:val="00484CAC"/>
    <w:rsid w:val="004850BE"/>
    <w:rsid w:val="00485C5B"/>
    <w:rsid w:val="00486725"/>
    <w:rsid w:val="004906A7"/>
    <w:rsid w:val="00491D7D"/>
    <w:rsid w:val="004922D8"/>
    <w:rsid w:val="004939F1"/>
    <w:rsid w:val="00493EC8"/>
    <w:rsid w:val="004950D6"/>
    <w:rsid w:val="00495A93"/>
    <w:rsid w:val="004964DB"/>
    <w:rsid w:val="00497450"/>
    <w:rsid w:val="00497CB4"/>
    <w:rsid w:val="004A0261"/>
    <w:rsid w:val="004A1AED"/>
    <w:rsid w:val="004A2FA2"/>
    <w:rsid w:val="004A37F2"/>
    <w:rsid w:val="004A3F59"/>
    <w:rsid w:val="004A4F32"/>
    <w:rsid w:val="004A5743"/>
    <w:rsid w:val="004A5BF5"/>
    <w:rsid w:val="004A68EF"/>
    <w:rsid w:val="004A7572"/>
    <w:rsid w:val="004A791E"/>
    <w:rsid w:val="004B211C"/>
    <w:rsid w:val="004B45F9"/>
    <w:rsid w:val="004B511A"/>
    <w:rsid w:val="004B5E6A"/>
    <w:rsid w:val="004C0324"/>
    <w:rsid w:val="004C100F"/>
    <w:rsid w:val="004C115A"/>
    <w:rsid w:val="004C3190"/>
    <w:rsid w:val="004C3F45"/>
    <w:rsid w:val="004C513B"/>
    <w:rsid w:val="004C7106"/>
    <w:rsid w:val="004D1B24"/>
    <w:rsid w:val="004D1CF6"/>
    <w:rsid w:val="004D5416"/>
    <w:rsid w:val="004D5AA1"/>
    <w:rsid w:val="004D5D3E"/>
    <w:rsid w:val="004D6359"/>
    <w:rsid w:val="004D798C"/>
    <w:rsid w:val="004E005B"/>
    <w:rsid w:val="004E0B11"/>
    <w:rsid w:val="004E1C04"/>
    <w:rsid w:val="004E2835"/>
    <w:rsid w:val="004E40EF"/>
    <w:rsid w:val="004E4491"/>
    <w:rsid w:val="004E73F7"/>
    <w:rsid w:val="004F0154"/>
    <w:rsid w:val="004F2E96"/>
    <w:rsid w:val="004F39D2"/>
    <w:rsid w:val="004F5658"/>
    <w:rsid w:val="004F6CD6"/>
    <w:rsid w:val="004F76A0"/>
    <w:rsid w:val="004F7927"/>
    <w:rsid w:val="00500E7F"/>
    <w:rsid w:val="00500F90"/>
    <w:rsid w:val="00501AA4"/>
    <w:rsid w:val="005020BC"/>
    <w:rsid w:val="00503E42"/>
    <w:rsid w:val="005042DE"/>
    <w:rsid w:val="00505D62"/>
    <w:rsid w:val="00506F4A"/>
    <w:rsid w:val="00507400"/>
    <w:rsid w:val="00510A50"/>
    <w:rsid w:val="00512882"/>
    <w:rsid w:val="00513283"/>
    <w:rsid w:val="0051524A"/>
    <w:rsid w:val="00516AD7"/>
    <w:rsid w:val="005200C5"/>
    <w:rsid w:val="0052179D"/>
    <w:rsid w:val="005222B7"/>
    <w:rsid w:val="00523546"/>
    <w:rsid w:val="005244D6"/>
    <w:rsid w:val="00525102"/>
    <w:rsid w:val="00525604"/>
    <w:rsid w:val="005257D1"/>
    <w:rsid w:val="00525C0B"/>
    <w:rsid w:val="00527280"/>
    <w:rsid w:val="0052791E"/>
    <w:rsid w:val="00531B94"/>
    <w:rsid w:val="00531C18"/>
    <w:rsid w:val="005348B6"/>
    <w:rsid w:val="00536677"/>
    <w:rsid w:val="00536992"/>
    <w:rsid w:val="00536BA0"/>
    <w:rsid w:val="00537148"/>
    <w:rsid w:val="0054265C"/>
    <w:rsid w:val="00542D71"/>
    <w:rsid w:val="005456A9"/>
    <w:rsid w:val="00547800"/>
    <w:rsid w:val="005524E7"/>
    <w:rsid w:val="005530ED"/>
    <w:rsid w:val="00553AF7"/>
    <w:rsid w:val="005545CB"/>
    <w:rsid w:val="00555944"/>
    <w:rsid w:val="00555D52"/>
    <w:rsid w:val="005566D7"/>
    <w:rsid w:val="00557661"/>
    <w:rsid w:val="00557A73"/>
    <w:rsid w:val="00557E23"/>
    <w:rsid w:val="00560973"/>
    <w:rsid w:val="00561227"/>
    <w:rsid w:val="00561F7F"/>
    <w:rsid w:val="00563892"/>
    <w:rsid w:val="005654D0"/>
    <w:rsid w:val="00565997"/>
    <w:rsid w:val="005661D8"/>
    <w:rsid w:val="00566B35"/>
    <w:rsid w:val="005726F9"/>
    <w:rsid w:val="0057298B"/>
    <w:rsid w:val="005732CC"/>
    <w:rsid w:val="00574095"/>
    <w:rsid w:val="005748FC"/>
    <w:rsid w:val="00575422"/>
    <w:rsid w:val="00575696"/>
    <w:rsid w:val="005767F6"/>
    <w:rsid w:val="0058054C"/>
    <w:rsid w:val="005806D1"/>
    <w:rsid w:val="00581C05"/>
    <w:rsid w:val="0058542B"/>
    <w:rsid w:val="00585695"/>
    <w:rsid w:val="00585AF5"/>
    <w:rsid w:val="00585E66"/>
    <w:rsid w:val="00586EA7"/>
    <w:rsid w:val="005923E2"/>
    <w:rsid w:val="00592434"/>
    <w:rsid w:val="005938C6"/>
    <w:rsid w:val="00594652"/>
    <w:rsid w:val="00596294"/>
    <w:rsid w:val="005973DF"/>
    <w:rsid w:val="00597B05"/>
    <w:rsid w:val="005A0431"/>
    <w:rsid w:val="005A128D"/>
    <w:rsid w:val="005A3382"/>
    <w:rsid w:val="005A523D"/>
    <w:rsid w:val="005B0E45"/>
    <w:rsid w:val="005B1A7F"/>
    <w:rsid w:val="005B3360"/>
    <w:rsid w:val="005B3752"/>
    <w:rsid w:val="005B3AB9"/>
    <w:rsid w:val="005B61C2"/>
    <w:rsid w:val="005C143F"/>
    <w:rsid w:val="005C3A8C"/>
    <w:rsid w:val="005C415B"/>
    <w:rsid w:val="005C483F"/>
    <w:rsid w:val="005C4C21"/>
    <w:rsid w:val="005C5C0D"/>
    <w:rsid w:val="005C6AAF"/>
    <w:rsid w:val="005C7BF3"/>
    <w:rsid w:val="005D05F3"/>
    <w:rsid w:val="005D0A90"/>
    <w:rsid w:val="005D17C8"/>
    <w:rsid w:val="005D26B7"/>
    <w:rsid w:val="005D3A8B"/>
    <w:rsid w:val="005D3BCC"/>
    <w:rsid w:val="005D45E5"/>
    <w:rsid w:val="005D4AA1"/>
    <w:rsid w:val="005D7218"/>
    <w:rsid w:val="005E0B37"/>
    <w:rsid w:val="005E2AB4"/>
    <w:rsid w:val="005E3E0C"/>
    <w:rsid w:val="005E466C"/>
    <w:rsid w:val="005E5AC3"/>
    <w:rsid w:val="005E6361"/>
    <w:rsid w:val="005E7A44"/>
    <w:rsid w:val="005F1346"/>
    <w:rsid w:val="005F47A0"/>
    <w:rsid w:val="005F5E59"/>
    <w:rsid w:val="005F7371"/>
    <w:rsid w:val="005F77B2"/>
    <w:rsid w:val="0060146C"/>
    <w:rsid w:val="006016C5"/>
    <w:rsid w:val="006019A9"/>
    <w:rsid w:val="0060207D"/>
    <w:rsid w:val="00602E21"/>
    <w:rsid w:val="006039F2"/>
    <w:rsid w:val="00604494"/>
    <w:rsid w:val="00606038"/>
    <w:rsid w:val="006061B0"/>
    <w:rsid w:val="0060732E"/>
    <w:rsid w:val="006076A9"/>
    <w:rsid w:val="00607729"/>
    <w:rsid w:val="00610710"/>
    <w:rsid w:val="0061228F"/>
    <w:rsid w:val="00612A15"/>
    <w:rsid w:val="00613CE5"/>
    <w:rsid w:val="006147DE"/>
    <w:rsid w:val="00614ED2"/>
    <w:rsid w:val="006155AD"/>
    <w:rsid w:val="00615602"/>
    <w:rsid w:val="0061597A"/>
    <w:rsid w:val="00615C37"/>
    <w:rsid w:val="0062007E"/>
    <w:rsid w:val="00620F98"/>
    <w:rsid w:val="00621F30"/>
    <w:rsid w:val="00622AF7"/>
    <w:rsid w:val="0062315F"/>
    <w:rsid w:val="00625521"/>
    <w:rsid w:val="00625E1D"/>
    <w:rsid w:val="006261A8"/>
    <w:rsid w:val="00627E72"/>
    <w:rsid w:val="0063028F"/>
    <w:rsid w:val="006332D0"/>
    <w:rsid w:val="00633B8A"/>
    <w:rsid w:val="006341BE"/>
    <w:rsid w:val="006363D3"/>
    <w:rsid w:val="0064039A"/>
    <w:rsid w:val="00640723"/>
    <w:rsid w:val="0064076F"/>
    <w:rsid w:val="00641BFB"/>
    <w:rsid w:val="0064243A"/>
    <w:rsid w:val="006427B7"/>
    <w:rsid w:val="00643E9A"/>
    <w:rsid w:val="00646C55"/>
    <w:rsid w:val="0065125A"/>
    <w:rsid w:val="00651401"/>
    <w:rsid w:val="00651867"/>
    <w:rsid w:val="00651E40"/>
    <w:rsid w:val="006526E4"/>
    <w:rsid w:val="00652925"/>
    <w:rsid w:val="00653B92"/>
    <w:rsid w:val="006544EA"/>
    <w:rsid w:val="0066186F"/>
    <w:rsid w:val="00662FA0"/>
    <w:rsid w:val="00663E8E"/>
    <w:rsid w:val="006645E0"/>
    <w:rsid w:val="0066569F"/>
    <w:rsid w:val="00665BDB"/>
    <w:rsid w:val="0067130B"/>
    <w:rsid w:val="00671337"/>
    <w:rsid w:val="00671802"/>
    <w:rsid w:val="00672D28"/>
    <w:rsid w:val="00676E88"/>
    <w:rsid w:val="00677CB2"/>
    <w:rsid w:val="00677F2F"/>
    <w:rsid w:val="00681A73"/>
    <w:rsid w:val="006824D1"/>
    <w:rsid w:val="00682C06"/>
    <w:rsid w:val="00684084"/>
    <w:rsid w:val="006851A0"/>
    <w:rsid w:val="00687275"/>
    <w:rsid w:val="0069004B"/>
    <w:rsid w:val="00690724"/>
    <w:rsid w:val="00690BB4"/>
    <w:rsid w:val="00692AA5"/>
    <w:rsid w:val="00693231"/>
    <w:rsid w:val="006941A7"/>
    <w:rsid w:val="0069476E"/>
    <w:rsid w:val="00694BE7"/>
    <w:rsid w:val="00695A16"/>
    <w:rsid w:val="006A180F"/>
    <w:rsid w:val="006A2BC6"/>
    <w:rsid w:val="006A3C9B"/>
    <w:rsid w:val="006A4D84"/>
    <w:rsid w:val="006A5688"/>
    <w:rsid w:val="006A5B2F"/>
    <w:rsid w:val="006B08EB"/>
    <w:rsid w:val="006B1BEA"/>
    <w:rsid w:val="006B3509"/>
    <w:rsid w:val="006B432A"/>
    <w:rsid w:val="006B481F"/>
    <w:rsid w:val="006B55E9"/>
    <w:rsid w:val="006B6D37"/>
    <w:rsid w:val="006B7961"/>
    <w:rsid w:val="006C009B"/>
    <w:rsid w:val="006C4723"/>
    <w:rsid w:val="006C63BE"/>
    <w:rsid w:val="006C64F9"/>
    <w:rsid w:val="006D0527"/>
    <w:rsid w:val="006D0BE9"/>
    <w:rsid w:val="006D1840"/>
    <w:rsid w:val="006D23A2"/>
    <w:rsid w:val="006D3FEE"/>
    <w:rsid w:val="006D5066"/>
    <w:rsid w:val="006D7989"/>
    <w:rsid w:val="006E003F"/>
    <w:rsid w:val="006E106E"/>
    <w:rsid w:val="006E17A5"/>
    <w:rsid w:val="006E27ED"/>
    <w:rsid w:val="006E2BD3"/>
    <w:rsid w:val="006E2E76"/>
    <w:rsid w:val="006E3741"/>
    <w:rsid w:val="006E4078"/>
    <w:rsid w:val="006E4163"/>
    <w:rsid w:val="006E443C"/>
    <w:rsid w:val="006E4DF7"/>
    <w:rsid w:val="006E6B11"/>
    <w:rsid w:val="006E7B38"/>
    <w:rsid w:val="006F0512"/>
    <w:rsid w:val="006F4EC9"/>
    <w:rsid w:val="006F5FCA"/>
    <w:rsid w:val="006F6324"/>
    <w:rsid w:val="006F638E"/>
    <w:rsid w:val="006F697C"/>
    <w:rsid w:val="006F741F"/>
    <w:rsid w:val="007013D7"/>
    <w:rsid w:val="00703E42"/>
    <w:rsid w:val="00704139"/>
    <w:rsid w:val="0070796A"/>
    <w:rsid w:val="00710943"/>
    <w:rsid w:val="0071145E"/>
    <w:rsid w:val="007118DB"/>
    <w:rsid w:val="00713B22"/>
    <w:rsid w:val="00714428"/>
    <w:rsid w:val="00716FF4"/>
    <w:rsid w:val="00721056"/>
    <w:rsid w:val="0072169A"/>
    <w:rsid w:val="00722DFB"/>
    <w:rsid w:val="0072389D"/>
    <w:rsid w:val="00723C76"/>
    <w:rsid w:val="0072403B"/>
    <w:rsid w:val="007251AC"/>
    <w:rsid w:val="00725774"/>
    <w:rsid w:val="00726487"/>
    <w:rsid w:val="0072676F"/>
    <w:rsid w:val="00727852"/>
    <w:rsid w:val="00727F52"/>
    <w:rsid w:val="007309DE"/>
    <w:rsid w:val="00731E17"/>
    <w:rsid w:val="00732B85"/>
    <w:rsid w:val="00733AC8"/>
    <w:rsid w:val="00733C70"/>
    <w:rsid w:val="00735086"/>
    <w:rsid w:val="007368AD"/>
    <w:rsid w:val="0073777F"/>
    <w:rsid w:val="007403B6"/>
    <w:rsid w:val="007423FF"/>
    <w:rsid w:val="00743C39"/>
    <w:rsid w:val="00744A05"/>
    <w:rsid w:val="007453A9"/>
    <w:rsid w:val="00745C53"/>
    <w:rsid w:val="00745FD5"/>
    <w:rsid w:val="00747123"/>
    <w:rsid w:val="00750A20"/>
    <w:rsid w:val="00750BA5"/>
    <w:rsid w:val="00751264"/>
    <w:rsid w:val="00751D2A"/>
    <w:rsid w:val="00752C33"/>
    <w:rsid w:val="00753181"/>
    <w:rsid w:val="007532A7"/>
    <w:rsid w:val="007548C2"/>
    <w:rsid w:val="00755095"/>
    <w:rsid w:val="0075544F"/>
    <w:rsid w:val="007565C9"/>
    <w:rsid w:val="00757A25"/>
    <w:rsid w:val="00760725"/>
    <w:rsid w:val="007613A0"/>
    <w:rsid w:val="007616EA"/>
    <w:rsid w:val="0076179B"/>
    <w:rsid w:val="00761CC2"/>
    <w:rsid w:val="007624A1"/>
    <w:rsid w:val="007628C7"/>
    <w:rsid w:val="007631E3"/>
    <w:rsid w:val="007633BD"/>
    <w:rsid w:val="00763ADF"/>
    <w:rsid w:val="00763C12"/>
    <w:rsid w:val="00765D8D"/>
    <w:rsid w:val="007663B1"/>
    <w:rsid w:val="0076789C"/>
    <w:rsid w:val="00771E9C"/>
    <w:rsid w:val="00772864"/>
    <w:rsid w:val="00773FCC"/>
    <w:rsid w:val="00777B67"/>
    <w:rsid w:val="00781D2D"/>
    <w:rsid w:val="00783083"/>
    <w:rsid w:val="007831A7"/>
    <w:rsid w:val="007841AF"/>
    <w:rsid w:val="007848D9"/>
    <w:rsid w:val="00785F63"/>
    <w:rsid w:val="00786CBF"/>
    <w:rsid w:val="007871BB"/>
    <w:rsid w:val="007875DD"/>
    <w:rsid w:val="00793A7F"/>
    <w:rsid w:val="00793BD2"/>
    <w:rsid w:val="00793DB7"/>
    <w:rsid w:val="007947F4"/>
    <w:rsid w:val="00796A07"/>
    <w:rsid w:val="007A0896"/>
    <w:rsid w:val="007A1CEB"/>
    <w:rsid w:val="007A21D2"/>
    <w:rsid w:val="007A4DCA"/>
    <w:rsid w:val="007A5027"/>
    <w:rsid w:val="007A51FE"/>
    <w:rsid w:val="007A5B3D"/>
    <w:rsid w:val="007A7107"/>
    <w:rsid w:val="007B0207"/>
    <w:rsid w:val="007B03C7"/>
    <w:rsid w:val="007B1AA7"/>
    <w:rsid w:val="007B30F2"/>
    <w:rsid w:val="007B4C27"/>
    <w:rsid w:val="007B5FCD"/>
    <w:rsid w:val="007B62EF"/>
    <w:rsid w:val="007B796D"/>
    <w:rsid w:val="007B7B60"/>
    <w:rsid w:val="007C18B0"/>
    <w:rsid w:val="007C1B07"/>
    <w:rsid w:val="007C6699"/>
    <w:rsid w:val="007C74A6"/>
    <w:rsid w:val="007D0C2B"/>
    <w:rsid w:val="007D1FFA"/>
    <w:rsid w:val="007D4008"/>
    <w:rsid w:val="007D500C"/>
    <w:rsid w:val="007D59C9"/>
    <w:rsid w:val="007D754A"/>
    <w:rsid w:val="007D7967"/>
    <w:rsid w:val="007D7C35"/>
    <w:rsid w:val="007E115B"/>
    <w:rsid w:val="007E1DF4"/>
    <w:rsid w:val="007E2610"/>
    <w:rsid w:val="007E2BE6"/>
    <w:rsid w:val="007E5796"/>
    <w:rsid w:val="007E6088"/>
    <w:rsid w:val="007E6C4B"/>
    <w:rsid w:val="007E6F23"/>
    <w:rsid w:val="007E7D7C"/>
    <w:rsid w:val="007F0416"/>
    <w:rsid w:val="007F10E3"/>
    <w:rsid w:val="007F18E7"/>
    <w:rsid w:val="007F2884"/>
    <w:rsid w:val="007F2C0E"/>
    <w:rsid w:val="007F3B4B"/>
    <w:rsid w:val="00800201"/>
    <w:rsid w:val="00804697"/>
    <w:rsid w:val="00804AEB"/>
    <w:rsid w:val="00805859"/>
    <w:rsid w:val="00805CEC"/>
    <w:rsid w:val="008067D6"/>
    <w:rsid w:val="008067FF"/>
    <w:rsid w:val="0080684F"/>
    <w:rsid w:val="00815C4E"/>
    <w:rsid w:val="008171F8"/>
    <w:rsid w:val="008172A1"/>
    <w:rsid w:val="008177C3"/>
    <w:rsid w:val="00817B47"/>
    <w:rsid w:val="00820405"/>
    <w:rsid w:val="008208CD"/>
    <w:rsid w:val="00821EDF"/>
    <w:rsid w:val="00824CC8"/>
    <w:rsid w:val="00826DB8"/>
    <w:rsid w:val="0082731B"/>
    <w:rsid w:val="008308BE"/>
    <w:rsid w:val="00830D8E"/>
    <w:rsid w:val="00830F2D"/>
    <w:rsid w:val="0083164D"/>
    <w:rsid w:val="0083224E"/>
    <w:rsid w:val="00832B1E"/>
    <w:rsid w:val="00834B3D"/>
    <w:rsid w:val="00834DED"/>
    <w:rsid w:val="00836D17"/>
    <w:rsid w:val="00840A55"/>
    <w:rsid w:val="00841E25"/>
    <w:rsid w:val="00842428"/>
    <w:rsid w:val="008430F8"/>
    <w:rsid w:val="0084378B"/>
    <w:rsid w:val="00844B1B"/>
    <w:rsid w:val="008464CD"/>
    <w:rsid w:val="00847071"/>
    <w:rsid w:val="008515EE"/>
    <w:rsid w:val="00853A38"/>
    <w:rsid w:val="00853E91"/>
    <w:rsid w:val="00857DC8"/>
    <w:rsid w:val="00857EB2"/>
    <w:rsid w:val="00860009"/>
    <w:rsid w:val="008612D5"/>
    <w:rsid w:val="00861C4E"/>
    <w:rsid w:val="00862218"/>
    <w:rsid w:val="0086235D"/>
    <w:rsid w:val="00862597"/>
    <w:rsid w:val="00863B6E"/>
    <w:rsid w:val="008666EC"/>
    <w:rsid w:val="00866D21"/>
    <w:rsid w:val="00867FF2"/>
    <w:rsid w:val="00871C5C"/>
    <w:rsid w:val="00872D85"/>
    <w:rsid w:val="00872DFC"/>
    <w:rsid w:val="00873176"/>
    <w:rsid w:val="008734B7"/>
    <w:rsid w:val="00874262"/>
    <w:rsid w:val="00874472"/>
    <w:rsid w:val="0087630D"/>
    <w:rsid w:val="008763BB"/>
    <w:rsid w:val="00876AA1"/>
    <w:rsid w:val="0088107F"/>
    <w:rsid w:val="008813A6"/>
    <w:rsid w:val="00882357"/>
    <w:rsid w:val="00883249"/>
    <w:rsid w:val="00883457"/>
    <w:rsid w:val="00883DDA"/>
    <w:rsid w:val="00884332"/>
    <w:rsid w:val="00884BF9"/>
    <w:rsid w:val="00884F97"/>
    <w:rsid w:val="008856F3"/>
    <w:rsid w:val="00885D48"/>
    <w:rsid w:val="00887795"/>
    <w:rsid w:val="0089128F"/>
    <w:rsid w:val="00891FF9"/>
    <w:rsid w:val="00892ECD"/>
    <w:rsid w:val="00893367"/>
    <w:rsid w:val="00893D07"/>
    <w:rsid w:val="00893F5E"/>
    <w:rsid w:val="00894879"/>
    <w:rsid w:val="008A03E5"/>
    <w:rsid w:val="008A33B3"/>
    <w:rsid w:val="008A3616"/>
    <w:rsid w:val="008A3680"/>
    <w:rsid w:val="008A36BE"/>
    <w:rsid w:val="008A46BD"/>
    <w:rsid w:val="008A53D5"/>
    <w:rsid w:val="008A7C1E"/>
    <w:rsid w:val="008B0408"/>
    <w:rsid w:val="008B05C6"/>
    <w:rsid w:val="008B0BBA"/>
    <w:rsid w:val="008B11B6"/>
    <w:rsid w:val="008B2320"/>
    <w:rsid w:val="008B410A"/>
    <w:rsid w:val="008B4429"/>
    <w:rsid w:val="008B4DCC"/>
    <w:rsid w:val="008B5E9D"/>
    <w:rsid w:val="008B7956"/>
    <w:rsid w:val="008B7E78"/>
    <w:rsid w:val="008C037A"/>
    <w:rsid w:val="008C0B05"/>
    <w:rsid w:val="008C1A6E"/>
    <w:rsid w:val="008C1BB4"/>
    <w:rsid w:val="008C3722"/>
    <w:rsid w:val="008C38D7"/>
    <w:rsid w:val="008C3B67"/>
    <w:rsid w:val="008C3F48"/>
    <w:rsid w:val="008C4CDB"/>
    <w:rsid w:val="008C6D8B"/>
    <w:rsid w:val="008D1BFA"/>
    <w:rsid w:val="008D1C13"/>
    <w:rsid w:val="008D417E"/>
    <w:rsid w:val="008D49B4"/>
    <w:rsid w:val="008D6BD8"/>
    <w:rsid w:val="008D7498"/>
    <w:rsid w:val="008E1F11"/>
    <w:rsid w:val="008E2CD4"/>
    <w:rsid w:val="008E3081"/>
    <w:rsid w:val="008E3F8F"/>
    <w:rsid w:val="008E48D7"/>
    <w:rsid w:val="008F0083"/>
    <w:rsid w:val="008F252D"/>
    <w:rsid w:val="008F320D"/>
    <w:rsid w:val="00900820"/>
    <w:rsid w:val="0090093F"/>
    <w:rsid w:val="00900DD6"/>
    <w:rsid w:val="00900F91"/>
    <w:rsid w:val="00901819"/>
    <w:rsid w:val="00902908"/>
    <w:rsid w:val="00906327"/>
    <w:rsid w:val="009064AE"/>
    <w:rsid w:val="00907690"/>
    <w:rsid w:val="00911552"/>
    <w:rsid w:val="0091223B"/>
    <w:rsid w:val="00912CEC"/>
    <w:rsid w:val="009135B6"/>
    <w:rsid w:val="0091460B"/>
    <w:rsid w:val="00914B24"/>
    <w:rsid w:val="009157ED"/>
    <w:rsid w:val="009203F4"/>
    <w:rsid w:val="009217A2"/>
    <w:rsid w:val="00921905"/>
    <w:rsid w:val="00921D63"/>
    <w:rsid w:val="00924345"/>
    <w:rsid w:val="009260BA"/>
    <w:rsid w:val="00926346"/>
    <w:rsid w:val="009264A5"/>
    <w:rsid w:val="009264FA"/>
    <w:rsid w:val="00930EF4"/>
    <w:rsid w:val="00932E48"/>
    <w:rsid w:val="00932E96"/>
    <w:rsid w:val="009375C1"/>
    <w:rsid w:val="009418E6"/>
    <w:rsid w:val="00941C01"/>
    <w:rsid w:val="00942015"/>
    <w:rsid w:val="0094235F"/>
    <w:rsid w:val="009426C7"/>
    <w:rsid w:val="0094279F"/>
    <w:rsid w:val="0094524C"/>
    <w:rsid w:val="009462E5"/>
    <w:rsid w:val="00946B98"/>
    <w:rsid w:val="0095052A"/>
    <w:rsid w:val="00950781"/>
    <w:rsid w:val="0095110E"/>
    <w:rsid w:val="009516DF"/>
    <w:rsid w:val="00951AB5"/>
    <w:rsid w:val="0095261C"/>
    <w:rsid w:val="00953BC0"/>
    <w:rsid w:val="009542FF"/>
    <w:rsid w:val="00954644"/>
    <w:rsid w:val="00955BD0"/>
    <w:rsid w:val="00957DC9"/>
    <w:rsid w:val="00957F0F"/>
    <w:rsid w:val="0096107F"/>
    <w:rsid w:val="009623FD"/>
    <w:rsid w:val="0096286F"/>
    <w:rsid w:val="00963C1D"/>
    <w:rsid w:val="009652D6"/>
    <w:rsid w:val="009658F0"/>
    <w:rsid w:val="00966A7D"/>
    <w:rsid w:val="00967669"/>
    <w:rsid w:val="00971655"/>
    <w:rsid w:val="00971B76"/>
    <w:rsid w:val="00971C63"/>
    <w:rsid w:val="00971DE4"/>
    <w:rsid w:val="00972175"/>
    <w:rsid w:val="0097715A"/>
    <w:rsid w:val="00981EA1"/>
    <w:rsid w:val="00982429"/>
    <w:rsid w:val="009836D1"/>
    <w:rsid w:val="00986344"/>
    <w:rsid w:val="00986814"/>
    <w:rsid w:val="00986F7F"/>
    <w:rsid w:val="009877EA"/>
    <w:rsid w:val="0098782B"/>
    <w:rsid w:val="0098787E"/>
    <w:rsid w:val="00990507"/>
    <w:rsid w:val="00991AC0"/>
    <w:rsid w:val="009925B6"/>
    <w:rsid w:val="009927E0"/>
    <w:rsid w:val="00993825"/>
    <w:rsid w:val="00995318"/>
    <w:rsid w:val="00996357"/>
    <w:rsid w:val="0099638E"/>
    <w:rsid w:val="00996807"/>
    <w:rsid w:val="00997902"/>
    <w:rsid w:val="0099792B"/>
    <w:rsid w:val="009A2E0F"/>
    <w:rsid w:val="009A36C7"/>
    <w:rsid w:val="009A4464"/>
    <w:rsid w:val="009A4AE9"/>
    <w:rsid w:val="009A4D8D"/>
    <w:rsid w:val="009A5CDD"/>
    <w:rsid w:val="009A6CA7"/>
    <w:rsid w:val="009A6DDD"/>
    <w:rsid w:val="009B0ACC"/>
    <w:rsid w:val="009B3EFA"/>
    <w:rsid w:val="009B46FD"/>
    <w:rsid w:val="009B4789"/>
    <w:rsid w:val="009B4D49"/>
    <w:rsid w:val="009B4E63"/>
    <w:rsid w:val="009B53A2"/>
    <w:rsid w:val="009B5BFF"/>
    <w:rsid w:val="009B5D45"/>
    <w:rsid w:val="009B643B"/>
    <w:rsid w:val="009B6CD4"/>
    <w:rsid w:val="009B788D"/>
    <w:rsid w:val="009C0AC6"/>
    <w:rsid w:val="009C0B51"/>
    <w:rsid w:val="009C1843"/>
    <w:rsid w:val="009C2DBC"/>
    <w:rsid w:val="009C32F3"/>
    <w:rsid w:val="009C35DC"/>
    <w:rsid w:val="009C3E26"/>
    <w:rsid w:val="009C4148"/>
    <w:rsid w:val="009C57E8"/>
    <w:rsid w:val="009C71D5"/>
    <w:rsid w:val="009C79ED"/>
    <w:rsid w:val="009D00E3"/>
    <w:rsid w:val="009D0222"/>
    <w:rsid w:val="009D05D0"/>
    <w:rsid w:val="009D1735"/>
    <w:rsid w:val="009D1CE9"/>
    <w:rsid w:val="009D3BFE"/>
    <w:rsid w:val="009D44C1"/>
    <w:rsid w:val="009E2B61"/>
    <w:rsid w:val="009E362F"/>
    <w:rsid w:val="009F0737"/>
    <w:rsid w:val="009F490A"/>
    <w:rsid w:val="009F4C42"/>
    <w:rsid w:val="009F5E95"/>
    <w:rsid w:val="009F7CE4"/>
    <w:rsid w:val="00A0470A"/>
    <w:rsid w:val="00A04AC0"/>
    <w:rsid w:val="00A04ADE"/>
    <w:rsid w:val="00A04E08"/>
    <w:rsid w:val="00A0631F"/>
    <w:rsid w:val="00A066A9"/>
    <w:rsid w:val="00A07368"/>
    <w:rsid w:val="00A07936"/>
    <w:rsid w:val="00A101F8"/>
    <w:rsid w:val="00A11162"/>
    <w:rsid w:val="00A11FF3"/>
    <w:rsid w:val="00A12679"/>
    <w:rsid w:val="00A12BF9"/>
    <w:rsid w:val="00A142A2"/>
    <w:rsid w:val="00A20532"/>
    <w:rsid w:val="00A20903"/>
    <w:rsid w:val="00A21989"/>
    <w:rsid w:val="00A22175"/>
    <w:rsid w:val="00A237DF"/>
    <w:rsid w:val="00A24B05"/>
    <w:rsid w:val="00A277EC"/>
    <w:rsid w:val="00A2794C"/>
    <w:rsid w:val="00A30A12"/>
    <w:rsid w:val="00A33220"/>
    <w:rsid w:val="00A34A4B"/>
    <w:rsid w:val="00A34E49"/>
    <w:rsid w:val="00A373B6"/>
    <w:rsid w:val="00A377F0"/>
    <w:rsid w:val="00A4020F"/>
    <w:rsid w:val="00A409D5"/>
    <w:rsid w:val="00A43227"/>
    <w:rsid w:val="00A443C3"/>
    <w:rsid w:val="00A45F8C"/>
    <w:rsid w:val="00A46CCD"/>
    <w:rsid w:val="00A4722A"/>
    <w:rsid w:val="00A51BF4"/>
    <w:rsid w:val="00A52415"/>
    <w:rsid w:val="00A53709"/>
    <w:rsid w:val="00A54831"/>
    <w:rsid w:val="00A54EBF"/>
    <w:rsid w:val="00A55436"/>
    <w:rsid w:val="00A55D8F"/>
    <w:rsid w:val="00A56324"/>
    <w:rsid w:val="00A56C36"/>
    <w:rsid w:val="00A570F9"/>
    <w:rsid w:val="00A57895"/>
    <w:rsid w:val="00A61166"/>
    <w:rsid w:val="00A63C01"/>
    <w:rsid w:val="00A64D58"/>
    <w:rsid w:val="00A65133"/>
    <w:rsid w:val="00A652C5"/>
    <w:rsid w:val="00A66439"/>
    <w:rsid w:val="00A670C7"/>
    <w:rsid w:val="00A67895"/>
    <w:rsid w:val="00A7091C"/>
    <w:rsid w:val="00A71B01"/>
    <w:rsid w:val="00A71B88"/>
    <w:rsid w:val="00A72168"/>
    <w:rsid w:val="00A728E9"/>
    <w:rsid w:val="00A7369F"/>
    <w:rsid w:val="00A74198"/>
    <w:rsid w:val="00A75286"/>
    <w:rsid w:val="00A77781"/>
    <w:rsid w:val="00A778F7"/>
    <w:rsid w:val="00A81ADE"/>
    <w:rsid w:val="00A82679"/>
    <w:rsid w:val="00A84DA3"/>
    <w:rsid w:val="00A85345"/>
    <w:rsid w:val="00A85C5A"/>
    <w:rsid w:val="00A86D77"/>
    <w:rsid w:val="00A87053"/>
    <w:rsid w:val="00A8757D"/>
    <w:rsid w:val="00A8758C"/>
    <w:rsid w:val="00A92936"/>
    <w:rsid w:val="00A934EB"/>
    <w:rsid w:val="00A93866"/>
    <w:rsid w:val="00A94152"/>
    <w:rsid w:val="00A96302"/>
    <w:rsid w:val="00A96A08"/>
    <w:rsid w:val="00A96FBB"/>
    <w:rsid w:val="00A97D11"/>
    <w:rsid w:val="00AA0161"/>
    <w:rsid w:val="00AA1846"/>
    <w:rsid w:val="00AA1B9B"/>
    <w:rsid w:val="00AA58AA"/>
    <w:rsid w:val="00AA6FB9"/>
    <w:rsid w:val="00AA766B"/>
    <w:rsid w:val="00AB068C"/>
    <w:rsid w:val="00AB130D"/>
    <w:rsid w:val="00AB1D08"/>
    <w:rsid w:val="00AB230D"/>
    <w:rsid w:val="00AB3640"/>
    <w:rsid w:val="00AB4345"/>
    <w:rsid w:val="00AB55A1"/>
    <w:rsid w:val="00AB5BD7"/>
    <w:rsid w:val="00AB6EB6"/>
    <w:rsid w:val="00AC0135"/>
    <w:rsid w:val="00AC070D"/>
    <w:rsid w:val="00AC134C"/>
    <w:rsid w:val="00AC1B94"/>
    <w:rsid w:val="00AC3315"/>
    <w:rsid w:val="00AC34F0"/>
    <w:rsid w:val="00AC3B68"/>
    <w:rsid w:val="00AC3B7A"/>
    <w:rsid w:val="00AC586B"/>
    <w:rsid w:val="00AC5C1A"/>
    <w:rsid w:val="00AC5D94"/>
    <w:rsid w:val="00AC770E"/>
    <w:rsid w:val="00AD0616"/>
    <w:rsid w:val="00AD08AC"/>
    <w:rsid w:val="00AD12E7"/>
    <w:rsid w:val="00AD34FF"/>
    <w:rsid w:val="00AD3624"/>
    <w:rsid w:val="00AD4D62"/>
    <w:rsid w:val="00AD4DE6"/>
    <w:rsid w:val="00AD6493"/>
    <w:rsid w:val="00AD6C03"/>
    <w:rsid w:val="00AE0DD4"/>
    <w:rsid w:val="00AE4339"/>
    <w:rsid w:val="00AE5197"/>
    <w:rsid w:val="00AE64EE"/>
    <w:rsid w:val="00AE6DBC"/>
    <w:rsid w:val="00AE75CB"/>
    <w:rsid w:val="00AE7E69"/>
    <w:rsid w:val="00AF0AB0"/>
    <w:rsid w:val="00AF3043"/>
    <w:rsid w:val="00AF3E95"/>
    <w:rsid w:val="00AF4133"/>
    <w:rsid w:val="00AF71C5"/>
    <w:rsid w:val="00AF7C67"/>
    <w:rsid w:val="00B003C1"/>
    <w:rsid w:val="00B006D8"/>
    <w:rsid w:val="00B019AA"/>
    <w:rsid w:val="00B04016"/>
    <w:rsid w:val="00B0430C"/>
    <w:rsid w:val="00B05A91"/>
    <w:rsid w:val="00B062E5"/>
    <w:rsid w:val="00B07728"/>
    <w:rsid w:val="00B10081"/>
    <w:rsid w:val="00B1030A"/>
    <w:rsid w:val="00B11A7E"/>
    <w:rsid w:val="00B12F83"/>
    <w:rsid w:val="00B1373A"/>
    <w:rsid w:val="00B1558F"/>
    <w:rsid w:val="00B15CB2"/>
    <w:rsid w:val="00B15FE9"/>
    <w:rsid w:val="00B16776"/>
    <w:rsid w:val="00B16A03"/>
    <w:rsid w:val="00B20410"/>
    <w:rsid w:val="00B22389"/>
    <w:rsid w:val="00B2321F"/>
    <w:rsid w:val="00B256D0"/>
    <w:rsid w:val="00B312BF"/>
    <w:rsid w:val="00B3189A"/>
    <w:rsid w:val="00B3284F"/>
    <w:rsid w:val="00B32ADB"/>
    <w:rsid w:val="00B32FFF"/>
    <w:rsid w:val="00B34B1E"/>
    <w:rsid w:val="00B34B75"/>
    <w:rsid w:val="00B34C44"/>
    <w:rsid w:val="00B37831"/>
    <w:rsid w:val="00B437F0"/>
    <w:rsid w:val="00B46A33"/>
    <w:rsid w:val="00B47295"/>
    <w:rsid w:val="00B50690"/>
    <w:rsid w:val="00B51883"/>
    <w:rsid w:val="00B51A6C"/>
    <w:rsid w:val="00B51B97"/>
    <w:rsid w:val="00B51E22"/>
    <w:rsid w:val="00B542C4"/>
    <w:rsid w:val="00B5648E"/>
    <w:rsid w:val="00B61FD4"/>
    <w:rsid w:val="00B64596"/>
    <w:rsid w:val="00B64C4B"/>
    <w:rsid w:val="00B65455"/>
    <w:rsid w:val="00B6585E"/>
    <w:rsid w:val="00B65FDC"/>
    <w:rsid w:val="00B6631A"/>
    <w:rsid w:val="00B674DB"/>
    <w:rsid w:val="00B70EB0"/>
    <w:rsid w:val="00B765CF"/>
    <w:rsid w:val="00B77A43"/>
    <w:rsid w:val="00B77EA7"/>
    <w:rsid w:val="00B81874"/>
    <w:rsid w:val="00B819D7"/>
    <w:rsid w:val="00B82E8D"/>
    <w:rsid w:val="00B873A6"/>
    <w:rsid w:val="00B8768C"/>
    <w:rsid w:val="00B90987"/>
    <w:rsid w:val="00B9264D"/>
    <w:rsid w:val="00B92886"/>
    <w:rsid w:val="00B929AA"/>
    <w:rsid w:val="00B94D99"/>
    <w:rsid w:val="00B95983"/>
    <w:rsid w:val="00B95DA0"/>
    <w:rsid w:val="00B97947"/>
    <w:rsid w:val="00BA042A"/>
    <w:rsid w:val="00BA09AE"/>
    <w:rsid w:val="00BA132B"/>
    <w:rsid w:val="00BA1723"/>
    <w:rsid w:val="00BA4D7E"/>
    <w:rsid w:val="00BA5B04"/>
    <w:rsid w:val="00BA6466"/>
    <w:rsid w:val="00BA73C0"/>
    <w:rsid w:val="00BA79EE"/>
    <w:rsid w:val="00BA7B31"/>
    <w:rsid w:val="00BA7BDC"/>
    <w:rsid w:val="00BA7F13"/>
    <w:rsid w:val="00BB1C99"/>
    <w:rsid w:val="00BB3CB8"/>
    <w:rsid w:val="00BB3FA1"/>
    <w:rsid w:val="00BB62BB"/>
    <w:rsid w:val="00BC02A2"/>
    <w:rsid w:val="00BC0522"/>
    <w:rsid w:val="00BC05C5"/>
    <w:rsid w:val="00BC0992"/>
    <w:rsid w:val="00BC2FF6"/>
    <w:rsid w:val="00BC3617"/>
    <w:rsid w:val="00BC3727"/>
    <w:rsid w:val="00BC4288"/>
    <w:rsid w:val="00BC4ECB"/>
    <w:rsid w:val="00BC55C8"/>
    <w:rsid w:val="00BC6804"/>
    <w:rsid w:val="00BC6E63"/>
    <w:rsid w:val="00BC6E94"/>
    <w:rsid w:val="00BD04BE"/>
    <w:rsid w:val="00BD2126"/>
    <w:rsid w:val="00BD3043"/>
    <w:rsid w:val="00BD5954"/>
    <w:rsid w:val="00BE0630"/>
    <w:rsid w:val="00BE219E"/>
    <w:rsid w:val="00BE4BA2"/>
    <w:rsid w:val="00BE57D9"/>
    <w:rsid w:val="00BE6F28"/>
    <w:rsid w:val="00BF017F"/>
    <w:rsid w:val="00BF1048"/>
    <w:rsid w:val="00BF1871"/>
    <w:rsid w:val="00BF1A52"/>
    <w:rsid w:val="00BF286B"/>
    <w:rsid w:val="00BF29FA"/>
    <w:rsid w:val="00BF2D6E"/>
    <w:rsid w:val="00BF3804"/>
    <w:rsid w:val="00BF561F"/>
    <w:rsid w:val="00BF612B"/>
    <w:rsid w:val="00BF64B5"/>
    <w:rsid w:val="00BF6F58"/>
    <w:rsid w:val="00C00BC8"/>
    <w:rsid w:val="00C03181"/>
    <w:rsid w:val="00C038AD"/>
    <w:rsid w:val="00C04509"/>
    <w:rsid w:val="00C04D2B"/>
    <w:rsid w:val="00C050D8"/>
    <w:rsid w:val="00C05F6A"/>
    <w:rsid w:val="00C06E1E"/>
    <w:rsid w:val="00C108D0"/>
    <w:rsid w:val="00C11BEA"/>
    <w:rsid w:val="00C123FD"/>
    <w:rsid w:val="00C12E2F"/>
    <w:rsid w:val="00C13314"/>
    <w:rsid w:val="00C14BCE"/>
    <w:rsid w:val="00C14F2B"/>
    <w:rsid w:val="00C15DFF"/>
    <w:rsid w:val="00C15E8B"/>
    <w:rsid w:val="00C16E2F"/>
    <w:rsid w:val="00C1774A"/>
    <w:rsid w:val="00C17CA0"/>
    <w:rsid w:val="00C22C94"/>
    <w:rsid w:val="00C22CE5"/>
    <w:rsid w:val="00C26647"/>
    <w:rsid w:val="00C314E8"/>
    <w:rsid w:val="00C3160D"/>
    <w:rsid w:val="00C326B5"/>
    <w:rsid w:val="00C33DAE"/>
    <w:rsid w:val="00C35AAB"/>
    <w:rsid w:val="00C3682E"/>
    <w:rsid w:val="00C36B24"/>
    <w:rsid w:val="00C37B88"/>
    <w:rsid w:val="00C444C0"/>
    <w:rsid w:val="00C447C7"/>
    <w:rsid w:val="00C4551C"/>
    <w:rsid w:val="00C46A52"/>
    <w:rsid w:val="00C47C4E"/>
    <w:rsid w:val="00C47F32"/>
    <w:rsid w:val="00C500F5"/>
    <w:rsid w:val="00C50D17"/>
    <w:rsid w:val="00C51358"/>
    <w:rsid w:val="00C557F2"/>
    <w:rsid w:val="00C56670"/>
    <w:rsid w:val="00C56F94"/>
    <w:rsid w:val="00C57D83"/>
    <w:rsid w:val="00C64311"/>
    <w:rsid w:val="00C64340"/>
    <w:rsid w:val="00C65A70"/>
    <w:rsid w:val="00C6656E"/>
    <w:rsid w:val="00C6690A"/>
    <w:rsid w:val="00C67C27"/>
    <w:rsid w:val="00C7379A"/>
    <w:rsid w:val="00C737C5"/>
    <w:rsid w:val="00C73A5F"/>
    <w:rsid w:val="00C75F28"/>
    <w:rsid w:val="00C76193"/>
    <w:rsid w:val="00C76A2F"/>
    <w:rsid w:val="00C76E08"/>
    <w:rsid w:val="00C81980"/>
    <w:rsid w:val="00C81FAE"/>
    <w:rsid w:val="00C82E2C"/>
    <w:rsid w:val="00C8333A"/>
    <w:rsid w:val="00C85575"/>
    <w:rsid w:val="00C85DCA"/>
    <w:rsid w:val="00C866CA"/>
    <w:rsid w:val="00C86F07"/>
    <w:rsid w:val="00C87E91"/>
    <w:rsid w:val="00C93F40"/>
    <w:rsid w:val="00C956CC"/>
    <w:rsid w:val="00C95D71"/>
    <w:rsid w:val="00C9739E"/>
    <w:rsid w:val="00CA0195"/>
    <w:rsid w:val="00CA065A"/>
    <w:rsid w:val="00CA0B42"/>
    <w:rsid w:val="00CA1ACF"/>
    <w:rsid w:val="00CA3540"/>
    <w:rsid w:val="00CA421C"/>
    <w:rsid w:val="00CA5CA3"/>
    <w:rsid w:val="00CA6DED"/>
    <w:rsid w:val="00CB3495"/>
    <w:rsid w:val="00CB5DAE"/>
    <w:rsid w:val="00CB7A30"/>
    <w:rsid w:val="00CC1BD9"/>
    <w:rsid w:val="00CC1D0A"/>
    <w:rsid w:val="00CC217F"/>
    <w:rsid w:val="00CC324E"/>
    <w:rsid w:val="00CC39D5"/>
    <w:rsid w:val="00CC49D4"/>
    <w:rsid w:val="00CC560A"/>
    <w:rsid w:val="00CC58FC"/>
    <w:rsid w:val="00CC5D12"/>
    <w:rsid w:val="00CC6C30"/>
    <w:rsid w:val="00CD1AFB"/>
    <w:rsid w:val="00CD3022"/>
    <w:rsid w:val="00CD49E9"/>
    <w:rsid w:val="00CD57CB"/>
    <w:rsid w:val="00CD58AB"/>
    <w:rsid w:val="00CD6737"/>
    <w:rsid w:val="00CD69F9"/>
    <w:rsid w:val="00CE02DE"/>
    <w:rsid w:val="00CE299F"/>
    <w:rsid w:val="00CE6F5A"/>
    <w:rsid w:val="00CE74D6"/>
    <w:rsid w:val="00CF1096"/>
    <w:rsid w:val="00CF14E2"/>
    <w:rsid w:val="00CF1F21"/>
    <w:rsid w:val="00CF25AF"/>
    <w:rsid w:val="00CF42CF"/>
    <w:rsid w:val="00CF4915"/>
    <w:rsid w:val="00CF4DDF"/>
    <w:rsid w:val="00D000B5"/>
    <w:rsid w:val="00D01345"/>
    <w:rsid w:val="00D02863"/>
    <w:rsid w:val="00D029E2"/>
    <w:rsid w:val="00D0358F"/>
    <w:rsid w:val="00D0588F"/>
    <w:rsid w:val="00D10204"/>
    <w:rsid w:val="00D102E9"/>
    <w:rsid w:val="00D10863"/>
    <w:rsid w:val="00D11929"/>
    <w:rsid w:val="00D13A91"/>
    <w:rsid w:val="00D13EEA"/>
    <w:rsid w:val="00D14C3B"/>
    <w:rsid w:val="00D15362"/>
    <w:rsid w:val="00D15F8D"/>
    <w:rsid w:val="00D1688F"/>
    <w:rsid w:val="00D16AFA"/>
    <w:rsid w:val="00D20B3E"/>
    <w:rsid w:val="00D20FFC"/>
    <w:rsid w:val="00D2117F"/>
    <w:rsid w:val="00D2124C"/>
    <w:rsid w:val="00D21C81"/>
    <w:rsid w:val="00D22AF6"/>
    <w:rsid w:val="00D23D8C"/>
    <w:rsid w:val="00D24F44"/>
    <w:rsid w:val="00D25317"/>
    <w:rsid w:val="00D25D80"/>
    <w:rsid w:val="00D25E77"/>
    <w:rsid w:val="00D27423"/>
    <w:rsid w:val="00D2767A"/>
    <w:rsid w:val="00D31A6E"/>
    <w:rsid w:val="00D32154"/>
    <w:rsid w:val="00D343DF"/>
    <w:rsid w:val="00D34550"/>
    <w:rsid w:val="00D345B9"/>
    <w:rsid w:val="00D34990"/>
    <w:rsid w:val="00D34EA0"/>
    <w:rsid w:val="00D35078"/>
    <w:rsid w:val="00D354A0"/>
    <w:rsid w:val="00D35504"/>
    <w:rsid w:val="00D4025B"/>
    <w:rsid w:val="00D407B5"/>
    <w:rsid w:val="00D40F37"/>
    <w:rsid w:val="00D41AB9"/>
    <w:rsid w:val="00D41FA3"/>
    <w:rsid w:val="00D42A5D"/>
    <w:rsid w:val="00D44331"/>
    <w:rsid w:val="00D450C0"/>
    <w:rsid w:val="00D450E0"/>
    <w:rsid w:val="00D53095"/>
    <w:rsid w:val="00D546D7"/>
    <w:rsid w:val="00D55CD5"/>
    <w:rsid w:val="00D5729C"/>
    <w:rsid w:val="00D6112B"/>
    <w:rsid w:val="00D61AB1"/>
    <w:rsid w:val="00D62AA3"/>
    <w:rsid w:val="00D63EF6"/>
    <w:rsid w:val="00D65494"/>
    <w:rsid w:val="00D66E8B"/>
    <w:rsid w:val="00D672BD"/>
    <w:rsid w:val="00D70F74"/>
    <w:rsid w:val="00D731BB"/>
    <w:rsid w:val="00D7323C"/>
    <w:rsid w:val="00D732F2"/>
    <w:rsid w:val="00D779C2"/>
    <w:rsid w:val="00D81F6B"/>
    <w:rsid w:val="00D85066"/>
    <w:rsid w:val="00D85434"/>
    <w:rsid w:val="00D85715"/>
    <w:rsid w:val="00D857F1"/>
    <w:rsid w:val="00D85988"/>
    <w:rsid w:val="00D85FAB"/>
    <w:rsid w:val="00D86AF1"/>
    <w:rsid w:val="00D86D33"/>
    <w:rsid w:val="00D86DC4"/>
    <w:rsid w:val="00D8706C"/>
    <w:rsid w:val="00D87CA8"/>
    <w:rsid w:val="00D92339"/>
    <w:rsid w:val="00D929C3"/>
    <w:rsid w:val="00D92C4C"/>
    <w:rsid w:val="00D94CD1"/>
    <w:rsid w:val="00D95468"/>
    <w:rsid w:val="00D9617E"/>
    <w:rsid w:val="00DA0502"/>
    <w:rsid w:val="00DA0F41"/>
    <w:rsid w:val="00DA1079"/>
    <w:rsid w:val="00DA1639"/>
    <w:rsid w:val="00DA2A0C"/>
    <w:rsid w:val="00DA4C62"/>
    <w:rsid w:val="00DA5F35"/>
    <w:rsid w:val="00DB0D10"/>
    <w:rsid w:val="00DB1660"/>
    <w:rsid w:val="00DB1D33"/>
    <w:rsid w:val="00DB3826"/>
    <w:rsid w:val="00DB38AB"/>
    <w:rsid w:val="00DB5016"/>
    <w:rsid w:val="00DB6969"/>
    <w:rsid w:val="00DB6A17"/>
    <w:rsid w:val="00DB7708"/>
    <w:rsid w:val="00DC0DD5"/>
    <w:rsid w:val="00DC1656"/>
    <w:rsid w:val="00DC24BE"/>
    <w:rsid w:val="00DC325E"/>
    <w:rsid w:val="00DC3FD3"/>
    <w:rsid w:val="00DC4E9A"/>
    <w:rsid w:val="00DC5630"/>
    <w:rsid w:val="00DC6DCC"/>
    <w:rsid w:val="00DD0DA5"/>
    <w:rsid w:val="00DD2334"/>
    <w:rsid w:val="00DD3271"/>
    <w:rsid w:val="00DD3779"/>
    <w:rsid w:val="00DD4C2E"/>
    <w:rsid w:val="00DD4E84"/>
    <w:rsid w:val="00DD5520"/>
    <w:rsid w:val="00DD5C0D"/>
    <w:rsid w:val="00DD6B66"/>
    <w:rsid w:val="00DE10A5"/>
    <w:rsid w:val="00DE133A"/>
    <w:rsid w:val="00DE22F1"/>
    <w:rsid w:val="00DE23A5"/>
    <w:rsid w:val="00DE4147"/>
    <w:rsid w:val="00DE4F63"/>
    <w:rsid w:val="00DE6B51"/>
    <w:rsid w:val="00DF0044"/>
    <w:rsid w:val="00DF121B"/>
    <w:rsid w:val="00DF16C2"/>
    <w:rsid w:val="00DF2191"/>
    <w:rsid w:val="00DF242C"/>
    <w:rsid w:val="00DF2C33"/>
    <w:rsid w:val="00DF3704"/>
    <w:rsid w:val="00DF3937"/>
    <w:rsid w:val="00DF4111"/>
    <w:rsid w:val="00DF42B2"/>
    <w:rsid w:val="00DF5809"/>
    <w:rsid w:val="00DF5FD3"/>
    <w:rsid w:val="00DF76DB"/>
    <w:rsid w:val="00E00C7B"/>
    <w:rsid w:val="00E00F76"/>
    <w:rsid w:val="00E02B89"/>
    <w:rsid w:val="00E03229"/>
    <w:rsid w:val="00E04B02"/>
    <w:rsid w:val="00E04BFC"/>
    <w:rsid w:val="00E057CC"/>
    <w:rsid w:val="00E061E2"/>
    <w:rsid w:val="00E06503"/>
    <w:rsid w:val="00E07E71"/>
    <w:rsid w:val="00E17527"/>
    <w:rsid w:val="00E21E75"/>
    <w:rsid w:val="00E22BD5"/>
    <w:rsid w:val="00E23202"/>
    <w:rsid w:val="00E233B2"/>
    <w:rsid w:val="00E23D68"/>
    <w:rsid w:val="00E25B20"/>
    <w:rsid w:val="00E261F4"/>
    <w:rsid w:val="00E264D9"/>
    <w:rsid w:val="00E26DA9"/>
    <w:rsid w:val="00E329BA"/>
    <w:rsid w:val="00E3348E"/>
    <w:rsid w:val="00E33E81"/>
    <w:rsid w:val="00E343B4"/>
    <w:rsid w:val="00E3556B"/>
    <w:rsid w:val="00E368E0"/>
    <w:rsid w:val="00E36997"/>
    <w:rsid w:val="00E4069B"/>
    <w:rsid w:val="00E408A1"/>
    <w:rsid w:val="00E41040"/>
    <w:rsid w:val="00E41062"/>
    <w:rsid w:val="00E42398"/>
    <w:rsid w:val="00E42A50"/>
    <w:rsid w:val="00E42F5B"/>
    <w:rsid w:val="00E44B77"/>
    <w:rsid w:val="00E44F5E"/>
    <w:rsid w:val="00E46F5F"/>
    <w:rsid w:val="00E47CC8"/>
    <w:rsid w:val="00E519DC"/>
    <w:rsid w:val="00E52EB1"/>
    <w:rsid w:val="00E531AC"/>
    <w:rsid w:val="00E55018"/>
    <w:rsid w:val="00E571E3"/>
    <w:rsid w:val="00E576B4"/>
    <w:rsid w:val="00E57B4D"/>
    <w:rsid w:val="00E6019E"/>
    <w:rsid w:val="00E615CC"/>
    <w:rsid w:val="00E638A9"/>
    <w:rsid w:val="00E6571F"/>
    <w:rsid w:val="00E71AE2"/>
    <w:rsid w:val="00E75C0B"/>
    <w:rsid w:val="00E76AC7"/>
    <w:rsid w:val="00E77272"/>
    <w:rsid w:val="00E7767F"/>
    <w:rsid w:val="00E800E0"/>
    <w:rsid w:val="00E807DA"/>
    <w:rsid w:val="00E8180C"/>
    <w:rsid w:val="00E82A6E"/>
    <w:rsid w:val="00E83D1B"/>
    <w:rsid w:val="00E84E3A"/>
    <w:rsid w:val="00E85854"/>
    <w:rsid w:val="00E85FDA"/>
    <w:rsid w:val="00E875DA"/>
    <w:rsid w:val="00E92DD4"/>
    <w:rsid w:val="00E93D6A"/>
    <w:rsid w:val="00E94BAB"/>
    <w:rsid w:val="00E94C06"/>
    <w:rsid w:val="00E95C4B"/>
    <w:rsid w:val="00E97EE1"/>
    <w:rsid w:val="00EA0247"/>
    <w:rsid w:val="00EA05AF"/>
    <w:rsid w:val="00EA13A1"/>
    <w:rsid w:val="00EA189A"/>
    <w:rsid w:val="00EA406C"/>
    <w:rsid w:val="00EA4B23"/>
    <w:rsid w:val="00EA5404"/>
    <w:rsid w:val="00EA5DA1"/>
    <w:rsid w:val="00EA63DE"/>
    <w:rsid w:val="00EA72F0"/>
    <w:rsid w:val="00EB0CD0"/>
    <w:rsid w:val="00EB1A8E"/>
    <w:rsid w:val="00EB44C8"/>
    <w:rsid w:val="00EB5CDF"/>
    <w:rsid w:val="00EB6404"/>
    <w:rsid w:val="00EB7BC2"/>
    <w:rsid w:val="00EC02E6"/>
    <w:rsid w:val="00EC43B9"/>
    <w:rsid w:val="00EC48D5"/>
    <w:rsid w:val="00EC5148"/>
    <w:rsid w:val="00EC6330"/>
    <w:rsid w:val="00EC7D24"/>
    <w:rsid w:val="00ED06D5"/>
    <w:rsid w:val="00ED16B4"/>
    <w:rsid w:val="00ED2B44"/>
    <w:rsid w:val="00ED3718"/>
    <w:rsid w:val="00ED4116"/>
    <w:rsid w:val="00ED45CA"/>
    <w:rsid w:val="00ED4D69"/>
    <w:rsid w:val="00ED50C2"/>
    <w:rsid w:val="00ED5D4E"/>
    <w:rsid w:val="00ED6585"/>
    <w:rsid w:val="00ED74FB"/>
    <w:rsid w:val="00ED7CF1"/>
    <w:rsid w:val="00EE04D9"/>
    <w:rsid w:val="00EE07DD"/>
    <w:rsid w:val="00EE0D28"/>
    <w:rsid w:val="00EE2620"/>
    <w:rsid w:val="00EE2D67"/>
    <w:rsid w:val="00EE362F"/>
    <w:rsid w:val="00EE674D"/>
    <w:rsid w:val="00EE761E"/>
    <w:rsid w:val="00EE7A5C"/>
    <w:rsid w:val="00EE7FDA"/>
    <w:rsid w:val="00EF08EF"/>
    <w:rsid w:val="00EF0E19"/>
    <w:rsid w:val="00EF2092"/>
    <w:rsid w:val="00EF3070"/>
    <w:rsid w:val="00EF3AD8"/>
    <w:rsid w:val="00EF4668"/>
    <w:rsid w:val="00EF5472"/>
    <w:rsid w:val="00EF5B97"/>
    <w:rsid w:val="00EF72FB"/>
    <w:rsid w:val="00EF7654"/>
    <w:rsid w:val="00EF7F8D"/>
    <w:rsid w:val="00F00B8D"/>
    <w:rsid w:val="00F02599"/>
    <w:rsid w:val="00F068D8"/>
    <w:rsid w:val="00F06C6D"/>
    <w:rsid w:val="00F070E7"/>
    <w:rsid w:val="00F10C5B"/>
    <w:rsid w:val="00F114AE"/>
    <w:rsid w:val="00F11C3C"/>
    <w:rsid w:val="00F1266A"/>
    <w:rsid w:val="00F13888"/>
    <w:rsid w:val="00F1706D"/>
    <w:rsid w:val="00F202AD"/>
    <w:rsid w:val="00F206B0"/>
    <w:rsid w:val="00F212DF"/>
    <w:rsid w:val="00F241F6"/>
    <w:rsid w:val="00F245AF"/>
    <w:rsid w:val="00F25E4A"/>
    <w:rsid w:val="00F31C3F"/>
    <w:rsid w:val="00F3302F"/>
    <w:rsid w:val="00F333AB"/>
    <w:rsid w:val="00F33D1B"/>
    <w:rsid w:val="00F342A6"/>
    <w:rsid w:val="00F369D8"/>
    <w:rsid w:val="00F374F2"/>
    <w:rsid w:val="00F40B18"/>
    <w:rsid w:val="00F413AD"/>
    <w:rsid w:val="00F419D4"/>
    <w:rsid w:val="00F4225D"/>
    <w:rsid w:val="00F43209"/>
    <w:rsid w:val="00F43CA0"/>
    <w:rsid w:val="00F454EF"/>
    <w:rsid w:val="00F4566A"/>
    <w:rsid w:val="00F45CFE"/>
    <w:rsid w:val="00F51020"/>
    <w:rsid w:val="00F52685"/>
    <w:rsid w:val="00F52B39"/>
    <w:rsid w:val="00F53DFE"/>
    <w:rsid w:val="00F54216"/>
    <w:rsid w:val="00F544F3"/>
    <w:rsid w:val="00F55030"/>
    <w:rsid w:val="00F5648C"/>
    <w:rsid w:val="00F610CC"/>
    <w:rsid w:val="00F6121C"/>
    <w:rsid w:val="00F62D8D"/>
    <w:rsid w:val="00F63D34"/>
    <w:rsid w:val="00F63D8D"/>
    <w:rsid w:val="00F66687"/>
    <w:rsid w:val="00F74073"/>
    <w:rsid w:val="00F747C1"/>
    <w:rsid w:val="00F75A2C"/>
    <w:rsid w:val="00F7696F"/>
    <w:rsid w:val="00F8209B"/>
    <w:rsid w:val="00F820C2"/>
    <w:rsid w:val="00F8387E"/>
    <w:rsid w:val="00F83E06"/>
    <w:rsid w:val="00F843BC"/>
    <w:rsid w:val="00F8634A"/>
    <w:rsid w:val="00F87115"/>
    <w:rsid w:val="00F91F61"/>
    <w:rsid w:val="00F9453E"/>
    <w:rsid w:val="00F9496E"/>
    <w:rsid w:val="00F966FB"/>
    <w:rsid w:val="00F97CD9"/>
    <w:rsid w:val="00FA0576"/>
    <w:rsid w:val="00FA2379"/>
    <w:rsid w:val="00FA42F5"/>
    <w:rsid w:val="00FA67D3"/>
    <w:rsid w:val="00FA726B"/>
    <w:rsid w:val="00FA7F28"/>
    <w:rsid w:val="00FB0768"/>
    <w:rsid w:val="00FB10A3"/>
    <w:rsid w:val="00FB1FFD"/>
    <w:rsid w:val="00FB2E0E"/>
    <w:rsid w:val="00FB475A"/>
    <w:rsid w:val="00FB50B4"/>
    <w:rsid w:val="00FB630A"/>
    <w:rsid w:val="00FB66EA"/>
    <w:rsid w:val="00FB69FE"/>
    <w:rsid w:val="00FB74B4"/>
    <w:rsid w:val="00FC2475"/>
    <w:rsid w:val="00FC2591"/>
    <w:rsid w:val="00FC2CEA"/>
    <w:rsid w:val="00FC2D30"/>
    <w:rsid w:val="00FC38B9"/>
    <w:rsid w:val="00FC3CC3"/>
    <w:rsid w:val="00FC478B"/>
    <w:rsid w:val="00FC6399"/>
    <w:rsid w:val="00FC7338"/>
    <w:rsid w:val="00FD0D57"/>
    <w:rsid w:val="00FD0F4D"/>
    <w:rsid w:val="00FD1EA3"/>
    <w:rsid w:val="00FD320D"/>
    <w:rsid w:val="00FD4B97"/>
    <w:rsid w:val="00FD5DA8"/>
    <w:rsid w:val="00FD6453"/>
    <w:rsid w:val="00FD678D"/>
    <w:rsid w:val="00FD7F10"/>
    <w:rsid w:val="00FE091B"/>
    <w:rsid w:val="00FE1F41"/>
    <w:rsid w:val="00FE2210"/>
    <w:rsid w:val="00FE2680"/>
    <w:rsid w:val="00FE296E"/>
    <w:rsid w:val="00FE3903"/>
    <w:rsid w:val="00FE4361"/>
    <w:rsid w:val="00FE55EB"/>
    <w:rsid w:val="00FE5EE8"/>
    <w:rsid w:val="00FE6A25"/>
    <w:rsid w:val="00FF0109"/>
    <w:rsid w:val="00FF0136"/>
    <w:rsid w:val="00FF13AA"/>
    <w:rsid w:val="00FF1AF9"/>
    <w:rsid w:val="00FF2036"/>
    <w:rsid w:val="00FF2416"/>
    <w:rsid w:val="00FF5044"/>
    <w:rsid w:val="00FF5F2C"/>
    <w:rsid w:val="00FF5FEC"/>
    <w:rsid w:val="00FF5FF6"/>
    <w:rsid w:val="00FF6BF5"/>
    <w:rsid w:val="00FF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7323C"/>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7"/>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9"/>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5"/>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1"/>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4"/>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2"/>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3"/>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5"/>
      </w:numPr>
    </w:pPr>
  </w:style>
  <w:style w:type="numbering" w:customStyle="1" w:styleId="OldAERheadings">
    <w:name w:val="Old AER headings"/>
    <w:uiPriority w:val="99"/>
    <w:locked/>
    <w:rsid w:val="008515EE"/>
    <w:pPr>
      <w:numPr>
        <w:numId w:val="6"/>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8"/>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semiHidden/>
    <w:unhideWhenUsed/>
    <w:rsid w:val="00887795"/>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887795"/>
    <w:rPr>
      <w:rFonts w:ascii="Verdana" w:eastAsia="Times New Roman" w:hAnsi="Verdana"/>
      <w:sz w:val="24"/>
      <w:szCs w:val="24"/>
    </w:rPr>
  </w:style>
  <w:style w:type="paragraph" w:styleId="NoSpacing">
    <w:name w:val="No Spacing"/>
    <w:uiPriority w:val="1"/>
    <w:semiHidden/>
    <w:rsid w:val="007A51FE"/>
    <w:pPr>
      <w:jc w:val="both"/>
    </w:pPr>
    <w:rPr>
      <w:lang w:eastAsia="en-US"/>
    </w:rPr>
  </w:style>
  <w:style w:type="paragraph" w:styleId="Revision">
    <w:name w:val="Revision"/>
    <w:hidden/>
    <w:uiPriority w:val="99"/>
    <w:semiHidden/>
    <w:rsid w:val="008A46BD"/>
    <w:rPr>
      <w:lang w:eastAsia="en-US"/>
    </w:rPr>
  </w:style>
  <w:style w:type="paragraph" w:styleId="ListNumber2">
    <w:name w:val="List Number 2"/>
    <w:basedOn w:val="Normal"/>
    <w:uiPriority w:val="99"/>
    <w:semiHidden/>
    <w:unhideWhenUsed/>
    <w:locked/>
    <w:rsid w:val="00310037"/>
    <w:pPr>
      <w:numPr>
        <w:numId w:val="10"/>
      </w:numPr>
      <w:contextualSpacing/>
    </w:pPr>
  </w:style>
  <w:style w:type="paragraph" w:styleId="ListBullet2">
    <w:name w:val="List Bullet 2"/>
    <w:basedOn w:val="Normal"/>
    <w:uiPriority w:val="99"/>
    <w:semiHidden/>
    <w:unhideWhenUsed/>
    <w:locked/>
    <w:rsid w:val="00D21C81"/>
    <w:pPr>
      <w:numPr>
        <w:numId w:val="11"/>
      </w:numPr>
      <w:contextualSpacing/>
    </w:pPr>
  </w:style>
  <w:style w:type="table" w:styleId="MediumList2-Accent1">
    <w:name w:val="Medium List 2 Accent 1"/>
    <w:basedOn w:val="TableNormal"/>
    <w:uiPriority w:val="66"/>
    <w:locked/>
    <w:rsid w:val="00C123F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9A6DDD"/>
    <w:rPr>
      <w:color w:val="800080" w:themeColor="followedHyperlink"/>
      <w:u w:val="single"/>
    </w:rPr>
  </w:style>
  <w:style w:type="paragraph" w:styleId="Quote">
    <w:name w:val="Quote"/>
    <w:basedOn w:val="Normal"/>
    <w:next w:val="Normal"/>
    <w:link w:val="QuoteChar"/>
    <w:uiPriority w:val="29"/>
    <w:unhideWhenUsed/>
    <w:qFormat/>
    <w:rsid w:val="009A6DDD"/>
    <w:rPr>
      <w:i/>
      <w:iCs/>
      <w:color w:val="000000"/>
    </w:rPr>
  </w:style>
  <w:style w:type="character" w:customStyle="1" w:styleId="QuoteChar">
    <w:name w:val="Quote Char"/>
    <w:basedOn w:val="DefaultParagraphFont"/>
    <w:link w:val="Quote"/>
    <w:uiPriority w:val="29"/>
    <w:rsid w:val="009A6DDD"/>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9"/>
      </w:numPr>
    </w:pPr>
  </w:style>
  <w:style w:type="numbering" w:customStyle="1" w:styleId="Heading1Char">
    <w:name w:val="OldAERheadings"/>
    <w:pPr>
      <w:numPr>
        <w:numId w:val="6"/>
      </w:numPr>
    </w:pPr>
  </w:style>
  <w:style w:type="numbering" w:customStyle="1" w:styleId="Heading2Char">
    <w:name w:val="AERnumbered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5003">
      <w:bodyDiv w:val="1"/>
      <w:marLeft w:val="0"/>
      <w:marRight w:val="0"/>
      <w:marTop w:val="0"/>
      <w:marBottom w:val="0"/>
      <w:divBdr>
        <w:top w:val="none" w:sz="0" w:space="0" w:color="auto"/>
        <w:left w:val="none" w:sz="0" w:space="0" w:color="auto"/>
        <w:bottom w:val="none" w:sz="0" w:space="0" w:color="auto"/>
        <w:right w:val="none" w:sz="0" w:space="0" w:color="auto"/>
      </w:divBdr>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545607438">
      <w:bodyDiv w:val="1"/>
      <w:marLeft w:val="0"/>
      <w:marRight w:val="0"/>
      <w:marTop w:val="0"/>
      <w:marBottom w:val="0"/>
      <w:divBdr>
        <w:top w:val="none" w:sz="0" w:space="0" w:color="auto"/>
        <w:left w:val="none" w:sz="0" w:space="0" w:color="auto"/>
        <w:bottom w:val="none" w:sz="0" w:space="0" w:color="auto"/>
        <w:right w:val="none" w:sz="0" w:space="0" w:color="auto"/>
      </w:divBdr>
    </w:div>
    <w:div w:id="574586270">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31229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55154226">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228028953">
      <w:bodyDiv w:val="1"/>
      <w:marLeft w:val="0"/>
      <w:marRight w:val="0"/>
      <w:marTop w:val="0"/>
      <w:marBottom w:val="0"/>
      <w:divBdr>
        <w:top w:val="none" w:sz="0" w:space="0" w:color="auto"/>
        <w:left w:val="none" w:sz="0" w:space="0" w:color="auto"/>
        <w:bottom w:val="none" w:sz="0" w:space="0" w:color="auto"/>
        <w:right w:val="none" w:sz="0" w:space="0" w:color="auto"/>
      </w:divBdr>
    </w:div>
    <w:div w:id="1234201047">
      <w:bodyDiv w:val="1"/>
      <w:marLeft w:val="0"/>
      <w:marRight w:val="0"/>
      <w:marTop w:val="0"/>
      <w:marBottom w:val="0"/>
      <w:divBdr>
        <w:top w:val="none" w:sz="0" w:space="0" w:color="auto"/>
        <w:left w:val="none" w:sz="0" w:space="0" w:color="auto"/>
        <w:bottom w:val="none" w:sz="0" w:space="0" w:color="auto"/>
        <w:right w:val="none" w:sz="0" w:space="0" w:color="auto"/>
      </w:divBdr>
    </w:div>
    <w:div w:id="1609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s://www.energymadeeasy.gov.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nergymadeeasy.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ergymadeeasy.gov.au/"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hyperlink" Target="mailto:publishing.unit@accc.gov.au"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9.emf"/></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etworks-pipelines/guidelines-and-schemes" TargetMode="External"/><Relationship Id="rId2" Type="http://schemas.openxmlformats.org/officeDocument/2006/relationships/hyperlink" Target="http://www.aer.gov.au/node/19166" TargetMode="External"/><Relationship Id="rId1" Type="http://schemas.openxmlformats.org/officeDocument/2006/relationships/hyperlink" Target="http://www.scer.gov.au/files/2013/09/LMR-Decision-RIS-June-2013.pdf" TargetMode="External"/><Relationship Id="rId6" Type="http://schemas.openxmlformats.org/officeDocument/2006/relationships/hyperlink" Target="http://www.aer.gov.au/node/11483" TargetMode="External"/><Relationship Id="rId5" Type="http://schemas.openxmlformats.org/officeDocument/2006/relationships/hyperlink" Target="http://www.aer.gov.au/node/18859" TargetMode="External"/><Relationship Id="rId4" Type="http://schemas.openxmlformats.org/officeDocument/2006/relationships/hyperlink" Target="http://www.aemc.gov.au/Rule-Changes/Economic-Regulation-of-Network-Service-Provide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'Capex - Transend'!$B$4</c:f>
              <c:strCache>
                <c:ptCount val="1"/>
                <c:pt idx="0">
                  <c:v>Actual capex</c:v>
                </c:pt>
              </c:strCache>
            </c:strRef>
          </c:tx>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Transend'!$C$4:$L$4</c:f>
              <c:numCache>
                <c:formatCode>0</c:formatCode>
                <c:ptCount val="10"/>
                <c:pt idx="0">
                  <c:v>148.58756681279456</c:v>
                </c:pt>
                <c:pt idx="1">
                  <c:v>126.33503788999309</c:v>
                </c:pt>
                <c:pt idx="2">
                  <c:v>131.86992637878296</c:v>
                </c:pt>
                <c:pt idx="3">
                  <c:v>88.343415102029681</c:v>
                </c:pt>
              </c:numCache>
            </c:numRef>
          </c:val>
        </c:ser>
        <c:ser>
          <c:idx val="2"/>
          <c:order val="1"/>
          <c:tx>
            <c:strRef>
              <c:f>'Capex - Transend'!$B$5</c:f>
              <c:strCache>
                <c:ptCount val="1"/>
                <c:pt idx="0">
                  <c:v>Final year estimate</c:v>
                </c:pt>
              </c:strCache>
            </c:strRef>
          </c:tx>
          <c:spPr>
            <a:solidFill>
              <a:schemeClr val="accent5">
                <a:lumMod val="40000"/>
                <a:lumOff val="60000"/>
              </a:schemeClr>
            </a:solidFill>
          </c:spPr>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Transend'!$C$5:$L$5</c:f>
              <c:numCache>
                <c:formatCode>General</c:formatCode>
                <c:ptCount val="10"/>
                <c:pt idx="4" formatCode="0">
                  <c:v>79.814073622652472</c:v>
                </c:pt>
              </c:numCache>
            </c:numRef>
          </c:val>
        </c:ser>
        <c:ser>
          <c:idx val="3"/>
          <c:order val="2"/>
          <c:tx>
            <c:strRef>
              <c:f>'Capex - Transend'!$B$6</c:f>
              <c:strCache>
                <c:ptCount val="1"/>
                <c:pt idx="0">
                  <c:v>Transend reg proposal forecast</c:v>
                </c:pt>
              </c:strCache>
            </c:strRef>
          </c:tx>
          <c:spPr>
            <a:solidFill>
              <a:srgbClr val="92D050"/>
            </a:solidFill>
          </c:spPr>
          <c:invertIfNegative val="0"/>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Transend'!$C$6:$L$6</c:f>
              <c:numCache>
                <c:formatCode>General</c:formatCode>
                <c:ptCount val="10"/>
                <c:pt idx="5" formatCode="_(&quot;$&quot;* #,##0.00_);_(&quot;$&quot;* \(#,##0.00\);_(&quot;$&quot;* &quot;-&quot;??_);_(@_)">
                  <c:v>51.009000000000007</c:v>
                </c:pt>
                <c:pt idx="6" formatCode="_(&quot;$&quot;* #,##0.00_);_(&quot;$&quot;* \(#,##0.00\);_(&quot;$&quot;* &quot;-&quot;??_);_(@_)">
                  <c:v>66.097999999999999</c:v>
                </c:pt>
                <c:pt idx="7" formatCode="_(&quot;$&quot;* #,##0.00_);_(&quot;$&quot;* \(#,##0.00\);_(&quot;$&quot;* &quot;-&quot;??_);_(@_)">
                  <c:v>59.872989999999987</c:v>
                </c:pt>
                <c:pt idx="8" formatCode="_(&quot;$&quot;* #,##0.00_);_(&quot;$&quot;* \(#,##0.00\);_(&quot;$&quot;* &quot;-&quot;??_);_(@_)">
                  <c:v>53.69</c:v>
                </c:pt>
                <c:pt idx="9" formatCode="_(&quot;$&quot;* #,##0.00_);_(&quot;$&quot;* \(#,##0.00\);_(&quot;$&quot;* &quot;-&quot;??_);_(@_)">
                  <c:v>45.27299</c:v>
                </c:pt>
              </c:numCache>
            </c:numRef>
          </c:val>
        </c:ser>
        <c:dLbls>
          <c:showLegendKey val="0"/>
          <c:showVal val="0"/>
          <c:showCatName val="0"/>
          <c:showSerName val="0"/>
          <c:showPercent val="0"/>
          <c:showBubbleSize val="0"/>
        </c:dLbls>
        <c:gapWidth val="50"/>
        <c:overlap val="100"/>
        <c:axId val="115564544"/>
        <c:axId val="115566080"/>
      </c:barChart>
      <c:lineChart>
        <c:grouping val="standard"/>
        <c:varyColors val="0"/>
        <c:ser>
          <c:idx val="1"/>
          <c:order val="3"/>
          <c:tx>
            <c:strRef>
              <c:f>'Capex - Transend'!$B$7</c:f>
              <c:strCache>
                <c:ptCount val="1"/>
                <c:pt idx="0">
                  <c:v>AER allowance</c:v>
                </c:pt>
              </c:strCache>
            </c:strRef>
          </c:tx>
          <c:spPr>
            <a:ln>
              <a:solidFill>
                <a:schemeClr val="tx1"/>
              </a:solidFill>
            </a:ln>
          </c:spPr>
          <c:marker>
            <c:symbol val="none"/>
          </c:marker>
          <c:cat>
            <c:strRef>
              <c:f>'Capex - Transend'!$C$3:$L$3</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'Capex - Transend'!$C$7:$L$7</c:f>
              <c:numCache>
                <c:formatCode>0</c:formatCode>
                <c:ptCount val="10"/>
                <c:pt idx="0">
                  <c:v>188.88980041578228</c:v>
                </c:pt>
                <c:pt idx="1">
                  <c:v>185.91933866528612</c:v>
                </c:pt>
                <c:pt idx="2">
                  <c:v>109.14050139833935</c:v>
                </c:pt>
                <c:pt idx="3">
                  <c:v>116.26812020155734</c:v>
                </c:pt>
                <c:pt idx="4">
                  <c:v>116.20302918371803</c:v>
                </c:pt>
              </c:numCache>
            </c:numRef>
          </c:val>
          <c:smooth val="0"/>
        </c:ser>
        <c:dLbls>
          <c:showLegendKey val="0"/>
          <c:showVal val="0"/>
          <c:showCatName val="0"/>
          <c:showSerName val="0"/>
          <c:showPercent val="0"/>
          <c:showBubbleSize val="0"/>
        </c:dLbls>
        <c:marker val="1"/>
        <c:smooth val="0"/>
        <c:axId val="115564544"/>
        <c:axId val="115566080"/>
      </c:lineChart>
      <c:catAx>
        <c:axId val="115564544"/>
        <c:scaling>
          <c:orientation val="minMax"/>
        </c:scaling>
        <c:delete val="0"/>
        <c:axPos val="b"/>
        <c:majorTickMark val="out"/>
        <c:minorTickMark val="none"/>
        <c:tickLblPos val="nextTo"/>
        <c:crossAx val="115566080"/>
        <c:crosses val="autoZero"/>
        <c:auto val="1"/>
        <c:lblAlgn val="ctr"/>
        <c:lblOffset val="100"/>
        <c:noMultiLvlLbl val="0"/>
      </c:catAx>
      <c:valAx>
        <c:axId val="115566080"/>
        <c:scaling>
          <c:orientation val="minMax"/>
        </c:scaling>
        <c:delete val="0"/>
        <c:axPos val="l"/>
        <c:majorGridlines/>
        <c:title>
          <c:tx>
            <c:rich>
              <a:bodyPr rot="0" vert="horz"/>
              <a:lstStyle/>
              <a:p>
                <a:pPr>
                  <a:defRPr/>
                </a:pPr>
                <a:r>
                  <a:rPr lang="en-AU"/>
                  <a:t>$m</a:t>
                </a:r>
              </a:p>
              <a:p>
                <a:pPr>
                  <a:defRPr/>
                </a:pPr>
                <a:r>
                  <a:rPr lang="en-AU"/>
                  <a:t>2013–14</a:t>
                </a:r>
              </a:p>
            </c:rich>
          </c:tx>
          <c:overlay val="0"/>
        </c:title>
        <c:numFmt formatCode="0" sourceLinked="1"/>
        <c:majorTickMark val="out"/>
        <c:minorTickMark val="none"/>
        <c:tickLblPos val="nextTo"/>
        <c:crossAx val="115564544"/>
        <c:crosses val="autoZero"/>
        <c:crossBetween val="between"/>
      </c:valAx>
    </c:plotArea>
    <c:legend>
      <c:legendPos val="b"/>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2EE4BAB5.dotm</Template>
  <TotalTime>0</TotalTime>
  <Pages>67</Pages>
  <Words>23023</Words>
  <Characters>131232</Characters>
  <Application>Microsoft Office Word</Application>
  <DocSecurity>0</DocSecurity>
  <Lines>1093</Lines>
  <Paragraphs>307</Paragraphs>
  <ScaleCrop>false</ScaleCrop>
  <Company/>
  <LinksUpToDate>false</LinksUpToDate>
  <CharactersWithSpaces>153948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2014-11-26T05:05:00Z</dcterms:created>
  <dcterms:modified xsi:type="dcterms:W3CDTF">2014-11-26T05:05:00Z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8280554</vt:lpwstr>
  </property>
</Properties>
</file>