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D09" w:rsidRPr="00D111D6" w:rsidRDefault="00307D09" w:rsidP="00307D09">
      <w:pPr>
        <w:pStyle w:val="AERfactsheetsubtitle"/>
        <w:widowControl w:val="0"/>
        <w:spacing w:before="120"/>
        <w:sectPr w:rsidR="00307D09" w:rsidRPr="00D111D6" w:rsidSect="00BE5A7F">
          <w:footerReference w:type="default" r:id="rId10"/>
          <w:pgSz w:w="11906" w:h="16838"/>
          <w:pgMar w:top="720" w:right="720" w:bottom="720" w:left="720" w:header="708" w:footer="708" w:gutter="0"/>
          <w:cols w:space="284"/>
          <w:docGrid w:linePitch="360"/>
        </w:sectPr>
      </w:pPr>
      <w:r w:rsidRPr="00B0183D">
        <w:rPr>
          <w:noProof/>
          <w:sz w:val="18"/>
          <w:lang w:eastAsia="en-AU"/>
        </w:rPr>
        <mc:AlternateContent>
          <mc:Choice Requires="wpg">
            <w:drawing>
              <wp:anchor distT="0" distB="0" distL="114300" distR="114300" simplePos="0" relativeHeight="251659264" behindDoc="0" locked="0" layoutInCell="1" allowOverlap="1" wp14:anchorId="3E104F00" wp14:editId="12B38D4B">
                <wp:simplePos x="0" y="0"/>
                <wp:positionH relativeFrom="column">
                  <wp:posOffset>-457200</wp:posOffset>
                </wp:positionH>
                <wp:positionV relativeFrom="paragraph">
                  <wp:posOffset>-36195</wp:posOffset>
                </wp:positionV>
                <wp:extent cx="7556500" cy="1750695"/>
                <wp:effectExtent l="0" t="0" r="6350" b="1905"/>
                <wp:wrapTopAndBottom/>
                <wp:docPr id="5" name="Group 5"/>
                <wp:cNvGraphicFramePr/>
                <a:graphic xmlns:a="http://schemas.openxmlformats.org/drawingml/2006/main">
                  <a:graphicData uri="http://schemas.microsoft.com/office/word/2010/wordprocessingGroup">
                    <wpg:wgp>
                      <wpg:cNvGrpSpPr/>
                      <wpg:grpSpPr>
                        <a:xfrm>
                          <a:off x="0" y="0"/>
                          <a:ext cx="7556500" cy="1750695"/>
                          <a:chOff x="0" y="0"/>
                          <a:chExt cx="7557319" cy="1751324"/>
                        </a:xfrm>
                      </wpg:grpSpPr>
                      <wps:wsp>
                        <wps:cNvPr id="2" name="Text Box 2"/>
                        <wps:cNvSpPr txBox="1">
                          <a:spLocks noChangeArrowheads="1"/>
                        </wps:cNvSpPr>
                        <wps:spPr bwMode="auto">
                          <a:xfrm>
                            <a:off x="0" y="787180"/>
                            <a:ext cx="7557319" cy="964144"/>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7D09" w:rsidRPr="000C6AD2" w:rsidRDefault="00307D09" w:rsidP="00307D09">
                              <w:pPr>
                                <w:spacing w:before="120"/>
                                <w:ind w:left="567"/>
                                <w:rPr>
                                  <w:rFonts w:ascii="MS Reference Sans Serif" w:hAnsi="MS Reference Sans Serif" w:cs="Tunga"/>
                                  <w:color w:val="FFFFFF"/>
                                  <w:spacing w:val="10"/>
                                  <w:w w:val="99"/>
                                  <w:kern w:val="44"/>
                                  <w:sz w:val="44"/>
                                </w:rPr>
                              </w:pPr>
                              <w:r>
                                <w:rPr>
                                  <w:rFonts w:ascii="MS Reference Sans Serif" w:hAnsi="MS Reference Sans Serif" w:cs="Tunga"/>
                                  <w:color w:val="FFFFFF"/>
                                  <w:spacing w:val="10"/>
                                  <w:w w:val="99"/>
                                  <w:kern w:val="44"/>
                                  <w:sz w:val="36"/>
                                  <w:szCs w:val="40"/>
                                </w:rPr>
                                <w:t>TasNetworks</w:t>
                              </w:r>
                              <w:r w:rsidRPr="000C6AD2">
                                <w:rPr>
                                  <w:rFonts w:ascii="MS Reference Sans Serif" w:hAnsi="MS Reference Sans Serif" w:cs="Tunga"/>
                                  <w:color w:val="FFFFFF"/>
                                  <w:spacing w:val="10"/>
                                  <w:w w:val="99"/>
                                  <w:kern w:val="44"/>
                                  <w:sz w:val="36"/>
                                  <w:szCs w:val="40"/>
                                </w:rPr>
                                <w:t xml:space="preserve"> reset – Framework &amp; Approach </w:t>
                              </w:r>
                            </w:p>
                            <w:p w:rsidR="00307D09" w:rsidRPr="00E83166" w:rsidRDefault="00307D09" w:rsidP="00307D09">
                              <w:pPr>
                                <w:ind w:left="567" w:right="681"/>
                                <w:jc w:val="right"/>
                                <w:rPr>
                                  <w:rFonts w:ascii="MS Reference Sans Serif" w:hAnsi="MS Reference Sans Serif" w:cs="Tunga"/>
                                  <w:color w:val="FFFFFF"/>
                                </w:rPr>
                              </w:pPr>
                            </w:p>
                            <w:p w:rsidR="00307D09" w:rsidRPr="00390BEB" w:rsidRDefault="00307D09" w:rsidP="00307D09">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2.85pt;width:595pt;height:137.85pt;z-index:251659264;mso-width-relative:margin;mso-height-relative:margin" coordsize="75573,17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">
                <v:shapetype id="_x0000_t202" coordsize="21600,21600" o:spt="202" path="m,l,21600r21600,l21600,xe">
                  <v:stroke joinstyle="miter"/>
                  <v:path gradientshapeok="t" o:connecttype="rect"/>
                </v:shapetype>
                <v:shape id="Text Box 2" o:spid="_x0000_s1027" type="#_x0000_t202" style="position:absolute;top:7871;width:75573;height:964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307D09" w:rsidRPr="000C6AD2" w:rsidRDefault="00307D09" w:rsidP="00307D09">
                        <w:pPr>
                          <w:spacing w:before="120"/>
                          <w:ind w:left="567"/>
                          <w:rPr>
                            <w:rFonts w:ascii="MS Reference Sans Serif" w:hAnsi="MS Reference Sans Serif" w:cs="Tunga"/>
                            <w:color w:val="FFFFFF"/>
                            <w:spacing w:val="10"/>
                            <w:w w:val="99"/>
                            <w:kern w:val="44"/>
                            <w:sz w:val="44"/>
                          </w:rPr>
                        </w:pPr>
                        <w:r>
                          <w:rPr>
                            <w:rFonts w:ascii="MS Reference Sans Serif" w:hAnsi="MS Reference Sans Serif" w:cs="Tunga"/>
                            <w:color w:val="FFFFFF"/>
                            <w:spacing w:val="10"/>
                            <w:w w:val="99"/>
                            <w:kern w:val="44"/>
                            <w:sz w:val="36"/>
                            <w:szCs w:val="40"/>
                          </w:rPr>
                          <w:t>TasNetworks</w:t>
                        </w:r>
                        <w:r w:rsidRPr="000C6AD2">
                          <w:rPr>
                            <w:rFonts w:ascii="MS Reference Sans Serif" w:hAnsi="MS Reference Sans Serif" w:cs="Tunga"/>
                            <w:color w:val="FFFFFF"/>
                            <w:spacing w:val="10"/>
                            <w:w w:val="99"/>
                            <w:kern w:val="44"/>
                            <w:sz w:val="36"/>
                            <w:szCs w:val="40"/>
                          </w:rPr>
                          <w:t xml:space="preserve"> reset – Framework &amp; Approach </w:t>
                        </w:r>
                      </w:p>
                      <w:p w:rsidR="00307D09" w:rsidRPr="00E83166" w:rsidRDefault="00307D09" w:rsidP="00307D09">
                        <w:pPr>
                          <w:ind w:left="567" w:right="681"/>
                          <w:jc w:val="right"/>
                          <w:rPr>
                            <w:rFonts w:ascii="MS Reference Sans Serif" w:hAnsi="MS Reference Sans Serif" w:cs="Tunga"/>
                            <w:color w:val="FFFFFF"/>
                          </w:rPr>
                        </w:pPr>
                      </w:p>
                      <w:p w:rsidR="00307D09" w:rsidRPr="00390BEB" w:rsidRDefault="00307D09" w:rsidP="00307D09">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3" o:title=""/>
                  <v:path arrowok="t"/>
                </v:shape>
                <w10:wrap type="topAndBottom"/>
              </v:group>
            </w:pict>
          </mc:Fallback>
        </mc:AlternateContent>
      </w:r>
      <w:r>
        <w:t>We have published our Preliminary Framework and Approach (Preliminary F&amp;A) in advance of our d</w:t>
      </w:r>
      <w:r w:rsidR="00B920C2">
        <w:t>istribution</w:t>
      </w:r>
      <w:r w:rsidR="001527CE">
        <w:t xml:space="preserve"> and transmission</w:t>
      </w:r>
      <w:r w:rsidR="00B920C2">
        <w:t xml:space="preserve"> determination for </w:t>
      </w:r>
      <w:r>
        <w:t>TasNetworks. We welcome stakeholder feedback. Once finalised, the F&amp;A will establish key parameters for our assessment of TasNetworks’ regulatory proposal</w:t>
      </w:r>
      <w:r w:rsidR="001527CE">
        <w:t>s for its distribution and transmission businesses</w:t>
      </w:r>
      <w:r>
        <w:t>, due to be submitted to us in January 2018.</w:t>
      </w:r>
    </w:p>
    <w:p w:rsidR="00307D09" w:rsidRPr="00697FF1" w:rsidRDefault="00307D09" w:rsidP="00307D09">
      <w:pPr>
        <w:pStyle w:val="AERFactsheetHeading1"/>
        <w:keepNext w:val="0"/>
        <w:widowControl w:val="0"/>
        <w:spacing w:before="0" w:after="0"/>
        <w:jc w:val="both"/>
      </w:pPr>
      <w:r>
        <w:lastRenderedPageBreak/>
        <w:t>Our role and the regulated network businesses</w:t>
      </w:r>
    </w:p>
    <w:p w:rsidR="00307D09" w:rsidRDefault="00307D09" w:rsidP="00307D09">
      <w:pPr>
        <w:pStyle w:val="AERfactsheetbodytext"/>
        <w:widowControl w:val="0"/>
        <w:jc w:val="both"/>
      </w:pPr>
      <w:r w:rsidRPr="00D111D6">
        <w:t>The Austra</w:t>
      </w:r>
      <w:r>
        <w:t xml:space="preserve">lian Energy Regulator (AER) is </w:t>
      </w:r>
      <w:r w:rsidRPr="00D111D6">
        <w:t>the economic regulator for transmission and distribution electricity and gas network businesses across Australia (excluding Western Australia).</w:t>
      </w:r>
    </w:p>
    <w:p w:rsidR="00307D09" w:rsidRDefault="00307D09" w:rsidP="00307D09">
      <w:pPr>
        <w:pStyle w:val="AERfactsheetbodytext"/>
        <w:widowControl w:val="0"/>
        <w:jc w:val="both"/>
      </w:pPr>
      <w:r>
        <w:t>The high cost of energy networks can make it efficient to have a single supplier of network services in a particular geographic area, leading to a natural monopoly industry structure. The networks are regulated to manage the risk of monopoly pricing, where a business can charge higher prices or provide poorer services compared with the situation in a competitive market.</w:t>
      </w:r>
    </w:p>
    <w:p w:rsidR="00307D09" w:rsidRPr="00307D09" w:rsidRDefault="00307D09" w:rsidP="00307D09">
      <w:pPr>
        <w:pStyle w:val="AERfactsheetbodytext"/>
        <w:widowControl w:val="0"/>
        <w:jc w:val="both"/>
      </w:pPr>
      <w:r w:rsidRPr="00307D09">
        <w:t>TasNetworks is the sole operator of both monopoly electricity transmission and distribution networks in Tasmania. The networks contain the towers, poles, wires and transformers used for transporting electricity across urban and rural population centres to homes and business.</w:t>
      </w:r>
    </w:p>
    <w:p w:rsidR="00307D09" w:rsidRDefault="00307D09" w:rsidP="00307D09">
      <w:pPr>
        <w:pStyle w:val="AERfactsheetbodytext"/>
        <w:widowControl w:val="0"/>
        <w:jc w:val="both"/>
      </w:pPr>
      <w:r w:rsidRPr="002875EE">
        <w:t>We make regulatory decisions on the revenue</w:t>
      </w:r>
      <w:r>
        <w:t xml:space="preserve"> that TasNetworks </w:t>
      </w:r>
      <w:r w:rsidRPr="002875EE">
        <w:t xml:space="preserve">can recover from </w:t>
      </w:r>
      <w:r>
        <w:t xml:space="preserve">its </w:t>
      </w:r>
      <w:r w:rsidRPr="002875EE">
        <w:t xml:space="preserve">customers. We determine </w:t>
      </w:r>
      <w:r>
        <w:t>its</w:t>
      </w:r>
      <w:r w:rsidRPr="002875EE">
        <w:t xml:space="preserve"> revenue by an assessment of </w:t>
      </w:r>
      <w:r>
        <w:t>its</w:t>
      </w:r>
      <w:r w:rsidRPr="002875EE">
        <w:t xml:space="preserve"> efficient costs and forecasts. Our assessment is based on regulatory proposals sub</w:t>
      </w:r>
      <w:r>
        <w:t>mitted by the network business</w:t>
      </w:r>
      <w:r w:rsidRPr="002875EE">
        <w:t xml:space="preserve"> in advance of a five year regulatory control period, in this case beginning 1 July 2019. </w:t>
      </w:r>
    </w:p>
    <w:p w:rsidR="00307D09" w:rsidRDefault="00307D09" w:rsidP="00307D09">
      <w:pPr>
        <w:pStyle w:val="AERfactsheetbodytext"/>
        <w:widowControl w:val="0"/>
        <w:jc w:val="both"/>
      </w:pPr>
      <w:r w:rsidRPr="002875EE">
        <w:t xml:space="preserve">The regulatory framework we administer is based on an incentive regime. We set a network business' allowed revenue for a period (typically five years) based on the best available information, rigorous assessment and consideration of consumers' views. </w:t>
      </w:r>
      <w:r>
        <w:t>The network business is</w:t>
      </w:r>
      <w:r w:rsidRPr="002875EE">
        <w:t xml:space="preserve"> then provided with incentives to outperform the revenue we determine.</w:t>
      </w:r>
      <w:r>
        <w:t xml:space="preserve"> T</w:t>
      </w:r>
      <w:r w:rsidRPr="002875EE">
        <w:t>hose savings are passed to customers through lower network bills.</w:t>
      </w:r>
    </w:p>
    <w:p w:rsidR="00307D09" w:rsidRDefault="00307D09" w:rsidP="00307D09">
      <w:pPr>
        <w:pStyle w:val="AERFactsheetHeading1"/>
        <w:keepNext w:val="0"/>
        <w:widowControl w:val="0"/>
        <w:spacing w:before="0" w:after="0"/>
        <w:jc w:val="both"/>
      </w:pPr>
      <w:r>
        <w:t>What is the Framework and Approach?</w:t>
      </w:r>
    </w:p>
    <w:p w:rsidR="00307D09" w:rsidRDefault="00307D09" w:rsidP="00307D09">
      <w:pPr>
        <w:pStyle w:val="AERfactsheetbodytext"/>
        <w:widowControl w:val="0"/>
        <w:jc w:val="both"/>
      </w:pPr>
      <w:r w:rsidRPr="002875EE">
        <w:t xml:space="preserve">The Framework and Approach (F&amp;A) is the first step in our process to determine efficient prices for electricity distribution </w:t>
      </w:r>
      <w:r w:rsidR="001527CE">
        <w:t xml:space="preserve">and transmission </w:t>
      </w:r>
      <w:r w:rsidRPr="002875EE">
        <w:t xml:space="preserve">services. The F&amp;A determines, amongst other things, which </w:t>
      </w:r>
      <w:r w:rsidR="001527CE">
        <w:t xml:space="preserve">distribution </w:t>
      </w:r>
      <w:r w:rsidRPr="002875EE">
        <w:t>services we will regulate and the broad nature of the regulatory arrangements</w:t>
      </w:r>
      <w:r w:rsidR="001527CE">
        <w:t>, including incentive schemes that will apply to the network business</w:t>
      </w:r>
      <w:r w:rsidRPr="002875EE">
        <w:t xml:space="preserve">. The F&amp;A also facilitates early consultation with consumers and other stakeholders and assists </w:t>
      </w:r>
      <w:r w:rsidR="001527CE">
        <w:t>network</w:t>
      </w:r>
      <w:r>
        <w:t xml:space="preserve"> businesses prepare </w:t>
      </w:r>
      <w:r>
        <w:lastRenderedPageBreak/>
        <w:t>their regulatory</w:t>
      </w:r>
      <w:r w:rsidRPr="002875EE">
        <w:t xml:space="preserve"> proposals.</w:t>
      </w:r>
    </w:p>
    <w:p w:rsidR="00826606" w:rsidRDefault="00307D09" w:rsidP="00307D09">
      <w:pPr>
        <w:pStyle w:val="AERfactsheetbodytext"/>
        <w:widowControl w:val="0"/>
        <w:jc w:val="both"/>
      </w:pPr>
      <w:r w:rsidRPr="002B79ED">
        <w:t xml:space="preserve">An F&amp;A stays in place until it is replaced. </w:t>
      </w:r>
      <w:r>
        <w:t>There have been a number of changes to the regulatory environment since we published our last F&amp;A</w:t>
      </w:r>
      <w:r w:rsidR="00826606">
        <w:t>s for TasNetworks’ transmission and distribution businesses</w:t>
      </w:r>
      <w:r>
        <w:t xml:space="preserve">. </w:t>
      </w:r>
      <w:r w:rsidR="00826606" w:rsidRPr="00826606">
        <w:t>For the 2019-24 regulatory control period we will make determinations for TasNetworks' distribution and trans</w:t>
      </w:r>
      <w:r w:rsidR="00826606">
        <w:t xml:space="preserve">mission networks concurrently. </w:t>
      </w:r>
    </w:p>
    <w:p w:rsidR="00307D09" w:rsidRDefault="00307D09" w:rsidP="00307D09">
      <w:pPr>
        <w:pStyle w:val="AERfactsheetbodytext"/>
        <w:widowControl w:val="0"/>
        <w:jc w:val="both"/>
      </w:pPr>
      <w:r w:rsidRPr="002B79ED">
        <w:t xml:space="preserve">Changes to the </w:t>
      </w:r>
      <w:r w:rsidR="001527CE">
        <w:t xml:space="preserve">National Electricity </w:t>
      </w:r>
      <w:r w:rsidRPr="002B79ED">
        <w:t>Rules</w:t>
      </w:r>
      <w:r w:rsidR="001527CE">
        <w:t xml:space="preserve"> (NER)</w:t>
      </w:r>
      <w:r w:rsidRPr="002B79ED">
        <w:t xml:space="preserve"> in November 2012 introduced new incentive schemes and allow us to adopt improved approaches to assessing expenditure forecast by the network service providers. The Power of Choice reforms also introduced changes to metering contestability. Further, we are currently developing a new demand mana</w:t>
      </w:r>
      <w:r>
        <w:t xml:space="preserve">gement incentive scheme (DMIS) </w:t>
      </w:r>
      <w:r w:rsidRPr="002B79ED">
        <w:t xml:space="preserve">and have recently published a national ring-fencing guideline. </w:t>
      </w:r>
      <w:r>
        <w:t>For these reasons we consider it prudent to review the current F&amp;A paper.</w:t>
      </w:r>
      <w:r w:rsidRPr="002B79ED">
        <w:t xml:space="preserve"> </w:t>
      </w:r>
    </w:p>
    <w:p w:rsidR="00307D09" w:rsidRDefault="00307D09" w:rsidP="00307D09">
      <w:pPr>
        <w:pStyle w:val="AERFactsheetHeading1"/>
        <w:keepNext w:val="0"/>
        <w:widowControl w:val="0"/>
        <w:spacing w:before="0" w:after="0"/>
        <w:jc w:val="both"/>
      </w:pPr>
      <w:r>
        <w:t>Classification of distribution services</w:t>
      </w:r>
    </w:p>
    <w:p w:rsidR="00307D09" w:rsidRDefault="00307D09" w:rsidP="00307D09">
      <w:pPr>
        <w:pStyle w:val="AERfactsheetbodytext"/>
        <w:widowControl w:val="0"/>
        <w:jc w:val="both"/>
      </w:pPr>
      <w:r w:rsidRPr="00CD7E68">
        <w:t xml:space="preserve">We regulate a variety of </w:t>
      </w:r>
      <w:r w:rsidR="001527CE">
        <w:t xml:space="preserve">distribution </w:t>
      </w:r>
      <w:r w:rsidRPr="00CD7E68">
        <w:t>servic</w:t>
      </w:r>
      <w:r>
        <w:t xml:space="preserve">es provided by </w:t>
      </w:r>
      <w:r w:rsidR="00826606">
        <w:t>TasNetworks</w:t>
      </w:r>
      <w:r w:rsidRPr="00CD7E68">
        <w:t>. Where there is considerable scope to take advantage of market power, our regulation is more prescriptive. Less prescriptive regulation is required where prospect of competition exists. In some situations we may remove regulation altogether.</w:t>
      </w:r>
    </w:p>
    <w:p w:rsidR="001527CE" w:rsidRDefault="001527CE" w:rsidP="001527CE">
      <w:pPr>
        <w:pStyle w:val="AERfactsheetbodytext"/>
        <w:widowControl w:val="0"/>
        <w:jc w:val="both"/>
      </w:pPr>
      <w:r>
        <w:t xml:space="preserve">Our preliminary view is that the classification of </w:t>
      </w:r>
      <w:r w:rsidR="008635F4">
        <w:t xml:space="preserve">some of </w:t>
      </w:r>
      <w:r>
        <w:t xml:space="preserve">TasNetworks’ distribution services will change for the 2019–24 regulatory control period. </w:t>
      </w:r>
      <w:r w:rsidR="008635F4">
        <w:t xml:space="preserve">Specifically, we propose to classify new public lighting technology as alternative control rather than a negotiated service. </w:t>
      </w:r>
      <w:r>
        <w:t xml:space="preserve">We also propose to clarify service descriptions so they better align with the services provided. </w:t>
      </w:r>
    </w:p>
    <w:p w:rsidR="00307D09" w:rsidRDefault="00307D09" w:rsidP="00307D09">
      <w:pPr>
        <w:pStyle w:val="AERfactsheetbodytext"/>
        <w:widowControl w:val="0"/>
        <w:jc w:val="both"/>
      </w:pPr>
      <w:r>
        <w:t>Our preliminary service classifications are set out in Figure 1 below.</w:t>
      </w:r>
    </w:p>
    <w:p w:rsidR="00307D09" w:rsidRDefault="00307D09" w:rsidP="001527CE">
      <w:pPr>
        <w:pStyle w:val="AERFactsheetHeading1"/>
      </w:pPr>
      <w:r>
        <w:lastRenderedPageBreak/>
        <w:t xml:space="preserve">Figure </w:t>
      </w:r>
      <w:fldSimple w:instr=" SEQ Figure \* ARABIC ">
        <w:r>
          <w:rPr>
            <w:noProof/>
          </w:rPr>
          <w:t>1</w:t>
        </w:r>
      </w:fldSimple>
      <w:r w:rsidRPr="00412AFC">
        <w:t xml:space="preserve"> </w:t>
      </w:r>
      <w:r>
        <w:t>AER preliminary</w:t>
      </w:r>
      <w:r w:rsidRPr="00412AFC">
        <w:t xml:space="preserve"> </w:t>
      </w:r>
      <w:r>
        <w:t xml:space="preserve">service </w:t>
      </w:r>
      <w:r w:rsidRPr="00412AFC">
        <w:t>classification</w:t>
      </w:r>
    </w:p>
    <w:p w:rsidR="00307D09" w:rsidRDefault="001527CE" w:rsidP="00307D09">
      <w:pPr>
        <w:pStyle w:val="AERfactsheetbodytext"/>
        <w:widowControl w:val="0"/>
        <w:jc w:val="both"/>
      </w:pPr>
      <w:r w:rsidRPr="00311FCB">
        <w:rPr>
          <w:noProof/>
          <w:lang w:eastAsia="en-AU"/>
        </w:rPr>
        <w:drawing>
          <wp:inline distT="0" distB="0" distL="0" distR="0" wp14:anchorId="2CF25077" wp14:editId="67059E8C">
            <wp:extent cx="3215005" cy="1892164"/>
            <wp:effectExtent l="38100" t="0" r="61595" b="8953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307D09" w:rsidRDefault="00307D09" w:rsidP="00307D09">
      <w:pPr>
        <w:pStyle w:val="AERFactsheetHeading1"/>
        <w:keepNext w:val="0"/>
        <w:widowControl w:val="0"/>
        <w:spacing w:before="0" w:after="0"/>
        <w:jc w:val="both"/>
      </w:pPr>
      <w:r>
        <w:t>Control mechanisms</w:t>
      </w:r>
    </w:p>
    <w:p w:rsidR="00307D09" w:rsidRDefault="00307D09" w:rsidP="00307D09">
      <w:pPr>
        <w:pStyle w:val="AERfactsheetbodytext"/>
        <w:widowControl w:val="0"/>
        <w:jc w:val="both"/>
      </w:pPr>
      <w:r>
        <w:t>Our determinations impose controls on direct control service prices and/or their revenues. We may only accept or a</w:t>
      </w:r>
      <w:r w:rsidR="001527CE">
        <w:t>pprove control mechanisms in a network businesses’</w:t>
      </w:r>
      <w:r>
        <w:t xml:space="preserve"> regulatory proposal if they are consistent with our final F&amp;A.  In deciding control mechanism forms, we must select one or more from those listed in the Rules.  These include price schedules, caps on the prices of individual services, weighted average price caps, revenue caps, average revenue caps and hybrid control mechanisms. </w:t>
      </w:r>
    </w:p>
    <w:p w:rsidR="00307D09" w:rsidRDefault="00307D09" w:rsidP="00307D09">
      <w:pPr>
        <w:pStyle w:val="AERfactsheetbodytext"/>
        <w:widowControl w:val="0"/>
        <w:jc w:val="both"/>
      </w:pPr>
      <w:r>
        <w:t xml:space="preserve">Our preliminary position on the form of control mechanisms for </w:t>
      </w:r>
      <w:r w:rsidR="00240247">
        <w:t>TasNetworks’ distribution business</w:t>
      </w:r>
      <w:r>
        <w:t xml:space="preserve"> is:</w:t>
      </w:r>
    </w:p>
    <w:p w:rsidR="00307D09" w:rsidRDefault="00307D09" w:rsidP="00307D09">
      <w:pPr>
        <w:pStyle w:val="AERfactsheetbodytext"/>
        <w:widowControl w:val="0"/>
        <w:numPr>
          <w:ilvl w:val="0"/>
          <w:numId w:val="28"/>
        </w:numPr>
        <w:ind w:left="426" w:hanging="284"/>
        <w:jc w:val="both"/>
      </w:pPr>
      <w:r>
        <w:t xml:space="preserve">standard control services— revenue cap </w:t>
      </w:r>
    </w:p>
    <w:p w:rsidR="001527CE" w:rsidRDefault="00307D09" w:rsidP="00307D09">
      <w:pPr>
        <w:pStyle w:val="AERfactsheetbodytext"/>
        <w:widowControl w:val="0"/>
        <w:numPr>
          <w:ilvl w:val="0"/>
          <w:numId w:val="28"/>
        </w:numPr>
        <w:ind w:left="426" w:hanging="284"/>
        <w:jc w:val="both"/>
      </w:pPr>
      <w:r>
        <w:t xml:space="preserve">alternative control services— caps on the prices of individual services. </w:t>
      </w:r>
    </w:p>
    <w:p w:rsidR="00307D09" w:rsidRDefault="00307D09" w:rsidP="001527CE">
      <w:pPr>
        <w:pStyle w:val="AERfactsheetbodytext"/>
        <w:widowControl w:val="0"/>
        <w:jc w:val="both"/>
      </w:pPr>
      <w:r>
        <w:t>We consider this approach will provide cost reflective price benefits</w:t>
      </w:r>
      <w:r w:rsidR="001527CE">
        <w:t xml:space="preserve"> for customers</w:t>
      </w:r>
      <w:r>
        <w:t xml:space="preserve">. </w:t>
      </w:r>
    </w:p>
    <w:p w:rsidR="00307D09" w:rsidRDefault="00307D09" w:rsidP="00307D09">
      <w:pPr>
        <w:pStyle w:val="AERFactsheetHeading1"/>
        <w:keepNext w:val="0"/>
        <w:widowControl w:val="0"/>
        <w:spacing w:before="0" w:after="0"/>
        <w:jc w:val="both"/>
      </w:pPr>
      <w:r>
        <w:t>Incentive schemes</w:t>
      </w:r>
    </w:p>
    <w:p w:rsidR="00307D09" w:rsidRDefault="00307D09" w:rsidP="00307D09">
      <w:pPr>
        <w:pStyle w:val="AERfactsheetbodytext"/>
        <w:widowControl w:val="0"/>
        <w:jc w:val="both"/>
      </w:pPr>
      <w:r>
        <w:t xml:space="preserve">Incentive schemes encourage network businesses to manage their networks in a safe, reliable manner that serves the long term interests of consumers. They provide network businesses with incentives to only incur efficient costs and to meet or exceed service quality targets. Our preliminary position is to apply each of the available incentive schemes to </w:t>
      </w:r>
      <w:r w:rsidR="00FF2E15">
        <w:t>TasNetworks</w:t>
      </w:r>
      <w:r>
        <w:t xml:space="preserve">: </w:t>
      </w:r>
    </w:p>
    <w:p w:rsidR="00307D09" w:rsidRDefault="00307D09" w:rsidP="00307D09">
      <w:pPr>
        <w:pStyle w:val="AERfactsheetbodytext"/>
        <w:widowControl w:val="0"/>
        <w:numPr>
          <w:ilvl w:val="0"/>
          <w:numId w:val="28"/>
        </w:numPr>
        <w:ind w:left="426" w:hanging="284"/>
        <w:jc w:val="both"/>
      </w:pPr>
      <w:r>
        <w:t>Service Target Performance Incentive Scheme</w:t>
      </w:r>
    </w:p>
    <w:p w:rsidR="00307D09" w:rsidRDefault="00307D09" w:rsidP="00307D09">
      <w:pPr>
        <w:pStyle w:val="AERfactsheetbodytext"/>
        <w:widowControl w:val="0"/>
        <w:numPr>
          <w:ilvl w:val="0"/>
          <w:numId w:val="28"/>
        </w:numPr>
        <w:ind w:left="426" w:hanging="284"/>
        <w:jc w:val="both"/>
      </w:pPr>
      <w:r>
        <w:t>Efficiency Benefit Sharing Scheme</w:t>
      </w:r>
    </w:p>
    <w:p w:rsidR="00307D09" w:rsidRDefault="00307D09" w:rsidP="00307D09">
      <w:pPr>
        <w:pStyle w:val="AERfactsheetbodytext"/>
        <w:widowControl w:val="0"/>
        <w:numPr>
          <w:ilvl w:val="0"/>
          <w:numId w:val="28"/>
        </w:numPr>
        <w:ind w:left="426" w:hanging="284"/>
        <w:jc w:val="both"/>
      </w:pPr>
      <w:r>
        <w:t>Capital Expenditure Sharing Scheme</w:t>
      </w:r>
    </w:p>
    <w:p w:rsidR="00307D09" w:rsidRDefault="00307D09" w:rsidP="00307D09">
      <w:pPr>
        <w:pStyle w:val="AERfactsheetbodytext"/>
        <w:widowControl w:val="0"/>
        <w:numPr>
          <w:ilvl w:val="0"/>
          <w:numId w:val="28"/>
        </w:numPr>
        <w:ind w:left="426" w:hanging="284"/>
        <w:jc w:val="both"/>
      </w:pPr>
      <w:r>
        <w:t>Demand Management Incentive Scheme</w:t>
      </w:r>
      <w:r w:rsidR="00FF2E15">
        <w:t>.</w:t>
      </w:r>
    </w:p>
    <w:p w:rsidR="00307D09" w:rsidRDefault="00307D09" w:rsidP="00307D09">
      <w:pPr>
        <w:pStyle w:val="AERFactsheetHeading1"/>
        <w:keepNext w:val="0"/>
        <w:widowControl w:val="0"/>
        <w:spacing w:before="0" w:after="0"/>
        <w:jc w:val="both"/>
      </w:pPr>
      <w:r>
        <w:t>Expenditure Forecast Assessment Guideline</w:t>
      </w:r>
    </w:p>
    <w:p w:rsidR="00307D09" w:rsidRDefault="00307D09" w:rsidP="00307D09">
      <w:pPr>
        <w:pStyle w:val="AERfactsheetbodytext"/>
        <w:widowControl w:val="0"/>
        <w:jc w:val="both"/>
      </w:pPr>
      <w:r>
        <w:t xml:space="preserve">Our Expenditure Forecast Assessment Guideline is based on a reporting framework allowing us to compare the relative efficiencies of </w:t>
      </w:r>
      <w:r w:rsidR="001527CE">
        <w:t>network businesses</w:t>
      </w:r>
      <w:r>
        <w:t xml:space="preserve">. Our preliminary position is to apply the guideline, including its information requirements, to </w:t>
      </w:r>
      <w:r w:rsidR="00240247">
        <w:t>TasNetworks</w:t>
      </w:r>
      <w:r>
        <w:t xml:space="preserve"> in the upcoming regulatory control period. </w:t>
      </w:r>
    </w:p>
    <w:p w:rsidR="00307D09" w:rsidRDefault="00307D09" w:rsidP="00307D09">
      <w:pPr>
        <w:pStyle w:val="AERfactsheetbodytext"/>
        <w:widowControl w:val="0"/>
        <w:jc w:val="both"/>
      </w:pPr>
      <w:r>
        <w:t xml:space="preserve">Our expenditure assessment guideline outlines a suite of assessment/analytical tools and techniques to assist our review of </w:t>
      </w:r>
      <w:r w:rsidR="00240247">
        <w:t>TasNetworks’ transmission and distribution</w:t>
      </w:r>
      <w:r>
        <w:t xml:space="preserve"> </w:t>
      </w:r>
      <w:r>
        <w:lastRenderedPageBreak/>
        <w:t>regulatory proposals. We intend to apply the assessment/analytical tools set out in the guideline and any other appropriate tools for assessing expenditure forecasts.</w:t>
      </w:r>
    </w:p>
    <w:p w:rsidR="00307D09" w:rsidRDefault="00307D09" w:rsidP="00307D09">
      <w:pPr>
        <w:pStyle w:val="AERFactsheetHeading1"/>
        <w:keepNext w:val="0"/>
        <w:widowControl w:val="0"/>
        <w:spacing w:before="0" w:after="0"/>
        <w:jc w:val="both"/>
      </w:pPr>
      <w:r>
        <w:t>Depreciation</w:t>
      </w:r>
    </w:p>
    <w:p w:rsidR="002271AD" w:rsidRPr="00995CB3" w:rsidRDefault="00307D09" w:rsidP="002271AD">
      <w:pPr>
        <w:rPr>
          <w:rFonts w:ascii="MS Reference Sans Serif" w:hAnsi="MS Reference Sans Serif"/>
          <w:sz w:val="18"/>
          <w:szCs w:val="18"/>
        </w:rPr>
      </w:pPr>
      <w:r w:rsidRPr="002271AD">
        <w:rPr>
          <w:rFonts w:ascii="MS Reference Sans Serif" w:hAnsi="MS Reference Sans Serif" w:cs="Shruti"/>
          <w:spacing w:val="-10"/>
          <w:sz w:val="18"/>
          <w:szCs w:val="22"/>
        </w:rPr>
        <w:t xml:space="preserve">We provide an allowance for networks to recover the costs of their investments. The rate at which they recover the cost of their investments is determined by their depreciation profile. </w:t>
      </w:r>
      <w:r w:rsidR="002271AD" w:rsidRPr="002271AD">
        <w:rPr>
          <w:rFonts w:ascii="MS Reference Sans Serif" w:hAnsi="MS Reference Sans Serif"/>
          <w:sz w:val="18"/>
          <w:szCs w:val="18"/>
        </w:rPr>
        <w:t>We have chosen to apply forecast depreciation in combination with the CESS as this will maintain the incentive fo</w:t>
      </w:r>
      <w:r w:rsidR="00C87CCB">
        <w:rPr>
          <w:rFonts w:ascii="MS Reference Sans Serif" w:hAnsi="MS Reference Sans Serif"/>
          <w:sz w:val="18"/>
          <w:szCs w:val="18"/>
        </w:rPr>
        <w:t>r</w:t>
      </w:r>
      <w:r w:rsidR="002271AD" w:rsidRPr="002271AD">
        <w:rPr>
          <w:rFonts w:ascii="MS Reference Sans Serif" w:hAnsi="MS Reference Sans Serif"/>
          <w:sz w:val="18"/>
          <w:szCs w:val="18"/>
        </w:rPr>
        <w:t xml:space="preserve"> TasNetworks to pursue capex efficiencies</w:t>
      </w:r>
      <w:r w:rsidR="002271AD" w:rsidRPr="00995CB3">
        <w:rPr>
          <w:rFonts w:ascii="MS Reference Sans Serif" w:hAnsi="MS Reference Sans Serif"/>
          <w:sz w:val="18"/>
          <w:szCs w:val="18"/>
        </w:rPr>
        <w:t>.</w:t>
      </w:r>
    </w:p>
    <w:p w:rsidR="00307D09" w:rsidRDefault="00307D09" w:rsidP="00307D09">
      <w:pPr>
        <w:pStyle w:val="AERFactsheetHeading1"/>
        <w:keepNext w:val="0"/>
        <w:widowControl w:val="0"/>
        <w:spacing w:before="0" w:after="0"/>
        <w:jc w:val="both"/>
      </w:pPr>
      <w:r>
        <w:t>Dual function assets</w:t>
      </w:r>
    </w:p>
    <w:p w:rsidR="00307D09" w:rsidRDefault="00307D09" w:rsidP="00307D09">
      <w:pPr>
        <w:pStyle w:val="AERfactsheetbodytext"/>
        <w:widowControl w:val="0"/>
        <w:jc w:val="both"/>
      </w:pPr>
      <w:r w:rsidRPr="005E1B3B">
        <w:t xml:space="preserve">Some high voltage distribution assets are of use to customers outside of the distribution network. These are dual function assets that support the transmission of electricity at high voltages across Australia and not just within a distribution network. One aspect of our decision is to determine whether customers within the network </w:t>
      </w:r>
      <w:bookmarkStart w:id="0" w:name="_GoBack"/>
      <w:bookmarkEnd w:id="0"/>
      <w:r w:rsidRPr="005E1B3B">
        <w:t xml:space="preserve">should pay for these assets or whether the costs should be recovered from </w:t>
      </w:r>
      <w:r w:rsidR="001527CE">
        <w:t>only those</w:t>
      </w:r>
      <w:r w:rsidRPr="005E1B3B">
        <w:t xml:space="preserve"> customers that benefit from their use</w:t>
      </w:r>
      <w:r>
        <w:t>.</w:t>
      </w:r>
      <w:r w:rsidRPr="005E1B3B">
        <w:t xml:space="preserve"> </w:t>
      </w:r>
    </w:p>
    <w:p w:rsidR="00E15F90" w:rsidRPr="00E15F90" w:rsidRDefault="00E15F90" w:rsidP="00E15F90">
      <w:pPr>
        <w:pStyle w:val="AERfactsheetbodytext"/>
        <w:widowControl w:val="0"/>
        <w:jc w:val="both"/>
      </w:pPr>
      <w:r w:rsidRPr="00E15F90">
        <w:t>TasNetworks submitted that it does not operate dual function assets. As such we are not</w:t>
      </w:r>
      <w:r>
        <w:t xml:space="preserve"> </w:t>
      </w:r>
      <w:r w:rsidRPr="00E15F90">
        <w:t>required to make a determination on the application of either transmission or distribution pricing rules.</w:t>
      </w:r>
    </w:p>
    <w:p w:rsidR="00307D09" w:rsidRPr="00236EC9" w:rsidRDefault="00307D09" w:rsidP="00307D09">
      <w:pPr>
        <w:pStyle w:val="AERFactsheetHeading1"/>
        <w:keepNext w:val="0"/>
        <w:widowControl w:val="0"/>
        <w:spacing w:before="0" w:after="0"/>
        <w:jc w:val="both"/>
      </w:pPr>
      <w:r>
        <w:t>For m</w:t>
      </w:r>
      <w:r w:rsidRPr="00595459">
        <w:t>ore information</w:t>
      </w:r>
      <w:r>
        <w:t xml:space="preserve">: </w:t>
      </w:r>
    </w:p>
    <w:p w:rsidR="00307D09" w:rsidRPr="008C660A" w:rsidRDefault="00307D09" w:rsidP="008C660A">
      <w:pPr>
        <w:pStyle w:val="AERfactsheetbodytext"/>
        <w:jc w:val="both"/>
        <w:rPr>
          <w:rStyle w:val="Hyperlink"/>
          <w:rFonts w:ascii="MS Reference Sans Serif" w:hAnsi="MS Reference Sans Serif"/>
          <w:color w:val="auto"/>
          <w:sz w:val="18"/>
          <w:szCs w:val="18"/>
        </w:rPr>
        <w:sectPr w:rsidR="00307D09" w:rsidRPr="008C660A" w:rsidSect="001152BD">
          <w:type w:val="continuous"/>
          <w:pgSz w:w="11906" w:h="16838"/>
          <w:pgMar w:top="993" w:right="720" w:bottom="851" w:left="720" w:header="709" w:footer="709" w:gutter="0"/>
          <w:cols w:num="2" w:space="340"/>
          <w:docGrid w:linePitch="360"/>
        </w:sectPr>
      </w:pPr>
      <w:r w:rsidRPr="002271AD">
        <w:rPr>
          <w:rStyle w:val="Hyperlink"/>
          <w:rFonts w:ascii="MS Reference Sans Serif" w:hAnsi="MS Reference Sans Serif"/>
          <w:color w:val="auto"/>
          <w:sz w:val="18"/>
          <w:szCs w:val="18"/>
          <w:u w:val="none"/>
        </w:rPr>
        <w:t>More information can be found on our website:</w:t>
      </w:r>
      <w:r w:rsidRPr="001527CE">
        <w:rPr>
          <w:rStyle w:val="Hyperlink"/>
          <w:rFonts w:ascii="MS Reference Sans Serif" w:hAnsi="MS Reference Sans Serif"/>
          <w:color w:val="auto"/>
          <w:sz w:val="18"/>
          <w:szCs w:val="18"/>
        </w:rPr>
        <w:t xml:space="preserve"> </w:t>
      </w:r>
      <w:hyperlink r:id="rId19" w:history="1">
        <w:r w:rsidRPr="001527CE">
          <w:rPr>
            <w:rStyle w:val="Hyperlink"/>
            <w:rFonts w:ascii="MS Reference Sans Serif" w:hAnsi="MS Reference Sans Serif"/>
            <w:sz w:val="18"/>
            <w:szCs w:val="18"/>
          </w:rPr>
          <w:t>www.aer.gov.au</w:t>
        </w:r>
      </w:hyperlink>
    </w:p>
    <w:p w:rsidR="00303C4A" w:rsidRDefault="00303C4A"/>
    <w:sectPr w:rsidR="00303C4A" w:rsidSect="00691616">
      <w:footerReference w:type="first" r:id="rId2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D09" w:rsidRDefault="00307D09" w:rsidP="004B4412">
      <w:r>
        <w:separator/>
      </w:r>
    </w:p>
  </w:endnote>
  <w:endnote w:type="continuationSeparator" w:id="0">
    <w:p w:rsidR="00307D09" w:rsidRDefault="00307D09"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547258"/>
      <w:docPartObj>
        <w:docPartGallery w:val="Page Numbers (Bottom of Page)"/>
        <w:docPartUnique/>
      </w:docPartObj>
    </w:sdtPr>
    <w:sdtEndPr>
      <w:rPr>
        <w:noProof/>
      </w:rPr>
    </w:sdtEndPr>
    <w:sdtContent>
      <w:p w:rsidR="00307D09" w:rsidRDefault="00307D09">
        <w:pPr>
          <w:pStyle w:val="Footer"/>
          <w:jc w:val="right"/>
        </w:pPr>
        <w:r>
          <w:fldChar w:fldCharType="begin"/>
        </w:r>
        <w:r>
          <w:instrText xml:space="preserve"> PAGE   \* MERGEFORMAT </w:instrText>
        </w:r>
        <w:r>
          <w:fldChar w:fldCharType="separate"/>
        </w:r>
        <w:r w:rsidR="00C87CCB">
          <w:rPr>
            <w:noProof/>
          </w:rPr>
          <w:t>2</w:t>
        </w:r>
        <w:r>
          <w:rPr>
            <w:noProof/>
          </w:rPr>
          <w:fldChar w:fldCharType="end"/>
        </w:r>
      </w:p>
    </w:sdtContent>
  </w:sdt>
  <w:p w:rsidR="00307D09" w:rsidRDefault="00307D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D09" w:rsidRDefault="00307D09" w:rsidP="004B4412">
      <w:r>
        <w:separator/>
      </w:r>
    </w:p>
  </w:footnote>
  <w:footnote w:type="continuationSeparator" w:id="0">
    <w:p w:rsidR="00307D09" w:rsidRDefault="00307D09" w:rsidP="004B4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9">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nsid w:val="702222A3"/>
    <w:multiLevelType w:val="hybridMultilevel"/>
    <w:tmpl w:val="FFD8BD84"/>
    <w:lvl w:ilvl="0" w:tplc="28A49524">
      <w:numFmt w:val="bullet"/>
      <w:lvlText w:val="•"/>
      <w:lvlJc w:val="left"/>
      <w:pPr>
        <w:ind w:left="1080" w:hanging="720"/>
      </w:pPr>
      <w:rPr>
        <w:rFonts w:ascii="MS Reference Sans Serif" w:eastAsia="Calibri" w:hAnsi="MS Reference Sans Serif" w:cs="Shrut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4">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5">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6">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7"/>
  </w:num>
  <w:num w:numId="3">
    <w:abstractNumId w:val="7"/>
  </w:num>
  <w:num w:numId="4">
    <w:abstractNumId w:val="6"/>
  </w:num>
  <w:num w:numId="5">
    <w:abstractNumId w:val="5"/>
  </w:num>
  <w:num w:numId="6">
    <w:abstractNumId w:val="4"/>
  </w:num>
  <w:num w:numId="7">
    <w:abstractNumId w:val="1"/>
  </w:num>
  <w:num w:numId="8">
    <w:abstractNumId w:val="0"/>
  </w:num>
  <w:num w:numId="9">
    <w:abstractNumId w:val="21"/>
  </w:num>
  <w:num w:numId="10">
    <w:abstractNumId w:val="15"/>
  </w:num>
  <w:num w:numId="11">
    <w:abstractNumId w:val="9"/>
  </w:num>
  <w:num w:numId="12">
    <w:abstractNumId w:val="12"/>
  </w:num>
  <w:num w:numId="13">
    <w:abstractNumId w:val="14"/>
  </w:num>
  <w:num w:numId="14">
    <w:abstractNumId w:val="2"/>
  </w:num>
  <w:num w:numId="15">
    <w:abstractNumId w:val="23"/>
  </w:num>
  <w:num w:numId="16">
    <w:abstractNumId w:val="26"/>
  </w:num>
  <w:num w:numId="17">
    <w:abstractNumId w:val="25"/>
  </w:num>
  <w:num w:numId="18">
    <w:abstractNumId w:val="18"/>
  </w:num>
  <w:num w:numId="19">
    <w:abstractNumId w:val="13"/>
  </w:num>
  <w:num w:numId="20">
    <w:abstractNumId w:val="16"/>
  </w:num>
  <w:num w:numId="21">
    <w:abstractNumId w:val="24"/>
  </w:num>
  <w:num w:numId="22">
    <w:abstractNumId w:val="19"/>
  </w:num>
  <w:num w:numId="23">
    <w:abstractNumId w:val="8"/>
  </w:num>
  <w:num w:numId="24">
    <w:abstractNumId w:val="3"/>
  </w:num>
  <w:num w:numId="25">
    <w:abstractNumId w:val="17"/>
  </w:num>
  <w:num w:numId="26">
    <w:abstractNumId w:val="11"/>
  </w:num>
  <w:num w:numId="27">
    <w:abstractNumId w:val="20"/>
  </w:num>
  <w:num w:numId="28">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
  </w:docVars>
  <w:rsids>
    <w:rsidRoot w:val="00307D09"/>
    <w:rsid w:val="0002115F"/>
    <w:rsid w:val="00021202"/>
    <w:rsid w:val="000225C4"/>
    <w:rsid w:val="0003578C"/>
    <w:rsid w:val="00063247"/>
    <w:rsid w:val="00070F9F"/>
    <w:rsid w:val="0007137B"/>
    <w:rsid w:val="00085663"/>
    <w:rsid w:val="00085EBF"/>
    <w:rsid w:val="000D122C"/>
    <w:rsid w:val="000E1819"/>
    <w:rsid w:val="000E6C72"/>
    <w:rsid w:val="000F2368"/>
    <w:rsid w:val="00116EB2"/>
    <w:rsid w:val="00124609"/>
    <w:rsid w:val="001527CE"/>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2737"/>
    <w:rsid w:val="00224DB9"/>
    <w:rsid w:val="002271AD"/>
    <w:rsid w:val="00240247"/>
    <w:rsid w:val="00251745"/>
    <w:rsid w:val="00263AC0"/>
    <w:rsid w:val="0026772D"/>
    <w:rsid w:val="00281D95"/>
    <w:rsid w:val="00286874"/>
    <w:rsid w:val="00296B65"/>
    <w:rsid w:val="002A7DEF"/>
    <w:rsid w:val="002F7986"/>
    <w:rsid w:val="00303C4A"/>
    <w:rsid w:val="00307D09"/>
    <w:rsid w:val="00307F6D"/>
    <w:rsid w:val="003177A2"/>
    <w:rsid w:val="003271B5"/>
    <w:rsid w:val="003301BA"/>
    <w:rsid w:val="00330CA0"/>
    <w:rsid w:val="00331264"/>
    <w:rsid w:val="00334C8D"/>
    <w:rsid w:val="00340655"/>
    <w:rsid w:val="003459E6"/>
    <w:rsid w:val="003518B3"/>
    <w:rsid w:val="00371641"/>
    <w:rsid w:val="003846F1"/>
    <w:rsid w:val="003A673F"/>
    <w:rsid w:val="003B5A70"/>
    <w:rsid w:val="003D0737"/>
    <w:rsid w:val="004130F0"/>
    <w:rsid w:val="00475DDE"/>
    <w:rsid w:val="00480B4B"/>
    <w:rsid w:val="00485DC4"/>
    <w:rsid w:val="004B4412"/>
    <w:rsid w:val="004C348C"/>
    <w:rsid w:val="004D55BA"/>
    <w:rsid w:val="005038DB"/>
    <w:rsid w:val="0052379B"/>
    <w:rsid w:val="00530128"/>
    <w:rsid w:val="00532467"/>
    <w:rsid w:val="00535A84"/>
    <w:rsid w:val="00547BA2"/>
    <w:rsid w:val="00547CCF"/>
    <w:rsid w:val="00564A4D"/>
    <w:rsid w:val="00566E04"/>
    <w:rsid w:val="00571B35"/>
    <w:rsid w:val="00571C9F"/>
    <w:rsid w:val="00577A09"/>
    <w:rsid w:val="00580B78"/>
    <w:rsid w:val="00584D8F"/>
    <w:rsid w:val="00596D42"/>
    <w:rsid w:val="005A404D"/>
    <w:rsid w:val="005B1E3C"/>
    <w:rsid w:val="005C24AC"/>
    <w:rsid w:val="005C26CC"/>
    <w:rsid w:val="005E6C0E"/>
    <w:rsid w:val="00614433"/>
    <w:rsid w:val="00615C6B"/>
    <w:rsid w:val="00632D6D"/>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43223"/>
    <w:rsid w:val="00746E01"/>
    <w:rsid w:val="00763E5D"/>
    <w:rsid w:val="00767740"/>
    <w:rsid w:val="00777EE6"/>
    <w:rsid w:val="00782EEA"/>
    <w:rsid w:val="007B2C72"/>
    <w:rsid w:val="007C1C53"/>
    <w:rsid w:val="007E26A9"/>
    <w:rsid w:val="007E4904"/>
    <w:rsid w:val="007E4CB5"/>
    <w:rsid w:val="007F066B"/>
    <w:rsid w:val="008033C4"/>
    <w:rsid w:val="00806C88"/>
    <w:rsid w:val="0081034E"/>
    <w:rsid w:val="00826606"/>
    <w:rsid w:val="008344F6"/>
    <w:rsid w:val="0083510F"/>
    <w:rsid w:val="00851209"/>
    <w:rsid w:val="008635F4"/>
    <w:rsid w:val="0088007E"/>
    <w:rsid w:val="008837AC"/>
    <w:rsid w:val="008945B4"/>
    <w:rsid w:val="008A587D"/>
    <w:rsid w:val="008C5486"/>
    <w:rsid w:val="008C660A"/>
    <w:rsid w:val="008E7031"/>
    <w:rsid w:val="00922C95"/>
    <w:rsid w:val="009233EE"/>
    <w:rsid w:val="009661DE"/>
    <w:rsid w:val="009856B7"/>
    <w:rsid w:val="0098602B"/>
    <w:rsid w:val="00991B3B"/>
    <w:rsid w:val="009962BA"/>
    <w:rsid w:val="009B74B0"/>
    <w:rsid w:val="009D4414"/>
    <w:rsid w:val="009D6B46"/>
    <w:rsid w:val="009F4940"/>
    <w:rsid w:val="00A1665B"/>
    <w:rsid w:val="00A4478A"/>
    <w:rsid w:val="00A44852"/>
    <w:rsid w:val="00A57D04"/>
    <w:rsid w:val="00A60A26"/>
    <w:rsid w:val="00A61598"/>
    <w:rsid w:val="00A84F46"/>
    <w:rsid w:val="00A871F4"/>
    <w:rsid w:val="00AC1B2C"/>
    <w:rsid w:val="00AC3264"/>
    <w:rsid w:val="00AC6F01"/>
    <w:rsid w:val="00AE0FE2"/>
    <w:rsid w:val="00AE1BF1"/>
    <w:rsid w:val="00AF0DD2"/>
    <w:rsid w:val="00B05639"/>
    <w:rsid w:val="00B10314"/>
    <w:rsid w:val="00B13048"/>
    <w:rsid w:val="00B15998"/>
    <w:rsid w:val="00B1716D"/>
    <w:rsid w:val="00B17A1D"/>
    <w:rsid w:val="00B207A0"/>
    <w:rsid w:val="00B56E03"/>
    <w:rsid w:val="00B60F5D"/>
    <w:rsid w:val="00B67E91"/>
    <w:rsid w:val="00B8080B"/>
    <w:rsid w:val="00B87C39"/>
    <w:rsid w:val="00B920C2"/>
    <w:rsid w:val="00BA4665"/>
    <w:rsid w:val="00BB2FB2"/>
    <w:rsid w:val="00BB3304"/>
    <w:rsid w:val="00BD3446"/>
    <w:rsid w:val="00BE1F1B"/>
    <w:rsid w:val="00BE47B5"/>
    <w:rsid w:val="00BE4C99"/>
    <w:rsid w:val="00C058AB"/>
    <w:rsid w:val="00C06739"/>
    <w:rsid w:val="00C538A9"/>
    <w:rsid w:val="00C53B5A"/>
    <w:rsid w:val="00C54F5A"/>
    <w:rsid w:val="00C755AD"/>
    <w:rsid w:val="00C86679"/>
    <w:rsid w:val="00C87CCB"/>
    <w:rsid w:val="00CB666B"/>
    <w:rsid w:val="00CF799E"/>
    <w:rsid w:val="00D01CF0"/>
    <w:rsid w:val="00D0442A"/>
    <w:rsid w:val="00D203E1"/>
    <w:rsid w:val="00D544B8"/>
    <w:rsid w:val="00D61388"/>
    <w:rsid w:val="00D61A54"/>
    <w:rsid w:val="00D64DEA"/>
    <w:rsid w:val="00D80893"/>
    <w:rsid w:val="00D92CF1"/>
    <w:rsid w:val="00D92D38"/>
    <w:rsid w:val="00D950F5"/>
    <w:rsid w:val="00DB0F93"/>
    <w:rsid w:val="00DC542F"/>
    <w:rsid w:val="00DC7981"/>
    <w:rsid w:val="00DE4EFA"/>
    <w:rsid w:val="00DE5520"/>
    <w:rsid w:val="00E04818"/>
    <w:rsid w:val="00E06442"/>
    <w:rsid w:val="00E15F90"/>
    <w:rsid w:val="00E23993"/>
    <w:rsid w:val="00E25B8C"/>
    <w:rsid w:val="00E4674F"/>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 w:val="00FF2E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rsid w:val="00307D09"/>
    <w:pPr>
      <w:spacing w:before="0"/>
    </w:pPr>
    <w:rPr>
      <w:rFonts w:ascii="Calibri" w:eastAsia="Calibri" w:hAnsi="Calibri" w:cs="Times New Roman"/>
      <w:sz w:val="20"/>
      <w:szCs w:val="20"/>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olor w:val="000000" w:themeColor="text1" w:themeShade="BF"/>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AERfactsheetsubtitle">
    <w:name w:val="AER factsheet subtitle"/>
    <w:basedOn w:val="Subtitle"/>
    <w:next w:val="Normal"/>
    <w:qFormat/>
    <w:rsid w:val="00307D09"/>
    <w:pPr>
      <w:numPr>
        <w:ilvl w:val="1"/>
      </w:numPr>
      <w:spacing w:before="0" w:after="0" w:line="276" w:lineRule="auto"/>
    </w:pPr>
    <w:rPr>
      <w:rFonts w:ascii="Tunga" w:eastAsia="Times New Roman" w:hAnsi="Tunga" w:cs="Tunga"/>
      <w:iCs/>
      <w:color w:val="000000"/>
      <w:spacing w:val="16"/>
      <w:kern w:val="20"/>
      <w:sz w:val="24"/>
      <w:szCs w:val="28"/>
    </w:rPr>
  </w:style>
  <w:style w:type="paragraph" w:customStyle="1" w:styleId="AERFactsheetHeading1">
    <w:name w:val="AER Factsheet Heading 1"/>
    <w:basedOn w:val="Heading4"/>
    <w:qFormat/>
    <w:rsid w:val="00307D09"/>
    <w:pPr>
      <w:keepNext/>
      <w:spacing w:after="120"/>
    </w:pPr>
    <w:rPr>
      <w:rFonts w:ascii="Tunga" w:eastAsia="Times New Roman" w:hAnsi="Tunga" w:cs="Tunga"/>
      <w:bCs w:val="0"/>
      <w:i w:val="0"/>
      <w:color w:val="006A99"/>
      <w:kern w:val="24"/>
      <w:szCs w:val="24"/>
    </w:rPr>
  </w:style>
  <w:style w:type="paragraph" w:customStyle="1" w:styleId="AERfactsheetbodytext">
    <w:name w:val="AER factsheet body text"/>
    <w:basedOn w:val="Normal"/>
    <w:qFormat/>
    <w:rsid w:val="00307D09"/>
    <w:pPr>
      <w:spacing w:after="120" w:line="252" w:lineRule="auto"/>
    </w:pPr>
    <w:rPr>
      <w:rFonts w:ascii="MS Reference Sans Serif" w:hAnsi="MS Reference Sans Serif" w:cs="Shruti"/>
      <w:spacing w:val="-10"/>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rsid w:val="00307D09"/>
    <w:pPr>
      <w:spacing w:before="0"/>
    </w:pPr>
    <w:rPr>
      <w:rFonts w:ascii="Calibri" w:eastAsia="Calibri" w:hAnsi="Calibri" w:cs="Times New Roman"/>
      <w:sz w:val="20"/>
      <w:szCs w:val="20"/>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olor w:val="000000" w:themeColor="text1" w:themeShade="BF"/>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AERfactsheetsubtitle">
    <w:name w:val="AER factsheet subtitle"/>
    <w:basedOn w:val="Subtitle"/>
    <w:next w:val="Normal"/>
    <w:qFormat/>
    <w:rsid w:val="00307D09"/>
    <w:pPr>
      <w:numPr>
        <w:ilvl w:val="1"/>
      </w:numPr>
      <w:spacing w:before="0" w:after="0" w:line="276" w:lineRule="auto"/>
    </w:pPr>
    <w:rPr>
      <w:rFonts w:ascii="Tunga" w:eastAsia="Times New Roman" w:hAnsi="Tunga" w:cs="Tunga"/>
      <w:iCs/>
      <w:color w:val="000000"/>
      <w:spacing w:val="16"/>
      <w:kern w:val="20"/>
      <w:sz w:val="24"/>
      <w:szCs w:val="28"/>
    </w:rPr>
  </w:style>
  <w:style w:type="paragraph" w:customStyle="1" w:styleId="AERFactsheetHeading1">
    <w:name w:val="AER Factsheet Heading 1"/>
    <w:basedOn w:val="Heading4"/>
    <w:qFormat/>
    <w:rsid w:val="00307D09"/>
    <w:pPr>
      <w:keepNext/>
      <w:spacing w:after="120"/>
    </w:pPr>
    <w:rPr>
      <w:rFonts w:ascii="Tunga" w:eastAsia="Times New Roman" w:hAnsi="Tunga" w:cs="Tunga"/>
      <w:bCs w:val="0"/>
      <w:i w:val="0"/>
      <w:color w:val="006A99"/>
      <w:kern w:val="24"/>
      <w:szCs w:val="24"/>
    </w:rPr>
  </w:style>
  <w:style w:type="paragraph" w:customStyle="1" w:styleId="AERfactsheetbodytext">
    <w:name w:val="AER factsheet body text"/>
    <w:basedOn w:val="Normal"/>
    <w:qFormat/>
    <w:rsid w:val="00307D09"/>
    <w:pPr>
      <w:spacing w:after="120" w:line="252" w:lineRule="auto"/>
    </w:pPr>
    <w:rPr>
      <w:rFonts w:ascii="MS Reference Sans Serif" w:hAnsi="MS Reference Sans Serif" w:cs="Shruti"/>
      <w:spacing w:val="-1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microsoft.com/office/2007/relationships/diagramDrawing" Target="diagrams/drawing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hyperlink" Target="http://www.aer.gov.a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9654DF-EAAD-41C9-9A04-63DC7DFBB9B5}"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55A47DEC-5BD8-43FF-92F5-E186C868192C}">
      <dgm:prSet phldrT="[Text]"/>
      <dgm:spPr>
        <a:xfrm>
          <a:off x="400" y="1508"/>
          <a:ext cx="5485599" cy="44023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TasNetworks' distribution services</a:t>
          </a:r>
        </a:p>
      </dgm:t>
    </dgm:pt>
    <dgm:pt modelId="{40DBC75D-7719-446D-9DE5-D46B0AB99411}" type="parTrans" cxnId="{673B63C1-65BE-46B4-AF32-5DE07B5BEBA4}">
      <dgm:prSet/>
      <dgm:spPr/>
      <dgm:t>
        <a:bodyPr/>
        <a:lstStyle/>
        <a:p>
          <a:endParaRPr lang="en-AU"/>
        </a:p>
      </dgm:t>
    </dgm:pt>
    <dgm:pt modelId="{8D5F0354-CDBD-4C47-9193-51362C6B9B55}" type="sibTrans" cxnId="{673B63C1-65BE-46B4-AF32-5DE07B5BEBA4}">
      <dgm:prSet/>
      <dgm:spPr/>
      <dgm:t>
        <a:bodyPr/>
        <a:lstStyle/>
        <a:p>
          <a:endParaRPr lang="en-AU"/>
        </a:p>
      </dgm:t>
    </dgm:pt>
    <dgm:pt modelId="{7E1F13C2-8303-4BE6-BD51-58E6E2D0CCBD}">
      <dgm:prSet phldrT="[Text]">
        <dgm:style>
          <a:lnRef idx="1">
            <a:schemeClr val="accent1"/>
          </a:lnRef>
          <a:fillRef idx="2">
            <a:schemeClr val="accent1"/>
          </a:fillRef>
          <a:effectRef idx="1">
            <a:schemeClr val="accent1"/>
          </a:effectRef>
          <a:fontRef idx="minor">
            <a:schemeClr val="dk1"/>
          </a:fontRef>
        </dgm:style>
      </dgm:prSet>
      <dgm:spPr>
        <a:xfrm>
          <a:off x="5754" y="476213"/>
          <a:ext cx="3127650"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Direct control (revenue/price regulated)</a:t>
          </a:r>
        </a:p>
      </dgm:t>
    </dgm:pt>
    <dgm:pt modelId="{90AD1E71-36FD-4205-8A17-796C347C9A11}" type="parTrans" cxnId="{1A57219C-B6E0-45E4-BBAA-F1E6074A5C73}">
      <dgm:prSet/>
      <dgm:spPr/>
      <dgm:t>
        <a:bodyPr/>
        <a:lstStyle/>
        <a:p>
          <a:endParaRPr lang="en-AU"/>
        </a:p>
      </dgm:t>
    </dgm:pt>
    <dgm:pt modelId="{8034AC81-1C30-4867-B0A4-C93CEE24174C}" type="sibTrans" cxnId="{1A57219C-B6E0-45E4-BBAA-F1E6074A5C73}">
      <dgm:prSet/>
      <dgm:spPr/>
      <dgm:t>
        <a:bodyPr/>
        <a:lstStyle/>
        <a:p>
          <a:endParaRPr lang="en-AU"/>
        </a:p>
      </dgm:t>
    </dgm:pt>
    <dgm:pt modelId="{3DA4D3B1-BDC4-4286-BC76-1975308602A3}">
      <dgm:prSet phldrT="[Text]">
        <dgm:style>
          <a:lnRef idx="1">
            <a:schemeClr val="accent1"/>
          </a:lnRef>
          <a:fillRef idx="2">
            <a:schemeClr val="accent1"/>
          </a:fillRef>
          <a:effectRef idx="1">
            <a:schemeClr val="accent1"/>
          </a:effectRef>
          <a:fontRef idx="minor">
            <a:schemeClr val="dk1"/>
          </a:fontRef>
        </dgm:style>
      </dgm:prSet>
      <dgm:spPr>
        <a:xfrm>
          <a:off x="16413"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Standard control </a:t>
          </a:r>
        </a:p>
        <a:p>
          <a:r>
            <a:rPr lang="en-AU">
              <a:solidFill>
                <a:sysClr val="windowText" lastClr="000000"/>
              </a:solidFill>
              <a:latin typeface="Calibri"/>
              <a:ea typeface="+mn-ea"/>
              <a:cs typeface="+mn-cs"/>
            </a:rPr>
            <a:t>(shared network charges)</a:t>
          </a:r>
        </a:p>
      </dgm:t>
    </dgm:pt>
    <dgm:pt modelId="{4A944CA0-B3AB-4B98-9DD0-F02C72063072}" type="parTrans" cxnId="{83704F26-5D64-418B-ACAF-F6827AEBC27A}">
      <dgm:prSet/>
      <dgm:spPr/>
      <dgm:t>
        <a:bodyPr/>
        <a:lstStyle/>
        <a:p>
          <a:endParaRPr lang="en-AU"/>
        </a:p>
      </dgm:t>
    </dgm:pt>
    <dgm:pt modelId="{9D399AB0-BE5D-49EA-BD3F-0BBD5D2E1CAA}" type="sibTrans" cxnId="{83704F26-5D64-418B-ACAF-F6827AEBC27A}">
      <dgm:prSet/>
      <dgm:spPr/>
      <dgm:t>
        <a:bodyPr/>
        <a:lstStyle/>
        <a:p>
          <a:endParaRPr lang="en-AU"/>
        </a:p>
      </dgm:t>
    </dgm:pt>
    <dgm:pt modelId="{9A1AA23F-C1C0-4477-B302-3E60A402D137}">
      <dgm:prSet phldrT="[Text]">
        <dgm:style>
          <a:lnRef idx="1">
            <a:schemeClr val="accent1"/>
          </a:lnRef>
          <a:fillRef idx="2">
            <a:schemeClr val="accent1"/>
          </a:fillRef>
          <a:effectRef idx="1">
            <a:schemeClr val="accent1"/>
          </a:effectRef>
          <a:fontRef idx="minor">
            <a:schemeClr val="dk1"/>
          </a:fontRef>
        </dgm:style>
      </dgm:prSet>
      <dgm:spPr>
        <a:xfrm>
          <a:off x="1592164"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Alternative control </a:t>
          </a:r>
        </a:p>
        <a:p>
          <a:r>
            <a:rPr lang="en-AU">
              <a:solidFill>
                <a:sysClr val="windowText" lastClr="000000"/>
              </a:solidFill>
              <a:latin typeface="Calibri"/>
              <a:ea typeface="+mn-ea"/>
              <a:cs typeface="+mn-cs"/>
            </a:rPr>
            <a:t>(service specific charges)</a:t>
          </a:r>
        </a:p>
      </dgm:t>
    </dgm:pt>
    <dgm:pt modelId="{28A8273E-3008-463E-B6B1-241EC867AB43}" type="parTrans" cxnId="{8496A4DC-A5DB-4928-B5C5-81BB1CD84BF4}">
      <dgm:prSet/>
      <dgm:spPr/>
      <dgm:t>
        <a:bodyPr/>
        <a:lstStyle/>
        <a:p>
          <a:endParaRPr lang="en-AU"/>
        </a:p>
      </dgm:t>
    </dgm:pt>
    <dgm:pt modelId="{4F13A9A4-4E77-4919-AC40-17A56A38EE26}" type="sibTrans" cxnId="{8496A4DC-A5DB-4928-B5C5-81BB1CD84BF4}">
      <dgm:prSet/>
      <dgm:spPr/>
      <dgm:t>
        <a:bodyPr/>
        <a:lstStyle/>
        <a:p>
          <a:endParaRPr lang="en-AU"/>
        </a:p>
      </dgm:t>
    </dgm:pt>
    <dgm:pt modelId="{0972259D-A07B-4081-9258-26BA55892F25}">
      <dgm:prSet>
        <dgm:style>
          <a:lnRef idx="1">
            <a:schemeClr val="accent1"/>
          </a:lnRef>
          <a:fillRef idx="2">
            <a:schemeClr val="accent1"/>
          </a:fillRef>
          <a:effectRef idx="1">
            <a:schemeClr val="accent1"/>
          </a:effectRef>
          <a:fontRef idx="minor">
            <a:schemeClr val="dk1"/>
          </a:fontRef>
        </dgm:style>
      </dgm:prSet>
      <dgm:spPr>
        <a:xfrm>
          <a:off x="439780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Unclassified</a:t>
          </a:r>
        </a:p>
      </dgm:t>
    </dgm:pt>
    <dgm:pt modelId="{D7479465-DD2D-4459-9FAB-E2348016BF89}" type="parTrans" cxnId="{EE3AE301-49A5-46E6-9566-EB26F27D2DA7}">
      <dgm:prSet/>
      <dgm:spPr/>
      <dgm:t>
        <a:bodyPr/>
        <a:lstStyle/>
        <a:p>
          <a:endParaRPr lang="en-AU"/>
        </a:p>
      </dgm:t>
    </dgm:pt>
    <dgm:pt modelId="{3A45A261-1D43-4ECE-9967-D35872F06700}" type="sibTrans" cxnId="{EE3AE301-49A5-46E6-9566-EB26F27D2DA7}">
      <dgm:prSet/>
      <dgm:spPr/>
      <dgm:t>
        <a:bodyPr/>
        <a:lstStyle/>
        <a:p>
          <a:endParaRPr lang="en-AU"/>
        </a:p>
      </dgm:t>
    </dgm:pt>
    <dgm:pt modelId="{C7D5A529-3A7D-47FC-8FBB-0B536C37E55D}">
      <dgm:prSet/>
      <dgm:spPr>
        <a:xfrm>
          <a:off x="4400970" y="950918"/>
          <a:ext cx="1076509"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DD226C01-D0F2-4093-9E74-75CE0BFFF02B}" type="parTrans" cxnId="{A338B58B-C2F8-41D9-A775-781CB6D84F8C}">
      <dgm:prSet/>
      <dgm:spPr/>
      <dgm:t>
        <a:bodyPr/>
        <a:lstStyle/>
        <a:p>
          <a:endParaRPr lang="en-AU"/>
        </a:p>
      </dgm:t>
    </dgm:pt>
    <dgm:pt modelId="{38302B12-0698-48A4-80A0-F728C945A3FD}" type="sibTrans" cxnId="{A338B58B-C2F8-41D9-A775-781CB6D84F8C}">
      <dgm:prSet/>
      <dgm:spPr/>
      <dgm:t>
        <a:bodyPr/>
        <a:lstStyle/>
        <a:p>
          <a:endParaRPr lang="en-AU"/>
        </a:p>
      </dgm:t>
    </dgm:pt>
    <dgm:pt modelId="{7620C068-1A7C-40DE-8116-5F3CCBB61608}">
      <dgm:prSet>
        <dgm:style>
          <a:lnRef idx="1">
            <a:schemeClr val="accent1"/>
          </a:lnRef>
          <a:fillRef idx="2">
            <a:schemeClr val="accent1"/>
          </a:fillRef>
          <a:effectRef idx="1">
            <a:schemeClr val="accent1"/>
          </a:effectRef>
          <a:fontRef idx="minor">
            <a:schemeClr val="dk1"/>
          </a:fontRef>
        </dgm:style>
      </dgm:prSet>
      <dgm:spPr>
        <a:xfrm>
          <a:off x="4407244" y="1425623"/>
          <a:ext cx="1063961"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Type 1-4 metering services</a:t>
          </a:r>
        </a:p>
        <a:p>
          <a:pPr algn="l"/>
          <a:r>
            <a:rPr lang="en-AU">
              <a:solidFill>
                <a:sysClr val="windowText" lastClr="000000"/>
              </a:solidFill>
              <a:latin typeface="Calibri"/>
              <a:ea typeface="+mn-ea"/>
              <a:cs typeface="+mn-cs"/>
            </a:rPr>
            <a:t>Unregulated distribution services</a:t>
          </a:r>
        </a:p>
        <a:p>
          <a:pPr algn="l"/>
          <a:endParaRPr lang="en-AU">
            <a:solidFill>
              <a:sysClr val="windowText" lastClr="000000"/>
            </a:solidFill>
            <a:latin typeface="Calibri"/>
            <a:ea typeface="+mn-ea"/>
            <a:cs typeface="+mn-cs"/>
          </a:endParaRPr>
        </a:p>
        <a:p>
          <a:pPr algn="l"/>
          <a:endParaRPr lang="en-AU">
            <a:solidFill>
              <a:sysClr val="windowText" lastClr="000000"/>
            </a:solidFill>
            <a:latin typeface="Calibri"/>
            <a:ea typeface="+mn-ea"/>
            <a:cs typeface="+mn-cs"/>
          </a:endParaRPr>
        </a:p>
      </dgm:t>
    </dgm:pt>
    <dgm:pt modelId="{A507DD36-7E8A-42C6-86C5-0668F87BDAAB}" type="parTrans" cxnId="{88E630CE-96D6-481C-B0AB-D3CE0C74F68C}">
      <dgm:prSet/>
      <dgm:spPr/>
      <dgm:t>
        <a:bodyPr/>
        <a:lstStyle/>
        <a:p>
          <a:endParaRPr lang="en-AU"/>
        </a:p>
      </dgm:t>
    </dgm:pt>
    <dgm:pt modelId="{21A58F11-2D42-4FC0-BF01-E8BD93057A2B}" type="sibTrans" cxnId="{88E630CE-96D6-481C-B0AB-D3CE0C74F68C}">
      <dgm:prSet/>
      <dgm:spPr/>
      <dgm:t>
        <a:bodyPr/>
        <a:lstStyle/>
        <a:p>
          <a:endParaRPr lang="en-AU"/>
        </a:p>
      </dgm:t>
    </dgm:pt>
    <dgm:pt modelId="{264E86EB-59BD-459B-85BB-BF64ACA0608A}">
      <dgm:prSet>
        <dgm:style>
          <a:lnRef idx="1">
            <a:schemeClr val="accent1"/>
          </a:lnRef>
          <a:fillRef idx="2">
            <a:schemeClr val="accent1"/>
          </a:fillRef>
          <a:effectRef idx="1">
            <a:schemeClr val="accent1"/>
          </a:effectRef>
          <a:fontRef idx="minor">
            <a:schemeClr val="dk1"/>
          </a:fontRef>
        </dgm:style>
      </dgm:prSet>
      <dgm:spPr>
        <a:xfrm>
          <a:off x="32049" y="1425843"/>
          <a:ext cx="149510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Common distribution services (formerly 'network services')</a:t>
          </a:r>
        </a:p>
        <a:p>
          <a:pPr algn="l"/>
          <a:r>
            <a:rPr lang="en-AU">
              <a:solidFill>
                <a:sysClr val="windowText" lastClr="000000"/>
              </a:solidFill>
              <a:latin typeface="Calibri"/>
              <a:ea typeface="+mn-ea"/>
              <a:cs typeface="+mn-cs"/>
            </a:rPr>
            <a:t>Type 7 metering services</a:t>
          </a:r>
        </a:p>
        <a:p>
          <a:pPr algn="l"/>
          <a:endParaRPr lang="en-AU">
            <a:solidFill>
              <a:sysClr val="windowText" lastClr="000000"/>
            </a:solidFill>
            <a:latin typeface="Calibri"/>
            <a:ea typeface="+mn-ea"/>
            <a:cs typeface="+mn-cs"/>
          </a:endParaRPr>
        </a:p>
      </dgm:t>
    </dgm:pt>
    <dgm:pt modelId="{8255ADAA-8291-4A8C-BF8E-4046836270FD}" type="parTrans" cxnId="{BF1A8EB7-EEBD-499C-B4CB-20B2B75BCC2D}">
      <dgm:prSet/>
      <dgm:spPr/>
      <dgm:t>
        <a:bodyPr/>
        <a:lstStyle/>
        <a:p>
          <a:endParaRPr lang="en-AU"/>
        </a:p>
      </dgm:t>
    </dgm:pt>
    <dgm:pt modelId="{7BC419A3-1CF9-4C3A-81EB-E3BDD0029413}" type="sibTrans" cxnId="{BF1A8EB7-EEBD-499C-B4CB-20B2B75BCC2D}">
      <dgm:prSet/>
      <dgm:spPr/>
      <dgm:t>
        <a:bodyPr/>
        <a:lstStyle/>
        <a:p>
          <a:endParaRPr lang="en-AU"/>
        </a:p>
      </dgm:t>
    </dgm:pt>
    <dgm:pt modelId="{A49C721B-AC5B-441C-AFA9-A644FC358A66}">
      <dgm:prSet>
        <dgm:style>
          <a:lnRef idx="1">
            <a:schemeClr val="accent1"/>
          </a:lnRef>
          <a:fillRef idx="2">
            <a:schemeClr val="accent1"/>
          </a:fillRef>
          <a:effectRef idx="1">
            <a:schemeClr val="accent1"/>
          </a:effectRef>
          <a:fontRef idx="minor">
            <a:schemeClr val="dk1"/>
          </a:fontRef>
        </dgm:style>
      </dgm:prSet>
      <dgm:spPr>
        <a:xfrm>
          <a:off x="1602561" y="1425623"/>
          <a:ext cx="150978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Public lighting services (including new/emerging public lighting technology)</a:t>
          </a:r>
        </a:p>
        <a:p>
          <a:pPr algn="l"/>
          <a:r>
            <a:rPr lang="en-AU">
              <a:solidFill>
                <a:sysClr val="windowText" lastClr="000000"/>
              </a:solidFill>
              <a:latin typeface="Calibri"/>
              <a:ea typeface="+mn-ea"/>
              <a:cs typeface="+mn-cs"/>
            </a:rPr>
            <a:t>Ancillary services</a:t>
          </a:r>
        </a:p>
        <a:p>
          <a:pPr algn="l"/>
          <a:r>
            <a:rPr lang="en-AU">
              <a:solidFill>
                <a:sysClr val="windowText" lastClr="000000"/>
              </a:solidFill>
              <a:latin typeface="Calibri"/>
              <a:ea typeface="+mn-ea"/>
              <a:cs typeface="+mn-cs"/>
            </a:rPr>
            <a:t>Type 5 &amp; 6 meter provision </a:t>
          </a:r>
        </a:p>
        <a:p>
          <a:pPr algn="l"/>
          <a:r>
            <a:rPr lang="en-AU">
              <a:solidFill>
                <a:sysClr val="windowText" lastClr="000000"/>
              </a:solidFill>
              <a:latin typeface="Calibri"/>
              <a:ea typeface="+mn-ea"/>
              <a:cs typeface="+mn-cs"/>
            </a:rPr>
            <a:t>(before 1 December 2017)</a:t>
          </a:r>
        </a:p>
      </dgm:t>
    </dgm:pt>
    <dgm:pt modelId="{AA1CEBFC-9415-46ED-8830-648A985C84FE}" type="parTrans" cxnId="{049743E3-CB29-4510-AB22-C5C7CD7530EB}">
      <dgm:prSet/>
      <dgm:spPr/>
      <dgm:t>
        <a:bodyPr/>
        <a:lstStyle/>
        <a:p>
          <a:endParaRPr lang="en-AU"/>
        </a:p>
      </dgm:t>
    </dgm:pt>
    <dgm:pt modelId="{CACA051E-2660-4797-9B54-CCF23A474144}" type="sibTrans" cxnId="{049743E3-CB29-4510-AB22-C5C7CD7530EB}">
      <dgm:prSet/>
      <dgm:spPr/>
      <dgm:t>
        <a:bodyPr/>
        <a:lstStyle/>
        <a:p>
          <a:endParaRPr lang="en-AU"/>
        </a:p>
      </dgm:t>
    </dgm:pt>
    <dgm:pt modelId="{7281DBB9-4EE7-4A14-9CDA-9DB944766842}" type="pres">
      <dgm:prSet presAssocID="{6C9654DF-EAAD-41C9-9A04-63DC7DFBB9B5}" presName="Name0" presStyleCnt="0">
        <dgm:presLayoutVars>
          <dgm:chPref val="1"/>
          <dgm:dir/>
          <dgm:animOne val="branch"/>
          <dgm:animLvl val="lvl"/>
          <dgm:resizeHandles/>
        </dgm:presLayoutVars>
      </dgm:prSet>
      <dgm:spPr/>
      <dgm:t>
        <a:bodyPr/>
        <a:lstStyle/>
        <a:p>
          <a:endParaRPr lang="en-AU"/>
        </a:p>
      </dgm:t>
    </dgm:pt>
    <dgm:pt modelId="{2F1E9DB6-F239-464B-8978-85171DC6A13C}" type="pres">
      <dgm:prSet presAssocID="{55A47DEC-5BD8-43FF-92F5-E186C868192C}" presName="vertOne" presStyleCnt="0"/>
      <dgm:spPr/>
      <dgm:t>
        <a:bodyPr/>
        <a:lstStyle/>
        <a:p>
          <a:endParaRPr lang="en-AU"/>
        </a:p>
      </dgm:t>
    </dgm:pt>
    <dgm:pt modelId="{718D3AC5-6553-4309-AF42-FCECAFABA656}" type="pres">
      <dgm:prSet presAssocID="{55A47DEC-5BD8-43FF-92F5-E186C868192C}" presName="txOne" presStyleLbl="node0" presStyleIdx="0" presStyleCnt="1" custLinFactY="-50534" custLinFactNeighborX="63" custLinFactNeighborY="-100000">
        <dgm:presLayoutVars>
          <dgm:chPref val="3"/>
        </dgm:presLayoutVars>
      </dgm:prSet>
      <dgm:spPr>
        <a:prstGeom prst="roundRect">
          <a:avLst>
            <a:gd name="adj" fmla="val 10000"/>
          </a:avLst>
        </a:prstGeom>
      </dgm:spPr>
      <dgm:t>
        <a:bodyPr/>
        <a:lstStyle/>
        <a:p>
          <a:endParaRPr lang="en-AU"/>
        </a:p>
      </dgm:t>
    </dgm:pt>
    <dgm:pt modelId="{FD3DD701-7BAE-4724-86FD-7A411C0BA911}" type="pres">
      <dgm:prSet presAssocID="{55A47DEC-5BD8-43FF-92F5-E186C868192C}" presName="parTransOne" presStyleCnt="0"/>
      <dgm:spPr/>
      <dgm:t>
        <a:bodyPr/>
        <a:lstStyle/>
        <a:p>
          <a:endParaRPr lang="en-AU"/>
        </a:p>
      </dgm:t>
    </dgm:pt>
    <dgm:pt modelId="{62961143-FF02-4A14-8E52-6DDE89741CBC}" type="pres">
      <dgm:prSet presAssocID="{55A47DEC-5BD8-43FF-92F5-E186C868192C}" presName="horzOne" presStyleCnt="0"/>
      <dgm:spPr/>
      <dgm:t>
        <a:bodyPr/>
        <a:lstStyle/>
        <a:p>
          <a:endParaRPr lang="en-AU"/>
        </a:p>
      </dgm:t>
    </dgm:pt>
    <dgm:pt modelId="{1F53BA3A-0466-4B3E-925E-C15B3723B3C0}" type="pres">
      <dgm:prSet presAssocID="{7E1F13C2-8303-4BE6-BD51-58E6E2D0CCBD}" presName="vertTwo" presStyleCnt="0"/>
      <dgm:spPr/>
      <dgm:t>
        <a:bodyPr/>
        <a:lstStyle/>
        <a:p>
          <a:endParaRPr lang="en-AU"/>
        </a:p>
      </dgm:t>
    </dgm:pt>
    <dgm:pt modelId="{F9A5BDCA-160C-4D0D-BC3B-46DBFB70E008}" type="pres">
      <dgm:prSet presAssocID="{7E1F13C2-8303-4BE6-BD51-58E6E2D0CCBD}" presName="txTwo" presStyleLbl="node2" presStyleIdx="0" presStyleCnt="2">
        <dgm:presLayoutVars>
          <dgm:chPref val="3"/>
        </dgm:presLayoutVars>
      </dgm:prSet>
      <dgm:spPr>
        <a:prstGeom prst="roundRect">
          <a:avLst>
            <a:gd name="adj" fmla="val 10000"/>
          </a:avLst>
        </a:prstGeom>
      </dgm:spPr>
      <dgm:t>
        <a:bodyPr/>
        <a:lstStyle/>
        <a:p>
          <a:endParaRPr lang="en-AU"/>
        </a:p>
      </dgm:t>
    </dgm:pt>
    <dgm:pt modelId="{9FCD82B5-B882-4A54-B7E4-3D0E0B87FAFA}" type="pres">
      <dgm:prSet presAssocID="{7E1F13C2-8303-4BE6-BD51-58E6E2D0CCBD}" presName="parTransTwo" presStyleCnt="0"/>
      <dgm:spPr/>
      <dgm:t>
        <a:bodyPr/>
        <a:lstStyle/>
        <a:p>
          <a:endParaRPr lang="en-AU"/>
        </a:p>
      </dgm:t>
    </dgm:pt>
    <dgm:pt modelId="{8F5464E6-689E-4C8F-9DDF-15E1198A2ED4}" type="pres">
      <dgm:prSet presAssocID="{7E1F13C2-8303-4BE6-BD51-58E6E2D0CCBD}" presName="horzTwo" presStyleCnt="0"/>
      <dgm:spPr/>
      <dgm:t>
        <a:bodyPr/>
        <a:lstStyle/>
        <a:p>
          <a:endParaRPr lang="en-AU"/>
        </a:p>
      </dgm:t>
    </dgm:pt>
    <dgm:pt modelId="{5751DC98-1DFA-492E-A07A-076714AE6B8F}" type="pres">
      <dgm:prSet presAssocID="{3DA4D3B1-BDC4-4286-BC76-1975308602A3}" presName="vertThree" presStyleCnt="0"/>
      <dgm:spPr/>
      <dgm:t>
        <a:bodyPr/>
        <a:lstStyle/>
        <a:p>
          <a:endParaRPr lang="en-AU"/>
        </a:p>
      </dgm:t>
    </dgm:pt>
    <dgm:pt modelId="{1B6E1A6C-15B5-4415-95F1-F7162486BD52}" type="pres">
      <dgm:prSet presAssocID="{3DA4D3B1-BDC4-4286-BC76-1975308602A3}" presName="txThree" presStyleLbl="node3" presStyleIdx="0" presStyleCnt="3">
        <dgm:presLayoutVars>
          <dgm:chPref val="3"/>
        </dgm:presLayoutVars>
      </dgm:prSet>
      <dgm:spPr>
        <a:prstGeom prst="roundRect">
          <a:avLst>
            <a:gd name="adj" fmla="val 10000"/>
          </a:avLst>
        </a:prstGeom>
      </dgm:spPr>
      <dgm:t>
        <a:bodyPr/>
        <a:lstStyle/>
        <a:p>
          <a:endParaRPr lang="en-AU"/>
        </a:p>
      </dgm:t>
    </dgm:pt>
    <dgm:pt modelId="{98BB3AC5-EC44-4547-8B72-499A2C81DBE5}" type="pres">
      <dgm:prSet presAssocID="{3DA4D3B1-BDC4-4286-BC76-1975308602A3}" presName="parTransThree" presStyleCnt="0"/>
      <dgm:spPr/>
      <dgm:t>
        <a:bodyPr/>
        <a:lstStyle/>
        <a:p>
          <a:endParaRPr lang="en-AU"/>
        </a:p>
      </dgm:t>
    </dgm:pt>
    <dgm:pt modelId="{27752314-A407-4A36-B678-E9A5970E0BD4}" type="pres">
      <dgm:prSet presAssocID="{3DA4D3B1-BDC4-4286-BC76-1975308602A3}" presName="horzThree" presStyleCnt="0"/>
      <dgm:spPr/>
      <dgm:t>
        <a:bodyPr/>
        <a:lstStyle/>
        <a:p>
          <a:endParaRPr lang="en-AU"/>
        </a:p>
      </dgm:t>
    </dgm:pt>
    <dgm:pt modelId="{5FE697D5-3E9B-415A-AD1C-37D5386A2B41}" type="pres">
      <dgm:prSet presAssocID="{264E86EB-59BD-459B-85BB-BF64ACA0608A}" presName="vertFour" presStyleCnt="0">
        <dgm:presLayoutVars>
          <dgm:chPref val="3"/>
        </dgm:presLayoutVars>
      </dgm:prSet>
      <dgm:spPr/>
      <dgm:t>
        <a:bodyPr/>
        <a:lstStyle/>
        <a:p>
          <a:endParaRPr lang="en-AU"/>
        </a:p>
      </dgm:t>
    </dgm:pt>
    <dgm:pt modelId="{A02E9E10-9EFD-4B93-9024-F27DFA07DAF0}" type="pres">
      <dgm:prSet presAssocID="{264E86EB-59BD-459B-85BB-BF64ACA0608A}" presName="txFour" presStyleLbl="node4" presStyleIdx="0" presStyleCnt="3" custScaleX="142319" custScaleY="370782" custLinFactNeighborX="-200" custLinFactNeighborY="50">
        <dgm:presLayoutVars>
          <dgm:chPref val="3"/>
        </dgm:presLayoutVars>
      </dgm:prSet>
      <dgm:spPr>
        <a:prstGeom prst="roundRect">
          <a:avLst>
            <a:gd name="adj" fmla="val 10000"/>
          </a:avLst>
        </a:prstGeom>
      </dgm:spPr>
      <dgm:t>
        <a:bodyPr/>
        <a:lstStyle/>
        <a:p>
          <a:endParaRPr lang="en-AU"/>
        </a:p>
      </dgm:t>
    </dgm:pt>
    <dgm:pt modelId="{A18FEA76-7BB6-4958-A44A-692E6FBEE75A}" type="pres">
      <dgm:prSet presAssocID="{264E86EB-59BD-459B-85BB-BF64ACA0608A}" presName="horzFour" presStyleCnt="0"/>
      <dgm:spPr/>
      <dgm:t>
        <a:bodyPr/>
        <a:lstStyle/>
        <a:p>
          <a:endParaRPr lang="en-AU"/>
        </a:p>
      </dgm:t>
    </dgm:pt>
    <dgm:pt modelId="{C94DD181-18DE-470D-A9B9-F490FAFE6562}" type="pres">
      <dgm:prSet presAssocID="{9D399AB0-BE5D-49EA-BD3F-0BBD5D2E1CAA}" presName="sibSpaceThree" presStyleCnt="0"/>
      <dgm:spPr/>
      <dgm:t>
        <a:bodyPr/>
        <a:lstStyle/>
        <a:p>
          <a:endParaRPr lang="en-AU"/>
        </a:p>
      </dgm:t>
    </dgm:pt>
    <dgm:pt modelId="{8E950F4B-09F2-451B-9D7F-BB86301BF180}" type="pres">
      <dgm:prSet presAssocID="{9A1AA23F-C1C0-4477-B302-3E60A402D137}" presName="vertThree" presStyleCnt="0"/>
      <dgm:spPr/>
      <dgm:t>
        <a:bodyPr/>
        <a:lstStyle/>
        <a:p>
          <a:endParaRPr lang="en-AU"/>
        </a:p>
      </dgm:t>
    </dgm:pt>
    <dgm:pt modelId="{D2325AFA-C9C0-4A75-A6B5-BA5F65ED3BB1}" type="pres">
      <dgm:prSet presAssocID="{9A1AA23F-C1C0-4477-B302-3E60A402D137}" presName="txThree" presStyleLbl="node3" presStyleIdx="1" presStyleCnt="3">
        <dgm:presLayoutVars>
          <dgm:chPref val="3"/>
        </dgm:presLayoutVars>
      </dgm:prSet>
      <dgm:spPr>
        <a:prstGeom prst="roundRect">
          <a:avLst>
            <a:gd name="adj" fmla="val 10000"/>
          </a:avLst>
        </a:prstGeom>
      </dgm:spPr>
      <dgm:t>
        <a:bodyPr/>
        <a:lstStyle/>
        <a:p>
          <a:endParaRPr lang="en-AU"/>
        </a:p>
      </dgm:t>
    </dgm:pt>
    <dgm:pt modelId="{4708C78F-9FF7-4395-B346-8CE5B835B19A}" type="pres">
      <dgm:prSet presAssocID="{9A1AA23F-C1C0-4477-B302-3E60A402D137}" presName="parTransThree" presStyleCnt="0"/>
      <dgm:spPr/>
      <dgm:t>
        <a:bodyPr/>
        <a:lstStyle/>
        <a:p>
          <a:endParaRPr lang="en-AU"/>
        </a:p>
      </dgm:t>
    </dgm:pt>
    <dgm:pt modelId="{81394379-5A0F-434F-92B0-B3898F744DBE}" type="pres">
      <dgm:prSet presAssocID="{9A1AA23F-C1C0-4477-B302-3E60A402D137}" presName="horzThree" presStyleCnt="0"/>
      <dgm:spPr/>
      <dgm:t>
        <a:bodyPr/>
        <a:lstStyle/>
        <a:p>
          <a:endParaRPr lang="en-AU"/>
        </a:p>
      </dgm:t>
    </dgm:pt>
    <dgm:pt modelId="{52D88C3F-C342-4D0B-A570-AB44121EF5CF}" type="pres">
      <dgm:prSet presAssocID="{A49C721B-AC5B-441C-AFA9-A644FC358A66}" presName="vertFour" presStyleCnt="0">
        <dgm:presLayoutVars>
          <dgm:chPref val="3"/>
        </dgm:presLayoutVars>
      </dgm:prSet>
      <dgm:spPr/>
      <dgm:t>
        <a:bodyPr/>
        <a:lstStyle/>
        <a:p>
          <a:endParaRPr lang="en-AU"/>
        </a:p>
      </dgm:t>
    </dgm:pt>
    <dgm:pt modelId="{0FD70A2D-5363-4F60-8857-8DCBA108EC51}" type="pres">
      <dgm:prSet presAssocID="{A49C721B-AC5B-441C-AFA9-A644FC358A66}" presName="txFour" presStyleLbl="node4" presStyleIdx="1" presStyleCnt="3" custScaleX="142319" custScaleY="366866">
        <dgm:presLayoutVars>
          <dgm:chPref val="3"/>
        </dgm:presLayoutVars>
      </dgm:prSet>
      <dgm:spPr>
        <a:prstGeom prst="roundRect">
          <a:avLst>
            <a:gd name="adj" fmla="val 10000"/>
          </a:avLst>
        </a:prstGeom>
      </dgm:spPr>
      <dgm:t>
        <a:bodyPr/>
        <a:lstStyle/>
        <a:p>
          <a:endParaRPr lang="en-AU"/>
        </a:p>
      </dgm:t>
    </dgm:pt>
    <dgm:pt modelId="{9AC65157-1D3A-4B1B-9642-FE486F292B72}" type="pres">
      <dgm:prSet presAssocID="{A49C721B-AC5B-441C-AFA9-A644FC358A66}" presName="horzFour" presStyleCnt="0"/>
      <dgm:spPr/>
      <dgm:t>
        <a:bodyPr/>
        <a:lstStyle/>
        <a:p>
          <a:endParaRPr lang="en-AU"/>
        </a:p>
      </dgm:t>
    </dgm:pt>
    <dgm:pt modelId="{B79FC79B-95B0-460F-A9E2-C9EC7326C334}" type="pres">
      <dgm:prSet presAssocID="{8034AC81-1C30-4867-B0A4-C93CEE24174C}" presName="sibSpaceTwo" presStyleCnt="0"/>
      <dgm:spPr/>
      <dgm:t>
        <a:bodyPr/>
        <a:lstStyle/>
        <a:p>
          <a:endParaRPr lang="en-AU"/>
        </a:p>
      </dgm:t>
    </dgm:pt>
    <dgm:pt modelId="{6B1DACA4-D9F0-43F8-AF5D-7FD7AF71CAEB}" type="pres">
      <dgm:prSet presAssocID="{0972259D-A07B-4081-9258-26BA55892F25}" presName="vertTwo" presStyleCnt="0"/>
      <dgm:spPr/>
      <dgm:t>
        <a:bodyPr/>
        <a:lstStyle/>
        <a:p>
          <a:endParaRPr lang="en-AU"/>
        </a:p>
      </dgm:t>
    </dgm:pt>
    <dgm:pt modelId="{91A38FA1-A5BD-4AEA-88BE-34EC6ABDEDE5}" type="pres">
      <dgm:prSet presAssocID="{0972259D-A07B-4081-9258-26BA55892F25}" presName="txTwo" presStyleLbl="node2" presStyleIdx="1" presStyleCnt="2">
        <dgm:presLayoutVars>
          <dgm:chPref val="3"/>
        </dgm:presLayoutVars>
      </dgm:prSet>
      <dgm:spPr>
        <a:prstGeom prst="roundRect">
          <a:avLst>
            <a:gd name="adj" fmla="val 10000"/>
          </a:avLst>
        </a:prstGeom>
      </dgm:spPr>
      <dgm:t>
        <a:bodyPr/>
        <a:lstStyle/>
        <a:p>
          <a:endParaRPr lang="en-AU"/>
        </a:p>
      </dgm:t>
    </dgm:pt>
    <dgm:pt modelId="{5CB34F75-835A-4F62-98BD-B8F2D06F5796}" type="pres">
      <dgm:prSet presAssocID="{0972259D-A07B-4081-9258-26BA55892F25}" presName="parTransTwo" presStyleCnt="0"/>
      <dgm:spPr/>
      <dgm:t>
        <a:bodyPr/>
        <a:lstStyle/>
        <a:p>
          <a:endParaRPr lang="en-AU"/>
        </a:p>
      </dgm:t>
    </dgm:pt>
    <dgm:pt modelId="{FAF863C0-70D2-4D0A-B57B-2126794BD37E}" type="pres">
      <dgm:prSet presAssocID="{0972259D-A07B-4081-9258-26BA55892F25}" presName="horzTwo" presStyleCnt="0"/>
      <dgm:spPr/>
      <dgm:t>
        <a:bodyPr/>
        <a:lstStyle/>
        <a:p>
          <a:endParaRPr lang="en-AU"/>
        </a:p>
      </dgm:t>
    </dgm:pt>
    <dgm:pt modelId="{47211008-5016-4889-8A6D-235708A54ED8}" type="pres">
      <dgm:prSet presAssocID="{C7D5A529-3A7D-47FC-8FBB-0B536C37E55D}" presName="vertThree" presStyleCnt="0"/>
      <dgm:spPr/>
      <dgm:t>
        <a:bodyPr/>
        <a:lstStyle/>
        <a:p>
          <a:endParaRPr lang="en-AU"/>
        </a:p>
      </dgm:t>
    </dgm:pt>
    <dgm:pt modelId="{4F70EE44-0EE9-4D32-9F6E-0E663D7B1797}" type="pres">
      <dgm:prSet presAssocID="{C7D5A529-3A7D-47FC-8FBB-0B536C37E55D}" presName="txThree" presStyleLbl="node3" presStyleIdx="2" presStyleCnt="3">
        <dgm:presLayoutVars>
          <dgm:chPref val="3"/>
        </dgm:presLayoutVars>
      </dgm:prSet>
      <dgm:spPr>
        <a:prstGeom prst="roundRect">
          <a:avLst>
            <a:gd name="adj" fmla="val 10000"/>
          </a:avLst>
        </a:prstGeom>
      </dgm:spPr>
      <dgm:t>
        <a:bodyPr/>
        <a:lstStyle/>
        <a:p>
          <a:endParaRPr lang="en-AU"/>
        </a:p>
      </dgm:t>
    </dgm:pt>
    <dgm:pt modelId="{0791ECCB-842F-4007-9194-D8A01E5A40D2}" type="pres">
      <dgm:prSet presAssocID="{C7D5A529-3A7D-47FC-8FBB-0B536C37E55D}" presName="parTransThree" presStyleCnt="0"/>
      <dgm:spPr/>
      <dgm:t>
        <a:bodyPr/>
        <a:lstStyle/>
        <a:p>
          <a:endParaRPr lang="en-AU"/>
        </a:p>
      </dgm:t>
    </dgm:pt>
    <dgm:pt modelId="{303155D3-7ACE-435F-B5DA-330DDE50428B}" type="pres">
      <dgm:prSet presAssocID="{C7D5A529-3A7D-47FC-8FBB-0B536C37E55D}" presName="horzThree" presStyleCnt="0"/>
      <dgm:spPr/>
      <dgm:t>
        <a:bodyPr/>
        <a:lstStyle/>
        <a:p>
          <a:endParaRPr lang="en-AU"/>
        </a:p>
      </dgm:t>
    </dgm:pt>
    <dgm:pt modelId="{B80F9211-0144-43E5-A826-E5B32CA7BF5C}" type="pres">
      <dgm:prSet presAssocID="{7620C068-1A7C-40DE-8116-5F3CCBB61608}" presName="vertFour" presStyleCnt="0">
        <dgm:presLayoutVars>
          <dgm:chPref val="3"/>
        </dgm:presLayoutVars>
      </dgm:prSet>
      <dgm:spPr/>
      <dgm:t>
        <a:bodyPr/>
        <a:lstStyle/>
        <a:p>
          <a:endParaRPr lang="en-AU"/>
        </a:p>
      </dgm:t>
    </dgm:pt>
    <dgm:pt modelId="{D2DAAA64-C9BC-43E6-9DE3-61A114420CF1}" type="pres">
      <dgm:prSet presAssocID="{7620C068-1A7C-40DE-8116-5F3CCBB61608}" presName="txFour" presStyleLbl="node4" presStyleIdx="2" presStyleCnt="3" custScaleY="366191">
        <dgm:presLayoutVars>
          <dgm:chPref val="3"/>
        </dgm:presLayoutVars>
      </dgm:prSet>
      <dgm:spPr>
        <a:prstGeom prst="roundRect">
          <a:avLst>
            <a:gd name="adj" fmla="val 10000"/>
          </a:avLst>
        </a:prstGeom>
      </dgm:spPr>
      <dgm:t>
        <a:bodyPr/>
        <a:lstStyle/>
        <a:p>
          <a:endParaRPr lang="en-AU"/>
        </a:p>
      </dgm:t>
    </dgm:pt>
    <dgm:pt modelId="{6BDD853D-5BE5-4C98-9CBA-A335E525017A}" type="pres">
      <dgm:prSet presAssocID="{7620C068-1A7C-40DE-8116-5F3CCBB61608}" presName="horzFour" presStyleCnt="0"/>
      <dgm:spPr/>
      <dgm:t>
        <a:bodyPr/>
        <a:lstStyle/>
        <a:p>
          <a:endParaRPr lang="en-AU"/>
        </a:p>
      </dgm:t>
    </dgm:pt>
  </dgm:ptLst>
  <dgm:cxnLst>
    <dgm:cxn modelId="{83704F26-5D64-418B-ACAF-F6827AEBC27A}" srcId="{7E1F13C2-8303-4BE6-BD51-58E6E2D0CCBD}" destId="{3DA4D3B1-BDC4-4286-BC76-1975308602A3}" srcOrd="0" destOrd="0" parTransId="{4A944CA0-B3AB-4B98-9DD0-F02C72063072}" sibTransId="{9D399AB0-BE5D-49EA-BD3F-0BBD5D2E1CAA}"/>
    <dgm:cxn modelId="{53726FA9-54F8-4E46-8244-FB9EEE9BDE99}" type="presOf" srcId="{7620C068-1A7C-40DE-8116-5F3CCBB61608}" destId="{D2DAAA64-C9BC-43E6-9DE3-61A114420CF1}" srcOrd="0" destOrd="0" presId="urn:microsoft.com/office/officeart/2005/8/layout/hierarchy4"/>
    <dgm:cxn modelId="{88E630CE-96D6-481C-B0AB-D3CE0C74F68C}" srcId="{C7D5A529-3A7D-47FC-8FBB-0B536C37E55D}" destId="{7620C068-1A7C-40DE-8116-5F3CCBB61608}" srcOrd="0" destOrd="0" parTransId="{A507DD36-7E8A-42C6-86C5-0668F87BDAAB}" sibTransId="{21A58F11-2D42-4FC0-BF01-E8BD93057A2B}"/>
    <dgm:cxn modelId="{8496A4DC-A5DB-4928-B5C5-81BB1CD84BF4}" srcId="{7E1F13C2-8303-4BE6-BD51-58E6E2D0CCBD}" destId="{9A1AA23F-C1C0-4477-B302-3E60A402D137}" srcOrd="1" destOrd="0" parTransId="{28A8273E-3008-463E-B6B1-241EC867AB43}" sibTransId="{4F13A9A4-4E77-4919-AC40-17A56A38EE26}"/>
    <dgm:cxn modelId="{049743E3-CB29-4510-AB22-C5C7CD7530EB}" srcId="{9A1AA23F-C1C0-4477-B302-3E60A402D137}" destId="{A49C721B-AC5B-441C-AFA9-A644FC358A66}" srcOrd="0" destOrd="0" parTransId="{AA1CEBFC-9415-46ED-8830-648A985C84FE}" sibTransId="{CACA051E-2660-4797-9B54-CCF23A474144}"/>
    <dgm:cxn modelId="{3609F3B6-82B9-4EEC-B308-A95C7DABE4DD}" type="presOf" srcId="{9A1AA23F-C1C0-4477-B302-3E60A402D137}" destId="{D2325AFA-C9C0-4A75-A6B5-BA5F65ED3BB1}" srcOrd="0" destOrd="0" presId="urn:microsoft.com/office/officeart/2005/8/layout/hierarchy4"/>
    <dgm:cxn modelId="{A338B58B-C2F8-41D9-A775-781CB6D84F8C}" srcId="{0972259D-A07B-4081-9258-26BA55892F25}" destId="{C7D5A529-3A7D-47FC-8FBB-0B536C37E55D}" srcOrd="0" destOrd="0" parTransId="{DD226C01-D0F2-4093-9E74-75CE0BFFF02B}" sibTransId="{38302B12-0698-48A4-80A0-F728C945A3FD}"/>
    <dgm:cxn modelId="{EC6C7614-D3C8-49A3-B1E7-7E2259F8E515}" type="presOf" srcId="{3DA4D3B1-BDC4-4286-BC76-1975308602A3}" destId="{1B6E1A6C-15B5-4415-95F1-F7162486BD52}" srcOrd="0" destOrd="0" presId="urn:microsoft.com/office/officeart/2005/8/layout/hierarchy4"/>
    <dgm:cxn modelId="{BF1A8EB7-EEBD-499C-B4CB-20B2B75BCC2D}" srcId="{3DA4D3B1-BDC4-4286-BC76-1975308602A3}" destId="{264E86EB-59BD-459B-85BB-BF64ACA0608A}" srcOrd="0" destOrd="0" parTransId="{8255ADAA-8291-4A8C-BF8E-4046836270FD}" sibTransId="{7BC419A3-1CF9-4C3A-81EB-E3BDD0029413}"/>
    <dgm:cxn modelId="{EE3AE301-49A5-46E6-9566-EB26F27D2DA7}" srcId="{55A47DEC-5BD8-43FF-92F5-E186C868192C}" destId="{0972259D-A07B-4081-9258-26BA55892F25}" srcOrd="1" destOrd="0" parTransId="{D7479465-DD2D-4459-9FAB-E2348016BF89}" sibTransId="{3A45A261-1D43-4ECE-9967-D35872F06700}"/>
    <dgm:cxn modelId="{D71AEBB3-C87B-4D70-A877-CC6ECFA8E808}" type="presOf" srcId="{55A47DEC-5BD8-43FF-92F5-E186C868192C}" destId="{718D3AC5-6553-4309-AF42-FCECAFABA656}" srcOrd="0" destOrd="0" presId="urn:microsoft.com/office/officeart/2005/8/layout/hierarchy4"/>
    <dgm:cxn modelId="{673B63C1-65BE-46B4-AF32-5DE07B5BEBA4}" srcId="{6C9654DF-EAAD-41C9-9A04-63DC7DFBB9B5}" destId="{55A47DEC-5BD8-43FF-92F5-E186C868192C}" srcOrd="0" destOrd="0" parTransId="{40DBC75D-7719-446D-9DE5-D46B0AB99411}" sibTransId="{8D5F0354-CDBD-4C47-9193-51362C6B9B55}"/>
    <dgm:cxn modelId="{5905EC3E-B517-4A84-8442-DC95CEB59036}" type="presOf" srcId="{C7D5A529-3A7D-47FC-8FBB-0B536C37E55D}" destId="{4F70EE44-0EE9-4D32-9F6E-0E663D7B1797}" srcOrd="0" destOrd="0" presId="urn:microsoft.com/office/officeart/2005/8/layout/hierarchy4"/>
    <dgm:cxn modelId="{B3F45B2E-8D90-400D-B617-0813F95942D9}" type="presOf" srcId="{A49C721B-AC5B-441C-AFA9-A644FC358A66}" destId="{0FD70A2D-5363-4F60-8857-8DCBA108EC51}" srcOrd="0" destOrd="0" presId="urn:microsoft.com/office/officeart/2005/8/layout/hierarchy4"/>
    <dgm:cxn modelId="{8CA46B22-6CC6-4C77-9136-643DAD0F0647}" type="presOf" srcId="{264E86EB-59BD-459B-85BB-BF64ACA0608A}" destId="{A02E9E10-9EFD-4B93-9024-F27DFA07DAF0}" srcOrd="0" destOrd="0" presId="urn:microsoft.com/office/officeart/2005/8/layout/hierarchy4"/>
    <dgm:cxn modelId="{4DFFBB62-A777-4AF2-811F-F48B4E47D593}" type="presOf" srcId="{7E1F13C2-8303-4BE6-BD51-58E6E2D0CCBD}" destId="{F9A5BDCA-160C-4D0D-BC3B-46DBFB70E008}" srcOrd="0" destOrd="0" presId="urn:microsoft.com/office/officeart/2005/8/layout/hierarchy4"/>
    <dgm:cxn modelId="{1A57219C-B6E0-45E4-BBAA-F1E6074A5C73}" srcId="{55A47DEC-5BD8-43FF-92F5-E186C868192C}" destId="{7E1F13C2-8303-4BE6-BD51-58E6E2D0CCBD}" srcOrd="0" destOrd="0" parTransId="{90AD1E71-36FD-4205-8A17-796C347C9A11}" sibTransId="{8034AC81-1C30-4867-B0A4-C93CEE24174C}"/>
    <dgm:cxn modelId="{F7571BCC-1947-4693-8B2A-86AC1494DD56}" type="presOf" srcId="{6C9654DF-EAAD-41C9-9A04-63DC7DFBB9B5}" destId="{7281DBB9-4EE7-4A14-9CDA-9DB944766842}" srcOrd="0" destOrd="0" presId="urn:microsoft.com/office/officeart/2005/8/layout/hierarchy4"/>
    <dgm:cxn modelId="{726B11F5-D1A1-48CD-B8FF-B5E1634F68DD}" type="presOf" srcId="{0972259D-A07B-4081-9258-26BA55892F25}" destId="{91A38FA1-A5BD-4AEA-88BE-34EC6ABDEDE5}" srcOrd="0" destOrd="0" presId="urn:microsoft.com/office/officeart/2005/8/layout/hierarchy4"/>
    <dgm:cxn modelId="{F9504A5B-6688-4ADD-B6B1-C204C5374308}" type="presParOf" srcId="{7281DBB9-4EE7-4A14-9CDA-9DB944766842}" destId="{2F1E9DB6-F239-464B-8978-85171DC6A13C}" srcOrd="0" destOrd="0" presId="urn:microsoft.com/office/officeart/2005/8/layout/hierarchy4"/>
    <dgm:cxn modelId="{7A4477D6-04E6-4D61-97CF-F0C5C2C2BDE7}" type="presParOf" srcId="{2F1E9DB6-F239-464B-8978-85171DC6A13C}" destId="{718D3AC5-6553-4309-AF42-FCECAFABA656}" srcOrd="0" destOrd="0" presId="urn:microsoft.com/office/officeart/2005/8/layout/hierarchy4"/>
    <dgm:cxn modelId="{F8AEF034-8422-455B-8FF7-02648598BDCA}" type="presParOf" srcId="{2F1E9DB6-F239-464B-8978-85171DC6A13C}" destId="{FD3DD701-7BAE-4724-86FD-7A411C0BA911}" srcOrd="1" destOrd="0" presId="urn:microsoft.com/office/officeart/2005/8/layout/hierarchy4"/>
    <dgm:cxn modelId="{68E81F0F-7098-43AB-91CF-138F3C03908C}" type="presParOf" srcId="{2F1E9DB6-F239-464B-8978-85171DC6A13C}" destId="{62961143-FF02-4A14-8E52-6DDE89741CBC}" srcOrd="2" destOrd="0" presId="urn:microsoft.com/office/officeart/2005/8/layout/hierarchy4"/>
    <dgm:cxn modelId="{A509A86B-F083-45AB-A1B6-4980EA233BF0}" type="presParOf" srcId="{62961143-FF02-4A14-8E52-6DDE89741CBC}" destId="{1F53BA3A-0466-4B3E-925E-C15B3723B3C0}" srcOrd="0" destOrd="0" presId="urn:microsoft.com/office/officeart/2005/8/layout/hierarchy4"/>
    <dgm:cxn modelId="{E857273B-2265-4ABB-8FEA-B78E693AC5CC}" type="presParOf" srcId="{1F53BA3A-0466-4B3E-925E-C15B3723B3C0}" destId="{F9A5BDCA-160C-4D0D-BC3B-46DBFB70E008}" srcOrd="0" destOrd="0" presId="urn:microsoft.com/office/officeart/2005/8/layout/hierarchy4"/>
    <dgm:cxn modelId="{DDA9E571-FFA6-440A-B7E8-93441BE98552}" type="presParOf" srcId="{1F53BA3A-0466-4B3E-925E-C15B3723B3C0}" destId="{9FCD82B5-B882-4A54-B7E4-3D0E0B87FAFA}" srcOrd="1" destOrd="0" presId="urn:microsoft.com/office/officeart/2005/8/layout/hierarchy4"/>
    <dgm:cxn modelId="{D3117734-C71E-45ED-B02F-C00C5414D51C}" type="presParOf" srcId="{1F53BA3A-0466-4B3E-925E-C15B3723B3C0}" destId="{8F5464E6-689E-4C8F-9DDF-15E1198A2ED4}" srcOrd="2" destOrd="0" presId="urn:microsoft.com/office/officeart/2005/8/layout/hierarchy4"/>
    <dgm:cxn modelId="{03129798-5310-4A1F-8310-E55BF81040F4}" type="presParOf" srcId="{8F5464E6-689E-4C8F-9DDF-15E1198A2ED4}" destId="{5751DC98-1DFA-492E-A07A-076714AE6B8F}" srcOrd="0" destOrd="0" presId="urn:microsoft.com/office/officeart/2005/8/layout/hierarchy4"/>
    <dgm:cxn modelId="{0CAED3A3-F5ED-4A36-8E8B-B4CDB3B4C309}" type="presParOf" srcId="{5751DC98-1DFA-492E-A07A-076714AE6B8F}" destId="{1B6E1A6C-15B5-4415-95F1-F7162486BD52}" srcOrd="0" destOrd="0" presId="urn:microsoft.com/office/officeart/2005/8/layout/hierarchy4"/>
    <dgm:cxn modelId="{2E4A9A4A-8211-4D4C-96B2-83C137A08CB9}" type="presParOf" srcId="{5751DC98-1DFA-492E-A07A-076714AE6B8F}" destId="{98BB3AC5-EC44-4547-8B72-499A2C81DBE5}" srcOrd="1" destOrd="0" presId="urn:microsoft.com/office/officeart/2005/8/layout/hierarchy4"/>
    <dgm:cxn modelId="{057E515D-A4D1-4D89-8994-86858C9AF73F}" type="presParOf" srcId="{5751DC98-1DFA-492E-A07A-076714AE6B8F}" destId="{27752314-A407-4A36-B678-E9A5970E0BD4}" srcOrd="2" destOrd="0" presId="urn:microsoft.com/office/officeart/2005/8/layout/hierarchy4"/>
    <dgm:cxn modelId="{E643F802-9A02-4205-BCAB-B3CBD140760A}" type="presParOf" srcId="{27752314-A407-4A36-B678-E9A5970E0BD4}" destId="{5FE697D5-3E9B-415A-AD1C-37D5386A2B41}" srcOrd="0" destOrd="0" presId="urn:microsoft.com/office/officeart/2005/8/layout/hierarchy4"/>
    <dgm:cxn modelId="{C3ED8E8E-5E57-4AAF-924C-22A7CB80EA57}" type="presParOf" srcId="{5FE697D5-3E9B-415A-AD1C-37D5386A2B41}" destId="{A02E9E10-9EFD-4B93-9024-F27DFA07DAF0}" srcOrd="0" destOrd="0" presId="urn:microsoft.com/office/officeart/2005/8/layout/hierarchy4"/>
    <dgm:cxn modelId="{0314DDDC-C8C6-4F89-9725-58E5CD0BDDFF}" type="presParOf" srcId="{5FE697D5-3E9B-415A-AD1C-37D5386A2B41}" destId="{A18FEA76-7BB6-4958-A44A-692E6FBEE75A}" srcOrd="1" destOrd="0" presId="urn:microsoft.com/office/officeart/2005/8/layout/hierarchy4"/>
    <dgm:cxn modelId="{2FCC3DDD-796A-4E00-B63F-E2FD28E96F6C}" type="presParOf" srcId="{8F5464E6-689E-4C8F-9DDF-15E1198A2ED4}" destId="{C94DD181-18DE-470D-A9B9-F490FAFE6562}" srcOrd="1" destOrd="0" presId="urn:microsoft.com/office/officeart/2005/8/layout/hierarchy4"/>
    <dgm:cxn modelId="{F5A41320-B483-4D48-8BA7-C0FB7127A948}" type="presParOf" srcId="{8F5464E6-689E-4C8F-9DDF-15E1198A2ED4}" destId="{8E950F4B-09F2-451B-9D7F-BB86301BF180}" srcOrd="2" destOrd="0" presId="urn:microsoft.com/office/officeart/2005/8/layout/hierarchy4"/>
    <dgm:cxn modelId="{1B81BA38-356D-43D0-ADF9-1333CEA0A46D}" type="presParOf" srcId="{8E950F4B-09F2-451B-9D7F-BB86301BF180}" destId="{D2325AFA-C9C0-4A75-A6B5-BA5F65ED3BB1}" srcOrd="0" destOrd="0" presId="urn:microsoft.com/office/officeart/2005/8/layout/hierarchy4"/>
    <dgm:cxn modelId="{6CFAFD45-71E1-4157-B5B2-6B19A8BCF8A2}" type="presParOf" srcId="{8E950F4B-09F2-451B-9D7F-BB86301BF180}" destId="{4708C78F-9FF7-4395-B346-8CE5B835B19A}" srcOrd="1" destOrd="0" presId="urn:microsoft.com/office/officeart/2005/8/layout/hierarchy4"/>
    <dgm:cxn modelId="{0FA51303-CFF1-4D97-8342-A95CD3B73D5B}" type="presParOf" srcId="{8E950F4B-09F2-451B-9D7F-BB86301BF180}" destId="{81394379-5A0F-434F-92B0-B3898F744DBE}" srcOrd="2" destOrd="0" presId="urn:microsoft.com/office/officeart/2005/8/layout/hierarchy4"/>
    <dgm:cxn modelId="{433167CC-05A0-4D28-AFC2-69E8D26ADA87}" type="presParOf" srcId="{81394379-5A0F-434F-92B0-B3898F744DBE}" destId="{52D88C3F-C342-4D0B-A570-AB44121EF5CF}" srcOrd="0" destOrd="0" presId="urn:microsoft.com/office/officeart/2005/8/layout/hierarchy4"/>
    <dgm:cxn modelId="{0820E6D3-A2AB-41FF-8A0B-D9E5A738F399}" type="presParOf" srcId="{52D88C3F-C342-4D0B-A570-AB44121EF5CF}" destId="{0FD70A2D-5363-4F60-8857-8DCBA108EC51}" srcOrd="0" destOrd="0" presId="urn:microsoft.com/office/officeart/2005/8/layout/hierarchy4"/>
    <dgm:cxn modelId="{8BB8C70B-AD6A-48E6-8D16-F8A30DCAE45A}" type="presParOf" srcId="{52D88C3F-C342-4D0B-A570-AB44121EF5CF}" destId="{9AC65157-1D3A-4B1B-9642-FE486F292B72}" srcOrd="1" destOrd="0" presId="urn:microsoft.com/office/officeart/2005/8/layout/hierarchy4"/>
    <dgm:cxn modelId="{2ABE748C-2125-4738-BB00-0124EB145CF2}" type="presParOf" srcId="{62961143-FF02-4A14-8E52-6DDE89741CBC}" destId="{B79FC79B-95B0-460F-A9E2-C9EC7326C334}" srcOrd="1" destOrd="0" presId="urn:microsoft.com/office/officeart/2005/8/layout/hierarchy4"/>
    <dgm:cxn modelId="{476815EE-A911-4A6A-B2BD-253716BDE741}" type="presParOf" srcId="{62961143-FF02-4A14-8E52-6DDE89741CBC}" destId="{6B1DACA4-D9F0-43F8-AF5D-7FD7AF71CAEB}" srcOrd="2" destOrd="0" presId="urn:microsoft.com/office/officeart/2005/8/layout/hierarchy4"/>
    <dgm:cxn modelId="{543EE9C4-45C4-4A6C-AE9F-E47702CF1CAB}" type="presParOf" srcId="{6B1DACA4-D9F0-43F8-AF5D-7FD7AF71CAEB}" destId="{91A38FA1-A5BD-4AEA-88BE-34EC6ABDEDE5}" srcOrd="0" destOrd="0" presId="urn:microsoft.com/office/officeart/2005/8/layout/hierarchy4"/>
    <dgm:cxn modelId="{0A291921-1C50-45AA-AB9C-1F538631BF67}" type="presParOf" srcId="{6B1DACA4-D9F0-43F8-AF5D-7FD7AF71CAEB}" destId="{5CB34F75-835A-4F62-98BD-B8F2D06F5796}" srcOrd="1" destOrd="0" presId="urn:microsoft.com/office/officeart/2005/8/layout/hierarchy4"/>
    <dgm:cxn modelId="{6E7DCFA8-F292-4F59-9982-0367E50BF6C2}" type="presParOf" srcId="{6B1DACA4-D9F0-43F8-AF5D-7FD7AF71CAEB}" destId="{FAF863C0-70D2-4D0A-B57B-2126794BD37E}" srcOrd="2" destOrd="0" presId="urn:microsoft.com/office/officeart/2005/8/layout/hierarchy4"/>
    <dgm:cxn modelId="{DD508F69-94A1-4E7F-A147-B0A55B201AAA}" type="presParOf" srcId="{FAF863C0-70D2-4D0A-B57B-2126794BD37E}" destId="{47211008-5016-4889-8A6D-235708A54ED8}" srcOrd="0" destOrd="0" presId="urn:microsoft.com/office/officeart/2005/8/layout/hierarchy4"/>
    <dgm:cxn modelId="{735D6669-C7DA-4401-82AE-E8D5A56CB47F}" type="presParOf" srcId="{47211008-5016-4889-8A6D-235708A54ED8}" destId="{4F70EE44-0EE9-4D32-9F6E-0E663D7B1797}" srcOrd="0" destOrd="0" presId="urn:microsoft.com/office/officeart/2005/8/layout/hierarchy4"/>
    <dgm:cxn modelId="{6CE25A9C-9A7B-44B4-8EC9-43663A483028}" type="presParOf" srcId="{47211008-5016-4889-8A6D-235708A54ED8}" destId="{0791ECCB-842F-4007-9194-D8A01E5A40D2}" srcOrd="1" destOrd="0" presId="urn:microsoft.com/office/officeart/2005/8/layout/hierarchy4"/>
    <dgm:cxn modelId="{291BDB91-3EE2-4754-B00E-9C675A4972CF}" type="presParOf" srcId="{47211008-5016-4889-8A6D-235708A54ED8}" destId="{303155D3-7ACE-435F-B5DA-330DDE50428B}" srcOrd="2" destOrd="0" presId="urn:microsoft.com/office/officeart/2005/8/layout/hierarchy4"/>
    <dgm:cxn modelId="{A2D3004A-2298-420D-8FB9-E66A7F4410DD}" type="presParOf" srcId="{303155D3-7ACE-435F-B5DA-330DDE50428B}" destId="{B80F9211-0144-43E5-A826-E5B32CA7BF5C}" srcOrd="0" destOrd="0" presId="urn:microsoft.com/office/officeart/2005/8/layout/hierarchy4"/>
    <dgm:cxn modelId="{C00577AD-7ECF-4BEA-8494-97AE8D87E081}" type="presParOf" srcId="{B80F9211-0144-43E5-A826-E5B32CA7BF5C}" destId="{D2DAAA64-C9BC-43E6-9DE3-61A114420CF1}" srcOrd="0" destOrd="0" presId="urn:microsoft.com/office/officeart/2005/8/layout/hierarchy4"/>
    <dgm:cxn modelId="{FB5B023E-9053-4602-823B-B0FFA8365624}" type="presParOf" srcId="{B80F9211-0144-43E5-A826-E5B32CA7BF5C}" destId="{6BDD853D-5BE5-4C98-9CBA-A335E525017A}" srcOrd="1" destOrd="0" presId="urn:microsoft.com/office/officeart/2005/8/layout/hierarchy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8D3AC5-6553-4309-AF42-FCECAFABA656}">
      <dsp:nvSpPr>
        <dsp:cNvPr id="0" name=""/>
        <dsp:cNvSpPr/>
      </dsp:nvSpPr>
      <dsp:spPr>
        <a:xfrm>
          <a:off x="3624" y="0"/>
          <a:ext cx="3211380" cy="2702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solidFill>
                <a:sysClr val="window" lastClr="FFFFFF"/>
              </a:solidFill>
              <a:latin typeface="Calibri"/>
              <a:ea typeface="+mn-ea"/>
              <a:cs typeface="+mn-cs"/>
            </a:rPr>
            <a:t>TasNetworks' distribution services</a:t>
          </a:r>
        </a:p>
      </dsp:txBody>
      <dsp:txXfrm>
        <a:off x="11539" y="7915"/>
        <a:ext cx="3195550" cy="254413"/>
      </dsp:txXfrm>
    </dsp:sp>
    <dsp:sp modelId="{F9A5BDCA-160C-4D0D-BC3B-46DBFB70E008}">
      <dsp:nvSpPr>
        <dsp:cNvPr id="0" name=""/>
        <dsp:cNvSpPr/>
      </dsp:nvSpPr>
      <dsp:spPr>
        <a:xfrm>
          <a:off x="4946" y="297097"/>
          <a:ext cx="2330583" cy="27024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Direct control (revenue/price regulated)</a:t>
          </a:r>
        </a:p>
      </dsp:txBody>
      <dsp:txXfrm>
        <a:off x="12861" y="305012"/>
        <a:ext cx="2314753" cy="254413"/>
      </dsp:txXfrm>
    </dsp:sp>
    <dsp:sp modelId="{1B6E1A6C-15B5-4415-95F1-F7162486BD52}">
      <dsp:nvSpPr>
        <dsp:cNvPr id="0" name=""/>
        <dsp:cNvSpPr/>
      </dsp:nvSpPr>
      <dsp:spPr>
        <a:xfrm>
          <a:off x="11757" y="593053"/>
          <a:ext cx="1141634" cy="270243"/>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AU" sz="600" kern="1200">
              <a:solidFill>
                <a:sysClr val="windowText" lastClr="000000"/>
              </a:solidFill>
              <a:latin typeface="Calibri"/>
              <a:ea typeface="+mn-ea"/>
              <a:cs typeface="+mn-cs"/>
            </a:rPr>
            <a:t>Standard control </a:t>
          </a:r>
        </a:p>
        <a:p>
          <a:pPr lvl="0" algn="ctr" defTabSz="266700">
            <a:lnSpc>
              <a:spcPct val="90000"/>
            </a:lnSpc>
            <a:spcBef>
              <a:spcPct val="0"/>
            </a:spcBef>
            <a:spcAft>
              <a:spcPct val="35000"/>
            </a:spcAft>
          </a:pPr>
          <a:r>
            <a:rPr lang="en-AU" sz="600" kern="1200">
              <a:solidFill>
                <a:sysClr val="windowText" lastClr="000000"/>
              </a:solidFill>
              <a:latin typeface="Calibri"/>
              <a:ea typeface="+mn-ea"/>
              <a:cs typeface="+mn-cs"/>
            </a:rPr>
            <a:t>(shared network charges)</a:t>
          </a:r>
        </a:p>
      </dsp:txBody>
      <dsp:txXfrm>
        <a:off x="19672" y="600968"/>
        <a:ext cx="1125804" cy="254413"/>
      </dsp:txXfrm>
    </dsp:sp>
    <dsp:sp modelId="{A02E9E10-9EFD-4B93-9024-F27DFA07DAF0}">
      <dsp:nvSpPr>
        <dsp:cNvPr id="0" name=""/>
        <dsp:cNvSpPr/>
      </dsp:nvSpPr>
      <dsp:spPr>
        <a:xfrm>
          <a:off x="19582" y="889146"/>
          <a:ext cx="1122829" cy="1002012"/>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lvl="0" algn="l" defTabSz="266700">
            <a:lnSpc>
              <a:spcPct val="90000"/>
            </a:lnSpc>
            <a:spcBef>
              <a:spcPct val="0"/>
            </a:spcBef>
            <a:spcAft>
              <a:spcPct val="35000"/>
            </a:spcAft>
          </a:pPr>
          <a:r>
            <a:rPr lang="en-AU" sz="600" kern="1200">
              <a:solidFill>
                <a:sysClr val="windowText" lastClr="000000"/>
              </a:solidFill>
              <a:latin typeface="Calibri"/>
              <a:ea typeface="+mn-ea"/>
              <a:cs typeface="+mn-cs"/>
            </a:rPr>
            <a:t>Common distribution services (formerly 'network services')</a:t>
          </a:r>
        </a:p>
        <a:p>
          <a:pPr lvl="0" algn="l" defTabSz="266700">
            <a:lnSpc>
              <a:spcPct val="90000"/>
            </a:lnSpc>
            <a:spcBef>
              <a:spcPct val="0"/>
            </a:spcBef>
            <a:spcAft>
              <a:spcPct val="35000"/>
            </a:spcAft>
          </a:pPr>
          <a:r>
            <a:rPr lang="en-AU" sz="600" kern="1200">
              <a:solidFill>
                <a:sysClr val="windowText" lastClr="000000"/>
              </a:solidFill>
              <a:latin typeface="Calibri"/>
              <a:ea typeface="+mn-ea"/>
              <a:cs typeface="+mn-cs"/>
            </a:rPr>
            <a:t>Type 7 metering services</a:t>
          </a:r>
        </a:p>
        <a:p>
          <a:pPr lvl="0" algn="l" defTabSz="266700">
            <a:lnSpc>
              <a:spcPct val="90000"/>
            </a:lnSpc>
            <a:spcBef>
              <a:spcPct val="0"/>
            </a:spcBef>
            <a:spcAft>
              <a:spcPct val="35000"/>
            </a:spcAft>
          </a:pPr>
          <a:endParaRPr lang="en-AU" sz="600" kern="1200">
            <a:solidFill>
              <a:sysClr val="windowText" lastClr="000000"/>
            </a:solidFill>
            <a:latin typeface="Calibri"/>
            <a:ea typeface="+mn-ea"/>
            <a:cs typeface="+mn-cs"/>
          </a:endParaRPr>
        </a:p>
      </dsp:txBody>
      <dsp:txXfrm>
        <a:off x="48930" y="918494"/>
        <a:ext cx="1064133" cy="943316"/>
      </dsp:txXfrm>
    </dsp:sp>
    <dsp:sp modelId="{D2325AFA-C9C0-4A75-A6B5-BA5F65ED3BB1}">
      <dsp:nvSpPr>
        <dsp:cNvPr id="0" name=""/>
        <dsp:cNvSpPr/>
      </dsp:nvSpPr>
      <dsp:spPr>
        <a:xfrm>
          <a:off x="1187083" y="593053"/>
          <a:ext cx="1141634" cy="270243"/>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AU" sz="600" kern="1200">
              <a:solidFill>
                <a:sysClr val="windowText" lastClr="000000"/>
              </a:solidFill>
              <a:latin typeface="Calibri"/>
              <a:ea typeface="+mn-ea"/>
              <a:cs typeface="+mn-cs"/>
            </a:rPr>
            <a:t>Alternative control </a:t>
          </a:r>
        </a:p>
        <a:p>
          <a:pPr lvl="0" algn="ctr" defTabSz="266700">
            <a:lnSpc>
              <a:spcPct val="90000"/>
            </a:lnSpc>
            <a:spcBef>
              <a:spcPct val="0"/>
            </a:spcBef>
            <a:spcAft>
              <a:spcPct val="35000"/>
            </a:spcAft>
          </a:pPr>
          <a:r>
            <a:rPr lang="en-AU" sz="600" kern="1200">
              <a:solidFill>
                <a:sysClr val="windowText" lastClr="000000"/>
              </a:solidFill>
              <a:latin typeface="Calibri"/>
              <a:ea typeface="+mn-ea"/>
              <a:cs typeface="+mn-cs"/>
            </a:rPr>
            <a:t>(service specific charges)</a:t>
          </a:r>
        </a:p>
      </dsp:txBody>
      <dsp:txXfrm>
        <a:off x="1194998" y="600968"/>
        <a:ext cx="1125804" cy="254413"/>
      </dsp:txXfrm>
    </dsp:sp>
    <dsp:sp modelId="{0FD70A2D-5363-4F60-8857-8DCBA108EC51}">
      <dsp:nvSpPr>
        <dsp:cNvPr id="0" name=""/>
        <dsp:cNvSpPr/>
      </dsp:nvSpPr>
      <dsp:spPr>
        <a:xfrm>
          <a:off x="1194288" y="889010"/>
          <a:ext cx="1127226" cy="991430"/>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lvl="0" algn="l" defTabSz="266700">
            <a:lnSpc>
              <a:spcPct val="90000"/>
            </a:lnSpc>
            <a:spcBef>
              <a:spcPct val="0"/>
            </a:spcBef>
            <a:spcAft>
              <a:spcPct val="35000"/>
            </a:spcAft>
          </a:pPr>
          <a:r>
            <a:rPr lang="en-AU" sz="600" kern="1200">
              <a:solidFill>
                <a:sysClr val="windowText" lastClr="000000"/>
              </a:solidFill>
              <a:latin typeface="Calibri"/>
              <a:ea typeface="+mn-ea"/>
              <a:cs typeface="+mn-cs"/>
            </a:rPr>
            <a:t>Public lighting services (including new/emerging public lighting technology)</a:t>
          </a:r>
        </a:p>
        <a:p>
          <a:pPr lvl="0" algn="l" defTabSz="266700">
            <a:lnSpc>
              <a:spcPct val="90000"/>
            </a:lnSpc>
            <a:spcBef>
              <a:spcPct val="0"/>
            </a:spcBef>
            <a:spcAft>
              <a:spcPct val="35000"/>
            </a:spcAft>
          </a:pPr>
          <a:r>
            <a:rPr lang="en-AU" sz="600" kern="1200">
              <a:solidFill>
                <a:sysClr val="windowText" lastClr="000000"/>
              </a:solidFill>
              <a:latin typeface="Calibri"/>
              <a:ea typeface="+mn-ea"/>
              <a:cs typeface="+mn-cs"/>
            </a:rPr>
            <a:t>Ancillary services</a:t>
          </a:r>
        </a:p>
        <a:p>
          <a:pPr lvl="0" algn="l" defTabSz="266700">
            <a:lnSpc>
              <a:spcPct val="90000"/>
            </a:lnSpc>
            <a:spcBef>
              <a:spcPct val="0"/>
            </a:spcBef>
            <a:spcAft>
              <a:spcPct val="35000"/>
            </a:spcAft>
          </a:pPr>
          <a:r>
            <a:rPr lang="en-AU" sz="600" kern="1200">
              <a:solidFill>
                <a:sysClr val="windowText" lastClr="000000"/>
              </a:solidFill>
              <a:latin typeface="Calibri"/>
              <a:ea typeface="+mn-ea"/>
              <a:cs typeface="+mn-cs"/>
            </a:rPr>
            <a:t>Type 5 &amp; 6 meter provision </a:t>
          </a:r>
        </a:p>
        <a:p>
          <a:pPr lvl="0" algn="l" defTabSz="266700">
            <a:lnSpc>
              <a:spcPct val="90000"/>
            </a:lnSpc>
            <a:spcBef>
              <a:spcPct val="0"/>
            </a:spcBef>
            <a:spcAft>
              <a:spcPct val="35000"/>
            </a:spcAft>
          </a:pPr>
          <a:r>
            <a:rPr lang="en-AU" sz="600" kern="1200">
              <a:solidFill>
                <a:sysClr val="windowText" lastClr="000000"/>
              </a:solidFill>
              <a:latin typeface="Calibri"/>
              <a:ea typeface="+mn-ea"/>
              <a:cs typeface="+mn-cs"/>
            </a:rPr>
            <a:t>(before 1 December 2017)</a:t>
          </a:r>
        </a:p>
      </dsp:txBody>
      <dsp:txXfrm>
        <a:off x="1223326" y="918048"/>
        <a:ext cx="1069150" cy="933354"/>
      </dsp:txXfrm>
    </dsp:sp>
    <dsp:sp modelId="{91A38FA1-A5BD-4AEA-88BE-34EC6ABDEDE5}">
      <dsp:nvSpPr>
        <dsp:cNvPr id="0" name=""/>
        <dsp:cNvSpPr/>
      </dsp:nvSpPr>
      <dsp:spPr>
        <a:xfrm>
          <a:off x="2403175" y="297097"/>
          <a:ext cx="806882" cy="27024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Unclassified</a:t>
          </a:r>
        </a:p>
      </dsp:txBody>
      <dsp:txXfrm>
        <a:off x="2411090" y="305012"/>
        <a:ext cx="791052" cy="254413"/>
      </dsp:txXfrm>
    </dsp:sp>
    <dsp:sp modelId="{4F70EE44-0EE9-4D32-9F6E-0E663D7B1797}">
      <dsp:nvSpPr>
        <dsp:cNvPr id="0" name=""/>
        <dsp:cNvSpPr/>
      </dsp:nvSpPr>
      <dsp:spPr>
        <a:xfrm>
          <a:off x="2405141" y="593053"/>
          <a:ext cx="802950" cy="270243"/>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endParaRPr lang="en-AU" sz="600" kern="1200">
            <a:solidFill>
              <a:sysClr val="window" lastClr="FFFFFF"/>
            </a:solidFill>
            <a:latin typeface="Calibri"/>
            <a:ea typeface="+mn-ea"/>
            <a:cs typeface="+mn-cs"/>
          </a:endParaRPr>
        </a:p>
      </dsp:txBody>
      <dsp:txXfrm>
        <a:off x="2413056" y="600968"/>
        <a:ext cx="787120" cy="254413"/>
      </dsp:txXfrm>
    </dsp:sp>
    <dsp:sp modelId="{D2DAAA64-C9BC-43E6-9DE3-61A114420CF1}">
      <dsp:nvSpPr>
        <dsp:cNvPr id="0" name=""/>
        <dsp:cNvSpPr/>
      </dsp:nvSpPr>
      <dsp:spPr>
        <a:xfrm>
          <a:off x="2409045" y="889010"/>
          <a:ext cx="795143" cy="989606"/>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lvl="0" algn="l" defTabSz="266700">
            <a:lnSpc>
              <a:spcPct val="90000"/>
            </a:lnSpc>
            <a:spcBef>
              <a:spcPct val="0"/>
            </a:spcBef>
            <a:spcAft>
              <a:spcPct val="35000"/>
            </a:spcAft>
          </a:pPr>
          <a:r>
            <a:rPr lang="en-AU" sz="600" kern="1200">
              <a:solidFill>
                <a:sysClr val="windowText" lastClr="000000"/>
              </a:solidFill>
              <a:latin typeface="Calibri"/>
              <a:ea typeface="+mn-ea"/>
              <a:cs typeface="+mn-cs"/>
            </a:rPr>
            <a:t>Type 1-4 metering services</a:t>
          </a:r>
        </a:p>
        <a:p>
          <a:pPr lvl="0" algn="l" defTabSz="266700">
            <a:lnSpc>
              <a:spcPct val="90000"/>
            </a:lnSpc>
            <a:spcBef>
              <a:spcPct val="0"/>
            </a:spcBef>
            <a:spcAft>
              <a:spcPct val="35000"/>
            </a:spcAft>
          </a:pPr>
          <a:r>
            <a:rPr lang="en-AU" sz="600" kern="1200">
              <a:solidFill>
                <a:sysClr val="windowText" lastClr="000000"/>
              </a:solidFill>
              <a:latin typeface="Calibri"/>
              <a:ea typeface="+mn-ea"/>
              <a:cs typeface="+mn-cs"/>
            </a:rPr>
            <a:t>Unregulated distribution services</a:t>
          </a:r>
        </a:p>
        <a:p>
          <a:pPr lvl="0" algn="l" defTabSz="266700">
            <a:lnSpc>
              <a:spcPct val="90000"/>
            </a:lnSpc>
            <a:spcBef>
              <a:spcPct val="0"/>
            </a:spcBef>
            <a:spcAft>
              <a:spcPct val="35000"/>
            </a:spcAft>
          </a:pPr>
          <a:endParaRPr lang="en-AU" sz="600" kern="1200">
            <a:solidFill>
              <a:sysClr val="windowText" lastClr="000000"/>
            </a:solidFill>
            <a:latin typeface="Calibri"/>
            <a:ea typeface="+mn-ea"/>
            <a:cs typeface="+mn-cs"/>
          </a:endParaRPr>
        </a:p>
        <a:p>
          <a:pPr lvl="0" algn="l" defTabSz="266700">
            <a:lnSpc>
              <a:spcPct val="90000"/>
            </a:lnSpc>
            <a:spcBef>
              <a:spcPct val="0"/>
            </a:spcBef>
            <a:spcAft>
              <a:spcPct val="35000"/>
            </a:spcAft>
          </a:pPr>
          <a:endParaRPr lang="en-AU" sz="600" kern="1200">
            <a:solidFill>
              <a:sysClr val="windowText" lastClr="000000"/>
            </a:solidFill>
            <a:latin typeface="Calibri"/>
            <a:ea typeface="+mn-ea"/>
            <a:cs typeface="+mn-cs"/>
          </a:endParaRPr>
        </a:p>
      </dsp:txBody>
      <dsp:txXfrm>
        <a:off x="2432334" y="912299"/>
        <a:ext cx="748565" cy="94302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15834B-9DB9-4AAD-B0E1-6621EB3D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1A3290C9</Template>
  <TotalTime>66</TotalTime>
  <Pages>3</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Mraz, Lucy</dc:creator>
  <cp:keywords/>
  <dc:description/>
  <cp:lastModifiedBy>Pickering, Robyn</cp:lastModifiedBy>
  <cp:revision>15</cp:revision>
  <dcterms:created xsi:type="dcterms:W3CDTF">2017-02-13T00:14:00Z</dcterms:created>
  <dcterms:modified xsi:type="dcterms:W3CDTF">2017-03-08T04:16:00Z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8842838</vt:lpwstr>
  </property>
  <property fmtid="{D5CDD505-2E9C-101B-9397-08002B2CF9AE}" pid="3" name="currfile">
    <vt:lpwstr>\\cdchnas-evs02\home$\rlowi\tasnetworks framework and approach - fact sheet - february 2017 (D2017-00017872).docx</vt:lpwstr>
  </property>
</Properties>
</file>