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8B1EBFA" wp14:editId="7CB6A6A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1 </w:t>
          </w:r>
          <w:r w:rsidR="00415F31">
            <w:rPr>
              <w:rFonts w:cs="Arial"/>
            </w:rPr>
            <w:t>–</w:t>
          </w:r>
          <w:r>
            <w:t xml:space="preserve"> </w:t>
          </w:r>
          <w:r w:rsidR="00415F31">
            <w:t>maximum allowed revenue</w:t>
          </w:r>
        </w:p>
        <w:p w:rsidR="00C13C29" w:rsidRDefault="00C13C29" w:rsidP="00327A1E">
          <w:pPr>
            <w:pStyle w:val="ReportDate"/>
          </w:pPr>
          <w:r>
            <w:t>(Substituted)</w:t>
          </w:r>
        </w:p>
        <w:p w:rsidR="000A6C7B" w:rsidRPr="00327A1E" w:rsidRDefault="00C13C29" w:rsidP="00327A1E">
          <w:pPr>
            <w:pStyle w:val="ReportDate"/>
          </w:pPr>
          <w:r>
            <w:t>July</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Default="00415F31" w:rsidP="00B9562D">
      <w:pPr>
        <w:pStyle w:val="Copyright"/>
      </w:pPr>
      <w:r w:rsidRPr="009D3906">
        <w:t>AER reference:</w:t>
      </w:r>
      <w:r w:rsidRPr="009D3906">
        <w:tab/>
        <w:t>53444</w:t>
      </w:r>
    </w:p>
    <w:p w:rsidR="00C13C29" w:rsidRDefault="00C13C29" w:rsidP="00C17DF7"/>
    <w:p w:rsidR="00C13C29" w:rsidRDefault="00C13C29" w:rsidP="00C13C29">
      <w:pPr>
        <w:pStyle w:val="IndexHeading"/>
      </w:pPr>
      <w:r>
        <w:t>Amendment record</w:t>
      </w:r>
    </w:p>
    <w:tbl>
      <w:tblPr>
        <w:tblStyle w:val="AERtable-text0"/>
        <w:tblW w:w="0" w:type="auto"/>
        <w:tblLook w:val="04A0" w:firstRow="1" w:lastRow="0" w:firstColumn="1" w:lastColumn="0" w:noHBand="0" w:noVBand="1"/>
      </w:tblPr>
      <w:tblGrid>
        <w:gridCol w:w="4340"/>
        <w:gridCol w:w="4353"/>
      </w:tblGrid>
      <w:tr w:rsidR="00C13C29" w:rsidRPr="0087648F" w:rsidTr="00BF424F">
        <w:trPr>
          <w:cnfStyle w:val="100000000000" w:firstRow="1" w:lastRow="0" w:firstColumn="0" w:lastColumn="0" w:oddVBand="0" w:evenVBand="0" w:oddHBand="0" w:evenHBand="0" w:firstRowFirstColumn="0" w:firstRowLastColumn="0" w:lastRowFirstColumn="0" w:lastRowLastColumn="0"/>
        </w:trPr>
        <w:tc>
          <w:tcPr>
            <w:tcW w:w="4340" w:type="dxa"/>
          </w:tcPr>
          <w:p w:rsidR="00C13C29" w:rsidRPr="00291A99" w:rsidRDefault="00C13C29" w:rsidP="00BF424F">
            <w:r>
              <w:t>Version</w:t>
            </w:r>
          </w:p>
        </w:tc>
        <w:tc>
          <w:tcPr>
            <w:tcW w:w="4353" w:type="dxa"/>
          </w:tcPr>
          <w:p w:rsidR="00C13C29" w:rsidRPr="00291A99" w:rsidRDefault="00C13C29" w:rsidP="00BF424F">
            <w:r>
              <w:t>Date</w:t>
            </w:r>
          </w:p>
        </w:tc>
      </w:tr>
      <w:tr w:rsidR="00C13C29" w:rsidTr="00BF424F">
        <w:tc>
          <w:tcPr>
            <w:tcW w:w="4340" w:type="dxa"/>
          </w:tcPr>
          <w:p w:rsidR="00C13C29" w:rsidRDefault="00C13C29" w:rsidP="00C13C29">
            <w:pPr>
              <w:numPr>
                <w:ilvl w:val="0"/>
                <w:numId w:val="25"/>
              </w:numPr>
            </w:pPr>
            <w:r>
              <w:t>01</w:t>
            </w:r>
          </w:p>
        </w:tc>
        <w:tc>
          <w:tcPr>
            <w:tcW w:w="4353" w:type="dxa"/>
          </w:tcPr>
          <w:p w:rsidR="00C13C29" w:rsidRDefault="00C13C29" w:rsidP="00C13C29">
            <w:pPr>
              <w:numPr>
                <w:ilvl w:val="0"/>
                <w:numId w:val="25"/>
              </w:numPr>
            </w:pPr>
            <w:r>
              <w:t>30 April 2015</w:t>
            </w:r>
          </w:p>
        </w:tc>
      </w:tr>
      <w:tr w:rsidR="00C13C29" w:rsidTr="00BF424F">
        <w:trPr>
          <w:cnfStyle w:val="000000010000" w:firstRow="0" w:lastRow="0" w:firstColumn="0" w:lastColumn="0" w:oddVBand="0" w:evenVBand="0" w:oddHBand="0" w:evenHBand="1" w:firstRowFirstColumn="0" w:firstRowLastColumn="0" w:lastRowFirstColumn="0" w:lastRowLastColumn="0"/>
        </w:trPr>
        <w:tc>
          <w:tcPr>
            <w:tcW w:w="4340" w:type="dxa"/>
          </w:tcPr>
          <w:p w:rsidR="00C13C29" w:rsidRDefault="00C13C29" w:rsidP="00C13C29">
            <w:pPr>
              <w:numPr>
                <w:ilvl w:val="0"/>
                <w:numId w:val="25"/>
              </w:numPr>
            </w:pPr>
            <w:r>
              <w:t>02</w:t>
            </w:r>
          </w:p>
        </w:tc>
        <w:tc>
          <w:tcPr>
            <w:tcW w:w="4353" w:type="dxa"/>
          </w:tcPr>
          <w:p w:rsidR="00C13C29" w:rsidRDefault="00C13C29" w:rsidP="00C13C29">
            <w:pPr>
              <w:numPr>
                <w:ilvl w:val="0"/>
                <w:numId w:val="25"/>
              </w:numPr>
            </w:pPr>
            <w:r>
              <w:t>3 July 2015</w:t>
            </w:r>
          </w:p>
        </w:tc>
      </w:tr>
    </w:tbl>
    <w:p w:rsidR="00C13C29" w:rsidRPr="00C13C29" w:rsidRDefault="00C13C29" w:rsidP="00C17DF7"/>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23605843"/>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415F31">
        <w:t>TransGrid’s</w:t>
      </w:r>
      <w:proofErr w:type="spellEnd"/>
      <w:r w:rsidR="00415F31">
        <w:t xml:space="preserve">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2360584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17DF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23605843" w:history="1">
            <w:r w:rsidR="00C17DF7" w:rsidRPr="0008292A">
              <w:rPr>
                <w:rStyle w:val="Hyperlink"/>
              </w:rPr>
              <w:t>Note</w:t>
            </w:r>
            <w:r w:rsidR="00C17DF7">
              <w:rPr>
                <w:webHidden/>
              </w:rPr>
              <w:tab/>
            </w:r>
            <w:r w:rsidR="00C17DF7">
              <w:rPr>
                <w:webHidden/>
              </w:rPr>
              <w:fldChar w:fldCharType="begin"/>
            </w:r>
            <w:r w:rsidR="00C17DF7">
              <w:rPr>
                <w:webHidden/>
              </w:rPr>
              <w:instrText xml:space="preserve"> PAGEREF _Toc423605843 \h </w:instrText>
            </w:r>
            <w:r w:rsidR="00C17DF7">
              <w:rPr>
                <w:webHidden/>
              </w:rPr>
            </w:r>
            <w:r w:rsidR="00C17DF7">
              <w:rPr>
                <w:webHidden/>
              </w:rPr>
              <w:fldChar w:fldCharType="separate"/>
            </w:r>
            <w:r w:rsidR="00C17DF7">
              <w:rPr>
                <w:webHidden/>
              </w:rPr>
              <w:t>1-2</w:t>
            </w:r>
            <w:r w:rsidR="00C17DF7">
              <w:rPr>
                <w:webHidden/>
              </w:rPr>
              <w:fldChar w:fldCharType="end"/>
            </w:r>
          </w:hyperlink>
        </w:p>
        <w:p w:rsidR="00C17DF7" w:rsidRDefault="00C17DF7">
          <w:pPr>
            <w:pStyle w:val="TOC1"/>
            <w:rPr>
              <w:rFonts w:asciiTheme="minorHAnsi" w:eastAsiaTheme="minorEastAsia" w:hAnsiTheme="minorHAnsi"/>
              <w:b w:val="0"/>
              <w:color w:val="auto"/>
              <w:sz w:val="22"/>
              <w:lang w:val="en-AU" w:eastAsia="en-AU"/>
            </w:rPr>
          </w:pPr>
          <w:hyperlink w:anchor="_Toc423605844" w:history="1">
            <w:r w:rsidRPr="0008292A">
              <w:rPr>
                <w:rStyle w:val="Hyperlink"/>
              </w:rPr>
              <w:t>Contents</w:t>
            </w:r>
            <w:r>
              <w:rPr>
                <w:webHidden/>
              </w:rPr>
              <w:tab/>
            </w:r>
            <w:r>
              <w:rPr>
                <w:webHidden/>
              </w:rPr>
              <w:fldChar w:fldCharType="begin"/>
            </w:r>
            <w:r>
              <w:rPr>
                <w:webHidden/>
              </w:rPr>
              <w:instrText xml:space="preserve"> PAGEREF _Toc423605844 \h </w:instrText>
            </w:r>
            <w:r>
              <w:rPr>
                <w:webHidden/>
              </w:rPr>
            </w:r>
            <w:r>
              <w:rPr>
                <w:webHidden/>
              </w:rPr>
              <w:fldChar w:fldCharType="separate"/>
            </w:r>
            <w:r>
              <w:rPr>
                <w:webHidden/>
              </w:rPr>
              <w:t>1-3</w:t>
            </w:r>
            <w:r>
              <w:rPr>
                <w:webHidden/>
              </w:rPr>
              <w:fldChar w:fldCharType="end"/>
            </w:r>
          </w:hyperlink>
        </w:p>
        <w:p w:rsidR="00C17DF7" w:rsidRDefault="00C17DF7">
          <w:pPr>
            <w:pStyle w:val="TOC1"/>
            <w:rPr>
              <w:rFonts w:asciiTheme="minorHAnsi" w:eastAsiaTheme="minorEastAsia" w:hAnsiTheme="minorHAnsi"/>
              <w:b w:val="0"/>
              <w:color w:val="auto"/>
              <w:sz w:val="22"/>
              <w:lang w:val="en-AU" w:eastAsia="en-AU"/>
            </w:rPr>
          </w:pPr>
          <w:hyperlink w:anchor="_Toc423605845" w:history="1">
            <w:r w:rsidRPr="0008292A">
              <w:rPr>
                <w:rStyle w:val="Hyperlink"/>
              </w:rPr>
              <w:t>Shortened forms</w:t>
            </w:r>
            <w:r>
              <w:rPr>
                <w:webHidden/>
              </w:rPr>
              <w:tab/>
            </w:r>
            <w:r>
              <w:rPr>
                <w:webHidden/>
              </w:rPr>
              <w:fldChar w:fldCharType="begin"/>
            </w:r>
            <w:r>
              <w:rPr>
                <w:webHidden/>
              </w:rPr>
              <w:instrText xml:space="preserve"> PAGEREF _Toc423605845 \h </w:instrText>
            </w:r>
            <w:r>
              <w:rPr>
                <w:webHidden/>
              </w:rPr>
            </w:r>
            <w:r>
              <w:rPr>
                <w:webHidden/>
              </w:rPr>
              <w:fldChar w:fldCharType="separate"/>
            </w:r>
            <w:r>
              <w:rPr>
                <w:webHidden/>
              </w:rPr>
              <w:t>1-4</w:t>
            </w:r>
            <w:r>
              <w:rPr>
                <w:webHidden/>
              </w:rPr>
              <w:fldChar w:fldCharType="end"/>
            </w:r>
          </w:hyperlink>
        </w:p>
        <w:p w:rsidR="00C17DF7" w:rsidRDefault="00C17DF7">
          <w:pPr>
            <w:pStyle w:val="TOC1"/>
            <w:rPr>
              <w:rFonts w:asciiTheme="minorHAnsi" w:eastAsiaTheme="minorEastAsia" w:hAnsiTheme="minorHAnsi"/>
              <w:b w:val="0"/>
              <w:color w:val="auto"/>
              <w:sz w:val="22"/>
              <w:lang w:val="en-AU" w:eastAsia="en-AU"/>
            </w:rPr>
          </w:pPr>
          <w:hyperlink w:anchor="_Toc423605846" w:history="1">
            <w:r w:rsidRPr="0008292A">
              <w:rPr>
                <w:rStyle w:val="Hyperlink"/>
              </w:rPr>
              <w:t>1</w:t>
            </w:r>
            <w:r>
              <w:rPr>
                <w:rFonts w:asciiTheme="minorHAnsi" w:eastAsiaTheme="minorEastAsia" w:hAnsiTheme="minorHAnsi"/>
                <w:b w:val="0"/>
                <w:color w:val="auto"/>
                <w:sz w:val="22"/>
                <w:lang w:val="en-AU" w:eastAsia="en-AU"/>
              </w:rPr>
              <w:tab/>
            </w:r>
            <w:r w:rsidRPr="0008292A">
              <w:rPr>
                <w:rStyle w:val="Hyperlink"/>
              </w:rPr>
              <w:t>Maximum allowed revenue</w:t>
            </w:r>
            <w:r>
              <w:rPr>
                <w:webHidden/>
              </w:rPr>
              <w:tab/>
            </w:r>
            <w:r>
              <w:rPr>
                <w:webHidden/>
              </w:rPr>
              <w:fldChar w:fldCharType="begin"/>
            </w:r>
            <w:r>
              <w:rPr>
                <w:webHidden/>
              </w:rPr>
              <w:instrText xml:space="preserve"> PAGEREF _Toc423605846 \h </w:instrText>
            </w:r>
            <w:r>
              <w:rPr>
                <w:webHidden/>
              </w:rPr>
            </w:r>
            <w:r>
              <w:rPr>
                <w:webHidden/>
              </w:rPr>
              <w:fldChar w:fldCharType="separate"/>
            </w:r>
            <w:r>
              <w:rPr>
                <w:webHidden/>
              </w:rPr>
              <w:t>1-6</w:t>
            </w:r>
            <w:r>
              <w:rPr>
                <w:webHidden/>
              </w:rPr>
              <w:fldChar w:fldCharType="end"/>
            </w:r>
          </w:hyperlink>
        </w:p>
        <w:p w:rsidR="00C17DF7" w:rsidRDefault="00C17DF7">
          <w:pPr>
            <w:pStyle w:val="TOC2"/>
            <w:rPr>
              <w:rFonts w:asciiTheme="minorHAnsi" w:eastAsiaTheme="minorEastAsia" w:hAnsiTheme="minorHAnsi"/>
              <w:b w:val="0"/>
              <w:color w:val="auto"/>
              <w:sz w:val="22"/>
              <w:lang w:eastAsia="en-AU"/>
            </w:rPr>
          </w:pPr>
          <w:hyperlink w:anchor="_Toc423605847" w:history="1">
            <w:r w:rsidRPr="0008292A">
              <w:rPr>
                <w:rStyle w:val="Hyperlink"/>
              </w:rPr>
              <w:t>1.1</w:t>
            </w:r>
            <w:r>
              <w:rPr>
                <w:rFonts w:asciiTheme="minorHAnsi" w:eastAsiaTheme="minorEastAsia" w:hAnsiTheme="minorHAnsi"/>
                <w:b w:val="0"/>
                <w:color w:val="auto"/>
                <w:sz w:val="22"/>
                <w:lang w:eastAsia="en-AU"/>
              </w:rPr>
              <w:tab/>
            </w:r>
            <w:r w:rsidRPr="0008292A">
              <w:rPr>
                <w:rStyle w:val="Hyperlink"/>
              </w:rPr>
              <w:t>Final decision</w:t>
            </w:r>
            <w:r>
              <w:rPr>
                <w:webHidden/>
              </w:rPr>
              <w:tab/>
            </w:r>
            <w:r>
              <w:rPr>
                <w:webHidden/>
              </w:rPr>
              <w:fldChar w:fldCharType="begin"/>
            </w:r>
            <w:r>
              <w:rPr>
                <w:webHidden/>
              </w:rPr>
              <w:instrText xml:space="preserve"> PAGEREF _Toc423605847 \h </w:instrText>
            </w:r>
            <w:r>
              <w:rPr>
                <w:webHidden/>
              </w:rPr>
            </w:r>
            <w:r>
              <w:rPr>
                <w:webHidden/>
              </w:rPr>
              <w:fldChar w:fldCharType="separate"/>
            </w:r>
            <w:r>
              <w:rPr>
                <w:webHidden/>
              </w:rPr>
              <w:t>1-6</w:t>
            </w:r>
            <w:r>
              <w:rPr>
                <w:webHidden/>
              </w:rPr>
              <w:fldChar w:fldCharType="end"/>
            </w:r>
          </w:hyperlink>
        </w:p>
        <w:p w:rsidR="00C17DF7" w:rsidRDefault="00C17DF7">
          <w:pPr>
            <w:pStyle w:val="TOC2"/>
            <w:rPr>
              <w:rFonts w:asciiTheme="minorHAnsi" w:eastAsiaTheme="minorEastAsia" w:hAnsiTheme="minorHAnsi"/>
              <w:b w:val="0"/>
              <w:color w:val="auto"/>
              <w:sz w:val="22"/>
              <w:lang w:eastAsia="en-AU"/>
            </w:rPr>
          </w:pPr>
          <w:hyperlink w:anchor="_Toc423605848" w:history="1">
            <w:r w:rsidRPr="0008292A">
              <w:rPr>
                <w:rStyle w:val="Hyperlink"/>
              </w:rPr>
              <w:t>1.2</w:t>
            </w:r>
            <w:r>
              <w:rPr>
                <w:rFonts w:asciiTheme="minorHAnsi" w:eastAsiaTheme="minorEastAsia" w:hAnsiTheme="minorHAnsi"/>
                <w:b w:val="0"/>
                <w:color w:val="auto"/>
                <w:sz w:val="22"/>
                <w:lang w:eastAsia="en-AU"/>
              </w:rPr>
              <w:tab/>
            </w:r>
            <w:r w:rsidRPr="0008292A">
              <w:rPr>
                <w:rStyle w:val="Hyperlink"/>
              </w:rPr>
              <w:t>TransGrid’s revised proposal</w:t>
            </w:r>
            <w:r>
              <w:rPr>
                <w:webHidden/>
              </w:rPr>
              <w:tab/>
            </w:r>
            <w:r>
              <w:rPr>
                <w:webHidden/>
              </w:rPr>
              <w:fldChar w:fldCharType="begin"/>
            </w:r>
            <w:r>
              <w:rPr>
                <w:webHidden/>
              </w:rPr>
              <w:instrText xml:space="preserve"> PAGEREF _Toc423605848 \h </w:instrText>
            </w:r>
            <w:r>
              <w:rPr>
                <w:webHidden/>
              </w:rPr>
            </w:r>
            <w:r>
              <w:rPr>
                <w:webHidden/>
              </w:rPr>
              <w:fldChar w:fldCharType="separate"/>
            </w:r>
            <w:r>
              <w:rPr>
                <w:webHidden/>
              </w:rPr>
              <w:t>1-8</w:t>
            </w:r>
            <w:r>
              <w:rPr>
                <w:webHidden/>
              </w:rPr>
              <w:fldChar w:fldCharType="end"/>
            </w:r>
          </w:hyperlink>
        </w:p>
        <w:p w:rsidR="00C17DF7" w:rsidRDefault="00C17DF7">
          <w:pPr>
            <w:pStyle w:val="TOC2"/>
            <w:rPr>
              <w:rFonts w:asciiTheme="minorHAnsi" w:eastAsiaTheme="minorEastAsia" w:hAnsiTheme="minorHAnsi"/>
              <w:b w:val="0"/>
              <w:color w:val="auto"/>
              <w:sz w:val="22"/>
              <w:lang w:eastAsia="en-AU"/>
            </w:rPr>
          </w:pPr>
          <w:hyperlink w:anchor="_Toc423605849" w:history="1">
            <w:r w:rsidRPr="0008292A">
              <w:rPr>
                <w:rStyle w:val="Hyperlink"/>
              </w:rPr>
              <w:t>1.3</w:t>
            </w:r>
            <w:r>
              <w:rPr>
                <w:rFonts w:asciiTheme="minorHAnsi" w:eastAsiaTheme="minorEastAsia" w:hAnsiTheme="minorHAnsi"/>
                <w:b w:val="0"/>
                <w:color w:val="auto"/>
                <w:sz w:val="22"/>
                <w:lang w:eastAsia="en-AU"/>
              </w:rPr>
              <w:tab/>
            </w:r>
            <w:r w:rsidRPr="0008292A">
              <w:rPr>
                <w:rStyle w:val="Hyperlink"/>
              </w:rPr>
              <w:t>AER’s assessment approach</w:t>
            </w:r>
            <w:r>
              <w:rPr>
                <w:webHidden/>
              </w:rPr>
              <w:tab/>
            </w:r>
            <w:r>
              <w:rPr>
                <w:webHidden/>
              </w:rPr>
              <w:fldChar w:fldCharType="begin"/>
            </w:r>
            <w:r>
              <w:rPr>
                <w:webHidden/>
              </w:rPr>
              <w:instrText xml:space="preserve"> PAGEREF _Toc423605849 \h </w:instrText>
            </w:r>
            <w:r>
              <w:rPr>
                <w:webHidden/>
              </w:rPr>
            </w:r>
            <w:r>
              <w:rPr>
                <w:webHidden/>
              </w:rPr>
              <w:fldChar w:fldCharType="separate"/>
            </w:r>
            <w:r>
              <w:rPr>
                <w:webHidden/>
              </w:rPr>
              <w:t>1-8</w:t>
            </w:r>
            <w:r>
              <w:rPr>
                <w:webHidden/>
              </w:rPr>
              <w:fldChar w:fldCharType="end"/>
            </w:r>
          </w:hyperlink>
        </w:p>
        <w:p w:rsidR="00C17DF7" w:rsidRDefault="00C17DF7">
          <w:pPr>
            <w:pStyle w:val="TOC2"/>
            <w:rPr>
              <w:rFonts w:asciiTheme="minorHAnsi" w:eastAsiaTheme="minorEastAsia" w:hAnsiTheme="minorHAnsi"/>
              <w:b w:val="0"/>
              <w:color w:val="auto"/>
              <w:sz w:val="22"/>
              <w:lang w:eastAsia="en-AU"/>
            </w:rPr>
          </w:pPr>
          <w:hyperlink w:anchor="_Toc423605850" w:history="1">
            <w:r w:rsidRPr="0008292A">
              <w:rPr>
                <w:rStyle w:val="Hyperlink"/>
              </w:rPr>
              <w:t>1.4</w:t>
            </w:r>
            <w:r>
              <w:rPr>
                <w:rFonts w:asciiTheme="minorHAnsi" w:eastAsiaTheme="minorEastAsia" w:hAnsiTheme="minorHAnsi"/>
                <w:b w:val="0"/>
                <w:color w:val="auto"/>
                <w:sz w:val="22"/>
                <w:lang w:eastAsia="en-AU"/>
              </w:rPr>
              <w:tab/>
            </w:r>
            <w:r w:rsidRPr="0008292A">
              <w:rPr>
                <w:rStyle w:val="Hyperlink"/>
              </w:rPr>
              <w:t>Reasons for final decision</w:t>
            </w:r>
            <w:r>
              <w:rPr>
                <w:webHidden/>
              </w:rPr>
              <w:tab/>
            </w:r>
            <w:r>
              <w:rPr>
                <w:webHidden/>
              </w:rPr>
              <w:fldChar w:fldCharType="begin"/>
            </w:r>
            <w:r>
              <w:rPr>
                <w:webHidden/>
              </w:rPr>
              <w:instrText xml:space="preserve"> PAGEREF _Toc423605850 \h </w:instrText>
            </w:r>
            <w:r>
              <w:rPr>
                <w:webHidden/>
              </w:rPr>
            </w:r>
            <w:r>
              <w:rPr>
                <w:webHidden/>
              </w:rPr>
              <w:fldChar w:fldCharType="separate"/>
            </w:r>
            <w:r>
              <w:rPr>
                <w:webHidden/>
              </w:rPr>
              <w:t>1-8</w:t>
            </w:r>
            <w:r>
              <w:rPr>
                <w:webHidden/>
              </w:rPr>
              <w:fldChar w:fldCharType="end"/>
            </w:r>
          </w:hyperlink>
        </w:p>
        <w:p w:rsidR="00C17DF7" w:rsidRDefault="00C17DF7">
          <w:pPr>
            <w:pStyle w:val="TOC3"/>
            <w:rPr>
              <w:rFonts w:asciiTheme="minorHAnsi" w:eastAsiaTheme="minorEastAsia" w:hAnsiTheme="minorHAnsi"/>
              <w:lang w:eastAsia="en-AU"/>
            </w:rPr>
          </w:pPr>
          <w:hyperlink w:anchor="_Toc423605851" w:history="1">
            <w:r w:rsidRPr="0008292A">
              <w:rPr>
                <w:rStyle w:val="Hyperlink"/>
              </w:rPr>
              <w:t>1.4.1</w:t>
            </w:r>
            <w:r>
              <w:rPr>
                <w:rFonts w:asciiTheme="minorHAnsi" w:eastAsiaTheme="minorEastAsia" w:hAnsiTheme="minorHAnsi"/>
                <w:lang w:eastAsia="en-AU"/>
              </w:rPr>
              <w:tab/>
            </w:r>
            <w:r w:rsidRPr="0008292A">
              <w:rPr>
                <w:rStyle w:val="Hyperlink"/>
              </w:rPr>
              <w:t>X factor, annual expected MAR and estimated total revenue cap</w:t>
            </w:r>
            <w:r>
              <w:rPr>
                <w:webHidden/>
              </w:rPr>
              <w:tab/>
            </w:r>
            <w:r>
              <w:rPr>
                <w:webHidden/>
              </w:rPr>
              <w:fldChar w:fldCharType="begin"/>
            </w:r>
            <w:r>
              <w:rPr>
                <w:webHidden/>
              </w:rPr>
              <w:instrText xml:space="preserve"> PAGEREF _Toc423605851 \h </w:instrText>
            </w:r>
            <w:r>
              <w:rPr>
                <w:webHidden/>
              </w:rPr>
            </w:r>
            <w:r>
              <w:rPr>
                <w:webHidden/>
              </w:rPr>
              <w:fldChar w:fldCharType="separate"/>
            </w:r>
            <w:r>
              <w:rPr>
                <w:webHidden/>
              </w:rPr>
              <w:t>1-10</w:t>
            </w:r>
            <w:r>
              <w:rPr>
                <w:webHidden/>
              </w:rPr>
              <w:fldChar w:fldCharType="end"/>
            </w:r>
          </w:hyperlink>
        </w:p>
        <w:p w:rsidR="00C17DF7" w:rsidRDefault="00C17DF7">
          <w:pPr>
            <w:pStyle w:val="TOC3"/>
            <w:rPr>
              <w:rFonts w:asciiTheme="minorHAnsi" w:eastAsiaTheme="minorEastAsia" w:hAnsiTheme="minorHAnsi"/>
              <w:lang w:eastAsia="en-AU"/>
            </w:rPr>
          </w:pPr>
          <w:hyperlink w:anchor="_Toc423605852" w:history="1">
            <w:r w:rsidRPr="0008292A">
              <w:rPr>
                <w:rStyle w:val="Hyperlink"/>
              </w:rPr>
              <w:t>1.4.2</w:t>
            </w:r>
            <w:r>
              <w:rPr>
                <w:rFonts w:asciiTheme="minorHAnsi" w:eastAsiaTheme="minorEastAsia" w:hAnsiTheme="minorHAnsi"/>
                <w:lang w:eastAsia="en-AU"/>
              </w:rPr>
              <w:tab/>
            </w:r>
            <w:r w:rsidRPr="0008292A">
              <w:rPr>
                <w:rStyle w:val="Hyperlink"/>
              </w:rPr>
              <w:t>Shared assets</w:t>
            </w:r>
            <w:r>
              <w:rPr>
                <w:webHidden/>
              </w:rPr>
              <w:tab/>
            </w:r>
            <w:r>
              <w:rPr>
                <w:webHidden/>
              </w:rPr>
              <w:fldChar w:fldCharType="begin"/>
            </w:r>
            <w:r>
              <w:rPr>
                <w:webHidden/>
              </w:rPr>
              <w:instrText xml:space="preserve"> PAGEREF _Toc423605852 \h </w:instrText>
            </w:r>
            <w:r>
              <w:rPr>
                <w:webHidden/>
              </w:rPr>
            </w:r>
            <w:r>
              <w:rPr>
                <w:webHidden/>
              </w:rPr>
              <w:fldChar w:fldCharType="separate"/>
            </w:r>
            <w:r>
              <w:rPr>
                <w:webHidden/>
              </w:rPr>
              <w:t>1-13</w:t>
            </w:r>
            <w:r>
              <w:rPr>
                <w:webHidden/>
              </w:rPr>
              <w:fldChar w:fldCharType="end"/>
            </w:r>
          </w:hyperlink>
        </w:p>
        <w:p w:rsidR="00C17DF7" w:rsidRDefault="00C17DF7">
          <w:pPr>
            <w:pStyle w:val="TOC3"/>
            <w:rPr>
              <w:rFonts w:asciiTheme="minorHAnsi" w:eastAsiaTheme="minorEastAsia" w:hAnsiTheme="minorHAnsi"/>
              <w:lang w:eastAsia="en-AU"/>
            </w:rPr>
          </w:pPr>
          <w:hyperlink w:anchor="_Toc423605853" w:history="1">
            <w:r w:rsidRPr="0008292A">
              <w:rPr>
                <w:rStyle w:val="Hyperlink"/>
              </w:rPr>
              <w:t>1.4.3</w:t>
            </w:r>
            <w:r>
              <w:rPr>
                <w:rFonts w:asciiTheme="minorHAnsi" w:eastAsiaTheme="minorEastAsia" w:hAnsiTheme="minorHAnsi"/>
                <w:lang w:eastAsia="en-AU"/>
              </w:rPr>
              <w:tab/>
            </w:r>
            <w:r w:rsidRPr="0008292A">
              <w:rPr>
                <w:rStyle w:val="Hyperlink"/>
              </w:rPr>
              <w:t>Indicative transmission charges and impact on electricity bills</w:t>
            </w:r>
            <w:r>
              <w:rPr>
                <w:webHidden/>
              </w:rPr>
              <w:tab/>
            </w:r>
            <w:r>
              <w:rPr>
                <w:webHidden/>
              </w:rPr>
              <w:fldChar w:fldCharType="begin"/>
            </w:r>
            <w:r>
              <w:rPr>
                <w:webHidden/>
              </w:rPr>
              <w:instrText xml:space="preserve"> PAGEREF _Toc423605853 \h </w:instrText>
            </w:r>
            <w:r>
              <w:rPr>
                <w:webHidden/>
              </w:rPr>
            </w:r>
            <w:r>
              <w:rPr>
                <w:webHidden/>
              </w:rPr>
              <w:fldChar w:fldCharType="separate"/>
            </w:r>
            <w:r>
              <w:rPr>
                <w:webHidden/>
              </w:rPr>
              <w:t>1-13</w:t>
            </w:r>
            <w:r>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7" w:name="_Toc404700925"/>
      <w:bookmarkStart w:id="8" w:name="_Toc423605845"/>
      <w:r>
        <w:lastRenderedPageBreak/>
        <w:t>Shortened forms</w:t>
      </w:r>
      <w:bookmarkEnd w:id="7"/>
      <w:bookmarkEnd w:id="8"/>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augex</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repex</w:t>
            </w:r>
            <w:proofErr w:type="spellEnd"/>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TUoS</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415F31" w:rsidP="001754EE">
      <w:pPr>
        <w:pStyle w:val="Heading1"/>
      </w:pPr>
      <w:bookmarkStart w:id="9" w:name="_Toc423605846"/>
      <w:r w:rsidRPr="001754EE">
        <w:lastRenderedPageBreak/>
        <w:t>Maximum allowed revenue</w:t>
      </w:r>
      <w:bookmarkEnd w:id="9"/>
    </w:p>
    <w:p w:rsidR="00C26737" w:rsidRPr="00C10597" w:rsidRDefault="00C26737" w:rsidP="00005540">
      <w:bookmarkStart w:id="10" w:name="_Toc403144136"/>
      <w:r w:rsidRPr="00C10597">
        <w:t xml:space="preserve">This attachment sets out the AER's </w:t>
      </w:r>
      <w:r>
        <w:t>final</w:t>
      </w:r>
      <w:r w:rsidRPr="00C10597">
        <w:t xml:space="preserve"> decision on </w:t>
      </w:r>
      <w:r>
        <w:t>the</w:t>
      </w:r>
      <w:r w:rsidRPr="00C10597">
        <w:t xml:space="preserve"> maximum allowed revenue (MAR) for the provision of prescribed transmission services </w:t>
      </w:r>
      <w:r>
        <w:t xml:space="preserve">for each year of </w:t>
      </w:r>
      <w:proofErr w:type="spellStart"/>
      <w:r w:rsidRPr="00B65F50">
        <w:t>TransGrid's</w:t>
      </w:r>
      <w:proofErr w:type="spellEnd"/>
      <w:r>
        <w:t xml:space="preserve"> 2014–18 period.</w:t>
      </w:r>
      <w:r w:rsidRPr="00C10597">
        <w:t xml:space="preserve"> Specifically, the attachment addresses:</w:t>
      </w:r>
      <w:r w:rsidRPr="00C10597">
        <w:rPr>
          <w:rStyle w:val="FootnoteReference"/>
        </w:rPr>
        <w:footnoteReference w:id="1"/>
      </w:r>
    </w:p>
    <w:p w:rsidR="00C26737" w:rsidRPr="00005540" w:rsidRDefault="00C26737" w:rsidP="00005540">
      <w:pPr>
        <w:pStyle w:val="AERbulletlistfirststyle"/>
      </w:pPr>
      <w:r w:rsidRPr="00005540">
        <w:t xml:space="preserve">the estimated total revenue cap, which is the sum of the annual expected MAR </w:t>
      </w:r>
    </w:p>
    <w:p w:rsidR="00C26737" w:rsidRPr="00005540" w:rsidRDefault="00C26737" w:rsidP="00005540">
      <w:pPr>
        <w:pStyle w:val="AERbulletlistfirststyle"/>
      </w:pPr>
      <w:r w:rsidRPr="00005540">
        <w:t>the annual building block revenue requirement</w:t>
      </w:r>
    </w:p>
    <w:p w:rsidR="00C26737" w:rsidRPr="00005540" w:rsidRDefault="00C26737" w:rsidP="00005540">
      <w:pPr>
        <w:pStyle w:val="AERbulletlistfirststyle"/>
      </w:pPr>
      <w:r w:rsidRPr="00005540">
        <w:t xml:space="preserve">the annual expected MAR </w:t>
      </w:r>
    </w:p>
    <w:p w:rsidR="00C26737" w:rsidRPr="00005540" w:rsidRDefault="00C26737" w:rsidP="00005540">
      <w:pPr>
        <w:pStyle w:val="AERbulletlistfirststyle"/>
      </w:pPr>
      <w:proofErr w:type="gramStart"/>
      <w:r w:rsidRPr="00005540">
        <w:t>the</w:t>
      </w:r>
      <w:proofErr w:type="gramEnd"/>
      <w:r w:rsidRPr="00005540">
        <w:t xml:space="preserve"> X factor.</w:t>
      </w:r>
    </w:p>
    <w:p w:rsidR="00C26737" w:rsidRPr="0096157E" w:rsidRDefault="00C26737" w:rsidP="00005540">
      <w:r w:rsidRPr="00C10597">
        <w:t xml:space="preserve">We determine </w:t>
      </w:r>
      <w:r>
        <w:t>the TNSP's</w:t>
      </w:r>
      <w:r w:rsidRPr="00C10597">
        <w:t xml:space="preserve"> annual building block revenue requirement using a building block approach</w:t>
      </w:r>
      <w:r>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DE563D" w:rsidRPr="001754EE" w:rsidRDefault="00415F31" w:rsidP="001754EE">
      <w:pPr>
        <w:pStyle w:val="Heading2"/>
      </w:pPr>
      <w:bookmarkStart w:id="11" w:name="_Toc423605847"/>
      <w:r w:rsidRPr="001754EE">
        <w:t>Final</w:t>
      </w:r>
      <w:r w:rsidR="00DE563D" w:rsidRPr="001754EE">
        <w:t xml:space="preserve"> decision</w:t>
      </w:r>
      <w:bookmarkEnd w:id="10"/>
      <w:bookmarkEnd w:id="11"/>
    </w:p>
    <w:p w:rsidR="00C26737" w:rsidRDefault="00C26737" w:rsidP="00005540">
      <w:bookmarkStart w:id="12" w:name="_Toc403144137"/>
      <w:r>
        <w:t>W</w:t>
      </w:r>
      <w:r w:rsidRPr="00D56E27">
        <w:t xml:space="preserve">e do not accept </w:t>
      </w:r>
      <w:proofErr w:type="spellStart"/>
      <w:r w:rsidRPr="00D56E27">
        <w:t>TransGrid's</w:t>
      </w:r>
      <w:proofErr w:type="spellEnd"/>
      <w:r w:rsidRPr="00D56E27">
        <w:t xml:space="preserve"> </w:t>
      </w:r>
      <w:r w:rsidR="00005540">
        <w:t xml:space="preserve">revised </w:t>
      </w:r>
      <w:r w:rsidRPr="00D56E27">
        <w:t>proposed annual building block revenue requirement, annual expected MAR and total revenue cap.</w:t>
      </w:r>
      <w:r>
        <w:t xml:space="preserve"> </w:t>
      </w:r>
      <w:r w:rsidR="00C420BC">
        <w:t>This is because we have not accepted the building block costs that TransGrid proposed in its revised proposal</w:t>
      </w:r>
      <w:r w:rsidRPr="00C10597">
        <w:t xml:space="preserve">. We have calculated the X factor and the annual expected MAR (smoothed) to reflect our </w:t>
      </w:r>
      <w:r w:rsidR="00005540">
        <w:t>final</w:t>
      </w:r>
      <w:r w:rsidRPr="00C10597">
        <w:t xml:space="preserve"> decision on </w:t>
      </w:r>
      <w:proofErr w:type="spellStart"/>
      <w:r>
        <w:t>TransGrid's</w:t>
      </w:r>
      <w:proofErr w:type="spellEnd"/>
      <w:r w:rsidRPr="00C10597">
        <w:t xml:space="preserve"> annual building block revenue requirement.</w:t>
      </w:r>
    </w:p>
    <w:p w:rsidR="00C26737" w:rsidRDefault="00C26737" w:rsidP="00005540">
      <w:r>
        <w:t xml:space="preserve">We determine a total annual building block revenue requirement for </w:t>
      </w:r>
      <w:proofErr w:type="spellStart"/>
      <w:r>
        <w:t>TransGrid</w:t>
      </w:r>
      <w:proofErr w:type="spellEnd"/>
      <w:r>
        <w:t xml:space="preserve"> of $</w:t>
      </w:r>
      <w:r w:rsidR="00B217BD">
        <w:t>30</w:t>
      </w:r>
      <w:r w:rsidR="00E7374A">
        <w:t>56.2</w:t>
      </w:r>
      <w:r>
        <w:t xml:space="preserve"> million ($ nominal) for the 2014–18 period. This</w:t>
      </w:r>
      <w:r w:rsidRPr="00933B05">
        <w:t xml:space="preserve"> </w:t>
      </w:r>
      <w:r>
        <w:t>is a reduction</w:t>
      </w:r>
      <w:r w:rsidRPr="00933B05">
        <w:t xml:space="preserve"> of $</w:t>
      </w:r>
      <w:r w:rsidR="00E7374A">
        <w:t>694.3</w:t>
      </w:r>
      <w:r>
        <w:t> </w:t>
      </w:r>
      <w:r w:rsidRPr="00933B05">
        <w:t>million ($</w:t>
      </w:r>
      <w:r>
        <w:t> </w:t>
      </w:r>
      <w:r w:rsidRPr="00933B05">
        <w:t xml:space="preserve">nominal) </w:t>
      </w:r>
      <w:r>
        <w:t>or</w:t>
      </w:r>
      <w:r w:rsidRPr="00933B05">
        <w:t xml:space="preserve"> </w:t>
      </w:r>
      <w:r w:rsidR="00B217BD">
        <w:t>1</w:t>
      </w:r>
      <w:r w:rsidR="00E7374A">
        <w:t>8.5</w:t>
      </w:r>
      <w:r w:rsidRPr="00933B05">
        <w:t xml:space="preserve"> per cent </w:t>
      </w:r>
      <w:r>
        <w:t>to</w:t>
      </w:r>
      <w:r w:rsidRPr="00933B05">
        <w:t xml:space="preserve"> </w:t>
      </w:r>
      <w:proofErr w:type="spellStart"/>
      <w:r>
        <w:t>TransGrid's</w:t>
      </w:r>
      <w:proofErr w:type="spellEnd"/>
      <w:r w:rsidRPr="00933B05">
        <w:t xml:space="preserve"> </w:t>
      </w:r>
      <w:r w:rsidR="00005540">
        <w:t xml:space="preserve">revised </w:t>
      </w:r>
      <w:r w:rsidRPr="00933B05">
        <w:t>proposal</w:t>
      </w:r>
      <w:r>
        <w:t xml:space="preserve"> and reflects the impact of our </w:t>
      </w:r>
      <w:r w:rsidR="00005540">
        <w:t xml:space="preserve">final </w:t>
      </w:r>
      <w:r>
        <w:t xml:space="preserve">decisions on the various building block costs. </w:t>
      </w:r>
    </w:p>
    <w:p w:rsidR="00C26737" w:rsidRDefault="00C420BC" w:rsidP="00005540">
      <w:r>
        <w:t>We</w:t>
      </w:r>
      <w:r w:rsidR="00C26737">
        <w:t xml:space="preserve"> approved in our transitional determination</w:t>
      </w:r>
      <w:r>
        <w:t xml:space="preserve"> the placeholder revenue for 2014–15 of $845.4 million for TransGrid.</w:t>
      </w:r>
      <w:r>
        <w:rPr>
          <w:rStyle w:val="FootnoteReference"/>
        </w:rPr>
        <w:footnoteReference w:id="2"/>
      </w:r>
      <w:r>
        <w:t xml:space="preserve"> Under the transitional rules, we are required to determine the </w:t>
      </w:r>
      <w:r w:rsidR="00A344D3">
        <w:t xml:space="preserve">revenue requirement </w:t>
      </w:r>
      <w:r>
        <w:t xml:space="preserve">for 2014–15 as part of this full determination process and do a true-up for the difference between the placeholder revenue and the </w:t>
      </w:r>
      <w:r w:rsidR="00A344D3">
        <w:t>revenue requirement</w:t>
      </w:r>
      <w:r>
        <w:t xml:space="preserve">. We have now determined the </w:t>
      </w:r>
      <w:r w:rsidR="00A344D3">
        <w:t>revenue requirement</w:t>
      </w:r>
      <w:r>
        <w:t xml:space="preserve"> for 2014–15 of</w:t>
      </w:r>
      <w:r w:rsidR="00C26737">
        <w:t xml:space="preserve"> $7</w:t>
      </w:r>
      <w:r w:rsidR="00B217BD">
        <w:t>26.9</w:t>
      </w:r>
      <w:r w:rsidR="00C26737">
        <w:t xml:space="preserve"> million for </w:t>
      </w:r>
      <w:r w:rsidR="00A344D3">
        <w:t>TransGrid</w:t>
      </w:r>
      <w:r w:rsidR="00C26737">
        <w:t xml:space="preserve">. </w:t>
      </w:r>
      <w:r w:rsidR="00800A30">
        <w:t>The difference is therefore</w:t>
      </w:r>
      <w:r w:rsidR="00544C12">
        <w:t xml:space="preserve"> </w:t>
      </w:r>
      <w:r w:rsidR="00C26737">
        <w:t>$</w:t>
      </w:r>
      <w:r w:rsidR="00B217BD">
        <w:t>118.5</w:t>
      </w:r>
      <w:r w:rsidR="00C26737">
        <w:t xml:space="preserve"> million. We have applied this </w:t>
      </w:r>
      <w:r w:rsidR="00800A30">
        <w:t>difference a</w:t>
      </w:r>
      <w:r w:rsidR="00C26737">
        <w:t xml:space="preserve">s part of the smoothing process to establish the annual expected MAR for the 2015–18 regulatory control </w:t>
      </w:r>
      <w:proofErr w:type="gramStart"/>
      <w:r w:rsidR="00C26737">
        <w:t>period</w:t>
      </w:r>
      <w:proofErr w:type="gramEnd"/>
      <w:r w:rsidR="00C26737">
        <w:t xml:space="preserve">.  </w:t>
      </w:r>
    </w:p>
    <w:p w:rsidR="00C26737" w:rsidRPr="00B65F50" w:rsidRDefault="00C26737" w:rsidP="00005540">
      <w:r>
        <w:t xml:space="preserve">As a result of our smoothing of the annual building block revenue requirement, our </w:t>
      </w:r>
      <w:r w:rsidR="00005540">
        <w:t xml:space="preserve">final </w:t>
      </w:r>
      <w:r>
        <w:t xml:space="preserve">decision on the annual expected MAR and X factor for each regulatory year of the 2015–18 regulatory control </w:t>
      </w:r>
      <w:proofErr w:type="gramStart"/>
      <w:r>
        <w:t>period</w:t>
      </w:r>
      <w:proofErr w:type="gramEnd"/>
      <w:r>
        <w:t xml:space="preserve"> is set out in </w:t>
      </w:r>
      <w:r>
        <w:fldChar w:fldCharType="begin"/>
      </w:r>
      <w:r>
        <w:instrText xml:space="preserve"> REF _Ref339361981 \h </w:instrText>
      </w:r>
      <w:r w:rsidR="00005540">
        <w:instrText xml:space="preserve"> \* MERGEFORMAT </w:instrText>
      </w:r>
      <w:r>
        <w:fldChar w:fldCharType="separate"/>
      </w:r>
      <w:r w:rsidR="00BE5DF1" w:rsidRPr="00C10597">
        <w:t xml:space="preserve">Table </w:t>
      </w:r>
      <w:r w:rsidR="00BE5DF1">
        <w:rPr>
          <w:noProof/>
        </w:rPr>
        <w:t>1</w:t>
      </w:r>
      <w:r w:rsidR="00BE5DF1">
        <w:rPr>
          <w:noProof/>
        </w:rPr>
        <w:noBreakHyphen/>
        <w:t>1</w:t>
      </w:r>
      <w:r>
        <w:fldChar w:fldCharType="end"/>
      </w:r>
      <w:r>
        <w:t xml:space="preserve">. Our </w:t>
      </w:r>
      <w:r w:rsidR="00005540">
        <w:t xml:space="preserve">final </w:t>
      </w:r>
      <w:r>
        <w:t>decision is to</w:t>
      </w:r>
      <w:r w:rsidRPr="00C10597">
        <w:t xml:space="preserve"> </w:t>
      </w:r>
      <w:r w:rsidRPr="00C10597">
        <w:lastRenderedPageBreak/>
        <w:t>approve an estimated total revenue cap of</w:t>
      </w:r>
      <w:r>
        <w:t xml:space="preserve"> </w:t>
      </w:r>
      <w:r w:rsidRPr="00C10597">
        <w:t>$</w:t>
      </w:r>
      <w:r>
        <w:t>2</w:t>
      </w:r>
      <w:r w:rsidR="00553342">
        <w:t>1</w:t>
      </w:r>
      <w:r w:rsidR="00E7374A">
        <w:t>91.0</w:t>
      </w:r>
      <w:r w:rsidRPr="00C10597">
        <w:t xml:space="preserve"> million ($ nominal) for </w:t>
      </w:r>
      <w:proofErr w:type="spellStart"/>
      <w:r>
        <w:t>TransGrid</w:t>
      </w:r>
      <w:proofErr w:type="spellEnd"/>
      <w:r w:rsidRPr="00C10597">
        <w:t xml:space="preserve"> for the</w:t>
      </w:r>
      <w:r w:rsidR="000035FC">
        <w:t xml:space="preserve"> 2015–18</w:t>
      </w:r>
      <w:r w:rsidRPr="00B65F50">
        <w:t xml:space="preserve"> </w:t>
      </w:r>
      <w:r>
        <w:t xml:space="preserve">regulatory control </w:t>
      </w:r>
      <w:r w:rsidRPr="00B65F50">
        <w:t>period.</w:t>
      </w:r>
      <w:r>
        <w:rPr>
          <w:rStyle w:val="FootnoteReference"/>
        </w:rPr>
        <w:footnoteReference w:id="3"/>
      </w:r>
      <w:r w:rsidRPr="00B65F50">
        <w:t xml:space="preserve"> </w:t>
      </w:r>
      <w:r w:rsidR="00553342">
        <w:t>This is based on o</w:t>
      </w:r>
      <w:r w:rsidRPr="00B65F50">
        <w:t>ur approved X factor</w:t>
      </w:r>
      <w:r w:rsidR="00553342">
        <w:t>s</w:t>
      </w:r>
      <w:r w:rsidRPr="00B65F50">
        <w:t xml:space="preserve"> </w:t>
      </w:r>
      <w:r w:rsidR="00553342">
        <w:t>of</w:t>
      </w:r>
      <w:r w:rsidRPr="00B65F50">
        <w:t xml:space="preserve"> </w:t>
      </w:r>
      <w:r w:rsidR="00553342">
        <w:t>15.</w:t>
      </w:r>
      <w:r w:rsidR="00E7374A">
        <w:t>0</w:t>
      </w:r>
      <w:r w:rsidR="00553342">
        <w:t xml:space="preserve"> per cent in 2015–16, and </w:t>
      </w:r>
      <w:r w:rsidR="00B217BD">
        <w:t>3.0</w:t>
      </w:r>
      <w:r w:rsidRPr="00B65F50">
        <w:t xml:space="preserve"> per cent per annum for 201</w:t>
      </w:r>
      <w:r>
        <w:t>6</w:t>
      </w:r>
      <w:r w:rsidRPr="00B65F50">
        <w:t>–1</w:t>
      </w:r>
      <w:r>
        <w:t>7</w:t>
      </w:r>
      <w:r w:rsidRPr="00B65F50">
        <w:t xml:space="preserve"> </w:t>
      </w:r>
      <w:r>
        <w:t>and</w:t>
      </w:r>
      <w:r w:rsidR="000035FC">
        <w:t xml:space="preserve"> 2017–18.</w:t>
      </w:r>
    </w:p>
    <w:p w:rsidR="00C26737" w:rsidRPr="00C10597" w:rsidRDefault="00C26737" w:rsidP="00005540">
      <w:r>
        <w:fldChar w:fldCharType="begin"/>
      </w:r>
      <w:r>
        <w:instrText xml:space="preserve"> REF _Ref339361981 \h </w:instrText>
      </w:r>
      <w:r w:rsidR="00005540">
        <w:instrText xml:space="preserve"> \* MERGEFORMAT </w:instrText>
      </w:r>
      <w:r>
        <w:fldChar w:fldCharType="separate"/>
      </w:r>
      <w:r w:rsidR="00BE5DF1" w:rsidRPr="00C10597">
        <w:t xml:space="preserve">Table </w:t>
      </w:r>
      <w:r w:rsidR="00BE5DF1">
        <w:rPr>
          <w:noProof/>
        </w:rPr>
        <w:t>1</w:t>
      </w:r>
      <w:r w:rsidR="00BE5DF1">
        <w:rPr>
          <w:noProof/>
        </w:rPr>
        <w:noBreakHyphen/>
        <w:t>1</w:t>
      </w:r>
      <w:r>
        <w:fldChar w:fldCharType="end"/>
      </w:r>
      <w:r w:rsidRPr="00C10597">
        <w:t xml:space="preserve"> set</w:t>
      </w:r>
      <w:r>
        <w:t>s</w:t>
      </w:r>
      <w:r w:rsidR="003C303F">
        <w:t xml:space="preserve"> out our final</w:t>
      </w:r>
      <w:r w:rsidRPr="00C10597">
        <w:t xml:space="preserve"> decision on </w:t>
      </w:r>
      <w:proofErr w:type="spellStart"/>
      <w:r>
        <w:t>TransGrid's</w:t>
      </w:r>
      <w:proofErr w:type="spellEnd"/>
      <w:r>
        <w:t xml:space="preserve"> </w:t>
      </w:r>
      <w:r w:rsidRPr="00C10597">
        <w:t xml:space="preserve">annual building block revenue requirement, the X factor, the annual expected MAR and the estimated total revenue cap </w:t>
      </w:r>
      <w:r>
        <w:t xml:space="preserve">for </w:t>
      </w:r>
      <w:r w:rsidRPr="00B65F50">
        <w:t>the</w:t>
      </w:r>
      <w:r w:rsidR="000035FC">
        <w:t xml:space="preserve"> 2014–18 </w:t>
      </w:r>
      <w:proofErr w:type="gramStart"/>
      <w:r w:rsidR="000035FC">
        <w:t>p</w:t>
      </w:r>
      <w:r>
        <w:t>eriod</w:t>
      </w:r>
      <w:proofErr w:type="gramEnd"/>
      <w:r w:rsidRPr="00C10597">
        <w:t>.</w:t>
      </w:r>
    </w:p>
    <w:p w:rsidR="00C26737" w:rsidRPr="00C10597" w:rsidRDefault="00C26737" w:rsidP="00C26737">
      <w:pPr>
        <w:pStyle w:val="Caption"/>
      </w:pPr>
      <w:bookmarkStart w:id="13" w:name="_Ref339361981"/>
      <w:bookmarkStart w:id="14" w:name="_Ref339903380"/>
      <w:bookmarkStart w:id="15" w:name="_Ref359490629"/>
      <w:bookmarkStart w:id="16" w:name="_Ref337642488"/>
      <w:r w:rsidRPr="00C10597">
        <w:t xml:space="preserve">Table </w:t>
      </w:r>
      <w:fldSimple w:instr=" STYLEREF 1 \s ">
        <w:r w:rsidR="00BE5DF1">
          <w:rPr>
            <w:noProof/>
          </w:rPr>
          <w:t>1</w:t>
        </w:r>
      </w:fldSimple>
      <w:r>
        <w:noBreakHyphen/>
      </w:r>
      <w:fldSimple w:instr=" SEQ Table \* ARABIC \s 1 ">
        <w:r w:rsidR="00BE5DF1">
          <w:rPr>
            <w:noProof/>
          </w:rPr>
          <w:t>1</w:t>
        </w:r>
      </w:fldSimple>
      <w:bookmarkEnd w:id="13"/>
      <w:bookmarkEnd w:id="14"/>
      <w:bookmarkEnd w:id="15"/>
      <w:r w:rsidRPr="00C10597">
        <w:tab/>
        <w:t>AER's</w:t>
      </w:r>
      <w:r w:rsidR="000035FC">
        <w:t xml:space="preserve"> final</w:t>
      </w:r>
      <w:r w:rsidRPr="00C10597">
        <w:t xml:space="preserve"> decision on </w:t>
      </w:r>
      <w:proofErr w:type="spellStart"/>
      <w:r>
        <w:t>TransGrid</w:t>
      </w:r>
      <w:r w:rsidRPr="00C10597">
        <w:t>'s</w:t>
      </w:r>
      <w:proofErr w:type="spellEnd"/>
      <w:r w:rsidRPr="00C10597">
        <w:t xml:space="preserve"> annual building block revenue requirement, annual expected MAR, estimated total revenue cap and X factor ($ million, nominal)</w:t>
      </w:r>
      <w:bookmarkEnd w:id="16"/>
    </w:p>
    <w:tbl>
      <w:tblPr>
        <w:tblStyle w:val="AERtable-numbers"/>
        <w:tblW w:w="4954" w:type="pct"/>
        <w:tblLook w:val="04A0" w:firstRow="1" w:lastRow="0" w:firstColumn="1" w:lastColumn="0" w:noHBand="0" w:noVBand="1"/>
      </w:tblPr>
      <w:tblGrid>
        <w:gridCol w:w="2897"/>
        <w:gridCol w:w="1144"/>
        <w:gridCol w:w="1144"/>
        <w:gridCol w:w="1144"/>
        <w:gridCol w:w="1144"/>
        <w:gridCol w:w="1140"/>
      </w:tblGrid>
      <w:tr w:rsidR="00005540" w:rsidRPr="00731756" w:rsidTr="0073175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2017–18</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Total</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Return on capital</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415.7</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4</w:t>
            </w:r>
            <w:r w:rsidR="00B217BD">
              <w:t>21.2</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4</w:t>
            </w:r>
            <w:r w:rsidR="00B217BD">
              <w:t>35.4</w:t>
            </w:r>
          </w:p>
        </w:tc>
        <w:tc>
          <w:tcPr>
            <w:tcW w:w="664" w:type="pct"/>
          </w:tcPr>
          <w:p w:rsidR="00005540" w:rsidRPr="00731756" w:rsidRDefault="00005540" w:rsidP="00E7374A">
            <w:pPr>
              <w:cnfStyle w:val="000000000000" w:firstRow="0" w:lastRow="0" w:firstColumn="0" w:lastColumn="0" w:oddVBand="0" w:evenVBand="0" w:oddHBand="0" w:evenHBand="0" w:firstRowFirstColumn="0" w:firstRowLastColumn="0" w:lastRowFirstColumn="0" w:lastRowLastColumn="0"/>
            </w:pPr>
            <w:r w:rsidRPr="00731756">
              <w:t>4</w:t>
            </w:r>
            <w:r w:rsidR="00B217BD">
              <w:t>4</w:t>
            </w:r>
            <w:r w:rsidR="00E7374A">
              <w:t>3.9</w:t>
            </w:r>
          </w:p>
        </w:tc>
        <w:tc>
          <w:tcPr>
            <w:tcW w:w="664" w:type="pct"/>
          </w:tcPr>
          <w:p w:rsidR="00005540" w:rsidRPr="00731756" w:rsidRDefault="00005540" w:rsidP="00E7374A">
            <w:pPr>
              <w:cnfStyle w:val="000000000000" w:firstRow="0" w:lastRow="0" w:firstColumn="0" w:lastColumn="0" w:oddVBand="0" w:evenVBand="0" w:oddHBand="0" w:evenHBand="0" w:firstRowFirstColumn="0" w:firstRowLastColumn="0" w:lastRowFirstColumn="0" w:lastRowLastColumn="0"/>
            </w:pPr>
            <w:r w:rsidRPr="00731756">
              <w:t>1</w:t>
            </w:r>
            <w:r w:rsidR="00B217BD">
              <w:t>716.</w:t>
            </w:r>
            <w:r w:rsidR="00E7374A">
              <w:t>2</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 xml:space="preserve">Regulatory </w:t>
            </w:r>
            <w:proofErr w:type="spellStart"/>
            <w:r w:rsidRPr="00731756">
              <w:t>depreciation</w:t>
            </w:r>
            <w:r w:rsidRPr="00731756">
              <w:rPr>
                <w:rStyle w:val="AERsuperscript"/>
              </w:rPr>
              <w:t>a</w:t>
            </w:r>
            <w:proofErr w:type="spellEnd"/>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98.3</w:t>
            </w:r>
          </w:p>
        </w:tc>
        <w:tc>
          <w:tcPr>
            <w:tcW w:w="664" w:type="pct"/>
          </w:tcPr>
          <w:p w:rsidR="00005540" w:rsidRPr="00731756" w:rsidRDefault="00B217BD" w:rsidP="00E7374A">
            <w:pPr>
              <w:cnfStyle w:val="000000010000" w:firstRow="0" w:lastRow="0" w:firstColumn="0" w:lastColumn="0" w:oddVBand="0" w:evenVBand="0" w:oddHBand="0" w:evenHBand="1" w:firstRowFirstColumn="0" w:firstRowLastColumn="0" w:lastRowFirstColumn="0" w:lastRowLastColumn="0"/>
            </w:pPr>
            <w:r>
              <w:t>113.</w:t>
            </w:r>
            <w:r w:rsidR="00E7374A">
              <w:t>6</w:t>
            </w:r>
          </w:p>
        </w:tc>
        <w:tc>
          <w:tcPr>
            <w:tcW w:w="664" w:type="pct"/>
          </w:tcPr>
          <w:p w:rsidR="00005540" w:rsidRPr="00731756" w:rsidRDefault="00B217BD" w:rsidP="00E7374A">
            <w:pPr>
              <w:cnfStyle w:val="000000010000" w:firstRow="0" w:lastRow="0" w:firstColumn="0" w:lastColumn="0" w:oddVBand="0" w:evenVBand="0" w:oddHBand="0" w:evenHBand="1" w:firstRowFirstColumn="0" w:firstRowLastColumn="0" w:lastRowFirstColumn="0" w:lastRowLastColumn="0"/>
            </w:pPr>
            <w:r>
              <w:t>12</w:t>
            </w:r>
            <w:r w:rsidR="00E7374A">
              <w:t>8.4</w:t>
            </w:r>
          </w:p>
        </w:tc>
        <w:tc>
          <w:tcPr>
            <w:tcW w:w="664" w:type="pct"/>
          </w:tcPr>
          <w:p w:rsidR="00005540" w:rsidRPr="00731756" w:rsidRDefault="00B217BD" w:rsidP="00E7374A">
            <w:pPr>
              <w:cnfStyle w:val="000000010000" w:firstRow="0" w:lastRow="0" w:firstColumn="0" w:lastColumn="0" w:oddVBand="0" w:evenVBand="0" w:oddHBand="0" w:evenHBand="1" w:firstRowFirstColumn="0" w:firstRowLastColumn="0" w:lastRowFirstColumn="0" w:lastRowLastColumn="0"/>
            </w:pPr>
            <w:r>
              <w:t>11</w:t>
            </w:r>
            <w:r w:rsidR="00E7374A">
              <w:t>3.0</w:t>
            </w:r>
          </w:p>
        </w:tc>
        <w:tc>
          <w:tcPr>
            <w:tcW w:w="664" w:type="pct"/>
          </w:tcPr>
          <w:p w:rsidR="00005540" w:rsidRPr="00731756" w:rsidRDefault="00B217BD" w:rsidP="00E7374A">
            <w:pPr>
              <w:cnfStyle w:val="000000010000" w:firstRow="0" w:lastRow="0" w:firstColumn="0" w:lastColumn="0" w:oddVBand="0" w:evenVBand="0" w:oddHBand="0" w:evenHBand="1" w:firstRowFirstColumn="0" w:firstRowLastColumn="0" w:lastRowFirstColumn="0" w:lastRowLastColumn="0"/>
            </w:pPr>
            <w:r>
              <w:t>45</w:t>
            </w:r>
            <w:r w:rsidR="00E7374A">
              <w:t>3.3</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Operating expenditure</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17</w:t>
            </w:r>
            <w:r w:rsidR="00B217BD">
              <w:t>4.2</w:t>
            </w:r>
          </w:p>
        </w:tc>
        <w:tc>
          <w:tcPr>
            <w:tcW w:w="664" w:type="pct"/>
          </w:tcPr>
          <w:p w:rsidR="00005540" w:rsidRPr="00731756" w:rsidRDefault="00B217BD" w:rsidP="00731756">
            <w:pPr>
              <w:cnfStyle w:val="000000000000" w:firstRow="0" w:lastRow="0" w:firstColumn="0" w:lastColumn="0" w:oddVBand="0" w:evenVBand="0" w:oddHBand="0" w:evenHBand="0" w:firstRowFirstColumn="0" w:firstRowLastColumn="0" w:lastRowFirstColumn="0" w:lastRowLastColumn="0"/>
            </w:pPr>
            <w:r>
              <w:t>177.1</w:t>
            </w:r>
          </w:p>
        </w:tc>
        <w:tc>
          <w:tcPr>
            <w:tcW w:w="664" w:type="pct"/>
          </w:tcPr>
          <w:p w:rsidR="00005540" w:rsidRPr="00731756" w:rsidRDefault="00B217BD" w:rsidP="00731756">
            <w:pPr>
              <w:cnfStyle w:val="000000000000" w:firstRow="0" w:lastRow="0" w:firstColumn="0" w:lastColumn="0" w:oddVBand="0" w:evenVBand="0" w:oddHBand="0" w:evenHBand="0" w:firstRowFirstColumn="0" w:firstRowLastColumn="0" w:lastRowFirstColumn="0" w:lastRowLastColumn="0"/>
            </w:pPr>
            <w:r>
              <w:t>186.2</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18</w:t>
            </w:r>
            <w:r w:rsidR="00B217BD">
              <w:t>3.5</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7</w:t>
            </w:r>
            <w:r w:rsidR="00B217BD">
              <w:t>20</w:t>
            </w:r>
            <w:r w:rsidRPr="00731756">
              <w:t>.9</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Efficiency benefit sharing scheme (carryover amounts)</w:t>
            </w:r>
          </w:p>
        </w:tc>
        <w:tc>
          <w:tcPr>
            <w:tcW w:w="664" w:type="pct"/>
          </w:tcPr>
          <w:p w:rsidR="00005540" w:rsidRPr="00731756" w:rsidRDefault="00005540" w:rsidP="00B217BD">
            <w:pPr>
              <w:cnfStyle w:val="000000010000" w:firstRow="0" w:lastRow="0" w:firstColumn="0" w:lastColumn="0" w:oddVBand="0" w:evenVBand="0" w:oddHBand="0" w:evenHBand="1" w:firstRowFirstColumn="0" w:firstRowLastColumn="0" w:lastRowFirstColumn="0" w:lastRowLastColumn="0"/>
            </w:pPr>
            <w:r w:rsidRPr="00731756">
              <w:t>21.</w:t>
            </w:r>
            <w:r w:rsidR="00B217BD">
              <w:t>6</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13.9</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16.1</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12.7</w:t>
            </w:r>
          </w:p>
        </w:tc>
        <w:tc>
          <w:tcPr>
            <w:tcW w:w="664" w:type="pct"/>
          </w:tcPr>
          <w:p w:rsidR="00005540" w:rsidRPr="00731756" w:rsidRDefault="00B217BD" w:rsidP="00553342">
            <w:pPr>
              <w:cnfStyle w:val="000000010000" w:firstRow="0" w:lastRow="0" w:firstColumn="0" w:lastColumn="0" w:oddVBand="0" w:evenVBand="0" w:oddHBand="0" w:evenHBand="1" w:firstRowFirstColumn="0" w:firstRowLastColumn="0" w:lastRowFirstColumn="0" w:lastRowLastColumn="0"/>
            </w:pPr>
            <w:r>
              <w:t>6</w:t>
            </w:r>
            <w:r w:rsidR="00553342">
              <w:t>4</w:t>
            </w:r>
            <w:r>
              <w:t>.2</w:t>
            </w:r>
          </w:p>
        </w:tc>
      </w:tr>
      <w:tr w:rsidR="00005540" w:rsidRPr="00731756" w:rsidTr="00731756">
        <w:trPr>
          <w:trHeight w:val="449"/>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Net tax allowance</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17.1</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18.8</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32.6</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33.0</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101.5</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Annual building block revenue requirement (unsmoothed)</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726.9</w:t>
            </w:r>
          </w:p>
        </w:tc>
        <w:tc>
          <w:tcPr>
            <w:tcW w:w="664" w:type="pct"/>
          </w:tcPr>
          <w:p w:rsidR="00005540" w:rsidRPr="00731756" w:rsidRDefault="00491349" w:rsidP="00E7374A">
            <w:pPr>
              <w:cnfStyle w:val="000000010000" w:firstRow="0" w:lastRow="0" w:firstColumn="0" w:lastColumn="0" w:oddVBand="0" w:evenVBand="0" w:oddHBand="0" w:evenHBand="1" w:firstRowFirstColumn="0" w:firstRowLastColumn="0" w:lastRowFirstColumn="0" w:lastRowLastColumn="0"/>
            </w:pPr>
            <w:r>
              <w:t>744.</w:t>
            </w:r>
            <w:r w:rsidR="00E7374A">
              <w:t>6</w:t>
            </w:r>
          </w:p>
        </w:tc>
        <w:tc>
          <w:tcPr>
            <w:tcW w:w="664" w:type="pct"/>
          </w:tcPr>
          <w:p w:rsidR="00005540" w:rsidRPr="00731756" w:rsidRDefault="00491349" w:rsidP="00E7374A">
            <w:pPr>
              <w:cnfStyle w:val="000000010000" w:firstRow="0" w:lastRow="0" w:firstColumn="0" w:lastColumn="0" w:oddVBand="0" w:evenVBand="0" w:oddHBand="0" w:evenHBand="1" w:firstRowFirstColumn="0" w:firstRowLastColumn="0" w:lastRowFirstColumn="0" w:lastRowLastColumn="0"/>
            </w:pPr>
            <w:r>
              <w:t>79</w:t>
            </w:r>
            <w:r w:rsidR="00E7374A">
              <w:t>8.7</w:t>
            </w:r>
          </w:p>
        </w:tc>
        <w:tc>
          <w:tcPr>
            <w:tcW w:w="664" w:type="pct"/>
          </w:tcPr>
          <w:p w:rsidR="00005540" w:rsidRPr="00731756" w:rsidRDefault="00491349" w:rsidP="00E7374A">
            <w:pPr>
              <w:cnfStyle w:val="000000010000" w:firstRow="0" w:lastRow="0" w:firstColumn="0" w:lastColumn="0" w:oddVBand="0" w:evenVBand="0" w:oddHBand="0" w:evenHBand="1" w:firstRowFirstColumn="0" w:firstRowLastColumn="0" w:lastRowFirstColumn="0" w:lastRowLastColumn="0"/>
            </w:pPr>
            <w:r>
              <w:t>78</w:t>
            </w:r>
            <w:r w:rsidR="00E7374A">
              <w:t>6.0</w:t>
            </w:r>
          </w:p>
        </w:tc>
        <w:tc>
          <w:tcPr>
            <w:tcW w:w="664" w:type="pct"/>
          </w:tcPr>
          <w:p w:rsidR="00005540" w:rsidRPr="00731756" w:rsidRDefault="00491349" w:rsidP="00E7374A">
            <w:pPr>
              <w:cnfStyle w:val="000000010000" w:firstRow="0" w:lastRow="0" w:firstColumn="0" w:lastColumn="0" w:oddVBand="0" w:evenVBand="0" w:oddHBand="0" w:evenHBand="1" w:firstRowFirstColumn="0" w:firstRowLastColumn="0" w:lastRowFirstColumn="0" w:lastRowLastColumn="0"/>
            </w:pPr>
            <w:r>
              <w:t>305</w:t>
            </w:r>
            <w:r w:rsidR="00E7374A">
              <w:t>6.2</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pPr>
              <w:rPr>
                <w:rStyle w:val="Strong"/>
              </w:rPr>
            </w:pPr>
            <w:r w:rsidRPr="00731756">
              <w:rPr>
                <w:rStyle w:val="Strong"/>
              </w:rPr>
              <w:t>Annual expected MAR (smoothed)</w:t>
            </w:r>
          </w:p>
        </w:tc>
        <w:tc>
          <w:tcPr>
            <w:tcW w:w="664" w:type="pct"/>
          </w:tcPr>
          <w:p w:rsidR="00005540" w:rsidRPr="00731756" w:rsidRDefault="00005540"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845.4</w:t>
            </w:r>
          </w:p>
        </w:tc>
        <w:tc>
          <w:tcPr>
            <w:tcW w:w="664" w:type="pct"/>
          </w:tcPr>
          <w:p w:rsidR="00005540" w:rsidRPr="00731756" w:rsidRDefault="00005540" w:rsidP="00E7374A">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491349">
              <w:rPr>
                <w:rStyle w:val="Strong"/>
              </w:rPr>
              <w:t>3</w:t>
            </w:r>
            <w:r w:rsidR="00E7374A">
              <w:rPr>
                <w:rStyle w:val="Strong"/>
              </w:rPr>
              <w:t>5.4</w:t>
            </w:r>
          </w:p>
        </w:tc>
        <w:tc>
          <w:tcPr>
            <w:tcW w:w="664" w:type="pct"/>
          </w:tcPr>
          <w:p w:rsidR="00005540" w:rsidRPr="00731756" w:rsidRDefault="00005540" w:rsidP="00E7374A">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E7374A">
              <w:rPr>
                <w:rStyle w:val="Strong"/>
              </w:rPr>
              <w:t>30.3</w:t>
            </w:r>
          </w:p>
        </w:tc>
        <w:tc>
          <w:tcPr>
            <w:tcW w:w="664" w:type="pct"/>
          </w:tcPr>
          <w:p w:rsidR="00005540" w:rsidRPr="00731756" w:rsidRDefault="00005540" w:rsidP="00E7374A">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491349">
              <w:rPr>
                <w:rStyle w:val="Strong"/>
              </w:rPr>
              <w:t>2</w:t>
            </w:r>
            <w:r w:rsidR="00E7374A">
              <w:rPr>
                <w:rStyle w:val="Strong"/>
              </w:rPr>
              <w:t>5.3</w:t>
            </w:r>
          </w:p>
        </w:tc>
        <w:tc>
          <w:tcPr>
            <w:tcW w:w="664" w:type="pct"/>
          </w:tcPr>
          <w:p w:rsidR="00005540" w:rsidRPr="00731756" w:rsidRDefault="00491349" w:rsidP="00E737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303</w:t>
            </w:r>
            <w:r w:rsidR="00E7374A">
              <w:rPr>
                <w:rStyle w:val="Strong"/>
              </w:rPr>
              <w:t>6.4</w:t>
            </w:r>
            <w:r w:rsidR="00005540" w:rsidRPr="00731756">
              <w:rPr>
                <w:rStyle w:val="Strong"/>
                <w:vertAlign w:val="superscript"/>
              </w:rPr>
              <w:t>b</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492389">
            <w:r w:rsidRPr="00731756">
              <w:t>X factor (%)</w:t>
            </w:r>
            <w:r w:rsidR="00AC0C43">
              <w:rPr>
                <w:rStyle w:val="AERsuperscript"/>
              </w:rPr>
              <w:t>c</w:t>
            </w:r>
          </w:p>
        </w:tc>
        <w:tc>
          <w:tcPr>
            <w:tcW w:w="664" w:type="pct"/>
          </w:tcPr>
          <w:p w:rsidR="00005540" w:rsidRPr="00731756" w:rsidRDefault="00005540" w:rsidP="00731756">
            <w:pPr>
              <w:cnfStyle w:val="000000010000" w:firstRow="0" w:lastRow="0" w:firstColumn="0" w:lastColumn="0" w:oddVBand="0" w:evenVBand="0" w:oddHBand="0" w:evenHBand="1" w:firstRowFirstColumn="0" w:firstRowLastColumn="0" w:lastRowFirstColumn="0" w:lastRowLastColumn="0"/>
            </w:pPr>
            <w:r w:rsidRPr="00731756">
              <w:t>n/a</w:t>
            </w:r>
            <w:r w:rsidR="00AC0C43">
              <w:rPr>
                <w:rStyle w:val="AERsuperscript"/>
              </w:rPr>
              <w:t>d</w:t>
            </w:r>
          </w:p>
        </w:tc>
        <w:tc>
          <w:tcPr>
            <w:tcW w:w="664" w:type="pct"/>
          </w:tcPr>
          <w:p w:rsidR="00005540" w:rsidRPr="00731756" w:rsidRDefault="00491349" w:rsidP="00E7374A">
            <w:pPr>
              <w:cnfStyle w:val="000000010000" w:firstRow="0" w:lastRow="0" w:firstColumn="0" w:lastColumn="0" w:oddVBand="0" w:evenVBand="0" w:oddHBand="0" w:evenHBand="1" w:firstRowFirstColumn="0" w:firstRowLastColumn="0" w:lastRowFirstColumn="0" w:lastRowLastColumn="0"/>
            </w:pPr>
            <w:r>
              <w:t>15.</w:t>
            </w:r>
            <w:r w:rsidR="00E7374A">
              <w:t>03</w:t>
            </w:r>
            <w:r w:rsidR="00492389">
              <w:t>%</w:t>
            </w:r>
            <w:r w:rsidR="00AC0C43">
              <w:rPr>
                <w:rStyle w:val="AERsuperscript"/>
              </w:rPr>
              <w:t>e</w:t>
            </w:r>
          </w:p>
        </w:tc>
        <w:tc>
          <w:tcPr>
            <w:tcW w:w="664" w:type="pct"/>
          </w:tcPr>
          <w:p w:rsidR="00005540" w:rsidRPr="00731756" w:rsidRDefault="00491349" w:rsidP="00AC0C43">
            <w:pPr>
              <w:cnfStyle w:val="000000010000" w:firstRow="0" w:lastRow="0" w:firstColumn="0" w:lastColumn="0" w:oddVBand="0" w:evenVBand="0" w:oddHBand="0" w:evenHBand="1" w:firstRowFirstColumn="0" w:firstRowLastColumn="0" w:lastRowFirstColumn="0" w:lastRowLastColumn="0"/>
            </w:pPr>
            <w:r>
              <w:t>3.00</w:t>
            </w:r>
            <w:r w:rsidR="00005540" w:rsidRPr="00731756">
              <w:t>%</w:t>
            </w:r>
          </w:p>
        </w:tc>
        <w:tc>
          <w:tcPr>
            <w:tcW w:w="664" w:type="pct"/>
          </w:tcPr>
          <w:p w:rsidR="00005540" w:rsidRPr="00731756" w:rsidRDefault="00491349" w:rsidP="00553342">
            <w:pPr>
              <w:cnfStyle w:val="000000010000" w:firstRow="0" w:lastRow="0" w:firstColumn="0" w:lastColumn="0" w:oddVBand="0" w:evenVBand="0" w:oddHBand="0" w:evenHBand="1" w:firstRowFirstColumn="0" w:firstRowLastColumn="0" w:lastRowFirstColumn="0" w:lastRowLastColumn="0"/>
            </w:pPr>
            <w:r>
              <w:t>3.00</w:t>
            </w:r>
            <w:r w:rsidR="00005540" w:rsidRPr="00731756">
              <w:t>%</w:t>
            </w:r>
          </w:p>
        </w:tc>
        <w:tc>
          <w:tcPr>
            <w:tcW w:w="664" w:type="pct"/>
          </w:tcPr>
          <w:p w:rsidR="00005540" w:rsidRPr="00731756" w:rsidRDefault="00005540" w:rsidP="00731756">
            <w:pPr>
              <w:cnfStyle w:val="000000010000" w:firstRow="0" w:lastRow="0" w:firstColumn="0" w:lastColumn="0" w:oddVBand="0" w:evenVBand="0" w:oddHBand="0" w:evenHBand="1" w:firstRowFirstColumn="0" w:firstRowLastColumn="0" w:lastRowFirstColumn="0" w:lastRowLastColumn="0"/>
            </w:pPr>
            <w:r w:rsidRPr="00731756">
              <w:t>n/a</w:t>
            </w:r>
          </w:p>
        </w:tc>
      </w:tr>
    </w:tbl>
    <w:p w:rsidR="00C26737" w:rsidRDefault="00C26737" w:rsidP="00C26737">
      <w:pPr>
        <w:pStyle w:val="AERtablesource"/>
      </w:pPr>
      <w:r w:rsidRPr="00C10597">
        <w:t>Source:</w:t>
      </w:r>
      <w:r w:rsidRPr="00C10597">
        <w:tab/>
        <w:t>AER analysis.</w:t>
      </w:r>
    </w:p>
    <w:p w:rsidR="00C26737" w:rsidRPr="00F3561D" w:rsidRDefault="00C26737" w:rsidP="00C26737">
      <w:pPr>
        <w:pStyle w:val="AERtablesource"/>
      </w:pPr>
      <w:r w:rsidRPr="00F3561D">
        <w:t>Note:</w:t>
      </w:r>
      <w:r w:rsidRPr="00F3561D">
        <w:tab/>
        <w:t xml:space="preserve">TransGrid has an under-recovery of $71 million in its allowed MAR for 2013–14. Any decision by TransGrid to recover this revenue would affect transmission </w:t>
      </w:r>
      <w:r>
        <w:t>charges</w:t>
      </w:r>
      <w:r w:rsidRPr="00F3561D">
        <w:t xml:space="preserve"> for its customers independently of the AER’s determination for the 2014–18 </w:t>
      </w:r>
      <w:proofErr w:type="gramStart"/>
      <w:r w:rsidRPr="00F3561D">
        <w:t>period</w:t>
      </w:r>
      <w:proofErr w:type="gramEnd"/>
      <w:r w:rsidRPr="00F3561D">
        <w:t xml:space="preserve">. The AER’s decision on the annual expected MAR in this table does not include recovery of any of this amount in </w:t>
      </w:r>
      <w:r>
        <w:t xml:space="preserve">the </w:t>
      </w:r>
      <w:r w:rsidRPr="00F3561D">
        <w:t>2014–1</w:t>
      </w:r>
      <w:r>
        <w:t xml:space="preserve">8 </w:t>
      </w:r>
      <w:proofErr w:type="gramStart"/>
      <w:r>
        <w:t>period</w:t>
      </w:r>
      <w:proofErr w:type="gramEnd"/>
      <w:r w:rsidRPr="00F3561D">
        <w:t>.</w:t>
      </w:r>
    </w:p>
    <w:p w:rsidR="00C26737" w:rsidRPr="00C10597" w:rsidRDefault="00C26737" w:rsidP="00C26737">
      <w:pPr>
        <w:pStyle w:val="AERtablesource"/>
      </w:pPr>
      <w:r w:rsidRPr="00C10597">
        <w:t>(a)</w:t>
      </w:r>
      <w:r w:rsidRPr="00C10597">
        <w:tab/>
        <w:t>Regulatory depreciation is straight-line depreciation net of the inflation indexation on the opening RAB.</w:t>
      </w:r>
    </w:p>
    <w:p w:rsidR="00C26737" w:rsidRDefault="00C26737" w:rsidP="00C26737">
      <w:pPr>
        <w:pStyle w:val="AERtablesource"/>
      </w:pPr>
      <w:r w:rsidRPr="00C10597">
        <w:t>(b)</w:t>
      </w:r>
      <w:r w:rsidRPr="00C10597">
        <w:tab/>
        <w:t>The estimated total revenue cap is equal to the total annual expected MAR.</w:t>
      </w:r>
    </w:p>
    <w:p w:rsidR="00553342" w:rsidRPr="00185C70" w:rsidRDefault="00553342" w:rsidP="00553342">
      <w:pPr>
        <w:pStyle w:val="AERtablesource"/>
      </w:pPr>
      <w:r>
        <w:t>(c)</w:t>
      </w:r>
      <w:r>
        <w:tab/>
        <w:t>The X factor for 2016–17 and 2017–18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26737" w:rsidRDefault="00C26737" w:rsidP="00553342">
      <w:pPr>
        <w:pStyle w:val="AERtablesource"/>
      </w:pPr>
      <w:r>
        <w:t>(</w:t>
      </w:r>
      <w:r w:rsidR="00AC0C43">
        <w:t>d</w:t>
      </w:r>
      <w:r w:rsidRPr="00C10597">
        <w:t>)</w:t>
      </w:r>
      <w:r w:rsidRPr="00C10597">
        <w:tab/>
      </w:r>
      <w:r>
        <w:t>TransGrid</w:t>
      </w:r>
      <w:r w:rsidRPr="00C10597">
        <w:t xml:space="preserve"> is not required to apply an X factor for 2014–15 </w:t>
      </w:r>
      <w:r w:rsidRPr="006D43B4">
        <w:t xml:space="preserve">because </w:t>
      </w:r>
      <w:r>
        <w:t xml:space="preserve">we </w:t>
      </w:r>
      <w:r w:rsidRPr="006D43B4">
        <w:t>set</w:t>
      </w:r>
      <w:r>
        <w:t xml:space="preserve"> the 2014–15 MAR</w:t>
      </w:r>
      <w:r w:rsidRPr="006D43B4">
        <w:t xml:space="preserve"> in </w:t>
      </w:r>
      <w:r>
        <w:t>this</w:t>
      </w:r>
      <w:r w:rsidRPr="006D43B4">
        <w:t xml:space="preserve"> </w:t>
      </w:r>
      <w:r>
        <w:t>decision consistent with the placeholder MAR approved in the transitional determination</w:t>
      </w:r>
      <w:r w:rsidRPr="00C10597">
        <w:t xml:space="preserve">. </w:t>
      </w:r>
      <w:r>
        <w:t>We have set the 2014–15 MAR equal to</w:t>
      </w:r>
      <w:r w:rsidRPr="0033508B">
        <w:t xml:space="preserve"> </w:t>
      </w:r>
      <w:proofErr w:type="spellStart"/>
      <w:r>
        <w:t>TransGrid's</w:t>
      </w:r>
      <w:proofErr w:type="spellEnd"/>
      <w:r>
        <w:t xml:space="preserve"> </w:t>
      </w:r>
      <w:r w:rsidRPr="0033508B">
        <w:t xml:space="preserve">placeholder MAR </w:t>
      </w:r>
      <w:r>
        <w:t xml:space="preserve">($845.4 million) </w:t>
      </w:r>
      <w:r w:rsidRPr="0033508B">
        <w:t xml:space="preserve">for </w:t>
      </w:r>
      <w:r>
        <w:t>2014–15</w:t>
      </w:r>
      <w:r w:rsidRPr="0033508B">
        <w:t>.</w:t>
      </w:r>
      <w:r>
        <w:t xml:space="preserve"> </w:t>
      </w:r>
      <w:r w:rsidRPr="00C10597">
        <w:t>The MAR for 2014–15</w:t>
      </w:r>
      <w:r>
        <w:t xml:space="preserve"> i</w:t>
      </w:r>
      <w:r w:rsidRPr="00C10597">
        <w:t xml:space="preserve">s around </w:t>
      </w:r>
      <w:r>
        <w:t>11.</w:t>
      </w:r>
      <w:r w:rsidR="00491349">
        <w:t>6</w:t>
      </w:r>
      <w:r w:rsidRPr="00C10597">
        <w:t xml:space="preserve"> per cent lower than</w:t>
      </w:r>
      <w:r>
        <w:t xml:space="preserve"> the</w:t>
      </w:r>
      <w:r w:rsidRPr="00C10597">
        <w:t xml:space="preserve"> </w:t>
      </w:r>
      <w:r>
        <w:t xml:space="preserve">approved </w:t>
      </w:r>
      <w:r w:rsidRPr="00C10597">
        <w:t xml:space="preserve">MAR </w:t>
      </w:r>
      <w:r>
        <w:t xml:space="preserve">($934.2 million) </w:t>
      </w:r>
      <w:r w:rsidRPr="00C10597">
        <w:t>in the final year of the 200</w:t>
      </w:r>
      <w:r>
        <w:t>9</w:t>
      </w:r>
      <w:r w:rsidRPr="00C10597">
        <w:t xml:space="preserve">–14 regulatory control period (2013–14) in real terms, or </w:t>
      </w:r>
      <w:r>
        <w:t>9.5</w:t>
      </w:r>
      <w:r w:rsidRPr="00C10597">
        <w:t xml:space="preserve"> p</w:t>
      </w:r>
      <w:r>
        <w:t xml:space="preserve">er cent lower in nominal terms. </w:t>
      </w:r>
    </w:p>
    <w:p w:rsidR="00492389" w:rsidRDefault="00C26737" w:rsidP="00C26737">
      <w:pPr>
        <w:pStyle w:val="AERtablesource"/>
      </w:pPr>
      <w:r>
        <w:lastRenderedPageBreak/>
        <w:t>(</w:t>
      </w:r>
      <w:r w:rsidR="00AC0C43">
        <w:t>e</w:t>
      </w:r>
      <w:r>
        <w:t>)</w:t>
      </w:r>
      <w:r>
        <w:tab/>
      </w:r>
      <w:r w:rsidR="00492389">
        <w:t>Applying the</w:t>
      </w:r>
      <w:r w:rsidR="00492389" w:rsidRPr="00C10597">
        <w:t xml:space="preserve"> X factor for 201</w:t>
      </w:r>
      <w:r w:rsidR="00492389">
        <w:t>5</w:t>
      </w:r>
      <w:r w:rsidR="00492389" w:rsidRPr="00C10597">
        <w:t>–1</w:t>
      </w:r>
      <w:r w:rsidR="00492389">
        <w:t>6</w:t>
      </w:r>
      <w:r w:rsidR="00492389" w:rsidRPr="00C10597">
        <w:t xml:space="preserve"> </w:t>
      </w:r>
      <w:r w:rsidR="00492389">
        <w:t xml:space="preserve">and the actual CPI of 1.72 per cent in accordance with the annual revenue adjustment formula set out in the transmission determination, the </w:t>
      </w:r>
      <w:r w:rsidR="002A0C23">
        <w:t>M</w:t>
      </w:r>
      <w:r w:rsidR="00492389">
        <w:t>AR for 2015–16 is $</w:t>
      </w:r>
      <w:r w:rsidR="00996A8E">
        <w:t>7</w:t>
      </w:r>
      <w:r w:rsidR="00E7374A">
        <w:t>30.6</w:t>
      </w:r>
      <w:r w:rsidR="00492389">
        <w:t xml:space="preserve"> million</w:t>
      </w:r>
      <w:r w:rsidR="00492389" w:rsidRPr="00C10597">
        <w:t xml:space="preserve">. </w:t>
      </w:r>
    </w:p>
    <w:p w:rsidR="00DE563D" w:rsidRPr="001754EE" w:rsidRDefault="00415F31" w:rsidP="001754EE">
      <w:pPr>
        <w:pStyle w:val="Heading2"/>
      </w:pPr>
      <w:bookmarkStart w:id="17" w:name="_Toc423605848"/>
      <w:proofErr w:type="spellStart"/>
      <w:r w:rsidRPr="001754EE">
        <w:t>TransGrid’s</w:t>
      </w:r>
      <w:proofErr w:type="spellEnd"/>
      <w:r w:rsidRPr="001754EE">
        <w:t xml:space="preserve"> revised</w:t>
      </w:r>
      <w:r w:rsidR="00DE563D" w:rsidRPr="001754EE">
        <w:t xml:space="preserve"> proposal</w:t>
      </w:r>
      <w:bookmarkEnd w:id="12"/>
      <w:bookmarkEnd w:id="17"/>
    </w:p>
    <w:p w:rsidR="00FE55BF" w:rsidRDefault="00FE55BF" w:rsidP="00FE55BF">
      <w:proofErr w:type="spellStart"/>
      <w:r>
        <w:t>TransGrid’s</w:t>
      </w:r>
      <w:proofErr w:type="spellEnd"/>
      <w:r>
        <w:t xml:space="preserve"> revised proposal included a total (smoothed) revenue cap of $3751.4</w:t>
      </w:r>
      <w:r w:rsidR="00553342">
        <w:t> </w:t>
      </w:r>
      <w:r>
        <w:t>million ($ nominal) for the 2014</w:t>
      </w:r>
      <w:r w:rsidRPr="002F2286">
        <w:t>–</w:t>
      </w:r>
      <w:r>
        <w:t>18</w:t>
      </w:r>
      <w:r w:rsidRPr="002F2286">
        <w:t xml:space="preserve"> period.</w:t>
      </w:r>
      <w:r>
        <w:t xml:space="preserve"> </w:t>
      </w:r>
    </w:p>
    <w:p w:rsidR="00FE55BF" w:rsidRPr="00C1101B" w:rsidRDefault="00FE55BF" w:rsidP="00FE55BF">
      <w:r w:rsidRPr="00C1101B">
        <w:fldChar w:fldCharType="begin"/>
      </w:r>
      <w:r w:rsidRPr="00C1101B">
        <w:instrText xml:space="preserve"> REF _Ref339362122 \h </w:instrText>
      </w:r>
      <w:r>
        <w:instrText xml:space="preserve"> \* MERGEFORMAT </w:instrText>
      </w:r>
      <w:r w:rsidRPr="00C1101B">
        <w:fldChar w:fldCharType="separate"/>
      </w:r>
      <w:r w:rsidR="00BE5DF1" w:rsidRPr="00C10597">
        <w:t xml:space="preserve">Table </w:t>
      </w:r>
      <w:r w:rsidR="00BE5DF1">
        <w:rPr>
          <w:noProof/>
        </w:rPr>
        <w:t>1</w:t>
      </w:r>
      <w:r w:rsidR="00BE5DF1">
        <w:rPr>
          <w:noProof/>
        </w:rPr>
        <w:noBreakHyphen/>
        <w:t>2</w:t>
      </w:r>
      <w:r w:rsidRPr="00C1101B">
        <w:fldChar w:fldCharType="end"/>
      </w:r>
      <w:r w:rsidRPr="00C1101B">
        <w:t xml:space="preserve"> sets out </w:t>
      </w:r>
      <w:proofErr w:type="spellStart"/>
      <w:r w:rsidRPr="00C1101B">
        <w:t>TransGrid's</w:t>
      </w:r>
      <w:proofErr w:type="spellEnd"/>
      <w:r w:rsidRPr="00C1101B">
        <w:t xml:space="preserve"> </w:t>
      </w:r>
      <w:r>
        <w:t xml:space="preserve">revised </w:t>
      </w:r>
      <w:r w:rsidRPr="00C1101B">
        <w:t>proposed annual building block revenue requirement, the X factor, the annual expected MAR and the estimated total revenue cap.</w:t>
      </w:r>
    </w:p>
    <w:p w:rsidR="00FE55BF" w:rsidRPr="00C10597" w:rsidRDefault="00FE55BF" w:rsidP="00FE55BF">
      <w:pPr>
        <w:pStyle w:val="Caption"/>
      </w:pPr>
      <w:bookmarkStart w:id="18" w:name="_Ref339362122"/>
      <w:bookmarkStart w:id="19" w:name="_Ref337644076"/>
      <w:r w:rsidRPr="00C10597">
        <w:t xml:space="preserve">Table </w:t>
      </w:r>
      <w:fldSimple w:instr=" STYLEREF 1 \s ">
        <w:r w:rsidR="00BE5DF1">
          <w:rPr>
            <w:noProof/>
          </w:rPr>
          <w:t>1</w:t>
        </w:r>
      </w:fldSimple>
      <w:r>
        <w:noBreakHyphen/>
      </w:r>
      <w:fldSimple w:instr=" SEQ Table \* ARABIC \s 1 ">
        <w:r w:rsidR="00BE5DF1">
          <w:rPr>
            <w:noProof/>
          </w:rPr>
          <w:t>2</w:t>
        </w:r>
      </w:fldSimple>
      <w:bookmarkEnd w:id="18"/>
      <w:r w:rsidRPr="00C10597">
        <w:tab/>
      </w:r>
      <w:proofErr w:type="spellStart"/>
      <w:r>
        <w:t>TransGrid</w:t>
      </w:r>
      <w:r w:rsidRPr="00C10597">
        <w:t>'s</w:t>
      </w:r>
      <w:proofErr w:type="spellEnd"/>
      <w:r>
        <w:t xml:space="preserve"> revised</w:t>
      </w:r>
      <w:r w:rsidRPr="00C10597">
        <w:t xml:space="preserve"> proposed annual building block revenue requirement, annual expected MAR, estimated total revenue cap and X factor ($ million, nominal)</w:t>
      </w:r>
      <w:bookmarkEnd w:id="19"/>
    </w:p>
    <w:tbl>
      <w:tblPr>
        <w:tblStyle w:val="AERtable-numbers"/>
        <w:tblW w:w="4979" w:type="pct"/>
        <w:tblLook w:val="04A0" w:firstRow="1" w:lastRow="0" w:firstColumn="1" w:lastColumn="0" w:noHBand="0" w:noVBand="1"/>
      </w:tblPr>
      <w:tblGrid>
        <w:gridCol w:w="3228"/>
        <w:gridCol w:w="1086"/>
        <w:gridCol w:w="1086"/>
        <w:gridCol w:w="1086"/>
        <w:gridCol w:w="1085"/>
        <w:gridCol w:w="1085"/>
      </w:tblGrid>
      <w:tr w:rsidR="00BD5D87" w:rsidRPr="00731756" w:rsidTr="00731756">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2017–18</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Total</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Return on capital</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525.7</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548.8</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576.1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595.1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2245.7</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 xml:space="preserve">Regulatory </w:t>
            </w:r>
            <w:proofErr w:type="spellStart"/>
            <w:r w:rsidRPr="00731756">
              <w:t>depreciation</w:t>
            </w:r>
            <w:r w:rsidRPr="00731756">
              <w:rPr>
                <w:vertAlign w:val="superscript"/>
              </w:rPr>
              <w:t>a</w:t>
            </w:r>
            <w:proofErr w:type="spellEnd"/>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91.3</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105.8</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120.9</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105.8</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423.7</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Operating expenditure</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184.0</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198.4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207.1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204.6</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794.2</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Efficiency benefit sharing scheme (carryover amounts)</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23.1</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14.2</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16.6</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25.7</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79.7</w:t>
            </w:r>
          </w:p>
        </w:tc>
      </w:tr>
      <w:tr w:rsidR="00BD5D87" w:rsidRPr="00731756" w:rsidTr="00731756">
        <w:trPr>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Net tax allowance</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39.3</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42.5</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62.0</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63.4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207.3</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Annual building block revenue requirement (unsmoothed)</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8</w:t>
            </w:r>
            <w:r w:rsidR="00BD5D87" w:rsidRPr="00731756">
              <w:t>63</w:t>
            </w:r>
            <w:r w:rsidRPr="00731756">
              <w:t>.4</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90</w:t>
            </w:r>
            <w:r w:rsidR="00BD5D87" w:rsidRPr="00731756">
              <w:t>9</w:t>
            </w:r>
            <w:r w:rsidRPr="00731756">
              <w:t>.7</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9</w:t>
            </w:r>
            <w:r w:rsidR="00FE55BF" w:rsidRPr="00731756">
              <w:t>8</w:t>
            </w:r>
            <w:r w:rsidRPr="00731756">
              <w:t>2</w:t>
            </w:r>
            <w:r w:rsidR="00FE55BF" w:rsidRPr="00731756">
              <w:t>.</w:t>
            </w:r>
            <w:r w:rsidRPr="00731756">
              <w:t>8</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999.6</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3</w:t>
            </w:r>
            <w:r w:rsidR="00BD5D87" w:rsidRPr="00731756">
              <w:t>750.5</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pPr>
              <w:rPr>
                <w:rStyle w:val="Strong"/>
              </w:rPr>
            </w:pPr>
            <w:r w:rsidRPr="00731756">
              <w:rPr>
                <w:rStyle w:val="Strong"/>
              </w:rPr>
              <w:t>Annual expected MAR (smoothed)</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845.4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w:t>
            </w:r>
            <w:r w:rsidR="00BD5D87" w:rsidRPr="00731756">
              <w:rPr>
                <w:rStyle w:val="Strong"/>
              </w:rPr>
              <w:t>39</w:t>
            </w:r>
            <w:r w:rsidRPr="00731756">
              <w:rPr>
                <w:rStyle w:val="Strong"/>
              </w:rPr>
              <w:t>.</w:t>
            </w:r>
            <w:r w:rsidR="00BD5D87" w:rsidRPr="00731756">
              <w:rPr>
                <w:rStyle w:val="Strong"/>
              </w:rPr>
              <w:t>8</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w:t>
            </w:r>
            <w:r w:rsidR="00BD5D87" w:rsidRPr="00731756">
              <w:rPr>
                <w:rStyle w:val="Strong"/>
              </w:rPr>
              <w:t>6</w:t>
            </w:r>
            <w:r w:rsidRPr="00731756">
              <w:rPr>
                <w:rStyle w:val="Strong"/>
              </w:rPr>
              <w:t>8.</w:t>
            </w:r>
            <w:r w:rsidR="00BD5D87" w:rsidRPr="00731756">
              <w:rPr>
                <w:rStyle w:val="Strong"/>
              </w:rPr>
              <w:t>1</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999.2</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3</w:t>
            </w:r>
            <w:r w:rsidR="00FE55BF" w:rsidRPr="00731756">
              <w:rPr>
                <w:rStyle w:val="Strong"/>
              </w:rPr>
              <w:t>75</w:t>
            </w:r>
            <w:r w:rsidRPr="00731756">
              <w:rPr>
                <w:rStyle w:val="Strong"/>
              </w:rPr>
              <w:t>1</w:t>
            </w:r>
            <w:r w:rsidR="00FE55BF" w:rsidRPr="00731756">
              <w:rPr>
                <w:rStyle w:val="Strong"/>
              </w:rPr>
              <w:t>.</w:t>
            </w:r>
            <w:r w:rsidRPr="00731756">
              <w:rPr>
                <w:rStyle w:val="Strong"/>
              </w:rPr>
              <w:t>4</w:t>
            </w:r>
            <w:r w:rsidR="00FE55BF" w:rsidRPr="00731756">
              <w:rPr>
                <w:rStyle w:val="Strong"/>
                <w:vertAlign w:val="superscript"/>
              </w:rPr>
              <w:t>b</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X factor (%)</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n/a</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–8.45%</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w:t>
            </w:r>
            <w:r w:rsidR="00FE55BF" w:rsidRPr="00731756">
              <w:t>0.</w:t>
            </w:r>
            <w:r w:rsidRPr="00731756">
              <w:t>5</w:t>
            </w:r>
            <w:r w:rsidR="00FE55BF" w:rsidRPr="00731756">
              <w:t>0</w:t>
            </w:r>
            <w:r w:rsidRPr="00731756">
              <w:t>%</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w:t>
            </w:r>
            <w:r w:rsidR="00FE55BF" w:rsidRPr="00731756">
              <w:t>0.</w:t>
            </w:r>
            <w:r w:rsidRPr="00731756">
              <w:t>6</w:t>
            </w:r>
            <w:r w:rsidR="00FE55BF" w:rsidRPr="00731756">
              <w:t>0</w:t>
            </w:r>
            <w:r w:rsidRPr="00731756">
              <w:t>%</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n/a</w:t>
            </w:r>
          </w:p>
        </w:tc>
      </w:tr>
    </w:tbl>
    <w:p w:rsidR="00FE55BF" w:rsidRDefault="00FE55BF" w:rsidP="00FE55BF">
      <w:pPr>
        <w:pStyle w:val="AERtablesource"/>
      </w:pPr>
      <w:r w:rsidRPr="00C10597">
        <w:t>Source:</w:t>
      </w:r>
      <w:r w:rsidRPr="00C10597">
        <w:tab/>
      </w:r>
      <w:r>
        <w:t>TransGrid</w:t>
      </w:r>
      <w:r w:rsidRPr="00C10597">
        <w:t xml:space="preserve">, </w:t>
      </w:r>
      <w:r w:rsidR="00BD5D87">
        <w:rPr>
          <w:rStyle w:val="AERtextitalic"/>
        </w:rPr>
        <w:t>Revised proposed p</w:t>
      </w:r>
      <w:r w:rsidRPr="00C10597">
        <w:rPr>
          <w:rStyle w:val="AERtextitalic"/>
        </w:rPr>
        <w:t>ost</w:t>
      </w:r>
      <w:r w:rsidR="00BD5D87">
        <w:rPr>
          <w:rStyle w:val="AERtextitalic"/>
        </w:rPr>
        <w:t>-</w:t>
      </w:r>
      <w:r w:rsidRPr="00C10597">
        <w:rPr>
          <w:rStyle w:val="AERtextitalic"/>
        </w:rPr>
        <w:t>tax revenue model</w:t>
      </w:r>
      <w:r w:rsidRPr="00C10597">
        <w:t xml:space="preserve">, </w:t>
      </w:r>
      <w:r w:rsidR="00BD5D87">
        <w:t>January</w:t>
      </w:r>
      <w:r w:rsidRPr="00C10597">
        <w:t xml:space="preserve"> 201</w:t>
      </w:r>
      <w:r w:rsidR="00BD5D87">
        <w:t>5</w:t>
      </w:r>
      <w:r w:rsidRPr="00C10597">
        <w:t>.</w:t>
      </w:r>
    </w:p>
    <w:p w:rsidR="00FE55BF" w:rsidRPr="00C10597" w:rsidRDefault="00FE55BF" w:rsidP="00FE55BF">
      <w:pPr>
        <w:pStyle w:val="AERtablesource"/>
      </w:pPr>
      <w:r w:rsidRPr="00C10597">
        <w:t>(a)</w:t>
      </w:r>
      <w:r w:rsidRPr="00C10597">
        <w:tab/>
        <w:t>Regulatory depreciation is straight-line depreciation net of the inflation indexation on the opening RAB.</w:t>
      </w:r>
    </w:p>
    <w:p w:rsidR="00FE55BF" w:rsidRDefault="00FE55BF" w:rsidP="00FE55BF">
      <w:pPr>
        <w:pStyle w:val="AERtablesource"/>
      </w:pPr>
      <w:r w:rsidRPr="00C10597">
        <w:t>(</w:t>
      </w:r>
      <w:r>
        <w:t>b</w:t>
      </w:r>
      <w:r w:rsidRPr="00C10597">
        <w:t>)</w:t>
      </w:r>
      <w:r w:rsidRPr="00C10597">
        <w:tab/>
        <w:t>The estimated total revenue cap is equal to the total annual expected MAR.</w:t>
      </w:r>
    </w:p>
    <w:p w:rsidR="00DE563D" w:rsidRDefault="00DE563D" w:rsidP="001754EE">
      <w:pPr>
        <w:pStyle w:val="Heading2"/>
      </w:pPr>
      <w:bookmarkStart w:id="20" w:name="_Toc403144138"/>
      <w:bookmarkStart w:id="21" w:name="_Toc423605849"/>
      <w:r w:rsidRPr="001754EE">
        <w:t>AER’s</w:t>
      </w:r>
      <w:r>
        <w:t xml:space="preserve"> assessment approach</w:t>
      </w:r>
      <w:bookmarkEnd w:id="20"/>
      <w:bookmarkEnd w:id="21"/>
    </w:p>
    <w:p w:rsidR="002C233C" w:rsidRDefault="00BD5D87" w:rsidP="002C233C">
      <w:r w:rsidRPr="00BD5D87">
        <w:t>We did not change our assessment approach for the MAR from our draft decision. Section 1.3 of our draft decision details that approach.</w:t>
      </w:r>
    </w:p>
    <w:p w:rsidR="00DE563D" w:rsidRDefault="00DE563D" w:rsidP="001754EE">
      <w:pPr>
        <w:pStyle w:val="Heading2"/>
      </w:pPr>
      <w:bookmarkStart w:id="22" w:name="_Toc403144140"/>
      <w:bookmarkStart w:id="23" w:name="_Toc423605850"/>
      <w:r w:rsidRPr="001754EE">
        <w:t>Reasons</w:t>
      </w:r>
      <w:r>
        <w:t xml:space="preserve"> for </w:t>
      </w:r>
      <w:r w:rsidR="002016E7">
        <w:t>final</w:t>
      </w:r>
      <w:r>
        <w:t xml:space="preserve"> decision</w:t>
      </w:r>
      <w:bookmarkEnd w:id="22"/>
      <w:bookmarkEnd w:id="23"/>
      <w:r>
        <w:t xml:space="preserve"> </w:t>
      </w:r>
    </w:p>
    <w:p w:rsidR="00540418" w:rsidRPr="00780BC8" w:rsidRDefault="00544C12" w:rsidP="00540418">
      <w:pPr>
        <w:rPr>
          <w:rStyle w:val="AERbody"/>
          <w:rFonts w:eastAsia="Calibri"/>
        </w:rPr>
      </w:pPr>
      <w:r>
        <w:rPr>
          <w:rStyle w:val="AERbody"/>
        </w:rPr>
        <w:t>For this final decision, w</w:t>
      </w:r>
      <w:r w:rsidR="00540418" w:rsidRPr="00C729DC">
        <w:rPr>
          <w:rStyle w:val="AERbody"/>
        </w:rPr>
        <w:t>e determine a total annual building block revenue requirement of</w:t>
      </w:r>
      <w:r w:rsidR="00540418">
        <w:rPr>
          <w:rStyle w:val="AERbody"/>
        </w:rPr>
        <w:t xml:space="preserve"> </w:t>
      </w:r>
      <w:r w:rsidR="00540418" w:rsidRPr="00C729DC">
        <w:rPr>
          <w:rStyle w:val="AERbody"/>
        </w:rPr>
        <w:t>$</w:t>
      </w:r>
      <w:r w:rsidR="00540418">
        <w:rPr>
          <w:rStyle w:val="AERbody"/>
        </w:rPr>
        <w:t>3</w:t>
      </w:r>
      <w:r w:rsidR="00491349">
        <w:rPr>
          <w:rStyle w:val="AERbody"/>
        </w:rPr>
        <w:t>034.3</w:t>
      </w:r>
      <w:r w:rsidR="00540418" w:rsidRPr="00C729DC">
        <w:rPr>
          <w:rStyle w:val="AERbody"/>
        </w:rPr>
        <w:t> million ($</w:t>
      </w:r>
      <w:r w:rsidR="00540418">
        <w:rPr>
          <w:rStyle w:val="AERbody"/>
        </w:rPr>
        <w:t> </w:t>
      </w:r>
      <w:r w:rsidR="00540418" w:rsidRPr="00C729DC">
        <w:rPr>
          <w:rStyle w:val="AERbody"/>
        </w:rPr>
        <w:t xml:space="preserve">nominal) for </w:t>
      </w:r>
      <w:r w:rsidR="00540418">
        <w:rPr>
          <w:rStyle w:val="AERbody"/>
        </w:rPr>
        <w:t xml:space="preserve">TransGrid for the 2014–18 </w:t>
      </w:r>
      <w:r w:rsidR="00540418" w:rsidRPr="00C729DC">
        <w:rPr>
          <w:rStyle w:val="AERbody"/>
        </w:rPr>
        <w:t xml:space="preserve">period. This compares to </w:t>
      </w:r>
      <w:proofErr w:type="spellStart"/>
      <w:r w:rsidR="00540418">
        <w:rPr>
          <w:rStyle w:val="AERbody"/>
        </w:rPr>
        <w:t>TransGrid</w:t>
      </w:r>
      <w:r w:rsidR="00540418" w:rsidRPr="00C729DC">
        <w:rPr>
          <w:rStyle w:val="AERbody"/>
        </w:rPr>
        <w:t>'s</w:t>
      </w:r>
      <w:proofErr w:type="spellEnd"/>
      <w:r w:rsidR="00540418" w:rsidRPr="00C729DC">
        <w:rPr>
          <w:rStyle w:val="AERbody"/>
        </w:rPr>
        <w:t xml:space="preserve"> </w:t>
      </w:r>
      <w:r w:rsidR="00540418">
        <w:rPr>
          <w:rStyle w:val="AERbody"/>
        </w:rPr>
        <w:t xml:space="preserve">revised </w:t>
      </w:r>
      <w:r w:rsidR="00540418" w:rsidRPr="00C729DC">
        <w:rPr>
          <w:rStyle w:val="AERbody"/>
        </w:rPr>
        <w:t>proposed total annual building block revenue requirement of $</w:t>
      </w:r>
      <w:r w:rsidR="00540418">
        <w:rPr>
          <w:rStyle w:val="AERbody"/>
        </w:rPr>
        <w:t>375</w:t>
      </w:r>
      <w:r w:rsidR="00491349">
        <w:rPr>
          <w:rStyle w:val="AERbody"/>
        </w:rPr>
        <w:t>1</w:t>
      </w:r>
      <w:r w:rsidR="00540418">
        <w:rPr>
          <w:rStyle w:val="AERbody"/>
        </w:rPr>
        <w:t>.</w:t>
      </w:r>
      <w:r w:rsidR="00491349">
        <w:rPr>
          <w:rStyle w:val="AERbody"/>
        </w:rPr>
        <w:t>4</w:t>
      </w:r>
      <w:r w:rsidR="00540418" w:rsidRPr="00C729DC">
        <w:t xml:space="preserve"> </w:t>
      </w:r>
      <w:r w:rsidR="00540418" w:rsidRPr="00C729DC">
        <w:rPr>
          <w:rStyle w:val="AERbody"/>
        </w:rPr>
        <w:t>million ($</w:t>
      </w:r>
      <w:r w:rsidR="00540418">
        <w:rPr>
          <w:rStyle w:val="AERbody"/>
        </w:rPr>
        <w:t> </w:t>
      </w:r>
      <w:r w:rsidR="00540418" w:rsidRPr="00C729DC">
        <w:rPr>
          <w:rStyle w:val="AERbody"/>
        </w:rPr>
        <w:t xml:space="preserve">nominal) for this period. </w:t>
      </w:r>
    </w:p>
    <w:p w:rsidR="00540418" w:rsidRPr="00C729DC" w:rsidRDefault="00540418" w:rsidP="00540418">
      <w:pPr>
        <w:rPr>
          <w:rStyle w:val="AERbody"/>
        </w:rPr>
      </w:pPr>
      <w:r>
        <w:rPr>
          <w:rStyle w:val="AERbody"/>
        </w:rPr>
        <w:lastRenderedPageBreak/>
        <w:fldChar w:fldCharType="begin"/>
      </w:r>
      <w:r>
        <w:rPr>
          <w:rStyle w:val="AERbody"/>
        </w:rPr>
        <w:instrText xml:space="preserve"> REF _Ref401844700 \h  \* MERGEFORMAT </w:instrText>
      </w:r>
      <w:r>
        <w:rPr>
          <w:rStyle w:val="AERbody"/>
        </w:rPr>
      </w:r>
      <w:r>
        <w:rPr>
          <w:rStyle w:val="AERbody"/>
        </w:rPr>
        <w:fldChar w:fldCharType="separate"/>
      </w:r>
      <w:r w:rsidR="00BE5DF1">
        <w:t xml:space="preserve">Figure </w:t>
      </w:r>
      <w:r w:rsidR="00BE5DF1">
        <w:rPr>
          <w:noProof/>
        </w:rPr>
        <w:t>1</w:t>
      </w:r>
      <w:r w:rsidR="00BE5DF1">
        <w:rPr>
          <w:noProof/>
        </w:rPr>
        <w:noBreakHyphen/>
        <w:t>1</w:t>
      </w:r>
      <w:r>
        <w:rPr>
          <w:rStyle w:val="AERbody"/>
        </w:rPr>
        <w:fldChar w:fldCharType="end"/>
      </w:r>
      <w:r>
        <w:rPr>
          <w:rStyle w:val="AERbody"/>
        </w:rPr>
        <w:t xml:space="preserve"> </w:t>
      </w:r>
      <w:r w:rsidRPr="00C729DC">
        <w:rPr>
          <w:rStyle w:val="AERbody"/>
        </w:rPr>
        <w:t>show</w:t>
      </w:r>
      <w:r>
        <w:rPr>
          <w:rStyle w:val="AERbody"/>
        </w:rPr>
        <w:t>s</w:t>
      </w:r>
      <w:r w:rsidRPr="00C729DC">
        <w:rPr>
          <w:rStyle w:val="AERbody"/>
        </w:rPr>
        <w:t xml:space="preserve"> </w:t>
      </w:r>
      <w:r w:rsidRPr="00C729DC">
        <w:t xml:space="preserve">the building block components from our determination that make up the annual </w:t>
      </w:r>
      <w:r w:rsidRPr="00C729DC">
        <w:rPr>
          <w:rStyle w:val="AERbody"/>
        </w:rPr>
        <w:t xml:space="preserve">building block revenue requirement </w:t>
      </w:r>
      <w:r>
        <w:t xml:space="preserve">for TransGrid, </w:t>
      </w:r>
      <w:r w:rsidRPr="00C729DC">
        <w:rPr>
          <w:rStyle w:val="AERbody"/>
        </w:rPr>
        <w:t xml:space="preserve">and the corresponding components from </w:t>
      </w:r>
      <w:r>
        <w:rPr>
          <w:rStyle w:val="AERbody"/>
        </w:rPr>
        <w:t xml:space="preserve">its </w:t>
      </w:r>
      <w:r w:rsidRPr="00C729DC">
        <w:rPr>
          <w:rStyle w:val="AERbody"/>
        </w:rPr>
        <w:t>proposal.</w:t>
      </w:r>
    </w:p>
    <w:p w:rsidR="00540418" w:rsidRPr="00C729DC" w:rsidRDefault="00540418" w:rsidP="00540418">
      <w:r w:rsidRPr="00C729DC">
        <w:t xml:space="preserve">We have calculated the annual building block revenue requirement for </w:t>
      </w:r>
      <w:r>
        <w:t xml:space="preserve">TransGrid </w:t>
      </w:r>
      <w:r w:rsidRPr="00C729DC">
        <w:t xml:space="preserve">based on our </w:t>
      </w:r>
      <w:r>
        <w:t>final</w:t>
      </w:r>
      <w:r w:rsidRPr="00C729DC">
        <w:t xml:space="preserve"> decision on </w:t>
      </w:r>
      <w:r>
        <w:t xml:space="preserve">each of </w:t>
      </w:r>
      <w:r w:rsidRPr="00C729DC">
        <w:t xml:space="preserve">these building block components. The revenues </w:t>
      </w:r>
      <w:r>
        <w:t>are</w:t>
      </w:r>
      <w:r w:rsidRPr="00C729DC">
        <w:t xml:space="preserve"> affected by our changes to </w:t>
      </w:r>
      <w:proofErr w:type="spellStart"/>
      <w:r>
        <w:t>TransGrid's</w:t>
      </w:r>
      <w:proofErr w:type="spellEnd"/>
      <w:r w:rsidRPr="00C729DC">
        <w:t xml:space="preserve"> </w:t>
      </w:r>
      <w:r>
        <w:t xml:space="preserve">revised </w:t>
      </w:r>
      <w:r w:rsidRPr="00C729DC">
        <w:t>proposed building blocks. These changes include:</w:t>
      </w:r>
    </w:p>
    <w:p w:rsidR="00540418" w:rsidRPr="00540418" w:rsidRDefault="00540418" w:rsidP="00540418">
      <w:pPr>
        <w:pStyle w:val="AERbulletlistfirststyle"/>
      </w:pPr>
      <w:r w:rsidRPr="00540418">
        <w:t>forecast operating expenditure (attachment 7)</w:t>
      </w:r>
    </w:p>
    <w:p w:rsidR="00540418" w:rsidRPr="00540418" w:rsidRDefault="00540418" w:rsidP="00540418">
      <w:pPr>
        <w:pStyle w:val="AERbulletlistfirststyle"/>
      </w:pPr>
      <w:r w:rsidRPr="00540418">
        <w:t>the rate of return (attachment 3)</w:t>
      </w:r>
    </w:p>
    <w:p w:rsidR="00540418" w:rsidRPr="00540418" w:rsidRDefault="00540418" w:rsidP="00540418">
      <w:pPr>
        <w:pStyle w:val="AERbulletlistfirststyle"/>
      </w:pPr>
      <w:r w:rsidRPr="00540418">
        <w:t>the forecast opening RAB (attachment 2) and forecast capital expenditure (attachment 6)</w:t>
      </w:r>
    </w:p>
    <w:p w:rsidR="00540418" w:rsidRPr="00540418" w:rsidRDefault="00540418" w:rsidP="00540418">
      <w:pPr>
        <w:pStyle w:val="AERbulletlistfirststyle"/>
      </w:pPr>
      <w:r w:rsidRPr="00540418">
        <w:t>forecast regulatory depreciation (attachment 5)</w:t>
      </w:r>
    </w:p>
    <w:p w:rsidR="00540418" w:rsidRPr="00540418" w:rsidRDefault="00540418" w:rsidP="00540418">
      <w:pPr>
        <w:pStyle w:val="AERbulletlistfirststyle"/>
      </w:pPr>
      <w:proofErr w:type="gramStart"/>
      <w:r w:rsidRPr="00540418">
        <w:t>the</w:t>
      </w:r>
      <w:proofErr w:type="gramEnd"/>
      <w:r w:rsidRPr="00540418">
        <w:t xml:space="preserve"> estimated cost of corporate income tax (attachment 8).</w:t>
      </w:r>
    </w:p>
    <w:p w:rsidR="00540418" w:rsidRPr="00C729DC" w:rsidRDefault="00540418" w:rsidP="00540418">
      <w:pPr>
        <w:pStyle w:val="Caption"/>
      </w:pPr>
      <w:bookmarkStart w:id="24" w:name="_Ref401844700"/>
      <w:r>
        <w:t xml:space="preserve">Figure </w:t>
      </w:r>
      <w:fldSimple w:instr=" STYLEREF 1 \s ">
        <w:r w:rsidR="00BE5DF1">
          <w:rPr>
            <w:noProof/>
          </w:rPr>
          <w:t>1</w:t>
        </w:r>
      </w:fldSimple>
      <w:r>
        <w:noBreakHyphen/>
      </w:r>
      <w:fldSimple w:instr=" SEQ Figure \* ARABIC \s 1 ">
        <w:r w:rsidR="00BE5DF1">
          <w:rPr>
            <w:noProof/>
          </w:rPr>
          <w:t>1</w:t>
        </w:r>
      </w:fldSimple>
      <w:bookmarkEnd w:id="24"/>
      <w:r>
        <w:tab/>
      </w:r>
      <w:r w:rsidRPr="00C729DC">
        <w:t xml:space="preserve">AER's </w:t>
      </w:r>
      <w:r>
        <w:t>final</w:t>
      </w:r>
      <w:r w:rsidRPr="00C729DC">
        <w:t xml:space="preserve"> decision and </w:t>
      </w:r>
      <w:proofErr w:type="spellStart"/>
      <w:r>
        <w:t>TransGrid</w:t>
      </w:r>
      <w:r w:rsidRPr="00C729DC">
        <w:t>'s</w:t>
      </w:r>
      <w:proofErr w:type="spellEnd"/>
      <w:r w:rsidRPr="00C729DC">
        <w:t xml:space="preserve"> </w:t>
      </w:r>
      <w:r>
        <w:t xml:space="preserve">revised </w:t>
      </w:r>
      <w:r w:rsidRPr="00C729DC">
        <w:t>proposed annual building block revenue requirement ($ million, nominal)</w:t>
      </w:r>
    </w:p>
    <w:p w:rsidR="00540418" w:rsidRPr="00C729DC" w:rsidRDefault="00491349" w:rsidP="00491349">
      <w:pPr>
        <w:numPr>
          <w:ilvl w:val="0"/>
          <w:numId w:val="25"/>
        </w:numPr>
        <w:spacing w:before="0" w:after="240" w:line="288" w:lineRule="auto"/>
        <w:jc w:val="both"/>
      </w:pPr>
      <w:r w:rsidRPr="00491349">
        <w:rPr>
          <w:noProof/>
          <w:lang w:eastAsia="en-AU"/>
        </w:rPr>
        <w:drawing>
          <wp:inline distT="0" distB="0" distL="0" distR="0" wp14:anchorId="78694BE4" wp14:editId="7A915F50">
            <wp:extent cx="5382895" cy="3500764"/>
            <wp:effectExtent l="0" t="0" r="825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00764"/>
                    </a:xfrm>
                    <a:prstGeom prst="rect">
                      <a:avLst/>
                    </a:prstGeom>
                    <a:noFill/>
                    <a:ln>
                      <a:noFill/>
                    </a:ln>
                  </pic:spPr>
                </pic:pic>
              </a:graphicData>
            </a:graphic>
          </wp:inline>
        </w:drawing>
      </w:r>
    </w:p>
    <w:p w:rsidR="00540418" w:rsidRDefault="00540418" w:rsidP="00540418">
      <w:pPr>
        <w:pStyle w:val="AERtablesource"/>
      </w:pPr>
      <w:r w:rsidRPr="00C729DC">
        <w:t xml:space="preserve">Source: </w:t>
      </w:r>
      <w:r w:rsidRPr="00C729DC">
        <w:tab/>
        <w:t>AER analysis.</w:t>
      </w:r>
    </w:p>
    <w:p w:rsidR="005E1C36" w:rsidRDefault="005E1C36" w:rsidP="005E1C36"/>
    <w:p w:rsidR="006A08A8" w:rsidRDefault="006A08A8" w:rsidP="005E1C36"/>
    <w:p w:rsidR="006A08A8" w:rsidRPr="005E1C36" w:rsidRDefault="006A08A8" w:rsidP="005E1C36"/>
    <w:p w:rsidR="007B186E" w:rsidRDefault="00540418" w:rsidP="001754EE">
      <w:pPr>
        <w:pStyle w:val="Heading3"/>
      </w:pPr>
      <w:bookmarkStart w:id="25" w:name="_Toc423605851"/>
      <w:r>
        <w:lastRenderedPageBreak/>
        <w:t>X factor, annual expected MAR and estimated total revenue cap</w:t>
      </w:r>
      <w:bookmarkEnd w:id="25"/>
    </w:p>
    <w:p w:rsidR="00540418" w:rsidRDefault="00540418" w:rsidP="00540418">
      <w:pPr>
        <w:rPr>
          <w:rStyle w:val="AERbody"/>
        </w:rPr>
      </w:pPr>
      <w:r>
        <w:t>For this final decision, w</w:t>
      </w:r>
      <w:r w:rsidRPr="00C729DC">
        <w:t>e determine X factor</w:t>
      </w:r>
      <w:r w:rsidR="00553342">
        <w:t>s</w:t>
      </w:r>
      <w:r w:rsidRPr="00C729DC">
        <w:t xml:space="preserve"> of </w:t>
      </w:r>
      <w:r w:rsidR="00553342">
        <w:t>15.</w:t>
      </w:r>
      <w:r w:rsidR="00A32BE2">
        <w:t>0</w:t>
      </w:r>
      <w:r w:rsidR="00553342">
        <w:t xml:space="preserve"> per cent for 2015–16, and </w:t>
      </w:r>
      <w:r w:rsidR="00491349">
        <w:t>3.0</w:t>
      </w:r>
      <w:r w:rsidRPr="00C729DC">
        <w:t xml:space="preserve"> per cent per annum for 201</w:t>
      </w:r>
      <w:r>
        <w:t>6</w:t>
      </w:r>
      <w:r w:rsidRPr="00C729DC">
        <w:t>–1</w:t>
      </w:r>
      <w:r>
        <w:t>7</w:t>
      </w:r>
      <w:r w:rsidRPr="00C729DC">
        <w:t xml:space="preserve"> </w:t>
      </w:r>
      <w:r>
        <w:t xml:space="preserve">and </w:t>
      </w:r>
      <w:r w:rsidRPr="00C729DC">
        <w:t>201</w:t>
      </w:r>
      <w:r>
        <w:t>7</w:t>
      </w:r>
      <w:r w:rsidRPr="00C729DC">
        <w:t>–1</w:t>
      </w:r>
      <w:r>
        <w:t>8 for TransGrid.</w:t>
      </w:r>
      <w:r w:rsidR="00544C12">
        <w:rPr>
          <w:rStyle w:val="FootnoteReference"/>
        </w:rPr>
        <w:footnoteReference w:id="4"/>
      </w:r>
      <w:r>
        <w:t xml:space="preserve"> </w:t>
      </w:r>
      <w:r w:rsidRPr="00C729DC">
        <w:t xml:space="preserve">The </w:t>
      </w:r>
      <w:r>
        <w:t>net present value (NPV)</w:t>
      </w:r>
      <w:r w:rsidRPr="00C729DC">
        <w:t xml:space="preserve"> of the annual building block revenue requirement is $</w:t>
      </w:r>
      <w:r w:rsidR="00491349">
        <w:t>259</w:t>
      </w:r>
      <w:r w:rsidR="00A32BE2">
        <w:t>4.0</w:t>
      </w:r>
      <w:r>
        <w:t> </w:t>
      </w:r>
      <w:r w:rsidRPr="00C729DC">
        <w:t xml:space="preserve">million ($ nominal) </w:t>
      </w:r>
      <w:r>
        <w:t>as at 1 July 2014.</w:t>
      </w:r>
      <w:r w:rsidRPr="00C729DC">
        <w:t xml:space="preserve"> Based on </w:t>
      </w:r>
      <w:r>
        <w:t>this</w:t>
      </w:r>
      <w:r w:rsidRPr="00C729DC">
        <w:t xml:space="preserve"> </w:t>
      </w:r>
      <w:r>
        <w:t xml:space="preserve">NPV </w:t>
      </w:r>
      <w:r w:rsidRPr="00C729DC">
        <w:t>and applying the CPI–X method</w:t>
      </w:r>
      <w:r>
        <w:t xml:space="preserve"> (including the true-up requirement for the transitional regulatory control period)</w:t>
      </w:r>
      <w:r w:rsidRPr="00C729DC">
        <w:t>, we determine that</w:t>
      </w:r>
      <w:r>
        <w:t xml:space="preserve"> t</w:t>
      </w:r>
      <w:r w:rsidRPr="00C729DC">
        <w:t xml:space="preserve">he annual expected MAR (smoothed) for </w:t>
      </w:r>
      <w:r>
        <w:t>TransGrid</w:t>
      </w:r>
      <w:r w:rsidRPr="00C729DC">
        <w:t xml:space="preserve"> decreases from $</w:t>
      </w:r>
      <w:r>
        <w:t>845.4</w:t>
      </w:r>
      <w:r w:rsidRPr="00C729DC">
        <w:t xml:space="preserve"> million in 2014–15 to $</w:t>
      </w:r>
      <w:r>
        <w:t>7</w:t>
      </w:r>
      <w:r w:rsidR="00796270">
        <w:t>2</w:t>
      </w:r>
      <w:r w:rsidR="00A32BE2">
        <w:t>5.3</w:t>
      </w:r>
      <w:r>
        <w:t> </w:t>
      </w:r>
      <w:r w:rsidRPr="00C729DC">
        <w:t>million in 201</w:t>
      </w:r>
      <w:r>
        <w:t>7</w:t>
      </w:r>
      <w:r w:rsidRPr="00C729DC">
        <w:t>–1</w:t>
      </w:r>
      <w:r>
        <w:t>8</w:t>
      </w:r>
      <w:r w:rsidRPr="00C729DC">
        <w:t xml:space="preserve"> ($ nominal). The resulting</w:t>
      </w:r>
      <w:r w:rsidRPr="00C729DC">
        <w:rPr>
          <w:rStyle w:val="AERbody"/>
        </w:rPr>
        <w:t xml:space="preserve"> estimated total revenue cap for </w:t>
      </w:r>
      <w:proofErr w:type="spellStart"/>
      <w:r>
        <w:rPr>
          <w:rStyle w:val="AERbody"/>
        </w:rPr>
        <w:t>TransGrid</w:t>
      </w:r>
      <w:proofErr w:type="spellEnd"/>
      <w:r w:rsidRPr="00C729DC">
        <w:rPr>
          <w:rStyle w:val="AERbody"/>
        </w:rPr>
        <w:t xml:space="preserve"> is $</w:t>
      </w:r>
      <w:r>
        <w:rPr>
          <w:rStyle w:val="AERbody"/>
        </w:rPr>
        <w:t>3</w:t>
      </w:r>
      <w:r w:rsidR="00796270">
        <w:rPr>
          <w:rStyle w:val="AERbody"/>
        </w:rPr>
        <w:t>03</w:t>
      </w:r>
      <w:r w:rsidR="00A32BE2">
        <w:rPr>
          <w:rStyle w:val="AERbody"/>
        </w:rPr>
        <w:t>6.4</w:t>
      </w:r>
      <w:r>
        <w:rPr>
          <w:rStyle w:val="AERbody"/>
        </w:rPr>
        <w:t xml:space="preserve"> </w:t>
      </w:r>
      <w:r w:rsidRPr="00C729DC">
        <w:rPr>
          <w:rStyle w:val="AERbody"/>
        </w:rPr>
        <w:t>million for the</w:t>
      </w:r>
      <w:r>
        <w:rPr>
          <w:rStyle w:val="AERbody"/>
        </w:rPr>
        <w:t xml:space="preserve"> 2014–18 </w:t>
      </w:r>
      <w:r w:rsidRPr="00C729DC">
        <w:rPr>
          <w:rStyle w:val="AERbody"/>
        </w:rPr>
        <w:t>period</w:t>
      </w:r>
      <w:r>
        <w:rPr>
          <w:rStyle w:val="AERbody"/>
        </w:rPr>
        <w:t xml:space="preserve"> or $</w:t>
      </w:r>
      <w:r w:rsidR="00796270">
        <w:rPr>
          <w:rStyle w:val="AERbody"/>
        </w:rPr>
        <w:t>21</w:t>
      </w:r>
      <w:r w:rsidR="00A32BE2">
        <w:rPr>
          <w:rStyle w:val="AERbody"/>
        </w:rPr>
        <w:t>91.0</w:t>
      </w:r>
      <w:r>
        <w:rPr>
          <w:rStyle w:val="AERbody"/>
        </w:rPr>
        <w:t xml:space="preserve"> million </w:t>
      </w:r>
      <w:r w:rsidRPr="00C729DC">
        <w:rPr>
          <w:rStyle w:val="AERbody"/>
        </w:rPr>
        <w:t xml:space="preserve">($ nominal) </w:t>
      </w:r>
      <w:r>
        <w:rPr>
          <w:rStyle w:val="AERbody"/>
        </w:rPr>
        <w:t>for the 2015–18 regulatory control period</w:t>
      </w:r>
      <w:r w:rsidRPr="00C729DC">
        <w:rPr>
          <w:rStyle w:val="AERbody"/>
        </w:rPr>
        <w:t xml:space="preserve">. </w:t>
      </w:r>
    </w:p>
    <w:p w:rsidR="00540418" w:rsidRPr="00780BC8" w:rsidRDefault="00540418" w:rsidP="00540418">
      <w:r>
        <w:fldChar w:fldCharType="begin"/>
      </w:r>
      <w:r>
        <w:instrText xml:space="preserve"> REF _Ref401844574 \h  \* MERGEFORMAT </w:instrText>
      </w:r>
      <w:r>
        <w:fldChar w:fldCharType="separate"/>
      </w:r>
      <w:r w:rsidR="00BE5DF1" w:rsidRPr="00C729DC">
        <w:t xml:space="preserve">Figure </w:t>
      </w:r>
      <w:r w:rsidR="00BE5DF1">
        <w:rPr>
          <w:noProof/>
        </w:rPr>
        <w:t>1</w:t>
      </w:r>
      <w:r w:rsidR="00BE5DF1">
        <w:rPr>
          <w:noProof/>
        </w:rPr>
        <w:noBreakHyphen/>
        <w:t>2</w:t>
      </w:r>
      <w:r>
        <w:fldChar w:fldCharType="end"/>
      </w:r>
      <w:r>
        <w:t xml:space="preserve"> </w:t>
      </w:r>
      <w:r w:rsidRPr="00C729DC">
        <w:t>show</w:t>
      </w:r>
      <w:r>
        <w:t>s</w:t>
      </w:r>
      <w:r w:rsidRPr="00C729DC">
        <w:t xml:space="preserve"> our </w:t>
      </w:r>
      <w:r>
        <w:t>final</w:t>
      </w:r>
      <w:r w:rsidRPr="00C729DC">
        <w:t xml:space="preserve"> decision on </w:t>
      </w:r>
      <w:proofErr w:type="spellStart"/>
      <w:r>
        <w:t>TransGrid</w:t>
      </w:r>
      <w:r w:rsidRPr="00C729DC">
        <w:t>'s</w:t>
      </w:r>
      <w:proofErr w:type="spellEnd"/>
      <w:r w:rsidRPr="00C729DC">
        <w:t xml:space="preserve"> annual expected MAR (smoothed revenue) and the annual building block revenue requirement (uns</w:t>
      </w:r>
      <w:r>
        <w:t>moothed revenue) for the 2014–18</w:t>
      </w:r>
      <w:r w:rsidRPr="00556E5F">
        <w:t xml:space="preserve"> </w:t>
      </w:r>
      <w:proofErr w:type="gramStart"/>
      <w:r>
        <w:t>period</w:t>
      </w:r>
      <w:proofErr w:type="gramEnd"/>
      <w:r w:rsidRPr="00C729DC">
        <w:t>.</w:t>
      </w:r>
      <w:bookmarkStart w:id="26" w:name="_Ref365384727"/>
    </w:p>
    <w:p w:rsidR="00540418" w:rsidRPr="00C729DC" w:rsidRDefault="00540418" w:rsidP="00540418">
      <w:pPr>
        <w:pStyle w:val="Caption"/>
      </w:pPr>
      <w:bookmarkStart w:id="27" w:name="_Ref401844574"/>
      <w:r w:rsidRPr="00C729DC">
        <w:t xml:space="preserve">Figure </w:t>
      </w:r>
      <w:fldSimple w:instr=" STYLEREF 1 \s ">
        <w:r w:rsidR="00BE5DF1">
          <w:rPr>
            <w:noProof/>
          </w:rPr>
          <w:t>1</w:t>
        </w:r>
      </w:fldSimple>
      <w:r>
        <w:noBreakHyphen/>
      </w:r>
      <w:fldSimple w:instr=" SEQ Figure \* ARABIC \s 1 ">
        <w:r w:rsidR="00BE5DF1">
          <w:rPr>
            <w:noProof/>
          </w:rPr>
          <w:t>2</w:t>
        </w:r>
      </w:fldSimple>
      <w:bookmarkEnd w:id="26"/>
      <w:bookmarkEnd w:id="27"/>
      <w:r w:rsidRPr="00C729DC">
        <w:tab/>
        <w:t xml:space="preserve">AER's </w:t>
      </w:r>
      <w:r>
        <w:t>final</w:t>
      </w:r>
      <w:r w:rsidRPr="00C729DC">
        <w:t xml:space="preserve"> decision on </w:t>
      </w:r>
      <w:proofErr w:type="spellStart"/>
      <w:r>
        <w:t>TransGrid</w:t>
      </w:r>
      <w:r w:rsidRPr="00C729DC">
        <w:t>'s</w:t>
      </w:r>
      <w:proofErr w:type="spellEnd"/>
      <w:r w:rsidRPr="00C729DC">
        <w:t xml:space="preserve"> annual expected MAR (smoothed) and annual building block revenue requirement (unsmoothed) ($ million, nominal)</w:t>
      </w:r>
    </w:p>
    <w:p w:rsidR="00540418" w:rsidRPr="00C729DC" w:rsidRDefault="00297C2E" w:rsidP="00297C2E">
      <w:pPr>
        <w:numPr>
          <w:ilvl w:val="0"/>
          <w:numId w:val="25"/>
        </w:numPr>
        <w:spacing w:before="0" w:after="240" w:line="288" w:lineRule="auto"/>
        <w:jc w:val="both"/>
      </w:pPr>
      <w:r w:rsidRPr="00297C2E">
        <w:rPr>
          <w:noProof/>
          <w:lang w:eastAsia="en-AU"/>
        </w:rPr>
        <w:drawing>
          <wp:inline distT="0" distB="0" distL="0" distR="0" wp14:anchorId="548A0E4F" wp14:editId="4F53D17A">
            <wp:extent cx="5382895" cy="35660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566097"/>
                    </a:xfrm>
                    <a:prstGeom prst="rect">
                      <a:avLst/>
                    </a:prstGeom>
                    <a:noFill/>
                    <a:ln>
                      <a:noFill/>
                    </a:ln>
                  </pic:spPr>
                </pic:pic>
              </a:graphicData>
            </a:graphic>
          </wp:inline>
        </w:drawing>
      </w:r>
    </w:p>
    <w:p w:rsidR="00540418" w:rsidRDefault="00540418" w:rsidP="00540418">
      <w:pPr>
        <w:pStyle w:val="AERtablesource"/>
      </w:pPr>
      <w:r w:rsidRPr="00C729DC">
        <w:t xml:space="preserve">Source: </w:t>
      </w:r>
      <w:r w:rsidRPr="00C729DC">
        <w:tab/>
        <w:t>AER analysis.</w:t>
      </w:r>
    </w:p>
    <w:p w:rsidR="00540418" w:rsidRDefault="00540418" w:rsidP="00540418">
      <w:r w:rsidRPr="00C729DC">
        <w:lastRenderedPageBreak/>
        <w:t>To determine t</w:t>
      </w:r>
      <w:r>
        <w:t>he expected MAR for TransGrid</w:t>
      </w:r>
      <w:r w:rsidRPr="00C729DC">
        <w:t xml:space="preserve">, we </w:t>
      </w:r>
      <w:r>
        <w:t xml:space="preserve">first </w:t>
      </w:r>
      <w:r w:rsidRPr="00C729DC">
        <w:t>set the MAR for the first regulatory year</w:t>
      </w:r>
      <w:r>
        <w:t xml:space="preserve"> (2014–15)</w:t>
      </w:r>
      <w:r w:rsidRPr="00C729DC">
        <w:t xml:space="preserve"> </w:t>
      </w:r>
      <w:r>
        <w:t>at $845.4 million ($ nominal)</w:t>
      </w:r>
      <w:r w:rsidRPr="00C729DC">
        <w:t xml:space="preserve">. </w:t>
      </w:r>
      <w:r>
        <w:t>This is</w:t>
      </w:r>
      <w:r w:rsidRPr="00C729DC">
        <w:t xml:space="preserve"> </w:t>
      </w:r>
      <w:r>
        <w:t>equal to the placeholder revenue for 2014–15 that we determined for TransGrid in the transitional determination, and is $</w:t>
      </w:r>
      <w:r w:rsidR="00796270">
        <w:t xml:space="preserve">118.5 </w:t>
      </w:r>
      <w:r>
        <w:t xml:space="preserve">million higher than the 2014–15 annual building block revenue </w:t>
      </w:r>
      <w:proofErr w:type="gramStart"/>
      <w:r>
        <w:t>requirement</w:t>
      </w:r>
      <w:proofErr w:type="gramEnd"/>
      <w:r>
        <w:t xml:space="preserve">, </w:t>
      </w:r>
      <w:r w:rsidR="001921F2">
        <w:t>that is,</w:t>
      </w:r>
      <w:r>
        <w:t xml:space="preserve"> the notional MAR for 2014–15. W</w:t>
      </w:r>
      <w:r w:rsidRPr="00C729DC">
        <w:t xml:space="preserve">e </w:t>
      </w:r>
      <w:r>
        <w:t xml:space="preserve">then </w:t>
      </w:r>
      <w:r w:rsidRPr="00C729DC">
        <w:t xml:space="preserve">applied an X factor of </w:t>
      </w:r>
      <w:r>
        <w:t>1</w:t>
      </w:r>
      <w:r w:rsidR="00796270">
        <w:t>5.</w:t>
      </w:r>
      <w:r w:rsidR="00A32BE2">
        <w:t>0</w:t>
      </w:r>
      <w:r w:rsidRPr="00C729DC">
        <w:t xml:space="preserve"> per cent </w:t>
      </w:r>
      <w:r>
        <w:t xml:space="preserve">for 2015–16 and </w:t>
      </w:r>
      <w:r w:rsidR="00796270">
        <w:t>3.0</w:t>
      </w:r>
      <w:r>
        <w:t xml:space="preserve"> per cent for both 2016–17 and 2017–18 t</w:t>
      </w:r>
      <w:r w:rsidRPr="00C729DC">
        <w:t>o determine the expected MAR in subsequent years.</w:t>
      </w:r>
      <w:r w:rsidRPr="00C729DC">
        <w:rPr>
          <w:rStyle w:val="FootnoteReference"/>
        </w:rPr>
        <w:footnoteReference w:id="5"/>
      </w:r>
      <w:r w:rsidRPr="00C729DC">
        <w:t xml:space="preserve"> </w:t>
      </w:r>
      <w:r>
        <w:t xml:space="preserve">This gives effect to the true-up requirements under the NER and ensures that the difference of </w:t>
      </w:r>
      <w:r w:rsidRPr="00B06463">
        <w:t>$</w:t>
      </w:r>
      <w:r w:rsidR="00796270">
        <w:t>118.5</w:t>
      </w:r>
      <w:r w:rsidRPr="00B06463">
        <w:t xml:space="preserve"> million</w:t>
      </w:r>
      <w:r>
        <w:t xml:space="preserve"> is returned to customers over the 2015–18 regulatory control </w:t>
      </w:r>
      <w:proofErr w:type="gramStart"/>
      <w:r>
        <w:t>period</w:t>
      </w:r>
      <w:proofErr w:type="gramEnd"/>
      <w:r>
        <w:t xml:space="preserve"> (adjusted for the time value of money). This is achieved as part of the smoothing process to determine the appropriate X factors for the 2015–18 regulatory control </w:t>
      </w:r>
      <w:proofErr w:type="gramStart"/>
      <w:r>
        <w:t>period</w:t>
      </w:r>
      <w:proofErr w:type="gramEnd"/>
      <w:r>
        <w:t>.</w:t>
      </w:r>
    </w:p>
    <w:p w:rsidR="009B090B" w:rsidRDefault="009B090B" w:rsidP="009B090B">
      <w:pPr>
        <w:numPr>
          <w:ilvl w:val="0"/>
          <w:numId w:val="25"/>
        </w:numPr>
      </w:pPr>
      <w:r>
        <w:t xml:space="preserve">The smoothing profile of revenues has been impacted significantly by the shortened subsequent regulatory control period and the requirement for a true-up of the 2014–15 placeholder revenue. The true-up for 2014–15 in particular has a significant impact on the decrease in revenues from 2014–15 to 2015–16. </w:t>
      </w:r>
    </w:p>
    <w:p w:rsidR="009B090B" w:rsidRDefault="003C303F" w:rsidP="009B090B">
      <w:pPr>
        <w:numPr>
          <w:ilvl w:val="0"/>
          <w:numId w:val="25"/>
        </w:numPr>
      </w:pPr>
      <w:r>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rsidR="001921F2">
        <w:t>MAR</w:t>
      </w:r>
      <w:r w:rsidR="001921F2" w:rsidRPr="00A30460">
        <w:t xml:space="preserve"> </w:t>
      </w:r>
      <w:r w:rsidRPr="00A30460">
        <w:t>for that year</w:t>
      </w:r>
      <w:r>
        <w:t>, due to the transitional provisions</w:t>
      </w:r>
      <w:r w:rsidRPr="00A30460">
        <w:t>.</w:t>
      </w:r>
      <w:r>
        <w:rPr>
          <w:rStyle w:val="FootnoteReference"/>
        </w:rPr>
        <w:footnoteReference w:id="6"/>
      </w:r>
      <w:r w:rsidRPr="00A30460">
        <w:t xml:space="preserve"> </w:t>
      </w:r>
      <w:r w:rsidRPr="007118FB">
        <w:t xml:space="preserve">Typically, we would target a divergence of less than 3 per cent between the expected revenue and </w:t>
      </w:r>
      <w:r w:rsidR="001921F2">
        <w:t>MAR</w:t>
      </w:r>
      <w:r w:rsidR="001921F2" w:rsidRPr="007118FB">
        <w:t xml:space="preserve"> </w:t>
      </w:r>
      <w:r w:rsidRPr="007118FB">
        <w:t xml:space="preserve">for the last year of the regulatory control period, if this can promote smoother price changes over the regulatory control period. However, </w:t>
      </w:r>
      <w:r>
        <w:t>as a result of</w:t>
      </w:r>
      <w:r w:rsidRPr="007118FB">
        <w:t xml:space="preserve"> the shortened regulatory control period and the required true-up for 2014–15, </w:t>
      </w:r>
      <w:r>
        <w:t>w</w:t>
      </w:r>
      <w:r w:rsidR="009B090B" w:rsidRPr="00F424C3">
        <w:t xml:space="preserve">e consider that our profile of X factors </w:t>
      </w:r>
      <w:r>
        <w:t>is reasonable</w:t>
      </w:r>
      <w:r w:rsidR="009B090B">
        <w:t xml:space="preserve">. We have allowed the difference between smoothed and unsmoothed revenues in the last year of the 2014–18 </w:t>
      </w:r>
      <w:proofErr w:type="gramStart"/>
      <w:r w:rsidR="009B090B">
        <w:t>period</w:t>
      </w:r>
      <w:proofErr w:type="gramEnd"/>
      <w:r w:rsidR="009B090B">
        <w:t xml:space="preserve"> to diverge more than would be usual. This approach smooths the revenues further than in the draft decision and allows for a more gradual path for lower re</w:t>
      </w:r>
      <w:r>
        <w:t>venues over the 2014–18 period.</w:t>
      </w:r>
    </w:p>
    <w:p w:rsidR="009B090B" w:rsidRDefault="009B090B" w:rsidP="009B090B">
      <w:pPr>
        <w:numPr>
          <w:ilvl w:val="0"/>
          <w:numId w:val="25"/>
        </w:numPr>
      </w:pPr>
      <w:r w:rsidRPr="00F424C3">
        <w:t xml:space="preserve">In the present circumstances, based on the X factors we have determined for </w:t>
      </w:r>
      <w:r>
        <w:t>TransGrid</w:t>
      </w:r>
      <w:r w:rsidRPr="00F424C3">
        <w:t xml:space="preserve">, the difference between the expected </w:t>
      </w:r>
      <w:r>
        <w:t>MAR</w:t>
      </w:r>
      <w:r w:rsidRPr="00F424C3">
        <w:t xml:space="preserve"> and </w:t>
      </w:r>
      <w:r>
        <w:t xml:space="preserve">annual building block revenue requirement </w:t>
      </w:r>
      <w:r w:rsidRPr="00F424C3">
        <w:t>for 201</w:t>
      </w:r>
      <w:r>
        <w:t>7</w:t>
      </w:r>
      <w:r w:rsidRPr="00F424C3">
        <w:t>–1</w:t>
      </w:r>
      <w:r>
        <w:t>8</w:t>
      </w:r>
      <w:r w:rsidRPr="00F424C3">
        <w:t xml:space="preserve"> is around </w:t>
      </w:r>
      <w:r>
        <w:t>7</w:t>
      </w:r>
      <w:r w:rsidR="00796270">
        <w:t>.7</w:t>
      </w:r>
      <w:r>
        <w:t xml:space="preserve"> per cent.</w:t>
      </w:r>
      <w:r>
        <w:rPr>
          <w:rStyle w:val="FootnoteReference"/>
        </w:rPr>
        <w:footnoteReference w:id="7"/>
      </w:r>
      <w:r>
        <w:t xml:space="preserve"> </w:t>
      </w:r>
      <w:r w:rsidRPr="00F424C3">
        <w:t xml:space="preserve">While </w:t>
      </w:r>
      <w:r>
        <w:t xml:space="preserve">we consider </w:t>
      </w:r>
      <w:r w:rsidRPr="00F424C3">
        <w:t>th</w:t>
      </w:r>
      <w:r>
        <w:t>is</w:t>
      </w:r>
      <w:r w:rsidRPr="00F424C3">
        <w:t xml:space="preserve"> divergence</w:t>
      </w:r>
      <w:r>
        <w:t xml:space="preserve"> is significant, the smoothing</w:t>
      </w:r>
      <w:r w:rsidRPr="00F424C3">
        <w:t xml:space="preserve"> avoids the situation of a larger price decrease in 2015–16 followed by price increases for the remaining t</w:t>
      </w:r>
      <w:r>
        <w:t>wo</w:t>
      </w:r>
      <w:r w:rsidRPr="00F424C3">
        <w:t xml:space="preserve"> years of the regulatory control period. </w:t>
      </w:r>
    </w:p>
    <w:p w:rsidR="00540418" w:rsidRDefault="00540418" w:rsidP="00540418">
      <w:r w:rsidRPr="00641205">
        <w:t>We note that TransGrid has an under-recovery of $71 million in it</w:t>
      </w:r>
      <w:r>
        <w:t>s allowed MAR for 2013–14.</w:t>
      </w:r>
      <w:r>
        <w:rPr>
          <w:rStyle w:val="FootnoteReference"/>
        </w:rPr>
        <w:footnoteReference w:id="8"/>
      </w:r>
      <w:r>
        <w:t xml:space="preserve"> We understand that t</w:t>
      </w:r>
      <w:r w:rsidRPr="00641205">
        <w:t>his under-recovery for TransGrid has arisen as a result of its</w:t>
      </w:r>
      <w:r>
        <w:t xml:space="preserve"> </w:t>
      </w:r>
      <w:r w:rsidRPr="00641205">
        <w:t>decision to adopt a ‘revenue freeze’ in 2013–14. We have no role in considering</w:t>
      </w:r>
      <w:r>
        <w:t xml:space="preserve"> the regulatory treatment of thi</w:t>
      </w:r>
      <w:r w:rsidRPr="00641205">
        <w:t>s</w:t>
      </w:r>
      <w:r>
        <w:t xml:space="preserve"> </w:t>
      </w:r>
      <w:r w:rsidRPr="00641205">
        <w:t>under-recover</w:t>
      </w:r>
      <w:r>
        <w:t xml:space="preserve">y. </w:t>
      </w:r>
      <w:r w:rsidRPr="00641205">
        <w:t>T</w:t>
      </w:r>
      <w:r>
        <w:t>ransGrid is able</w:t>
      </w:r>
      <w:r w:rsidRPr="00641205">
        <w:t xml:space="preserve"> to recover in future </w:t>
      </w:r>
      <w:r w:rsidRPr="00641205">
        <w:lastRenderedPageBreak/>
        <w:t xml:space="preserve">years any shortfall in revenue that </w:t>
      </w:r>
      <w:r>
        <w:t xml:space="preserve">is </w:t>
      </w:r>
      <w:r w:rsidRPr="00641205">
        <w:t>below the approved MAR. Any decision by TransGrid to recover this revenue would</w:t>
      </w:r>
      <w:r>
        <w:t xml:space="preserve"> </w:t>
      </w:r>
      <w:r w:rsidRPr="00641205">
        <w:t xml:space="preserve">affect transmission </w:t>
      </w:r>
      <w:r>
        <w:t>charges</w:t>
      </w:r>
      <w:r w:rsidRPr="00641205">
        <w:t xml:space="preserve"> for its customers independently of the AER’s determination</w:t>
      </w:r>
      <w:r>
        <w:t xml:space="preserve"> for the 2014–18 </w:t>
      </w:r>
      <w:proofErr w:type="gramStart"/>
      <w:r>
        <w:t>period</w:t>
      </w:r>
      <w:proofErr w:type="gramEnd"/>
      <w:r w:rsidRPr="00641205">
        <w:t>.</w:t>
      </w:r>
      <w:r>
        <w:t xml:space="preserve"> </w:t>
      </w:r>
    </w:p>
    <w:p w:rsidR="00DA6A65" w:rsidRPr="0030529E" w:rsidRDefault="00540418" w:rsidP="00540418">
      <w:r>
        <w:t>T</w:t>
      </w:r>
      <w:r w:rsidRPr="00C729DC">
        <w:t xml:space="preserve">he average decrease in our approved expected MAR is </w:t>
      </w:r>
      <w:r w:rsidR="00F73143">
        <w:t xml:space="preserve">about </w:t>
      </w:r>
      <w:r w:rsidR="00796270">
        <w:t>6.0</w:t>
      </w:r>
      <w:r w:rsidRPr="00C729DC">
        <w:t xml:space="preserve"> per cent per annum ($ nominal) over the </w:t>
      </w:r>
      <w:r>
        <w:t xml:space="preserve">2014–18 </w:t>
      </w:r>
      <w:r w:rsidRPr="00C729DC">
        <w:t>period.</w:t>
      </w:r>
      <w:r>
        <w:rPr>
          <w:rStyle w:val="FootnoteReference"/>
        </w:rPr>
        <w:footnoteReference w:id="9"/>
      </w:r>
      <w:r w:rsidRPr="00C729DC">
        <w:t xml:space="preserve"> This consists </w:t>
      </w:r>
      <w:r>
        <w:t xml:space="preserve">of </w:t>
      </w:r>
      <w:r w:rsidRPr="00C729DC">
        <w:t xml:space="preserve">an initial decrease of </w:t>
      </w:r>
      <w:r w:rsidR="00DA6A65">
        <w:t>9.5</w:t>
      </w:r>
      <w:r w:rsidRPr="00C729DC">
        <w:t xml:space="preserve"> per cent from 2013–14 to 2014–15</w:t>
      </w:r>
      <w:r>
        <w:t>, followed by another decrease</w:t>
      </w:r>
      <w:r w:rsidRPr="00C729DC">
        <w:t xml:space="preserve"> </w:t>
      </w:r>
      <w:r>
        <w:t xml:space="preserve">of </w:t>
      </w:r>
      <w:r w:rsidR="00DA6A65">
        <w:t>13.</w:t>
      </w:r>
      <w:r w:rsidR="00A32BE2">
        <w:t>0</w:t>
      </w:r>
      <w:r>
        <w:t xml:space="preserve"> per cent in 2015–16, </w:t>
      </w:r>
      <w:r w:rsidR="00086871">
        <w:t>and</w:t>
      </w:r>
      <w:r w:rsidRPr="00C729DC">
        <w:t xml:space="preserve"> subsequent average annual </w:t>
      </w:r>
      <w:r w:rsidR="00086871">
        <w:t>decreases</w:t>
      </w:r>
      <w:r w:rsidRPr="00C729DC">
        <w:t xml:space="preserve"> of </w:t>
      </w:r>
      <w:r w:rsidR="00DA6A65">
        <w:t>0.7</w:t>
      </w:r>
      <w:r w:rsidRPr="00C729DC">
        <w:t xml:space="preserve"> per cent during the remainder of the </w:t>
      </w:r>
      <w:r>
        <w:t xml:space="preserve">2014–18 </w:t>
      </w:r>
      <w:proofErr w:type="gramStart"/>
      <w:r w:rsidRPr="00C729DC">
        <w:t>period</w:t>
      </w:r>
      <w:proofErr w:type="gramEnd"/>
      <w:r w:rsidRPr="00C729DC">
        <w:t>.</w:t>
      </w:r>
      <w:r w:rsidRPr="00C729DC">
        <w:rPr>
          <w:rStyle w:val="FootnoteReference"/>
        </w:rPr>
        <w:footnoteReference w:id="10"/>
      </w:r>
      <w:r w:rsidRPr="00C729DC">
        <w:t xml:space="preserve"> Our </w:t>
      </w:r>
      <w:r>
        <w:t>final</w:t>
      </w:r>
      <w:r w:rsidRPr="00C729DC">
        <w:t xml:space="preserve"> decision results in a decrease of </w:t>
      </w:r>
      <w:r w:rsidR="0090431C">
        <w:t>13.</w:t>
      </w:r>
      <w:r w:rsidR="00A32BE2">
        <w:t>5</w:t>
      </w:r>
      <w:r w:rsidRPr="00C729DC">
        <w:t xml:space="preserve"> per cent in real terms ($2013–14) to </w:t>
      </w:r>
      <w:proofErr w:type="spellStart"/>
      <w:r>
        <w:t>TransGrid</w:t>
      </w:r>
      <w:r w:rsidRPr="00C729DC">
        <w:t>'s</w:t>
      </w:r>
      <w:proofErr w:type="spellEnd"/>
      <w:r w:rsidRPr="00C729DC">
        <w:t xml:space="preserve"> </w:t>
      </w:r>
      <w:r>
        <w:t>total</w:t>
      </w:r>
      <w:r w:rsidRPr="00C729DC">
        <w:t xml:space="preserve"> revenue relative to that in the </w:t>
      </w:r>
      <w:r>
        <w:br/>
      </w:r>
      <w:r w:rsidRPr="00C729DC">
        <w:t>200</w:t>
      </w:r>
      <w:r>
        <w:t>9</w:t>
      </w:r>
      <w:r w:rsidRPr="00C729DC">
        <w:t xml:space="preserve">–14 regulatory control </w:t>
      </w:r>
      <w:proofErr w:type="gramStart"/>
      <w:r w:rsidRPr="00C729DC">
        <w:t>period</w:t>
      </w:r>
      <w:proofErr w:type="gramEnd"/>
      <w:r w:rsidRPr="00C729DC">
        <w:t>. T</w:t>
      </w:r>
      <w:r>
        <w:t xml:space="preserve">his </w:t>
      </w:r>
      <w:r w:rsidRPr="00C729DC">
        <w:t>decrease</w:t>
      </w:r>
      <w:r>
        <w:t xml:space="preserve"> </w:t>
      </w:r>
      <w:r w:rsidRPr="00C729DC">
        <w:t xml:space="preserve">is primarily because of a lower </w:t>
      </w:r>
      <w:r>
        <w:t>rate of return, forecast opex and capex</w:t>
      </w:r>
      <w:r w:rsidRPr="00C729DC">
        <w:t xml:space="preserve"> applied </w:t>
      </w:r>
      <w:r>
        <w:t>in this</w:t>
      </w:r>
      <w:r w:rsidRPr="00C729DC">
        <w:t xml:space="preserve"> </w:t>
      </w:r>
      <w:r>
        <w:t>final</w:t>
      </w:r>
      <w:r w:rsidRPr="00C729DC">
        <w:t xml:space="preserve"> decision </w:t>
      </w:r>
      <w:r>
        <w:t xml:space="preserve">for the </w:t>
      </w:r>
      <w:r w:rsidRPr="00556E5F">
        <w:t xml:space="preserve">2014–18 </w:t>
      </w:r>
      <w:proofErr w:type="gramStart"/>
      <w:r w:rsidRPr="0030529E">
        <w:t>period</w:t>
      </w:r>
      <w:proofErr w:type="gramEnd"/>
      <w:r w:rsidRPr="0030529E">
        <w:t xml:space="preserve"> </w:t>
      </w:r>
      <w:r w:rsidRPr="00C729DC">
        <w:t>than w</w:t>
      </w:r>
      <w:r>
        <w:t>ere</w:t>
      </w:r>
      <w:r w:rsidRPr="00C729DC">
        <w:t xml:space="preserve"> approved in the 200</w:t>
      </w:r>
      <w:r>
        <w:t>9</w:t>
      </w:r>
      <w:r w:rsidRPr="00C729DC">
        <w:t xml:space="preserve">–14 revenue cap decision. </w:t>
      </w:r>
      <w:r w:rsidR="00F73143">
        <w:t xml:space="preserve">Our final decision on the lower opening RAB than was projected in the 2009–14 revenue cap decision also contributes to the decrease in revenues over the 2014–18 </w:t>
      </w:r>
      <w:proofErr w:type="gramStart"/>
      <w:r w:rsidR="00F73143">
        <w:t>period</w:t>
      </w:r>
      <w:proofErr w:type="gramEnd"/>
      <w:r w:rsidR="00F73143">
        <w:t>.</w:t>
      </w:r>
    </w:p>
    <w:p w:rsidR="00540418" w:rsidRPr="0080478C" w:rsidRDefault="00540418" w:rsidP="00540418">
      <w:r>
        <w:fldChar w:fldCharType="begin"/>
      </w:r>
      <w:r>
        <w:instrText xml:space="preserve"> REF _Ref401844596 \h  \* MERGEFORMAT </w:instrText>
      </w:r>
      <w:r>
        <w:fldChar w:fldCharType="separate"/>
      </w:r>
      <w:r w:rsidR="00BE5DF1" w:rsidRPr="00C729DC">
        <w:t xml:space="preserve">Figure </w:t>
      </w:r>
      <w:r w:rsidR="00BE5DF1">
        <w:rPr>
          <w:noProof/>
        </w:rPr>
        <w:t>1</w:t>
      </w:r>
      <w:r w:rsidR="00BE5DF1">
        <w:rPr>
          <w:noProof/>
        </w:rPr>
        <w:noBreakHyphen/>
        <w:t>3</w:t>
      </w:r>
      <w:r>
        <w:fldChar w:fldCharType="end"/>
      </w:r>
      <w:r>
        <w:t xml:space="preserve"> </w:t>
      </w:r>
      <w:r w:rsidRPr="0080478C">
        <w:t>compare</w:t>
      </w:r>
      <w:r>
        <w:t>s</w:t>
      </w:r>
      <w:r w:rsidRPr="0080478C">
        <w:t xml:space="preserve"> our</w:t>
      </w:r>
      <w:r w:rsidR="006D5008">
        <w:t xml:space="preserve"> final and</w:t>
      </w:r>
      <w:r w:rsidRPr="0080478C">
        <w:t xml:space="preserve"> draft decision building blocks </w:t>
      </w:r>
      <w:r>
        <w:t xml:space="preserve">for </w:t>
      </w:r>
      <w:proofErr w:type="spellStart"/>
      <w:r w:rsidRPr="00556E5F">
        <w:t>TransGrid's</w:t>
      </w:r>
      <w:proofErr w:type="spellEnd"/>
      <w:r w:rsidR="006D5008">
        <w:t xml:space="preserve"> </w:t>
      </w:r>
      <w:r w:rsidR="006D5008">
        <w:br/>
        <w:t>2014–18</w:t>
      </w:r>
      <w:r w:rsidRPr="00556E5F">
        <w:t xml:space="preserve"> </w:t>
      </w:r>
      <w:proofErr w:type="gramStart"/>
      <w:r>
        <w:t>period</w:t>
      </w:r>
      <w:proofErr w:type="gramEnd"/>
      <w:r>
        <w:t xml:space="preserve"> </w:t>
      </w:r>
      <w:r w:rsidRPr="0080478C">
        <w:t xml:space="preserve">with </w:t>
      </w:r>
      <w:proofErr w:type="spellStart"/>
      <w:r>
        <w:t>TransGrid's</w:t>
      </w:r>
      <w:proofErr w:type="spellEnd"/>
      <w:r w:rsidRPr="0080478C">
        <w:t xml:space="preserve"> proposed </w:t>
      </w:r>
      <w:r w:rsidR="006D5008">
        <w:t xml:space="preserve">and revised </w:t>
      </w:r>
      <w:r w:rsidRPr="0080478C">
        <w:t xml:space="preserve">revenue requirement for that same period, and the approved revenue for </w:t>
      </w:r>
      <w:r>
        <w:t>the 2009–14</w:t>
      </w:r>
      <w:r w:rsidRPr="0080478C">
        <w:t xml:space="preserve"> regulatory control period.</w:t>
      </w:r>
    </w:p>
    <w:p w:rsidR="006A08A8" w:rsidRDefault="00540418" w:rsidP="00D325B8">
      <w:pPr>
        <w:pStyle w:val="Caption"/>
      </w:pPr>
      <w:bookmarkStart w:id="29" w:name="_Ref401844596"/>
      <w:r w:rsidRPr="00C729DC">
        <w:lastRenderedPageBreak/>
        <w:t xml:space="preserve">Figure </w:t>
      </w:r>
      <w:fldSimple w:instr=" STYLEREF 1 \s ">
        <w:r w:rsidR="00BE5DF1">
          <w:rPr>
            <w:noProof/>
          </w:rPr>
          <w:t>1</w:t>
        </w:r>
      </w:fldSimple>
      <w:r>
        <w:noBreakHyphen/>
      </w:r>
      <w:fldSimple w:instr=" SEQ Figure \* ARABIC \s 1 ">
        <w:r w:rsidR="00BE5DF1">
          <w:rPr>
            <w:noProof/>
          </w:rPr>
          <w:t>3</w:t>
        </w:r>
      </w:fldSimple>
      <w:bookmarkEnd w:id="29"/>
      <w:r w:rsidRPr="00C729DC">
        <w:tab/>
      </w:r>
      <w:r>
        <w:t xml:space="preserve">Annual average of </w:t>
      </w:r>
      <w:r w:rsidRPr="00C729DC">
        <w:t xml:space="preserve">AER's </w:t>
      </w:r>
      <w:r w:rsidR="006D5008">
        <w:t>final and draft</w:t>
      </w:r>
      <w:r w:rsidRPr="00C729DC">
        <w:t xml:space="preserve"> decision building blocks compared to </w:t>
      </w:r>
      <w:proofErr w:type="spellStart"/>
      <w:r>
        <w:t>TransGrid</w:t>
      </w:r>
      <w:r w:rsidRPr="00C729DC">
        <w:t>'s</w:t>
      </w:r>
      <w:proofErr w:type="spellEnd"/>
      <w:r w:rsidRPr="00C729DC">
        <w:t xml:space="preserve"> proposed</w:t>
      </w:r>
      <w:r w:rsidR="006D5008">
        <w:t xml:space="preserve"> and revised</w:t>
      </w:r>
      <w:r w:rsidRPr="00C729DC">
        <w:t xml:space="preserve"> revenue requirement</w:t>
      </w:r>
      <w:r w:rsidR="006D5008">
        <w:t>,</w:t>
      </w:r>
      <w:r w:rsidRPr="00C729DC">
        <w:t xml:space="preserve"> and approved revenue for 200</w:t>
      </w:r>
      <w:r>
        <w:t>9</w:t>
      </w:r>
      <w:r w:rsidRPr="00C729DC">
        <w:t>–14 ($ million, 2013–14)</w:t>
      </w:r>
      <w:r w:rsidRPr="006245E2">
        <w:t xml:space="preserve"> </w:t>
      </w:r>
    </w:p>
    <w:p w:rsidR="00540418" w:rsidRPr="00C729DC" w:rsidRDefault="0090431C" w:rsidP="00D325B8">
      <w:pPr>
        <w:pStyle w:val="Caption"/>
      </w:pPr>
      <w:r w:rsidRPr="0090431C">
        <w:rPr>
          <w:noProof/>
          <w:lang w:eastAsia="en-AU"/>
        </w:rPr>
        <w:drawing>
          <wp:inline distT="0" distB="0" distL="0" distR="0" wp14:anchorId="4463CC0B" wp14:editId="4397AE0B">
            <wp:extent cx="5234417" cy="33242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1513" cy="3328731"/>
                    </a:xfrm>
                    <a:prstGeom prst="rect">
                      <a:avLst/>
                    </a:prstGeom>
                    <a:noFill/>
                    <a:ln>
                      <a:noFill/>
                    </a:ln>
                  </pic:spPr>
                </pic:pic>
              </a:graphicData>
            </a:graphic>
          </wp:inline>
        </w:drawing>
      </w:r>
      <w:r w:rsidR="00540418" w:rsidRPr="006245E2">
        <w:t xml:space="preserve"> </w:t>
      </w:r>
    </w:p>
    <w:p w:rsidR="00540418" w:rsidRPr="00780BC8" w:rsidRDefault="00540418" w:rsidP="00F73143">
      <w:pPr>
        <w:pStyle w:val="AERtablesource"/>
        <w:ind w:left="0" w:firstLine="0"/>
      </w:pPr>
      <w:r w:rsidRPr="00C729DC">
        <w:t>Source:</w:t>
      </w:r>
      <w:r w:rsidRPr="00C729DC">
        <w:tab/>
        <w:t xml:space="preserve"> AER analysis.</w:t>
      </w:r>
    </w:p>
    <w:p w:rsidR="007B186E" w:rsidRDefault="007D456E" w:rsidP="001754EE">
      <w:pPr>
        <w:pStyle w:val="Heading3"/>
      </w:pPr>
      <w:bookmarkStart w:id="30" w:name="_Toc423605852"/>
      <w:r w:rsidRPr="001754EE">
        <w:t>S</w:t>
      </w:r>
      <w:r w:rsidR="006D5008">
        <w:t>hared assets</w:t>
      </w:r>
      <w:bookmarkEnd w:id="30"/>
    </w:p>
    <w:p w:rsidR="009C0D47" w:rsidRDefault="009B090B" w:rsidP="006D5008">
      <w:pPr>
        <w:numPr>
          <w:ilvl w:val="0"/>
          <w:numId w:val="47"/>
        </w:numPr>
      </w:pPr>
      <w:r>
        <w:t xml:space="preserve">In the draft decision, we considered that </w:t>
      </w:r>
      <w:proofErr w:type="spellStart"/>
      <w:r>
        <w:t>TransG</w:t>
      </w:r>
      <w:r w:rsidR="009C0D47">
        <w:t>rid's</w:t>
      </w:r>
      <w:proofErr w:type="spellEnd"/>
      <w:r w:rsidR="009C0D47">
        <w:t xml:space="preserve"> forecast shared asset unregulated revenues do not meet the minimum threshold for adjustments to be made to its annual </w:t>
      </w:r>
      <w:r>
        <w:t xml:space="preserve">building block </w:t>
      </w:r>
      <w:r w:rsidR="009C0D47">
        <w:t>revenue requirement.</w:t>
      </w:r>
      <w:r w:rsidR="009C0D47">
        <w:rPr>
          <w:rStyle w:val="FootnoteReference"/>
        </w:rPr>
        <w:footnoteReference w:id="11"/>
      </w:r>
      <w:r w:rsidR="009C0D47">
        <w:t xml:space="preserve"> </w:t>
      </w:r>
      <w:r w:rsidR="00544C12">
        <w:t xml:space="preserve">We continue to maintain this view. </w:t>
      </w:r>
      <w:r w:rsidR="00ED2A57">
        <w:t>Our final decision is</w:t>
      </w:r>
      <w:r w:rsidR="00544C12">
        <w:t xml:space="preserve"> therefore</w:t>
      </w:r>
      <w:r w:rsidR="00ED2A57">
        <w:t xml:space="preserve"> consistent with our draft decision</w:t>
      </w:r>
      <w:r w:rsidR="009C0D47">
        <w:t xml:space="preserve">. </w:t>
      </w:r>
    </w:p>
    <w:p w:rsidR="006D5008" w:rsidRDefault="006D5008" w:rsidP="006D5008">
      <w:pPr>
        <w:pStyle w:val="Heading3"/>
      </w:pPr>
      <w:bookmarkStart w:id="31" w:name="_Toc423605853"/>
      <w:r>
        <w:t>Indicative transmission charges and impact on electricity bills</w:t>
      </w:r>
      <w:bookmarkEnd w:id="31"/>
    </w:p>
    <w:p w:rsidR="00A704B2" w:rsidRPr="00ED09CD" w:rsidRDefault="00A704B2" w:rsidP="00A704B2">
      <w:r w:rsidRPr="00480F8B">
        <w:t xml:space="preserve">The NER does not require an estimate of transmission charges for a revenue determination of a TNSP. Nonetheless, we typically provide some indicative transmission </w:t>
      </w:r>
      <w:r>
        <w:t>charges (and the resulting</w:t>
      </w:r>
      <w:r w:rsidRPr="00480F8B">
        <w:t xml:space="preserve"> impact</w:t>
      </w:r>
      <w:r>
        <w:t xml:space="preserve"> on annual electricity bills) </w:t>
      </w:r>
      <w:r w:rsidRPr="00480F8B">
        <w:t xml:space="preserve">flowing from the revenue determination. Although we assess </w:t>
      </w:r>
      <w:proofErr w:type="spellStart"/>
      <w:r>
        <w:t>TransGrid</w:t>
      </w:r>
      <w:r w:rsidRPr="00480F8B">
        <w:t>'s</w:t>
      </w:r>
      <w:proofErr w:type="spellEnd"/>
      <w:r w:rsidRPr="00480F8B">
        <w:t xml:space="preserve"> proposed pricing methodolog</w:t>
      </w:r>
      <w:r>
        <w:t>y as part of this determination</w:t>
      </w:r>
      <w:r w:rsidRPr="00480F8B">
        <w:t xml:space="preserve">, actual transmission charges established at particular connection points are not determined by us. </w:t>
      </w:r>
      <w:r>
        <w:t>TransGrid e</w:t>
      </w:r>
      <w:r w:rsidRPr="00480F8B">
        <w:t>stablish</w:t>
      </w:r>
      <w:r>
        <w:t>es</w:t>
      </w:r>
      <w:r w:rsidRPr="00480F8B">
        <w:t xml:space="preserve"> </w:t>
      </w:r>
      <w:r>
        <w:t xml:space="preserve">the </w:t>
      </w:r>
      <w:r w:rsidRPr="00480F8B">
        <w:lastRenderedPageBreak/>
        <w:t xml:space="preserve">transmission charges in accordance with </w:t>
      </w:r>
      <w:r>
        <w:t>its</w:t>
      </w:r>
      <w:r w:rsidRPr="00480F8B">
        <w:t xml:space="preserve"> approved pricing methodolog</w:t>
      </w:r>
      <w:r>
        <w:t>y</w:t>
      </w:r>
      <w:r w:rsidRPr="00480F8B">
        <w:t xml:space="preserve"> and the NER.</w:t>
      </w:r>
      <w:r w:rsidRPr="00480F8B">
        <w:rPr>
          <w:rStyle w:val="FootnoteReference"/>
        </w:rPr>
        <w:footnoteReference w:id="12"/>
      </w:r>
      <w:r>
        <w:t xml:space="preserve"> </w:t>
      </w:r>
    </w:p>
    <w:p w:rsidR="006D5008" w:rsidRDefault="00A704B2" w:rsidP="006D5008">
      <w:r>
        <w:t>O</w:t>
      </w:r>
      <w:r w:rsidR="006D5008">
        <w:t xml:space="preserve">ur </w:t>
      </w:r>
      <w:r>
        <w:t>final</w:t>
      </w:r>
      <w:r w:rsidR="006D5008">
        <w:t xml:space="preserve"> decision on </w:t>
      </w:r>
      <w:proofErr w:type="spellStart"/>
      <w:r w:rsidR="006D5008">
        <w:t>TransGrid's</w:t>
      </w:r>
      <w:proofErr w:type="spellEnd"/>
      <w:r w:rsidR="006D5008">
        <w:t xml:space="preserve"> expected MAR ultimately affects the annual electricity bills paid by customers. There are several steps required to translate our revenue decision into indicative transmission charges, and then to estimate bill impact.</w:t>
      </w:r>
    </w:p>
    <w:p w:rsidR="006D5008" w:rsidRDefault="006D5008" w:rsidP="006D5008">
      <w:r>
        <w:t xml:space="preserve">First, because we regulate </w:t>
      </w:r>
      <w:proofErr w:type="spellStart"/>
      <w:r>
        <w:t>TransGrid's</w:t>
      </w:r>
      <w:proofErr w:type="spellEnd"/>
      <w:r>
        <w:t xml:space="preserve"> prescribed transmission services under a revenue cap, </w:t>
      </w:r>
      <w:r w:rsidRPr="00446442">
        <w:t xml:space="preserve">changes in the consumption of electricity will affect the </w:t>
      </w:r>
      <w:r>
        <w:t xml:space="preserve">transmission charges </w:t>
      </w:r>
      <w:r w:rsidRPr="00446442">
        <w:t xml:space="preserve">ultimately </w:t>
      </w:r>
      <w:r>
        <w:t xml:space="preserve">paid by </w:t>
      </w:r>
      <w:r w:rsidRPr="00446442">
        <w:t>consumers.</w:t>
      </w:r>
    </w:p>
    <w:p w:rsidR="006D5008" w:rsidRDefault="006D5008" w:rsidP="006D5008">
      <w:r>
        <w:t xml:space="preserve">Second, although TransGrid is the main transmission network service provider in NSW and ACT, smaller components of the transmission network are owned and operated by </w:t>
      </w:r>
      <w:proofErr w:type="spellStart"/>
      <w:r>
        <w:t>Ausgrid</w:t>
      </w:r>
      <w:proofErr w:type="spellEnd"/>
      <w:r>
        <w:t xml:space="preserve">, ActewAGL and </w:t>
      </w:r>
      <w:proofErr w:type="spellStart"/>
      <w:r>
        <w:t>Directlink</w:t>
      </w:r>
      <w:proofErr w:type="spellEnd"/>
      <w:r>
        <w:t xml:space="preserve">. TransGrid is the coordinating TNSP for this region, and so it collects and administers all transmission revenues for the region. Hence, the transmission charges in NSW/ACT are also affected by the revenue determinations for </w:t>
      </w:r>
      <w:proofErr w:type="spellStart"/>
      <w:r>
        <w:t>Directlink's</w:t>
      </w:r>
      <w:proofErr w:type="spellEnd"/>
      <w:r>
        <w:t xml:space="preserve"> transmission network and </w:t>
      </w:r>
      <w:proofErr w:type="spellStart"/>
      <w:r>
        <w:t>Ausgrid's</w:t>
      </w:r>
      <w:proofErr w:type="spellEnd"/>
      <w:r>
        <w:t xml:space="preserve"> and </w:t>
      </w:r>
      <w:proofErr w:type="spellStart"/>
      <w:r>
        <w:t>ActewAGL's</w:t>
      </w:r>
      <w:proofErr w:type="spellEnd"/>
      <w:r>
        <w:t xml:space="preserve"> transmission assets.</w:t>
      </w:r>
      <w:r>
        <w:rPr>
          <w:rStyle w:val="FootnoteReference"/>
        </w:rPr>
        <w:footnoteReference w:id="13"/>
      </w:r>
      <w:r>
        <w:t xml:space="preserve"> </w:t>
      </w:r>
    </w:p>
    <w:p w:rsidR="006D5008" w:rsidRPr="00C729DC" w:rsidRDefault="006D5008" w:rsidP="006D5008">
      <w:r>
        <w:t>W</w:t>
      </w:r>
      <w:r w:rsidRPr="00C729DC">
        <w:t xml:space="preserve">e </w:t>
      </w:r>
      <w:r>
        <w:t xml:space="preserve">therefore </w:t>
      </w:r>
      <w:r w:rsidRPr="00C729DC">
        <w:t xml:space="preserve">estimate </w:t>
      </w:r>
      <w:r>
        <w:t>the</w:t>
      </w:r>
      <w:r w:rsidRPr="00C729DC">
        <w:t xml:space="preserve"> forecast average transmission charges in </w:t>
      </w:r>
      <w:r>
        <w:t xml:space="preserve">NSW/ACT </w:t>
      </w:r>
      <w:r w:rsidRPr="00C729DC">
        <w:t>by</w:t>
      </w:r>
      <w:r>
        <w:t xml:space="preserve">: </w:t>
      </w:r>
    </w:p>
    <w:p w:rsidR="006D5008" w:rsidRPr="006D5008" w:rsidRDefault="006D5008" w:rsidP="006D5008">
      <w:pPr>
        <w:pStyle w:val="AERbulletlistfirststyle"/>
      </w:pPr>
      <w:r w:rsidRPr="006D5008">
        <w:t>taking the sum of:</w:t>
      </w:r>
    </w:p>
    <w:p w:rsidR="006D5008" w:rsidRPr="006D5008" w:rsidRDefault="006D5008" w:rsidP="006D5008">
      <w:pPr>
        <w:pStyle w:val="AERbulletlistsecondstyle"/>
      </w:pPr>
      <w:r w:rsidRPr="006D5008">
        <w:t xml:space="preserve">the annual expected MAR determined for TransGrid in this </w:t>
      </w:r>
      <w:r w:rsidR="003C303F">
        <w:t>final</w:t>
      </w:r>
      <w:r w:rsidRPr="006D5008">
        <w:t xml:space="preserve"> decision</w:t>
      </w:r>
    </w:p>
    <w:p w:rsidR="006D5008" w:rsidRPr="006D5008" w:rsidRDefault="006D5008" w:rsidP="006D5008">
      <w:pPr>
        <w:pStyle w:val="AERbulletlistsecondstyle"/>
      </w:pPr>
      <w:r w:rsidRPr="006D5008">
        <w:t xml:space="preserve">the annual expected MAR determined for </w:t>
      </w:r>
      <w:proofErr w:type="spellStart"/>
      <w:r w:rsidRPr="006D5008">
        <w:t>Directlink</w:t>
      </w:r>
      <w:proofErr w:type="spellEnd"/>
      <w:r w:rsidRPr="006D5008">
        <w:t xml:space="preserve"> in that </w:t>
      </w:r>
      <w:r w:rsidR="003C303F">
        <w:t>final</w:t>
      </w:r>
      <w:r w:rsidRPr="006D5008">
        <w:t xml:space="preserve"> decision</w:t>
      </w:r>
      <w:r>
        <w:rPr>
          <w:rStyle w:val="FootnoteReference"/>
        </w:rPr>
        <w:footnoteReference w:id="14"/>
      </w:r>
    </w:p>
    <w:p w:rsidR="006D5008" w:rsidRPr="006D5008" w:rsidRDefault="006D5008" w:rsidP="006D5008">
      <w:pPr>
        <w:pStyle w:val="AERbulletlistsecondstyle"/>
      </w:pPr>
      <w:r w:rsidRPr="006D5008">
        <w:t xml:space="preserve">the annual expected revenues for </w:t>
      </w:r>
      <w:proofErr w:type="spellStart"/>
      <w:r w:rsidRPr="006D5008">
        <w:t>Ausgrid</w:t>
      </w:r>
      <w:proofErr w:type="spellEnd"/>
      <w:r w:rsidRPr="006D5008">
        <w:t xml:space="preserve"> and </w:t>
      </w:r>
      <w:proofErr w:type="spellStart"/>
      <w:r w:rsidRPr="006D5008">
        <w:t>ActewAGL's</w:t>
      </w:r>
      <w:proofErr w:type="spellEnd"/>
      <w:r w:rsidRPr="006D5008">
        <w:t xml:space="preserve"> transmission assets</w:t>
      </w:r>
      <w:r w:rsidR="00A704B2">
        <w:rPr>
          <w:rStyle w:val="FootnoteReference"/>
        </w:rPr>
        <w:footnoteReference w:id="15"/>
      </w:r>
    </w:p>
    <w:p w:rsidR="006D5008" w:rsidRPr="006D5008" w:rsidRDefault="006D5008" w:rsidP="006D5008">
      <w:pPr>
        <w:pStyle w:val="AERbulletlistfirststyle"/>
      </w:pPr>
      <w:proofErr w:type="gramStart"/>
      <w:r w:rsidRPr="006D5008">
        <w:t>dividing</w:t>
      </w:r>
      <w:proofErr w:type="gramEnd"/>
      <w:r w:rsidRPr="006D5008">
        <w:t xml:space="preserve"> it by the forecast annual energy delivered in NSW/ACT as published by AEMO.</w:t>
      </w:r>
      <w:r>
        <w:rPr>
          <w:rStyle w:val="FootnoteReference"/>
        </w:rPr>
        <w:footnoteReference w:id="16"/>
      </w:r>
    </w:p>
    <w:p w:rsidR="006D5008" w:rsidRPr="00C729DC" w:rsidRDefault="006D5008" w:rsidP="006D5008">
      <w:r w:rsidRPr="00C729DC">
        <w:t xml:space="preserve">Based on this approach, we estimate that </w:t>
      </w:r>
      <w:r>
        <w:t>our</w:t>
      </w:r>
      <w:r w:rsidRPr="00C729DC">
        <w:t xml:space="preserve"> </w:t>
      </w:r>
      <w:r w:rsidR="003C303F">
        <w:t>final</w:t>
      </w:r>
      <w:r w:rsidRPr="00C729DC">
        <w:t xml:space="preserve"> decision </w:t>
      </w:r>
      <w:r>
        <w:t xml:space="preserve">for these TNSPs </w:t>
      </w:r>
      <w:r w:rsidRPr="00C729DC">
        <w:t xml:space="preserve">will result in a decrease </w:t>
      </w:r>
      <w:r>
        <w:t>in</w:t>
      </w:r>
      <w:r w:rsidRPr="00C729DC">
        <w:t xml:space="preserve"> </w:t>
      </w:r>
      <w:r>
        <w:t xml:space="preserve">annual </w:t>
      </w:r>
      <w:r w:rsidRPr="00C729DC">
        <w:t>average transmission charges from 2013–14 to 201</w:t>
      </w:r>
      <w:r>
        <w:t>7</w:t>
      </w:r>
      <w:r w:rsidRPr="00C729DC">
        <w:t>–1</w:t>
      </w:r>
      <w:r>
        <w:t>8</w:t>
      </w:r>
      <w:r w:rsidRPr="00C729DC">
        <w:t>.</w:t>
      </w:r>
      <w:r w:rsidRPr="00C729DC">
        <w:rPr>
          <w:rStyle w:val="FootnoteReference"/>
        </w:rPr>
        <w:footnoteReference w:id="17"/>
      </w:r>
      <w:r w:rsidRPr="00C729DC">
        <w:t xml:space="preserve"> </w:t>
      </w:r>
      <w:r>
        <w:fldChar w:fldCharType="begin"/>
      </w:r>
      <w:r>
        <w:instrText xml:space="preserve"> REF _Ref401844744 \h  \* MERGEFORMAT </w:instrText>
      </w:r>
      <w:r>
        <w:fldChar w:fldCharType="separate"/>
      </w:r>
      <w:r w:rsidR="00BE5DF1" w:rsidRPr="00C729DC">
        <w:t xml:space="preserve">Figure </w:t>
      </w:r>
      <w:r w:rsidR="00BE5DF1">
        <w:rPr>
          <w:noProof/>
        </w:rPr>
        <w:t>1</w:t>
      </w:r>
      <w:r w:rsidR="00BE5DF1">
        <w:rPr>
          <w:noProof/>
        </w:rPr>
        <w:noBreakHyphen/>
        <w:t>4</w:t>
      </w:r>
      <w:r>
        <w:fldChar w:fldCharType="end"/>
      </w:r>
      <w:r w:rsidRPr="00C729DC">
        <w:t xml:space="preserve"> shows the indicative average transmission charges resulting from </w:t>
      </w:r>
      <w:r>
        <w:t>our</w:t>
      </w:r>
      <w:r w:rsidRPr="00C729DC">
        <w:t xml:space="preserve"> </w:t>
      </w:r>
      <w:r w:rsidR="003C303F">
        <w:t>final</w:t>
      </w:r>
      <w:r w:rsidRPr="00C729DC">
        <w:t xml:space="preserve"> </w:t>
      </w:r>
      <w:r w:rsidRPr="00C729DC">
        <w:lastRenderedPageBreak/>
        <w:t>decision compared with the average transmission charges from 200</w:t>
      </w:r>
      <w:r>
        <w:t>9</w:t>
      </w:r>
      <w:r w:rsidRPr="00C729DC">
        <w:t xml:space="preserve"> to 2014 in </w:t>
      </w:r>
      <w:r>
        <w:t>nominal</w:t>
      </w:r>
      <w:r w:rsidRPr="00C729DC">
        <w:t xml:space="preserve"> dollar terms. The average transmission charges are forecast to decrease from around $</w:t>
      </w:r>
      <w:r>
        <w:t>17.7</w:t>
      </w:r>
      <w:r w:rsidRPr="00C729DC">
        <w:t> per </w:t>
      </w:r>
      <w:proofErr w:type="spellStart"/>
      <w:r w:rsidRPr="00C729DC">
        <w:t>MWh</w:t>
      </w:r>
      <w:proofErr w:type="spellEnd"/>
      <w:r w:rsidRPr="00C729DC">
        <w:t xml:space="preserve"> in 2013–14 to $</w:t>
      </w:r>
      <w:r w:rsidR="00D27530">
        <w:t>14.3</w:t>
      </w:r>
      <w:r w:rsidRPr="00C729DC">
        <w:t> per </w:t>
      </w:r>
      <w:proofErr w:type="spellStart"/>
      <w:r w:rsidRPr="00C729DC">
        <w:t>MWh</w:t>
      </w:r>
      <w:proofErr w:type="spellEnd"/>
      <w:r w:rsidRPr="00C729DC">
        <w:t xml:space="preserve"> in 201</w:t>
      </w:r>
      <w:r>
        <w:t>7</w:t>
      </w:r>
      <w:r w:rsidRPr="00C729DC">
        <w:t>–1</w:t>
      </w:r>
      <w:r>
        <w:t>8</w:t>
      </w:r>
      <w:r w:rsidRPr="00C729DC">
        <w:t xml:space="preserve">. </w:t>
      </w:r>
    </w:p>
    <w:p w:rsidR="006D5008" w:rsidRPr="00C729DC" w:rsidRDefault="006D5008" w:rsidP="006D5008">
      <w:pPr>
        <w:pStyle w:val="Caption"/>
      </w:pPr>
      <w:bookmarkStart w:id="32" w:name="_Ref401844744"/>
      <w:r w:rsidRPr="00C729DC">
        <w:t xml:space="preserve">Figure </w:t>
      </w:r>
      <w:fldSimple w:instr=" STYLEREF 1 \s ">
        <w:r w:rsidR="00BE5DF1">
          <w:rPr>
            <w:noProof/>
          </w:rPr>
          <w:t>1</w:t>
        </w:r>
      </w:fldSimple>
      <w:r>
        <w:noBreakHyphen/>
      </w:r>
      <w:fldSimple w:instr=" SEQ Figure \* ARABIC \s 1 ">
        <w:r w:rsidR="00BE5DF1">
          <w:rPr>
            <w:noProof/>
          </w:rPr>
          <w:t>4</w:t>
        </w:r>
      </w:fldSimple>
      <w:bookmarkEnd w:id="32"/>
      <w:r w:rsidRPr="00C729DC">
        <w:tab/>
        <w:t xml:space="preserve">Indicative transmission </w:t>
      </w:r>
      <w:r>
        <w:t>charges</w:t>
      </w:r>
      <w:r w:rsidRPr="00C729DC">
        <w:t xml:space="preserve"> from 200</w:t>
      </w:r>
      <w:r>
        <w:t>9</w:t>
      </w:r>
      <w:r w:rsidRPr="00C729DC">
        <w:t>–</w:t>
      </w:r>
      <w:r>
        <w:t>10</w:t>
      </w:r>
      <w:r w:rsidRPr="00C729DC">
        <w:t xml:space="preserve"> to 201</w:t>
      </w:r>
      <w:r>
        <w:t>7</w:t>
      </w:r>
      <w:r w:rsidRPr="00C729DC">
        <w:t>–1</w:t>
      </w:r>
      <w:r>
        <w:t>8 for NSW and ACT</w:t>
      </w:r>
      <w:r w:rsidRPr="00C729DC">
        <w:t xml:space="preserve"> ($/</w:t>
      </w:r>
      <w:proofErr w:type="spellStart"/>
      <w:r w:rsidRPr="00C729DC">
        <w:t>MWh</w:t>
      </w:r>
      <w:proofErr w:type="spellEnd"/>
      <w:r w:rsidRPr="00C729DC">
        <w:t>, </w:t>
      </w:r>
      <w:r>
        <w:t>nominal</w:t>
      </w:r>
      <w:r w:rsidRPr="00C729DC">
        <w:t>)</w:t>
      </w:r>
    </w:p>
    <w:p w:rsidR="006D5008" w:rsidRPr="00C729DC" w:rsidRDefault="00746513" w:rsidP="00746513">
      <w:pPr>
        <w:numPr>
          <w:ilvl w:val="0"/>
          <w:numId w:val="25"/>
        </w:numPr>
        <w:spacing w:before="0" w:after="240" w:line="288" w:lineRule="auto"/>
        <w:jc w:val="both"/>
      </w:pPr>
      <w:r w:rsidRPr="00746513">
        <w:rPr>
          <w:noProof/>
          <w:lang w:eastAsia="en-AU"/>
        </w:rPr>
        <w:drawing>
          <wp:inline distT="0" distB="0" distL="0" distR="0" wp14:anchorId="2CFCB2FD" wp14:editId="756B6953">
            <wp:extent cx="5382895" cy="326554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65543"/>
                    </a:xfrm>
                    <a:prstGeom prst="rect">
                      <a:avLst/>
                    </a:prstGeom>
                    <a:noFill/>
                    <a:ln>
                      <a:noFill/>
                    </a:ln>
                  </pic:spPr>
                </pic:pic>
              </a:graphicData>
            </a:graphic>
          </wp:inline>
        </w:drawing>
      </w:r>
    </w:p>
    <w:p w:rsidR="00D17061" w:rsidRDefault="006D5008" w:rsidP="006D5008">
      <w:pPr>
        <w:pStyle w:val="AERtablesource"/>
      </w:pPr>
      <w:r w:rsidRPr="00C729DC">
        <w:t xml:space="preserve">Source: </w:t>
      </w:r>
      <w:r w:rsidRPr="00C729DC">
        <w:tab/>
        <w:t>AER analysis.</w:t>
      </w:r>
    </w:p>
    <w:p w:rsidR="006D5008" w:rsidRPr="00C729DC" w:rsidRDefault="00D17061" w:rsidP="006D5008">
      <w:pPr>
        <w:pStyle w:val="AERtablesource"/>
      </w:pPr>
      <w:r>
        <w:t>Note:</w:t>
      </w:r>
      <w:r>
        <w:tab/>
      </w:r>
      <w:r w:rsidR="00A63EDD">
        <w:t xml:space="preserve">The 2013–14 </w:t>
      </w:r>
      <w:r w:rsidR="00AA3B8E">
        <w:t>value</w:t>
      </w:r>
      <w:r w:rsidR="00A63EDD">
        <w:t xml:space="preserve">s include a </w:t>
      </w:r>
      <w:r>
        <w:t xml:space="preserve">small component of </w:t>
      </w:r>
      <w:proofErr w:type="spellStart"/>
      <w:r>
        <w:t>ActewAGL’s</w:t>
      </w:r>
      <w:proofErr w:type="spellEnd"/>
      <w:r w:rsidR="00A63EDD">
        <w:t xml:space="preserve"> electricity distribution network </w:t>
      </w:r>
      <w:r>
        <w:t>charges</w:t>
      </w:r>
      <w:r w:rsidR="00A63EDD">
        <w:t xml:space="preserve">, reflecting </w:t>
      </w:r>
      <w:r>
        <w:t xml:space="preserve">the notional allocation of ActewAGL </w:t>
      </w:r>
      <w:r w:rsidR="00A63EDD">
        <w:t xml:space="preserve">assets reclassified from distribution to transmission in </w:t>
      </w:r>
      <w:r w:rsidR="008675BB">
        <w:br/>
      </w:r>
      <w:r w:rsidR="00A63EDD">
        <w:t xml:space="preserve">2014–15. This provides the relevant starting point for comparisons across the 2014–18 </w:t>
      </w:r>
      <w:proofErr w:type="gramStart"/>
      <w:r w:rsidR="00A63EDD">
        <w:t>period</w:t>
      </w:r>
      <w:proofErr w:type="gramEnd"/>
      <w:r w:rsidR="00A63EDD">
        <w:t>.</w:t>
      </w:r>
    </w:p>
    <w:p w:rsidR="006D5008" w:rsidRDefault="006D5008" w:rsidP="006D5008">
      <w:r>
        <w:t xml:space="preserve">We then estimate the indicative impact of transmission charges on electricity bills. </w:t>
      </w:r>
      <w:r w:rsidRPr="00C729DC">
        <w:t xml:space="preserve">In </w:t>
      </w:r>
      <w:r>
        <w:t>NSW and the ACT</w:t>
      </w:r>
      <w:r w:rsidRPr="00C729DC">
        <w:t xml:space="preserve">, transmission charges represent approximately </w:t>
      </w:r>
      <w:r>
        <w:t>7</w:t>
      </w:r>
      <w:r w:rsidRPr="00C729DC">
        <w:t xml:space="preserve"> per cent on average of a typical customer's </w:t>
      </w:r>
      <w:r>
        <w:t xml:space="preserve">annual </w:t>
      </w:r>
      <w:r w:rsidRPr="00C729DC">
        <w:t xml:space="preserve">electricity </w:t>
      </w:r>
      <w:r>
        <w:t>bill</w:t>
      </w:r>
      <w:r w:rsidRPr="00C729DC">
        <w:t>.</w:t>
      </w:r>
      <w:r>
        <w:rPr>
          <w:rStyle w:val="FootnoteReference"/>
        </w:rPr>
        <w:footnoteReference w:id="18"/>
      </w:r>
      <w:r w:rsidRPr="00C729DC">
        <w:t xml:space="preserve"> </w:t>
      </w:r>
      <w:r>
        <w:t xml:space="preserve">We expect that our </w:t>
      </w:r>
      <w:r w:rsidR="00E97452">
        <w:t>final</w:t>
      </w:r>
      <w:r>
        <w:t xml:space="preserve"> decisions, </w:t>
      </w:r>
      <w:r w:rsidR="003C303F">
        <w:t xml:space="preserve">holding all </w:t>
      </w:r>
      <w:r>
        <w:t xml:space="preserve">other </w:t>
      </w:r>
      <w:r w:rsidR="003C303F">
        <w:t>components of the bill constant</w:t>
      </w:r>
      <w:r>
        <w:t>, will reduce the average residential customer electricity bills in NSW and the ACT:</w:t>
      </w:r>
    </w:p>
    <w:p w:rsidR="006D5008" w:rsidRPr="006D5008" w:rsidRDefault="006D5008" w:rsidP="006D5008">
      <w:pPr>
        <w:pStyle w:val="AERbulletlistfirststyle"/>
      </w:pPr>
      <w:r w:rsidRPr="006D5008">
        <w:t xml:space="preserve">For NSW, </w:t>
      </w:r>
      <w:r w:rsidR="003C303F">
        <w:t>based on</w:t>
      </w:r>
      <w:r w:rsidRPr="006D5008">
        <w:t xml:space="preserve"> the lower transmission charges from our transitional determinations pass</w:t>
      </w:r>
      <w:r w:rsidR="003C303F">
        <w:t>ing</w:t>
      </w:r>
      <w:r w:rsidRPr="006D5008">
        <w:t xml:space="preserve"> through to end customers, the average residential customer's annual electricity bill in NSW could be expected to decrease by about $2 or 0.1 per cent ($</w:t>
      </w:r>
      <w:r w:rsidR="00E97452">
        <w:t> </w:t>
      </w:r>
      <w:r w:rsidRPr="006D5008">
        <w:t xml:space="preserve">nominal) in 2014–15. </w:t>
      </w:r>
      <w:r w:rsidR="003C303F">
        <w:t>Based on</w:t>
      </w:r>
      <w:r w:rsidRPr="006D5008">
        <w:t xml:space="preserve"> the lower transmission charges from our</w:t>
      </w:r>
      <w:r w:rsidR="00E97452">
        <w:t xml:space="preserve"> final</w:t>
      </w:r>
      <w:r w:rsidRPr="006D5008">
        <w:t xml:space="preserve"> decisions </w:t>
      </w:r>
      <w:r w:rsidR="003C303F">
        <w:t xml:space="preserve">passing </w:t>
      </w:r>
      <w:r w:rsidRPr="006D5008">
        <w:t xml:space="preserve">through to customers, we would expect the average residential customer's annual electricity bill in NSW to decrease by a </w:t>
      </w:r>
      <w:r w:rsidRPr="006D5008">
        <w:lastRenderedPageBreak/>
        <w:t>further $2</w:t>
      </w:r>
      <w:r w:rsidR="00400514">
        <w:t>5</w:t>
      </w:r>
      <w:r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residential customers in NSW would increase by approximately $</w:t>
      </w:r>
      <w:r w:rsidR="00AC4546">
        <w:t>5</w:t>
      </w:r>
      <w:r w:rsidRPr="006D5008">
        <w:t xml:space="preserve"> or </w:t>
      </w:r>
      <w:r w:rsidR="00AC4546">
        <w:t>0.2 </w:t>
      </w:r>
      <w:r w:rsidRPr="006D5008">
        <w:t>per cent ($ nominal) per annum over the 2014–18 period.</w:t>
      </w:r>
    </w:p>
    <w:p w:rsidR="006D5008" w:rsidRPr="006D5008" w:rsidRDefault="006D5008" w:rsidP="006D5008">
      <w:pPr>
        <w:pStyle w:val="AERbulletlistfirststyle"/>
      </w:pPr>
      <w:r w:rsidRPr="006D5008">
        <w:t xml:space="preserve">For the ACT, </w:t>
      </w:r>
      <w:r w:rsidR="003C303F">
        <w:t>based on</w:t>
      </w:r>
      <w:r w:rsidRPr="006D5008">
        <w:t xml:space="preserve"> the lower transmission charges from our transitional determinations pass</w:t>
      </w:r>
      <w:r w:rsidR="003C303F">
        <w:t>ing</w:t>
      </w:r>
      <w:r w:rsidRPr="006D5008">
        <w:t xml:space="preserve"> through to end customers, the average residential customer's annual electricity bill in the ACT could be expected to decrease by about $2 or 0.1 per cent ($ nominal) in 2014–15. </w:t>
      </w:r>
      <w:r w:rsidR="003C303F">
        <w:t>Based on</w:t>
      </w:r>
      <w:r w:rsidRPr="006D5008">
        <w:t xml:space="preserve"> the lower transmission charges from our </w:t>
      </w:r>
      <w:r w:rsidR="00E97452">
        <w:t>final</w:t>
      </w:r>
      <w:r w:rsidRPr="006D5008">
        <w:t xml:space="preserve"> decisions pass</w:t>
      </w:r>
      <w:r w:rsidR="003C303F">
        <w:t>ing</w:t>
      </w:r>
      <w:r w:rsidRPr="006D5008">
        <w:t xml:space="preserve"> through to customers, we would expect the average residential customer's annual electricity bill in the ACT to decrease by a further $2</w:t>
      </w:r>
      <w:r w:rsidR="00400514">
        <w:t>2</w:t>
      </w:r>
      <w:r w:rsidRPr="006D5008">
        <w:t xml:space="preserve"> or 1.1 per cent ($ nominal) in 2015–16. This would </w:t>
      </w:r>
      <w:r w:rsidR="006A08A8">
        <w:t>then remain at approximately the same level f</w:t>
      </w:r>
      <w:r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residential customers in the ACT would increase by approximately $</w:t>
      </w:r>
      <w:r w:rsidR="00AC4546">
        <w:t>5</w:t>
      </w:r>
      <w:r w:rsidRPr="006D5008">
        <w:t xml:space="preserve"> or </w:t>
      </w:r>
      <w:r w:rsidR="00AC4546">
        <w:t>0.2 </w:t>
      </w:r>
      <w:r w:rsidRPr="006D5008">
        <w:t>per cent ($ nominal) per annum over the 2014–18 period.</w:t>
      </w:r>
    </w:p>
    <w:p w:rsidR="006D5008" w:rsidRPr="00147651" w:rsidRDefault="006D5008" w:rsidP="006D5008">
      <w:r>
        <w:t>O</w:t>
      </w:r>
      <w:r w:rsidRPr="00147651">
        <w:t xml:space="preserve">ur estimated potential impact is based on the typical annual electricity usage of </w:t>
      </w:r>
      <w:r>
        <w:t>6500</w:t>
      </w:r>
      <w:r w:rsidR="00E97452">
        <w:t> </w:t>
      </w:r>
      <w:r w:rsidRPr="00147651">
        <w:t>kWh</w:t>
      </w:r>
      <w:r>
        <w:t xml:space="preserve"> per annum for a residential customer in NSW</w:t>
      </w:r>
      <w:r w:rsidRPr="00147651">
        <w:t>.</w:t>
      </w:r>
      <w:r>
        <w:rPr>
          <w:rStyle w:val="FootnoteReference"/>
        </w:rPr>
        <w:footnoteReference w:id="19"/>
      </w:r>
      <w:r w:rsidRPr="00147651">
        <w:t xml:space="preserve"> </w:t>
      </w:r>
      <w:r>
        <w:t>For a residential customer in the ACT, our estimated potential impact is based on the typical annual electricity usage of 8000 kWh.</w:t>
      </w:r>
      <w:r>
        <w:rPr>
          <w:rStyle w:val="FootnoteReference"/>
        </w:rPr>
        <w:footnoteReference w:id="20"/>
      </w:r>
      <w:r>
        <w:t xml:space="preserve"> C</w:t>
      </w:r>
      <w:r w:rsidRPr="00147651">
        <w:t xml:space="preserve">ustomers with different usage will experience different changes in their </w:t>
      </w:r>
      <w:r>
        <w:t>bills</w:t>
      </w:r>
      <w:r w:rsidRPr="00147651">
        <w:t xml:space="preserve">. We </w:t>
      </w:r>
      <w:r>
        <w:t xml:space="preserve">also </w:t>
      </w:r>
      <w:r w:rsidRPr="00147651">
        <w:t xml:space="preserve">note that there are other factors, such as distribution network costs, wholesale and retail costs, which affect electricity </w:t>
      </w:r>
      <w:r>
        <w:t>bills</w:t>
      </w:r>
      <w:r w:rsidRPr="00147651">
        <w:t xml:space="preserve">. </w:t>
      </w:r>
    </w:p>
    <w:p w:rsidR="003C303F" w:rsidRDefault="006D5008" w:rsidP="006D5008">
      <w:r>
        <w:fldChar w:fldCharType="begin"/>
      </w:r>
      <w:r>
        <w:instrText xml:space="preserve"> REF _Ref401844774 \h  \* MERGEFORMAT </w:instrText>
      </w:r>
      <w:r>
        <w:fldChar w:fldCharType="separate"/>
      </w:r>
      <w:r w:rsidR="00BE5DF1" w:rsidRPr="00C729DC">
        <w:t xml:space="preserve">Table </w:t>
      </w:r>
      <w:r w:rsidR="00BE5DF1">
        <w:rPr>
          <w:noProof/>
        </w:rPr>
        <w:t>1</w:t>
      </w:r>
      <w:r w:rsidR="00BE5DF1">
        <w:rPr>
          <w:noProof/>
        </w:rPr>
        <w:noBreakHyphen/>
        <w:t>3</w:t>
      </w:r>
      <w:r>
        <w:fldChar w:fldCharType="end"/>
      </w:r>
      <w:r w:rsidRPr="00C729DC">
        <w:t xml:space="preserve"> shows the estimated impact of our </w:t>
      </w:r>
      <w:r w:rsidR="00E97452">
        <w:t>final</w:t>
      </w:r>
      <w:r w:rsidRPr="00C729DC">
        <w:t xml:space="preserve"> decision</w:t>
      </w:r>
      <w:r>
        <w:t>s</w:t>
      </w:r>
      <w:r w:rsidRPr="00C729DC">
        <w:t xml:space="preserve"> </w:t>
      </w:r>
      <w:r>
        <w:t>over the</w:t>
      </w:r>
      <w:r w:rsidR="00E97452">
        <w:t xml:space="preserve"> 2014–18</w:t>
      </w:r>
      <w:r>
        <w:t xml:space="preserve"> period compared with</w:t>
      </w:r>
      <w:r w:rsidRPr="00C729DC">
        <w:t xml:space="preserve"> </w:t>
      </w:r>
      <w:r>
        <w:t>the TNSPs'</w:t>
      </w:r>
      <w:r w:rsidRPr="00C729DC">
        <w:t xml:space="preserve"> </w:t>
      </w:r>
      <w:r w:rsidR="00E97452">
        <w:t xml:space="preserve">revised </w:t>
      </w:r>
      <w:r w:rsidRPr="00C729DC">
        <w:t>proposal</w:t>
      </w:r>
      <w:r>
        <w:t>s</w:t>
      </w:r>
      <w:r w:rsidRPr="00C729DC">
        <w:t xml:space="preserve"> on the average </w:t>
      </w:r>
      <w:r>
        <w:t>annual</w:t>
      </w:r>
      <w:r w:rsidRPr="00C729DC">
        <w:t xml:space="preserve"> electricity </w:t>
      </w:r>
      <w:r>
        <w:t xml:space="preserve">bills for </w:t>
      </w:r>
      <w:r w:rsidRPr="00C729DC">
        <w:t xml:space="preserve">residential </w:t>
      </w:r>
      <w:r>
        <w:t>customers in NSW and ACT</w:t>
      </w:r>
      <w:r w:rsidRPr="00C729DC">
        <w:t>.</w:t>
      </w:r>
    </w:p>
    <w:p w:rsidR="006A08A8" w:rsidRDefault="006A08A8" w:rsidP="006D5008"/>
    <w:p w:rsidR="006A08A8" w:rsidRDefault="006A08A8" w:rsidP="006D5008"/>
    <w:p w:rsidR="006A08A8" w:rsidRDefault="006A08A8" w:rsidP="006D5008"/>
    <w:p w:rsidR="006A08A8" w:rsidRDefault="006A08A8" w:rsidP="006D5008"/>
    <w:p w:rsidR="006D5008" w:rsidRPr="00C729DC" w:rsidRDefault="006D5008" w:rsidP="006D5008">
      <w:pPr>
        <w:pStyle w:val="Caption"/>
      </w:pPr>
      <w:bookmarkStart w:id="33" w:name="_Ref401844774"/>
      <w:r w:rsidRPr="00C729DC">
        <w:lastRenderedPageBreak/>
        <w:t xml:space="preserve">Table </w:t>
      </w:r>
      <w:fldSimple w:instr=" STYLEREF 1 \s ">
        <w:r w:rsidR="00BE5DF1">
          <w:rPr>
            <w:noProof/>
          </w:rPr>
          <w:t>1</w:t>
        </w:r>
      </w:fldSimple>
      <w:r>
        <w:noBreakHyphen/>
      </w:r>
      <w:fldSimple w:instr=" SEQ Table \* ARABIC \s 1 ">
        <w:r w:rsidR="00BE5DF1">
          <w:rPr>
            <w:noProof/>
          </w:rPr>
          <w:t>3</w:t>
        </w:r>
      </w:fldSimple>
      <w:bookmarkEnd w:id="33"/>
      <w:r w:rsidRPr="00C729DC">
        <w:tab/>
        <w:t>AER</w:t>
      </w:r>
      <w:r>
        <w:t>'s</w:t>
      </w:r>
      <w:r w:rsidRPr="00C729DC">
        <w:t xml:space="preserve"> estimated impact of </w:t>
      </w:r>
      <w:r>
        <w:t>our transmission</w:t>
      </w:r>
      <w:r w:rsidRPr="00C729DC">
        <w:t xml:space="preserve"> </w:t>
      </w:r>
      <w:r w:rsidR="00E97452">
        <w:t>final</w:t>
      </w:r>
      <w:r w:rsidRPr="00C729DC">
        <w:t xml:space="preserve"> decision</w:t>
      </w:r>
      <w:r>
        <w:t>s</w:t>
      </w:r>
      <w:r w:rsidRPr="00C729DC">
        <w:t xml:space="preserve"> on the average </w:t>
      </w:r>
      <w:r>
        <w:t xml:space="preserve">annual electricity bills for </w:t>
      </w:r>
      <w:r w:rsidRPr="00C729DC">
        <w:t xml:space="preserve">residential </w:t>
      </w:r>
      <w:r>
        <w:t>customers</w:t>
      </w:r>
      <w:r w:rsidRPr="00C729DC">
        <w:t xml:space="preserve"> in </w:t>
      </w:r>
      <w:r>
        <w:t>NSW and ACT</w:t>
      </w:r>
      <w:r w:rsidRPr="00C729DC">
        <w:t xml:space="preserve"> over 2014–1</w:t>
      </w:r>
      <w:r>
        <w:t>8</w:t>
      </w:r>
      <w:r w:rsidRPr="00C729DC">
        <w:t xml:space="preserve"> </w:t>
      </w:r>
      <w:r>
        <w:t>($ nominal)</w:t>
      </w:r>
    </w:p>
    <w:tbl>
      <w:tblPr>
        <w:tblStyle w:val="AERtable-numbers"/>
        <w:tblW w:w="8755" w:type="dxa"/>
        <w:tblLook w:val="04A0" w:firstRow="1" w:lastRow="0" w:firstColumn="1" w:lastColumn="0" w:noHBand="0" w:noVBand="1"/>
      </w:tblPr>
      <w:tblGrid>
        <w:gridCol w:w="2802"/>
        <w:gridCol w:w="1060"/>
        <w:gridCol w:w="1208"/>
        <w:gridCol w:w="1275"/>
        <w:gridCol w:w="1276"/>
        <w:gridCol w:w="1134"/>
      </w:tblGrid>
      <w:tr w:rsidR="006D5008" w:rsidRPr="00731756" w:rsidTr="00E97452">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tc>
        <w:tc>
          <w:tcPr>
            <w:tcW w:w="1060"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2013–14</w:t>
            </w:r>
          </w:p>
        </w:tc>
        <w:tc>
          <w:tcPr>
            <w:tcW w:w="1208"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1275"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1276"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2017–18</w:t>
            </w: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pPr>
              <w:rPr>
                <w:rStyle w:val="Strong"/>
              </w:rPr>
            </w:pPr>
            <w:r w:rsidRPr="00731756">
              <w:rPr>
                <w:rStyle w:val="Strong"/>
              </w:rPr>
              <w:t xml:space="preserve">TNSP </w:t>
            </w:r>
            <w:r w:rsidR="00E97452" w:rsidRPr="00731756">
              <w:rPr>
                <w:rStyle w:val="Strong"/>
              </w:rPr>
              <w:t xml:space="preserve">revised </w:t>
            </w:r>
            <w:r w:rsidRPr="00731756">
              <w:rPr>
                <w:rStyle w:val="Strong"/>
              </w:rPr>
              <w:t>proposals</w:t>
            </w:r>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75"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76"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r>
      <w:tr w:rsidR="002876B3" w:rsidRPr="00731756" w:rsidTr="002876B3">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 xml:space="preserve">NSW residential annual </w:t>
            </w:r>
            <w:proofErr w:type="spellStart"/>
            <w:r w:rsidRPr="00731756">
              <w:t>bill</w:t>
            </w:r>
            <w:r w:rsidRPr="00731756">
              <w:rPr>
                <w:rStyle w:val="AERsuperscript"/>
              </w:rPr>
              <w:t>a</w:t>
            </w:r>
            <w:proofErr w:type="spellEnd"/>
          </w:p>
        </w:tc>
        <w:tc>
          <w:tcPr>
            <w:tcW w:w="1060"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731756">
              <w:t xml:space="preserve">2227 </w:t>
            </w:r>
          </w:p>
        </w:tc>
        <w:tc>
          <w:tcPr>
            <w:tcW w:w="1208" w:type="dxa"/>
          </w:tcPr>
          <w:p w:rsidR="002876B3" w:rsidRPr="00731756" w:rsidRDefault="002876B3" w:rsidP="002876B3">
            <w:pPr>
              <w:cnfStyle w:val="000000010000" w:firstRow="0" w:lastRow="0" w:firstColumn="0" w:lastColumn="0" w:oddVBand="0" w:evenVBand="0" w:oddHBand="0" w:evenHBand="1" w:firstRowFirstColumn="0" w:firstRowLastColumn="0" w:lastRowFirstColumn="0" w:lastRowLastColumn="0"/>
            </w:pPr>
            <w:r w:rsidRPr="00FD5625">
              <w:t xml:space="preserve">2225 </w:t>
            </w:r>
          </w:p>
        </w:tc>
        <w:tc>
          <w:tcPr>
            <w:tcW w:w="1275" w:type="dxa"/>
            <w:vAlign w:val="top"/>
          </w:tcPr>
          <w:p w:rsidR="002876B3" w:rsidRPr="00731756" w:rsidRDefault="002876B3" w:rsidP="002876B3">
            <w:pPr>
              <w:cnfStyle w:val="000000010000" w:firstRow="0" w:lastRow="0" w:firstColumn="0" w:lastColumn="0" w:oddVBand="0" w:evenVBand="0" w:oddHBand="0" w:evenHBand="1" w:firstRowFirstColumn="0" w:firstRowLastColumn="0" w:lastRowFirstColumn="0" w:lastRowLastColumn="0"/>
            </w:pPr>
            <w:r w:rsidRPr="00FD5625">
              <w:t xml:space="preserve">2239 </w:t>
            </w:r>
          </w:p>
        </w:tc>
        <w:tc>
          <w:tcPr>
            <w:tcW w:w="1276" w:type="dxa"/>
            <w:vAlign w:val="top"/>
          </w:tcPr>
          <w:p w:rsidR="002876B3" w:rsidRPr="00731756" w:rsidRDefault="002876B3" w:rsidP="00400514">
            <w:pPr>
              <w:cnfStyle w:val="000000010000" w:firstRow="0" w:lastRow="0" w:firstColumn="0" w:lastColumn="0" w:oddVBand="0" w:evenVBand="0" w:oddHBand="0" w:evenHBand="1" w:firstRowFirstColumn="0" w:firstRowLastColumn="0" w:lastRowFirstColumn="0" w:lastRowLastColumn="0"/>
            </w:pPr>
            <w:r w:rsidRPr="00FD5625">
              <w:t xml:space="preserve">2244 </w:t>
            </w:r>
          </w:p>
        </w:tc>
        <w:tc>
          <w:tcPr>
            <w:tcW w:w="1134" w:type="dxa"/>
            <w:vAlign w:val="top"/>
          </w:tcPr>
          <w:p w:rsidR="002876B3" w:rsidRPr="00731756" w:rsidRDefault="002876B3" w:rsidP="00400514">
            <w:pPr>
              <w:cnfStyle w:val="000000010000" w:firstRow="0" w:lastRow="0" w:firstColumn="0" w:lastColumn="0" w:oddVBand="0" w:evenVBand="0" w:oddHBand="0" w:evenHBand="1" w:firstRowFirstColumn="0" w:firstRowLastColumn="0" w:lastRowFirstColumn="0" w:lastRowLastColumn="0"/>
            </w:pPr>
            <w:r w:rsidRPr="00FD5625">
              <w:t xml:space="preserve">2249 </w:t>
            </w:r>
          </w:p>
        </w:tc>
      </w:tr>
      <w:tr w:rsidR="002876B3" w:rsidRPr="00731756" w:rsidTr="002876B3">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Annual change</w:t>
            </w:r>
          </w:p>
        </w:tc>
        <w:tc>
          <w:tcPr>
            <w:tcW w:w="1060"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p>
        </w:tc>
        <w:tc>
          <w:tcPr>
            <w:tcW w:w="1208"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t>–</w:t>
            </w:r>
            <w:r w:rsidRPr="00FD5625">
              <w:t>2 (</w:t>
            </w:r>
            <w:r>
              <w:t>–</w:t>
            </w:r>
            <w:r w:rsidRPr="00FD5625">
              <w:t>0.1%)</w:t>
            </w:r>
          </w:p>
        </w:tc>
        <w:tc>
          <w:tcPr>
            <w:tcW w:w="1275"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14 (0.6%)</w:t>
            </w:r>
          </w:p>
        </w:tc>
        <w:tc>
          <w:tcPr>
            <w:tcW w:w="1276"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5 (0.2%)</w:t>
            </w:r>
          </w:p>
        </w:tc>
        <w:tc>
          <w:tcPr>
            <w:tcW w:w="1134"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5 (0.2%)</w:t>
            </w:r>
          </w:p>
        </w:tc>
      </w:tr>
      <w:tr w:rsidR="002876B3" w:rsidRPr="00731756" w:rsidTr="002876B3">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 xml:space="preserve">ACT residential annual </w:t>
            </w:r>
            <w:proofErr w:type="spellStart"/>
            <w:r w:rsidRPr="00731756">
              <w:t>bill</w:t>
            </w:r>
            <w:r w:rsidRPr="00731756">
              <w:rPr>
                <w:rStyle w:val="AERsuperscript"/>
              </w:rPr>
              <w:t>b</w:t>
            </w:r>
            <w:proofErr w:type="spellEnd"/>
          </w:p>
        </w:tc>
        <w:tc>
          <w:tcPr>
            <w:tcW w:w="1060"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731756">
              <w:t xml:space="preserve">1959 </w:t>
            </w:r>
          </w:p>
        </w:tc>
        <w:tc>
          <w:tcPr>
            <w:tcW w:w="1208"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1957 </w:t>
            </w:r>
          </w:p>
        </w:tc>
        <w:tc>
          <w:tcPr>
            <w:tcW w:w="1275"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1970 </w:t>
            </w:r>
          </w:p>
        </w:tc>
        <w:tc>
          <w:tcPr>
            <w:tcW w:w="1276"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1974 </w:t>
            </w:r>
          </w:p>
        </w:tc>
        <w:tc>
          <w:tcPr>
            <w:tcW w:w="1134"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1978 </w:t>
            </w:r>
          </w:p>
        </w:tc>
      </w:tr>
      <w:tr w:rsidR="002876B3" w:rsidRPr="00731756" w:rsidTr="002876B3">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Annual change</w:t>
            </w:r>
          </w:p>
        </w:tc>
        <w:tc>
          <w:tcPr>
            <w:tcW w:w="1060"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p>
        </w:tc>
        <w:tc>
          <w:tcPr>
            <w:tcW w:w="1208"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t>–</w:t>
            </w:r>
            <w:r w:rsidRPr="00FD5625">
              <w:t>2 (</w:t>
            </w:r>
            <w:r>
              <w:t>–</w:t>
            </w:r>
            <w:r w:rsidRPr="00FD5625">
              <w:t>0.1%)</w:t>
            </w:r>
          </w:p>
        </w:tc>
        <w:tc>
          <w:tcPr>
            <w:tcW w:w="1275"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13 (0.6%)</w:t>
            </w:r>
          </w:p>
        </w:tc>
        <w:tc>
          <w:tcPr>
            <w:tcW w:w="1276"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4 (0.2%)</w:t>
            </w:r>
          </w:p>
        </w:tc>
        <w:tc>
          <w:tcPr>
            <w:tcW w:w="1134"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4 (0.2%)</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pPr>
              <w:rPr>
                <w:rStyle w:val="Strong"/>
              </w:rPr>
            </w:pPr>
            <w:r w:rsidRPr="00731756">
              <w:rPr>
                <w:rStyle w:val="Strong"/>
              </w:rPr>
              <w:t xml:space="preserve">AER </w:t>
            </w:r>
            <w:r w:rsidR="00E97452" w:rsidRPr="00731756">
              <w:rPr>
                <w:rStyle w:val="Strong"/>
              </w:rPr>
              <w:t>final</w:t>
            </w:r>
            <w:r w:rsidRPr="00731756">
              <w:rPr>
                <w:rStyle w:val="Strong"/>
              </w:rPr>
              <w:t xml:space="preserve"> decision</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75"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76"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 xml:space="preserve">NSW residential annual </w:t>
            </w:r>
            <w:proofErr w:type="spellStart"/>
            <w:r w:rsidRPr="00731756">
              <w:t>bill</w:t>
            </w:r>
            <w:r w:rsidRPr="00731756">
              <w:rPr>
                <w:rStyle w:val="AERsuperscript"/>
              </w:rPr>
              <w:t>a</w:t>
            </w:r>
            <w:proofErr w:type="spellEnd"/>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2227 </w:t>
            </w: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2225 </w:t>
            </w:r>
          </w:p>
        </w:tc>
        <w:tc>
          <w:tcPr>
            <w:tcW w:w="1275"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2199</w:t>
            </w:r>
            <w:r w:rsidR="006D5008" w:rsidRPr="00731756">
              <w:t xml:space="preserve"> </w:t>
            </w:r>
          </w:p>
        </w:tc>
        <w:tc>
          <w:tcPr>
            <w:tcW w:w="1276"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2198</w:t>
            </w:r>
            <w:r w:rsidR="006D5008" w:rsidRPr="00731756">
              <w:t xml:space="preserve"> </w:t>
            </w:r>
          </w:p>
        </w:tc>
        <w:tc>
          <w:tcPr>
            <w:tcW w:w="1134"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2197</w:t>
            </w:r>
            <w:r w:rsidR="006D5008" w:rsidRPr="00731756">
              <w:t xml:space="preserve"> </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Annual change</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–2</w:t>
            </w:r>
            <w:r w:rsidR="00731756">
              <w:t xml:space="preserve"> </w:t>
            </w:r>
            <w:r w:rsidRPr="00731756">
              <w:t>(–0.1%)</w:t>
            </w:r>
          </w:p>
        </w:tc>
        <w:tc>
          <w:tcPr>
            <w:tcW w:w="1275" w:type="dxa"/>
            <w:vAlign w:val="top"/>
          </w:tcPr>
          <w:p w:rsidR="006D5008" w:rsidRPr="00731756" w:rsidRDefault="00400514" w:rsidP="00731756">
            <w:pPr>
              <w:cnfStyle w:val="000000010000" w:firstRow="0" w:lastRow="0" w:firstColumn="0" w:lastColumn="0" w:oddVBand="0" w:evenVBand="0" w:oddHBand="0" w:evenHBand="1" w:firstRowFirstColumn="0" w:firstRowLastColumn="0" w:lastRowFirstColumn="0" w:lastRowLastColumn="0"/>
            </w:pPr>
            <w:r>
              <w:t>–25</w:t>
            </w:r>
            <w:r w:rsidR="00731756">
              <w:t xml:space="preserve"> (</w:t>
            </w:r>
            <w:r w:rsidR="006D5008" w:rsidRPr="00731756">
              <w:t>–1.1%)</w:t>
            </w:r>
          </w:p>
        </w:tc>
        <w:tc>
          <w:tcPr>
            <w:tcW w:w="1276" w:type="dxa"/>
            <w:vAlign w:val="top"/>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c>
          <w:tcPr>
            <w:tcW w:w="1134" w:type="dxa"/>
            <w:vAlign w:val="top"/>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 xml:space="preserve">ACT residential annual </w:t>
            </w:r>
            <w:proofErr w:type="spellStart"/>
            <w:r w:rsidRPr="00731756">
              <w:t>bill</w:t>
            </w:r>
            <w:r w:rsidRPr="00731756">
              <w:rPr>
                <w:rStyle w:val="AERsuperscript"/>
              </w:rPr>
              <w:t>b</w:t>
            </w:r>
            <w:proofErr w:type="spellEnd"/>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1959 </w:t>
            </w: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1957 </w:t>
            </w:r>
          </w:p>
        </w:tc>
        <w:tc>
          <w:tcPr>
            <w:tcW w:w="1275" w:type="dxa"/>
            <w:vAlign w:val="top"/>
          </w:tcPr>
          <w:p w:rsidR="006D5008" w:rsidRPr="00731756" w:rsidRDefault="00EF6D51" w:rsidP="00EF6D51">
            <w:pPr>
              <w:cnfStyle w:val="000000000000" w:firstRow="0" w:lastRow="0" w:firstColumn="0" w:lastColumn="0" w:oddVBand="0" w:evenVBand="0" w:oddHBand="0" w:evenHBand="0" w:firstRowFirstColumn="0" w:firstRowLastColumn="0" w:lastRowFirstColumn="0" w:lastRowLastColumn="0"/>
            </w:pPr>
            <w:r>
              <w:t>1935</w:t>
            </w:r>
            <w:r w:rsidR="006D5008" w:rsidRPr="00731756">
              <w:t xml:space="preserve"> </w:t>
            </w:r>
          </w:p>
        </w:tc>
        <w:tc>
          <w:tcPr>
            <w:tcW w:w="1276"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1934</w:t>
            </w:r>
            <w:r w:rsidR="006D5008" w:rsidRPr="00731756">
              <w:t xml:space="preserve"> </w:t>
            </w:r>
          </w:p>
        </w:tc>
        <w:tc>
          <w:tcPr>
            <w:tcW w:w="1134"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1933</w:t>
            </w:r>
            <w:r w:rsidR="006D5008" w:rsidRPr="00731756">
              <w:t xml:space="preserve"> </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Annual change</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–2</w:t>
            </w:r>
            <w:r w:rsidR="00731756">
              <w:t xml:space="preserve"> </w:t>
            </w:r>
            <w:r w:rsidRPr="00731756">
              <w:t>(–0.1%)</w:t>
            </w:r>
          </w:p>
        </w:tc>
        <w:tc>
          <w:tcPr>
            <w:tcW w:w="1275" w:type="dxa"/>
          </w:tcPr>
          <w:p w:rsidR="006D5008" w:rsidRPr="00731756" w:rsidRDefault="00400514" w:rsidP="00731756">
            <w:pPr>
              <w:cnfStyle w:val="000000010000" w:firstRow="0" w:lastRow="0" w:firstColumn="0" w:lastColumn="0" w:oddVBand="0" w:evenVBand="0" w:oddHBand="0" w:evenHBand="1" w:firstRowFirstColumn="0" w:firstRowLastColumn="0" w:lastRowFirstColumn="0" w:lastRowLastColumn="0"/>
            </w:pPr>
            <w:r>
              <w:t>–22</w:t>
            </w:r>
            <w:r w:rsidR="00731756">
              <w:t xml:space="preserve"> </w:t>
            </w:r>
            <w:r w:rsidR="006D5008" w:rsidRPr="00731756">
              <w:t>(–1.1%)</w:t>
            </w:r>
          </w:p>
        </w:tc>
        <w:tc>
          <w:tcPr>
            <w:tcW w:w="1276" w:type="dxa"/>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c>
          <w:tcPr>
            <w:tcW w:w="1134" w:type="dxa"/>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r>
    </w:tbl>
    <w:p w:rsidR="006D5008" w:rsidRDefault="006D5008" w:rsidP="006D5008">
      <w:pPr>
        <w:pStyle w:val="AERtablesource"/>
      </w:pPr>
      <w:r w:rsidRPr="00C729DC">
        <w:t>Source:</w:t>
      </w:r>
      <w:r w:rsidRPr="00C729DC">
        <w:tab/>
      </w:r>
      <w:r>
        <w:t xml:space="preserve">AER analysis; </w:t>
      </w:r>
      <w:r w:rsidRPr="00C70B2A">
        <w:t xml:space="preserve">AER, </w:t>
      </w:r>
      <w:hyperlink r:id="rId18" w:history="1">
        <w:r w:rsidRPr="00E97452">
          <w:rPr>
            <w:rStyle w:val="Hyperlink"/>
            <w:sz w:val="16"/>
          </w:rPr>
          <w:t>Energy Made Easy</w:t>
        </w:r>
      </w:hyperlink>
      <w:r w:rsidR="00E97452">
        <w:t xml:space="preserve">; </w:t>
      </w:r>
      <w:r w:rsidRPr="00C70B2A">
        <w:t xml:space="preserve"> 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p w:rsidR="006D5008" w:rsidRDefault="006D5008" w:rsidP="006D5008">
      <w:pPr>
        <w:pStyle w:val="AERtablesource"/>
      </w:pPr>
      <w:r>
        <w:t>(a)</w:t>
      </w:r>
      <w:r w:rsidRPr="00064DEE">
        <w:t xml:space="preserve"> </w:t>
      </w:r>
      <w:r>
        <w:tab/>
      </w:r>
      <w:r w:rsidRPr="00064DEE">
        <w:t xml:space="preserve">Based on the annual </w:t>
      </w:r>
      <w:r>
        <w:t>electricity bill</w:t>
      </w:r>
      <w:r w:rsidRPr="00064DEE">
        <w:t xml:space="preserve"> for a typical consumption of 6500</w:t>
      </w:r>
      <w:r>
        <w:t xml:space="preserve"> k</w:t>
      </w:r>
      <w:r w:rsidRPr="00064DEE">
        <w:t xml:space="preserve">Wh per year during the period 1 July 2013 to 30 June 2014. The </w:t>
      </w:r>
      <w:r>
        <w:t>bill</w:t>
      </w:r>
      <w:r w:rsidRPr="00064DEE">
        <w:t xml:space="preserve"> reflect</w:t>
      </w:r>
      <w:r>
        <w:t>s</w:t>
      </w:r>
      <w:r w:rsidRPr="00064DEE">
        <w:t xml:space="preserve"> regulated </w:t>
      </w:r>
      <w:r>
        <w:t>charges</w:t>
      </w:r>
      <w:r w:rsidRPr="00064DEE">
        <w:t xml:space="preserve"> in each distribution zone only. Sample postcode: </w:t>
      </w:r>
      <w:proofErr w:type="spellStart"/>
      <w:r w:rsidRPr="00064DEE">
        <w:t>Aus</w:t>
      </w:r>
      <w:r>
        <w:t>g</w:t>
      </w:r>
      <w:r w:rsidRPr="00064DEE">
        <w:t>rid</w:t>
      </w:r>
      <w:proofErr w:type="spellEnd"/>
      <w:r w:rsidRPr="00064DEE">
        <w:t xml:space="preserve"> (2112), Endeavour </w:t>
      </w:r>
      <w:r>
        <w:t xml:space="preserve">Energy </w:t>
      </w:r>
      <w:r w:rsidRPr="00064DEE">
        <w:t xml:space="preserve">(2500), Essential </w:t>
      </w:r>
      <w:r>
        <w:t>Energy</w:t>
      </w:r>
      <w:r w:rsidR="009A7D9D">
        <w:t xml:space="preserve"> </w:t>
      </w:r>
      <w:r w:rsidRPr="00064DEE">
        <w:t>(2650).</w:t>
      </w:r>
    </w:p>
    <w:p w:rsidR="006D5008" w:rsidRPr="00064DEE" w:rsidRDefault="006D5008" w:rsidP="006D5008">
      <w:pPr>
        <w:pStyle w:val="AERtablesource"/>
      </w:pPr>
      <w:r>
        <w:t>(b)</w:t>
      </w:r>
      <w:r>
        <w:tab/>
        <w:t>Based on</w:t>
      </w:r>
      <w:r w:rsidRPr="00064DEE">
        <w:t xml:space="preserve"> an average residential customer </w:t>
      </w:r>
      <w:r>
        <w:t xml:space="preserve">in the ACT </w:t>
      </w:r>
      <w:r w:rsidRPr="00064DEE">
        <w:t>consuming 8000</w:t>
      </w:r>
      <w:r>
        <w:t xml:space="preserve"> k</w:t>
      </w:r>
      <w:r w:rsidRPr="00064DEE">
        <w:t>Wh of electricity per year.</w:t>
      </w:r>
    </w:p>
    <w:p w:rsidR="006D5008" w:rsidRDefault="006D5008" w:rsidP="006D5008">
      <w:r w:rsidRPr="00C729DC">
        <w:t xml:space="preserve">Similarly, for an average </w:t>
      </w:r>
      <w:r>
        <w:t xml:space="preserve">small </w:t>
      </w:r>
      <w:r w:rsidRPr="00C729DC">
        <w:t>busines</w:t>
      </w:r>
      <w:r>
        <w:t xml:space="preserve">s customer </w:t>
      </w:r>
      <w:r w:rsidRPr="00C729DC">
        <w:t xml:space="preserve">in </w:t>
      </w:r>
      <w:r>
        <w:t>NSW and in the ACT that uses approximately 10 </w:t>
      </w:r>
      <w:proofErr w:type="spellStart"/>
      <w:r>
        <w:t>MWh</w:t>
      </w:r>
      <w:proofErr w:type="spellEnd"/>
      <w:r>
        <w:t xml:space="preserve"> of electricity per annum, </w:t>
      </w:r>
      <w:r w:rsidRPr="00C729DC">
        <w:t xml:space="preserve">our </w:t>
      </w:r>
      <w:r w:rsidR="00E97452">
        <w:t>final</w:t>
      </w:r>
      <w:r w:rsidRPr="00C729DC">
        <w:t xml:space="preserve"> decision</w:t>
      </w:r>
      <w:r>
        <w:t xml:space="preserve"> for the TNSPs</w:t>
      </w:r>
      <w:r w:rsidRPr="00C729DC">
        <w:t xml:space="preserve"> is expected to </w:t>
      </w:r>
      <w:r>
        <w:t>lead to lower average annual electricity bills</w:t>
      </w:r>
      <w:r w:rsidRPr="00C729DC">
        <w:t>.</w:t>
      </w:r>
      <w:r>
        <w:rPr>
          <w:rStyle w:val="FootnoteReference"/>
        </w:rPr>
        <w:footnoteReference w:id="21"/>
      </w:r>
    </w:p>
    <w:p w:rsidR="006D5008" w:rsidRPr="006D5008" w:rsidRDefault="003C303F" w:rsidP="006D5008">
      <w:pPr>
        <w:pStyle w:val="AERbulletlistfirststyle"/>
      </w:pPr>
      <w:r>
        <w:t>For NSW, we estimate that based on</w:t>
      </w:r>
      <w:r w:rsidR="006D5008" w:rsidRPr="006D5008">
        <w:t xml:space="preserve"> the lower transmission charges arising from our transitional determination pass</w:t>
      </w:r>
      <w:r>
        <w:t>ing</w:t>
      </w:r>
      <w:r w:rsidR="006D5008" w:rsidRPr="006D5008">
        <w:t xml:space="preserve"> through to end customers, the average small business customer's annual electricity bill in NSW could be expected to decrease by about $4 or 0.1 per cent ($ nominal) in 2014–15. </w:t>
      </w:r>
      <w:r>
        <w:t>Based on</w:t>
      </w:r>
      <w:r w:rsidR="006D5008" w:rsidRPr="006D5008">
        <w:t xml:space="preserve"> the lower transmission charges from our </w:t>
      </w:r>
      <w:r w:rsidR="00E97452">
        <w:t>final</w:t>
      </w:r>
      <w:r w:rsidR="006D5008" w:rsidRPr="006D5008">
        <w:t xml:space="preserve"> decisions pass</w:t>
      </w:r>
      <w:r>
        <w:t>ing</w:t>
      </w:r>
      <w:r w:rsidR="006D5008" w:rsidRPr="006D5008">
        <w:t xml:space="preserve"> through to customers, we would expect the average small business customer's annual electricity bill in NSW to decrease by a further $</w:t>
      </w:r>
      <w:r w:rsidR="00F0689C">
        <w:t>41</w:t>
      </w:r>
      <w:r w:rsidR="006D5008"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 xml:space="preserve">proposals were accepted by us, the average annual electricity bills for small business customers in NSW would </w:t>
      </w:r>
      <w:r w:rsidRPr="006D5008">
        <w:lastRenderedPageBreak/>
        <w:t>increase by approximately $</w:t>
      </w:r>
      <w:r w:rsidR="00EF6D51">
        <w:t>9</w:t>
      </w:r>
      <w:r w:rsidRPr="006D5008">
        <w:t xml:space="preserve"> or </w:t>
      </w:r>
      <w:r w:rsidR="00EF6D51">
        <w:t>0.2</w:t>
      </w:r>
      <w:r w:rsidRPr="006D5008">
        <w:t> per cent per annum ($ nominal) over the 2014–18 period.</w:t>
      </w:r>
    </w:p>
    <w:p w:rsidR="006D5008" w:rsidRPr="006D5008" w:rsidRDefault="006D5008" w:rsidP="006D5008">
      <w:pPr>
        <w:pStyle w:val="AERbulletlistfirststyle"/>
      </w:pPr>
      <w:r w:rsidRPr="006D5008">
        <w:t xml:space="preserve">For the ACT, we estimate that </w:t>
      </w:r>
      <w:r w:rsidR="003C303F">
        <w:t>based on</w:t>
      </w:r>
      <w:r w:rsidRPr="006D5008">
        <w:t xml:space="preserve"> the lower transmission charges arising from our transitional determination pass</w:t>
      </w:r>
      <w:r w:rsidR="003C303F">
        <w:t>ing</w:t>
      </w:r>
      <w:r w:rsidRPr="006D5008">
        <w:t xml:space="preserve"> through to end customers, the average small business customer's annual electricity bill in the ACT could be expected to decrease by about $3 or 0.1 per cent ($ nominal) in 2014–15. </w:t>
      </w:r>
      <w:r w:rsidR="003C303F">
        <w:t>Based on</w:t>
      </w:r>
      <w:r w:rsidRPr="006D5008">
        <w:t xml:space="preserve"> the lower tra</w:t>
      </w:r>
      <w:r w:rsidR="003C303F">
        <w:t>nsmission charges from our final</w:t>
      </w:r>
      <w:r w:rsidRPr="006D5008">
        <w:t xml:space="preserve"> decisions pass</w:t>
      </w:r>
      <w:r w:rsidR="003C303F">
        <w:t xml:space="preserve">ing </w:t>
      </w:r>
      <w:r w:rsidRPr="006D5008">
        <w:t>through to customers, we would expect the average small business customer's annual electricity bill in the ACT to decrease by a further $3</w:t>
      </w:r>
      <w:r w:rsidR="002F23AB">
        <w:t>3</w:t>
      </w:r>
      <w:r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small business customers in the ACT would increase by approximately $</w:t>
      </w:r>
      <w:r w:rsidR="00EF6D51">
        <w:t>7</w:t>
      </w:r>
      <w:r w:rsidRPr="006D5008">
        <w:t xml:space="preserve"> or </w:t>
      </w:r>
      <w:r w:rsidR="00EF6D51">
        <w:t>0.2</w:t>
      </w:r>
      <w:r w:rsidRPr="006D5008">
        <w:t> per cent ($ nominal) per annum over the 2014–18 period.</w:t>
      </w:r>
    </w:p>
    <w:p w:rsidR="006D5008" w:rsidRPr="00C729DC" w:rsidRDefault="006D5008" w:rsidP="006D5008">
      <w:r>
        <w:fldChar w:fldCharType="begin"/>
      </w:r>
      <w:r>
        <w:instrText xml:space="preserve"> REF _Ref401844790 \h  \* MERGEFORMAT </w:instrText>
      </w:r>
      <w:r>
        <w:fldChar w:fldCharType="separate"/>
      </w:r>
      <w:r w:rsidR="00BE5DF1" w:rsidRPr="00C729DC">
        <w:t xml:space="preserve">Table </w:t>
      </w:r>
      <w:r w:rsidR="00BE5DF1">
        <w:rPr>
          <w:noProof/>
        </w:rPr>
        <w:t>1</w:t>
      </w:r>
      <w:r w:rsidR="00BE5DF1">
        <w:rPr>
          <w:noProof/>
        </w:rPr>
        <w:noBreakHyphen/>
        <w:t>4</w:t>
      </w:r>
      <w:r>
        <w:fldChar w:fldCharType="end"/>
      </w:r>
      <w:r>
        <w:t xml:space="preserve"> </w:t>
      </w:r>
      <w:r w:rsidRPr="00C729DC">
        <w:t xml:space="preserve">shows our estimated impact of </w:t>
      </w:r>
      <w:r>
        <w:t>our</w:t>
      </w:r>
      <w:r w:rsidRPr="00C729DC">
        <w:t xml:space="preserve"> </w:t>
      </w:r>
      <w:r w:rsidR="00E97452">
        <w:t>final</w:t>
      </w:r>
      <w:r w:rsidRPr="00C729DC">
        <w:t xml:space="preserve"> decision</w:t>
      </w:r>
      <w:r>
        <w:t>s</w:t>
      </w:r>
      <w:r w:rsidRPr="00C729DC">
        <w:t xml:space="preserve"> </w:t>
      </w:r>
      <w:r>
        <w:t xml:space="preserve">over the 2014–18 period </w:t>
      </w:r>
      <w:r w:rsidRPr="00C729DC">
        <w:t xml:space="preserve">and </w:t>
      </w:r>
      <w:r>
        <w:t>the TNSPs'</w:t>
      </w:r>
      <w:r w:rsidR="00E97452">
        <w:t xml:space="preserve"> revised</w:t>
      </w:r>
      <w:r w:rsidRPr="00C729DC">
        <w:t xml:space="preserve"> proposal</w:t>
      </w:r>
      <w:r>
        <w:t>s</w:t>
      </w:r>
      <w:r w:rsidRPr="00C729DC">
        <w:t xml:space="preserve"> on the average</w:t>
      </w:r>
      <w:r>
        <w:t xml:space="preserve"> annual electricity bills for small</w:t>
      </w:r>
      <w:r w:rsidRPr="00C729DC">
        <w:t xml:space="preserve"> business customer</w:t>
      </w:r>
      <w:r>
        <w:t>s in NSW and ACT.</w:t>
      </w:r>
    </w:p>
    <w:p w:rsidR="006D5008" w:rsidRDefault="006D5008" w:rsidP="006D5008">
      <w:pPr>
        <w:pStyle w:val="Caption"/>
      </w:pPr>
      <w:bookmarkStart w:id="34" w:name="_Ref401844790"/>
      <w:r w:rsidRPr="00C729DC">
        <w:t xml:space="preserve">Table </w:t>
      </w:r>
      <w:fldSimple w:instr=" STYLEREF 1 \s ">
        <w:r w:rsidR="00BE5DF1">
          <w:rPr>
            <w:noProof/>
          </w:rPr>
          <w:t>1</w:t>
        </w:r>
      </w:fldSimple>
      <w:r>
        <w:noBreakHyphen/>
      </w:r>
      <w:fldSimple w:instr=" SEQ Table \* ARABIC \s 1 ">
        <w:r w:rsidR="00BE5DF1">
          <w:rPr>
            <w:noProof/>
          </w:rPr>
          <w:t>4</w:t>
        </w:r>
      </w:fldSimple>
      <w:bookmarkEnd w:id="34"/>
      <w:r w:rsidRPr="00C729DC">
        <w:tab/>
        <w:t>AER</w:t>
      </w:r>
      <w:r>
        <w:t>'s</w:t>
      </w:r>
      <w:r w:rsidRPr="00C729DC">
        <w:t xml:space="preserve"> estimated impact of the </w:t>
      </w:r>
      <w:r>
        <w:t xml:space="preserve">transmission </w:t>
      </w:r>
      <w:r w:rsidR="00E97452">
        <w:t>final</w:t>
      </w:r>
      <w:r w:rsidRPr="00C729DC">
        <w:t xml:space="preserve"> decision</w:t>
      </w:r>
      <w:r>
        <w:t>s</w:t>
      </w:r>
      <w:r w:rsidRPr="00C729DC">
        <w:t xml:space="preserve"> on the average </w:t>
      </w:r>
      <w:r>
        <w:t xml:space="preserve">annual electricity bills for small business customers </w:t>
      </w:r>
      <w:r w:rsidRPr="00C729DC">
        <w:t xml:space="preserve">in </w:t>
      </w:r>
      <w:r>
        <w:t>NSW and ACT</w:t>
      </w:r>
      <w:r w:rsidRPr="00C729DC">
        <w:t xml:space="preserve"> over 2014–1</w:t>
      </w:r>
      <w:r>
        <w:t>8 ($ nominal)</w:t>
      </w:r>
    </w:p>
    <w:tbl>
      <w:tblPr>
        <w:tblStyle w:val="AERtable-numbers"/>
        <w:tblW w:w="8897" w:type="dxa"/>
        <w:tblLook w:val="04A0" w:firstRow="1" w:lastRow="0" w:firstColumn="1" w:lastColumn="0" w:noHBand="0" w:noVBand="1"/>
      </w:tblPr>
      <w:tblGrid>
        <w:gridCol w:w="3227"/>
        <w:gridCol w:w="1134"/>
        <w:gridCol w:w="1134"/>
        <w:gridCol w:w="1134"/>
        <w:gridCol w:w="1134"/>
        <w:gridCol w:w="1134"/>
      </w:tblGrid>
      <w:tr w:rsidR="005F3CA6" w:rsidRPr="00731756" w:rsidTr="005F3CA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2013–14</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2017–18</w:t>
            </w: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pPr>
              <w:rPr>
                <w:rStyle w:val="Strong"/>
              </w:rPr>
            </w:pPr>
            <w:r w:rsidRPr="00731756">
              <w:rPr>
                <w:rStyle w:val="Strong"/>
              </w:rPr>
              <w:t xml:space="preserve">TNSP </w:t>
            </w:r>
            <w:r w:rsidR="00E97452" w:rsidRPr="00731756">
              <w:rPr>
                <w:rStyle w:val="Strong"/>
              </w:rPr>
              <w:t xml:space="preserve">revised </w:t>
            </w:r>
            <w:r w:rsidRPr="00731756">
              <w:rPr>
                <w:rStyle w:val="Strong"/>
              </w:rPr>
              <w:t>proposals</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r>
      <w:tr w:rsidR="00EF6D51" w:rsidRPr="00731756" w:rsidTr="00EF6D5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 xml:space="preserve">NSW small business annual </w:t>
            </w:r>
            <w:proofErr w:type="spellStart"/>
            <w:r w:rsidRPr="00731756">
              <w:t>bill</w:t>
            </w:r>
            <w:r w:rsidRPr="00731756">
              <w:rPr>
                <w:rStyle w:val="AERsuperscript"/>
              </w:rPr>
              <w:t>a</w:t>
            </w:r>
            <w:proofErr w:type="spellEnd"/>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31756">
              <w:t>3584</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16F0C">
              <w:t>3580</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3603</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3611</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3619</w:t>
            </w:r>
          </w:p>
        </w:tc>
      </w:tr>
      <w:tr w:rsidR="00EF6D51" w:rsidRPr="00731756" w:rsidTr="00EF6D51">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Annual change</w:t>
            </w:r>
          </w:p>
        </w:tc>
        <w:tc>
          <w:tcPr>
            <w:tcW w:w="1134" w:type="dxa"/>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EF6D51" w:rsidRPr="00731756" w:rsidRDefault="00D1563D" w:rsidP="00D1563D">
            <w:pPr>
              <w:cnfStyle w:val="000000000000" w:firstRow="0" w:lastRow="0" w:firstColumn="0" w:lastColumn="0" w:oddVBand="0" w:evenVBand="0" w:oddHBand="0" w:evenHBand="0" w:firstRowFirstColumn="0" w:firstRowLastColumn="0" w:lastRowFirstColumn="0" w:lastRowLastColumn="0"/>
            </w:pPr>
            <w:r>
              <w:t>–</w:t>
            </w:r>
            <w:r w:rsidR="00EF6D51" w:rsidRPr="00716F0C">
              <w:t>4 (</w:t>
            </w:r>
            <w:r>
              <w:t>–</w:t>
            </w:r>
            <w:r w:rsidR="00EF6D51" w:rsidRPr="00716F0C">
              <w:t>0.1%)</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23 (0.6%)</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8 (0.2%)</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8 (0.2%)</w:t>
            </w:r>
          </w:p>
        </w:tc>
      </w:tr>
      <w:tr w:rsidR="00EF6D51" w:rsidRPr="00731756" w:rsidTr="00EF6D5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 xml:space="preserve">ACT small business annual </w:t>
            </w:r>
            <w:proofErr w:type="spellStart"/>
            <w:r w:rsidRPr="00731756">
              <w:t>bill</w:t>
            </w:r>
            <w:r w:rsidRPr="00731756">
              <w:rPr>
                <w:rStyle w:val="AERsuperscript"/>
              </w:rPr>
              <w:t>b</w:t>
            </w:r>
            <w:proofErr w:type="spellEnd"/>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31756">
              <w:t>2939</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16F0C">
              <w:t>2936</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2955</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2961</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2968</w:t>
            </w:r>
          </w:p>
        </w:tc>
      </w:tr>
      <w:tr w:rsidR="00EF6D51" w:rsidRPr="00731756" w:rsidTr="00EF6D51">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Annual change</w:t>
            </w:r>
          </w:p>
        </w:tc>
        <w:tc>
          <w:tcPr>
            <w:tcW w:w="1134" w:type="dxa"/>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EF6D51" w:rsidRPr="00731756" w:rsidRDefault="00D1563D" w:rsidP="00D1563D">
            <w:pPr>
              <w:cnfStyle w:val="000000000000" w:firstRow="0" w:lastRow="0" w:firstColumn="0" w:lastColumn="0" w:oddVBand="0" w:evenVBand="0" w:oddHBand="0" w:evenHBand="0" w:firstRowFirstColumn="0" w:firstRowLastColumn="0" w:lastRowFirstColumn="0" w:lastRowLastColumn="0"/>
            </w:pPr>
            <w:r>
              <w:t>–</w:t>
            </w:r>
            <w:r w:rsidR="00EF6D51" w:rsidRPr="00716F0C">
              <w:t>3 (</w:t>
            </w:r>
            <w:r>
              <w:t>–</w:t>
            </w:r>
            <w:r w:rsidR="00EF6D51" w:rsidRPr="00716F0C">
              <w:t>0.1%)</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19 (0.6%)</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6 (0.2%)</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7 (0.2%)</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pPr>
              <w:rPr>
                <w:rStyle w:val="Strong"/>
              </w:rPr>
            </w:pPr>
            <w:r w:rsidRPr="00731756">
              <w:rPr>
                <w:rStyle w:val="Strong"/>
              </w:rPr>
              <w:t xml:space="preserve">AER </w:t>
            </w:r>
            <w:r w:rsidR="005F3CA6" w:rsidRPr="00731756">
              <w:rPr>
                <w:rStyle w:val="Strong"/>
              </w:rPr>
              <w:t>final</w:t>
            </w:r>
            <w:r w:rsidRPr="00731756">
              <w:rPr>
                <w:rStyle w:val="Strong"/>
              </w:rPr>
              <w:t xml:space="preserve"> decision</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 xml:space="preserve">NSW small business  annual </w:t>
            </w:r>
            <w:proofErr w:type="spellStart"/>
            <w:r w:rsidRPr="00731756">
              <w:t>bill</w:t>
            </w:r>
            <w:r w:rsidRPr="00731756">
              <w:rPr>
                <w:rStyle w:val="AERsuperscript"/>
              </w:rPr>
              <w:t>a</w:t>
            </w:r>
            <w:proofErr w:type="spellEnd"/>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3584</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3580</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35</w:t>
            </w:r>
            <w:r w:rsidR="00F0689C">
              <w:t>39</w:t>
            </w: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w:t>
            </w:r>
            <w:r w:rsidR="00F0689C">
              <w:t>37</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35</w:t>
            </w:r>
            <w:r w:rsidR="00F0689C">
              <w:t>36</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Annual change</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–4 (–0.1%)</w:t>
            </w:r>
          </w:p>
        </w:tc>
        <w:tc>
          <w:tcPr>
            <w:tcW w:w="1134" w:type="dxa"/>
            <w:vAlign w:val="top"/>
          </w:tcPr>
          <w:p w:rsidR="006D5008" w:rsidRPr="00731756" w:rsidRDefault="006D5008" w:rsidP="00F0689C">
            <w:pPr>
              <w:cnfStyle w:val="000000010000" w:firstRow="0" w:lastRow="0" w:firstColumn="0" w:lastColumn="0" w:oddVBand="0" w:evenVBand="0" w:oddHBand="0" w:evenHBand="1" w:firstRowFirstColumn="0" w:firstRowLastColumn="0" w:lastRowFirstColumn="0" w:lastRowLastColumn="0"/>
            </w:pPr>
            <w:r w:rsidRPr="00731756">
              <w:t>–</w:t>
            </w:r>
            <w:r w:rsidR="00F0689C">
              <w:t>41</w:t>
            </w:r>
            <w:r w:rsidRPr="00731756">
              <w:t xml:space="preserve"> (–1.1%)</w:t>
            </w:r>
          </w:p>
        </w:tc>
        <w:tc>
          <w:tcPr>
            <w:tcW w:w="1134" w:type="dxa"/>
            <w:vAlign w:val="top"/>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–2</w:t>
            </w:r>
            <w:r w:rsidR="00731756">
              <w:t xml:space="preserve"> </w:t>
            </w:r>
            <w:r w:rsidR="006D5008" w:rsidRPr="00731756">
              <w:t>(0.</w:t>
            </w:r>
            <w:r>
              <w:t>05</w:t>
            </w:r>
            <w:r w:rsidR="006D5008" w:rsidRPr="00731756">
              <w:t>%)</w:t>
            </w:r>
          </w:p>
        </w:tc>
        <w:tc>
          <w:tcPr>
            <w:tcW w:w="1134" w:type="dxa"/>
            <w:vAlign w:val="top"/>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–2</w:t>
            </w:r>
            <w:r w:rsidR="00731756">
              <w:t xml:space="preserve"> </w:t>
            </w:r>
            <w:r w:rsidR="006D5008" w:rsidRPr="00731756">
              <w:t>(0.</w:t>
            </w:r>
            <w:r>
              <w:t>05</w:t>
            </w:r>
            <w:r w:rsidR="006D5008" w:rsidRPr="00731756">
              <w:t>%)</w:t>
            </w: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 xml:space="preserve">ACT small business annual </w:t>
            </w:r>
            <w:proofErr w:type="spellStart"/>
            <w:r w:rsidRPr="00731756">
              <w:t>bill</w:t>
            </w:r>
            <w:r w:rsidRPr="00731756">
              <w:rPr>
                <w:rStyle w:val="AERsuperscript"/>
              </w:rPr>
              <w:t>b</w:t>
            </w:r>
            <w:proofErr w:type="spellEnd"/>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2939</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2936</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290</w:t>
            </w:r>
            <w:r w:rsidR="00F0689C">
              <w:t>3</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290</w:t>
            </w:r>
            <w:r w:rsidR="00F0689C">
              <w:t>1</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w:t>
            </w:r>
            <w:r w:rsidR="00F0689C">
              <w:t>00</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Annual change</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–3</w:t>
            </w:r>
            <w:r w:rsidR="00731756">
              <w:t xml:space="preserve"> </w:t>
            </w:r>
            <w:r w:rsidRPr="00731756">
              <w:t>(–0.1%)</w:t>
            </w:r>
          </w:p>
        </w:tc>
        <w:tc>
          <w:tcPr>
            <w:tcW w:w="1134" w:type="dxa"/>
          </w:tcPr>
          <w:p w:rsidR="006D5008" w:rsidRPr="00731756" w:rsidRDefault="006D5008" w:rsidP="0073656C">
            <w:pPr>
              <w:cnfStyle w:val="000000010000" w:firstRow="0" w:lastRow="0" w:firstColumn="0" w:lastColumn="0" w:oddVBand="0" w:evenVBand="0" w:oddHBand="0" w:evenHBand="1" w:firstRowFirstColumn="0" w:firstRowLastColumn="0" w:lastRowFirstColumn="0" w:lastRowLastColumn="0"/>
            </w:pPr>
            <w:r w:rsidRPr="00731756">
              <w:t>–3</w:t>
            </w:r>
            <w:r w:rsidR="0073656C">
              <w:t>3</w:t>
            </w:r>
            <w:r w:rsidR="00731756">
              <w:t xml:space="preserve"> </w:t>
            </w:r>
            <w:r w:rsidRPr="00731756">
              <w:t>(–1.1%)</w:t>
            </w:r>
          </w:p>
        </w:tc>
        <w:tc>
          <w:tcPr>
            <w:tcW w:w="1134" w:type="dxa"/>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–1</w:t>
            </w:r>
            <w:r w:rsidR="00731756">
              <w:t xml:space="preserve"> </w:t>
            </w:r>
            <w:r w:rsidR="006D5008" w:rsidRPr="00731756">
              <w:t>(0.</w:t>
            </w:r>
            <w:r>
              <w:t>05</w:t>
            </w:r>
            <w:r w:rsidR="006D5008" w:rsidRPr="00731756">
              <w:t>%)</w:t>
            </w:r>
          </w:p>
        </w:tc>
        <w:tc>
          <w:tcPr>
            <w:tcW w:w="1134" w:type="dxa"/>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–1</w:t>
            </w:r>
            <w:r w:rsidR="00731756">
              <w:t xml:space="preserve"> </w:t>
            </w:r>
            <w:r w:rsidR="006D5008" w:rsidRPr="00731756">
              <w:t>(0.</w:t>
            </w:r>
            <w:r>
              <w:t>05</w:t>
            </w:r>
            <w:r w:rsidR="006D5008" w:rsidRPr="00731756">
              <w:t>%)</w:t>
            </w:r>
          </w:p>
        </w:tc>
      </w:tr>
    </w:tbl>
    <w:p w:rsidR="006D5008" w:rsidRPr="0036551F" w:rsidRDefault="006D5008" w:rsidP="006D5008">
      <w:pPr>
        <w:pStyle w:val="AERtablesource"/>
      </w:pPr>
      <w:r w:rsidRPr="00C729DC">
        <w:t xml:space="preserve"> </w:t>
      </w:r>
      <w:r w:rsidRPr="00B14A3A">
        <w:t>Source:</w:t>
      </w:r>
      <w:r w:rsidRPr="00B14A3A">
        <w:tab/>
      </w:r>
      <w:r w:rsidRPr="0036551F">
        <w:t xml:space="preserve">AER analysis; AER, </w:t>
      </w:r>
      <w:hyperlink r:id="rId19" w:history="1">
        <w:r w:rsidRPr="005F3CA6">
          <w:rPr>
            <w:rStyle w:val="Hyperlink"/>
            <w:sz w:val="16"/>
          </w:rPr>
          <w:t>Energy Made Easy</w:t>
        </w:r>
      </w:hyperlink>
      <w:r w:rsidR="005F3CA6">
        <w:t>;</w:t>
      </w:r>
      <w:r w:rsidRPr="0036551F">
        <w:t xml:space="preserve"> IPART, </w:t>
      </w:r>
      <w:r w:rsidRPr="00BC4AE9">
        <w:rPr>
          <w:rStyle w:val="AERtextitalic"/>
        </w:rPr>
        <w:t>Final report: Review of regulated retail prices for electricity - from 1 July 2013 to 30 June 2016</w:t>
      </w:r>
      <w:r w:rsidRPr="0036551F">
        <w:t xml:space="preserve">, June 2013, p. 5; ICRC, </w:t>
      </w:r>
      <w:r w:rsidRPr="00BC4AE9">
        <w:rPr>
          <w:rStyle w:val="AERtextitalic"/>
        </w:rPr>
        <w:t>Draft report-Standing offer electricity prices from 1 July 2014</w:t>
      </w:r>
      <w:r w:rsidRPr="0036551F">
        <w:t>, p. 160.</w:t>
      </w:r>
    </w:p>
    <w:p w:rsidR="006D5008" w:rsidRDefault="006D5008" w:rsidP="006D5008">
      <w:pPr>
        <w:pStyle w:val="AERtablesource"/>
      </w:pPr>
      <w:r>
        <w:t>(a)</w:t>
      </w:r>
      <w:r w:rsidRPr="00B14A3A">
        <w:tab/>
      </w:r>
      <w:r w:rsidRPr="00964FA5">
        <w:t xml:space="preserve">Based on the annual </w:t>
      </w:r>
      <w:r>
        <w:t>bill</w:t>
      </w:r>
      <w:r w:rsidRPr="00964FA5">
        <w:t xml:space="preserve"> sourced from Energy Made Easy for a typical consumption of 1</w:t>
      </w:r>
      <w:r>
        <w:t>0</w:t>
      </w:r>
      <w:r w:rsidRPr="00964FA5">
        <w:t>000</w:t>
      </w:r>
      <w:r>
        <w:t xml:space="preserve"> k</w:t>
      </w:r>
      <w:r w:rsidRPr="00964FA5">
        <w:t xml:space="preserve">Wh per year during the period 1 July 2013 to 30 June 2014. The </w:t>
      </w:r>
      <w:r>
        <w:t>bill</w:t>
      </w:r>
      <w:r w:rsidRPr="00964FA5">
        <w:t xml:space="preserve"> reflect</w:t>
      </w:r>
      <w:r>
        <w:t>s</w:t>
      </w:r>
      <w:r w:rsidRPr="00964FA5">
        <w:t xml:space="preserve"> regulated </w:t>
      </w:r>
      <w:r>
        <w:t>charges</w:t>
      </w:r>
      <w:r w:rsidRPr="00964FA5">
        <w:t xml:space="preserve"> in each distribution zone only. Sample postcode: </w:t>
      </w:r>
      <w:proofErr w:type="spellStart"/>
      <w:r w:rsidRPr="00964FA5">
        <w:t>Aus</w:t>
      </w:r>
      <w:r>
        <w:t>g</w:t>
      </w:r>
      <w:r w:rsidRPr="00964FA5">
        <w:t>rid</w:t>
      </w:r>
      <w:proofErr w:type="spellEnd"/>
      <w:r w:rsidRPr="00964FA5">
        <w:t xml:space="preserve"> (2112), Endeavour</w:t>
      </w:r>
      <w:r>
        <w:t xml:space="preserve"> Energy</w:t>
      </w:r>
      <w:r w:rsidRPr="00964FA5">
        <w:t xml:space="preserve"> (2500), Essential</w:t>
      </w:r>
      <w:r>
        <w:t xml:space="preserve"> Energy</w:t>
      </w:r>
      <w:r w:rsidRPr="00964FA5">
        <w:t xml:space="preserve"> (2650).</w:t>
      </w:r>
    </w:p>
    <w:p w:rsidR="006D5008" w:rsidRPr="00964FA5" w:rsidRDefault="006D5008" w:rsidP="006D5008">
      <w:pPr>
        <w:pStyle w:val="AERtablesource"/>
      </w:pPr>
      <w:r>
        <w:t>(b)</w:t>
      </w:r>
      <w:r>
        <w:tab/>
        <w:t>Based on</w:t>
      </w:r>
      <w:r w:rsidRPr="00964FA5">
        <w:t xml:space="preserve"> a</w:t>
      </w:r>
      <w:r>
        <w:t>n average</w:t>
      </w:r>
      <w:r w:rsidRPr="00964FA5">
        <w:t xml:space="preserve"> small non-residential customer </w:t>
      </w:r>
      <w:r>
        <w:t xml:space="preserve">in the ACT </w:t>
      </w:r>
      <w:r w:rsidRPr="00964FA5">
        <w:t>consuming 10000</w:t>
      </w:r>
      <w:r>
        <w:t xml:space="preserve"> k</w:t>
      </w:r>
      <w:r w:rsidRPr="00964FA5">
        <w:t>Wh of electricity per year.</w:t>
      </w:r>
    </w:p>
    <w:sectPr w:rsidR="006D5008" w:rsidRPr="00964FA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9A" w:rsidRPr="00290C63" w:rsidRDefault="007D6B9A" w:rsidP="00290C63">
      <w:r>
        <w:separator/>
      </w:r>
    </w:p>
    <w:p w:rsidR="007D6B9A" w:rsidRDefault="007D6B9A"/>
  </w:endnote>
  <w:endnote w:type="continuationSeparator" w:id="0">
    <w:p w:rsidR="007D6B9A" w:rsidRPr="00290C63" w:rsidRDefault="007D6B9A" w:rsidP="00290C63">
      <w:r>
        <w:continuationSeparator/>
      </w:r>
    </w:p>
    <w:p w:rsidR="007D6B9A" w:rsidRDefault="007D6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9A" w:rsidRPr="00290C63" w:rsidRDefault="007D6B9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6B9A" w:rsidRDefault="007D6B9A"/>
  <w:p w:rsidR="007D6B9A" w:rsidRDefault="007D6B9A"/>
  <w:p w:rsidR="007D6B9A" w:rsidRDefault="007D6B9A"/>
  <w:p w:rsidR="007D6B9A" w:rsidRDefault="007D6B9A"/>
  <w:p w:rsidR="007D6B9A" w:rsidRDefault="007D6B9A"/>
  <w:p w:rsidR="007D6B9A" w:rsidRDefault="007D6B9A"/>
  <w:p w:rsidR="007D6B9A" w:rsidRDefault="007D6B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7D6B9A" w:rsidRDefault="007D6B9A">
        <w:pPr>
          <w:pStyle w:val="Footer"/>
        </w:pPr>
        <w:r>
          <w:fldChar w:fldCharType="begin"/>
        </w:r>
        <w:r>
          <w:instrText xml:space="preserve"> PAGE   \* MERGEFORMAT </w:instrText>
        </w:r>
        <w:r>
          <w:fldChar w:fldCharType="separate"/>
        </w:r>
        <w:r w:rsidR="00C17DF7">
          <w:rPr>
            <w:noProof/>
          </w:rPr>
          <w:t>1-18</w:t>
        </w:r>
        <w:r>
          <w:rPr>
            <w:noProof/>
          </w:rPr>
          <w:fldChar w:fldCharType="end"/>
        </w:r>
        <w:r>
          <w:rPr>
            <w:noProof/>
          </w:rPr>
          <w:t xml:space="preserve">          </w:t>
        </w:r>
        <w:r w:rsidRPr="00FD5E78">
          <w:rPr>
            <w:noProof/>
            <w:sz w:val="16"/>
            <w:szCs w:val="16"/>
          </w:rPr>
          <w:t xml:space="preserve">Attachment 1 </w:t>
        </w:r>
        <w:r w:rsidRPr="00FD5E78">
          <w:rPr>
            <w:rFonts w:cs="Gautami"/>
            <w:noProof/>
            <w:sz w:val="16"/>
            <w:szCs w:val="16"/>
          </w:rPr>
          <w:t xml:space="preserve">– </w:t>
        </w:r>
        <w:r w:rsidRPr="00FD5E78">
          <w:rPr>
            <w:sz w:val="16"/>
            <w:szCs w:val="16"/>
          </w:rPr>
          <w:t>Maximum allowed revenue</w:t>
        </w:r>
        <w:r w:rsidRPr="00FD5E78">
          <w:rPr>
            <w:rFonts w:cs="Gautami"/>
            <w:noProof/>
            <w:sz w:val="16"/>
            <w:szCs w:val="16"/>
          </w:rPr>
          <w:t xml:space="preserve"> | Final decision</w:t>
        </w:r>
        <w:r w:rsidR="00C13C29">
          <w:rPr>
            <w:rFonts w:cs="Gautami"/>
            <w:noProof/>
            <w:sz w:val="16"/>
            <w:szCs w:val="16"/>
          </w:rPr>
          <w:t xml:space="preserve"> (Substituted)</w:t>
        </w:r>
        <w:r>
          <w:rPr>
            <w:rFonts w:cs="Gautami"/>
            <w:noProof/>
            <w:sz w:val="16"/>
            <w:szCs w:val="16"/>
          </w:rPr>
          <w:t>:</w:t>
        </w:r>
        <w:r w:rsidRPr="00FD5E78">
          <w:rPr>
            <w:rFonts w:cs="Gautami"/>
            <w:noProof/>
            <w:sz w:val="16"/>
            <w:szCs w:val="16"/>
          </w:rPr>
          <w:t xml:space="preserve"> </w:t>
        </w:r>
        <w:r w:rsidRPr="00FD5E78">
          <w:rPr>
            <w:sz w:val="16"/>
            <w:szCs w:val="16"/>
          </w:rPr>
          <w:t>TransGrid transmission</w:t>
        </w:r>
        <w:r w:rsidRPr="00FD5E78">
          <w:rPr>
            <w:rFonts w:cs="Gautami"/>
            <w:noProof/>
            <w:sz w:val="16"/>
            <w:szCs w:val="16"/>
          </w:rPr>
          <w:t xml:space="preserve"> determination 2015–18</w:t>
        </w:r>
      </w:p>
    </w:sdtContent>
  </w:sdt>
  <w:p w:rsidR="007D6B9A" w:rsidRDefault="007D6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9A" w:rsidRPr="00290C63" w:rsidRDefault="007D6B9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6B9A" w:rsidRDefault="007D6B9A">
    <w:pPr>
      <w:pStyle w:val="Footer"/>
    </w:pPr>
  </w:p>
  <w:p w:rsidR="007D6B9A" w:rsidRDefault="007D6B9A"/>
  <w:p w:rsidR="007D6B9A" w:rsidRDefault="007D6B9A"/>
  <w:p w:rsidR="007D6B9A" w:rsidRDefault="007D6B9A"/>
  <w:p w:rsidR="007D6B9A" w:rsidRDefault="007D6B9A"/>
  <w:p w:rsidR="007D6B9A" w:rsidRDefault="007D6B9A"/>
  <w:p w:rsidR="007D6B9A" w:rsidRDefault="007D6B9A"/>
  <w:p w:rsidR="007D6B9A" w:rsidRDefault="007D6B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9A" w:rsidRPr="00290C63" w:rsidRDefault="007D6B9A" w:rsidP="00290C63">
      <w:r>
        <w:separator/>
      </w:r>
    </w:p>
    <w:p w:rsidR="007D6B9A" w:rsidRDefault="007D6B9A"/>
  </w:footnote>
  <w:footnote w:type="continuationSeparator" w:id="0">
    <w:p w:rsidR="007D6B9A" w:rsidRPr="00290C63" w:rsidRDefault="007D6B9A" w:rsidP="00290C63">
      <w:r>
        <w:continuationSeparator/>
      </w:r>
    </w:p>
    <w:p w:rsidR="007D6B9A" w:rsidRDefault="007D6B9A"/>
  </w:footnote>
  <w:footnote w:id="1">
    <w:p w:rsidR="007D6B9A" w:rsidRDefault="007D6B9A" w:rsidP="00C26737">
      <w:pPr>
        <w:pStyle w:val="FootnoteText"/>
      </w:pPr>
      <w:r>
        <w:rPr>
          <w:rStyle w:val="FootnoteReference"/>
        </w:rPr>
        <w:footnoteRef/>
      </w:r>
      <w:r>
        <w:t xml:space="preserve"> </w:t>
      </w:r>
      <w:r>
        <w:tab/>
      </w:r>
      <w:r w:rsidRPr="000F0122">
        <w:t>NER, c</w:t>
      </w:r>
      <w:r>
        <w:t>l.</w:t>
      </w:r>
      <w:r w:rsidRPr="000F0122">
        <w:t xml:space="preserve"> </w:t>
      </w:r>
      <w:proofErr w:type="gramStart"/>
      <w:r w:rsidRPr="000F0122">
        <w:t>6A.4.2(</w:t>
      </w:r>
      <w:proofErr w:type="gramEnd"/>
      <w:r w:rsidRPr="000F0122">
        <w:t>a)(1)–(3)</w:t>
      </w:r>
      <w:r>
        <w:t>, 6A.5.3(c)</w:t>
      </w:r>
      <w:r w:rsidRPr="000F0122">
        <w:t xml:space="preserve"> and 6A.6.8.</w:t>
      </w:r>
    </w:p>
  </w:footnote>
  <w:footnote w:id="2">
    <w:p w:rsidR="007D6B9A" w:rsidRDefault="007D6B9A">
      <w:pPr>
        <w:pStyle w:val="FootnoteText"/>
      </w:pPr>
      <w:r>
        <w:rPr>
          <w:rStyle w:val="FootnoteReference"/>
        </w:rPr>
        <w:footnoteRef/>
      </w:r>
      <w:r>
        <w:t xml:space="preserve"> </w:t>
      </w:r>
      <w:r>
        <w:tab/>
        <w:t>This is the amount determined in our transitional decision for 2014–</w:t>
      </w:r>
      <w:proofErr w:type="gramStart"/>
      <w:r>
        <w:t>15,</w:t>
      </w:r>
      <w:proofErr w:type="gramEnd"/>
      <w:r>
        <w:t xml:space="preserve"> see </w:t>
      </w:r>
      <w:r w:rsidRPr="00C41864">
        <w:t xml:space="preserve">AER, </w:t>
      </w:r>
      <w:proofErr w:type="spellStart"/>
      <w:r>
        <w:rPr>
          <w:rStyle w:val="AERtextitalic"/>
        </w:rPr>
        <w:t>TransGrid</w:t>
      </w:r>
      <w:proofErr w:type="spellEnd"/>
      <w:r>
        <w:rPr>
          <w:rStyle w:val="AERtextitalic"/>
        </w:rPr>
        <w:t xml:space="preserve"> </w:t>
      </w:r>
      <w:proofErr w:type="spellStart"/>
      <w:r>
        <w:rPr>
          <w:rStyle w:val="AERtextitalic"/>
        </w:rPr>
        <w:t>Transend</w:t>
      </w:r>
      <w:proofErr w:type="spellEnd"/>
      <w:r w:rsidRPr="00C41864">
        <w:rPr>
          <w:rStyle w:val="AERtextitalic"/>
        </w:rPr>
        <w:t xml:space="preserve">, Transitional </w:t>
      </w:r>
      <w:r>
        <w:rPr>
          <w:rStyle w:val="AERtextitalic"/>
        </w:rPr>
        <w:t>transmission</w:t>
      </w:r>
      <w:r w:rsidRPr="00C41864">
        <w:rPr>
          <w:rStyle w:val="AERtextitalic"/>
        </w:rPr>
        <w:t xml:space="preserve"> de</w:t>
      </w:r>
      <w:r>
        <w:rPr>
          <w:rStyle w:val="AERtextitalic"/>
        </w:rPr>
        <w:t>terminations</w:t>
      </w:r>
      <w:r w:rsidRPr="00C41864">
        <w:rPr>
          <w:rStyle w:val="AERtextitalic"/>
        </w:rPr>
        <w:t xml:space="preserve"> 2014–15</w:t>
      </w:r>
      <w:r w:rsidRPr="00C41864">
        <w:t xml:space="preserve">, </w:t>
      </w:r>
      <w:r>
        <w:t>March</w:t>
      </w:r>
      <w:r w:rsidRPr="00C41864">
        <w:t xml:space="preserve"> 2014, </w:t>
      </w:r>
      <w:r>
        <w:t>p.17</w:t>
      </w:r>
      <w:r w:rsidRPr="00C41864">
        <w:t>.</w:t>
      </w:r>
    </w:p>
  </w:footnote>
  <w:footnote w:id="3">
    <w:p w:rsidR="007D6B9A" w:rsidRDefault="007D6B9A" w:rsidP="00C26737">
      <w:pPr>
        <w:pStyle w:val="FootnoteText"/>
      </w:pPr>
      <w:r>
        <w:rPr>
          <w:rStyle w:val="FootnoteReference"/>
        </w:rPr>
        <w:footnoteRef/>
      </w:r>
      <w:r>
        <w:t xml:space="preserve"> </w:t>
      </w:r>
      <w:r>
        <w:tab/>
        <w:t>Our smoothing involves a 'true-up' for the 2014–15 (transitional regulatory control period) placeholder revenue as required under clauses 11.58.4(</w:t>
      </w:r>
      <w:proofErr w:type="spellStart"/>
      <w:r>
        <w:t>i</w:t>
      </w:r>
      <w:proofErr w:type="spellEnd"/>
      <w:r>
        <w:t>) and (j) of the NER.</w:t>
      </w:r>
    </w:p>
  </w:footnote>
  <w:footnote w:id="4">
    <w:p w:rsidR="007D6B9A" w:rsidRDefault="007D6B9A">
      <w:pPr>
        <w:pStyle w:val="FootnoteText"/>
      </w:pPr>
      <w:r>
        <w:rPr>
          <w:rStyle w:val="FootnoteReference"/>
        </w:rPr>
        <w:footnoteRef/>
      </w:r>
      <w:r>
        <w:t xml:space="preserve"> </w:t>
      </w:r>
      <w:r>
        <w:tab/>
        <w:t xml:space="preserve">The X factors represent the rate of change in the real revenue path over the 2014–18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MAR </w:t>
      </w:r>
      <w:r w:rsidRPr="00F50D2E">
        <w:t xml:space="preserve">to be earned by the </w:t>
      </w:r>
      <w:r>
        <w:t>s</w:t>
      </w:r>
      <w:r w:rsidRPr="00F50D2E">
        <w:t xml:space="preserve">ervice </w:t>
      </w:r>
      <w:r>
        <w:t>p</w:t>
      </w:r>
      <w:r w:rsidRPr="00F50D2E">
        <w:t xml:space="preserve">rovider with the total </w:t>
      </w:r>
      <w:r>
        <w:t>building block revenue requirement</w:t>
      </w:r>
      <w:r w:rsidRPr="00F50D2E">
        <w:t xml:space="preserve"> </w:t>
      </w:r>
      <w:r>
        <w:t xml:space="preserve">for that </w:t>
      </w:r>
      <w:r w:rsidRPr="00F50D2E">
        <w:t>period</w:t>
      </w:r>
      <w:r>
        <w:t>.</w:t>
      </w:r>
    </w:p>
  </w:footnote>
  <w:footnote w:id="5">
    <w:p w:rsidR="007D6B9A" w:rsidRDefault="007D6B9A" w:rsidP="00540418">
      <w:pPr>
        <w:pStyle w:val="FootnoteText"/>
      </w:pPr>
      <w:r>
        <w:rPr>
          <w:rStyle w:val="FootnoteReference"/>
        </w:rPr>
        <w:footnoteRef/>
      </w:r>
      <w:r>
        <w:t xml:space="preserve"> </w:t>
      </w:r>
      <w:r>
        <w:tab/>
        <w:t>NER, cl. 6A.5.3(c</w:t>
      </w:r>
      <w:proofErr w:type="gramStart"/>
      <w:r>
        <w:t>)(</w:t>
      </w:r>
      <w:proofErr w:type="gramEnd"/>
      <w:r>
        <w:t>3).</w:t>
      </w:r>
    </w:p>
  </w:footnote>
  <w:footnote w:id="6">
    <w:p w:rsidR="007D6B9A" w:rsidRDefault="007D6B9A" w:rsidP="003C303F">
      <w:pPr>
        <w:pStyle w:val="FootnoteText"/>
      </w:pPr>
      <w:r>
        <w:rPr>
          <w:rStyle w:val="FootnoteReference"/>
        </w:rPr>
        <w:footnoteRef/>
      </w:r>
      <w:r>
        <w:t xml:space="preserve"> </w:t>
      </w:r>
      <w:r>
        <w:tab/>
      </w:r>
      <w:proofErr w:type="gramStart"/>
      <w:r>
        <w:t>NER, cl</w:t>
      </w:r>
      <w:r w:rsidR="00C17DF7">
        <w:t>.</w:t>
      </w:r>
      <w:bookmarkStart w:id="28" w:name="_GoBack"/>
      <w:bookmarkEnd w:id="28"/>
      <w:r>
        <w:t xml:space="preserve"> 11.56.4(c).</w:t>
      </w:r>
      <w:proofErr w:type="gramEnd"/>
    </w:p>
  </w:footnote>
  <w:footnote w:id="7">
    <w:p w:rsidR="007D6B9A" w:rsidRDefault="007D6B9A" w:rsidP="009B090B">
      <w:pPr>
        <w:pStyle w:val="FootnoteText"/>
      </w:pPr>
      <w:r>
        <w:rPr>
          <w:rStyle w:val="FootnoteReference"/>
        </w:rPr>
        <w:footnoteRef/>
      </w:r>
      <w:r>
        <w:t xml:space="preserve"> </w:t>
      </w:r>
      <w:r>
        <w:tab/>
        <w:t xml:space="preserve">Clause 11.58.4(c) of the NER removes the requirement under cl. 6A.6.8(c)(2) of the NER, that the X factors be set to minimise the variance, as far as reasonably possible, between expected MAR and annual building block revenue requirement of the last regulatory year of the regulatory control period . </w:t>
      </w:r>
    </w:p>
  </w:footnote>
  <w:footnote w:id="8">
    <w:p w:rsidR="007D6B9A" w:rsidRDefault="007D6B9A" w:rsidP="00540418">
      <w:pPr>
        <w:pStyle w:val="FootnoteText"/>
      </w:pPr>
      <w:r>
        <w:rPr>
          <w:rStyle w:val="FootnoteReference"/>
        </w:rPr>
        <w:footnoteRef/>
      </w:r>
      <w:r>
        <w:t xml:space="preserve"> </w:t>
      </w:r>
      <w:r>
        <w:tab/>
      </w:r>
      <w:proofErr w:type="gramStart"/>
      <w:r>
        <w:t xml:space="preserve">TransGrid, </w:t>
      </w:r>
      <w:r w:rsidRPr="00394947">
        <w:rPr>
          <w:rStyle w:val="AERtextitalic"/>
        </w:rPr>
        <w:t>Transitional revenue proposal 2014/15</w:t>
      </w:r>
      <w:r w:rsidRPr="00641205">
        <w:t>, January 2014, p. 65.</w:t>
      </w:r>
      <w:proofErr w:type="gramEnd"/>
    </w:p>
  </w:footnote>
  <w:footnote w:id="9">
    <w:p w:rsidR="007D6B9A" w:rsidRDefault="007D6B9A" w:rsidP="00540418">
      <w:pPr>
        <w:pStyle w:val="FootnoteText"/>
      </w:pPr>
      <w:r>
        <w:rPr>
          <w:rStyle w:val="FootnoteReference"/>
        </w:rPr>
        <w:footnoteRef/>
      </w:r>
      <w:r>
        <w:t xml:space="preserve"> </w:t>
      </w:r>
      <w:r>
        <w:tab/>
        <w:t xml:space="preserve">This is based on the approved MAR of $934.2 million for 2013–14. </w:t>
      </w:r>
      <w:proofErr w:type="spellStart"/>
      <w:r>
        <w:t>TransGrid's</w:t>
      </w:r>
      <w:proofErr w:type="spellEnd"/>
      <w:r>
        <w:t xml:space="preserve"> actual revenue to be recovered for </w:t>
      </w:r>
      <w:r>
        <w:br/>
        <w:t>2013–14 is lower due to its 'revenue freeze', at $863 million.</w:t>
      </w:r>
    </w:p>
  </w:footnote>
  <w:footnote w:id="10">
    <w:p w:rsidR="007D6B9A" w:rsidRDefault="007D6B9A" w:rsidP="00540418">
      <w:pPr>
        <w:pStyle w:val="FootnoteText"/>
      </w:pPr>
      <w:r>
        <w:rPr>
          <w:rStyle w:val="FootnoteReference"/>
        </w:rPr>
        <w:footnoteRef/>
      </w:r>
      <w:r>
        <w:t xml:space="preserve"> </w:t>
      </w:r>
      <w:r>
        <w:tab/>
      </w:r>
      <w:r w:rsidRPr="00FC276A">
        <w:t xml:space="preserve">In </w:t>
      </w:r>
      <w:r>
        <w:t>2013–14 real dollar terms</w:t>
      </w:r>
      <w:r w:rsidRPr="00FC276A">
        <w:t>, t</w:t>
      </w:r>
      <w:r>
        <w:t>he average de</w:t>
      </w:r>
      <w:r w:rsidRPr="00FC276A">
        <w:t xml:space="preserve">crease </w:t>
      </w:r>
      <w:r>
        <w:t>in our approved expected MAR for TransGrid</w:t>
      </w:r>
      <w:r w:rsidRPr="00FC276A">
        <w:t xml:space="preserve"> </w:t>
      </w:r>
      <w:r>
        <w:t>is</w:t>
      </w:r>
      <w:r w:rsidRPr="00FC276A">
        <w:t xml:space="preserve"> </w:t>
      </w:r>
      <w:r>
        <w:t xml:space="preserve">8.2 </w:t>
      </w:r>
      <w:r w:rsidRPr="00FC276A">
        <w:t>per cent per annum over the</w:t>
      </w:r>
      <w:r>
        <w:t xml:space="preserve"> 2014–18</w:t>
      </w:r>
      <w:r w:rsidRPr="00FC276A">
        <w:t xml:space="preserve"> </w:t>
      </w:r>
      <w:proofErr w:type="gramStart"/>
      <w:r w:rsidRPr="00FC276A">
        <w:t>period</w:t>
      </w:r>
      <w:proofErr w:type="gramEnd"/>
      <w:r>
        <w:t>. This</w:t>
      </w:r>
      <w:r w:rsidRPr="00FC276A">
        <w:t xml:space="preserve"> consists an initial decrease of </w:t>
      </w:r>
      <w:r>
        <w:t>11.6</w:t>
      </w:r>
      <w:r w:rsidRPr="00FC276A">
        <w:t xml:space="preserve"> per cent from 20</w:t>
      </w:r>
      <w:r>
        <w:t>14</w:t>
      </w:r>
      <w:r w:rsidRPr="00FC276A">
        <w:t>–</w:t>
      </w:r>
      <w:r>
        <w:t xml:space="preserve">15 </w:t>
      </w:r>
      <w:r w:rsidRPr="00FC276A">
        <w:t>to 20</w:t>
      </w:r>
      <w:r>
        <w:t>15</w:t>
      </w:r>
      <w:r w:rsidRPr="00FC276A">
        <w:t>–1</w:t>
      </w:r>
      <w:r>
        <w:t>6, followed by another decrease of 15.</w:t>
      </w:r>
      <w:r w:rsidR="008675BB">
        <w:t>0</w:t>
      </w:r>
      <w:r>
        <w:t xml:space="preserve"> per cent,</w:t>
      </w:r>
      <w:r w:rsidRPr="00FC276A">
        <w:t xml:space="preserve"> an</w:t>
      </w:r>
      <w:r>
        <w:t>d a subsequent average annual in</w:t>
      </w:r>
      <w:r w:rsidRPr="00FC276A">
        <w:t xml:space="preserve">crease of </w:t>
      </w:r>
      <w:r>
        <w:t xml:space="preserve">3.0 </w:t>
      </w:r>
      <w:r w:rsidRPr="00FC276A">
        <w:t>per cent during the remainder</w:t>
      </w:r>
      <w:r>
        <w:t xml:space="preserve"> </w:t>
      </w:r>
      <w:r w:rsidRPr="00FC276A">
        <w:t xml:space="preserve">of the </w:t>
      </w:r>
      <w:r>
        <w:t>2014–18</w:t>
      </w:r>
      <w:r w:rsidRPr="00FC276A">
        <w:t xml:space="preserve"> period.</w:t>
      </w:r>
    </w:p>
  </w:footnote>
  <w:footnote w:id="11">
    <w:p w:rsidR="007D6B9A" w:rsidRDefault="007D6B9A" w:rsidP="009C0D47">
      <w:pPr>
        <w:pStyle w:val="FootnoteText"/>
      </w:pPr>
      <w:r>
        <w:rPr>
          <w:rStyle w:val="FootnoteReference"/>
        </w:rPr>
        <w:footnoteRef/>
      </w:r>
      <w:r>
        <w:t xml:space="preserve"> </w:t>
      </w:r>
      <w:r>
        <w:tab/>
        <w:t xml:space="preserve">AER, </w:t>
      </w:r>
      <w:r>
        <w:rPr>
          <w:rStyle w:val="Emphasis"/>
        </w:rPr>
        <w:t>Draft decision, TransGrid transmission determination 2015–16 to 2017–18, Attachment 1: Maximum allowed revenue</w:t>
      </w:r>
      <w:r>
        <w:t>, November 2014, pp. 1-19.</w:t>
      </w:r>
    </w:p>
  </w:footnote>
  <w:footnote w:id="12">
    <w:p w:rsidR="007D6B9A" w:rsidRDefault="007D6B9A" w:rsidP="00A704B2">
      <w:pPr>
        <w:pStyle w:val="FootnoteText"/>
      </w:pPr>
      <w:r>
        <w:rPr>
          <w:rStyle w:val="FootnoteReference"/>
        </w:rPr>
        <w:footnoteRef/>
      </w:r>
      <w:r>
        <w:t xml:space="preserve"> </w:t>
      </w:r>
      <w:r>
        <w:tab/>
        <w:t xml:space="preserve">NER, clause </w:t>
      </w:r>
      <w:proofErr w:type="gramStart"/>
      <w:r>
        <w:t>6A.24.1(</w:t>
      </w:r>
      <w:proofErr w:type="gramEnd"/>
      <w:r>
        <w:t xml:space="preserve">d). TransGrid, as coordinating TNSP for NSW, includes </w:t>
      </w:r>
      <w:proofErr w:type="spellStart"/>
      <w:r>
        <w:t>Directlink's</w:t>
      </w:r>
      <w:proofErr w:type="spellEnd"/>
      <w:r>
        <w:t xml:space="preserve">, </w:t>
      </w:r>
      <w:proofErr w:type="spellStart"/>
      <w:r>
        <w:t>Ausgrid's</w:t>
      </w:r>
      <w:proofErr w:type="spellEnd"/>
      <w:r>
        <w:t xml:space="preserve"> and </w:t>
      </w:r>
      <w:proofErr w:type="spellStart"/>
      <w:r>
        <w:t>ActewAGL's</w:t>
      </w:r>
      <w:proofErr w:type="spellEnd"/>
      <w:r>
        <w:t xml:space="preserve"> (transmission) revenue requirement in calculating the transmission charges applying to NSW/ACT. </w:t>
      </w:r>
    </w:p>
  </w:footnote>
  <w:footnote w:id="13">
    <w:p w:rsidR="007D6B9A" w:rsidRDefault="007D6B9A" w:rsidP="006D5008">
      <w:pPr>
        <w:pStyle w:val="FootnoteText"/>
      </w:pPr>
      <w:r>
        <w:rPr>
          <w:rStyle w:val="FootnoteReference"/>
        </w:rPr>
        <w:footnoteRef/>
      </w:r>
      <w:r>
        <w:t xml:space="preserve"> </w:t>
      </w:r>
      <w:r>
        <w:tab/>
      </w:r>
      <w:r w:rsidRPr="00A70585">
        <w:t xml:space="preserve">While </w:t>
      </w:r>
      <w:proofErr w:type="spellStart"/>
      <w:r w:rsidRPr="00A70585">
        <w:t>Ausgrid</w:t>
      </w:r>
      <w:proofErr w:type="spellEnd"/>
      <w:r w:rsidRPr="00A70585">
        <w:t xml:space="preserve"> and ActewAGL are predominantly an electricity</w:t>
      </w:r>
      <w:r>
        <w:t xml:space="preserve"> </w:t>
      </w:r>
      <w:r w:rsidRPr="00A70585">
        <w:t>distribution business, they also own</w:t>
      </w:r>
      <w:r>
        <w:t xml:space="preserve"> and operate</w:t>
      </w:r>
      <w:r w:rsidRPr="00A70585">
        <w:t xml:space="preserve"> </w:t>
      </w:r>
      <w:r>
        <w:t xml:space="preserve">some </w:t>
      </w:r>
      <w:r w:rsidRPr="00A70585">
        <w:t>transmission assets.</w:t>
      </w:r>
      <w:r>
        <w:t xml:space="preserve"> </w:t>
      </w:r>
      <w:r w:rsidRPr="00A70585">
        <w:t xml:space="preserve">These assets operate in parallel and support </w:t>
      </w:r>
      <w:proofErr w:type="spellStart"/>
      <w:r w:rsidRPr="00A70585">
        <w:t>TransGrid’s</w:t>
      </w:r>
      <w:proofErr w:type="spellEnd"/>
      <w:r>
        <w:t xml:space="preserve"> </w:t>
      </w:r>
      <w:r w:rsidRPr="00A70585">
        <w:t>transmission network to provide transmission network</w:t>
      </w:r>
      <w:r>
        <w:t xml:space="preserve"> </w:t>
      </w:r>
      <w:r w:rsidRPr="00A70585">
        <w:t>services to NSW and ACT</w:t>
      </w:r>
      <w:r>
        <w:t>.</w:t>
      </w:r>
    </w:p>
  </w:footnote>
  <w:footnote w:id="14">
    <w:p w:rsidR="007D6B9A" w:rsidRDefault="007D6B9A">
      <w:pPr>
        <w:pStyle w:val="FootnoteText"/>
      </w:pPr>
      <w:r>
        <w:rPr>
          <w:rStyle w:val="FootnoteReference"/>
        </w:rPr>
        <w:footnoteRef/>
      </w:r>
      <w:r>
        <w:t xml:space="preserve"> </w:t>
      </w:r>
      <w:r>
        <w:tab/>
        <w:t xml:space="preserve">Our final decision for </w:t>
      </w:r>
      <w:proofErr w:type="spellStart"/>
      <w:r>
        <w:t>Directlink</w:t>
      </w:r>
      <w:proofErr w:type="spellEnd"/>
      <w:r>
        <w:t xml:space="preserve"> can be found on our website at </w:t>
      </w:r>
      <w:hyperlink r:id="rId1" w:history="1">
        <w:r w:rsidRPr="0038178E">
          <w:rPr>
            <w:rStyle w:val="Hyperlink"/>
            <w:sz w:val="16"/>
          </w:rPr>
          <w:t>www.aer.gov.au</w:t>
        </w:r>
      </w:hyperlink>
      <w:r>
        <w:t xml:space="preserve">. For this analysis, we used </w:t>
      </w:r>
      <w:proofErr w:type="spellStart"/>
      <w:r>
        <w:t>Directlink's</w:t>
      </w:r>
      <w:proofErr w:type="spellEnd"/>
      <w:r>
        <w:t xml:space="preserve"> expected MAR for the 2014–18 </w:t>
      </w:r>
      <w:proofErr w:type="gramStart"/>
      <w:r>
        <w:t>period</w:t>
      </w:r>
      <w:proofErr w:type="gramEnd"/>
      <w:r>
        <w:t xml:space="preserve"> to be consistent with </w:t>
      </w:r>
      <w:proofErr w:type="spellStart"/>
      <w:r>
        <w:t>TransGrid's</w:t>
      </w:r>
      <w:proofErr w:type="spellEnd"/>
      <w:r>
        <w:t xml:space="preserve"> 2014–18 period.</w:t>
      </w:r>
    </w:p>
  </w:footnote>
  <w:footnote w:id="15">
    <w:p w:rsidR="007D6B9A" w:rsidRDefault="007D6B9A">
      <w:pPr>
        <w:pStyle w:val="FootnoteText"/>
      </w:pPr>
      <w:r>
        <w:rPr>
          <w:rStyle w:val="FootnoteReference"/>
        </w:rPr>
        <w:footnoteRef/>
      </w:r>
      <w:r>
        <w:t xml:space="preserve"> </w:t>
      </w:r>
      <w:r>
        <w:tab/>
        <w:t xml:space="preserve">We made final decisions on </w:t>
      </w:r>
      <w:proofErr w:type="spellStart"/>
      <w:r>
        <w:t>Ausgrid</w:t>
      </w:r>
      <w:proofErr w:type="spellEnd"/>
      <w:r>
        <w:t xml:space="preserve"> and </w:t>
      </w:r>
      <w:proofErr w:type="spellStart"/>
      <w:r>
        <w:t>ActewAGL's</w:t>
      </w:r>
      <w:proofErr w:type="spellEnd"/>
      <w:r>
        <w:t xml:space="preserve"> proposed annual expected revenues for the 2014–19 </w:t>
      </w:r>
      <w:proofErr w:type="gramStart"/>
      <w:r>
        <w:t>period</w:t>
      </w:r>
      <w:proofErr w:type="gramEnd"/>
      <w:r>
        <w:t xml:space="preserve">. Our final decisions for </w:t>
      </w:r>
      <w:proofErr w:type="spellStart"/>
      <w:r>
        <w:t>Ausgrid</w:t>
      </w:r>
      <w:proofErr w:type="spellEnd"/>
      <w:r>
        <w:t xml:space="preserve"> and </w:t>
      </w:r>
      <w:proofErr w:type="spellStart"/>
      <w:r>
        <w:t>Actew</w:t>
      </w:r>
      <w:proofErr w:type="spellEnd"/>
      <w:r>
        <w:t xml:space="preserve"> AGL can be found on our website at </w:t>
      </w:r>
      <w:hyperlink r:id="rId2" w:history="1">
        <w:r w:rsidRPr="0038178E">
          <w:rPr>
            <w:rStyle w:val="Hyperlink"/>
            <w:sz w:val="16"/>
          </w:rPr>
          <w:t>www.aer.gov.au</w:t>
        </w:r>
      </w:hyperlink>
      <w:r>
        <w:t xml:space="preserve">. For this analysis, we used </w:t>
      </w:r>
      <w:proofErr w:type="spellStart"/>
      <w:r>
        <w:t>Ausgrid</w:t>
      </w:r>
      <w:proofErr w:type="spellEnd"/>
      <w:r>
        <w:t xml:space="preserve"> and </w:t>
      </w:r>
      <w:proofErr w:type="spellStart"/>
      <w:r>
        <w:t>ActewAGL's</w:t>
      </w:r>
      <w:proofErr w:type="spellEnd"/>
      <w:r>
        <w:t xml:space="preserve"> 2014–15 to 2017–18 transmission revenues from our final decision to be consistent with </w:t>
      </w:r>
      <w:proofErr w:type="spellStart"/>
      <w:r>
        <w:t>TransGrid's</w:t>
      </w:r>
      <w:proofErr w:type="spellEnd"/>
      <w:r>
        <w:t xml:space="preserve"> 2014–18 </w:t>
      </w:r>
      <w:proofErr w:type="gramStart"/>
      <w:r>
        <w:t>period</w:t>
      </w:r>
      <w:proofErr w:type="gramEnd"/>
      <w:r>
        <w:t>.</w:t>
      </w:r>
    </w:p>
  </w:footnote>
  <w:footnote w:id="16">
    <w:p w:rsidR="007D6B9A" w:rsidRDefault="007D6B9A">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w:t>
      </w:r>
      <w:r w:rsidRPr="00424732">
        <w:t xml:space="preserve">, </w:t>
      </w:r>
      <w:r>
        <w:t xml:space="preserve">June </w:t>
      </w:r>
      <w:r w:rsidRPr="00424732">
        <w:t>201</w:t>
      </w:r>
      <w:r>
        <w:t>4, table 6, Medium.</w:t>
      </w:r>
    </w:p>
  </w:footnote>
  <w:footnote w:id="17">
    <w:p w:rsidR="007D6B9A" w:rsidRPr="00A23C91" w:rsidRDefault="007D6B9A" w:rsidP="006D5008">
      <w:pPr>
        <w:pStyle w:val="FootnoteText"/>
      </w:pPr>
      <w:r>
        <w:rPr>
          <w:rStyle w:val="FootnoteReference"/>
        </w:rPr>
        <w:footnoteRef/>
      </w:r>
      <w:r>
        <w:t xml:space="preserve"> </w:t>
      </w:r>
      <w:r>
        <w:tab/>
        <w:t>On average, the final decision transmission revenues will decrease by 4.7 per cent ($ nominal) per annum from 2013–14 to 2017–18. The forecast energy delivered in NSW/ACT will slightly increase, by an average of 0.06 per cent per annum across that period. As a result, the indicative transmission charge will decrease by 4.8 per cent ($ nominal) per annum from 2013–14 to 2017–18.</w:t>
      </w:r>
    </w:p>
  </w:footnote>
  <w:footnote w:id="18">
    <w:p w:rsidR="007D6B9A" w:rsidRDefault="007D6B9A" w:rsidP="006D5008">
      <w:pPr>
        <w:pStyle w:val="FootnoteText"/>
      </w:pPr>
      <w:r>
        <w:rPr>
          <w:rStyle w:val="FootnoteReference"/>
        </w:rPr>
        <w:footnoteRef/>
      </w:r>
      <w:r>
        <w:t xml:space="preserve"> </w:t>
      </w:r>
      <w:r>
        <w:tab/>
      </w:r>
      <w:proofErr w:type="gramStart"/>
      <w:r>
        <w:t xml:space="preserve">TransGrid, </w:t>
      </w:r>
      <w:r w:rsidRPr="00CD3FF9">
        <w:rPr>
          <w:rStyle w:val="AERtextitalic"/>
        </w:rPr>
        <w:t>Revenue proposal</w:t>
      </w:r>
      <w:r>
        <w:t>, p. 18.</w:t>
      </w:r>
      <w:proofErr w:type="gramEnd"/>
    </w:p>
  </w:footnote>
  <w:footnote w:id="19">
    <w:p w:rsidR="007D6B9A" w:rsidRDefault="007D6B9A" w:rsidP="006D5008">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 w:id="20">
    <w:p w:rsidR="007D6B9A" w:rsidRDefault="007D6B9A" w:rsidP="006D5008">
      <w:pPr>
        <w:pStyle w:val="FootnoteText"/>
      </w:pPr>
      <w:r>
        <w:rPr>
          <w:rStyle w:val="FootnoteReference"/>
        </w:rPr>
        <w:footnoteRef/>
      </w:r>
      <w:r>
        <w:t xml:space="preserve"> </w:t>
      </w:r>
      <w:r>
        <w:tab/>
      </w:r>
      <w:proofErr w:type="gramStart"/>
      <w:r w:rsidRPr="00ED7DE9">
        <w:t xml:space="preserve">ICRC, </w:t>
      </w:r>
      <w:r w:rsidRPr="00CD3FF9">
        <w:rPr>
          <w:rStyle w:val="AERtextitalic"/>
        </w:rPr>
        <w:t>Draft report-Standing offer electricity prices from 1 July 2014</w:t>
      </w:r>
      <w:r w:rsidRPr="00ED7DE9">
        <w:t>, p. 160.</w:t>
      </w:r>
      <w:proofErr w:type="gramEnd"/>
    </w:p>
  </w:footnote>
  <w:footnote w:id="21">
    <w:p w:rsidR="007D6B9A" w:rsidRDefault="007D6B9A" w:rsidP="006D5008">
      <w:pPr>
        <w:pStyle w:val="FootnoteText"/>
      </w:pPr>
      <w:r>
        <w:rPr>
          <w:rStyle w:val="FootnoteReference"/>
        </w:rPr>
        <w:footnoteRef/>
      </w:r>
      <w:r>
        <w:t xml:space="preserve"> </w:t>
      </w:r>
      <w:r>
        <w:tab/>
      </w:r>
      <w:r w:rsidRPr="00C70B2A">
        <w:t xml:space="preserve">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 - maximum allowed revenue - April 2015.docx"/>
  </w:docVars>
  <w:rsids>
    <w:rsidRoot w:val="00961A4A"/>
    <w:rsid w:val="000035FC"/>
    <w:rsid w:val="00005540"/>
    <w:rsid w:val="00021202"/>
    <w:rsid w:val="00021C2B"/>
    <w:rsid w:val="0002517F"/>
    <w:rsid w:val="0003578C"/>
    <w:rsid w:val="00063247"/>
    <w:rsid w:val="00070F9F"/>
    <w:rsid w:val="0007137B"/>
    <w:rsid w:val="00077389"/>
    <w:rsid w:val="00085663"/>
    <w:rsid w:val="00085EBF"/>
    <w:rsid w:val="00086871"/>
    <w:rsid w:val="000A3020"/>
    <w:rsid w:val="000A6C7B"/>
    <w:rsid w:val="000C2B40"/>
    <w:rsid w:val="000D122C"/>
    <w:rsid w:val="000E1819"/>
    <w:rsid w:val="000E4821"/>
    <w:rsid w:val="000E6C72"/>
    <w:rsid w:val="00116EB2"/>
    <w:rsid w:val="001203C4"/>
    <w:rsid w:val="00124609"/>
    <w:rsid w:val="00126A4C"/>
    <w:rsid w:val="0014573B"/>
    <w:rsid w:val="001573E4"/>
    <w:rsid w:val="00160756"/>
    <w:rsid w:val="0017232E"/>
    <w:rsid w:val="00174102"/>
    <w:rsid w:val="001754EE"/>
    <w:rsid w:val="00180157"/>
    <w:rsid w:val="00185CB9"/>
    <w:rsid w:val="00186F77"/>
    <w:rsid w:val="001921F2"/>
    <w:rsid w:val="001926A4"/>
    <w:rsid w:val="00192AD5"/>
    <w:rsid w:val="001B45A0"/>
    <w:rsid w:val="001D055E"/>
    <w:rsid w:val="001F492E"/>
    <w:rsid w:val="001F6DA3"/>
    <w:rsid w:val="002010BC"/>
    <w:rsid w:val="002016E7"/>
    <w:rsid w:val="00202E03"/>
    <w:rsid w:val="0020492C"/>
    <w:rsid w:val="00224DB9"/>
    <w:rsid w:val="00233775"/>
    <w:rsid w:val="00251745"/>
    <w:rsid w:val="00263AC0"/>
    <w:rsid w:val="00264264"/>
    <w:rsid w:val="0026772D"/>
    <w:rsid w:val="00286874"/>
    <w:rsid w:val="002876B3"/>
    <w:rsid w:val="00290C63"/>
    <w:rsid w:val="00296B65"/>
    <w:rsid w:val="00297C2E"/>
    <w:rsid w:val="002A0C23"/>
    <w:rsid w:val="002A7DEF"/>
    <w:rsid w:val="002C233C"/>
    <w:rsid w:val="002D72E8"/>
    <w:rsid w:val="002E7B22"/>
    <w:rsid w:val="002F23AB"/>
    <w:rsid w:val="002F7986"/>
    <w:rsid w:val="00301B40"/>
    <w:rsid w:val="003029EE"/>
    <w:rsid w:val="00305CC8"/>
    <w:rsid w:val="00307F6D"/>
    <w:rsid w:val="003177A2"/>
    <w:rsid w:val="003271B5"/>
    <w:rsid w:val="00327A1E"/>
    <w:rsid w:val="00331264"/>
    <w:rsid w:val="00334C8D"/>
    <w:rsid w:val="00343A18"/>
    <w:rsid w:val="003518B3"/>
    <w:rsid w:val="003846F1"/>
    <w:rsid w:val="003903F6"/>
    <w:rsid w:val="003B484F"/>
    <w:rsid w:val="003B7FBA"/>
    <w:rsid w:val="003C303F"/>
    <w:rsid w:val="003C3A9C"/>
    <w:rsid w:val="003F174D"/>
    <w:rsid w:val="00400514"/>
    <w:rsid w:val="00415F31"/>
    <w:rsid w:val="00423A77"/>
    <w:rsid w:val="0045777E"/>
    <w:rsid w:val="00480B4B"/>
    <w:rsid w:val="00485DC4"/>
    <w:rsid w:val="00491349"/>
    <w:rsid w:val="00492389"/>
    <w:rsid w:val="004A43D1"/>
    <w:rsid w:val="004B4412"/>
    <w:rsid w:val="004C348C"/>
    <w:rsid w:val="004D4888"/>
    <w:rsid w:val="004D55BA"/>
    <w:rsid w:val="004E22EC"/>
    <w:rsid w:val="004F6A0E"/>
    <w:rsid w:val="00530128"/>
    <w:rsid w:val="0053152D"/>
    <w:rsid w:val="00532467"/>
    <w:rsid w:val="00540418"/>
    <w:rsid w:val="00544C12"/>
    <w:rsid w:val="00553342"/>
    <w:rsid w:val="00564A4D"/>
    <w:rsid w:val="00567BA5"/>
    <w:rsid w:val="00571B35"/>
    <w:rsid w:val="00571D57"/>
    <w:rsid w:val="00577A09"/>
    <w:rsid w:val="005829C2"/>
    <w:rsid w:val="00584D8F"/>
    <w:rsid w:val="005A404D"/>
    <w:rsid w:val="005B1E3C"/>
    <w:rsid w:val="005B704A"/>
    <w:rsid w:val="005C26CC"/>
    <w:rsid w:val="005D7BA2"/>
    <w:rsid w:val="005E1C36"/>
    <w:rsid w:val="005E36C2"/>
    <w:rsid w:val="005F3CA6"/>
    <w:rsid w:val="00612F4F"/>
    <w:rsid w:val="00615C6B"/>
    <w:rsid w:val="00621DCE"/>
    <w:rsid w:val="00632D6D"/>
    <w:rsid w:val="00642C3E"/>
    <w:rsid w:val="006537AA"/>
    <w:rsid w:val="0066104A"/>
    <w:rsid w:val="00663DAD"/>
    <w:rsid w:val="00675E20"/>
    <w:rsid w:val="00676679"/>
    <w:rsid w:val="00683C89"/>
    <w:rsid w:val="006A08A8"/>
    <w:rsid w:val="006B2395"/>
    <w:rsid w:val="006B4CF9"/>
    <w:rsid w:val="006B7AC8"/>
    <w:rsid w:val="006C1736"/>
    <w:rsid w:val="006D5008"/>
    <w:rsid w:val="006D550F"/>
    <w:rsid w:val="00701CAB"/>
    <w:rsid w:val="00707563"/>
    <w:rsid w:val="00713956"/>
    <w:rsid w:val="0072348C"/>
    <w:rsid w:val="00724A37"/>
    <w:rsid w:val="007303C3"/>
    <w:rsid w:val="00731756"/>
    <w:rsid w:val="0073656C"/>
    <w:rsid w:val="007429BE"/>
    <w:rsid w:val="00743223"/>
    <w:rsid w:val="00746513"/>
    <w:rsid w:val="00746E01"/>
    <w:rsid w:val="00757364"/>
    <w:rsid w:val="00757BDF"/>
    <w:rsid w:val="007609D0"/>
    <w:rsid w:val="00763E5D"/>
    <w:rsid w:val="00767740"/>
    <w:rsid w:val="00777EE6"/>
    <w:rsid w:val="00782EEA"/>
    <w:rsid w:val="00796270"/>
    <w:rsid w:val="007B186E"/>
    <w:rsid w:val="007B2C72"/>
    <w:rsid w:val="007C1C53"/>
    <w:rsid w:val="007C74BB"/>
    <w:rsid w:val="007D456E"/>
    <w:rsid w:val="007D533C"/>
    <w:rsid w:val="007D6B9A"/>
    <w:rsid w:val="007E4904"/>
    <w:rsid w:val="007E4CB5"/>
    <w:rsid w:val="007F066B"/>
    <w:rsid w:val="00800A30"/>
    <w:rsid w:val="008033C4"/>
    <w:rsid w:val="00806C88"/>
    <w:rsid w:val="0081034E"/>
    <w:rsid w:val="008344F6"/>
    <w:rsid w:val="0083510F"/>
    <w:rsid w:val="00842AFA"/>
    <w:rsid w:val="00851209"/>
    <w:rsid w:val="008675BB"/>
    <w:rsid w:val="008837AC"/>
    <w:rsid w:val="008A587D"/>
    <w:rsid w:val="008B35CD"/>
    <w:rsid w:val="008B5FCC"/>
    <w:rsid w:val="008C5486"/>
    <w:rsid w:val="008D1661"/>
    <w:rsid w:val="008E4B3F"/>
    <w:rsid w:val="008E7031"/>
    <w:rsid w:val="008E77DE"/>
    <w:rsid w:val="008F07A3"/>
    <w:rsid w:val="009001B6"/>
    <w:rsid w:val="00900E1B"/>
    <w:rsid w:val="0090431C"/>
    <w:rsid w:val="009233EE"/>
    <w:rsid w:val="009460AA"/>
    <w:rsid w:val="00951978"/>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5BA1"/>
    <w:rsid w:val="00A02A88"/>
    <w:rsid w:val="00A0562E"/>
    <w:rsid w:val="00A0726D"/>
    <w:rsid w:val="00A32BE2"/>
    <w:rsid w:val="00A32FBB"/>
    <w:rsid w:val="00A344D3"/>
    <w:rsid w:val="00A428EE"/>
    <w:rsid w:val="00A4478A"/>
    <w:rsid w:val="00A44852"/>
    <w:rsid w:val="00A57D04"/>
    <w:rsid w:val="00A60A26"/>
    <w:rsid w:val="00A61598"/>
    <w:rsid w:val="00A63EDD"/>
    <w:rsid w:val="00A704B2"/>
    <w:rsid w:val="00A84A99"/>
    <w:rsid w:val="00A84F46"/>
    <w:rsid w:val="00A871F4"/>
    <w:rsid w:val="00AA3B8E"/>
    <w:rsid w:val="00AB4D90"/>
    <w:rsid w:val="00AC0C43"/>
    <w:rsid w:val="00AC1B2C"/>
    <w:rsid w:val="00AC3264"/>
    <w:rsid w:val="00AC4546"/>
    <w:rsid w:val="00AE1BF1"/>
    <w:rsid w:val="00AF0DD2"/>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A4665"/>
    <w:rsid w:val="00BB2FB2"/>
    <w:rsid w:val="00BB3304"/>
    <w:rsid w:val="00BD3446"/>
    <w:rsid w:val="00BD5D87"/>
    <w:rsid w:val="00BE1F1B"/>
    <w:rsid w:val="00BE47B5"/>
    <w:rsid w:val="00BE5DF1"/>
    <w:rsid w:val="00C13C29"/>
    <w:rsid w:val="00C17DF7"/>
    <w:rsid w:val="00C25FA6"/>
    <w:rsid w:val="00C26737"/>
    <w:rsid w:val="00C420BC"/>
    <w:rsid w:val="00C538A9"/>
    <w:rsid w:val="00C53B5A"/>
    <w:rsid w:val="00C54F5A"/>
    <w:rsid w:val="00C569B4"/>
    <w:rsid w:val="00C67A92"/>
    <w:rsid w:val="00C81758"/>
    <w:rsid w:val="00C84560"/>
    <w:rsid w:val="00C86679"/>
    <w:rsid w:val="00C8739E"/>
    <w:rsid w:val="00CA489E"/>
    <w:rsid w:val="00CA67ED"/>
    <w:rsid w:val="00CB0279"/>
    <w:rsid w:val="00CB666B"/>
    <w:rsid w:val="00CC7F1D"/>
    <w:rsid w:val="00CE484B"/>
    <w:rsid w:val="00CF6177"/>
    <w:rsid w:val="00D006AE"/>
    <w:rsid w:val="00D01CF0"/>
    <w:rsid w:val="00D0442A"/>
    <w:rsid w:val="00D1563D"/>
    <w:rsid w:val="00D17061"/>
    <w:rsid w:val="00D27530"/>
    <w:rsid w:val="00D325B8"/>
    <w:rsid w:val="00D61388"/>
    <w:rsid w:val="00D61A54"/>
    <w:rsid w:val="00D64DEA"/>
    <w:rsid w:val="00D7168E"/>
    <w:rsid w:val="00D71E57"/>
    <w:rsid w:val="00D80893"/>
    <w:rsid w:val="00D84854"/>
    <w:rsid w:val="00D92CF1"/>
    <w:rsid w:val="00D92D38"/>
    <w:rsid w:val="00D950F5"/>
    <w:rsid w:val="00DA4752"/>
    <w:rsid w:val="00DA61F3"/>
    <w:rsid w:val="00DA6A65"/>
    <w:rsid w:val="00DB0F93"/>
    <w:rsid w:val="00DB1A67"/>
    <w:rsid w:val="00DB48C6"/>
    <w:rsid w:val="00DB5074"/>
    <w:rsid w:val="00DC5D3C"/>
    <w:rsid w:val="00DC7981"/>
    <w:rsid w:val="00DE1093"/>
    <w:rsid w:val="00DE3695"/>
    <w:rsid w:val="00DE4EFA"/>
    <w:rsid w:val="00DE5520"/>
    <w:rsid w:val="00DE563D"/>
    <w:rsid w:val="00E04818"/>
    <w:rsid w:val="00E06442"/>
    <w:rsid w:val="00E23993"/>
    <w:rsid w:val="00E25B8C"/>
    <w:rsid w:val="00E43C30"/>
    <w:rsid w:val="00E57CEE"/>
    <w:rsid w:val="00E65C85"/>
    <w:rsid w:val="00E66199"/>
    <w:rsid w:val="00E7374A"/>
    <w:rsid w:val="00E755EC"/>
    <w:rsid w:val="00E7624D"/>
    <w:rsid w:val="00E97452"/>
    <w:rsid w:val="00EA3D42"/>
    <w:rsid w:val="00EA6B1B"/>
    <w:rsid w:val="00EC04F1"/>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76DD"/>
    <w:rsid w:val="00F73143"/>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energymadeeasy.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hyperlink" Target="https://www.energymadeeas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aer.gov.au"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4A8A6AAB</Template>
  <TotalTime>0</TotalTime>
  <Pages>19</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2015-04-27T02:15:00Z</dcterms:created>
  <dcterms:modified xsi:type="dcterms:W3CDTF">2015-07-02T03:09:00Z</dcterms:modified>
  <cp:contentStatus/>
</cp:coreProperties>
</file>