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0BB4EE4A" wp14:editId="37263B7D">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50C50380" wp14:editId="31241E37">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DB4E34" w:rsidP="008F07A3">
          <w:pPr>
            <w:pStyle w:val="ReportSubtitle"/>
          </w:pPr>
          <w:r>
            <w:t>AusNet Services</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9309B">
            <w:t>5</w:t>
          </w:r>
          <w:r w:rsidR="000474DF">
            <w:t xml:space="preserve"> </w:t>
          </w:r>
          <w:r w:rsidR="00185BA5">
            <w:t>–</w:t>
          </w:r>
          <w:r w:rsidR="000474DF">
            <w:t xml:space="preserve"> </w:t>
          </w:r>
          <w:r w:rsidR="00D9309B">
            <w:t>Regulatory depreciation</w:t>
          </w:r>
        </w:p>
        <w:p w:rsidR="000A6C7B" w:rsidRPr="00327A1E" w:rsidRDefault="008D46EE"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341893"/>
      <w:r>
        <w:lastRenderedPageBreak/>
        <w:t>Note</w:t>
      </w:r>
      <w:bookmarkEnd w:id="2"/>
      <w:bookmarkEnd w:id="3"/>
      <w:bookmarkEnd w:id="4"/>
    </w:p>
    <w:p w:rsidR="00761454" w:rsidRDefault="00761454" w:rsidP="00761454">
      <w:pPr>
        <w:numPr>
          <w:ilvl w:val="0"/>
          <w:numId w:val="24"/>
        </w:numPr>
      </w:pPr>
      <w:r>
        <w:t xml:space="preserve">This </w:t>
      </w:r>
      <w:r w:rsidR="00807499">
        <w:t xml:space="preserve">attachment </w:t>
      </w:r>
      <w:r>
        <w:t xml:space="preserve">forms part of the AER's </w:t>
      </w:r>
      <w:r w:rsidR="00DB4E34">
        <w:t>final</w:t>
      </w:r>
      <w:r w:rsidR="000474DF">
        <w:t xml:space="preserve"> </w:t>
      </w:r>
      <w:r>
        <w:t xml:space="preserve">decision on </w:t>
      </w:r>
      <w:r w:rsidR="00DB4E34">
        <w:t>AusNet Services'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341894"/>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66294E"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51341893" w:history="1">
            <w:r w:rsidR="0066294E" w:rsidRPr="00C530E2">
              <w:rPr>
                <w:rStyle w:val="Hyperlink"/>
              </w:rPr>
              <w:t>Note</w:t>
            </w:r>
            <w:r w:rsidR="0066294E">
              <w:rPr>
                <w:webHidden/>
              </w:rPr>
              <w:tab/>
            </w:r>
            <w:r w:rsidR="0066294E">
              <w:rPr>
                <w:webHidden/>
              </w:rPr>
              <w:fldChar w:fldCharType="begin"/>
            </w:r>
            <w:r w:rsidR="0066294E">
              <w:rPr>
                <w:webHidden/>
              </w:rPr>
              <w:instrText xml:space="preserve"> PAGEREF _Toc451341893 \h </w:instrText>
            </w:r>
            <w:r w:rsidR="0066294E">
              <w:rPr>
                <w:webHidden/>
              </w:rPr>
            </w:r>
            <w:r w:rsidR="0066294E">
              <w:rPr>
                <w:webHidden/>
              </w:rPr>
              <w:fldChar w:fldCharType="separate"/>
            </w:r>
            <w:r w:rsidR="0066294E">
              <w:rPr>
                <w:webHidden/>
              </w:rPr>
              <w:t>5-2</w:t>
            </w:r>
            <w:r w:rsidR="0066294E">
              <w:rPr>
                <w:webHidden/>
              </w:rPr>
              <w:fldChar w:fldCharType="end"/>
            </w:r>
          </w:hyperlink>
        </w:p>
        <w:p w:rsidR="0066294E" w:rsidRDefault="00E837EB">
          <w:pPr>
            <w:pStyle w:val="TOC1"/>
            <w:rPr>
              <w:rFonts w:asciiTheme="minorHAnsi" w:eastAsiaTheme="minorEastAsia" w:hAnsiTheme="minorHAnsi"/>
              <w:b w:val="0"/>
              <w:color w:val="auto"/>
              <w:sz w:val="22"/>
              <w:lang w:val="en-AU" w:eastAsia="en-AU"/>
            </w:rPr>
          </w:pPr>
          <w:hyperlink w:anchor="_Toc451341894" w:history="1">
            <w:r w:rsidR="0066294E" w:rsidRPr="00C530E2">
              <w:rPr>
                <w:rStyle w:val="Hyperlink"/>
              </w:rPr>
              <w:t>Contents</w:t>
            </w:r>
            <w:r w:rsidR="0066294E">
              <w:rPr>
                <w:webHidden/>
              </w:rPr>
              <w:tab/>
            </w:r>
            <w:r w:rsidR="0066294E">
              <w:rPr>
                <w:webHidden/>
              </w:rPr>
              <w:fldChar w:fldCharType="begin"/>
            </w:r>
            <w:r w:rsidR="0066294E">
              <w:rPr>
                <w:webHidden/>
              </w:rPr>
              <w:instrText xml:space="preserve"> PAGEREF _Toc451341894 \h </w:instrText>
            </w:r>
            <w:r w:rsidR="0066294E">
              <w:rPr>
                <w:webHidden/>
              </w:rPr>
            </w:r>
            <w:r w:rsidR="0066294E">
              <w:rPr>
                <w:webHidden/>
              </w:rPr>
              <w:fldChar w:fldCharType="separate"/>
            </w:r>
            <w:r w:rsidR="0066294E">
              <w:rPr>
                <w:webHidden/>
              </w:rPr>
              <w:t>5-3</w:t>
            </w:r>
            <w:r w:rsidR="0066294E">
              <w:rPr>
                <w:webHidden/>
              </w:rPr>
              <w:fldChar w:fldCharType="end"/>
            </w:r>
          </w:hyperlink>
        </w:p>
        <w:p w:rsidR="0066294E" w:rsidRDefault="00E837EB">
          <w:pPr>
            <w:pStyle w:val="TOC1"/>
            <w:rPr>
              <w:rFonts w:asciiTheme="minorHAnsi" w:eastAsiaTheme="minorEastAsia" w:hAnsiTheme="minorHAnsi"/>
              <w:b w:val="0"/>
              <w:color w:val="auto"/>
              <w:sz w:val="22"/>
              <w:lang w:val="en-AU" w:eastAsia="en-AU"/>
            </w:rPr>
          </w:pPr>
          <w:hyperlink w:anchor="_Toc451341895" w:history="1">
            <w:r w:rsidR="0066294E" w:rsidRPr="00C530E2">
              <w:rPr>
                <w:rStyle w:val="Hyperlink"/>
              </w:rPr>
              <w:t>Shortened forms</w:t>
            </w:r>
            <w:r w:rsidR="0066294E">
              <w:rPr>
                <w:webHidden/>
              </w:rPr>
              <w:tab/>
            </w:r>
            <w:r w:rsidR="0066294E">
              <w:rPr>
                <w:webHidden/>
              </w:rPr>
              <w:fldChar w:fldCharType="begin"/>
            </w:r>
            <w:r w:rsidR="0066294E">
              <w:rPr>
                <w:webHidden/>
              </w:rPr>
              <w:instrText xml:space="preserve"> PAGEREF _Toc451341895 \h </w:instrText>
            </w:r>
            <w:r w:rsidR="0066294E">
              <w:rPr>
                <w:webHidden/>
              </w:rPr>
            </w:r>
            <w:r w:rsidR="0066294E">
              <w:rPr>
                <w:webHidden/>
              </w:rPr>
              <w:fldChar w:fldCharType="separate"/>
            </w:r>
            <w:r w:rsidR="0066294E">
              <w:rPr>
                <w:webHidden/>
              </w:rPr>
              <w:t>5-4</w:t>
            </w:r>
            <w:r w:rsidR="0066294E">
              <w:rPr>
                <w:webHidden/>
              </w:rPr>
              <w:fldChar w:fldCharType="end"/>
            </w:r>
          </w:hyperlink>
        </w:p>
        <w:p w:rsidR="0066294E" w:rsidRDefault="00E837EB">
          <w:pPr>
            <w:pStyle w:val="TOC1"/>
            <w:rPr>
              <w:rFonts w:asciiTheme="minorHAnsi" w:eastAsiaTheme="minorEastAsia" w:hAnsiTheme="minorHAnsi"/>
              <w:b w:val="0"/>
              <w:color w:val="auto"/>
              <w:sz w:val="22"/>
              <w:lang w:val="en-AU" w:eastAsia="en-AU"/>
            </w:rPr>
          </w:pPr>
          <w:hyperlink w:anchor="_Toc451341896" w:history="1">
            <w:r w:rsidR="0066294E" w:rsidRPr="00C530E2">
              <w:rPr>
                <w:rStyle w:val="Hyperlink"/>
              </w:rPr>
              <w:t>5</w:t>
            </w:r>
            <w:r w:rsidR="0066294E">
              <w:rPr>
                <w:rFonts w:asciiTheme="minorHAnsi" w:eastAsiaTheme="minorEastAsia" w:hAnsiTheme="minorHAnsi"/>
                <w:b w:val="0"/>
                <w:color w:val="auto"/>
                <w:sz w:val="22"/>
                <w:lang w:val="en-AU" w:eastAsia="en-AU"/>
              </w:rPr>
              <w:tab/>
            </w:r>
            <w:r w:rsidR="0066294E" w:rsidRPr="00C530E2">
              <w:rPr>
                <w:rStyle w:val="Hyperlink"/>
              </w:rPr>
              <w:t>Regulatory depreciation</w:t>
            </w:r>
            <w:r w:rsidR="0066294E">
              <w:rPr>
                <w:webHidden/>
              </w:rPr>
              <w:tab/>
            </w:r>
            <w:r w:rsidR="0066294E">
              <w:rPr>
                <w:webHidden/>
              </w:rPr>
              <w:fldChar w:fldCharType="begin"/>
            </w:r>
            <w:r w:rsidR="0066294E">
              <w:rPr>
                <w:webHidden/>
              </w:rPr>
              <w:instrText xml:space="preserve"> PAGEREF _Toc451341896 \h </w:instrText>
            </w:r>
            <w:r w:rsidR="0066294E">
              <w:rPr>
                <w:webHidden/>
              </w:rPr>
            </w:r>
            <w:r w:rsidR="0066294E">
              <w:rPr>
                <w:webHidden/>
              </w:rPr>
              <w:fldChar w:fldCharType="separate"/>
            </w:r>
            <w:r w:rsidR="0066294E">
              <w:rPr>
                <w:webHidden/>
              </w:rPr>
              <w:t>5-6</w:t>
            </w:r>
            <w:r w:rsidR="0066294E">
              <w:rPr>
                <w:webHidden/>
              </w:rPr>
              <w:fldChar w:fldCharType="end"/>
            </w:r>
          </w:hyperlink>
        </w:p>
        <w:p w:rsidR="0066294E" w:rsidRDefault="00E837EB">
          <w:pPr>
            <w:pStyle w:val="TOC2"/>
            <w:rPr>
              <w:rFonts w:asciiTheme="minorHAnsi" w:eastAsiaTheme="minorEastAsia" w:hAnsiTheme="minorHAnsi"/>
              <w:b w:val="0"/>
              <w:color w:val="auto"/>
              <w:sz w:val="22"/>
              <w:lang w:eastAsia="en-AU"/>
            </w:rPr>
          </w:pPr>
          <w:hyperlink w:anchor="_Toc451341897" w:history="1">
            <w:r w:rsidR="0066294E" w:rsidRPr="00C530E2">
              <w:rPr>
                <w:rStyle w:val="Hyperlink"/>
              </w:rPr>
              <w:t>5.1</w:t>
            </w:r>
            <w:r w:rsidR="0066294E">
              <w:rPr>
                <w:rFonts w:asciiTheme="minorHAnsi" w:eastAsiaTheme="minorEastAsia" w:hAnsiTheme="minorHAnsi"/>
                <w:b w:val="0"/>
                <w:color w:val="auto"/>
                <w:sz w:val="22"/>
                <w:lang w:eastAsia="en-AU"/>
              </w:rPr>
              <w:tab/>
            </w:r>
            <w:r w:rsidR="0066294E" w:rsidRPr="00C530E2">
              <w:rPr>
                <w:rStyle w:val="Hyperlink"/>
              </w:rPr>
              <w:t>Final decision</w:t>
            </w:r>
            <w:r w:rsidR="0066294E">
              <w:rPr>
                <w:webHidden/>
              </w:rPr>
              <w:tab/>
            </w:r>
            <w:r w:rsidR="0066294E">
              <w:rPr>
                <w:webHidden/>
              </w:rPr>
              <w:fldChar w:fldCharType="begin"/>
            </w:r>
            <w:r w:rsidR="0066294E">
              <w:rPr>
                <w:webHidden/>
              </w:rPr>
              <w:instrText xml:space="preserve"> PAGEREF _Toc451341897 \h </w:instrText>
            </w:r>
            <w:r w:rsidR="0066294E">
              <w:rPr>
                <w:webHidden/>
              </w:rPr>
            </w:r>
            <w:r w:rsidR="0066294E">
              <w:rPr>
                <w:webHidden/>
              </w:rPr>
              <w:fldChar w:fldCharType="separate"/>
            </w:r>
            <w:r w:rsidR="0066294E">
              <w:rPr>
                <w:webHidden/>
              </w:rPr>
              <w:t>5-6</w:t>
            </w:r>
            <w:r w:rsidR="0066294E">
              <w:rPr>
                <w:webHidden/>
              </w:rPr>
              <w:fldChar w:fldCharType="end"/>
            </w:r>
          </w:hyperlink>
        </w:p>
        <w:p w:rsidR="0066294E" w:rsidRDefault="00E837EB">
          <w:pPr>
            <w:pStyle w:val="TOC2"/>
            <w:rPr>
              <w:rFonts w:asciiTheme="minorHAnsi" w:eastAsiaTheme="minorEastAsia" w:hAnsiTheme="minorHAnsi"/>
              <w:b w:val="0"/>
              <w:color w:val="auto"/>
              <w:sz w:val="22"/>
              <w:lang w:eastAsia="en-AU"/>
            </w:rPr>
          </w:pPr>
          <w:hyperlink w:anchor="_Toc451341898" w:history="1">
            <w:r w:rsidR="0066294E" w:rsidRPr="00C530E2">
              <w:rPr>
                <w:rStyle w:val="Hyperlink"/>
              </w:rPr>
              <w:t>5.2</w:t>
            </w:r>
            <w:r w:rsidR="0066294E">
              <w:rPr>
                <w:rFonts w:asciiTheme="minorHAnsi" w:eastAsiaTheme="minorEastAsia" w:hAnsiTheme="minorHAnsi"/>
                <w:b w:val="0"/>
                <w:color w:val="auto"/>
                <w:sz w:val="22"/>
                <w:lang w:eastAsia="en-AU"/>
              </w:rPr>
              <w:tab/>
            </w:r>
            <w:r w:rsidR="0066294E" w:rsidRPr="00C530E2">
              <w:rPr>
                <w:rStyle w:val="Hyperlink"/>
              </w:rPr>
              <w:t>AusNet Services' revised proposal</w:t>
            </w:r>
            <w:r w:rsidR="0066294E">
              <w:rPr>
                <w:webHidden/>
              </w:rPr>
              <w:tab/>
            </w:r>
            <w:r w:rsidR="0066294E">
              <w:rPr>
                <w:webHidden/>
              </w:rPr>
              <w:fldChar w:fldCharType="begin"/>
            </w:r>
            <w:r w:rsidR="0066294E">
              <w:rPr>
                <w:webHidden/>
              </w:rPr>
              <w:instrText xml:space="preserve"> PAGEREF _Toc451341898 \h </w:instrText>
            </w:r>
            <w:r w:rsidR="0066294E">
              <w:rPr>
                <w:webHidden/>
              </w:rPr>
            </w:r>
            <w:r w:rsidR="0066294E">
              <w:rPr>
                <w:webHidden/>
              </w:rPr>
              <w:fldChar w:fldCharType="separate"/>
            </w:r>
            <w:r w:rsidR="0066294E">
              <w:rPr>
                <w:webHidden/>
              </w:rPr>
              <w:t>5-7</w:t>
            </w:r>
            <w:r w:rsidR="0066294E">
              <w:rPr>
                <w:webHidden/>
              </w:rPr>
              <w:fldChar w:fldCharType="end"/>
            </w:r>
          </w:hyperlink>
        </w:p>
        <w:p w:rsidR="0066294E" w:rsidRDefault="00E837EB">
          <w:pPr>
            <w:pStyle w:val="TOC2"/>
            <w:rPr>
              <w:rFonts w:asciiTheme="minorHAnsi" w:eastAsiaTheme="minorEastAsia" w:hAnsiTheme="minorHAnsi"/>
              <w:b w:val="0"/>
              <w:color w:val="auto"/>
              <w:sz w:val="22"/>
              <w:lang w:eastAsia="en-AU"/>
            </w:rPr>
          </w:pPr>
          <w:hyperlink w:anchor="_Toc451341899" w:history="1">
            <w:r w:rsidR="0066294E" w:rsidRPr="00C530E2">
              <w:rPr>
                <w:rStyle w:val="Hyperlink"/>
              </w:rPr>
              <w:t>5.3</w:t>
            </w:r>
            <w:r w:rsidR="0066294E">
              <w:rPr>
                <w:rFonts w:asciiTheme="minorHAnsi" w:eastAsiaTheme="minorEastAsia" w:hAnsiTheme="minorHAnsi"/>
                <w:b w:val="0"/>
                <w:color w:val="auto"/>
                <w:sz w:val="22"/>
                <w:lang w:eastAsia="en-AU"/>
              </w:rPr>
              <w:tab/>
            </w:r>
            <w:r w:rsidR="0066294E" w:rsidRPr="00C530E2">
              <w:rPr>
                <w:rStyle w:val="Hyperlink"/>
              </w:rPr>
              <w:t>Assessment approach</w:t>
            </w:r>
            <w:r w:rsidR="0066294E">
              <w:rPr>
                <w:webHidden/>
              </w:rPr>
              <w:tab/>
            </w:r>
            <w:r w:rsidR="0066294E">
              <w:rPr>
                <w:webHidden/>
              </w:rPr>
              <w:fldChar w:fldCharType="begin"/>
            </w:r>
            <w:r w:rsidR="0066294E">
              <w:rPr>
                <w:webHidden/>
              </w:rPr>
              <w:instrText xml:space="preserve"> PAGEREF _Toc451341899 \h </w:instrText>
            </w:r>
            <w:r w:rsidR="0066294E">
              <w:rPr>
                <w:webHidden/>
              </w:rPr>
            </w:r>
            <w:r w:rsidR="0066294E">
              <w:rPr>
                <w:webHidden/>
              </w:rPr>
              <w:fldChar w:fldCharType="separate"/>
            </w:r>
            <w:r w:rsidR="0066294E">
              <w:rPr>
                <w:webHidden/>
              </w:rPr>
              <w:t>5-8</w:t>
            </w:r>
            <w:r w:rsidR="0066294E">
              <w:rPr>
                <w:webHidden/>
              </w:rPr>
              <w:fldChar w:fldCharType="end"/>
            </w:r>
          </w:hyperlink>
        </w:p>
        <w:p w:rsidR="0066294E" w:rsidRDefault="00E837EB">
          <w:pPr>
            <w:pStyle w:val="TOC2"/>
            <w:rPr>
              <w:rFonts w:asciiTheme="minorHAnsi" w:eastAsiaTheme="minorEastAsia" w:hAnsiTheme="minorHAnsi"/>
              <w:b w:val="0"/>
              <w:color w:val="auto"/>
              <w:sz w:val="22"/>
              <w:lang w:eastAsia="en-AU"/>
            </w:rPr>
          </w:pPr>
          <w:hyperlink w:anchor="_Toc451341900" w:history="1">
            <w:r w:rsidR="0066294E" w:rsidRPr="00C530E2">
              <w:rPr>
                <w:rStyle w:val="Hyperlink"/>
              </w:rPr>
              <w:t>5.4</w:t>
            </w:r>
            <w:r w:rsidR="0066294E">
              <w:rPr>
                <w:rFonts w:asciiTheme="minorHAnsi" w:eastAsiaTheme="minorEastAsia" w:hAnsiTheme="minorHAnsi"/>
                <w:b w:val="0"/>
                <w:color w:val="auto"/>
                <w:sz w:val="22"/>
                <w:lang w:eastAsia="en-AU"/>
              </w:rPr>
              <w:tab/>
            </w:r>
            <w:r w:rsidR="0066294E" w:rsidRPr="00C530E2">
              <w:rPr>
                <w:rStyle w:val="Hyperlink"/>
              </w:rPr>
              <w:t>Reasons for final decision</w:t>
            </w:r>
            <w:r w:rsidR="0066294E">
              <w:rPr>
                <w:webHidden/>
              </w:rPr>
              <w:tab/>
            </w:r>
            <w:r w:rsidR="0066294E">
              <w:rPr>
                <w:webHidden/>
              </w:rPr>
              <w:fldChar w:fldCharType="begin"/>
            </w:r>
            <w:r w:rsidR="0066294E">
              <w:rPr>
                <w:webHidden/>
              </w:rPr>
              <w:instrText xml:space="preserve"> PAGEREF _Toc451341900 \h </w:instrText>
            </w:r>
            <w:r w:rsidR="0066294E">
              <w:rPr>
                <w:webHidden/>
              </w:rPr>
            </w:r>
            <w:r w:rsidR="0066294E">
              <w:rPr>
                <w:webHidden/>
              </w:rPr>
              <w:fldChar w:fldCharType="separate"/>
            </w:r>
            <w:r w:rsidR="0066294E">
              <w:rPr>
                <w:webHidden/>
              </w:rPr>
              <w:t>5-8</w:t>
            </w:r>
            <w:r w:rsidR="0066294E">
              <w:rPr>
                <w:webHidden/>
              </w:rPr>
              <w:fldChar w:fldCharType="end"/>
            </w:r>
          </w:hyperlink>
        </w:p>
        <w:p w:rsidR="0066294E" w:rsidRDefault="00E837EB">
          <w:pPr>
            <w:pStyle w:val="TOC3"/>
            <w:rPr>
              <w:rFonts w:asciiTheme="minorHAnsi" w:eastAsiaTheme="minorEastAsia" w:hAnsiTheme="minorHAnsi"/>
              <w:lang w:eastAsia="en-AU"/>
            </w:rPr>
          </w:pPr>
          <w:hyperlink w:anchor="_Toc451341901" w:history="1">
            <w:r w:rsidR="0066294E" w:rsidRPr="00C530E2">
              <w:rPr>
                <w:rStyle w:val="Hyperlink"/>
              </w:rPr>
              <w:t>5.4.1</w:t>
            </w:r>
            <w:r w:rsidR="0066294E">
              <w:rPr>
                <w:rFonts w:asciiTheme="minorHAnsi" w:eastAsiaTheme="minorEastAsia" w:hAnsiTheme="minorHAnsi"/>
                <w:lang w:eastAsia="en-AU"/>
              </w:rPr>
              <w:tab/>
            </w:r>
            <w:r w:rsidR="0066294E" w:rsidRPr="00C530E2">
              <w:rPr>
                <w:rStyle w:val="Hyperlink"/>
              </w:rPr>
              <w:t>Standard asset lives</w:t>
            </w:r>
            <w:r w:rsidR="0066294E">
              <w:rPr>
                <w:webHidden/>
              </w:rPr>
              <w:tab/>
            </w:r>
            <w:r w:rsidR="0066294E">
              <w:rPr>
                <w:webHidden/>
              </w:rPr>
              <w:fldChar w:fldCharType="begin"/>
            </w:r>
            <w:r w:rsidR="0066294E">
              <w:rPr>
                <w:webHidden/>
              </w:rPr>
              <w:instrText xml:space="preserve"> PAGEREF _Toc451341901 \h </w:instrText>
            </w:r>
            <w:r w:rsidR="0066294E">
              <w:rPr>
                <w:webHidden/>
              </w:rPr>
            </w:r>
            <w:r w:rsidR="0066294E">
              <w:rPr>
                <w:webHidden/>
              </w:rPr>
              <w:fldChar w:fldCharType="separate"/>
            </w:r>
            <w:r w:rsidR="0066294E">
              <w:rPr>
                <w:webHidden/>
              </w:rPr>
              <w:t>5-9</w:t>
            </w:r>
            <w:r w:rsidR="0066294E">
              <w:rPr>
                <w:webHidden/>
              </w:rPr>
              <w:fldChar w:fldCharType="end"/>
            </w:r>
          </w:hyperlink>
        </w:p>
        <w:p w:rsidR="0066294E" w:rsidRDefault="00E837EB">
          <w:pPr>
            <w:pStyle w:val="TOC3"/>
            <w:rPr>
              <w:rFonts w:asciiTheme="minorHAnsi" w:eastAsiaTheme="minorEastAsia" w:hAnsiTheme="minorHAnsi"/>
              <w:lang w:eastAsia="en-AU"/>
            </w:rPr>
          </w:pPr>
          <w:hyperlink w:anchor="_Toc451341902" w:history="1">
            <w:r w:rsidR="0066294E" w:rsidRPr="00C530E2">
              <w:rPr>
                <w:rStyle w:val="Hyperlink"/>
              </w:rPr>
              <w:t>5.4.2</w:t>
            </w:r>
            <w:r w:rsidR="0066294E">
              <w:rPr>
                <w:rFonts w:asciiTheme="minorHAnsi" w:eastAsiaTheme="minorEastAsia" w:hAnsiTheme="minorHAnsi"/>
                <w:lang w:eastAsia="en-AU"/>
              </w:rPr>
              <w:tab/>
            </w:r>
            <w:r w:rsidR="0066294E" w:rsidRPr="00C530E2">
              <w:rPr>
                <w:rStyle w:val="Hyperlink"/>
              </w:rPr>
              <w:t>Remaining asset lives</w:t>
            </w:r>
            <w:r w:rsidR="0066294E">
              <w:rPr>
                <w:webHidden/>
              </w:rPr>
              <w:tab/>
            </w:r>
            <w:r w:rsidR="0066294E">
              <w:rPr>
                <w:webHidden/>
              </w:rPr>
              <w:fldChar w:fldCharType="begin"/>
            </w:r>
            <w:r w:rsidR="0066294E">
              <w:rPr>
                <w:webHidden/>
              </w:rPr>
              <w:instrText xml:space="preserve"> PAGEREF _Toc451341902 \h </w:instrText>
            </w:r>
            <w:r w:rsidR="0066294E">
              <w:rPr>
                <w:webHidden/>
              </w:rPr>
            </w:r>
            <w:r w:rsidR="0066294E">
              <w:rPr>
                <w:webHidden/>
              </w:rPr>
              <w:fldChar w:fldCharType="separate"/>
            </w:r>
            <w:r w:rsidR="0066294E">
              <w:rPr>
                <w:webHidden/>
              </w:rPr>
              <w:t>5-10</w:t>
            </w:r>
            <w:r w:rsidR="0066294E">
              <w:rPr>
                <w:webHidden/>
              </w:rPr>
              <w:fldChar w:fldCharType="end"/>
            </w:r>
          </w:hyperlink>
        </w:p>
        <w:p w:rsidR="0066294E" w:rsidRDefault="00E837EB">
          <w:pPr>
            <w:pStyle w:val="TOC3"/>
            <w:rPr>
              <w:rFonts w:asciiTheme="minorHAnsi" w:eastAsiaTheme="minorEastAsia" w:hAnsiTheme="minorHAnsi"/>
              <w:lang w:eastAsia="en-AU"/>
            </w:rPr>
          </w:pPr>
          <w:hyperlink w:anchor="_Toc451341903" w:history="1">
            <w:r w:rsidR="0066294E" w:rsidRPr="00C530E2">
              <w:rPr>
                <w:rStyle w:val="Hyperlink"/>
              </w:rPr>
              <w:t>5.4.3</w:t>
            </w:r>
            <w:r w:rsidR="0066294E">
              <w:rPr>
                <w:rFonts w:asciiTheme="minorHAnsi" w:eastAsiaTheme="minorEastAsia" w:hAnsiTheme="minorHAnsi"/>
                <w:lang w:eastAsia="en-AU"/>
              </w:rPr>
              <w:tab/>
            </w:r>
            <w:r w:rsidR="0066294E" w:rsidRPr="00C530E2">
              <w:rPr>
                <w:rStyle w:val="Hyperlink"/>
              </w:rPr>
              <w:t>Accelerated depreciation</w:t>
            </w:r>
            <w:r w:rsidR="0066294E">
              <w:rPr>
                <w:webHidden/>
              </w:rPr>
              <w:tab/>
            </w:r>
            <w:r w:rsidR="0066294E">
              <w:rPr>
                <w:webHidden/>
              </w:rPr>
              <w:fldChar w:fldCharType="begin"/>
            </w:r>
            <w:r w:rsidR="0066294E">
              <w:rPr>
                <w:webHidden/>
              </w:rPr>
              <w:instrText xml:space="preserve"> PAGEREF _Toc451341903 \h </w:instrText>
            </w:r>
            <w:r w:rsidR="0066294E">
              <w:rPr>
                <w:webHidden/>
              </w:rPr>
            </w:r>
            <w:r w:rsidR="0066294E">
              <w:rPr>
                <w:webHidden/>
              </w:rPr>
              <w:fldChar w:fldCharType="separate"/>
            </w:r>
            <w:r w:rsidR="0066294E">
              <w:rPr>
                <w:webHidden/>
              </w:rPr>
              <w:t>5-14</w:t>
            </w:r>
            <w:r w:rsidR="0066294E">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341895"/>
      <w:r>
        <w:lastRenderedPageBreak/>
        <w:t>Shortened forms</w:t>
      </w:r>
      <w:bookmarkEnd w:id="11"/>
      <w:bookmarkEnd w:id="12"/>
    </w:p>
    <w:tbl>
      <w:tblPr>
        <w:tblStyle w:val="AERtable-text0"/>
        <w:tblW w:w="0" w:type="auto"/>
        <w:tblLook w:val="04A0" w:firstRow="1" w:lastRow="0" w:firstColumn="1" w:lastColumn="0" w:noHBand="0" w:noVBand="1"/>
      </w:tblPr>
      <w:tblGrid>
        <w:gridCol w:w="3227"/>
        <w:gridCol w:w="5466"/>
      </w:tblGrid>
      <w:tr w:rsidR="0053603C" w:rsidRPr="0087648F" w:rsidTr="000F52FD">
        <w:trPr>
          <w:cnfStyle w:val="100000000000" w:firstRow="1" w:lastRow="0" w:firstColumn="0" w:lastColumn="0" w:oddVBand="0" w:evenVBand="0" w:oddHBand="0" w:evenHBand="0" w:firstRowFirstColumn="0" w:firstRowLastColumn="0" w:lastRowFirstColumn="0" w:lastRowLastColumn="0"/>
          <w:tblHeader/>
        </w:trPr>
        <w:tc>
          <w:tcPr>
            <w:tcW w:w="3227" w:type="dxa"/>
          </w:tcPr>
          <w:p w:rsidR="0053603C" w:rsidRPr="0087648F" w:rsidRDefault="0087648F" w:rsidP="0087648F">
            <w:r>
              <w:t>Shortened form</w:t>
            </w:r>
          </w:p>
        </w:tc>
        <w:tc>
          <w:tcPr>
            <w:tcW w:w="5466" w:type="dxa"/>
          </w:tcPr>
          <w:p w:rsidR="0053603C" w:rsidRPr="0087648F" w:rsidRDefault="0087648F" w:rsidP="0087648F">
            <w:r>
              <w:t>Extended form</w:t>
            </w:r>
          </w:p>
        </w:tc>
      </w:tr>
      <w:tr w:rsidR="004523B2" w:rsidTr="000F52FD">
        <w:tc>
          <w:tcPr>
            <w:tcW w:w="3227" w:type="dxa"/>
          </w:tcPr>
          <w:p w:rsidR="004523B2" w:rsidRPr="004523B2" w:rsidRDefault="004523B2" w:rsidP="004523B2">
            <w:pPr>
              <w:pStyle w:val="AERtabletextleft"/>
              <w:rPr>
                <w:rStyle w:val="AERtextsize8"/>
              </w:rPr>
            </w:pPr>
            <w:r w:rsidRPr="00712239">
              <w:rPr>
                <w:rStyle w:val="AERtextsize8"/>
              </w:rPr>
              <w:t>AEMC</w:t>
            </w:r>
          </w:p>
        </w:tc>
        <w:tc>
          <w:tcPr>
            <w:tcW w:w="5466"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F52FD">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AEMO</w:t>
            </w:r>
          </w:p>
        </w:tc>
        <w:tc>
          <w:tcPr>
            <w:tcW w:w="5466"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F52FD">
        <w:tc>
          <w:tcPr>
            <w:tcW w:w="3227" w:type="dxa"/>
          </w:tcPr>
          <w:p w:rsidR="004523B2" w:rsidRPr="004523B2" w:rsidRDefault="004523B2" w:rsidP="004523B2">
            <w:pPr>
              <w:pStyle w:val="AERtabletextleft"/>
              <w:rPr>
                <w:rStyle w:val="AERtextsize8"/>
              </w:rPr>
            </w:pPr>
            <w:r w:rsidRPr="00712239">
              <w:rPr>
                <w:rStyle w:val="AERtextsize8"/>
              </w:rPr>
              <w:t>AER</w:t>
            </w:r>
          </w:p>
        </w:tc>
        <w:tc>
          <w:tcPr>
            <w:tcW w:w="5466"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F52FD">
        <w:trPr>
          <w:cnfStyle w:val="000000010000" w:firstRow="0" w:lastRow="0" w:firstColumn="0" w:lastColumn="0" w:oddVBand="0" w:evenVBand="0" w:oddHBand="0" w:evenHBand="1" w:firstRowFirstColumn="0" w:firstRowLastColumn="0" w:lastRowFirstColumn="0" w:lastRowLastColumn="0"/>
        </w:trPr>
        <w:tc>
          <w:tcPr>
            <w:tcW w:w="3227" w:type="dxa"/>
          </w:tcPr>
          <w:p w:rsidR="000F0F0A" w:rsidRPr="00712239" w:rsidRDefault="000F0F0A" w:rsidP="004523B2">
            <w:pPr>
              <w:pStyle w:val="AERtabletextleft"/>
              <w:rPr>
                <w:rStyle w:val="AERtextsize8"/>
              </w:rPr>
            </w:pPr>
            <w:r>
              <w:rPr>
                <w:rStyle w:val="AERtextsize8"/>
              </w:rPr>
              <w:t>AMI</w:t>
            </w:r>
          </w:p>
        </w:tc>
        <w:tc>
          <w:tcPr>
            <w:tcW w:w="5466"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F52FD">
        <w:tc>
          <w:tcPr>
            <w:tcW w:w="3227" w:type="dxa"/>
          </w:tcPr>
          <w:p w:rsidR="004523B2" w:rsidRPr="004523B2" w:rsidRDefault="004523B2" w:rsidP="004523B2">
            <w:pPr>
              <w:pStyle w:val="AERtabletextleft"/>
              <w:rPr>
                <w:rStyle w:val="AERtextsize8"/>
              </w:rPr>
            </w:pPr>
            <w:r w:rsidRPr="00712239">
              <w:rPr>
                <w:rStyle w:val="AERtextsize8"/>
              </w:rPr>
              <w:t>augex</w:t>
            </w:r>
          </w:p>
        </w:tc>
        <w:tc>
          <w:tcPr>
            <w:tcW w:w="5466"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F52FD">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capex</w:t>
            </w:r>
          </w:p>
        </w:tc>
        <w:tc>
          <w:tcPr>
            <w:tcW w:w="5466"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F52FD">
        <w:tc>
          <w:tcPr>
            <w:tcW w:w="3227" w:type="dxa"/>
          </w:tcPr>
          <w:p w:rsidR="004523B2" w:rsidRPr="004523B2" w:rsidRDefault="004523B2" w:rsidP="004523B2">
            <w:pPr>
              <w:pStyle w:val="AERtabletextleft"/>
              <w:rPr>
                <w:rStyle w:val="AERtextsize8"/>
              </w:rPr>
            </w:pPr>
            <w:r w:rsidRPr="00712239">
              <w:rPr>
                <w:rStyle w:val="AERtextsize8"/>
              </w:rPr>
              <w:t>CCP</w:t>
            </w:r>
          </w:p>
        </w:tc>
        <w:tc>
          <w:tcPr>
            <w:tcW w:w="5466"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F52FD">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CESS</w:t>
            </w:r>
          </w:p>
        </w:tc>
        <w:tc>
          <w:tcPr>
            <w:tcW w:w="5466"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F52FD">
        <w:tc>
          <w:tcPr>
            <w:tcW w:w="3227" w:type="dxa"/>
          </w:tcPr>
          <w:p w:rsidR="004523B2" w:rsidRPr="004523B2" w:rsidRDefault="004523B2" w:rsidP="004523B2">
            <w:pPr>
              <w:pStyle w:val="AERtabletextleft"/>
              <w:rPr>
                <w:rStyle w:val="AERtextsize8"/>
              </w:rPr>
            </w:pPr>
            <w:r w:rsidRPr="00712239">
              <w:rPr>
                <w:rStyle w:val="AERtextsize8"/>
              </w:rPr>
              <w:t>CPI</w:t>
            </w:r>
          </w:p>
        </w:tc>
        <w:tc>
          <w:tcPr>
            <w:tcW w:w="5466"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F52FD">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DRP</w:t>
            </w:r>
          </w:p>
        </w:tc>
        <w:tc>
          <w:tcPr>
            <w:tcW w:w="5466"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F52FD">
        <w:tc>
          <w:tcPr>
            <w:tcW w:w="3227" w:type="dxa"/>
          </w:tcPr>
          <w:p w:rsidR="004523B2" w:rsidRPr="004523B2" w:rsidRDefault="004523B2" w:rsidP="004523B2">
            <w:pPr>
              <w:pStyle w:val="AERtabletextleft"/>
              <w:rPr>
                <w:rStyle w:val="AERtextsize8"/>
              </w:rPr>
            </w:pPr>
            <w:r w:rsidRPr="00712239">
              <w:rPr>
                <w:rStyle w:val="AERtextsize8"/>
              </w:rPr>
              <w:t>DMIA</w:t>
            </w:r>
          </w:p>
        </w:tc>
        <w:tc>
          <w:tcPr>
            <w:tcW w:w="5466"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F52FD">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DMIS</w:t>
            </w:r>
          </w:p>
        </w:tc>
        <w:tc>
          <w:tcPr>
            <w:tcW w:w="5466"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F52FD">
        <w:tc>
          <w:tcPr>
            <w:tcW w:w="3227" w:type="dxa"/>
          </w:tcPr>
          <w:p w:rsidR="004523B2" w:rsidRPr="004523B2" w:rsidRDefault="004523B2" w:rsidP="004523B2">
            <w:pPr>
              <w:pStyle w:val="AERtabletextleft"/>
              <w:rPr>
                <w:rStyle w:val="AERtextsize8"/>
              </w:rPr>
            </w:pPr>
            <w:r w:rsidRPr="00712239">
              <w:rPr>
                <w:rStyle w:val="AERtextsize8"/>
              </w:rPr>
              <w:t>distributor</w:t>
            </w:r>
          </w:p>
        </w:tc>
        <w:tc>
          <w:tcPr>
            <w:tcW w:w="5466"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F52FD">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DUoS</w:t>
            </w:r>
          </w:p>
        </w:tc>
        <w:tc>
          <w:tcPr>
            <w:tcW w:w="5466"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F52FD">
        <w:tc>
          <w:tcPr>
            <w:tcW w:w="3227" w:type="dxa"/>
          </w:tcPr>
          <w:p w:rsidR="004523B2" w:rsidRPr="004523B2" w:rsidRDefault="004523B2" w:rsidP="004523B2">
            <w:pPr>
              <w:pStyle w:val="AERtabletextleft"/>
              <w:rPr>
                <w:rStyle w:val="AERtextsize8"/>
              </w:rPr>
            </w:pPr>
            <w:r w:rsidRPr="00712239">
              <w:rPr>
                <w:rStyle w:val="AERtextsize8"/>
              </w:rPr>
              <w:t>EBSS</w:t>
            </w:r>
          </w:p>
        </w:tc>
        <w:tc>
          <w:tcPr>
            <w:tcW w:w="5466"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F52FD">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ERP</w:t>
            </w:r>
          </w:p>
        </w:tc>
        <w:tc>
          <w:tcPr>
            <w:tcW w:w="5466"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F52FD">
        <w:tc>
          <w:tcPr>
            <w:tcW w:w="3227"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5466"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F52FD">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F&amp;A</w:t>
            </w:r>
          </w:p>
        </w:tc>
        <w:tc>
          <w:tcPr>
            <w:tcW w:w="5466"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F52FD">
        <w:tc>
          <w:tcPr>
            <w:tcW w:w="3227" w:type="dxa"/>
          </w:tcPr>
          <w:p w:rsidR="004523B2" w:rsidRPr="004523B2" w:rsidRDefault="004523B2" w:rsidP="004523B2">
            <w:pPr>
              <w:pStyle w:val="AERtabletextleft"/>
              <w:rPr>
                <w:rStyle w:val="AERtextsize8"/>
              </w:rPr>
            </w:pPr>
            <w:r w:rsidRPr="00712239">
              <w:rPr>
                <w:rStyle w:val="AERtextsize8"/>
              </w:rPr>
              <w:t>MRP</w:t>
            </w:r>
          </w:p>
        </w:tc>
        <w:tc>
          <w:tcPr>
            <w:tcW w:w="5466"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F52FD">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NEL</w:t>
            </w:r>
          </w:p>
        </w:tc>
        <w:tc>
          <w:tcPr>
            <w:tcW w:w="5466"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F52FD">
        <w:tc>
          <w:tcPr>
            <w:tcW w:w="3227" w:type="dxa"/>
          </w:tcPr>
          <w:p w:rsidR="004523B2" w:rsidRPr="004523B2" w:rsidRDefault="004523B2" w:rsidP="004523B2">
            <w:pPr>
              <w:pStyle w:val="AERtabletextleft"/>
              <w:rPr>
                <w:rStyle w:val="AERtextsize8"/>
              </w:rPr>
            </w:pPr>
            <w:r w:rsidRPr="00712239">
              <w:rPr>
                <w:rStyle w:val="AERtextsize8"/>
              </w:rPr>
              <w:t>NEM</w:t>
            </w:r>
          </w:p>
        </w:tc>
        <w:tc>
          <w:tcPr>
            <w:tcW w:w="5466"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F52FD">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NEO</w:t>
            </w:r>
          </w:p>
        </w:tc>
        <w:tc>
          <w:tcPr>
            <w:tcW w:w="5466"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F52FD">
        <w:tc>
          <w:tcPr>
            <w:tcW w:w="3227" w:type="dxa"/>
          </w:tcPr>
          <w:p w:rsidR="004523B2" w:rsidRPr="004523B2" w:rsidRDefault="004523B2" w:rsidP="004523B2">
            <w:pPr>
              <w:pStyle w:val="AERtabletextleft"/>
              <w:rPr>
                <w:rStyle w:val="AERtextsize8"/>
              </w:rPr>
            </w:pPr>
            <w:r w:rsidRPr="00712239">
              <w:rPr>
                <w:rStyle w:val="AERtextsize8"/>
              </w:rPr>
              <w:t>NER</w:t>
            </w:r>
          </w:p>
        </w:tc>
        <w:tc>
          <w:tcPr>
            <w:tcW w:w="5466"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F52FD">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NSP</w:t>
            </w:r>
          </w:p>
        </w:tc>
        <w:tc>
          <w:tcPr>
            <w:tcW w:w="5466"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F52FD">
        <w:tc>
          <w:tcPr>
            <w:tcW w:w="3227" w:type="dxa"/>
          </w:tcPr>
          <w:p w:rsidR="004523B2" w:rsidRPr="004523B2" w:rsidRDefault="004523B2" w:rsidP="004523B2">
            <w:pPr>
              <w:pStyle w:val="AERtabletextleft"/>
              <w:rPr>
                <w:rStyle w:val="AERtextsize8"/>
              </w:rPr>
            </w:pPr>
            <w:r w:rsidRPr="00712239">
              <w:rPr>
                <w:rStyle w:val="AERtextsize8"/>
              </w:rPr>
              <w:t>opex</w:t>
            </w:r>
          </w:p>
        </w:tc>
        <w:tc>
          <w:tcPr>
            <w:tcW w:w="5466"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F52FD">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PPI</w:t>
            </w:r>
          </w:p>
        </w:tc>
        <w:tc>
          <w:tcPr>
            <w:tcW w:w="5466"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F52FD">
        <w:tc>
          <w:tcPr>
            <w:tcW w:w="3227" w:type="dxa"/>
          </w:tcPr>
          <w:p w:rsidR="004523B2" w:rsidRPr="004523B2" w:rsidRDefault="004523B2" w:rsidP="004523B2">
            <w:pPr>
              <w:pStyle w:val="AERtabletextleft"/>
              <w:rPr>
                <w:rStyle w:val="AERtextsize8"/>
              </w:rPr>
            </w:pPr>
            <w:r w:rsidRPr="00712239">
              <w:rPr>
                <w:rStyle w:val="AERtextsize8"/>
              </w:rPr>
              <w:t>PTRM</w:t>
            </w:r>
          </w:p>
        </w:tc>
        <w:tc>
          <w:tcPr>
            <w:tcW w:w="5466"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F52FD">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RAB</w:t>
            </w:r>
          </w:p>
        </w:tc>
        <w:tc>
          <w:tcPr>
            <w:tcW w:w="5466"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F52FD">
        <w:tc>
          <w:tcPr>
            <w:tcW w:w="3227" w:type="dxa"/>
          </w:tcPr>
          <w:p w:rsidR="004523B2" w:rsidRPr="004523B2" w:rsidRDefault="004523B2" w:rsidP="004523B2">
            <w:pPr>
              <w:pStyle w:val="AERtabletextleft"/>
              <w:rPr>
                <w:rStyle w:val="AERtextsize8"/>
              </w:rPr>
            </w:pPr>
            <w:r w:rsidRPr="00712239">
              <w:rPr>
                <w:rStyle w:val="AERtextsize8"/>
              </w:rPr>
              <w:t>RBA</w:t>
            </w:r>
          </w:p>
        </w:tc>
        <w:tc>
          <w:tcPr>
            <w:tcW w:w="5466"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F52FD">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repex</w:t>
            </w:r>
          </w:p>
        </w:tc>
        <w:tc>
          <w:tcPr>
            <w:tcW w:w="5466"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F52FD">
        <w:tc>
          <w:tcPr>
            <w:tcW w:w="3227" w:type="dxa"/>
          </w:tcPr>
          <w:p w:rsidR="004523B2" w:rsidRPr="004523B2" w:rsidRDefault="004523B2" w:rsidP="004523B2">
            <w:pPr>
              <w:pStyle w:val="AERtabletextleft"/>
              <w:rPr>
                <w:rStyle w:val="AERtextsize8"/>
              </w:rPr>
            </w:pPr>
            <w:r w:rsidRPr="00712239">
              <w:rPr>
                <w:rStyle w:val="AERtextsize8"/>
              </w:rPr>
              <w:lastRenderedPageBreak/>
              <w:t>RFM</w:t>
            </w:r>
          </w:p>
        </w:tc>
        <w:tc>
          <w:tcPr>
            <w:tcW w:w="5466"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F52FD">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RIN</w:t>
            </w:r>
          </w:p>
        </w:tc>
        <w:tc>
          <w:tcPr>
            <w:tcW w:w="5466"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F52FD">
        <w:tc>
          <w:tcPr>
            <w:tcW w:w="3227" w:type="dxa"/>
          </w:tcPr>
          <w:p w:rsidR="004523B2" w:rsidRPr="004523B2" w:rsidRDefault="004523B2" w:rsidP="004523B2">
            <w:pPr>
              <w:pStyle w:val="AERtabletextleft"/>
              <w:rPr>
                <w:rStyle w:val="AERtextsize8"/>
              </w:rPr>
            </w:pPr>
            <w:r w:rsidRPr="00712239">
              <w:rPr>
                <w:rStyle w:val="AERtextsize8"/>
              </w:rPr>
              <w:t>RPP</w:t>
            </w:r>
          </w:p>
        </w:tc>
        <w:tc>
          <w:tcPr>
            <w:tcW w:w="5466"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F52FD">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SAIDI</w:t>
            </w:r>
          </w:p>
        </w:tc>
        <w:tc>
          <w:tcPr>
            <w:tcW w:w="5466"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F52FD">
        <w:tc>
          <w:tcPr>
            <w:tcW w:w="3227" w:type="dxa"/>
          </w:tcPr>
          <w:p w:rsidR="004523B2" w:rsidRPr="004523B2" w:rsidRDefault="004523B2" w:rsidP="004523B2">
            <w:pPr>
              <w:pStyle w:val="AERtabletextleft"/>
              <w:rPr>
                <w:rStyle w:val="AERtextsize8"/>
              </w:rPr>
            </w:pPr>
            <w:r w:rsidRPr="00712239">
              <w:rPr>
                <w:rStyle w:val="AERtextsize8"/>
              </w:rPr>
              <w:t>SAIFI</w:t>
            </w:r>
          </w:p>
        </w:tc>
        <w:tc>
          <w:tcPr>
            <w:tcW w:w="5466"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F52FD">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SLCAPM</w:t>
            </w:r>
          </w:p>
        </w:tc>
        <w:tc>
          <w:tcPr>
            <w:tcW w:w="5466"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F52FD">
        <w:tc>
          <w:tcPr>
            <w:tcW w:w="3227" w:type="dxa"/>
          </w:tcPr>
          <w:p w:rsidR="004523B2" w:rsidRPr="004523B2" w:rsidRDefault="004523B2" w:rsidP="004523B2">
            <w:pPr>
              <w:pStyle w:val="AERtabletextleft"/>
              <w:rPr>
                <w:rStyle w:val="AERtextsize8"/>
              </w:rPr>
            </w:pPr>
            <w:r w:rsidRPr="00712239">
              <w:rPr>
                <w:rStyle w:val="AERtextsize8"/>
              </w:rPr>
              <w:t>STPIS</w:t>
            </w:r>
          </w:p>
        </w:tc>
        <w:tc>
          <w:tcPr>
            <w:tcW w:w="5466"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F52FD">
        <w:trPr>
          <w:cnfStyle w:val="000000010000" w:firstRow="0" w:lastRow="0" w:firstColumn="0" w:lastColumn="0" w:oddVBand="0" w:evenVBand="0" w:oddHBand="0" w:evenHBand="1" w:firstRowFirstColumn="0" w:firstRowLastColumn="0" w:lastRowFirstColumn="0" w:lastRowLastColumn="0"/>
        </w:trPr>
        <w:tc>
          <w:tcPr>
            <w:tcW w:w="3227" w:type="dxa"/>
          </w:tcPr>
          <w:p w:rsidR="004523B2" w:rsidRPr="004523B2" w:rsidRDefault="004523B2" w:rsidP="004523B2">
            <w:pPr>
              <w:pStyle w:val="AERtabletextleft"/>
              <w:rPr>
                <w:rStyle w:val="AERtextsize8"/>
              </w:rPr>
            </w:pPr>
            <w:r w:rsidRPr="00712239">
              <w:rPr>
                <w:rStyle w:val="AERtextsize8"/>
              </w:rPr>
              <w:t>WACC</w:t>
            </w:r>
          </w:p>
        </w:tc>
        <w:tc>
          <w:tcPr>
            <w:tcW w:w="5466"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D9309B" w:rsidP="00D9309B">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51341896"/>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Regulatory depreciation</w:t>
      </w:r>
      <w:bookmarkEnd w:id="71"/>
    </w:p>
    <w:p w:rsidR="00961807" w:rsidRPr="004F0C0B" w:rsidRDefault="00961807" w:rsidP="00961807">
      <w:r w:rsidRPr="004F0C0B">
        <w:t xml:space="preserve">Depreciation is the allowance provided so capital investors recover their investment over the economic life of the asset (return of capital). In deciding whether to approve the depreciation schedules submitted by </w:t>
      </w:r>
      <w:r>
        <w:t>AusNet Services</w:t>
      </w:r>
      <w:r w:rsidRPr="004F0C0B">
        <w:t xml:space="preserve">, we make determinations on the indexation of the regulatory asset base (RAB) and depreciation building blocks for </w:t>
      </w:r>
      <w:r>
        <w:t>AusNet Services</w:t>
      </w:r>
      <w:r w:rsidRPr="004F0C0B">
        <w:t>' 2016–20 regulatory control period.</w:t>
      </w:r>
      <w:r>
        <w:rPr>
          <w:rStyle w:val="FootnoteReference"/>
        </w:rPr>
        <w:footnoteReference w:id="1"/>
      </w:r>
      <w:r w:rsidRPr="004F0C0B">
        <w:t xml:space="preserve"> The regulatory depreciation allowance is the net total of the straight-line depreciation (negative) and the indexation (positive) of the RAB.</w:t>
      </w:r>
    </w:p>
    <w:p w:rsidR="00961807" w:rsidRPr="00132D43" w:rsidRDefault="00961807" w:rsidP="00961807">
      <w:r w:rsidRPr="004F0C0B">
        <w:t xml:space="preserve">This attachment sets out our </w:t>
      </w:r>
      <w:r>
        <w:t>final</w:t>
      </w:r>
      <w:r w:rsidRPr="004F0C0B">
        <w:t xml:space="preserve"> decision on </w:t>
      </w:r>
      <w:r>
        <w:t xml:space="preserve">AusNet </w:t>
      </w:r>
      <w:r w:rsidR="007F07C1">
        <w:t>S</w:t>
      </w:r>
      <w:r>
        <w:t>ervices</w:t>
      </w:r>
      <w:r w:rsidRPr="004F0C0B">
        <w:t xml:space="preserve">' regulatory depreciation allowance. It also presents our </w:t>
      </w:r>
      <w:r>
        <w:t xml:space="preserve">final </w:t>
      </w:r>
      <w:r w:rsidRPr="004F0C0B">
        <w:t xml:space="preserve">decision on the </w:t>
      </w:r>
      <w:r>
        <w:t xml:space="preserve">revised </w:t>
      </w:r>
      <w:r w:rsidRPr="004F0C0B">
        <w:t xml:space="preserve">proposed depreciation schedules, including an assessment of the </w:t>
      </w:r>
      <w:r>
        <w:t xml:space="preserve">revised </w:t>
      </w:r>
      <w:r w:rsidRPr="004F0C0B">
        <w:t xml:space="preserve">proposed standard asset lives </w:t>
      </w:r>
      <w:r w:rsidR="002309B5">
        <w:t xml:space="preserve">for depreciating forecast capex </w:t>
      </w:r>
      <w:r w:rsidRPr="004F0C0B">
        <w:t xml:space="preserve">and </w:t>
      </w:r>
      <w:r w:rsidR="002309B5">
        <w:t>the revised proposed</w:t>
      </w:r>
      <w:r w:rsidR="002309B5" w:rsidRPr="004F0C0B">
        <w:t xml:space="preserve"> depreciation </w:t>
      </w:r>
      <w:r w:rsidR="002309B5">
        <w:t>approach for existing assets.</w:t>
      </w:r>
    </w:p>
    <w:p w:rsidR="00132D43" w:rsidRDefault="00DB4E34" w:rsidP="00132D43">
      <w:pPr>
        <w:pStyle w:val="Heading2"/>
      </w:pPr>
      <w:bookmarkStart w:id="72" w:name="_Toc451341897"/>
      <w:r>
        <w:t>Final</w:t>
      </w:r>
      <w:r w:rsidR="00132D43">
        <w:t xml:space="preserve"> decision</w:t>
      </w:r>
      <w:bookmarkEnd w:id="72"/>
    </w:p>
    <w:p w:rsidR="00335466" w:rsidRDefault="00961807" w:rsidP="00C705F0">
      <w:r w:rsidRPr="00A61049">
        <w:t xml:space="preserve">We do not accept </w:t>
      </w:r>
      <w:r>
        <w:t>AusNet Services</w:t>
      </w:r>
      <w:r w:rsidRPr="00A61049">
        <w:t>' revised proposed regulatory depreciation allowance of $</w:t>
      </w:r>
      <w:r>
        <w:t>519.2 </w:t>
      </w:r>
      <w:r w:rsidRPr="00A61049">
        <w:t>million ($ nominal) for the 201</w:t>
      </w:r>
      <w:r>
        <w:t>6</w:t>
      </w:r>
      <w:r w:rsidRPr="00A61049">
        <w:t>–20 regulatory control period.</w:t>
      </w:r>
      <w:r>
        <w:rPr>
          <w:rStyle w:val="FootnoteReference"/>
        </w:rPr>
        <w:footnoteReference w:id="2"/>
      </w:r>
      <w:r w:rsidRPr="00A61049">
        <w:t xml:space="preserve"> Instead, we determine a regulatory depreciation allowance of </w:t>
      </w:r>
      <w:r w:rsidRPr="00C705F0">
        <w:t>$</w:t>
      </w:r>
      <w:r w:rsidR="00424CE7" w:rsidRPr="00C705F0">
        <w:t>475.3</w:t>
      </w:r>
      <w:r w:rsidRPr="00C705F0">
        <w:t> million</w:t>
      </w:r>
      <w:r w:rsidRPr="00A61049">
        <w:t xml:space="preserve"> ($</w:t>
      </w:r>
      <w:r w:rsidR="00C705F0">
        <w:t> </w:t>
      </w:r>
      <w:r w:rsidRPr="00A61049">
        <w:t xml:space="preserve">nominal). This amount represents a decrease of </w:t>
      </w:r>
      <w:r w:rsidRPr="00C705F0">
        <w:t>$</w:t>
      </w:r>
      <w:r w:rsidR="00424CE7" w:rsidRPr="00C705F0">
        <w:t>43.9</w:t>
      </w:r>
      <w:r w:rsidRPr="00C705F0">
        <w:t xml:space="preserve"> million (or </w:t>
      </w:r>
      <w:r w:rsidR="00424CE7" w:rsidRPr="00C705F0">
        <w:t>8.5</w:t>
      </w:r>
      <w:r w:rsidRPr="00C705F0">
        <w:t> per cent)</w:t>
      </w:r>
      <w:r w:rsidRPr="00A61049">
        <w:t xml:space="preserve"> on </w:t>
      </w:r>
      <w:r>
        <w:t>AusNet Services</w:t>
      </w:r>
      <w:r w:rsidRPr="00A61049">
        <w:t>' revised proposed amount.</w:t>
      </w:r>
      <w:r w:rsidR="00335466">
        <w:t xml:space="preserve"> I</w:t>
      </w:r>
      <w:r w:rsidR="00335466" w:rsidRPr="00864D41">
        <w:t>n coming to this decision:</w:t>
      </w:r>
    </w:p>
    <w:p w:rsidR="00335466" w:rsidRDefault="00335466" w:rsidP="00335466">
      <w:pPr>
        <w:pStyle w:val="AERbulletlistfirststyle"/>
      </w:pPr>
      <w:r>
        <w:t>W</w:t>
      </w:r>
      <w:r w:rsidRPr="00864D41">
        <w:t xml:space="preserve">e accept </w:t>
      </w:r>
      <w:r>
        <w:t xml:space="preserve">AusNet Services' revised </w:t>
      </w:r>
      <w:r w:rsidRPr="00864D41">
        <w:t>proposed asset classes, its straight-line depreciation method, and the standard asset lives used to calculate the regulatory depreciation allowance</w:t>
      </w:r>
      <w:r>
        <w:t xml:space="preserve"> (section </w:t>
      </w:r>
      <w:r>
        <w:fldChar w:fldCharType="begin"/>
      </w:r>
      <w:r>
        <w:instrText xml:space="preserve"> REF _Ref444585904 \r \h </w:instrText>
      </w:r>
      <w:r>
        <w:fldChar w:fldCharType="separate"/>
      </w:r>
      <w:r w:rsidR="00B52DFE">
        <w:t>5.4.1</w:t>
      </w:r>
      <w:r>
        <w:fldChar w:fldCharType="end"/>
      </w:r>
      <w:r>
        <w:t>).</w:t>
      </w:r>
      <w:r w:rsidRPr="00864D41">
        <w:t xml:space="preserve"> </w:t>
      </w:r>
    </w:p>
    <w:p w:rsidR="00335466" w:rsidRDefault="00335466" w:rsidP="00335466">
      <w:pPr>
        <w:pStyle w:val="AERbulletlistfirststyle"/>
      </w:pPr>
      <w:r>
        <w:t xml:space="preserve">We accept AusNet Services' revised proposal </w:t>
      </w:r>
      <w:r w:rsidRPr="00E819BF">
        <w:t>approach to depreciation associated with existing assets compared to its initial proposal</w:t>
      </w:r>
      <w:r>
        <w:t xml:space="preserve">. </w:t>
      </w:r>
      <w:r w:rsidRPr="002B5334">
        <w:t xml:space="preserve">However, we have made some changes to the implementation of the approach </w:t>
      </w:r>
      <w:r>
        <w:t xml:space="preserve">to </w:t>
      </w:r>
      <w:r w:rsidRPr="00B81142">
        <w:t>correct some modelling errors</w:t>
      </w:r>
      <w:r w:rsidRPr="00802E58">
        <w:t xml:space="preserve"> </w:t>
      </w:r>
      <w:r>
        <w:t>and improve</w:t>
      </w:r>
      <w:r w:rsidRPr="00802E58">
        <w:t xml:space="preserve"> </w:t>
      </w:r>
      <w:r>
        <w:t>clarity</w:t>
      </w:r>
      <w:r w:rsidRPr="00802E58">
        <w:t xml:space="preserve"> in the depreciation </w:t>
      </w:r>
      <w:r>
        <w:t xml:space="preserve">calculations (section </w:t>
      </w:r>
      <w:r>
        <w:fldChar w:fldCharType="begin"/>
      </w:r>
      <w:r>
        <w:instrText xml:space="preserve"> REF _Ref444586108 \r \h </w:instrText>
      </w:r>
      <w:r>
        <w:fldChar w:fldCharType="separate"/>
      </w:r>
      <w:r w:rsidR="00B52DFE">
        <w:t>5.4.2</w:t>
      </w:r>
      <w:r>
        <w:fldChar w:fldCharType="end"/>
      </w:r>
      <w:r>
        <w:t>).</w:t>
      </w:r>
    </w:p>
    <w:p w:rsidR="00335466" w:rsidRDefault="00335466" w:rsidP="00335466">
      <w:pPr>
        <w:pStyle w:val="AERbulletlistfirststyle"/>
      </w:pPr>
      <w:r>
        <w:t>We accept AusNet Services' revised proposal to accelerate the depreciation of certain high bushfire risk assets. The changed depreciation schedules reflect new regulatory requirements that have changed the economic life of the assets (section </w:t>
      </w:r>
      <w:r>
        <w:fldChar w:fldCharType="begin"/>
      </w:r>
      <w:r>
        <w:instrText xml:space="preserve"> REF _Ref444586239 \r \h </w:instrText>
      </w:r>
      <w:r>
        <w:fldChar w:fldCharType="separate"/>
      </w:r>
      <w:r w:rsidR="00B52DFE">
        <w:t>5.4.3</w:t>
      </w:r>
      <w:r>
        <w:fldChar w:fldCharType="end"/>
      </w:r>
      <w:r>
        <w:t>).</w:t>
      </w:r>
    </w:p>
    <w:p w:rsidR="00961807" w:rsidRDefault="00335466" w:rsidP="00742D74">
      <w:pPr>
        <w:pStyle w:val="AERbulletlistfirststyle"/>
      </w:pPr>
      <w:r>
        <w:t xml:space="preserve">We made </w:t>
      </w:r>
      <w:r w:rsidR="00961807" w:rsidRPr="00A61049">
        <w:t xml:space="preserve">determinations on other components of </w:t>
      </w:r>
      <w:r w:rsidR="00961807">
        <w:t>AusNet Services</w:t>
      </w:r>
      <w:r w:rsidR="00961807" w:rsidRPr="00A61049">
        <w:t>' revised proposal which affect the forecast regulatory depreciation allowance—for example, the opening RAB at 1</w:t>
      </w:r>
      <w:r w:rsidR="00961807">
        <w:t> January</w:t>
      </w:r>
      <w:r w:rsidR="00961807" w:rsidRPr="00A61049">
        <w:t xml:space="preserve"> 201</w:t>
      </w:r>
      <w:r w:rsidR="00961807">
        <w:t>6</w:t>
      </w:r>
      <w:r w:rsidR="00961807" w:rsidRPr="00A61049">
        <w:t xml:space="preserve"> (attachment 2)</w:t>
      </w:r>
      <w:r w:rsidR="00961807">
        <w:t xml:space="preserve">, </w:t>
      </w:r>
      <w:r w:rsidR="007B0346">
        <w:t>expected</w:t>
      </w:r>
      <w:r w:rsidR="00961807">
        <w:t xml:space="preserve"> inflation (attachment</w:t>
      </w:r>
      <w:r w:rsidR="00C705F0">
        <w:t> </w:t>
      </w:r>
      <w:r w:rsidR="00961807">
        <w:t>3),</w:t>
      </w:r>
      <w:r w:rsidR="00961807" w:rsidRPr="00A61049">
        <w:t xml:space="preserve"> and forecast capex (attachment 6).</w:t>
      </w:r>
      <w:r w:rsidR="00961807">
        <w:rPr>
          <w:rStyle w:val="FootnoteReference"/>
        </w:rPr>
        <w:footnoteReference w:id="3"/>
      </w:r>
    </w:p>
    <w:p w:rsidR="00961807" w:rsidRDefault="00961807" w:rsidP="00961807">
      <w:r>
        <w:lastRenderedPageBreak/>
        <w:fldChar w:fldCharType="begin"/>
      </w:r>
      <w:r>
        <w:instrText xml:space="preserve"> REF _Ref441662526 \h </w:instrText>
      </w:r>
      <w:r>
        <w:fldChar w:fldCharType="separate"/>
      </w:r>
      <w:r w:rsidR="00B52DFE">
        <w:t xml:space="preserve">Table </w:t>
      </w:r>
      <w:r w:rsidR="00B52DFE">
        <w:rPr>
          <w:noProof/>
        </w:rPr>
        <w:t>5</w:t>
      </w:r>
      <w:r w:rsidR="00B52DFE">
        <w:t>.</w:t>
      </w:r>
      <w:r w:rsidR="00B52DFE">
        <w:rPr>
          <w:noProof/>
        </w:rPr>
        <w:t>1</w:t>
      </w:r>
      <w:r>
        <w:fldChar w:fldCharType="end"/>
      </w:r>
      <w:r>
        <w:t xml:space="preserve"> </w:t>
      </w:r>
      <w:r w:rsidRPr="00A61049">
        <w:t xml:space="preserve">sets out our final decision on the annual regulatory depreciation allowance for </w:t>
      </w:r>
      <w:r>
        <w:t>AusNet Services</w:t>
      </w:r>
      <w:r w:rsidRPr="00A61049">
        <w:t>' 201</w:t>
      </w:r>
      <w:r>
        <w:t>6</w:t>
      </w:r>
      <w:r w:rsidRPr="00A61049">
        <w:t>–20 regulatory control period.</w:t>
      </w:r>
    </w:p>
    <w:p w:rsidR="00961807" w:rsidRDefault="00961807" w:rsidP="00961807">
      <w:pPr>
        <w:pStyle w:val="Caption"/>
      </w:pPr>
      <w:bookmarkStart w:id="73" w:name="_Ref441662526"/>
      <w:r>
        <w:t xml:space="preserve">Table </w:t>
      </w:r>
      <w:r w:rsidRPr="00BB37D3">
        <w:fldChar w:fldCharType="begin"/>
      </w:r>
      <w:r>
        <w:instrText xml:space="preserve"> STYLEREF 1 \s </w:instrText>
      </w:r>
      <w:r w:rsidRPr="00BB37D3">
        <w:fldChar w:fldCharType="separate"/>
      </w:r>
      <w:r w:rsidR="00B52DFE">
        <w:rPr>
          <w:noProof/>
        </w:rPr>
        <w:t>5</w:t>
      </w:r>
      <w:r w:rsidRPr="00BB37D3">
        <w:fldChar w:fldCharType="end"/>
      </w:r>
      <w:r>
        <w:t>.</w:t>
      </w:r>
      <w:fldSimple w:instr=" SEQ Table \* ARABIC \s 1 ">
        <w:r w:rsidR="00B52DFE">
          <w:rPr>
            <w:noProof/>
          </w:rPr>
          <w:t>1</w:t>
        </w:r>
      </w:fldSimple>
      <w:bookmarkEnd w:id="73"/>
      <w:r>
        <w:tab/>
      </w:r>
      <w:r w:rsidRPr="00A61049">
        <w:t xml:space="preserve">AER's final decision on </w:t>
      </w:r>
      <w:r w:rsidR="007F07C1">
        <w:t>AusNet S</w:t>
      </w:r>
      <w:r>
        <w:t>ervices</w:t>
      </w:r>
      <w:r w:rsidRPr="00A61049">
        <w:t>' depreciation allowance for the 201</w:t>
      </w:r>
      <w:r>
        <w:t>6</w:t>
      </w:r>
      <w:r w:rsidRPr="00A61049">
        <w:t>–20 regulatory control period ($ million, nominal)</w:t>
      </w:r>
    </w:p>
    <w:tbl>
      <w:tblPr>
        <w:tblStyle w:val="AERtable-numbers"/>
        <w:tblW w:w="8613" w:type="dxa"/>
        <w:tblLayout w:type="fixed"/>
        <w:tblLook w:val="04A0" w:firstRow="1" w:lastRow="0" w:firstColumn="1" w:lastColumn="0" w:noHBand="0" w:noVBand="1"/>
      </w:tblPr>
      <w:tblGrid>
        <w:gridCol w:w="3227"/>
        <w:gridCol w:w="897"/>
        <w:gridCol w:w="898"/>
        <w:gridCol w:w="898"/>
        <w:gridCol w:w="897"/>
        <w:gridCol w:w="898"/>
        <w:gridCol w:w="898"/>
      </w:tblGrid>
      <w:tr w:rsidR="00961807" w:rsidRPr="00204479" w:rsidTr="00CB7437">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961807" w:rsidRPr="00961807" w:rsidRDefault="00961807" w:rsidP="00961807">
            <w:r w:rsidRPr="00204479">
              <w:t> </w:t>
            </w:r>
          </w:p>
        </w:tc>
        <w:tc>
          <w:tcPr>
            <w:tcW w:w="897" w:type="dxa"/>
            <w:noWrap/>
            <w:hideMark/>
          </w:tcPr>
          <w:p w:rsidR="00961807" w:rsidRPr="00961807" w:rsidRDefault="00961807" w:rsidP="00961807">
            <w:pPr>
              <w:cnfStyle w:val="100000000000" w:firstRow="1" w:lastRow="0" w:firstColumn="0" w:lastColumn="0" w:oddVBand="0" w:evenVBand="0" w:oddHBand="0" w:evenHBand="0" w:firstRowFirstColumn="0" w:firstRowLastColumn="0" w:lastRowFirstColumn="0" w:lastRowLastColumn="0"/>
            </w:pPr>
            <w:r>
              <w:t>2016</w:t>
            </w:r>
          </w:p>
        </w:tc>
        <w:tc>
          <w:tcPr>
            <w:tcW w:w="898" w:type="dxa"/>
            <w:noWrap/>
            <w:hideMark/>
          </w:tcPr>
          <w:p w:rsidR="00961807" w:rsidRPr="00961807" w:rsidRDefault="00961807" w:rsidP="00961807">
            <w:pPr>
              <w:cnfStyle w:val="100000000000" w:firstRow="1" w:lastRow="0" w:firstColumn="0" w:lastColumn="0" w:oddVBand="0" w:evenVBand="0" w:oddHBand="0" w:evenHBand="0" w:firstRowFirstColumn="0" w:firstRowLastColumn="0" w:lastRowFirstColumn="0" w:lastRowLastColumn="0"/>
            </w:pPr>
            <w:r>
              <w:t>201</w:t>
            </w:r>
            <w:r w:rsidRPr="00961807">
              <w:t>7</w:t>
            </w:r>
          </w:p>
        </w:tc>
        <w:tc>
          <w:tcPr>
            <w:tcW w:w="898" w:type="dxa"/>
            <w:noWrap/>
            <w:hideMark/>
          </w:tcPr>
          <w:p w:rsidR="00961807" w:rsidRPr="00961807" w:rsidRDefault="00961807" w:rsidP="00961807">
            <w:pPr>
              <w:cnfStyle w:val="100000000000" w:firstRow="1" w:lastRow="0" w:firstColumn="0" w:lastColumn="0" w:oddVBand="0" w:evenVBand="0" w:oddHBand="0" w:evenHBand="0" w:firstRowFirstColumn="0" w:firstRowLastColumn="0" w:lastRowFirstColumn="0" w:lastRowLastColumn="0"/>
            </w:pPr>
            <w:r>
              <w:t>201</w:t>
            </w:r>
            <w:r w:rsidRPr="00961807">
              <w:t>8</w:t>
            </w:r>
          </w:p>
        </w:tc>
        <w:tc>
          <w:tcPr>
            <w:tcW w:w="897" w:type="dxa"/>
            <w:noWrap/>
            <w:hideMark/>
          </w:tcPr>
          <w:p w:rsidR="00961807" w:rsidRPr="00961807" w:rsidRDefault="00961807" w:rsidP="00961807">
            <w:pPr>
              <w:cnfStyle w:val="100000000000" w:firstRow="1" w:lastRow="0" w:firstColumn="0" w:lastColumn="0" w:oddVBand="0" w:evenVBand="0" w:oddHBand="0" w:evenHBand="0" w:firstRowFirstColumn="0" w:firstRowLastColumn="0" w:lastRowFirstColumn="0" w:lastRowLastColumn="0"/>
            </w:pPr>
            <w:r>
              <w:t>201</w:t>
            </w:r>
            <w:r w:rsidRPr="00961807">
              <w:t>9</w:t>
            </w:r>
          </w:p>
        </w:tc>
        <w:tc>
          <w:tcPr>
            <w:tcW w:w="898" w:type="dxa"/>
            <w:noWrap/>
            <w:hideMark/>
          </w:tcPr>
          <w:p w:rsidR="00961807" w:rsidRPr="00961807" w:rsidRDefault="00961807" w:rsidP="00961807">
            <w:pPr>
              <w:cnfStyle w:val="100000000000" w:firstRow="1" w:lastRow="0" w:firstColumn="0" w:lastColumn="0" w:oddVBand="0" w:evenVBand="0" w:oddHBand="0" w:evenHBand="0" w:firstRowFirstColumn="0" w:firstRowLastColumn="0" w:lastRowFirstColumn="0" w:lastRowLastColumn="0"/>
            </w:pPr>
            <w:r>
              <w:t>20</w:t>
            </w:r>
            <w:r w:rsidRPr="00961807">
              <w:t>20</w:t>
            </w:r>
          </w:p>
        </w:tc>
        <w:tc>
          <w:tcPr>
            <w:tcW w:w="898" w:type="dxa"/>
            <w:noWrap/>
            <w:hideMark/>
          </w:tcPr>
          <w:p w:rsidR="00961807" w:rsidRPr="00961807" w:rsidRDefault="00961807" w:rsidP="00961807">
            <w:pPr>
              <w:cnfStyle w:val="100000000000" w:firstRow="1" w:lastRow="0" w:firstColumn="0" w:lastColumn="0" w:oddVBand="0" w:evenVBand="0" w:oddHBand="0" w:evenHBand="0" w:firstRowFirstColumn="0" w:firstRowLastColumn="0" w:lastRowFirstColumn="0" w:lastRowLastColumn="0"/>
            </w:pPr>
            <w:r w:rsidRPr="00204479">
              <w:t>Total</w:t>
            </w:r>
          </w:p>
        </w:tc>
      </w:tr>
      <w:tr w:rsidR="00424CE7" w:rsidRPr="00204479" w:rsidTr="00CB7437">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424CE7" w:rsidRPr="00424CE7" w:rsidRDefault="00424CE7" w:rsidP="00424CE7">
            <w:r w:rsidRPr="00424CE7">
              <w:t>Straight-line depreciation</w:t>
            </w:r>
          </w:p>
        </w:tc>
        <w:tc>
          <w:tcPr>
            <w:tcW w:w="897" w:type="dxa"/>
            <w:noWrap/>
            <w:vAlign w:val="bottom"/>
          </w:tcPr>
          <w:p w:rsidR="00424CE7" w:rsidRPr="00424CE7" w:rsidRDefault="00424CE7" w:rsidP="00424CE7">
            <w:pPr>
              <w:cnfStyle w:val="000000000000" w:firstRow="0" w:lastRow="0" w:firstColumn="0" w:lastColumn="0" w:oddVBand="0" w:evenVBand="0" w:oddHBand="0" w:evenHBand="0" w:firstRowFirstColumn="0" w:firstRowLastColumn="0" w:lastRowFirstColumn="0" w:lastRowLastColumn="0"/>
            </w:pPr>
            <w:r w:rsidRPr="00424CE7">
              <w:t>183.8</w:t>
            </w:r>
          </w:p>
        </w:tc>
        <w:tc>
          <w:tcPr>
            <w:tcW w:w="898" w:type="dxa"/>
            <w:noWrap/>
            <w:vAlign w:val="bottom"/>
          </w:tcPr>
          <w:p w:rsidR="00424CE7" w:rsidRPr="00424CE7" w:rsidRDefault="00424CE7" w:rsidP="00424CE7">
            <w:pPr>
              <w:cnfStyle w:val="000000000000" w:firstRow="0" w:lastRow="0" w:firstColumn="0" w:lastColumn="0" w:oddVBand="0" w:evenVBand="0" w:oddHBand="0" w:evenHBand="0" w:firstRowFirstColumn="0" w:firstRowLastColumn="0" w:lastRowFirstColumn="0" w:lastRowLastColumn="0"/>
            </w:pPr>
            <w:r w:rsidRPr="00424CE7">
              <w:t>173.2</w:t>
            </w:r>
          </w:p>
        </w:tc>
        <w:tc>
          <w:tcPr>
            <w:tcW w:w="898" w:type="dxa"/>
            <w:noWrap/>
            <w:vAlign w:val="bottom"/>
          </w:tcPr>
          <w:p w:rsidR="00424CE7" w:rsidRPr="00424CE7" w:rsidRDefault="00424CE7" w:rsidP="00424CE7">
            <w:pPr>
              <w:cnfStyle w:val="000000000000" w:firstRow="0" w:lastRow="0" w:firstColumn="0" w:lastColumn="0" w:oddVBand="0" w:evenVBand="0" w:oddHBand="0" w:evenHBand="0" w:firstRowFirstColumn="0" w:firstRowLastColumn="0" w:lastRowFirstColumn="0" w:lastRowLastColumn="0"/>
            </w:pPr>
            <w:r w:rsidRPr="00424CE7">
              <w:t>184.1</w:t>
            </w:r>
          </w:p>
        </w:tc>
        <w:tc>
          <w:tcPr>
            <w:tcW w:w="897" w:type="dxa"/>
            <w:noWrap/>
            <w:vAlign w:val="bottom"/>
          </w:tcPr>
          <w:p w:rsidR="00424CE7" w:rsidRPr="00424CE7" w:rsidRDefault="00424CE7" w:rsidP="00424CE7">
            <w:pPr>
              <w:cnfStyle w:val="000000000000" w:firstRow="0" w:lastRow="0" w:firstColumn="0" w:lastColumn="0" w:oddVBand="0" w:evenVBand="0" w:oddHBand="0" w:evenHBand="0" w:firstRowFirstColumn="0" w:firstRowLastColumn="0" w:lastRowFirstColumn="0" w:lastRowLastColumn="0"/>
            </w:pPr>
            <w:r w:rsidRPr="00424CE7">
              <w:t>190.2</w:t>
            </w:r>
          </w:p>
        </w:tc>
        <w:tc>
          <w:tcPr>
            <w:tcW w:w="898" w:type="dxa"/>
            <w:noWrap/>
            <w:vAlign w:val="bottom"/>
          </w:tcPr>
          <w:p w:rsidR="00424CE7" w:rsidRPr="00424CE7" w:rsidRDefault="00424CE7" w:rsidP="00424CE7">
            <w:pPr>
              <w:cnfStyle w:val="000000000000" w:firstRow="0" w:lastRow="0" w:firstColumn="0" w:lastColumn="0" w:oddVBand="0" w:evenVBand="0" w:oddHBand="0" w:evenHBand="0" w:firstRowFirstColumn="0" w:firstRowLastColumn="0" w:lastRowFirstColumn="0" w:lastRowLastColumn="0"/>
            </w:pPr>
            <w:r w:rsidRPr="00424CE7">
              <w:t>203.0</w:t>
            </w:r>
          </w:p>
        </w:tc>
        <w:tc>
          <w:tcPr>
            <w:tcW w:w="898" w:type="dxa"/>
            <w:noWrap/>
            <w:vAlign w:val="bottom"/>
          </w:tcPr>
          <w:p w:rsidR="00424CE7" w:rsidRPr="00424CE7" w:rsidRDefault="00424CE7" w:rsidP="00424CE7">
            <w:pPr>
              <w:cnfStyle w:val="000000000000" w:firstRow="0" w:lastRow="0" w:firstColumn="0" w:lastColumn="0" w:oddVBand="0" w:evenVBand="0" w:oddHBand="0" w:evenHBand="0" w:firstRowFirstColumn="0" w:firstRowLastColumn="0" w:lastRowFirstColumn="0" w:lastRowLastColumn="0"/>
            </w:pPr>
            <w:r w:rsidRPr="00424CE7">
              <w:t>934.3</w:t>
            </w:r>
          </w:p>
        </w:tc>
      </w:tr>
      <w:tr w:rsidR="00424CE7" w:rsidRPr="00204479" w:rsidTr="00CB7437">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424CE7" w:rsidRPr="00424CE7" w:rsidRDefault="00424CE7" w:rsidP="00424CE7">
            <w:r w:rsidRPr="00424CE7">
              <w:rPr>
                <w:rStyle w:val="AERtextitalic"/>
              </w:rPr>
              <w:t>Less:</w:t>
            </w:r>
            <w:r w:rsidRPr="00424CE7">
              <w:t xml:space="preserve"> inflation indexation on opening RAB</w:t>
            </w:r>
          </w:p>
        </w:tc>
        <w:tc>
          <w:tcPr>
            <w:tcW w:w="897" w:type="dxa"/>
            <w:noWrap/>
            <w:vAlign w:val="bottom"/>
          </w:tcPr>
          <w:p w:rsidR="00424CE7" w:rsidRPr="00424CE7" w:rsidRDefault="00424CE7" w:rsidP="00424CE7">
            <w:pPr>
              <w:cnfStyle w:val="000000010000" w:firstRow="0" w:lastRow="0" w:firstColumn="0" w:lastColumn="0" w:oddVBand="0" w:evenVBand="0" w:oddHBand="0" w:evenHBand="1" w:firstRowFirstColumn="0" w:firstRowLastColumn="0" w:lastRowFirstColumn="0" w:lastRowLastColumn="0"/>
            </w:pPr>
            <w:r w:rsidRPr="00424CE7">
              <w:t>80.0</w:t>
            </w:r>
          </w:p>
        </w:tc>
        <w:tc>
          <w:tcPr>
            <w:tcW w:w="898" w:type="dxa"/>
            <w:noWrap/>
            <w:vAlign w:val="bottom"/>
          </w:tcPr>
          <w:p w:rsidR="00424CE7" w:rsidRPr="00424CE7" w:rsidRDefault="00424CE7" w:rsidP="00424CE7">
            <w:pPr>
              <w:cnfStyle w:val="000000010000" w:firstRow="0" w:lastRow="0" w:firstColumn="0" w:lastColumn="0" w:oddVBand="0" w:evenVBand="0" w:oddHBand="0" w:evenHBand="1" w:firstRowFirstColumn="0" w:firstRowLastColumn="0" w:lastRowFirstColumn="0" w:lastRowLastColumn="0"/>
            </w:pPr>
            <w:r w:rsidRPr="00424CE7">
              <w:t>85.4</w:t>
            </w:r>
          </w:p>
        </w:tc>
        <w:tc>
          <w:tcPr>
            <w:tcW w:w="898" w:type="dxa"/>
            <w:noWrap/>
            <w:vAlign w:val="bottom"/>
          </w:tcPr>
          <w:p w:rsidR="00424CE7" w:rsidRPr="00424CE7" w:rsidRDefault="00424CE7" w:rsidP="00424CE7">
            <w:pPr>
              <w:cnfStyle w:val="000000010000" w:firstRow="0" w:lastRow="0" w:firstColumn="0" w:lastColumn="0" w:oddVBand="0" w:evenVBand="0" w:oddHBand="0" w:evenHBand="1" w:firstRowFirstColumn="0" w:firstRowLastColumn="0" w:lastRowFirstColumn="0" w:lastRowLastColumn="0"/>
            </w:pPr>
            <w:r w:rsidRPr="00424CE7">
              <w:t>91.9</w:t>
            </w:r>
          </w:p>
        </w:tc>
        <w:tc>
          <w:tcPr>
            <w:tcW w:w="897" w:type="dxa"/>
            <w:noWrap/>
            <w:vAlign w:val="bottom"/>
          </w:tcPr>
          <w:p w:rsidR="00424CE7" w:rsidRPr="00424CE7" w:rsidRDefault="00424CE7" w:rsidP="00424CE7">
            <w:pPr>
              <w:cnfStyle w:val="000000010000" w:firstRow="0" w:lastRow="0" w:firstColumn="0" w:lastColumn="0" w:oddVBand="0" w:evenVBand="0" w:oddHBand="0" w:evenHBand="1" w:firstRowFirstColumn="0" w:firstRowLastColumn="0" w:lastRowFirstColumn="0" w:lastRowLastColumn="0"/>
            </w:pPr>
            <w:r w:rsidRPr="00424CE7">
              <w:t>97.8</w:t>
            </w:r>
          </w:p>
        </w:tc>
        <w:tc>
          <w:tcPr>
            <w:tcW w:w="898" w:type="dxa"/>
            <w:noWrap/>
            <w:vAlign w:val="bottom"/>
          </w:tcPr>
          <w:p w:rsidR="00424CE7" w:rsidRPr="00424CE7" w:rsidRDefault="00424CE7" w:rsidP="00424CE7">
            <w:pPr>
              <w:cnfStyle w:val="000000010000" w:firstRow="0" w:lastRow="0" w:firstColumn="0" w:lastColumn="0" w:oddVBand="0" w:evenVBand="0" w:oddHBand="0" w:evenHBand="1" w:firstRowFirstColumn="0" w:firstRowLastColumn="0" w:lastRowFirstColumn="0" w:lastRowLastColumn="0"/>
            </w:pPr>
            <w:r w:rsidRPr="00424CE7">
              <w:t>103.9</w:t>
            </w:r>
          </w:p>
        </w:tc>
        <w:tc>
          <w:tcPr>
            <w:tcW w:w="898" w:type="dxa"/>
            <w:noWrap/>
            <w:vAlign w:val="bottom"/>
          </w:tcPr>
          <w:p w:rsidR="00424CE7" w:rsidRPr="00424CE7" w:rsidRDefault="00424CE7" w:rsidP="00424CE7">
            <w:pPr>
              <w:cnfStyle w:val="000000010000" w:firstRow="0" w:lastRow="0" w:firstColumn="0" w:lastColumn="0" w:oddVBand="0" w:evenVBand="0" w:oddHBand="0" w:evenHBand="1" w:firstRowFirstColumn="0" w:firstRowLastColumn="0" w:lastRowFirstColumn="0" w:lastRowLastColumn="0"/>
            </w:pPr>
            <w:r w:rsidRPr="00424CE7">
              <w:t>459.0</w:t>
            </w:r>
          </w:p>
        </w:tc>
      </w:tr>
      <w:tr w:rsidR="00424CE7" w:rsidRPr="00424CE7" w:rsidTr="00CB7437">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424CE7" w:rsidRPr="00424CE7" w:rsidRDefault="00424CE7" w:rsidP="00424CE7">
            <w:pPr>
              <w:rPr>
                <w:rStyle w:val="Strong"/>
              </w:rPr>
            </w:pPr>
            <w:r w:rsidRPr="00424CE7">
              <w:rPr>
                <w:rStyle w:val="Strong"/>
              </w:rPr>
              <w:t>Regulatory depreciation</w:t>
            </w:r>
          </w:p>
        </w:tc>
        <w:tc>
          <w:tcPr>
            <w:tcW w:w="897" w:type="dxa"/>
            <w:noWrap/>
            <w:vAlign w:val="bottom"/>
          </w:tcPr>
          <w:p w:rsidR="00424CE7" w:rsidRPr="000A7185" w:rsidRDefault="00424CE7" w:rsidP="00424CE7">
            <w:pPr>
              <w:cnfStyle w:val="000000000000" w:firstRow="0" w:lastRow="0" w:firstColumn="0" w:lastColumn="0" w:oddVBand="0" w:evenVBand="0" w:oddHBand="0" w:evenHBand="0" w:firstRowFirstColumn="0" w:firstRowLastColumn="0" w:lastRowFirstColumn="0" w:lastRowLastColumn="0"/>
              <w:rPr>
                <w:rStyle w:val="Strong"/>
              </w:rPr>
            </w:pPr>
            <w:r w:rsidRPr="000A7185">
              <w:rPr>
                <w:rStyle w:val="Strong"/>
              </w:rPr>
              <w:t>103.8</w:t>
            </w:r>
          </w:p>
        </w:tc>
        <w:tc>
          <w:tcPr>
            <w:tcW w:w="898" w:type="dxa"/>
            <w:noWrap/>
            <w:vAlign w:val="bottom"/>
          </w:tcPr>
          <w:p w:rsidR="00424CE7" w:rsidRPr="000A7185" w:rsidRDefault="00424CE7" w:rsidP="00424CE7">
            <w:pPr>
              <w:cnfStyle w:val="000000000000" w:firstRow="0" w:lastRow="0" w:firstColumn="0" w:lastColumn="0" w:oddVBand="0" w:evenVBand="0" w:oddHBand="0" w:evenHBand="0" w:firstRowFirstColumn="0" w:firstRowLastColumn="0" w:lastRowFirstColumn="0" w:lastRowLastColumn="0"/>
              <w:rPr>
                <w:rStyle w:val="Strong"/>
              </w:rPr>
            </w:pPr>
            <w:r w:rsidRPr="000A7185">
              <w:rPr>
                <w:rStyle w:val="Strong"/>
              </w:rPr>
              <w:t>87.8</w:t>
            </w:r>
          </w:p>
        </w:tc>
        <w:tc>
          <w:tcPr>
            <w:tcW w:w="898" w:type="dxa"/>
            <w:noWrap/>
            <w:vAlign w:val="bottom"/>
          </w:tcPr>
          <w:p w:rsidR="00424CE7" w:rsidRPr="000A7185" w:rsidRDefault="00424CE7" w:rsidP="00424CE7">
            <w:pPr>
              <w:cnfStyle w:val="000000000000" w:firstRow="0" w:lastRow="0" w:firstColumn="0" w:lastColumn="0" w:oddVBand="0" w:evenVBand="0" w:oddHBand="0" w:evenHBand="0" w:firstRowFirstColumn="0" w:firstRowLastColumn="0" w:lastRowFirstColumn="0" w:lastRowLastColumn="0"/>
              <w:rPr>
                <w:rStyle w:val="Strong"/>
              </w:rPr>
            </w:pPr>
            <w:r w:rsidRPr="000A7185">
              <w:rPr>
                <w:rStyle w:val="Strong"/>
              </w:rPr>
              <w:t>92.1</w:t>
            </w:r>
          </w:p>
        </w:tc>
        <w:tc>
          <w:tcPr>
            <w:tcW w:w="897" w:type="dxa"/>
            <w:noWrap/>
            <w:vAlign w:val="bottom"/>
          </w:tcPr>
          <w:p w:rsidR="00424CE7" w:rsidRPr="000A7185" w:rsidRDefault="00424CE7" w:rsidP="00424CE7">
            <w:pPr>
              <w:cnfStyle w:val="000000000000" w:firstRow="0" w:lastRow="0" w:firstColumn="0" w:lastColumn="0" w:oddVBand="0" w:evenVBand="0" w:oddHBand="0" w:evenHBand="0" w:firstRowFirstColumn="0" w:firstRowLastColumn="0" w:lastRowFirstColumn="0" w:lastRowLastColumn="0"/>
              <w:rPr>
                <w:rStyle w:val="Strong"/>
              </w:rPr>
            </w:pPr>
            <w:r w:rsidRPr="000A7185">
              <w:rPr>
                <w:rStyle w:val="Strong"/>
              </w:rPr>
              <w:t>92.4</w:t>
            </w:r>
          </w:p>
        </w:tc>
        <w:tc>
          <w:tcPr>
            <w:tcW w:w="898" w:type="dxa"/>
            <w:noWrap/>
            <w:vAlign w:val="bottom"/>
          </w:tcPr>
          <w:p w:rsidR="00424CE7" w:rsidRPr="000A7185" w:rsidRDefault="00424CE7" w:rsidP="00424CE7">
            <w:pPr>
              <w:cnfStyle w:val="000000000000" w:firstRow="0" w:lastRow="0" w:firstColumn="0" w:lastColumn="0" w:oddVBand="0" w:evenVBand="0" w:oddHBand="0" w:evenHBand="0" w:firstRowFirstColumn="0" w:firstRowLastColumn="0" w:lastRowFirstColumn="0" w:lastRowLastColumn="0"/>
              <w:rPr>
                <w:rStyle w:val="Strong"/>
              </w:rPr>
            </w:pPr>
            <w:r w:rsidRPr="000A7185">
              <w:rPr>
                <w:rStyle w:val="Strong"/>
              </w:rPr>
              <w:t>99.1</w:t>
            </w:r>
          </w:p>
        </w:tc>
        <w:tc>
          <w:tcPr>
            <w:tcW w:w="898" w:type="dxa"/>
            <w:noWrap/>
            <w:vAlign w:val="bottom"/>
          </w:tcPr>
          <w:p w:rsidR="00424CE7" w:rsidRPr="000A7185" w:rsidRDefault="00424CE7" w:rsidP="00424CE7">
            <w:pPr>
              <w:cnfStyle w:val="000000000000" w:firstRow="0" w:lastRow="0" w:firstColumn="0" w:lastColumn="0" w:oddVBand="0" w:evenVBand="0" w:oddHBand="0" w:evenHBand="0" w:firstRowFirstColumn="0" w:firstRowLastColumn="0" w:lastRowFirstColumn="0" w:lastRowLastColumn="0"/>
              <w:rPr>
                <w:rStyle w:val="Strong"/>
              </w:rPr>
            </w:pPr>
            <w:r w:rsidRPr="000A7185">
              <w:rPr>
                <w:rStyle w:val="Strong"/>
              </w:rPr>
              <w:t>475.3</w:t>
            </w:r>
          </w:p>
        </w:tc>
      </w:tr>
    </w:tbl>
    <w:p w:rsidR="00961807" w:rsidRDefault="00961807" w:rsidP="00961807">
      <w:pPr>
        <w:pStyle w:val="AERtablesource"/>
      </w:pPr>
      <w:r>
        <w:t>Source:</w:t>
      </w:r>
      <w:r>
        <w:tab/>
        <w:t>AER analysis.</w:t>
      </w:r>
    </w:p>
    <w:p w:rsidR="00132D43" w:rsidRDefault="00DB4E34" w:rsidP="00132D43">
      <w:pPr>
        <w:pStyle w:val="Heading2"/>
      </w:pPr>
      <w:bookmarkStart w:id="74" w:name="_Toc451341898"/>
      <w:r>
        <w:t>AusNet Services</w:t>
      </w:r>
      <w:r w:rsidR="004523B2">
        <w:t>'</w:t>
      </w:r>
      <w:r w:rsidR="00132D43">
        <w:t xml:space="preserve"> </w:t>
      </w:r>
      <w:r w:rsidR="000F0F0A">
        <w:t xml:space="preserve">revised </w:t>
      </w:r>
      <w:r w:rsidR="00132D43">
        <w:t>proposal</w:t>
      </w:r>
      <w:bookmarkEnd w:id="74"/>
    </w:p>
    <w:p w:rsidR="00961807" w:rsidRDefault="007F07C1" w:rsidP="00961807">
      <w:r>
        <w:t>AusNet S</w:t>
      </w:r>
      <w:r w:rsidR="00961807">
        <w:t>ervices' revised</w:t>
      </w:r>
      <w:r w:rsidR="00961807" w:rsidRPr="00A13BBF">
        <w:t xml:space="preserve"> propos</w:t>
      </w:r>
      <w:r w:rsidR="00961807">
        <w:t>al f</w:t>
      </w:r>
      <w:r w:rsidR="00961807" w:rsidRPr="00A13BBF">
        <w:t>or the 201</w:t>
      </w:r>
      <w:r w:rsidR="00961807">
        <w:t xml:space="preserve">6–20 regulatory control period forecasts </w:t>
      </w:r>
      <w:r w:rsidR="00961807" w:rsidRPr="00A13BBF">
        <w:t>a total forecast regulatory depreciation allowance of $</w:t>
      </w:r>
      <w:r w:rsidR="00961807">
        <w:t>5</w:t>
      </w:r>
      <w:r w:rsidR="00B83A2A">
        <w:t>19</w:t>
      </w:r>
      <w:r w:rsidR="00961807">
        <w:t>.</w:t>
      </w:r>
      <w:r w:rsidR="00B83A2A">
        <w:t>2</w:t>
      </w:r>
      <w:r w:rsidR="00961807">
        <w:t> </w:t>
      </w:r>
      <w:r w:rsidR="00961807" w:rsidRPr="00A13BBF">
        <w:t>million ($</w:t>
      </w:r>
      <w:r w:rsidR="00961807">
        <w:t> </w:t>
      </w:r>
      <w:r w:rsidR="00961807" w:rsidRPr="00A13BBF">
        <w:t>nominal).</w:t>
      </w:r>
      <w:r w:rsidR="00961807">
        <w:rPr>
          <w:rStyle w:val="FootnoteReference"/>
        </w:rPr>
        <w:footnoteReference w:id="4"/>
      </w:r>
      <w:r w:rsidR="00961807" w:rsidRPr="00A13BBF">
        <w:t xml:space="preserve"> </w:t>
      </w:r>
      <w:r w:rsidR="00961807">
        <w:t xml:space="preserve">AusNet </w:t>
      </w:r>
      <w:r>
        <w:t>S</w:t>
      </w:r>
      <w:r w:rsidR="00961807">
        <w:t>ervices amended its methodology for determining</w:t>
      </w:r>
      <w:r w:rsidR="00DC2AA6">
        <w:t xml:space="preserve"> the remaining asset lives of its existing assets as part of calculating the</w:t>
      </w:r>
      <w:r w:rsidR="00961807">
        <w:t xml:space="preserve"> regulatory depreciation allowance</w:t>
      </w:r>
      <w:r w:rsidR="00B83A2A">
        <w:t xml:space="preserve"> </w:t>
      </w:r>
      <w:r w:rsidR="00DC2AA6">
        <w:t>in response to the preliminary decision</w:t>
      </w:r>
      <w:r w:rsidR="00961807">
        <w:t xml:space="preserve">. </w:t>
      </w:r>
      <w:r w:rsidR="00961807" w:rsidRPr="00A13BBF">
        <w:t xml:space="preserve">To calculate the depreciation allowance, </w:t>
      </w:r>
      <w:r w:rsidR="00961807">
        <w:t xml:space="preserve">AusNet </w:t>
      </w:r>
      <w:r>
        <w:t>S</w:t>
      </w:r>
      <w:r w:rsidR="00961807">
        <w:t>ervices</w:t>
      </w:r>
      <w:r w:rsidR="00961807" w:rsidRPr="00A13BBF">
        <w:t>' revised proposal used:</w:t>
      </w:r>
    </w:p>
    <w:p w:rsidR="00DC2AA6" w:rsidRDefault="00807499" w:rsidP="00961807">
      <w:pPr>
        <w:pStyle w:val="AERbulletlistfirststyle"/>
      </w:pPr>
      <w:r>
        <w:t>t</w:t>
      </w:r>
      <w:r w:rsidR="00DC2AA6">
        <w:t>he straight-line depreciation method, consistent with that employed in our post-tax revenue model (PTRM)</w:t>
      </w:r>
    </w:p>
    <w:p w:rsidR="00961807" w:rsidRDefault="00807499" w:rsidP="00961807">
      <w:pPr>
        <w:pStyle w:val="AERbulletlistfirststyle"/>
      </w:pPr>
      <w:r>
        <w:t>a</w:t>
      </w:r>
      <w:r w:rsidR="00961807">
        <w:t xml:space="preserve"> revised closing RAB value at 31 December 2015 derived from the revised proposal roll forward model (RFM)</w:t>
      </w:r>
    </w:p>
    <w:p w:rsidR="007F07C1" w:rsidRPr="007F07C1" w:rsidRDefault="00807499" w:rsidP="007F07C1">
      <w:pPr>
        <w:pStyle w:val="AERbulletlistfirststyle"/>
      </w:pPr>
      <w:r>
        <w:t>a</w:t>
      </w:r>
      <w:r w:rsidR="007F07C1" w:rsidRPr="007F07C1">
        <w:t xml:space="preserve"> revised approach to calculate depreciation on the opening RAB based on the year-by-year tracking approach. Under this approach:</w:t>
      </w:r>
    </w:p>
    <w:p w:rsidR="007F07C1" w:rsidRPr="007F07C1" w:rsidRDefault="007F07C1" w:rsidP="007F07C1">
      <w:pPr>
        <w:pStyle w:val="AERbulletlistsecondstyle"/>
      </w:pPr>
      <w:r w:rsidRPr="007F07C1">
        <w:t>assets in existence at 1 January 2011 are depreciated by asset class using straight-line depreciation with the remaining lives determined in the 2010 final decision; and</w:t>
      </w:r>
    </w:p>
    <w:p w:rsidR="007F07C1" w:rsidRPr="007F07C1" w:rsidRDefault="007F07C1" w:rsidP="007F07C1">
      <w:pPr>
        <w:pStyle w:val="AERbulletlistsecondstyle"/>
      </w:pPr>
      <w:r w:rsidRPr="007F07C1">
        <w:t>capex in each year of the 2011 to 2015 period is grouped by asset class and separately depreciated over their standard lives</w:t>
      </w:r>
      <w:r w:rsidR="00DC2AA6">
        <w:t xml:space="preserve"> as approved in the 2010 final decision</w:t>
      </w:r>
      <w:r w:rsidRPr="007F07C1">
        <w:t>.</w:t>
      </w:r>
    </w:p>
    <w:p w:rsidR="00961807" w:rsidRDefault="00235410" w:rsidP="00961807">
      <w:pPr>
        <w:pStyle w:val="AERbulletlistfirststyle"/>
      </w:pPr>
      <w:r>
        <w:t>s</w:t>
      </w:r>
      <w:r w:rsidR="00961807" w:rsidRPr="00A13BBF">
        <w:t xml:space="preserve">tandard asset lives </w:t>
      </w:r>
      <w:r w:rsidR="00961807">
        <w:t xml:space="preserve">approved in the preliminary decision </w:t>
      </w:r>
      <w:r w:rsidR="00961807" w:rsidRPr="00A13BBF">
        <w:t xml:space="preserve">for depreciating new assets associated </w:t>
      </w:r>
      <w:r w:rsidR="00961807">
        <w:t>with forecast capex for the 2016</w:t>
      </w:r>
      <w:r w:rsidR="00961807" w:rsidRPr="00A13BBF">
        <w:t>–20 regulatory control period</w:t>
      </w:r>
    </w:p>
    <w:p w:rsidR="00961807" w:rsidRDefault="00235410" w:rsidP="00961807">
      <w:pPr>
        <w:pStyle w:val="AERbulletlistfirststyle"/>
      </w:pPr>
      <w:r>
        <w:t>t</w:t>
      </w:r>
      <w:r w:rsidR="00961807">
        <w:t>he value of accelerated depreciation assets approved in the preliminary decision</w:t>
      </w:r>
    </w:p>
    <w:p w:rsidR="00961807" w:rsidRDefault="00235410" w:rsidP="00961807">
      <w:pPr>
        <w:pStyle w:val="AERbulletlistfirststyle"/>
      </w:pPr>
      <w:r>
        <w:t>a</w:t>
      </w:r>
      <w:r w:rsidR="00DC2AA6">
        <w:t xml:space="preserve"> revised </w:t>
      </w:r>
      <w:r w:rsidR="00117288">
        <w:t>expected</w:t>
      </w:r>
      <w:r w:rsidR="00961807">
        <w:t xml:space="preserve"> inflation rate</w:t>
      </w:r>
      <w:r w:rsidR="007F07C1">
        <w:t xml:space="preserve"> </w:t>
      </w:r>
    </w:p>
    <w:p w:rsidR="00961807" w:rsidRDefault="00235410" w:rsidP="00961807">
      <w:pPr>
        <w:pStyle w:val="AERbulletlistfirststyle"/>
      </w:pPr>
      <w:r>
        <w:t>t</w:t>
      </w:r>
      <w:r w:rsidR="00DC2AA6">
        <w:t>he r</w:t>
      </w:r>
      <w:r w:rsidR="00961807" w:rsidRPr="00A13BBF">
        <w:t>evised prop</w:t>
      </w:r>
      <w:r w:rsidR="00961807">
        <w:t>osed forecast capex for the 2016</w:t>
      </w:r>
      <w:r w:rsidR="00961807" w:rsidRPr="00A13BBF">
        <w:t>–20 regulatory control period</w:t>
      </w:r>
      <w:r w:rsidR="00961807">
        <w:t>.</w:t>
      </w:r>
    </w:p>
    <w:p w:rsidR="00961807" w:rsidRDefault="00961807" w:rsidP="00961807">
      <w:r>
        <w:lastRenderedPageBreak/>
        <w:fldChar w:fldCharType="begin"/>
      </w:r>
      <w:r>
        <w:instrText xml:space="preserve"> REF _Ref441663254 \h </w:instrText>
      </w:r>
      <w:r>
        <w:fldChar w:fldCharType="separate"/>
      </w:r>
      <w:r w:rsidR="00B52DFE">
        <w:t xml:space="preserve">Table </w:t>
      </w:r>
      <w:r w:rsidR="00B52DFE">
        <w:rPr>
          <w:noProof/>
        </w:rPr>
        <w:t>5</w:t>
      </w:r>
      <w:r w:rsidR="00B52DFE">
        <w:t>.</w:t>
      </w:r>
      <w:r w:rsidR="00B52DFE">
        <w:rPr>
          <w:noProof/>
        </w:rPr>
        <w:t>2</w:t>
      </w:r>
      <w:r>
        <w:fldChar w:fldCharType="end"/>
      </w:r>
      <w:r>
        <w:t xml:space="preserve"> </w:t>
      </w:r>
      <w:r w:rsidRPr="00A13BBF">
        <w:t xml:space="preserve">sets out </w:t>
      </w:r>
      <w:r>
        <w:t>AusNet Services</w:t>
      </w:r>
      <w:r w:rsidRPr="00A13BBF">
        <w:t xml:space="preserve">' </w:t>
      </w:r>
      <w:r>
        <w:t xml:space="preserve">revised </w:t>
      </w:r>
      <w:r w:rsidRPr="00A13BBF">
        <w:t>proposed depreciation allowance for the 2016–20 regulatory control period.</w:t>
      </w:r>
    </w:p>
    <w:p w:rsidR="00961807" w:rsidRDefault="00961807" w:rsidP="00961807">
      <w:pPr>
        <w:pStyle w:val="Caption"/>
      </w:pPr>
      <w:bookmarkStart w:id="75" w:name="_Ref441663254"/>
      <w:r>
        <w:t xml:space="preserve">Table </w:t>
      </w:r>
      <w:r w:rsidRPr="00BB37D3">
        <w:fldChar w:fldCharType="begin"/>
      </w:r>
      <w:r>
        <w:instrText xml:space="preserve"> STYLEREF 1 \s </w:instrText>
      </w:r>
      <w:r w:rsidRPr="00BB37D3">
        <w:fldChar w:fldCharType="separate"/>
      </w:r>
      <w:r w:rsidR="00B52DFE">
        <w:rPr>
          <w:noProof/>
        </w:rPr>
        <w:t>5</w:t>
      </w:r>
      <w:r w:rsidRPr="00BB37D3">
        <w:fldChar w:fldCharType="end"/>
      </w:r>
      <w:r>
        <w:t>.</w:t>
      </w:r>
      <w:fldSimple w:instr=" SEQ Table \* ARABIC \s 1 ">
        <w:r w:rsidR="00B52DFE">
          <w:rPr>
            <w:noProof/>
          </w:rPr>
          <w:t>2</w:t>
        </w:r>
      </w:fldSimple>
      <w:bookmarkEnd w:id="75"/>
      <w:r>
        <w:tab/>
        <w:t>AusNet Services</w:t>
      </w:r>
      <w:r w:rsidRPr="00A13BBF">
        <w:t xml:space="preserve">' </w:t>
      </w:r>
      <w:r>
        <w:t xml:space="preserve">revised </w:t>
      </w:r>
      <w:r w:rsidRPr="00A13BBF">
        <w:t>proposed depreciation allowance for the 2016–20 regulatory control period ($ million, nominal)</w:t>
      </w:r>
    </w:p>
    <w:tbl>
      <w:tblPr>
        <w:tblStyle w:val="AERtable-numbers"/>
        <w:tblW w:w="8613" w:type="dxa"/>
        <w:tblLayout w:type="fixed"/>
        <w:tblLook w:val="04A0" w:firstRow="1" w:lastRow="0" w:firstColumn="1" w:lastColumn="0" w:noHBand="0" w:noVBand="1"/>
      </w:tblPr>
      <w:tblGrid>
        <w:gridCol w:w="3227"/>
        <w:gridCol w:w="897"/>
        <w:gridCol w:w="898"/>
        <w:gridCol w:w="898"/>
        <w:gridCol w:w="897"/>
        <w:gridCol w:w="898"/>
        <w:gridCol w:w="898"/>
      </w:tblGrid>
      <w:tr w:rsidR="00961807" w:rsidRPr="00204479" w:rsidTr="00CB7437">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961807" w:rsidRPr="00961807" w:rsidRDefault="00961807" w:rsidP="00961807">
            <w:r w:rsidRPr="00204479">
              <w:t> </w:t>
            </w:r>
          </w:p>
        </w:tc>
        <w:tc>
          <w:tcPr>
            <w:tcW w:w="897" w:type="dxa"/>
            <w:noWrap/>
            <w:hideMark/>
          </w:tcPr>
          <w:p w:rsidR="00961807" w:rsidRPr="00961807" w:rsidRDefault="00961807" w:rsidP="00961807">
            <w:pPr>
              <w:cnfStyle w:val="100000000000" w:firstRow="1" w:lastRow="0" w:firstColumn="0" w:lastColumn="0" w:oddVBand="0" w:evenVBand="0" w:oddHBand="0" w:evenHBand="0" w:firstRowFirstColumn="0" w:firstRowLastColumn="0" w:lastRowFirstColumn="0" w:lastRowLastColumn="0"/>
            </w:pPr>
            <w:r w:rsidRPr="00204479">
              <w:t>2016</w:t>
            </w:r>
          </w:p>
        </w:tc>
        <w:tc>
          <w:tcPr>
            <w:tcW w:w="898" w:type="dxa"/>
            <w:noWrap/>
            <w:hideMark/>
          </w:tcPr>
          <w:p w:rsidR="00961807" w:rsidRPr="00961807" w:rsidRDefault="00961807" w:rsidP="00961807">
            <w:pPr>
              <w:cnfStyle w:val="100000000000" w:firstRow="1" w:lastRow="0" w:firstColumn="0" w:lastColumn="0" w:oddVBand="0" w:evenVBand="0" w:oddHBand="0" w:evenHBand="0" w:firstRowFirstColumn="0" w:firstRowLastColumn="0" w:lastRowFirstColumn="0" w:lastRowLastColumn="0"/>
            </w:pPr>
            <w:r w:rsidRPr="00204479">
              <w:t>2017</w:t>
            </w:r>
          </w:p>
        </w:tc>
        <w:tc>
          <w:tcPr>
            <w:tcW w:w="898" w:type="dxa"/>
            <w:noWrap/>
            <w:hideMark/>
          </w:tcPr>
          <w:p w:rsidR="00961807" w:rsidRPr="00961807" w:rsidRDefault="00961807" w:rsidP="00961807">
            <w:pPr>
              <w:cnfStyle w:val="100000000000" w:firstRow="1" w:lastRow="0" w:firstColumn="0" w:lastColumn="0" w:oddVBand="0" w:evenVBand="0" w:oddHBand="0" w:evenHBand="0" w:firstRowFirstColumn="0" w:firstRowLastColumn="0" w:lastRowFirstColumn="0" w:lastRowLastColumn="0"/>
            </w:pPr>
            <w:r w:rsidRPr="00204479">
              <w:t>2018</w:t>
            </w:r>
          </w:p>
        </w:tc>
        <w:tc>
          <w:tcPr>
            <w:tcW w:w="897" w:type="dxa"/>
            <w:noWrap/>
            <w:hideMark/>
          </w:tcPr>
          <w:p w:rsidR="00961807" w:rsidRPr="00961807" w:rsidRDefault="00961807" w:rsidP="00961807">
            <w:pPr>
              <w:cnfStyle w:val="100000000000" w:firstRow="1" w:lastRow="0" w:firstColumn="0" w:lastColumn="0" w:oddVBand="0" w:evenVBand="0" w:oddHBand="0" w:evenHBand="0" w:firstRowFirstColumn="0" w:firstRowLastColumn="0" w:lastRowFirstColumn="0" w:lastRowLastColumn="0"/>
            </w:pPr>
            <w:r w:rsidRPr="00204479">
              <w:t>2019</w:t>
            </w:r>
          </w:p>
        </w:tc>
        <w:tc>
          <w:tcPr>
            <w:tcW w:w="898" w:type="dxa"/>
            <w:noWrap/>
            <w:hideMark/>
          </w:tcPr>
          <w:p w:rsidR="00961807" w:rsidRPr="00961807" w:rsidRDefault="00961807" w:rsidP="00961807">
            <w:pPr>
              <w:cnfStyle w:val="100000000000" w:firstRow="1" w:lastRow="0" w:firstColumn="0" w:lastColumn="0" w:oddVBand="0" w:evenVBand="0" w:oddHBand="0" w:evenHBand="0" w:firstRowFirstColumn="0" w:firstRowLastColumn="0" w:lastRowFirstColumn="0" w:lastRowLastColumn="0"/>
            </w:pPr>
            <w:r>
              <w:t>2020</w:t>
            </w:r>
          </w:p>
        </w:tc>
        <w:tc>
          <w:tcPr>
            <w:tcW w:w="898" w:type="dxa"/>
            <w:noWrap/>
            <w:hideMark/>
          </w:tcPr>
          <w:p w:rsidR="00961807" w:rsidRPr="00961807" w:rsidRDefault="00961807" w:rsidP="00961807">
            <w:pPr>
              <w:cnfStyle w:val="100000000000" w:firstRow="1" w:lastRow="0" w:firstColumn="0" w:lastColumn="0" w:oddVBand="0" w:evenVBand="0" w:oddHBand="0" w:evenHBand="0" w:firstRowFirstColumn="0" w:firstRowLastColumn="0" w:lastRowFirstColumn="0" w:lastRowLastColumn="0"/>
            </w:pPr>
            <w:r w:rsidRPr="00204479">
              <w:t>Total</w:t>
            </w:r>
          </w:p>
        </w:tc>
      </w:tr>
      <w:tr w:rsidR="00742D74" w:rsidRPr="00204479" w:rsidTr="00CB7437">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742D74" w:rsidRPr="00742D74" w:rsidRDefault="00742D74" w:rsidP="00742D74">
            <w:r w:rsidRPr="001C25A3">
              <w:t xml:space="preserve">Straight-line </w:t>
            </w:r>
            <w:r w:rsidRPr="00742D74">
              <w:t>depreciation</w:t>
            </w:r>
          </w:p>
        </w:tc>
        <w:tc>
          <w:tcPr>
            <w:tcW w:w="897" w:type="dxa"/>
            <w:noWrap/>
            <w:vAlign w:val="bottom"/>
          </w:tcPr>
          <w:p w:rsidR="00742D74" w:rsidRPr="00742D74" w:rsidRDefault="00742D74" w:rsidP="00742D74">
            <w:pPr>
              <w:cnfStyle w:val="000000000000" w:firstRow="0" w:lastRow="0" w:firstColumn="0" w:lastColumn="0" w:oddVBand="0" w:evenVBand="0" w:oddHBand="0" w:evenHBand="0" w:firstRowFirstColumn="0" w:firstRowLastColumn="0" w:lastRowFirstColumn="0" w:lastRowLastColumn="0"/>
            </w:pPr>
            <w:r w:rsidRPr="00961807">
              <w:t>184.5</w:t>
            </w:r>
          </w:p>
        </w:tc>
        <w:tc>
          <w:tcPr>
            <w:tcW w:w="898" w:type="dxa"/>
            <w:noWrap/>
            <w:vAlign w:val="bottom"/>
          </w:tcPr>
          <w:p w:rsidR="00742D74" w:rsidRPr="00742D74" w:rsidRDefault="00742D74" w:rsidP="00742D74">
            <w:pPr>
              <w:cnfStyle w:val="000000000000" w:firstRow="0" w:lastRow="0" w:firstColumn="0" w:lastColumn="0" w:oddVBand="0" w:evenVBand="0" w:oddHBand="0" w:evenHBand="0" w:firstRowFirstColumn="0" w:firstRowLastColumn="0" w:lastRowFirstColumn="0" w:lastRowLastColumn="0"/>
            </w:pPr>
            <w:r w:rsidRPr="00961807">
              <w:t>175.5</w:t>
            </w:r>
          </w:p>
        </w:tc>
        <w:tc>
          <w:tcPr>
            <w:tcW w:w="898" w:type="dxa"/>
            <w:noWrap/>
            <w:vAlign w:val="bottom"/>
          </w:tcPr>
          <w:p w:rsidR="00742D74" w:rsidRPr="00742D74" w:rsidRDefault="00742D74" w:rsidP="00742D74">
            <w:pPr>
              <w:cnfStyle w:val="000000000000" w:firstRow="0" w:lastRow="0" w:firstColumn="0" w:lastColumn="0" w:oddVBand="0" w:evenVBand="0" w:oddHBand="0" w:evenHBand="0" w:firstRowFirstColumn="0" w:firstRowLastColumn="0" w:lastRowFirstColumn="0" w:lastRowLastColumn="0"/>
            </w:pPr>
            <w:r w:rsidRPr="00961807">
              <w:t>190.1</w:t>
            </w:r>
          </w:p>
        </w:tc>
        <w:tc>
          <w:tcPr>
            <w:tcW w:w="897" w:type="dxa"/>
            <w:noWrap/>
            <w:vAlign w:val="bottom"/>
          </w:tcPr>
          <w:p w:rsidR="00742D74" w:rsidRPr="00742D74" w:rsidRDefault="00742D74" w:rsidP="00742D74">
            <w:pPr>
              <w:cnfStyle w:val="000000000000" w:firstRow="0" w:lastRow="0" w:firstColumn="0" w:lastColumn="0" w:oddVBand="0" w:evenVBand="0" w:oddHBand="0" w:evenHBand="0" w:firstRowFirstColumn="0" w:firstRowLastColumn="0" w:lastRowFirstColumn="0" w:lastRowLastColumn="0"/>
            </w:pPr>
            <w:r w:rsidRPr="00961807">
              <w:t>197.5</w:t>
            </w:r>
          </w:p>
        </w:tc>
        <w:tc>
          <w:tcPr>
            <w:tcW w:w="898" w:type="dxa"/>
            <w:noWrap/>
            <w:vAlign w:val="bottom"/>
          </w:tcPr>
          <w:p w:rsidR="00742D74" w:rsidRPr="00742D74" w:rsidRDefault="00742D74" w:rsidP="00742D74">
            <w:pPr>
              <w:cnfStyle w:val="000000000000" w:firstRow="0" w:lastRow="0" w:firstColumn="0" w:lastColumn="0" w:oddVBand="0" w:evenVBand="0" w:oddHBand="0" w:evenHBand="0" w:firstRowFirstColumn="0" w:firstRowLastColumn="0" w:lastRowFirstColumn="0" w:lastRowLastColumn="0"/>
            </w:pPr>
            <w:r w:rsidRPr="00961807">
              <w:t>211.0</w:t>
            </w:r>
          </w:p>
        </w:tc>
        <w:tc>
          <w:tcPr>
            <w:tcW w:w="898" w:type="dxa"/>
            <w:noWrap/>
            <w:vAlign w:val="bottom"/>
          </w:tcPr>
          <w:p w:rsidR="00742D74" w:rsidRPr="00742D74" w:rsidRDefault="00742D74" w:rsidP="00742D74">
            <w:pPr>
              <w:cnfStyle w:val="000000000000" w:firstRow="0" w:lastRow="0" w:firstColumn="0" w:lastColumn="0" w:oddVBand="0" w:evenVBand="0" w:oddHBand="0" w:evenHBand="0" w:firstRowFirstColumn="0" w:firstRowLastColumn="0" w:lastRowFirstColumn="0" w:lastRowLastColumn="0"/>
            </w:pPr>
            <w:r w:rsidRPr="00961807">
              <w:t>958.6</w:t>
            </w:r>
          </w:p>
        </w:tc>
      </w:tr>
      <w:tr w:rsidR="00742D74" w:rsidRPr="00204479" w:rsidTr="00CB7437">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742D74" w:rsidRPr="00742D74" w:rsidRDefault="00742D74" w:rsidP="00742D74">
            <w:r w:rsidRPr="001C25A3">
              <w:rPr>
                <w:rStyle w:val="AERtextitalic"/>
              </w:rPr>
              <w:t>Less:</w:t>
            </w:r>
            <w:r w:rsidRPr="00742D74">
              <w:t xml:space="preserve"> inflation indexation on opening RAB</w:t>
            </w:r>
          </w:p>
        </w:tc>
        <w:tc>
          <w:tcPr>
            <w:tcW w:w="897" w:type="dxa"/>
            <w:noWrap/>
            <w:vAlign w:val="bottom"/>
          </w:tcPr>
          <w:p w:rsidR="00742D74" w:rsidRPr="00742D74" w:rsidRDefault="00742D74" w:rsidP="00742D74">
            <w:pPr>
              <w:cnfStyle w:val="000000010000" w:firstRow="0" w:lastRow="0" w:firstColumn="0" w:lastColumn="0" w:oddVBand="0" w:evenVBand="0" w:oddHBand="0" w:evenHBand="1" w:firstRowFirstColumn="0" w:firstRowLastColumn="0" w:lastRowFirstColumn="0" w:lastRowLastColumn="0"/>
            </w:pPr>
            <w:r w:rsidRPr="00961807">
              <w:t>75.4</w:t>
            </w:r>
          </w:p>
        </w:tc>
        <w:tc>
          <w:tcPr>
            <w:tcW w:w="898" w:type="dxa"/>
            <w:noWrap/>
            <w:vAlign w:val="bottom"/>
          </w:tcPr>
          <w:p w:rsidR="00742D74" w:rsidRPr="00742D74" w:rsidRDefault="00742D74" w:rsidP="00742D74">
            <w:pPr>
              <w:cnfStyle w:val="000000010000" w:firstRow="0" w:lastRow="0" w:firstColumn="0" w:lastColumn="0" w:oddVBand="0" w:evenVBand="0" w:oddHBand="0" w:evenHBand="1" w:firstRowFirstColumn="0" w:firstRowLastColumn="0" w:lastRowFirstColumn="0" w:lastRowLastColumn="0"/>
            </w:pPr>
            <w:r w:rsidRPr="00961807">
              <w:t>81.2</w:t>
            </w:r>
          </w:p>
        </w:tc>
        <w:tc>
          <w:tcPr>
            <w:tcW w:w="898" w:type="dxa"/>
            <w:noWrap/>
            <w:vAlign w:val="bottom"/>
          </w:tcPr>
          <w:p w:rsidR="00742D74" w:rsidRPr="00742D74" w:rsidRDefault="00742D74" w:rsidP="00742D74">
            <w:pPr>
              <w:cnfStyle w:val="000000010000" w:firstRow="0" w:lastRow="0" w:firstColumn="0" w:lastColumn="0" w:oddVBand="0" w:evenVBand="0" w:oddHBand="0" w:evenHBand="1" w:firstRowFirstColumn="0" w:firstRowLastColumn="0" w:lastRowFirstColumn="0" w:lastRowLastColumn="0"/>
            </w:pPr>
            <w:r w:rsidRPr="00961807">
              <w:t>88.3</w:t>
            </w:r>
          </w:p>
        </w:tc>
        <w:tc>
          <w:tcPr>
            <w:tcW w:w="897" w:type="dxa"/>
            <w:noWrap/>
            <w:vAlign w:val="bottom"/>
          </w:tcPr>
          <w:p w:rsidR="00742D74" w:rsidRPr="00742D74" w:rsidRDefault="00742D74" w:rsidP="00742D74">
            <w:pPr>
              <w:cnfStyle w:val="000000010000" w:firstRow="0" w:lastRow="0" w:firstColumn="0" w:lastColumn="0" w:oddVBand="0" w:evenVBand="0" w:oddHBand="0" w:evenHBand="1" w:firstRowFirstColumn="0" w:firstRowLastColumn="0" w:lastRowFirstColumn="0" w:lastRowLastColumn="0"/>
            </w:pPr>
            <w:r w:rsidRPr="00961807">
              <w:t>94.2</w:t>
            </w:r>
          </w:p>
        </w:tc>
        <w:tc>
          <w:tcPr>
            <w:tcW w:w="898" w:type="dxa"/>
            <w:noWrap/>
            <w:vAlign w:val="bottom"/>
          </w:tcPr>
          <w:p w:rsidR="00742D74" w:rsidRPr="00742D74" w:rsidRDefault="00742D74" w:rsidP="00742D74">
            <w:pPr>
              <w:cnfStyle w:val="000000010000" w:firstRow="0" w:lastRow="0" w:firstColumn="0" w:lastColumn="0" w:oddVBand="0" w:evenVBand="0" w:oddHBand="0" w:evenHBand="1" w:firstRowFirstColumn="0" w:firstRowLastColumn="0" w:lastRowFirstColumn="0" w:lastRowLastColumn="0"/>
            </w:pPr>
            <w:r w:rsidRPr="00961807">
              <w:t>100.3</w:t>
            </w:r>
          </w:p>
        </w:tc>
        <w:tc>
          <w:tcPr>
            <w:tcW w:w="898" w:type="dxa"/>
            <w:noWrap/>
            <w:vAlign w:val="bottom"/>
          </w:tcPr>
          <w:p w:rsidR="00742D74" w:rsidRPr="00742D74" w:rsidRDefault="00742D74" w:rsidP="00742D74">
            <w:pPr>
              <w:cnfStyle w:val="000000010000" w:firstRow="0" w:lastRow="0" w:firstColumn="0" w:lastColumn="0" w:oddVBand="0" w:evenVBand="0" w:oddHBand="0" w:evenHBand="1" w:firstRowFirstColumn="0" w:firstRowLastColumn="0" w:lastRowFirstColumn="0" w:lastRowLastColumn="0"/>
            </w:pPr>
            <w:r w:rsidRPr="00961807">
              <w:t>439.4</w:t>
            </w:r>
          </w:p>
        </w:tc>
      </w:tr>
      <w:tr w:rsidR="00742D74" w:rsidRPr="00742D74" w:rsidTr="00CB7437">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742D74" w:rsidRPr="00742D74" w:rsidRDefault="00742D74" w:rsidP="00742D74">
            <w:pPr>
              <w:rPr>
                <w:rStyle w:val="Strong"/>
              </w:rPr>
            </w:pPr>
            <w:r w:rsidRPr="00742D74">
              <w:rPr>
                <w:rStyle w:val="Strong"/>
              </w:rPr>
              <w:t>Regulatory depreciation</w:t>
            </w:r>
          </w:p>
        </w:tc>
        <w:tc>
          <w:tcPr>
            <w:tcW w:w="897" w:type="dxa"/>
            <w:noWrap/>
            <w:vAlign w:val="bottom"/>
          </w:tcPr>
          <w:p w:rsidR="00742D74" w:rsidRPr="00742D74" w:rsidRDefault="00742D74" w:rsidP="00742D74">
            <w:pPr>
              <w:cnfStyle w:val="000000000000" w:firstRow="0" w:lastRow="0" w:firstColumn="0" w:lastColumn="0" w:oddVBand="0" w:evenVBand="0" w:oddHBand="0" w:evenHBand="0" w:firstRowFirstColumn="0" w:firstRowLastColumn="0" w:lastRowFirstColumn="0" w:lastRowLastColumn="0"/>
              <w:rPr>
                <w:rStyle w:val="Strong"/>
              </w:rPr>
            </w:pPr>
            <w:r w:rsidRPr="00742D74">
              <w:rPr>
                <w:rStyle w:val="Strong"/>
              </w:rPr>
              <w:t>109.1</w:t>
            </w:r>
          </w:p>
        </w:tc>
        <w:tc>
          <w:tcPr>
            <w:tcW w:w="898" w:type="dxa"/>
            <w:noWrap/>
            <w:vAlign w:val="bottom"/>
          </w:tcPr>
          <w:p w:rsidR="00742D74" w:rsidRPr="00742D74" w:rsidRDefault="00742D74" w:rsidP="00742D74">
            <w:pPr>
              <w:cnfStyle w:val="000000000000" w:firstRow="0" w:lastRow="0" w:firstColumn="0" w:lastColumn="0" w:oddVBand="0" w:evenVBand="0" w:oddHBand="0" w:evenHBand="0" w:firstRowFirstColumn="0" w:firstRowLastColumn="0" w:lastRowFirstColumn="0" w:lastRowLastColumn="0"/>
              <w:rPr>
                <w:rStyle w:val="Strong"/>
              </w:rPr>
            </w:pPr>
            <w:r w:rsidRPr="00742D74">
              <w:rPr>
                <w:rStyle w:val="Strong"/>
              </w:rPr>
              <w:t>94.3</w:t>
            </w:r>
          </w:p>
        </w:tc>
        <w:tc>
          <w:tcPr>
            <w:tcW w:w="898" w:type="dxa"/>
            <w:noWrap/>
            <w:vAlign w:val="bottom"/>
          </w:tcPr>
          <w:p w:rsidR="00742D74" w:rsidRPr="00742D74" w:rsidRDefault="00742D74" w:rsidP="00742D74">
            <w:pPr>
              <w:cnfStyle w:val="000000000000" w:firstRow="0" w:lastRow="0" w:firstColumn="0" w:lastColumn="0" w:oddVBand="0" w:evenVBand="0" w:oddHBand="0" w:evenHBand="0" w:firstRowFirstColumn="0" w:firstRowLastColumn="0" w:lastRowFirstColumn="0" w:lastRowLastColumn="0"/>
              <w:rPr>
                <w:rStyle w:val="Strong"/>
              </w:rPr>
            </w:pPr>
            <w:r w:rsidRPr="00742D74">
              <w:rPr>
                <w:rStyle w:val="Strong"/>
              </w:rPr>
              <w:t>101.8</w:t>
            </w:r>
          </w:p>
        </w:tc>
        <w:tc>
          <w:tcPr>
            <w:tcW w:w="897" w:type="dxa"/>
            <w:noWrap/>
            <w:vAlign w:val="bottom"/>
          </w:tcPr>
          <w:p w:rsidR="00742D74" w:rsidRPr="00742D74" w:rsidRDefault="00742D74" w:rsidP="00742D74">
            <w:pPr>
              <w:cnfStyle w:val="000000000000" w:firstRow="0" w:lastRow="0" w:firstColumn="0" w:lastColumn="0" w:oddVBand="0" w:evenVBand="0" w:oddHBand="0" w:evenHBand="0" w:firstRowFirstColumn="0" w:firstRowLastColumn="0" w:lastRowFirstColumn="0" w:lastRowLastColumn="0"/>
              <w:rPr>
                <w:rStyle w:val="Strong"/>
              </w:rPr>
            </w:pPr>
            <w:r w:rsidRPr="00742D74">
              <w:rPr>
                <w:rStyle w:val="Strong"/>
              </w:rPr>
              <w:t>103.3</w:t>
            </w:r>
          </w:p>
        </w:tc>
        <w:tc>
          <w:tcPr>
            <w:tcW w:w="898" w:type="dxa"/>
            <w:noWrap/>
            <w:vAlign w:val="bottom"/>
          </w:tcPr>
          <w:p w:rsidR="00742D74" w:rsidRPr="00742D74" w:rsidRDefault="00742D74" w:rsidP="00742D74">
            <w:pPr>
              <w:cnfStyle w:val="000000000000" w:firstRow="0" w:lastRow="0" w:firstColumn="0" w:lastColumn="0" w:oddVBand="0" w:evenVBand="0" w:oddHBand="0" w:evenHBand="0" w:firstRowFirstColumn="0" w:firstRowLastColumn="0" w:lastRowFirstColumn="0" w:lastRowLastColumn="0"/>
              <w:rPr>
                <w:rStyle w:val="Strong"/>
              </w:rPr>
            </w:pPr>
            <w:r w:rsidRPr="00742D74">
              <w:rPr>
                <w:rStyle w:val="Strong"/>
              </w:rPr>
              <w:t>110.7</w:t>
            </w:r>
          </w:p>
        </w:tc>
        <w:tc>
          <w:tcPr>
            <w:tcW w:w="898" w:type="dxa"/>
            <w:noWrap/>
            <w:vAlign w:val="bottom"/>
          </w:tcPr>
          <w:p w:rsidR="00742D74" w:rsidRPr="00742D74" w:rsidRDefault="00742D74" w:rsidP="00742D74">
            <w:pPr>
              <w:cnfStyle w:val="000000000000" w:firstRow="0" w:lastRow="0" w:firstColumn="0" w:lastColumn="0" w:oddVBand="0" w:evenVBand="0" w:oddHBand="0" w:evenHBand="0" w:firstRowFirstColumn="0" w:firstRowLastColumn="0" w:lastRowFirstColumn="0" w:lastRowLastColumn="0"/>
              <w:rPr>
                <w:rStyle w:val="Strong"/>
              </w:rPr>
            </w:pPr>
            <w:r w:rsidRPr="00742D74">
              <w:rPr>
                <w:rStyle w:val="Strong"/>
              </w:rPr>
              <w:t>519.2</w:t>
            </w:r>
          </w:p>
        </w:tc>
      </w:tr>
    </w:tbl>
    <w:p w:rsidR="00961807" w:rsidRPr="001C25A3" w:rsidRDefault="00903E20" w:rsidP="00961807">
      <w:pPr>
        <w:pStyle w:val="AERtablesource"/>
      </w:pPr>
      <w:r>
        <w:t>Source:</w:t>
      </w:r>
      <w:r>
        <w:tab/>
        <w:t>AusNet S</w:t>
      </w:r>
      <w:r w:rsidR="00961807">
        <w:t>ervices</w:t>
      </w:r>
      <w:r w:rsidR="00961807" w:rsidRPr="001C25A3">
        <w:t xml:space="preserve">, </w:t>
      </w:r>
      <w:r w:rsidR="00961807" w:rsidRPr="001C25A3">
        <w:rPr>
          <w:rStyle w:val="AERtextitalic"/>
        </w:rPr>
        <w:t>Revised regulatory proposal</w:t>
      </w:r>
      <w:r w:rsidR="00961807" w:rsidRPr="001C25A3">
        <w:t xml:space="preserve">, January </w:t>
      </w:r>
      <w:r w:rsidR="006C66C9">
        <w:t>2016</w:t>
      </w:r>
      <w:r w:rsidR="00961807" w:rsidRPr="001C25A3">
        <w:t xml:space="preserve">, p. </w:t>
      </w:r>
      <w:r w:rsidR="00961807">
        <w:t>9-6</w:t>
      </w:r>
      <w:r w:rsidR="00961807" w:rsidRPr="001C25A3">
        <w:t>.</w:t>
      </w:r>
    </w:p>
    <w:p w:rsidR="00132D43" w:rsidRDefault="00132D43" w:rsidP="00132D43">
      <w:pPr>
        <w:pStyle w:val="Heading2"/>
      </w:pPr>
      <w:bookmarkStart w:id="76" w:name="_Toc451341899"/>
      <w:r>
        <w:t>Assessment approach</w:t>
      </w:r>
      <w:bookmarkEnd w:id="76"/>
    </w:p>
    <w:p w:rsidR="00132D43" w:rsidRDefault="002309B5" w:rsidP="00961807">
      <w:r>
        <w:t>Many aspects of</w:t>
      </w:r>
      <w:r w:rsidRPr="00C7256C">
        <w:t xml:space="preserve"> our assessment approach for </w:t>
      </w:r>
      <w:r>
        <w:t>regulatory depreciation</w:t>
      </w:r>
      <w:r w:rsidRPr="00C7256C">
        <w:t xml:space="preserve"> from our preliminary</w:t>
      </w:r>
      <w:r>
        <w:t xml:space="preserve"> decision remain unchanged. </w:t>
      </w:r>
      <w:r w:rsidR="00961807" w:rsidRPr="00E004A9">
        <w:t xml:space="preserve">Section 5.3 of our preliminary decision details </w:t>
      </w:r>
      <w:r>
        <w:t>the</w:t>
      </w:r>
      <w:r w:rsidR="00961807" w:rsidRPr="00E004A9">
        <w:t xml:space="preserve"> </w:t>
      </w:r>
      <w:r>
        <w:t xml:space="preserve">general </w:t>
      </w:r>
      <w:r w:rsidR="00961807" w:rsidRPr="00E004A9">
        <w:t>approach</w:t>
      </w:r>
      <w:r w:rsidRPr="00E004A9">
        <w:t>.</w:t>
      </w:r>
      <w:r>
        <w:rPr>
          <w:rStyle w:val="FootnoteReference"/>
        </w:rPr>
        <w:footnoteReference w:id="5"/>
      </w:r>
      <w:r>
        <w:t xml:space="preserve"> However, we have accepted a change to the approach for the depreciation of existing assets for AusNet Services. Section </w:t>
      </w:r>
      <w:r>
        <w:fldChar w:fldCharType="begin"/>
      </w:r>
      <w:r>
        <w:instrText xml:space="preserve"> REF _Ref442945651 \r \h </w:instrText>
      </w:r>
      <w:r>
        <w:fldChar w:fldCharType="separate"/>
      </w:r>
      <w:r w:rsidR="00B52DFE">
        <w:t>5.4.2</w:t>
      </w:r>
      <w:r>
        <w:fldChar w:fldCharType="end"/>
      </w:r>
      <w:r>
        <w:t xml:space="preserve"> discusses this change as it affects the remaining asset lives for AusNet Services.</w:t>
      </w:r>
    </w:p>
    <w:p w:rsidR="00132D43" w:rsidRDefault="00132D43" w:rsidP="00132D43">
      <w:pPr>
        <w:pStyle w:val="Heading2"/>
      </w:pPr>
      <w:bookmarkStart w:id="77" w:name="_Toc451341900"/>
      <w:r>
        <w:t xml:space="preserve">Reasons for </w:t>
      </w:r>
      <w:r w:rsidR="00DB4E34">
        <w:t>final</w:t>
      </w:r>
      <w:r>
        <w:t xml:space="preserve"> decision</w:t>
      </w:r>
      <w:bookmarkEnd w:id="77"/>
    </w:p>
    <w:p w:rsidR="00906410" w:rsidRDefault="00961807" w:rsidP="00C705F0">
      <w:r w:rsidRPr="001C25A3">
        <w:t xml:space="preserve">We determine a regulatory depreciation allowance of </w:t>
      </w:r>
      <w:r w:rsidRPr="00C705F0">
        <w:t>$</w:t>
      </w:r>
      <w:r w:rsidR="00424CE7" w:rsidRPr="00C705F0">
        <w:t>475.3</w:t>
      </w:r>
      <w:r w:rsidRPr="00C705F0">
        <w:t> million</w:t>
      </w:r>
      <w:r w:rsidRPr="001C25A3">
        <w:t xml:space="preserve"> ($ nominal) for </w:t>
      </w:r>
      <w:r w:rsidR="007F07C1">
        <w:t>AusNet S</w:t>
      </w:r>
      <w:r>
        <w:t>ervices</w:t>
      </w:r>
      <w:r w:rsidRPr="001C25A3">
        <w:t xml:space="preserve"> over the 2016–20 regulatory control period. </w:t>
      </w:r>
      <w:r w:rsidR="00DC2AA6" w:rsidRPr="00E004A9">
        <w:t>In determining this allowance</w:t>
      </w:r>
      <w:r w:rsidR="00235410">
        <w:t>,</w:t>
      </w:r>
      <w:r w:rsidR="00DC2AA6" w:rsidRPr="00E004A9">
        <w:t xml:space="preserve"> we accept</w:t>
      </w:r>
      <w:r w:rsidR="00DC2AA6">
        <w:t xml:space="preserve"> AusNet Services' revised proposed standard asset lives and its use of the year-by-year tracking approach to determine its straight-line depreciation of assets.</w:t>
      </w:r>
      <w:r w:rsidRPr="001C25A3">
        <w:t xml:space="preserve"> </w:t>
      </w:r>
    </w:p>
    <w:p w:rsidR="00961807" w:rsidRPr="001C25A3" w:rsidRDefault="00961807" w:rsidP="00C705F0">
      <w:r w:rsidRPr="001C25A3">
        <w:t xml:space="preserve">However, we reduced </w:t>
      </w:r>
      <w:r>
        <w:t xml:space="preserve">AusNet </w:t>
      </w:r>
      <w:r w:rsidR="007F07C1">
        <w:t>S</w:t>
      </w:r>
      <w:r>
        <w:t>ervices</w:t>
      </w:r>
      <w:r w:rsidRPr="001C25A3">
        <w:t xml:space="preserve">' revised proposed regulatory depreciation allowance by </w:t>
      </w:r>
      <w:r w:rsidRPr="00C705F0">
        <w:t>$</w:t>
      </w:r>
      <w:r w:rsidR="00424CE7" w:rsidRPr="00C705F0">
        <w:t>43.9</w:t>
      </w:r>
      <w:r w:rsidRPr="00C705F0">
        <w:t xml:space="preserve"> million (or </w:t>
      </w:r>
      <w:r w:rsidR="00424CE7" w:rsidRPr="00C705F0">
        <w:t>8.5</w:t>
      </w:r>
      <w:r w:rsidRPr="00C705F0">
        <w:t> per cent).</w:t>
      </w:r>
      <w:r w:rsidRPr="001C25A3">
        <w:t xml:space="preserve"> This amendment reflects our:</w:t>
      </w:r>
    </w:p>
    <w:p w:rsidR="00961807" w:rsidRPr="00906410" w:rsidRDefault="00961807" w:rsidP="00906410">
      <w:pPr>
        <w:pStyle w:val="AERbulletlistfirststyle"/>
        <w:rPr>
          <w:rStyle w:val="AERtexthighlight"/>
          <w:shd w:val="clear" w:color="auto" w:fill="auto"/>
        </w:rPr>
      </w:pPr>
      <w:r w:rsidRPr="00906410">
        <w:rPr>
          <w:rStyle w:val="AERtexthighlight"/>
          <w:shd w:val="clear" w:color="auto" w:fill="auto"/>
        </w:rPr>
        <w:t xml:space="preserve">changes to </w:t>
      </w:r>
      <w:r w:rsidR="000F5076" w:rsidRPr="00906410">
        <w:rPr>
          <w:rStyle w:val="AERtexthighlight"/>
          <w:shd w:val="clear" w:color="auto" w:fill="auto"/>
        </w:rPr>
        <w:t>AusNet S</w:t>
      </w:r>
      <w:r w:rsidRPr="00906410">
        <w:rPr>
          <w:rStyle w:val="AERtexthighlight"/>
          <w:shd w:val="clear" w:color="auto" w:fill="auto"/>
        </w:rPr>
        <w:t xml:space="preserve">ervices' </w:t>
      </w:r>
      <w:r w:rsidR="00DC2AA6" w:rsidRPr="00906410">
        <w:rPr>
          <w:rStyle w:val="AERtexthighlight"/>
          <w:shd w:val="clear" w:color="auto" w:fill="auto"/>
        </w:rPr>
        <w:t xml:space="preserve">implementation of the </w:t>
      </w:r>
      <w:r w:rsidRPr="00906410">
        <w:rPr>
          <w:rStyle w:val="AERtexthighlight"/>
          <w:shd w:val="clear" w:color="auto" w:fill="auto"/>
        </w:rPr>
        <w:t>year-by-</w:t>
      </w:r>
      <w:r w:rsidRPr="000A7185">
        <w:rPr>
          <w:rStyle w:val="AERbody"/>
        </w:rPr>
        <w:t>year</w:t>
      </w:r>
      <w:r w:rsidR="001461B6" w:rsidRPr="000A7185">
        <w:rPr>
          <w:rStyle w:val="AERbody"/>
        </w:rPr>
        <w:t xml:space="preserve"> tracking</w:t>
      </w:r>
      <w:r w:rsidRPr="000A7185">
        <w:rPr>
          <w:rStyle w:val="AERbody"/>
        </w:rPr>
        <w:t xml:space="preserve"> approach</w:t>
      </w:r>
      <w:r w:rsidRPr="00906410">
        <w:rPr>
          <w:rStyle w:val="AERtexthighlight"/>
          <w:shd w:val="clear" w:color="auto" w:fill="auto"/>
        </w:rPr>
        <w:t xml:space="preserve"> </w:t>
      </w:r>
      <w:r w:rsidR="00DC2AA6" w:rsidRPr="00906410">
        <w:rPr>
          <w:rStyle w:val="AERtexthighlight"/>
          <w:shd w:val="clear" w:color="auto" w:fill="auto"/>
        </w:rPr>
        <w:t xml:space="preserve">to correct some modelling errors (section </w:t>
      </w:r>
      <w:r w:rsidR="00DC2AA6" w:rsidRPr="00906410">
        <w:rPr>
          <w:rStyle w:val="AERtexthighlight"/>
          <w:shd w:val="clear" w:color="auto" w:fill="auto"/>
        </w:rPr>
        <w:fldChar w:fldCharType="begin"/>
      </w:r>
      <w:r w:rsidR="00DC2AA6" w:rsidRPr="00906410">
        <w:rPr>
          <w:rStyle w:val="AERtexthighlight"/>
          <w:shd w:val="clear" w:color="auto" w:fill="auto"/>
        </w:rPr>
        <w:instrText xml:space="preserve"> REF _Ref444586935 \r \h </w:instrText>
      </w:r>
      <w:r w:rsidR="00906410">
        <w:rPr>
          <w:rStyle w:val="AERtexthighlight"/>
          <w:shd w:val="clear" w:color="auto" w:fill="auto"/>
        </w:rPr>
        <w:instrText xml:space="preserve"> \* MERGEFORMAT </w:instrText>
      </w:r>
      <w:r w:rsidR="00DC2AA6" w:rsidRPr="00906410">
        <w:rPr>
          <w:rStyle w:val="AERtexthighlight"/>
          <w:shd w:val="clear" w:color="auto" w:fill="auto"/>
        </w:rPr>
      </w:r>
      <w:r w:rsidR="00DC2AA6" w:rsidRPr="00906410">
        <w:rPr>
          <w:rStyle w:val="AERtexthighlight"/>
          <w:shd w:val="clear" w:color="auto" w:fill="auto"/>
        </w:rPr>
        <w:fldChar w:fldCharType="separate"/>
      </w:r>
      <w:r w:rsidR="00B52DFE">
        <w:rPr>
          <w:rStyle w:val="AERtexthighlight"/>
          <w:shd w:val="clear" w:color="auto" w:fill="auto"/>
        </w:rPr>
        <w:t>5.4.2</w:t>
      </w:r>
      <w:r w:rsidR="00DC2AA6" w:rsidRPr="00906410">
        <w:rPr>
          <w:rStyle w:val="AERtexthighlight"/>
          <w:shd w:val="clear" w:color="auto" w:fill="auto"/>
        </w:rPr>
        <w:fldChar w:fldCharType="end"/>
      </w:r>
      <w:r w:rsidR="00DC2AA6" w:rsidRPr="00906410">
        <w:rPr>
          <w:rStyle w:val="AERtexthighlight"/>
          <w:shd w:val="clear" w:color="auto" w:fill="auto"/>
        </w:rPr>
        <w:t>)</w:t>
      </w:r>
      <w:r w:rsidRPr="00906410">
        <w:rPr>
          <w:rStyle w:val="AERtexthighlight"/>
          <w:shd w:val="clear" w:color="auto" w:fill="auto"/>
        </w:rPr>
        <w:t xml:space="preserve"> </w:t>
      </w:r>
    </w:p>
    <w:p w:rsidR="00961807" w:rsidRPr="001C25A3" w:rsidRDefault="00961807" w:rsidP="00961807">
      <w:pPr>
        <w:pStyle w:val="AERbulletlistfirststyle"/>
      </w:pPr>
      <w:r w:rsidRPr="001C25A3">
        <w:t xml:space="preserve">determinations regarding other components of </w:t>
      </w:r>
      <w:r w:rsidR="000F5076">
        <w:t>AusNet S</w:t>
      </w:r>
      <w:r>
        <w:t xml:space="preserve">ervices’ revised proposal—for </w:t>
      </w:r>
      <w:r w:rsidRPr="001C25A3">
        <w:t>example, the opening RAB at 1 January 2016 (attachment 2)</w:t>
      </w:r>
      <w:r>
        <w:t xml:space="preserve">, </w:t>
      </w:r>
      <w:r w:rsidR="007B0346">
        <w:t xml:space="preserve">expected </w:t>
      </w:r>
      <w:r>
        <w:t xml:space="preserve">inflation </w:t>
      </w:r>
      <w:r w:rsidRPr="001C25A3">
        <w:t>(attachment 3)</w:t>
      </w:r>
      <w:r w:rsidR="00DC2AA6">
        <w:t>,</w:t>
      </w:r>
      <w:r w:rsidRPr="001C25A3">
        <w:rPr>
          <w:rStyle w:val="FootnoteReference"/>
        </w:rPr>
        <w:footnoteReference w:id="6"/>
      </w:r>
      <w:r w:rsidRPr="001C25A3">
        <w:t xml:space="preserve"> and forecast capex (attachment 6)</w:t>
      </w:r>
      <w:r w:rsidRPr="001C25A3">
        <w:rPr>
          <w:rStyle w:val="FootnoteReference"/>
        </w:rPr>
        <w:footnoteReference w:id="7"/>
      </w:r>
      <w:r w:rsidRPr="001C25A3">
        <w:t>—affecting the forecast regulatory depreciation allowance.</w:t>
      </w:r>
    </w:p>
    <w:p w:rsidR="00961807" w:rsidRPr="001C25A3" w:rsidRDefault="00961807" w:rsidP="000F52FD">
      <w:pPr>
        <w:pStyle w:val="Heading3"/>
        <w:ind w:left="578" w:hanging="578"/>
      </w:pPr>
      <w:bookmarkStart w:id="78" w:name="_Ref444585904"/>
      <w:bookmarkStart w:id="79" w:name="_Toc451341901"/>
      <w:r w:rsidRPr="001C25A3">
        <w:lastRenderedPageBreak/>
        <w:t>Standard asset lives</w:t>
      </w:r>
      <w:bookmarkEnd w:id="78"/>
      <w:bookmarkEnd w:id="79"/>
    </w:p>
    <w:p w:rsidR="00961807" w:rsidRPr="001C25A3" w:rsidRDefault="00CB7437" w:rsidP="00961807">
      <w:r w:rsidRPr="001B7765">
        <w:t xml:space="preserve">We accept </w:t>
      </w:r>
      <w:r>
        <w:t>AusNet Service</w:t>
      </w:r>
      <w:r w:rsidRPr="001B7765">
        <w:t>s</w:t>
      </w:r>
      <w:r>
        <w:t>'</w:t>
      </w:r>
      <w:r w:rsidRPr="001B7765">
        <w:t xml:space="preserve"> </w:t>
      </w:r>
      <w:r>
        <w:t xml:space="preserve">revised </w:t>
      </w:r>
      <w:r w:rsidRPr="001B7765">
        <w:t>proposed standard asset lives</w:t>
      </w:r>
      <w:r>
        <w:t xml:space="preserve">. </w:t>
      </w:r>
      <w:r w:rsidR="000F5076">
        <w:t>AusNet S</w:t>
      </w:r>
      <w:r w:rsidR="00961807">
        <w:t>ervices</w:t>
      </w:r>
      <w:r w:rsidR="00961807" w:rsidRPr="001C25A3">
        <w:t>' revised proposal a</w:t>
      </w:r>
      <w:r>
        <w:t>dopted</w:t>
      </w:r>
      <w:r w:rsidR="00961807" w:rsidRPr="001C25A3">
        <w:t xml:space="preserve"> our preliminary decision on</w:t>
      </w:r>
      <w:r>
        <w:t xml:space="preserve"> the</w:t>
      </w:r>
      <w:r w:rsidR="00961807" w:rsidRPr="001C25A3">
        <w:t xml:space="preserve"> standard asset lives</w:t>
      </w:r>
      <w:r w:rsidR="000F5076">
        <w:t>.</w:t>
      </w:r>
      <w:r>
        <w:rPr>
          <w:rStyle w:val="FootnoteReference"/>
        </w:rPr>
        <w:footnoteReference w:id="8"/>
      </w:r>
      <w:r w:rsidR="00961807" w:rsidRPr="001C25A3">
        <w:t xml:space="preserve"> </w:t>
      </w:r>
    </w:p>
    <w:p w:rsidR="00CB7437" w:rsidRDefault="00CB7437" w:rsidP="00CB7437">
      <w:r w:rsidRPr="001B7765">
        <w:t xml:space="preserve">In the preliminary decision, we </w:t>
      </w:r>
      <w:r>
        <w:t xml:space="preserve">accepted AusNet Services' </w:t>
      </w:r>
      <w:r w:rsidRPr="001B7765">
        <w:t>proposed</w:t>
      </w:r>
      <w:r>
        <w:t xml:space="preserve"> standard asset lives for its existing asset classes. We considered these asset lives </w:t>
      </w:r>
      <w:r w:rsidRPr="00000645">
        <w:t xml:space="preserve">are consistent with </w:t>
      </w:r>
      <w:r>
        <w:t xml:space="preserve">the </w:t>
      </w:r>
      <w:r w:rsidRPr="00000645">
        <w:t>approved standard asset lives for the 20</w:t>
      </w:r>
      <w:r>
        <w:t>11–</w:t>
      </w:r>
      <w:r w:rsidRPr="00000645">
        <w:t>1</w:t>
      </w:r>
      <w:r>
        <w:t>5</w:t>
      </w:r>
      <w:r w:rsidRPr="00000645">
        <w:t xml:space="preserve"> regulatory control period</w:t>
      </w:r>
      <w:r>
        <w:t xml:space="preserve"> and comparable with the standard asset lives approved in our recent determinations for other electricity distribution service providers.</w:t>
      </w:r>
    </w:p>
    <w:p w:rsidR="00CB7437" w:rsidRDefault="00CB7437" w:rsidP="00961807">
      <w:r>
        <w:t>We received one</w:t>
      </w:r>
      <w:r w:rsidR="00961807" w:rsidRPr="001C25A3">
        <w:t xml:space="preserve"> submission </w:t>
      </w:r>
      <w:r>
        <w:t>from the CCP on</w:t>
      </w:r>
      <w:r w:rsidR="00961807" w:rsidRPr="001C25A3">
        <w:t xml:space="preserve"> the preliminary decision rais</w:t>
      </w:r>
      <w:r>
        <w:t>ing</w:t>
      </w:r>
      <w:r w:rsidR="00961807" w:rsidRPr="001C25A3">
        <w:t xml:space="preserve"> concerns about the variation in standard asset lives applied to similar asset classes across the Victorian service providers. The CCP </w:t>
      </w:r>
      <w:r>
        <w:t>submitted</w:t>
      </w:r>
      <w:r w:rsidR="00961807" w:rsidRPr="001C25A3">
        <w:t xml:space="preserve"> the variation is greater than that needed to reflect the specific nature of each network.</w:t>
      </w:r>
      <w:r w:rsidR="00961807" w:rsidRPr="001C25A3">
        <w:rPr>
          <w:rStyle w:val="FootnoteReference"/>
        </w:rPr>
        <w:footnoteReference w:id="9"/>
      </w:r>
      <w:r w:rsidR="00961807" w:rsidRPr="001C25A3">
        <w:t xml:space="preserve"> It also note</w:t>
      </w:r>
      <w:r>
        <w:t>d</w:t>
      </w:r>
      <w:r w:rsidR="00961807" w:rsidRPr="001C25A3">
        <w:t xml:space="preserve"> that there are elements of the assets that are not impacted by any different environments—such as office costs, IT, SCADA and vehicles—and therefore are not exposed to different standard asset lives. </w:t>
      </w:r>
    </w:p>
    <w:p w:rsidR="00961807" w:rsidRPr="001C25A3" w:rsidRDefault="00961807" w:rsidP="00961807">
      <w:r w:rsidRPr="001C25A3">
        <w:t>We agree tha</w:t>
      </w:r>
      <w:r w:rsidR="00DC2AA6">
        <w:t>t</w:t>
      </w:r>
      <w:r w:rsidRPr="001C25A3">
        <w:t xml:space="preserve"> the same asset</w:t>
      </w:r>
      <w:r w:rsidR="00CB7437">
        <w:t xml:space="preserve"> type</w:t>
      </w:r>
      <w:r w:rsidRPr="001C25A3">
        <w:t>s should have the same standard asset life applied barring any environmental factors that may impact on the useful life of the asset. However, each asset class</w:t>
      </w:r>
      <w:r w:rsidR="00CB7437">
        <w:t xml:space="preserve"> used in the PTRM</w:t>
      </w:r>
      <w:r w:rsidRPr="001C25A3">
        <w:t xml:space="preserve"> is not </w:t>
      </w:r>
      <w:r w:rsidR="00CB7437">
        <w:t xml:space="preserve">for </w:t>
      </w:r>
      <w:r w:rsidRPr="001C25A3">
        <w:t xml:space="preserve">a single asset type, but </w:t>
      </w:r>
      <w:r w:rsidR="00CB7437">
        <w:t xml:space="preserve">covers </w:t>
      </w:r>
      <w:r w:rsidRPr="001C25A3">
        <w:t>a group of assets. For example,</w:t>
      </w:r>
      <w:r w:rsidR="00CB7437">
        <w:t xml:space="preserve"> the</w:t>
      </w:r>
      <w:r w:rsidRPr="001C25A3">
        <w:t xml:space="preserve"> 'Distribution system assets'</w:t>
      </w:r>
      <w:r w:rsidR="00CB7437">
        <w:t xml:space="preserve"> asset class</w:t>
      </w:r>
      <w:r w:rsidRPr="001C25A3">
        <w:t xml:space="preserve"> may include assets such as concrete, wooden, and steel poles, surge diverters and zone substation batteries. Likewise,</w:t>
      </w:r>
      <w:r w:rsidR="00CB7437">
        <w:t xml:space="preserve"> the</w:t>
      </w:r>
      <w:r w:rsidRPr="001C25A3">
        <w:t xml:space="preserve"> 'Non-network general</w:t>
      </w:r>
      <w:r w:rsidR="00CB7437">
        <w:t xml:space="preserve"> assets</w:t>
      </w:r>
      <w:r w:rsidRPr="001C25A3">
        <w:t xml:space="preserve"> – IT'</w:t>
      </w:r>
      <w:r w:rsidR="00CB7437">
        <w:t xml:space="preserve"> asset class</w:t>
      </w:r>
      <w:r w:rsidRPr="001C25A3">
        <w:t xml:space="preserve"> may encompass short lived standard IT assets (e.g. office computers and general word processing software), as well as more specialised IT assets (e.g. data servers and storage system). We consider it</w:t>
      </w:r>
      <w:r w:rsidR="00CB7437">
        <w:t xml:space="preserve"> is</w:t>
      </w:r>
      <w:r w:rsidRPr="001C25A3">
        <w:t xml:space="preserve"> reasonable that these assets may have different useful lives. The standard asset life of each asset class should represent the average standard asset life of the capex allocated to that asset class. As the overall make-up of assets entering a certain asset class may differ by business, we consider it reasonable for there to be variation in the average standard asset life applied across businesses. </w:t>
      </w:r>
      <w:r w:rsidR="003E4C50">
        <w:t xml:space="preserve">For this reason, </w:t>
      </w:r>
      <w:r w:rsidR="00335466">
        <w:t xml:space="preserve">we note that </w:t>
      </w:r>
      <w:r w:rsidR="003E4C50">
        <w:t>t</w:t>
      </w:r>
      <w:r w:rsidRPr="001C25A3">
        <w:t xml:space="preserve">his is particularly the case for broader asset classes such as 'Non-network </w:t>
      </w:r>
      <w:r w:rsidR="003E4C50">
        <w:t xml:space="preserve">general assets </w:t>
      </w:r>
      <w:r w:rsidRPr="001C25A3">
        <w:t xml:space="preserve">– other' </w:t>
      </w:r>
      <w:r w:rsidR="003E4C50">
        <w:t>which</w:t>
      </w:r>
      <w:r w:rsidRPr="001C25A3">
        <w:t xml:space="preserve"> the CCP </w:t>
      </w:r>
      <w:r w:rsidR="00335466">
        <w:t>submitted</w:t>
      </w:r>
      <w:r w:rsidRPr="001C25A3">
        <w:t xml:space="preserve"> has significant variation in standard asset life across Victorian service providers.</w:t>
      </w:r>
      <w:r w:rsidR="00335466">
        <w:rPr>
          <w:rStyle w:val="FootnoteReference"/>
        </w:rPr>
        <w:footnoteReference w:id="10"/>
      </w:r>
    </w:p>
    <w:p w:rsidR="00335466" w:rsidRDefault="00335466" w:rsidP="00961807">
      <w:r>
        <w:t xml:space="preserve">We also note that AusNet Services' proposed standard asset lives for its existing asset classes have not changed from those determined in previous regulatory control </w:t>
      </w:r>
      <w:r>
        <w:lastRenderedPageBreak/>
        <w:t>periods. We are satisfied that</w:t>
      </w:r>
      <w:r w:rsidRPr="000F2A98">
        <w:t xml:space="preserve"> </w:t>
      </w:r>
      <w:r w:rsidRPr="00B24DE5">
        <w:t>the standard asset lives reflect the nature of the assets over the economic lives of the asset classes</w:t>
      </w:r>
      <w:r>
        <w:t>.</w:t>
      </w:r>
      <w:r>
        <w:rPr>
          <w:rStyle w:val="FootnoteReference"/>
        </w:rPr>
        <w:footnoteReference w:id="11"/>
      </w:r>
    </w:p>
    <w:p w:rsidR="00961807" w:rsidRPr="001C25A3" w:rsidRDefault="00961807" w:rsidP="00961807">
      <w:r w:rsidRPr="001C25A3">
        <w:fldChar w:fldCharType="begin"/>
      </w:r>
      <w:r w:rsidRPr="001C25A3">
        <w:instrText xml:space="preserve"> REF _Ref441760113 \h </w:instrText>
      </w:r>
      <w:r w:rsidRPr="001C25A3">
        <w:fldChar w:fldCharType="separate"/>
      </w:r>
      <w:r w:rsidR="00B52DFE" w:rsidRPr="001C25A3">
        <w:t xml:space="preserve">Table </w:t>
      </w:r>
      <w:r w:rsidR="00B52DFE">
        <w:rPr>
          <w:noProof/>
        </w:rPr>
        <w:t>5</w:t>
      </w:r>
      <w:r w:rsidR="00B52DFE" w:rsidRPr="001C25A3">
        <w:t>.</w:t>
      </w:r>
      <w:r w:rsidR="00B52DFE">
        <w:rPr>
          <w:noProof/>
        </w:rPr>
        <w:t>3</w:t>
      </w:r>
      <w:r w:rsidRPr="001C25A3">
        <w:fldChar w:fldCharType="end"/>
      </w:r>
      <w:r w:rsidRPr="001C25A3">
        <w:t xml:space="preserve"> sets out our final decision on </w:t>
      </w:r>
      <w:r w:rsidR="000F5076">
        <w:t>AusNet S</w:t>
      </w:r>
      <w:r>
        <w:t>ervices</w:t>
      </w:r>
      <w:r w:rsidR="005F6FF0">
        <w:t>’</w:t>
      </w:r>
      <w:r w:rsidRPr="001C25A3">
        <w:t xml:space="preserve"> standard asset lives for the 2016–20 regulatory control period.</w:t>
      </w:r>
    </w:p>
    <w:p w:rsidR="00961807" w:rsidRPr="001C25A3" w:rsidRDefault="00961807" w:rsidP="00961807">
      <w:pPr>
        <w:pStyle w:val="Caption"/>
      </w:pPr>
      <w:bookmarkStart w:id="80" w:name="_Ref441760113"/>
      <w:r w:rsidRPr="001C25A3">
        <w:t xml:space="preserve">Table </w:t>
      </w:r>
      <w:r w:rsidR="00E837EB">
        <w:fldChar w:fldCharType="begin"/>
      </w:r>
      <w:r w:rsidR="00E837EB">
        <w:instrText xml:space="preserve"> STYLEREF 1 \s </w:instrText>
      </w:r>
      <w:r w:rsidR="00E837EB">
        <w:fldChar w:fldCharType="separate"/>
      </w:r>
      <w:r w:rsidR="00B52DFE">
        <w:rPr>
          <w:noProof/>
        </w:rPr>
        <w:t>5</w:t>
      </w:r>
      <w:r w:rsidR="00E837EB">
        <w:rPr>
          <w:noProof/>
        </w:rPr>
        <w:fldChar w:fldCharType="end"/>
      </w:r>
      <w:r w:rsidRPr="001C25A3">
        <w:t>.</w:t>
      </w:r>
      <w:fldSimple w:instr=" SEQ Table \* ARABIC \s 1 ">
        <w:r w:rsidR="00B52DFE">
          <w:rPr>
            <w:noProof/>
          </w:rPr>
          <w:t>3</w:t>
        </w:r>
      </w:fldSimple>
      <w:bookmarkEnd w:id="80"/>
      <w:r w:rsidRPr="001C25A3">
        <w:tab/>
        <w:t xml:space="preserve">AER’s final decision on </w:t>
      </w:r>
      <w:r w:rsidR="005F6FF0">
        <w:t>AusNet S</w:t>
      </w:r>
      <w:r>
        <w:t>ervices</w:t>
      </w:r>
      <w:r w:rsidR="005F6FF0">
        <w:t>'</w:t>
      </w:r>
      <w:r w:rsidRPr="001C25A3">
        <w:t xml:space="preserve"> standard asset lives at 1 January 2016 (years)</w:t>
      </w:r>
    </w:p>
    <w:tbl>
      <w:tblPr>
        <w:tblStyle w:val="AERtable-numbers"/>
        <w:tblW w:w="8613" w:type="dxa"/>
        <w:tblLook w:val="04A0" w:firstRow="1" w:lastRow="0" w:firstColumn="1" w:lastColumn="0" w:noHBand="0" w:noVBand="1"/>
      </w:tblPr>
      <w:tblGrid>
        <w:gridCol w:w="5495"/>
        <w:gridCol w:w="3118"/>
      </w:tblGrid>
      <w:tr w:rsidR="00961807" w:rsidRPr="004101BA" w:rsidTr="000A718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95" w:type="dxa"/>
            <w:noWrap/>
            <w:hideMark/>
          </w:tcPr>
          <w:p w:rsidR="00961807" w:rsidRPr="00961807" w:rsidRDefault="00961807" w:rsidP="00961807">
            <w:r w:rsidRPr="001C25A3">
              <w:t>Asset class</w:t>
            </w:r>
          </w:p>
        </w:tc>
        <w:tc>
          <w:tcPr>
            <w:tcW w:w="3118" w:type="dxa"/>
            <w:noWrap/>
            <w:hideMark/>
          </w:tcPr>
          <w:p w:rsidR="00961807" w:rsidRPr="00961807" w:rsidRDefault="00961807" w:rsidP="00961807">
            <w:pPr>
              <w:cnfStyle w:val="100000000000" w:firstRow="1" w:lastRow="0" w:firstColumn="0" w:lastColumn="0" w:oddVBand="0" w:evenVBand="0" w:oddHBand="0" w:evenHBand="0" w:firstRowFirstColumn="0" w:firstRowLastColumn="0" w:lastRowFirstColumn="0" w:lastRowLastColumn="0"/>
            </w:pPr>
            <w:r w:rsidRPr="001C25A3">
              <w:t xml:space="preserve">Standard asset life </w:t>
            </w:r>
          </w:p>
        </w:tc>
      </w:tr>
      <w:tr w:rsidR="00961807" w:rsidRPr="004101BA" w:rsidTr="000A7185">
        <w:trPr>
          <w:trHeight w:val="300"/>
        </w:trPr>
        <w:tc>
          <w:tcPr>
            <w:cnfStyle w:val="001000000000" w:firstRow="0" w:lastRow="0" w:firstColumn="1" w:lastColumn="0" w:oddVBand="0" w:evenVBand="0" w:oddHBand="0" w:evenHBand="0" w:firstRowFirstColumn="0" w:firstRowLastColumn="0" w:lastRowFirstColumn="0" w:lastRowLastColumn="0"/>
            <w:tcW w:w="5495" w:type="dxa"/>
            <w:noWrap/>
            <w:vAlign w:val="bottom"/>
          </w:tcPr>
          <w:p w:rsidR="00961807" w:rsidRPr="00961807" w:rsidRDefault="00961807" w:rsidP="00961807">
            <w:r w:rsidRPr="001C25A3">
              <w:t>Subtransmission</w:t>
            </w:r>
          </w:p>
        </w:tc>
        <w:tc>
          <w:tcPr>
            <w:tcW w:w="3118" w:type="dxa"/>
            <w:noWrap/>
            <w:vAlign w:val="bottom"/>
          </w:tcPr>
          <w:p w:rsidR="00961807" w:rsidRPr="00961807" w:rsidRDefault="00903E20" w:rsidP="00961807">
            <w:pPr>
              <w:cnfStyle w:val="000000000000" w:firstRow="0" w:lastRow="0" w:firstColumn="0" w:lastColumn="0" w:oddVBand="0" w:evenVBand="0" w:oddHBand="0" w:evenHBand="0" w:firstRowFirstColumn="0" w:firstRowLastColumn="0" w:lastRowFirstColumn="0" w:lastRowLastColumn="0"/>
            </w:pPr>
            <w:r>
              <w:t>45</w:t>
            </w:r>
            <w:r w:rsidR="002D0105">
              <w:t>.0</w:t>
            </w:r>
          </w:p>
        </w:tc>
      </w:tr>
      <w:tr w:rsidR="00961807" w:rsidRPr="004101BA" w:rsidTr="000A718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95" w:type="dxa"/>
            <w:noWrap/>
            <w:vAlign w:val="bottom"/>
          </w:tcPr>
          <w:p w:rsidR="00961807" w:rsidRPr="00961807" w:rsidRDefault="00961807" w:rsidP="00961807">
            <w:r w:rsidRPr="001C25A3">
              <w:t>Distribution system assets</w:t>
            </w:r>
          </w:p>
        </w:tc>
        <w:tc>
          <w:tcPr>
            <w:tcW w:w="3118" w:type="dxa"/>
            <w:noWrap/>
            <w:vAlign w:val="bottom"/>
          </w:tcPr>
          <w:p w:rsidR="00961807" w:rsidRPr="00961807" w:rsidRDefault="00903E20" w:rsidP="00961807">
            <w:pPr>
              <w:cnfStyle w:val="000000010000" w:firstRow="0" w:lastRow="0" w:firstColumn="0" w:lastColumn="0" w:oddVBand="0" w:evenVBand="0" w:oddHBand="0" w:evenHBand="1" w:firstRowFirstColumn="0" w:firstRowLastColumn="0" w:lastRowFirstColumn="0" w:lastRowLastColumn="0"/>
            </w:pPr>
            <w:r>
              <w:t>50</w:t>
            </w:r>
            <w:r w:rsidR="002D0105">
              <w:t>.0</w:t>
            </w:r>
          </w:p>
        </w:tc>
      </w:tr>
      <w:tr w:rsidR="00961807" w:rsidRPr="004101BA" w:rsidTr="000A7185">
        <w:trPr>
          <w:trHeight w:val="300"/>
        </w:trPr>
        <w:tc>
          <w:tcPr>
            <w:cnfStyle w:val="001000000000" w:firstRow="0" w:lastRow="0" w:firstColumn="1" w:lastColumn="0" w:oddVBand="0" w:evenVBand="0" w:oddHBand="0" w:evenHBand="0" w:firstRowFirstColumn="0" w:firstRowLastColumn="0" w:lastRowFirstColumn="0" w:lastRowLastColumn="0"/>
            <w:tcW w:w="5495" w:type="dxa"/>
            <w:noWrap/>
            <w:vAlign w:val="bottom"/>
          </w:tcPr>
          <w:p w:rsidR="00961807" w:rsidRPr="00961807" w:rsidRDefault="00961807" w:rsidP="00961807">
            <w:r w:rsidRPr="001C25A3">
              <w:t>Standard metering</w:t>
            </w:r>
          </w:p>
        </w:tc>
        <w:tc>
          <w:tcPr>
            <w:tcW w:w="3118" w:type="dxa"/>
            <w:noWrap/>
            <w:vAlign w:val="bottom"/>
          </w:tcPr>
          <w:p w:rsidR="00961807" w:rsidRPr="002D0105" w:rsidRDefault="00961807" w:rsidP="00961807">
            <w:pPr>
              <w:cnfStyle w:val="000000000000" w:firstRow="0" w:lastRow="0" w:firstColumn="0" w:lastColumn="0" w:oddVBand="0" w:evenVBand="0" w:oddHBand="0" w:evenHBand="0" w:firstRowFirstColumn="0" w:firstRowLastColumn="0" w:lastRowFirstColumn="0" w:lastRowLastColumn="0"/>
              <w:rPr>
                <w:rStyle w:val="AERsuperscript"/>
              </w:rPr>
            </w:pPr>
            <w:r w:rsidRPr="001C25A3">
              <w:t>n/a</w:t>
            </w:r>
            <w:r w:rsidR="00433EDE">
              <w:rPr>
                <w:rStyle w:val="AERsuperscript"/>
              </w:rPr>
              <w:t>a</w:t>
            </w:r>
          </w:p>
        </w:tc>
      </w:tr>
      <w:tr w:rsidR="00961807" w:rsidRPr="004101BA" w:rsidTr="000A718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95" w:type="dxa"/>
            <w:noWrap/>
            <w:vAlign w:val="bottom"/>
          </w:tcPr>
          <w:p w:rsidR="00961807" w:rsidRPr="00961807" w:rsidRDefault="00961807" w:rsidP="00961807">
            <w:r w:rsidRPr="001C25A3">
              <w:t>Public lighting</w:t>
            </w:r>
          </w:p>
        </w:tc>
        <w:tc>
          <w:tcPr>
            <w:tcW w:w="3118" w:type="dxa"/>
            <w:noWrap/>
            <w:vAlign w:val="bottom"/>
          </w:tcPr>
          <w:p w:rsidR="00961807" w:rsidRPr="002D0105" w:rsidRDefault="00961807" w:rsidP="00961807">
            <w:pPr>
              <w:cnfStyle w:val="000000010000" w:firstRow="0" w:lastRow="0" w:firstColumn="0" w:lastColumn="0" w:oddVBand="0" w:evenVBand="0" w:oddHBand="0" w:evenHBand="1" w:firstRowFirstColumn="0" w:firstRowLastColumn="0" w:lastRowFirstColumn="0" w:lastRowLastColumn="0"/>
              <w:rPr>
                <w:rStyle w:val="AERsuperscript"/>
              </w:rPr>
            </w:pPr>
            <w:r w:rsidRPr="001C25A3">
              <w:t>n/a</w:t>
            </w:r>
            <w:r w:rsidR="00433EDE">
              <w:rPr>
                <w:rStyle w:val="AERsuperscript"/>
              </w:rPr>
              <w:t>a</w:t>
            </w:r>
          </w:p>
        </w:tc>
      </w:tr>
      <w:tr w:rsidR="00961807" w:rsidRPr="004101BA" w:rsidTr="000A7185">
        <w:trPr>
          <w:trHeight w:val="300"/>
        </w:trPr>
        <w:tc>
          <w:tcPr>
            <w:cnfStyle w:val="001000000000" w:firstRow="0" w:lastRow="0" w:firstColumn="1" w:lastColumn="0" w:oddVBand="0" w:evenVBand="0" w:oddHBand="0" w:evenHBand="0" w:firstRowFirstColumn="0" w:firstRowLastColumn="0" w:lastRowFirstColumn="0" w:lastRowLastColumn="0"/>
            <w:tcW w:w="5495" w:type="dxa"/>
            <w:noWrap/>
            <w:vAlign w:val="bottom"/>
          </w:tcPr>
          <w:p w:rsidR="00961807" w:rsidRPr="00961807" w:rsidRDefault="00961807" w:rsidP="00433EDE">
            <w:r w:rsidRPr="001C25A3">
              <w:t>SCADA</w:t>
            </w:r>
            <w:r w:rsidR="00433EDE">
              <w:t>/Network control</w:t>
            </w:r>
          </w:p>
        </w:tc>
        <w:tc>
          <w:tcPr>
            <w:tcW w:w="3118" w:type="dxa"/>
            <w:noWrap/>
            <w:vAlign w:val="bottom"/>
          </w:tcPr>
          <w:p w:rsidR="00961807" w:rsidRPr="00961807" w:rsidRDefault="00903E20" w:rsidP="00961807">
            <w:pPr>
              <w:cnfStyle w:val="000000000000" w:firstRow="0" w:lastRow="0" w:firstColumn="0" w:lastColumn="0" w:oddVBand="0" w:evenVBand="0" w:oddHBand="0" w:evenHBand="0" w:firstRowFirstColumn="0" w:firstRowLastColumn="0" w:lastRowFirstColumn="0" w:lastRowLastColumn="0"/>
            </w:pPr>
            <w:r>
              <w:t>10</w:t>
            </w:r>
            <w:r w:rsidR="002D0105">
              <w:t>.0</w:t>
            </w:r>
          </w:p>
        </w:tc>
      </w:tr>
      <w:tr w:rsidR="00961807" w:rsidRPr="004101BA" w:rsidTr="000A718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95" w:type="dxa"/>
            <w:noWrap/>
            <w:vAlign w:val="bottom"/>
          </w:tcPr>
          <w:p w:rsidR="00961807" w:rsidRPr="00961807" w:rsidRDefault="00961807" w:rsidP="00961807">
            <w:r w:rsidRPr="001C25A3">
              <w:t>Non network</w:t>
            </w:r>
            <w:r w:rsidR="00433EDE">
              <w:t xml:space="preserve"> general assets</w:t>
            </w:r>
            <w:r w:rsidRPr="001C25A3">
              <w:t xml:space="preserve"> - IT</w:t>
            </w:r>
          </w:p>
        </w:tc>
        <w:tc>
          <w:tcPr>
            <w:tcW w:w="3118" w:type="dxa"/>
            <w:noWrap/>
            <w:vAlign w:val="bottom"/>
          </w:tcPr>
          <w:p w:rsidR="00961807" w:rsidRPr="00961807" w:rsidRDefault="00903E20" w:rsidP="00961807">
            <w:pPr>
              <w:cnfStyle w:val="000000010000" w:firstRow="0" w:lastRow="0" w:firstColumn="0" w:lastColumn="0" w:oddVBand="0" w:evenVBand="0" w:oddHBand="0" w:evenHBand="1" w:firstRowFirstColumn="0" w:firstRowLastColumn="0" w:lastRowFirstColumn="0" w:lastRowLastColumn="0"/>
            </w:pPr>
            <w:r>
              <w:t>5</w:t>
            </w:r>
            <w:r w:rsidR="002D0105">
              <w:t>.0</w:t>
            </w:r>
          </w:p>
        </w:tc>
      </w:tr>
      <w:tr w:rsidR="00961807" w:rsidRPr="004101BA" w:rsidTr="000A7185">
        <w:trPr>
          <w:trHeight w:val="300"/>
        </w:trPr>
        <w:tc>
          <w:tcPr>
            <w:cnfStyle w:val="001000000000" w:firstRow="0" w:lastRow="0" w:firstColumn="1" w:lastColumn="0" w:oddVBand="0" w:evenVBand="0" w:oddHBand="0" w:evenHBand="0" w:firstRowFirstColumn="0" w:firstRowLastColumn="0" w:lastRowFirstColumn="0" w:lastRowLastColumn="0"/>
            <w:tcW w:w="5495" w:type="dxa"/>
            <w:noWrap/>
            <w:vAlign w:val="bottom"/>
          </w:tcPr>
          <w:p w:rsidR="00961807" w:rsidRPr="00961807" w:rsidRDefault="00961807" w:rsidP="00961807">
            <w:r w:rsidRPr="001C25A3">
              <w:t xml:space="preserve">Non network </w:t>
            </w:r>
            <w:r w:rsidR="00433EDE">
              <w:t xml:space="preserve">general assets </w:t>
            </w:r>
            <w:r w:rsidRPr="001C25A3">
              <w:t>- other</w:t>
            </w:r>
          </w:p>
        </w:tc>
        <w:tc>
          <w:tcPr>
            <w:tcW w:w="3118" w:type="dxa"/>
            <w:noWrap/>
            <w:vAlign w:val="bottom"/>
          </w:tcPr>
          <w:p w:rsidR="00961807" w:rsidRPr="00961807" w:rsidRDefault="00903E20" w:rsidP="00961807">
            <w:pPr>
              <w:cnfStyle w:val="000000000000" w:firstRow="0" w:lastRow="0" w:firstColumn="0" w:lastColumn="0" w:oddVBand="0" w:evenVBand="0" w:oddHBand="0" w:evenHBand="0" w:firstRowFirstColumn="0" w:firstRowLastColumn="0" w:lastRowFirstColumn="0" w:lastRowLastColumn="0"/>
            </w:pPr>
            <w:r>
              <w:t>5</w:t>
            </w:r>
            <w:r w:rsidR="002D0105">
              <w:t>.0</w:t>
            </w:r>
          </w:p>
        </w:tc>
      </w:tr>
      <w:tr w:rsidR="00961807" w:rsidRPr="004101BA" w:rsidTr="000A718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95" w:type="dxa"/>
            <w:noWrap/>
            <w:vAlign w:val="bottom"/>
          </w:tcPr>
          <w:p w:rsidR="00961807" w:rsidRPr="00961807" w:rsidRDefault="00903E20" w:rsidP="00961807">
            <w:r>
              <w:t xml:space="preserve">Accelerated depreciation opening RAB adjustment </w:t>
            </w:r>
            <w:r w:rsidR="008F4E5C">
              <w:t xml:space="preserve"> </w:t>
            </w:r>
            <w:r>
              <w:t>- Subtransmission</w:t>
            </w:r>
          </w:p>
        </w:tc>
        <w:tc>
          <w:tcPr>
            <w:tcW w:w="3118" w:type="dxa"/>
            <w:noWrap/>
            <w:vAlign w:val="bottom"/>
          </w:tcPr>
          <w:p w:rsidR="00961807" w:rsidRPr="00961807" w:rsidRDefault="007040EC" w:rsidP="00961807">
            <w:pPr>
              <w:cnfStyle w:val="000000010000" w:firstRow="0" w:lastRow="0" w:firstColumn="0" w:lastColumn="0" w:oddVBand="0" w:evenVBand="0" w:oddHBand="0" w:evenHBand="1" w:firstRowFirstColumn="0" w:firstRowLastColumn="0" w:lastRowFirstColumn="0" w:lastRowLastColumn="0"/>
            </w:pPr>
            <w:r>
              <w:t>n/a</w:t>
            </w:r>
            <w:r w:rsidR="005A526F">
              <w:rPr>
                <w:rStyle w:val="AERsuperscript"/>
              </w:rPr>
              <w:t>a</w:t>
            </w:r>
          </w:p>
        </w:tc>
      </w:tr>
      <w:tr w:rsidR="00961807" w:rsidRPr="004101BA" w:rsidTr="000A7185">
        <w:trPr>
          <w:trHeight w:val="300"/>
        </w:trPr>
        <w:tc>
          <w:tcPr>
            <w:cnfStyle w:val="001000000000" w:firstRow="0" w:lastRow="0" w:firstColumn="1" w:lastColumn="0" w:oddVBand="0" w:evenVBand="0" w:oddHBand="0" w:evenHBand="0" w:firstRowFirstColumn="0" w:firstRowLastColumn="0" w:lastRowFirstColumn="0" w:lastRowLastColumn="0"/>
            <w:tcW w:w="5495" w:type="dxa"/>
            <w:noWrap/>
          </w:tcPr>
          <w:p w:rsidR="00961807" w:rsidRPr="00961807" w:rsidRDefault="00903E20" w:rsidP="00961807">
            <w:r w:rsidRPr="00903E20">
              <w:t xml:space="preserve">Accelerated depreciation opening RAB adjustment </w:t>
            </w:r>
            <w:r w:rsidR="008F4E5C">
              <w:t xml:space="preserve"> </w:t>
            </w:r>
            <w:r w:rsidRPr="00903E20">
              <w:t xml:space="preserve">- </w:t>
            </w:r>
            <w:r>
              <w:t>Distribution</w:t>
            </w:r>
          </w:p>
        </w:tc>
        <w:tc>
          <w:tcPr>
            <w:tcW w:w="3118" w:type="dxa"/>
            <w:noWrap/>
          </w:tcPr>
          <w:p w:rsidR="00961807" w:rsidRPr="00961807" w:rsidRDefault="007040EC" w:rsidP="00961807">
            <w:pPr>
              <w:cnfStyle w:val="000000000000" w:firstRow="0" w:lastRow="0" w:firstColumn="0" w:lastColumn="0" w:oddVBand="0" w:evenVBand="0" w:oddHBand="0" w:evenHBand="0" w:firstRowFirstColumn="0" w:firstRowLastColumn="0" w:lastRowFirstColumn="0" w:lastRowLastColumn="0"/>
            </w:pPr>
            <w:r>
              <w:t>n/a</w:t>
            </w:r>
            <w:r w:rsidR="005A526F">
              <w:rPr>
                <w:rStyle w:val="AERsuperscript"/>
              </w:rPr>
              <w:t>a</w:t>
            </w:r>
          </w:p>
        </w:tc>
      </w:tr>
      <w:tr w:rsidR="00903E20" w:rsidRPr="004101BA" w:rsidTr="000A718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95" w:type="dxa"/>
            <w:noWrap/>
          </w:tcPr>
          <w:p w:rsidR="00903E20" w:rsidRPr="00903E20" w:rsidRDefault="00903E20" w:rsidP="008F4E5C">
            <w:r w:rsidRPr="00903E20">
              <w:t xml:space="preserve">Accelerated depreciation </w:t>
            </w:r>
            <w:r>
              <w:t xml:space="preserve"> </w:t>
            </w:r>
            <w:r w:rsidRPr="00903E20">
              <w:t>- Subtransmission</w:t>
            </w:r>
            <w:r>
              <w:t xml:space="preserve"> (</w:t>
            </w:r>
            <w:r w:rsidR="008F4E5C">
              <w:t>2016–20</w:t>
            </w:r>
            <w:r>
              <w:t>)</w:t>
            </w:r>
          </w:p>
        </w:tc>
        <w:tc>
          <w:tcPr>
            <w:tcW w:w="3118" w:type="dxa"/>
            <w:noWrap/>
          </w:tcPr>
          <w:p w:rsidR="00903E20" w:rsidRDefault="007040EC" w:rsidP="00961807">
            <w:pPr>
              <w:cnfStyle w:val="000000010000" w:firstRow="0" w:lastRow="0" w:firstColumn="0" w:lastColumn="0" w:oddVBand="0" w:evenVBand="0" w:oddHBand="0" w:evenHBand="1" w:firstRowFirstColumn="0" w:firstRowLastColumn="0" w:lastRowFirstColumn="0" w:lastRowLastColumn="0"/>
            </w:pPr>
            <w:r>
              <w:t>n/a</w:t>
            </w:r>
            <w:r w:rsidR="005A526F">
              <w:rPr>
                <w:rStyle w:val="AERsuperscript"/>
              </w:rPr>
              <w:t>a</w:t>
            </w:r>
          </w:p>
        </w:tc>
      </w:tr>
      <w:tr w:rsidR="00903E20" w:rsidRPr="004101BA" w:rsidTr="000A7185">
        <w:trPr>
          <w:trHeight w:val="300"/>
        </w:trPr>
        <w:tc>
          <w:tcPr>
            <w:cnfStyle w:val="001000000000" w:firstRow="0" w:lastRow="0" w:firstColumn="1" w:lastColumn="0" w:oddVBand="0" w:evenVBand="0" w:oddHBand="0" w:evenHBand="0" w:firstRowFirstColumn="0" w:firstRowLastColumn="0" w:lastRowFirstColumn="0" w:lastRowLastColumn="0"/>
            <w:tcW w:w="5495" w:type="dxa"/>
            <w:noWrap/>
          </w:tcPr>
          <w:p w:rsidR="00903E20" w:rsidRPr="00903E20" w:rsidRDefault="00903E20" w:rsidP="008F4E5C">
            <w:r w:rsidRPr="00903E20">
              <w:t xml:space="preserve">Accelerated depreciation  - </w:t>
            </w:r>
            <w:r>
              <w:t>Distribution</w:t>
            </w:r>
            <w:r w:rsidRPr="00903E20">
              <w:t xml:space="preserve"> (</w:t>
            </w:r>
            <w:r w:rsidR="008F4E5C">
              <w:t>2016–20</w:t>
            </w:r>
            <w:r w:rsidRPr="00903E20">
              <w:t>)</w:t>
            </w:r>
          </w:p>
        </w:tc>
        <w:tc>
          <w:tcPr>
            <w:tcW w:w="3118" w:type="dxa"/>
            <w:noWrap/>
          </w:tcPr>
          <w:p w:rsidR="00903E20" w:rsidRDefault="007040EC" w:rsidP="00961807">
            <w:pPr>
              <w:cnfStyle w:val="000000000000" w:firstRow="0" w:lastRow="0" w:firstColumn="0" w:lastColumn="0" w:oddVBand="0" w:evenVBand="0" w:oddHBand="0" w:evenHBand="0" w:firstRowFirstColumn="0" w:firstRowLastColumn="0" w:lastRowFirstColumn="0" w:lastRowLastColumn="0"/>
            </w:pPr>
            <w:r>
              <w:t>n/a</w:t>
            </w:r>
            <w:r w:rsidR="005A526F">
              <w:rPr>
                <w:rStyle w:val="AERsuperscript"/>
              </w:rPr>
              <w:t>a</w:t>
            </w:r>
          </w:p>
        </w:tc>
      </w:tr>
      <w:tr w:rsidR="00961807" w:rsidRPr="004101BA" w:rsidTr="000A718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95" w:type="dxa"/>
            <w:noWrap/>
          </w:tcPr>
          <w:p w:rsidR="00961807" w:rsidRPr="00961807" w:rsidRDefault="00961807" w:rsidP="00961807">
            <w:r w:rsidRPr="001C25A3">
              <w:t>Equity raising costs</w:t>
            </w:r>
          </w:p>
        </w:tc>
        <w:tc>
          <w:tcPr>
            <w:tcW w:w="3118" w:type="dxa"/>
            <w:noWrap/>
          </w:tcPr>
          <w:p w:rsidR="00961807" w:rsidRPr="00961807" w:rsidRDefault="00961807" w:rsidP="00903E20">
            <w:pPr>
              <w:cnfStyle w:val="000000010000" w:firstRow="0" w:lastRow="0" w:firstColumn="0" w:lastColumn="0" w:oddVBand="0" w:evenVBand="0" w:oddHBand="0" w:evenHBand="1" w:firstRowFirstColumn="0" w:firstRowLastColumn="0" w:lastRowFirstColumn="0" w:lastRowLastColumn="0"/>
            </w:pPr>
            <w:r w:rsidRPr="001C25A3">
              <w:t>4</w:t>
            </w:r>
            <w:r w:rsidR="00903E20">
              <w:t>7</w:t>
            </w:r>
            <w:r w:rsidRPr="001C25A3">
              <w:t>.</w:t>
            </w:r>
            <w:r w:rsidR="00903E20">
              <w:t>9</w:t>
            </w:r>
          </w:p>
        </w:tc>
      </w:tr>
    </w:tbl>
    <w:p w:rsidR="00961807" w:rsidRPr="001C25A3" w:rsidRDefault="00961807" w:rsidP="00961807">
      <w:pPr>
        <w:pStyle w:val="AERtablesource"/>
      </w:pPr>
      <w:r w:rsidRPr="001C25A3">
        <w:t>Source:</w:t>
      </w:r>
      <w:r w:rsidRPr="001C25A3">
        <w:tab/>
        <w:t xml:space="preserve">AER analysis. </w:t>
      </w:r>
    </w:p>
    <w:p w:rsidR="00961807" w:rsidRDefault="00961807" w:rsidP="00961807">
      <w:pPr>
        <w:pStyle w:val="AERtablesource"/>
      </w:pPr>
      <w:r w:rsidRPr="001C25A3">
        <w:t xml:space="preserve">n/a: </w:t>
      </w:r>
      <w:r w:rsidRPr="001C25A3">
        <w:tab/>
        <w:t xml:space="preserve">not applicable. </w:t>
      </w:r>
    </w:p>
    <w:p w:rsidR="00433EDE" w:rsidRDefault="00433EDE" w:rsidP="00433EDE">
      <w:pPr>
        <w:pStyle w:val="AERtablesource"/>
      </w:pPr>
      <w:r>
        <w:t>(a)</w:t>
      </w:r>
      <w:r>
        <w:tab/>
        <w:t>This asset class is no longer used as no further capex in this category is being added over the 2016–20 regulatory control period.</w:t>
      </w:r>
    </w:p>
    <w:p w:rsidR="00961807" w:rsidRDefault="00961807" w:rsidP="000F52FD">
      <w:pPr>
        <w:pStyle w:val="Heading3"/>
        <w:ind w:left="578" w:hanging="578"/>
      </w:pPr>
      <w:bookmarkStart w:id="81" w:name="_Ref442945651"/>
      <w:bookmarkStart w:id="82" w:name="_Ref444586108"/>
      <w:bookmarkStart w:id="83" w:name="_Ref444586935"/>
      <w:bookmarkStart w:id="84" w:name="_Toc451341902"/>
      <w:r w:rsidRPr="001C25A3">
        <w:t>Remaining asset lives</w:t>
      </w:r>
      <w:bookmarkEnd w:id="81"/>
      <w:bookmarkEnd w:id="82"/>
      <w:bookmarkEnd w:id="83"/>
      <w:bookmarkEnd w:id="84"/>
    </w:p>
    <w:p w:rsidR="001D433D" w:rsidRDefault="001D433D" w:rsidP="001D433D">
      <w:r w:rsidRPr="00D30417">
        <w:t xml:space="preserve">We accept </w:t>
      </w:r>
      <w:r>
        <w:t>AusNet Services'</w:t>
      </w:r>
      <w:r w:rsidRPr="00D30417">
        <w:t xml:space="preserve"> revised propos</w:t>
      </w:r>
      <w:r>
        <w:t xml:space="preserve">al to use the year-by-year tracking approach to determine depreciation on the opening RAB as at 1 January 2016. We consider that this approach meets the requirements of the NER </w:t>
      </w:r>
      <w:r w:rsidRPr="00B00BB3">
        <w:t>in that it produces depreciation schedules that align with the economic life of the assets.</w:t>
      </w:r>
      <w:r w:rsidRPr="00B00BB3">
        <w:rPr>
          <w:rStyle w:val="FootnoteReference"/>
        </w:rPr>
        <w:footnoteReference w:id="12"/>
      </w:r>
    </w:p>
    <w:p w:rsidR="00CA01EC" w:rsidRDefault="00CA01EC" w:rsidP="00CA01EC">
      <w:r>
        <w:lastRenderedPageBreak/>
        <w:t>Our preliminary decision used our preferred weighted average</w:t>
      </w:r>
      <w:r w:rsidR="00A26400">
        <w:t xml:space="preserve"> remaining life (WARL)</w:t>
      </w:r>
      <w:r>
        <w:t xml:space="preserve"> approach for determining remaining asset lives, consistent with AusNet Services' initial proposal</w:t>
      </w:r>
      <w:r w:rsidRPr="00926B90">
        <w:t>.</w:t>
      </w:r>
      <w:r>
        <w:rPr>
          <w:rStyle w:val="FootnoteReference"/>
        </w:rPr>
        <w:footnoteReference w:id="13"/>
      </w:r>
      <w:r>
        <w:t xml:space="preserve"> </w:t>
      </w:r>
    </w:p>
    <w:p w:rsidR="00E3226A" w:rsidRPr="00E3226A" w:rsidRDefault="00E3226A" w:rsidP="00E3226A">
      <w:r>
        <w:t>AusNet Services</w:t>
      </w:r>
      <w:r w:rsidR="007A13B4">
        <w:t xml:space="preserve">' </w:t>
      </w:r>
      <w:r w:rsidRPr="00E3226A">
        <w:t>revised proposal use</w:t>
      </w:r>
      <w:r w:rsidR="009E0149">
        <w:t>d</w:t>
      </w:r>
      <w:r w:rsidRPr="00E3226A">
        <w:t xml:space="preserve"> </w:t>
      </w:r>
      <w:r w:rsidR="00CA01EC">
        <w:t>the year-by-year tracking</w:t>
      </w:r>
      <w:r w:rsidRPr="00E3226A">
        <w:t xml:space="preserve"> approach to determining remaining asset lives and depreciation associated with existing assets</w:t>
      </w:r>
      <w:r w:rsidR="00CA01EC">
        <w:t>. The year-by-year</w:t>
      </w:r>
      <w:r w:rsidRPr="00E3226A">
        <w:t xml:space="preserve"> </w:t>
      </w:r>
      <w:r w:rsidR="00CA01EC">
        <w:t>tracking</w:t>
      </w:r>
      <w:r w:rsidRPr="00E3226A">
        <w:t xml:space="preserve"> approach</w:t>
      </w:r>
      <w:r w:rsidR="00CA01EC">
        <w:t xml:space="preserve"> is different to the </w:t>
      </w:r>
      <w:r w:rsidR="00A26400">
        <w:t>WARL</w:t>
      </w:r>
      <w:r w:rsidR="00CA01EC">
        <w:t xml:space="preserve"> approach</w:t>
      </w:r>
      <w:r w:rsidRPr="00E3226A">
        <w:t>.</w:t>
      </w:r>
      <w:r w:rsidRPr="00E3226A">
        <w:rPr>
          <w:rStyle w:val="FootnoteReference"/>
        </w:rPr>
        <w:footnoteReference w:id="14"/>
      </w:r>
      <w:r w:rsidRPr="00E3226A">
        <w:t xml:space="preserve"> Under </w:t>
      </w:r>
      <w:r w:rsidR="00A26400">
        <w:t>the year-by-year tracking</w:t>
      </w:r>
      <w:r w:rsidR="00A26400" w:rsidRPr="00E3226A">
        <w:t xml:space="preserve"> </w:t>
      </w:r>
      <w:r w:rsidRPr="00E3226A">
        <w:t>approach:</w:t>
      </w:r>
    </w:p>
    <w:p w:rsidR="00E3226A" w:rsidRPr="00E3226A" w:rsidRDefault="00E3226A" w:rsidP="00E3226A">
      <w:pPr>
        <w:pStyle w:val="AERbulletlistfirststyle"/>
      </w:pPr>
      <w:r w:rsidRPr="00E3226A">
        <w:t xml:space="preserve">assets in existence at 1 January 2011 are depreciated by asset class using straight-line depreciation with the remaining lives determined in the 2010 final decision; and </w:t>
      </w:r>
    </w:p>
    <w:p w:rsidR="00E3226A" w:rsidRPr="00E3226A" w:rsidRDefault="00E3226A" w:rsidP="009E0149">
      <w:pPr>
        <w:pStyle w:val="AERbulletlistfirststyle"/>
      </w:pPr>
      <w:r w:rsidRPr="00E3226A">
        <w:t>capex in each year of the 2011 to 2015 period is grouped by asset classes and separately depreciated over their standard lives</w:t>
      </w:r>
      <w:r w:rsidR="009E0149" w:rsidRPr="009E0149">
        <w:t xml:space="preserve"> </w:t>
      </w:r>
      <w:r w:rsidR="009E0149">
        <w:t>as approved in the 2010 final decision.</w:t>
      </w:r>
      <w:r w:rsidR="009E0149" w:rsidRPr="00600F7D">
        <w:rPr>
          <w:rStyle w:val="FootnoteReference"/>
        </w:rPr>
        <w:t xml:space="preserve"> </w:t>
      </w:r>
      <w:r w:rsidRPr="00E3226A">
        <w:rPr>
          <w:rStyle w:val="FootnoteReference"/>
        </w:rPr>
        <w:t xml:space="preserve"> </w:t>
      </w:r>
    </w:p>
    <w:p w:rsidR="004A084D" w:rsidRDefault="00E3226A" w:rsidP="00E3226A">
      <w:r w:rsidRPr="00E3226A">
        <w:t>Each asset class will now have an expanding list of sub-classes to reflect every regulatory year in which capital expenditure on those assets was incurred.</w:t>
      </w:r>
      <w:r w:rsidRPr="00E3226A">
        <w:rPr>
          <w:rStyle w:val="FootnoteReference"/>
        </w:rPr>
        <w:footnoteReference w:id="15"/>
      </w:r>
      <w:r w:rsidRPr="00E3226A">
        <w:t xml:space="preserve"> This extra data helps track remaining asset values, lives and associated depreciation.</w:t>
      </w:r>
      <w:r w:rsidR="009E0149" w:rsidRPr="009E0149">
        <w:t xml:space="preserve"> </w:t>
      </w:r>
      <w:r w:rsidR="009E0149">
        <w:t>The year-by-year tracking approach is more disaggregated, compared with other approaches, and involves</w:t>
      </w:r>
      <w:r w:rsidR="00107B91">
        <w:t xml:space="preserve"> multiple depreciation calculations within each asset class, separately tracking capex by the </w:t>
      </w:r>
      <w:r w:rsidR="00FF4B12">
        <w:t xml:space="preserve">regulatory </w:t>
      </w:r>
      <w:r w:rsidR="00107B91">
        <w:t>year it was incurred</w:t>
      </w:r>
      <w:r w:rsidR="009E0149">
        <w:t>. For this reason, it does not combine capex incurred during 2011 to 2015 with existing assets in 2011, and so does not require average remaining asset lives to be estimated at 1 January 2016.</w:t>
      </w:r>
    </w:p>
    <w:p w:rsidR="00E3226A" w:rsidRPr="00E3226A" w:rsidRDefault="009E0149" w:rsidP="00E3226A">
      <w:r>
        <w:t xml:space="preserve">The year-by-year tracking approach was proposed by some service providers as part of recent reset processes before the AER. We considered </w:t>
      </w:r>
      <w:r w:rsidR="0066294E">
        <w:t xml:space="preserve">this approach </w:t>
      </w:r>
      <w:r>
        <w:t xml:space="preserve">in detail in our </w:t>
      </w:r>
      <w:r w:rsidR="00CA01EC">
        <w:t>2015</w:t>
      </w:r>
      <w:r>
        <w:t xml:space="preserve"> SA Power Networks and Ergon Energy final decisions and preliminary decisions for CitiPower, Powercor and Jemena.</w:t>
      </w:r>
      <w:r>
        <w:rPr>
          <w:rStyle w:val="FootnoteReference"/>
        </w:rPr>
        <w:footnoteReference w:id="16"/>
      </w:r>
      <w:r>
        <w:t xml:space="preserve"> </w:t>
      </w:r>
      <w:r w:rsidR="00E3226A" w:rsidRPr="00E3226A">
        <w:t xml:space="preserve">In summary, </w:t>
      </w:r>
      <w:r>
        <w:t xml:space="preserve">and consistent with our previous assessment, </w:t>
      </w:r>
      <w:r w:rsidR="00E3226A" w:rsidRPr="00E3226A">
        <w:t xml:space="preserve">we consider that </w:t>
      </w:r>
      <w:r>
        <w:t xml:space="preserve">the </w:t>
      </w:r>
      <w:r w:rsidR="00E3226A" w:rsidRPr="00E3226A">
        <w:t>year-by-year tracking</w:t>
      </w:r>
      <w:r>
        <w:t xml:space="preserve"> approach</w:t>
      </w:r>
      <w:r w:rsidR="00E3226A" w:rsidRPr="00E3226A">
        <w:t>:</w:t>
      </w:r>
    </w:p>
    <w:p w:rsidR="00E3226A" w:rsidRPr="00E3226A" w:rsidRDefault="00E3226A" w:rsidP="00E3226A">
      <w:pPr>
        <w:pStyle w:val="AERbulletlistfirststyle"/>
      </w:pPr>
      <w:r w:rsidRPr="00E3226A">
        <w:t>produces depreciation schedules that reflect the nature of the assets and their economic life</w:t>
      </w:r>
      <w:r w:rsidRPr="00E3226A">
        <w:rPr>
          <w:rStyle w:val="FootnoteReference"/>
        </w:rPr>
        <w:footnoteReference w:id="17"/>
      </w:r>
    </w:p>
    <w:p w:rsidR="00E3226A" w:rsidRPr="00E3226A" w:rsidRDefault="00E3226A" w:rsidP="00E3226A">
      <w:pPr>
        <w:pStyle w:val="AERbulletlistfirststyle"/>
      </w:pPr>
      <w:r w:rsidRPr="00E3226A">
        <w:lastRenderedPageBreak/>
        <w:t>ensures that total depreciation (in real terms) equals the initial value of the assets.</w:t>
      </w:r>
      <w:r w:rsidRPr="00E3226A">
        <w:rPr>
          <w:rStyle w:val="FootnoteReference"/>
        </w:rPr>
        <w:footnoteReference w:id="18"/>
      </w:r>
    </w:p>
    <w:p w:rsidR="004A084D" w:rsidRDefault="00CA01EC" w:rsidP="009E0149">
      <w:r>
        <w:t>Our acceptance of the year-by-year tracking approach in this final decision</w:t>
      </w:r>
      <w:r w:rsidR="00E3226A" w:rsidRPr="00E3226A">
        <w:t xml:space="preserve"> is a departure from our preliminary decision</w:t>
      </w:r>
      <w:r>
        <w:t xml:space="preserve">. </w:t>
      </w:r>
      <w:r w:rsidR="00E3226A" w:rsidRPr="00E3226A">
        <w:t xml:space="preserve">We consider </w:t>
      </w:r>
      <w:r w:rsidR="00946A8B">
        <w:t>the</w:t>
      </w:r>
      <w:r w:rsidR="00946A8B" w:rsidRPr="00587EB0">
        <w:t xml:space="preserve"> use of </w:t>
      </w:r>
      <w:r w:rsidR="00A26400">
        <w:t>WARL</w:t>
      </w:r>
      <w:r w:rsidR="00946A8B" w:rsidRPr="00587EB0">
        <w:t xml:space="preserve"> also meets the requirements of the NER and avoids the additional complexity inherent in year-by-year tracking, which brings with it additional administration costs and increased risk of error</w:t>
      </w:r>
      <w:r w:rsidR="00E3226A" w:rsidRPr="00E3226A">
        <w:t>.</w:t>
      </w:r>
      <w:r w:rsidR="00E3226A" w:rsidRPr="00E3226A">
        <w:rPr>
          <w:rStyle w:val="FootnoteReference"/>
        </w:rPr>
        <w:footnoteReference w:id="19"/>
      </w:r>
      <w:r w:rsidR="00E3226A" w:rsidRPr="00E3226A">
        <w:t xml:space="preserve"> </w:t>
      </w:r>
      <w:r w:rsidR="00946A8B">
        <w:t>We</w:t>
      </w:r>
      <w:r w:rsidR="00946A8B" w:rsidRPr="00587EB0">
        <w:t xml:space="preserve"> maintain our preference for the </w:t>
      </w:r>
      <w:r w:rsidR="00A26400">
        <w:t>WARL</w:t>
      </w:r>
      <w:r w:rsidR="00946A8B" w:rsidRPr="00587EB0">
        <w:t xml:space="preserve"> approach to determining remaining asset lives. </w:t>
      </w:r>
      <w:r w:rsidR="00E3226A" w:rsidRPr="00E3226A">
        <w:t xml:space="preserve">However, under the NER, we must use the depreciation schedules proposed by </w:t>
      </w:r>
      <w:r w:rsidR="00E3226A">
        <w:t>AusNet Services</w:t>
      </w:r>
      <w:r w:rsidR="00E3226A" w:rsidRPr="00E3226A">
        <w:t xml:space="preserve"> to the extent they satisfy the requirements of the NER.</w:t>
      </w:r>
      <w:r w:rsidR="00E3226A" w:rsidRPr="00E3226A">
        <w:rPr>
          <w:rStyle w:val="FootnoteReference"/>
        </w:rPr>
        <w:footnoteReference w:id="20"/>
      </w:r>
      <w:r w:rsidR="00E3226A" w:rsidRPr="00E3226A">
        <w:t xml:space="preserve">  </w:t>
      </w:r>
    </w:p>
    <w:p w:rsidR="009E0149" w:rsidRDefault="009E0149" w:rsidP="009E0149">
      <w:r w:rsidRPr="00802E58">
        <w:t xml:space="preserve">We have made some changes to </w:t>
      </w:r>
      <w:r>
        <w:t>AusNet Services'</w:t>
      </w:r>
      <w:r w:rsidRPr="00802E58">
        <w:t xml:space="preserve"> implementation of the year-by-year tracking approach </w:t>
      </w:r>
      <w:r>
        <w:t xml:space="preserve">to </w:t>
      </w:r>
      <w:r w:rsidRPr="00B81142">
        <w:t>correct some modelling errors</w:t>
      </w:r>
      <w:r w:rsidRPr="00802E58">
        <w:t xml:space="preserve"> </w:t>
      </w:r>
      <w:r>
        <w:t>and improve</w:t>
      </w:r>
      <w:r w:rsidRPr="00802E58">
        <w:t xml:space="preserve"> </w:t>
      </w:r>
      <w:r>
        <w:t>clarity</w:t>
      </w:r>
      <w:r w:rsidRPr="00802E58">
        <w:t xml:space="preserve"> in the depreciation </w:t>
      </w:r>
      <w:r>
        <w:t>calculations</w:t>
      </w:r>
      <w:r w:rsidR="001D433D">
        <w:t xml:space="preserve"> as discussed below</w:t>
      </w:r>
      <w:r w:rsidRPr="00802E58">
        <w:t>.</w:t>
      </w:r>
    </w:p>
    <w:p w:rsidR="009E0149" w:rsidRPr="00802E58" w:rsidRDefault="009E0149" w:rsidP="009E0149">
      <w:pPr>
        <w:pStyle w:val="HeadingBoldBlue"/>
      </w:pPr>
      <w:r>
        <w:t xml:space="preserve">Implementation of year-by-year tracking approach </w:t>
      </w:r>
    </w:p>
    <w:p w:rsidR="009E0149" w:rsidRPr="004A084D" w:rsidRDefault="009E0149" w:rsidP="009E0149">
      <w:pPr>
        <w:rPr>
          <w:rStyle w:val="AERtexthighlight"/>
        </w:rPr>
      </w:pPr>
      <w:r>
        <w:t xml:space="preserve">AusNet Services </w:t>
      </w:r>
      <w:r w:rsidRPr="00802E58">
        <w:t>prepared a separate depreciation model to im</w:t>
      </w:r>
      <w:r>
        <w:t>plement year-by-year tracking.</w:t>
      </w:r>
      <w:r>
        <w:rPr>
          <w:rStyle w:val="FootnoteReference"/>
        </w:rPr>
        <w:footnoteReference w:id="21"/>
      </w:r>
      <w:r>
        <w:t xml:space="preserve"> In our review of this model we identified </w:t>
      </w:r>
      <w:r w:rsidR="00635FBE">
        <w:t>some</w:t>
      </w:r>
      <w:r>
        <w:t xml:space="preserve"> </w:t>
      </w:r>
      <w:r w:rsidR="000E3E91">
        <w:t>issues</w:t>
      </w:r>
      <w:r w:rsidR="00BA0C02">
        <w:t xml:space="preserve"> </w:t>
      </w:r>
      <w:r>
        <w:t xml:space="preserve">in </w:t>
      </w:r>
      <w:r w:rsidR="009C57AB">
        <w:t>AusNet Services'</w:t>
      </w:r>
      <w:r>
        <w:t xml:space="preserve"> </w:t>
      </w:r>
      <w:r w:rsidR="00BA0C02">
        <w:t xml:space="preserve">proposed </w:t>
      </w:r>
      <w:r>
        <w:t>model that required correction.</w:t>
      </w:r>
      <w:r w:rsidR="009C57AB">
        <w:t xml:space="preserve"> </w:t>
      </w:r>
      <w:r w:rsidR="00233178" w:rsidRPr="00233178">
        <w:t>We raised these issues with AusNet Services and suggested some amendments to the model to correct the issues identified. AusNet Services generally agreed with the amendments required, but proposed a different approach to correct the issues and improve transparency. Our final decision adopts AusNet Services suggested amendments to the depreciation model and RFM as outlined in its response to the information request.</w:t>
      </w:r>
      <w:r w:rsidR="00233178" w:rsidRPr="00233178">
        <w:rPr>
          <w:rStyle w:val="FootnoteReference"/>
        </w:rPr>
        <w:footnoteReference w:id="22"/>
      </w:r>
    </w:p>
    <w:p w:rsidR="009E0149" w:rsidRDefault="009E0149" w:rsidP="009E0149">
      <w:r w:rsidRPr="007C5D71">
        <w:t>In its submission to the preliminary decision, the CCP raised concerns about the</w:t>
      </w:r>
      <w:r>
        <w:t xml:space="preserve"> increased depreciation resulting from the move to a year-by-year tracking approach. The CCP submitted that this is due to the year-by-year tracking approach being 'backdated' to 2011 and reflects the under-recovery of depreciation over the 2011–15 regulatory control period where depreciation was based on a different approach. It recommended that the change to year-by-year tracking should only be implemented for future capex.</w:t>
      </w:r>
    </w:p>
    <w:p w:rsidR="009E0149" w:rsidRDefault="009E0149" w:rsidP="009E0149">
      <w:r>
        <w:t xml:space="preserve">We are satisfied that beginning the year-by-year tracking of depreciation from 2011 is a continuation of the approach applied in the PTRM to forecast depreciation at the 2010 determination. Therefore, we do not consider it results in an under-recovery in depreciation over that period which will be recovered </w:t>
      </w:r>
      <w:r w:rsidR="00AF6B51">
        <w:t>from</w:t>
      </w:r>
      <w:r>
        <w:t xml:space="preserve"> future customers. At the 2010 determination</w:t>
      </w:r>
      <w:r w:rsidR="00956688">
        <w:t>,</w:t>
      </w:r>
      <w:r>
        <w:t xml:space="preserve"> the depreciation allowance was calculated using remaining asset </w:t>
      </w:r>
      <w:r>
        <w:lastRenderedPageBreak/>
        <w:t>lives at 1 January 2011 to depreciate the opening RAB, and standard asset lives to depreciate forecast capex over the 2011–15 regulatory control period. This is the standard approach to calculating depreciation. The year-by-year tracking approach uses the remaining and standard asset lives determined at the 2010 determination to calculate depreciation over the 2011–15 regulatory control period, but updates for actual capex—as is done in the RFM—and continues the tracking into the 2016–20 regulatory control period.</w:t>
      </w:r>
      <w:r>
        <w:rPr>
          <w:rStyle w:val="FootnoteReference"/>
        </w:rPr>
        <w:footnoteReference w:id="23"/>
      </w:r>
      <w:r>
        <w:t xml:space="preserve"> </w:t>
      </w:r>
    </w:p>
    <w:p w:rsidR="009E0149" w:rsidRDefault="009E0149" w:rsidP="009E0149">
      <w:r>
        <w:t>The advantage of the year-by-year tracking approach is that it preserves the annual capex information over multiple regulatory control periods rather than combining it together with existing assets at each reset</w:t>
      </w:r>
      <w:r w:rsidRPr="003A5883">
        <w:t xml:space="preserve"> </w:t>
      </w:r>
      <w:r>
        <w:t>for depreciation purposes. This means that estimating the average remaining life of the combined assets is not required at each reset. This is because the asset lives determined in previous decisions are maintained and applied to the relevant year of capex. The only determination is on the standard asset lives to apply to forecast capex for subsequent regulatory control periods.</w:t>
      </w:r>
    </w:p>
    <w:p w:rsidR="009E0149" w:rsidRDefault="009E0149" w:rsidP="007E408F">
      <w:r>
        <w:t xml:space="preserve">We estimate that applying the year-by-year tracking approach to </w:t>
      </w:r>
      <w:r w:rsidR="00635FBE">
        <w:t>AusNet Services</w:t>
      </w:r>
      <w:r>
        <w:t xml:space="preserve"> results in total revenue to be about </w:t>
      </w:r>
      <w:r w:rsidR="00E17BB0">
        <w:t>2.1 </w:t>
      </w:r>
      <w:r w:rsidRPr="007E408F">
        <w:t>per cent higher</w:t>
      </w:r>
      <w:r>
        <w:t xml:space="preserve"> than if remaining asset lives under the </w:t>
      </w:r>
      <w:r w:rsidR="00A26400">
        <w:t>WARL</w:t>
      </w:r>
      <w:r>
        <w:t xml:space="preserve"> approach were used for the final decision.</w:t>
      </w:r>
      <w:r>
        <w:rPr>
          <w:rStyle w:val="FootnoteReference"/>
        </w:rPr>
        <w:footnoteReference w:id="24"/>
      </w:r>
      <w:r>
        <w:t xml:space="preserve"> However, in future regulatory control periods (when existing legacy assets at 1 January 2011 expire) </w:t>
      </w:r>
      <w:r w:rsidR="00635FBE">
        <w:t>AusNet Services</w:t>
      </w:r>
      <w:r>
        <w:t xml:space="preserve"> will face lower depreciation, other things being equal.</w:t>
      </w:r>
    </w:p>
    <w:p w:rsidR="009E0149" w:rsidRDefault="009E0149" w:rsidP="0066294E">
      <w:pPr>
        <w:widowControl w:val="0"/>
      </w:pPr>
      <w:r>
        <w:t>In the preliminary decision, we determined (and confirmed in this final decision) that forecast depreciation, rather than actual depreciation, will be used to roll forward the RAB over the 2016–20 regulatory control period.</w:t>
      </w:r>
      <w:r w:rsidR="004D5DD3">
        <w:rPr>
          <w:rStyle w:val="FootnoteReference"/>
        </w:rPr>
        <w:footnoteReference w:id="25"/>
      </w:r>
      <w:r>
        <w:t xml:space="preserve"> </w:t>
      </w:r>
      <w:r w:rsidRPr="00A76B96">
        <w:t>The adoption of a forecast depreciation approach</w:t>
      </w:r>
      <w:r>
        <w:t xml:space="preserve"> in the RAB roll forward</w:t>
      </w:r>
      <w:r w:rsidRPr="00A76B96">
        <w:t xml:space="preserve"> </w:t>
      </w:r>
      <w:r>
        <w:t>will create some distortion in the depreciation of disaggregated asset sub-classes, which can reduce the benefit of year-by-year tracking (particularly for short lived assets). For example, a particular year’s forecast capex may prove to be much greater than actual capex. In this case, the asset sub-class (for example, 2016 IT) will have its value depreciated by more than the asset sub-class' forecast depreciation would have suggested had actual capex been known</w:t>
      </w:r>
      <w:r w:rsidR="0066294E">
        <w:t xml:space="preserve"> </w:t>
      </w:r>
      <w:r>
        <w:t>at the time.</w:t>
      </w:r>
      <w:r>
        <w:rPr>
          <w:rStyle w:val="FootnoteReference"/>
        </w:rPr>
        <w:footnoteReference w:id="26"/>
      </w:r>
      <w:r>
        <w:t xml:space="preserve"> The depreciation amount of the asset sub-class in future years will then </w:t>
      </w:r>
      <w:r>
        <w:lastRenderedPageBreak/>
        <w:t>be relatively lower to offset this over-depreciation early in the asset's life.</w:t>
      </w:r>
      <w:r>
        <w:rPr>
          <w:rStyle w:val="FootnoteReference"/>
        </w:rPr>
        <w:footnoteReference w:id="27"/>
      </w:r>
      <w:r>
        <w:t xml:space="preserve"> </w:t>
      </w:r>
    </w:p>
    <w:p w:rsidR="009E0149" w:rsidRPr="00E3226A" w:rsidRDefault="009E0149" w:rsidP="0066294E">
      <w:pPr>
        <w:widowControl w:val="0"/>
      </w:pPr>
      <w:r>
        <w:t xml:space="preserve">Forecast depreciation, </w:t>
      </w:r>
      <w:r w:rsidRPr="00A76B96">
        <w:t xml:space="preserve">coupled with </w:t>
      </w:r>
      <w:r>
        <w:t>the greater disaggregation of</w:t>
      </w:r>
      <w:r w:rsidRPr="00A76B96">
        <w:t xml:space="preserve"> capital expenditures</w:t>
      </w:r>
      <w:r>
        <w:t xml:space="preserve"> under year-by-year tracking</w:t>
      </w:r>
      <w:r w:rsidRPr="00A76B96">
        <w:t xml:space="preserve">, </w:t>
      </w:r>
      <w:r>
        <w:t>will</w:t>
      </w:r>
      <w:r w:rsidRPr="00A76B96">
        <w:t xml:space="preserve"> </w:t>
      </w:r>
      <w:r>
        <w:t xml:space="preserve">also </w:t>
      </w:r>
      <w:r w:rsidRPr="00A76B96">
        <w:t xml:space="preserve">increase the prospect of negative </w:t>
      </w:r>
      <w:r>
        <w:t>asset sub-</w:t>
      </w:r>
      <w:r w:rsidRPr="00A76B96">
        <w:t>c</w:t>
      </w:r>
      <w:r>
        <w:t xml:space="preserve">lasses </w:t>
      </w:r>
      <w:r w:rsidRPr="00A76B96">
        <w:t xml:space="preserve">at the end of the regulatory control period. This would occur where actual capex was </w:t>
      </w:r>
      <w:r>
        <w:t>much lower</w:t>
      </w:r>
      <w:r w:rsidRPr="00A76B96">
        <w:t xml:space="preserve"> than forecast for a particular year</w:t>
      </w:r>
      <w:r>
        <w:t>—so</w:t>
      </w:r>
      <w:r w:rsidRPr="00A76B96">
        <w:t xml:space="preserve"> that actual capex was less than the forecast depreciation allowance. When negative asset classes emerge at the end of the regulatory control period, </w:t>
      </w:r>
      <w:r>
        <w:t>we</w:t>
      </w:r>
      <w:r w:rsidRPr="00A76B96">
        <w:t xml:space="preserve"> consider these amounts should be returned to customers </w:t>
      </w:r>
      <w:r>
        <w:t>over</w:t>
      </w:r>
      <w:r w:rsidRPr="00A76B96">
        <w:t xml:space="preserve"> the next regulatory control period.</w:t>
      </w:r>
      <w:r>
        <w:rPr>
          <w:rStyle w:val="FootnoteReference"/>
        </w:rPr>
        <w:footnoteReference w:id="28"/>
      </w:r>
      <w:r>
        <w:rPr>
          <w:rStyle w:val="AERsuperscript"/>
        </w:rPr>
        <w:t>;</w:t>
      </w:r>
      <w:r>
        <w:rPr>
          <w:rStyle w:val="FootnoteReference"/>
        </w:rPr>
        <w:footnoteReference w:id="29"/>
      </w:r>
      <w:r w:rsidRPr="00A76B96">
        <w:t xml:space="preserve"> </w:t>
      </w:r>
      <w:r>
        <w:t>This will be included in our assessment of AusNet Services' proposed depreciation schedules at the next regulatory determination.</w:t>
      </w:r>
    </w:p>
    <w:p w:rsidR="00335466" w:rsidRPr="00335466" w:rsidRDefault="00335466" w:rsidP="000F52FD">
      <w:pPr>
        <w:pStyle w:val="Heading3"/>
        <w:ind w:left="578" w:hanging="578"/>
      </w:pPr>
      <w:bookmarkStart w:id="85" w:name="_Ref444586239"/>
      <w:bookmarkStart w:id="86" w:name="_Toc451341903"/>
      <w:r w:rsidRPr="00335466">
        <w:t>Accelerated depreciation</w:t>
      </w:r>
      <w:bookmarkEnd w:id="85"/>
      <w:bookmarkEnd w:id="86"/>
    </w:p>
    <w:p w:rsidR="00335466" w:rsidRPr="00700B65" w:rsidRDefault="00335466" w:rsidP="00335466">
      <w:r>
        <w:t xml:space="preserve">We note that </w:t>
      </w:r>
      <w:r w:rsidRPr="00700B65">
        <w:t>AusNet</w:t>
      </w:r>
      <w:r>
        <w:t xml:space="preserve"> </w:t>
      </w:r>
      <w:r w:rsidRPr="00507C80">
        <w:t>Services</w:t>
      </w:r>
      <w:r w:rsidR="00705D5D">
        <w:t>' revised proposal</w:t>
      </w:r>
      <w:r>
        <w:t xml:space="preserve"> adopted our preliminary decision on the value of certain high bushfire risk assets</w:t>
      </w:r>
      <w:r w:rsidRPr="00442843">
        <w:t xml:space="preserve"> </w:t>
      </w:r>
      <w:r>
        <w:t xml:space="preserve">for </w:t>
      </w:r>
      <w:r w:rsidRPr="00700B65">
        <w:t>accelerate</w:t>
      </w:r>
      <w:r>
        <w:t>d depreciation.</w:t>
      </w:r>
      <w:r>
        <w:rPr>
          <w:rStyle w:val="FootnoteReference"/>
        </w:rPr>
        <w:footnoteReference w:id="30"/>
      </w:r>
      <w:r w:rsidRPr="00700B65">
        <w:t xml:space="preserve"> </w:t>
      </w:r>
      <w:r>
        <w:t>Consistent with the preliminary decision, our final decision is to transfer t</w:t>
      </w:r>
      <w:r w:rsidRPr="00700B65">
        <w:t>he</w:t>
      </w:r>
      <w:r>
        <w:t xml:space="preserve"> value of these</w:t>
      </w:r>
      <w:r w:rsidRPr="00700B65">
        <w:t xml:space="preserve"> assets</w:t>
      </w:r>
      <w:r>
        <w:t xml:space="preserve"> ($80.4 million as at 1 January 2016) </w:t>
      </w:r>
      <w:r w:rsidRPr="00700B65">
        <w:t xml:space="preserve">from existing asset classes (‘Distribution system assets’ </w:t>
      </w:r>
      <w:r>
        <w:t>and</w:t>
      </w:r>
      <w:r w:rsidRPr="00700B65">
        <w:t xml:space="preserve"> ‘Subtransmission’) to new asset classes with a</w:t>
      </w:r>
      <w:r>
        <w:t>ssigned asset</w:t>
      </w:r>
      <w:r w:rsidRPr="00700B65">
        <w:t xml:space="preserve"> li</w:t>
      </w:r>
      <w:r>
        <w:t>ves</w:t>
      </w:r>
      <w:r w:rsidRPr="00700B65">
        <w:t xml:space="preserve"> of one</w:t>
      </w:r>
      <w:r>
        <w:t xml:space="preserve"> year</w:t>
      </w:r>
      <w:r w:rsidRPr="00700B65">
        <w:t xml:space="preserve"> </w:t>
      </w:r>
      <w:r>
        <w:t>and</w:t>
      </w:r>
      <w:r w:rsidRPr="00700B65">
        <w:t xml:space="preserve"> five years.</w:t>
      </w:r>
      <w:r w:rsidR="004D5DD3">
        <w:rPr>
          <w:rStyle w:val="FootnoteReference"/>
        </w:rPr>
        <w:footnoteReference w:id="31"/>
      </w:r>
      <w:r w:rsidRPr="00700B65">
        <w:t xml:space="preserve"> </w:t>
      </w:r>
    </w:p>
    <w:sectPr w:rsidR="00335466" w:rsidRPr="00700B65" w:rsidSect="00CF42AA">
      <w:headerReference w:type="default" r:id="rId16"/>
      <w:footerReference w:type="even"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DFE" w:rsidRPr="00290C63" w:rsidRDefault="00B52DFE" w:rsidP="00290C63">
      <w:r>
        <w:separator/>
      </w:r>
    </w:p>
    <w:p w:rsidR="00B52DFE" w:rsidRDefault="00B52DFE"/>
  </w:endnote>
  <w:endnote w:type="continuationSeparator" w:id="0">
    <w:p w:rsidR="00B52DFE" w:rsidRPr="00290C63" w:rsidRDefault="00B52DFE" w:rsidP="00290C63">
      <w:r>
        <w:continuationSeparator/>
      </w:r>
    </w:p>
    <w:p w:rsidR="00B52DFE" w:rsidRDefault="00B52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FE" w:rsidRPr="00290C63" w:rsidRDefault="00B52DF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B52DFE" w:rsidRDefault="00B52DFE"/>
  <w:p w:rsidR="00B52DFE" w:rsidRDefault="00B52DFE"/>
  <w:p w:rsidR="00B52DFE" w:rsidRDefault="00B52DFE"/>
  <w:p w:rsidR="00B52DFE" w:rsidRDefault="00B52DFE"/>
  <w:p w:rsidR="00B52DFE" w:rsidRDefault="00B52DFE"/>
  <w:p w:rsidR="00B52DFE" w:rsidRDefault="00B52DFE"/>
  <w:p w:rsidR="00B52DFE" w:rsidRDefault="00B52D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B52DFE" w:rsidRPr="009B6F84" w:rsidRDefault="00B52DFE">
        <w:pPr>
          <w:pStyle w:val="Footer"/>
          <w:rPr>
            <w:sz w:val="20"/>
          </w:rPr>
        </w:pPr>
        <w:r>
          <w:fldChar w:fldCharType="begin"/>
        </w:r>
        <w:r>
          <w:instrText xml:space="preserve"> PAGE   \* MERGEFORMAT </w:instrText>
        </w:r>
        <w:r>
          <w:fldChar w:fldCharType="separate"/>
        </w:r>
        <w:r w:rsidR="00E40B96">
          <w:rPr>
            <w:noProof/>
          </w:rPr>
          <w:t>5-0</w:t>
        </w:r>
        <w:r>
          <w:rPr>
            <w:noProof/>
          </w:rPr>
          <w:fldChar w:fldCharType="end"/>
        </w:r>
        <w:r>
          <w:rPr>
            <w:noProof/>
          </w:rPr>
          <w:t xml:space="preserve">  </w:t>
        </w:r>
        <w:r>
          <w:t xml:space="preserve">Attachment 5 – Regulatory depreciation </w:t>
        </w:r>
        <w:r w:rsidRPr="004523B2">
          <w:t xml:space="preserve">| </w:t>
        </w:r>
        <w:r>
          <w:t>AusNet Services distribution determination final decision</w:t>
        </w:r>
        <w:r w:rsidRPr="004523B2">
          <w:t xml:space="preserve"> 201</w:t>
        </w:r>
        <w:r>
          <w:t>6</w:t>
        </w:r>
        <w:r w:rsidRPr="004523B2">
          <w:t>–</w:t>
        </w:r>
        <w:r>
          <w:t>20</w:t>
        </w:r>
      </w:p>
    </w:sdtContent>
  </w:sdt>
  <w:p w:rsidR="00B52DFE" w:rsidRDefault="00B52D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FE" w:rsidRPr="00290C63" w:rsidRDefault="00B52DF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B52DFE" w:rsidRDefault="00B52DFE">
    <w:pPr>
      <w:pStyle w:val="Footer"/>
    </w:pPr>
  </w:p>
  <w:p w:rsidR="00B52DFE" w:rsidRDefault="00B52DFE"/>
  <w:p w:rsidR="00B52DFE" w:rsidRDefault="00B52DFE"/>
  <w:p w:rsidR="00B52DFE" w:rsidRDefault="00B52DFE"/>
  <w:p w:rsidR="00B52DFE" w:rsidRDefault="00B52DFE"/>
  <w:p w:rsidR="00B52DFE" w:rsidRDefault="00B52DFE"/>
  <w:p w:rsidR="00B52DFE" w:rsidRDefault="00B52DFE"/>
  <w:p w:rsidR="00B52DFE" w:rsidRDefault="00B52DF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FE" w:rsidRPr="00290C63" w:rsidRDefault="00B52DF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B52DFE" w:rsidRDefault="00B52DFE"/>
  <w:p w:rsidR="00B52DFE" w:rsidRDefault="00B52DFE"/>
  <w:p w:rsidR="00B52DFE" w:rsidRDefault="00B52DFE"/>
  <w:p w:rsidR="00B52DFE" w:rsidRDefault="00B52DFE"/>
  <w:p w:rsidR="00B52DFE" w:rsidRDefault="00B52DFE"/>
  <w:p w:rsidR="00B52DFE" w:rsidRDefault="00B52DFE"/>
  <w:p w:rsidR="00B52DFE" w:rsidRDefault="00B52DF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FE" w:rsidRPr="00290C63" w:rsidRDefault="00B52DF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B52DFE" w:rsidRDefault="00B52DFE">
    <w:pPr>
      <w:pStyle w:val="Footer"/>
    </w:pPr>
  </w:p>
  <w:p w:rsidR="00B52DFE" w:rsidRDefault="00B52DFE"/>
  <w:p w:rsidR="00B52DFE" w:rsidRDefault="00B52DFE"/>
  <w:p w:rsidR="00B52DFE" w:rsidRDefault="00B52DFE"/>
  <w:p w:rsidR="00B52DFE" w:rsidRDefault="00B52DFE"/>
  <w:p w:rsidR="00B52DFE" w:rsidRDefault="00B52DFE"/>
  <w:p w:rsidR="00B52DFE" w:rsidRDefault="00B52DFE"/>
  <w:p w:rsidR="00B52DFE" w:rsidRDefault="00B52D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DFE" w:rsidRPr="00290C63" w:rsidRDefault="00B52DFE" w:rsidP="00290C63">
      <w:r>
        <w:separator/>
      </w:r>
    </w:p>
    <w:p w:rsidR="00B52DFE" w:rsidRDefault="00B52DFE"/>
  </w:footnote>
  <w:footnote w:type="continuationSeparator" w:id="0">
    <w:p w:rsidR="00B52DFE" w:rsidRPr="00290C63" w:rsidRDefault="00B52DFE" w:rsidP="00290C63">
      <w:r>
        <w:continuationSeparator/>
      </w:r>
    </w:p>
    <w:p w:rsidR="00B52DFE" w:rsidRDefault="00B52DFE"/>
  </w:footnote>
  <w:footnote w:id="1">
    <w:p w:rsidR="00B52DFE" w:rsidRDefault="00B52DFE" w:rsidP="00961807">
      <w:pPr>
        <w:pStyle w:val="FootnoteText"/>
      </w:pPr>
      <w:r>
        <w:rPr>
          <w:rStyle w:val="FootnoteReference"/>
        </w:rPr>
        <w:footnoteRef/>
      </w:r>
      <w:r>
        <w:t xml:space="preserve"> </w:t>
      </w:r>
      <w:r>
        <w:tab/>
        <w:t>NER, cll</w:t>
      </w:r>
      <w:r w:rsidRPr="00A61049">
        <w:t>. 6.12.1, 6.4.3.</w:t>
      </w:r>
    </w:p>
  </w:footnote>
  <w:footnote w:id="2">
    <w:p w:rsidR="00B52DFE" w:rsidRDefault="00B52DFE" w:rsidP="00961807">
      <w:pPr>
        <w:pStyle w:val="FootnoteText"/>
      </w:pPr>
      <w:r>
        <w:rPr>
          <w:rStyle w:val="FootnoteReference"/>
        </w:rPr>
        <w:footnoteRef/>
      </w:r>
      <w:r>
        <w:t xml:space="preserve"> </w:t>
      </w:r>
      <w:r>
        <w:tab/>
        <w:t xml:space="preserve">AusNet services, </w:t>
      </w:r>
      <w:r w:rsidRPr="00007CA2">
        <w:rPr>
          <w:rStyle w:val="AERtextitalic"/>
        </w:rPr>
        <w:t xml:space="preserve">Revised </w:t>
      </w:r>
      <w:r>
        <w:rPr>
          <w:rStyle w:val="AERtextitalic"/>
        </w:rPr>
        <w:t xml:space="preserve">regulatory </w:t>
      </w:r>
      <w:r w:rsidRPr="00007CA2">
        <w:rPr>
          <w:rStyle w:val="AERtextitalic"/>
        </w:rPr>
        <w:t>proposal</w:t>
      </w:r>
      <w:r>
        <w:t>, January 2016, p. 9-6.</w:t>
      </w:r>
    </w:p>
  </w:footnote>
  <w:footnote w:id="3">
    <w:p w:rsidR="00B52DFE" w:rsidRDefault="00B52DFE" w:rsidP="00961807">
      <w:pPr>
        <w:pStyle w:val="FootnoteText"/>
      </w:pPr>
      <w:r>
        <w:rPr>
          <w:rStyle w:val="FootnoteReference"/>
        </w:rPr>
        <w:footnoteRef/>
      </w:r>
      <w:r>
        <w:t xml:space="preserve"> </w:t>
      </w:r>
      <w:r>
        <w:tab/>
        <w:t xml:space="preserve">NER, cl. 6.5.5(a)(1). </w:t>
      </w:r>
    </w:p>
  </w:footnote>
  <w:footnote w:id="4">
    <w:p w:rsidR="00B52DFE" w:rsidRDefault="00B52DFE" w:rsidP="00961807">
      <w:pPr>
        <w:pStyle w:val="FootnoteText"/>
      </w:pPr>
      <w:r>
        <w:rPr>
          <w:rStyle w:val="FootnoteReference"/>
        </w:rPr>
        <w:footnoteRef/>
      </w:r>
      <w:r>
        <w:t xml:space="preserve"> </w:t>
      </w:r>
      <w:r>
        <w:tab/>
        <w:t xml:space="preserve">AusNet Services, </w:t>
      </w:r>
      <w:r w:rsidRPr="00007CA2">
        <w:rPr>
          <w:rStyle w:val="AERtextitalic"/>
        </w:rPr>
        <w:t xml:space="preserve">Revised </w:t>
      </w:r>
      <w:r>
        <w:rPr>
          <w:rStyle w:val="AERtextitalic"/>
        </w:rPr>
        <w:t xml:space="preserve">regulatory </w:t>
      </w:r>
      <w:r w:rsidRPr="00007CA2">
        <w:rPr>
          <w:rStyle w:val="AERtextitalic"/>
        </w:rPr>
        <w:t>proposal</w:t>
      </w:r>
      <w:r>
        <w:t>, January 2016, p. 9-6.</w:t>
      </w:r>
    </w:p>
  </w:footnote>
  <w:footnote w:id="5">
    <w:p w:rsidR="00B52DFE" w:rsidRDefault="00B52DFE" w:rsidP="002309B5">
      <w:pPr>
        <w:pStyle w:val="FootnoteText"/>
      </w:pPr>
      <w:r>
        <w:rPr>
          <w:rStyle w:val="FootnoteReference"/>
        </w:rPr>
        <w:footnoteRef/>
      </w:r>
      <w:r>
        <w:t xml:space="preserve"> </w:t>
      </w:r>
      <w:r>
        <w:tab/>
      </w:r>
      <w:r w:rsidRPr="00E004A9">
        <w:t xml:space="preserve">AER, </w:t>
      </w:r>
      <w:r w:rsidRPr="00E22CE5">
        <w:rPr>
          <w:rStyle w:val="AERtextitalic"/>
        </w:rPr>
        <w:t xml:space="preserve">Preliminary decision – </w:t>
      </w:r>
      <w:r>
        <w:rPr>
          <w:rStyle w:val="AERtextitalic"/>
        </w:rPr>
        <w:t xml:space="preserve">AusNet Services </w:t>
      </w:r>
      <w:r w:rsidRPr="00E22CE5">
        <w:rPr>
          <w:rStyle w:val="AERtextitalic"/>
        </w:rPr>
        <w:t xml:space="preserve">determination 2016 to </w:t>
      </w:r>
      <w:r w:rsidRPr="008D6D66">
        <w:rPr>
          <w:rStyle w:val="AERtextitalic"/>
        </w:rPr>
        <w:t>2020</w:t>
      </w:r>
      <w:r w:rsidRPr="00232AD0">
        <w:rPr>
          <w:rStyle w:val="AERtextitalic"/>
        </w:rPr>
        <w:t>, Attachment 5 – Regulatory depreciation</w:t>
      </w:r>
      <w:r w:rsidRPr="00E004A9">
        <w:t xml:space="preserve">, </w:t>
      </w:r>
      <w:r>
        <w:t>October</w:t>
      </w:r>
      <w:r w:rsidRPr="00E004A9">
        <w:t xml:space="preserve"> 2015, pp. 8–10.</w:t>
      </w:r>
    </w:p>
  </w:footnote>
  <w:footnote w:id="6">
    <w:p w:rsidR="00B52DFE" w:rsidRDefault="00B52DFE" w:rsidP="00961807">
      <w:pPr>
        <w:pStyle w:val="FootnoteText"/>
      </w:pPr>
      <w:r>
        <w:rPr>
          <w:rStyle w:val="FootnoteReference"/>
        </w:rPr>
        <w:footnoteRef/>
      </w:r>
      <w:r>
        <w:t xml:space="preserve"> </w:t>
      </w:r>
      <w:r>
        <w:tab/>
      </w:r>
      <w:r w:rsidRPr="00E004A9">
        <w:t xml:space="preserve">Our final decision approves a </w:t>
      </w:r>
      <w:r>
        <w:t>higher</w:t>
      </w:r>
      <w:r w:rsidRPr="00E004A9">
        <w:t xml:space="preserve"> </w:t>
      </w:r>
      <w:r>
        <w:t>expected</w:t>
      </w:r>
      <w:r w:rsidRPr="00E004A9">
        <w:t xml:space="preserve"> </w:t>
      </w:r>
      <w:r>
        <w:t>inflation rate</w:t>
      </w:r>
      <w:r w:rsidRPr="00E004A9">
        <w:t xml:space="preserve"> compared to </w:t>
      </w:r>
      <w:r>
        <w:t>AusNet Services’ revised proposal. This results in</w:t>
      </w:r>
      <w:r w:rsidRPr="00E004A9">
        <w:t xml:space="preserve"> </w:t>
      </w:r>
      <w:r>
        <w:t xml:space="preserve">a larger inflation on opening RAB component being removed from straight-line depreciation, and therefore lower </w:t>
      </w:r>
      <w:r w:rsidRPr="00E004A9">
        <w:t>regulatory depreciation</w:t>
      </w:r>
      <w:r>
        <w:t xml:space="preserve"> over the 2016–20 regulatory control period,</w:t>
      </w:r>
      <w:r w:rsidRPr="00E004A9">
        <w:t xml:space="preserve"> all things being equal.</w:t>
      </w:r>
    </w:p>
  </w:footnote>
  <w:footnote w:id="7">
    <w:p w:rsidR="00B52DFE" w:rsidRDefault="00B52DFE" w:rsidP="00961807">
      <w:pPr>
        <w:pStyle w:val="FootnoteText"/>
      </w:pPr>
      <w:r>
        <w:rPr>
          <w:rStyle w:val="FootnoteReference"/>
        </w:rPr>
        <w:footnoteRef/>
      </w:r>
      <w:r>
        <w:t xml:space="preserve"> </w:t>
      </w:r>
      <w:r>
        <w:tab/>
      </w:r>
      <w:r w:rsidRPr="00E004A9">
        <w:t xml:space="preserve">Our final decision approves a lower forecast capex allowance compared to </w:t>
      </w:r>
      <w:r>
        <w:t>AusNet Services</w:t>
      </w:r>
      <w:r w:rsidRPr="00E004A9">
        <w:t>’ revised proposal. This means lower regulatory depreciation for the assets forecast to be added to the RAB over the 201</w:t>
      </w:r>
      <w:r>
        <w:t>6</w:t>
      </w:r>
      <w:r w:rsidRPr="00E004A9">
        <w:t>–20 regulatory control period, all things being equal.</w:t>
      </w:r>
    </w:p>
  </w:footnote>
  <w:footnote w:id="8">
    <w:p w:rsidR="00B52DFE" w:rsidRDefault="00B52DFE">
      <w:pPr>
        <w:pStyle w:val="FootnoteText"/>
      </w:pPr>
      <w:r>
        <w:rPr>
          <w:rStyle w:val="FootnoteReference"/>
        </w:rPr>
        <w:footnoteRef/>
      </w:r>
      <w:r>
        <w:t xml:space="preserve"> </w:t>
      </w:r>
      <w:r>
        <w:tab/>
        <w:t>AusNet Services</w:t>
      </w:r>
      <w:r w:rsidRPr="001C25A3">
        <w:t xml:space="preserve">, </w:t>
      </w:r>
      <w:r w:rsidRPr="001C25A3">
        <w:rPr>
          <w:rStyle w:val="AERtextitalic"/>
        </w:rPr>
        <w:t>Revised regulatory proposal</w:t>
      </w:r>
      <w:r w:rsidRPr="001C25A3">
        <w:t xml:space="preserve">, January </w:t>
      </w:r>
      <w:r>
        <w:t>2016</w:t>
      </w:r>
      <w:r w:rsidRPr="001C25A3">
        <w:t xml:space="preserve">, p. </w:t>
      </w:r>
      <w:r>
        <w:t>10-5</w:t>
      </w:r>
      <w:r w:rsidRPr="001C25A3">
        <w:t>.</w:t>
      </w:r>
    </w:p>
  </w:footnote>
  <w:footnote w:id="9">
    <w:p w:rsidR="00B52DFE" w:rsidRDefault="00B52DFE" w:rsidP="00961807">
      <w:pPr>
        <w:pStyle w:val="FootnoteText"/>
      </w:pPr>
      <w:r>
        <w:rPr>
          <w:rStyle w:val="FootnoteReference"/>
        </w:rPr>
        <w:footnoteRef/>
      </w:r>
      <w:r>
        <w:t xml:space="preserve"> </w:t>
      </w:r>
      <w:r>
        <w:tab/>
        <w:t>CCP3</w:t>
      </w:r>
      <w:r w:rsidRPr="00C31EE9">
        <w:t xml:space="preserve">, </w:t>
      </w:r>
      <w:r w:rsidRPr="00B506CF">
        <w:rPr>
          <w:rStyle w:val="AERtextitalic"/>
        </w:rPr>
        <w:t xml:space="preserve">Response to AER Preliminary Decisions </w:t>
      </w:r>
      <w:r>
        <w:rPr>
          <w:rStyle w:val="AERtextitalic"/>
        </w:rPr>
        <w:t xml:space="preserve">made by the AER in response to </w:t>
      </w:r>
      <w:r w:rsidRPr="00B506CF">
        <w:rPr>
          <w:rStyle w:val="AERtextitalic"/>
        </w:rPr>
        <w:t>proposals</w:t>
      </w:r>
      <w:r>
        <w:rPr>
          <w:rStyle w:val="AERtextitalic"/>
        </w:rPr>
        <w:t xml:space="preserve"> </w:t>
      </w:r>
      <w:r w:rsidRPr="00B506CF">
        <w:rPr>
          <w:rStyle w:val="AERtextitalic"/>
        </w:rPr>
        <w:t>from Victorian electricity distribution network service providers</w:t>
      </w:r>
      <w:r>
        <w:rPr>
          <w:rStyle w:val="AERtextitalic"/>
        </w:rPr>
        <w:t xml:space="preserve"> </w:t>
      </w:r>
      <w:r w:rsidRPr="00B506CF">
        <w:rPr>
          <w:rStyle w:val="AERtextitalic"/>
        </w:rPr>
        <w:t>for a revenue reset for the 2016</w:t>
      </w:r>
      <w:r>
        <w:rPr>
          <w:rStyle w:val="AERtextitalic"/>
        </w:rPr>
        <w:t>–</w:t>
      </w:r>
      <w:r w:rsidRPr="00B506CF">
        <w:rPr>
          <w:rStyle w:val="AERtextitalic"/>
        </w:rPr>
        <w:t>2020 regulatory period</w:t>
      </w:r>
      <w:r w:rsidRPr="00C31EE9">
        <w:t>,</w:t>
      </w:r>
      <w:r>
        <w:t xml:space="preserve"> </w:t>
      </w:r>
      <w:r w:rsidRPr="002D0105">
        <w:t>25</w:t>
      </w:r>
      <w:r>
        <w:t> </w:t>
      </w:r>
      <w:r w:rsidRPr="002D0105">
        <w:t>February 2016, pp</w:t>
      </w:r>
      <w:r>
        <w:t>.</w:t>
      </w:r>
      <w:r w:rsidRPr="002D0105">
        <w:t xml:space="preserve"> 68–70.</w:t>
      </w:r>
    </w:p>
  </w:footnote>
  <w:footnote w:id="10">
    <w:p w:rsidR="00B52DFE" w:rsidRDefault="00B52DFE">
      <w:pPr>
        <w:pStyle w:val="FootnoteText"/>
      </w:pPr>
      <w:r>
        <w:rPr>
          <w:rStyle w:val="FootnoteReference"/>
        </w:rPr>
        <w:footnoteRef/>
      </w:r>
      <w:r>
        <w:t xml:space="preserve"> </w:t>
      </w:r>
      <w:r>
        <w:tab/>
        <w:t>The 'Non-network – other' asset class may include any non-network assets that do not fit in the IT category. This may include vehicles (heavy or light), furniture, general office equipment, as well as property assets.</w:t>
      </w:r>
    </w:p>
  </w:footnote>
  <w:footnote w:id="11">
    <w:p w:rsidR="00B52DFE" w:rsidRDefault="00B52DFE" w:rsidP="00335466">
      <w:pPr>
        <w:pStyle w:val="FootnoteText"/>
      </w:pPr>
      <w:r>
        <w:rPr>
          <w:rStyle w:val="FootnoteReference"/>
        </w:rPr>
        <w:footnoteRef/>
      </w:r>
      <w:r>
        <w:t xml:space="preserve"> </w:t>
      </w:r>
      <w:r>
        <w:tab/>
      </w:r>
      <w:r w:rsidRPr="00B24DE5">
        <w:t>NER, cl. 6.5.5(b)(1).</w:t>
      </w:r>
    </w:p>
  </w:footnote>
  <w:footnote w:id="12">
    <w:p w:rsidR="00B52DFE" w:rsidRDefault="00B52DFE" w:rsidP="001D433D">
      <w:pPr>
        <w:pStyle w:val="FootnoteText"/>
      </w:pPr>
      <w:r>
        <w:rPr>
          <w:rStyle w:val="FootnoteReference"/>
        </w:rPr>
        <w:footnoteRef/>
      </w:r>
      <w:r>
        <w:t xml:space="preserve"> </w:t>
      </w:r>
      <w:r>
        <w:tab/>
      </w:r>
      <w:r w:rsidRPr="00F915E2">
        <w:t>NER, cl. 6.5.5(b)(1).</w:t>
      </w:r>
    </w:p>
  </w:footnote>
  <w:footnote w:id="13">
    <w:p w:rsidR="00B52DFE" w:rsidRDefault="00B52DFE" w:rsidP="00CA01EC">
      <w:pPr>
        <w:pStyle w:val="FootnoteText"/>
      </w:pPr>
      <w:r>
        <w:rPr>
          <w:rStyle w:val="FootnoteReference"/>
        </w:rPr>
        <w:footnoteRef/>
      </w:r>
      <w:r>
        <w:t xml:space="preserve"> </w:t>
      </w:r>
      <w:r>
        <w:tab/>
      </w:r>
      <w:r w:rsidRPr="004472F9">
        <w:t xml:space="preserve">This approach rolls forward the remaining asset life for an asset class from the beginning of the 2011–15 regulatory control period. </w:t>
      </w:r>
      <w:r>
        <w:t xml:space="preserve">See </w:t>
      </w:r>
      <w:r w:rsidRPr="0086661B">
        <w:t xml:space="preserve">AER, </w:t>
      </w:r>
      <w:r w:rsidRPr="0086661B">
        <w:rPr>
          <w:rStyle w:val="AERtextitalic"/>
        </w:rPr>
        <w:t xml:space="preserve">Preliminary decision, </w:t>
      </w:r>
      <w:r>
        <w:rPr>
          <w:rStyle w:val="AERtextitalic"/>
        </w:rPr>
        <w:t>AusNet Services</w:t>
      </w:r>
      <w:r w:rsidRPr="0086661B">
        <w:rPr>
          <w:rStyle w:val="AERtextitalic"/>
        </w:rPr>
        <w:t xml:space="preserve"> determination </w:t>
      </w:r>
      <w:r>
        <w:rPr>
          <w:rStyle w:val="AERtextitalic"/>
        </w:rPr>
        <w:t>2016 to 2020: Attachment 5</w:t>
      </w:r>
      <w:r w:rsidRPr="0086661B">
        <w:rPr>
          <w:rStyle w:val="AERtextitalic"/>
        </w:rPr>
        <w:t xml:space="preserve"> − Regulatory </w:t>
      </w:r>
      <w:r>
        <w:rPr>
          <w:rStyle w:val="AERtextitalic"/>
        </w:rPr>
        <w:t>depreciation</w:t>
      </w:r>
      <w:r w:rsidRPr="0086661B">
        <w:rPr>
          <w:rStyle w:val="AERtextitalic"/>
        </w:rPr>
        <w:t>,</w:t>
      </w:r>
      <w:r>
        <w:t xml:space="preserve"> October 2015, pp. 9, 12.</w:t>
      </w:r>
    </w:p>
  </w:footnote>
  <w:footnote w:id="14">
    <w:p w:rsidR="00B52DFE" w:rsidRDefault="00B52DFE" w:rsidP="00E3226A">
      <w:pPr>
        <w:pStyle w:val="FootnoteText"/>
      </w:pPr>
      <w:r>
        <w:rPr>
          <w:rStyle w:val="FootnoteReference"/>
        </w:rPr>
        <w:footnoteRef/>
      </w:r>
      <w:r>
        <w:t xml:space="preserve"> </w:t>
      </w:r>
      <w:r>
        <w:tab/>
        <w:t xml:space="preserve">AusNet Services, </w:t>
      </w:r>
      <w:r w:rsidRPr="00007CA2">
        <w:rPr>
          <w:rStyle w:val="AERtextitalic"/>
        </w:rPr>
        <w:t xml:space="preserve">Revised </w:t>
      </w:r>
      <w:r>
        <w:rPr>
          <w:rStyle w:val="AERtextitalic"/>
        </w:rPr>
        <w:t xml:space="preserve">regulatory </w:t>
      </w:r>
      <w:r w:rsidRPr="00007CA2">
        <w:rPr>
          <w:rStyle w:val="AERtextitalic"/>
        </w:rPr>
        <w:t>proposal</w:t>
      </w:r>
      <w:r>
        <w:t>, January 2016, p. 9-5.</w:t>
      </w:r>
    </w:p>
  </w:footnote>
  <w:footnote w:id="15">
    <w:p w:rsidR="00B52DFE" w:rsidRDefault="00B52DFE" w:rsidP="00E3226A">
      <w:pPr>
        <w:pStyle w:val="FootnoteText"/>
      </w:pPr>
      <w:r>
        <w:rPr>
          <w:rStyle w:val="FootnoteReference"/>
        </w:rPr>
        <w:footnoteRef/>
      </w:r>
      <w:r>
        <w:t xml:space="preserve"> </w:t>
      </w:r>
      <w:r>
        <w:tab/>
        <w:t>AusNet Services prepared a model ('</w:t>
      </w:r>
      <w:r w:rsidRPr="00903E20">
        <w:t>AST Distribution Depreciation model - 'Year by Year' tracking</w:t>
      </w:r>
      <w:r>
        <w:t>.xlsx') where the separate calculations of depreciation occur. The output from this model is used as an input to the PTRM depreciation calculations.</w:t>
      </w:r>
    </w:p>
  </w:footnote>
  <w:footnote w:id="16">
    <w:p w:rsidR="00B52DFE" w:rsidRDefault="00B52DFE" w:rsidP="009E0149">
      <w:pPr>
        <w:pStyle w:val="FootnoteText"/>
      </w:pPr>
      <w:r>
        <w:rPr>
          <w:rStyle w:val="FootnoteReference"/>
        </w:rPr>
        <w:footnoteRef/>
      </w:r>
      <w:r>
        <w:t xml:space="preserve"> </w:t>
      </w:r>
      <w:r>
        <w:tab/>
      </w:r>
      <w:r w:rsidRPr="00B520BE">
        <w:t xml:space="preserve">AER, </w:t>
      </w:r>
      <w:r w:rsidRPr="00B520BE">
        <w:rPr>
          <w:rStyle w:val="AERtextitalic"/>
        </w:rPr>
        <w:t>Final decision SA Power Networks distribution determination - Attachment 5 - Regulatory depreciation</w:t>
      </w:r>
      <w:r w:rsidRPr="00B520BE">
        <w:t xml:space="preserve">, October 2015, pp. 10–17; AER, </w:t>
      </w:r>
      <w:r w:rsidRPr="00B520BE">
        <w:rPr>
          <w:rStyle w:val="AERtextitalic"/>
        </w:rPr>
        <w:t>Final decision Ergon Energy distribution determination - Attachment 5 - Regulatory depreciation</w:t>
      </w:r>
      <w:r w:rsidRPr="00B520BE">
        <w:t xml:space="preserve">, October 2015, pp. 10–17; AER, </w:t>
      </w:r>
      <w:r w:rsidRPr="00B520BE">
        <w:rPr>
          <w:rStyle w:val="AERtextitalic"/>
        </w:rPr>
        <w:t>Preliminary decision CitiPower distribution determination - Attachment 5 - Regulatory depreciation</w:t>
      </w:r>
      <w:r w:rsidRPr="00B520BE">
        <w:t xml:space="preserve">, October 2015, pp. 14–22; AER, </w:t>
      </w:r>
      <w:r w:rsidRPr="00B520BE">
        <w:rPr>
          <w:rStyle w:val="AERtextitalic"/>
        </w:rPr>
        <w:t>Preliminary decision Powercor distribution determination - Attachment 5 - Regulatory depreciation</w:t>
      </w:r>
      <w:r w:rsidRPr="00B520BE">
        <w:t xml:space="preserve">, October 2015, pp. 15–22; AER, </w:t>
      </w:r>
      <w:r w:rsidRPr="00B520BE">
        <w:rPr>
          <w:rStyle w:val="AERtextitalic"/>
        </w:rPr>
        <w:t>Preliminary decision Jemena distribution determination - Attachment 5 - Regulatory depreciation</w:t>
      </w:r>
      <w:r w:rsidRPr="00B520BE">
        <w:t>, October 2015, pp. 12–19.</w:t>
      </w:r>
    </w:p>
  </w:footnote>
  <w:footnote w:id="17">
    <w:p w:rsidR="00B52DFE" w:rsidRDefault="00B52DFE" w:rsidP="00E3226A">
      <w:pPr>
        <w:pStyle w:val="FootnoteText"/>
      </w:pPr>
      <w:r>
        <w:rPr>
          <w:rStyle w:val="FootnoteReference"/>
        </w:rPr>
        <w:footnoteRef/>
      </w:r>
      <w:r>
        <w:t xml:space="preserve"> </w:t>
      </w:r>
      <w:r>
        <w:tab/>
        <w:t>NER, cl. 6.5.5(b)(1).</w:t>
      </w:r>
    </w:p>
  </w:footnote>
  <w:footnote w:id="18">
    <w:p w:rsidR="00B52DFE" w:rsidRDefault="00B52DFE" w:rsidP="00E3226A">
      <w:pPr>
        <w:pStyle w:val="FootnoteText"/>
      </w:pPr>
      <w:r>
        <w:rPr>
          <w:rStyle w:val="FootnoteReference"/>
        </w:rPr>
        <w:footnoteRef/>
      </w:r>
      <w:r>
        <w:t xml:space="preserve"> </w:t>
      </w:r>
      <w:r>
        <w:tab/>
        <w:t>NER, cl. 6.5.5(b)(2).</w:t>
      </w:r>
    </w:p>
  </w:footnote>
  <w:footnote w:id="19">
    <w:p w:rsidR="00B52DFE" w:rsidRDefault="00B52DFE" w:rsidP="00E3226A">
      <w:pPr>
        <w:pStyle w:val="FootnoteText"/>
      </w:pPr>
      <w:r>
        <w:rPr>
          <w:rStyle w:val="FootnoteReference"/>
        </w:rPr>
        <w:footnoteRef/>
      </w:r>
      <w:r>
        <w:t xml:space="preserve"> </w:t>
      </w:r>
      <w:r>
        <w:tab/>
        <w:t xml:space="preserve">Our detailed reasoning on why we considered that the WARL approach meets clause 6.5.5(b) of the NER was set out in the preliminary decision for United Energy. </w:t>
      </w:r>
      <w:r w:rsidRPr="0086661B">
        <w:t xml:space="preserve">AER, </w:t>
      </w:r>
      <w:r w:rsidRPr="0086661B">
        <w:rPr>
          <w:rStyle w:val="AERtextitalic"/>
        </w:rPr>
        <w:t xml:space="preserve">Preliminary decision, </w:t>
      </w:r>
      <w:r>
        <w:rPr>
          <w:rStyle w:val="AERtextitalic"/>
        </w:rPr>
        <w:t>United Energy</w:t>
      </w:r>
      <w:r w:rsidRPr="0086661B">
        <w:rPr>
          <w:rStyle w:val="AERtextitalic"/>
        </w:rPr>
        <w:t xml:space="preserve"> determination </w:t>
      </w:r>
      <w:r>
        <w:rPr>
          <w:rStyle w:val="AERtextitalic"/>
        </w:rPr>
        <w:t>2016 to 2020: Attachment 5</w:t>
      </w:r>
      <w:r w:rsidRPr="0086661B">
        <w:rPr>
          <w:rStyle w:val="AERtextitalic"/>
        </w:rPr>
        <w:t xml:space="preserve"> − Regulatory </w:t>
      </w:r>
      <w:r>
        <w:rPr>
          <w:rStyle w:val="AERtextitalic"/>
        </w:rPr>
        <w:t>depreciation</w:t>
      </w:r>
      <w:r w:rsidRPr="0086661B">
        <w:rPr>
          <w:rStyle w:val="AERtextitalic"/>
        </w:rPr>
        <w:t>,</w:t>
      </w:r>
      <w:r>
        <w:t xml:space="preserve"> October 2015, pp. 14</w:t>
      </w:r>
      <w:r>
        <w:rPr>
          <w:rFonts w:cs="Arial"/>
        </w:rPr>
        <w:t>─</w:t>
      </w:r>
      <w:r>
        <w:t>15.</w:t>
      </w:r>
    </w:p>
  </w:footnote>
  <w:footnote w:id="20">
    <w:p w:rsidR="00B52DFE" w:rsidRDefault="00B52DFE" w:rsidP="00E3226A">
      <w:pPr>
        <w:pStyle w:val="FootnoteText"/>
      </w:pPr>
      <w:r>
        <w:rPr>
          <w:rStyle w:val="FootnoteReference"/>
        </w:rPr>
        <w:footnoteRef/>
      </w:r>
      <w:r>
        <w:t xml:space="preserve"> </w:t>
      </w:r>
      <w:r>
        <w:tab/>
        <w:t>NER, cl. 6.5.5(a)(2).</w:t>
      </w:r>
    </w:p>
  </w:footnote>
  <w:footnote w:id="21">
    <w:p w:rsidR="00B52DFE" w:rsidRDefault="00B52DFE" w:rsidP="009E0149">
      <w:pPr>
        <w:pStyle w:val="FootnoteText"/>
      </w:pPr>
      <w:r>
        <w:rPr>
          <w:rStyle w:val="FootnoteReference"/>
        </w:rPr>
        <w:footnoteRef/>
      </w:r>
      <w:r>
        <w:t xml:space="preserve"> </w:t>
      </w:r>
      <w:r>
        <w:tab/>
        <w:t>AusNet Services</w:t>
      </w:r>
      <w:r w:rsidRPr="00802E58">
        <w:t xml:space="preserve">, </w:t>
      </w:r>
      <w:r w:rsidRPr="00802E58">
        <w:rPr>
          <w:rStyle w:val="AERtextitalic"/>
        </w:rPr>
        <w:t xml:space="preserve">Revised regulatory proposal, </w:t>
      </w:r>
      <w:r w:rsidRPr="004A084D">
        <w:rPr>
          <w:rStyle w:val="AERtextitalic"/>
        </w:rPr>
        <w:t>AST Distribution Depreciation model - 'Year by Year' tracking.xlsx</w:t>
      </w:r>
      <w:r w:rsidRPr="00802E58">
        <w:t xml:space="preserve">, </w:t>
      </w:r>
      <w:r>
        <w:t>January</w:t>
      </w:r>
      <w:r w:rsidRPr="00802E58">
        <w:t xml:space="preserve"> </w:t>
      </w:r>
      <w:r>
        <w:t>2016</w:t>
      </w:r>
      <w:r w:rsidRPr="00802E58">
        <w:t>.</w:t>
      </w:r>
    </w:p>
  </w:footnote>
  <w:footnote w:id="22">
    <w:p w:rsidR="00B52DFE" w:rsidRDefault="00B52DFE" w:rsidP="00233178">
      <w:pPr>
        <w:pStyle w:val="FootnoteText"/>
      </w:pPr>
      <w:r>
        <w:rPr>
          <w:rStyle w:val="FootnoteReference"/>
        </w:rPr>
        <w:footnoteRef/>
      </w:r>
      <w:r>
        <w:t xml:space="preserve"> </w:t>
      </w:r>
      <w:r>
        <w:tab/>
        <w:t xml:space="preserve">AusNet Services, </w:t>
      </w:r>
      <w:r w:rsidRPr="000E3E91">
        <w:rPr>
          <w:rStyle w:val="AERtextitalic"/>
        </w:rPr>
        <w:t>RE: AER information request – AusNet Services - #044 – year-by-year depreciation tracking</w:t>
      </w:r>
      <w:r>
        <w:rPr>
          <w:rStyle w:val="AERtextitalic"/>
        </w:rPr>
        <w:t xml:space="preserve"> </w:t>
      </w:r>
      <w:r w:rsidRPr="000F52FD">
        <w:rPr>
          <w:rStyle w:val="AERtextsize8"/>
        </w:rPr>
        <w:t>[email to AER]</w:t>
      </w:r>
      <w:r>
        <w:t>, 10 March 2016.</w:t>
      </w:r>
    </w:p>
  </w:footnote>
  <w:footnote w:id="23">
    <w:p w:rsidR="00B52DFE" w:rsidRDefault="00B52DFE" w:rsidP="009E0149">
      <w:pPr>
        <w:pStyle w:val="FootnoteText"/>
      </w:pPr>
      <w:r>
        <w:rPr>
          <w:rStyle w:val="FootnoteReference"/>
        </w:rPr>
        <w:footnoteRef/>
      </w:r>
      <w:r>
        <w:t xml:space="preserve"> </w:t>
      </w:r>
      <w:r>
        <w:tab/>
        <w:t>Our expectation is that once the year-by-year tracking approach is adopted, it will need to be maintained into the future to prevent any further issues associated with switching depreciation approaches.</w:t>
      </w:r>
    </w:p>
  </w:footnote>
  <w:footnote w:id="24">
    <w:p w:rsidR="00B52DFE" w:rsidRDefault="00B52DFE" w:rsidP="009E0149">
      <w:pPr>
        <w:pStyle w:val="FootnoteText"/>
      </w:pPr>
      <w:r>
        <w:rPr>
          <w:rStyle w:val="FootnoteReference"/>
        </w:rPr>
        <w:footnoteRef/>
      </w:r>
      <w:r>
        <w:t xml:space="preserve"> </w:t>
      </w:r>
      <w:r>
        <w:tab/>
        <w:t>This increase is mainly caused by an increase to straight-line depreciation on the opening RAB of about 10.5 per cent. However, there are also impacts to the inflation on opening RAB, as well as the return on capital and tax building blocks.</w:t>
      </w:r>
    </w:p>
  </w:footnote>
  <w:footnote w:id="25">
    <w:p w:rsidR="00B52DFE" w:rsidRDefault="00B52DFE">
      <w:pPr>
        <w:pStyle w:val="FootnoteText"/>
      </w:pPr>
      <w:r>
        <w:rPr>
          <w:rStyle w:val="FootnoteReference"/>
        </w:rPr>
        <w:footnoteRef/>
      </w:r>
      <w:r>
        <w:t xml:space="preserve"> </w:t>
      </w:r>
      <w:r>
        <w:tab/>
        <w:t>See attachment 2 for details of our final decision on the use of forecast depreciation in the 2016–20 roll forward.</w:t>
      </w:r>
    </w:p>
  </w:footnote>
  <w:footnote w:id="26">
    <w:p w:rsidR="00B52DFE" w:rsidRDefault="00B52DFE" w:rsidP="009E0149">
      <w:pPr>
        <w:pStyle w:val="FootnoteText"/>
      </w:pPr>
      <w:r>
        <w:rPr>
          <w:rStyle w:val="FootnoteReference"/>
        </w:rPr>
        <w:footnoteRef/>
      </w:r>
      <w:r>
        <w:t xml:space="preserve"> </w:t>
      </w:r>
      <w:r>
        <w:tab/>
        <w:t>For example, expenditure on IT may have been forecast to be $120 in 2016. This would mean with an expected life of 6 years, the forecast depreciation for this asset sub-class would be $20 a year. This sub-class would be expected to have a value at the end of the regulatory control period (2020, after 4 years of depreciation) of $40 ($120 – 4x($120/6)). However, if actual expenditure on IT in 2016 was only $90, the sub-class would have a value of only $10 ($90 – 4x($120/6)) at the end of the regulatory control period if forecast depreciation is used to roll forward the value. If the expenditure on IT in 2016 was only $60, the sub-class value would be –$20 ($60 – 4x($120/6)) at the end of the regulatory control period.</w:t>
      </w:r>
    </w:p>
  </w:footnote>
  <w:footnote w:id="27">
    <w:p w:rsidR="00B52DFE" w:rsidRDefault="00B52DFE" w:rsidP="009E0149">
      <w:pPr>
        <w:pStyle w:val="FootnoteText"/>
      </w:pPr>
      <w:r>
        <w:rPr>
          <w:rStyle w:val="FootnoteReference"/>
        </w:rPr>
        <w:footnoteRef/>
      </w:r>
      <w:r>
        <w:t xml:space="preserve"> </w:t>
      </w:r>
      <w:r>
        <w:tab/>
        <w:t>In terms of the example above, where expenditure on IT in 2016 was only $90, the end of period value is $10 instead of $40. Over the 2021–25 regulatory control period this value would be depreciated at $5 per annum ($10/(6-4)). This asset sub-class over its 6 years of life will therefore be depreciated as follows: $20, $20, $20, $20, $5, $5.</w:t>
      </w:r>
      <w:r w:rsidRPr="003D4438">
        <w:t xml:space="preserve"> </w:t>
      </w:r>
      <w:r>
        <w:t>In this case the number of years over which the asset is fully depreciated is unaffected and equal to the standard asset life of 6 years, except for the case where a negative sub-class develops, as discussed below.</w:t>
      </w:r>
    </w:p>
  </w:footnote>
  <w:footnote w:id="28">
    <w:p w:rsidR="00B52DFE" w:rsidRDefault="00B52DFE" w:rsidP="009E0149">
      <w:pPr>
        <w:pStyle w:val="FootnoteText"/>
      </w:pPr>
      <w:r>
        <w:rPr>
          <w:rStyle w:val="FootnoteReference"/>
        </w:rPr>
        <w:footnoteRef/>
      </w:r>
      <w:r>
        <w:t xml:space="preserve"> </w:t>
      </w:r>
      <w:r>
        <w:tab/>
      </w:r>
      <w:r w:rsidRPr="003D4438">
        <w:t>In terms of the example above,</w:t>
      </w:r>
      <w:r>
        <w:t xml:space="preserve"> where expenditure on IT in 2016 was only $60, the asset is fully depreciated (over-depreciated) within 4 years, not 6 years. The depreciation profile for this asset sub-class would be as follows: $20, $20, $20, $20, –$20.</w:t>
      </w:r>
    </w:p>
  </w:footnote>
  <w:footnote w:id="29">
    <w:p w:rsidR="00B52DFE" w:rsidRDefault="00B52DFE" w:rsidP="009E0149">
      <w:pPr>
        <w:pStyle w:val="FootnoteText"/>
      </w:pPr>
      <w:r>
        <w:rPr>
          <w:rStyle w:val="FootnoteReference"/>
        </w:rPr>
        <w:footnoteRef/>
      </w:r>
      <w:r>
        <w:t xml:space="preserve"> </w:t>
      </w:r>
      <w:r>
        <w:tab/>
        <w:t>O</w:t>
      </w:r>
      <w:r w:rsidRPr="000E3B25">
        <w:t>ffset</w:t>
      </w:r>
      <w:r>
        <w:t>ting any</w:t>
      </w:r>
      <w:r w:rsidRPr="000E3B25">
        <w:t xml:space="preserve"> negative </w:t>
      </w:r>
      <w:r>
        <w:t xml:space="preserve">closing asset sub-class value </w:t>
      </w:r>
      <w:r w:rsidRPr="000E3B25">
        <w:t>against another sub</w:t>
      </w:r>
      <w:r>
        <w:t>-</w:t>
      </w:r>
      <w:r w:rsidRPr="000E3B25">
        <w:t>class</w:t>
      </w:r>
      <w:r>
        <w:t xml:space="preserve"> with a positive value</w:t>
      </w:r>
      <w:r w:rsidRPr="000E3B25">
        <w:t xml:space="preserve"> within the same asset class would undermine the </w:t>
      </w:r>
      <w:r>
        <w:t>core</w:t>
      </w:r>
      <w:r w:rsidRPr="000E3B25">
        <w:t xml:space="preserve"> reason </w:t>
      </w:r>
      <w:r>
        <w:t>year-by-year</w:t>
      </w:r>
      <w:r w:rsidRPr="000E3B25">
        <w:t xml:space="preserve"> tracking is proposed</w:t>
      </w:r>
      <w:r>
        <w:t>. That is,</w:t>
      </w:r>
      <w:r w:rsidRPr="000E3B25">
        <w:t xml:space="preserve"> to more accurately reflect the remaining asset lives of </w:t>
      </w:r>
      <w:r>
        <w:t xml:space="preserve">disaggregated asset </w:t>
      </w:r>
      <w:r w:rsidRPr="000E3B25">
        <w:t>sub</w:t>
      </w:r>
      <w:r>
        <w:t>-</w:t>
      </w:r>
      <w:r w:rsidRPr="000E3B25">
        <w:t>classes.</w:t>
      </w:r>
    </w:p>
  </w:footnote>
  <w:footnote w:id="30">
    <w:p w:rsidR="00B52DFE" w:rsidRDefault="00B52DFE" w:rsidP="00335466">
      <w:pPr>
        <w:pStyle w:val="FootnoteText"/>
      </w:pPr>
      <w:r>
        <w:rPr>
          <w:rStyle w:val="FootnoteReference"/>
        </w:rPr>
        <w:footnoteRef/>
      </w:r>
      <w:r>
        <w:t xml:space="preserve"> </w:t>
      </w:r>
      <w:r>
        <w:tab/>
      </w:r>
      <w:r w:rsidRPr="007A13B4">
        <w:t xml:space="preserve">AusNet </w:t>
      </w:r>
      <w:r>
        <w:t>S</w:t>
      </w:r>
      <w:r w:rsidRPr="007A13B4">
        <w:t xml:space="preserve">ervices, </w:t>
      </w:r>
      <w:r w:rsidRPr="007A13B4">
        <w:rPr>
          <w:rStyle w:val="AERtextitalic"/>
        </w:rPr>
        <w:t>Revised regulatory proposal</w:t>
      </w:r>
      <w:r w:rsidRPr="007A13B4">
        <w:t xml:space="preserve">, January </w:t>
      </w:r>
      <w:r>
        <w:t>2016</w:t>
      </w:r>
      <w:r w:rsidRPr="007A13B4">
        <w:t>, p. 9-</w:t>
      </w:r>
      <w:r>
        <w:t>3 to 9–4</w:t>
      </w:r>
      <w:r w:rsidRPr="007A13B4">
        <w:t>.</w:t>
      </w:r>
    </w:p>
  </w:footnote>
  <w:footnote w:id="31">
    <w:p w:rsidR="00B52DFE" w:rsidRDefault="00B52DFE">
      <w:pPr>
        <w:pStyle w:val="FootnoteText"/>
      </w:pPr>
      <w:r>
        <w:rPr>
          <w:rStyle w:val="FootnoteReference"/>
        </w:rPr>
        <w:footnoteRef/>
      </w:r>
      <w:r>
        <w:t xml:space="preserve"> </w:t>
      </w:r>
      <w:r>
        <w:tab/>
      </w:r>
      <w:r w:rsidRPr="004D5DD3">
        <w:t xml:space="preserve">AER, </w:t>
      </w:r>
      <w:r w:rsidRPr="004D5DD3">
        <w:rPr>
          <w:rStyle w:val="AERtextitalic"/>
        </w:rPr>
        <w:t>Preliminary decision – AusNet Services determination 2016 to 2020, Attachment 5 – Regulatory depreciation</w:t>
      </w:r>
      <w:r w:rsidRPr="004D5DD3">
        <w:t xml:space="preserve">, October 2015, pp. </w:t>
      </w:r>
      <w:r>
        <w:t>13</w:t>
      </w:r>
      <w:r w:rsidRPr="004D5DD3">
        <w:t>–1</w:t>
      </w:r>
      <w:r>
        <w:t>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FE" w:rsidRDefault="00B52D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F4CCF6E2"/>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hEEmfzwFppypTF9S6u05dTdQZ4DO0RcmDYUsscEzXMs=" w:saltValue="mk2j2Q3sHj4TjqA4aZti5w==" w:algorithmName="SHA-256"/>
  <w:defaultTabStop w:val="340"/>
  <w:characterSpacingControl w:val="doNotCompress"/>
  <w:hdrShapeDefaults>
    <o:shapedefaults v:ext="edit" spidmax="313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3276\AER15 4376  AER - Final decision AusNet distribution determination - Attachment 6 - Capital expenditure - April 2016.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44DA3"/>
    <w:rsid w:val="000474DF"/>
    <w:rsid w:val="00055A67"/>
    <w:rsid w:val="00061777"/>
    <w:rsid w:val="00063247"/>
    <w:rsid w:val="0006624E"/>
    <w:rsid w:val="00070F9F"/>
    <w:rsid w:val="0007137B"/>
    <w:rsid w:val="00073B74"/>
    <w:rsid w:val="00076416"/>
    <w:rsid w:val="00077383"/>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A7185"/>
    <w:rsid w:val="000B0A7B"/>
    <w:rsid w:val="000B1173"/>
    <w:rsid w:val="000B5827"/>
    <w:rsid w:val="000B7037"/>
    <w:rsid w:val="000C02D1"/>
    <w:rsid w:val="000C0C63"/>
    <w:rsid w:val="000C2B40"/>
    <w:rsid w:val="000C5255"/>
    <w:rsid w:val="000D07A7"/>
    <w:rsid w:val="000D122C"/>
    <w:rsid w:val="000D75B0"/>
    <w:rsid w:val="000E1819"/>
    <w:rsid w:val="000E3E91"/>
    <w:rsid w:val="000E4821"/>
    <w:rsid w:val="000E4AA9"/>
    <w:rsid w:val="000E6C72"/>
    <w:rsid w:val="000E7F39"/>
    <w:rsid w:val="000F0F0A"/>
    <w:rsid w:val="000F5076"/>
    <w:rsid w:val="000F52FD"/>
    <w:rsid w:val="00100EA2"/>
    <w:rsid w:val="00101AA1"/>
    <w:rsid w:val="00102338"/>
    <w:rsid w:val="00104566"/>
    <w:rsid w:val="00104FF6"/>
    <w:rsid w:val="0010546E"/>
    <w:rsid w:val="00107B91"/>
    <w:rsid w:val="001114AA"/>
    <w:rsid w:val="00115743"/>
    <w:rsid w:val="00116EB2"/>
    <w:rsid w:val="00117288"/>
    <w:rsid w:val="0012132C"/>
    <w:rsid w:val="00122C74"/>
    <w:rsid w:val="00124609"/>
    <w:rsid w:val="00126A4C"/>
    <w:rsid w:val="001270E3"/>
    <w:rsid w:val="00132D43"/>
    <w:rsid w:val="00133366"/>
    <w:rsid w:val="00133F47"/>
    <w:rsid w:val="00134029"/>
    <w:rsid w:val="00142C2D"/>
    <w:rsid w:val="00144C96"/>
    <w:rsid w:val="0014573B"/>
    <w:rsid w:val="001461B6"/>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37C5"/>
    <w:rsid w:val="001944D0"/>
    <w:rsid w:val="00194597"/>
    <w:rsid w:val="00194E00"/>
    <w:rsid w:val="0019745E"/>
    <w:rsid w:val="00197B16"/>
    <w:rsid w:val="001A530D"/>
    <w:rsid w:val="001A5FB3"/>
    <w:rsid w:val="001A7155"/>
    <w:rsid w:val="001B45A0"/>
    <w:rsid w:val="001B680E"/>
    <w:rsid w:val="001D055E"/>
    <w:rsid w:val="001D433D"/>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2706C"/>
    <w:rsid w:val="0023005C"/>
    <w:rsid w:val="002309B5"/>
    <w:rsid w:val="00231012"/>
    <w:rsid w:val="00233178"/>
    <w:rsid w:val="00233775"/>
    <w:rsid w:val="0023414B"/>
    <w:rsid w:val="00235410"/>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0F66"/>
    <w:rsid w:val="00291A99"/>
    <w:rsid w:val="00293B6D"/>
    <w:rsid w:val="00294B08"/>
    <w:rsid w:val="0029518C"/>
    <w:rsid w:val="00295AA2"/>
    <w:rsid w:val="002963DD"/>
    <w:rsid w:val="00296B65"/>
    <w:rsid w:val="002A7DEF"/>
    <w:rsid w:val="002B0696"/>
    <w:rsid w:val="002C0222"/>
    <w:rsid w:val="002C1499"/>
    <w:rsid w:val="002C233C"/>
    <w:rsid w:val="002C517B"/>
    <w:rsid w:val="002D0105"/>
    <w:rsid w:val="002D3509"/>
    <w:rsid w:val="002D5457"/>
    <w:rsid w:val="002D5DD6"/>
    <w:rsid w:val="002D72E8"/>
    <w:rsid w:val="002D79AD"/>
    <w:rsid w:val="002E268F"/>
    <w:rsid w:val="002E78DD"/>
    <w:rsid w:val="002E7B22"/>
    <w:rsid w:val="002F12EC"/>
    <w:rsid w:val="002F4F9D"/>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5466"/>
    <w:rsid w:val="003378BD"/>
    <w:rsid w:val="003424EA"/>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41F1"/>
    <w:rsid w:val="003D42AB"/>
    <w:rsid w:val="003D5B94"/>
    <w:rsid w:val="003E0D3A"/>
    <w:rsid w:val="003E3AAB"/>
    <w:rsid w:val="003E4C50"/>
    <w:rsid w:val="003E7FE9"/>
    <w:rsid w:val="003F07D4"/>
    <w:rsid w:val="003F174D"/>
    <w:rsid w:val="003F2329"/>
    <w:rsid w:val="00400FD2"/>
    <w:rsid w:val="00403711"/>
    <w:rsid w:val="00403720"/>
    <w:rsid w:val="00404C52"/>
    <w:rsid w:val="004156D5"/>
    <w:rsid w:val="00415BA9"/>
    <w:rsid w:val="00415F31"/>
    <w:rsid w:val="0041691D"/>
    <w:rsid w:val="0042000C"/>
    <w:rsid w:val="0042090E"/>
    <w:rsid w:val="00421F27"/>
    <w:rsid w:val="004238D8"/>
    <w:rsid w:val="00423A77"/>
    <w:rsid w:val="00424CE7"/>
    <w:rsid w:val="004324F4"/>
    <w:rsid w:val="00433EDE"/>
    <w:rsid w:val="00434544"/>
    <w:rsid w:val="00441F4E"/>
    <w:rsid w:val="00442843"/>
    <w:rsid w:val="00445D43"/>
    <w:rsid w:val="00446CD2"/>
    <w:rsid w:val="00446FEC"/>
    <w:rsid w:val="004472F9"/>
    <w:rsid w:val="004523B2"/>
    <w:rsid w:val="0045777E"/>
    <w:rsid w:val="00465258"/>
    <w:rsid w:val="00471BC6"/>
    <w:rsid w:val="00476221"/>
    <w:rsid w:val="004766F5"/>
    <w:rsid w:val="00480B4B"/>
    <w:rsid w:val="004838D8"/>
    <w:rsid w:val="00485DC4"/>
    <w:rsid w:val="004922F1"/>
    <w:rsid w:val="00494D04"/>
    <w:rsid w:val="004A084D"/>
    <w:rsid w:val="004A40BA"/>
    <w:rsid w:val="004A43D1"/>
    <w:rsid w:val="004A492B"/>
    <w:rsid w:val="004B4412"/>
    <w:rsid w:val="004B6269"/>
    <w:rsid w:val="004C348C"/>
    <w:rsid w:val="004C3583"/>
    <w:rsid w:val="004C462E"/>
    <w:rsid w:val="004C6CA3"/>
    <w:rsid w:val="004C7F5E"/>
    <w:rsid w:val="004D343C"/>
    <w:rsid w:val="004D372A"/>
    <w:rsid w:val="004D55BA"/>
    <w:rsid w:val="004D5DD3"/>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A0BEC"/>
    <w:rsid w:val="005A404D"/>
    <w:rsid w:val="005A526F"/>
    <w:rsid w:val="005B1E3C"/>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36C2"/>
    <w:rsid w:val="005E4AF4"/>
    <w:rsid w:val="005F387E"/>
    <w:rsid w:val="005F6FF0"/>
    <w:rsid w:val="005F73CF"/>
    <w:rsid w:val="00601E0B"/>
    <w:rsid w:val="0060258B"/>
    <w:rsid w:val="00610EF9"/>
    <w:rsid w:val="00612F4F"/>
    <w:rsid w:val="00614EA0"/>
    <w:rsid w:val="00615C6B"/>
    <w:rsid w:val="00617D4C"/>
    <w:rsid w:val="00621DCE"/>
    <w:rsid w:val="00621FC5"/>
    <w:rsid w:val="00624F2C"/>
    <w:rsid w:val="00631DAC"/>
    <w:rsid w:val="00632D6D"/>
    <w:rsid w:val="00635FBE"/>
    <w:rsid w:val="00636569"/>
    <w:rsid w:val="00636EF9"/>
    <w:rsid w:val="00642C3E"/>
    <w:rsid w:val="00644A01"/>
    <w:rsid w:val="00651E2D"/>
    <w:rsid w:val="00652324"/>
    <w:rsid w:val="006577FB"/>
    <w:rsid w:val="0066104A"/>
    <w:rsid w:val="0066294E"/>
    <w:rsid w:val="00663066"/>
    <w:rsid w:val="00663DAD"/>
    <w:rsid w:val="00664206"/>
    <w:rsid w:val="006649E7"/>
    <w:rsid w:val="00666634"/>
    <w:rsid w:val="00671692"/>
    <w:rsid w:val="00675E20"/>
    <w:rsid w:val="00676679"/>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C66C9"/>
    <w:rsid w:val="006D550F"/>
    <w:rsid w:val="006D6146"/>
    <w:rsid w:val="006D7F7E"/>
    <w:rsid w:val="006E0CFF"/>
    <w:rsid w:val="006F0D92"/>
    <w:rsid w:val="006F267D"/>
    <w:rsid w:val="0070011E"/>
    <w:rsid w:val="00701CAB"/>
    <w:rsid w:val="007023BB"/>
    <w:rsid w:val="007040EC"/>
    <w:rsid w:val="00704DD7"/>
    <w:rsid w:val="00705D5D"/>
    <w:rsid w:val="00707563"/>
    <w:rsid w:val="00715F61"/>
    <w:rsid w:val="00722132"/>
    <w:rsid w:val="007228F7"/>
    <w:rsid w:val="0072348C"/>
    <w:rsid w:val="00724A37"/>
    <w:rsid w:val="007303C3"/>
    <w:rsid w:val="00731188"/>
    <w:rsid w:val="007356CC"/>
    <w:rsid w:val="0073580B"/>
    <w:rsid w:val="007368E6"/>
    <w:rsid w:val="007375DF"/>
    <w:rsid w:val="007429BE"/>
    <w:rsid w:val="00742D74"/>
    <w:rsid w:val="00743223"/>
    <w:rsid w:val="00743349"/>
    <w:rsid w:val="0074403A"/>
    <w:rsid w:val="00746E01"/>
    <w:rsid w:val="00751DCD"/>
    <w:rsid w:val="007529A9"/>
    <w:rsid w:val="00755084"/>
    <w:rsid w:val="00757364"/>
    <w:rsid w:val="00757A77"/>
    <w:rsid w:val="00757BDF"/>
    <w:rsid w:val="007609D0"/>
    <w:rsid w:val="00761454"/>
    <w:rsid w:val="0076193D"/>
    <w:rsid w:val="00763E5D"/>
    <w:rsid w:val="00767740"/>
    <w:rsid w:val="00767B5E"/>
    <w:rsid w:val="00770064"/>
    <w:rsid w:val="00775460"/>
    <w:rsid w:val="00777EE6"/>
    <w:rsid w:val="00782EEA"/>
    <w:rsid w:val="00786CA4"/>
    <w:rsid w:val="007909B4"/>
    <w:rsid w:val="00790E86"/>
    <w:rsid w:val="007949D7"/>
    <w:rsid w:val="0079769A"/>
    <w:rsid w:val="007A0143"/>
    <w:rsid w:val="007A13B4"/>
    <w:rsid w:val="007A34C2"/>
    <w:rsid w:val="007A396C"/>
    <w:rsid w:val="007A4B02"/>
    <w:rsid w:val="007B0346"/>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D7AB7"/>
    <w:rsid w:val="007E408F"/>
    <w:rsid w:val="007E4904"/>
    <w:rsid w:val="007E4CB5"/>
    <w:rsid w:val="007E4DAE"/>
    <w:rsid w:val="007F066B"/>
    <w:rsid w:val="007F07C1"/>
    <w:rsid w:val="007F4EAB"/>
    <w:rsid w:val="007F5B16"/>
    <w:rsid w:val="007F7C9D"/>
    <w:rsid w:val="008033C4"/>
    <w:rsid w:val="00806731"/>
    <w:rsid w:val="00806C88"/>
    <w:rsid w:val="00807499"/>
    <w:rsid w:val="0081034E"/>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56A10"/>
    <w:rsid w:val="008658A1"/>
    <w:rsid w:val="0086716A"/>
    <w:rsid w:val="00870613"/>
    <w:rsid w:val="0087380F"/>
    <w:rsid w:val="0087648F"/>
    <w:rsid w:val="00876612"/>
    <w:rsid w:val="0087718C"/>
    <w:rsid w:val="00882BB1"/>
    <w:rsid w:val="008837AC"/>
    <w:rsid w:val="008909DC"/>
    <w:rsid w:val="00894255"/>
    <w:rsid w:val="008945AD"/>
    <w:rsid w:val="00896D92"/>
    <w:rsid w:val="008A0645"/>
    <w:rsid w:val="008A1C02"/>
    <w:rsid w:val="008A370D"/>
    <w:rsid w:val="008A587D"/>
    <w:rsid w:val="008B1646"/>
    <w:rsid w:val="008B16B0"/>
    <w:rsid w:val="008B1BD5"/>
    <w:rsid w:val="008B35CD"/>
    <w:rsid w:val="008B4093"/>
    <w:rsid w:val="008B5FCC"/>
    <w:rsid w:val="008B6A2F"/>
    <w:rsid w:val="008B7F36"/>
    <w:rsid w:val="008C357F"/>
    <w:rsid w:val="008C5486"/>
    <w:rsid w:val="008D1661"/>
    <w:rsid w:val="008D27E0"/>
    <w:rsid w:val="008D46EE"/>
    <w:rsid w:val="008D5F90"/>
    <w:rsid w:val="008D6800"/>
    <w:rsid w:val="008D72F1"/>
    <w:rsid w:val="008E1691"/>
    <w:rsid w:val="008E4089"/>
    <w:rsid w:val="008E5AFF"/>
    <w:rsid w:val="008E7031"/>
    <w:rsid w:val="008E77DE"/>
    <w:rsid w:val="008F040C"/>
    <w:rsid w:val="008F07A3"/>
    <w:rsid w:val="008F3322"/>
    <w:rsid w:val="008F3519"/>
    <w:rsid w:val="008F3A0D"/>
    <w:rsid w:val="008F4E5C"/>
    <w:rsid w:val="009001B6"/>
    <w:rsid w:val="00900E1B"/>
    <w:rsid w:val="0090131F"/>
    <w:rsid w:val="00903E20"/>
    <w:rsid w:val="00906410"/>
    <w:rsid w:val="00907683"/>
    <w:rsid w:val="009132B7"/>
    <w:rsid w:val="00916A2C"/>
    <w:rsid w:val="009233EE"/>
    <w:rsid w:val="00930B1A"/>
    <w:rsid w:val="00932612"/>
    <w:rsid w:val="009327DC"/>
    <w:rsid w:val="009338D9"/>
    <w:rsid w:val="009339BD"/>
    <w:rsid w:val="009356CF"/>
    <w:rsid w:val="00945E53"/>
    <w:rsid w:val="009460AA"/>
    <w:rsid w:val="00946A8B"/>
    <w:rsid w:val="00951978"/>
    <w:rsid w:val="00952C8B"/>
    <w:rsid w:val="00956688"/>
    <w:rsid w:val="00961807"/>
    <w:rsid w:val="00961A4A"/>
    <w:rsid w:val="009661DE"/>
    <w:rsid w:val="00972C7C"/>
    <w:rsid w:val="009776F4"/>
    <w:rsid w:val="00982DA2"/>
    <w:rsid w:val="00983C25"/>
    <w:rsid w:val="0098466D"/>
    <w:rsid w:val="009856B7"/>
    <w:rsid w:val="009859D6"/>
    <w:rsid w:val="00985C86"/>
    <w:rsid w:val="00997214"/>
    <w:rsid w:val="009A5FC3"/>
    <w:rsid w:val="009A6E6C"/>
    <w:rsid w:val="009B6F84"/>
    <w:rsid w:val="009B74B0"/>
    <w:rsid w:val="009C0152"/>
    <w:rsid w:val="009C1A74"/>
    <w:rsid w:val="009C3D42"/>
    <w:rsid w:val="009C491E"/>
    <w:rsid w:val="009C57AB"/>
    <w:rsid w:val="009D0DF1"/>
    <w:rsid w:val="009D22D6"/>
    <w:rsid w:val="009D2C84"/>
    <w:rsid w:val="009D3906"/>
    <w:rsid w:val="009D5E35"/>
    <w:rsid w:val="009D6B46"/>
    <w:rsid w:val="009E0149"/>
    <w:rsid w:val="009E35B6"/>
    <w:rsid w:val="009E5ABC"/>
    <w:rsid w:val="009F3BBA"/>
    <w:rsid w:val="009F43B4"/>
    <w:rsid w:val="009F4940"/>
    <w:rsid w:val="009F5BA1"/>
    <w:rsid w:val="00A02A88"/>
    <w:rsid w:val="00A04012"/>
    <w:rsid w:val="00A046FA"/>
    <w:rsid w:val="00A0562E"/>
    <w:rsid w:val="00A0726D"/>
    <w:rsid w:val="00A073AE"/>
    <w:rsid w:val="00A12204"/>
    <w:rsid w:val="00A12404"/>
    <w:rsid w:val="00A12750"/>
    <w:rsid w:val="00A13CB0"/>
    <w:rsid w:val="00A1561F"/>
    <w:rsid w:val="00A16544"/>
    <w:rsid w:val="00A26400"/>
    <w:rsid w:val="00A30BF5"/>
    <w:rsid w:val="00A31BE6"/>
    <w:rsid w:val="00A32FBB"/>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75C7F"/>
    <w:rsid w:val="00A84A99"/>
    <w:rsid w:val="00A84F46"/>
    <w:rsid w:val="00A85E87"/>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665B"/>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AF6B51"/>
    <w:rsid w:val="00B00B0E"/>
    <w:rsid w:val="00B00B26"/>
    <w:rsid w:val="00B02385"/>
    <w:rsid w:val="00B02673"/>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1A9"/>
    <w:rsid w:val="00B4438A"/>
    <w:rsid w:val="00B45AA2"/>
    <w:rsid w:val="00B479CA"/>
    <w:rsid w:val="00B5084F"/>
    <w:rsid w:val="00B514DD"/>
    <w:rsid w:val="00B520BE"/>
    <w:rsid w:val="00B52AF0"/>
    <w:rsid w:val="00B52DFE"/>
    <w:rsid w:val="00B53D5F"/>
    <w:rsid w:val="00B54051"/>
    <w:rsid w:val="00B561BD"/>
    <w:rsid w:val="00B56E03"/>
    <w:rsid w:val="00B62765"/>
    <w:rsid w:val="00B65DF5"/>
    <w:rsid w:val="00B7679F"/>
    <w:rsid w:val="00B77159"/>
    <w:rsid w:val="00B8080B"/>
    <w:rsid w:val="00B82223"/>
    <w:rsid w:val="00B83A2A"/>
    <w:rsid w:val="00B87BA5"/>
    <w:rsid w:val="00B87C39"/>
    <w:rsid w:val="00B93891"/>
    <w:rsid w:val="00B9562D"/>
    <w:rsid w:val="00BA0C02"/>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C0079E"/>
    <w:rsid w:val="00C0572A"/>
    <w:rsid w:val="00C13EBD"/>
    <w:rsid w:val="00C1631B"/>
    <w:rsid w:val="00C163AB"/>
    <w:rsid w:val="00C170F0"/>
    <w:rsid w:val="00C25962"/>
    <w:rsid w:val="00C25FA6"/>
    <w:rsid w:val="00C3099D"/>
    <w:rsid w:val="00C33011"/>
    <w:rsid w:val="00C343A2"/>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764"/>
    <w:rsid w:val="00C64FF3"/>
    <w:rsid w:val="00C662AD"/>
    <w:rsid w:val="00C666BF"/>
    <w:rsid w:val="00C67A92"/>
    <w:rsid w:val="00C705F0"/>
    <w:rsid w:val="00C71280"/>
    <w:rsid w:val="00C717BF"/>
    <w:rsid w:val="00C75E3E"/>
    <w:rsid w:val="00C76178"/>
    <w:rsid w:val="00C84560"/>
    <w:rsid w:val="00C86679"/>
    <w:rsid w:val="00C8792F"/>
    <w:rsid w:val="00C90472"/>
    <w:rsid w:val="00C91D6E"/>
    <w:rsid w:val="00CA01EC"/>
    <w:rsid w:val="00CA489E"/>
    <w:rsid w:val="00CB0279"/>
    <w:rsid w:val="00CB4C1C"/>
    <w:rsid w:val="00CB666B"/>
    <w:rsid w:val="00CB734B"/>
    <w:rsid w:val="00CB7437"/>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2551"/>
    <w:rsid w:val="00D028D5"/>
    <w:rsid w:val="00D0442A"/>
    <w:rsid w:val="00D12A7B"/>
    <w:rsid w:val="00D12ADB"/>
    <w:rsid w:val="00D15E63"/>
    <w:rsid w:val="00D25A39"/>
    <w:rsid w:val="00D27CFA"/>
    <w:rsid w:val="00D310FA"/>
    <w:rsid w:val="00D325C6"/>
    <w:rsid w:val="00D37213"/>
    <w:rsid w:val="00D4360D"/>
    <w:rsid w:val="00D5607F"/>
    <w:rsid w:val="00D575A3"/>
    <w:rsid w:val="00D61388"/>
    <w:rsid w:val="00D61A54"/>
    <w:rsid w:val="00D61D0A"/>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17C6"/>
    <w:rsid w:val="00D924AE"/>
    <w:rsid w:val="00D92CF1"/>
    <w:rsid w:val="00D92D38"/>
    <w:rsid w:val="00D9309B"/>
    <w:rsid w:val="00D950F5"/>
    <w:rsid w:val="00D97379"/>
    <w:rsid w:val="00DA4752"/>
    <w:rsid w:val="00DA4C09"/>
    <w:rsid w:val="00DA61F3"/>
    <w:rsid w:val="00DA7CB3"/>
    <w:rsid w:val="00DB0D00"/>
    <w:rsid w:val="00DB0F93"/>
    <w:rsid w:val="00DB1A67"/>
    <w:rsid w:val="00DB2871"/>
    <w:rsid w:val="00DB3721"/>
    <w:rsid w:val="00DB4E34"/>
    <w:rsid w:val="00DB5074"/>
    <w:rsid w:val="00DC0281"/>
    <w:rsid w:val="00DC1930"/>
    <w:rsid w:val="00DC1C76"/>
    <w:rsid w:val="00DC2AA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11E61"/>
    <w:rsid w:val="00E157B2"/>
    <w:rsid w:val="00E16055"/>
    <w:rsid w:val="00E17BB0"/>
    <w:rsid w:val="00E2332D"/>
    <w:rsid w:val="00E23993"/>
    <w:rsid w:val="00E2574F"/>
    <w:rsid w:val="00E25951"/>
    <w:rsid w:val="00E25B8C"/>
    <w:rsid w:val="00E30BB4"/>
    <w:rsid w:val="00E31CF6"/>
    <w:rsid w:val="00E3226A"/>
    <w:rsid w:val="00E34A4A"/>
    <w:rsid w:val="00E35AFC"/>
    <w:rsid w:val="00E40B96"/>
    <w:rsid w:val="00E41D39"/>
    <w:rsid w:val="00E44852"/>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37EB"/>
    <w:rsid w:val="00E84B74"/>
    <w:rsid w:val="00E87066"/>
    <w:rsid w:val="00E966BF"/>
    <w:rsid w:val="00EA0C04"/>
    <w:rsid w:val="00EA3D42"/>
    <w:rsid w:val="00EA5541"/>
    <w:rsid w:val="00EA6B1B"/>
    <w:rsid w:val="00EB1CBD"/>
    <w:rsid w:val="00EB3A34"/>
    <w:rsid w:val="00EB3C3F"/>
    <w:rsid w:val="00EC04F1"/>
    <w:rsid w:val="00EC237F"/>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 w:val="00FF4B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3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B5122C-EE19-4226-90EE-B164D179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67A3961B</Template>
  <TotalTime>0</TotalTime>
  <Pages>15</Pages>
  <Words>3517</Words>
  <Characters>20050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2016-05-20T08:02:00Z</dcterms:created>
  <dcterms:modified xsi:type="dcterms:W3CDTF">2016-05-20T08:02:00Z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8578117</vt:lpwstr>
  </property>
  <property fmtid="{D5CDD505-2E9C-101B-9397-08002B2CF9AE}" pid="3" name="_MarkAsFinal">
    <vt:bool>true</vt:bool>
  </property>
</Properties>
</file>