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881DA6D" wp14:editId="48A54018">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698B0EA" wp14:editId="2AC7AC7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070CF3"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96D92">
            <w:t>1</w:t>
          </w:r>
          <w:r w:rsidR="000474DF">
            <w:t xml:space="preserve"> </w:t>
          </w:r>
          <w:r w:rsidR="00185BA5">
            <w:t>–</w:t>
          </w:r>
          <w:r w:rsidR="000474DF">
            <w:t xml:space="preserve"> </w:t>
          </w:r>
          <w:r w:rsidR="00896D92">
            <w:t>Service target performance incentive scheme</w:t>
          </w:r>
        </w:p>
        <w:p w:rsidR="000A6C7B" w:rsidRPr="00327A1E" w:rsidRDefault="00E62D18"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352503"/>
      <w:r>
        <w:lastRenderedPageBreak/>
        <w:t>Note</w:t>
      </w:r>
      <w:bookmarkEnd w:id="2"/>
      <w:bookmarkEnd w:id="3"/>
      <w:bookmarkEnd w:id="4"/>
    </w:p>
    <w:p w:rsidR="00761454" w:rsidRDefault="00761454" w:rsidP="00761454">
      <w:pPr>
        <w:numPr>
          <w:ilvl w:val="0"/>
          <w:numId w:val="24"/>
        </w:numPr>
      </w:pPr>
      <w:r>
        <w:t xml:space="preserve">This </w:t>
      </w:r>
      <w:r w:rsidR="00E62D18">
        <w:t xml:space="preserve">attachment </w:t>
      </w:r>
      <w:r>
        <w:t xml:space="preserve">forms part of the AER's </w:t>
      </w:r>
      <w:r w:rsidR="00DB4E34">
        <w:t>final</w:t>
      </w:r>
      <w:r w:rsidR="000474DF">
        <w:t xml:space="preserve"> </w:t>
      </w:r>
      <w:r>
        <w:t xml:space="preserve">decision on </w:t>
      </w:r>
      <w:r w:rsidR="00070CF3">
        <w:t>CitiPower</w:t>
      </w:r>
      <w:r w:rsidR="00DB4E34">
        <w:t>'</w:t>
      </w:r>
      <w:r w:rsidR="00070CF3">
        <w:t>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35250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A14FB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352503" w:history="1">
            <w:r w:rsidR="00A14FB8" w:rsidRPr="00242AF5">
              <w:rPr>
                <w:rStyle w:val="Hyperlink"/>
              </w:rPr>
              <w:t>Note</w:t>
            </w:r>
            <w:r w:rsidR="00A14FB8">
              <w:rPr>
                <w:webHidden/>
              </w:rPr>
              <w:tab/>
            </w:r>
            <w:r w:rsidR="00A14FB8">
              <w:rPr>
                <w:webHidden/>
              </w:rPr>
              <w:fldChar w:fldCharType="begin"/>
            </w:r>
            <w:r w:rsidR="00A14FB8">
              <w:rPr>
                <w:webHidden/>
              </w:rPr>
              <w:instrText xml:space="preserve"> PAGEREF _Toc451352503 \h </w:instrText>
            </w:r>
            <w:r w:rsidR="00A14FB8">
              <w:rPr>
                <w:webHidden/>
              </w:rPr>
            </w:r>
            <w:r w:rsidR="00A14FB8">
              <w:rPr>
                <w:webHidden/>
              </w:rPr>
              <w:fldChar w:fldCharType="separate"/>
            </w:r>
            <w:r w:rsidR="00A14FB8">
              <w:rPr>
                <w:webHidden/>
              </w:rPr>
              <w:t>11-2</w:t>
            </w:r>
            <w:r w:rsidR="00A14FB8">
              <w:rPr>
                <w:webHidden/>
              </w:rPr>
              <w:fldChar w:fldCharType="end"/>
            </w:r>
          </w:hyperlink>
        </w:p>
        <w:p w:rsidR="00A14FB8" w:rsidRDefault="00A14FB8">
          <w:pPr>
            <w:pStyle w:val="TOC1"/>
            <w:rPr>
              <w:rFonts w:asciiTheme="minorHAnsi" w:eastAsiaTheme="minorEastAsia" w:hAnsiTheme="minorHAnsi"/>
              <w:b w:val="0"/>
              <w:color w:val="auto"/>
              <w:sz w:val="22"/>
              <w:lang w:val="en-AU" w:eastAsia="en-AU"/>
            </w:rPr>
          </w:pPr>
          <w:hyperlink w:anchor="_Toc451352504" w:history="1">
            <w:r w:rsidRPr="00242AF5">
              <w:rPr>
                <w:rStyle w:val="Hyperlink"/>
              </w:rPr>
              <w:t>Contents</w:t>
            </w:r>
            <w:r>
              <w:rPr>
                <w:webHidden/>
              </w:rPr>
              <w:tab/>
            </w:r>
            <w:r>
              <w:rPr>
                <w:webHidden/>
              </w:rPr>
              <w:fldChar w:fldCharType="begin"/>
            </w:r>
            <w:r>
              <w:rPr>
                <w:webHidden/>
              </w:rPr>
              <w:instrText xml:space="preserve"> PAGEREF _Toc451352504 \h </w:instrText>
            </w:r>
            <w:r>
              <w:rPr>
                <w:webHidden/>
              </w:rPr>
            </w:r>
            <w:r>
              <w:rPr>
                <w:webHidden/>
              </w:rPr>
              <w:fldChar w:fldCharType="separate"/>
            </w:r>
            <w:r>
              <w:rPr>
                <w:webHidden/>
              </w:rPr>
              <w:t>11-3</w:t>
            </w:r>
            <w:r>
              <w:rPr>
                <w:webHidden/>
              </w:rPr>
              <w:fldChar w:fldCharType="end"/>
            </w:r>
          </w:hyperlink>
        </w:p>
        <w:p w:rsidR="00A14FB8" w:rsidRDefault="00A14FB8">
          <w:pPr>
            <w:pStyle w:val="TOC1"/>
            <w:rPr>
              <w:rFonts w:asciiTheme="minorHAnsi" w:eastAsiaTheme="minorEastAsia" w:hAnsiTheme="minorHAnsi"/>
              <w:b w:val="0"/>
              <w:color w:val="auto"/>
              <w:sz w:val="22"/>
              <w:lang w:val="en-AU" w:eastAsia="en-AU"/>
            </w:rPr>
          </w:pPr>
          <w:hyperlink w:anchor="_Toc451352505" w:history="1">
            <w:r w:rsidRPr="00242AF5">
              <w:rPr>
                <w:rStyle w:val="Hyperlink"/>
              </w:rPr>
              <w:t>Shortened forms</w:t>
            </w:r>
            <w:r>
              <w:rPr>
                <w:webHidden/>
              </w:rPr>
              <w:tab/>
            </w:r>
            <w:r>
              <w:rPr>
                <w:webHidden/>
              </w:rPr>
              <w:fldChar w:fldCharType="begin"/>
            </w:r>
            <w:r>
              <w:rPr>
                <w:webHidden/>
              </w:rPr>
              <w:instrText xml:space="preserve"> PAGEREF _Toc451352505 \h </w:instrText>
            </w:r>
            <w:r>
              <w:rPr>
                <w:webHidden/>
              </w:rPr>
            </w:r>
            <w:r>
              <w:rPr>
                <w:webHidden/>
              </w:rPr>
              <w:fldChar w:fldCharType="separate"/>
            </w:r>
            <w:r>
              <w:rPr>
                <w:webHidden/>
              </w:rPr>
              <w:t>11-5</w:t>
            </w:r>
            <w:r>
              <w:rPr>
                <w:webHidden/>
              </w:rPr>
              <w:fldChar w:fldCharType="end"/>
            </w:r>
          </w:hyperlink>
        </w:p>
        <w:p w:rsidR="00A14FB8" w:rsidRDefault="00A14FB8">
          <w:pPr>
            <w:pStyle w:val="TOC1"/>
            <w:rPr>
              <w:rFonts w:asciiTheme="minorHAnsi" w:eastAsiaTheme="minorEastAsia" w:hAnsiTheme="minorHAnsi"/>
              <w:b w:val="0"/>
              <w:color w:val="auto"/>
              <w:sz w:val="22"/>
              <w:lang w:val="en-AU" w:eastAsia="en-AU"/>
            </w:rPr>
          </w:pPr>
          <w:hyperlink w:anchor="_Toc451352506" w:history="1">
            <w:r w:rsidRPr="00242AF5">
              <w:rPr>
                <w:rStyle w:val="Hyperlink"/>
              </w:rPr>
              <w:t>11</w:t>
            </w:r>
            <w:r>
              <w:rPr>
                <w:rFonts w:asciiTheme="minorHAnsi" w:eastAsiaTheme="minorEastAsia" w:hAnsiTheme="minorHAnsi"/>
                <w:b w:val="0"/>
                <w:color w:val="auto"/>
                <w:sz w:val="22"/>
                <w:lang w:val="en-AU" w:eastAsia="en-AU"/>
              </w:rPr>
              <w:tab/>
            </w:r>
            <w:r w:rsidRPr="00242AF5">
              <w:rPr>
                <w:rStyle w:val="Hyperlink"/>
              </w:rPr>
              <w:t>Service target performance incentive scheme</w:t>
            </w:r>
            <w:r>
              <w:rPr>
                <w:webHidden/>
              </w:rPr>
              <w:tab/>
            </w:r>
            <w:r>
              <w:rPr>
                <w:webHidden/>
              </w:rPr>
              <w:fldChar w:fldCharType="begin"/>
            </w:r>
            <w:r>
              <w:rPr>
                <w:webHidden/>
              </w:rPr>
              <w:instrText xml:space="preserve"> PAGEREF _Toc451352506 \h </w:instrText>
            </w:r>
            <w:r>
              <w:rPr>
                <w:webHidden/>
              </w:rPr>
            </w:r>
            <w:r>
              <w:rPr>
                <w:webHidden/>
              </w:rPr>
              <w:fldChar w:fldCharType="separate"/>
            </w:r>
            <w:r>
              <w:rPr>
                <w:webHidden/>
              </w:rPr>
              <w:t>11-7</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07" w:history="1">
            <w:r w:rsidRPr="00242AF5">
              <w:rPr>
                <w:rStyle w:val="Hyperlink"/>
              </w:rPr>
              <w:t>11.1</w:t>
            </w:r>
            <w:r>
              <w:rPr>
                <w:rFonts w:asciiTheme="minorHAnsi" w:eastAsiaTheme="minorEastAsia" w:hAnsiTheme="minorHAnsi"/>
                <w:b w:val="0"/>
                <w:color w:val="auto"/>
                <w:sz w:val="22"/>
                <w:lang w:eastAsia="en-AU"/>
              </w:rPr>
              <w:tab/>
            </w:r>
            <w:r w:rsidRPr="00242AF5">
              <w:rPr>
                <w:rStyle w:val="Hyperlink"/>
              </w:rPr>
              <w:t>Final decision</w:t>
            </w:r>
            <w:r>
              <w:rPr>
                <w:webHidden/>
              </w:rPr>
              <w:tab/>
            </w:r>
            <w:r>
              <w:rPr>
                <w:webHidden/>
              </w:rPr>
              <w:fldChar w:fldCharType="begin"/>
            </w:r>
            <w:r>
              <w:rPr>
                <w:webHidden/>
              </w:rPr>
              <w:instrText xml:space="preserve"> PAGEREF _Toc451352507 \h </w:instrText>
            </w:r>
            <w:r>
              <w:rPr>
                <w:webHidden/>
              </w:rPr>
            </w:r>
            <w:r>
              <w:rPr>
                <w:webHidden/>
              </w:rPr>
              <w:fldChar w:fldCharType="separate"/>
            </w:r>
            <w:r>
              <w:rPr>
                <w:webHidden/>
              </w:rPr>
              <w:t>11-7</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08" w:history="1">
            <w:r w:rsidRPr="00242AF5">
              <w:rPr>
                <w:rStyle w:val="Hyperlink"/>
              </w:rPr>
              <w:t>11.2</w:t>
            </w:r>
            <w:r>
              <w:rPr>
                <w:rFonts w:asciiTheme="minorHAnsi" w:eastAsiaTheme="minorEastAsia" w:hAnsiTheme="minorHAnsi"/>
                <w:b w:val="0"/>
                <w:color w:val="auto"/>
                <w:sz w:val="22"/>
                <w:lang w:eastAsia="en-AU"/>
              </w:rPr>
              <w:tab/>
            </w:r>
            <w:r w:rsidRPr="00242AF5">
              <w:rPr>
                <w:rStyle w:val="Hyperlink"/>
              </w:rPr>
              <w:t>Our preliminary decision</w:t>
            </w:r>
            <w:r>
              <w:rPr>
                <w:webHidden/>
              </w:rPr>
              <w:tab/>
            </w:r>
            <w:r>
              <w:rPr>
                <w:webHidden/>
              </w:rPr>
              <w:fldChar w:fldCharType="begin"/>
            </w:r>
            <w:r>
              <w:rPr>
                <w:webHidden/>
              </w:rPr>
              <w:instrText xml:space="preserve"> PAGEREF _Toc451352508 \h </w:instrText>
            </w:r>
            <w:r>
              <w:rPr>
                <w:webHidden/>
              </w:rPr>
            </w:r>
            <w:r>
              <w:rPr>
                <w:webHidden/>
              </w:rPr>
              <w:fldChar w:fldCharType="separate"/>
            </w:r>
            <w:r>
              <w:rPr>
                <w:webHidden/>
              </w:rPr>
              <w:t>11-9</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09" w:history="1">
            <w:r w:rsidRPr="00242AF5">
              <w:rPr>
                <w:rStyle w:val="Hyperlink"/>
              </w:rPr>
              <w:t>11.3</w:t>
            </w:r>
            <w:r>
              <w:rPr>
                <w:rFonts w:asciiTheme="minorHAnsi" w:eastAsiaTheme="minorEastAsia" w:hAnsiTheme="minorHAnsi"/>
                <w:b w:val="0"/>
                <w:color w:val="auto"/>
                <w:sz w:val="22"/>
                <w:lang w:eastAsia="en-AU"/>
              </w:rPr>
              <w:tab/>
            </w:r>
            <w:r w:rsidRPr="00242AF5">
              <w:rPr>
                <w:rStyle w:val="Hyperlink"/>
              </w:rPr>
              <w:t>CitiPower's revised proposal</w:t>
            </w:r>
            <w:r>
              <w:rPr>
                <w:webHidden/>
              </w:rPr>
              <w:tab/>
            </w:r>
            <w:r>
              <w:rPr>
                <w:webHidden/>
              </w:rPr>
              <w:fldChar w:fldCharType="begin"/>
            </w:r>
            <w:r>
              <w:rPr>
                <w:webHidden/>
              </w:rPr>
              <w:instrText xml:space="preserve"> PAGEREF _Toc451352509 \h </w:instrText>
            </w:r>
            <w:r>
              <w:rPr>
                <w:webHidden/>
              </w:rPr>
            </w:r>
            <w:r>
              <w:rPr>
                <w:webHidden/>
              </w:rPr>
              <w:fldChar w:fldCharType="separate"/>
            </w:r>
            <w:r>
              <w:rPr>
                <w:webHidden/>
              </w:rPr>
              <w:t>11-9</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10" w:history="1">
            <w:r w:rsidRPr="00242AF5">
              <w:rPr>
                <w:rStyle w:val="Hyperlink"/>
              </w:rPr>
              <w:t>11.4</w:t>
            </w:r>
            <w:r>
              <w:rPr>
                <w:rFonts w:asciiTheme="minorHAnsi" w:eastAsiaTheme="minorEastAsia" w:hAnsiTheme="minorHAnsi"/>
                <w:b w:val="0"/>
                <w:color w:val="auto"/>
                <w:sz w:val="22"/>
                <w:lang w:eastAsia="en-AU"/>
              </w:rPr>
              <w:tab/>
            </w:r>
            <w:r w:rsidRPr="00242AF5">
              <w:rPr>
                <w:rStyle w:val="Hyperlink"/>
              </w:rPr>
              <w:t>AER’s assessment approach</w:t>
            </w:r>
            <w:r>
              <w:rPr>
                <w:webHidden/>
              </w:rPr>
              <w:tab/>
            </w:r>
            <w:r>
              <w:rPr>
                <w:webHidden/>
              </w:rPr>
              <w:fldChar w:fldCharType="begin"/>
            </w:r>
            <w:r>
              <w:rPr>
                <w:webHidden/>
              </w:rPr>
              <w:instrText xml:space="preserve"> PAGEREF _Toc451352510 \h </w:instrText>
            </w:r>
            <w:r>
              <w:rPr>
                <w:webHidden/>
              </w:rPr>
            </w:r>
            <w:r>
              <w:rPr>
                <w:webHidden/>
              </w:rPr>
              <w:fldChar w:fldCharType="separate"/>
            </w:r>
            <w:r>
              <w:rPr>
                <w:webHidden/>
              </w:rPr>
              <w:t>11-10</w:t>
            </w:r>
            <w:r>
              <w:rPr>
                <w:webHidden/>
              </w:rPr>
              <w:fldChar w:fldCharType="end"/>
            </w:r>
          </w:hyperlink>
        </w:p>
        <w:p w:rsidR="00A14FB8" w:rsidRDefault="00A14FB8">
          <w:pPr>
            <w:pStyle w:val="TOC3"/>
            <w:rPr>
              <w:rFonts w:asciiTheme="minorHAnsi" w:eastAsiaTheme="minorEastAsia" w:hAnsiTheme="minorHAnsi"/>
              <w:lang w:eastAsia="en-AU"/>
            </w:rPr>
          </w:pPr>
          <w:hyperlink w:anchor="_Toc451352511" w:history="1">
            <w:r w:rsidRPr="00242AF5">
              <w:rPr>
                <w:rStyle w:val="Hyperlink"/>
              </w:rPr>
              <w:t>11.4.1</w:t>
            </w:r>
            <w:r>
              <w:rPr>
                <w:rFonts w:asciiTheme="minorHAnsi" w:eastAsiaTheme="minorEastAsia" w:hAnsiTheme="minorHAnsi"/>
                <w:lang w:eastAsia="en-AU"/>
              </w:rPr>
              <w:tab/>
            </w:r>
            <w:r w:rsidRPr="00242AF5">
              <w:rPr>
                <w:rStyle w:val="Hyperlink"/>
              </w:rPr>
              <w:t>Interrelationships</w:t>
            </w:r>
            <w:r>
              <w:rPr>
                <w:webHidden/>
              </w:rPr>
              <w:tab/>
            </w:r>
            <w:r>
              <w:rPr>
                <w:webHidden/>
              </w:rPr>
              <w:fldChar w:fldCharType="begin"/>
            </w:r>
            <w:r>
              <w:rPr>
                <w:webHidden/>
              </w:rPr>
              <w:instrText xml:space="preserve"> PAGEREF _Toc451352511 \h </w:instrText>
            </w:r>
            <w:r>
              <w:rPr>
                <w:webHidden/>
              </w:rPr>
            </w:r>
            <w:r>
              <w:rPr>
                <w:webHidden/>
              </w:rPr>
              <w:fldChar w:fldCharType="separate"/>
            </w:r>
            <w:r>
              <w:rPr>
                <w:webHidden/>
              </w:rPr>
              <w:t>11-10</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12" w:history="1">
            <w:r w:rsidRPr="00242AF5">
              <w:rPr>
                <w:rStyle w:val="Hyperlink"/>
              </w:rPr>
              <w:t>11.5</w:t>
            </w:r>
            <w:r>
              <w:rPr>
                <w:rFonts w:asciiTheme="minorHAnsi" w:eastAsiaTheme="minorEastAsia" w:hAnsiTheme="minorHAnsi"/>
                <w:b w:val="0"/>
                <w:color w:val="auto"/>
                <w:sz w:val="22"/>
                <w:lang w:eastAsia="en-AU"/>
              </w:rPr>
              <w:tab/>
            </w:r>
            <w:r w:rsidRPr="00242AF5">
              <w:rPr>
                <w:rStyle w:val="Hyperlink"/>
              </w:rPr>
              <w:t>Reasons for final decision</w:t>
            </w:r>
            <w:r>
              <w:rPr>
                <w:webHidden/>
              </w:rPr>
              <w:tab/>
            </w:r>
            <w:r>
              <w:rPr>
                <w:webHidden/>
              </w:rPr>
              <w:fldChar w:fldCharType="begin"/>
            </w:r>
            <w:r>
              <w:rPr>
                <w:webHidden/>
              </w:rPr>
              <w:instrText xml:space="preserve"> PAGEREF _Toc451352512 \h </w:instrText>
            </w:r>
            <w:r>
              <w:rPr>
                <w:webHidden/>
              </w:rPr>
            </w:r>
            <w:r>
              <w:rPr>
                <w:webHidden/>
              </w:rPr>
              <w:fldChar w:fldCharType="separate"/>
            </w:r>
            <w:r>
              <w:rPr>
                <w:webHidden/>
              </w:rPr>
              <w:t>11-11</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13" w:history="1">
            <w:r w:rsidRPr="00242AF5">
              <w:rPr>
                <w:rStyle w:val="Hyperlink"/>
              </w:rPr>
              <w:t>11.6</w:t>
            </w:r>
            <w:r>
              <w:rPr>
                <w:rFonts w:asciiTheme="minorHAnsi" w:eastAsiaTheme="minorEastAsia" w:hAnsiTheme="minorHAnsi"/>
                <w:b w:val="0"/>
                <w:color w:val="auto"/>
                <w:sz w:val="22"/>
                <w:lang w:eastAsia="en-AU"/>
              </w:rPr>
              <w:tab/>
            </w:r>
            <w:r w:rsidRPr="00242AF5">
              <w:rPr>
                <w:rStyle w:val="Hyperlink"/>
              </w:rPr>
              <w:t>Applying the STPIS</w:t>
            </w:r>
            <w:r>
              <w:rPr>
                <w:webHidden/>
              </w:rPr>
              <w:tab/>
            </w:r>
            <w:r>
              <w:rPr>
                <w:webHidden/>
              </w:rPr>
              <w:fldChar w:fldCharType="begin"/>
            </w:r>
            <w:r>
              <w:rPr>
                <w:webHidden/>
              </w:rPr>
              <w:instrText xml:space="preserve"> PAGEREF _Toc451352513 \h </w:instrText>
            </w:r>
            <w:r>
              <w:rPr>
                <w:webHidden/>
              </w:rPr>
            </w:r>
            <w:r>
              <w:rPr>
                <w:webHidden/>
              </w:rPr>
              <w:fldChar w:fldCharType="separate"/>
            </w:r>
            <w:r>
              <w:rPr>
                <w:webHidden/>
              </w:rPr>
              <w:t>11-11</w:t>
            </w:r>
            <w:r>
              <w:rPr>
                <w:webHidden/>
              </w:rPr>
              <w:fldChar w:fldCharType="end"/>
            </w:r>
          </w:hyperlink>
        </w:p>
        <w:p w:rsidR="00A14FB8" w:rsidRDefault="00A14FB8">
          <w:pPr>
            <w:pStyle w:val="TOC3"/>
            <w:rPr>
              <w:rFonts w:asciiTheme="minorHAnsi" w:eastAsiaTheme="minorEastAsia" w:hAnsiTheme="minorHAnsi"/>
              <w:lang w:eastAsia="en-AU"/>
            </w:rPr>
          </w:pPr>
          <w:hyperlink w:anchor="_Toc451352514" w:history="1">
            <w:r w:rsidRPr="00242AF5">
              <w:rPr>
                <w:rStyle w:val="Hyperlink"/>
              </w:rPr>
              <w:t>11.6.1</w:t>
            </w:r>
            <w:r>
              <w:rPr>
                <w:rFonts w:asciiTheme="minorHAnsi" w:eastAsiaTheme="minorEastAsia" w:hAnsiTheme="minorHAnsi"/>
                <w:lang w:eastAsia="en-AU"/>
              </w:rPr>
              <w:tab/>
            </w:r>
            <w:r w:rsidRPr="00242AF5">
              <w:rPr>
                <w:rStyle w:val="Hyperlink"/>
              </w:rPr>
              <w:t>Revenue at risk</w:t>
            </w:r>
            <w:r>
              <w:rPr>
                <w:webHidden/>
              </w:rPr>
              <w:tab/>
            </w:r>
            <w:r>
              <w:rPr>
                <w:webHidden/>
              </w:rPr>
              <w:fldChar w:fldCharType="begin"/>
            </w:r>
            <w:r>
              <w:rPr>
                <w:webHidden/>
              </w:rPr>
              <w:instrText xml:space="preserve"> PAGEREF _Toc451352514 \h </w:instrText>
            </w:r>
            <w:r>
              <w:rPr>
                <w:webHidden/>
              </w:rPr>
            </w:r>
            <w:r>
              <w:rPr>
                <w:webHidden/>
              </w:rPr>
              <w:fldChar w:fldCharType="separate"/>
            </w:r>
            <w:r>
              <w:rPr>
                <w:webHidden/>
              </w:rPr>
              <w:t>11-11</w:t>
            </w:r>
            <w:r>
              <w:rPr>
                <w:webHidden/>
              </w:rPr>
              <w:fldChar w:fldCharType="end"/>
            </w:r>
          </w:hyperlink>
        </w:p>
        <w:p w:rsidR="00A14FB8" w:rsidRDefault="00A14FB8">
          <w:pPr>
            <w:pStyle w:val="TOC3"/>
            <w:rPr>
              <w:rFonts w:asciiTheme="minorHAnsi" w:eastAsiaTheme="minorEastAsia" w:hAnsiTheme="minorHAnsi"/>
              <w:lang w:eastAsia="en-AU"/>
            </w:rPr>
          </w:pPr>
          <w:hyperlink w:anchor="_Toc451352515" w:history="1">
            <w:r w:rsidRPr="00242AF5">
              <w:rPr>
                <w:rStyle w:val="Hyperlink"/>
              </w:rPr>
              <w:t>11.6.2</w:t>
            </w:r>
            <w:r>
              <w:rPr>
                <w:rFonts w:asciiTheme="minorHAnsi" w:eastAsiaTheme="minorEastAsia" w:hAnsiTheme="minorHAnsi"/>
                <w:lang w:eastAsia="en-AU"/>
              </w:rPr>
              <w:tab/>
            </w:r>
            <w:r w:rsidRPr="00242AF5">
              <w:rPr>
                <w:rStyle w:val="Hyperlink"/>
              </w:rPr>
              <w:t>Reliability of supply component</w:t>
            </w:r>
            <w:r>
              <w:rPr>
                <w:webHidden/>
              </w:rPr>
              <w:tab/>
            </w:r>
            <w:r>
              <w:rPr>
                <w:webHidden/>
              </w:rPr>
              <w:fldChar w:fldCharType="begin"/>
            </w:r>
            <w:r>
              <w:rPr>
                <w:webHidden/>
              </w:rPr>
              <w:instrText xml:space="preserve"> PAGEREF _Toc451352515 \h </w:instrText>
            </w:r>
            <w:r>
              <w:rPr>
                <w:webHidden/>
              </w:rPr>
            </w:r>
            <w:r>
              <w:rPr>
                <w:webHidden/>
              </w:rPr>
              <w:fldChar w:fldCharType="separate"/>
            </w:r>
            <w:r>
              <w:rPr>
                <w:webHidden/>
              </w:rPr>
              <w:t>11-12</w:t>
            </w:r>
            <w:r>
              <w:rPr>
                <w:webHidden/>
              </w:rPr>
              <w:fldChar w:fldCharType="end"/>
            </w:r>
          </w:hyperlink>
        </w:p>
        <w:p w:rsidR="00A14FB8" w:rsidRDefault="00A14FB8">
          <w:pPr>
            <w:pStyle w:val="TOC3"/>
            <w:rPr>
              <w:rFonts w:asciiTheme="minorHAnsi" w:eastAsiaTheme="minorEastAsia" w:hAnsiTheme="minorHAnsi"/>
              <w:lang w:eastAsia="en-AU"/>
            </w:rPr>
          </w:pPr>
          <w:hyperlink w:anchor="_Toc451352516" w:history="1">
            <w:r w:rsidRPr="00242AF5">
              <w:rPr>
                <w:rStyle w:val="Hyperlink"/>
              </w:rPr>
              <w:t>11.6.3</w:t>
            </w:r>
            <w:r>
              <w:rPr>
                <w:rFonts w:asciiTheme="minorHAnsi" w:eastAsiaTheme="minorEastAsia" w:hAnsiTheme="minorHAnsi"/>
                <w:lang w:eastAsia="en-AU"/>
              </w:rPr>
              <w:tab/>
            </w:r>
            <w:r w:rsidRPr="00242AF5">
              <w:rPr>
                <w:rStyle w:val="Hyperlink"/>
              </w:rPr>
              <w:t>Incentive rates</w:t>
            </w:r>
            <w:r>
              <w:rPr>
                <w:webHidden/>
              </w:rPr>
              <w:tab/>
            </w:r>
            <w:r>
              <w:rPr>
                <w:webHidden/>
              </w:rPr>
              <w:fldChar w:fldCharType="begin"/>
            </w:r>
            <w:r>
              <w:rPr>
                <w:webHidden/>
              </w:rPr>
              <w:instrText xml:space="preserve"> PAGEREF _Toc451352516 \h </w:instrText>
            </w:r>
            <w:r>
              <w:rPr>
                <w:webHidden/>
              </w:rPr>
            </w:r>
            <w:r>
              <w:rPr>
                <w:webHidden/>
              </w:rPr>
              <w:fldChar w:fldCharType="separate"/>
            </w:r>
            <w:r>
              <w:rPr>
                <w:webHidden/>
              </w:rPr>
              <w:t>11-13</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17" w:history="1">
            <w:r w:rsidRPr="00242AF5">
              <w:rPr>
                <w:rStyle w:val="Hyperlink"/>
              </w:rPr>
              <w:t>11.7</w:t>
            </w:r>
            <w:r>
              <w:rPr>
                <w:rFonts w:asciiTheme="minorHAnsi" w:eastAsiaTheme="minorEastAsia" w:hAnsiTheme="minorHAnsi"/>
                <w:b w:val="0"/>
                <w:color w:val="auto"/>
                <w:sz w:val="22"/>
                <w:lang w:eastAsia="en-AU"/>
              </w:rPr>
              <w:tab/>
            </w:r>
            <w:r w:rsidRPr="00242AF5">
              <w:rPr>
                <w:rStyle w:val="Hyperlink"/>
              </w:rPr>
              <w:t>Reasons for not departing from our preliminary decision</w:t>
            </w:r>
            <w:r>
              <w:rPr>
                <w:webHidden/>
              </w:rPr>
              <w:tab/>
            </w:r>
            <w:r>
              <w:rPr>
                <w:webHidden/>
              </w:rPr>
              <w:fldChar w:fldCharType="begin"/>
            </w:r>
            <w:r>
              <w:rPr>
                <w:webHidden/>
              </w:rPr>
              <w:instrText xml:space="preserve"> PAGEREF _Toc451352517 \h </w:instrText>
            </w:r>
            <w:r>
              <w:rPr>
                <w:webHidden/>
              </w:rPr>
            </w:r>
            <w:r>
              <w:rPr>
                <w:webHidden/>
              </w:rPr>
              <w:fldChar w:fldCharType="separate"/>
            </w:r>
            <w:r>
              <w:rPr>
                <w:webHidden/>
              </w:rPr>
              <w:t>11-14</w:t>
            </w:r>
            <w:r>
              <w:rPr>
                <w:webHidden/>
              </w:rPr>
              <w:fldChar w:fldCharType="end"/>
            </w:r>
          </w:hyperlink>
        </w:p>
        <w:p w:rsidR="00A14FB8" w:rsidRDefault="00A14FB8">
          <w:pPr>
            <w:pStyle w:val="TOC3"/>
            <w:rPr>
              <w:rFonts w:asciiTheme="minorHAnsi" w:eastAsiaTheme="minorEastAsia" w:hAnsiTheme="minorHAnsi"/>
              <w:lang w:eastAsia="en-AU"/>
            </w:rPr>
          </w:pPr>
          <w:hyperlink w:anchor="_Toc451352518" w:history="1">
            <w:r w:rsidRPr="00242AF5">
              <w:rPr>
                <w:rStyle w:val="Hyperlink"/>
              </w:rPr>
              <w:t>11.7.1</w:t>
            </w:r>
            <w:r>
              <w:rPr>
                <w:rFonts w:asciiTheme="minorHAnsi" w:eastAsiaTheme="minorEastAsia" w:hAnsiTheme="minorHAnsi"/>
                <w:lang w:eastAsia="en-AU"/>
              </w:rPr>
              <w:tab/>
            </w:r>
            <w:r w:rsidRPr="00242AF5">
              <w:rPr>
                <w:rStyle w:val="Hyperlink"/>
              </w:rPr>
              <w:t>Value of customer reliability (VCR)</w:t>
            </w:r>
            <w:r>
              <w:rPr>
                <w:webHidden/>
              </w:rPr>
              <w:tab/>
            </w:r>
            <w:r>
              <w:rPr>
                <w:webHidden/>
              </w:rPr>
              <w:fldChar w:fldCharType="begin"/>
            </w:r>
            <w:r>
              <w:rPr>
                <w:webHidden/>
              </w:rPr>
              <w:instrText xml:space="preserve"> PAGEREF _Toc451352518 \h </w:instrText>
            </w:r>
            <w:r>
              <w:rPr>
                <w:webHidden/>
              </w:rPr>
            </w:r>
            <w:r>
              <w:rPr>
                <w:webHidden/>
              </w:rPr>
              <w:fldChar w:fldCharType="separate"/>
            </w:r>
            <w:r>
              <w:rPr>
                <w:webHidden/>
              </w:rPr>
              <w:t>11-14</w:t>
            </w:r>
            <w:r>
              <w:rPr>
                <w:webHidden/>
              </w:rPr>
              <w:fldChar w:fldCharType="end"/>
            </w:r>
          </w:hyperlink>
        </w:p>
        <w:p w:rsidR="00A14FB8" w:rsidRDefault="00A14FB8">
          <w:pPr>
            <w:pStyle w:val="TOC3"/>
            <w:rPr>
              <w:rFonts w:asciiTheme="minorHAnsi" w:eastAsiaTheme="minorEastAsia" w:hAnsiTheme="minorHAnsi"/>
              <w:lang w:eastAsia="en-AU"/>
            </w:rPr>
          </w:pPr>
          <w:hyperlink w:anchor="_Toc451352519" w:history="1">
            <w:r w:rsidRPr="00242AF5">
              <w:rPr>
                <w:rStyle w:val="Hyperlink"/>
              </w:rPr>
              <w:t>11.7.2</w:t>
            </w:r>
            <w:r>
              <w:rPr>
                <w:rFonts w:asciiTheme="minorHAnsi" w:eastAsiaTheme="minorEastAsia" w:hAnsiTheme="minorHAnsi"/>
                <w:lang w:eastAsia="en-AU"/>
              </w:rPr>
              <w:tab/>
            </w:r>
            <w:r w:rsidRPr="00242AF5">
              <w:rPr>
                <w:rStyle w:val="Hyperlink"/>
              </w:rPr>
              <w:t>Relationship between VCR, reliability outcomes and performance targets</w:t>
            </w:r>
            <w:r>
              <w:rPr>
                <w:webHidden/>
              </w:rPr>
              <w:tab/>
            </w:r>
            <w:r>
              <w:rPr>
                <w:webHidden/>
              </w:rPr>
              <w:fldChar w:fldCharType="begin"/>
            </w:r>
            <w:r>
              <w:rPr>
                <w:webHidden/>
              </w:rPr>
              <w:instrText xml:space="preserve"> PAGEREF _Toc451352519 \h </w:instrText>
            </w:r>
            <w:r>
              <w:rPr>
                <w:webHidden/>
              </w:rPr>
            </w:r>
            <w:r>
              <w:rPr>
                <w:webHidden/>
              </w:rPr>
              <w:fldChar w:fldCharType="separate"/>
            </w:r>
            <w:r>
              <w:rPr>
                <w:webHidden/>
              </w:rPr>
              <w:t>11-15</w:t>
            </w:r>
            <w:r>
              <w:rPr>
                <w:webHidden/>
              </w:rPr>
              <w:fldChar w:fldCharType="end"/>
            </w:r>
          </w:hyperlink>
        </w:p>
        <w:p w:rsidR="00A14FB8" w:rsidRDefault="00A14FB8">
          <w:pPr>
            <w:pStyle w:val="TOC3"/>
            <w:rPr>
              <w:rFonts w:asciiTheme="minorHAnsi" w:eastAsiaTheme="minorEastAsia" w:hAnsiTheme="minorHAnsi"/>
              <w:lang w:eastAsia="en-AU"/>
            </w:rPr>
          </w:pPr>
          <w:hyperlink w:anchor="_Toc451352520" w:history="1">
            <w:r w:rsidRPr="00242AF5">
              <w:rPr>
                <w:rStyle w:val="Hyperlink"/>
              </w:rPr>
              <w:t>11.7.3</w:t>
            </w:r>
            <w:r>
              <w:rPr>
                <w:rFonts w:asciiTheme="minorHAnsi" w:eastAsiaTheme="minorEastAsia" w:hAnsiTheme="minorHAnsi"/>
                <w:lang w:eastAsia="en-AU"/>
              </w:rPr>
              <w:tab/>
            </w:r>
            <w:r w:rsidRPr="00242AF5">
              <w:rPr>
                <w:rStyle w:val="Hyperlink"/>
              </w:rPr>
              <w:t>Adjusting the STPIS targets for benefits associated with smart meters</w:t>
            </w:r>
            <w:r>
              <w:rPr>
                <w:webHidden/>
              </w:rPr>
              <w:tab/>
            </w:r>
            <w:r>
              <w:rPr>
                <w:webHidden/>
              </w:rPr>
              <w:fldChar w:fldCharType="begin"/>
            </w:r>
            <w:r>
              <w:rPr>
                <w:webHidden/>
              </w:rPr>
              <w:instrText xml:space="preserve"> PAGEREF _Toc451352520 \h </w:instrText>
            </w:r>
            <w:r>
              <w:rPr>
                <w:webHidden/>
              </w:rPr>
            </w:r>
            <w:r>
              <w:rPr>
                <w:webHidden/>
              </w:rPr>
              <w:fldChar w:fldCharType="separate"/>
            </w:r>
            <w:r>
              <w:rPr>
                <w:webHidden/>
              </w:rPr>
              <w:t>11-20</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21" w:history="1">
            <w:r w:rsidRPr="00242AF5">
              <w:rPr>
                <w:rStyle w:val="Hyperlink"/>
              </w:rPr>
              <w:t>11.8</w:t>
            </w:r>
            <w:r>
              <w:rPr>
                <w:rFonts w:asciiTheme="minorHAnsi" w:eastAsiaTheme="minorEastAsia" w:hAnsiTheme="minorHAnsi"/>
                <w:b w:val="0"/>
                <w:color w:val="auto"/>
                <w:sz w:val="22"/>
                <w:lang w:eastAsia="en-AU"/>
              </w:rPr>
              <w:tab/>
            </w:r>
            <w:r w:rsidRPr="00242AF5">
              <w:rPr>
                <w:rStyle w:val="Hyperlink"/>
              </w:rPr>
              <w:t>Other considerations in applying the STPIS</w:t>
            </w:r>
            <w:r>
              <w:rPr>
                <w:webHidden/>
              </w:rPr>
              <w:tab/>
            </w:r>
            <w:r>
              <w:rPr>
                <w:webHidden/>
              </w:rPr>
              <w:fldChar w:fldCharType="begin"/>
            </w:r>
            <w:r>
              <w:rPr>
                <w:webHidden/>
              </w:rPr>
              <w:instrText xml:space="preserve"> PAGEREF _Toc451352521 \h </w:instrText>
            </w:r>
            <w:r>
              <w:rPr>
                <w:webHidden/>
              </w:rPr>
            </w:r>
            <w:r>
              <w:rPr>
                <w:webHidden/>
              </w:rPr>
              <w:fldChar w:fldCharType="separate"/>
            </w:r>
            <w:r>
              <w:rPr>
                <w:webHidden/>
              </w:rPr>
              <w:t>11-21</w:t>
            </w:r>
            <w:r>
              <w:rPr>
                <w:webHidden/>
              </w:rPr>
              <w:fldChar w:fldCharType="end"/>
            </w:r>
          </w:hyperlink>
        </w:p>
        <w:p w:rsidR="00A14FB8" w:rsidRDefault="00A14FB8">
          <w:pPr>
            <w:pStyle w:val="TOC3"/>
            <w:rPr>
              <w:rFonts w:asciiTheme="minorHAnsi" w:eastAsiaTheme="minorEastAsia" w:hAnsiTheme="minorHAnsi"/>
              <w:lang w:eastAsia="en-AU"/>
            </w:rPr>
          </w:pPr>
          <w:hyperlink w:anchor="_Toc451352522" w:history="1">
            <w:r w:rsidRPr="00242AF5">
              <w:rPr>
                <w:rStyle w:val="Hyperlink"/>
              </w:rPr>
              <w:t>11.8.1</w:t>
            </w:r>
            <w:r>
              <w:rPr>
                <w:rFonts w:asciiTheme="minorHAnsi" w:eastAsiaTheme="minorEastAsia" w:hAnsiTheme="minorHAnsi"/>
                <w:lang w:eastAsia="en-AU"/>
              </w:rPr>
              <w:tab/>
            </w:r>
            <w:r w:rsidRPr="00242AF5">
              <w:rPr>
                <w:rStyle w:val="Hyperlink"/>
              </w:rPr>
              <w:t>Applying the MAIFIe parameter</w:t>
            </w:r>
            <w:r>
              <w:rPr>
                <w:webHidden/>
              </w:rPr>
              <w:tab/>
            </w:r>
            <w:r>
              <w:rPr>
                <w:webHidden/>
              </w:rPr>
              <w:fldChar w:fldCharType="begin"/>
            </w:r>
            <w:r>
              <w:rPr>
                <w:webHidden/>
              </w:rPr>
              <w:instrText xml:space="preserve"> PAGEREF _Toc451352522 \h </w:instrText>
            </w:r>
            <w:r>
              <w:rPr>
                <w:webHidden/>
              </w:rPr>
            </w:r>
            <w:r>
              <w:rPr>
                <w:webHidden/>
              </w:rPr>
              <w:fldChar w:fldCharType="separate"/>
            </w:r>
            <w:r>
              <w:rPr>
                <w:webHidden/>
              </w:rPr>
              <w:t>11-21</w:t>
            </w:r>
            <w:r>
              <w:rPr>
                <w:webHidden/>
              </w:rPr>
              <w:fldChar w:fldCharType="end"/>
            </w:r>
          </w:hyperlink>
        </w:p>
        <w:p w:rsidR="00A14FB8" w:rsidRDefault="00A14FB8">
          <w:pPr>
            <w:pStyle w:val="TOC3"/>
            <w:rPr>
              <w:rFonts w:asciiTheme="minorHAnsi" w:eastAsiaTheme="minorEastAsia" w:hAnsiTheme="minorHAnsi"/>
              <w:lang w:eastAsia="en-AU"/>
            </w:rPr>
          </w:pPr>
          <w:hyperlink w:anchor="_Toc451352523" w:history="1">
            <w:r w:rsidRPr="00242AF5">
              <w:rPr>
                <w:rStyle w:val="Hyperlink"/>
              </w:rPr>
              <w:t>11.8.2</w:t>
            </w:r>
            <w:r>
              <w:rPr>
                <w:rFonts w:asciiTheme="minorHAnsi" w:eastAsiaTheme="minorEastAsia" w:hAnsiTheme="minorHAnsi"/>
                <w:lang w:eastAsia="en-AU"/>
              </w:rPr>
              <w:tab/>
            </w:r>
            <w:r w:rsidRPr="00242AF5">
              <w:rPr>
                <w:rStyle w:val="Hyperlink"/>
              </w:rPr>
              <w:t>Changing the SAIFI definition</w:t>
            </w:r>
            <w:r>
              <w:rPr>
                <w:webHidden/>
              </w:rPr>
              <w:tab/>
            </w:r>
            <w:r>
              <w:rPr>
                <w:webHidden/>
              </w:rPr>
              <w:fldChar w:fldCharType="begin"/>
            </w:r>
            <w:r>
              <w:rPr>
                <w:webHidden/>
              </w:rPr>
              <w:instrText xml:space="preserve"> PAGEREF _Toc451352523 \h </w:instrText>
            </w:r>
            <w:r>
              <w:rPr>
                <w:webHidden/>
              </w:rPr>
            </w:r>
            <w:r>
              <w:rPr>
                <w:webHidden/>
              </w:rPr>
              <w:fldChar w:fldCharType="separate"/>
            </w:r>
            <w:r>
              <w:rPr>
                <w:webHidden/>
              </w:rPr>
              <w:t>11-21</w:t>
            </w:r>
            <w:r>
              <w:rPr>
                <w:webHidden/>
              </w:rPr>
              <w:fldChar w:fldCharType="end"/>
            </w:r>
          </w:hyperlink>
        </w:p>
        <w:p w:rsidR="00A14FB8" w:rsidRDefault="00A14FB8">
          <w:pPr>
            <w:pStyle w:val="TOC3"/>
            <w:rPr>
              <w:rFonts w:asciiTheme="minorHAnsi" w:eastAsiaTheme="minorEastAsia" w:hAnsiTheme="minorHAnsi"/>
              <w:lang w:eastAsia="en-AU"/>
            </w:rPr>
          </w:pPr>
          <w:hyperlink w:anchor="_Toc451352524" w:history="1">
            <w:r w:rsidRPr="00242AF5">
              <w:rPr>
                <w:rStyle w:val="Hyperlink"/>
              </w:rPr>
              <w:t>11.8.3</w:t>
            </w:r>
            <w:r>
              <w:rPr>
                <w:rFonts w:asciiTheme="minorHAnsi" w:eastAsiaTheme="minorEastAsia" w:hAnsiTheme="minorHAnsi"/>
                <w:lang w:eastAsia="en-AU"/>
              </w:rPr>
              <w:tab/>
            </w:r>
            <w:r w:rsidRPr="00242AF5">
              <w:rPr>
                <w:rStyle w:val="Hyperlink"/>
              </w:rPr>
              <w:t>Value of customer reliability to calculate the incentive rates</w:t>
            </w:r>
            <w:r>
              <w:rPr>
                <w:webHidden/>
              </w:rPr>
              <w:tab/>
            </w:r>
            <w:r>
              <w:rPr>
                <w:webHidden/>
              </w:rPr>
              <w:fldChar w:fldCharType="begin"/>
            </w:r>
            <w:r>
              <w:rPr>
                <w:webHidden/>
              </w:rPr>
              <w:instrText xml:space="preserve"> PAGEREF _Toc451352524 \h </w:instrText>
            </w:r>
            <w:r>
              <w:rPr>
                <w:webHidden/>
              </w:rPr>
            </w:r>
            <w:r>
              <w:rPr>
                <w:webHidden/>
              </w:rPr>
              <w:fldChar w:fldCharType="separate"/>
            </w:r>
            <w:r>
              <w:rPr>
                <w:webHidden/>
              </w:rPr>
              <w:t>11-22</w:t>
            </w:r>
            <w:r>
              <w:rPr>
                <w:webHidden/>
              </w:rPr>
              <w:fldChar w:fldCharType="end"/>
            </w:r>
          </w:hyperlink>
        </w:p>
        <w:p w:rsidR="00A14FB8" w:rsidRDefault="00A14FB8">
          <w:pPr>
            <w:pStyle w:val="TOC3"/>
            <w:rPr>
              <w:rFonts w:asciiTheme="minorHAnsi" w:eastAsiaTheme="minorEastAsia" w:hAnsiTheme="minorHAnsi"/>
              <w:lang w:eastAsia="en-AU"/>
            </w:rPr>
          </w:pPr>
          <w:hyperlink w:anchor="_Toc451352525" w:history="1">
            <w:r w:rsidRPr="00242AF5">
              <w:rPr>
                <w:rStyle w:val="Hyperlink"/>
              </w:rPr>
              <w:t>11.8.4</w:t>
            </w:r>
            <w:r>
              <w:rPr>
                <w:rFonts w:asciiTheme="minorHAnsi" w:eastAsiaTheme="minorEastAsia" w:hAnsiTheme="minorHAnsi"/>
                <w:lang w:eastAsia="en-AU"/>
              </w:rPr>
              <w:tab/>
            </w:r>
            <w:r w:rsidRPr="00242AF5">
              <w:rPr>
                <w:rStyle w:val="Hyperlink"/>
              </w:rPr>
              <w:t>Consumer challenge panel submission</w:t>
            </w:r>
            <w:r>
              <w:rPr>
                <w:webHidden/>
              </w:rPr>
              <w:tab/>
            </w:r>
            <w:r>
              <w:rPr>
                <w:webHidden/>
              </w:rPr>
              <w:fldChar w:fldCharType="begin"/>
            </w:r>
            <w:r>
              <w:rPr>
                <w:webHidden/>
              </w:rPr>
              <w:instrText xml:space="preserve"> PAGEREF _Toc451352525 \h </w:instrText>
            </w:r>
            <w:r>
              <w:rPr>
                <w:webHidden/>
              </w:rPr>
            </w:r>
            <w:r>
              <w:rPr>
                <w:webHidden/>
              </w:rPr>
              <w:fldChar w:fldCharType="separate"/>
            </w:r>
            <w:r>
              <w:rPr>
                <w:webHidden/>
              </w:rPr>
              <w:t>11-22</w:t>
            </w:r>
            <w:r>
              <w:rPr>
                <w:webHidden/>
              </w:rPr>
              <w:fldChar w:fldCharType="end"/>
            </w:r>
          </w:hyperlink>
        </w:p>
        <w:p w:rsidR="00A14FB8" w:rsidRDefault="00A14FB8">
          <w:pPr>
            <w:pStyle w:val="TOC2"/>
            <w:tabs>
              <w:tab w:val="left" w:pos="1276"/>
            </w:tabs>
            <w:rPr>
              <w:rFonts w:asciiTheme="minorHAnsi" w:eastAsiaTheme="minorEastAsia" w:hAnsiTheme="minorHAnsi"/>
              <w:b w:val="0"/>
              <w:color w:val="auto"/>
              <w:sz w:val="22"/>
              <w:lang w:eastAsia="en-AU"/>
            </w:rPr>
          </w:pPr>
          <w:hyperlink w:anchor="_Toc451352526" w:history="1">
            <w:r w:rsidRPr="00242AF5">
              <w:rPr>
                <w:rStyle w:val="Hyperlink"/>
              </w:rPr>
              <w:t>11.9</w:t>
            </w:r>
            <w:r>
              <w:rPr>
                <w:rFonts w:asciiTheme="minorHAnsi" w:eastAsiaTheme="minorEastAsia" w:hAnsiTheme="minorHAnsi"/>
                <w:b w:val="0"/>
                <w:color w:val="auto"/>
                <w:sz w:val="22"/>
                <w:lang w:eastAsia="en-AU"/>
              </w:rPr>
              <w:tab/>
            </w:r>
            <w:r w:rsidRPr="00242AF5">
              <w:rPr>
                <w:rStyle w:val="Hyperlink"/>
              </w:rPr>
              <w:t>Transitional arrangements for the STPIS</w:t>
            </w:r>
            <w:r>
              <w:rPr>
                <w:webHidden/>
              </w:rPr>
              <w:tab/>
            </w:r>
            <w:r>
              <w:rPr>
                <w:webHidden/>
              </w:rPr>
              <w:fldChar w:fldCharType="begin"/>
            </w:r>
            <w:r>
              <w:rPr>
                <w:webHidden/>
              </w:rPr>
              <w:instrText xml:space="preserve"> PAGEREF _Toc451352526 \h </w:instrText>
            </w:r>
            <w:r>
              <w:rPr>
                <w:webHidden/>
              </w:rPr>
            </w:r>
            <w:r>
              <w:rPr>
                <w:webHidden/>
              </w:rPr>
              <w:fldChar w:fldCharType="separate"/>
            </w:r>
            <w:r>
              <w:rPr>
                <w:webHidden/>
              </w:rPr>
              <w:t>11-22</w:t>
            </w:r>
            <w:r>
              <w:rPr>
                <w:webHidden/>
              </w:rPr>
              <w:fldChar w:fldCharType="end"/>
            </w:r>
          </w:hyperlink>
        </w:p>
        <w:p w:rsidR="00A14FB8" w:rsidRDefault="00A14FB8">
          <w:pPr>
            <w:pStyle w:val="TOC3"/>
            <w:rPr>
              <w:rFonts w:asciiTheme="minorHAnsi" w:eastAsiaTheme="minorEastAsia" w:hAnsiTheme="minorHAnsi"/>
              <w:lang w:eastAsia="en-AU"/>
            </w:rPr>
          </w:pPr>
          <w:hyperlink w:anchor="_Toc451352527" w:history="1">
            <w:r w:rsidRPr="00242AF5">
              <w:rPr>
                <w:rStyle w:val="Hyperlink"/>
              </w:rPr>
              <w:t>11.9.1</w:t>
            </w:r>
            <w:r>
              <w:rPr>
                <w:rFonts w:asciiTheme="minorHAnsi" w:eastAsiaTheme="minorEastAsia" w:hAnsiTheme="minorHAnsi"/>
                <w:lang w:eastAsia="en-AU"/>
              </w:rPr>
              <w:tab/>
            </w:r>
            <w:r w:rsidRPr="00242AF5">
              <w:rPr>
                <w:rStyle w:val="Hyperlink"/>
              </w:rPr>
              <w:t>Adjusting the S-factor between regulatory control periods</w:t>
            </w:r>
            <w:r>
              <w:rPr>
                <w:webHidden/>
              </w:rPr>
              <w:tab/>
            </w:r>
            <w:r>
              <w:rPr>
                <w:webHidden/>
              </w:rPr>
              <w:fldChar w:fldCharType="begin"/>
            </w:r>
            <w:r>
              <w:rPr>
                <w:webHidden/>
              </w:rPr>
              <w:instrText xml:space="preserve"> PAGEREF _Toc451352527 \h </w:instrText>
            </w:r>
            <w:r>
              <w:rPr>
                <w:webHidden/>
              </w:rPr>
            </w:r>
            <w:r>
              <w:rPr>
                <w:webHidden/>
              </w:rPr>
              <w:fldChar w:fldCharType="separate"/>
            </w:r>
            <w:r>
              <w:rPr>
                <w:webHidden/>
              </w:rPr>
              <w:t>11-22</w:t>
            </w:r>
            <w:r>
              <w:rPr>
                <w:webHidden/>
              </w:rPr>
              <w:fldChar w:fldCharType="end"/>
            </w:r>
          </w:hyperlink>
        </w:p>
        <w:p w:rsidR="00A14FB8" w:rsidRDefault="00A14FB8">
          <w:pPr>
            <w:pStyle w:val="TOC3"/>
            <w:rPr>
              <w:rFonts w:asciiTheme="minorHAnsi" w:eastAsiaTheme="minorEastAsia" w:hAnsiTheme="minorHAnsi"/>
              <w:lang w:eastAsia="en-AU"/>
            </w:rPr>
          </w:pPr>
          <w:hyperlink w:anchor="_Toc451352528" w:history="1">
            <w:r w:rsidRPr="00242AF5">
              <w:rPr>
                <w:rStyle w:val="Hyperlink"/>
              </w:rPr>
              <w:t>11.9.2</w:t>
            </w:r>
            <w:r>
              <w:rPr>
                <w:rFonts w:asciiTheme="minorHAnsi" w:eastAsiaTheme="minorEastAsia" w:hAnsiTheme="minorHAnsi"/>
                <w:lang w:eastAsia="en-AU"/>
              </w:rPr>
              <w:tab/>
            </w:r>
            <w:r w:rsidRPr="00242AF5">
              <w:rPr>
                <w:rStyle w:val="Hyperlink"/>
              </w:rPr>
              <w:t>Accounting for revenue increments decrements between regulatory periods</w:t>
            </w:r>
            <w:r>
              <w:rPr>
                <w:webHidden/>
              </w:rPr>
              <w:tab/>
            </w:r>
            <w:r>
              <w:rPr>
                <w:webHidden/>
              </w:rPr>
              <w:fldChar w:fldCharType="begin"/>
            </w:r>
            <w:r>
              <w:rPr>
                <w:webHidden/>
              </w:rPr>
              <w:instrText xml:space="preserve"> PAGEREF _Toc451352528 \h </w:instrText>
            </w:r>
            <w:r>
              <w:rPr>
                <w:webHidden/>
              </w:rPr>
            </w:r>
            <w:r>
              <w:rPr>
                <w:webHidden/>
              </w:rPr>
              <w:fldChar w:fldCharType="separate"/>
            </w:r>
            <w:r>
              <w:rPr>
                <w:webHidden/>
              </w:rPr>
              <w:t>11-23</w:t>
            </w:r>
            <w:r>
              <w:rPr>
                <w:webHidden/>
              </w:rPr>
              <w:fldChar w:fldCharType="end"/>
            </w:r>
          </w:hyperlink>
        </w:p>
        <w:p w:rsidR="00A14FB8" w:rsidRDefault="00A14FB8">
          <w:pPr>
            <w:pStyle w:val="TOC3"/>
            <w:rPr>
              <w:rFonts w:asciiTheme="minorHAnsi" w:eastAsiaTheme="minorEastAsia" w:hAnsiTheme="minorHAnsi"/>
              <w:lang w:eastAsia="en-AU"/>
            </w:rPr>
          </w:pPr>
          <w:hyperlink w:anchor="_Toc451352529" w:history="1">
            <w:r w:rsidRPr="00242AF5">
              <w:rPr>
                <w:rStyle w:val="Hyperlink"/>
              </w:rPr>
              <w:t>11.9.3</w:t>
            </w:r>
            <w:r>
              <w:rPr>
                <w:rFonts w:asciiTheme="minorHAnsi" w:eastAsiaTheme="minorEastAsia" w:hAnsiTheme="minorHAnsi"/>
                <w:lang w:eastAsia="en-AU"/>
              </w:rPr>
              <w:tab/>
            </w:r>
            <w:r w:rsidRPr="00242AF5">
              <w:rPr>
                <w:rStyle w:val="Hyperlink"/>
              </w:rPr>
              <w:t>Closing out of the ESCV’s service performance scheme</w:t>
            </w:r>
            <w:r>
              <w:rPr>
                <w:webHidden/>
              </w:rPr>
              <w:tab/>
            </w:r>
            <w:r>
              <w:rPr>
                <w:webHidden/>
              </w:rPr>
              <w:fldChar w:fldCharType="begin"/>
            </w:r>
            <w:r>
              <w:rPr>
                <w:webHidden/>
              </w:rPr>
              <w:instrText xml:space="preserve"> PAGEREF _Toc451352529 \h </w:instrText>
            </w:r>
            <w:r>
              <w:rPr>
                <w:webHidden/>
              </w:rPr>
            </w:r>
            <w:r>
              <w:rPr>
                <w:webHidden/>
              </w:rPr>
              <w:fldChar w:fldCharType="separate"/>
            </w:r>
            <w:r>
              <w:rPr>
                <w:webHidden/>
              </w:rPr>
              <w:t>11-24</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352505"/>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407DFF" w:rsidRDefault="00407DFF" w:rsidP="00407DF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28779189"/>
      <w:bookmarkStart w:id="72" w:name="_Toc433038405"/>
      <w:bookmarkStart w:id="73" w:name="_Toc45135250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Service target performance incentive scheme</w:t>
      </w:r>
      <w:bookmarkEnd w:id="71"/>
      <w:bookmarkEnd w:id="72"/>
      <w:bookmarkEnd w:id="73"/>
    </w:p>
    <w:p w:rsidR="00407DFF" w:rsidRDefault="00407DFF" w:rsidP="00407DFF">
      <w:bookmarkStart w:id="74" w:name="_Toc403144136"/>
      <w:r>
        <w:t xml:space="preserve">Under clause 6.3.2 of the National Electricity Rules our regulatory determination must </w:t>
      </w:r>
      <w:r w:rsidRPr="00277932">
        <w:t xml:space="preserve">specify how any applicable </w:t>
      </w:r>
      <w:r>
        <w:t>service target performance incentive</w:t>
      </w:r>
      <w:r w:rsidR="00A85D07">
        <w:t xml:space="preserve"> scheme</w:t>
      </w:r>
      <w:r>
        <w:t xml:space="preserve"> (</w:t>
      </w:r>
      <w:r w:rsidRPr="00277932">
        <w:t>STPIS</w:t>
      </w:r>
      <w:r>
        <w:t>)</w:t>
      </w:r>
      <w:r w:rsidRPr="00277932">
        <w:t xml:space="preserve"> is to apply in the next regulatory control period.</w:t>
      </w:r>
      <w:r>
        <w:t xml:space="preserve"> </w:t>
      </w:r>
    </w:p>
    <w:p w:rsidR="00407DFF" w:rsidRDefault="00407DFF" w:rsidP="00407DFF">
      <w:r>
        <w:t>This attachment sets out how we will apply the STPIS to CitiPower for the 2016–20 regulatory control period.</w:t>
      </w:r>
    </w:p>
    <w:p w:rsidR="00407DFF" w:rsidRDefault="00407DFF" w:rsidP="00095759">
      <w:pPr>
        <w:pStyle w:val="Tabletitle"/>
      </w:pPr>
      <w:bookmarkStart w:id="75" w:name="_Toc433038406"/>
      <w:r>
        <w:t>AER’s service target performance incentive scheme</w:t>
      </w:r>
      <w:bookmarkEnd w:id="75"/>
    </w:p>
    <w:p w:rsidR="00407DFF" w:rsidRDefault="00407DFF" w:rsidP="00407DFF">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407DFF" w:rsidRPr="00B34302" w:rsidRDefault="00407DFF" w:rsidP="00407DFF">
      <w:pPr>
        <w:pStyle w:val="Heading2"/>
      </w:pPr>
      <w:bookmarkStart w:id="76" w:name="_Toc417479823"/>
      <w:bookmarkStart w:id="77" w:name="_Ref428433564"/>
      <w:bookmarkStart w:id="78" w:name="_Ref428433570"/>
      <w:bookmarkStart w:id="79" w:name="_Toc428779190"/>
      <w:bookmarkStart w:id="80" w:name="_Toc433038407"/>
      <w:bookmarkStart w:id="81" w:name="_Toc451352507"/>
      <w:r>
        <w:t>Final</w:t>
      </w:r>
      <w:r w:rsidRPr="00B34302">
        <w:t xml:space="preserve"> decision</w:t>
      </w:r>
      <w:bookmarkEnd w:id="74"/>
      <w:bookmarkEnd w:id="76"/>
      <w:bookmarkEnd w:id="77"/>
      <w:bookmarkEnd w:id="78"/>
      <w:bookmarkEnd w:id="79"/>
      <w:bookmarkEnd w:id="80"/>
      <w:bookmarkEnd w:id="81"/>
    </w:p>
    <w:p w:rsidR="00407DFF" w:rsidRDefault="00407DFF" w:rsidP="00407DFF">
      <w:r>
        <w:t>Consistent with our preliminary decision on STPIS</w:t>
      </w:r>
      <w:r w:rsidR="002C3004">
        <w:rPr>
          <w:rStyle w:val="FootnoteReference"/>
        </w:rPr>
        <w:footnoteReference w:id="2"/>
      </w:r>
      <w:r>
        <w:t xml:space="preserve">, our final decision is to </w:t>
      </w:r>
      <w:r w:rsidRPr="0035295E">
        <w:t xml:space="preserve">apply the STPIS to </w:t>
      </w:r>
      <w:r>
        <w:t>CitiPower for the 2016–20 in the following manner:</w:t>
      </w:r>
    </w:p>
    <w:p w:rsidR="00407DFF" w:rsidRPr="00D6741A" w:rsidRDefault="00407DFF" w:rsidP="00407DFF">
      <w:pPr>
        <w:pStyle w:val="AERbulletlistfirststyle"/>
        <w:rPr>
          <w:rStyle w:val="AERbody"/>
        </w:rPr>
      </w:pPr>
      <w:r w:rsidRPr="00441E9B">
        <w:rPr>
          <w:rStyle w:val="AERbody"/>
        </w:rPr>
        <w:t xml:space="preserve">set revenue at risk for </w:t>
      </w:r>
      <w:r>
        <w:rPr>
          <w:rStyle w:val="AERbody"/>
        </w:rPr>
        <w:t xml:space="preserve">CitiPower at the </w:t>
      </w:r>
      <w:r w:rsidRPr="00441E9B">
        <w:rPr>
          <w:rStyle w:val="AERbody"/>
        </w:rPr>
        <w:t xml:space="preserve">range </w:t>
      </w:r>
      <w:r w:rsidRPr="00407DFF">
        <w:rPr>
          <w:rStyle w:val="AERbody"/>
        </w:rPr>
        <w:t>±</w:t>
      </w:r>
      <w:r>
        <w:rPr>
          <w:rStyle w:val="AERbody"/>
        </w:rPr>
        <w:t xml:space="preserve"> 5.0</w:t>
      </w:r>
      <w:r w:rsidRPr="00D6741A">
        <w:rPr>
          <w:rStyle w:val="AERbody"/>
        </w:rPr>
        <w:t xml:space="preserve"> per cent</w:t>
      </w:r>
    </w:p>
    <w:p w:rsidR="00407DFF" w:rsidRPr="00D6741A" w:rsidRDefault="00407DFF" w:rsidP="00407DFF">
      <w:pPr>
        <w:pStyle w:val="AERbulletlistfirststyle"/>
      </w:pPr>
      <w:r w:rsidRPr="00C16C7B">
        <w:t xml:space="preserve">segment </w:t>
      </w:r>
      <w:r>
        <w:t xml:space="preserve">CitiPower's </w:t>
      </w:r>
      <w:r w:rsidRPr="00C16C7B">
        <w:t xml:space="preserve">network according to feeder categories </w:t>
      </w:r>
      <w:r>
        <w:t>CBD and urban</w:t>
      </w:r>
      <w:r w:rsidRPr="00D6741A">
        <w:t xml:space="preserve"> </w:t>
      </w:r>
    </w:p>
    <w:p w:rsidR="00407DFF" w:rsidRDefault="00407DFF" w:rsidP="00407DFF">
      <w:pPr>
        <w:pStyle w:val="AERbulletlistfirststyle"/>
      </w:pPr>
      <w:r>
        <w:t xml:space="preserve">apply </w:t>
      </w:r>
      <w:r w:rsidRPr="00C16C7B">
        <w:t>reliability of supply</w:t>
      </w:r>
      <w:r>
        <w:t xml:space="preserve"> parameters of:</w:t>
      </w:r>
    </w:p>
    <w:p w:rsidR="00407DFF" w:rsidRDefault="00407DFF" w:rsidP="00407DFF">
      <w:pPr>
        <w:pStyle w:val="AERbulletlistsecondstyle"/>
      </w:pPr>
      <w:r w:rsidRPr="00D6741A">
        <w:t xml:space="preserve">system average interruption duration index </w:t>
      </w:r>
      <w:r>
        <w:t>(</w:t>
      </w:r>
      <w:r w:rsidRPr="00D6741A">
        <w:t>SAIDI</w:t>
      </w:r>
      <w:r>
        <w:t>)</w:t>
      </w:r>
      <w:r w:rsidRPr="00D6741A">
        <w:t xml:space="preserve"> </w:t>
      </w:r>
    </w:p>
    <w:p w:rsidR="00407DFF" w:rsidRDefault="00407DFF" w:rsidP="00407DFF">
      <w:pPr>
        <w:pStyle w:val="AERbulletlistsecondstyle"/>
      </w:pPr>
      <w:r w:rsidRPr="00D6741A">
        <w:t xml:space="preserve">system average interruption frequency index </w:t>
      </w:r>
      <w:r>
        <w:t>(</w:t>
      </w:r>
      <w:r w:rsidRPr="00D6741A">
        <w:t>SAIFI</w:t>
      </w:r>
      <w:r>
        <w:t xml:space="preserve">) </w:t>
      </w:r>
    </w:p>
    <w:p w:rsidR="00407DFF" w:rsidRDefault="00407DFF" w:rsidP="00407DFF">
      <w:pPr>
        <w:pStyle w:val="AERbulletlistsecondstyle"/>
      </w:pPr>
      <w:r>
        <w:t>momentary interruption frequency index event (MAIFI)</w:t>
      </w:r>
    </w:p>
    <w:p w:rsidR="00407DFF" w:rsidRDefault="00407DFF" w:rsidP="00407DFF">
      <w:pPr>
        <w:pStyle w:val="AERbulletlistsecondstyle"/>
        <w:rPr>
          <w:rStyle w:val="AERbody"/>
        </w:rPr>
      </w:pPr>
      <w:r w:rsidRPr="00D6741A">
        <w:rPr>
          <w:rStyle w:val="AERbody"/>
        </w:rPr>
        <w:t>customer service (telephone answering)</w:t>
      </w:r>
    </w:p>
    <w:p w:rsidR="00407DFF" w:rsidRPr="00D6741A" w:rsidRDefault="00407DFF" w:rsidP="00407DFF">
      <w:pPr>
        <w:pStyle w:val="AERbulletlistfirststyle"/>
      </w:pPr>
      <w:r w:rsidRPr="00D6741A">
        <w:t xml:space="preserve">set performance targets based on the </w:t>
      </w:r>
      <w:r>
        <w:t>CitiPower's</w:t>
      </w:r>
      <w:r w:rsidRPr="00D6741A">
        <w:t xml:space="preserve"> average performance over the past five regulatory years </w:t>
      </w:r>
    </w:p>
    <w:p w:rsidR="00407DFF" w:rsidRPr="00D6741A" w:rsidRDefault="00407DFF" w:rsidP="00407DFF">
      <w:pPr>
        <w:pStyle w:val="AERbulletlistfirststyle"/>
      </w:pPr>
      <w:r w:rsidRPr="00D6741A">
        <w:t xml:space="preserve">apply the methodology indicated in </w:t>
      </w:r>
      <w:r w:rsidR="00095759">
        <w:t>our</w:t>
      </w:r>
      <w:r w:rsidRPr="00D6741A">
        <w:t xml:space="preserve"> national STPIS for excluding specific events from the calculation of annual performance targets </w:t>
      </w:r>
    </w:p>
    <w:p w:rsidR="00407DFF" w:rsidRDefault="00407DFF" w:rsidP="00407DFF">
      <w:pPr>
        <w:pStyle w:val="AERbulletlistfirststyle"/>
      </w:pPr>
      <w:r w:rsidRPr="00D6741A">
        <w:t>apply the methodology and value of customer reliability (VCR) values to the calculation of incentive rates</w:t>
      </w:r>
      <w:r>
        <w:t xml:space="preserve"> using the latest VCR for Victoria</w:t>
      </w:r>
    </w:p>
    <w:p w:rsidR="00BC04ED" w:rsidRDefault="00BC04ED" w:rsidP="00407DFF">
      <w:pPr>
        <w:pStyle w:val="AERbulletlistfirststyle"/>
      </w:pPr>
      <w:r>
        <w:t>not apply the guarantee</w:t>
      </w:r>
      <w:r w:rsidR="009657A7">
        <w:t>d</w:t>
      </w:r>
      <w:r>
        <w:t xml:space="preserve"> service level of the STPIS as CitiPower is subjected to the Victorian GSL scheme.</w:t>
      </w:r>
    </w:p>
    <w:p w:rsidR="00407DFF" w:rsidRPr="00914BCE" w:rsidRDefault="00407DFF" w:rsidP="00407DFF">
      <w:r>
        <w:lastRenderedPageBreak/>
        <w:t>In making our final decision on STPIS, we have taken into account our</w:t>
      </w:r>
      <w:r w:rsidR="00150121">
        <w:t xml:space="preserve"> preliminary decision</w:t>
      </w:r>
      <w:r>
        <w:t xml:space="preserve">, CitiPower’s regulatory </w:t>
      </w:r>
      <w:r w:rsidR="00150121">
        <w:t xml:space="preserve">and revised regulatory </w:t>
      </w:r>
      <w:r>
        <w:t>proposal</w:t>
      </w:r>
      <w:r w:rsidR="00150121">
        <w:t>s</w:t>
      </w:r>
      <w:r>
        <w:t xml:space="preserve">, our information requests to CitiPower and submissions raised by stakeholders. Our response to the matters raised by CitiPower and stakeholders about the application of the STPIS are discussed </w:t>
      </w:r>
      <w:r w:rsidR="00095759">
        <w:t>below</w:t>
      </w:r>
      <w:r>
        <w:t>.</w:t>
      </w:r>
      <w:r>
        <w:rPr>
          <w:rStyle w:val="FootnoteReference"/>
        </w:rPr>
        <w:footnoteReference w:id="3"/>
      </w:r>
    </w:p>
    <w:bookmarkStart w:id="82" w:name="_Toc404362391"/>
    <w:p w:rsidR="00407DFF" w:rsidRDefault="00407DFF" w:rsidP="00407DFF">
      <w:r>
        <w:fldChar w:fldCharType="begin"/>
      </w:r>
      <w:r>
        <w:instrText xml:space="preserve"> REF _Ref417394508 \h </w:instrText>
      </w:r>
      <w:r>
        <w:fldChar w:fldCharType="separate"/>
      </w:r>
      <w:r w:rsidR="00A14FB8">
        <w:t xml:space="preserve">Table </w:t>
      </w:r>
      <w:r w:rsidR="00A14FB8">
        <w:rPr>
          <w:noProof/>
        </w:rPr>
        <w:t>11</w:t>
      </w:r>
      <w:r w:rsidR="00A14FB8">
        <w:t>.</w:t>
      </w:r>
      <w:r w:rsidR="00A14FB8">
        <w:rPr>
          <w:noProof/>
        </w:rPr>
        <w:t>1</w:t>
      </w:r>
      <w:r>
        <w:fldChar w:fldCharType="end"/>
      </w:r>
      <w:r>
        <w:t xml:space="preserve"> and </w:t>
      </w:r>
      <w:r>
        <w:fldChar w:fldCharType="begin"/>
      </w:r>
      <w:r>
        <w:instrText xml:space="preserve"> REF _Ref429039906 \h </w:instrText>
      </w:r>
      <w:r>
        <w:fldChar w:fldCharType="separate"/>
      </w:r>
      <w:r w:rsidR="00A14FB8">
        <w:t xml:space="preserve">Table </w:t>
      </w:r>
      <w:r w:rsidR="00A14FB8">
        <w:rPr>
          <w:noProof/>
        </w:rPr>
        <w:t>11</w:t>
      </w:r>
      <w:r w:rsidR="00A14FB8">
        <w:t>.</w:t>
      </w:r>
      <w:r w:rsidR="00A14FB8">
        <w:rPr>
          <w:noProof/>
        </w:rPr>
        <w:t>2</w:t>
      </w:r>
      <w:r>
        <w:fldChar w:fldCharType="end"/>
      </w:r>
      <w:r>
        <w:t xml:space="preserve"> </w:t>
      </w:r>
      <w:r w:rsidRPr="000B05E8">
        <w:t xml:space="preserve">present </w:t>
      </w:r>
      <w:r>
        <w:t xml:space="preserve">our final decision on the applicable incentives rates and targets that will be applied to CitiPower’s STPIS for the 2016–20 regulatory period. </w:t>
      </w:r>
      <w:r w:rsidRPr="002A3A62">
        <w:t xml:space="preserve">The incentive rate for the </w:t>
      </w:r>
      <w:r>
        <w:t xml:space="preserve">customer service component </w:t>
      </w:r>
      <w:r w:rsidRPr="002A3A62">
        <w:t xml:space="preserve">will be </w:t>
      </w:r>
      <w:r>
        <w:t>–0.040</w:t>
      </w:r>
      <w:r w:rsidRPr="002A3A62">
        <w:t xml:space="preserve"> per cent per unit of the telephone answering parameter.</w:t>
      </w:r>
      <w:r>
        <w:rPr>
          <w:rStyle w:val="FootnoteReference"/>
        </w:rPr>
        <w:footnoteReference w:id="4"/>
      </w:r>
      <w:r>
        <w:t xml:space="preserve"> </w:t>
      </w:r>
    </w:p>
    <w:p w:rsidR="00407DFF" w:rsidRPr="00A946AA" w:rsidRDefault="00407DFF" w:rsidP="00407DFF">
      <w:pPr>
        <w:pStyle w:val="Caption"/>
      </w:pPr>
      <w:bookmarkStart w:id="83" w:name="_Ref417394508"/>
      <w:r>
        <w:t xml:space="preserve">Table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Table \* ARABIC \s 1 </w:instrText>
      </w:r>
      <w:r w:rsidR="00A14FB8">
        <w:fldChar w:fldCharType="separate"/>
      </w:r>
      <w:r w:rsidR="00A14FB8">
        <w:rPr>
          <w:noProof/>
        </w:rPr>
        <w:t>1</w:t>
      </w:r>
      <w:r w:rsidR="00A14FB8">
        <w:fldChar w:fldCharType="end"/>
      </w:r>
      <w:bookmarkStart w:id="84" w:name="_Ref417394504"/>
      <w:bookmarkEnd w:id="83"/>
      <w:r w:rsidRPr="00407DFF">
        <w:tab/>
      </w:r>
      <w:r>
        <w:t>Final decision—STPIS i</w:t>
      </w:r>
      <w:r w:rsidRPr="00A946AA">
        <w:t>ncentive rates</w:t>
      </w:r>
      <w:r>
        <w:t xml:space="preserve"> for CitiPower</w:t>
      </w:r>
      <w:r w:rsidRPr="00A946AA">
        <w:t xml:space="preserve"> </w:t>
      </w:r>
      <w:r>
        <w:t>for the 2016–20</w:t>
      </w:r>
      <w:bookmarkEnd w:id="84"/>
      <w:r>
        <w:t xml:space="preserve"> regulatory period</w:t>
      </w:r>
    </w:p>
    <w:tbl>
      <w:tblPr>
        <w:tblStyle w:val="AERtable-numbers"/>
        <w:tblW w:w="5000" w:type="pct"/>
        <w:tblLook w:val="04A0" w:firstRow="1" w:lastRow="0" w:firstColumn="1" w:lastColumn="0" w:noHBand="0" w:noVBand="1"/>
      </w:tblPr>
      <w:tblGrid>
        <w:gridCol w:w="2530"/>
        <w:gridCol w:w="2331"/>
        <w:gridCol w:w="3832"/>
      </w:tblGrid>
      <w:tr w:rsidR="00407DFF" w:rsidRPr="00A946AA" w:rsidTr="00407D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hideMark/>
          </w:tcPr>
          <w:p w:rsidR="00407DFF" w:rsidRPr="00407DFF" w:rsidRDefault="00407DFF" w:rsidP="00407DFF">
            <w:pPr>
              <w:pStyle w:val="Tabletext-centred"/>
            </w:pPr>
            <w:r w:rsidRPr="00A946AA">
              <w:t> </w:t>
            </w:r>
          </w:p>
        </w:tc>
        <w:tc>
          <w:tcPr>
            <w:tcW w:w="1341" w:type="pct"/>
            <w:hideMark/>
          </w:tcPr>
          <w:p w:rsidR="00407DFF" w:rsidRPr="00407DFF" w:rsidRDefault="00407DFF" w:rsidP="00407DFF">
            <w:pPr>
              <w:pStyle w:val="AERtabletextright"/>
              <w:cnfStyle w:val="100000000000" w:firstRow="1" w:lastRow="0" w:firstColumn="0" w:lastColumn="0" w:oddVBand="0" w:evenVBand="0" w:oddHBand="0" w:evenHBand="0" w:firstRowFirstColumn="0" w:firstRowLastColumn="0" w:lastRowFirstColumn="0" w:lastRowLastColumn="0"/>
            </w:pPr>
            <w:r>
              <w:t>CBD</w:t>
            </w:r>
            <w:r w:rsidRPr="00407DFF">
              <w:t xml:space="preserve"> </w:t>
            </w:r>
          </w:p>
        </w:tc>
        <w:tc>
          <w:tcPr>
            <w:tcW w:w="2204" w:type="pct"/>
          </w:tcPr>
          <w:p w:rsidR="00407DFF" w:rsidRPr="00407DFF" w:rsidRDefault="00407DFF" w:rsidP="00407DFF">
            <w:pPr>
              <w:pStyle w:val="AERtabletextright"/>
              <w:cnfStyle w:val="100000000000" w:firstRow="1" w:lastRow="0" w:firstColumn="0" w:lastColumn="0" w:oddVBand="0" w:evenVBand="0" w:oddHBand="0" w:evenHBand="0" w:firstRowFirstColumn="0" w:firstRowLastColumn="0" w:lastRowFirstColumn="0" w:lastRowLastColumn="0"/>
            </w:pPr>
            <w:r>
              <w:t>Urban</w:t>
            </w:r>
          </w:p>
        </w:tc>
      </w:tr>
      <w:tr w:rsidR="00304CDE" w:rsidRPr="00A946AA" w:rsidTr="00E62D18">
        <w:trPr>
          <w:trHeight w:val="465"/>
        </w:trPr>
        <w:tc>
          <w:tcPr>
            <w:cnfStyle w:val="001000000000" w:firstRow="0" w:lastRow="0" w:firstColumn="1" w:lastColumn="0" w:oddVBand="0" w:evenVBand="0" w:oddHBand="0" w:evenHBand="0" w:firstRowFirstColumn="0" w:firstRowLastColumn="0" w:lastRowFirstColumn="0" w:lastRowLastColumn="0"/>
            <w:tcW w:w="1455" w:type="pct"/>
            <w:hideMark/>
          </w:tcPr>
          <w:p w:rsidR="00304CDE" w:rsidRPr="00304CDE" w:rsidRDefault="00304CDE" w:rsidP="00304CDE">
            <w:pPr>
              <w:pStyle w:val="AERtabletextleft"/>
            </w:pPr>
            <w:r w:rsidRPr="00304CDE">
              <w:t>SAIDI</w:t>
            </w:r>
          </w:p>
        </w:tc>
        <w:tc>
          <w:tcPr>
            <w:tcW w:w="1341" w:type="pct"/>
            <w:vAlign w:val="top"/>
          </w:tcPr>
          <w:p w:rsidR="00304CDE" w:rsidRPr="00304CDE" w:rsidRDefault="00304CDE" w:rsidP="00E62D18">
            <w:pPr>
              <w:cnfStyle w:val="000000000000" w:firstRow="0" w:lastRow="0" w:firstColumn="0" w:lastColumn="0" w:oddVBand="0" w:evenVBand="0" w:oddHBand="0" w:evenHBand="0" w:firstRowFirstColumn="0" w:firstRowLastColumn="0" w:lastRowFirstColumn="0" w:lastRowLastColumn="0"/>
            </w:pPr>
            <w:r w:rsidRPr="00304CDE">
              <w:t>0.0503</w:t>
            </w:r>
          </w:p>
        </w:tc>
        <w:tc>
          <w:tcPr>
            <w:tcW w:w="2204" w:type="pct"/>
            <w:vAlign w:val="top"/>
          </w:tcPr>
          <w:p w:rsidR="00304CDE" w:rsidRPr="00304CDE" w:rsidRDefault="00304CDE" w:rsidP="00E62D18">
            <w:pPr>
              <w:cnfStyle w:val="000000000000" w:firstRow="0" w:lastRow="0" w:firstColumn="0" w:lastColumn="0" w:oddVBand="0" w:evenVBand="0" w:oddHBand="0" w:evenHBand="0" w:firstRowFirstColumn="0" w:firstRowLastColumn="0" w:lastRowFirstColumn="0" w:lastRowLastColumn="0"/>
            </w:pPr>
            <w:r w:rsidRPr="00304CDE">
              <w:t>0.0506</w:t>
            </w:r>
          </w:p>
        </w:tc>
      </w:tr>
      <w:tr w:rsidR="00304CDE" w:rsidRPr="00A946AA"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455" w:type="pct"/>
          </w:tcPr>
          <w:p w:rsidR="00304CDE" w:rsidRPr="00304CDE" w:rsidRDefault="00304CDE" w:rsidP="00304CDE">
            <w:pPr>
              <w:pStyle w:val="AERtabletextleft"/>
            </w:pPr>
            <w:r w:rsidRPr="00304CDE">
              <w:t>SAIFI</w:t>
            </w:r>
          </w:p>
        </w:tc>
        <w:tc>
          <w:tcPr>
            <w:tcW w:w="1341" w:type="pct"/>
            <w:vAlign w:val="top"/>
          </w:tcPr>
          <w:p w:rsidR="00304CDE" w:rsidRPr="00304CDE" w:rsidRDefault="00304CDE" w:rsidP="00E62D18">
            <w:pPr>
              <w:cnfStyle w:val="000000010000" w:firstRow="0" w:lastRow="0" w:firstColumn="0" w:lastColumn="0" w:oddVBand="0" w:evenVBand="0" w:oddHBand="0" w:evenHBand="1" w:firstRowFirstColumn="0" w:firstRowLastColumn="0" w:lastRowFirstColumn="0" w:lastRowLastColumn="0"/>
            </w:pPr>
            <w:r w:rsidRPr="00304CDE">
              <w:t>3.1517</w:t>
            </w:r>
          </w:p>
        </w:tc>
        <w:tc>
          <w:tcPr>
            <w:tcW w:w="2204" w:type="pct"/>
            <w:vAlign w:val="top"/>
          </w:tcPr>
          <w:p w:rsidR="00304CDE" w:rsidRPr="00304CDE" w:rsidRDefault="00304CDE" w:rsidP="00E62D18">
            <w:pPr>
              <w:cnfStyle w:val="000000010000" w:firstRow="0" w:lastRow="0" w:firstColumn="0" w:lastColumn="0" w:oddVBand="0" w:evenVBand="0" w:oddHBand="0" w:evenHBand="1" w:firstRowFirstColumn="0" w:firstRowLastColumn="0" w:lastRowFirstColumn="0" w:lastRowLastColumn="0"/>
            </w:pPr>
            <w:r w:rsidRPr="00304CDE">
              <w:t>3.5284</w:t>
            </w:r>
          </w:p>
        </w:tc>
      </w:tr>
      <w:tr w:rsidR="00304CDE" w:rsidRPr="00A946AA" w:rsidTr="00E62D18">
        <w:trPr>
          <w:trHeight w:val="465"/>
        </w:trPr>
        <w:tc>
          <w:tcPr>
            <w:cnfStyle w:val="001000000000" w:firstRow="0" w:lastRow="0" w:firstColumn="1" w:lastColumn="0" w:oddVBand="0" w:evenVBand="0" w:oddHBand="0" w:evenHBand="0" w:firstRowFirstColumn="0" w:firstRowLastColumn="0" w:lastRowFirstColumn="0" w:lastRowLastColumn="0"/>
            <w:tcW w:w="1455" w:type="pct"/>
          </w:tcPr>
          <w:p w:rsidR="00304CDE" w:rsidRPr="00304CDE" w:rsidRDefault="00304CDE" w:rsidP="00304CDE">
            <w:pPr>
              <w:pStyle w:val="AERtabletextleft"/>
            </w:pPr>
            <w:r w:rsidRPr="00304CDE">
              <w:t>MAIFI</w:t>
            </w:r>
          </w:p>
        </w:tc>
        <w:tc>
          <w:tcPr>
            <w:tcW w:w="1341" w:type="pct"/>
            <w:vAlign w:val="top"/>
          </w:tcPr>
          <w:p w:rsidR="00304CDE" w:rsidRPr="00304CDE" w:rsidRDefault="00304CDE" w:rsidP="00E62D18">
            <w:pPr>
              <w:cnfStyle w:val="000000000000" w:firstRow="0" w:lastRow="0" w:firstColumn="0" w:lastColumn="0" w:oddVBand="0" w:evenVBand="0" w:oddHBand="0" w:evenHBand="0" w:firstRowFirstColumn="0" w:firstRowLastColumn="0" w:lastRowFirstColumn="0" w:lastRowLastColumn="0"/>
            </w:pPr>
            <w:r w:rsidRPr="00304CDE">
              <w:t>0.2521</w:t>
            </w:r>
          </w:p>
        </w:tc>
        <w:tc>
          <w:tcPr>
            <w:tcW w:w="2204" w:type="pct"/>
            <w:vAlign w:val="top"/>
          </w:tcPr>
          <w:p w:rsidR="00304CDE" w:rsidRPr="00304CDE" w:rsidRDefault="00304CDE" w:rsidP="00E62D18">
            <w:pPr>
              <w:cnfStyle w:val="000000000000" w:firstRow="0" w:lastRow="0" w:firstColumn="0" w:lastColumn="0" w:oddVBand="0" w:evenVBand="0" w:oddHBand="0" w:evenHBand="0" w:firstRowFirstColumn="0" w:firstRowLastColumn="0" w:lastRowFirstColumn="0" w:lastRowLastColumn="0"/>
            </w:pPr>
            <w:r w:rsidRPr="00304CDE">
              <w:t>0.2823</w:t>
            </w:r>
          </w:p>
        </w:tc>
      </w:tr>
    </w:tbl>
    <w:p w:rsidR="00407DFF" w:rsidRDefault="00407DFF" w:rsidP="00E6722B">
      <w:pPr>
        <w:pStyle w:val="AERtablesource"/>
      </w:pPr>
      <w:r>
        <w:t>Source:</w:t>
      </w:r>
      <w:r>
        <w:tab/>
      </w:r>
      <w:r w:rsidRPr="00E6722B">
        <w:rPr>
          <w:rStyle w:val="EndnoteReference"/>
          <w:vertAlign w:val="baseline"/>
        </w:rPr>
        <w:t>AER Analysi</w:t>
      </w:r>
      <w:r w:rsidRPr="00E6722B">
        <w:t>s.</w:t>
      </w:r>
    </w:p>
    <w:p w:rsidR="00407DFF" w:rsidRDefault="00407DFF" w:rsidP="00A14FB8">
      <w:pPr>
        <w:pStyle w:val="Caption"/>
      </w:pPr>
      <w:bookmarkStart w:id="85" w:name="_Ref429039906"/>
      <w:r>
        <w:lastRenderedPageBreak/>
        <w:t xml:space="preserve">Table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Table \* ARABIC \s 1 </w:instrText>
      </w:r>
      <w:r w:rsidR="00A14FB8">
        <w:fldChar w:fldCharType="separate"/>
      </w:r>
      <w:r w:rsidR="00A14FB8">
        <w:rPr>
          <w:noProof/>
        </w:rPr>
        <w:t>2</w:t>
      </w:r>
      <w:r w:rsidR="00A14FB8">
        <w:fldChar w:fldCharType="end"/>
      </w:r>
      <w:bookmarkEnd w:id="85"/>
      <w:r w:rsidRPr="00407DFF">
        <w:tab/>
      </w:r>
      <w:r>
        <w:t>Final decision—STPIS reliability targets for CitiPower for the 2016–20 regulatory period</w:t>
      </w:r>
    </w:p>
    <w:tbl>
      <w:tblPr>
        <w:tblStyle w:val="AERtable-numbers"/>
        <w:tblW w:w="5000" w:type="pct"/>
        <w:tblLook w:val="04A0" w:firstRow="1" w:lastRow="0" w:firstColumn="1" w:lastColumn="0" w:noHBand="0" w:noVBand="1"/>
      </w:tblPr>
      <w:tblGrid>
        <w:gridCol w:w="3769"/>
        <w:gridCol w:w="4924"/>
      </w:tblGrid>
      <w:tr w:rsidR="00407DFF" w:rsidRPr="00670E6D" w:rsidTr="00407D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407DFF" w:rsidRPr="00670E6D" w:rsidRDefault="00407DFF" w:rsidP="006A3329">
            <w:pPr>
              <w:pStyle w:val="Tabletext-centred"/>
              <w:keepNext/>
            </w:pPr>
          </w:p>
        </w:tc>
        <w:tc>
          <w:tcPr>
            <w:tcW w:w="2832" w:type="pct"/>
          </w:tcPr>
          <w:p w:rsidR="00407DFF" w:rsidRPr="00407DFF" w:rsidRDefault="00407DFF" w:rsidP="006A3329">
            <w:pPr>
              <w:pStyle w:val="AERtabletextright"/>
              <w:keepNext/>
              <w:cnfStyle w:val="100000000000" w:firstRow="1" w:lastRow="0" w:firstColumn="0" w:lastColumn="0" w:oddVBand="0" w:evenVBand="0" w:oddHBand="0" w:evenHBand="0" w:firstRowFirstColumn="0" w:firstRowLastColumn="0" w:lastRowFirstColumn="0" w:lastRowLastColumn="0"/>
            </w:pPr>
            <w:r w:rsidRPr="00407DFF">
              <w:t>value</w:t>
            </w:r>
          </w:p>
        </w:tc>
      </w:tr>
      <w:tr w:rsidR="00407DFF" w:rsidRPr="00670E6D" w:rsidTr="00407DFF">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7DFF" w:rsidRPr="00095759" w:rsidRDefault="00407DFF" w:rsidP="006A3329">
            <w:pPr>
              <w:pStyle w:val="AERtabletextleft"/>
              <w:keepNext/>
            </w:pPr>
            <w:r w:rsidRPr="00095759">
              <w:t>CBD</w:t>
            </w:r>
          </w:p>
        </w:tc>
        <w:tc>
          <w:tcPr>
            <w:tcW w:w="2832" w:type="pct"/>
          </w:tcPr>
          <w:p w:rsidR="00407DFF" w:rsidRPr="00407DFF" w:rsidRDefault="00407DFF" w:rsidP="006A3329">
            <w:pPr>
              <w:pStyle w:val="AERtabletextright"/>
              <w:keepNext/>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C95575" w:rsidRPr="00C95575" w:rsidRDefault="00C95575" w:rsidP="006A3329">
            <w:pPr>
              <w:pStyle w:val="AERtabletextleft"/>
              <w:keepNext/>
            </w:pPr>
            <w:r w:rsidRPr="00C95575">
              <w:t>SAIDI</w:t>
            </w:r>
          </w:p>
        </w:tc>
        <w:tc>
          <w:tcPr>
            <w:tcW w:w="2832" w:type="pct"/>
            <w:vAlign w:val="top"/>
          </w:tcPr>
          <w:p w:rsidR="00C95575" w:rsidRPr="00C95575" w:rsidRDefault="00C95575" w:rsidP="006A3329">
            <w:pPr>
              <w:keepNext/>
              <w:cnfStyle w:val="000000010000" w:firstRow="0" w:lastRow="0" w:firstColumn="0" w:lastColumn="0" w:oddVBand="0" w:evenVBand="0" w:oddHBand="0" w:evenHBand="1" w:firstRowFirstColumn="0" w:firstRowLastColumn="0" w:lastRowFirstColumn="0" w:lastRowLastColumn="0"/>
            </w:pPr>
            <w:r w:rsidRPr="00C95575">
              <w:t>9.130</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SAIFI</w:t>
            </w:r>
          </w:p>
        </w:tc>
        <w:tc>
          <w:tcPr>
            <w:tcW w:w="2832" w:type="pct"/>
            <w:vAlign w:val="top"/>
          </w:tcPr>
          <w:p w:rsidR="00C95575" w:rsidRPr="00C95575" w:rsidRDefault="00C95575" w:rsidP="006A3329">
            <w:pPr>
              <w:keepNext/>
              <w:cnfStyle w:val="000000000000" w:firstRow="0" w:lastRow="0" w:firstColumn="0" w:lastColumn="0" w:oddVBand="0" w:evenVBand="0" w:oddHBand="0" w:evenHBand="0" w:firstRowFirstColumn="0" w:firstRowLastColumn="0" w:lastRowFirstColumn="0" w:lastRowLastColumn="0"/>
            </w:pPr>
            <w:r w:rsidRPr="00C95575">
              <w:t>0.129</w:t>
            </w: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MAIFI</w:t>
            </w:r>
          </w:p>
        </w:tc>
        <w:tc>
          <w:tcPr>
            <w:tcW w:w="2832" w:type="pct"/>
            <w:vAlign w:val="top"/>
          </w:tcPr>
          <w:p w:rsidR="00C95575" w:rsidRPr="00C95575" w:rsidRDefault="00C95575" w:rsidP="006A3329">
            <w:pPr>
              <w:keepNext/>
              <w:cnfStyle w:val="000000010000" w:firstRow="0" w:lastRow="0" w:firstColumn="0" w:lastColumn="0" w:oddVBand="0" w:evenVBand="0" w:oddHBand="0" w:evenHBand="1" w:firstRowFirstColumn="0" w:firstRowLastColumn="0" w:lastRowFirstColumn="0" w:lastRowLastColumn="0"/>
            </w:pPr>
            <w:r w:rsidRPr="00C95575">
              <w:t>0.005</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Urban</w:t>
            </w:r>
          </w:p>
        </w:tc>
        <w:tc>
          <w:tcPr>
            <w:tcW w:w="2832" w:type="pct"/>
            <w:vAlign w:val="top"/>
          </w:tcPr>
          <w:p w:rsidR="00C95575" w:rsidRPr="00C95575" w:rsidRDefault="00C95575" w:rsidP="006A3329">
            <w:pPr>
              <w:keepNext/>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SAIDI</w:t>
            </w:r>
          </w:p>
        </w:tc>
        <w:tc>
          <w:tcPr>
            <w:tcW w:w="2832" w:type="pct"/>
            <w:vAlign w:val="top"/>
          </w:tcPr>
          <w:p w:rsidR="00C95575" w:rsidRPr="00C95575" w:rsidRDefault="00C95575" w:rsidP="006A3329">
            <w:pPr>
              <w:keepNext/>
              <w:cnfStyle w:val="000000010000" w:firstRow="0" w:lastRow="0" w:firstColumn="0" w:lastColumn="0" w:oddVBand="0" w:evenVBand="0" w:oddHBand="0" w:evenHBand="1" w:firstRowFirstColumn="0" w:firstRowLastColumn="0" w:lastRowFirstColumn="0" w:lastRowLastColumn="0"/>
            </w:pPr>
            <w:r w:rsidRPr="00C95575">
              <w:t>32.696</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SAIFI</w:t>
            </w:r>
          </w:p>
        </w:tc>
        <w:tc>
          <w:tcPr>
            <w:tcW w:w="2832" w:type="pct"/>
            <w:vAlign w:val="top"/>
          </w:tcPr>
          <w:p w:rsidR="00C95575" w:rsidRPr="00C95575" w:rsidRDefault="00C95575" w:rsidP="006A3329">
            <w:pPr>
              <w:keepNext/>
              <w:cnfStyle w:val="000000000000" w:firstRow="0" w:lastRow="0" w:firstColumn="0" w:lastColumn="0" w:oddVBand="0" w:evenVBand="0" w:oddHBand="0" w:evenHBand="0" w:firstRowFirstColumn="0" w:firstRowLastColumn="0" w:lastRowFirstColumn="0" w:lastRowLastColumn="0"/>
            </w:pPr>
            <w:r w:rsidRPr="00C95575">
              <w:t>0.484</w:t>
            </w: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MAIFI</w:t>
            </w:r>
          </w:p>
        </w:tc>
        <w:tc>
          <w:tcPr>
            <w:tcW w:w="2832" w:type="pct"/>
            <w:vAlign w:val="top"/>
          </w:tcPr>
          <w:p w:rsidR="00C95575" w:rsidRPr="00C95575" w:rsidRDefault="00C95575" w:rsidP="006A3329">
            <w:pPr>
              <w:keepNext/>
              <w:cnfStyle w:val="000000010000" w:firstRow="0" w:lastRow="0" w:firstColumn="0" w:lastColumn="0" w:oddVBand="0" w:evenVBand="0" w:oddHBand="0" w:evenHBand="1" w:firstRowFirstColumn="0" w:firstRowLastColumn="0" w:lastRowFirstColumn="0" w:lastRowLastColumn="0"/>
            </w:pPr>
            <w:r w:rsidRPr="00C95575">
              <w:t>0.152</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HeadingOrange"/>
              <w:keepNext/>
              <w:rPr>
                <w:rStyle w:val="AERtextbolditalics"/>
                <w:rFonts w:eastAsia="Calibri" w:cs="Times New Roman"/>
                <w:b/>
                <w:color w:val="auto"/>
              </w:rPr>
            </w:pPr>
            <w:r w:rsidRPr="00C95575">
              <w:rPr>
                <w:rStyle w:val="AERtextbolditalics"/>
              </w:rPr>
              <w:t>Telephone answering</w:t>
            </w:r>
          </w:p>
        </w:tc>
        <w:tc>
          <w:tcPr>
            <w:tcW w:w="2832" w:type="pct"/>
            <w:vAlign w:val="top"/>
          </w:tcPr>
          <w:p w:rsidR="00C95575" w:rsidRPr="00C95575" w:rsidRDefault="00C95575" w:rsidP="006A3329">
            <w:pPr>
              <w:keepNext/>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6A3329">
            <w:pPr>
              <w:pStyle w:val="AERtabletextleft"/>
              <w:keepNext/>
            </w:pPr>
            <w:r w:rsidRPr="00C95575">
              <w:t>Percentage of calls will be answered within 30 seconds</w:t>
            </w:r>
          </w:p>
        </w:tc>
        <w:tc>
          <w:tcPr>
            <w:tcW w:w="2832" w:type="pct"/>
            <w:vAlign w:val="top"/>
          </w:tcPr>
          <w:p w:rsidR="00C95575" w:rsidRPr="00C95575" w:rsidRDefault="00C95575" w:rsidP="006A3329">
            <w:pPr>
              <w:keepNext/>
              <w:cnfStyle w:val="000000010000" w:firstRow="0" w:lastRow="0" w:firstColumn="0" w:lastColumn="0" w:oddVBand="0" w:evenVBand="0" w:oddHBand="0" w:evenHBand="1" w:firstRowFirstColumn="0" w:firstRowLastColumn="0" w:lastRowFirstColumn="0" w:lastRowLastColumn="0"/>
            </w:pPr>
            <w:r w:rsidRPr="00C95575">
              <w:t>75.32</w:t>
            </w:r>
          </w:p>
        </w:tc>
      </w:tr>
    </w:tbl>
    <w:p w:rsidR="00407DFF" w:rsidRDefault="00407DFF" w:rsidP="00407DFF">
      <w:pPr>
        <w:pStyle w:val="AERtablesource"/>
      </w:pPr>
      <w:r>
        <w:t xml:space="preserve">Source: </w:t>
      </w:r>
      <w:r>
        <w:tab/>
        <w:t>AER analysis.</w:t>
      </w:r>
    </w:p>
    <w:p w:rsidR="00407DFF" w:rsidRDefault="00407DFF" w:rsidP="00407DFF">
      <w:pPr>
        <w:pStyle w:val="Heading2"/>
      </w:pPr>
      <w:bookmarkStart w:id="86" w:name="_Toc451352508"/>
      <w:bookmarkStart w:id="87" w:name="_Toc428779191"/>
      <w:bookmarkStart w:id="88" w:name="_Toc433038408"/>
      <w:bookmarkStart w:id="89" w:name="_Toc403144137"/>
      <w:bookmarkStart w:id="90" w:name="_Toc417479827"/>
      <w:bookmarkStart w:id="91" w:name="_Ref427827994"/>
      <w:bookmarkEnd w:id="82"/>
      <w:r>
        <w:t>Our</w:t>
      </w:r>
      <w:r w:rsidR="00150121">
        <w:t xml:space="preserve"> preliminary </w:t>
      </w:r>
      <w:r w:rsidR="009655F9">
        <w:t>decision</w:t>
      </w:r>
      <w:bookmarkEnd w:id="86"/>
      <w:r w:rsidR="00150121">
        <w:t xml:space="preserve"> </w:t>
      </w:r>
      <w:bookmarkEnd w:id="87"/>
      <w:bookmarkEnd w:id="88"/>
    </w:p>
    <w:p w:rsidR="00407DFF" w:rsidRDefault="00407DFF" w:rsidP="00407DFF">
      <w:bookmarkStart w:id="92" w:name="_Toc428779192"/>
      <w:r w:rsidRPr="00C75F23">
        <w:t xml:space="preserve">Our </w:t>
      </w:r>
      <w:r w:rsidR="00150121">
        <w:t xml:space="preserve">preliminary </w:t>
      </w:r>
      <w:r w:rsidR="009655F9">
        <w:t>decision</w:t>
      </w:r>
      <w:r w:rsidR="00150121">
        <w:t xml:space="preserve"> for CitiPower </w:t>
      </w:r>
      <w:r w:rsidRPr="00C75F23">
        <w:t>appl</w:t>
      </w:r>
      <w:r w:rsidR="00150121">
        <w:t>ied</w:t>
      </w:r>
      <w:r w:rsidRPr="00C75F23">
        <w:t xml:space="preserve"> </w:t>
      </w:r>
      <w:r w:rsidR="00EB37F1">
        <w:t>the</w:t>
      </w:r>
      <w:r w:rsidRPr="00C75F23">
        <w:t xml:space="preserve"> national STPIS to the </w:t>
      </w:r>
      <w:r w:rsidR="006F283F">
        <w:t>distributor</w:t>
      </w:r>
      <w:r w:rsidR="00EB37F1">
        <w:t xml:space="preserve"> except for </w:t>
      </w:r>
      <w:r>
        <w:t>the guarantee</w:t>
      </w:r>
      <w:r w:rsidR="001B74C9">
        <w:t>d</w:t>
      </w:r>
      <w:r>
        <w:t xml:space="preserve"> service level (GSL) component. It also </w:t>
      </w:r>
      <w:r w:rsidR="00150121">
        <w:t xml:space="preserve">applied the revised values for VCR in calculating the incentive rates for the </w:t>
      </w:r>
      <w:r w:rsidR="002C3004">
        <w:t>CitiPower</w:t>
      </w:r>
      <w:r>
        <w:t>.</w:t>
      </w:r>
      <w:r>
        <w:rPr>
          <w:rStyle w:val="FootnoteReference"/>
        </w:rPr>
        <w:footnoteReference w:id="5"/>
      </w:r>
    </w:p>
    <w:p w:rsidR="00150121" w:rsidRDefault="00150121" w:rsidP="00407DFF">
      <w:pPr>
        <w:rPr>
          <w:rStyle w:val="AERbody"/>
        </w:rPr>
      </w:pPr>
      <w:r>
        <w:t xml:space="preserve">The preliminary </w:t>
      </w:r>
      <w:r w:rsidR="009655F9">
        <w:t>decision</w:t>
      </w:r>
      <w:r>
        <w:t xml:space="preserve"> did not accept CitiPower's proposal to alter the revenue at risk and performance targets</w:t>
      </w:r>
      <w:r w:rsidR="00AE0B5E">
        <w:t xml:space="preserve"> to account for the </w:t>
      </w:r>
      <w:r w:rsidR="00015E0D">
        <w:t xml:space="preserve">recent changes </w:t>
      </w:r>
      <w:r w:rsidR="00AE0B5E">
        <w:t>in the value of customer reliability</w:t>
      </w:r>
      <w:r>
        <w:t>.</w:t>
      </w:r>
      <w:r w:rsidR="00BC04ED">
        <w:rPr>
          <w:rStyle w:val="FootnoteReference"/>
        </w:rPr>
        <w:footnoteReference w:id="6"/>
      </w:r>
    </w:p>
    <w:p w:rsidR="00407DFF" w:rsidRPr="00B34302" w:rsidRDefault="00407DFF" w:rsidP="00407DFF">
      <w:pPr>
        <w:pStyle w:val="Heading2"/>
      </w:pPr>
      <w:bookmarkStart w:id="93" w:name="_Toc433038409"/>
      <w:bookmarkStart w:id="94" w:name="_Toc451352509"/>
      <w:r>
        <w:t>CitiPower</w:t>
      </w:r>
      <w:r w:rsidRPr="00B34302">
        <w:t xml:space="preserve">'s </w:t>
      </w:r>
      <w:r w:rsidR="00DB6928">
        <w:t xml:space="preserve">revised </w:t>
      </w:r>
      <w:r w:rsidRPr="00B34302">
        <w:t>proposal</w:t>
      </w:r>
      <w:bookmarkEnd w:id="89"/>
      <w:bookmarkEnd w:id="90"/>
      <w:bookmarkEnd w:id="91"/>
      <w:bookmarkEnd w:id="92"/>
      <w:bookmarkEnd w:id="93"/>
      <w:bookmarkEnd w:id="94"/>
    </w:p>
    <w:p w:rsidR="004358AC" w:rsidRDefault="004358AC" w:rsidP="004358AC">
      <w:pPr>
        <w:rPr>
          <w:rStyle w:val="AERbody"/>
        </w:rPr>
      </w:pPr>
      <w:r>
        <w:rPr>
          <w:rStyle w:val="AERbody"/>
        </w:rPr>
        <w:t xml:space="preserve">CitiPower's revised regulatory proposal accepted our </w:t>
      </w:r>
      <w:r w:rsidRPr="004358AC">
        <w:rPr>
          <w:rStyle w:val="AERbody"/>
        </w:rPr>
        <w:t xml:space="preserve">preliminary </w:t>
      </w:r>
      <w:r w:rsidR="009655F9">
        <w:rPr>
          <w:rStyle w:val="AERbody"/>
        </w:rPr>
        <w:t>decision</w:t>
      </w:r>
      <w:r w:rsidRPr="004358AC">
        <w:rPr>
          <w:rStyle w:val="AERbody"/>
        </w:rPr>
        <w:t xml:space="preserve"> to apply AEMO's 2014 VCRs escalated by one year of CPI inflation</w:t>
      </w:r>
      <w:r>
        <w:rPr>
          <w:rStyle w:val="AERbody"/>
        </w:rPr>
        <w:t xml:space="preserve"> </w:t>
      </w:r>
      <w:r w:rsidRPr="004358AC">
        <w:rPr>
          <w:rStyle w:val="AERbody"/>
        </w:rPr>
        <w:t xml:space="preserve">to calculate the reliability incentive rates. </w:t>
      </w:r>
      <w:r>
        <w:rPr>
          <w:rStyle w:val="AERbody"/>
        </w:rPr>
        <w:t xml:space="preserve">It also accepted our </w:t>
      </w:r>
      <w:r w:rsidRPr="004358AC">
        <w:rPr>
          <w:rStyle w:val="AERbody"/>
        </w:rPr>
        <w:t xml:space="preserve">preliminary </w:t>
      </w:r>
      <w:r w:rsidR="009655F9">
        <w:rPr>
          <w:rStyle w:val="AERbody"/>
        </w:rPr>
        <w:t>decision</w:t>
      </w:r>
      <w:r w:rsidRPr="004358AC">
        <w:rPr>
          <w:rStyle w:val="AERbody"/>
        </w:rPr>
        <w:t xml:space="preserve"> </w:t>
      </w:r>
      <w:r>
        <w:rPr>
          <w:rStyle w:val="AERbody"/>
        </w:rPr>
        <w:t xml:space="preserve">on the </w:t>
      </w:r>
      <w:r w:rsidRPr="004358AC">
        <w:rPr>
          <w:rStyle w:val="AERbody"/>
        </w:rPr>
        <w:t>telephone answering incentive rate.</w:t>
      </w:r>
      <w:r>
        <w:rPr>
          <w:rStyle w:val="FootnoteReference"/>
        </w:rPr>
        <w:footnoteReference w:id="7"/>
      </w:r>
    </w:p>
    <w:p w:rsidR="002C3004" w:rsidRDefault="00407DFF" w:rsidP="00407DFF">
      <w:pPr>
        <w:rPr>
          <w:rStyle w:val="AERbody"/>
        </w:rPr>
      </w:pPr>
      <w:r>
        <w:rPr>
          <w:rStyle w:val="AERbody"/>
        </w:rPr>
        <w:lastRenderedPageBreak/>
        <w:t>CitiPower’s</w:t>
      </w:r>
      <w:r w:rsidRPr="00001AEE">
        <w:rPr>
          <w:rStyle w:val="AERbody"/>
        </w:rPr>
        <w:t xml:space="preserve"> </w:t>
      </w:r>
      <w:r w:rsidR="00095759">
        <w:rPr>
          <w:rStyle w:val="AERbody"/>
        </w:rPr>
        <w:t xml:space="preserve">revised </w:t>
      </w:r>
      <w:r w:rsidRPr="00001AEE">
        <w:rPr>
          <w:rStyle w:val="AERbody"/>
        </w:rPr>
        <w:t xml:space="preserve">regulatory proposal </w:t>
      </w:r>
      <w:r w:rsidR="00095759">
        <w:rPr>
          <w:rStyle w:val="AERbody"/>
        </w:rPr>
        <w:t xml:space="preserve">did not accept our preliminary </w:t>
      </w:r>
      <w:r w:rsidR="009655F9">
        <w:rPr>
          <w:rStyle w:val="AERbody"/>
        </w:rPr>
        <w:t>decision</w:t>
      </w:r>
      <w:r w:rsidR="00095759">
        <w:rPr>
          <w:rStyle w:val="AERbody"/>
        </w:rPr>
        <w:t xml:space="preserve"> regarding it</w:t>
      </w:r>
      <w:r w:rsidR="006E07F7">
        <w:rPr>
          <w:rStyle w:val="AERbody"/>
        </w:rPr>
        <w:t>s</w:t>
      </w:r>
      <w:r w:rsidR="00095759">
        <w:rPr>
          <w:rStyle w:val="AERbody"/>
        </w:rPr>
        <w:t xml:space="preserve"> performance targets and </w:t>
      </w:r>
      <w:r w:rsidR="00015E0D">
        <w:rPr>
          <w:rStyle w:val="AERbody"/>
        </w:rPr>
        <w:t xml:space="preserve">the level of </w:t>
      </w:r>
      <w:r w:rsidR="00095759">
        <w:rPr>
          <w:rStyle w:val="AERbody"/>
        </w:rPr>
        <w:t>revenue at risk for the STPIS</w:t>
      </w:r>
      <w:r w:rsidRPr="00001AEE">
        <w:rPr>
          <w:rStyle w:val="AERbody"/>
        </w:rPr>
        <w:t xml:space="preserve">. </w:t>
      </w:r>
    </w:p>
    <w:p w:rsidR="00407DFF" w:rsidRDefault="00095759" w:rsidP="00183651">
      <w:pPr>
        <w:rPr>
          <w:rStyle w:val="AERbody"/>
        </w:rPr>
      </w:pPr>
      <w:r>
        <w:rPr>
          <w:rStyle w:val="AERbody"/>
        </w:rPr>
        <w:t xml:space="preserve">It stated </w:t>
      </w:r>
      <w:r w:rsidR="00407DFF" w:rsidRPr="00001AEE">
        <w:rPr>
          <w:rStyle w:val="AERbody"/>
        </w:rPr>
        <w:t xml:space="preserve">that applying a lower VCR to capex has implications on reliability and as such the STPIS </w:t>
      </w:r>
      <w:r>
        <w:rPr>
          <w:rStyle w:val="AERbody"/>
        </w:rPr>
        <w:t>targe</w:t>
      </w:r>
      <w:r w:rsidR="0072773E">
        <w:rPr>
          <w:rStyle w:val="AERbody"/>
        </w:rPr>
        <w:t>t</w:t>
      </w:r>
      <w:r>
        <w:rPr>
          <w:rStyle w:val="AERbody"/>
        </w:rPr>
        <w:t xml:space="preserve">s </w:t>
      </w:r>
      <w:r w:rsidR="00407DFF" w:rsidRPr="00001AEE">
        <w:rPr>
          <w:rStyle w:val="AERbody"/>
        </w:rPr>
        <w:t xml:space="preserve">should be </w:t>
      </w:r>
      <w:r w:rsidR="0072773E">
        <w:rPr>
          <w:rStyle w:val="AERbody"/>
        </w:rPr>
        <w:t xml:space="preserve">transitioned to </w:t>
      </w:r>
      <w:r w:rsidR="00407DFF" w:rsidRPr="00001AEE">
        <w:rPr>
          <w:rStyle w:val="AERbody"/>
        </w:rPr>
        <w:t>reflect this change.</w:t>
      </w:r>
      <w:r w:rsidR="00407DFF">
        <w:rPr>
          <w:rStyle w:val="FootnoteReference"/>
        </w:rPr>
        <w:footnoteReference w:id="8"/>
      </w:r>
      <w:r w:rsidR="002C3004">
        <w:rPr>
          <w:rStyle w:val="AERbody"/>
        </w:rPr>
        <w:t xml:space="preserve"> </w:t>
      </w:r>
      <w:r w:rsidR="00183651">
        <w:rPr>
          <w:rStyle w:val="AERbody"/>
        </w:rPr>
        <w:t xml:space="preserve">Further, its network </w:t>
      </w:r>
      <w:r w:rsidR="00AE0B5E">
        <w:rPr>
          <w:rStyle w:val="AERbody"/>
        </w:rPr>
        <w:t xml:space="preserve">was the most reliable and that </w:t>
      </w:r>
      <w:r w:rsidR="00183651">
        <w:rPr>
          <w:rStyle w:val="AERbody"/>
        </w:rPr>
        <w:t xml:space="preserve">it </w:t>
      </w:r>
      <w:r w:rsidR="002C3004">
        <w:rPr>
          <w:rStyle w:val="AERbody"/>
        </w:rPr>
        <w:t>wa</w:t>
      </w:r>
      <w:r w:rsidR="00183651">
        <w:rPr>
          <w:rStyle w:val="AERbody"/>
        </w:rPr>
        <w:t>s increasingly difficult to economically justify projects aimed at improving reliability.</w:t>
      </w:r>
      <w:r w:rsidR="00BC04ED">
        <w:rPr>
          <w:rStyle w:val="FootnoteReference"/>
        </w:rPr>
        <w:footnoteReference w:id="9"/>
      </w:r>
      <w:r w:rsidR="002C3004">
        <w:rPr>
          <w:rStyle w:val="AERbody"/>
        </w:rPr>
        <w:t xml:space="preserve"> Consequently the revenue at risk should be lowered</w:t>
      </w:r>
      <w:r w:rsidR="00AE0B5E">
        <w:rPr>
          <w:rStyle w:val="AERbody"/>
        </w:rPr>
        <w:t xml:space="preserve"> to reflect </w:t>
      </w:r>
      <w:r w:rsidR="00015E0D">
        <w:rPr>
          <w:rStyle w:val="AERbody"/>
        </w:rPr>
        <w:t xml:space="preserve">this </w:t>
      </w:r>
      <w:r w:rsidR="00AE0B5E">
        <w:rPr>
          <w:rStyle w:val="AERbody"/>
        </w:rPr>
        <w:t>circumstance</w:t>
      </w:r>
      <w:r w:rsidR="002C3004">
        <w:rPr>
          <w:rStyle w:val="AERbody"/>
        </w:rPr>
        <w:t>.</w:t>
      </w:r>
      <w:r w:rsidR="00183651">
        <w:rPr>
          <w:rStyle w:val="AERbody"/>
        </w:rPr>
        <w:t xml:space="preserve"> </w:t>
      </w:r>
    </w:p>
    <w:p w:rsidR="00407DFF" w:rsidRDefault="00183651" w:rsidP="00183651">
      <w:r>
        <w:t>CitiPower's</w:t>
      </w:r>
      <w:r w:rsidR="004358AC">
        <w:t xml:space="preserve"> revised</w:t>
      </w:r>
      <w:r>
        <w:t xml:space="preserve"> regulatory proposal </w:t>
      </w:r>
      <w:r w:rsidR="00015E0D">
        <w:t xml:space="preserve">also </w:t>
      </w:r>
      <w:r>
        <w:t>submitted that MAIFIe be applied and calculated in accordance with our national STPIS</w:t>
      </w:r>
      <w:r w:rsidR="00407DFF">
        <w:t>.</w:t>
      </w:r>
      <w:r w:rsidR="00407DFF">
        <w:rPr>
          <w:rStyle w:val="FootnoteReference"/>
        </w:rPr>
        <w:footnoteReference w:id="10"/>
      </w:r>
    </w:p>
    <w:p w:rsidR="00407DFF" w:rsidRDefault="00407DFF" w:rsidP="00407DFF">
      <w:r>
        <w:t xml:space="preserve">Section </w:t>
      </w:r>
      <w:r>
        <w:fldChar w:fldCharType="begin"/>
      </w:r>
      <w:r>
        <w:instrText xml:space="preserve"> REF _Ref429403542 \r \h </w:instrText>
      </w:r>
      <w:r>
        <w:fldChar w:fldCharType="separate"/>
      </w:r>
      <w:r w:rsidR="00A14FB8">
        <w:t>11.7</w:t>
      </w:r>
      <w:r>
        <w:fldChar w:fldCharType="end"/>
      </w:r>
      <w:r>
        <w:t xml:space="preserve"> </w:t>
      </w:r>
      <w:r w:rsidRPr="007354B7">
        <w:t>below</w:t>
      </w:r>
      <w:r>
        <w:t xml:space="preserve"> sets out our considerations on the matters submitted</w:t>
      </w:r>
      <w:r w:rsidRPr="007354B7">
        <w:t>.</w:t>
      </w:r>
      <w:r>
        <w:t xml:space="preserve"> </w:t>
      </w:r>
    </w:p>
    <w:p w:rsidR="00407DFF" w:rsidRPr="00B34302" w:rsidRDefault="00407DFF" w:rsidP="00407DFF">
      <w:pPr>
        <w:pStyle w:val="Heading2"/>
      </w:pPr>
      <w:bookmarkStart w:id="95" w:name="_Toc403144138"/>
      <w:bookmarkStart w:id="96" w:name="_Toc417479828"/>
      <w:bookmarkStart w:id="97" w:name="_Toc428779193"/>
      <w:bookmarkStart w:id="98" w:name="_Toc433038410"/>
      <w:bookmarkStart w:id="99" w:name="_Toc451352510"/>
      <w:r w:rsidRPr="00B34302">
        <w:t>AER’s assessment approach</w:t>
      </w:r>
      <w:bookmarkEnd w:id="95"/>
      <w:bookmarkEnd w:id="96"/>
      <w:bookmarkEnd w:id="97"/>
      <w:bookmarkEnd w:id="98"/>
      <w:bookmarkEnd w:id="99"/>
    </w:p>
    <w:p w:rsidR="00407DFF" w:rsidRPr="00543215" w:rsidRDefault="00407DFF" w:rsidP="00407DFF">
      <w:r>
        <w:t>We are required to make a decision on how the STPIS is to apply to CitiPower.</w:t>
      </w:r>
      <w:r>
        <w:rPr>
          <w:rStyle w:val="FootnoteReference"/>
        </w:rPr>
        <w:footnoteReference w:id="11"/>
      </w:r>
      <w:r>
        <w:t xml:space="preserve"> When making a distribution determination, the STPIS requires us to </w:t>
      </w:r>
      <w:r w:rsidRPr="00543215">
        <w:t xml:space="preserve">determine all performance targets, incentive rates, revenue at risk and other parameters </w:t>
      </w:r>
      <w:r>
        <w:t xml:space="preserve">under the </w:t>
      </w:r>
      <w:r w:rsidRPr="00543215">
        <w:t>scheme</w:t>
      </w:r>
      <w:r>
        <w:t>.</w:t>
      </w:r>
      <w:r>
        <w:rPr>
          <w:rStyle w:val="FootnoteReference"/>
        </w:rPr>
        <w:footnoteReference w:id="12"/>
      </w:r>
    </w:p>
    <w:p w:rsidR="00407DFF" w:rsidRDefault="00407DFF" w:rsidP="00407DFF">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rsidR="00183651">
        <w:t xml:space="preserve">preliminary </w:t>
      </w:r>
      <w:r w:rsidR="009655F9">
        <w:t>decision</w:t>
      </w:r>
      <w:r w:rsidRPr="00543215">
        <w:t xml:space="preserve">. </w:t>
      </w:r>
      <w:r>
        <w:t xml:space="preserve">Our final </w:t>
      </w:r>
      <w:r w:rsidR="009655F9">
        <w:t>decision</w:t>
      </w:r>
      <w:r>
        <w:t xml:space="preserve"> </w:t>
      </w:r>
      <w:r w:rsidRPr="00543215">
        <w:t xml:space="preserve">has adopted the position in the </w:t>
      </w:r>
      <w:r w:rsidR="00183651">
        <w:t xml:space="preserve">preliminary </w:t>
      </w:r>
      <w:r w:rsidR="009655F9">
        <w:t>decision</w:t>
      </w:r>
      <w:r w:rsidRPr="00543215">
        <w:t xml:space="preserve">, unless new information has become available or new arguments have been </w:t>
      </w:r>
      <w:r>
        <w:t xml:space="preserve">put </w:t>
      </w:r>
      <w:r w:rsidRPr="00543215">
        <w:t>forward which warrant</w:t>
      </w:r>
      <w:r>
        <w:t>s</w:t>
      </w:r>
      <w:r w:rsidRPr="00543215">
        <w:t xml:space="preserve"> a reconsideration of this position. </w:t>
      </w:r>
      <w:r>
        <w:t>We have considered materials submitted to us by CitiPower and by stakeholders.</w:t>
      </w:r>
      <w:r w:rsidRPr="00543215">
        <w:t xml:space="preserve"> </w:t>
      </w:r>
    </w:p>
    <w:p w:rsidR="00407DFF" w:rsidRPr="00407DFF" w:rsidRDefault="00407DFF" w:rsidP="006A3329">
      <w:pPr>
        <w:pStyle w:val="Heading3"/>
        <w:ind w:left="578" w:hanging="578"/>
      </w:pPr>
      <w:bookmarkStart w:id="100" w:name="_Toc415040783"/>
      <w:bookmarkStart w:id="101" w:name="_Toc417479829"/>
      <w:bookmarkStart w:id="102" w:name="_Toc428779194"/>
      <w:bookmarkStart w:id="103" w:name="_Toc433038411"/>
      <w:bookmarkStart w:id="104" w:name="_Toc446582842"/>
      <w:bookmarkStart w:id="105" w:name="_Toc451352511"/>
      <w:r>
        <w:t>Interrelationship</w:t>
      </w:r>
      <w:bookmarkEnd w:id="100"/>
      <w:bookmarkEnd w:id="101"/>
      <w:bookmarkEnd w:id="102"/>
      <w:r w:rsidRPr="00407DFF">
        <w:t>s</w:t>
      </w:r>
      <w:bookmarkEnd w:id="103"/>
      <w:bookmarkEnd w:id="104"/>
      <w:bookmarkEnd w:id="105"/>
    </w:p>
    <w:p w:rsidR="00407DFF" w:rsidRPr="003861C2" w:rsidRDefault="00407DFF" w:rsidP="00407DFF">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13"/>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w:t>
      </w:r>
      <w:r w:rsidR="00B141ED" w:rsidRPr="00B141ED">
        <w:rPr>
          <w:rStyle w:val="FootnoteReference"/>
        </w:rPr>
        <w:t xml:space="preserve"> </w:t>
      </w:r>
      <w:r w:rsidR="00B141ED">
        <w:rPr>
          <w:rStyle w:val="FootnoteReference"/>
        </w:rPr>
        <w:footnoteReference w:id="14"/>
      </w:r>
      <w:r w:rsidRPr="003861C2">
        <w:t xml:space="preserve"> For the 201</w:t>
      </w:r>
      <w:r>
        <w:t>6</w:t>
      </w:r>
      <w:r w:rsidRPr="003861C2">
        <w:t xml:space="preserve">–20 regulatory control period, the STPIS will interact with the Capital Expenditure Sharing Scheme (CESS) and the </w:t>
      </w:r>
      <w:r w:rsidR="00AD5EFA">
        <w:t xml:space="preserve">opex </w:t>
      </w:r>
      <w:r w:rsidRPr="003861C2">
        <w:t>Expenditure Benefit Sharing Scheme (EBSS).</w:t>
      </w:r>
      <w:r>
        <w:rPr>
          <w:rStyle w:val="FootnoteReference"/>
        </w:rPr>
        <w:footnoteReference w:id="15"/>
      </w:r>
    </w:p>
    <w:p w:rsidR="00407DFF" w:rsidRPr="002204A1" w:rsidRDefault="00407DFF" w:rsidP="00407DFF">
      <w:pPr>
        <w:rPr>
          <w:rStyle w:val="AERbody"/>
        </w:rPr>
      </w:pPr>
      <w:r w:rsidRPr="002204A1">
        <w:rPr>
          <w:rStyle w:val="AERbody"/>
        </w:rPr>
        <w:t>The reward and penalt</w:t>
      </w:r>
      <w:r>
        <w:rPr>
          <w:rStyle w:val="AERbody"/>
        </w:rPr>
        <w:t>y</w:t>
      </w:r>
      <w:r w:rsidRPr="002204A1">
        <w:rPr>
          <w:rStyle w:val="AERbody"/>
        </w:rPr>
        <w:t xml:space="preserve"> amounts under STPIS</w:t>
      </w:r>
      <w:r>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w:t>
      </w:r>
      <w:r w:rsidRPr="002204A1">
        <w:rPr>
          <w:rStyle w:val="AERbody"/>
        </w:rPr>
        <w:lastRenderedPageBreak/>
        <w:t>reliability</w:t>
      </w:r>
      <w:r>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407DFF" w:rsidRDefault="00407DFF" w:rsidP="00407DFF">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407DFF" w:rsidRPr="002204A1" w:rsidRDefault="00407DFF" w:rsidP="00407DFF">
      <w:pPr>
        <w:rPr>
          <w:rStyle w:val="AERbody"/>
        </w:rPr>
      </w:pPr>
      <w:r>
        <w:rPr>
          <w:rStyle w:val="AERbody"/>
        </w:rPr>
        <w:t>T</w:t>
      </w:r>
      <w:r w:rsidRPr="002204A1">
        <w:rPr>
          <w:rStyle w:val="AERbody"/>
        </w:rPr>
        <w:t>he STPIS</w:t>
      </w:r>
      <w:r>
        <w:rPr>
          <w:rStyle w:val="AERbody"/>
        </w:rPr>
        <w:t>,</w:t>
      </w:r>
      <w:r w:rsidRPr="002204A1">
        <w:rPr>
          <w:rStyle w:val="AERbody"/>
        </w:rPr>
        <w:t xml:space="preserve">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407DFF" w:rsidRPr="002204A1" w:rsidRDefault="00407DFF" w:rsidP="00407DFF">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407DFF" w:rsidRPr="003861C2" w:rsidRDefault="00407DFF" w:rsidP="00407DFF">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407DFF" w:rsidRDefault="00407DFF" w:rsidP="00407DFF">
      <w:pPr>
        <w:pStyle w:val="AERbulletlistfirststyle"/>
        <w:rPr>
          <w:rStyle w:val="AERbody"/>
        </w:rPr>
      </w:pPr>
      <w:r w:rsidRPr="003861C2">
        <w:rPr>
          <w:rStyle w:val="AERbody"/>
        </w:rPr>
        <w:tab/>
        <w:t>reductions in capex and opex are achieved efficiently, rather than at the expense of service levels to customers.</w:t>
      </w:r>
    </w:p>
    <w:p w:rsidR="00407DFF" w:rsidRPr="00B34302" w:rsidRDefault="00407DFF" w:rsidP="00407DFF">
      <w:pPr>
        <w:pStyle w:val="Heading2"/>
      </w:pPr>
      <w:bookmarkStart w:id="106" w:name="_Toc403144140"/>
      <w:bookmarkStart w:id="107" w:name="_Toc417479830"/>
      <w:bookmarkStart w:id="108" w:name="_Ref428435842"/>
      <w:bookmarkStart w:id="109" w:name="_Toc428779195"/>
      <w:bookmarkStart w:id="110" w:name="_Toc433038412"/>
      <w:bookmarkStart w:id="111" w:name="_Toc451352512"/>
      <w:r w:rsidRPr="00B34302">
        <w:t xml:space="preserve">Reasons for </w:t>
      </w:r>
      <w:r>
        <w:t>final</w:t>
      </w:r>
      <w:r w:rsidRPr="00B34302">
        <w:t xml:space="preserve"> decision</w:t>
      </w:r>
      <w:bookmarkEnd w:id="106"/>
      <w:bookmarkEnd w:id="107"/>
      <w:bookmarkEnd w:id="108"/>
      <w:bookmarkEnd w:id="109"/>
      <w:bookmarkEnd w:id="110"/>
      <w:bookmarkEnd w:id="111"/>
      <w:r w:rsidRPr="00B34302">
        <w:t xml:space="preserve"> </w:t>
      </w:r>
    </w:p>
    <w:p w:rsidR="00407DFF" w:rsidRDefault="00407DFF" w:rsidP="00407DFF">
      <w:r w:rsidRPr="009C0D52">
        <w:t xml:space="preserve">The following section sets out our </w:t>
      </w:r>
      <w:r>
        <w:t>detailed consideration o</w:t>
      </w:r>
      <w:r w:rsidRPr="009C0D52">
        <w:t>n</w:t>
      </w:r>
      <w:r>
        <w:t>:</w:t>
      </w:r>
    </w:p>
    <w:p w:rsidR="00407DFF" w:rsidRDefault="00407DFF" w:rsidP="00407DFF">
      <w:pPr>
        <w:pStyle w:val="AERbulletlistfirststyle"/>
      </w:pPr>
      <w:r w:rsidRPr="009C0D52">
        <w:t xml:space="preserve">applying the STPIS to </w:t>
      </w:r>
      <w:r>
        <w:t>CitiPower</w:t>
      </w:r>
      <w:r w:rsidRPr="009C0D52">
        <w:t xml:space="preserve"> for the 201</w:t>
      </w:r>
      <w:r>
        <w:t>6</w:t>
      </w:r>
      <w:r w:rsidRPr="009C0D52">
        <w:t>–</w:t>
      </w:r>
      <w:r>
        <w:t>20 regulatory control period</w:t>
      </w:r>
    </w:p>
    <w:p w:rsidR="00407DFF" w:rsidRDefault="00407DFF" w:rsidP="00407DFF">
      <w:pPr>
        <w:pStyle w:val="AERbulletlistfirststyle"/>
      </w:pPr>
      <w:r>
        <w:t>transitional matters in applying the STPIS between regulatory control periods</w:t>
      </w:r>
      <w:r w:rsidR="00EB37F1">
        <w:t>.</w:t>
      </w:r>
      <w:r>
        <w:t xml:space="preserve"> </w:t>
      </w:r>
    </w:p>
    <w:p w:rsidR="00407DFF" w:rsidRDefault="00407DFF" w:rsidP="00407DFF">
      <w:pPr>
        <w:pStyle w:val="Heading2"/>
      </w:pPr>
      <w:bookmarkStart w:id="112" w:name="_Toc433038413"/>
      <w:bookmarkStart w:id="113" w:name="_Toc451352513"/>
      <w:r>
        <w:t xml:space="preserve">Applying the </w:t>
      </w:r>
      <w:r w:rsidRPr="00BA36D5">
        <w:t>STPIS</w:t>
      </w:r>
      <w:bookmarkEnd w:id="112"/>
      <w:bookmarkEnd w:id="113"/>
    </w:p>
    <w:p w:rsidR="00407DFF" w:rsidRDefault="00A85D07" w:rsidP="00A85D07">
      <w:r w:rsidRPr="00A85D07">
        <w:t xml:space="preserve">We will apply the scheme as is to </w:t>
      </w:r>
      <w:r>
        <w:t>Cit</w:t>
      </w:r>
      <w:r w:rsidR="009657A7">
        <w:t>i</w:t>
      </w:r>
      <w:r>
        <w:t>Power</w:t>
      </w:r>
      <w:r w:rsidRPr="00A85D07">
        <w:t>'s STPIS for the 2016–20 regulatory control period. This is consistent with our preliminary decision on STPIS for</w:t>
      </w:r>
      <w:r>
        <w:t xml:space="preserve"> CitiPower</w:t>
      </w:r>
      <w:r w:rsidR="00407DFF">
        <w:t xml:space="preserve">. For the reasons outlined in section </w:t>
      </w:r>
      <w:r w:rsidR="00407DFF">
        <w:fldChar w:fldCharType="begin"/>
      </w:r>
      <w:r w:rsidR="00407DFF">
        <w:instrText xml:space="preserve"> REF _Ref429403542 \r \h </w:instrText>
      </w:r>
      <w:r w:rsidR="00407DFF">
        <w:fldChar w:fldCharType="separate"/>
      </w:r>
      <w:r w:rsidR="00A14FB8">
        <w:t>11.7</w:t>
      </w:r>
      <w:r w:rsidR="00407DFF">
        <w:fldChar w:fldCharType="end"/>
      </w:r>
      <w:r w:rsidR="00407DFF">
        <w:t xml:space="preserve">, we have not accepted CitiPower’s </w:t>
      </w:r>
      <w:r w:rsidR="00A17D4F">
        <w:t xml:space="preserve">revised regulatory </w:t>
      </w:r>
      <w:r w:rsidR="00407DFF">
        <w:t>proposal</w:t>
      </w:r>
      <w:r w:rsidR="00A17D4F">
        <w:t xml:space="preserve"> to vary the STPIS</w:t>
      </w:r>
      <w:r w:rsidR="006B03E1">
        <w:t xml:space="preserve"> scheme design at this stage</w:t>
      </w:r>
      <w:r w:rsidR="00A17D4F">
        <w:t>.</w:t>
      </w:r>
      <w:r w:rsidR="00407DFF">
        <w:rPr>
          <w:rStyle w:val="FootnoteReference"/>
        </w:rPr>
        <w:footnoteReference w:id="16"/>
      </w:r>
    </w:p>
    <w:p w:rsidR="00407DFF" w:rsidRPr="00407DFF" w:rsidRDefault="00407DFF" w:rsidP="006A3329">
      <w:pPr>
        <w:pStyle w:val="Heading3"/>
        <w:ind w:left="578" w:hanging="578"/>
      </w:pPr>
      <w:bookmarkStart w:id="114" w:name="_Toc433038414"/>
      <w:bookmarkStart w:id="115" w:name="_Toc446582845"/>
      <w:bookmarkStart w:id="116" w:name="_Toc451352514"/>
      <w:r w:rsidRPr="009C0D52">
        <w:t>Revenue at risk</w:t>
      </w:r>
      <w:bookmarkEnd w:id="114"/>
      <w:bookmarkEnd w:id="115"/>
      <w:bookmarkEnd w:id="116"/>
    </w:p>
    <w:p w:rsidR="00407DFF" w:rsidRDefault="0046129C" w:rsidP="00407DFF">
      <w:pPr>
        <w:rPr>
          <w:rStyle w:val="AERbody"/>
        </w:rPr>
      </w:pPr>
      <w:r w:rsidRPr="005473F3">
        <w:rPr>
          <w:rStyle w:val="AERbody"/>
        </w:rPr>
        <w:t>Revenue at risk caps the potential reward and penalt</w:t>
      </w:r>
      <w:r>
        <w:rPr>
          <w:rStyle w:val="AERbody"/>
        </w:rPr>
        <w:t>y</w:t>
      </w:r>
      <w:r w:rsidRPr="005473F3">
        <w:rPr>
          <w:rStyle w:val="AERbody"/>
        </w:rPr>
        <w:t xml:space="preserve"> for </w:t>
      </w:r>
      <w:r>
        <w:rPr>
          <w:rStyle w:val="AERbody"/>
        </w:rPr>
        <w:t>CitiPower</w:t>
      </w:r>
      <w:r w:rsidRPr="005473F3">
        <w:rPr>
          <w:rStyle w:val="AERbody"/>
        </w:rPr>
        <w:t xml:space="preserve"> under the STPIS.</w:t>
      </w:r>
      <w:r>
        <w:rPr>
          <w:rStyle w:val="AERbody"/>
        </w:rPr>
        <w:t xml:space="preserve"> </w:t>
      </w:r>
      <w:r w:rsidR="00407DFF">
        <w:rPr>
          <w:rStyle w:val="AERbody"/>
        </w:rPr>
        <w:t>CitiPower</w:t>
      </w:r>
      <w:r w:rsidR="00407DFF" w:rsidRPr="005473F3">
        <w:rPr>
          <w:rStyle w:val="AERbody"/>
        </w:rPr>
        <w:t>'s revenue at risk for each regulatory year of the 201</w:t>
      </w:r>
      <w:r w:rsidR="00407DFF">
        <w:rPr>
          <w:rStyle w:val="AERbody"/>
        </w:rPr>
        <w:t>6</w:t>
      </w:r>
      <w:r w:rsidR="00407DFF" w:rsidRPr="005473F3">
        <w:rPr>
          <w:rStyle w:val="AERbody"/>
        </w:rPr>
        <w:t xml:space="preserve">–20 regulatory control </w:t>
      </w:r>
      <w:r w:rsidR="00A17D4F">
        <w:rPr>
          <w:rStyle w:val="AERbody"/>
        </w:rPr>
        <w:t>p</w:t>
      </w:r>
      <w:r w:rsidR="00407DFF" w:rsidRPr="005473F3">
        <w:rPr>
          <w:rStyle w:val="AERbody"/>
        </w:rPr>
        <w:t xml:space="preserve">eriod will be capped at </w:t>
      </w:r>
      <w:r w:rsidR="00407DFF" w:rsidRPr="00407DFF">
        <w:rPr>
          <w:rStyle w:val="AERbody"/>
        </w:rPr>
        <w:t>±</w:t>
      </w:r>
      <w:r w:rsidR="00407DFF">
        <w:rPr>
          <w:rStyle w:val="AERbody"/>
        </w:rPr>
        <w:t xml:space="preserve"> </w:t>
      </w:r>
      <w:r w:rsidR="00407DFF" w:rsidRPr="005473F3">
        <w:rPr>
          <w:rStyle w:val="AERbody"/>
        </w:rPr>
        <w:t>5.0 per cent</w:t>
      </w:r>
      <w:r w:rsidR="00407DFF">
        <w:rPr>
          <w:rStyle w:val="AERbody"/>
        </w:rPr>
        <w:t xml:space="preserve"> as per the scheme standard</w:t>
      </w:r>
      <w:r w:rsidR="00407DFF" w:rsidRPr="005473F3">
        <w:rPr>
          <w:rStyle w:val="AERbody"/>
        </w:rPr>
        <w:t>.</w:t>
      </w:r>
      <w:r w:rsidR="00EB37F1">
        <w:rPr>
          <w:rStyle w:val="AERbody"/>
        </w:rPr>
        <w:t xml:space="preserve"> Within this overall cap, t</w:t>
      </w:r>
      <w:r w:rsidR="00407DFF" w:rsidRPr="00190F80">
        <w:rPr>
          <w:rStyle w:val="AERbody"/>
        </w:rPr>
        <w:t xml:space="preserve">here is </w:t>
      </w:r>
      <w:r w:rsidR="00407DFF">
        <w:rPr>
          <w:rStyle w:val="AERbody"/>
        </w:rPr>
        <w:t xml:space="preserve">also </w:t>
      </w:r>
      <w:r w:rsidR="00407DFF" w:rsidRPr="00190F80">
        <w:rPr>
          <w:rStyle w:val="AERbody"/>
        </w:rPr>
        <w:t xml:space="preserve">a cap on the revenue at risk of </w:t>
      </w:r>
      <w:r w:rsidR="00407DFF" w:rsidRPr="003952F2">
        <w:rPr>
          <w:rStyle w:val="AERbody"/>
        </w:rPr>
        <w:t>±</w:t>
      </w:r>
      <w:r w:rsidR="00407DFF">
        <w:rPr>
          <w:rStyle w:val="AERbody"/>
        </w:rPr>
        <w:t xml:space="preserve"> </w:t>
      </w:r>
      <w:r w:rsidR="00407DFF" w:rsidRPr="00190F80">
        <w:rPr>
          <w:rStyle w:val="AERbody"/>
        </w:rPr>
        <w:t>0.5</w:t>
      </w:r>
      <w:r w:rsidR="00407DFF">
        <w:rPr>
          <w:rStyle w:val="AERbody"/>
        </w:rPr>
        <w:t xml:space="preserve"> per cent</w:t>
      </w:r>
      <w:r w:rsidR="00407DFF" w:rsidRPr="00190F80">
        <w:rPr>
          <w:rStyle w:val="AERbody"/>
        </w:rPr>
        <w:t xml:space="preserve"> for the telephone answering parameter.</w:t>
      </w:r>
    </w:p>
    <w:p w:rsidR="0046129C" w:rsidRDefault="0046129C" w:rsidP="0046129C">
      <w:pPr>
        <w:rPr>
          <w:rStyle w:val="AERbody"/>
        </w:rPr>
      </w:pPr>
      <w:r w:rsidRPr="005473F3">
        <w:rPr>
          <w:rStyle w:val="AERbody"/>
        </w:rPr>
        <w:lastRenderedPageBreak/>
        <w:t xml:space="preserve">We consider an incentive of </w:t>
      </w:r>
      <w:r w:rsidRPr="00407DFF">
        <w:rPr>
          <w:rStyle w:val="AERbody"/>
        </w:rPr>
        <w:t>±</w:t>
      </w:r>
      <w:r>
        <w:rPr>
          <w:rStyle w:val="AERbody"/>
        </w:rPr>
        <w:t xml:space="preserve"> 5.0 </w:t>
      </w:r>
      <w:r w:rsidRPr="005473F3">
        <w:rPr>
          <w:rStyle w:val="AERbody"/>
        </w:rPr>
        <w:t xml:space="preserve">per cent of </w:t>
      </w:r>
      <w:r>
        <w:rPr>
          <w:rStyle w:val="AERbody"/>
        </w:rPr>
        <w:t>the annual allowable revenue sh</w:t>
      </w:r>
      <w:r w:rsidRPr="005473F3">
        <w:rPr>
          <w:rStyle w:val="AERbody"/>
        </w:rPr>
        <w:t xml:space="preserve">ould balance the risk to both consumers and </w:t>
      </w:r>
      <w:r>
        <w:rPr>
          <w:rStyle w:val="AERbody"/>
        </w:rPr>
        <w:t>CitiPower</w:t>
      </w:r>
      <w:r w:rsidRPr="005473F3">
        <w:rPr>
          <w:rStyle w:val="AERbody"/>
        </w:rPr>
        <w:t xml:space="preserve"> and thus better meet the objectives of the STPIS. </w:t>
      </w:r>
    </w:p>
    <w:p w:rsidR="004358AC" w:rsidRDefault="009655F9" w:rsidP="00407DFF">
      <w:pPr>
        <w:rPr>
          <w:rStyle w:val="AERbody"/>
        </w:rPr>
      </w:pPr>
      <w:r>
        <w:rPr>
          <w:rStyle w:val="AERbody"/>
        </w:rPr>
        <w:t>W</w:t>
      </w:r>
      <w:r w:rsidR="004358AC">
        <w:rPr>
          <w:rStyle w:val="AERbody"/>
        </w:rPr>
        <w:t xml:space="preserve">e have </w:t>
      </w:r>
      <w:r>
        <w:rPr>
          <w:rStyle w:val="AERbody"/>
        </w:rPr>
        <w:t xml:space="preserve">not accepted </w:t>
      </w:r>
      <w:r w:rsidR="004358AC">
        <w:rPr>
          <w:rStyle w:val="AERbody"/>
        </w:rPr>
        <w:t xml:space="preserve">CitiPower's submission to reduce the revenue at risk to </w:t>
      </w:r>
      <w:r w:rsidR="004358AC" w:rsidRPr="00407DFF">
        <w:rPr>
          <w:rStyle w:val="AERbody"/>
        </w:rPr>
        <w:t>±</w:t>
      </w:r>
      <w:r w:rsidR="004358AC">
        <w:rPr>
          <w:rStyle w:val="AERbody"/>
        </w:rPr>
        <w:t xml:space="preserve"> 2.0 per cent</w:t>
      </w:r>
      <w:r>
        <w:rPr>
          <w:rStyle w:val="AERbody"/>
        </w:rPr>
        <w:t xml:space="preserve">. We </w:t>
      </w:r>
      <w:r w:rsidR="004358AC">
        <w:rPr>
          <w:rStyle w:val="AERbody"/>
        </w:rPr>
        <w:t xml:space="preserve">consider that it has not made the case for us to vary from our preliminary </w:t>
      </w:r>
      <w:r>
        <w:rPr>
          <w:rStyle w:val="AERbody"/>
        </w:rPr>
        <w:t>decision</w:t>
      </w:r>
      <w:r w:rsidR="0099277D">
        <w:rPr>
          <w:rStyle w:val="AERbody"/>
        </w:rPr>
        <w:t xml:space="preserve"> (see section </w:t>
      </w:r>
      <w:r w:rsidR="0099277D">
        <w:fldChar w:fldCharType="begin"/>
      </w:r>
      <w:r w:rsidR="0099277D">
        <w:instrText xml:space="preserve"> REF _Ref429403542 \r \h </w:instrText>
      </w:r>
      <w:r w:rsidR="0099277D">
        <w:fldChar w:fldCharType="separate"/>
      </w:r>
      <w:r w:rsidR="00A14FB8">
        <w:t>11.7</w:t>
      </w:r>
      <w:r w:rsidR="0099277D">
        <w:fldChar w:fldCharType="end"/>
      </w:r>
      <w:r w:rsidR="0099277D">
        <w:t xml:space="preserve"> for </w:t>
      </w:r>
      <w:r w:rsidR="00015E0D">
        <w:t>the reasons of this decision</w:t>
      </w:r>
      <w:r w:rsidR="0099277D">
        <w:t>)</w:t>
      </w:r>
      <w:r w:rsidR="004358AC">
        <w:rPr>
          <w:rStyle w:val="AERbody"/>
        </w:rPr>
        <w:t xml:space="preserve">. </w:t>
      </w:r>
    </w:p>
    <w:p w:rsidR="00407DFF" w:rsidRPr="00407DFF" w:rsidRDefault="00407DFF" w:rsidP="006A3329">
      <w:pPr>
        <w:pStyle w:val="Heading3"/>
        <w:ind w:left="578" w:hanging="578"/>
      </w:pPr>
      <w:bookmarkStart w:id="117" w:name="_Toc433038415"/>
      <w:bookmarkStart w:id="118" w:name="_Toc446582846"/>
      <w:bookmarkStart w:id="119" w:name="_Toc451352515"/>
      <w:r w:rsidRPr="00B82706">
        <w:t>Reliability of supply component</w:t>
      </w:r>
      <w:bookmarkEnd w:id="117"/>
      <w:bookmarkEnd w:id="118"/>
      <w:bookmarkEnd w:id="119"/>
    </w:p>
    <w:p w:rsidR="00407DFF" w:rsidRPr="00DF06C5" w:rsidRDefault="00407DFF" w:rsidP="00407DFF">
      <w:pPr>
        <w:pStyle w:val="HeadingBoldBlue"/>
      </w:pPr>
      <w:bookmarkStart w:id="120" w:name="_Toc433038416"/>
      <w:r w:rsidRPr="00DF06C5">
        <w:t>Applica</w:t>
      </w:r>
      <w:r>
        <w:t>ble</w:t>
      </w:r>
      <w:r w:rsidRPr="00DF06C5">
        <w:t xml:space="preserve"> components and parameters</w:t>
      </w:r>
      <w:bookmarkEnd w:id="120"/>
      <w:r w:rsidRPr="00DF06C5">
        <w:t xml:space="preserve"> </w:t>
      </w:r>
    </w:p>
    <w:p w:rsidR="00407DFF" w:rsidRDefault="00407DFF" w:rsidP="00407DFF">
      <w:r w:rsidRPr="00B82706">
        <w:t>We will apply unplanned SAIDI</w:t>
      </w:r>
      <w:r>
        <w:t>,</w:t>
      </w:r>
      <w:r w:rsidRPr="00B82706">
        <w:t xml:space="preserve"> unplanned SAIFI</w:t>
      </w:r>
      <w:r>
        <w:t xml:space="preserve"> and MAIFI</w:t>
      </w:r>
      <w:r w:rsidR="00704F1F">
        <w:t>e</w:t>
      </w:r>
      <w:r w:rsidRPr="00B82706">
        <w:t xml:space="preserve"> parameters under the reliability of supply component to </w:t>
      </w:r>
      <w:r>
        <w:t xml:space="preserve">CitiPower's CBD and Urban feeders </w:t>
      </w:r>
      <w:r w:rsidRPr="00B82706">
        <w:t>for 201</w:t>
      </w:r>
      <w:r>
        <w:t>6</w:t>
      </w:r>
      <w:r w:rsidRPr="00B82706">
        <w:t>–</w:t>
      </w:r>
      <w:r>
        <w:t>20</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MAIFI</w:t>
      </w:r>
      <w:r w:rsidR="00704F1F">
        <w:t>e</w:t>
      </w:r>
      <w:r>
        <w:t xml:space="preserve"> captures the average number of ‘momentary’ disruptions </w:t>
      </w:r>
      <w:r w:rsidR="00AE0B5E">
        <w:t xml:space="preserve">events </w:t>
      </w:r>
      <w:r>
        <w:t>on the network.</w:t>
      </w:r>
    </w:p>
    <w:p w:rsidR="00407DFF" w:rsidRPr="00B82706" w:rsidRDefault="00407DFF" w:rsidP="00407DFF">
      <w:pPr>
        <w:pStyle w:val="HeadingBoldBlue"/>
      </w:pPr>
      <w:bookmarkStart w:id="121" w:name="_Toc433038417"/>
      <w:r>
        <w:t>E</w:t>
      </w:r>
      <w:r w:rsidRPr="00B82706">
        <w:t>xclusions</w:t>
      </w:r>
      <w:bookmarkEnd w:id="121"/>
    </w:p>
    <w:p w:rsidR="00D840F8" w:rsidRDefault="00407DFF" w:rsidP="00407DFF">
      <w:r w:rsidRPr="005473F3">
        <w:rPr>
          <w:rStyle w:val="AERbody"/>
        </w:rPr>
        <w:t xml:space="preserve">The STPIS allows certain events to be excluded from the calculation of the S-factor revenue adjustment. These exclusions include events that are beyond the control of </w:t>
      </w:r>
      <w:r>
        <w:rPr>
          <w:rStyle w:val="AERbody"/>
        </w:rPr>
        <w:t>CitiPower</w:t>
      </w:r>
      <w:r w:rsidR="00342DED">
        <w:rPr>
          <w:rStyle w:val="AERbody"/>
        </w:rPr>
        <w:t xml:space="preserve"> i.e.</w:t>
      </w:r>
      <w:r w:rsidRPr="005473F3">
        <w:rPr>
          <w:rStyle w:val="AERbody"/>
        </w:rPr>
        <w:t xml:space="preserve"> the effects of transmission network outages and other upstream events. They also exclude the effects of extreme weather events that have the potential to significantly affect </w:t>
      </w:r>
      <w:r>
        <w:rPr>
          <w:rStyle w:val="AERbody"/>
        </w:rPr>
        <w:t>CitiPower</w:t>
      </w:r>
      <w:r w:rsidRPr="005473F3">
        <w:rPr>
          <w:rStyle w:val="AERbody"/>
        </w:rPr>
        <w:t>'s STPIS performance</w:t>
      </w:r>
      <w:r w:rsidRPr="00B82706">
        <w:t xml:space="preserve">. </w:t>
      </w:r>
    </w:p>
    <w:p w:rsidR="00D840F8" w:rsidRDefault="00342DED" w:rsidP="00D840F8">
      <w:pPr>
        <w:rPr>
          <w:rStyle w:val="AERbody"/>
        </w:rPr>
      </w:pPr>
      <w:r>
        <w:t>T</w:t>
      </w:r>
      <w:r w:rsidR="00D840F8">
        <w:t xml:space="preserve">he </w:t>
      </w:r>
      <w:r w:rsidR="00407DFF" w:rsidRPr="007F2C2A">
        <w:rPr>
          <w:rStyle w:val="AERbody"/>
        </w:rPr>
        <w:t xml:space="preserve">major event day (MED) threshold </w:t>
      </w:r>
      <w:r w:rsidR="00D840F8">
        <w:rPr>
          <w:rStyle w:val="AERbody"/>
        </w:rPr>
        <w:t xml:space="preserve">for exclusions </w:t>
      </w:r>
      <w:r>
        <w:rPr>
          <w:rStyle w:val="AERbody"/>
        </w:rPr>
        <w:t xml:space="preserve">will </w:t>
      </w:r>
      <w:r w:rsidR="00D840F8">
        <w:rPr>
          <w:rStyle w:val="AERbody"/>
        </w:rPr>
        <w:t xml:space="preserve">be calculated in accordance </w:t>
      </w:r>
      <w:r>
        <w:rPr>
          <w:rStyle w:val="AERbody"/>
        </w:rPr>
        <w:t xml:space="preserve">with </w:t>
      </w:r>
      <w:r w:rsidR="00D840F8">
        <w:rPr>
          <w:rStyle w:val="AERbody"/>
        </w:rPr>
        <w:t xml:space="preserve">the STPIS </w:t>
      </w:r>
      <w:r w:rsidR="00D840F8" w:rsidRPr="007F2C2A">
        <w:rPr>
          <w:rStyle w:val="AERbody"/>
        </w:rPr>
        <w:t>using the 2</w:t>
      </w:r>
      <w:r w:rsidR="00D840F8">
        <w:rPr>
          <w:rStyle w:val="AERbody"/>
        </w:rPr>
        <w:t>.5 beta method</w:t>
      </w:r>
      <w:r>
        <w:rPr>
          <w:rStyle w:val="AERbody"/>
        </w:rPr>
        <w:t xml:space="preserve"> for CitiPower</w:t>
      </w:r>
      <w:r w:rsidR="00D840F8">
        <w:rPr>
          <w:rStyle w:val="AERbody"/>
        </w:rPr>
        <w:t>.</w:t>
      </w:r>
      <w:r w:rsidR="009657A7">
        <w:rPr>
          <w:rStyle w:val="FootnoteReference"/>
        </w:rPr>
        <w:footnoteReference w:id="17"/>
      </w:r>
    </w:p>
    <w:p w:rsidR="00407DFF" w:rsidRPr="00D840F8" w:rsidRDefault="00407DFF" w:rsidP="00D840F8">
      <w:pPr>
        <w:pStyle w:val="HeadingBoldBlue"/>
        <w:rPr>
          <w:rStyle w:val="AERbody"/>
          <w:color w:val="70635A" w:themeColor="text2"/>
          <w:sz w:val="28"/>
        </w:rPr>
      </w:pPr>
      <w:r w:rsidRPr="00D840F8">
        <w:rPr>
          <w:rStyle w:val="AERbody"/>
          <w:color w:val="70635A" w:themeColor="text2"/>
          <w:sz w:val="28"/>
        </w:rPr>
        <w:t>Performance targets</w:t>
      </w:r>
    </w:p>
    <w:p w:rsidR="00407DFF" w:rsidRPr="00C639D9" w:rsidRDefault="00407DFF" w:rsidP="00407DFF">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It also states that the performance target</w:t>
      </w:r>
      <w:r w:rsidR="0046058C">
        <w:t>s</w:t>
      </w:r>
      <w:r>
        <w:t xml:space="preserve"> must be modified for </w:t>
      </w:r>
      <w:r w:rsidRPr="00C639D9">
        <w:t>reliability improvement</w:t>
      </w:r>
      <w:r w:rsidR="0046058C">
        <w:t>s</w:t>
      </w:r>
      <w:r w:rsidRPr="00C639D9">
        <w:t xml:space="preserve"> completed or planned where the</w:t>
      </w:r>
      <w:r w:rsidR="009209C5">
        <w:t>se</w:t>
      </w:r>
      <w:r w:rsidRPr="00C639D9">
        <w:t xml:space="preserve"> improvements are:</w:t>
      </w:r>
      <w:r>
        <w:rPr>
          <w:rStyle w:val="FootnoteReference"/>
        </w:rPr>
        <w:footnoteReference w:id="18"/>
      </w:r>
    </w:p>
    <w:p w:rsidR="00407DFF" w:rsidRPr="00C639D9" w:rsidRDefault="00407DFF" w:rsidP="00407DFF">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407DFF" w:rsidRDefault="00407DFF" w:rsidP="00407DFF">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407DFF" w:rsidRDefault="00407DFF" w:rsidP="00407DFF">
      <w:pPr>
        <w:pStyle w:val="AERbulletlistfirststyle"/>
      </w:pPr>
      <w:r>
        <w:lastRenderedPageBreak/>
        <w:t>expected to result in a material improvement in supply reliability.</w:t>
      </w:r>
    </w:p>
    <w:p w:rsidR="00407DFF" w:rsidRDefault="00407DFF" w:rsidP="00407DFF">
      <w:pPr>
        <w:rPr>
          <w:rStyle w:val="AERbody"/>
        </w:rPr>
      </w:pPr>
      <w:r>
        <w:rPr>
          <w:rStyle w:val="AERbody"/>
        </w:rPr>
        <w:t>CitiPower</w:t>
      </w:r>
      <w:r w:rsidRPr="00DE3209">
        <w:rPr>
          <w:rStyle w:val="AERbody"/>
        </w:rPr>
        <w:t xml:space="preserve"> </w:t>
      </w:r>
      <w:r w:rsidR="009209C5">
        <w:rPr>
          <w:rStyle w:val="AERbody"/>
        </w:rPr>
        <w:t xml:space="preserve">proposed </w:t>
      </w:r>
      <w:r w:rsidRPr="00DE3209">
        <w:rPr>
          <w:rStyle w:val="AERbody"/>
        </w:rPr>
        <w:t xml:space="preserve">to set the performance targets based on </w:t>
      </w:r>
      <w:r w:rsidR="009209C5">
        <w:rPr>
          <w:rStyle w:val="AERbody"/>
        </w:rPr>
        <w:t xml:space="preserve">a </w:t>
      </w:r>
      <w:r w:rsidR="00AE0B5E">
        <w:rPr>
          <w:rStyle w:val="AERbody"/>
        </w:rPr>
        <w:t>transitional</w:t>
      </w:r>
      <w:r w:rsidR="009655F9">
        <w:rPr>
          <w:rStyle w:val="AERbody"/>
        </w:rPr>
        <w:t xml:space="preserve"> method t</w:t>
      </w:r>
      <w:r w:rsidR="00AE0B5E">
        <w:rPr>
          <w:rStyle w:val="AERbody"/>
        </w:rPr>
        <w:t>o</w:t>
      </w:r>
      <w:r w:rsidR="009655F9">
        <w:rPr>
          <w:rStyle w:val="AERbody"/>
        </w:rPr>
        <w:t xml:space="preserve"> account for a lower VCR</w:t>
      </w:r>
      <w:r w:rsidRPr="00DE3209">
        <w:rPr>
          <w:rStyle w:val="AERbody"/>
        </w:rPr>
        <w:t xml:space="preserve">. </w:t>
      </w:r>
      <w:r>
        <w:rPr>
          <w:rStyle w:val="AERbody"/>
        </w:rPr>
        <w:t xml:space="preserve">Our discussion and reasoning about the application of the VCR on STPIS is outlined section </w:t>
      </w:r>
      <w:r>
        <w:rPr>
          <w:rStyle w:val="AERbody"/>
        </w:rPr>
        <w:fldChar w:fldCharType="begin"/>
      </w:r>
      <w:r>
        <w:rPr>
          <w:rStyle w:val="AERbody"/>
        </w:rPr>
        <w:instrText xml:space="preserve"> REF _Ref429403542 \r \h </w:instrText>
      </w:r>
      <w:r>
        <w:rPr>
          <w:rStyle w:val="AERbody"/>
        </w:rPr>
      </w:r>
      <w:r>
        <w:rPr>
          <w:rStyle w:val="AERbody"/>
        </w:rPr>
        <w:fldChar w:fldCharType="separate"/>
      </w:r>
      <w:r w:rsidR="00A14FB8">
        <w:rPr>
          <w:rStyle w:val="AERbody"/>
        </w:rPr>
        <w:t>11.7</w:t>
      </w:r>
      <w:r>
        <w:rPr>
          <w:rStyle w:val="AERbody"/>
        </w:rPr>
        <w:fldChar w:fldCharType="end"/>
      </w:r>
      <w:r>
        <w:rPr>
          <w:rStyle w:val="AERbody"/>
        </w:rPr>
        <w:t xml:space="preserve">. In accordance with our reasoning in that section, we have also not accepted CitiPower’s proposal to depart from our </w:t>
      </w:r>
      <w:r w:rsidR="00CA1F29">
        <w:rPr>
          <w:rStyle w:val="AERbody"/>
        </w:rPr>
        <w:t xml:space="preserve">preliminary </w:t>
      </w:r>
      <w:r w:rsidR="009655F9">
        <w:rPr>
          <w:rStyle w:val="AERbody"/>
        </w:rPr>
        <w:t>decision</w:t>
      </w:r>
      <w:r w:rsidR="00CA1F29">
        <w:rPr>
          <w:rStyle w:val="AERbody"/>
        </w:rPr>
        <w:t xml:space="preserve"> </w:t>
      </w:r>
      <w:r>
        <w:rPr>
          <w:rStyle w:val="AERbody"/>
        </w:rPr>
        <w:t>and will apply the scheme as is. That is, CitiPower’s performance targets will be based on its five years historical average</w:t>
      </w:r>
      <w:r w:rsidR="009209C5">
        <w:rPr>
          <w:rStyle w:val="AERbody"/>
        </w:rPr>
        <w:t xml:space="preserve"> reliability performance</w:t>
      </w:r>
      <w:r>
        <w:rPr>
          <w:rStyle w:val="AERbody"/>
        </w:rPr>
        <w:t xml:space="preserve">. </w:t>
      </w:r>
    </w:p>
    <w:p w:rsidR="00A85D07" w:rsidRPr="00A85D07" w:rsidRDefault="00A85D07" w:rsidP="00A85D07">
      <w:r w:rsidRPr="00A85D07">
        <w:t xml:space="preserve">The STPIS customer service target applicable to CitiPower is telephone response— measured as the </w:t>
      </w:r>
      <w:r>
        <w:t>percentage</w:t>
      </w:r>
      <w:r w:rsidRPr="00A85D07">
        <w:t xml:space="preserve"> of telephone calls answered within 30 seconds. This measure is referred to as the telephone Grade of Service (GOS).</w:t>
      </w:r>
    </w:p>
    <w:p w:rsidR="00407DFF" w:rsidRDefault="009209C5" w:rsidP="00407DFF">
      <w:r>
        <w:t>O</w:t>
      </w:r>
      <w:r w:rsidR="00407DFF">
        <w:t xml:space="preserve">ur calculated performance targets for CitiPower for the 2016–20 regulatory control period are presented in </w:t>
      </w:r>
      <w:r w:rsidR="00407DFF">
        <w:fldChar w:fldCharType="begin"/>
      </w:r>
      <w:r w:rsidR="00407DFF">
        <w:instrText xml:space="preserve"> REF _Ref429469818 \h </w:instrText>
      </w:r>
      <w:r w:rsidR="00407DFF">
        <w:fldChar w:fldCharType="separate"/>
      </w:r>
      <w:r w:rsidR="00A14FB8">
        <w:t xml:space="preserve">Table </w:t>
      </w:r>
      <w:r w:rsidR="00A14FB8">
        <w:rPr>
          <w:noProof/>
        </w:rPr>
        <w:t>11</w:t>
      </w:r>
      <w:r w:rsidR="00A14FB8">
        <w:t>.</w:t>
      </w:r>
      <w:r w:rsidR="00A14FB8">
        <w:rPr>
          <w:noProof/>
        </w:rPr>
        <w:t>3</w:t>
      </w:r>
      <w:r w:rsidR="00407DFF">
        <w:fldChar w:fldCharType="end"/>
      </w:r>
      <w:r w:rsidR="00407DFF">
        <w:t>.</w:t>
      </w:r>
    </w:p>
    <w:p w:rsidR="00407DFF" w:rsidRDefault="00407DFF" w:rsidP="00407DFF">
      <w:pPr>
        <w:pStyle w:val="Caption"/>
      </w:pPr>
      <w:bookmarkStart w:id="122" w:name="_Ref429469818"/>
      <w:r>
        <w:t xml:space="preserve">Table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Table \* ARABIC \s 1 </w:instrText>
      </w:r>
      <w:r w:rsidR="00A14FB8">
        <w:fldChar w:fldCharType="separate"/>
      </w:r>
      <w:r w:rsidR="00A14FB8">
        <w:rPr>
          <w:noProof/>
        </w:rPr>
        <w:t>3</w:t>
      </w:r>
      <w:r w:rsidR="00A14FB8">
        <w:fldChar w:fldCharType="end"/>
      </w:r>
      <w:bookmarkEnd w:id="122"/>
      <w:r w:rsidRPr="00407DFF">
        <w:tab/>
      </w:r>
      <w:r>
        <w:t>Final decision—STPIS reliability targets for CitiPower for the 2016–20 regulatory period</w:t>
      </w:r>
    </w:p>
    <w:tbl>
      <w:tblPr>
        <w:tblStyle w:val="AERtable-numbers"/>
        <w:tblW w:w="5000" w:type="pct"/>
        <w:tblLook w:val="04A0" w:firstRow="1" w:lastRow="0" w:firstColumn="1" w:lastColumn="0" w:noHBand="0" w:noVBand="1"/>
      </w:tblPr>
      <w:tblGrid>
        <w:gridCol w:w="3769"/>
        <w:gridCol w:w="4924"/>
      </w:tblGrid>
      <w:tr w:rsidR="00407DFF" w:rsidRPr="00670E6D" w:rsidTr="00407D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407DFF" w:rsidRPr="00670E6D" w:rsidRDefault="00407DFF" w:rsidP="00407DFF">
            <w:pPr>
              <w:pStyle w:val="Tabletext-centred"/>
            </w:pPr>
          </w:p>
        </w:tc>
        <w:tc>
          <w:tcPr>
            <w:tcW w:w="2832" w:type="pct"/>
          </w:tcPr>
          <w:p w:rsidR="00407DFF" w:rsidRPr="00407DFF" w:rsidRDefault="00407DFF" w:rsidP="00407DFF">
            <w:pPr>
              <w:pStyle w:val="AERtabletextright"/>
              <w:cnfStyle w:val="100000000000" w:firstRow="1" w:lastRow="0" w:firstColumn="0" w:lastColumn="0" w:oddVBand="0" w:evenVBand="0" w:oddHBand="0" w:evenHBand="0" w:firstRowFirstColumn="0" w:firstRowLastColumn="0" w:lastRowFirstColumn="0" w:lastRowLastColumn="0"/>
            </w:pPr>
            <w:r w:rsidRPr="00407DFF">
              <w:t>value</w:t>
            </w:r>
          </w:p>
        </w:tc>
      </w:tr>
      <w:tr w:rsidR="00407DFF" w:rsidRPr="00670E6D" w:rsidTr="00407DFF">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07DFF" w:rsidRPr="00407DFF" w:rsidRDefault="00407DFF" w:rsidP="00407DFF">
            <w:pPr>
              <w:pStyle w:val="HeadingOrange"/>
            </w:pPr>
            <w:r w:rsidRPr="00407DFF">
              <w:t>CBD</w:t>
            </w:r>
          </w:p>
        </w:tc>
        <w:tc>
          <w:tcPr>
            <w:tcW w:w="2832" w:type="pct"/>
          </w:tcPr>
          <w:p w:rsidR="00407DFF" w:rsidRPr="00407DFF" w:rsidRDefault="00407DFF" w:rsidP="00407DFF">
            <w:pPr>
              <w:pStyle w:val="AERtabletextright"/>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C95575" w:rsidRPr="00C95575" w:rsidRDefault="00C95575" w:rsidP="00C95575">
            <w:pPr>
              <w:pStyle w:val="AERtabletextleft"/>
            </w:pPr>
            <w:r w:rsidRPr="00C95575">
              <w:t>SAIDI</w:t>
            </w:r>
          </w:p>
        </w:tc>
        <w:tc>
          <w:tcPr>
            <w:tcW w:w="2832" w:type="pct"/>
            <w:vAlign w:val="top"/>
          </w:tcPr>
          <w:p w:rsidR="00C95575" w:rsidRPr="00C95575" w:rsidRDefault="00C95575" w:rsidP="00E62D18">
            <w:pPr>
              <w:cnfStyle w:val="000000010000" w:firstRow="0" w:lastRow="0" w:firstColumn="0" w:lastColumn="0" w:oddVBand="0" w:evenVBand="0" w:oddHBand="0" w:evenHBand="1" w:firstRowFirstColumn="0" w:firstRowLastColumn="0" w:lastRowFirstColumn="0" w:lastRowLastColumn="0"/>
            </w:pPr>
            <w:r w:rsidRPr="00C95575">
              <w:t>9.130</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SAIFI</w:t>
            </w:r>
          </w:p>
        </w:tc>
        <w:tc>
          <w:tcPr>
            <w:tcW w:w="2832" w:type="pct"/>
            <w:vAlign w:val="top"/>
          </w:tcPr>
          <w:p w:rsidR="00C95575" w:rsidRPr="00C95575" w:rsidRDefault="00C95575" w:rsidP="00E62D18">
            <w:pPr>
              <w:cnfStyle w:val="000000000000" w:firstRow="0" w:lastRow="0" w:firstColumn="0" w:lastColumn="0" w:oddVBand="0" w:evenVBand="0" w:oddHBand="0" w:evenHBand="0" w:firstRowFirstColumn="0" w:firstRowLastColumn="0" w:lastRowFirstColumn="0" w:lastRowLastColumn="0"/>
            </w:pPr>
            <w:r w:rsidRPr="00C95575">
              <w:t>0.129</w:t>
            </w: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MAIFI</w:t>
            </w:r>
          </w:p>
        </w:tc>
        <w:tc>
          <w:tcPr>
            <w:tcW w:w="2832" w:type="pct"/>
            <w:vAlign w:val="top"/>
          </w:tcPr>
          <w:p w:rsidR="00C95575" w:rsidRPr="00C95575" w:rsidRDefault="00C95575" w:rsidP="00E62D18">
            <w:pPr>
              <w:cnfStyle w:val="000000010000" w:firstRow="0" w:lastRow="0" w:firstColumn="0" w:lastColumn="0" w:oddVBand="0" w:evenVBand="0" w:oddHBand="0" w:evenHBand="1" w:firstRowFirstColumn="0" w:firstRowLastColumn="0" w:lastRowFirstColumn="0" w:lastRowLastColumn="0"/>
            </w:pPr>
            <w:r w:rsidRPr="00C95575">
              <w:t>0.005</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HeadingOrange"/>
            </w:pPr>
            <w:r w:rsidRPr="00C95575">
              <w:t>Urban</w:t>
            </w:r>
          </w:p>
        </w:tc>
        <w:tc>
          <w:tcPr>
            <w:tcW w:w="2832" w:type="pct"/>
            <w:vAlign w:val="top"/>
          </w:tcPr>
          <w:p w:rsidR="00C95575" w:rsidRPr="00C95575" w:rsidRDefault="00C95575" w:rsidP="00E62D18">
            <w:pPr>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SAIDI</w:t>
            </w:r>
          </w:p>
        </w:tc>
        <w:tc>
          <w:tcPr>
            <w:tcW w:w="2832" w:type="pct"/>
            <w:vAlign w:val="top"/>
          </w:tcPr>
          <w:p w:rsidR="00C95575" w:rsidRPr="00C95575" w:rsidRDefault="00C95575" w:rsidP="00E62D18">
            <w:pPr>
              <w:cnfStyle w:val="000000010000" w:firstRow="0" w:lastRow="0" w:firstColumn="0" w:lastColumn="0" w:oddVBand="0" w:evenVBand="0" w:oddHBand="0" w:evenHBand="1" w:firstRowFirstColumn="0" w:firstRowLastColumn="0" w:lastRowFirstColumn="0" w:lastRowLastColumn="0"/>
            </w:pPr>
            <w:r w:rsidRPr="00C95575">
              <w:t>32.696</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SAIFI</w:t>
            </w:r>
          </w:p>
        </w:tc>
        <w:tc>
          <w:tcPr>
            <w:tcW w:w="2832" w:type="pct"/>
            <w:vAlign w:val="top"/>
          </w:tcPr>
          <w:p w:rsidR="00C95575" w:rsidRPr="00C95575" w:rsidRDefault="00C95575" w:rsidP="00E62D18">
            <w:pPr>
              <w:cnfStyle w:val="000000000000" w:firstRow="0" w:lastRow="0" w:firstColumn="0" w:lastColumn="0" w:oddVBand="0" w:evenVBand="0" w:oddHBand="0" w:evenHBand="0" w:firstRowFirstColumn="0" w:firstRowLastColumn="0" w:lastRowFirstColumn="0" w:lastRowLastColumn="0"/>
            </w:pPr>
            <w:r w:rsidRPr="00C95575">
              <w:t>0.484</w:t>
            </w: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MAIFI</w:t>
            </w:r>
          </w:p>
        </w:tc>
        <w:tc>
          <w:tcPr>
            <w:tcW w:w="2832" w:type="pct"/>
            <w:vAlign w:val="top"/>
          </w:tcPr>
          <w:p w:rsidR="00C95575" w:rsidRPr="00C95575" w:rsidRDefault="00C95575" w:rsidP="00E62D18">
            <w:pPr>
              <w:cnfStyle w:val="000000010000" w:firstRow="0" w:lastRow="0" w:firstColumn="0" w:lastColumn="0" w:oddVBand="0" w:evenVBand="0" w:oddHBand="0" w:evenHBand="1" w:firstRowFirstColumn="0" w:firstRowLastColumn="0" w:lastRowFirstColumn="0" w:lastRowLastColumn="0"/>
            </w:pPr>
            <w:r w:rsidRPr="00C95575">
              <w:t>0.152</w:t>
            </w:r>
          </w:p>
        </w:tc>
      </w:tr>
      <w:tr w:rsidR="00C95575" w:rsidRPr="00670E6D" w:rsidTr="00E62D18">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HeadingOrange"/>
              <w:rPr>
                <w:rStyle w:val="AERtextbolditalics"/>
              </w:rPr>
            </w:pPr>
            <w:r w:rsidRPr="00C95575">
              <w:rPr>
                <w:rStyle w:val="AERtextbolditalics"/>
              </w:rPr>
              <w:t>Telephone answering</w:t>
            </w:r>
          </w:p>
        </w:tc>
        <w:tc>
          <w:tcPr>
            <w:tcW w:w="2832" w:type="pct"/>
            <w:vAlign w:val="top"/>
          </w:tcPr>
          <w:p w:rsidR="00C95575" w:rsidRPr="00C95575" w:rsidRDefault="00C95575" w:rsidP="00E62D18">
            <w:pPr>
              <w:cnfStyle w:val="000000000000" w:firstRow="0" w:lastRow="0" w:firstColumn="0" w:lastColumn="0" w:oddVBand="0" w:evenVBand="0" w:oddHBand="0" w:evenHBand="0" w:firstRowFirstColumn="0" w:firstRowLastColumn="0" w:lastRowFirstColumn="0" w:lastRowLastColumn="0"/>
            </w:pPr>
          </w:p>
        </w:tc>
      </w:tr>
      <w:tr w:rsidR="00C95575" w:rsidRPr="00670E6D"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C95575" w:rsidRPr="00C95575" w:rsidRDefault="00C95575" w:rsidP="00C95575">
            <w:pPr>
              <w:pStyle w:val="AERtabletextleft"/>
            </w:pPr>
            <w:r w:rsidRPr="00C95575">
              <w:t>Percentage of calls will be answered within 30 seconds</w:t>
            </w:r>
          </w:p>
        </w:tc>
        <w:tc>
          <w:tcPr>
            <w:tcW w:w="2832" w:type="pct"/>
            <w:vAlign w:val="top"/>
          </w:tcPr>
          <w:p w:rsidR="00C95575" w:rsidRPr="00C95575" w:rsidRDefault="00C95575" w:rsidP="00E62D18">
            <w:pPr>
              <w:cnfStyle w:val="000000010000" w:firstRow="0" w:lastRow="0" w:firstColumn="0" w:lastColumn="0" w:oddVBand="0" w:evenVBand="0" w:oddHBand="0" w:evenHBand="1" w:firstRowFirstColumn="0" w:firstRowLastColumn="0" w:lastRowFirstColumn="0" w:lastRowLastColumn="0"/>
            </w:pPr>
            <w:r w:rsidRPr="00C95575">
              <w:t>75.32</w:t>
            </w:r>
          </w:p>
        </w:tc>
      </w:tr>
    </w:tbl>
    <w:p w:rsidR="00407DFF" w:rsidRDefault="00407DFF" w:rsidP="00407DFF">
      <w:pPr>
        <w:pStyle w:val="AERtablesource"/>
      </w:pPr>
      <w:r>
        <w:t xml:space="preserve">Source: </w:t>
      </w:r>
      <w:r>
        <w:tab/>
        <w:t>AER analysis.</w:t>
      </w:r>
    </w:p>
    <w:p w:rsidR="00407DFF" w:rsidRPr="00407DFF" w:rsidRDefault="00407DFF" w:rsidP="006A3329">
      <w:pPr>
        <w:pStyle w:val="Heading3"/>
        <w:ind w:left="578" w:hanging="578"/>
      </w:pPr>
      <w:bookmarkStart w:id="123" w:name="_Toc433038419"/>
      <w:bookmarkStart w:id="124" w:name="_Toc446582847"/>
      <w:bookmarkStart w:id="125" w:name="_Toc451352516"/>
      <w:r w:rsidRPr="007D3DEA">
        <w:t>Incentive rates</w:t>
      </w:r>
      <w:bookmarkEnd w:id="123"/>
      <w:bookmarkEnd w:id="124"/>
      <w:bookmarkEnd w:id="125"/>
    </w:p>
    <w:p w:rsidR="00407DFF" w:rsidRDefault="00407DFF" w:rsidP="00A14FB8">
      <w:r w:rsidRPr="00E51231">
        <w:t xml:space="preserve">The </w:t>
      </w:r>
      <w:r>
        <w:t>incentive rates applicable to CitiPower</w:t>
      </w:r>
      <w:r w:rsidRPr="00E51231">
        <w:t xml:space="preserve"> </w:t>
      </w:r>
      <w:r w:rsidR="00FC479D">
        <w:t>were</w:t>
      </w:r>
      <w:r w:rsidRPr="00E51231">
        <w:t xml:space="preserve"> calculated in accordance with clause 3.2.2 and using the formulae provided as </w:t>
      </w:r>
      <w:r>
        <w:t>a</w:t>
      </w:r>
      <w:r w:rsidRPr="00E51231">
        <w:t>ppendix B of the STPIS.</w:t>
      </w:r>
      <w:r>
        <w:t xml:space="preserve"> Our final decision </w:t>
      </w:r>
      <w:r w:rsidR="00FC479D">
        <w:t>for</w:t>
      </w:r>
      <w:r>
        <w:t xml:space="preserve"> CitiPower's incentive rates are</w:t>
      </w:r>
      <w:r w:rsidR="00A14FB8">
        <w:t xml:space="preserve"> at </w:t>
      </w:r>
      <w:r w:rsidR="00A14FB8">
        <w:fldChar w:fldCharType="begin"/>
      </w:r>
      <w:r w:rsidR="00A14FB8">
        <w:instrText xml:space="preserve"> REF _Ref451352967 \h </w:instrText>
      </w:r>
      <w:r w:rsidR="00A14FB8">
        <w:fldChar w:fldCharType="separate"/>
      </w:r>
      <w:r w:rsidR="00A14FB8">
        <w:t xml:space="preserve">Table </w:t>
      </w:r>
      <w:r w:rsidR="00A14FB8">
        <w:rPr>
          <w:noProof/>
        </w:rPr>
        <w:t>11</w:t>
      </w:r>
      <w:r w:rsidR="00A14FB8">
        <w:t>.</w:t>
      </w:r>
      <w:r w:rsidR="00A14FB8">
        <w:rPr>
          <w:noProof/>
        </w:rPr>
        <w:t>4</w:t>
      </w:r>
      <w:r w:rsidR="00A14FB8">
        <w:fldChar w:fldCharType="end"/>
      </w:r>
      <w:r>
        <w:t xml:space="preserve">. </w:t>
      </w:r>
      <w:r w:rsidRPr="002A3A62">
        <w:t xml:space="preserve">The incentive rate for the </w:t>
      </w:r>
      <w:r>
        <w:t xml:space="preserve">customer </w:t>
      </w:r>
      <w:r>
        <w:lastRenderedPageBreak/>
        <w:t xml:space="preserve">service component </w:t>
      </w:r>
      <w:r w:rsidRPr="002A3A62">
        <w:t xml:space="preserve">will be </w:t>
      </w:r>
      <w:r>
        <w:t>–0.040</w:t>
      </w:r>
      <w:r w:rsidRPr="002A3A62">
        <w:t xml:space="preserve"> per cent per unit of the telephone answering parameter.</w:t>
      </w:r>
      <w:r>
        <w:rPr>
          <w:rStyle w:val="FootnoteReference"/>
        </w:rPr>
        <w:footnoteReference w:id="19"/>
      </w:r>
      <w:r>
        <w:t xml:space="preserve"> </w:t>
      </w:r>
    </w:p>
    <w:p w:rsidR="00A14FB8" w:rsidRDefault="009655F9" w:rsidP="009655F9">
      <w:bookmarkStart w:id="126" w:name="_Ref429469844"/>
      <w:r>
        <w:t xml:space="preserve">Our preliminary decision </w:t>
      </w:r>
      <w:r w:rsidR="00FC479D">
        <w:t>incorrectly applied</w:t>
      </w:r>
      <w:r>
        <w:t xml:space="preserve"> CitiPower's total energy consumption instead of average energy consumption to determine the incentive rates. This final determination has updated the incentive rates using CitiPower's average energy consumption to calculate the incentive rates.</w:t>
      </w:r>
    </w:p>
    <w:p w:rsidR="00A14FB8" w:rsidRPr="00A14FB8" w:rsidRDefault="00A14FB8" w:rsidP="00A14FB8">
      <w:pPr>
        <w:pStyle w:val="Caption"/>
      </w:pPr>
      <w:bookmarkStart w:id="127" w:name="_Ref451352967"/>
      <w:bookmarkEnd w:id="126"/>
      <w:r>
        <w:t xml:space="preserve">Table </w:t>
      </w:r>
      <w:r w:rsidR="00DB49AC">
        <w:fldChar w:fldCharType="begin"/>
      </w:r>
      <w:r w:rsidR="00DB49AC">
        <w:instrText xml:space="preserve"> S</w:instrText>
      </w:r>
      <w:r w:rsidR="00DB49AC">
        <w:instrText xml:space="preserve">TYLEREF 1 \s </w:instrText>
      </w:r>
      <w:r w:rsidR="00DB49AC">
        <w:fldChar w:fldCharType="separate"/>
      </w:r>
      <w:r>
        <w:rPr>
          <w:noProof/>
        </w:rPr>
        <w:t>11</w:t>
      </w:r>
      <w:r w:rsidR="00DB49AC">
        <w:rPr>
          <w:noProof/>
        </w:rPr>
        <w:fldChar w:fldCharType="end"/>
      </w:r>
      <w:r>
        <w:t>.</w:t>
      </w:r>
      <w:r>
        <w:fldChar w:fldCharType="begin"/>
      </w:r>
      <w:r>
        <w:instrText xml:space="preserve"> SEQ Table \* ARABIC \s 1 </w:instrText>
      </w:r>
      <w:r>
        <w:fldChar w:fldCharType="separate"/>
      </w:r>
      <w:r>
        <w:rPr>
          <w:noProof/>
        </w:rPr>
        <w:t>4</w:t>
      </w:r>
      <w:r>
        <w:fldChar w:fldCharType="end"/>
      </w:r>
      <w:bookmarkEnd w:id="127"/>
      <w:r>
        <w:tab/>
      </w:r>
      <w:r w:rsidRPr="00A14FB8">
        <w:t>Final decision—STPIS incentive rates for CitiPower for the 2016–20 regulatory period</w:t>
      </w:r>
    </w:p>
    <w:tbl>
      <w:tblPr>
        <w:tblStyle w:val="AERtable-numbers"/>
        <w:tblW w:w="5000" w:type="pct"/>
        <w:tblLook w:val="04A0" w:firstRow="1" w:lastRow="0" w:firstColumn="1" w:lastColumn="0" w:noHBand="0" w:noVBand="1"/>
      </w:tblPr>
      <w:tblGrid>
        <w:gridCol w:w="2530"/>
        <w:gridCol w:w="2331"/>
        <w:gridCol w:w="3832"/>
      </w:tblGrid>
      <w:tr w:rsidR="00407DFF" w:rsidRPr="00A946AA" w:rsidTr="00407D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pct"/>
            <w:hideMark/>
          </w:tcPr>
          <w:p w:rsidR="00407DFF" w:rsidRPr="00407DFF" w:rsidRDefault="00407DFF" w:rsidP="00407DFF">
            <w:pPr>
              <w:pStyle w:val="Tabletext-centred"/>
            </w:pPr>
            <w:r w:rsidRPr="00A946AA">
              <w:t> </w:t>
            </w:r>
          </w:p>
        </w:tc>
        <w:tc>
          <w:tcPr>
            <w:tcW w:w="1341" w:type="pct"/>
            <w:hideMark/>
          </w:tcPr>
          <w:p w:rsidR="00407DFF" w:rsidRPr="00407DFF" w:rsidRDefault="00407DFF" w:rsidP="00407DFF">
            <w:pPr>
              <w:pStyle w:val="AERtabletextright"/>
              <w:cnfStyle w:val="100000000000" w:firstRow="1" w:lastRow="0" w:firstColumn="0" w:lastColumn="0" w:oddVBand="0" w:evenVBand="0" w:oddHBand="0" w:evenHBand="0" w:firstRowFirstColumn="0" w:firstRowLastColumn="0" w:lastRowFirstColumn="0" w:lastRowLastColumn="0"/>
            </w:pPr>
            <w:r>
              <w:t>CBD</w:t>
            </w:r>
            <w:r w:rsidRPr="00407DFF">
              <w:t xml:space="preserve"> </w:t>
            </w:r>
          </w:p>
        </w:tc>
        <w:tc>
          <w:tcPr>
            <w:tcW w:w="2204" w:type="pct"/>
          </w:tcPr>
          <w:p w:rsidR="00407DFF" w:rsidRPr="00407DFF" w:rsidRDefault="00407DFF" w:rsidP="00407DFF">
            <w:pPr>
              <w:pStyle w:val="AERtabletextright"/>
              <w:cnfStyle w:val="100000000000" w:firstRow="1" w:lastRow="0" w:firstColumn="0" w:lastColumn="0" w:oddVBand="0" w:evenVBand="0" w:oddHBand="0" w:evenHBand="0" w:firstRowFirstColumn="0" w:firstRowLastColumn="0" w:lastRowFirstColumn="0" w:lastRowLastColumn="0"/>
            </w:pPr>
            <w:r>
              <w:t>Urban</w:t>
            </w:r>
          </w:p>
        </w:tc>
      </w:tr>
      <w:tr w:rsidR="00AD2A1B" w:rsidRPr="00A946AA" w:rsidTr="00E62D18">
        <w:trPr>
          <w:trHeight w:val="465"/>
        </w:trPr>
        <w:tc>
          <w:tcPr>
            <w:cnfStyle w:val="001000000000" w:firstRow="0" w:lastRow="0" w:firstColumn="1" w:lastColumn="0" w:oddVBand="0" w:evenVBand="0" w:oddHBand="0" w:evenHBand="0" w:firstRowFirstColumn="0" w:firstRowLastColumn="0" w:lastRowFirstColumn="0" w:lastRowLastColumn="0"/>
            <w:tcW w:w="1455" w:type="pct"/>
            <w:hideMark/>
          </w:tcPr>
          <w:p w:rsidR="00AD2A1B" w:rsidRPr="00AD2A1B" w:rsidRDefault="00AD2A1B" w:rsidP="00AD2A1B">
            <w:pPr>
              <w:pStyle w:val="AERtabletextleft"/>
            </w:pPr>
            <w:r w:rsidRPr="00AD2A1B">
              <w:t>SAIDI</w:t>
            </w:r>
          </w:p>
        </w:tc>
        <w:tc>
          <w:tcPr>
            <w:tcW w:w="1341" w:type="pct"/>
            <w:vAlign w:val="top"/>
          </w:tcPr>
          <w:p w:rsidR="00AD2A1B" w:rsidRPr="00AD2A1B" w:rsidRDefault="00AD2A1B" w:rsidP="00E62D18">
            <w:pPr>
              <w:cnfStyle w:val="000000000000" w:firstRow="0" w:lastRow="0" w:firstColumn="0" w:lastColumn="0" w:oddVBand="0" w:evenVBand="0" w:oddHBand="0" w:evenHBand="0" w:firstRowFirstColumn="0" w:firstRowLastColumn="0" w:lastRowFirstColumn="0" w:lastRowLastColumn="0"/>
            </w:pPr>
            <w:r w:rsidRPr="00AD2A1B">
              <w:t>0.0503</w:t>
            </w:r>
          </w:p>
        </w:tc>
        <w:tc>
          <w:tcPr>
            <w:tcW w:w="2204" w:type="pct"/>
            <w:vAlign w:val="top"/>
          </w:tcPr>
          <w:p w:rsidR="00AD2A1B" w:rsidRPr="00AD2A1B" w:rsidRDefault="00AD2A1B" w:rsidP="00E62D18">
            <w:pPr>
              <w:cnfStyle w:val="000000000000" w:firstRow="0" w:lastRow="0" w:firstColumn="0" w:lastColumn="0" w:oddVBand="0" w:evenVBand="0" w:oddHBand="0" w:evenHBand="0" w:firstRowFirstColumn="0" w:firstRowLastColumn="0" w:lastRowFirstColumn="0" w:lastRowLastColumn="0"/>
            </w:pPr>
            <w:r w:rsidRPr="00AD2A1B">
              <w:t>0.0506</w:t>
            </w:r>
          </w:p>
        </w:tc>
      </w:tr>
      <w:tr w:rsidR="00AD2A1B" w:rsidRPr="00A946AA" w:rsidTr="00E62D1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455" w:type="pct"/>
          </w:tcPr>
          <w:p w:rsidR="00AD2A1B" w:rsidRPr="00AD2A1B" w:rsidRDefault="00AD2A1B" w:rsidP="00AD2A1B">
            <w:pPr>
              <w:pStyle w:val="AERtabletextleft"/>
            </w:pPr>
            <w:r w:rsidRPr="00AD2A1B">
              <w:t>SAIFI</w:t>
            </w:r>
          </w:p>
        </w:tc>
        <w:tc>
          <w:tcPr>
            <w:tcW w:w="1341" w:type="pct"/>
            <w:vAlign w:val="top"/>
          </w:tcPr>
          <w:p w:rsidR="00AD2A1B" w:rsidRPr="00AD2A1B" w:rsidRDefault="00AD2A1B" w:rsidP="00E62D18">
            <w:pPr>
              <w:cnfStyle w:val="000000010000" w:firstRow="0" w:lastRow="0" w:firstColumn="0" w:lastColumn="0" w:oddVBand="0" w:evenVBand="0" w:oddHBand="0" w:evenHBand="1" w:firstRowFirstColumn="0" w:firstRowLastColumn="0" w:lastRowFirstColumn="0" w:lastRowLastColumn="0"/>
            </w:pPr>
            <w:r w:rsidRPr="00AD2A1B">
              <w:t>3.1517</w:t>
            </w:r>
          </w:p>
        </w:tc>
        <w:tc>
          <w:tcPr>
            <w:tcW w:w="2204" w:type="pct"/>
            <w:vAlign w:val="top"/>
          </w:tcPr>
          <w:p w:rsidR="00AD2A1B" w:rsidRPr="00AD2A1B" w:rsidRDefault="00AD2A1B" w:rsidP="00E62D18">
            <w:pPr>
              <w:cnfStyle w:val="000000010000" w:firstRow="0" w:lastRow="0" w:firstColumn="0" w:lastColumn="0" w:oddVBand="0" w:evenVBand="0" w:oddHBand="0" w:evenHBand="1" w:firstRowFirstColumn="0" w:firstRowLastColumn="0" w:lastRowFirstColumn="0" w:lastRowLastColumn="0"/>
            </w:pPr>
            <w:r w:rsidRPr="00AD2A1B">
              <w:t>3.5284</w:t>
            </w:r>
          </w:p>
        </w:tc>
      </w:tr>
      <w:tr w:rsidR="00AD2A1B" w:rsidRPr="00A946AA" w:rsidTr="00E62D18">
        <w:trPr>
          <w:trHeight w:val="465"/>
        </w:trPr>
        <w:tc>
          <w:tcPr>
            <w:cnfStyle w:val="001000000000" w:firstRow="0" w:lastRow="0" w:firstColumn="1" w:lastColumn="0" w:oddVBand="0" w:evenVBand="0" w:oddHBand="0" w:evenHBand="0" w:firstRowFirstColumn="0" w:firstRowLastColumn="0" w:lastRowFirstColumn="0" w:lastRowLastColumn="0"/>
            <w:tcW w:w="1455" w:type="pct"/>
          </w:tcPr>
          <w:p w:rsidR="00AD2A1B" w:rsidRPr="00AD2A1B" w:rsidRDefault="00AD2A1B" w:rsidP="00AD2A1B">
            <w:pPr>
              <w:pStyle w:val="AERtabletextleft"/>
            </w:pPr>
            <w:r w:rsidRPr="00AD2A1B">
              <w:t>MAIFI</w:t>
            </w:r>
          </w:p>
        </w:tc>
        <w:tc>
          <w:tcPr>
            <w:tcW w:w="1341" w:type="pct"/>
            <w:vAlign w:val="top"/>
          </w:tcPr>
          <w:p w:rsidR="00AD2A1B" w:rsidRPr="00AD2A1B" w:rsidRDefault="00AD2A1B" w:rsidP="00E62D18">
            <w:pPr>
              <w:cnfStyle w:val="000000000000" w:firstRow="0" w:lastRow="0" w:firstColumn="0" w:lastColumn="0" w:oddVBand="0" w:evenVBand="0" w:oddHBand="0" w:evenHBand="0" w:firstRowFirstColumn="0" w:firstRowLastColumn="0" w:lastRowFirstColumn="0" w:lastRowLastColumn="0"/>
            </w:pPr>
            <w:r w:rsidRPr="00AD2A1B">
              <w:t>0.2521</w:t>
            </w:r>
          </w:p>
        </w:tc>
        <w:tc>
          <w:tcPr>
            <w:tcW w:w="2204" w:type="pct"/>
            <w:vAlign w:val="top"/>
          </w:tcPr>
          <w:p w:rsidR="00AD2A1B" w:rsidRPr="00AD2A1B" w:rsidRDefault="00AD2A1B" w:rsidP="00E62D18">
            <w:pPr>
              <w:cnfStyle w:val="000000000000" w:firstRow="0" w:lastRow="0" w:firstColumn="0" w:lastColumn="0" w:oddVBand="0" w:evenVBand="0" w:oddHBand="0" w:evenHBand="0" w:firstRowFirstColumn="0" w:firstRowLastColumn="0" w:lastRowFirstColumn="0" w:lastRowLastColumn="0"/>
            </w:pPr>
            <w:r w:rsidRPr="00AD2A1B">
              <w:t>0.2823</w:t>
            </w:r>
          </w:p>
        </w:tc>
      </w:tr>
    </w:tbl>
    <w:p w:rsidR="00407DFF" w:rsidRDefault="00407DFF" w:rsidP="00EB37F1">
      <w:pPr>
        <w:pStyle w:val="AERtablesource"/>
      </w:pPr>
      <w:r w:rsidRPr="004839B3">
        <w:t>Source:</w:t>
      </w:r>
      <w:r w:rsidRPr="004839B3">
        <w:tab/>
      </w:r>
      <w:r w:rsidRPr="00EB37F1">
        <w:rPr>
          <w:rStyle w:val="EndnoteReference"/>
          <w:vertAlign w:val="baseline"/>
        </w:rPr>
        <w:t xml:space="preserve">AER </w:t>
      </w:r>
      <w:r w:rsidRPr="00EB37F1">
        <w:t>a</w:t>
      </w:r>
      <w:r w:rsidRPr="00EB37F1">
        <w:rPr>
          <w:rStyle w:val="EndnoteReference"/>
          <w:vertAlign w:val="baseline"/>
        </w:rPr>
        <w:t>nalysis</w:t>
      </w:r>
      <w:r w:rsidRPr="00EB37F1">
        <w:t>.</w:t>
      </w:r>
    </w:p>
    <w:p w:rsidR="00407DFF" w:rsidRPr="00436A39" w:rsidRDefault="00407DFF" w:rsidP="00407DFF">
      <w:pPr>
        <w:pStyle w:val="Heading2"/>
      </w:pPr>
      <w:bookmarkStart w:id="128" w:name="_Ref429403542"/>
      <w:bookmarkStart w:id="129" w:name="_Toc433038420"/>
      <w:bookmarkStart w:id="130" w:name="_Toc451352517"/>
      <w:r>
        <w:t>Reasons for not departing from our</w:t>
      </w:r>
      <w:r w:rsidR="00CA1F29">
        <w:t xml:space="preserve"> preliminary </w:t>
      </w:r>
      <w:r w:rsidR="009655F9">
        <w:t>decision</w:t>
      </w:r>
      <w:bookmarkEnd w:id="128"/>
      <w:bookmarkEnd w:id="129"/>
      <w:bookmarkEnd w:id="130"/>
    </w:p>
    <w:p w:rsidR="00407DFF" w:rsidRPr="00407DFF" w:rsidRDefault="00407DFF" w:rsidP="006A3329">
      <w:pPr>
        <w:pStyle w:val="Heading3"/>
        <w:ind w:left="578" w:hanging="578"/>
      </w:pPr>
      <w:bookmarkStart w:id="131" w:name="_Toc428779196"/>
      <w:bookmarkStart w:id="132" w:name="_Toc433038421"/>
      <w:bookmarkStart w:id="133" w:name="_Toc446582849"/>
      <w:bookmarkStart w:id="134" w:name="_Toc451352518"/>
      <w:r>
        <w:t>Value of customer reliability</w:t>
      </w:r>
      <w:bookmarkEnd w:id="131"/>
      <w:bookmarkEnd w:id="132"/>
      <w:r w:rsidR="00FC479D">
        <w:t xml:space="preserve"> (VCR)</w:t>
      </w:r>
      <w:bookmarkEnd w:id="133"/>
      <w:bookmarkEnd w:id="134"/>
    </w:p>
    <w:p w:rsidR="00407DFF" w:rsidRDefault="00FC479D" w:rsidP="00407DFF">
      <w:r>
        <w:t xml:space="preserve">CitiPower's </w:t>
      </w:r>
      <w:r w:rsidR="00CA1F29">
        <w:t>regulatory and revised regulatory proposal</w:t>
      </w:r>
      <w:r>
        <w:t>s</w:t>
      </w:r>
      <w:r w:rsidR="00CA1F29">
        <w:t xml:space="preserve">, </w:t>
      </w:r>
      <w:r>
        <w:t>submitted</w:t>
      </w:r>
      <w:r w:rsidR="00CA1F29">
        <w:t xml:space="preserve"> that its performance targets should be </w:t>
      </w:r>
      <w:r w:rsidR="00EF07CE">
        <w:t xml:space="preserve">amended </w:t>
      </w:r>
      <w:r>
        <w:t xml:space="preserve">to account for </w:t>
      </w:r>
      <w:r w:rsidR="00CA1F29">
        <w:t>the change in VCR.</w:t>
      </w:r>
      <w:r w:rsidR="00CA1F29">
        <w:rPr>
          <w:rStyle w:val="FootnoteReference"/>
        </w:rPr>
        <w:footnoteReference w:id="20"/>
      </w:r>
      <w:r w:rsidR="00CA1F29">
        <w:t xml:space="preserve"> </w:t>
      </w:r>
      <w:r w:rsidR="00407DFF">
        <w:t xml:space="preserve">This section will first explain the value of customer reliability in order to conceptualise the issues raised by CitiPower </w:t>
      </w:r>
      <w:r w:rsidR="006E07F7">
        <w:t>and then</w:t>
      </w:r>
      <w:r w:rsidR="00407DFF">
        <w:t xml:space="preserve"> our consideration </w:t>
      </w:r>
      <w:r>
        <w:t>of the</w:t>
      </w:r>
      <w:r w:rsidR="00407DFF">
        <w:t xml:space="preserve"> proposed </w:t>
      </w:r>
      <w:r>
        <w:t>amendment</w:t>
      </w:r>
      <w:r w:rsidR="00407DFF">
        <w:t xml:space="preserve">. </w:t>
      </w:r>
    </w:p>
    <w:p w:rsidR="00407DFF" w:rsidRDefault="00407DFF" w:rsidP="00407DFF">
      <w:r w:rsidRPr="00086358">
        <w:t xml:space="preserve">The VCR represents, in dollar terms, the willingness of customers to pay for the reliable supply of electricity. The values </w:t>
      </w:r>
      <w:r>
        <w:t xml:space="preserve">are typically derived from customer surveys. </w:t>
      </w:r>
    </w:p>
    <w:p w:rsidR="00407DFF" w:rsidRDefault="00407DFF" w:rsidP="00407DFF">
      <w:r>
        <w:t xml:space="preserve">The outcome of the survey </w:t>
      </w:r>
      <w:r w:rsidR="00015E0D">
        <w:t>(</w:t>
      </w:r>
      <w:r>
        <w:t>VCR</w:t>
      </w:r>
      <w:r w:rsidR="00015E0D">
        <w:t>)</w:t>
      </w:r>
      <w:r>
        <w:t xml:space="preserve"> </w:t>
      </w:r>
      <w:r w:rsidRPr="00086358">
        <w:t xml:space="preserve">can </w:t>
      </w:r>
      <w:r>
        <w:t xml:space="preserve">then </w:t>
      </w:r>
      <w:r w:rsidRPr="00086358">
        <w:t xml:space="preserve">be applied for use in </w:t>
      </w:r>
      <w:r>
        <w:t>incentive</w:t>
      </w:r>
      <w:r w:rsidRPr="00086358">
        <w:t xml:space="preserve"> regulation, planning and operational purposes in the </w:t>
      </w:r>
      <w:r>
        <w:t xml:space="preserve">National Electricity </w:t>
      </w:r>
      <w:r w:rsidRPr="00086358">
        <w:t>M</w:t>
      </w:r>
      <w:r>
        <w:t>arket</w:t>
      </w:r>
      <w:r w:rsidRPr="00086358">
        <w:t>. In network planning, the VCR</w:t>
      </w:r>
      <w:r>
        <w:t xml:space="preserve"> may be</w:t>
      </w:r>
      <w:r w:rsidRPr="00086358">
        <w:t xml:space="preserve"> used by </w:t>
      </w:r>
      <w:r>
        <w:t xml:space="preserve">electricity distributors </w:t>
      </w:r>
      <w:r w:rsidRPr="00086358">
        <w:t xml:space="preserve">to assess the economic merits of carrying out additional investment </w:t>
      </w:r>
      <w:r w:rsidR="000E5590">
        <w:t xml:space="preserve">to manage the level of energy at risk </w:t>
      </w:r>
      <w:r w:rsidRPr="00086358">
        <w:t>in the electricity network. It is therefore important the VCR figures accurately reflect the value of reliability across a range of customers.</w:t>
      </w:r>
      <w:r>
        <w:t xml:space="preserve"> The VCR is also used to set the incentive rates under the STPIS. A lower VCR reduces the reward and penalty under the scheme, whereas a higher VCR increases them. </w:t>
      </w:r>
    </w:p>
    <w:p w:rsidR="00407DFF" w:rsidRDefault="00407DFF" w:rsidP="00407DFF">
      <w:r w:rsidRPr="008E13D6">
        <w:lastRenderedPageBreak/>
        <w:t>In 2014, the Australian Energy Market Operator (AEMO) carried out a review of the VCR. The intention of this review was to improve the understanding of the level of reliability that customers expect by producing a range of VCR values for residential and business customers across the National Electricity Market.</w:t>
      </w:r>
      <w:r>
        <w:rPr>
          <w:rStyle w:val="FootnoteReference"/>
        </w:rPr>
        <w:footnoteReference w:id="21"/>
      </w:r>
    </w:p>
    <w:p w:rsidR="00407DFF" w:rsidRDefault="00407DFF" w:rsidP="00407DFF">
      <w:r>
        <w:t xml:space="preserve">As a result of the AEMO review, the Victorian composite VCR was significantly reduced to $39.50 per kWh ($ 2014), a reduction of approximately 40 per cent, from the STPIS scheme specification value of $63.09 per kWh ($2014). </w:t>
      </w:r>
      <w:r w:rsidR="006E07F7">
        <w:t>However, t</w:t>
      </w:r>
      <w:r>
        <w:t xml:space="preserve">he actual VCR for setting the STPIS incentive rates for the 2011–15 period </w:t>
      </w:r>
      <w:r w:rsidR="0004405A">
        <w:t>wa</w:t>
      </w:r>
      <w:r>
        <w:t>s $54.92 per kWh</w:t>
      </w:r>
      <w:r w:rsidR="00D26291">
        <w:t xml:space="preserve"> ($2014)</w:t>
      </w:r>
      <w:r>
        <w:t>.</w:t>
      </w:r>
    </w:p>
    <w:p w:rsidR="00407DFF" w:rsidRDefault="00407DFF" w:rsidP="00407DFF">
      <w:r w:rsidRPr="004319DE">
        <w:t xml:space="preserve">Our </w:t>
      </w:r>
      <w:r w:rsidR="00CA1F29">
        <w:t xml:space="preserve">preliminary </w:t>
      </w:r>
      <w:r w:rsidR="009655F9">
        <w:t>decision</w:t>
      </w:r>
      <w:r w:rsidR="00CA1F29">
        <w:t xml:space="preserve"> </w:t>
      </w:r>
      <w:r w:rsidRPr="004319DE">
        <w:t xml:space="preserve">stated that we will apply the latest VCR in the STPIS for the Victorian electricity distributors. </w:t>
      </w:r>
      <w:r>
        <w:t>CitiPower’s</w:t>
      </w:r>
      <w:r w:rsidRPr="004319DE">
        <w:t xml:space="preserve"> </w:t>
      </w:r>
      <w:r w:rsidR="00CE1058">
        <w:t xml:space="preserve">revised </w:t>
      </w:r>
      <w:r w:rsidRPr="004319DE">
        <w:t>regulatory proposal accepted our use of the latest VCR to assess capex</w:t>
      </w:r>
      <w:r w:rsidR="00CE1058">
        <w:t xml:space="preserve">. However it submitted </w:t>
      </w:r>
      <w:r w:rsidRPr="004319DE">
        <w:t xml:space="preserve">that we should depart </w:t>
      </w:r>
      <w:r w:rsidR="006E07F7">
        <w:t xml:space="preserve">from the </w:t>
      </w:r>
      <w:r w:rsidR="00CA1F29">
        <w:t xml:space="preserve">preliminary </w:t>
      </w:r>
      <w:r w:rsidR="009655F9">
        <w:t>decision</w:t>
      </w:r>
      <w:r w:rsidR="00CA1F29">
        <w:t xml:space="preserve"> </w:t>
      </w:r>
      <w:r w:rsidRPr="004319DE">
        <w:t xml:space="preserve">on the STPIS by </w:t>
      </w:r>
      <w:r w:rsidR="00EF07CE">
        <w:t xml:space="preserve">transitioning </w:t>
      </w:r>
      <w:r>
        <w:t>its</w:t>
      </w:r>
      <w:r w:rsidRPr="004319DE">
        <w:t xml:space="preserve"> performance targets </w:t>
      </w:r>
      <w:r>
        <w:t>to account for a lower</w:t>
      </w:r>
      <w:r w:rsidRPr="004319DE">
        <w:t xml:space="preserve"> VCR.</w:t>
      </w:r>
      <w:r>
        <w:rPr>
          <w:rStyle w:val="FootnoteReference"/>
        </w:rPr>
        <w:footnoteReference w:id="22"/>
      </w:r>
      <w:r w:rsidR="006E5EB5">
        <w:t xml:space="preserve"> Importantly, CitiPower submitted that a lower VCR will result in less monetary value being attributed to the energy associated with supply interruptions that cannot be serviced should parts of its networks fail (energy at risk). Hence, capex will be </w:t>
      </w:r>
      <w:r w:rsidR="006E07F7">
        <w:t xml:space="preserve">made </w:t>
      </w:r>
      <w:r w:rsidR="006E5EB5">
        <w:t>later than otherwise.</w:t>
      </w:r>
      <w:r w:rsidR="006E5EB5">
        <w:rPr>
          <w:rStyle w:val="FootnoteReference"/>
        </w:rPr>
        <w:footnoteReference w:id="23"/>
      </w:r>
    </w:p>
    <w:p w:rsidR="00407DFF" w:rsidRPr="00407DFF" w:rsidRDefault="000E5590" w:rsidP="006A3329">
      <w:pPr>
        <w:pStyle w:val="Heading3"/>
        <w:ind w:left="578" w:hanging="578"/>
      </w:pPr>
      <w:bookmarkStart w:id="135" w:name="_Toc428779197"/>
      <w:bookmarkStart w:id="136" w:name="_Toc433038422"/>
      <w:bookmarkStart w:id="137" w:name="_Toc446582850"/>
      <w:bookmarkStart w:id="138" w:name="_Toc451352519"/>
      <w:r>
        <w:t>Relationship between VCR, reliability outcomes and performance targets</w:t>
      </w:r>
      <w:bookmarkEnd w:id="135"/>
      <w:bookmarkEnd w:id="136"/>
      <w:bookmarkEnd w:id="137"/>
      <w:bookmarkEnd w:id="138"/>
    </w:p>
    <w:p w:rsidR="00407DFF" w:rsidRDefault="00407DFF" w:rsidP="00407DFF">
      <w:r>
        <w:t xml:space="preserve">The STPIS states that performance targets must be based on average performance over the past five regulatory years. However, distributors may seek a variation in targets as long as they are in accordance with the scheme. </w:t>
      </w:r>
      <w:r w:rsidR="00CE1058">
        <w:rPr>
          <w:rStyle w:val="FootnoteReference"/>
        </w:rPr>
        <w:footnoteReference w:id="24"/>
      </w:r>
    </w:p>
    <w:p w:rsidR="00407DFF" w:rsidRPr="001037FA" w:rsidRDefault="00407DFF" w:rsidP="00407DFF">
      <w:r>
        <w:t xml:space="preserve">CitiPower’s </w:t>
      </w:r>
      <w:r w:rsidR="00CA1F29">
        <w:t xml:space="preserve">revised </w:t>
      </w:r>
      <w:r>
        <w:t xml:space="preserve">regulatory proposal </w:t>
      </w:r>
      <w:r w:rsidR="00E55651">
        <w:t xml:space="preserve">disputed our preliminary decision not to modify its STPIS performance targets to </w:t>
      </w:r>
      <w:r>
        <w:t xml:space="preserve">account for a lower VCR for capex planning purposes. It stated that it will defer </w:t>
      </w:r>
      <w:r w:rsidR="00A85D07">
        <w:t xml:space="preserve">some </w:t>
      </w:r>
      <w:r>
        <w:t>capex as a result of a lower VCR value</w:t>
      </w:r>
      <w:r w:rsidR="00242537">
        <w:t xml:space="preserve"> and that the scheme provides a weaker incentive to mitigate deteriorations in reliability and to seek reliability improvement opportunities</w:t>
      </w:r>
      <w:r>
        <w:t xml:space="preserve">. Hence, reliability </w:t>
      </w:r>
      <w:r w:rsidR="00242537">
        <w:t>will deteriorate gradually over time</w:t>
      </w:r>
      <w:r>
        <w:t>.</w:t>
      </w:r>
      <w:r>
        <w:rPr>
          <w:rStyle w:val="FootnoteReference"/>
        </w:rPr>
        <w:footnoteReference w:id="25"/>
      </w:r>
      <w:r>
        <w:t xml:space="preserve">   </w:t>
      </w:r>
    </w:p>
    <w:p w:rsidR="00407DFF" w:rsidRDefault="00407DFF" w:rsidP="00407DFF">
      <w:r>
        <w:t xml:space="preserve">We </w:t>
      </w:r>
      <w:r w:rsidR="00E55651">
        <w:t>are not persuaded by CitiPower's submission</w:t>
      </w:r>
      <w:r>
        <w:t xml:space="preserve"> because:</w:t>
      </w:r>
    </w:p>
    <w:p w:rsidR="00407DFF" w:rsidRPr="00407DFF" w:rsidRDefault="00407DFF" w:rsidP="00407DFF">
      <w:pPr>
        <w:pStyle w:val="ListNumber"/>
      </w:pPr>
      <w:r w:rsidRPr="00057C43">
        <w:t>The</w:t>
      </w:r>
      <w:r w:rsidRPr="00407DFF">
        <w:t xml:space="preserve"> VCR has varied between years but there has been no net movement in the values between the previous (2006–10 and 2011–15) regulatory periods and forthcoming (2016–20) regulatory control periods, for the purpose of setting STPIS targets. That is, the VCR value in 2010 is almost identical to that in 2016.   </w:t>
      </w:r>
    </w:p>
    <w:p w:rsidR="00407DFF" w:rsidRDefault="00407DFF" w:rsidP="00407DFF">
      <w:pPr>
        <w:pStyle w:val="ListNumber"/>
      </w:pPr>
      <w:r>
        <w:lastRenderedPageBreak/>
        <w:t>T</w:t>
      </w:r>
      <w:r w:rsidRPr="00C059C7">
        <w:t xml:space="preserve">here </w:t>
      </w:r>
      <w:r>
        <w:t xml:space="preserve">appears to be limited or no immediate or close </w:t>
      </w:r>
      <w:r w:rsidRPr="00C059C7">
        <w:t xml:space="preserve">co-relation between </w:t>
      </w:r>
      <w:r>
        <w:t xml:space="preserve">the </w:t>
      </w:r>
      <w:r w:rsidRPr="00C059C7">
        <w:t xml:space="preserve">VCR and </w:t>
      </w:r>
      <w:r>
        <w:t xml:space="preserve">CitiPower’s </w:t>
      </w:r>
      <w:r w:rsidRPr="00C059C7">
        <w:t>reliability outcomes</w:t>
      </w:r>
      <w:r>
        <w:t>.</w:t>
      </w:r>
    </w:p>
    <w:p w:rsidR="00407DFF" w:rsidRDefault="00407DFF" w:rsidP="009655F9">
      <w:pPr>
        <w:pStyle w:val="ListNumber"/>
        <w:tabs>
          <w:tab w:val="clear" w:pos="340"/>
          <w:tab w:val="num" w:pos="360"/>
        </w:tabs>
      </w:pPr>
      <w:r>
        <w:t xml:space="preserve">CitiPower </w:t>
      </w:r>
      <w:r w:rsidR="00242537">
        <w:t>sought no adjustment when the VCR rose but now considers it necessary when the VCR falls back to trend</w:t>
      </w:r>
      <w:r>
        <w:t xml:space="preserve">. </w:t>
      </w:r>
    </w:p>
    <w:p w:rsidR="00407DFF" w:rsidRDefault="00407DFF" w:rsidP="00407DFF">
      <w:pPr>
        <w:rPr>
          <w:rStyle w:val="AERbody"/>
        </w:rPr>
      </w:pPr>
      <w:r w:rsidRPr="001C3617">
        <w:rPr>
          <w:rStyle w:val="AERbody"/>
        </w:rPr>
        <w:t xml:space="preserve">These points are addressed below. </w:t>
      </w:r>
    </w:p>
    <w:p w:rsidR="00407DFF" w:rsidRPr="00407DFF" w:rsidRDefault="00407DFF" w:rsidP="00A213BF">
      <w:pPr>
        <w:pStyle w:val="Tabletitle"/>
      </w:pPr>
      <w:r w:rsidRPr="00407DFF">
        <w:t>No variation in the VCR between the previous and the forthcoming regulatory periods</w:t>
      </w:r>
    </w:p>
    <w:p w:rsidR="00407DFF" w:rsidRDefault="00407DFF" w:rsidP="00407DFF">
      <w:r>
        <w:t>There has been no net movement in the value of the VCR between the two regulatory periods commencing in 2006</w:t>
      </w:r>
      <w:r w:rsidR="00D26291">
        <w:t xml:space="preserve"> and 2011 respectively</w:t>
      </w:r>
      <w:r>
        <w:t xml:space="preserve"> (see </w:t>
      </w:r>
      <w:r>
        <w:fldChar w:fldCharType="begin"/>
      </w:r>
      <w:r>
        <w:instrText xml:space="preserve"> REF _Ref433056353 \h </w:instrText>
      </w:r>
      <w:r>
        <w:fldChar w:fldCharType="separate"/>
      </w:r>
      <w:r w:rsidR="00A14FB8">
        <w:t xml:space="preserve">Figure </w:t>
      </w:r>
      <w:r w:rsidR="00A14FB8">
        <w:rPr>
          <w:noProof/>
        </w:rPr>
        <w:t>11</w:t>
      </w:r>
      <w:r w:rsidR="00A14FB8">
        <w:t>.</w:t>
      </w:r>
      <w:r w:rsidR="00A14FB8">
        <w:rPr>
          <w:noProof/>
        </w:rPr>
        <w:t>1</w:t>
      </w:r>
      <w:r>
        <w:fldChar w:fldCharType="end"/>
      </w:r>
      <w:r>
        <w:t xml:space="preserve">), for the purpose of setting STPIS targets: </w:t>
      </w:r>
    </w:p>
    <w:p w:rsidR="00407DFF" w:rsidRDefault="00407DFF" w:rsidP="00407DFF">
      <w:pPr>
        <w:pStyle w:val="AERbulletlistfirststyle"/>
      </w:pPr>
      <w:r>
        <w:tab/>
        <w:t>In the 2006–10 determination (by the Essential Services Commission of Victoria), a VCR of $39,456 MWh ($ 2014) was used as the basis for setting the incentive rates of the previous Victorian equivalent of the STPIS.</w:t>
      </w:r>
      <w:r>
        <w:rPr>
          <w:rStyle w:val="FootnoteReference"/>
        </w:rPr>
        <w:footnoteReference w:id="26"/>
      </w:r>
    </w:p>
    <w:p w:rsidR="00407DFF" w:rsidRDefault="00407DFF" w:rsidP="00407DFF">
      <w:pPr>
        <w:pStyle w:val="AERbulletlistfirststyle"/>
      </w:pPr>
      <w:r>
        <w:t xml:space="preserve">In </w:t>
      </w:r>
      <w:r w:rsidR="00D26291">
        <w:t>the</w:t>
      </w:r>
      <w:r>
        <w:t xml:space="preserve"> 2011–15 distribution determination, a VCR of $54,922 per MWh </w:t>
      </w:r>
      <w:r>
        <w:br/>
        <w:t>($ 2014) was used to calculate the incentive rates. However, the performance targets for the 2011–15 period was based on the actual performance outcomes of the 2006–10 period when the VCR was $39,456 MWh ($ 2014) without adjustments.</w:t>
      </w:r>
    </w:p>
    <w:p w:rsidR="00407DFF" w:rsidRDefault="00407DFF" w:rsidP="00407DFF">
      <w:pPr>
        <w:pStyle w:val="AERbulletlistfirststyle"/>
      </w:pPr>
      <w:r>
        <w:tab/>
        <w:t>The most recent study by AEMO indicates that the Victorian state-wide VCR is now $39,500 per MWh ($ 2014)––practically at the same level as the 2006–10 period.</w:t>
      </w:r>
    </w:p>
    <w:p w:rsidR="00407DFF" w:rsidRDefault="00407DFF" w:rsidP="00407DFF">
      <w:pPr>
        <w:pStyle w:val="Caption"/>
      </w:pPr>
      <w:bookmarkStart w:id="139" w:name="_Ref433056353"/>
      <w:bookmarkStart w:id="140" w:name="_Ref428783355"/>
      <w:r>
        <w:lastRenderedPageBreak/>
        <w:t xml:space="preserve">Figure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Figure \* ARABIC \s 1 </w:instrText>
      </w:r>
      <w:r w:rsidR="00A14FB8">
        <w:fldChar w:fldCharType="separate"/>
      </w:r>
      <w:r w:rsidR="00A14FB8">
        <w:rPr>
          <w:noProof/>
        </w:rPr>
        <w:t>1</w:t>
      </w:r>
      <w:r w:rsidR="00A14FB8">
        <w:fldChar w:fldCharType="end"/>
      </w:r>
      <w:bookmarkEnd w:id="139"/>
      <w:r>
        <w:t xml:space="preserve"> </w:t>
      </w:r>
      <w:bookmarkEnd w:id="140"/>
      <w:r>
        <w:t>Historical Victorian VCR (nominal)</w:t>
      </w:r>
    </w:p>
    <w:p w:rsidR="00407DFF" w:rsidRDefault="00AA6F62" w:rsidP="00407DFF">
      <w:r w:rsidRPr="007D5726">
        <w:rPr>
          <w:noProof/>
          <w:lang w:eastAsia="en-AU"/>
        </w:rPr>
        <w:drawing>
          <wp:inline distT="0" distB="0" distL="0" distR="0" wp14:anchorId="1AFB8B9F" wp14:editId="3F281346">
            <wp:extent cx="5103821" cy="2901244"/>
            <wp:effectExtent l="0" t="0" r="1905" b="0"/>
            <wp:docPr id="6" name="Picture 6" descr="cid:image005.png@01D0AE9C.9AD5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AE9C.9AD55D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106691" cy="2902875"/>
                    </a:xfrm>
                    <a:prstGeom prst="rect">
                      <a:avLst/>
                    </a:prstGeom>
                    <a:noFill/>
                    <a:ln>
                      <a:noFill/>
                    </a:ln>
                  </pic:spPr>
                </pic:pic>
              </a:graphicData>
            </a:graphic>
          </wp:inline>
        </w:drawing>
      </w:r>
    </w:p>
    <w:p w:rsidR="00407DFF" w:rsidRDefault="00407DFF" w:rsidP="00407DFF">
      <w:pPr>
        <w:pStyle w:val="AERtablesource"/>
      </w:pPr>
      <w:r>
        <w:t xml:space="preserve">Source: AusNet Services, </w:t>
      </w:r>
      <w:r w:rsidRPr="00506FF2">
        <w:rPr>
          <w:rStyle w:val="AERtextitalic"/>
        </w:rPr>
        <w:t>Regulatory proposal 2016–20</w:t>
      </w:r>
      <w:r>
        <w:t>, 30 April 2015, p. 120.</w:t>
      </w:r>
    </w:p>
    <w:p w:rsidR="00A85D07" w:rsidRDefault="00A85D07" w:rsidP="00A85D07">
      <w:r w:rsidRPr="00A85D07">
        <w:t>Our final determinations for NSW, ACT, QLD and SA distributors</w:t>
      </w:r>
      <w:r w:rsidR="006E07F7">
        <w:t xml:space="preserve"> also</w:t>
      </w:r>
      <w:r w:rsidRPr="00A85D07">
        <w:t xml:space="preserve"> did not vary the STPIS targets due to a change in VCR.</w:t>
      </w:r>
    </w:p>
    <w:p w:rsidR="00407DFF" w:rsidRDefault="008B0BC2" w:rsidP="00407DFF">
      <w:pPr>
        <w:pStyle w:val="HeadingBoldBlue"/>
      </w:pPr>
      <w:bookmarkStart w:id="141" w:name="_Toc433038423"/>
      <w:r>
        <w:t>Limited</w:t>
      </w:r>
      <w:r w:rsidR="00407DFF">
        <w:t xml:space="preserve"> </w:t>
      </w:r>
      <w:r w:rsidR="000E5590">
        <w:t xml:space="preserve">relationship between VCR and </w:t>
      </w:r>
      <w:r w:rsidR="00407DFF">
        <w:t>reliability outcomes</w:t>
      </w:r>
      <w:bookmarkEnd w:id="141"/>
    </w:p>
    <w:p w:rsidR="00A85D07" w:rsidRPr="00A85D07" w:rsidRDefault="00A85D07" w:rsidP="00A85D07">
      <w:pPr>
        <w:rPr>
          <w:rStyle w:val="AERbody"/>
        </w:rPr>
      </w:pPr>
      <w:r w:rsidRPr="00A85D07">
        <w:t>The STPIS states that performance targets must be based on average performance over the past five regulatory years.</w:t>
      </w:r>
      <w:r w:rsidR="006E5EB5">
        <w:rPr>
          <w:rStyle w:val="FootnoteReference"/>
        </w:rPr>
        <w:footnoteReference w:id="27"/>
      </w:r>
      <w:r w:rsidRPr="00A85D07">
        <w:t xml:space="preserve"> We consider that performance targets for the next regulatory control period should not be modified due to a change in the VCR. Our review of </w:t>
      </w:r>
      <w:r>
        <w:t>CitiPower</w:t>
      </w:r>
      <w:r w:rsidRPr="00A85D07">
        <w:t>’s historical reliability performance found little evidence to suggest that a change in VCR results in an immediate change to reliability performance</w:t>
      </w:r>
      <w:r w:rsidRPr="00A85D07">
        <w:rPr>
          <w:rStyle w:val="AERbody"/>
        </w:rPr>
        <w:t xml:space="preserve">. </w:t>
      </w:r>
      <w:r>
        <w:rPr>
          <w:rStyle w:val="AERbody"/>
        </w:rPr>
        <w:t>CitiPower</w:t>
      </w:r>
      <w:r w:rsidRPr="00A85D07">
        <w:rPr>
          <w:rStyle w:val="AERbody"/>
        </w:rPr>
        <w:t xml:space="preserve"> asserts that applying a lower VCR for capex purposes will reduce its reliability performance. In contrast, its historical reliability performance shows that there is limited or no immediate or close correlation between the two variables (see </w:t>
      </w:r>
      <w:r w:rsidRPr="00A85D07">
        <w:rPr>
          <w:rStyle w:val="AERbody"/>
        </w:rPr>
        <w:fldChar w:fldCharType="begin"/>
      </w:r>
      <w:r w:rsidRPr="00A85D07">
        <w:rPr>
          <w:rStyle w:val="AERbody"/>
        </w:rPr>
        <w:instrText xml:space="preserve"> REF _Ref428452254 \h </w:instrText>
      </w:r>
      <w:r w:rsidRPr="00A85D07">
        <w:rPr>
          <w:rStyle w:val="AERbody"/>
        </w:rPr>
      </w:r>
      <w:r w:rsidRPr="00A85D07">
        <w:rPr>
          <w:rStyle w:val="AERbody"/>
        </w:rPr>
        <w:fldChar w:fldCharType="separate"/>
      </w:r>
      <w:r w:rsidR="00A14FB8">
        <w:t xml:space="preserve">Figure </w:t>
      </w:r>
      <w:r w:rsidR="00A14FB8">
        <w:rPr>
          <w:noProof/>
        </w:rPr>
        <w:t>11</w:t>
      </w:r>
      <w:r w:rsidR="00A14FB8">
        <w:t>.</w:t>
      </w:r>
      <w:r w:rsidR="00A14FB8">
        <w:rPr>
          <w:noProof/>
        </w:rPr>
        <w:t>2</w:t>
      </w:r>
      <w:r w:rsidRPr="00A85D07">
        <w:rPr>
          <w:rStyle w:val="AERbody"/>
        </w:rPr>
        <w:fldChar w:fldCharType="end"/>
      </w:r>
      <w:r w:rsidRPr="00A85D07">
        <w:rPr>
          <w:rStyle w:val="AERbody"/>
        </w:rPr>
        <w:t xml:space="preserve"> and </w:t>
      </w:r>
      <w:r w:rsidRPr="00A85D07">
        <w:rPr>
          <w:rStyle w:val="AERbody"/>
        </w:rPr>
        <w:fldChar w:fldCharType="begin"/>
      </w:r>
      <w:r w:rsidRPr="00A85D07">
        <w:rPr>
          <w:rStyle w:val="AERbody"/>
        </w:rPr>
        <w:instrText xml:space="preserve"> REF _Ref428452260 \h </w:instrText>
      </w:r>
      <w:r w:rsidRPr="00A85D07">
        <w:rPr>
          <w:rStyle w:val="AERbody"/>
        </w:rPr>
      </w:r>
      <w:r w:rsidRPr="00A85D07">
        <w:rPr>
          <w:rStyle w:val="AERbody"/>
        </w:rPr>
        <w:fldChar w:fldCharType="separate"/>
      </w:r>
      <w:r w:rsidR="00A14FB8">
        <w:t xml:space="preserve">Figure </w:t>
      </w:r>
      <w:r w:rsidR="00A14FB8">
        <w:rPr>
          <w:noProof/>
        </w:rPr>
        <w:t>11</w:t>
      </w:r>
      <w:r w:rsidR="00A14FB8">
        <w:t>.</w:t>
      </w:r>
      <w:r w:rsidR="00A14FB8">
        <w:rPr>
          <w:noProof/>
        </w:rPr>
        <w:t>3</w:t>
      </w:r>
      <w:r w:rsidRPr="00A85D07">
        <w:rPr>
          <w:rStyle w:val="AERbody"/>
        </w:rPr>
        <w:fldChar w:fldCharType="end"/>
      </w:r>
      <w:r w:rsidRPr="00A85D07">
        <w:rPr>
          <w:rStyle w:val="AERbody"/>
        </w:rPr>
        <w:t xml:space="preserve">), at least not within 5 years from the change in VCR. </w:t>
      </w:r>
      <w:r>
        <w:rPr>
          <w:rStyle w:val="AERbody"/>
        </w:rPr>
        <w:t>CitiPower</w:t>
      </w:r>
      <w:r w:rsidRPr="00A85D07">
        <w:rPr>
          <w:rStyle w:val="AERbody"/>
        </w:rPr>
        <w:t>’s level of supply reliability under the scheme during the current period (at a much high</w:t>
      </w:r>
      <w:r w:rsidR="006E07F7">
        <w:rPr>
          <w:rStyle w:val="AERbody"/>
        </w:rPr>
        <w:t>er</w:t>
      </w:r>
      <w:r w:rsidRPr="00A85D07">
        <w:rPr>
          <w:rStyle w:val="AERbody"/>
        </w:rPr>
        <w:t xml:space="preserve"> VCR) deteriorated from the previous periods (with a low VCR), showing an outcome opposite to its contention. </w:t>
      </w:r>
    </w:p>
    <w:p w:rsidR="00407DFF" w:rsidRDefault="00407DFF" w:rsidP="00407DFF">
      <w:pPr>
        <w:pStyle w:val="Caption"/>
      </w:pPr>
      <w:bookmarkStart w:id="142" w:name="_Ref428452254"/>
      <w:r>
        <w:lastRenderedPageBreak/>
        <w:t xml:space="preserve">Figure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Figure \* ARABIC \s 1 </w:instrText>
      </w:r>
      <w:r w:rsidR="00A14FB8">
        <w:fldChar w:fldCharType="separate"/>
      </w:r>
      <w:r w:rsidR="00A14FB8">
        <w:rPr>
          <w:noProof/>
        </w:rPr>
        <w:t>2</w:t>
      </w:r>
      <w:r w:rsidR="00A14FB8">
        <w:fldChar w:fldCharType="end"/>
      </w:r>
      <w:bookmarkEnd w:id="142"/>
      <w:r>
        <w:tab/>
      </w:r>
      <w:r w:rsidRPr="00407DFF">
        <w:tab/>
        <w:t>Historical SAIDI</w:t>
      </w:r>
    </w:p>
    <w:p w:rsidR="00407DFF" w:rsidRDefault="00407DFF" w:rsidP="00407DFF">
      <w:r w:rsidRPr="00407DFF">
        <w:rPr>
          <w:noProof/>
          <w:lang w:eastAsia="en-AU"/>
        </w:rPr>
        <w:drawing>
          <wp:inline distT="0" distB="0" distL="0" distR="0" wp14:anchorId="7611C8C9" wp14:editId="2350C5BA">
            <wp:extent cx="5050466" cy="323229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0466" cy="3232298"/>
                    </a:xfrm>
                    <a:prstGeom prst="rect">
                      <a:avLst/>
                    </a:prstGeom>
                    <a:noFill/>
                  </pic:spPr>
                </pic:pic>
              </a:graphicData>
            </a:graphic>
          </wp:inline>
        </w:drawing>
      </w:r>
    </w:p>
    <w:p w:rsidR="00407DFF" w:rsidRPr="00411522" w:rsidRDefault="00407DFF" w:rsidP="00411522">
      <w:pPr>
        <w:pStyle w:val="AERtablesource"/>
      </w:pPr>
      <w:r w:rsidRPr="00411522">
        <w:t xml:space="preserve">Source: </w:t>
      </w:r>
      <w:r w:rsidRPr="00411522">
        <w:tab/>
        <w:t>AER analysis.</w:t>
      </w:r>
    </w:p>
    <w:p w:rsidR="00407DFF" w:rsidRPr="00202AE9" w:rsidRDefault="00407DFF" w:rsidP="00407DFF">
      <w:pPr>
        <w:pStyle w:val="AERtablesource"/>
      </w:pPr>
      <w:r>
        <w:t>Note:</w:t>
      </w:r>
      <w:r>
        <w:tab/>
        <w:t>Under both the ESCV’s performance incentive scheme and the AER’s STPIS there appears to be no correlation with the VCR</w:t>
      </w:r>
      <w:r w:rsidR="00892EDD">
        <w:t xml:space="preserve"> and reliability outcomes</w:t>
      </w:r>
      <w:r>
        <w:t>.</w:t>
      </w:r>
    </w:p>
    <w:p w:rsidR="00407DFF" w:rsidRDefault="00407DFF" w:rsidP="00407DFF">
      <w:pPr>
        <w:pStyle w:val="Caption"/>
      </w:pPr>
      <w:bookmarkStart w:id="143" w:name="_Ref428452260"/>
      <w:r>
        <w:t xml:space="preserve">Figure </w:t>
      </w:r>
      <w:r w:rsidR="00A14FB8">
        <w:fldChar w:fldCharType="begin"/>
      </w:r>
      <w:r w:rsidR="00A14FB8">
        <w:instrText xml:space="preserve"> STYLEREF 1 \s </w:instrText>
      </w:r>
      <w:r w:rsidR="00A14FB8">
        <w:fldChar w:fldCharType="separate"/>
      </w:r>
      <w:r w:rsidR="00A14FB8">
        <w:rPr>
          <w:noProof/>
        </w:rPr>
        <w:t>11</w:t>
      </w:r>
      <w:r w:rsidR="00A14FB8">
        <w:fldChar w:fldCharType="end"/>
      </w:r>
      <w:r w:rsidR="00A14FB8">
        <w:t>.</w:t>
      </w:r>
      <w:r w:rsidR="00A14FB8">
        <w:fldChar w:fldCharType="begin"/>
      </w:r>
      <w:r w:rsidR="00A14FB8">
        <w:instrText xml:space="preserve"> SEQ Figure \* ARABIC \s 1 </w:instrText>
      </w:r>
      <w:r w:rsidR="00A14FB8">
        <w:fldChar w:fldCharType="separate"/>
      </w:r>
      <w:r w:rsidR="00A14FB8">
        <w:rPr>
          <w:noProof/>
        </w:rPr>
        <w:t>3</w:t>
      </w:r>
      <w:r w:rsidR="00A14FB8">
        <w:fldChar w:fldCharType="end"/>
      </w:r>
      <w:bookmarkEnd w:id="143"/>
      <w:r>
        <w:tab/>
      </w:r>
      <w:r w:rsidRPr="00407DFF">
        <w:tab/>
      </w:r>
      <w:r>
        <w:t xml:space="preserve"> </w:t>
      </w:r>
      <w:r w:rsidRPr="00407DFF">
        <w:t>Historical SAIFI</w:t>
      </w:r>
    </w:p>
    <w:p w:rsidR="00407DFF" w:rsidRPr="00407DFF" w:rsidRDefault="00407DFF" w:rsidP="00407DFF">
      <w:pPr>
        <w:rPr>
          <w:rStyle w:val="AERbody"/>
        </w:rPr>
      </w:pPr>
      <w:r w:rsidRPr="00407DFF">
        <w:rPr>
          <w:noProof/>
          <w:lang w:eastAsia="en-AU"/>
        </w:rPr>
        <w:drawing>
          <wp:inline distT="0" distB="0" distL="0" distR="0" wp14:anchorId="2E034840" wp14:editId="4EF79677">
            <wp:extent cx="5061098" cy="318864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8279" cy="3186867"/>
                    </a:xfrm>
                    <a:prstGeom prst="rect">
                      <a:avLst/>
                    </a:prstGeom>
                    <a:noFill/>
                  </pic:spPr>
                </pic:pic>
              </a:graphicData>
            </a:graphic>
          </wp:inline>
        </w:drawing>
      </w:r>
    </w:p>
    <w:p w:rsidR="00407DFF" w:rsidRPr="00E6722B" w:rsidRDefault="00407DFF" w:rsidP="00E6722B">
      <w:pPr>
        <w:pStyle w:val="AERtablesource"/>
        <w:rPr>
          <w:rStyle w:val="AERbody"/>
          <w:sz w:val="16"/>
        </w:rPr>
      </w:pPr>
      <w:r w:rsidRPr="00E6722B">
        <w:rPr>
          <w:rStyle w:val="AERbody"/>
          <w:sz w:val="16"/>
        </w:rPr>
        <w:t xml:space="preserve">Source: </w:t>
      </w:r>
      <w:r w:rsidRPr="00E6722B">
        <w:rPr>
          <w:rStyle w:val="AERbody"/>
          <w:sz w:val="16"/>
        </w:rPr>
        <w:tab/>
        <w:t>AER analysis.</w:t>
      </w:r>
    </w:p>
    <w:p w:rsidR="00407DFF" w:rsidRDefault="00407DFF" w:rsidP="00407DFF">
      <w:pPr>
        <w:pStyle w:val="AERtablesource"/>
      </w:pPr>
      <w:r>
        <w:t>Note:</w:t>
      </w:r>
      <w:r>
        <w:tab/>
        <w:t>Under both the ESCV’s performance incentive scheme and the AER’s STPIS reliability there appears to be no correlation with the VCR.</w:t>
      </w:r>
    </w:p>
    <w:p w:rsidR="00407DFF" w:rsidRDefault="004377DE" w:rsidP="00407DFF">
      <w:pPr>
        <w:rPr>
          <w:rStyle w:val="AERbody"/>
        </w:rPr>
      </w:pPr>
      <w:r>
        <w:rPr>
          <w:rStyle w:val="AERbody"/>
        </w:rPr>
        <w:lastRenderedPageBreak/>
        <w:t>W</w:t>
      </w:r>
      <w:r w:rsidR="00407DFF" w:rsidRPr="003E5BF4">
        <w:rPr>
          <w:rStyle w:val="AERbody"/>
        </w:rPr>
        <w:t xml:space="preserve">e consider that </w:t>
      </w:r>
      <w:r w:rsidR="00407DFF">
        <w:rPr>
          <w:rStyle w:val="AERbody"/>
        </w:rPr>
        <w:t>CitiPower’s</w:t>
      </w:r>
      <w:r w:rsidR="00407DFF" w:rsidRPr="003E5BF4">
        <w:rPr>
          <w:rStyle w:val="AERbody"/>
        </w:rPr>
        <w:t xml:space="preserve"> reliability performance is </w:t>
      </w:r>
      <w:r w:rsidR="00407DFF">
        <w:rPr>
          <w:rStyle w:val="AERbody"/>
        </w:rPr>
        <w:t xml:space="preserve">more likely to be </w:t>
      </w:r>
      <w:r w:rsidR="00407DFF" w:rsidRPr="003E5BF4">
        <w:rPr>
          <w:rStyle w:val="AERbody"/>
        </w:rPr>
        <w:t xml:space="preserve">influenced by </w:t>
      </w:r>
      <w:r w:rsidR="00407DFF">
        <w:rPr>
          <w:rStyle w:val="AERbody"/>
        </w:rPr>
        <w:t xml:space="preserve">other factors, other than the VCR, such as </w:t>
      </w:r>
      <w:r w:rsidR="00407DFF" w:rsidRPr="003E5BF4">
        <w:rPr>
          <w:rStyle w:val="AERbody"/>
        </w:rPr>
        <w:t>the configuration</w:t>
      </w:r>
      <w:r w:rsidR="00407DFF">
        <w:rPr>
          <w:rStyle w:val="AERbody"/>
        </w:rPr>
        <w:t xml:space="preserve"> and </w:t>
      </w:r>
      <w:r w:rsidR="00407DFF" w:rsidRPr="003E5BF4">
        <w:rPr>
          <w:rStyle w:val="AERbody"/>
        </w:rPr>
        <w:t>condition of its network assets</w:t>
      </w:r>
      <w:r w:rsidR="00407DFF">
        <w:rPr>
          <w:rStyle w:val="AERbody"/>
        </w:rPr>
        <w:t>. Further,</w:t>
      </w:r>
      <w:r w:rsidR="00407DFF" w:rsidRPr="003E5BF4">
        <w:rPr>
          <w:rStyle w:val="AERbody"/>
        </w:rPr>
        <w:t xml:space="preserve"> </w:t>
      </w:r>
      <w:r w:rsidR="00407DFF">
        <w:rPr>
          <w:rStyle w:val="AERbody"/>
        </w:rPr>
        <w:t>m</w:t>
      </w:r>
      <w:r w:rsidR="00407DFF" w:rsidRPr="003E5BF4">
        <w:rPr>
          <w:rStyle w:val="AERbody"/>
        </w:rPr>
        <w:t>ost network assets have an expected life in excess of 50 years, therefore, by discounting for uncontrollable external impacts such as material weather</w:t>
      </w:r>
      <w:r w:rsidR="00407DFF">
        <w:rPr>
          <w:rStyle w:val="AERbody"/>
        </w:rPr>
        <w:t xml:space="preserve"> events</w:t>
      </w:r>
      <w:r w:rsidR="00407DFF" w:rsidRPr="003E5BF4">
        <w:rPr>
          <w:rStyle w:val="AERbody"/>
        </w:rPr>
        <w:t xml:space="preserve">, </w:t>
      </w:r>
      <w:r w:rsidR="00407DFF">
        <w:rPr>
          <w:rStyle w:val="AERbody"/>
        </w:rPr>
        <w:t>CitiPower’s</w:t>
      </w:r>
      <w:r w:rsidR="00407DFF" w:rsidRPr="003E5BF4">
        <w:rPr>
          <w:rStyle w:val="AERbody"/>
        </w:rPr>
        <w:t xml:space="preserve"> reliability level </w:t>
      </w:r>
      <w:r w:rsidR="00EF07CE">
        <w:rPr>
          <w:rStyle w:val="AERbody"/>
        </w:rPr>
        <w:t xml:space="preserve">in 2016–20 </w:t>
      </w:r>
      <w:r w:rsidR="00C70207">
        <w:rPr>
          <w:rStyle w:val="AERbody"/>
        </w:rPr>
        <w:t xml:space="preserve">is </w:t>
      </w:r>
      <w:r w:rsidR="00217AF5">
        <w:rPr>
          <w:rStyle w:val="AERbody"/>
        </w:rPr>
        <w:t>unlikely to change materially</w:t>
      </w:r>
      <w:r w:rsidR="00407DFF">
        <w:rPr>
          <w:rStyle w:val="AERbody"/>
        </w:rPr>
        <w:t>.</w:t>
      </w:r>
      <w:r w:rsidR="00EF07CE">
        <w:rPr>
          <w:rStyle w:val="AERbody"/>
        </w:rPr>
        <w:t xml:space="preserve"> </w:t>
      </w:r>
    </w:p>
    <w:p w:rsidR="00407DFF" w:rsidRPr="000E5590" w:rsidRDefault="00407DFF" w:rsidP="000E5590">
      <w:pPr>
        <w:pStyle w:val="Caption"/>
      </w:pPr>
      <w:bookmarkStart w:id="144" w:name="_Toc433038424"/>
      <w:r w:rsidRPr="000E5590">
        <w:t>Relaxing STPIS for lower VCR but not increasing it for higher VCR</w:t>
      </w:r>
      <w:bookmarkEnd w:id="144"/>
    </w:p>
    <w:p w:rsidR="00776581" w:rsidRDefault="00407DFF" w:rsidP="00407DFF">
      <w:r>
        <w:t xml:space="preserve">As outlined above, there is </w:t>
      </w:r>
      <w:r w:rsidR="00A3221D">
        <w:t>limited</w:t>
      </w:r>
      <w:r w:rsidR="0060775C">
        <w:t xml:space="preserve"> evidence to demonstrate an immediate</w:t>
      </w:r>
      <w:r w:rsidR="00A3221D">
        <w:t xml:space="preserve"> </w:t>
      </w:r>
      <w:r>
        <w:t>correlation between the VCR and reliability</w:t>
      </w:r>
      <w:r w:rsidR="0060775C">
        <w:t xml:space="preserve"> outcome</w:t>
      </w:r>
      <w:r w:rsidR="00501788">
        <w:t>s</w:t>
      </w:r>
      <w:r w:rsidR="0060775C">
        <w:t xml:space="preserve"> over a short term</w:t>
      </w:r>
      <w:r>
        <w:t xml:space="preserve">. </w:t>
      </w:r>
      <w:r w:rsidR="00776581">
        <w:t xml:space="preserve">That said, we accept </w:t>
      </w:r>
      <w:r>
        <w:t xml:space="preserve">CitiPower’s </w:t>
      </w:r>
      <w:r w:rsidR="00776581">
        <w:t xml:space="preserve">submission that reliability performance may decline over a long period of time due to a number of factors including the VCR. </w:t>
      </w:r>
      <w:r w:rsidR="0060775C">
        <w:t xml:space="preserve"> </w:t>
      </w:r>
    </w:p>
    <w:p w:rsidR="005309FE" w:rsidRDefault="005309FE" w:rsidP="005309FE">
      <w:pPr>
        <w:rPr>
          <w:rStyle w:val="AERbody"/>
        </w:rPr>
      </w:pPr>
      <w:r w:rsidRPr="00154387">
        <w:t xml:space="preserve">We observe </w:t>
      </w:r>
      <w:r>
        <w:t xml:space="preserve">that </w:t>
      </w:r>
      <w:r w:rsidRPr="00154387">
        <w:t>there i</w:t>
      </w:r>
      <w:r>
        <w:t>s asymmetry in CitiPower's</w:t>
      </w:r>
      <w:r w:rsidRPr="00154387">
        <w:t xml:space="preserve"> </w:t>
      </w:r>
      <w:r>
        <w:t>submission,</w:t>
      </w:r>
      <w:r w:rsidRPr="00154387">
        <w:t xml:space="preserve"> </w:t>
      </w:r>
      <w:r>
        <w:t>as our regulatory determination in 2011–15 was made on the same basis, that is, no adjustment of the performance targets because of a change in VCR between 2008 and 2011.</w:t>
      </w:r>
      <w:r>
        <w:rPr>
          <w:rStyle w:val="FootnoteReference"/>
        </w:rPr>
        <w:footnoteReference w:id="28"/>
      </w:r>
      <w:r>
        <w:t xml:space="preserve"> That said, we consider that adjusting the performance targets immediately to account for a movement in the VCR is not </w:t>
      </w:r>
      <w:r w:rsidR="00501788">
        <w:t>appropriate</w:t>
      </w:r>
      <w:r>
        <w:t xml:space="preserve"> because the </w:t>
      </w:r>
      <w:r w:rsidR="00501788">
        <w:t xml:space="preserve">reliability </w:t>
      </w:r>
      <w:r>
        <w:t>effects of the changes should be gradual, likely to be over a long p</w:t>
      </w:r>
      <w:r w:rsidR="00516EF7">
        <w:t>eriod of time—for example over 6</w:t>
      </w:r>
      <w:r>
        <w:t>0 years as submitted by CitiPower and Powercor</w:t>
      </w:r>
      <w:r>
        <w:rPr>
          <w:rStyle w:val="FootnoteReference"/>
        </w:rPr>
        <w:footnoteReference w:id="29"/>
      </w:r>
      <w:r>
        <w:t xml:space="preserve"> and AusNet Services transmission.</w:t>
      </w:r>
      <w:r>
        <w:rPr>
          <w:rStyle w:val="FootnoteReference"/>
        </w:rPr>
        <w:footnoteReference w:id="30"/>
      </w:r>
      <w:r w:rsidRPr="00BF7BDC">
        <w:rPr>
          <w:rStyle w:val="AERsuperscript"/>
        </w:rPr>
        <w:t>,</w:t>
      </w:r>
      <w:r w:rsidRPr="00BF7BDC">
        <w:rPr>
          <w:rStyle w:val="AERsubscript"/>
        </w:rPr>
        <w:t>,</w:t>
      </w:r>
      <w:r>
        <w:rPr>
          <w:rStyle w:val="AERbody"/>
        </w:rPr>
        <w:t xml:space="preserve">  </w:t>
      </w:r>
    </w:p>
    <w:p w:rsidR="005309FE" w:rsidRDefault="005309FE" w:rsidP="005309FE">
      <w:pPr>
        <w:rPr>
          <w:rStyle w:val="AERbody"/>
        </w:rPr>
      </w:pPr>
      <w:r>
        <w:rPr>
          <w:rStyle w:val="AERbody"/>
        </w:rPr>
        <w:t xml:space="preserve">Furthermore, this final decision has provided CitiPower with an efficient expenditure allowance to maintain reliability. </w:t>
      </w:r>
    </w:p>
    <w:p w:rsidR="005309FE" w:rsidRDefault="005309FE" w:rsidP="005309FE">
      <w:pPr>
        <w:rPr>
          <w:rStyle w:val="AERbody"/>
        </w:rPr>
      </w:pPr>
      <w:r>
        <w:rPr>
          <w:rStyle w:val="AERbody"/>
        </w:rPr>
        <w:t xml:space="preserve">Even if </w:t>
      </w:r>
      <w:r w:rsidR="004377DE">
        <w:rPr>
          <w:rStyle w:val="AERbody"/>
        </w:rPr>
        <w:t xml:space="preserve">we accepted this </w:t>
      </w:r>
      <w:r>
        <w:rPr>
          <w:rStyle w:val="AERbody"/>
        </w:rPr>
        <w:t xml:space="preserve">reasoning, </w:t>
      </w:r>
      <w:r w:rsidRPr="005458A0">
        <w:rPr>
          <w:rStyle w:val="AERbody"/>
        </w:rPr>
        <w:t xml:space="preserve">since the VCR is now back to the previous level, </w:t>
      </w:r>
      <w:r>
        <w:rPr>
          <w:rStyle w:val="AERbody"/>
        </w:rPr>
        <w:t>such adjustment to STPIS performance targets is not required</w:t>
      </w:r>
      <w:r w:rsidRPr="005458A0">
        <w:rPr>
          <w:rStyle w:val="AERbody"/>
        </w:rPr>
        <w:t>––as there should have been a previous equal and opposite adjustment for the 2011–15 performance targets</w:t>
      </w:r>
      <w:r>
        <w:rPr>
          <w:rStyle w:val="AERbody"/>
        </w:rPr>
        <w:t>,. Hence, CitiPower will be financially neutral for the propose STPIS.</w:t>
      </w:r>
    </w:p>
    <w:p w:rsidR="005309FE" w:rsidRDefault="005309FE" w:rsidP="005309FE">
      <w:r>
        <w:t xml:space="preserve">We consider that the operation of the scheme as is, will not affect reliability performance in the short term. Hence no adjustment to the performance target is necessary. That said, we will review the scheme and consult stakeholders on whether or how the scheme is to be applied to reflect </w:t>
      </w:r>
      <w:r w:rsidR="00501788">
        <w:t>the</w:t>
      </w:r>
      <w:r>
        <w:t xml:space="preserve"> step changes in VCR over multiple regulatory control periods in the near future.</w:t>
      </w:r>
    </w:p>
    <w:p w:rsidR="0099277D" w:rsidRPr="0099277D" w:rsidRDefault="0099277D" w:rsidP="0099277D">
      <w:pPr>
        <w:pStyle w:val="Tabletitle"/>
      </w:pPr>
      <w:r w:rsidRPr="0099277D">
        <w:t>Reducing the revenue at risk</w:t>
      </w:r>
      <w:r w:rsidR="00B364FD">
        <w:t xml:space="preserve"> level</w:t>
      </w:r>
    </w:p>
    <w:p w:rsidR="0099277D" w:rsidRDefault="0099277D" w:rsidP="0099277D">
      <w:pPr>
        <w:rPr>
          <w:rStyle w:val="AERbody"/>
        </w:rPr>
      </w:pPr>
      <w:r>
        <w:rPr>
          <w:rStyle w:val="AERbody"/>
        </w:rPr>
        <w:t xml:space="preserve">CitiPower </w:t>
      </w:r>
      <w:r w:rsidR="00EC0014">
        <w:rPr>
          <w:rStyle w:val="AERbody"/>
        </w:rPr>
        <w:t>submitted</w:t>
      </w:r>
      <w:r>
        <w:rPr>
          <w:rStyle w:val="AERbody"/>
        </w:rPr>
        <w:t xml:space="preserve"> that its network is the most reliable in the national electricity market</w:t>
      </w:r>
      <w:r w:rsidR="00EC0014">
        <w:rPr>
          <w:rStyle w:val="AERbody"/>
        </w:rPr>
        <w:t>. As such,</w:t>
      </w:r>
      <w:r>
        <w:rPr>
          <w:rStyle w:val="AERbody"/>
        </w:rPr>
        <w:t xml:space="preserve"> it would be </w:t>
      </w:r>
      <w:r w:rsidRPr="001A1AFB">
        <w:rPr>
          <w:rStyle w:val="AERbody"/>
        </w:rPr>
        <w:t>difficult to economically justify projects aimed at further improving underlying</w:t>
      </w:r>
      <w:r>
        <w:rPr>
          <w:rStyle w:val="AERbody"/>
        </w:rPr>
        <w:t xml:space="preserve"> </w:t>
      </w:r>
      <w:r w:rsidRPr="001A1AFB">
        <w:rPr>
          <w:rStyle w:val="AERbody"/>
        </w:rPr>
        <w:t>reliability performance.</w:t>
      </w:r>
      <w:r>
        <w:rPr>
          <w:rStyle w:val="FootnoteReference"/>
        </w:rPr>
        <w:footnoteReference w:id="31"/>
      </w:r>
      <w:r w:rsidR="00A3221D">
        <w:rPr>
          <w:rStyle w:val="AERbody"/>
        </w:rPr>
        <w:t xml:space="preserve"> </w:t>
      </w:r>
      <w:r w:rsidR="00EC0014">
        <w:rPr>
          <w:rStyle w:val="AERbody"/>
        </w:rPr>
        <w:t xml:space="preserve">For the above reasons, CitiPower </w:t>
      </w:r>
      <w:r w:rsidR="00EC0014">
        <w:rPr>
          <w:rStyle w:val="AERbody"/>
        </w:rPr>
        <w:lastRenderedPageBreak/>
        <w:t>considers that</w:t>
      </w:r>
      <w:r w:rsidR="00A3221D">
        <w:rPr>
          <w:rStyle w:val="AERbody"/>
        </w:rPr>
        <w:t>, the revenue at risk to apply on its STPIS sh</w:t>
      </w:r>
      <w:r w:rsidR="00BB193A">
        <w:rPr>
          <w:rStyle w:val="AERbody"/>
        </w:rPr>
        <w:t>ould be reduced to two per cent.</w:t>
      </w:r>
    </w:p>
    <w:p w:rsidR="00166DDE" w:rsidRDefault="00BB193A" w:rsidP="0099277D">
      <w:pPr>
        <w:rPr>
          <w:rStyle w:val="AERbody"/>
        </w:rPr>
      </w:pPr>
      <w:r>
        <w:rPr>
          <w:rStyle w:val="AERbody"/>
        </w:rPr>
        <w:t>CitiPower also</w:t>
      </w:r>
      <w:r w:rsidR="00A3221D">
        <w:rPr>
          <w:rStyle w:val="AERbody"/>
        </w:rPr>
        <w:t xml:space="preserve"> </w:t>
      </w:r>
      <w:r>
        <w:rPr>
          <w:rStyle w:val="AERbody"/>
        </w:rPr>
        <w:t>submitted</w:t>
      </w:r>
      <w:r w:rsidR="00A3221D">
        <w:rPr>
          <w:rStyle w:val="AERbody"/>
        </w:rPr>
        <w:t xml:space="preserve"> that</w:t>
      </w:r>
      <w:r w:rsidR="00166DDE">
        <w:rPr>
          <w:rStyle w:val="AERbody"/>
        </w:rPr>
        <w:t>:</w:t>
      </w:r>
    </w:p>
    <w:p w:rsidR="00166DDE" w:rsidRDefault="0099277D" w:rsidP="00166DDE">
      <w:pPr>
        <w:pStyle w:val="AERbulletlistfirststyle"/>
        <w:rPr>
          <w:rStyle w:val="AERbody"/>
        </w:rPr>
      </w:pPr>
      <w:r>
        <w:rPr>
          <w:rStyle w:val="AERbody"/>
        </w:rPr>
        <w:t xml:space="preserve">when implementing the </w:t>
      </w:r>
      <w:r w:rsidRPr="001A1AFB">
        <w:rPr>
          <w:rStyle w:val="AERbody"/>
        </w:rPr>
        <w:t xml:space="preserve">STPIS, </w:t>
      </w:r>
      <w:r w:rsidR="00EC0014">
        <w:rPr>
          <w:rStyle w:val="AERbody"/>
        </w:rPr>
        <w:t>we</w:t>
      </w:r>
      <w:r w:rsidR="00A3221D">
        <w:rPr>
          <w:rStyle w:val="AERbody"/>
        </w:rPr>
        <w:t xml:space="preserve"> </w:t>
      </w:r>
      <w:r w:rsidRPr="001A1AFB">
        <w:rPr>
          <w:rStyle w:val="AERbody"/>
        </w:rPr>
        <w:t>must take into account the need to ensure that the benefits to</w:t>
      </w:r>
      <w:r>
        <w:rPr>
          <w:rStyle w:val="AERbody"/>
        </w:rPr>
        <w:t xml:space="preserve"> </w:t>
      </w:r>
      <w:r w:rsidRPr="001A1AFB">
        <w:rPr>
          <w:rStyle w:val="AERbody"/>
        </w:rPr>
        <w:t>consumers likely to result from the scheme are sufficient to warrant any reward or penalty under the scheme.</w:t>
      </w:r>
      <w:r>
        <w:rPr>
          <w:rStyle w:val="FootnoteReference"/>
        </w:rPr>
        <w:footnoteReference w:id="32"/>
      </w:r>
      <w:r w:rsidRPr="001A1AFB">
        <w:rPr>
          <w:rStyle w:val="AERbody"/>
        </w:rPr>
        <w:t xml:space="preserve"> </w:t>
      </w:r>
      <w:r>
        <w:rPr>
          <w:rStyle w:val="AERbody"/>
        </w:rPr>
        <w:t>As such, i</w:t>
      </w:r>
      <w:r w:rsidRPr="001A1AFB">
        <w:rPr>
          <w:rStyle w:val="AERbody"/>
        </w:rPr>
        <w:t xml:space="preserve">t would be inconsistent with the </w:t>
      </w:r>
      <w:r>
        <w:rPr>
          <w:rStyle w:val="AERbody"/>
        </w:rPr>
        <w:t>NER</w:t>
      </w:r>
      <w:r w:rsidRPr="001A1AFB">
        <w:rPr>
          <w:rStyle w:val="AERbody"/>
        </w:rPr>
        <w:t xml:space="preserve"> for </w:t>
      </w:r>
      <w:r>
        <w:rPr>
          <w:rStyle w:val="AERbody"/>
        </w:rPr>
        <w:t xml:space="preserve">us </w:t>
      </w:r>
      <w:r w:rsidRPr="001A1AFB">
        <w:rPr>
          <w:rStyle w:val="AERbody"/>
        </w:rPr>
        <w:t>to set a limit on the revenue at</w:t>
      </w:r>
      <w:r>
        <w:rPr>
          <w:rStyle w:val="AERbody"/>
        </w:rPr>
        <w:t xml:space="preserve"> </w:t>
      </w:r>
      <w:r w:rsidRPr="001A1AFB">
        <w:rPr>
          <w:rStyle w:val="AERbody"/>
        </w:rPr>
        <w:t>risk which exceed</w:t>
      </w:r>
      <w:r>
        <w:rPr>
          <w:rStyle w:val="AERbody"/>
        </w:rPr>
        <w:t>ed</w:t>
      </w:r>
      <w:r w:rsidRPr="001A1AFB">
        <w:rPr>
          <w:rStyle w:val="AERbody"/>
        </w:rPr>
        <w:t xml:space="preserve"> the value of the benefits customers can receive from the scheme. </w:t>
      </w:r>
    </w:p>
    <w:p w:rsidR="0099277D" w:rsidRDefault="00166DDE" w:rsidP="00166DDE">
      <w:pPr>
        <w:pStyle w:val="AERbulletlistfirststyle"/>
        <w:rPr>
          <w:rStyle w:val="AERbody"/>
        </w:rPr>
      </w:pPr>
      <w:r>
        <w:rPr>
          <w:rStyle w:val="AERbody"/>
        </w:rPr>
        <w:t>g</w:t>
      </w:r>
      <w:r w:rsidR="0099277D" w:rsidRPr="001A1AFB">
        <w:rPr>
          <w:rStyle w:val="AERbody"/>
        </w:rPr>
        <w:t>iven the limited</w:t>
      </w:r>
      <w:r w:rsidR="0099277D">
        <w:rPr>
          <w:rStyle w:val="AERbody"/>
        </w:rPr>
        <w:t xml:space="preserve"> </w:t>
      </w:r>
      <w:r w:rsidR="0099277D" w:rsidRPr="001A1AFB">
        <w:rPr>
          <w:rStyle w:val="AERbody"/>
        </w:rPr>
        <w:t>opportunity to improve the reliability performance of</w:t>
      </w:r>
      <w:r w:rsidR="00A3221D">
        <w:rPr>
          <w:rStyle w:val="AERbody"/>
        </w:rPr>
        <w:t xml:space="preserve"> its</w:t>
      </w:r>
      <w:r w:rsidR="0099277D" w:rsidRPr="001A1AFB">
        <w:rPr>
          <w:rStyle w:val="AERbody"/>
        </w:rPr>
        <w:t xml:space="preserve"> network, a five per cent revenue at risk</w:t>
      </w:r>
      <w:r w:rsidR="00EC0014">
        <w:rPr>
          <w:rStyle w:val="AERbody"/>
        </w:rPr>
        <w:t>,</w:t>
      </w:r>
      <w:r w:rsidR="0099277D">
        <w:rPr>
          <w:rStyle w:val="AERbody"/>
        </w:rPr>
        <w:t xml:space="preserve"> </w:t>
      </w:r>
      <w:r w:rsidR="00BB193A">
        <w:rPr>
          <w:rStyle w:val="AERbody"/>
        </w:rPr>
        <w:t xml:space="preserve">may </w:t>
      </w:r>
      <w:r w:rsidR="0099277D" w:rsidRPr="001A1AFB">
        <w:rPr>
          <w:rStyle w:val="AERbody"/>
        </w:rPr>
        <w:t>create a risk of windfall gains and losses occurring that are not reflective of true improvements in reliability,</w:t>
      </w:r>
      <w:r w:rsidR="0099277D">
        <w:rPr>
          <w:rStyle w:val="AERbody"/>
        </w:rPr>
        <w:t xml:space="preserve"> </w:t>
      </w:r>
      <w:r w:rsidR="0099277D" w:rsidRPr="001A1AFB">
        <w:rPr>
          <w:rStyle w:val="AERbody"/>
        </w:rPr>
        <w:t>instead simply reflecting annual variations due to external events.</w:t>
      </w:r>
      <w:r w:rsidR="0099277D">
        <w:rPr>
          <w:rStyle w:val="FootnoteReference"/>
        </w:rPr>
        <w:footnoteReference w:id="33"/>
      </w:r>
    </w:p>
    <w:p w:rsidR="00166DDE" w:rsidRDefault="004377DE" w:rsidP="0099277D">
      <w:pPr>
        <w:rPr>
          <w:rStyle w:val="AERbody"/>
        </w:rPr>
      </w:pPr>
      <w:r>
        <w:rPr>
          <w:rStyle w:val="AERbody"/>
        </w:rPr>
        <w:t>However, t</w:t>
      </w:r>
      <w:r w:rsidR="00166DDE">
        <w:rPr>
          <w:rStyle w:val="AERbody"/>
        </w:rPr>
        <w:t>he scheme is design</w:t>
      </w:r>
      <w:r>
        <w:rPr>
          <w:rStyle w:val="AERbody"/>
        </w:rPr>
        <w:t>ed</w:t>
      </w:r>
      <w:r w:rsidR="00166DDE">
        <w:rPr>
          <w:rStyle w:val="AERbody"/>
        </w:rPr>
        <w:t xml:space="preserve"> to incentivise distributors to both maintain and improve reliability where customers are willing to pay for them.</w:t>
      </w:r>
    </w:p>
    <w:p w:rsidR="0099277D" w:rsidRDefault="00166DDE" w:rsidP="0099277D">
      <w:r>
        <w:rPr>
          <w:rStyle w:val="AERbody"/>
        </w:rPr>
        <w:t>O</w:t>
      </w:r>
      <w:r w:rsidR="0099277D">
        <w:rPr>
          <w:rStyle w:val="AERbody"/>
        </w:rPr>
        <w:t xml:space="preserve">ur final </w:t>
      </w:r>
      <w:r w:rsidR="009655F9">
        <w:rPr>
          <w:rStyle w:val="AERbody"/>
        </w:rPr>
        <w:t>decision</w:t>
      </w:r>
      <w:r w:rsidR="0099277D">
        <w:rPr>
          <w:rStyle w:val="AERbody"/>
        </w:rPr>
        <w:t xml:space="preserve"> allowed CitiPower an efficient allowance to maintain reliability. </w:t>
      </w:r>
      <w:r w:rsidR="007B6B2D">
        <w:rPr>
          <w:rStyle w:val="AERbody"/>
        </w:rPr>
        <w:t>Given the above reasons</w:t>
      </w:r>
      <w:r w:rsidR="0099277D">
        <w:rPr>
          <w:rStyle w:val="AERbody"/>
        </w:rPr>
        <w:t xml:space="preserve">, we consider that the revenue at risk should </w:t>
      </w:r>
      <w:r w:rsidR="007B6B2D">
        <w:rPr>
          <w:rStyle w:val="AERbody"/>
        </w:rPr>
        <w:t>remain at plus or minus five per cent</w:t>
      </w:r>
      <w:r w:rsidR="0099277D">
        <w:t xml:space="preserve">. </w:t>
      </w:r>
    </w:p>
    <w:p w:rsidR="00BD15BB" w:rsidRPr="00054887" w:rsidRDefault="00BD15BB" w:rsidP="006A3329">
      <w:pPr>
        <w:pStyle w:val="Heading3"/>
        <w:ind w:left="578" w:hanging="578"/>
      </w:pPr>
      <w:bookmarkStart w:id="145" w:name="_Toc446582851"/>
      <w:bookmarkStart w:id="146" w:name="_Toc451352520"/>
      <w:bookmarkStart w:id="147" w:name="_Ref428460458"/>
      <w:bookmarkStart w:id="148" w:name="_Toc428779198"/>
      <w:r w:rsidRPr="00054887">
        <w:t>Adjusting the STPIS targets for benefits associated with smart meters</w:t>
      </w:r>
      <w:bookmarkEnd w:id="145"/>
      <w:bookmarkEnd w:id="146"/>
      <w:r w:rsidRPr="00054887">
        <w:t xml:space="preserve"> </w:t>
      </w:r>
    </w:p>
    <w:p w:rsidR="00BD15BB" w:rsidRPr="00054887" w:rsidRDefault="00BD15BB" w:rsidP="00BD15BB">
      <w:r>
        <w:t>The s</w:t>
      </w:r>
      <w:r w:rsidRPr="00054887">
        <w:t xml:space="preserve">ubmission from the Victorian Government </w:t>
      </w:r>
      <w:r>
        <w:t xml:space="preserve">also </w:t>
      </w:r>
      <w:r w:rsidRPr="00054887">
        <w:t>recommend</w:t>
      </w:r>
      <w:r>
        <w:t>ed that</w:t>
      </w:r>
      <w:r w:rsidRPr="00054887">
        <w:t xml:space="preserve"> we consider the reliability benefits associated with the installation of smart meters in determining the performance targets.</w:t>
      </w:r>
      <w:r w:rsidRPr="00054887">
        <w:rPr>
          <w:rStyle w:val="FootnoteReference"/>
        </w:rPr>
        <w:footnoteReference w:id="34"/>
      </w:r>
      <w:r w:rsidRPr="00054887">
        <w:t xml:space="preserve"> The Victorian government quoted the findings from a cost benefits analysis by Deloitte. It concluded that there may be reliability benefits associated with installing smart meters that have not been captured by historical data. Consequently the Victorian recommend</w:t>
      </w:r>
      <w:r>
        <w:t>ed</w:t>
      </w:r>
      <w:r w:rsidRPr="00054887">
        <w:t xml:space="preserve"> the AER to adjust the performance targets for these reliability improvements.</w:t>
      </w:r>
      <w:r w:rsidRPr="00054887">
        <w:rPr>
          <w:rStyle w:val="FootnoteReference"/>
        </w:rPr>
        <w:footnoteReference w:id="35"/>
      </w:r>
    </w:p>
    <w:p w:rsidR="00904191" w:rsidRPr="00904191" w:rsidRDefault="00BD15BB" w:rsidP="00904191">
      <w:r w:rsidRPr="00054887">
        <w:t>W</w:t>
      </w:r>
      <w:r w:rsidR="00B364FD">
        <w:t xml:space="preserve">hile </w:t>
      </w:r>
      <w:r w:rsidRPr="00054887">
        <w:t>the installation of smart meters may have some impact on reliability</w:t>
      </w:r>
      <w:r w:rsidR="00B364FD">
        <w:t xml:space="preserve">, we </w:t>
      </w:r>
      <w:r w:rsidR="00904191" w:rsidRPr="00904191">
        <w:t>consider that there is insufficient evidence to support the extent of improvements to reliability claimed by the 2011 Deloitte report, because:</w:t>
      </w:r>
    </w:p>
    <w:p w:rsidR="00904191" w:rsidRPr="00904191" w:rsidRDefault="00904191" w:rsidP="00904191">
      <w:pPr>
        <w:pStyle w:val="AERbulletlistfirststyle"/>
      </w:pPr>
      <w:r w:rsidRPr="00904191">
        <w:t>Only Jemena and AusNet Services achieved sustained performance improvement in the last regulatory period, whereas the CitiPower, Powercor and United Energy–</w:t>
      </w:r>
      <w:r w:rsidRPr="00904191">
        <w:lastRenderedPageBreak/>
        <w:t>–all of whom achieved a very high rate of AMI implementation––did not report improvement in supply reliability.</w:t>
      </w:r>
    </w:p>
    <w:p w:rsidR="00904191" w:rsidRPr="00904191" w:rsidRDefault="00904191" w:rsidP="00904191">
      <w:pPr>
        <w:pStyle w:val="AERbulletlistfirststyle"/>
      </w:pPr>
      <w:r w:rsidRPr="00904191">
        <w:t>On specific SAIDI benefits</w:t>
      </w:r>
      <w:r w:rsidRPr="00904191">
        <w:rPr>
          <w:rStyle w:val="FootnoteReference"/>
        </w:rPr>
        <w:footnoteReference w:id="36"/>
      </w:r>
      <w:r w:rsidRPr="00904191">
        <w:t xml:space="preserve">, </w:t>
      </w:r>
      <w:r>
        <w:t>CitiPower</w:t>
      </w:r>
      <w:r w:rsidRPr="00904191">
        <w:t xml:space="preserve"> stated that faster outage detection does not result in a change in the number or duration of outages recorded for STPIS purposes. Earlier notification of the fault means the distributor starts recording the outage sooner and commencing restoration procedures faster, however this does not result in a reduction in the duration of the outage for STPIS purposes because the response process is the same.</w:t>
      </w:r>
      <w:r w:rsidRPr="00904191">
        <w:rPr>
          <w:rStyle w:val="FootnoteReference"/>
        </w:rPr>
        <w:footnoteReference w:id="37"/>
      </w:r>
      <w:r w:rsidRPr="00904191">
        <w:t xml:space="preserve"> </w:t>
      </w:r>
    </w:p>
    <w:p w:rsidR="00407DFF" w:rsidRDefault="00407DFF" w:rsidP="00407DFF">
      <w:pPr>
        <w:pStyle w:val="Heading2"/>
      </w:pPr>
      <w:bookmarkStart w:id="149" w:name="_Toc433038425"/>
      <w:bookmarkStart w:id="150" w:name="_Toc451352521"/>
      <w:r>
        <w:t>Other considerations in applying the STPIS</w:t>
      </w:r>
      <w:bookmarkEnd w:id="149"/>
      <w:bookmarkEnd w:id="150"/>
      <w:r>
        <w:t xml:space="preserve"> </w:t>
      </w:r>
    </w:p>
    <w:p w:rsidR="00407DFF" w:rsidRPr="00407DFF" w:rsidRDefault="00063F23" w:rsidP="006A3329">
      <w:pPr>
        <w:pStyle w:val="Heading3"/>
        <w:ind w:left="578" w:hanging="578"/>
      </w:pPr>
      <w:bookmarkStart w:id="151" w:name="_Toc433038426"/>
      <w:bookmarkStart w:id="152" w:name="_Toc446582853"/>
      <w:bookmarkStart w:id="153" w:name="_Toc451352522"/>
      <w:bookmarkStart w:id="154" w:name="_Ref428781146"/>
      <w:bookmarkStart w:id="155" w:name="_Ref429039837"/>
      <w:bookmarkEnd w:id="147"/>
      <w:bookmarkEnd w:id="148"/>
      <w:r>
        <w:t>A</w:t>
      </w:r>
      <w:r w:rsidR="00407DFF">
        <w:t>pplying the MAIFI</w:t>
      </w:r>
      <w:r>
        <w:t>e</w:t>
      </w:r>
      <w:r w:rsidR="00407DFF">
        <w:t xml:space="preserve"> parameter</w:t>
      </w:r>
      <w:bookmarkEnd w:id="151"/>
      <w:bookmarkEnd w:id="152"/>
      <w:bookmarkEnd w:id="153"/>
    </w:p>
    <w:p w:rsidR="00063F23" w:rsidRDefault="00063F23" w:rsidP="00063F23">
      <w:r>
        <w:t xml:space="preserve">We will apply </w:t>
      </w:r>
      <w:r w:rsidR="00CD0E02">
        <w:t xml:space="preserve">the </w:t>
      </w:r>
      <w:r>
        <w:t>MAIFIe</w:t>
      </w:r>
      <w:r w:rsidR="00CD0E02">
        <w:t xml:space="preserve"> parameter</w:t>
      </w:r>
      <w:r>
        <w:t xml:space="preserve"> to CitiPower.</w:t>
      </w:r>
    </w:p>
    <w:p w:rsidR="00063F23" w:rsidRDefault="00063F23" w:rsidP="00063F23">
      <w:r>
        <w:t xml:space="preserve">Our preliminary </w:t>
      </w:r>
      <w:r w:rsidR="009655F9">
        <w:t>decision</w:t>
      </w:r>
      <w:r>
        <w:t xml:space="preserve"> applied MAIFI contrary to </w:t>
      </w:r>
      <w:r w:rsidR="00407DFF">
        <w:t xml:space="preserve">CitiPower’s </w:t>
      </w:r>
      <w:r w:rsidR="00E87CF0">
        <w:t>regulatory proposal</w:t>
      </w:r>
      <w:r>
        <w:t xml:space="preserve"> to exclude this measure from the STPIS</w:t>
      </w:r>
      <w:r w:rsidR="00CD0E02">
        <w:t xml:space="preserve"> targets</w:t>
      </w:r>
      <w:r>
        <w:t>.</w:t>
      </w:r>
    </w:p>
    <w:p w:rsidR="00063F23" w:rsidRDefault="00063F23" w:rsidP="00063F23">
      <w:r>
        <w:t>CitiPower</w:t>
      </w:r>
      <w:r w:rsidR="004858ED">
        <w:t>'s</w:t>
      </w:r>
      <w:r>
        <w:t xml:space="preserve"> revised regulatory proposal accepted our preliminary </w:t>
      </w:r>
      <w:r w:rsidR="009655F9">
        <w:t>decision</w:t>
      </w:r>
      <w:r>
        <w:t xml:space="preserve"> on MAIFI. It further request that we clarify whether MAIFIe will apply rather than MAIFI in the STPIS</w:t>
      </w:r>
      <w:r w:rsidR="00CD0E02">
        <w:t xml:space="preserve"> targets</w:t>
      </w:r>
      <w:r>
        <w:t>.</w:t>
      </w:r>
      <w:r w:rsidR="004858ED">
        <w:rPr>
          <w:rStyle w:val="FootnoteReference"/>
        </w:rPr>
        <w:footnoteReference w:id="38"/>
      </w:r>
    </w:p>
    <w:p w:rsidR="00063F23" w:rsidRDefault="00CD0E02" w:rsidP="00063F23">
      <w:r>
        <w:t>We have historically applied MAIFIe as a reliability parameter for Victorian distributors. For consistency we will continue to apply MAIFIe as a reliability parameter in 2016–20</w:t>
      </w:r>
      <w:r w:rsidR="004858ED">
        <w:t xml:space="preserve"> for CitiPower</w:t>
      </w:r>
      <w:r>
        <w:t xml:space="preserve">. </w:t>
      </w:r>
    </w:p>
    <w:p w:rsidR="00407DFF" w:rsidRPr="00407DFF" w:rsidRDefault="00407DFF" w:rsidP="006A3329">
      <w:pPr>
        <w:pStyle w:val="Heading3"/>
        <w:ind w:left="578" w:hanging="578"/>
      </w:pPr>
      <w:bookmarkStart w:id="156" w:name="_Toc433038427"/>
      <w:bookmarkStart w:id="157" w:name="_Toc446582854"/>
      <w:bookmarkStart w:id="158" w:name="_Toc451352523"/>
      <w:r>
        <w:t>Changing the</w:t>
      </w:r>
      <w:r w:rsidRPr="00407DFF">
        <w:t xml:space="preserve"> SAIFI definition</w:t>
      </w:r>
      <w:bookmarkEnd w:id="156"/>
      <w:bookmarkEnd w:id="157"/>
      <w:bookmarkEnd w:id="158"/>
    </w:p>
    <w:p w:rsidR="00CD0E02" w:rsidRDefault="00CD0E02" w:rsidP="00CD0E02">
      <w:bookmarkStart w:id="159" w:name="_Toc428779200"/>
      <w:r>
        <w:t xml:space="preserve">Our preliminary </w:t>
      </w:r>
      <w:r w:rsidR="009655F9">
        <w:t>decision</w:t>
      </w:r>
      <w:r>
        <w:t xml:space="preserve"> did not accept CitiPower's submission to alter the SAIFI definition in the STPIS because an extensive review of the scheme would be required prior to any changes.</w:t>
      </w:r>
    </w:p>
    <w:p w:rsidR="00CD0E02" w:rsidRDefault="00CD0E02" w:rsidP="00CD0E02">
      <w:r>
        <w:t>CitiPower's revised regulatory proposal accepted our preliminary decision on this issue.</w:t>
      </w:r>
      <w:r w:rsidR="004858ED">
        <w:rPr>
          <w:rStyle w:val="FootnoteReference"/>
        </w:rPr>
        <w:footnoteReference w:id="39"/>
      </w:r>
    </w:p>
    <w:p w:rsidR="004858ED" w:rsidRDefault="004858ED" w:rsidP="00CD0E02">
      <w:r>
        <w:t>Our final definition is to apply the SAIFI definition in the STPIS.</w:t>
      </w:r>
    </w:p>
    <w:p w:rsidR="00020D19" w:rsidRDefault="00020D19" w:rsidP="00CD0E02"/>
    <w:p w:rsidR="00407DFF" w:rsidRPr="00CD0E02" w:rsidRDefault="00407DFF" w:rsidP="006A3329">
      <w:pPr>
        <w:pStyle w:val="Heading3"/>
        <w:ind w:left="578" w:hanging="578"/>
      </w:pPr>
      <w:bookmarkStart w:id="160" w:name="_Toc428779201"/>
      <w:bookmarkStart w:id="161" w:name="_Toc433038429"/>
      <w:bookmarkStart w:id="162" w:name="_Toc446582855"/>
      <w:bookmarkStart w:id="163" w:name="_Toc451352524"/>
      <w:bookmarkEnd w:id="159"/>
      <w:r w:rsidRPr="00CD0E02">
        <w:lastRenderedPageBreak/>
        <w:t>Value of customer reliability to calculate the incentive rates</w:t>
      </w:r>
      <w:bookmarkEnd w:id="160"/>
      <w:bookmarkEnd w:id="161"/>
      <w:bookmarkEnd w:id="162"/>
      <w:bookmarkEnd w:id="163"/>
    </w:p>
    <w:p w:rsidR="00CD0E02" w:rsidRDefault="00407DFF" w:rsidP="00CD0E02">
      <w:r>
        <w:t xml:space="preserve">Our </w:t>
      </w:r>
      <w:r w:rsidR="00CD0E02">
        <w:t xml:space="preserve">preliminary decision </w:t>
      </w:r>
      <w:r>
        <w:t>calculated CitiPower’s VCR for the incentive rates by deriving it from CitiPower’s consumption data, the other Victorian electricity distributors’ consumption data and AEMO’s published state wide VCR.</w:t>
      </w:r>
      <w:r w:rsidRPr="002C28FB">
        <w:t xml:space="preserve"> </w:t>
      </w:r>
      <w:bookmarkStart w:id="164" w:name="_Toc428779202"/>
      <w:bookmarkStart w:id="165" w:name="_Toc433038430"/>
      <w:bookmarkEnd w:id="154"/>
      <w:bookmarkEnd w:id="155"/>
    </w:p>
    <w:p w:rsidR="00CD0E02" w:rsidRDefault="00CD0E02" w:rsidP="00CD0E02">
      <w:r>
        <w:t>CitiPower's revised regulatory proposal accepted our preliminary decision on this issue.</w:t>
      </w:r>
    </w:p>
    <w:p w:rsidR="00CD0E02" w:rsidRDefault="00CD0E02" w:rsidP="00CD0E02">
      <w:r>
        <w:t>Our final decision is to apply the preliminary decision in calculating the VCR for the incentive rates.</w:t>
      </w:r>
    </w:p>
    <w:p w:rsidR="00917287" w:rsidRPr="00917287" w:rsidRDefault="00917287" w:rsidP="006A3329">
      <w:pPr>
        <w:pStyle w:val="Heading3"/>
        <w:ind w:left="578" w:hanging="578"/>
      </w:pPr>
      <w:bookmarkStart w:id="166" w:name="_Toc446582856"/>
      <w:bookmarkStart w:id="167" w:name="_Toc451352525"/>
      <w:r w:rsidRPr="00917287">
        <w:t>Consumer challenge panel submission</w:t>
      </w:r>
      <w:bookmarkEnd w:id="166"/>
      <w:bookmarkEnd w:id="167"/>
    </w:p>
    <w:p w:rsidR="00917287" w:rsidRPr="00CF11D2" w:rsidRDefault="00917287" w:rsidP="00917287">
      <w:r w:rsidRPr="00CF11D2">
        <w:t xml:space="preserve">The </w:t>
      </w:r>
      <w:r w:rsidR="00E87CF0">
        <w:t>consumer challenge panel</w:t>
      </w:r>
      <w:r w:rsidRPr="00CF11D2">
        <w:t xml:space="preserve"> stated that deeper analysis is required of the preliminary decisions and the revised proposals, to ensure that there are no added costs which would lead to increased reliability.</w:t>
      </w:r>
      <w:r>
        <w:rPr>
          <w:rStyle w:val="FootnoteReference"/>
        </w:rPr>
        <w:footnoteReference w:id="40"/>
      </w:r>
      <w:r w:rsidRPr="00CF11D2">
        <w:t xml:space="preserve"> </w:t>
      </w:r>
    </w:p>
    <w:p w:rsidR="00917287" w:rsidRDefault="00917287" w:rsidP="00CD0E02">
      <w:r>
        <w:t>We have reviewed CitiPower's revised proposal and found no additional costs that would lead to increased reliability.</w:t>
      </w:r>
    </w:p>
    <w:p w:rsidR="00407DFF" w:rsidRDefault="00407DFF" w:rsidP="00CD0E02">
      <w:pPr>
        <w:pStyle w:val="Heading2"/>
      </w:pPr>
      <w:bookmarkStart w:id="168" w:name="_Toc451352526"/>
      <w:r>
        <w:t>Transitional arrangements for the STPIS</w:t>
      </w:r>
      <w:bookmarkEnd w:id="164"/>
      <w:bookmarkEnd w:id="165"/>
      <w:bookmarkEnd w:id="168"/>
    </w:p>
    <w:p w:rsidR="00407DFF" w:rsidRDefault="00407DFF" w:rsidP="00407DFF">
      <w:r>
        <w:t xml:space="preserve">This section addresses the following transitional issues relating </w:t>
      </w:r>
      <w:r w:rsidR="00E87CF0">
        <w:t xml:space="preserve">to </w:t>
      </w:r>
      <w:r>
        <w:t>the STPIS:</w:t>
      </w:r>
    </w:p>
    <w:p w:rsidR="00407DFF" w:rsidRDefault="00407DFF" w:rsidP="00407DFF">
      <w:pPr>
        <w:pStyle w:val="AERbulletlistfirststyle"/>
      </w:pPr>
      <w:r>
        <w:t>how we intend to adjust the S-factor between regulatory control periods</w:t>
      </w:r>
    </w:p>
    <w:p w:rsidR="00407DFF" w:rsidRDefault="00407DFF" w:rsidP="00407DFF">
      <w:pPr>
        <w:pStyle w:val="AERbulletlistfirststyle"/>
      </w:pPr>
      <w:r>
        <w:t xml:space="preserve">how we intend to account for revenue increments or decrements resulting from the STPIS outcomes between regulatory control periods </w:t>
      </w:r>
    </w:p>
    <w:p w:rsidR="00407DFF" w:rsidRDefault="00407DFF" w:rsidP="00407DFF">
      <w:pPr>
        <w:pStyle w:val="AERbulletlistfirststyle"/>
      </w:pPr>
      <w:r>
        <w:t>how we will close out Essential Services Commission service performance scheme for 2006–10.</w:t>
      </w:r>
    </w:p>
    <w:p w:rsidR="00407DFF" w:rsidRPr="00407DFF" w:rsidRDefault="00407DFF" w:rsidP="006A3329">
      <w:pPr>
        <w:pStyle w:val="Heading3"/>
        <w:ind w:left="578" w:hanging="578"/>
      </w:pPr>
      <w:bookmarkStart w:id="169" w:name="_Toc428779203"/>
      <w:bookmarkStart w:id="170" w:name="_Toc433038431"/>
      <w:bookmarkStart w:id="171" w:name="_Toc446582858"/>
      <w:bookmarkStart w:id="172" w:name="_Toc451352527"/>
      <w:r>
        <w:t xml:space="preserve">Adjusting the </w:t>
      </w:r>
      <w:r w:rsidRPr="00407DFF">
        <w:t>S-factor between regulatory control periods</w:t>
      </w:r>
      <w:bookmarkEnd w:id="169"/>
      <w:bookmarkEnd w:id="170"/>
      <w:bookmarkEnd w:id="171"/>
      <w:bookmarkEnd w:id="172"/>
    </w:p>
    <w:p w:rsidR="00407DFF" w:rsidRDefault="00407DFF" w:rsidP="00407DFF">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w:t>
      </w:r>
      <w:r w:rsidRPr="00B83039">
        <w:rPr>
          <w:rStyle w:val="AERbody"/>
        </w:rPr>
        <w:lastRenderedPageBreak/>
        <w:t xml:space="preserve">earliest time the S-factor can apply is the year following </w:t>
      </w:r>
      <w:r>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407DFF" w:rsidRDefault="00407DFF" w:rsidP="00407DFF">
      <w:r>
        <w:t xml:space="preserve">Consequently, the S-factor outcomes of 2014 and 2015 will apply to prices in the 2016 and 2017 regulatory years respectively. </w:t>
      </w:r>
    </w:p>
    <w:p w:rsidR="00407DFF" w:rsidRDefault="00407DFF" w:rsidP="00407DFF">
      <w:r>
        <w:rPr>
          <w:rStyle w:val="AERbody"/>
        </w:rPr>
        <w:t>T</w:t>
      </w:r>
      <w:r w:rsidRPr="00432754">
        <w:rPr>
          <w:rStyle w:val="AERbody"/>
        </w:rPr>
        <w:t>he revenue at risk cap</w:t>
      </w:r>
      <w:r w:rsidR="006B59BF">
        <w:rPr>
          <w:rStyle w:val="AERbody"/>
        </w:rPr>
        <w:t xml:space="preserve"> limits</w:t>
      </w:r>
      <w:r w:rsidRPr="00432754">
        <w:rPr>
          <w:rStyle w:val="AERbody"/>
        </w:rPr>
        <w:t xml:space="preserve"> the risk of the STPIS to </w:t>
      </w:r>
      <w:r>
        <w:rPr>
          <w:rStyle w:val="AERbody"/>
        </w:rPr>
        <w:t xml:space="preserve">CitiPower at </w:t>
      </w:r>
      <w:r w:rsidRPr="00407DFF">
        <w:rPr>
          <w:rStyle w:val="AERbody"/>
        </w:rPr>
        <w:t>±</w:t>
      </w:r>
      <w:r>
        <w:rPr>
          <w:rStyle w:val="AERbody"/>
        </w:rPr>
        <w:t xml:space="preserve"> 5.0 per cent of the annual allowable revenue</w:t>
      </w:r>
      <w:r w:rsidRPr="00432754">
        <w:rPr>
          <w:rStyle w:val="AERbody"/>
        </w:rPr>
        <w:t xml:space="preserve">. </w:t>
      </w:r>
      <w:r>
        <w:rPr>
          <w:rStyle w:val="AERbody"/>
        </w:rPr>
        <w:t xml:space="preserve">However, distributors may exceed this cap where there are increases or decreases to the amount of the annual allowable revenue that they can recover between regulatory control periods. </w:t>
      </w:r>
      <w:r>
        <w:t>The STPIS scheme accounts for the differences to the allowable revenue recoverable between regulatory control periods by making an adjustment to the "raw"</w:t>
      </w:r>
      <w:r>
        <w:rPr>
          <w:rStyle w:val="FootnoteReference"/>
        </w:rPr>
        <w:footnoteReference w:id="41"/>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407DFF" w:rsidRDefault="00407DFF" w:rsidP="00407DFF">
      <w:pPr>
        <w:pStyle w:val="AERquoteindent1"/>
      </w:pPr>
      <w:r>
        <w:t>…</w:t>
      </w: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42"/>
      </w:r>
    </w:p>
    <w:p w:rsidR="00407DFF" w:rsidRDefault="00407DFF" w:rsidP="00407DFF">
      <w:r>
        <w:t>Hence, the revenue at risk cap for the first two years of the next regulatory control period will be adjusted based on the approved revenue at risk cap of the previous regulatory control period.</w:t>
      </w:r>
    </w:p>
    <w:p w:rsidR="00407DFF" w:rsidRPr="00407DFF" w:rsidRDefault="00407DFF" w:rsidP="006A3329">
      <w:pPr>
        <w:pStyle w:val="Heading3"/>
        <w:ind w:left="578" w:hanging="578"/>
      </w:pPr>
      <w:bookmarkStart w:id="173" w:name="_Toc428779204"/>
      <w:bookmarkStart w:id="174" w:name="_Toc433038432"/>
      <w:bookmarkStart w:id="175" w:name="_Toc446582859"/>
      <w:bookmarkStart w:id="176" w:name="_Toc451352528"/>
      <w:r w:rsidRPr="00FD0BEC">
        <w:t xml:space="preserve">Accounting </w:t>
      </w:r>
      <w:r w:rsidRPr="00407DFF">
        <w:t>for revenue increments decrements between regulatory periods</w:t>
      </w:r>
      <w:bookmarkEnd w:id="173"/>
      <w:bookmarkEnd w:id="174"/>
      <w:bookmarkEnd w:id="175"/>
      <w:bookmarkEnd w:id="176"/>
      <w:r w:rsidRPr="00407DFF">
        <w:t xml:space="preserve"> </w:t>
      </w:r>
    </w:p>
    <w:p w:rsidR="00407DFF" w:rsidRPr="00AF64B3" w:rsidRDefault="00407DFF" w:rsidP="00407DFF">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407DFF" w:rsidRDefault="00407DFF" w:rsidP="00407DFF">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43"/>
      </w:r>
    </w:p>
    <w:p w:rsidR="00407DFF" w:rsidRPr="00FD0BEC" w:rsidRDefault="00407DFF" w:rsidP="00407DFF">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44"/>
        </m:r>
      </m:oMath>
      <w:r w:rsidRPr="00FD0BEC">
        <w:t xml:space="preserve"> from one regulatory</w:t>
      </w:r>
      <w:r>
        <w:t xml:space="preserve"> </w:t>
      </w:r>
      <w:r w:rsidRPr="00FD0BEC">
        <w:t>control period to the next</w:t>
      </w:r>
      <w:r>
        <w:t>. For CitiPower, t</w:t>
      </w:r>
      <w:r w:rsidRPr="00FD0BEC">
        <w:t xml:space="preserve">he ‘raw’ </w:t>
      </w:r>
      <w:r>
        <w:t>S-factor</w:t>
      </w:r>
      <w:r w:rsidRPr="00FD0BEC">
        <w:t xml:space="preserve"> calculated for the last and second last regulatory years of the regulatory </w:t>
      </w:r>
      <w:r w:rsidRPr="00FD0BEC">
        <w:lastRenderedPageBreak/>
        <w:t>control period (which is applied in the first and second regulatory years of the next regulatory control period) is adjusted in accordance with the following formula:</w:t>
      </w:r>
      <w:r w:rsidRPr="00FD0BEC">
        <w:rPr>
          <w:rStyle w:val="FootnoteReference"/>
        </w:rPr>
        <w:footnoteReference w:id="45"/>
      </w:r>
      <w:r w:rsidRPr="00FD0BEC">
        <w:t xml:space="preserve"> </w:t>
      </w:r>
    </w:p>
    <w:p w:rsidR="00407DFF" w:rsidRPr="00FD0BEC" w:rsidRDefault="00DB49AC" w:rsidP="00407DFF">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407DFF" w:rsidRPr="00FD0BEC">
        <w:t xml:space="preserve"> </w:t>
      </w:r>
    </w:p>
    <w:p w:rsidR="00407DFF" w:rsidRPr="00FD0BEC" w:rsidRDefault="00407DFF" w:rsidP="00407DFF">
      <w:r w:rsidRPr="00FD0BEC">
        <w:t>Where:</w:t>
      </w:r>
    </w:p>
    <w:p w:rsidR="00407DFF" w:rsidRPr="00FD0BEC" w:rsidRDefault="00DB49AC" w:rsidP="00407DFF">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2014</m:t>
                </m:r>
              </m:sub>
            </m:sSub>
          </m:den>
        </m:f>
      </m:oMath>
      <w:r w:rsidR="00407DFF" w:rsidRPr="00FD0BEC">
        <w:t xml:space="preserve"> </w:t>
      </w:r>
    </w:p>
    <w:p w:rsidR="00407DFF" w:rsidRPr="00E118B5" w:rsidRDefault="00DB49AC" w:rsidP="00407DFF">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407DFF" w:rsidRPr="00E118B5">
        <w:t xml:space="preserve"> is the sum of the </w:t>
      </w:r>
      <w:r w:rsidR="00407DFF">
        <w:t>S-factor</w:t>
      </w:r>
      <w:r w:rsidR="00407DFF" w:rsidRPr="00E118B5">
        <w:t>s for all parameters, after application of the s-bank, as determined in equation (3) in the STPIS</w:t>
      </w:r>
    </w:p>
    <w:p w:rsidR="00407DFF" w:rsidRPr="00FD0BEC" w:rsidRDefault="00DB49AC" w:rsidP="00407DFF">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2014</m:t>
            </m:r>
          </m:sub>
        </m:sSub>
      </m:oMath>
      <w:r w:rsidR="00407DFF" w:rsidRPr="00FD0BEC">
        <w:t xml:space="preserve"> is </w:t>
      </w:r>
      <w:r w:rsidR="00407DFF">
        <w:t>CitiPower’s</w:t>
      </w:r>
      <w:r w:rsidR="00407DFF" w:rsidRPr="00FD0BEC">
        <w:t xml:space="preserve"> approved revenue in the 201</w:t>
      </w:r>
      <w:r w:rsidR="00407DFF">
        <w:t>6</w:t>
      </w:r>
      <w:r w:rsidR="00407DFF" w:rsidRPr="00FD0BEC">
        <w:t xml:space="preserve"> pricing proposal </w:t>
      </w:r>
    </w:p>
    <w:p w:rsidR="00407DFF" w:rsidRDefault="00DB49AC" w:rsidP="00407DFF">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2015</m:t>
            </m:r>
          </m:sub>
        </m:sSub>
      </m:oMath>
      <w:r w:rsidR="00407DFF" w:rsidRPr="00FD0BEC">
        <w:t xml:space="preserve"> is </w:t>
      </w:r>
      <w:r w:rsidR="00407DFF">
        <w:t>CitiPower's</w:t>
      </w:r>
      <w:r w:rsidR="00407DFF" w:rsidRPr="00FD0BEC">
        <w:t xml:space="preserve"> allowable revenue </w:t>
      </w:r>
      <w:r w:rsidR="00407DFF">
        <w:t xml:space="preserve">in the </w:t>
      </w:r>
      <w:r w:rsidR="00407DFF" w:rsidRPr="00FD0BEC">
        <w:t>final determination 201</w:t>
      </w:r>
      <w:r w:rsidR="00407DFF">
        <w:t>7</w:t>
      </w:r>
      <w:r w:rsidR="00407DFF" w:rsidRPr="00FD0BEC">
        <w:t>.</w:t>
      </w:r>
    </w:p>
    <w:p w:rsidR="00407DFF" w:rsidRPr="00407DFF" w:rsidRDefault="00407DFF" w:rsidP="006A3329">
      <w:pPr>
        <w:pStyle w:val="Heading3"/>
        <w:ind w:left="578" w:hanging="578"/>
      </w:pPr>
      <w:bookmarkStart w:id="177" w:name="_Toc428779205"/>
      <w:bookmarkStart w:id="178" w:name="_Toc433038433"/>
      <w:bookmarkStart w:id="179" w:name="_Toc446582860"/>
      <w:bookmarkStart w:id="180" w:name="_Toc451352529"/>
      <w:r>
        <w:t>Closing out of the ESCV’s service performance scheme</w:t>
      </w:r>
      <w:bookmarkEnd w:id="177"/>
      <w:bookmarkEnd w:id="178"/>
      <w:bookmarkEnd w:id="179"/>
      <w:bookmarkEnd w:id="180"/>
      <w:r>
        <w:t xml:space="preserve"> </w:t>
      </w:r>
    </w:p>
    <w:p w:rsidR="00407DFF" w:rsidRDefault="00407DFF" w:rsidP="00407DFF">
      <w:r>
        <w:t>Prior to the operation of STPIS from 2011, Victorian distributors were subjected to the Essential Services Commission Victoria’s (ESCV)</w:t>
      </w:r>
      <w:r w:rsidR="006B59BF">
        <w:t xml:space="preserve"> "S Factor"</w:t>
      </w:r>
      <w:r>
        <w:t xml:space="preserve"> service performance scheme. </w:t>
      </w:r>
    </w:p>
    <w:p w:rsidR="009F0F96" w:rsidRDefault="00407DFF" w:rsidP="009F0F96">
      <w:r>
        <w:t xml:space="preserve">In order to close out the ESCV’s </w:t>
      </w:r>
      <w:r w:rsidR="006B59BF">
        <w:t>S</w:t>
      </w:r>
      <w:r w:rsidR="009F0F96">
        <w:softHyphen/>
      </w:r>
      <w:r w:rsidR="006B59BF">
        <w:t xml:space="preserve"> Factor </w:t>
      </w:r>
      <w:r>
        <w:t xml:space="preserve">scheme, we required the final performance data of the distributors’ for 2010. As this information was not available in time for the final </w:t>
      </w:r>
      <w:r w:rsidR="009655F9">
        <w:t>decision</w:t>
      </w:r>
      <w:r>
        <w:t xml:space="preserve"> of the 2011–15 determination, a final close out was factored into the current determination, requiring a final true-up when the final performance data are available. We will complete the close out calculation in the determination for the next regulatory period (2016–20). The calculation method on how to close out the ESCV’s scheme was set out in our 2011–15 determination.</w:t>
      </w:r>
      <w:r w:rsidR="009F0F96">
        <w:t xml:space="preserve"> The close-out of the S Factor service performance scheme will result in an adjustment to </w:t>
      </w:r>
      <w:r w:rsidR="00A51E6B">
        <w:t>CitiPower</w:t>
      </w:r>
      <w:r w:rsidR="009F0F96">
        <w:t>'s revenue in 2016</w:t>
      </w:r>
      <w:r w:rsidR="00A03574">
        <w:t>–17</w:t>
      </w:r>
      <w:r w:rsidR="009F0F96">
        <w:t>.</w:t>
      </w:r>
    </w:p>
    <w:p w:rsidR="00407DFF" w:rsidRDefault="00407DFF" w:rsidP="00407DFF">
      <w:r>
        <w:t>In 201</w:t>
      </w:r>
      <w:r w:rsidR="006B59BF">
        <w:t>2</w:t>
      </w:r>
      <w:r>
        <w:t xml:space="preserve"> the Victorian government amended the </w:t>
      </w:r>
      <w:r w:rsidRPr="00582789">
        <w:rPr>
          <w:rStyle w:val="AERtextitalic"/>
        </w:rPr>
        <w:t>National Electricity (Victoria) Act 2005</w:t>
      </w:r>
      <w:r>
        <w:t xml:space="preserve">, to allow us the power to close out the ESCV’s </w:t>
      </w:r>
      <w:r w:rsidR="006B59BF">
        <w:t>S Factor</w:t>
      </w:r>
      <w:r>
        <w:t xml:space="preserve"> scheme.</w:t>
      </w:r>
      <w:r>
        <w:rPr>
          <w:rStyle w:val="FootnoteReference"/>
        </w:rPr>
        <w:footnoteReference w:id="46"/>
      </w:r>
      <w:r>
        <w:t xml:space="preserve"> This amendment to the legislation does not alter or limit our approach to close out the scheme. </w:t>
      </w:r>
    </w:p>
    <w:p w:rsidR="00407DFF" w:rsidRDefault="00407DFF" w:rsidP="00407DFF">
      <w:r>
        <w:t xml:space="preserve">The financial penalty accrued by CitiPower in the 2006–10 regulatory period in the allowable revenue for 2016–20 regulatory period will be $1.54 million ($ 2015) in total. This amendment to the legislation does not alter or limit our approach to close out the scheme. </w:t>
      </w:r>
    </w:p>
    <w:p w:rsidR="00407DFF" w:rsidRDefault="00407DFF" w:rsidP="00407DFF">
      <w:r>
        <w:t>T</w:t>
      </w:r>
      <w:r w:rsidRPr="005F3431">
        <w:t xml:space="preserve">his number has been </w:t>
      </w:r>
      <w:r>
        <w:t xml:space="preserve">included in </w:t>
      </w:r>
      <w:r w:rsidRPr="005F3431">
        <w:t xml:space="preserve">the forecast revenue for the forthcoming regulatory control period by including the adjustment in the ‘revenue adjustments’ row of the </w:t>
      </w:r>
      <w:r>
        <w:t>post-tax revenue model</w:t>
      </w:r>
      <w:r w:rsidRPr="005F3431">
        <w:t>.</w:t>
      </w:r>
      <w:r w:rsidR="006B59BF" w:rsidRPr="006B59BF">
        <w:rPr>
          <w:rStyle w:val="FootnoteReference"/>
        </w:rPr>
        <w:t xml:space="preserve"> </w:t>
      </w:r>
      <w:r w:rsidR="006B59BF">
        <w:rPr>
          <w:rStyle w:val="FootnoteReference"/>
        </w:rPr>
        <w:footnoteReference w:id="47"/>
      </w:r>
    </w:p>
    <w:sectPr w:rsidR="00407DFF" w:rsidSect="00CF42AA">
      <w:headerReference w:type="default" r:id="rId20"/>
      <w:footerReference w:type="even"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18" w:rsidRPr="00290C63" w:rsidRDefault="00E62D18" w:rsidP="00290C63">
      <w:r>
        <w:separator/>
      </w:r>
    </w:p>
    <w:p w:rsidR="00E62D18" w:rsidRDefault="00E62D18"/>
  </w:endnote>
  <w:endnote w:type="continuationSeparator" w:id="0">
    <w:p w:rsidR="00E62D18" w:rsidRPr="00290C63" w:rsidRDefault="00E62D18" w:rsidP="00290C63">
      <w:r>
        <w:continuationSeparator/>
      </w:r>
    </w:p>
    <w:p w:rsidR="00E62D18" w:rsidRDefault="00E6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18" w:rsidRPr="00290C63" w:rsidRDefault="00E62D1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62D18" w:rsidRDefault="00E62D18"/>
  <w:p w:rsidR="00E62D18" w:rsidRDefault="00E62D18"/>
  <w:p w:rsidR="00E62D18" w:rsidRDefault="00E62D18"/>
  <w:p w:rsidR="00E62D18" w:rsidRDefault="00E62D18"/>
  <w:p w:rsidR="00E62D18" w:rsidRDefault="00E62D18"/>
  <w:p w:rsidR="00E62D18" w:rsidRDefault="00E62D18"/>
  <w:p w:rsidR="00E62D18" w:rsidRDefault="00E62D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62D18" w:rsidRPr="009B6F84" w:rsidRDefault="00E62D18">
        <w:pPr>
          <w:pStyle w:val="Footer"/>
          <w:rPr>
            <w:sz w:val="20"/>
          </w:rPr>
        </w:pPr>
        <w:r>
          <w:fldChar w:fldCharType="begin"/>
        </w:r>
        <w:r>
          <w:instrText xml:space="preserve"> PAGE   \* MERGEFORMAT </w:instrText>
        </w:r>
        <w:r>
          <w:fldChar w:fldCharType="separate"/>
        </w:r>
        <w:r w:rsidR="00DB49AC">
          <w:rPr>
            <w:noProof/>
          </w:rPr>
          <w:t>11-24</w:t>
        </w:r>
        <w:r>
          <w:rPr>
            <w:noProof/>
          </w:rPr>
          <w:fldChar w:fldCharType="end"/>
        </w:r>
        <w:r>
          <w:rPr>
            <w:noProof/>
          </w:rPr>
          <w:t xml:space="preserve">  </w:t>
        </w:r>
        <w:r>
          <w:t>Attachment 11 – Service target performance incentive scheme</w:t>
        </w:r>
        <w:r w:rsidRPr="004523B2">
          <w:t xml:space="preserve">| </w:t>
        </w:r>
        <w:r>
          <w:t>CitiPower distribution determination final decision</w:t>
        </w:r>
        <w:r w:rsidRPr="004523B2">
          <w:t xml:space="preserve"> 201</w:t>
        </w:r>
        <w:r>
          <w:t>6</w:t>
        </w:r>
        <w:r w:rsidRPr="004523B2">
          <w:t>–</w:t>
        </w:r>
        <w:r>
          <w:t>20</w:t>
        </w:r>
      </w:p>
    </w:sdtContent>
  </w:sdt>
  <w:p w:rsidR="00E62D18" w:rsidRDefault="00E62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18" w:rsidRPr="00290C63" w:rsidRDefault="00E62D1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62D18" w:rsidRDefault="00E62D18">
    <w:pPr>
      <w:pStyle w:val="Footer"/>
    </w:pPr>
  </w:p>
  <w:p w:rsidR="00E62D18" w:rsidRDefault="00E62D18"/>
  <w:p w:rsidR="00E62D18" w:rsidRDefault="00E62D18"/>
  <w:p w:rsidR="00E62D18" w:rsidRDefault="00E62D18"/>
  <w:p w:rsidR="00E62D18" w:rsidRDefault="00E62D18"/>
  <w:p w:rsidR="00E62D18" w:rsidRDefault="00E62D18"/>
  <w:p w:rsidR="00E62D18" w:rsidRDefault="00E62D18"/>
  <w:p w:rsidR="00E62D18" w:rsidRDefault="00E62D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18" w:rsidRPr="00290C63" w:rsidRDefault="00E62D1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62D18" w:rsidRDefault="00E62D18"/>
  <w:p w:rsidR="00E62D18" w:rsidRDefault="00E62D18"/>
  <w:p w:rsidR="00E62D18" w:rsidRDefault="00E62D18"/>
  <w:p w:rsidR="00E62D18" w:rsidRDefault="00E62D18"/>
  <w:p w:rsidR="00E62D18" w:rsidRDefault="00E62D18"/>
  <w:p w:rsidR="00E62D18" w:rsidRDefault="00E62D18"/>
  <w:p w:rsidR="00E62D18" w:rsidRDefault="00E62D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18" w:rsidRPr="00290C63" w:rsidRDefault="00E62D1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62D18" w:rsidRDefault="00E62D18">
    <w:pPr>
      <w:pStyle w:val="Footer"/>
    </w:pPr>
  </w:p>
  <w:p w:rsidR="00E62D18" w:rsidRDefault="00E62D18"/>
  <w:p w:rsidR="00E62D18" w:rsidRDefault="00E62D18"/>
  <w:p w:rsidR="00E62D18" w:rsidRDefault="00E62D18"/>
  <w:p w:rsidR="00E62D18" w:rsidRDefault="00E62D18"/>
  <w:p w:rsidR="00E62D18" w:rsidRDefault="00E62D18"/>
  <w:p w:rsidR="00E62D18" w:rsidRDefault="00E62D18"/>
  <w:p w:rsidR="00E62D18" w:rsidRDefault="00E62D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18" w:rsidRPr="00290C63" w:rsidRDefault="00E62D18" w:rsidP="00290C63">
      <w:r>
        <w:separator/>
      </w:r>
    </w:p>
    <w:p w:rsidR="00E62D18" w:rsidRDefault="00E62D18"/>
  </w:footnote>
  <w:footnote w:type="continuationSeparator" w:id="0">
    <w:p w:rsidR="00E62D18" w:rsidRPr="00290C63" w:rsidRDefault="00E62D18" w:rsidP="00290C63">
      <w:r>
        <w:continuationSeparator/>
      </w:r>
    </w:p>
    <w:p w:rsidR="00E62D18" w:rsidRDefault="00E62D18"/>
  </w:footnote>
  <w:footnote w:id="1">
    <w:p w:rsidR="00E62D18" w:rsidRDefault="00E62D18" w:rsidP="00407DFF">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E62D18" w:rsidRDefault="00E62D18" w:rsidP="00E6722B">
      <w:pPr>
        <w:pStyle w:val="FootnoteText"/>
      </w:pPr>
      <w:r>
        <w:rPr>
          <w:rStyle w:val="FootnoteReference"/>
        </w:rPr>
        <w:footnoteRef/>
      </w:r>
      <w:r>
        <w:t xml:space="preserve"> </w:t>
      </w:r>
      <w:r>
        <w:tab/>
      </w:r>
      <w:r w:rsidRPr="00BC04ED">
        <w:t xml:space="preserve">AER, </w:t>
      </w:r>
      <w:r w:rsidRPr="00BC04ED">
        <w:rPr>
          <w:rStyle w:val="AERtextitalic"/>
        </w:rPr>
        <w:t>Preliminary decision CitiPower distribution determination - Attachment 11 - STPIS</w:t>
      </w:r>
      <w:r>
        <w:t>, October 2015, pp. 14–20.</w:t>
      </w:r>
    </w:p>
  </w:footnote>
  <w:footnote w:id="3">
    <w:p w:rsidR="00E62D18" w:rsidRDefault="00E62D18" w:rsidP="00407DFF">
      <w:pPr>
        <w:pStyle w:val="FootnoteText"/>
      </w:pPr>
      <w:r>
        <w:rPr>
          <w:rStyle w:val="FootnoteReference"/>
        </w:rPr>
        <w:footnoteRef/>
      </w:r>
      <w:r>
        <w:t xml:space="preserve"> </w:t>
      </w:r>
      <w:r>
        <w:tab/>
        <w:t xml:space="preserve">CitiPower, </w:t>
      </w:r>
      <w:r w:rsidRPr="00150121">
        <w:rPr>
          <w:rStyle w:val="AERtextitalic"/>
        </w:rPr>
        <w:t>Revised regulatory proposal 2016–20</w:t>
      </w:r>
      <w:r>
        <w:t>, January 2016, pp. 398-404.</w:t>
      </w:r>
    </w:p>
  </w:footnote>
  <w:footnote w:id="4">
    <w:p w:rsidR="00E62D18" w:rsidRDefault="00E62D18" w:rsidP="00407DFF">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5">
    <w:p w:rsidR="00E62D18" w:rsidRDefault="00E62D18" w:rsidP="00407DFF">
      <w:pPr>
        <w:pStyle w:val="FootnoteText"/>
      </w:pPr>
      <w:r>
        <w:rPr>
          <w:rStyle w:val="FootnoteReference"/>
        </w:rPr>
        <w:footnoteRef/>
      </w:r>
      <w:r>
        <w:t xml:space="preserve"> </w:t>
      </w:r>
      <w:r>
        <w:tab/>
        <w:t>V</w:t>
      </w:r>
      <w:r w:rsidRPr="002316EC">
        <w:t>alues determined from the most recent Australian Energy Market Operator (AEMO) review of VCR values</w:t>
      </w:r>
      <w:r>
        <w:t xml:space="preserve">, </w:t>
      </w:r>
      <w:r w:rsidRPr="00BC04ED">
        <w:t xml:space="preserve">AER, </w:t>
      </w:r>
      <w:r w:rsidRPr="00BC04ED">
        <w:rPr>
          <w:rStyle w:val="AERtextitalic"/>
        </w:rPr>
        <w:t>Preliminary decision CitiPower distribution determination - Attachment 11 - STPIS</w:t>
      </w:r>
      <w:r w:rsidRPr="00BC04ED">
        <w:t>, October 2015, pp. 7–9.</w:t>
      </w:r>
      <w:r>
        <w:t xml:space="preserve"> </w:t>
      </w:r>
    </w:p>
  </w:footnote>
  <w:footnote w:id="6">
    <w:p w:rsidR="00E62D18" w:rsidRDefault="00E62D18">
      <w:pPr>
        <w:pStyle w:val="FootnoteText"/>
      </w:pPr>
      <w:r>
        <w:rPr>
          <w:rStyle w:val="FootnoteReference"/>
        </w:rPr>
        <w:footnoteRef/>
      </w:r>
      <w:r>
        <w:t xml:space="preserve"> </w:t>
      </w:r>
      <w:r>
        <w:tab/>
      </w:r>
      <w:r w:rsidRPr="00BC04ED">
        <w:t xml:space="preserve">AER, </w:t>
      </w:r>
      <w:r w:rsidRPr="00BC04ED">
        <w:rPr>
          <w:rStyle w:val="AERtextitalic"/>
        </w:rPr>
        <w:t>Preliminary decision CitiPower distribution determination - Attachment 11 - STPIS</w:t>
      </w:r>
      <w:r>
        <w:t xml:space="preserve">, October 2015, pp. 14–20. </w:t>
      </w:r>
    </w:p>
  </w:footnote>
  <w:footnote w:id="7">
    <w:p w:rsidR="00E62D18" w:rsidRDefault="00E62D18">
      <w:pPr>
        <w:pStyle w:val="FootnoteText"/>
      </w:pPr>
      <w:r>
        <w:rPr>
          <w:rStyle w:val="FootnoteReference"/>
        </w:rPr>
        <w:footnoteRef/>
      </w:r>
      <w:r>
        <w:t xml:space="preserve"> </w:t>
      </w:r>
      <w:r>
        <w:tab/>
      </w:r>
      <w:r w:rsidRPr="004358AC">
        <w:t xml:space="preserve">CitiPower, </w:t>
      </w:r>
      <w:r w:rsidRPr="004358AC">
        <w:rPr>
          <w:rStyle w:val="AERtextitalic"/>
        </w:rPr>
        <w:t>Revised regulatory proposal 2016–20</w:t>
      </w:r>
      <w:r w:rsidRPr="004358AC">
        <w:t>, January 2016, p. 39</w:t>
      </w:r>
      <w:r>
        <w:t>9</w:t>
      </w:r>
      <w:r w:rsidRPr="004358AC">
        <w:t xml:space="preserve">.   </w:t>
      </w:r>
    </w:p>
  </w:footnote>
  <w:footnote w:id="8">
    <w:p w:rsidR="00E62D18" w:rsidRDefault="00E62D18" w:rsidP="00BC04ED">
      <w:pPr>
        <w:pStyle w:val="FootnoteText"/>
      </w:pPr>
      <w:r>
        <w:rPr>
          <w:rStyle w:val="FootnoteReference"/>
        </w:rPr>
        <w:footnoteRef/>
      </w:r>
      <w:r>
        <w:t xml:space="preserve"> </w:t>
      </w:r>
      <w:r>
        <w:tab/>
        <w:t xml:space="preserve">CitiPower, </w:t>
      </w:r>
      <w:r>
        <w:rPr>
          <w:rStyle w:val="AERtextitalic"/>
        </w:rPr>
        <w:t>Revised regulatory proposal 2</w:t>
      </w:r>
      <w:r w:rsidRPr="00407B8B">
        <w:rPr>
          <w:rStyle w:val="AERtextitalic"/>
        </w:rPr>
        <w:t>016–20</w:t>
      </w:r>
      <w:r>
        <w:rPr>
          <w:rStyle w:val="AERtextitalic"/>
        </w:rPr>
        <w:t>,</w:t>
      </w:r>
      <w:r>
        <w:t xml:space="preserve"> January 2016, pp. 398–404.   </w:t>
      </w:r>
    </w:p>
  </w:footnote>
  <w:footnote w:id="9">
    <w:p w:rsidR="00E62D18" w:rsidRDefault="00E62D18">
      <w:pPr>
        <w:pStyle w:val="FootnoteText"/>
      </w:pPr>
      <w:r>
        <w:rPr>
          <w:rStyle w:val="FootnoteReference"/>
        </w:rPr>
        <w:footnoteRef/>
      </w:r>
      <w:r>
        <w:t xml:space="preserve"> </w:t>
      </w:r>
      <w:r>
        <w:tab/>
        <w:t xml:space="preserve">CitiPower, </w:t>
      </w:r>
      <w:r>
        <w:rPr>
          <w:rStyle w:val="AERtextitalic"/>
        </w:rPr>
        <w:t>Revised regulatory proposal 2</w:t>
      </w:r>
      <w:r w:rsidRPr="00407B8B">
        <w:rPr>
          <w:rStyle w:val="AERtextitalic"/>
        </w:rPr>
        <w:t>016–20</w:t>
      </w:r>
      <w:r>
        <w:rPr>
          <w:rStyle w:val="AERtextitalic"/>
        </w:rPr>
        <w:t>,</w:t>
      </w:r>
      <w:r>
        <w:t xml:space="preserve"> January 2016, pp. 401–402.</w:t>
      </w:r>
    </w:p>
  </w:footnote>
  <w:footnote w:id="10">
    <w:p w:rsidR="00E62D18" w:rsidRDefault="00E62D18" w:rsidP="00407DFF">
      <w:pPr>
        <w:pStyle w:val="FootnoteText"/>
      </w:pPr>
      <w:r>
        <w:rPr>
          <w:rStyle w:val="FootnoteReference"/>
        </w:rPr>
        <w:footnoteRef/>
      </w:r>
      <w:r>
        <w:t xml:space="preserve"> </w:t>
      </w:r>
      <w:r>
        <w:tab/>
        <w:t xml:space="preserve">CitiPower, </w:t>
      </w:r>
      <w:r>
        <w:rPr>
          <w:rStyle w:val="AERtextitalic"/>
        </w:rPr>
        <w:t>Revised regulatory proposal 2</w:t>
      </w:r>
      <w:r w:rsidRPr="00407B8B">
        <w:rPr>
          <w:rStyle w:val="AERtextitalic"/>
        </w:rPr>
        <w:t>016–20</w:t>
      </w:r>
      <w:r>
        <w:rPr>
          <w:rStyle w:val="AERtextitalic"/>
        </w:rPr>
        <w:t>,</w:t>
      </w:r>
      <w:r>
        <w:t xml:space="preserve"> January 2016, p. 402.</w:t>
      </w:r>
    </w:p>
  </w:footnote>
  <w:footnote w:id="11">
    <w:p w:rsidR="00E62D18" w:rsidRDefault="00E62D18" w:rsidP="00407DFF">
      <w:pPr>
        <w:pStyle w:val="FootnoteText"/>
      </w:pPr>
      <w:r>
        <w:rPr>
          <w:rStyle w:val="FootnoteReference"/>
        </w:rPr>
        <w:footnoteRef/>
      </w:r>
      <w:r>
        <w:t xml:space="preserve"> </w:t>
      </w:r>
      <w:r>
        <w:tab/>
        <w:t>NER, cl. 6.12.1(a).</w:t>
      </w:r>
    </w:p>
  </w:footnote>
  <w:footnote w:id="12">
    <w:p w:rsidR="00E62D18" w:rsidRDefault="00E62D18" w:rsidP="00407DFF">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3">
    <w:p w:rsidR="00E62D18" w:rsidRDefault="00E62D18" w:rsidP="00407DFF">
      <w:pPr>
        <w:pStyle w:val="FootnoteText"/>
      </w:pPr>
      <w:r>
        <w:rPr>
          <w:rStyle w:val="FootnoteReference"/>
        </w:rPr>
        <w:footnoteRef/>
      </w:r>
      <w:r>
        <w:t xml:space="preserve"> </w:t>
      </w:r>
      <w:r>
        <w:tab/>
        <w:t>NER, cl. 6.6.2(b)(3)(iv).</w:t>
      </w:r>
    </w:p>
  </w:footnote>
  <w:footnote w:id="14">
    <w:p w:rsidR="00E62D18" w:rsidRDefault="00E62D18" w:rsidP="00B141ED">
      <w:pPr>
        <w:pStyle w:val="FootnoteText"/>
      </w:pPr>
      <w:r>
        <w:rPr>
          <w:rStyle w:val="FootnoteReference"/>
        </w:rPr>
        <w:footnoteRef/>
      </w:r>
      <w:r>
        <w:t xml:space="preserve"> </w:t>
      </w:r>
      <w:r>
        <w:tab/>
        <w:t xml:space="preserve">AER, </w:t>
      </w:r>
      <w:r w:rsidRPr="008A5AB3">
        <w:rPr>
          <w:rStyle w:val="AERtextitalic"/>
        </w:rPr>
        <w:t>STPIS</w:t>
      </w:r>
      <w:r>
        <w:t xml:space="preserve">, November 2009, cl. 1.5(b)(5). </w:t>
      </w:r>
    </w:p>
  </w:footnote>
  <w:footnote w:id="15">
    <w:p w:rsidR="00E62D18" w:rsidRDefault="00E62D18" w:rsidP="00407DFF">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16">
    <w:p w:rsidR="00E62D18" w:rsidRDefault="00E62D18" w:rsidP="00A17D4F">
      <w:pPr>
        <w:pStyle w:val="FootnoteText"/>
      </w:pPr>
      <w:r>
        <w:rPr>
          <w:rStyle w:val="FootnoteReference"/>
        </w:rPr>
        <w:footnoteRef/>
      </w:r>
      <w:r>
        <w:t xml:space="preserve"> </w:t>
      </w:r>
      <w:r>
        <w:tab/>
        <w:t xml:space="preserve">CitiPower, </w:t>
      </w:r>
      <w:r>
        <w:rPr>
          <w:rStyle w:val="AERtextitalic"/>
        </w:rPr>
        <w:t>Revised regulatory proposal 2</w:t>
      </w:r>
      <w:r w:rsidRPr="00407B8B">
        <w:rPr>
          <w:rStyle w:val="AERtextitalic"/>
        </w:rPr>
        <w:t>016–20</w:t>
      </w:r>
      <w:r>
        <w:rPr>
          <w:rStyle w:val="AERtextitalic"/>
        </w:rPr>
        <w:t>,</w:t>
      </w:r>
      <w:r>
        <w:t xml:space="preserve"> January 2016, pp. 398–404. </w:t>
      </w:r>
    </w:p>
  </w:footnote>
  <w:footnote w:id="17">
    <w:p w:rsidR="00E62D18" w:rsidRDefault="00E62D1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18">
    <w:p w:rsidR="00E62D18" w:rsidRDefault="00E62D18" w:rsidP="00407DFF">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9">
    <w:p w:rsidR="00E62D18" w:rsidRDefault="00E62D18" w:rsidP="00407DFF">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20">
    <w:p w:rsidR="00E62D18" w:rsidRDefault="00E62D18" w:rsidP="00CA1F29">
      <w:pPr>
        <w:pStyle w:val="FootnoteText"/>
      </w:pPr>
      <w:r>
        <w:rPr>
          <w:rStyle w:val="FootnoteReference"/>
        </w:rPr>
        <w:footnoteRef/>
      </w:r>
      <w:r>
        <w:t xml:space="preserve"> </w:t>
      </w:r>
      <w:r>
        <w:tab/>
        <w:t xml:space="preserve">CitiPower, </w:t>
      </w:r>
      <w:r>
        <w:rPr>
          <w:rStyle w:val="AERtextitalic"/>
        </w:rPr>
        <w:t>Revised regulatory proposal 2</w:t>
      </w:r>
      <w:r w:rsidRPr="00407B8B">
        <w:rPr>
          <w:rStyle w:val="AERtextitalic"/>
        </w:rPr>
        <w:t>016–20</w:t>
      </w:r>
      <w:r>
        <w:rPr>
          <w:rStyle w:val="AERtextitalic"/>
        </w:rPr>
        <w:t>,</w:t>
      </w:r>
      <w:r>
        <w:t xml:space="preserve"> January 2016, pp. 398–404.</w:t>
      </w:r>
    </w:p>
  </w:footnote>
  <w:footnote w:id="21">
    <w:p w:rsidR="00E62D18" w:rsidRDefault="00E62D18" w:rsidP="00407DFF">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22">
    <w:p w:rsidR="00E62D18" w:rsidRDefault="00E62D18" w:rsidP="00407DFF">
      <w:pPr>
        <w:pStyle w:val="FootnoteText"/>
      </w:pPr>
      <w:r>
        <w:rPr>
          <w:rStyle w:val="FootnoteReference"/>
        </w:rPr>
        <w:footnoteRef/>
      </w:r>
      <w:r>
        <w:t xml:space="preserve"> </w:t>
      </w:r>
      <w:r>
        <w:tab/>
        <w:t xml:space="preserve">CitiPower,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p. 3. </w:t>
      </w:r>
    </w:p>
  </w:footnote>
  <w:footnote w:id="23">
    <w:p w:rsidR="00E62D18" w:rsidRDefault="00E62D18" w:rsidP="00BE76A0">
      <w:pPr>
        <w:pStyle w:val="FootnoteText"/>
      </w:pPr>
      <w:r>
        <w:rPr>
          <w:rStyle w:val="FootnoteReference"/>
        </w:rPr>
        <w:footnoteRef/>
      </w:r>
      <w:r>
        <w:t xml:space="preserve"> </w:t>
      </w:r>
      <w:r>
        <w:tab/>
        <w:t xml:space="preserve">CitiPower,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p. 3. </w:t>
      </w:r>
    </w:p>
  </w:footnote>
  <w:footnote w:id="24">
    <w:p w:rsidR="00E62D18" w:rsidRDefault="00E62D18">
      <w:pPr>
        <w:pStyle w:val="FootnoteText"/>
      </w:pPr>
      <w:r>
        <w:rPr>
          <w:rStyle w:val="FootnoteReference"/>
        </w:rPr>
        <w:footnoteRef/>
      </w:r>
      <w:r>
        <w:t xml:space="preserve"> </w:t>
      </w:r>
      <w:r>
        <w:tab/>
      </w:r>
      <w:r w:rsidRPr="00CE1058">
        <w:t xml:space="preserve">AER, </w:t>
      </w:r>
      <w:r w:rsidRPr="00E55651">
        <w:rPr>
          <w:rStyle w:val="AERtextitalic"/>
        </w:rPr>
        <w:t>STPIS</w:t>
      </w:r>
      <w:r w:rsidRPr="00CE1058">
        <w:t xml:space="preserve">, November 2009, cl. </w:t>
      </w:r>
      <w:r>
        <w:t>3.2.1 (b).</w:t>
      </w:r>
    </w:p>
  </w:footnote>
  <w:footnote w:id="25">
    <w:p w:rsidR="00E62D18" w:rsidRDefault="00E62D18" w:rsidP="00C02BDF">
      <w:pPr>
        <w:pStyle w:val="FootnoteText"/>
      </w:pPr>
      <w:r>
        <w:rPr>
          <w:rStyle w:val="FootnoteReference"/>
        </w:rPr>
        <w:footnoteRef/>
      </w:r>
      <w:r>
        <w:t xml:space="preserve"> </w:t>
      </w:r>
      <w:r>
        <w:tab/>
      </w:r>
      <w:r w:rsidRPr="00C02BDF">
        <w:t xml:space="preserve">CitiPower, </w:t>
      </w:r>
      <w:r w:rsidRPr="00242537">
        <w:rPr>
          <w:rStyle w:val="AERtextitalic"/>
        </w:rPr>
        <w:t>Revised regulatory proposal 2016–20</w:t>
      </w:r>
      <w:r w:rsidRPr="00C02BDF">
        <w:t xml:space="preserve">, January 2016, pp. </w:t>
      </w:r>
      <w:r>
        <w:t>400</w:t>
      </w:r>
      <w:r w:rsidRPr="00C02BDF">
        <w:t>–40</w:t>
      </w:r>
      <w:r>
        <w:t xml:space="preserve">1. </w:t>
      </w:r>
    </w:p>
  </w:footnote>
  <w:footnote w:id="26">
    <w:p w:rsidR="00E62D18" w:rsidRDefault="00E62D18" w:rsidP="00407DFF">
      <w:pPr>
        <w:pStyle w:val="FootnoteText"/>
      </w:pPr>
      <w:r>
        <w:rPr>
          <w:rStyle w:val="FootnoteReference"/>
        </w:rPr>
        <w:footnoteRef/>
      </w:r>
      <w:r>
        <w:t xml:space="preserve"> </w:t>
      </w:r>
      <w:r>
        <w:tab/>
        <w:t xml:space="preserve">Essential Services Commission (Victoria), </w:t>
      </w:r>
      <w:r w:rsidRPr="000035AD">
        <w:rPr>
          <w:rStyle w:val="AERtextitalic"/>
        </w:rPr>
        <w:t>Electricity Distribution  Price Revie 2006–10, Final Decision volume 1 Statement of Purpose and Reasons</w:t>
      </w:r>
      <w:r>
        <w:t>, October 2005, p. 88.</w:t>
      </w:r>
    </w:p>
  </w:footnote>
  <w:footnote w:id="27">
    <w:p w:rsidR="00E62D18" w:rsidRDefault="00E62D18">
      <w:pPr>
        <w:pStyle w:val="FootnoteText"/>
      </w:pPr>
      <w:r>
        <w:rPr>
          <w:rStyle w:val="FootnoteReference"/>
        </w:rPr>
        <w:footnoteRef/>
      </w:r>
      <w:r>
        <w:t xml:space="preserve"> </w:t>
      </w:r>
      <w:r>
        <w:tab/>
      </w:r>
      <w:r w:rsidRPr="00CE1058">
        <w:t xml:space="preserve">AER, </w:t>
      </w:r>
      <w:r w:rsidRPr="00E55651">
        <w:rPr>
          <w:rStyle w:val="AERtextitalic"/>
        </w:rPr>
        <w:t>STPIS</w:t>
      </w:r>
      <w:r w:rsidRPr="00CE1058">
        <w:t xml:space="preserve">, November 2009, cl. </w:t>
      </w:r>
      <w:r>
        <w:t>3.2.1 (a).</w:t>
      </w:r>
    </w:p>
  </w:footnote>
  <w:footnote w:id="28">
    <w:p w:rsidR="00E62D18" w:rsidRDefault="00E62D18" w:rsidP="005309FE">
      <w:pPr>
        <w:pStyle w:val="FootnoteText"/>
      </w:pPr>
      <w:r>
        <w:rPr>
          <w:rStyle w:val="FootnoteReference"/>
        </w:rPr>
        <w:footnoteRef/>
      </w:r>
      <w:r>
        <w:t xml:space="preserve"> </w:t>
      </w:r>
      <w:r>
        <w:tab/>
      </w:r>
      <w:r w:rsidR="006A3329">
        <w:t>CitiPower</w:t>
      </w:r>
      <w:r>
        <w:t xml:space="preserve"> </w:t>
      </w:r>
      <w:r w:rsidRPr="00BF7BDC">
        <w:t xml:space="preserve">made no submission to have its performance targets tightened </w:t>
      </w:r>
      <w:r>
        <w:t>for</w:t>
      </w:r>
      <w:r w:rsidRPr="00BF7BDC">
        <w:t xml:space="preserve"> the </w:t>
      </w:r>
      <w:r>
        <w:t>2011-15 r</w:t>
      </w:r>
      <w:r w:rsidRPr="00BF7BDC">
        <w:t xml:space="preserve">egulatory period because of a 40 per cent increase in the VCR </w:t>
      </w:r>
      <w:r>
        <w:t>from the 2005-10 period</w:t>
      </w:r>
      <w:r w:rsidRPr="00BF7BDC">
        <w:t>. As such, we consider it is not in the long term interest of consumers to allow it to also benefit from a lower VCR with a softening of its performance targets. We consider this asymmetric treatment is contrary to the NEO and the objectives of the scheme</w:t>
      </w:r>
    </w:p>
  </w:footnote>
  <w:footnote w:id="29">
    <w:p w:rsidR="00E62D18" w:rsidRDefault="00E62D18" w:rsidP="005309FE">
      <w:pPr>
        <w:pStyle w:val="FootnoteText"/>
      </w:pPr>
      <w:r>
        <w:rPr>
          <w:rStyle w:val="FootnoteReference"/>
        </w:rPr>
        <w:footnoteRef/>
      </w:r>
      <w:r>
        <w:t xml:space="preserve"> </w:t>
      </w:r>
      <w:r>
        <w:tab/>
      </w:r>
      <w:r w:rsidRPr="001204CF">
        <w:t xml:space="preserve">CitiPower, </w:t>
      </w:r>
      <w:r w:rsidRPr="001204CF">
        <w:rPr>
          <w:rStyle w:val="AERtextitalic"/>
        </w:rPr>
        <w:t>Revised regulatory proposal 2016–20, January 2016</w:t>
      </w:r>
      <w:r w:rsidRPr="001204CF">
        <w:t>, p. 400.</w:t>
      </w:r>
    </w:p>
  </w:footnote>
  <w:footnote w:id="30">
    <w:p w:rsidR="00E62D18" w:rsidRDefault="00E62D18" w:rsidP="005309FE">
      <w:pPr>
        <w:pStyle w:val="FootnoteText"/>
      </w:pPr>
      <w:r>
        <w:rPr>
          <w:rStyle w:val="FootnoteReference"/>
        </w:rPr>
        <w:footnoteRef/>
      </w:r>
      <w:r>
        <w:t xml:space="preserve"> </w:t>
      </w:r>
      <w:r>
        <w:tab/>
        <w:t xml:space="preserve">AusNet Services, </w:t>
      </w:r>
      <w:r w:rsidRPr="00954C64">
        <w:rPr>
          <w:rStyle w:val="AERtextitalic"/>
        </w:rPr>
        <w:t>Transmission Revenue Review 2017-2022</w:t>
      </w:r>
      <w:r>
        <w:t>, October 2015, p. 162.</w:t>
      </w:r>
    </w:p>
  </w:footnote>
  <w:footnote w:id="31">
    <w:p w:rsidR="00E62D18" w:rsidRDefault="00E62D18" w:rsidP="00E6722B">
      <w:pPr>
        <w:pStyle w:val="FootnoteText"/>
      </w:pPr>
      <w:r>
        <w:rPr>
          <w:rStyle w:val="FootnoteReference"/>
        </w:rPr>
        <w:footnoteRef/>
      </w:r>
      <w:r>
        <w:t xml:space="preserve"> </w:t>
      </w:r>
      <w:r>
        <w:tab/>
      </w:r>
      <w:r w:rsidRPr="00644A43">
        <w:t xml:space="preserve">CitiPower, </w:t>
      </w:r>
      <w:r w:rsidRPr="00644A43">
        <w:rPr>
          <w:rStyle w:val="AERtextitalic"/>
        </w:rPr>
        <w:t>Revised regulatory proposal 2016–20, January 2016</w:t>
      </w:r>
      <w:r w:rsidRPr="00644A43">
        <w:t xml:space="preserve">, p. </w:t>
      </w:r>
      <w:r>
        <w:t>401</w:t>
      </w:r>
      <w:r w:rsidRPr="00644A43">
        <w:t>.</w:t>
      </w:r>
    </w:p>
  </w:footnote>
  <w:footnote w:id="32">
    <w:p w:rsidR="00E62D18" w:rsidRDefault="00E62D18" w:rsidP="0099277D">
      <w:pPr>
        <w:pStyle w:val="FootnoteText"/>
      </w:pPr>
      <w:r>
        <w:rPr>
          <w:rStyle w:val="FootnoteReference"/>
        </w:rPr>
        <w:footnoteRef/>
      </w:r>
      <w:r>
        <w:t xml:space="preserve"> </w:t>
      </w:r>
      <w:r>
        <w:tab/>
        <w:t xml:space="preserve">NER, </w:t>
      </w:r>
      <w:r w:rsidRPr="001A1AFB">
        <w:t>cl</w:t>
      </w:r>
      <w:r>
        <w:t>.</w:t>
      </w:r>
      <w:r w:rsidRPr="001A1AFB">
        <w:t xml:space="preserve"> 6.6.2(b)(3)(i)</w:t>
      </w:r>
    </w:p>
  </w:footnote>
  <w:footnote w:id="33">
    <w:p w:rsidR="00E62D18" w:rsidRDefault="00E62D18" w:rsidP="0099277D">
      <w:pPr>
        <w:pStyle w:val="FootnoteText"/>
      </w:pPr>
      <w:r>
        <w:rPr>
          <w:rStyle w:val="FootnoteReference"/>
        </w:rPr>
        <w:footnoteRef/>
      </w:r>
      <w:r>
        <w:t xml:space="preserve"> </w:t>
      </w:r>
      <w:r>
        <w:tab/>
      </w:r>
      <w:r w:rsidRPr="00644A43">
        <w:t xml:space="preserve">CitiPower, </w:t>
      </w:r>
      <w:r w:rsidRPr="00644A43">
        <w:rPr>
          <w:rStyle w:val="AERtextitalic"/>
        </w:rPr>
        <w:t>Revised regulatory proposal 2016–20, January 2016</w:t>
      </w:r>
      <w:r w:rsidRPr="00644A43">
        <w:t xml:space="preserve">, pp. </w:t>
      </w:r>
      <w:r>
        <w:t>401</w:t>
      </w:r>
      <w:r w:rsidRPr="00644A43">
        <w:t>–40</w:t>
      </w:r>
      <w:r>
        <w:t>2</w:t>
      </w:r>
      <w:r w:rsidRPr="00644A43">
        <w:t>.</w:t>
      </w:r>
    </w:p>
  </w:footnote>
  <w:footnote w:id="34">
    <w:p w:rsidR="00E62D18" w:rsidRDefault="00E62D18" w:rsidP="00BD15BB">
      <w:pPr>
        <w:pStyle w:val="FootnoteText"/>
      </w:pPr>
      <w:r>
        <w:rPr>
          <w:rStyle w:val="FootnoteReference"/>
        </w:rPr>
        <w:footnoteRef/>
      </w:r>
      <w:r>
        <w:t xml:space="preserve"> </w:t>
      </w:r>
      <w:r>
        <w:tab/>
        <w:t>Victorian Department of Economic Development, Jobs, Transport &amp; Resources</w:t>
      </w:r>
      <w:r>
        <w:rPr>
          <w:rStyle w:val="Emphasis"/>
        </w:rPr>
        <w:t>, Submission to Victorian electricity distribution pricing review – 2016 to 2020</w:t>
      </w:r>
      <w:r>
        <w:t xml:space="preserve">, 14 January 2016, pp. 2.  </w:t>
      </w:r>
    </w:p>
  </w:footnote>
  <w:footnote w:id="35">
    <w:p w:rsidR="00E62D18" w:rsidRDefault="00E62D18" w:rsidP="00BD15BB">
      <w:pPr>
        <w:pStyle w:val="FootnoteText"/>
      </w:pPr>
      <w:r>
        <w:rPr>
          <w:rStyle w:val="FootnoteReference"/>
        </w:rPr>
        <w:footnoteRef/>
      </w:r>
      <w:r>
        <w:t xml:space="preserve"> </w:t>
      </w:r>
      <w:r>
        <w:tab/>
        <w:t xml:space="preserve">Deloitte, </w:t>
      </w:r>
      <w:r w:rsidRPr="00BE76A0">
        <w:rPr>
          <w:rStyle w:val="AERtextitalic"/>
        </w:rPr>
        <w:t>Advanced metering infrastructure cost benefit analysis</w:t>
      </w:r>
      <w:r>
        <w:t>, 2 August 2011, p. 61; Available at ttp://www.smartmeters.vic.gov.au/about-smartmeters/ reports-and-consultations/advanced-metering-infrastructure-cost-benefit-analysis.</w:t>
      </w:r>
    </w:p>
  </w:footnote>
  <w:footnote w:id="36">
    <w:p w:rsidR="00E62D18" w:rsidRDefault="00E62D18" w:rsidP="00904191">
      <w:pPr>
        <w:pStyle w:val="FootnoteText"/>
      </w:pPr>
      <w:r>
        <w:rPr>
          <w:rStyle w:val="FootnoteReference"/>
        </w:rPr>
        <w:footnoteRef/>
      </w:r>
      <w:r>
        <w:t xml:space="preserve"> </w:t>
      </w:r>
      <w:r>
        <w:tab/>
        <w:t xml:space="preserve">Deloitte, </w:t>
      </w:r>
      <w:r w:rsidRPr="00BE76A0">
        <w:rPr>
          <w:rStyle w:val="AERtextitalic"/>
        </w:rPr>
        <w:t>Advanced metering infrastructure cost benefit analysis</w:t>
      </w:r>
      <w:r>
        <w:t>, 2 August 2011, p. 65; Available at ttp://www.smartmeters.vic.gov.au/about-smartmeters/ reports-and-consultations/advanced-metering-infrastructure-cost-benefit-analysis.</w:t>
      </w:r>
    </w:p>
  </w:footnote>
  <w:footnote w:id="37">
    <w:p w:rsidR="00E62D18" w:rsidRDefault="00E62D18" w:rsidP="00904191">
      <w:pPr>
        <w:pStyle w:val="FootnoteText"/>
      </w:pPr>
      <w:r>
        <w:rPr>
          <w:rStyle w:val="FootnoteReference"/>
        </w:rPr>
        <w:footnoteRef/>
      </w:r>
      <w:r>
        <w:t xml:space="preserve"> </w:t>
      </w:r>
      <w:r>
        <w:tab/>
        <w:t>CitiPower,</w:t>
      </w:r>
      <w:r w:rsidRPr="00253083">
        <w:t xml:space="preserve"> </w:t>
      </w:r>
      <w:r w:rsidRPr="009E723C">
        <w:rPr>
          <w:rStyle w:val="AERtextitalic"/>
        </w:rPr>
        <w:t>Further submission to the AER regarding preliminary determination</w:t>
      </w:r>
      <w:r>
        <w:t>, 4 February 2016, pp. 8–9.</w:t>
      </w:r>
    </w:p>
  </w:footnote>
  <w:footnote w:id="38">
    <w:p w:rsidR="00E62D18" w:rsidRDefault="00E62D18">
      <w:pPr>
        <w:pStyle w:val="FootnoteText"/>
      </w:pPr>
      <w:r>
        <w:rPr>
          <w:rStyle w:val="FootnoteReference"/>
        </w:rPr>
        <w:footnoteRef/>
      </w:r>
      <w:r>
        <w:t xml:space="preserve"> </w:t>
      </w:r>
      <w:r>
        <w:tab/>
      </w:r>
      <w:r w:rsidRPr="00644A43">
        <w:t xml:space="preserve">CitiPower, </w:t>
      </w:r>
      <w:r w:rsidRPr="00644A43">
        <w:rPr>
          <w:rStyle w:val="AERtextitalic"/>
        </w:rPr>
        <w:t>Revised regulatory proposal 2016–20, January 2016</w:t>
      </w:r>
      <w:r w:rsidRPr="00644A43">
        <w:t xml:space="preserve">, p. </w:t>
      </w:r>
      <w:r>
        <w:t>402</w:t>
      </w:r>
      <w:r w:rsidRPr="00644A43">
        <w:t>.</w:t>
      </w:r>
    </w:p>
  </w:footnote>
  <w:footnote w:id="39">
    <w:p w:rsidR="00E62D18" w:rsidRDefault="00E62D18">
      <w:pPr>
        <w:pStyle w:val="FootnoteText"/>
      </w:pPr>
      <w:r>
        <w:rPr>
          <w:rStyle w:val="FootnoteReference"/>
        </w:rPr>
        <w:footnoteRef/>
      </w:r>
      <w:r>
        <w:t xml:space="preserve"> </w:t>
      </w:r>
      <w:r>
        <w:tab/>
      </w:r>
      <w:r w:rsidRPr="00644A43">
        <w:t xml:space="preserve">CitiPower, </w:t>
      </w:r>
      <w:r w:rsidRPr="00644A43">
        <w:rPr>
          <w:rStyle w:val="AERtextitalic"/>
        </w:rPr>
        <w:t>Revised regulatory proposal 2016–20, January 2016</w:t>
      </w:r>
      <w:r w:rsidRPr="00644A43">
        <w:t xml:space="preserve">, p. </w:t>
      </w:r>
      <w:r>
        <w:t>403</w:t>
      </w:r>
      <w:r w:rsidRPr="00644A43">
        <w:t>.</w:t>
      </w:r>
    </w:p>
  </w:footnote>
  <w:footnote w:id="40">
    <w:p w:rsidR="00E62D18" w:rsidRDefault="00E62D18" w:rsidP="00917287">
      <w:pPr>
        <w:pStyle w:val="FootnoteText"/>
      </w:pPr>
      <w:r>
        <w:rPr>
          <w:rStyle w:val="FootnoteReference"/>
        </w:rPr>
        <w:footnoteRef/>
      </w:r>
      <w:r>
        <w:t xml:space="preserve"> </w:t>
      </w:r>
      <w:r>
        <w:tab/>
        <w:t xml:space="preserve">Consumer challenge panel, </w:t>
      </w:r>
      <w:r w:rsidRPr="001E4908">
        <w:rPr>
          <w:rStyle w:val="AERtextitalic"/>
        </w:rPr>
        <w:t>CCP3 Response to AER Preliminary Decisions and revised proposals from Victorian electricity distribution network service providers for a revenue reset for the 2016</w:t>
      </w:r>
      <w:r w:rsidRPr="001E4908">
        <w:rPr>
          <w:rStyle w:val="AERtextitalic"/>
          <w:rFonts w:ascii="Cambria Math" w:hAnsi="Cambria Math" w:cs="Cambria Math"/>
        </w:rPr>
        <w:t>‐</w:t>
      </w:r>
      <w:r w:rsidRPr="001E4908">
        <w:rPr>
          <w:rStyle w:val="AERtextitalic"/>
        </w:rPr>
        <w:t>2020 regulatory period</w:t>
      </w:r>
      <w:r>
        <w:t xml:space="preserve">, 22 February 2016, p. 28. </w:t>
      </w:r>
      <w:r>
        <w:tab/>
      </w:r>
    </w:p>
  </w:footnote>
  <w:footnote w:id="41">
    <w:p w:rsidR="00E62D18" w:rsidRDefault="00E62D18" w:rsidP="00407DFF">
      <w:pPr>
        <w:pStyle w:val="FootnoteText"/>
      </w:pPr>
      <w:r>
        <w:rPr>
          <w:rStyle w:val="FootnoteReference"/>
        </w:rPr>
        <w:footnoteRef/>
      </w:r>
      <w:r>
        <w:t xml:space="preserve"> </w:t>
      </w:r>
      <w:r>
        <w:tab/>
        <w:t>"Raw" refers to the S-factor prior to any adjustments.</w:t>
      </w:r>
    </w:p>
  </w:footnote>
  <w:footnote w:id="42">
    <w:p w:rsidR="00E62D18" w:rsidRDefault="00E62D18" w:rsidP="00407DFF">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43">
    <w:p w:rsidR="00E62D18" w:rsidRDefault="00E62D18" w:rsidP="00407DFF">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44">
    <w:p w:rsidR="00E62D18" w:rsidRDefault="00E62D18" w:rsidP="00407DFF">
      <w:pPr>
        <w:pStyle w:val="FootnoteText"/>
      </w:pPr>
      <w:r>
        <w:rPr>
          <w:rStyle w:val="FootnoteReference"/>
        </w:rPr>
        <w:footnoteRef/>
      </w:r>
      <w:r>
        <w:t xml:space="preserve"> </w:t>
      </w:r>
      <w:r>
        <w:tab/>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w:t>
      </w:r>
      <w:r w:rsidRPr="00F84359">
        <w:t xml:space="preserve"> </w:t>
      </w:r>
      <w:r w:rsidRPr="005D44E7">
        <w:t xml:space="preserve">AER, </w:t>
      </w:r>
      <w:r w:rsidRPr="000565BE">
        <w:rPr>
          <w:rStyle w:val="AERtextitalic"/>
        </w:rPr>
        <w:t>STPIS</w:t>
      </w:r>
      <w:r w:rsidRPr="005D44E7">
        <w:t>, Nov</w:t>
      </w:r>
      <w:r>
        <w:t>ember</w:t>
      </w:r>
      <w:r w:rsidRPr="005D44E7">
        <w:t xml:space="preserve"> 2009</w:t>
      </w:r>
      <w:r>
        <w:t xml:space="preserve">, Appendix C, pp. 33–34. </w:t>
      </w:r>
    </w:p>
  </w:footnote>
  <w:footnote w:id="45">
    <w:p w:rsidR="00E62D18" w:rsidRDefault="00E62D18" w:rsidP="00407DFF">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46">
    <w:p w:rsidR="00E62D18" w:rsidRDefault="00E62D18" w:rsidP="00407DFF">
      <w:pPr>
        <w:pStyle w:val="FootnoteText"/>
      </w:pPr>
      <w:r>
        <w:rPr>
          <w:rStyle w:val="FootnoteReference"/>
        </w:rPr>
        <w:footnoteRef/>
      </w:r>
      <w:r>
        <w:t xml:space="preserve"> </w:t>
      </w:r>
      <w:r>
        <w:tab/>
      </w:r>
      <w:r w:rsidRPr="00CE312B">
        <w:rPr>
          <w:rStyle w:val="AERtextitalic"/>
        </w:rPr>
        <w:t>Energy Legislation Amendment Act 2012</w:t>
      </w:r>
      <w:r>
        <w:t xml:space="preserve"> (Victoria), s. 10.</w:t>
      </w:r>
    </w:p>
  </w:footnote>
  <w:footnote w:id="47">
    <w:p w:rsidR="00E62D18" w:rsidRDefault="00E62D18" w:rsidP="006B59BF">
      <w:pPr>
        <w:pStyle w:val="FootnoteText"/>
      </w:pPr>
      <w:r>
        <w:rPr>
          <w:rStyle w:val="FootnoteReference"/>
        </w:rPr>
        <w:footnoteRef/>
      </w:r>
      <w:r>
        <w:t xml:space="preserve"> </w:t>
      </w:r>
      <w:r>
        <w:tab/>
        <w:t>NER, cl</w:t>
      </w:r>
      <w:r w:rsidR="00A14FB8">
        <w:t>.</w:t>
      </w:r>
      <w:r>
        <w:t xml:space="preserve"> 6.4.3(a)(5) and (b)(5) as amended by Division 4 of Part 3 to the </w:t>
      </w:r>
      <w:r w:rsidRPr="00990B41">
        <w:rPr>
          <w:rStyle w:val="AERtextitalic"/>
        </w:rPr>
        <w:t>National Electricity (Victoria) Act 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18" w:rsidRDefault="00E62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128CCF2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744\AER15 4371  AER - Final decision AusNet distribution determination - Attachment 11 - Service target performance incentive scheme - April 2016.DOCX"/>
  </w:docVars>
  <w:rsids>
    <w:rsidRoot w:val="00961A4A"/>
    <w:rsid w:val="000051DC"/>
    <w:rsid w:val="0000658F"/>
    <w:rsid w:val="0001507B"/>
    <w:rsid w:val="00015E0D"/>
    <w:rsid w:val="00020016"/>
    <w:rsid w:val="00020D19"/>
    <w:rsid w:val="00021202"/>
    <w:rsid w:val="00021C2B"/>
    <w:rsid w:val="0002498B"/>
    <w:rsid w:val="0002517F"/>
    <w:rsid w:val="00026187"/>
    <w:rsid w:val="000266FC"/>
    <w:rsid w:val="000273B3"/>
    <w:rsid w:val="00027E2D"/>
    <w:rsid w:val="00031DBE"/>
    <w:rsid w:val="0003578C"/>
    <w:rsid w:val="0004405A"/>
    <w:rsid w:val="00044DA3"/>
    <w:rsid w:val="000474DF"/>
    <w:rsid w:val="00055A67"/>
    <w:rsid w:val="00062343"/>
    <w:rsid w:val="00063247"/>
    <w:rsid w:val="00063F23"/>
    <w:rsid w:val="0006624E"/>
    <w:rsid w:val="00070CF3"/>
    <w:rsid w:val="00070F9F"/>
    <w:rsid w:val="0007137B"/>
    <w:rsid w:val="00073B74"/>
    <w:rsid w:val="00076416"/>
    <w:rsid w:val="000805A8"/>
    <w:rsid w:val="0008190B"/>
    <w:rsid w:val="000836D9"/>
    <w:rsid w:val="00085663"/>
    <w:rsid w:val="00085EBF"/>
    <w:rsid w:val="000871FC"/>
    <w:rsid w:val="0009095F"/>
    <w:rsid w:val="00091B15"/>
    <w:rsid w:val="00095186"/>
    <w:rsid w:val="00095759"/>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5590"/>
    <w:rsid w:val="000E6C72"/>
    <w:rsid w:val="000E7F39"/>
    <w:rsid w:val="000F0F0A"/>
    <w:rsid w:val="00100EA2"/>
    <w:rsid w:val="00101AA1"/>
    <w:rsid w:val="00102338"/>
    <w:rsid w:val="00104566"/>
    <w:rsid w:val="00104FF6"/>
    <w:rsid w:val="001114AA"/>
    <w:rsid w:val="0011462F"/>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121"/>
    <w:rsid w:val="0015073A"/>
    <w:rsid w:val="001573E4"/>
    <w:rsid w:val="00160756"/>
    <w:rsid w:val="00161DC8"/>
    <w:rsid w:val="00166760"/>
    <w:rsid w:val="00166DDE"/>
    <w:rsid w:val="0017232E"/>
    <w:rsid w:val="00174102"/>
    <w:rsid w:val="001754EE"/>
    <w:rsid w:val="00180157"/>
    <w:rsid w:val="001809BC"/>
    <w:rsid w:val="00180E97"/>
    <w:rsid w:val="001820B4"/>
    <w:rsid w:val="00183651"/>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1AFB"/>
    <w:rsid w:val="001A530D"/>
    <w:rsid w:val="001A5FB3"/>
    <w:rsid w:val="001A7155"/>
    <w:rsid w:val="001B45A0"/>
    <w:rsid w:val="001B680E"/>
    <w:rsid w:val="001B74C9"/>
    <w:rsid w:val="001D055E"/>
    <w:rsid w:val="001D6F79"/>
    <w:rsid w:val="001E1B3F"/>
    <w:rsid w:val="001E7161"/>
    <w:rsid w:val="001F05A4"/>
    <w:rsid w:val="001F3D4A"/>
    <w:rsid w:val="001F41A8"/>
    <w:rsid w:val="001F492E"/>
    <w:rsid w:val="001F64EF"/>
    <w:rsid w:val="001F6DA3"/>
    <w:rsid w:val="002010BC"/>
    <w:rsid w:val="002016E7"/>
    <w:rsid w:val="00202E03"/>
    <w:rsid w:val="002033B9"/>
    <w:rsid w:val="002043D0"/>
    <w:rsid w:val="0020492C"/>
    <w:rsid w:val="00204EC9"/>
    <w:rsid w:val="00206505"/>
    <w:rsid w:val="0020743F"/>
    <w:rsid w:val="00216C93"/>
    <w:rsid w:val="00217AF5"/>
    <w:rsid w:val="00223051"/>
    <w:rsid w:val="00224A13"/>
    <w:rsid w:val="00224DB9"/>
    <w:rsid w:val="0022569A"/>
    <w:rsid w:val="0023005C"/>
    <w:rsid w:val="00231012"/>
    <w:rsid w:val="00233775"/>
    <w:rsid w:val="0023414B"/>
    <w:rsid w:val="00234887"/>
    <w:rsid w:val="00242537"/>
    <w:rsid w:val="00243635"/>
    <w:rsid w:val="00247079"/>
    <w:rsid w:val="00251745"/>
    <w:rsid w:val="00253083"/>
    <w:rsid w:val="00253EB9"/>
    <w:rsid w:val="002552BA"/>
    <w:rsid w:val="00260016"/>
    <w:rsid w:val="00263AC0"/>
    <w:rsid w:val="00264264"/>
    <w:rsid w:val="0026689B"/>
    <w:rsid w:val="0026772D"/>
    <w:rsid w:val="00270973"/>
    <w:rsid w:val="002730B2"/>
    <w:rsid w:val="00274C7E"/>
    <w:rsid w:val="002777CF"/>
    <w:rsid w:val="002810F2"/>
    <w:rsid w:val="00283B67"/>
    <w:rsid w:val="00286874"/>
    <w:rsid w:val="00290C63"/>
    <w:rsid w:val="00290F66"/>
    <w:rsid w:val="00291A99"/>
    <w:rsid w:val="00293B6D"/>
    <w:rsid w:val="00294B08"/>
    <w:rsid w:val="0029518C"/>
    <w:rsid w:val="00296219"/>
    <w:rsid w:val="002963DD"/>
    <w:rsid w:val="00296B65"/>
    <w:rsid w:val="002A7DEF"/>
    <w:rsid w:val="002B0696"/>
    <w:rsid w:val="002C0222"/>
    <w:rsid w:val="002C1499"/>
    <w:rsid w:val="002C233C"/>
    <w:rsid w:val="002C3004"/>
    <w:rsid w:val="002C517B"/>
    <w:rsid w:val="002D3509"/>
    <w:rsid w:val="002D5457"/>
    <w:rsid w:val="002D72E8"/>
    <w:rsid w:val="002D79AD"/>
    <w:rsid w:val="002E268F"/>
    <w:rsid w:val="002E78DD"/>
    <w:rsid w:val="002E7B22"/>
    <w:rsid w:val="002F12EC"/>
    <w:rsid w:val="002F7986"/>
    <w:rsid w:val="00301B40"/>
    <w:rsid w:val="00301C82"/>
    <w:rsid w:val="003029EE"/>
    <w:rsid w:val="00304CD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2DED"/>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41"/>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07DFF"/>
    <w:rsid w:val="00411522"/>
    <w:rsid w:val="004156D5"/>
    <w:rsid w:val="00415BA9"/>
    <w:rsid w:val="00415F31"/>
    <w:rsid w:val="0041691D"/>
    <w:rsid w:val="0042000C"/>
    <w:rsid w:val="0042090E"/>
    <w:rsid w:val="00421F27"/>
    <w:rsid w:val="004238D8"/>
    <w:rsid w:val="00423A77"/>
    <w:rsid w:val="004324F4"/>
    <w:rsid w:val="00434544"/>
    <w:rsid w:val="004358AC"/>
    <w:rsid w:val="004377DE"/>
    <w:rsid w:val="00441F4E"/>
    <w:rsid w:val="00445D43"/>
    <w:rsid w:val="00446CD2"/>
    <w:rsid w:val="00452075"/>
    <w:rsid w:val="004523B2"/>
    <w:rsid w:val="0045777E"/>
    <w:rsid w:val="0046058C"/>
    <w:rsid w:val="0046129C"/>
    <w:rsid w:val="00465258"/>
    <w:rsid w:val="00470ABB"/>
    <w:rsid w:val="00471BC6"/>
    <w:rsid w:val="004743DD"/>
    <w:rsid w:val="00476221"/>
    <w:rsid w:val="004766F5"/>
    <w:rsid w:val="00480B4B"/>
    <w:rsid w:val="00483452"/>
    <w:rsid w:val="004838D8"/>
    <w:rsid w:val="004858ED"/>
    <w:rsid w:val="00485DC4"/>
    <w:rsid w:val="00492594"/>
    <w:rsid w:val="00494D04"/>
    <w:rsid w:val="004A40BA"/>
    <w:rsid w:val="004A43D1"/>
    <w:rsid w:val="004A492B"/>
    <w:rsid w:val="004B4412"/>
    <w:rsid w:val="004B6269"/>
    <w:rsid w:val="004C02D3"/>
    <w:rsid w:val="004C348C"/>
    <w:rsid w:val="004C462E"/>
    <w:rsid w:val="004C6CA3"/>
    <w:rsid w:val="004C7F5E"/>
    <w:rsid w:val="004D343C"/>
    <w:rsid w:val="004D372A"/>
    <w:rsid w:val="004D55BA"/>
    <w:rsid w:val="004D720C"/>
    <w:rsid w:val="004E0FA7"/>
    <w:rsid w:val="004E22EC"/>
    <w:rsid w:val="004E3928"/>
    <w:rsid w:val="004F0BFA"/>
    <w:rsid w:val="004F13DA"/>
    <w:rsid w:val="004F4D69"/>
    <w:rsid w:val="004F6883"/>
    <w:rsid w:val="004F6A0E"/>
    <w:rsid w:val="004F6BB3"/>
    <w:rsid w:val="005009CD"/>
    <w:rsid w:val="00501788"/>
    <w:rsid w:val="00504E5F"/>
    <w:rsid w:val="0051337E"/>
    <w:rsid w:val="00513FA7"/>
    <w:rsid w:val="00516EF7"/>
    <w:rsid w:val="0051768F"/>
    <w:rsid w:val="00522DC2"/>
    <w:rsid w:val="00530128"/>
    <w:rsid w:val="005309FE"/>
    <w:rsid w:val="00532467"/>
    <w:rsid w:val="005332A9"/>
    <w:rsid w:val="0053603C"/>
    <w:rsid w:val="00537871"/>
    <w:rsid w:val="00540FD3"/>
    <w:rsid w:val="00542FE9"/>
    <w:rsid w:val="00544598"/>
    <w:rsid w:val="00544C8D"/>
    <w:rsid w:val="00544DFD"/>
    <w:rsid w:val="00556B1E"/>
    <w:rsid w:val="00564A4D"/>
    <w:rsid w:val="0056598C"/>
    <w:rsid w:val="00566E0B"/>
    <w:rsid w:val="00567BA5"/>
    <w:rsid w:val="00571B35"/>
    <w:rsid w:val="00571B43"/>
    <w:rsid w:val="00571D57"/>
    <w:rsid w:val="00573A3B"/>
    <w:rsid w:val="005773A5"/>
    <w:rsid w:val="00577716"/>
    <w:rsid w:val="00577A09"/>
    <w:rsid w:val="005829C2"/>
    <w:rsid w:val="00584D8F"/>
    <w:rsid w:val="00587A18"/>
    <w:rsid w:val="00587ADE"/>
    <w:rsid w:val="00590B31"/>
    <w:rsid w:val="005A0BEC"/>
    <w:rsid w:val="005A404D"/>
    <w:rsid w:val="005A654A"/>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0775C"/>
    <w:rsid w:val="00610EF9"/>
    <w:rsid w:val="00612F4F"/>
    <w:rsid w:val="00614EA0"/>
    <w:rsid w:val="00615C6B"/>
    <w:rsid w:val="00617D4C"/>
    <w:rsid w:val="00621DCE"/>
    <w:rsid w:val="00621FC5"/>
    <w:rsid w:val="00624F2C"/>
    <w:rsid w:val="00632D6D"/>
    <w:rsid w:val="00636569"/>
    <w:rsid w:val="00636EF9"/>
    <w:rsid w:val="00642C3E"/>
    <w:rsid w:val="00644A01"/>
    <w:rsid w:val="00644A43"/>
    <w:rsid w:val="00651E2D"/>
    <w:rsid w:val="00652324"/>
    <w:rsid w:val="006577FB"/>
    <w:rsid w:val="0066104A"/>
    <w:rsid w:val="00663066"/>
    <w:rsid w:val="00663DAD"/>
    <w:rsid w:val="00664206"/>
    <w:rsid w:val="006649E7"/>
    <w:rsid w:val="00666041"/>
    <w:rsid w:val="00666634"/>
    <w:rsid w:val="00671692"/>
    <w:rsid w:val="00675E20"/>
    <w:rsid w:val="00676679"/>
    <w:rsid w:val="00683C89"/>
    <w:rsid w:val="00691AE0"/>
    <w:rsid w:val="00691B53"/>
    <w:rsid w:val="00697D0B"/>
    <w:rsid w:val="006A12BA"/>
    <w:rsid w:val="006A3329"/>
    <w:rsid w:val="006A4739"/>
    <w:rsid w:val="006A6341"/>
    <w:rsid w:val="006A66A1"/>
    <w:rsid w:val="006B032D"/>
    <w:rsid w:val="006B03E1"/>
    <w:rsid w:val="006B2395"/>
    <w:rsid w:val="006B40AC"/>
    <w:rsid w:val="006B4CF9"/>
    <w:rsid w:val="006B59BF"/>
    <w:rsid w:val="006B797C"/>
    <w:rsid w:val="006B7AC8"/>
    <w:rsid w:val="006C1736"/>
    <w:rsid w:val="006C329B"/>
    <w:rsid w:val="006C6303"/>
    <w:rsid w:val="006D550F"/>
    <w:rsid w:val="006D6146"/>
    <w:rsid w:val="006D7F7E"/>
    <w:rsid w:val="006E07F7"/>
    <w:rsid w:val="006E0CFF"/>
    <w:rsid w:val="006E5EB5"/>
    <w:rsid w:val="006F0D92"/>
    <w:rsid w:val="006F267D"/>
    <w:rsid w:val="006F283F"/>
    <w:rsid w:val="0070011E"/>
    <w:rsid w:val="00701CAB"/>
    <w:rsid w:val="007023BB"/>
    <w:rsid w:val="007026C1"/>
    <w:rsid w:val="00704DD7"/>
    <w:rsid w:val="00704F1F"/>
    <w:rsid w:val="00707563"/>
    <w:rsid w:val="00715F61"/>
    <w:rsid w:val="00722132"/>
    <w:rsid w:val="007228F7"/>
    <w:rsid w:val="0072348C"/>
    <w:rsid w:val="00724A37"/>
    <w:rsid w:val="0072773E"/>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BD"/>
    <w:rsid w:val="00757BDF"/>
    <w:rsid w:val="007609D0"/>
    <w:rsid w:val="00760EC8"/>
    <w:rsid w:val="00761454"/>
    <w:rsid w:val="0076193D"/>
    <w:rsid w:val="00763E5D"/>
    <w:rsid w:val="00767740"/>
    <w:rsid w:val="00767B5E"/>
    <w:rsid w:val="00770064"/>
    <w:rsid w:val="00775460"/>
    <w:rsid w:val="00776581"/>
    <w:rsid w:val="00777EE6"/>
    <w:rsid w:val="00782EEA"/>
    <w:rsid w:val="00786CA4"/>
    <w:rsid w:val="007909B4"/>
    <w:rsid w:val="00790E86"/>
    <w:rsid w:val="007949D7"/>
    <w:rsid w:val="0079769A"/>
    <w:rsid w:val="00797B04"/>
    <w:rsid w:val="007A0143"/>
    <w:rsid w:val="007A34C2"/>
    <w:rsid w:val="007A396C"/>
    <w:rsid w:val="007A4B02"/>
    <w:rsid w:val="007B0BE3"/>
    <w:rsid w:val="007B1816"/>
    <w:rsid w:val="007B186E"/>
    <w:rsid w:val="007B25DC"/>
    <w:rsid w:val="007B2C72"/>
    <w:rsid w:val="007B3789"/>
    <w:rsid w:val="007B651F"/>
    <w:rsid w:val="007B6B2D"/>
    <w:rsid w:val="007B7BB5"/>
    <w:rsid w:val="007C1C53"/>
    <w:rsid w:val="007C284C"/>
    <w:rsid w:val="007C4B82"/>
    <w:rsid w:val="007C74BB"/>
    <w:rsid w:val="007C7F64"/>
    <w:rsid w:val="007D0A95"/>
    <w:rsid w:val="007D0EB5"/>
    <w:rsid w:val="007D456E"/>
    <w:rsid w:val="007D5837"/>
    <w:rsid w:val="007E4904"/>
    <w:rsid w:val="007E4CB5"/>
    <w:rsid w:val="007E4DAE"/>
    <w:rsid w:val="007E75C9"/>
    <w:rsid w:val="007F066B"/>
    <w:rsid w:val="007F4EAB"/>
    <w:rsid w:val="007F5B16"/>
    <w:rsid w:val="007F7C9D"/>
    <w:rsid w:val="008033C4"/>
    <w:rsid w:val="008055D9"/>
    <w:rsid w:val="00806731"/>
    <w:rsid w:val="00806C88"/>
    <w:rsid w:val="0081034E"/>
    <w:rsid w:val="008107D5"/>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2EDD"/>
    <w:rsid w:val="00894255"/>
    <w:rsid w:val="008945AD"/>
    <w:rsid w:val="00896D92"/>
    <w:rsid w:val="008A0645"/>
    <w:rsid w:val="008A1C02"/>
    <w:rsid w:val="008A370D"/>
    <w:rsid w:val="008A587D"/>
    <w:rsid w:val="008B0BC2"/>
    <w:rsid w:val="008B1646"/>
    <w:rsid w:val="008B16B0"/>
    <w:rsid w:val="008B1BD5"/>
    <w:rsid w:val="008B35CD"/>
    <w:rsid w:val="008B4093"/>
    <w:rsid w:val="008B5FCC"/>
    <w:rsid w:val="008B7F36"/>
    <w:rsid w:val="008C357F"/>
    <w:rsid w:val="008C5486"/>
    <w:rsid w:val="008C6F00"/>
    <w:rsid w:val="008D1661"/>
    <w:rsid w:val="008D1AA7"/>
    <w:rsid w:val="008D27E0"/>
    <w:rsid w:val="008D5F90"/>
    <w:rsid w:val="008D6800"/>
    <w:rsid w:val="008D7019"/>
    <w:rsid w:val="008D72F1"/>
    <w:rsid w:val="008E1691"/>
    <w:rsid w:val="008E4089"/>
    <w:rsid w:val="008E5AFF"/>
    <w:rsid w:val="008E7031"/>
    <w:rsid w:val="008E77DE"/>
    <w:rsid w:val="008F040C"/>
    <w:rsid w:val="008F07A3"/>
    <w:rsid w:val="008F3322"/>
    <w:rsid w:val="008F3519"/>
    <w:rsid w:val="008F3A0D"/>
    <w:rsid w:val="008F4082"/>
    <w:rsid w:val="009001B6"/>
    <w:rsid w:val="00900E1B"/>
    <w:rsid w:val="0090131F"/>
    <w:rsid w:val="00904191"/>
    <w:rsid w:val="00907683"/>
    <w:rsid w:val="009132B7"/>
    <w:rsid w:val="00916A2C"/>
    <w:rsid w:val="00917287"/>
    <w:rsid w:val="009209C5"/>
    <w:rsid w:val="009233EE"/>
    <w:rsid w:val="009305F2"/>
    <w:rsid w:val="00930B1A"/>
    <w:rsid w:val="00932612"/>
    <w:rsid w:val="009327DC"/>
    <w:rsid w:val="009338D9"/>
    <w:rsid w:val="009339BD"/>
    <w:rsid w:val="009356CF"/>
    <w:rsid w:val="00945E53"/>
    <w:rsid w:val="009460AA"/>
    <w:rsid w:val="00951978"/>
    <w:rsid w:val="00952C8B"/>
    <w:rsid w:val="00961A4A"/>
    <w:rsid w:val="009627DB"/>
    <w:rsid w:val="009655F9"/>
    <w:rsid w:val="009657A7"/>
    <w:rsid w:val="009661DE"/>
    <w:rsid w:val="00972C7C"/>
    <w:rsid w:val="009776F4"/>
    <w:rsid w:val="00982DA2"/>
    <w:rsid w:val="00983C25"/>
    <w:rsid w:val="0098466D"/>
    <w:rsid w:val="009856B7"/>
    <w:rsid w:val="009859D6"/>
    <w:rsid w:val="00985C86"/>
    <w:rsid w:val="00990B41"/>
    <w:rsid w:val="0099277D"/>
    <w:rsid w:val="009956BA"/>
    <w:rsid w:val="009A5FC3"/>
    <w:rsid w:val="009B6F84"/>
    <w:rsid w:val="009B74B0"/>
    <w:rsid w:val="009C0152"/>
    <w:rsid w:val="009C1A74"/>
    <w:rsid w:val="009C3D42"/>
    <w:rsid w:val="009C491E"/>
    <w:rsid w:val="009D0DF1"/>
    <w:rsid w:val="009D22D6"/>
    <w:rsid w:val="009D2C84"/>
    <w:rsid w:val="009D3906"/>
    <w:rsid w:val="009D5E35"/>
    <w:rsid w:val="009D6B46"/>
    <w:rsid w:val="009E1A81"/>
    <w:rsid w:val="009E35B6"/>
    <w:rsid w:val="009E5ABC"/>
    <w:rsid w:val="009F0F96"/>
    <w:rsid w:val="009F3BBA"/>
    <w:rsid w:val="009F43B4"/>
    <w:rsid w:val="009F4940"/>
    <w:rsid w:val="009F5BA1"/>
    <w:rsid w:val="00A02A88"/>
    <w:rsid w:val="00A03574"/>
    <w:rsid w:val="00A03D31"/>
    <w:rsid w:val="00A04012"/>
    <w:rsid w:val="00A046FA"/>
    <w:rsid w:val="00A0562E"/>
    <w:rsid w:val="00A0726D"/>
    <w:rsid w:val="00A073AE"/>
    <w:rsid w:val="00A12204"/>
    <w:rsid w:val="00A125CB"/>
    <w:rsid w:val="00A12750"/>
    <w:rsid w:val="00A13CB0"/>
    <w:rsid w:val="00A14FB8"/>
    <w:rsid w:val="00A1561F"/>
    <w:rsid w:val="00A16544"/>
    <w:rsid w:val="00A17D4F"/>
    <w:rsid w:val="00A213BF"/>
    <w:rsid w:val="00A2307C"/>
    <w:rsid w:val="00A30BF5"/>
    <w:rsid w:val="00A31BE6"/>
    <w:rsid w:val="00A3221D"/>
    <w:rsid w:val="00A32FBB"/>
    <w:rsid w:val="00A40068"/>
    <w:rsid w:val="00A40BE9"/>
    <w:rsid w:val="00A428EE"/>
    <w:rsid w:val="00A443C2"/>
    <w:rsid w:val="00A4478A"/>
    <w:rsid w:val="00A44852"/>
    <w:rsid w:val="00A50502"/>
    <w:rsid w:val="00A5087B"/>
    <w:rsid w:val="00A51E6B"/>
    <w:rsid w:val="00A53409"/>
    <w:rsid w:val="00A53796"/>
    <w:rsid w:val="00A53848"/>
    <w:rsid w:val="00A56945"/>
    <w:rsid w:val="00A56A6E"/>
    <w:rsid w:val="00A57D04"/>
    <w:rsid w:val="00A60A26"/>
    <w:rsid w:val="00A61598"/>
    <w:rsid w:val="00A61777"/>
    <w:rsid w:val="00A63646"/>
    <w:rsid w:val="00A63914"/>
    <w:rsid w:val="00A7659C"/>
    <w:rsid w:val="00A84A99"/>
    <w:rsid w:val="00A84F46"/>
    <w:rsid w:val="00A85D07"/>
    <w:rsid w:val="00A85E87"/>
    <w:rsid w:val="00A86AEA"/>
    <w:rsid w:val="00A871F4"/>
    <w:rsid w:val="00A9431A"/>
    <w:rsid w:val="00A95988"/>
    <w:rsid w:val="00A959DF"/>
    <w:rsid w:val="00A97A1B"/>
    <w:rsid w:val="00AA2927"/>
    <w:rsid w:val="00AA6F62"/>
    <w:rsid w:val="00AB2CB8"/>
    <w:rsid w:val="00AB4617"/>
    <w:rsid w:val="00AC1B2C"/>
    <w:rsid w:val="00AC3264"/>
    <w:rsid w:val="00AC46AD"/>
    <w:rsid w:val="00AC4D2D"/>
    <w:rsid w:val="00AC58EC"/>
    <w:rsid w:val="00AC6B16"/>
    <w:rsid w:val="00AC7282"/>
    <w:rsid w:val="00AC7961"/>
    <w:rsid w:val="00AD2A1B"/>
    <w:rsid w:val="00AD314E"/>
    <w:rsid w:val="00AD5EFA"/>
    <w:rsid w:val="00AD5FCD"/>
    <w:rsid w:val="00AD6B48"/>
    <w:rsid w:val="00AD7A3A"/>
    <w:rsid w:val="00AE0B5E"/>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41ED"/>
    <w:rsid w:val="00B1716D"/>
    <w:rsid w:val="00B17A1D"/>
    <w:rsid w:val="00B207A0"/>
    <w:rsid w:val="00B21C21"/>
    <w:rsid w:val="00B22F54"/>
    <w:rsid w:val="00B24A7E"/>
    <w:rsid w:val="00B25C0C"/>
    <w:rsid w:val="00B304B5"/>
    <w:rsid w:val="00B308A9"/>
    <w:rsid w:val="00B31047"/>
    <w:rsid w:val="00B33148"/>
    <w:rsid w:val="00B35CDF"/>
    <w:rsid w:val="00B364FD"/>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193A"/>
    <w:rsid w:val="00BB2FB2"/>
    <w:rsid w:val="00BB3304"/>
    <w:rsid w:val="00BB6551"/>
    <w:rsid w:val="00BC04ED"/>
    <w:rsid w:val="00BC4A10"/>
    <w:rsid w:val="00BD15BB"/>
    <w:rsid w:val="00BD30F4"/>
    <w:rsid w:val="00BD3446"/>
    <w:rsid w:val="00BD59CF"/>
    <w:rsid w:val="00BE1312"/>
    <w:rsid w:val="00BE1F1B"/>
    <w:rsid w:val="00BE3F89"/>
    <w:rsid w:val="00BE47B5"/>
    <w:rsid w:val="00BE5FCE"/>
    <w:rsid w:val="00BE76A0"/>
    <w:rsid w:val="00C0079E"/>
    <w:rsid w:val="00C02BDF"/>
    <w:rsid w:val="00C03E8E"/>
    <w:rsid w:val="00C0572A"/>
    <w:rsid w:val="00C119D5"/>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9CC"/>
    <w:rsid w:val="00C57DDE"/>
    <w:rsid w:val="00C61468"/>
    <w:rsid w:val="00C61A97"/>
    <w:rsid w:val="00C61E44"/>
    <w:rsid w:val="00C64FF3"/>
    <w:rsid w:val="00C662AD"/>
    <w:rsid w:val="00C67A92"/>
    <w:rsid w:val="00C70207"/>
    <w:rsid w:val="00C71280"/>
    <w:rsid w:val="00C717BF"/>
    <w:rsid w:val="00C75E3E"/>
    <w:rsid w:val="00C76178"/>
    <w:rsid w:val="00C84560"/>
    <w:rsid w:val="00C86679"/>
    <w:rsid w:val="00C8792F"/>
    <w:rsid w:val="00C90472"/>
    <w:rsid w:val="00C91D6E"/>
    <w:rsid w:val="00C95575"/>
    <w:rsid w:val="00CA1F29"/>
    <w:rsid w:val="00CA489E"/>
    <w:rsid w:val="00CB0279"/>
    <w:rsid w:val="00CB666B"/>
    <w:rsid w:val="00CB68E7"/>
    <w:rsid w:val="00CB734B"/>
    <w:rsid w:val="00CC058C"/>
    <w:rsid w:val="00CC41B6"/>
    <w:rsid w:val="00CC7ADA"/>
    <w:rsid w:val="00CC7F1D"/>
    <w:rsid w:val="00CD0A88"/>
    <w:rsid w:val="00CD0E02"/>
    <w:rsid w:val="00CD125D"/>
    <w:rsid w:val="00CD283C"/>
    <w:rsid w:val="00CD3641"/>
    <w:rsid w:val="00CD66EA"/>
    <w:rsid w:val="00CD7432"/>
    <w:rsid w:val="00CE0FA5"/>
    <w:rsid w:val="00CE1058"/>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6291"/>
    <w:rsid w:val="00D27CFA"/>
    <w:rsid w:val="00D310FA"/>
    <w:rsid w:val="00D325C6"/>
    <w:rsid w:val="00D37213"/>
    <w:rsid w:val="00D37B4F"/>
    <w:rsid w:val="00D4360D"/>
    <w:rsid w:val="00D5607F"/>
    <w:rsid w:val="00D61388"/>
    <w:rsid w:val="00D61A54"/>
    <w:rsid w:val="00D62108"/>
    <w:rsid w:val="00D63E6F"/>
    <w:rsid w:val="00D642D3"/>
    <w:rsid w:val="00D64AA4"/>
    <w:rsid w:val="00D64DEA"/>
    <w:rsid w:val="00D64F84"/>
    <w:rsid w:val="00D663CD"/>
    <w:rsid w:val="00D6726A"/>
    <w:rsid w:val="00D7001B"/>
    <w:rsid w:val="00D7160D"/>
    <w:rsid w:val="00D7168E"/>
    <w:rsid w:val="00D71E57"/>
    <w:rsid w:val="00D72D27"/>
    <w:rsid w:val="00D7786B"/>
    <w:rsid w:val="00D80893"/>
    <w:rsid w:val="00D82519"/>
    <w:rsid w:val="00D840F8"/>
    <w:rsid w:val="00D84854"/>
    <w:rsid w:val="00D924AE"/>
    <w:rsid w:val="00D92CF1"/>
    <w:rsid w:val="00D92D38"/>
    <w:rsid w:val="00D950F5"/>
    <w:rsid w:val="00D97379"/>
    <w:rsid w:val="00DA4752"/>
    <w:rsid w:val="00DA4C09"/>
    <w:rsid w:val="00DA61F3"/>
    <w:rsid w:val="00DA7CB3"/>
    <w:rsid w:val="00DB0D00"/>
    <w:rsid w:val="00DB0F93"/>
    <w:rsid w:val="00DB1A67"/>
    <w:rsid w:val="00DB1B62"/>
    <w:rsid w:val="00DB3721"/>
    <w:rsid w:val="00DB49AC"/>
    <w:rsid w:val="00DB4E34"/>
    <w:rsid w:val="00DB5074"/>
    <w:rsid w:val="00DB6928"/>
    <w:rsid w:val="00DC0281"/>
    <w:rsid w:val="00DC1930"/>
    <w:rsid w:val="00DC1C76"/>
    <w:rsid w:val="00DC4C69"/>
    <w:rsid w:val="00DC4DBF"/>
    <w:rsid w:val="00DC4E19"/>
    <w:rsid w:val="00DC65FE"/>
    <w:rsid w:val="00DC6AD3"/>
    <w:rsid w:val="00DC7981"/>
    <w:rsid w:val="00DD4C07"/>
    <w:rsid w:val="00DD577D"/>
    <w:rsid w:val="00DD5ADC"/>
    <w:rsid w:val="00DE1093"/>
    <w:rsid w:val="00DE4EFA"/>
    <w:rsid w:val="00DE5520"/>
    <w:rsid w:val="00DE563D"/>
    <w:rsid w:val="00DE7AB5"/>
    <w:rsid w:val="00DF0152"/>
    <w:rsid w:val="00DF1958"/>
    <w:rsid w:val="00DF3A5A"/>
    <w:rsid w:val="00E04818"/>
    <w:rsid w:val="00E06442"/>
    <w:rsid w:val="00E06952"/>
    <w:rsid w:val="00E11E61"/>
    <w:rsid w:val="00E157B2"/>
    <w:rsid w:val="00E16055"/>
    <w:rsid w:val="00E2332D"/>
    <w:rsid w:val="00E23993"/>
    <w:rsid w:val="00E23D18"/>
    <w:rsid w:val="00E2574F"/>
    <w:rsid w:val="00E25951"/>
    <w:rsid w:val="00E25B8C"/>
    <w:rsid w:val="00E30BB4"/>
    <w:rsid w:val="00E31CF6"/>
    <w:rsid w:val="00E34A4A"/>
    <w:rsid w:val="00E35AFC"/>
    <w:rsid w:val="00E40A27"/>
    <w:rsid w:val="00E41D39"/>
    <w:rsid w:val="00E44852"/>
    <w:rsid w:val="00E50A02"/>
    <w:rsid w:val="00E54106"/>
    <w:rsid w:val="00E54697"/>
    <w:rsid w:val="00E55651"/>
    <w:rsid w:val="00E55FC1"/>
    <w:rsid w:val="00E57A08"/>
    <w:rsid w:val="00E62D18"/>
    <w:rsid w:val="00E63631"/>
    <w:rsid w:val="00E64C2A"/>
    <w:rsid w:val="00E65C85"/>
    <w:rsid w:val="00E66199"/>
    <w:rsid w:val="00E6722B"/>
    <w:rsid w:val="00E70526"/>
    <w:rsid w:val="00E754B4"/>
    <w:rsid w:val="00E755EC"/>
    <w:rsid w:val="00E7624D"/>
    <w:rsid w:val="00E81724"/>
    <w:rsid w:val="00E819A4"/>
    <w:rsid w:val="00E833FA"/>
    <w:rsid w:val="00E84864"/>
    <w:rsid w:val="00E84B74"/>
    <w:rsid w:val="00E87066"/>
    <w:rsid w:val="00E87CF0"/>
    <w:rsid w:val="00E966BF"/>
    <w:rsid w:val="00EA0C04"/>
    <w:rsid w:val="00EA3D42"/>
    <w:rsid w:val="00EA6B1B"/>
    <w:rsid w:val="00EB1CBD"/>
    <w:rsid w:val="00EB37F1"/>
    <w:rsid w:val="00EB3A34"/>
    <w:rsid w:val="00EB3C3F"/>
    <w:rsid w:val="00EC0014"/>
    <w:rsid w:val="00EC04F1"/>
    <w:rsid w:val="00EC237F"/>
    <w:rsid w:val="00EC3339"/>
    <w:rsid w:val="00EC573A"/>
    <w:rsid w:val="00ED35C8"/>
    <w:rsid w:val="00ED3968"/>
    <w:rsid w:val="00ED7323"/>
    <w:rsid w:val="00EE28F3"/>
    <w:rsid w:val="00EE50D1"/>
    <w:rsid w:val="00EE7614"/>
    <w:rsid w:val="00EF07CE"/>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0DFF"/>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3C98"/>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31DA"/>
    <w:rsid w:val="00FC479D"/>
    <w:rsid w:val="00FC779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annotation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407DFF"/>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407DFF"/>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annotation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407DFF"/>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407DFF"/>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cid:image001.png@01D0CF67.8C41FBA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41D50F-AEA0-416A-A7BE-8D8C9E76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9522D51D</Template>
  <TotalTime>0</TotalTime>
  <Pages>25</Pages>
  <Words>5753</Words>
  <Characters>32796</Characters>
  <Application>Microsoft Office Word</Application>
  <DocSecurity>0</DocSecurity>
  <Lines>273</Lines>
  <Paragraphs>76</Paragraphs>
  <ScaleCrop>false</ScaleCrop>
  <LinksUpToDate>false</LinksUpToDate>
  <CharactersWithSpaces>38473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2016-05-23T00:25:00Z</dcterms:created>
  <dcterms:modified xsi:type="dcterms:W3CDTF">2016-05-23T00:25:00Z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8589276</vt:lpwstr>
  </property>
</Properties>
</file>