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016CE55" wp14:editId="35F6733D">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AAFB56A" wp14:editId="51CF7D9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C20661"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5F73CF">
            <w:t>8</w:t>
          </w:r>
          <w:r w:rsidR="000474DF">
            <w:t xml:space="preserve"> </w:t>
          </w:r>
          <w:r w:rsidR="00185BA5">
            <w:t>–</w:t>
          </w:r>
          <w:r w:rsidR="000474DF">
            <w:t xml:space="preserve"> </w:t>
          </w:r>
          <w:r w:rsidR="005F73CF">
            <w:t>Corporate income tax</w:t>
          </w:r>
        </w:p>
        <w:p w:rsidR="000A6C7B" w:rsidRPr="00327A1E" w:rsidRDefault="00ED4AC7"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5352"/>
      <w:r>
        <w:lastRenderedPageBreak/>
        <w:t>Note</w:t>
      </w:r>
      <w:bookmarkEnd w:id="2"/>
      <w:bookmarkEnd w:id="3"/>
      <w:bookmarkEnd w:id="4"/>
    </w:p>
    <w:p w:rsidR="00761454" w:rsidRDefault="00761454" w:rsidP="00761454">
      <w:pPr>
        <w:numPr>
          <w:ilvl w:val="0"/>
          <w:numId w:val="24"/>
        </w:numPr>
      </w:pPr>
      <w:r>
        <w:t xml:space="preserve">This </w:t>
      </w:r>
      <w:r w:rsidR="00ED4AC7">
        <w:t xml:space="preserve">attachment </w:t>
      </w:r>
      <w:r>
        <w:t xml:space="preserve">forms part of the AER's </w:t>
      </w:r>
      <w:r w:rsidR="00DB4E34">
        <w:t>final</w:t>
      </w:r>
      <w:r w:rsidR="000474DF">
        <w:t xml:space="preserve"> </w:t>
      </w:r>
      <w:r>
        <w:t xml:space="preserve">decision on </w:t>
      </w:r>
      <w:r w:rsidR="00C20661">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5353"/>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906D4B"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5352" w:history="1">
            <w:r w:rsidR="00906D4B" w:rsidRPr="00BE4235">
              <w:rPr>
                <w:rStyle w:val="Hyperlink"/>
              </w:rPr>
              <w:t>Note</w:t>
            </w:r>
            <w:r w:rsidR="00906D4B">
              <w:rPr>
                <w:webHidden/>
              </w:rPr>
              <w:tab/>
            </w:r>
            <w:r w:rsidR="00906D4B">
              <w:rPr>
                <w:webHidden/>
              </w:rPr>
              <w:fldChar w:fldCharType="begin"/>
            </w:r>
            <w:r w:rsidR="00906D4B">
              <w:rPr>
                <w:webHidden/>
              </w:rPr>
              <w:instrText xml:space="preserve"> PAGEREF _Toc451285352 \h </w:instrText>
            </w:r>
            <w:r w:rsidR="00906D4B">
              <w:rPr>
                <w:webHidden/>
              </w:rPr>
            </w:r>
            <w:r w:rsidR="00906D4B">
              <w:rPr>
                <w:webHidden/>
              </w:rPr>
              <w:fldChar w:fldCharType="separate"/>
            </w:r>
            <w:r w:rsidR="00906D4B">
              <w:rPr>
                <w:webHidden/>
              </w:rPr>
              <w:t>8-2</w:t>
            </w:r>
            <w:r w:rsidR="00906D4B">
              <w:rPr>
                <w:webHidden/>
              </w:rPr>
              <w:fldChar w:fldCharType="end"/>
            </w:r>
          </w:hyperlink>
        </w:p>
        <w:p w:rsidR="00906D4B" w:rsidRDefault="00630EB6">
          <w:pPr>
            <w:pStyle w:val="TOC1"/>
            <w:rPr>
              <w:rFonts w:asciiTheme="minorHAnsi" w:eastAsiaTheme="minorEastAsia" w:hAnsiTheme="minorHAnsi"/>
              <w:b w:val="0"/>
              <w:color w:val="auto"/>
              <w:sz w:val="22"/>
              <w:lang w:val="en-AU" w:eastAsia="en-AU"/>
            </w:rPr>
          </w:pPr>
          <w:hyperlink w:anchor="_Toc451285353" w:history="1">
            <w:r w:rsidR="00906D4B" w:rsidRPr="00BE4235">
              <w:rPr>
                <w:rStyle w:val="Hyperlink"/>
              </w:rPr>
              <w:t>Contents</w:t>
            </w:r>
            <w:r w:rsidR="00906D4B">
              <w:rPr>
                <w:webHidden/>
              </w:rPr>
              <w:tab/>
            </w:r>
            <w:r w:rsidR="00906D4B">
              <w:rPr>
                <w:webHidden/>
              </w:rPr>
              <w:fldChar w:fldCharType="begin"/>
            </w:r>
            <w:r w:rsidR="00906D4B">
              <w:rPr>
                <w:webHidden/>
              </w:rPr>
              <w:instrText xml:space="preserve"> PAGEREF _Toc451285353 \h </w:instrText>
            </w:r>
            <w:r w:rsidR="00906D4B">
              <w:rPr>
                <w:webHidden/>
              </w:rPr>
            </w:r>
            <w:r w:rsidR="00906D4B">
              <w:rPr>
                <w:webHidden/>
              </w:rPr>
              <w:fldChar w:fldCharType="separate"/>
            </w:r>
            <w:r w:rsidR="00906D4B">
              <w:rPr>
                <w:webHidden/>
              </w:rPr>
              <w:t>8-3</w:t>
            </w:r>
            <w:r w:rsidR="00906D4B">
              <w:rPr>
                <w:webHidden/>
              </w:rPr>
              <w:fldChar w:fldCharType="end"/>
            </w:r>
          </w:hyperlink>
        </w:p>
        <w:p w:rsidR="00906D4B" w:rsidRDefault="00630EB6">
          <w:pPr>
            <w:pStyle w:val="TOC1"/>
            <w:rPr>
              <w:rFonts w:asciiTheme="minorHAnsi" w:eastAsiaTheme="minorEastAsia" w:hAnsiTheme="minorHAnsi"/>
              <w:b w:val="0"/>
              <w:color w:val="auto"/>
              <w:sz w:val="22"/>
              <w:lang w:val="en-AU" w:eastAsia="en-AU"/>
            </w:rPr>
          </w:pPr>
          <w:hyperlink w:anchor="_Toc451285354" w:history="1">
            <w:r w:rsidR="00906D4B" w:rsidRPr="00BE4235">
              <w:rPr>
                <w:rStyle w:val="Hyperlink"/>
              </w:rPr>
              <w:t>Shortened forms</w:t>
            </w:r>
            <w:r w:rsidR="00906D4B">
              <w:rPr>
                <w:webHidden/>
              </w:rPr>
              <w:tab/>
            </w:r>
            <w:r w:rsidR="00906D4B">
              <w:rPr>
                <w:webHidden/>
              </w:rPr>
              <w:fldChar w:fldCharType="begin"/>
            </w:r>
            <w:r w:rsidR="00906D4B">
              <w:rPr>
                <w:webHidden/>
              </w:rPr>
              <w:instrText xml:space="preserve"> PAGEREF _Toc451285354 \h </w:instrText>
            </w:r>
            <w:r w:rsidR="00906D4B">
              <w:rPr>
                <w:webHidden/>
              </w:rPr>
            </w:r>
            <w:r w:rsidR="00906D4B">
              <w:rPr>
                <w:webHidden/>
              </w:rPr>
              <w:fldChar w:fldCharType="separate"/>
            </w:r>
            <w:r w:rsidR="00906D4B">
              <w:rPr>
                <w:webHidden/>
              </w:rPr>
              <w:t>8-4</w:t>
            </w:r>
            <w:r w:rsidR="00906D4B">
              <w:rPr>
                <w:webHidden/>
              </w:rPr>
              <w:fldChar w:fldCharType="end"/>
            </w:r>
          </w:hyperlink>
        </w:p>
        <w:p w:rsidR="00906D4B" w:rsidRDefault="00630EB6">
          <w:pPr>
            <w:pStyle w:val="TOC1"/>
            <w:rPr>
              <w:rFonts w:asciiTheme="minorHAnsi" w:eastAsiaTheme="minorEastAsia" w:hAnsiTheme="minorHAnsi"/>
              <w:b w:val="0"/>
              <w:color w:val="auto"/>
              <w:sz w:val="22"/>
              <w:lang w:val="en-AU" w:eastAsia="en-AU"/>
            </w:rPr>
          </w:pPr>
          <w:hyperlink w:anchor="_Toc451285355" w:history="1">
            <w:r w:rsidR="00906D4B" w:rsidRPr="00BE4235">
              <w:rPr>
                <w:rStyle w:val="Hyperlink"/>
              </w:rPr>
              <w:t>8</w:t>
            </w:r>
            <w:r w:rsidR="00906D4B">
              <w:rPr>
                <w:rFonts w:asciiTheme="minorHAnsi" w:eastAsiaTheme="minorEastAsia" w:hAnsiTheme="minorHAnsi"/>
                <w:b w:val="0"/>
                <w:color w:val="auto"/>
                <w:sz w:val="22"/>
                <w:lang w:val="en-AU" w:eastAsia="en-AU"/>
              </w:rPr>
              <w:tab/>
            </w:r>
            <w:r w:rsidR="00906D4B" w:rsidRPr="00BE4235">
              <w:rPr>
                <w:rStyle w:val="Hyperlink"/>
              </w:rPr>
              <w:t>Corporate income tax</w:t>
            </w:r>
            <w:r w:rsidR="00906D4B">
              <w:rPr>
                <w:webHidden/>
              </w:rPr>
              <w:tab/>
            </w:r>
            <w:r w:rsidR="00906D4B">
              <w:rPr>
                <w:webHidden/>
              </w:rPr>
              <w:fldChar w:fldCharType="begin"/>
            </w:r>
            <w:r w:rsidR="00906D4B">
              <w:rPr>
                <w:webHidden/>
              </w:rPr>
              <w:instrText xml:space="preserve"> PAGEREF _Toc451285355 \h </w:instrText>
            </w:r>
            <w:r w:rsidR="00906D4B">
              <w:rPr>
                <w:webHidden/>
              </w:rPr>
            </w:r>
            <w:r w:rsidR="00906D4B">
              <w:rPr>
                <w:webHidden/>
              </w:rPr>
              <w:fldChar w:fldCharType="separate"/>
            </w:r>
            <w:r w:rsidR="00906D4B">
              <w:rPr>
                <w:webHidden/>
              </w:rPr>
              <w:t>8-6</w:t>
            </w:r>
            <w:r w:rsidR="00906D4B">
              <w:rPr>
                <w:webHidden/>
              </w:rPr>
              <w:fldChar w:fldCharType="end"/>
            </w:r>
          </w:hyperlink>
        </w:p>
        <w:p w:rsidR="00906D4B" w:rsidRDefault="00630EB6">
          <w:pPr>
            <w:pStyle w:val="TOC2"/>
            <w:rPr>
              <w:rFonts w:asciiTheme="minorHAnsi" w:eastAsiaTheme="minorEastAsia" w:hAnsiTheme="minorHAnsi"/>
              <w:b w:val="0"/>
              <w:color w:val="auto"/>
              <w:sz w:val="22"/>
              <w:lang w:eastAsia="en-AU"/>
            </w:rPr>
          </w:pPr>
          <w:hyperlink w:anchor="_Toc451285356" w:history="1">
            <w:r w:rsidR="00906D4B" w:rsidRPr="00BE4235">
              <w:rPr>
                <w:rStyle w:val="Hyperlink"/>
              </w:rPr>
              <w:t>8.1</w:t>
            </w:r>
            <w:r w:rsidR="00906D4B">
              <w:rPr>
                <w:rFonts w:asciiTheme="minorHAnsi" w:eastAsiaTheme="minorEastAsia" w:hAnsiTheme="minorHAnsi"/>
                <w:b w:val="0"/>
                <w:color w:val="auto"/>
                <w:sz w:val="22"/>
                <w:lang w:eastAsia="en-AU"/>
              </w:rPr>
              <w:tab/>
            </w:r>
            <w:r w:rsidR="00906D4B" w:rsidRPr="00BE4235">
              <w:rPr>
                <w:rStyle w:val="Hyperlink"/>
              </w:rPr>
              <w:t>Final decision</w:t>
            </w:r>
            <w:r w:rsidR="00906D4B">
              <w:rPr>
                <w:webHidden/>
              </w:rPr>
              <w:tab/>
            </w:r>
            <w:r w:rsidR="00906D4B">
              <w:rPr>
                <w:webHidden/>
              </w:rPr>
              <w:fldChar w:fldCharType="begin"/>
            </w:r>
            <w:r w:rsidR="00906D4B">
              <w:rPr>
                <w:webHidden/>
              </w:rPr>
              <w:instrText xml:space="preserve"> PAGEREF _Toc451285356 \h </w:instrText>
            </w:r>
            <w:r w:rsidR="00906D4B">
              <w:rPr>
                <w:webHidden/>
              </w:rPr>
            </w:r>
            <w:r w:rsidR="00906D4B">
              <w:rPr>
                <w:webHidden/>
              </w:rPr>
              <w:fldChar w:fldCharType="separate"/>
            </w:r>
            <w:r w:rsidR="00906D4B">
              <w:rPr>
                <w:webHidden/>
              </w:rPr>
              <w:t>8-6</w:t>
            </w:r>
            <w:r w:rsidR="00906D4B">
              <w:rPr>
                <w:webHidden/>
              </w:rPr>
              <w:fldChar w:fldCharType="end"/>
            </w:r>
          </w:hyperlink>
        </w:p>
        <w:p w:rsidR="00906D4B" w:rsidRDefault="00630EB6">
          <w:pPr>
            <w:pStyle w:val="TOC2"/>
            <w:rPr>
              <w:rFonts w:asciiTheme="minorHAnsi" w:eastAsiaTheme="minorEastAsia" w:hAnsiTheme="minorHAnsi"/>
              <w:b w:val="0"/>
              <w:color w:val="auto"/>
              <w:sz w:val="22"/>
              <w:lang w:eastAsia="en-AU"/>
            </w:rPr>
          </w:pPr>
          <w:hyperlink w:anchor="_Toc451285357" w:history="1">
            <w:r w:rsidR="00906D4B" w:rsidRPr="00BE4235">
              <w:rPr>
                <w:rStyle w:val="Hyperlink"/>
              </w:rPr>
              <w:t>8.2</w:t>
            </w:r>
            <w:r w:rsidR="00906D4B">
              <w:rPr>
                <w:rFonts w:asciiTheme="minorHAnsi" w:eastAsiaTheme="minorEastAsia" w:hAnsiTheme="minorHAnsi"/>
                <w:b w:val="0"/>
                <w:color w:val="auto"/>
                <w:sz w:val="22"/>
                <w:lang w:eastAsia="en-AU"/>
              </w:rPr>
              <w:tab/>
            </w:r>
            <w:r w:rsidR="00906D4B" w:rsidRPr="00BE4235">
              <w:rPr>
                <w:rStyle w:val="Hyperlink"/>
              </w:rPr>
              <w:t>CitiPower's revised proposal</w:t>
            </w:r>
            <w:r w:rsidR="00906D4B">
              <w:rPr>
                <w:webHidden/>
              </w:rPr>
              <w:tab/>
            </w:r>
            <w:r w:rsidR="00906D4B">
              <w:rPr>
                <w:webHidden/>
              </w:rPr>
              <w:fldChar w:fldCharType="begin"/>
            </w:r>
            <w:r w:rsidR="00906D4B">
              <w:rPr>
                <w:webHidden/>
              </w:rPr>
              <w:instrText xml:space="preserve"> PAGEREF _Toc451285357 \h </w:instrText>
            </w:r>
            <w:r w:rsidR="00906D4B">
              <w:rPr>
                <w:webHidden/>
              </w:rPr>
            </w:r>
            <w:r w:rsidR="00906D4B">
              <w:rPr>
                <w:webHidden/>
              </w:rPr>
              <w:fldChar w:fldCharType="separate"/>
            </w:r>
            <w:r w:rsidR="00906D4B">
              <w:rPr>
                <w:webHidden/>
              </w:rPr>
              <w:t>8-7</w:t>
            </w:r>
            <w:r w:rsidR="00906D4B">
              <w:rPr>
                <w:webHidden/>
              </w:rPr>
              <w:fldChar w:fldCharType="end"/>
            </w:r>
          </w:hyperlink>
        </w:p>
        <w:p w:rsidR="00906D4B" w:rsidRDefault="00630EB6">
          <w:pPr>
            <w:pStyle w:val="TOC2"/>
            <w:rPr>
              <w:rFonts w:asciiTheme="minorHAnsi" w:eastAsiaTheme="minorEastAsia" w:hAnsiTheme="minorHAnsi"/>
              <w:b w:val="0"/>
              <w:color w:val="auto"/>
              <w:sz w:val="22"/>
              <w:lang w:eastAsia="en-AU"/>
            </w:rPr>
          </w:pPr>
          <w:hyperlink w:anchor="_Toc451285358" w:history="1">
            <w:r w:rsidR="00906D4B" w:rsidRPr="00BE4235">
              <w:rPr>
                <w:rStyle w:val="Hyperlink"/>
              </w:rPr>
              <w:t>8.3</w:t>
            </w:r>
            <w:r w:rsidR="00906D4B">
              <w:rPr>
                <w:rFonts w:asciiTheme="minorHAnsi" w:eastAsiaTheme="minorEastAsia" w:hAnsiTheme="minorHAnsi"/>
                <w:b w:val="0"/>
                <w:color w:val="auto"/>
                <w:sz w:val="22"/>
                <w:lang w:eastAsia="en-AU"/>
              </w:rPr>
              <w:tab/>
            </w:r>
            <w:r w:rsidR="00906D4B" w:rsidRPr="00BE4235">
              <w:rPr>
                <w:rStyle w:val="Hyperlink"/>
              </w:rPr>
              <w:t>Assessment approach</w:t>
            </w:r>
            <w:r w:rsidR="00906D4B">
              <w:rPr>
                <w:webHidden/>
              </w:rPr>
              <w:tab/>
            </w:r>
            <w:r w:rsidR="00906D4B">
              <w:rPr>
                <w:webHidden/>
              </w:rPr>
              <w:fldChar w:fldCharType="begin"/>
            </w:r>
            <w:r w:rsidR="00906D4B">
              <w:rPr>
                <w:webHidden/>
              </w:rPr>
              <w:instrText xml:space="preserve"> PAGEREF _Toc451285358 \h </w:instrText>
            </w:r>
            <w:r w:rsidR="00906D4B">
              <w:rPr>
                <w:webHidden/>
              </w:rPr>
            </w:r>
            <w:r w:rsidR="00906D4B">
              <w:rPr>
                <w:webHidden/>
              </w:rPr>
              <w:fldChar w:fldCharType="separate"/>
            </w:r>
            <w:r w:rsidR="00906D4B">
              <w:rPr>
                <w:webHidden/>
              </w:rPr>
              <w:t>8-8</w:t>
            </w:r>
            <w:r w:rsidR="00906D4B">
              <w:rPr>
                <w:webHidden/>
              </w:rPr>
              <w:fldChar w:fldCharType="end"/>
            </w:r>
          </w:hyperlink>
        </w:p>
        <w:p w:rsidR="00906D4B" w:rsidRDefault="00630EB6">
          <w:pPr>
            <w:pStyle w:val="TOC2"/>
            <w:rPr>
              <w:rFonts w:asciiTheme="minorHAnsi" w:eastAsiaTheme="minorEastAsia" w:hAnsiTheme="minorHAnsi"/>
              <w:b w:val="0"/>
              <w:color w:val="auto"/>
              <w:sz w:val="22"/>
              <w:lang w:eastAsia="en-AU"/>
            </w:rPr>
          </w:pPr>
          <w:hyperlink w:anchor="_Toc451285359" w:history="1">
            <w:r w:rsidR="00906D4B" w:rsidRPr="00BE4235">
              <w:rPr>
                <w:rStyle w:val="Hyperlink"/>
              </w:rPr>
              <w:t>8.4</w:t>
            </w:r>
            <w:r w:rsidR="00906D4B">
              <w:rPr>
                <w:rFonts w:asciiTheme="minorHAnsi" w:eastAsiaTheme="minorEastAsia" w:hAnsiTheme="minorHAnsi"/>
                <w:b w:val="0"/>
                <w:color w:val="auto"/>
                <w:sz w:val="22"/>
                <w:lang w:eastAsia="en-AU"/>
              </w:rPr>
              <w:tab/>
            </w:r>
            <w:r w:rsidR="00906D4B" w:rsidRPr="00BE4235">
              <w:rPr>
                <w:rStyle w:val="Hyperlink"/>
              </w:rPr>
              <w:t>Reasons for final decision</w:t>
            </w:r>
            <w:r w:rsidR="00906D4B">
              <w:rPr>
                <w:webHidden/>
              </w:rPr>
              <w:tab/>
            </w:r>
            <w:r w:rsidR="00906D4B">
              <w:rPr>
                <w:webHidden/>
              </w:rPr>
              <w:fldChar w:fldCharType="begin"/>
            </w:r>
            <w:r w:rsidR="00906D4B">
              <w:rPr>
                <w:webHidden/>
              </w:rPr>
              <w:instrText xml:space="preserve"> PAGEREF _Toc451285359 \h </w:instrText>
            </w:r>
            <w:r w:rsidR="00906D4B">
              <w:rPr>
                <w:webHidden/>
              </w:rPr>
            </w:r>
            <w:r w:rsidR="00906D4B">
              <w:rPr>
                <w:webHidden/>
              </w:rPr>
              <w:fldChar w:fldCharType="separate"/>
            </w:r>
            <w:r w:rsidR="00906D4B">
              <w:rPr>
                <w:webHidden/>
              </w:rPr>
              <w:t>8-8</w:t>
            </w:r>
            <w:r w:rsidR="00906D4B">
              <w:rPr>
                <w:webHidden/>
              </w:rPr>
              <w:fldChar w:fldCharType="end"/>
            </w:r>
          </w:hyperlink>
        </w:p>
        <w:p w:rsidR="00906D4B" w:rsidRDefault="00630EB6">
          <w:pPr>
            <w:pStyle w:val="TOC3"/>
            <w:rPr>
              <w:rFonts w:asciiTheme="minorHAnsi" w:eastAsiaTheme="minorEastAsia" w:hAnsiTheme="minorHAnsi"/>
              <w:lang w:eastAsia="en-AU"/>
            </w:rPr>
          </w:pPr>
          <w:hyperlink w:anchor="_Toc451285360" w:history="1">
            <w:r w:rsidR="00906D4B" w:rsidRPr="00BE4235">
              <w:rPr>
                <w:rStyle w:val="Hyperlink"/>
              </w:rPr>
              <w:t>8.4.1</w:t>
            </w:r>
            <w:r w:rsidR="00906D4B">
              <w:rPr>
                <w:rFonts w:asciiTheme="minorHAnsi" w:eastAsiaTheme="minorEastAsia" w:hAnsiTheme="minorHAnsi"/>
                <w:lang w:eastAsia="en-AU"/>
              </w:rPr>
              <w:tab/>
            </w:r>
            <w:r w:rsidR="00906D4B" w:rsidRPr="00BE4235">
              <w:rPr>
                <w:rStyle w:val="Hyperlink"/>
              </w:rPr>
              <w:t>Opening tax asset base</w:t>
            </w:r>
            <w:r w:rsidR="00906D4B">
              <w:rPr>
                <w:webHidden/>
              </w:rPr>
              <w:tab/>
            </w:r>
            <w:r w:rsidR="00906D4B">
              <w:rPr>
                <w:webHidden/>
              </w:rPr>
              <w:fldChar w:fldCharType="begin"/>
            </w:r>
            <w:r w:rsidR="00906D4B">
              <w:rPr>
                <w:webHidden/>
              </w:rPr>
              <w:instrText xml:space="preserve"> PAGEREF _Toc451285360 \h </w:instrText>
            </w:r>
            <w:r w:rsidR="00906D4B">
              <w:rPr>
                <w:webHidden/>
              </w:rPr>
            </w:r>
            <w:r w:rsidR="00906D4B">
              <w:rPr>
                <w:webHidden/>
              </w:rPr>
              <w:fldChar w:fldCharType="separate"/>
            </w:r>
            <w:r w:rsidR="00906D4B">
              <w:rPr>
                <w:webHidden/>
              </w:rPr>
              <w:t>8-8</w:t>
            </w:r>
            <w:r w:rsidR="00906D4B">
              <w:rPr>
                <w:webHidden/>
              </w:rPr>
              <w:fldChar w:fldCharType="end"/>
            </w:r>
          </w:hyperlink>
        </w:p>
        <w:p w:rsidR="00906D4B" w:rsidRDefault="00630EB6">
          <w:pPr>
            <w:pStyle w:val="TOC3"/>
            <w:rPr>
              <w:rFonts w:asciiTheme="minorHAnsi" w:eastAsiaTheme="minorEastAsia" w:hAnsiTheme="minorHAnsi"/>
              <w:lang w:eastAsia="en-AU"/>
            </w:rPr>
          </w:pPr>
          <w:hyperlink w:anchor="_Toc451285361" w:history="1">
            <w:r w:rsidR="00906D4B" w:rsidRPr="00BE4235">
              <w:rPr>
                <w:rStyle w:val="Hyperlink"/>
              </w:rPr>
              <w:t>8.4.2</w:t>
            </w:r>
            <w:r w:rsidR="00906D4B">
              <w:rPr>
                <w:rFonts w:asciiTheme="minorHAnsi" w:eastAsiaTheme="minorEastAsia" w:hAnsiTheme="minorHAnsi"/>
                <w:lang w:eastAsia="en-AU"/>
              </w:rPr>
              <w:tab/>
            </w:r>
            <w:r w:rsidR="00906D4B" w:rsidRPr="00BE4235">
              <w:rPr>
                <w:rStyle w:val="Hyperlink"/>
              </w:rPr>
              <w:t>Remaining tax asset lives</w:t>
            </w:r>
            <w:r w:rsidR="00906D4B">
              <w:rPr>
                <w:webHidden/>
              </w:rPr>
              <w:tab/>
            </w:r>
            <w:r w:rsidR="00906D4B">
              <w:rPr>
                <w:webHidden/>
              </w:rPr>
              <w:fldChar w:fldCharType="begin"/>
            </w:r>
            <w:r w:rsidR="00906D4B">
              <w:rPr>
                <w:webHidden/>
              </w:rPr>
              <w:instrText xml:space="preserve"> PAGEREF _Toc451285361 \h </w:instrText>
            </w:r>
            <w:r w:rsidR="00906D4B">
              <w:rPr>
                <w:webHidden/>
              </w:rPr>
            </w:r>
            <w:r w:rsidR="00906D4B">
              <w:rPr>
                <w:webHidden/>
              </w:rPr>
              <w:fldChar w:fldCharType="separate"/>
            </w:r>
            <w:r w:rsidR="00906D4B">
              <w:rPr>
                <w:webHidden/>
              </w:rPr>
              <w:t>8-9</w:t>
            </w:r>
            <w:r w:rsidR="00906D4B">
              <w:rPr>
                <w:webHidden/>
              </w:rPr>
              <w:fldChar w:fldCharType="end"/>
            </w:r>
          </w:hyperlink>
        </w:p>
        <w:p w:rsidR="00906D4B" w:rsidRDefault="00630EB6">
          <w:pPr>
            <w:pStyle w:val="TOC3"/>
            <w:rPr>
              <w:rFonts w:asciiTheme="minorHAnsi" w:eastAsiaTheme="minorEastAsia" w:hAnsiTheme="minorHAnsi"/>
              <w:lang w:eastAsia="en-AU"/>
            </w:rPr>
          </w:pPr>
          <w:hyperlink w:anchor="_Toc451285362" w:history="1">
            <w:r w:rsidR="00906D4B" w:rsidRPr="00BE4235">
              <w:rPr>
                <w:rStyle w:val="Hyperlink"/>
              </w:rPr>
              <w:t>8.4.3</w:t>
            </w:r>
            <w:r w:rsidR="00906D4B">
              <w:rPr>
                <w:rFonts w:asciiTheme="minorHAnsi" w:eastAsiaTheme="minorEastAsia" w:hAnsiTheme="minorHAnsi"/>
                <w:lang w:eastAsia="en-AU"/>
              </w:rPr>
              <w:tab/>
            </w:r>
            <w:r w:rsidR="00906D4B" w:rsidRPr="00BE4235">
              <w:rPr>
                <w:rStyle w:val="Hyperlink"/>
              </w:rPr>
              <w:t>Standard tax asset lives</w:t>
            </w:r>
            <w:r w:rsidR="00906D4B">
              <w:rPr>
                <w:webHidden/>
              </w:rPr>
              <w:tab/>
            </w:r>
            <w:r w:rsidR="00906D4B">
              <w:rPr>
                <w:webHidden/>
              </w:rPr>
              <w:fldChar w:fldCharType="begin"/>
            </w:r>
            <w:r w:rsidR="00906D4B">
              <w:rPr>
                <w:webHidden/>
              </w:rPr>
              <w:instrText xml:space="preserve"> PAGEREF _Toc451285362 \h </w:instrText>
            </w:r>
            <w:r w:rsidR="00906D4B">
              <w:rPr>
                <w:webHidden/>
              </w:rPr>
            </w:r>
            <w:r w:rsidR="00906D4B">
              <w:rPr>
                <w:webHidden/>
              </w:rPr>
              <w:fldChar w:fldCharType="separate"/>
            </w:r>
            <w:r w:rsidR="00906D4B">
              <w:rPr>
                <w:webHidden/>
              </w:rPr>
              <w:t>8-10</w:t>
            </w:r>
            <w:r w:rsidR="00906D4B">
              <w:rPr>
                <w:webHidden/>
              </w:rPr>
              <w:fldChar w:fldCharType="end"/>
            </w:r>
          </w:hyperlink>
        </w:p>
        <w:p w:rsidR="00906D4B" w:rsidRDefault="00630EB6">
          <w:pPr>
            <w:pStyle w:val="TOC3"/>
            <w:rPr>
              <w:rFonts w:asciiTheme="minorHAnsi" w:eastAsiaTheme="minorEastAsia" w:hAnsiTheme="minorHAnsi"/>
              <w:lang w:eastAsia="en-AU"/>
            </w:rPr>
          </w:pPr>
          <w:hyperlink w:anchor="_Toc451285363" w:history="1">
            <w:r w:rsidR="00906D4B" w:rsidRPr="00BE4235">
              <w:rPr>
                <w:rStyle w:val="Hyperlink"/>
              </w:rPr>
              <w:t>8.4.4</w:t>
            </w:r>
            <w:r w:rsidR="00906D4B">
              <w:rPr>
                <w:rFonts w:asciiTheme="minorHAnsi" w:eastAsiaTheme="minorEastAsia" w:hAnsiTheme="minorHAnsi"/>
                <w:lang w:eastAsia="en-AU"/>
              </w:rPr>
              <w:tab/>
            </w:r>
            <w:r w:rsidR="00906D4B" w:rsidRPr="00BE4235">
              <w:rPr>
                <w:rStyle w:val="Hyperlink"/>
              </w:rPr>
              <w:t>Tax treatment of other revenue adjustments</w:t>
            </w:r>
            <w:r w:rsidR="00906D4B">
              <w:rPr>
                <w:webHidden/>
              </w:rPr>
              <w:tab/>
            </w:r>
            <w:r w:rsidR="00906D4B">
              <w:rPr>
                <w:webHidden/>
              </w:rPr>
              <w:fldChar w:fldCharType="begin"/>
            </w:r>
            <w:r w:rsidR="00906D4B">
              <w:rPr>
                <w:webHidden/>
              </w:rPr>
              <w:instrText xml:space="preserve"> PAGEREF _Toc451285363 \h </w:instrText>
            </w:r>
            <w:r w:rsidR="00906D4B">
              <w:rPr>
                <w:webHidden/>
              </w:rPr>
            </w:r>
            <w:r w:rsidR="00906D4B">
              <w:rPr>
                <w:webHidden/>
              </w:rPr>
              <w:fldChar w:fldCharType="separate"/>
            </w:r>
            <w:r w:rsidR="00906D4B">
              <w:rPr>
                <w:webHidden/>
              </w:rPr>
              <w:t>8-11</w:t>
            </w:r>
            <w:r w:rsidR="00906D4B">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535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5F73CF" w:rsidP="005F73C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5355"/>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B3774B" w:rsidRPr="00521143" w:rsidRDefault="00B3774B" w:rsidP="00B3774B">
      <w:pPr>
        <w:rPr>
          <w:rStyle w:val="AERbody"/>
        </w:rPr>
      </w:pPr>
      <w:r w:rsidRPr="00521143">
        <w:rPr>
          <w:rStyle w:val="AERbody"/>
        </w:rPr>
        <w:t xml:space="preserve">We are required to make a decision on the estimated cost of corporate income tax for </w:t>
      </w:r>
      <w:r>
        <w:rPr>
          <w:rStyle w:val="AERbody"/>
        </w:rPr>
        <w:t>CitiPower's 2016</w:t>
      </w:r>
      <w:r w:rsidRPr="00521143">
        <w:rPr>
          <w:rStyle w:val="AERbody"/>
        </w:rPr>
        <w:t>–20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CitiPower </w:t>
      </w:r>
      <w:r w:rsidRPr="00521143">
        <w:rPr>
          <w:rStyle w:val="AERbody"/>
        </w:rPr>
        <w:t>to recover the costs associated with the estimated corporate i</w:t>
      </w:r>
      <w:r>
        <w:rPr>
          <w:rStyle w:val="AERbody"/>
        </w:rPr>
        <w:t>ncome tax payable during the 2016</w:t>
      </w:r>
      <w:r w:rsidRPr="00521143">
        <w:rPr>
          <w:rStyle w:val="AERbody"/>
        </w:rPr>
        <w:t xml:space="preserve">–20 regulatory control period. </w:t>
      </w:r>
    </w:p>
    <w:p w:rsidR="00132D43" w:rsidRPr="00132D43" w:rsidRDefault="00B3774B" w:rsidP="00132D43">
      <w:r w:rsidRPr="00521143">
        <w:rPr>
          <w:rStyle w:val="AERbody"/>
        </w:rPr>
        <w:t xml:space="preserve">This attachment presents our </w:t>
      </w:r>
      <w:r>
        <w:rPr>
          <w:rStyle w:val="AERbody"/>
        </w:rPr>
        <w:t>final decision on</w:t>
      </w:r>
      <w:r w:rsidRPr="00521143">
        <w:rPr>
          <w:rStyle w:val="AERbody"/>
        </w:rPr>
        <w:t xml:space="preserve"> </w:t>
      </w:r>
      <w:r>
        <w:rPr>
          <w:rStyle w:val="AERbody"/>
        </w:rPr>
        <w:t>CitiPower's revised</w:t>
      </w:r>
      <w:r w:rsidRPr="00521143">
        <w:rPr>
          <w:rStyle w:val="AERbody"/>
        </w:rPr>
        <w:t xml:space="preserve"> proposed corporate income tax allowance for the 201</w:t>
      </w:r>
      <w:r>
        <w:rPr>
          <w:rStyle w:val="AERbody"/>
        </w:rPr>
        <w:t>6</w:t>
      </w:r>
      <w:r w:rsidRPr="00521143">
        <w:rPr>
          <w:rStyle w:val="AERbody"/>
        </w:rPr>
        <w:t xml:space="preserve">–20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proposed opening tax asset base (TAB), and the standard and remaining tax asset lives used to estimate tax depreciation for the purpose of calculating tax expenses.</w:t>
      </w:r>
    </w:p>
    <w:p w:rsidR="00132D43" w:rsidRDefault="00DB4E34" w:rsidP="00132D43">
      <w:pPr>
        <w:pStyle w:val="Heading2"/>
      </w:pPr>
      <w:bookmarkStart w:id="72" w:name="_Toc451285356"/>
      <w:r>
        <w:t>Final</w:t>
      </w:r>
      <w:r w:rsidR="00132D43">
        <w:t xml:space="preserve"> decision</w:t>
      </w:r>
      <w:bookmarkEnd w:id="72"/>
    </w:p>
    <w:p w:rsidR="008B686E" w:rsidRPr="00825206" w:rsidRDefault="008B686E" w:rsidP="00272423">
      <w:pPr>
        <w:rPr>
          <w:shd w:val="clear" w:color="auto" w:fill="FFFF00"/>
        </w:rPr>
      </w:pPr>
      <w:r>
        <w:t>We do not accept CitiPower'</w:t>
      </w:r>
      <w:r w:rsidR="00611CFA">
        <w:t>s</w:t>
      </w:r>
      <w:r>
        <w:t xml:space="preserve"> revised proposed cost of corporate income tax allowance of $16</w:t>
      </w:r>
      <w:r w:rsidR="000D1109">
        <w:t>0</w:t>
      </w:r>
      <w:r>
        <w:t>.5 million ($ nominal).</w:t>
      </w:r>
      <w:r>
        <w:rPr>
          <w:rStyle w:val="FootnoteReference"/>
        </w:rPr>
        <w:footnoteReference w:id="2"/>
      </w:r>
      <w:r>
        <w:t xml:space="preserve"> Our final decision on the estimated cost of corporate income tax </w:t>
      </w:r>
      <w:r w:rsidRPr="001B4FAE">
        <w:rPr>
          <w:rStyle w:val="AERbody"/>
        </w:rPr>
        <w:t xml:space="preserve">is </w:t>
      </w:r>
      <w:r w:rsidRPr="00272423">
        <w:t>$</w:t>
      </w:r>
      <w:r w:rsidR="00825206" w:rsidRPr="00272423">
        <w:t>96.9</w:t>
      </w:r>
      <w:r w:rsidR="003E4867" w:rsidRPr="00272423">
        <w:t> </w:t>
      </w:r>
      <w:r w:rsidRPr="00272423">
        <w:t>million ($ nominal) for CitiPower over the 2016–20 regulatory control period. This represents a reduction of $</w:t>
      </w:r>
      <w:r w:rsidR="00825206" w:rsidRPr="00272423">
        <w:t>63.</w:t>
      </w:r>
      <w:r w:rsidR="000B7BED" w:rsidRPr="00272423">
        <w:t>6</w:t>
      </w:r>
      <w:r w:rsidR="003E4867" w:rsidRPr="00272423">
        <w:t> </w:t>
      </w:r>
      <w:r w:rsidRPr="00272423">
        <w:t xml:space="preserve">million (or </w:t>
      </w:r>
      <w:r w:rsidR="00825206" w:rsidRPr="00272423">
        <w:t>39.6</w:t>
      </w:r>
      <w:r w:rsidRPr="00272423">
        <w:t> per cent)</w:t>
      </w:r>
      <w:r>
        <w:t xml:space="preserve"> from its revised proposal.</w:t>
      </w:r>
    </w:p>
    <w:p w:rsidR="00906D4B" w:rsidRPr="003C1380" w:rsidRDefault="008B686E" w:rsidP="008B686E">
      <w:r w:rsidRPr="00A74A3C">
        <w:t>The r</w:t>
      </w:r>
      <w:r>
        <w:t xml:space="preserve">eduction </w:t>
      </w:r>
      <w:r w:rsidRPr="00DD7F15">
        <w:t xml:space="preserve">reflects our </w:t>
      </w:r>
      <w:r>
        <w:t xml:space="preserve">amendments to </w:t>
      </w:r>
      <w:r w:rsidR="0020359B">
        <w:t>CitiPower's</w:t>
      </w:r>
      <w:r>
        <w:t xml:space="preserve"> proposed inputs for forecasting the cost of corporate income tax such as the opening TAB (section </w:t>
      </w:r>
      <w:r>
        <w:fldChar w:fldCharType="begin"/>
      </w:r>
      <w:r>
        <w:instrText xml:space="preserve"> REF _Ref410982190 \r \h </w:instrText>
      </w:r>
      <w:r>
        <w:fldChar w:fldCharType="separate"/>
      </w:r>
      <w:r w:rsidR="00906D4B">
        <w:t>8.4.1</w:t>
      </w:r>
      <w:r>
        <w:fldChar w:fldCharType="end"/>
      </w:r>
      <w:r>
        <w:t>) and the</w:t>
      </w:r>
      <w:r w:rsidRPr="00A74A3C">
        <w:t xml:space="preserve"> </w:t>
      </w:r>
      <w:r>
        <w:t xml:space="preserve">value of imputation credits—gamma—(attachment 4). Changes to the building block costs also affect revenues, which in turn impacts the tax calculation. The changes affecting revenues are discussed in attachment 1.  </w:t>
      </w:r>
      <w:r>
        <w:fldChar w:fldCharType="begin"/>
      </w:r>
      <w:r>
        <w:instrText xml:space="preserve"> REF _Ref410978856 \h </w:instrText>
      </w:r>
      <w:r>
        <w:fldChar w:fldCharType="separate"/>
      </w:r>
    </w:p>
    <w:p w:rsidR="00960FA6" w:rsidRDefault="00906D4B" w:rsidP="008B686E">
      <w:r>
        <w:t xml:space="preserve">Table </w:t>
      </w:r>
      <w:r>
        <w:rPr>
          <w:noProof/>
        </w:rPr>
        <w:t>8</w:t>
      </w:r>
      <w:r>
        <w:t>.</w:t>
      </w:r>
      <w:r>
        <w:rPr>
          <w:noProof/>
        </w:rPr>
        <w:t>1</w:t>
      </w:r>
      <w:r w:rsidR="008B686E">
        <w:fldChar w:fldCharType="end"/>
      </w:r>
      <w:r w:rsidR="008B686E">
        <w:t xml:space="preserve"> </w:t>
      </w:r>
      <w:r w:rsidR="008B686E" w:rsidRPr="00521143">
        <w:t>set</w:t>
      </w:r>
      <w:r w:rsidR="008B686E">
        <w:t>s</w:t>
      </w:r>
      <w:r w:rsidR="008B686E" w:rsidRPr="00521143">
        <w:t xml:space="preserve"> out our </w:t>
      </w:r>
      <w:r w:rsidR="008B686E">
        <w:t>final</w:t>
      </w:r>
      <w:r w:rsidR="008B686E" w:rsidRPr="00521143">
        <w:t xml:space="preserve"> decision on the estimated cost of corporate income tax allowance for </w:t>
      </w:r>
      <w:r w:rsidR="008B686E">
        <w:t>CitiPower over the 2016–20 regulatory control period</w:t>
      </w:r>
      <w:r w:rsidR="008B686E" w:rsidRPr="00521143">
        <w:t xml:space="preserve">. </w:t>
      </w:r>
      <w:bookmarkStart w:id="73" w:name="_Ref410978856"/>
    </w:p>
    <w:p w:rsidR="003E4867" w:rsidRPr="003C1380" w:rsidRDefault="003E4867" w:rsidP="008B686E"/>
    <w:p w:rsidR="008B686E" w:rsidRDefault="008B686E" w:rsidP="008B686E">
      <w:pPr>
        <w:pStyle w:val="Caption"/>
      </w:pPr>
      <w:r>
        <w:lastRenderedPageBreak/>
        <w:t xml:space="preserve">Table </w:t>
      </w:r>
      <w:r w:rsidR="00630EB6">
        <w:fldChar w:fldCharType="begin"/>
      </w:r>
      <w:r w:rsidR="00630EB6">
        <w:instrText xml:space="preserve"> STYLEREF 1 \s </w:instrText>
      </w:r>
      <w:r w:rsidR="00630EB6">
        <w:fldChar w:fldCharType="separate"/>
      </w:r>
      <w:r w:rsidR="00906D4B">
        <w:rPr>
          <w:noProof/>
        </w:rPr>
        <w:t>8</w:t>
      </w:r>
      <w:r w:rsidR="00630EB6">
        <w:rPr>
          <w:noProof/>
        </w:rPr>
        <w:fldChar w:fldCharType="end"/>
      </w:r>
      <w:r>
        <w:t>.</w:t>
      </w:r>
      <w:r w:rsidRPr="000473F7">
        <w:fldChar w:fldCharType="begin"/>
      </w:r>
      <w:r>
        <w:instrText xml:space="preserve"> SEQ Table \* ARABIC \s 1 </w:instrText>
      </w:r>
      <w:r w:rsidRPr="000473F7">
        <w:fldChar w:fldCharType="separate"/>
      </w:r>
      <w:r w:rsidR="00906D4B">
        <w:rPr>
          <w:noProof/>
        </w:rPr>
        <w:t>1</w:t>
      </w:r>
      <w:r w:rsidRPr="000473F7">
        <w:fldChar w:fldCharType="end"/>
      </w:r>
      <w:bookmarkEnd w:id="73"/>
      <w:r>
        <w:tab/>
        <w:t>AER's final</w:t>
      </w:r>
      <w:r w:rsidRPr="00E123FB">
        <w:t xml:space="preserve"> decision on </w:t>
      </w:r>
      <w:r>
        <w:t>CitiPower'</w:t>
      </w:r>
      <w:r w:rsidR="00611CFA">
        <w:t>s</w:t>
      </w:r>
      <w:r>
        <w:t xml:space="preserve"> </w:t>
      </w:r>
      <w:r w:rsidRPr="00E123FB">
        <w:t>cost of corporate i</w:t>
      </w:r>
      <w:r>
        <w:t>ncome tax allowance for the 2016</w:t>
      </w:r>
      <w:r w:rsidRPr="00E123FB">
        <w:t>–20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8B686E" w:rsidRPr="00521143" w:rsidTr="008B68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8B686E" w:rsidRPr="008B686E" w:rsidRDefault="008B686E" w:rsidP="008B686E">
            <w:r w:rsidRPr="00521143">
              <w:t> </w:t>
            </w:r>
          </w:p>
        </w:tc>
        <w:tc>
          <w:tcPr>
            <w:tcW w:w="918"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2016</w:t>
            </w:r>
          </w:p>
        </w:tc>
        <w:tc>
          <w:tcPr>
            <w:tcW w:w="918"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2017</w:t>
            </w:r>
          </w:p>
        </w:tc>
        <w:tc>
          <w:tcPr>
            <w:tcW w:w="919"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Total</w:t>
            </w:r>
          </w:p>
        </w:tc>
      </w:tr>
      <w:tr w:rsidR="00825206" w:rsidRPr="00521143" w:rsidTr="008B686E">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825206" w:rsidRPr="00825206" w:rsidRDefault="00825206" w:rsidP="00825206">
            <w:r w:rsidRPr="00825206">
              <w:t>Tax payable</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pPr>
            <w:r w:rsidRPr="00825206">
              <w:t>33.6</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pPr>
            <w:r w:rsidRPr="00825206">
              <w:t>33.7</w:t>
            </w:r>
          </w:p>
        </w:tc>
        <w:tc>
          <w:tcPr>
            <w:tcW w:w="919"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pPr>
            <w:r w:rsidRPr="00825206">
              <w:t>31.0</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pPr>
            <w:r w:rsidRPr="00825206">
              <w:t>30.9</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pPr>
            <w:r w:rsidRPr="00825206">
              <w:t>32.4</w:t>
            </w:r>
          </w:p>
        </w:tc>
        <w:tc>
          <w:tcPr>
            <w:tcW w:w="919"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pPr>
            <w:r w:rsidRPr="00825206">
              <w:t>161.5</w:t>
            </w:r>
          </w:p>
        </w:tc>
      </w:tr>
      <w:tr w:rsidR="00825206" w:rsidRPr="00521143" w:rsidTr="008B686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825206" w:rsidRPr="00825206" w:rsidRDefault="00825206" w:rsidP="00825206">
            <w:r w:rsidRPr="00825206">
              <w:rPr>
                <w:rStyle w:val="AERtextitalic"/>
              </w:rPr>
              <w:t xml:space="preserve">Less: </w:t>
            </w:r>
            <w:r w:rsidRPr="00825206">
              <w:t>value of imputation credits</w:t>
            </w:r>
          </w:p>
        </w:tc>
        <w:tc>
          <w:tcPr>
            <w:tcW w:w="918" w:type="dxa"/>
            <w:noWrap/>
            <w:vAlign w:val="bottom"/>
          </w:tcPr>
          <w:p w:rsidR="00825206" w:rsidRPr="00825206" w:rsidRDefault="00825206" w:rsidP="00825206">
            <w:pPr>
              <w:cnfStyle w:val="000000010000" w:firstRow="0" w:lastRow="0" w:firstColumn="0" w:lastColumn="0" w:oddVBand="0" w:evenVBand="0" w:oddHBand="0" w:evenHBand="1" w:firstRowFirstColumn="0" w:firstRowLastColumn="0" w:lastRowFirstColumn="0" w:lastRowLastColumn="0"/>
            </w:pPr>
            <w:r w:rsidRPr="00825206">
              <w:t>13.4</w:t>
            </w:r>
          </w:p>
        </w:tc>
        <w:tc>
          <w:tcPr>
            <w:tcW w:w="918" w:type="dxa"/>
            <w:noWrap/>
            <w:vAlign w:val="bottom"/>
          </w:tcPr>
          <w:p w:rsidR="00825206" w:rsidRPr="00825206" w:rsidRDefault="00825206" w:rsidP="00825206">
            <w:pPr>
              <w:cnfStyle w:val="000000010000" w:firstRow="0" w:lastRow="0" w:firstColumn="0" w:lastColumn="0" w:oddVBand="0" w:evenVBand="0" w:oddHBand="0" w:evenHBand="1" w:firstRowFirstColumn="0" w:firstRowLastColumn="0" w:lastRowFirstColumn="0" w:lastRowLastColumn="0"/>
            </w:pPr>
            <w:r w:rsidRPr="00825206">
              <w:t>13.5</w:t>
            </w:r>
          </w:p>
        </w:tc>
        <w:tc>
          <w:tcPr>
            <w:tcW w:w="919" w:type="dxa"/>
            <w:noWrap/>
            <w:vAlign w:val="bottom"/>
          </w:tcPr>
          <w:p w:rsidR="00825206" w:rsidRPr="00825206" w:rsidRDefault="00825206" w:rsidP="00825206">
            <w:pPr>
              <w:cnfStyle w:val="000000010000" w:firstRow="0" w:lastRow="0" w:firstColumn="0" w:lastColumn="0" w:oddVBand="0" w:evenVBand="0" w:oddHBand="0" w:evenHBand="1" w:firstRowFirstColumn="0" w:firstRowLastColumn="0" w:lastRowFirstColumn="0" w:lastRowLastColumn="0"/>
            </w:pPr>
            <w:r w:rsidRPr="00825206">
              <w:t>12.4</w:t>
            </w:r>
          </w:p>
        </w:tc>
        <w:tc>
          <w:tcPr>
            <w:tcW w:w="918" w:type="dxa"/>
            <w:noWrap/>
            <w:vAlign w:val="bottom"/>
          </w:tcPr>
          <w:p w:rsidR="00825206" w:rsidRPr="00825206" w:rsidRDefault="00825206" w:rsidP="00825206">
            <w:pPr>
              <w:cnfStyle w:val="000000010000" w:firstRow="0" w:lastRow="0" w:firstColumn="0" w:lastColumn="0" w:oddVBand="0" w:evenVBand="0" w:oddHBand="0" w:evenHBand="1" w:firstRowFirstColumn="0" w:firstRowLastColumn="0" w:lastRowFirstColumn="0" w:lastRowLastColumn="0"/>
            </w:pPr>
            <w:r w:rsidRPr="00825206">
              <w:t>12.4</w:t>
            </w:r>
          </w:p>
        </w:tc>
        <w:tc>
          <w:tcPr>
            <w:tcW w:w="918" w:type="dxa"/>
            <w:noWrap/>
            <w:vAlign w:val="bottom"/>
          </w:tcPr>
          <w:p w:rsidR="00825206" w:rsidRPr="00825206" w:rsidRDefault="00825206" w:rsidP="00825206">
            <w:pPr>
              <w:cnfStyle w:val="000000010000" w:firstRow="0" w:lastRow="0" w:firstColumn="0" w:lastColumn="0" w:oddVBand="0" w:evenVBand="0" w:oddHBand="0" w:evenHBand="1" w:firstRowFirstColumn="0" w:firstRowLastColumn="0" w:lastRowFirstColumn="0" w:lastRowLastColumn="0"/>
            </w:pPr>
            <w:r w:rsidRPr="00825206">
              <w:t>12.9</w:t>
            </w:r>
          </w:p>
        </w:tc>
        <w:tc>
          <w:tcPr>
            <w:tcW w:w="919" w:type="dxa"/>
            <w:noWrap/>
            <w:vAlign w:val="bottom"/>
          </w:tcPr>
          <w:p w:rsidR="00825206" w:rsidRPr="00825206" w:rsidRDefault="00825206" w:rsidP="00825206">
            <w:pPr>
              <w:cnfStyle w:val="000000010000" w:firstRow="0" w:lastRow="0" w:firstColumn="0" w:lastColumn="0" w:oddVBand="0" w:evenVBand="0" w:oddHBand="0" w:evenHBand="1" w:firstRowFirstColumn="0" w:firstRowLastColumn="0" w:lastRowFirstColumn="0" w:lastRowLastColumn="0"/>
            </w:pPr>
            <w:r w:rsidRPr="00825206">
              <w:t>64.6</w:t>
            </w:r>
          </w:p>
        </w:tc>
      </w:tr>
      <w:tr w:rsidR="00825206" w:rsidRPr="00825206" w:rsidTr="008B686E">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825206" w:rsidRPr="00825206" w:rsidRDefault="00825206" w:rsidP="00825206">
            <w:pPr>
              <w:rPr>
                <w:rStyle w:val="Strong"/>
              </w:rPr>
            </w:pPr>
            <w:r w:rsidRPr="00825206">
              <w:rPr>
                <w:rStyle w:val="Strong"/>
              </w:rPr>
              <w:t>Net corporate income tax allowance</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rPr>
                <w:rStyle w:val="Strong"/>
              </w:rPr>
            </w:pPr>
            <w:r w:rsidRPr="00825206">
              <w:rPr>
                <w:rStyle w:val="Strong"/>
              </w:rPr>
              <w:t>20.1</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rPr>
                <w:rStyle w:val="Strong"/>
              </w:rPr>
            </w:pPr>
            <w:r w:rsidRPr="00825206">
              <w:rPr>
                <w:rStyle w:val="Strong"/>
              </w:rPr>
              <w:t>20.2</w:t>
            </w:r>
          </w:p>
        </w:tc>
        <w:tc>
          <w:tcPr>
            <w:tcW w:w="919"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rPr>
                <w:rStyle w:val="Strong"/>
              </w:rPr>
            </w:pPr>
            <w:r w:rsidRPr="00825206">
              <w:rPr>
                <w:rStyle w:val="Strong"/>
              </w:rPr>
              <w:t>18.6</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rPr>
                <w:rStyle w:val="Strong"/>
              </w:rPr>
            </w:pPr>
            <w:r w:rsidRPr="00825206">
              <w:rPr>
                <w:rStyle w:val="Strong"/>
              </w:rPr>
              <w:t>18.5</w:t>
            </w:r>
          </w:p>
        </w:tc>
        <w:tc>
          <w:tcPr>
            <w:tcW w:w="918"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rPr>
                <w:rStyle w:val="Strong"/>
              </w:rPr>
            </w:pPr>
            <w:r w:rsidRPr="00825206">
              <w:rPr>
                <w:rStyle w:val="Strong"/>
              </w:rPr>
              <w:t>19.4</w:t>
            </w:r>
          </w:p>
        </w:tc>
        <w:tc>
          <w:tcPr>
            <w:tcW w:w="919" w:type="dxa"/>
            <w:noWrap/>
            <w:vAlign w:val="bottom"/>
          </w:tcPr>
          <w:p w:rsidR="00825206" w:rsidRPr="00825206" w:rsidRDefault="00825206" w:rsidP="00825206">
            <w:pPr>
              <w:cnfStyle w:val="000000000000" w:firstRow="0" w:lastRow="0" w:firstColumn="0" w:lastColumn="0" w:oddVBand="0" w:evenVBand="0" w:oddHBand="0" w:evenHBand="0" w:firstRowFirstColumn="0" w:firstRowLastColumn="0" w:lastRowFirstColumn="0" w:lastRowLastColumn="0"/>
              <w:rPr>
                <w:rStyle w:val="Strong"/>
              </w:rPr>
            </w:pPr>
            <w:r w:rsidRPr="00825206">
              <w:rPr>
                <w:rStyle w:val="Strong"/>
              </w:rPr>
              <w:t>96.9</w:t>
            </w:r>
          </w:p>
        </w:tc>
      </w:tr>
    </w:tbl>
    <w:p w:rsidR="00132D43" w:rsidRDefault="008B686E" w:rsidP="008B686E">
      <w:pPr>
        <w:pStyle w:val="AERtablesource"/>
      </w:pPr>
      <w:r>
        <w:t>Source:</w:t>
      </w:r>
      <w:r>
        <w:tab/>
        <w:t>AER analysis.</w:t>
      </w:r>
    </w:p>
    <w:p w:rsidR="00132D43" w:rsidRDefault="00C20661" w:rsidP="00132D43">
      <w:pPr>
        <w:pStyle w:val="Heading2"/>
      </w:pPr>
      <w:bookmarkStart w:id="74" w:name="_Toc451285357"/>
      <w:r>
        <w:t>CitiPower's</w:t>
      </w:r>
      <w:r w:rsidR="00132D43">
        <w:t xml:space="preserve"> </w:t>
      </w:r>
      <w:r w:rsidR="000F0F0A">
        <w:t xml:space="preserve">revised </w:t>
      </w:r>
      <w:r w:rsidR="00132D43">
        <w:t>proposal</w:t>
      </w:r>
      <w:bookmarkEnd w:id="74"/>
    </w:p>
    <w:p w:rsidR="008B686E" w:rsidRDefault="008B686E" w:rsidP="008B686E">
      <w:r>
        <w:t>CitiPower'</w:t>
      </w:r>
      <w:r w:rsidR="00611CFA">
        <w:t>s</w:t>
      </w:r>
      <w:r>
        <w:t xml:space="preserve"> revised proposal forecasts a cost of corpor</w:t>
      </w:r>
      <w:r w:rsidR="005A000D">
        <w:t>ate income tax allowance of $160</w:t>
      </w:r>
      <w:r>
        <w:t>.5 million ($ nominal) for the 2016–20 regulatory control period.</w:t>
      </w:r>
      <w:r w:rsidRPr="00F20DF9">
        <w:t xml:space="preserve"> </w:t>
      </w:r>
      <w:r>
        <w:t>CitiPower'</w:t>
      </w:r>
      <w:r w:rsidR="00611CFA">
        <w:t>s</w:t>
      </w:r>
      <w:r w:rsidRPr="00EE3835">
        <w:t xml:space="preserve"> </w:t>
      </w:r>
      <w:r>
        <w:t xml:space="preserve">revised proposal adopted the </w:t>
      </w:r>
      <w:r w:rsidRPr="00EE3835">
        <w:t xml:space="preserve">methodology </w:t>
      </w:r>
      <w:r>
        <w:t xml:space="preserve">approved in the preliminary decision </w:t>
      </w:r>
      <w:r w:rsidRPr="00EE3835">
        <w:t xml:space="preserve">for determining its corporate income tax. </w:t>
      </w:r>
    </w:p>
    <w:p w:rsidR="008B686E" w:rsidRPr="008B686E" w:rsidRDefault="008B686E" w:rsidP="008B686E">
      <w:r>
        <w:t xml:space="preserve">CitiPower </w:t>
      </w:r>
      <w:r w:rsidRPr="008B686E">
        <w:t>has revised its corporate income tax allowance using the AER's PTRM and included the following inputs:</w:t>
      </w:r>
    </w:p>
    <w:p w:rsidR="008B686E" w:rsidRPr="00EE3835" w:rsidRDefault="008B686E" w:rsidP="008B686E">
      <w:pPr>
        <w:pStyle w:val="AERbulletlistfirststyle"/>
      </w:pPr>
      <w:r w:rsidRPr="00EE3835">
        <w:t>revised forecast capex</w:t>
      </w:r>
      <w:r w:rsidR="005A000D">
        <w:rPr>
          <w:rStyle w:val="FootnoteReference"/>
        </w:rPr>
        <w:footnoteReference w:id="3"/>
      </w:r>
    </w:p>
    <w:p w:rsidR="008B686E" w:rsidRDefault="008B686E" w:rsidP="008B686E">
      <w:pPr>
        <w:pStyle w:val="AERbulletlistfirststyle"/>
      </w:pPr>
      <w:r w:rsidRPr="00EE3835">
        <w:t>revised forecast opex</w:t>
      </w:r>
      <w:r>
        <w:t>.</w:t>
      </w:r>
    </w:p>
    <w:p w:rsidR="008B686E" w:rsidRDefault="008B686E" w:rsidP="008B686E">
      <w:r>
        <w:t>CitiPower'</w:t>
      </w:r>
      <w:r w:rsidR="004F63B4">
        <w:t>s</w:t>
      </w:r>
      <w:r>
        <w:t xml:space="preserve"> revised proposal also used the opening TAB at 1 January 2016, standard and remaining tax asset lives consistent with those approved in the preliminary decision. However, it used a value for gamma of 0.25 consistent with its initial proposal.</w:t>
      </w:r>
      <w:r w:rsidR="005A000D">
        <w:rPr>
          <w:rStyle w:val="FootnoteReference"/>
        </w:rPr>
        <w:footnoteReference w:id="4"/>
      </w:r>
    </w:p>
    <w:p w:rsidR="008B686E" w:rsidRDefault="008B686E" w:rsidP="008B686E">
      <w:r>
        <w:fldChar w:fldCharType="begin"/>
      </w:r>
      <w:r>
        <w:instrText xml:space="preserve"> REF _Ref410980088 \h </w:instrText>
      </w:r>
      <w:r>
        <w:fldChar w:fldCharType="separate"/>
      </w:r>
      <w:r w:rsidR="00906D4B">
        <w:t xml:space="preserve">Table </w:t>
      </w:r>
      <w:r w:rsidR="00906D4B">
        <w:rPr>
          <w:noProof/>
        </w:rPr>
        <w:t>8</w:t>
      </w:r>
      <w:r w:rsidR="00906D4B">
        <w:t>.</w:t>
      </w:r>
      <w:r w:rsidR="00906D4B">
        <w:rPr>
          <w:noProof/>
        </w:rPr>
        <w:t>2</w:t>
      </w:r>
      <w:r>
        <w:fldChar w:fldCharType="end"/>
      </w:r>
      <w:r>
        <w:t xml:space="preserve"> </w:t>
      </w:r>
      <w:r w:rsidRPr="00375619">
        <w:t xml:space="preserve">sets out </w:t>
      </w:r>
      <w:r>
        <w:t>CitiPower</w:t>
      </w:r>
      <w:r w:rsidRPr="00375619">
        <w:t>'</w:t>
      </w:r>
      <w:r w:rsidR="004F63B4">
        <w:t>s</w:t>
      </w:r>
      <w:r w:rsidRPr="00375619">
        <w:t xml:space="preserve"> </w:t>
      </w:r>
      <w:r>
        <w:t xml:space="preserve">revised </w:t>
      </w:r>
      <w:r w:rsidRPr="00375619">
        <w:t>proposed corporate i</w:t>
      </w:r>
      <w:r>
        <w:t>ncome tax allowance for the 2016</w:t>
      </w:r>
      <w:r w:rsidRPr="00375619">
        <w:t>–</w:t>
      </w:r>
      <w:r>
        <w:t>20</w:t>
      </w:r>
      <w:r w:rsidRPr="00375619">
        <w:t xml:space="preserve"> </w:t>
      </w:r>
      <w:r>
        <w:t xml:space="preserve">regulatory control </w:t>
      </w:r>
      <w:r w:rsidRPr="00375619">
        <w:t>period.</w:t>
      </w:r>
    </w:p>
    <w:p w:rsidR="008B686E" w:rsidRDefault="008B686E" w:rsidP="008B686E">
      <w:pPr>
        <w:pStyle w:val="Caption"/>
      </w:pPr>
      <w:bookmarkStart w:id="75" w:name="_Ref410980088"/>
      <w:r>
        <w:t xml:space="preserve">Table </w:t>
      </w:r>
      <w:r w:rsidR="00630EB6">
        <w:fldChar w:fldCharType="begin"/>
      </w:r>
      <w:r w:rsidR="00630EB6">
        <w:instrText xml:space="preserve"> STYLEREF 1 \s </w:instrText>
      </w:r>
      <w:r w:rsidR="00630EB6">
        <w:fldChar w:fldCharType="separate"/>
      </w:r>
      <w:r w:rsidR="00906D4B">
        <w:rPr>
          <w:noProof/>
        </w:rPr>
        <w:t>8</w:t>
      </w:r>
      <w:r w:rsidR="00630EB6">
        <w:rPr>
          <w:noProof/>
        </w:rPr>
        <w:fldChar w:fldCharType="end"/>
      </w:r>
      <w:r>
        <w:t>.</w:t>
      </w:r>
      <w:r w:rsidRPr="000473F7">
        <w:fldChar w:fldCharType="begin"/>
      </w:r>
      <w:r>
        <w:instrText xml:space="preserve"> SEQ Table \* ARABIC \s 1 </w:instrText>
      </w:r>
      <w:r w:rsidRPr="000473F7">
        <w:fldChar w:fldCharType="separate"/>
      </w:r>
      <w:r w:rsidR="00906D4B">
        <w:rPr>
          <w:noProof/>
        </w:rPr>
        <w:t>2</w:t>
      </w:r>
      <w:r w:rsidRPr="000473F7">
        <w:fldChar w:fldCharType="end"/>
      </w:r>
      <w:bookmarkEnd w:id="75"/>
      <w:r>
        <w:tab/>
        <w:t>CitiPower'</w:t>
      </w:r>
      <w:r w:rsidR="00611CFA">
        <w:t>s</w:t>
      </w:r>
      <w:r w:rsidRPr="00375619">
        <w:t xml:space="preserve"> </w:t>
      </w:r>
      <w:r w:rsidR="00611CFA">
        <w:t xml:space="preserve">revised </w:t>
      </w:r>
      <w:r w:rsidRPr="00375619">
        <w:t>propos</w:t>
      </w:r>
      <w:r>
        <w:t xml:space="preserve">ed cost of corporate income tax </w:t>
      </w:r>
      <w:r w:rsidRPr="00375619">
        <w:t>allowance for the 2015–20 regulatory control period ($ million, nominal)</w:t>
      </w:r>
    </w:p>
    <w:tbl>
      <w:tblPr>
        <w:tblStyle w:val="AERtable-numbers"/>
        <w:tblW w:w="5000" w:type="pct"/>
        <w:tblLook w:val="04A0" w:firstRow="1" w:lastRow="0" w:firstColumn="1" w:lastColumn="0" w:noHBand="0" w:noVBand="1"/>
      </w:tblPr>
      <w:tblGrid>
        <w:gridCol w:w="3071"/>
        <w:gridCol w:w="922"/>
        <w:gridCol w:w="921"/>
        <w:gridCol w:w="921"/>
        <w:gridCol w:w="921"/>
        <w:gridCol w:w="1017"/>
        <w:gridCol w:w="920"/>
      </w:tblGrid>
      <w:tr w:rsidR="008B686E" w:rsidRPr="00521143" w:rsidTr="008B68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8B686E" w:rsidRPr="008B686E" w:rsidRDefault="008B686E" w:rsidP="008B686E">
            <w:r w:rsidRPr="00521143">
              <w:t> </w:t>
            </w:r>
          </w:p>
        </w:tc>
        <w:tc>
          <w:tcPr>
            <w:tcW w:w="530" w:type="pct"/>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2016</w:t>
            </w:r>
          </w:p>
        </w:tc>
        <w:tc>
          <w:tcPr>
            <w:tcW w:w="530" w:type="pct"/>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2020</w:t>
            </w:r>
          </w:p>
        </w:tc>
        <w:tc>
          <w:tcPr>
            <w:tcW w:w="529" w:type="pct"/>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521143">
              <w:t>Total</w:t>
            </w:r>
          </w:p>
        </w:tc>
      </w:tr>
      <w:tr w:rsidR="008B686E" w:rsidRPr="00521143" w:rsidTr="008B686E">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8B686E" w:rsidRPr="008B686E" w:rsidRDefault="008B686E" w:rsidP="008B686E">
            <w:r w:rsidRPr="008B686E">
              <w:t>Tax payable</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pPr>
            <w:r w:rsidRPr="008B686E">
              <w:t>42.9</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pPr>
            <w:r w:rsidRPr="008B686E">
              <w:t>43.7</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pPr>
            <w:r w:rsidRPr="008B686E">
              <w:t>41.5</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pPr>
            <w:r w:rsidRPr="008B686E">
              <w:t>42.1</w:t>
            </w:r>
          </w:p>
        </w:tc>
        <w:tc>
          <w:tcPr>
            <w:tcW w:w="585"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pPr>
            <w:r w:rsidRPr="008B686E">
              <w:t>43.8</w:t>
            </w:r>
          </w:p>
        </w:tc>
        <w:tc>
          <w:tcPr>
            <w:tcW w:w="529"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pPr>
            <w:r w:rsidRPr="008B686E">
              <w:t>214.1</w:t>
            </w:r>
          </w:p>
        </w:tc>
      </w:tr>
      <w:tr w:rsidR="008B686E" w:rsidRPr="00521143" w:rsidTr="008B686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8B686E" w:rsidRPr="008B686E" w:rsidRDefault="008B686E" w:rsidP="008B686E">
            <w:r w:rsidRPr="008B686E">
              <w:rPr>
                <w:rStyle w:val="AERtextitalic"/>
              </w:rPr>
              <w:t>Less:</w:t>
            </w:r>
            <w:r w:rsidRPr="008B686E">
              <w:t xml:space="preserve"> value of imputation credits</w:t>
            </w:r>
          </w:p>
        </w:tc>
        <w:tc>
          <w:tcPr>
            <w:tcW w:w="530" w:type="pct"/>
            <w:noWrap/>
            <w:vAlign w:val="bottom"/>
          </w:tcPr>
          <w:p w:rsidR="008B686E" w:rsidRPr="008B686E" w:rsidRDefault="008B686E" w:rsidP="008B686E">
            <w:pPr>
              <w:cnfStyle w:val="000000010000" w:firstRow="0" w:lastRow="0" w:firstColumn="0" w:lastColumn="0" w:oddVBand="0" w:evenVBand="0" w:oddHBand="0" w:evenHBand="1" w:firstRowFirstColumn="0" w:firstRowLastColumn="0" w:lastRowFirstColumn="0" w:lastRowLastColumn="0"/>
            </w:pPr>
            <w:r w:rsidRPr="008B686E">
              <w:t>10.7</w:t>
            </w:r>
          </w:p>
        </w:tc>
        <w:tc>
          <w:tcPr>
            <w:tcW w:w="530" w:type="pct"/>
            <w:noWrap/>
            <w:vAlign w:val="bottom"/>
          </w:tcPr>
          <w:p w:rsidR="008B686E" w:rsidRPr="008B686E" w:rsidRDefault="008B686E" w:rsidP="008B686E">
            <w:pPr>
              <w:cnfStyle w:val="000000010000" w:firstRow="0" w:lastRow="0" w:firstColumn="0" w:lastColumn="0" w:oddVBand="0" w:evenVBand="0" w:oddHBand="0" w:evenHBand="1" w:firstRowFirstColumn="0" w:firstRowLastColumn="0" w:lastRowFirstColumn="0" w:lastRowLastColumn="0"/>
            </w:pPr>
            <w:r w:rsidRPr="008B686E">
              <w:t>10.9</w:t>
            </w:r>
          </w:p>
        </w:tc>
        <w:tc>
          <w:tcPr>
            <w:tcW w:w="530" w:type="pct"/>
            <w:noWrap/>
            <w:vAlign w:val="bottom"/>
          </w:tcPr>
          <w:p w:rsidR="008B686E" w:rsidRPr="008B686E" w:rsidRDefault="008B686E" w:rsidP="008B686E">
            <w:pPr>
              <w:cnfStyle w:val="000000010000" w:firstRow="0" w:lastRow="0" w:firstColumn="0" w:lastColumn="0" w:oddVBand="0" w:evenVBand="0" w:oddHBand="0" w:evenHBand="1" w:firstRowFirstColumn="0" w:firstRowLastColumn="0" w:lastRowFirstColumn="0" w:lastRowLastColumn="0"/>
            </w:pPr>
            <w:r w:rsidRPr="008B686E">
              <w:t>10.4</w:t>
            </w:r>
          </w:p>
        </w:tc>
        <w:tc>
          <w:tcPr>
            <w:tcW w:w="530" w:type="pct"/>
            <w:noWrap/>
            <w:vAlign w:val="bottom"/>
          </w:tcPr>
          <w:p w:rsidR="008B686E" w:rsidRPr="008B686E" w:rsidRDefault="008B686E" w:rsidP="008B686E">
            <w:pPr>
              <w:cnfStyle w:val="000000010000" w:firstRow="0" w:lastRow="0" w:firstColumn="0" w:lastColumn="0" w:oddVBand="0" w:evenVBand="0" w:oddHBand="0" w:evenHBand="1" w:firstRowFirstColumn="0" w:firstRowLastColumn="0" w:lastRowFirstColumn="0" w:lastRowLastColumn="0"/>
            </w:pPr>
            <w:r w:rsidRPr="008B686E">
              <w:t>10.5</w:t>
            </w:r>
          </w:p>
        </w:tc>
        <w:tc>
          <w:tcPr>
            <w:tcW w:w="585" w:type="pct"/>
            <w:noWrap/>
            <w:vAlign w:val="bottom"/>
          </w:tcPr>
          <w:p w:rsidR="008B686E" w:rsidRPr="008B686E" w:rsidRDefault="008B686E" w:rsidP="008B686E">
            <w:pPr>
              <w:cnfStyle w:val="000000010000" w:firstRow="0" w:lastRow="0" w:firstColumn="0" w:lastColumn="0" w:oddVBand="0" w:evenVBand="0" w:oddHBand="0" w:evenHBand="1" w:firstRowFirstColumn="0" w:firstRowLastColumn="0" w:lastRowFirstColumn="0" w:lastRowLastColumn="0"/>
            </w:pPr>
            <w:r w:rsidRPr="008B686E">
              <w:t>10.9</w:t>
            </w:r>
          </w:p>
        </w:tc>
        <w:tc>
          <w:tcPr>
            <w:tcW w:w="529" w:type="pct"/>
            <w:noWrap/>
            <w:vAlign w:val="bottom"/>
          </w:tcPr>
          <w:p w:rsidR="008B686E" w:rsidRPr="008B686E" w:rsidRDefault="008B686E" w:rsidP="008B686E">
            <w:pPr>
              <w:cnfStyle w:val="000000010000" w:firstRow="0" w:lastRow="0" w:firstColumn="0" w:lastColumn="0" w:oddVBand="0" w:evenVBand="0" w:oddHBand="0" w:evenHBand="1" w:firstRowFirstColumn="0" w:firstRowLastColumn="0" w:lastRowFirstColumn="0" w:lastRowLastColumn="0"/>
            </w:pPr>
            <w:r w:rsidRPr="008B686E">
              <w:t>53.5</w:t>
            </w:r>
          </w:p>
        </w:tc>
      </w:tr>
      <w:tr w:rsidR="008B686E" w:rsidRPr="008B686E" w:rsidTr="008B686E">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8B686E" w:rsidRPr="008B686E" w:rsidRDefault="008B686E" w:rsidP="008B686E">
            <w:pPr>
              <w:rPr>
                <w:rStyle w:val="Strong"/>
              </w:rPr>
            </w:pPr>
            <w:r w:rsidRPr="008B686E">
              <w:rPr>
                <w:rStyle w:val="Strong"/>
              </w:rPr>
              <w:t>Net corporate income tax allowance</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rPr>
                <w:rStyle w:val="Strong"/>
              </w:rPr>
            </w:pPr>
            <w:r w:rsidRPr="008B686E">
              <w:rPr>
                <w:rStyle w:val="Strong"/>
              </w:rPr>
              <w:t>32.2</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rPr>
                <w:rStyle w:val="Strong"/>
              </w:rPr>
            </w:pPr>
            <w:r w:rsidRPr="008B686E">
              <w:rPr>
                <w:rStyle w:val="Strong"/>
              </w:rPr>
              <w:t>32.8</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rPr>
                <w:rStyle w:val="Strong"/>
              </w:rPr>
            </w:pPr>
            <w:r w:rsidRPr="008B686E">
              <w:rPr>
                <w:rStyle w:val="Strong"/>
              </w:rPr>
              <w:t>31.2</w:t>
            </w:r>
          </w:p>
        </w:tc>
        <w:tc>
          <w:tcPr>
            <w:tcW w:w="530"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rPr>
                <w:rStyle w:val="Strong"/>
              </w:rPr>
            </w:pPr>
            <w:r w:rsidRPr="008B686E">
              <w:rPr>
                <w:rStyle w:val="Strong"/>
              </w:rPr>
              <w:t>31.6</w:t>
            </w:r>
          </w:p>
        </w:tc>
        <w:tc>
          <w:tcPr>
            <w:tcW w:w="585"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rPr>
                <w:rStyle w:val="Strong"/>
              </w:rPr>
            </w:pPr>
            <w:r w:rsidRPr="008B686E">
              <w:rPr>
                <w:rStyle w:val="Strong"/>
              </w:rPr>
              <w:t>32.8</w:t>
            </w:r>
          </w:p>
        </w:tc>
        <w:tc>
          <w:tcPr>
            <w:tcW w:w="529" w:type="pct"/>
            <w:noWrap/>
            <w:vAlign w:val="bottom"/>
          </w:tcPr>
          <w:p w:rsidR="008B686E" w:rsidRPr="008B686E" w:rsidRDefault="008B686E" w:rsidP="008B686E">
            <w:pPr>
              <w:cnfStyle w:val="000000000000" w:firstRow="0" w:lastRow="0" w:firstColumn="0" w:lastColumn="0" w:oddVBand="0" w:evenVBand="0" w:oddHBand="0" w:evenHBand="0" w:firstRowFirstColumn="0" w:firstRowLastColumn="0" w:lastRowFirstColumn="0" w:lastRowLastColumn="0"/>
              <w:rPr>
                <w:rStyle w:val="Strong"/>
              </w:rPr>
            </w:pPr>
            <w:r w:rsidRPr="008B686E">
              <w:rPr>
                <w:rStyle w:val="Strong"/>
              </w:rPr>
              <w:t>160.5</w:t>
            </w:r>
          </w:p>
        </w:tc>
      </w:tr>
    </w:tbl>
    <w:p w:rsidR="00132D43" w:rsidRDefault="008B686E" w:rsidP="008B686E">
      <w:pPr>
        <w:pStyle w:val="AERtablesource"/>
      </w:pPr>
      <w:r>
        <w:t>Source:</w:t>
      </w:r>
      <w:r>
        <w:tab/>
        <w:t xml:space="preserve">CitiPower, </w:t>
      </w:r>
      <w:r w:rsidRPr="001279B5">
        <w:rPr>
          <w:rStyle w:val="AERtextitalic"/>
        </w:rPr>
        <w:t>Re</w:t>
      </w:r>
      <w:r>
        <w:rPr>
          <w:rStyle w:val="AERtextitalic"/>
        </w:rPr>
        <w:t>vised re</w:t>
      </w:r>
      <w:r w:rsidRPr="001279B5">
        <w:rPr>
          <w:rStyle w:val="AERtextitalic"/>
        </w:rPr>
        <w:t>gulatory proposal</w:t>
      </w:r>
      <w:r w:rsidRPr="001678BA">
        <w:t xml:space="preserve">, </w:t>
      </w:r>
      <w:r>
        <w:t xml:space="preserve">January </w:t>
      </w:r>
      <w:r w:rsidRPr="001678BA">
        <w:t>201</w:t>
      </w:r>
      <w:r>
        <w:t>6</w:t>
      </w:r>
      <w:r w:rsidRPr="001678BA">
        <w:t>,</w:t>
      </w:r>
      <w:r>
        <w:t xml:space="preserve"> p. </w:t>
      </w:r>
      <w:r w:rsidR="005A000D">
        <w:t>390</w:t>
      </w:r>
      <w:r>
        <w:t>.</w:t>
      </w:r>
    </w:p>
    <w:p w:rsidR="00132D43" w:rsidRDefault="00132D43" w:rsidP="00132D43">
      <w:pPr>
        <w:pStyle w:val="Heading2"/>
      </w:pPr>
      <w:bookmarkStart w:id="76" w:name="_Toc451285358"/>
      <w:r>
        <w:lastRenderedPageBreak/>
        <w:t>Assessment approach</w:t>
      </w:r>
      <w:bookmarkEnd w:id="76"/>
    </w:p>
    <w:p w:rsidR="008B686E" w:rsidRDefault="008B686E" w:rsidP="008B686E">
      <w:r w:rsidRPr="00CA062D">
        <w:t xml:space="preserve">We </w:t>
      </w:r>
      <w:r>
        <w:t>have</w:t>
      </w:r>
      <w:r w:rsidRPr="00CA062D">
        <w:t xml:space="preserve"> not change</w:t>
      </w:r>
      <w:r>
        <w:t>d</w:t>
      </w:r>
      <w:r w:rsidRPr="00CA062D">
        <w:t xml:space="preserve"> our assessment approach for the </w:t>
      </w:r>
      <w:r>
        <w:t>cost of corporate income tax</w:t>
      </w:r>
      <w:r w:rsidRPr="00CA062D">
        <w:t xml:space="preserve"> from our </w:t>
      </w:r>
      <w:r>
        <w:t>preliminary</w:t>
      </w:r>
      <w:r w:rsidRPr="00CA062D">
        <w:t xml:space="preserve"> decision. Section </w:t>
      </w:r>
      <w:r>
        <w:t>8</w:t>
      </w:r>
      <w:r w:rsidRPr="00CA062D">
        <w:t xml:space="preserve">.3 of our </w:t>
      </w:r>
      <w:r>
        <w:t>preliminary</w:t>
      </w:r>
      <w:r w:rsidRPr="00CA062D">
        <w:t xml:space="preserve"> decision details that approach.</w:t>
      </w:r>
      <w:r>
        <w:rPr>
          <w:rStyle w:val="FootnoteReference"/>
        </w:rPr>
        <w:footnoteReference w:id="5"/>
      </w:r>
    </w:p>
    <w:p w:rsidR="00132D43" w:rsidRDefault="00132D43" w:rsidP="00132D43">
      <w:pPr>
        <w:pStyle w:val="Heading2"/>
      </w:pPr>
      <w:bookmarkStart w:id="77" w:name="_Toc451285359"/>
      <w:r>
        <w:t xml:space="preserve">Reasons for </w:t>
      </w:r>
      <w:r w:rsidR="00DB4E34">
        <w:t>final</w:t>
      </w:r>
      <w:r>
        <w:t xml:space="preserve"> decision</w:t>
      </w:r>
      <w:bookmarkEnd w:id="77"/>
    </w:p>
    <w:p w:rsidR="008B686E" w:rsidRPr="00272423" w:rsidRDefault="008B686E" w:rsidP="00272423">
      <w:r w:rsidRPr="004F1897">
        <w:t xml:space="preserve">We do not accept </w:t>
      </w:r>
      <w:r>
        <w:t>CitiPower</w:t>
      </w:r>
      <w:r w:rsidRPr="004F1897">
        <w:t>'</w:t>
      </w:r>
      <w:r w:rsidR="004F63B4">
        <w:t>s</w:t>
      </w:r>
      <w:r w:rsidRPr="004F1897">
        <w:t xml:space="preserve"> </w:t>
      </w:r>
      <w:r>
        <w:t xml:space="preserve">revised </w:t>
      </w:r>
      <w:r w:rsidRPr="004F1897">
        <w:t>proposed cost of corporate income tax allowance</w:t>
      </w:r>
      <w:r>
        <w:t xml:space="preserve"> of </w:t>
      </w:r>
      <w:r w:rsidR="000D1109">
        <w:t>$160.5</w:t>
      </w:r>
      <w:r>
        <w:t xml:space="preserve"> </w:t>
      </w:r>
      <w:r w:rsidRPr="00272423">
        <w:t>million ($ nominal). We instead determine a cost of corporate income tax allowance of $</w:t>
      </w:r>
      <w:r w:rsidR="00825206" w:rsidRPr="00272423">
        <w:t>96.9</w:t>
      </w:r>
      <w:r w:rsidR="003E4867" w:rsidRPr="00272423">
        <w:t> </w:t>
      </w:r>
      <w:r w:rsidRPr="00272423">
        <w:t>million for the 2016–20 regulatory control period. This represents a reduction of $</w:t>
      </w:r>
      <w:r w:rsidR="00825206" w:rsidRPr="00272423">
        <w:t>63.</w:t>
      </w:r>
      <w:r w:rsidR="000B7BED" w:rsidRPr="00272423">
        <w:t>6</w:t>
      </w:r>
      <w:r w:rsidR="003E4867" w:rsidRPr="00272423">
        <w:t> </w:t>
      </w:r>
      <w:r w:rsidRPr="00272423">
        <w:t xml:space="preserve">million (or </w:t>
      </w:r>
      <w:r w:rsidR="00825206" w:rsidRPr="00272423">
        <w:t>39.6</w:t>
      </w:r>
      <w:r w:rsidR="003E4867" w:rsidRPr="00272423">
        <w:t> </w:t>
      </w:r>
      <w:r w:rsidRPr="00272423">
        <w:t>per cent) from CitiPower'</w:t>
      </w:r>
      <w:r w:rsidR="004F63B4" w:rsidRPr="00272423">
        <w:t>s</w:t>
      </w:r>
      <w:r w:rsidRPr="00272423">
        <w:t xml:space="preserve"> revised proposal.</w:t>
      </w:r>
    </w:p>
    <w:p w:rsidR="008B686E" w:rsidRDefault="008B686E" w:rsidP="008B686E">
      <w:r>
        <w:t xml:space="preserve">This is because we </w:t>
      </w:r>
      <w:r w:rsidRPr="007B05E8">
        <w:t xml:space="preserve">adjusted the following proposed inputs to the PTRM </w:t>
      </w:r>
      <w:r>
        <w:t>for tax purposes:</w:t>
      </w:r>
    </w:p>
    <w:p w:rsidR="00CC003D" w:rsidRDefault="00CC003D" w:rsidP="008B686E">
      <w:pPr>
        <w:pStyle w:val="AERbulletlistfirststyle"/>
      </w:pPr>
      <w:r>
        <w:t>the opening TAB value</w:t>
      </w:r>
      <w:r w:rsidR="00931055">
        <w:t xml:space="preserve"> as</w:t>
      </w:r>
      <w:r>
        <w:t xml:space="preserve"> at 1 January 2016</w:t>
      </w:r>
      <w:r w:rsidR="00931055">
        <w:t>, updated for a revised estimate of 2015 capex</w:t>
      </w:r>
      <w:r>
        <w:t xml:space="preserve"> </w:t>
      </w:r>
      <w:r w:rsidR="00931055">
        <w:t xml:space="preserve">(section </w:t>
      </w:r>
      <w:r w:rsidR="00931055">
        <w:fldChar w:fldCharType="begin"/>
      </w:r>
      <w:r w:rsidR="00931055">
        <w:instrText xml:space="preserve"> REF _Ref410982190 \r \h </w:instrText>
      </w:r>
      <w:r w:rsidR="00931055">
        <w:fldChar w:fldCharType="separate"/>
      </w:r>
      <w:r w:rsidR="00906D4B">
        <w:t>8.4.1</w:t>
      </w:r>
      <w:r w:rsidR="00931055">
        <w:fldChar w:fldCharType="end"/>
      </w:r>
      <w:r w:rsidR="00931055">
        <w:t>)</w:t>
      </w:r>
    </w:p>
    <w:p w:rsidR="00EF47D8" w:rsidRDefault="00EF47D8" w:rsidP="008B686E">
      <w:pPr>
        <w:pStyle w:val="AERbulletlistfirststyle"/>
      </w:pPr>
      <w:r>
        <w:t xml:space="preserve">the remaining tax asset lives at 1 January 2016 (section </w:t>
      </w:r>
      <w:r>
        <w:fldChar w:fldCharType="begin"/>
      </w:r>
      <w:r>
        <w:instrText xml:space="preserve"> REF _Ref410982196 \r \h </w:instrText>
      </w:r>
      <w:r>
        <w:fldChar w:fldCharType="separate"/>
      </w:r>
      <w:r w:rsidR="00906D4B">
        <w:t>8.4.2</w:t>
      </w:r>
      <w:r>
        <w:fldChar w:fldCharType="end"/>
      </w:r>
      <w:r>
        <w:t>)</w:t>
      </w:r>
      <w:r w:rsidR="008B686E" w:rsidRPr="007D35D2">
        <w:tab/>
      </w:r>
    </w:p>
    <w:p w:rsidR="008B686E" w:rsidRPr="007D35D2" w:rsidRDefault="008B686E" w:rsidP="008B686E">
      <w:pPr>
        <w:pStyle w:val="AERbulletlistfirststyle"/>
      </w:pPr>
      <w:r w:rsidRPr="007D35D2">
        <w:t>the value of gamma (attachment 4)</w:t>
      </w:r>
    </w:p>
    <w:p w:rsidR="008B686E" w:rsidRDefault="008B686E" w:rsidP="008B686E">
      <w:pPr>
        <w:pStyle w:val="AERbulletlistfirststyle"/>
      </w:pPr>
      <w:r w:rsidRPr="007D35D2">
        <w:t xml:space="preserve">other building block components including forecast opex (attachment 7) and forecast capex (attachment 6) that </w:t>
      </w:r>
      <w:r>
        <w:t>a</w:t>
      </w:r>
      <w:r w:rsidRPr="007D35D2">
        <w:t>ffect revenues, and therefore also impact the forecast corporate income tax allowance.</w:t>
      </w:r>
    </w:p>
    <w:p w:rsidR="008B686E" w:rsidRDefault="008B686E" w:rsidP="008B686E">
      <w:r>
        <w:t xml:space="preserve">We accept the revised proposed standard tax asset lives (section </w:t>
      </w:r>
      <w:r>
        <w:fldChar w:fldCharType="begin"/>
      </w:r>
      <w:r>
        <w:instrText xml:space="preserve"> REF _Ref445373159 \r \h </w:instrText>
      </w:r>
      <w:r>
        <w:fldChar w:fldCharType="separate"/>
      </w:r>
      <w:r w:rsidR="00906D4B">
        <w:t>8.4.3</w:t>
      </w:r>
      <w:r>
        <w:fldChar w:fldCharType="end"/>
      </w:r>
      <w:r>
        <w:t>) consistent with those approved in the preliminary decision.</w:t>
      </w:r>
    </w:p>
    <w:p w:rsidR="008B686E" w:rsidRPr="003C1380" w:rsidRDefault="008B686E" w:rsidP="00272423">
      <w:pPr>
        <w:pStyle w:val="Heading3"/>
        <w:ind w:left="578" w:hanging="578"/>
      </w:pPr>
      <w:bookmarkStart w:id="78" w:name="_Ref410982190"/>
      <w:bookmarkStart w:id="79" w:name="_Toc413149276"/>
      <w:bookmarkStart w:id="80" w:name="_Toc427679740"/>
      <w:bookmarkStart w:id="81" w:name="_Toc432778665"/>
      <w:bookmarkStart w:id="82" w:name="_Toc445724097"/>
      <w:bookmarkStart w:id="83" w:name="_Toc451285360"/>
      <w:r w:rsidRPr="00ED290F">
        <w:t>Opening tax asset base</w:t>
      </w:r>
      <w:bookmarkEnd w:id="78"/>
      <w:bookmarkEnd w:id="79"/>
      <w:bookmarkEnd w:id="80"/>
      <w:bookmarkEnd w:id="81"/>
      <w:bookmarkEnd w:id="82"/>
      <w:bookmarkEnd w:id="83"/>
    </w:p>
    <w:p w:rsidR="0020359B" w:rsidRDefault="008B686E" w:rsidP="00272423">
      <w:r w:rsidRPr="00272423">
        <w:t xml:space="preserve">We </w:t>
      </w:r>
      <w:r w:rsidR="0020359B" w:rsidRPr="00272423">
        <w:t>d</w:t>
      </w:r>
      <w:r w:rsidR="00EF47D8" w:rsidRPr="00272423">
        <w:t>etermine</w:t>
      </w:r>
      <w:r w:rsidRPr="00272423">
        <w:t xml:space="preserve"> CitiPower'</w:t>
      </w:r>
      <w:r w:rsidR="00611CFA" w:rsidRPr="00272423">
        <w:t>s</w:t>
      </w:r>
      <w:r w:rsidRPr="00272423">
        <w:t xml:space="preserve"> opening TAB value </w:t>
      </w:r>
      <w:r w:rsidR="00EF47D8" w:rsidRPr="00272423">
        <w:t xml:space="preserve">as </w:t>
      </w:r>
      <w:r w:rsidRPr="00272423">
        <w:t xml:space="preserve">at 1 January 2016 </w:t>
      </w:r>
      <w:r w:rsidR="00EF47D8" w:rsidRPr="00272423">
        <w:t xml:space="preserve">to be </w:t>
      </w:r>
      <w:r w:rsidR="0020359B" w:rsidRPr="00272423">
        <w:t xml:space="preserve">$1215.8 million ($ nominal). This </w:t>
      </w:r>
      <w:r w:rsidR="00EF47D8" w:rsidRPr="00272423">
        <w:t xml:space="preserve">amount </w:t>
      </w:r>
      <w:r w:rsidR="0020359B" w:rsidRPr="00272423">
        <w:t xml:space="preserve">is $29.8 million (or 2.4 per cent) </w:t>
      </w:r>
      <w:r w:rsidR="00EF47D8" w:rsidRPr="00272423">
        <w:t>lower than</w:t>
      </w:r>
      <w:r w:rsidR="0020359B" w:rsidRPr="0020359B">
        <w:t xml:space="preserve"> CitiPower's value</w:t>
      </w:r>
      <w:r w:rsidR="00EF47D8">
        <w:t xml:space="preserve"> of $1245.7 million ($ nominal) in its revised proposal</w:t>
      </w:r>
      <w:r w:rsidR="0020359B" w:rsidRPr="0020359B">
        <w:t>.</w:t>
      </w:r>
      <w:r w:rsidR="0020359B">
        <w:t xml:space="preserve"> </w:t>
      </w:r>
      <w:r w:rsidR="0020359B" w:rsidRPr="0020359B">
        <w:t xml:space="preserve">This is </w:t>
      </w:r>
      <w:r w:rsidR="00EF47D8">
        <w:t>because we</w:t>
      </w:r>
      <w:r w:rsidR="0020359B">
        <w:t xml:space="preserve"> </w:t>
      </w:r>
      <w:r w:rsidR="0020359B" w:rsidRPr="0020359B">
        <w:t xml:space="preserve">updated </w:t>
      </w:r>
      <w:r w:rsidR="00EF47D8">
        <w:t xml:space="preserve">the capex inputs for </w:t>
      </w:r>
      <w:r w:rsidR="0020359B" w:rsidRPr="0020359B">
        <w:t xml:space="preserve">2015 </w:t>
      </w:r>
      <w:r w:rsidR="00EF47D8">
        <w:t>using revised</w:t>
      </w:r>
      <w:r w:rsidR="0020359B" w:rsidRPr="0020359B">
        <w:t xml:space="preserve"> estimate</w:t>
      </w:r>
      <w:r w:rsidR="00EF47D8">
        <w:t>s</w:t>
      </w:r>
      <w:r w:rsidR="0020359B" w:rsidRPr="0020359B">
        <w:t xml:space="preserve"> </w:t>
      </w:r>
      <w:r w:rsidR="00EF47D8">
        <w:t>from</w:t>
      </w:r>
      <w:r w:rsidR="0020359B" w:rsidRPr="0020359B">
        <w:t xml:space="preserve"> CitiPower.</w:t>
      </w:r>
    </w:p>
    <w:p w:rsidR="004F4416" w:rsidRDefault="004F4416" w:rsidP="00570174">
      <w:pPr>
        <w:rPr>
          <w:rStyle w:val="AERbody"/>
        </w:rPr>
      </w:pPr>
      <w:r w:rsidRPr="004F4416">
        <w:t>In the preliminary decision, we accepted CitiPower'</w:t>
      </w:r>
      <w:r w:rsidR="00611CFA">
        <w:t>s</w:t>
      </w:r>
      <w:r w:rsidRPr="004F4416">
        <w:t xml:space="preserve"> proposed method to establish the opening TAB at 1 January 2016</w:t>
      </w:r>
      <w:r w:rsidR="00EF47D8">
        <w:t xml:space="preserve"> as it was based on the approach approved at the 2010 determination</w:t>
      </w:r>
      <w:r w:rsidRPr="004F4416">
        <w:t>.</w:t>
      </w:r>
      <w:r w:rsidRPr="004F4416">
        <w:rPr>
          <w:rStyle w:val="FootnoteReference"/>
        </w:rPr>
        <w:footnoteReference w:id="6"/>
      </w:r>
      <w:r w:rsidRPr="004F4416">
        <w:t xml:space="preserve">  </w:t>
      </w:r>
      <w:r w:rsidR="00961C26">
        <w:t>However</w:t>
      </w:r>
      <w:r>
        <w:t>, w</w:t>
      </w:r>
      <w:r w:rsidR="008B686E">
        <w:t>e noted the roll forward of CitiPower'</w:t>
      </w:r>
      <w:r w:rsidR="00611CFA">
        <w:t>s</w:t>
      </w:r>
      <w:r w:rsidR="008B686E">
        <w:t xml:space="preserve"> TAB included an estimated capex value for 2015. </w:t>
      </w:r>
      <w:r w:rsidR="008B686E" w:rsidRPr="009477A6">
        <w:t xml:space="preserve">We </w:t>
      </w:r>
      <w:r w:rsidR="008B686E">
        <w:t xml:space="preserve">stated we </w:t>
      </w:r>
      <w:r w:rsidR="008B686E" w:rsidRPr="009477A6">
        <w:t>would update</w:t>
      </w:r>
      <w:r w:rsidR="008B686E">
        <w:t xml:space="preserve"> the 2015 estimated capex value for the final decision</w:t>
      </w:r>
      <w:r w:rsidR="008B686E" w:rsidRPr="009477A6">
        <w:t>.</w:t>
      </w:r>
      <w:r w:rsidR="008B686E">
        <w:t xml:space="preserve"> </w:t>
      </w:r>
      <w:r w:rsidR="00570174" w:rsidRPr="00570174">
        <w:rPr>
          <w:rStyle w:val="AERbody"/>
        </w:rPr>
        <w:t xml:space="preserve">CitiPower's revised proposal did not include an update for </w:t>
      </w:r>
      <w:r w:rsidR="00570174" w:rsidRPr="00570174">
        <w:rPr>
          <w:rStyle w:val="AERbody"/>
        </w:rPr>
        <w:lastRenderedPageBreak/>
        <w:t>2015 estimated capex</w:t>
      </w:r>
      <w:r w:rsidR="00961C26">
        <w:rPr>
          <w:rStyle w:val="AERbody"/>
        </w:rPr>
        <w:t>. However, a</w:t>
      </w:r>
      <w:r w:rsidR="00EF47D8">
        <w:rPr>
          <w:rStyle w:val="AERbody"/>
        </w:rPr>
        <w:t xml:space="preserve"> revised</w:t>
      </w:r>
      <w:r w:rsidR="00783085">
        <w:rPr>
          <w:rStyle w:val="AERbody"/>
        </w:rPr>
        <w:t xml:space="preserve"> </w:t>
      </w:r>
      <w:r w:rsidR="00570174" w:rsidRPr="00570174">
        <w:rPr>
          <w:rStyle w:val="AERbody"/>
        </w:rPr>
        <w:t>estimate was provided following an information request.</w:t>
      </w:r>
      <w:r w:rsidR="00570174" w:rsidRPr="00570174">
        <w:rPr>
          <w:rStyle w:val="FootnoteReference"/>
        </w:rPr>
        <w:footnoteReference w:id="7"/>
      </w:r>
      <w:r w:rsidR="00570174" w:rsidRPr="00570174">
        <w:rPr>
          <w:rStyle w:val="AERbody"/>
        </w:rPr>
        <w:t xml:space="preserve"> </w:t>
      </w:r>
      <w:r w:rsidR="003D1BB8">
        <w:rPr>
          <w:rStyle w:val="AERbody"/>
        </w:rPr>
        <w:t>As discussed in attachment 2, w</w:t>
      </w:r>
      <w:r w:rsidR="00570174" w:rsidRPr="00570174">
        <w:rPr>
          <w:rStyle w:val="AERbody"/>
        </w:rPr>
        <w:t xml:space="preserve">e </w:t>
      </w:r>
      <w:r w:rsidR="003D1BB8">
        <w:rPr>
          <w:rStyle w:val="AERbody"/>
        </w:rPr>
        <w:t xml:space="preserve">have </w:t>
      </w:r>
      <w:r w:rsidR="00570174" w:rsidRPr="00570174">
        <w:rPr>
          <w:rStyle w:val="AERbody"/>
        </w:rPr>
        <w:t>accept</w:t>
      </w:r>
      <w:r w:rsidR="003D1BB8">
        <w:rPr>
          <w:rStyle w:val="AERbody"/>
        </w:rPr>
        <w:t>ed</w:t>
      </w:r>
      <w:r w:rsidR="00570174" w:rsidRPr="00570174">
        <w:rPr>
          <w:rStyle w:val="AERbody"/>
        </w:rPr>
        <w:t xml:space="preserve"> CitiPower's revision to the capex estimate for 2015. This </w:t>
      </w:r>
      <w:r w:rsidR="003D1BB8">
        <w:rPr>
          <w:rStyle w:val="AERbody"/>
        </w:rPr>
        <w:t>revised estimate</w:t>
      </w:r>
      <w:r w:rsidR="00570174" w:rsidRPr="00570174">
        <w:rPr>
          <w:rStyle w:val="AERbody"/>
        </w:rPr>
        <w:t xml:space="preserve"> is lower than in the initial proposal reflect</w:t>
      </w:r>
      <w:r w:rsidR="003D1BB8">
        <w:rPr>
          <w:rStyle w:val="AERbody"/>
        </w:rPr>
        <w:t>ing</w:t>
      </w:r>
      <w:r w:rsidR="00570174" w:rsidRPr="00570174">
        <w:rPr>
          <w:rStyle w:val="AERbody"/>
        </w:rPr>
        <w:t xml:space="preserve"> more up-to-date data, and therefore is the best forecast available. We </w:t>
      </w:r>
      <w:r w:rsidR="003D1BB8">
        <w:rPr>
          <w:rStyle w:val="AERbody"/>
        </w:rPr>
        <w:t xml:space="preserve">will update the TAB </w:t>
      </w:r>
      <w:r w:rsidR="00570174" w:rsidRPr="00570174">
        <w:rPr>
          <w:rStyle w:val="AERbody"/>
        </w:rPr>
        <w:t xml:space="preserve">for 2015 </w:t>
      </w:r>
      <w:r w:rsidR="003D1BB8">
        <w:rPr>
          <w:rStyle w:val="AERbody"/>
        </w:rPr>
        <w:t>actual capex</w:t>
      </w:r>
      <w:r w:rsidR="00570174" w:rsidRPr="00570174">
        <w:rPr>
          <w:rStyle w:val="AERbody"/>
        </w:rPr>
        <w:t xml:space="preserve"> at the next reset.</w:t>
      </w:r>
      <w:r w:rsidR="00961C26">
        <w:rPr>
          <w:rStyle w:val="AERbody"/>
        </w:rPr>
        <w:t xml:space="preserve"> </w:t>
      </w:r>
    </w:p>
    <w:p w:rsidR="008B686E" w:rsidRDefault="00272423" w:rsidP="008B686E">
      <w:r>
        <w:fldChar w:fldCharType="begin"/>
      </w:r>
      <w:r>
        <w:instrText xml:space="preserve"> REF _Ref417391805 \h </w:instrText>
      </w:r>
      <w:r>
        <w:fldChar w:fldCharType="separate"/>
      </w:r>
      <w:r w:rsidR="00906D4B">
        <w:t xml:space="preserve">Table </w:t>
      </w:r>
      <w:r w:rsidR="00906D4B">
        <w:rPr>
          <w:noProof/>
        </w:rPr>
        <w:t>8</w:t>
      </w:r>
      <w:r w:rsidR="00906D4B">
        <w:t>.</w:t>
      </w:r>
      <w:r w:rsidR="00906D4B">
        <w:rPr>
          <w:noProof/>
        </w:rPr>
        <w:t>3</w:t>
      </w:r>
      <w:r>
        <w:fldChar w:fldCharType="end"/>
      </w:r>
      <w:r w:rsidR="008B686E">
        <w:t xml:space="preserve"> </w:t>
      </w:r>
      <w:r w:rsidR="008B686E" w:rsidRPr="008F4FB1">
        <w:t xml:space="preserve">sets out our </w:t>
      </w:r>
      <w:r w:rsidR="008B686E">
        <w:t xml:space="preserve">final </w:t>
      </w:r>
      <w:r w:rsidR="008B686E" w:rsidRPr="008F4FB1">
        <w:t xml:space="preserve">decision on the roll forward of </w:t>
      </w:r>
      <w:r w:rsidR="008B686E">
        <w:t>CitiPower</w:t>
      </w:r>
      <w:r w:rsidR="008B686E" w:rsidRPr="008F4FB1">
        <w:t>'</w:t>
      </w:r>
      <w:r w:rsidR="00611CFA">
        <w:t>s</w:t>
      </w:r>
      <w:r w:rsidR="008B686E" w:rsidRPr="008F4FB1">
        <w:t xml:space="preserve"> TAB values over the 20</w:t>
      </w:r>
      <w:r w:rsidR="008B686E">
        <w:t>11</w:t>
      </w:r>
      <w:r w:rsidR="008B686E" w:rsidRPr="008F4FB1">
        <w:t>–1</w:t>
      </w:r>
      <w:r w:rsidR="008B686E">
        <w:t>5</w:t>
      </w:r>
      <w:r w:rsidR="008B686E" w:rsidRPr="008F4FB1">
        <w:t xml:space="preserve"> regulatory control period.</w:t>
      </w:r>
      <w:r w:rsidR="008B686E">
        <w:t xml:space="preserve"> </w:t>
      </w:r>
    </w:p>
    <w:p w:rsidR="008B686E" w:rsidRDefault="008B686E" w:rsidP="008B686E">
      <w:pPr>
        <w:pStyle w:val="Caption"/>
      </w:pPr>
      <w:bookmarkStart w:id="84" w:name="_Ref417391805"/>
      <w:r>
        <w:t xml:space="preserve">Table </w:t>
      </w:r>
      <w:r w:rsidR="00630EB6">
        <w:fldChar w:fldCharType="begin"/>
      </w:r>
      <w:r w:rsidR="00630EB6">
        <w:instrText xml:space="preserve"> STYLEREF 1 \s </w:instrText>
      </w:r>
      <w:r w:rsidR="00630EB6">
        <w:fldChar w:fldCharType="separate"/>
      </w:r>
      <w:r w:rsidR="00906D4B">
        <w:rPr>
          <w:noProof/>
        </w:rPr>
        <w:t>8</w:t>
      </w:r>
      <w:r w:rsidR="00630EB6">
        <w:rPr>
          <w:noProof/>
        </w:rPr>
        <w:fldChar w:fldCharType="end"/>
      </w:r>
      <w:r>
        <w:t>.</w:t>
      </w:r>
      <w:r w:rsidRPr="00EA633B">
        <w:fldChar w:fldCharType="begin"/>
      </w:r>
      <w:r>
        <w:instrText xml:space="preserve"> SEQ Table \* ARABIC \s 1 </w:instrText>
      </w:r>
      <w:r w:rsidRPr="00EA633B">
        <w:fldChar w:fldCharType="separate"/>
      </w:r>
      <w:r w:rsidR="00906D4B">
        <w:rPr>
          <w:noProof/>
        </w:rPr>
        <w:t>3</w:t>
      </w:r>
      <w:r w:rsidRPr="00EA633B">
        <w:fldChar w:fldCharType="end"/>
      </w:r>
      <w:bookmarkEnd w:id="84"/>
      <w:r>
        <w:tab/>
      </w:r>
      <w:r w:rsidRPr="008F4FB1">
        <w:t xml:space="preserve">AER's </w:t>
      </w:r>
      <w:r>
        <w:t>final</w:t>
      </w:r>
      <w:r w:rsidRPr="008F4FB1">
        <w:t xml:space="preserve"> decision on </w:t>
      </w:r>
      <w:r>
        <w:t>CitiPower</w:t>
      </w:r>
      <w:r w:rsidRPr="008F4FB1">
        <w:t>'</w:t>
      </w:r>
      <w:r w:rsidR="00611CFA">
        <w:t>s</w:t>
      </w:r>
      <w:r w:rsidRPr="008F4FB1">
        <w:t xml:space="preserve"> TAB roll forward ($</w:t>
      </w:r>
      <w:r>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8B686E" w:rsidRPr="008F4FB1" w:rsidTr="008B686E">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B686E" w:rsidRPr="008B686E" w:rsidRDefault="008B686E" w:rsidP="008B686E">
            <w:r w:rsidRPr="008F4FB1">
              <w:t> </w:t>
            </w:r>
          </w:p>
        </w:tc>
        <w:tc>
          <w:tcPr>
            <w:tcW w:w="940"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8F4FB1">
              <w:t>201</w:t>
            </w:r>
            <w:r w:rsidRPr="008B686E">
              <w:t>1</w:t>
            </w:r>
          </w:p>
        </w:tc>
        <w:tc>
          <w:tcPr>
            <w:tcW w:w="1147"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8F4FB1">
              <w:t>20</w:t>
            </w:r>
            <w:r w:rsidRPr="008B686E">
              <w:t>12</w:t>
            </w:r>
          </w:p>
        </w:tc>
        <w:tc>
          <w:tcPr>
            <w:tcW w:w="1147"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8F4FB1">
              <w:t>2013</w:t>
            </w:r>
          </w:p>
        </w:tc>
        <w:tc>
          <w:tcPr>
            <w:tcW w:w="1147"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8F4FB1">
              <w:t>2014</w:t>
            </w:r>
          </w:p>
        </w:tc>
        <w:tc>
          <w:tcPr>
            <w:tcW w:w="1147" w:type="dxa"/>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rPr>
                <w:rStyle w:val="AERsuperscript"/>
              </w:rPr>
            </w:pPr>
            <w:r w:rsidRPr="008F4FB1">
              <w:t>2015</w:t>
            </w:r>
            <w:r w:rsidRPr="008B686E">
              <w:rPr>
                <w:rStyle w:val="AERsuperscript"/>
              </w:rPr>
              <w:t>a</w:t>
            </w:r>
          </w:p>
        </w:tc>
      </w:tr>
      <w:tr w:rsidR="001934AC" w:rsidRPr="008F4FB1" w:rsidTr="008B686E">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934AC" w:rsidRPr="001934AC" w:rsidRDefault="001934AC" w:rsidP="001934AC">
            <w:r w:rsidRPr="001934AC">
              <w:t>Opening TAB</w:t>
            </w:r>
          </w:p>
        </w:tc>
        <w:tc>
          <w:tcPr>
            <w:tcW w:w="940"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775.2</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874.1</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946.3</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1030.8</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1128.6</w:t>
            </w:r>
          </w:p>
        </w:tc>
      </w:tr>
      <w:tr w:rsidR="001934AC" w:rsidRPr="008F4FB1" w:rsidTr="008B686E">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934AC" w:rsidRPr="001934AC" w:rsidRDefault="001934AC" w:rsidP="001934AC">
            <w:pPr>
              <w:rPr>
                <w:rStyle w:val="AERsuperscript"/>
              </w:rPr>
            </w:pPr>
            <w:r w:rsidRPr="001934AC">
              <w:t>Capital expenditure</w:t>
            </w:r>
          </w:p>
        </w:tc>
        <w:tc>
          <w:tcPr>
            <w:tcW w:w="940" w:type="dxa"/>
            <w:noWrap/>
            <w:vAlign w:val="bottom"/>
          </w:tcPr>
          <w:p w:rsidR="001934AC" w:rsidRPr="001934AC" w:rsidRDefault="001934AC" w:rsidP="001934AC">
            <w:pPr>
              <w:cnfStyle w:val="000000010000" w:firstRow="0" w:lastRow="0" w:firstColumn="0" w:lastColumn="0" w:oddVBand="0" w:evenVBand="0" w:oddHBand="0" w:evenHBand="1" w:firstRowFirstColumn="0" w:firstRowLastColumn="0" w:lastRowFirstColumn="0" w:lastRowLastColumn="0"/>
            </w:pPr>
            <w:r w:rsidRPr="001934AC">
              <w:t>155.8</w:t>
            </w:r>
          </w:p>
        </w:tc>
        <w:tc>
          <w:tcPr>
            <w:tcW w:w="1147" w:type="dxa"/>
            <w:noWrap/>
            <w:vAlign w:val="bottom"/>
          </w:tcPr>
          <w:p w:rsidR="001934AC" w:rsidRPr="001934AC" w:rsidRDefault="001934AC" w:rsidP="001934AC">
            <w:pPr>
              <w:cnfStyle w:val="000000010000" w:firstRow="0" w:lastRow="0" w:firstColumn="0" w:lastColumn="0" w:oddVBand="0" w:evenVBand="0" w:oddHBand="0" w:evenHBand="1" w:firstRowFirstColumn="0" w:firstRowLastColumn="0" w:lastRowFirstColumn="0" w:lastRowLastColumn="0"/>
            </w:pPr>
            <w:r w:rsidRPr="001934AC">
              <w:t>130.2</w:t>
            </w:r>
          </w:p>
        </w:tc>
        <w:tc>
          <w:tcPr>
            <w:tcW w:w="1147" w:type="dxa"/>
            <w:noWrap/>
            <w:vAlign w:val="bottom"/>
          </w:tcPr>
          <w:p w:rsidR="001934AC" w:rsidRPr="001934AC" w:rsidRDefault="001934AC" w:rsidP="001934AC">
            <w:pPr>
              <w:cnfStyle w:val="000000010000" w:firstRow="0" w:lastRow="0" w:firstColumn="0" w:lastColumn="0" w:oddVBand="0" w:evenVBand="0" w:oddHBand="0" w:evenHBand="1" w:firstRowFirstColumn="0" w:firstRowLastColumn="0" w:lastRowFirstColumn="0" w:lastRowLastColumn="0"/>
            </w:pPr>
            <w:r w:rsidRPr="001934AC">
              <w:t>156.1</w:t>
            </w:r>
          </w:p>
        </w:tc>
        <w:tc>
          <w:tcPr>
            <w:tcW w:w="1147" w:type="dxa"/>
            <w:noWrap/>
            <w:vAlign w:val="bottom"/>
          </w:tcPr>
          <w:p w:rsidR="001934AC" w:rsidRPr="001934AC" w:rsidRDefault="001934AC" w:rsidP="001934AC">
            <w:pPr>
              <w:cnfStyle w:val="000000010000" w:firstRow="0" w:lastRow="0" w:firstColumn="0" w:lastColumn="0" w:oddVBand="0" w:evenVBand="0" w:oddHBand="0" w:evenHBand="1" w:firstRowFirstColumn="0" w:firstRowLastColumn="0" w:lastRowFirstColumn="0" w:lastRowLastColumn="0"/>
            </w:pPr>
            <w:r w:rsidRPr="001934AC">
              <w:t>171.2</w:t>
            </w:r>
          </w:p>
        </w:tc>
        <w:tc>
          <w:tcPr>
            <w:tcW w:w="1147" w:type="dxa"/>
            <w:noWrap/>
            <w:vAlign w:val="bottom"/>
          </w:tcPr>
          <w:p w:rsidR="001934AC" w:rsidRPr="001934AC" w:rsidRDefault="001934AC" w:rsidP="001934AC">
            <w:pPr>
              <w:cnfStyle w:val="000000010000" w:firstRow="0" w:lastRow="0" w:firstColumn="0" w:lastColumn="0" w:oddVBand="0" w:evenVBand="0" w:oddHBand="0" w:evenHBand="1" w:firstRowFirstColumn="0" w:firstRowLastColumn="0" w:lastRowFirstColumn="0" w:lastRowLastColumn="0"/>
            </w:pPr>
            <w:r w:rsidRPr="001934AC">
              <w:t>167.2</w:t>
            </w:r>
          </w:p>
        </w:tc>
      </w:tr>
      <w:tr w:rsidR="001934AC" w:rsidRPr="008F4FB1" w:rsidTr="008B686E">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934AC" w:rsidRPr="001934AC" w:rsidRDefault="001934AC" w:rsidP="001934AC">
            <w:r w:rsidRPr="001934AC">
              <w:rPr>
                <w:rStyle w:val="AERtextitalic"/>
              </w:rPr>
              <w:t>Less:</w:t>
            </w:r>
            <w:r w:rsidRPr="001934AC">
              <w:t xml:space="preserve"> Tax depreciation</w:t>
            </w:r>
          </w:p>
        </w:tc>
        <w:tc>
          <w:tcPr>
            <w:tcW w:w="940"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56.8</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58.1</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71.5</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73.5</w:t>
            </w:r>
          </w:p>
        </w:tc>
        <w:tc>
          <w:tcPr>
            <w:tcW w:w="1147" w:type="dxa"/>
            <w:noWrap/>
            <w:vAlign w:val="bottom"/>
          </w:tcPr>
          <w:p w:rsidR="001934AC" w:rsidRPr="001934AC" w:rsidRDefault="001934AC" w:rsidP="001934AC">
            <w:pPr>
              <w:cnfStyle w:val="000000000000" w:firstRow="0" w:lastRow="0" w:firstColumn="0" w:lastColumn="0" w:oddVBand="0" w:evenVBand="0" w:oddHBand="0" w:evenHBand="0" w:firstRowFirstColumn="0" w:firstRowLastColumn="0" w:lastRowFirstColumn="0" w:lastRowLastColumn="0"/>
            </w:pPr>
            <w:r w:rsidRPr="001934AC">
              <w:t>80.0</w:t>
            </w:r>
          </w:p>
        </w:tc>
      </w:tr>
      <w:tr w:rsidR="001934AC" w:rsidRPr="00783085" w:rsidTr="008B686E">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934AC" w:rsidRPr="00783085" w:rsidRDefault="001934AC" w:rsidP="001934AC">
            <w:pPr>
              <w:rPr>
                <w:rStyle w:val="Strong"/>
              </w:rPr>
            </w:pPr>
            <w:r w:rsidRPr="00783085">
              <w:rPr>
                <w:rStyle w:val="Strong"/>
              </w:rPr>
              <w:t>Closing TAB</w:t>
            </w:r>
          </w:p>
        </w:tc>
        <w:tc>
          <w:tcPr>
            <w:tcW w:w="940" w:type="dxa"/>
            <w:noWrap/>
            <w:vAlign w:val="bottom"/>
          </w:tcPr>
          <w:p w:rsidR="001934AC" w:rsidRPr="00783085" w:rsidRDefault="001934AC" w:rsidP="001934AC">
            <w:pPr>
              <w:cnfStyle w:val="000000010000" w:firstRow="0" w:lastRow="0" w:firstColumn="0" w:lastColumn="0" w:oddVBand="0" w:evenVBand="0" w:oddHBand="0" w:evenHBand="1" w:firstRowFirstColumn="0" w:firstRowLastColumn="0" w:lastRowFirstColumn="0" w:lastRowLastColumn="0"/>
              <w:rPr>
                <w:rStyle w:val="Strong"/>
              </w:rPr>
            </w:pPr>
            <w:r w:rsidRPr="00783085">
              <w:rPr>
                <w:rStyle w:val="Strong"/>
              </w:rPr>
              <w:t>874.1</w:t>
            </w:r>
          </w:p>
        </w:tc>
        <w:tc>
          <w:tcPr>
            <w:tcW w:w="1147" w:type="dxa"/>
            <w:noWrap/>
            <w:vAlign w:val="bottom"/>
          </w:tcPr>
          <w:p w:rsidR="001934AC" w:rsidRPr="00783085" w:rsidRDefault="001934AC" w:rsidP="001934AC">
            <w:pPr>
              <w:cnfStyle w:val="000000010000" w:firstRow="0" w:lastRow="0" w:firstColumn="0" w:lastColumn="0" w:oddVBand="0" w:evenVBand="0" w:oddHBand="0" w:evenHBand="1" w:firstRowFirstColumn="0" w:firstRowLastColumn="0" w:lastRowFirstColumn="0" w:lastRowLastColumn="0"/>
              <w:rPr>
                <w:rStyle w:val="Strong"/>
              </w:rPr>
            </w:pPr>
            <w:r w:rsidRPr="00783085">
              <w:rPr>
                <w:rStyle w:val="Strong"/>
              </w:rPr>
              <w:t>946.3</w:t>
            </w:r>
          </w:p>
        </w:tc>
        <w:tc>
          <w:tcPr>
            <w:tcW w:w="1147" w:type="dxa"/>
            <w:noWrap/>
            <w:vAlign w:val="bottom"/>
          </w:tcPr>
          <w:p w:rsidR="001934AC" w:rsidRPr="00783085" w:rsidRDefault="001934AC" w:rsidP="001934AC">
            <w:pPr>
              <w:cnfStyle w:val="000000010000" w:firstRow="0" w:lastRow="0" w:firstColumn="0" w:lastColumn="0" w:oddVBand="0" w:evenVBand="0" w:oddHBand="0" w:evenHBand="1" w:firstRowFirstColumn="0" w:firstRowLastColumn="0" w:lastRowFirstColumn="0" w:lastRowLastColumn="0"/>
              <w:rPr>
                <w:rStyle w:val="Strong"/>
              </w:rPr>
            </w:pPr>
            <w:r w:rsidRPr="00783085">
              <w:rPr>
                <w:rStyle w:val="Strong"/>
              </w:rPr>
              <w:t>1030.8</w:t>
            </w:r>
          </w:p>
        </w:tc>
        <w:tc>
          <w:tcPr>
            <w:tcW w:w="1147" w:type="dxa"/>
            <w:noWrap/>
            <w:vAlign w:val="bottom"/>
          </w:tcPr>
          <w:p w:rsidR="001934AC" w:rsidRPr="00783085" w:rsidRDefault="001934AC" w:rsidP="001934AC">
            <w:pPr>
              <w:cnfStyle w:val="000000010000" w:firstRow="0" w:lastRow="0" w:firstColumn="0" w:lastColumn="0" w:oddVBand="0" w:evenVBand="0" w:oddHBand="0" w:evenHBand="1" w:firstRowFirstColumn="0" w:firstRowLastColumn="0" w:lastRowFirstColumn="0" w:lastRowLastColumn="0"/>
              <w:rPr>
                <w:rStyle w:val="Strong"/>
              </w:rPr>
            </w:pPr>
            <w:r w:rsidRPr="00783085">
              <w:rPr>
                <w:rStyle w:val="Strong"/>
              </w:rPr>
              <w:t>1128.6</w:t>
            </w:r>
          </w:p>
        </w:tc>
        <w:tc>
          <w:tcPr>
            <w:tcW w:w="1147" w:type="dxa"/>
            <w:noWrap/>
            <w:vAlign w:val="bottom"/>
          </w:tcPr>
          <w:p w:rsidR="001934AC" w:rsidRPr="00783085" w:rsidRDefault="001934AC" w:rsidP="001934AC">
            <w:pPr>
              <w:cnfStyle w:val="000000010000" w:firstRow="0" w:lastRow="0" w:firstColumn="0" w:lastColumn="0" w:oddVBand="0" w:evenVBand="0" w:oddHBand="0" w:evenHBand="1" w:firstRowFirstColumn="0" w:firstRowLastColumn="0" w:lastRowFirstColumn="0" w:lastRowLastColumn="0"/>
              <w:rPr>
                <w:rStyle w:val="Strong"/>
              </w:rPr>
            </w:pPr>
            <w:r w:rsidRPr="00783085">
              <w:rPr>
                <w:rStyle w:val="Strong"/>
              </w:rPr>
              <w:t>1215.8</w:t>
            </w:r>
          </w:p>
        </w:tc>
      </w:tr>
    </w:tbl>
    <w:p w:rsidR="008B686E" w:rsidRDefault="008B686E" w:rsidP="008B686E">
      <w:pPr>
        <w:pStyle w:val="AERtablesource"/>
      </w:pPr>
      <w:r>
        <w:t>Source:</w:t>
      </w:r>
      <w:r>
        <w:tab/>
        <w:t>AER analysis.</w:t>
      </w:r>
    </w:p>
    <w:p w:rsidR="008B686E" w:rsidRDefault="008B686E" w:rsidP="008B686E">
      <w:pPr>
        <w:pStyle w:val="AERtablesource"/>
      </w:pPr>
      <w:r w:rsidDel="00E85C42">
        <w:t xml:space="preserve"> </w:t>
      </w:r>
      <w:r>
        <w:t>(a)</w:t>
      </w:r>
      <w:r>
        <w:tab/>
        <w:t>Based on estimated capex.</w:t>
      </w:r>
    </w:p>
    <w:p w:rsidR="008B686E" w:rsidRPr="003C1380" w:rsidRDefault="008B686E" w:rsidP="00272423">
      <w:pPr>
        <w:pStyle w:val="Heading3"/>
        <w:ind w:left="578" w:hanging="578"/>
      </w:pPr>
      <w:bookmarkStart w:id="85" w:name="_Ref410982196"/>
      <w:bookmarkStart w:id="86" w:name="_Toc413149277"/>
      <w:bookmarkStart w:id="87" w:name="_Toc427679741"/>
      <w:bookmarkStart w:id="88" w:name="_Toc432778666"/>
      <w:bookmarkStart w:id="89" w:name="_Toc445724098"/>
      <w:bookmarkStart w:id="90" w:name="_Toc451285361"/>
      <w:r>
        <w:t>Remaining tax asset lives</w:t>
      </w:r>
      <w:bookmarkEnd w:id="85"/>
      <w:bookmarkEnd w:id="86"/>
      <w:bookmarkEnd w:id="87"/>
      <w:bookmarkEnd w:id="88"/>
      <w:bookmarkEnd w:id="89"/>
      <w:bookmarkEnd w:id="90"/>
    </w:p>
    <w:p w:rsidR="003D1BB8" w:rsidRPr="004C33EC" w:rsidRDefault="00C00943" w:rsidP="003D1BB8">
      <w:r w:rsidRPr="00C00943">
        <w:t>Consistent with our preliminary decision, we accept CitiPower</w:t>
      </w:r>
      <w:r w:rsidR="003D1BB8">
        <w:t>'s proposed approach</w:t>
      </w:r>
      <w:r w:rsidRPr="00C00943">
        <w:t xml:space="preserve"> to calculate remaining tax asset lives</w:t>
      </w:r>
      <w:r w:rsidR="003D1BB8">
        <w:t xml:space="preserve"> at 1</w:t>
      </w:r>
      <w:r w:rsidR="003E4867">
        <w:t> </w:t>
      </w:r>
      <w:r w:rsidR="003D1BB8">
        <w:t>January 2016</w:t>
      </w:r>
      <w:r w:rsidRPr="00C00943">
        <w:t>.</w:t>
      </w:r>
      <w:r w:rsidRPr="00C00943">
        <w:rPr>
          <w:rStyle w:val="FootnoteReference"/>
        </w:rPr>
        <w:footnoteReference w:id="8"/>
      </w:r>
      <w:r w:rsidRPr="00C00943">
        <w:t xml:space="preserve"> </w:t>
      </w:r>
      <w:r w:rsidR="003D1BB8" w:rsidRPr="004C33EC">
        <w:t>The approach calculates the remaining tax asset life for each asset class at 1 January 2016 using the standard tax</w:t>
      </w:r>
      <w:r w:rsidR="003D1BB8">
        <w:t xml:space="preserve"> asset life for that</w:t>
      </w:r>
      <w:r w:rsidR="003D1BB8" w:rsidRPr="004C33EC">
        <w:t xml:space="preserve"> asset class multiplied by the ratio of the RAB remaining asset life to the RAB standard asset life. </w:t>
      </w:r>
    </w:p>
    <w:p w:rsidR="008B686E" w:rsidRDefault="008B686E" w:rsidP="008B686E">
      <w:pPr>
        <w:rPr>
          <w:rStyle w:val="AERbody"/>
        </w:rPr>
      </w:pPr>
      <w:r>
        <w:t>In the preliminary decision, we accepted CitiPower'</w:t>
      </w:r>
      <w:r w:rsidR="00611CFA">
        <w:t>s</w:t>
      </w:r>
      <w:r w:rsidRPr="007F2FB0">
        <w:t xml:space="preserve"> proposal to </w:t>
      </w:r>
      <w:r>
        <w:t>transition to our preferred</w:t>
      </w:r>
      <w:r w:rsidRPr="007F2FB0">
        <w:t xml:space="preserve"> straight-li</w:t>
      </w:r>
      <w:r>
        <w:t>n</w:t>
      </w:r>
      <w:r w:rsidRPr="007F2FB0">
        <w:t xml:space="preserve">e </w:t>
      </w:r>
      <w:r>
        <w:t xml:space="preserve">tax </w:t>
      </w:r>
      <w:r w:rsidRPr="007F2FB0">
        <w:t>depreciation approach to calculate the corporate income tax allowance for the 201</w:t>
      </w:r>
      <w:r>
        <w:t xml:space="preserve">6–20 regulatory control period. This required us to </w:t>
      </w:r>
      <w:r w:rsidRPr="007F2FB0">
        <w:t xml:space="preserve">determine remaining tax asset lives </w:t>
      </w:r>
      <w:r>
        <w:t xml:space="preserve">for depreciating the opening TAB </w:t>
      </w:r>
      <w:r w:rsidRPr="007F2FB0">
        <w:t>at 1 January 2016</w:t>
      </w:r>
      <w:r>
        <w:t xml:space="preserve">. </w:t>
      </w:r>
      <w:r w:rsidR="003D1BB8" w:rsidRPr="00856BBF">
        <w:rPr>
          <w:rStyle w:val="AERbody"/>
        </w:rPr>
        <w:t xml:space="preserve">We </w:t>
      </w:r>
      <w:r w:rsidR="003D1BB8">
        <w:rPr>
          <w:rStyle w:val="AERbody"/>
        </w:rPr>
        <w:t>considered CitiPower's</w:t>
      </w:r>
      <w:r w:rsidR="003D1BB8" w:rsidRPr="00856BBF">
        <w:rPr>
          <w:rStyle w:val="AERbody"/>
        </w:rPr>
        <w:t xml:space="preserve"> proposed approach </w:t>
      </w:r>
      <w:r w:rsidR="003D1BB8">
        <w:rPr>
          <w:rStyle w:val="AERbody"/>
        </w:rPr>
        <w:t xml:space="preserve">to determine remaining tax asset lives </w:t>
      </w:r>
      <w:r w:rsidR="003D1BB8" w:rsidRPr="00856BBF">
        <w:rPr>
          <w:rStyle w:val="AERbody"/>
        </w:rPr>
        <w:t xml:space="preserve">provides reasonable estimates for the majority of </w:t>
      </w:r>
      <w:r w:rsidR="003D1BB8">
        <w:rPr>
          <w:rStyle w:val="AERbody"/>
        </w:rPr>
        <w:t>its</w:t>
      </w:r>
      <w:r w:rsidR="003D1BB8" w:rsidRPr="00856BBF">
        <w:rPr>
          <w:rStyle w:val="AERbody"/>
        </w:rPr>
        <w:t xml:space="preserve"> asset classes.</w:t>
      </w:r>
    </w:p>
    <w:p w:rsidR="00706C78" w:rsidRDefault="00BE2429" w:rsidP="008B686E">
      <w:pPr>
        <w:rPr>
          <w:rStyle w:val="AERbody"/>
        </w:rPr>
      </w:pPr>
      <w:r>
        <w:rPr>
          <w:rStyle w:val="AERbody"/>
        </w:rPr>
        <w:t>W</w:t>
      </w:r>
      <w:r w:rsidR="008B686E">
        <w:rPr>
          <w:rStyle w:val="AERbody"/>
        </w:rPr>
        <w:t xml:space="preserve">e noted the remaining tax asset lives at 1 January 2016 may be updated using the approved approach for any revision to the RAB remaining asset lives, which in turn depends on any changes in 2015 capex. </w:t>
      </w:r>
      <w:r w:rsidR="008C5271">
        <w:rPr>
          <w:rStyle w:val="AERbody"/>
        </w:rPr>
        <w:t>A</w:t>
      </w:r>
      <w:r>
        <w:rPr>
          <w:rStyle w:val="AERbody"/>
        </w:rPr>
        <w:t>s discussed i</w:t>
      </w:r>
      <w:r w:rsidR="008C5271" w:rsidRPr="008C5271">
        <w:rPr>
          <w:rStyle w:val="AERbody"/>
        </w:rPr>
        <w:t xml:space="preserve">n </w:t>
      </w:r>
      <w:r>
        <w:rPr>
          <w:rStyle w:val="AERbody"/>
        </w:rPr>
        <w:t xml:space="preserve">attachment 2, we have </w:t>
      </w:r>
      <w:r w:rsidR="008C5271" w:rsidRPr="008C5271">
        <w:rPr>
          <w:rStyle w:val="AERbody"/>
        </w:rPr>
        <w:t>updated</w:t>
      </w:r>
      <w:r>
        <w:rPr>
          <w:rStyle w:val="AERbody"/>
        </w:rPr>
        <w:t xml:space="preserve"> the</w:t>
      </w:r>
      <w:r w:rsidR="008C5271" w:rsidRPr="008C5271">
        <w:rPr>
          <w:rStyle w:val="AERbody"/>
        </w:rPr>
        <w:t xml:space="preserve"> </w:t>
      </w:r>
      <w:r>
        <w:rPr>
          <w:rStyle w:val="AERbody"/>
        </w:rPr>
        <w:t xml:space="preserve">2015 </w:t>
      </w:r>
      <w:r w:rsidR="008C5271" w:rsidRPr="008C5271">
        <w:rPr>
          <w:rStyle w:val="AERbody"/>
        </w:rPr>
        <w:t>capex estimate</w:t>
      </w:r>
      <w:r>
        <w:rPr>
          <w:rStyle w:val="AERbody"/>
        </w:rPr>
        <w:t xml:space="preserve"> for this final decision.</w:t>
      </w:r>
      <w:r w:rsidR="00706C78" w:rsidRPr="00570174">
        <w:rPr>
          <w:rStyle w:val="AERbody"/>
        </w:rPr>
        <w:t xml:space="preserve"> </w:t>
      </w:r>
      <w:r w:rsidRPr="004C33EC">
        <w:t xml:space="preserve">Therefore, </w:t>
      </w:r>
      <w:r>
        <w:t xml:space="preserve">we have also </w:t>
      </w:r>
      <w:r>
        <w:lastRenderedPageBreak/>
        <w:t xml:space="preserve">updated </w:t>
      </w:r>
      <w:r w:rsidRPr="004C33EC">
        <w:t xml:space="preserve">the remaining tax asset lives for </w:t>
      </w:r>
      <w:r>
        <w:t>CitiPower due to the resulting change in RAB remaining asset lives. We have used revised RAB remaining asset lives calculated from the weighted average approach in the RFM, consistent with the preliminary decision.</w:t>
      </w:r>
      <w:r w:rsidR="008B686E">
        <w:rPr>
          <w:rStyle w:val="AERbody"/>
        </w:rPr>
        <w:t xml:space="preserve"> </w:t>
      </w:r>
    </w:p>
    <w:p w:rsidR="008B686E" w:rsidRDefault="003E4867" w:rsidP="008B686E">
      <w:r>
        <w:fldChar w:fldCharType="begin"/>
      </w:r>
      <w:r>
        <w:instrText xml:space="preserve"> REF _Ref449699614 \h </w:instrText>
      </w:r>
      <w:r>
        <w:fldChar w:fldCharType="separate"/>
      </w:r>
      <w:r w:rsidR="00906D4B" w:rsidRPr="0075210A">
        <w:t xml:space="preserve">Table </w:t>
      </w:r>
      <w:r w:rsidR="00906D4B">
        <w:rPr>
          <w:noProof/>
        </w:rPr>
        <w:t>8</w:t>
      </w:r>
      <w:r w:rsidR="00906D4B" w:rsidRPr="0075210A">
        <w:t>.</w:t>
      </w:r>
      <w:r w:rsidR="00906D4B">
        <w:rPr>
          <w:noProof/>
        </w:rPr>
        <w:t>4</w:t>
      </w:r>
      <w:r>
        <w:fldChar w:fldCharType="end"/>
      </w:r>
      <w:r>
        <w:t xml:space="preserve"> </w:t>
      </w:r>
      <w:r w:rsidR="008B686E">
        <w:t>sets out our final</w:t>
      </w:r>
      <w:r w:rsidR="008B686E" w:rsidRPr="00F01612">
        <w:t xml:space="preserve"> decision on the remaining tax asset lives at 1 </w:t>
      </w:r>
      <w:r w:rsidR="008B686E">
        <w:t>January</w:t>
      </w:r>
      <w:r w:rsidR="008B686E" w:rsidRPr="00F01612">
        <w:t xml:space="preserve"> 201</w:t>
      </w:r>
      <w:r w:rsidR="008B686E">
        <w:t>6</w:t>
      </w:r>
      <w:r w:rsidR="008B686E" w:rsidRPr="00F01612">
        <w:t xml:space="preserve"> for </w:t>
      </w:r>
      <w:r w:rsidR="008B686E">
        <w:t>CitiPower</w:t>
      </w:r>
      <w:r w:rsidR="008B686E" w:rsidRPr="00F01612">
        <w:t>.</w:t>
      </w:r>
      <w:r w:rsidR="008B686E" w:rsidRPr="0068312B">
        <w:t xml:space="preserve"> </w:t>
      </w:r>
      <w:r w:rsidR="008B686E" w:rsidRPr="00FA7AD3">
        <w:t>We are satisfied the remaining tax asset lives provide an appropriate estimate of the tax depreciation amount for a benchmark efficient service provider as required by the NER.</w:t>
      </w:r>
      <w:r w:rsidR="008B686E" w:rsidRPr="00FA7AD3">
        <w:rPr>
          <w:rStyle w:val="FootnoteReference"/>
        </w:rPr>
        <w:footnoteReference w:id="9"/>
      </w:r>
    </w:p>
    <w:p w:rsidR="008B686E" w:rsidRPr="003C1380" w:rsidRDefault="008B686E" w:rsidP="000B7BED">
      <w:pPr>
        <w:pStyle w:val="Heading3"/>
        <w:ind w:left="578" w:hanging="578"/>
      </w:pPr>
      <w:bookmarkStart w:id="91" w:name="_Toc413149278"/>
      <w:bookmarkStart w:id="92" w:name="_Toc427679742"/>
      <w:bookmarkStart w:id="93" w:name="_Ref427830236"/>
      <w:bookmarkStart w:id="94" w:name="_Toc432778667"/>
      <w:bookmarkStart w:id="95" w:name="_Ref445373159"/>
      <w:bookmarkStart w:id="96" w:name="_Toc445724099"/>
      <w:bookmarkStart w:id="97" w:name="_Toc451285362"/>
      <w:bookmarkStart w:id="98" w:name="_Toc428869397"/>
      <w:r w:rsidRPr="0075210A">
        <w:t>Standard tax asset lives</w:t>
      </w:r>
      <w:bookmarkEnd w:id="91"/>
      <w:bookmarkEnd w:id="92"/>
      <w:bookmarkEnd w:id="93"/>
      <w:bookmarkEnd w:id="94"/>
      <w:bookmarkEnd w:id="95"/>
      <w:bookmarkEnd w:id="96"/>
      <w:bookmarkEnd w:id="97"/>
    </w:p>
    <w:p w:rsidR="008B686E" w:rsidRPr="0075210A" w:rsidRDefault="008B686E" w:rsidP="00A7676A">
      <w:r w:rsidRPr="0075210A">
        <w:t xml:space="preserve">Consistent with our preliminary decision, we accept </w:t>
      </w:r>
      <w:r>
        <w:t>CitiPower</w:t>
      </w:r>
      <w:r w:rsidRPr="0075210A">
        <w:t>'</w:t>
      </w:r>
      <w:r w:rsidR="00611CFA">
        <w:t>s</w:t>
      </w:r>
      <w:r w:rsidRPr="0075210A">
        <w:t xml:space="preserve"> proposed standard t</w:t>
      </w:r>
      <w:r w:rsidR="00A7676A">
        <w:t xml:space="preserve">ax asset lives because they are </w:t>
      </w:r>
      <w:r w:rsidRPr="0075210A">
        <w:t>broadly consistent with the values prescribed by the Commissioner for taxation in tax ruling 20</w:t>
      </w:r>
      <w:r>
        <w:t>15</w:t>
      </w:r>
      <w:r w:rsidRPr="0075210A">
        <w:t>/</w:t>
      </w:r>
      <w:r>
        <w:t>2</w:t>
      </w:r>
      <w:r w:rsidR="00A7676A">
        <w:t>.</w:t>
      </w:r>
      <w:r w:rsidRPr="0075210A">
        <w:rPr>
          <w:rStyle w:val="FootnoteReference"/>
        </w:rPr>
        <w:footnoteReference w:id="10"/>
      </w:r>
      <w:r w:rsidRPr="0075210A">
        <w:t xml:space="preserve"> </w:t>
      </w:r>
    </w:p>
    <w:p w:rsidR="008B686E" w:rsidRDefault="008B686E" w:rsidP="008B686E">
      <w:pPr>
        <w:numPr>
          <w:ilvl w:val="0"/>
          <w:numId w:val="24"/>
        </w:numPr>
      </w:pPr>
      <w:r>
        <w:t>In the preliminary decision, we considered that the opening TAB value for land as at 1 January 2016 should be allocated to its own asset class</w:t>
      </w:r>
      <w:r w:rsidRPr="00685F88">
        <w:t xml:space="preserve"> </w:t>
      </w:r>
      <w:r>
        <w:t>as land assets do not depreciate. We therefore created a new non-depreciating 'Land' asset class. CitiPower'</w:t>
      </w:r>
      <w:r w:rsidR="00231217">
        <w:t>s</w:t>
      </w:r>
      <w:r>
        <w:t xml:space="preserve"> revised proposal adopted </w:t>
      </w:r>
      <w:r w:rsidR="00231217">
        <w:t>the</w:t>
      </w:r>
      <w:r>
        <w:t xml:space="preserve"> preliminary decision</w:t>
      </w:r>
      <w:r w:rsidR="00231217">
        <w:t xml:space="preserve"> amendment</w:t>
      </w:r>
      <w:r>
        <w:t>.</w:t>
      </w:r>
    </w:p>
    <w:p w:rsidR="008B686E" w:rsidRPr="0075210A" w:rsidRDefault="008B686E" w:rsidP="008B686E">
      <w:pPr>
        <w:numPr>
          <w:ilvl w:val="0"/>
          <w:numId w:val="24"/>
        </w:numPr>
      </w:pPr>
      <w:r w:rsidRPr="0075210A">
        <w:t xml:space="preserve">We are satisfied the standard tax asset lives in </w:t>
      </w:r>
      <w:r>
        <w:t>CitiPower</w:t>
      </w:r>
      <w:r w:rsidRPr="0075210A">
        <w:t>'</w:t>
      </w:r>
      <w:r w:rsidR="00611CFA">
        <w:t>s</w:t>
      </w:r>
      <w:r w:rsidRPr="0075210A">
        <w:t xml:space="preserve"> revised proposal are likely to provide an appropriate estimate of the tax depreciation amount for a benchmark efficient service provider as required by the NER.</w:t>
      </w:r>
      <w:r w:rsidRPr="0075210A">
        <w:rPr>
          <w:rStyle w:val="FootnoteReference"/>
        </w:rPr>
        <w:footnoteReference w:id="11"/>
      </w:r>
      <w:r w:rsidRPr="0075210A">
        <w:t xml:space="preserve"> </w:t>
      </w:r>
    </w:p>
    <w:p w:rsidR="00906D4B" w:rsidRDefault="00236542" w:rsidP="008B686E">
      <w:pPr>
        <w:numPr>
          <w:ilvl w:val="0"/>
          <w:numId w:val="24"/>
        </w:numPr>
      </w:pPr>
      <w:r>
        <w:fldChar w:fldCharType="begin"/>
      </w:r>
      <w:r>
        <w:instrText xml:space="preserve"> REF _Ref449699614 \h </w:instrText>
      </w:r>
      <w:r>
        <w:fldChar w:fldCharType="separate"/>
      </w:r>
      <w:r w:rsidR="00906D4B" w:rsidRPr="0075210A">
        <w:t xml:space="preserve">Table </w:t>
      </w:r>
      <w:r w:rsidR="00906D4B">
        <w:rPr>
          <w:noProof/>
        </w:rPr>
        <w:t>8</w:t>
      </w:r>
      <w:r w:rsidR="00906D4B" w:rsidRPr="0075210A">
        <w:t>.</w:t>
      </w:r>
      <w:r w:rsidR="00906D4B">
        <w:rPr>
          <w:noProof/>
        </w:rPr>
        <w:t>4</w:t>
      </w:r>
      <w:r>
        <w:fldChar w:fldCharType="end"/>
      </w:r>
      <w:r>
        <w:t xml:space="preserve"> </w:t>
      </w:r>
      <w:r w:rsidR="008B686E" w:rsidRPr="0075210A">
        <w:t xml:space="preserve">sets out our final decision on the standard tax asset lives for </w:t>
      </w:r>
      <w:r w:rsidR="008B686E">
        <w:t>CitiPower</w:t>
      </w:r>
      <w:r w:rsidR="008B686E" w:rsidRPr="0075210A">
        <w:t>.</w:t>
      </w:r>
    </w:p>
    <w:p w:rsidR="00906D4B" w:rsidRDefault="00906D4B">
      <w:pPr>
        <w:spacing w:line="240" w:lineRule="auto"/>
      </w:pPr>
      <w:r>
        <w:br w:type="page"/>
      </w:r>
    </w:p>
    <w:p w:rsidR="008B686E" w:rsidRPr="0075210A" w:rsidRDefault="008B686E" w:rsidP="008B686E">
      <w:pPr>
        <w:pStyle w:val="Caption"/>
      </w:pPr>
      <w:bookmarkStart w:id="99" w:name="_Ref410983841"/>
      <w:bookmarkStart w:id="100" w:name="_Ref449699614"/>
      <w:r w:rsidRPr="0075210A">
        <w:lastRenderedPageBreak/>
        <w:t xml:space="preserve">Table </w:t>
      </w:r>
      <w:r w:rsidR="00630EB6">
        <w:fldChar w:fldCharType="begin"/>
      </w:r>
      <w:r w:rsidR="00630EB6">
        <w:instrText xml:space="preserve"> STYLEREF 1 \s </w:instrText>
      </w:r>
      <w:r w:rsidR="00630EB6">
        <w:fldChar w:fldCharType="separate"/>
      </w:r>
      <w:r w:rsidR="00906D4B">
        <w:rPr>
          <w:noProof/>
        </w:rPr>
        <w:t>8</w:t>
      </w:r>
      <w:r w:rsidR="00630EB6">
        <w:rPr>
          <w:noProof/>
        </w:rPr>
        <w:fldChar w:fldCharType="end"/>
      </w:r>
      <w:r w:rsidRPr="0075210A">
        <w:t>.</w:t>
      </w:r>
      <w:fldSimple w:instr=" SEQ Table \* ARABIC \s 1 ">
        <w:r w:rsidR="00906D4B">
          <w:rPr>
            <w:noProof/>
          </w:rPr>
          <w:t>4</w:t>
        </w:r>
      </w:fldSimple>
      <w:bookmarkEnd w:id="99"/>
      <w:bookmarkEnd w:id="100"/>
      <w:r w:rsidRPr="0075210A">
        <w:tab/>
        <w:t xml:space="preserve">AER's final decision on </w:t>
      </w:r>
      <w:r>
        <w:t>CitiPower</w:t>
      </w:r>
      <w:r w:rsidRPr="0075210A">
        <w:t>'</w:t>
      </w:r>
      <w:r w:rsidR="00611CFA">
        <w:t>s</w:t>
      </w:r>
      <w:r w:rsidRPr="0075210A">
        <w:t xml:space="preserve"> standard tax asset lives </w:t>
      </w:r>
      <w:r w:rsidR="00C52CA7">
        <w:t xml:space="preserve">and remaining tax lives </w:t>
      </w:r>
      <w:r w:rsidRPr="0075210A">
        <w:t>(years)</w:t>
      </w:r>
    </w:p>
    <w:tbl>
      <w:tblPr>
        <w:tblStyle w:val="AERtable-numbers"/>
        <w:tblW w:w="8693" w:type="dxa"/>
        <w:tblLayout w:type="fixed"/>
        <w:tblLook w:val="04A0" w:firstRow="1" w:lastRow="0" w:firstColumn="1" w:lastColumn="0" w:noHBand="0" w:noVBand="1"/>
      </w:tblPr>
      <w:tblGrid>
        <w:gridCol w:w="3369"/>
        <w:gridCol w:w="708"/>
        <w:gridCol w:w="1418"/>
        <w:gridCol w:w="3198"/>
      </w:tblGrid>
      <w:tr w:rsidR="008B686E" w:rsidRPr="007211B2" w:rsidTr="001476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8B686E" w:rsidRPr="008B686E" w:rsidRDefault="008B686E" w:rsidP="008B686E">
            <w:r w:rsidRPr="0075210A">
              <w:t>Asset class</w:t>
            </w:r>
          </w:p>
        </w:tc>
        <w:tc>
          <w:tcPr>
            <w:tcW w:w="2126" w:type="dxa"/>
            <w:gridSpan w:val="2"/>
            <w:noWrap/>
            <w:hideMark/>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75210A">
              <w:t xml:space="preserve">Standard tax asset life </w:t>
            </w:r>
          </w:p>
        </w:tc>
        <w:tc>
          <w:tcPr>
            <w:tcW w:w="3198" w:type="dxa"/>
          </w:tcPr>
          <w:p w:rsidR="008B686E" w:rsidRPr="008B686E" w:rsidRDefault="008B686E" w:rsidP="008B686E">
            <w:pPr>
              <w:cnfStyle w:val="100000000000" w:firstRow="1" w:lastRow="0" w:firstColumn="0" w:lastColumn="0" w:oddVBand="0" w:evenVBand="0" w:oddHBand="0" w:evenHBand="0" w:firstRowFirstColumn="0" w:firstRowLastColumn="0" w:lastRowFirstColumn="0" w:lastRowLastColumn="0"/>
            </w:pPr>
            <w:r w:rsidRPr="007211B2">
              <w:t xml:space="preserve">Remaining </w:t>
            </w:r>
            <w:r w:rsidRPr="008B686E">
              <w:t>tax asset life</w:t>
            </w:r>
            <w:r w:rsidRPr="008B686E">
              <w:br/>
              <w:t>as at 1 January 2016</w:t>
            </w:r>
          </w:p>
        </w:tc>
      </w:tr>
      <w:tr w:rsidR="00C52CA7" w:rsidRPr="009B7F46" w:rsidTr="00231217">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Subtransmission</w:t>
            </w:r>
          </w:p>
        </w:tc>
        <w:tc>
          <w:tcPr>
            <w:tcW w:w="1418" w:type="dxa"/>
            <w:noWrap/>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43.0</w:t>
            </w:r>
          </w:p>
        </w:tc>
        <w:tc>
          <w:tcPr>
            <w:tcW w:w="3198" w:type="dxa"/>
            <w:vAlign w:val="top"/>
          </w:tcPr>
          <w:p w:rsidR="00C52CA7" w:rsidRPr="00C52CA7" w:rsidRDefault="00C52CA7" w:rsidP="001934AC">
            <w:pPr>
              <w:cnfStyle w:val="000000000000" w:firstRow="0" w:lastRow="0" w:firstColumn="0" w:lastColumn="0" w:oddVBand="0" w:evenVBand="0" w:oddHBand="0" w:evenHBand="0" w:firstRowFirstColumn="0" w:firstRowLastColumn="0" w:lastRowFirstColumn="0" w:lastRowLastColumn="0"/>
            </w:pPr>
            <w:r w:rsidRPr="009B7F46">
              <w:t>32.</w:t>
            </w:r>
            <w:r w:rsidR="001934AC">
              <w:t>5</w:t>
            </w:r>
          </w:p>
        </w:tc>
      </w:tr>
      <w:tr w:rsidR="00C52CA7" w:rsidRPr="009B7F46" w:rsidTr="00231217">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Distribution system assets</w:t>
            </w:r>
          </w:p>
        </w:tc>
        <w:tc>
          <w:tcPr>
            <w:tcW w:w="1418" w:type="dxa"/>
            <w:noWrap/>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49.0</w:t>
            </w:r>
          </w:p>
        </w:tc>
        <w:tc>
          <w:tcPr>
            <w:tcW w:w="3198" w:type="dxa"/>
            <w:vAlign w:val="top"/>
          </w:tcPr>
          <w:p w:rsidR="00C52CA7" w:rsidRPr="00C52CA7" w:rsidRDefault="00C52CA7" w:rsidP="001934AC">
            <w:pPr>
              <w:cnfStyle w:val="000000010000" w:firstRow="0" w:lastRow="0" w:firstColumn="0" w:lastColumn="0" w:oddVBand="0" w:evenVBand="0" w:oddHBand="0" w:evenHBand="1" w:firstRowFirstColumn="0" w:firstRowLastColumn="0" w:lastRowFirstColumn="0" w:lastRowLastColumn="0"/>
            </w:pPr>
            <w:r w:rsidRPr="009B7F46">
              <w:t>2</w:t>
            </w:r>
            <w:r w:rsidR="001934AC">
              <w:t>5</w:t>
            </w:r>
            <w:r w:rsidRPr="009B7F46">
              <w:t>.3</w:t>
            </w:r>
          </w:p>
        </w:tc>
      </w:tr>
      <w:tr w:rsidR="00C52CA7" w:rsidRPr="009B7F46" w:rsidTr="00231217">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Standard metering</w:t>
            </w:r>
          </w:p>
        </w:tc>
        <w:tc>
          <w:tcPr>
            <w:tcW w:w="1418" w:type="dxa"/>
            <w:noWrap/>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n/a</w:t>
            </w:r>
          </w:p>
        </w:tc>
        <w:tc>
          <w:tcPr>
            <w:tcW w:w="3198" w:type="dxa"/>
            <w:vAlign w:val="top"/>
          </w:tcPr>
          <w:p w:rsidR="00C52CA7" w:rsidRPr="00C52CA7" w:rsidRDefault="000B7BED" w:rsidP="00C52CA7">
            <w:pPr>
              <w:cnfStyle w:val="000000000000" w:firstRow="0" w:lastRow="0" w:firstColumn="0" w:lastColumn="0" w:oddVBand="0" w:evenVBand="0" w:oddHBand="0" w:evenHBand="0" w:firstRowFirstColumn="0" w:firstRowLastColumn="0" w:lastRowFirstColumn="0" w:lastRowLastColumn="0"/>
            </w:pPr>
            <w:r>
              <w:t>1.0</w:t>
            </w:r>
            <w:r w:rsidRPr="000B7BED">
              <w:rPr>
                <w:rStyle w:val="AERsuperscript"/>
              </w:rPr>
              <w:t>a</w:t>
            </w:r>
          </w:p>
        </w:tc>
      </w:tr>
      <w:tr w:rsidR="00C52CA7" w:rsidRPr="009B7F46" w:rsidTr="00231217">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Public lighting</w:t>
            </w:r>
          </w:p>
        </w:tc>
        <w:tc>
          <w:tcPr>
            <w:tcW w:w="1418" w:type="dxa"/>
            <w:noWrap/>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n/a</w:t>
            </w:r>
          </w:p>
        </w:tc>
        <w:tc>
          <w:tcPr>
            <w:tcW w:w="3198" w:type="dxa"/>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n/a</w:t>
            </w:r>
          </w:p>
        </w:tc>
      </w:tr>
      <w:tr w:rsidR="00C52CA7" w:rsidRPr="009B7F46" w:rsidTr="00231217">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SCADA/Network control</w:t>
            </w:r>
          </w:p>
        </w:tc>
        <w:tc>
          <w:tcPr>
            <w:tcW w:w="1418" w:type="dxa"/>
            <w:noWrap/>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10.0</w:t>
            </w:r>
          </w:p>
        </w:tc>
        <w:tc>
          <w:tcPr>
            <w:tcW w:w="3198" w:type="dxa"/>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6.3</w:t>
            </w:r>
          </w:p>
        </w:tc>
      </w:tr>
      <w:tr w:rsidR="00C52CA7" w:rsidRPr="009B7F46" w:rsidTr="00231217">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Non-network general assets - IT</w:t>
            </w:r>
          </w:p>
        </w:tc>
        <w:tc>
          <w:tcPr>
            <w:tcW w:w="1418" w:type="dxa"/>
            <w:noWrap/>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4.0</w:t>
            </w:r>
          </w:p>
        </w:tc>
        <w:tc>
          <w:tcPr>
            <w:tcW w:w="3198" w:type="dxa"/>
            <w:vAlign w:val="top"/>
          </w:tcPr>
          <w:p w:rsidR="00C52CA7" w:rsidRPr="00C52CA7" w:rsidRDefault="00C52CA7" w:rsidP="001934AC">
            <w:pPr>
              <w:cnfStyle w:val="000000010000" w:firstRow="0" w:lastRow="0" w:firstColumn="0" w:lastColumn="0" w:oddVBand="0" w:evenVBand="0" w:oddHBand="0" w:evenHBand="1" w:firstRowFirstColumn="0" w:firstRowLastColumn="0" w:lastRowFirstColumn="0" w:lastRowLastColumn="0"/>
            </w:pPr>
            <w:r w:rsidRPr="009B7F46">
              <w:t>3.</w:t>
            </w:r>
            <w:r w:rsidR="001934AC">
              <w:t>5</w:t>
            </w:r>
          </w:p>
        </w:tc>
      </w:tr>
      <w:tr w:rsidR="00C52CA7" w:rsidRPr="009B7F46" w:rsidTr="00231217">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Non-network general assets - other</w:t>
            </w:r>
          </w:p>
        </w:tc>
        <w:tc>
          <w:tcPr>
            <w:tcW w:w="1418" w:type="dxa"/>
            <w:noWrap/>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12.</w:t>
            </w:r>
            <w:r w:rsidRPr="00C52CA7">
              <w:t>0</w:t>
            </w:r>
          </w:p>
        </w:tc>
        <w:tc>
          <w:tcPr>
            <w:tcW w:w="3198" w:type="dxa"/>
            <w:vAlign w:val="top"/>
          </w:tcPr>
          <w:p w:rsidR="00C52CA7" w:rsidRPr="00C52CA7" w:rsidRDefault="00C52CA7" w:rsidP="001934AC">
            <w:pPr>
              <w:cnfStyle w:val="000000000000" w:firstRow="0" w:lastRow="0" w:firstColumn="0" w:lastColumn="0" w:oddVBand="0" w:evenVBand="0" w:oddHBand="0" w:evenHBand="0" w:firstRowFirstColumn="0" w:firstRowLastColumn="0" w:lastRowFirstColumn="0" w:lastRowLastColumn="0"/>
            </w:pPr>
            <w:r w:rsidRPr="009B7F46">
              <w:t>8.</w:t>
            </w:r>
            <w:r w:rsidR="001934AC">
              <w:t>0</w:t>
            </w:r>
          </w:p>
        </w:tc>
      </w:tr>
      <w:tr w:rsidR="00C52CA7" w:rsidRPr="009B7F46" w:rsidTr="00231217">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C52CA7" w:rsidRPr="00C52CA7" w:rsidRDefault="00C52CA7" w:rsidP="00C52CA7">
            <w:r w:rsidRPr="009B7F46">
              <w:t>VBRC</w:t>
            </w:r>
          </w:p>
        </w:tc>
        <w:tc>
          <w:tcPr>
            <w:tcW w:w="1418" w:type="dxa"/>
            <w:noWrap/>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45.0</w:t>
            </w:r>
          </w:p>
        </w:tc>
        <w:tc>
          <w:tcPr>
            <w:tcW w:w="3198" w:type="dxa"/>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t>n/a</w:t>
            </w:r>
          </w:p>
        </w:tc>
      </w:tr>
      <w:tr w:rsidR="00C52CA7" w:rsidRPr="009B7F46" w:rsidTr="00231217">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C52CA7" w:rsidRPr="00C52CA7" w:rsidRDefault="00C52CA7" w:rsidP="00C52CA7">
            <w:r w:rsidRPr="009B7F46">
              <w:t>Supervisory cables</w:t>
            </w:r>
          </w:p>
        </w:tc>
        <w:tc>
          <w:tcPr>
            <w:tcW w:w="1418" w:type="dxa"/>
            <w:noWrap/>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n/a</w:t>
            </w:r>
          </w:p>
        </w:tc>
        <w:tc>
          <w:tcPr>
            <w:tcW w:w="3198" w:type="dxa"/>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n/a</w:t>
            </w:r>
          </w:p>
        </w:tc>
      </w:tr>
      <w:tr w:rsidR="00C52CA7" w:rsidRPr="009B7F46" w:rsidTr="00231217">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C52CA7" w:rsidRPr="00C52CA7" w:rsidRDefault="00C52CA7" w:rsidP="00C52CA7">
            <w:r w:rsidRPr="009B7F46">
              <w:t>Old SWER ACRs</w:t>
            </w:r>
          </w:p>
        </w:tc>
        <w:tc>
          <w:tcPr>
            <w:tcW w:w="1418" w:type="dxa"/>
            <w:noWrap/>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n/a</w:t>
            </w:r>
          </w:p>
        </w:tc>
        <w:tc>
          <w:tcPr>
            <w:tcW w:w="3198" w:type="dxa"/>
            <w:vAlign w:val="top"/>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rsidRPr="009B7F46">
              <w:t>n/a</w:t>
            </w:r>
          </w:p>
        </w:tc>
      </w:tr>
      <w:tr w:rsidR="00C52CA7" w:rsidRPr="009B7F46" w:rsidTr="00231217">
        <w:trPr>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hideMark/>
          </w:tcPr>
          <w:p w:rsidR="00C52CA7" w:rsidRPr="00C52CA7" w:rsidRDefault="00C52CA7" w:rsidP="00C52CA7">
            <w:r w:rsidRPr="009B7F46">
              <w:t>Land</w:t>
            </w:r>
          </w:p>
        </w:tc>
        <w:tc>
          <w:tcPr>
            <w:tcW w:w="1418" w:type="dxa"/>
            <w:noWrap/>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n/a</w:t>
            </w:r>
          </w:p>
        </w:tc>
        <w:tc>
          <w:tcPr>
            <w:tcW w:w="3198" w:type="dxa"/>
            <w:vAlign w:val="top"/>
          </w:tcPr>
          <w:p w:rsidR="00C52CA7" w:rsidRPr="00C52CA7" w:rsidRDefault="00C52CA7" w:rsidP="00C52CA7">
            <w:pPr>
              <w:cnfStyle w:val="000000000000" w:firstRow="0" w:lastRow="0" w:firstColumn="0" w:lastColumn="0" w:oddVBand="0" w:evenVBand="0" w:oddHBand="0" w:evenHBand="0" w:firstRowFirstColumn="0" w:firstRowLastColumn="0" w:lastRowFirstColumn="0" w:lastRowLastColumn="0"/>
            </w:pPr>
            <w:r w:rsidRPr="009B7F46">
              <w:t>n/a</w:t>
            </w:r>
          </w:p>
        </w:tc>
      </w:tr>
      <w:tr w:rsidR="00C52CA7" w:rsidTr="00231217">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gridSpan w:val="2"/>
            <w:noWrap/>
          </w:tcPr>
          <w:p w:rsidR="00C52CA7" w:rsidRPr="00C52CA7" w:rsidRDefault="00C52CA7" w:rsidP="00C52CA7">
            <w:r w:rsidRPr="00CE075B">
              <w:t>Equity raising costs</w:t>
            </w:r>
          </w:p>
        </w:tc>
        <w:tc>
          <w:tcPr>
            <w:tcW w:w="1418" w:type="dxa"/>
            <w:noWrap/>
            <w:vAlign w:val="bottom"/>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t>5.0</w:t>
            </w:r>
          </w:p>
        </w:tc>
        <w:tc>
          <w:tcPr>
            <w:tcW w:w="3198" w:type="dxa"/>
          </w:tcPr>
          <w:p w:rsidR="00C52CA7" w:rsidRPr="00C52CA7" w:rsidRDefault="00C52CA7" w:rsidP="00C52CA7">
            <w:pPr>
              <w:cnfStyle w:val="000000010000" w:firstRow="0" w:lastRow="0" w:firstColumn="0" w:lastColumn="0" w:oddVBand="0" w:evenVBand="0" w:oddHBand="0" w:evenHBand="1" w:firstRowFirstColumn="0" w:firstRowLastColumn="0" w:lastRowFirstColumn="0" w:lastRowLastColumn="0"/>
            </w:pPr>
            <w:r>
              <w:t>n/a</w:t>
            </w:r>
          </w:p>
        </w:tc>
      </w:tr>
    </w:tbl>
    <w:p w:rsidR="008B686E" w:rsidRPr="0075210A" w:rsidRDefault="008B686E" w:rsidP="008B686E">
      <w:pPr>
        <w:pStyle w:val="AERtablesource"/>
      </w:pPr>
      <w:r w:rsidRPr="0075210A">
        <w:t>Source:</w:t>
      </w:r>
      <w:r w:rsidRPr="0075210A">
        <w:tab/>
        <w:t>AER analysis.</w:t>
      </w:r>
    </w:p>
    <w:p w:rsidR="008B686E" w:rsidRDefault="008B686E" w:rsidP="008B686E">
      <w:pPr>
        <w:pStyle w:val="AERtablesource"/>
      </w:pPr>
      <w:r w:rsidRPr="0075210A">
        <w:t>n/a</w:t>
      </w:r>
      <w:r w:rsidRPr="0075210A">
        <w:tab/>
        <w:t>not applicable.</w:t>
      </w:r>
    </w:p>
    <w:p w:rsidR="000B7BED" w:rsidRPr="00D6242E" w:rsidRDefault="000B7BED" w:rsidP="000B7BED">
      <w:pPr>
        <w:pStyle w:val="AERtablesource"/>
      </w:pPr>
      <w:r>
        <w:t>a:</w:t>
      </w:r>
      <w:r>
        <w:tab/>
      </w:r>
      <w:r w:rsidRPr="00D6242E">
        <w:t xml:space="preserve">The remaining </w:t>
      </w:r>
      <w:r>
        <w:t xml:space="preserve">tax </w:t>
      </w:r>
      <w:r w:rsidRPr="00D6242E">
        <w:t>asset life as at 1 January 2016 for the ‘</w:t>
      </w:r>
      <w:r>
        <w:t>Standard m</w:t>
      </w:r>
      <w:r w:rsidRPr="00D6242E">
        <w:t xml:space="preserve">etering’ asset class is set to 1 year in order to fully depreciate the small residual TAB value for </w:t>
      </w:r>
      <w:r>
        <w:t>this asset class within the 2016</w:t>
      </w:r>
      <w:r w:rsidRPr="00D6242E">
        <w:t>–20 regulatory control period.</w:t>
      </w:r>
    </w:p>
    <w:p w:rsidR="0033064F" w:rsidRPr="0033064F" w:rsidRDefault="0033064F" w:rsidP="003359EF">
      <w:pPr>
        <w:pStyle w:val="Heading3"/>
        <w:ind w:left="578" w:hanging="578"/>
      </w:pPr>
      <w:bookmarkStart w:id="101" w:name="_Toc445724100"/>
      <w:bookmarkStart w:id="102" w:name="_Toc451285363"/>
      <w:r w:rsidRPr="0033064F">
        <w:t>Tax</w:t>
      </w:r>
      <w:r>
        <w:t xml:space="preserve"> treatment of other revenue adjustments</w:t>
      </w:r>
      <w:bookmarkEnd w:id="101"/>
      <w:bookmarkEnd w:id="102"/>
    </w:p>
    <w:p w:rsidR="00B3774B" w:rsidRPr="00B3774B" w:rsidRDefault="0033064F" w:rsidP="00B3774B">
      <w:r>
        <w:t>We note CitiPower</w:t>
      </w:r>
      <w:r w:rsidRPr="0075210A">
        <w:t>'</w:t>
      </w:r>
      <w:r>
        <w:t>s revised</w:t>
      </w:r>
      <w:r w:rsidRPr="0075210A">
        <w:t xml:space="preserve"> propos</w:t>
      </w:r>
      <w:r>
        <w:t>al adopted our preliminary decision on the tax treatment of the revenue adjustments arising from the operation of the EBSS over the 2011–15 regulatory control period and the close out of the ESCV's previous S</w:t>
      </w:r>
      <w:r>
        <w:noBreakHyphen/>
        <w:t>factor scheme.</w:t>
      </w:r>
      <w:r>
        <w:rPr>
          <w:rStyle w:val="FootnoteReference"/>
        </w:rPr>
        <w:footnoteReference w:id="12"/>
      </w:r>
      <w:r>
        <w:t xml:space="preserve"> Consistent with the preliminary decision, our final decision is that the EBSS and S-factor revenue adjustments should be given identical income and expense tax status in the PTRM.</w:t>
      </w:r>
      <w:r>
        <w:rPr>
          <w:rStyle w:val="FootnoteReference"/>
        </w:rPr>
        <w:footnoteReference w:id="13"/>
      </w:r>
      <w:bookmarkEnd w:id="98"/>
    </w:p>
    <w:sectPr w:rsidR="00B3774B" w:rsidRPr="00B3774B"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C7" w:rsidRPr="00290C63" w:rsidRDefault="00ED4AC7" w:rsidP="00290C63">
      <w:r>
        <w:separator/>
      </w:r>
    </w:p>
    <w:p w:rsidR="00ED4AC7" w:rsidRDefault="00ED4AC7"/>
  </w:endnote>
  <w:endnote w:type="continuationSeparator" w:id="0">
    <w:p w:rsidR="00ED4AC7" w:rsidRPr="00290C63" w:rsidRDefault="00ED4AC7" w:rsidP="00290C63">
      <w:r>
        <w:continuationSeparator/>
      </w:r>
    </w:p>
    <w:p w:rsidR="00ED4AC7" w:rsidRDefault="00ED4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C7" w:rsidRPr="00290C63" w:rsidRDefault="00ED4AC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D4AC7" w:rsidRDefault="00ED4AC7"/>
  <w:p w:rsidR="00ED4AC7" w:rsidRDefault="00ED4AC7"/>
  <w:p w:rsidR="00ED4AC7" w:rsidRDefault="00ED4AC7"/>
  <w:p w:rsidR="00ED4AC7" w:rsidRDefault="00ED4AC7"/>
  <w:p w:rsidR="00ED4AC7" w:rsidRDefault="00ED4AC7"/>
  <w:p w:rsidR="00ED4AC7" w:rsidRDefault="00ED4AC7"/>
  <w:p w:rsidR="00ED4AC7" w:rsidRDefault="00ED4A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D4AC7" w:rsidRPr="009B6F84" w:rsidRDefault="00ED4AC7">
        <w:pPr>
          <w:pStyle w:val="Footer"/>
          <w:rPr>
            <w:sz w:val="20"/>
          </w:rPr>
        </w:pPr>
        <w:r>
          <w:fldChar w:fldCharType="begin"/>
        </w:r>
        <w:r>
          <w:instrText xml:space="preserve"> PAGE   \* MERGEFORMAT </w:instrText>
        </w:r>
        <w:r>
          <w:fldChar w:fldCharType="separate"/>
        </w:r>
        <w:r w:rsidR="00630EB6">
          <w:rPr>
            <w:noProof/>
          </w:rPr>
          <w:t>8-0</w:t>
        </w:r>
        <w:r>
          <w:rPr>
            <w:noProof/>
          </w:rPr>
          <w:fldChar w:fldCharType="end"/>
        </w:r>
        <w:r>
          <w:rPr>
            <w:noProof/>
          </w:rPr>
          <w:t xml:space="preserve">  </w:t>
        </w:r>
        <w:r>
          <w:t>Attachment 8 – Corporate income tax</w:t>
        </w:r>
        <w:r w:rsidRPr="004523B2">
          <w:t xml:space="preserve"> </w:t>
        </w:r>
        <w:r>
          <w:t>| CitiPower distribution determination final decision</w:t>
        </w:r>
        <w:r w:rsidRPr="004523B2">
          <w:t xml:space="preserve"> 201</w:t>
        </w:r>
        <w:r>
          <w:t>6</w:t>
        </w:r>
        <w:r w:rsidRPr="004523B2">
          <w:t>–</w:t>
        </w:r>
        <w:r>
          <w:t>20</w:t>
        </w:r>
      </w:p>
    </w:sdtContent>
  </w:sdt>
  <w:p w:rsidR="00ED4AC7" w:rsidRDefault="00ED4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C7" w:rsidRPr="00290C63" w:rsidRDefault="00ED4AC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D4AC7" w:rsidRDefault="00ED4AC7">
    <w:pPr>
      <w:pStyle w:val="Footer"/>
    </w:pPr>
  </w:p>
  <w:p w:rsidR="00ED4AC7" w:rsidRDefault="00ED4AC7"/>
  <w:p w:rsidR="00ED4AC7" w:rsidRDefault="00ED4AC7"/>
  <w:p w:rsidR="00ED4AC7" w:rsidRDefault="00ED4AC7"/>
  <w:p w:rsidR="00ED4AC7" w:rsidRDefault="00ED4AC7"/>
  <w:p w:rsidR="00ED4AC7" w:rsidRDefault="00ED4AC7"/>
  <w:p w:rsidR="00ED4AC7" w:rsidRDefault="00ED4AC7"/>
  <w:p w:rsidR="00ED4AC7" w:rsidRDefault="00ED4A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C7" w:rsidRPr="00290C63" w:rsidRDefault="00ED4AC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D4AC7" w:rsidRDefault="00ED4AC7"/>
  <w:p w:rsidR="00ED4AC7" w:rsidRDefault="00ED4AC7"/>
  <w:p w:rsidR="00ED4AC7" w:rsidRDefault="00ED4AC7"/>
  <w:p w:rsidR="00ED4AC7" w:rsidRDefault="00ED4AC7"/>
  <w:p w:rsidR="00ED4AC7" w:rsidRDefault="00ED4AC7"/>
  <w:p w:rsidR="00ED4AC7" w:rsidRDefault="00ED4AC7"/>
  <w:p w:rsidR="00ED4AC7" w:rsidRDefault="00ED4A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C7" w:rsidRPr="00290C63" w:rsidRDefault="00ED4AC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D4AC7" w:rsidRDefault="00ED4AC7">
    <w:pPr>
      <w:pStyle w:val="Footer"/>
    </w:pPr>
  </w:p>
  <w:p w:rsidR="00ED4AC7" w:rsidRDefault="00ED4AC7"/>
  <w:p w:rsidR="00ED4AC7" w:rsidRDefault="00ED4AC7"/>
  <w:p w:rsidR="00ED4AC7" w:rsidRDefault="00ED4AC7"/>
  <w:p w:rsidR="00ED4AC7" w:rsidRDefault="00ED4AC7"/>
  <w:p w:rsidR="00ED4AC7" w:rsidRDefault="00ED4AC7"/>
  <w:p w:rsidR="00ED4AC7" w:rsidRDefault="00ED4AC7"/>
  <w:p w:rsidR="00ED4AC7" w:rsidRDefault="00ED4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C7" w:rsidRPr="00290C63" w:rsidRDefault="00ED4AC7" w:rsidP="00290C63">
      <w:r>
        <w:separator/>
      </w:r>
    </w:p>
    <w:p w:rsidR="00ED4AC7" w:rsidRDefault="00ED4AC7"/>
  </w:footnote>
  <w:footnote w:type="continuationSeparator" w:id="0">
    <w:p w:rsidR="00ED4AC7" w:rsidRPr="00290C63" w:rsidRDefault="00ED4AC7" w:rsidP="00290C63">
      <w:r>
        <w:continuationSeparator/>
      </w:r>
    </w:p>
    <w:p w:rsidR="00ED4AC7" w:rsidRDefault="00ED4AC7"/>
  </w:footnote>
  <w:footnote w:id="1">
    <w:p w:rsidR="00ED4AC7" w:rsidRDefault="00ED4AC7" w:rsidP="00B3774B">
      <w:pPr>
        <w:pStyle w:val="FootnoteText"/>
      </w:pPr>
      <w:r>
        <w:rPr>
          <w:rStyle w:val="FootnoteReference"/>
        </w:rPr>
        <w:footnoteRef/>
      </w:r>
      <w:r>
        <w:t xml:space="preserve"> </w:t>
      </w:r>
      <w:r>
        <w:tab/>
      </w:r>
      <w:r w:rsidRPr="0046015E">
        <w:t>NER, cl</w:t>
      </w:r>
      <w:r>
        <w:t>.</w:t>
      </w:r>
      <w:r w:rsidRPr="0046015E">
        <w:t xml:space="preserve"> 6.4.3(a)(4).</w:t>
      </w:r>
    </w:p>
  </w:footnote>
  <w:footnote w:id="2">
    <w:p w:rsidR="00ED4AC7" w:rsidRDefault="00ED4AC7" w:rsidP="008B686E">
      <w:pPr>
        <w:pStyle w:val="FootnoteText"/>
      </w:pPr>
      <w:r>
        <w:rPr>
          <w:rStyle w:val="FootnoteReference"/>
        </w:rPr>
        <w:footnoteRef/>
      </w:r>
      <w:r>
        <w:t xml:space="preserve"> </w:t>
      </w:r>
      <w:r>
        <w:tab/>
        <w:t xml:space="preserve">To accurately reflect the corporate income tax allowance proposed by CitiPower, the revised proposal tax amounts presented in this attachment are calculated using the rate of return from the revised proposal. These amounts are different from the amounts set out on page 390 of CitiPower's revised proposal which are calculated using the rate of return from our preliminary decision. See CitiPower, </w:t>
      </w:r>
      <w:r w:rsidRPr="00007CA2">
        <w:rPr>
          <w:rStyle w:val="AERtextitalic"/>
        </w:rPr>
        <w:t xml:space="preserve">Revised </w:t>
      </w:r>
      <w:r>
        <w:rPr>
          <w:rStyle w:val="AERtextitalic"/>
        </w:rPr>
        <w:t xml:space="preserve">regulatory </w:t>
      </w:r>
      <w:r w:rsidRPr="00007CA2">
        <w:rPr>
          <w:rStyle w:val="AERtextitalic"/>
        </w:rPr>
        <w:t>proposal</w:t>
      </w:r>
      <w:r>
        <w:t>, 6 January 2016, pp. 10, 251 and attachment 1.10 (</w:t>
      </w:r>
      <w:r w:rsidRPr="000A0C5D">
        <w:rPr>
          <w:rStyle w:val="AERtextitalic"/>
        </w:rPr>
        <w:t>CP PUBLIC RRP MOD 1.10 CP 2016-20 PTRM.xls</w:t>
      </w:r>
      <w:r>
        <w:rPr>
          <w:rStyle w:val="AERtextitalic"/>
        </w:rPr>
        <w:t>m</w:t>
      </w:r>
      <w:r>
        <w:t xml:space="preserve">); and CitiPower, </w:t>
      </w:r>
      <w:r w:rsidRPr="00E973C0">
        <w:rPr>
          <w:rStyle w:val="AERtextitalic"/>
        </w:rPr>
        <w:t>Letter re: Impact of rate of return on allowed revenues</w:t>
      </w:r>
      <w:r>
        <w:t>, 20 January 2016.</w:t>
      </w:r>
    </w:p>
  </w:footnote>
  <w:footnote w:id="3">
    <w:p w:rsidR="00ED4AC7" w:rsidRDefault="00ED4AC7" w:rsidP="005A000D">
      <w:pPr>
        <w:pStyle w:val="FootnoteText"/>
      </w:pPr>
      <w:r>
        <w:rPr>
          <w:rStyle w:val="FootnoteReference"/>
        </w:rPr>
        <w:footnoteRef/>
      </w:r>
      <w:r>
        <w:t xml:space="preserve"> </w:t>
      </w:r>
      <w:r>
        <w:tab/>
        <w:t>This includes some reallocation of forecast capex from</w:t>
      </w:r>
      <w:r w:rsidRPr="005A000D">
        <w:t xml:space="preserve"> the 'Victorian Bushfire Royal Commission' asset class to the 'Distribution System Assets' asset class. This issue is considered by us in attachment 5 of this final decision.</w:t>
      </w:r>
    </w:p>
  </w:footnote>
  <w:footnote w:id="4">
    <w:p w:rsidR="00ED4AC7" w:rsidRDefault="00ED4AC7">
      <w:pPr>
        <w:pStyle w:val="FootnoteText"/>
      </w:pPr>
      <w:r>
        <w:rPr>
          <w:rStyle w:val="FootnoteReference"/>
        </w:rPr>
        <w:footnoteRef/>
      </w:r>
      <w:r>
        <w:t xml:space="preserve"> </w:t>
      </w:r>
      <w:r>
        <w:tab/>
      </w:r>
      <w:r w:rsidRPr="005A000D">
        <w:t xml:space="preserve">CitiPower, </w:t>
      </w:r>
      <w:r w:rsidRPr="005A000D">
        <w:rPr>
          <w:rStyle w:val="AERtextitalic"/>
        </w:rPr>
        <w:t>Revised regulatory proposal</w:t>
      </w:r>
      <w:r w:rsidRPr="005A000D">
        <w:t xml:space="preserve">, January 2016, p. </w:t>
      </w:r>
      <w:r>
        <w:t>453</w:t>
      </w:r>
      <w:r w:rsidRPr="005A000D">
        <w:t>.</w:t>
      </w:r>
    </w:p>
  </w:footnote>
  <w:footnote w:id="5">
    <w:p w:rsidR="00ED4AC7" w:rsidRDefault="00ED4AC7" w:rsidP="008B686E">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CitiPower </w:t>
      </w:r>
      <w:r w:rsidRPr="005C78F1">
        <w:rPr>
          <w:rStyle w:val="AERtextitalic"/>
        </w:rPr>
        <w:t xml:space="preserve">determination </w:t>
      </w:r>
      <w:r>
        <w:rPr>
          <w:rStyle w:val="AERtextitalic"/>
        </w:rPr>
        <w:t>2015–16 to 2019–20: A</w:t>
      </w:r>
      <w:r w:rsidRPr="005C78F1">
        <w:rPr>
          <w:rStyle w:val="AERtextitalic"/>
        </w:rPr>
        <w:t xml:space="preserve">ttachment </w:t>
      </w:r>
      <w:r>
        <w:rPr>
          <w:rStyle w:val="AERtextitalic"/>
        </w:rPr>
        <w:t>8</w:t>
      </w:r>
      <w:r w:rsidRPr="005C78F1">
        <w:rPr>
          <w:rStyle w:val="AERtextitalic"/>
        </w:rPr>
        <w:t xml:space="preserve"> </w:t>
      </w:r>
      <w:r>
        <w:rPr>
          <w:rStyle w:val="AERtextitalic"/>
        </w:rPr>
        <w:t>–</w:t>
      </w:r>
      <w:r w:rsidRPr="005C78F1">
        <w:rPr>
          <w:rStyle w:val="AERtextitalic"/>
        </w:rPr>
        <w:t xml:space="preserve"> </w:t>
      </w:r>
      <w:r>
        <w:rPr>
          <w:rStyle w:val="AERtextitalic"/>
        </w:rPr>
        <w:t>Corporate income tax</w:t>
      </w:r>
      <w:r>
        <w:t>, April 2015, pp. 7–10.</w:t>
      </w:r>
    </w:p>
  </w:footnote>
  <w:footnote w:id="6">
    <w:p w:rsidR="00ED4AC7" w:rsidRDefault="00ED4AC7" w:rsidP="004F4416">
      <w:pPr>
        <w:pStyle w:val="FootnoteText"/>
      </w:pPr>
      <w:r>
        <w:rPr>
          <w:rStyle w:val="FootnoteReference"/>
        </w:rPr>
        <w:footnoteRef/>
      </w:r>
      <w:r>
        <w:t xml:space="preserve"> </w:t>
      </w:r>
      <w:r>
        <w:tab/>
        <w:t xml:space="preserve">The only amendment we made in our preliminary decision is to </w:t>
      </w:r>
      <w:r w:rsidRPr="00961C26">
        <w:t>reallocate the TAB value for land at 1 January 2016 to its own non-depreciating asset class from the 'Subtransmission" and 'Distribution system asset' asset classes. CitiPower's revised proposal a</w:t>
      </w:r>
      <w:r>
        <w:t>dopted</w:t>
      </w:r>
      <w:r w:rsidRPr="00961C26">
        <w:t xml:space="preserve"> our preliminary decision</w:t>
      </w:r>
      <w:r>
        <w:t xml:space="preserve">. See </w:t>
      </w:r>
      <w:r w:rsidRPr="000F6F75">
        <w:t xml:space="preserve">CitiPower, </w:t>
      </w:r>
      <w:r w:rsidRPr="000F6F75">
        <w:rPr>
          <w:rStyle w:val="AERtextitalic"/>
        </w:rPr>
        <w:t>Revised regulatory proposal</w:t>
      </w:r>
      <w:r w:rsidRPr="000F6F75">
        <w:t>, January 2015, p.</w:t>
      </w:r>
      <w:r>
        <w:t xml:space="preserve"> 453</w:t>
      </w:r>
      <w:r w:rsidRPr="000F6F75">
        <w:t>.</w:t>
      </w:r>
    </w:p>
  </w:footnote>
  <w:footnote w:id="7">
    <w:p w:rsidR="00ED4AC7" w:rsidRDefault="00ED4AC7" w:rsidP="00570174">
      <w:pPr>
        <w:pStyle w:val="FootnoteText"/>
      </w:pPr>
      <w:r>
        <w:rPr>
          <w:rStyle w:val="FootnoteReference"/>
        </w:rPr>
        <w:footnoteRef/>
      </w:r>
      <w:r>
        <w:t xml:space="preserve"> </w:t>
      </w:r>
      <w:r>
        <w:tab/>
        <w:t xml:space="preserve">CitiPower, </w:t>
      </w:r>
      <w:r w:rsidRPr="007A0E2B">
        <w:rPr>
          <w:rStyle w:val="AERtextitalic"/>
        </w:rPr>
        <w:t>RE: AER information request - CitiPower #033 and Powercor #034 – 2015 estimated capex update</w:t>
      </w:r>
      <w:r>
        <w:t>, 3 March 2016.</w:t>
      </w:r>
    </w:p>
  </w:footnote>
  <w:footnote w:id="8">
    <w:p w:rsidR="00ED4AC7" w:rsidRDefault="00ED4AC7" w:rsidP="00C00943">
      <w:pPr>
        <w:pStyle w:val="FootnoteText"/>
      </w:pPr>
      <w:r>
        <w:rPr>
          <w:rStyle w:val="FootnoteReference"/>
        </w:rPr>
        <w:footnoteRef/>
      </w:r>
      <w:r>
        <w:t xml:space="preserve"> </w:t>
      </w:r>
      <w:r>
        <w:tab/>
      </w:r>
      <w:r w:rsidRPr="008C5271">
        <w:t xml:space="preserve">AER, </w:t>
      </w:r>
      <w:r w:rsidRPr="008C5271">
        <w:rPr>
          <w:rStyle w:val="AERtextitalic"/>
        </w:rPr>
        <w:t>Preliminary decision, CitiPower determination 2015–16 to 2019–20: Attachment 8 – Corporate income tax</w:t>
      </w:r>
      <w:r w:rsidRPr="008C5271">
        <w:t xml:space="preserve">, April 2015, pp. </w:t>
      </w:r>
      <w:r>
        <w:t>13</w:t>
      </w:r>
      <w:r w:rsidRPr="008C5271">
        <w:t>–1</w:t>
      </w:r>
      <w:r>
        <w:t>4</w:t>
      </w:r>
      <w:r w:rsidRPr="008C5271">
        <w:t>.</w:t>
      </w:r>
    </w:p>
  </w:footnote>
  <w:footnote w:id="9">
    <w:p w:rsidR="00ED4AC7" w:rsidRDefault="00ED4AC7" w:rsidP="008B686E">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10">
    <w:p w:rsidR="00ED4AC7" w:rsidRPr="005027EE" w:rsidRDefault="00ED4AC7" w:rsidP="008B686E">
      <w:pPr>
        <w:pStyle w:val="FootnoteText"/>
        <w:rPr>
          <w:rStyle w:val="FootnoteReference"/>
          <w:vertAlign w:val="baseline"/>
        </w:rPr>
      </w:pPr>
      <w:r>
        <w:rPr>
          <w:rStyle w:val="FootnoteReference"/>
        </w:rPr>
        <w:footnoteRef/>
      </w:r>
      <w:r>
        <w:t xml:space="preserve"> </w:t>
      </w:r>
      <w:r>
        <w:tab/>
      </w:r>
      <w:r w:rsidRPr="00323BCC">
        <w:t xml:space="preserve">ATO, </w:t>
      </w:r>
      <w:r w:rsidRPr="00323BCC">
        <w:rPr>
          <w:rStyle w:val="AERtextitalic"/>
        </w:rPr>
        <w:t>Taxation Ruling Income tax: effective life of depreciating assets (applicable from 1 July 2015)</w:t>
      </w:r>
      <w:r w:rsidRPr="00323BCC">
        <w:t xml:space="preserve">, July 2015, http://law.ato.gov.au/atolaw/view.htm?docid=%22TXR%2FTR20152%2FNAT%2FATO%2F00001%22, accessed on </w:t>
      </w:r>
      <w:r>
        <w:t>9 March 2016</w:t>
      </w:r>
      <w:r w:rsidRPr="00323BCC">
        <w:t>.</w:t>
      </w:r>
    </w:p>
  </w:footnote>
  <w:footnote w:id="11">
    <w:p w:rsidR="00ED4AC7" w:rsidRDefault="00ED4AC7" w:rsidP="008B686E">
      <w:pPr>
        <w:pStyle w:val="FootnoteText"/>
      </w:pPr>
      <w:r>
        <w:rPr>
          <w:rStyle w:val="FootnoteReference"/>
        </w:rPr>
        <w:footnoteRef/>
      </w:r>
      <w:r>
        <w:t xml:space="preserve"> </w:t>
      </w:r>
      <w:r>
        <w:tab/>
        <w:t>NER, cl. 6.5.3.</w:t>
      </w:r>
    </w:p>
  </w:footnote>
  <w:footnote w:id="12">
    <w:p w:rsidR="0033064F" w:rsidRDefault="0033064F" w:rsidP="0033064F">
      <w:pPr>
        <w:pStyle w:val="FootnoteText"/>
      </w:pPr>
      <w:r>
        <w:rPr>
          <w:rStyle w:val="FootnoteReference"/>
        </w:rPr>
        <w:footnoteRef/>
      </w:r>
      <w:r>
        <w:t xml:space="preserve"> </w:t>
      </w:r>
      <w:r>
        <w:tab/>
        <w:t xml:space="preserve">This is reflected in the revised proposal PTRM. </w:t>
      </w:r>
      <w:r w:rsidRPr="00783085">
        <w:t xml:space="preserve">CitiPower, </w:t>
      </w:r>
      <w:r w:rsidRPr="00783085">
        <w:rPr>
          <w:rStyle w:val="AERtextitalic"/>
        </w:rPr>
        <w:t>Revised regulatory proposal</w:t>
      </w:r>
      <w:r>
        <w:rPr>
          <w:rStyle w:val="AERtextitalic"/>
        </w:rPr>
        <w:t xml:space="preserve">, attachment 1.10 Revised proposal PTRM, </w:t>
      </w:r>
      <w:r>
        <w:t xml:space="preserve">January 2015. </w:t>
      </w:r>
    </w:p>
  </w:footnote>
  <w:footnote w:id="13">
    <w:p w:rsidR="0033064F" w:rsidRDefault="0033064F" w:rsidP="0033064F">
      <w:pPr>
        <w:pStyle w:val="FootnoteText"/>
      </w:pPr>
      <w:r>
        <w:rPr>
          <w:rStyle w:val="FootnoteReference"/>
        </w:rPr>
        <w:footnoteRef/>
      </w:r>
      <w:r>
        <w:t xml:space="preserve"> </w:t>
      </w:r>
      <w:r>
        <w:tab/>
        <w:t>That is, the revenue adjustments are either both tax income and tax expense (EBSS, shared assets); or neither tax income nor tax expense (S-factor).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C7" w:rsidRDefault="00ED4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3861FB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SqcUooXq8OE+L6A+rU+IF8id2tkwe8EGyk2A+GXUjI=" w:saltValue="2HZNTH+KIKz6sOvLHHhqMQ==" w:algorithmName="SHA-256"/>
  <w:defaultTabStop w:val="34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168\AER15 4374  AER - Final decision AusNet distribution determination - Attachment 8 - Corporate income tax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4357"/>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B7BED"/>
    <w:rsid w:val="000C02D1"/>
    <w:rsid w:val="000C0C63"/>
    <w:rsid w:val="000C2B40"/>
    <w:rsid w:val="000C5255"/>
    <w:rsid w:val="000D07A7"/>
    <w:rsid w:val="000D1109"/>
    <w:rsid w:val="000D122C"/>
    <w:rsid w:val="000D75B0"/>
    <w:rsid w:val="000E1819"/>
    <w:rsid w:val="000E4821"/>
    <w:rsid w:val="000E4AA9"/>
    <w:rsid w:val="000E6C72"/>
    <w:rsid w:val="000E7F39"/>
    <w:rsid w:val="000F0F0A"/>
    <w:rsid w:val="000F1808"/>
    <w:rsid w:val="000F6F75"/>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476CD"/>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4AC"/>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359B"/>
    <w:rsid w:val="002043D0"/>
    <w:rsid w:val="0020492C"/>
    <w:rsid w:val="00204EC9"/>
    <w:rsid w:val="00206505"/>
    <w:rsid w:val="0020743F"/>
    <w:rsid w:val="00214B47"/>
    <w:rsid w:val="00216C93"/>
    <w:rsid w:val="00223051"/>
    <w:rsid w:val="00224DB9"/>
    <w:rsid w:val="0022569A"/>
    <w:rsid w:val="0023005C"/>
    <w:rsid w:val="00231012"/>
    <w:rsid w:val="00231217"/>
    <w:rsid w:val="00233775"/>
    <w:rsid w:val="0023414B"/>
    <w:rsid w:val="00236542"/>
    <w:rsid w:val="00243635"/>
    <w:rsid w:val="00247079"/>
    <w:rsid w:val="00251745"/>
    <w:rsid w:val="002552BA"/>
    <w:rsid w:val="00260016"/>
    <w:rsid w:val="00263AC0"/>
    <w:rsid w:val="00264264"/>
    <w:rsid w:val="0026689B"/>
    <w:rsid w:val="0026772D"/>
    <w:rsid w:val="00272423"/>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064F"/>
    <w:rsid w:val="00331264"/>
    <w:rsid w:val="00334C8D"/>
    <w:rsid w:val="003359EF"/>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1BB8"/>
    <w:rsid w:val="003D41F1"/>
    <w:rsid w:val="003D42AB"/>
    <w:rsid w:val="003D5B94"/>
    <w:rsid w:val="003E0D3A"/>
    <w:rsid w:val="003E3AAB"/>
    <w:rsid w:val="003E4867"/>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4D3"/>
    <w:rsid w:val="00485DC4"/>
    <w:rsid w:val="00494D04"/>
    <w:rsid w:val="004A40BA"/>
    <w:rsid w:val="004A43D1"/>
    <w:rsid w:val="004A492B"/>
    <w:rsid w:val="004A4DC9"/>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416"/>
    <w:rsid w:val="004F4D69"/>
    <w:rsid w:val="004F63B4"/>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0174"/>
    <w:rsid w:val="00571B35"/>
    <w:rsid w:val="00571B43"/>
    <w:rsid w:val="00571D57"/>
    <w:rsid w:val="00573A3B"/>
    <w:rsid w:val="00577716"/>
    <w:rsid w:val="00577A09"/>
    <w:rsid w:val="005829C2"/>
    <w:rsid w:val="00584D8F"/>
    <w:rsid w:val="00587A18"/>
    <w:rsid w:val="00587ADE"/>
    <w:rsid w:val="005A000D"/>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1CFA"/>
    <w:rsid w:val="00612F4F"/>
    <w:rsid w:val="00614EA0"/>
    <w:rsid w:val="00615C6B"/>
    <w:rsid w:val="00617D4C"/>
    <w:rsid w:val="00621DCE"/>
    <w:rsid w:val="00621FC5"/>
    <w:rsid w:val="00624F2C"/>
    <w:rsid w:val="00630EB6"/>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75B0"/>
    <w:rsid w:val="006911AD"/>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6C78"/>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254A"/>
    <w:rsid w:val="00763E5D"/>
    <w:rsid w:val="00767740"/>
    <w:rsid w:val="00767B5E"/>
    <w:rsid w:val="00770064"/>
    <w:rsid w:val="00775460"/>
    <w:rsid w:val="00777EE6"/>
    <w:rsid w:val="00782EEA"/>
    <w:rsid w:val="00783085"/>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2520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847AA"/>
    <w:rsid w:val="008909DC"/>
    <w:rsid w:val="00890A58"/>
    <w:rsid w:val="00894255"/>
    <w:rsid w:val="008945AD"/>
    <w:rsid w:val="00896D92"/>
    <w:rsid w:val="008A0645"/>
    <w:rsid w:val="008A1C02"/>
    <w:rsid w:val="008A370D"/>
    <w:rsid w:val="008A587D"/>
    <w:rsid w:val="008B1646"/>
    <w:rsid w:val="008B16B0"/>
    <w:rsid w:val="008B1BD5"/>
    <w:rsid w:val="008B35CD"/>
    <w:rsid w:val="008B4093"/>
    <w:rsid w:val="008B5FCC"/>
    <w:rsid w:val="008B686E"/>
    <w:rsid w:val="008B7F36"/>
    <w:rsid w:val="008C357F"/>
    <w:rsid w:val="008C5271"/>
    <w:rsid w:val="008C5486"/>
    <w:rsid w:val="008D1661"/>
    <w:rsid w:val="008D27E0"/>
    <w:rsid w:val="008D3C51"/>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6D4B"/>
    <w:rsid w:val="00907683"/>
    <w:rsid w:val="009132B7"/>
    <w:rsid w:val="00916A2C"/>
    <w:rsid w:val="009233EE"/>
    <w:rsid w:val="00930B1A"/>
    <w:rsid w:val="00931055"/>
    <w:rsid w:val="00932612"/>
    <w:rsid w:val="009327DC"/>
    <w:rsid w:val="009338D9"/>
    <w:rsid w:val="009339BD"/>
    <w:rsid w:val="009356CF"/>
    <w:rsid w:val="00945E53"/>
    <w:rsid w:val="009460AA"/>
    <w:rsid w:val="00951978"/>
    <w:rsid w:val="00952C8B"/>
    <w:rsid w:val="00960FA6"/>
    <w:rsid w:val="00961A4A"/>
    <w:rsid w:val="00961C26"/>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7676A"/>
    <w:rsid w:val="00A84A99"/>
    <w:rsid w:val="00A84F46"/>
    <w:rsid w:val="00A85C4F"/>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3774B"/>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0AF4"/>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2429"/>
    <w:rsid w:val="00BE3F89"/>
    <w:rsid w:val="00BE47B5"/>
    <w:rsid w:val="00BE5FCE"/>
    <w:rsid w:val="00C0079E"/>
    <w:rsid w:val="00C00943"/>
    <w:rsid w:val="00C0572A"/>
    <w:rsid w:val="00C13EBD"/>
    <w:rsid w:val="00C1631B"/>
    <w:rsid w:val="00C163AB"/>
    <w:rsid w:val="00C170F0"/>
    <w:rsid w:val="00C20661"/>
    <w:rsid w:val="00C25962"/>
    <w:rsid w:val="00C25FA6"/>
    <w:rsid w:val="00C3099D"/>
    <w:rsid w:val="00C33011"/>
    <w:rsid w:val="00C343A2"/>
    <w:rsid w:val="00C362C1"/>
    <w:rsid w:val="00C41950"/>
    <w:rsid w:val="00C42C3B"/>
    <w:rsid w:val="00C51672"/>
    <w:rsid w:val="00C52CA7"/>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03D"/>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5A23"/>
    <w:rsid w:val="00E87066"/>
    <w:rsid w:val="00E966BF"/>
    <w:rsid w:val="00EA0C04"/>
    <w:rsid w:val="00EA3D42"/>
    <w:rsid w:val="00EA6B1B"/>
    <w:rsid w:val="00EB1CBD"/>
    <w:rsid w:val="00EB3A34"/>
    <w:rsid w:val="00EB3C3F"/>
    <w:rsid w:val="00EC04F1"/>
    <w:rsid w:val="00EC237F"/>
    <w:rsid w:val="00EC573A"/>
    <w:rsid w:val="00ED35C8"/>
    <w:rsid w:val="00ED3968"/>
    <w:rsid w:val="00ED4AC7"/>
    <w:rsid w:val="00ED7323"/>
    <w:rsid w:val="00EE28F3"/>
    <w:rsid w:val="00EE50D1"/>
    <w:rsid w:val="00EE7614"/>
    <w:rsid w:val="00EF47D8"/>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63B"/>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D7DE7"/>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C00943"/>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C00943"/>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12</Pages>
  <Words>2311</Words>
  <Characters>13178</Characters>
  <Application>Microsoft Office Word</Application>
  <DocSecurity>0</DocSecurity>
  <Lines>109</Lines>
  <Paragraphs>30</Paragraphs>
  <ScaleCrop>false</ScaleCrop>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2016-05-20T08:43:00Z</dcterms:created>
  <dcterms:modified xsi:type="dcterms:W3CDTF">2016-05-20T08:43:00Z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8589337</vt:lpwstr>
  </property>
</Properties>
</file>