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AF1F9E" w:rsidP="008F07A3">
          <w:pPr>
            <w:pStyle w:val="ReportSubtitle"/>
          </w:pPr>
          <w:r>
            <w:t>Directlink transmission</w:t>
          </w:r>
          <w:r w:rsidR="00DA4752">
            <w:t xml:space="preserve"> determination </w:t>
          </w:r>
        </w:p>
        <w:p w:rsidR="000A6C7B" w:rsidRDefault="00DA4752" w:rsidP="008F07A3">
          <w:pPr>
            <w:pStyle w:val="ReportSubtitle"/>
          </w:pPr>
          <w:r>
            <w:t>2015</w:t>
          </w:r>
          <w:r>
            <w:rPr>
              <w:rFonts w:cs="Arial"/>
            </w:rPr>
            <w:t>−</w:t>
          </w:r>
          <w:r>
            <w:t>16 to 2019</w:t>
          </w:r>
          <w:r>
            <w:rPr>
              <w:rFonts w:cs="Arial"/>
            </w:rPr>
            <w:t>−</w:t>
          </w:r>
          <w:r>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585B92">
            <w:t>10</w:t>
          </w:r>
          <w:r>
            <w:t xml:space="preserve"> </w:t>
          </w:r>
          <w:r>
            <w:rPr>
              <w:rFonts w:cs="Arial"/>
            </w:rPr>
            <w:t>−</w:t>
          </w:r>
          <w:r>
            <w:t xml:space="preserve"> </w:t>
          </w:r>
          <w:r w:rsidR="00585B92">
            <w:t>Capital expenditure</w:t>
          </w:r>
          <w:r w:rsidR="009A50E1">
            <w:t xml:space="preserve"> sharing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53446</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7465129"/>
      <w:r>
        <w:lastRenderedPageBreak/>
        <w:t>N</w:t>
      </w:r>
      <w:r w:rsidR="008F07A3">
        <w:t>ote</w:t>
      </w:r>
      <w:bookmarkEnd w:id="1"/>
      <w:bookmarkEnd w:id="2"/>
      <w:bookmarkEnd w:id="3"/>
      <w:bookmarkEnd w:id="4"/>
      <w:bookmarkEnd w:id="5"/>
    </w:p>
    <w:p w:rsidR="008F07A3" w:rsidRDefault="008F07A3" w:rsidP="008F07A3"/>
    <w:p w:rsidR="00AF1F9E" w:rsidRPr="009134B1" w:rsidRDefault="00AF1F9E" w:rsidP="00AF1F9E">
      <w:pPr>
        <w:numPr>
          <w:ilvl w:val="0"/>
          <w:numId w:val="25"/>
        </w:numPr>
        <w:spacing w:before="0" w:after="240" w:line="288" w:lineRule="auto"/>
        <w:jc w:val="both"/>
      </w:pPr>
      <w:r w:rsidRPr="009134B1">
        <w:t xml:space="preserve">This attachment forms part of the AER's </w:t>
      </w:r>
      <w:r>
        <w:t>final</w:t>
      </w:r>
      <w:r w:rsidRPr="009134B1">
        <w:t xml:space="preserve"> decision on </w:t>
      </w:r>
      <w:r>
        <w:t>Directlink'</w:t>
      </w:r>
      <w:r w:rsidRPr="009134B1">
        <w:t>s revenue proposal 2015–</w:t>
      </w:r>
      <w:r>
        <w:t>20</w:t>
      </w:r>
      <w:r w:rsidRPr="009134B1">
        <w:t xml:space="preserve">. It should be read with other parts of the </w:t>
      </w:r>
      <w:r>
        <w:t>final</w:t>
      </w:r>
      <w:r w:rsidRPr="009134B1">
        <w:t xml:space="preserve"> decision.</w:t>
      </w:r>
    </w:p>
    <w:p w:rsidR="00AF1F9E" w:rsidRPr="009134B1" w:rsidRDefault="00AF1F9E" w:rsidP="00AF1F9E">
      <w:pPr>
        <w:numPr>
          <w:ilvl w:val="0"/>
          <w:numId w:val="25"/>
        </w:numPr>
        <w:spacing w:before="0" w:after="240" w:line="288" w:lineRule="auto"/>
        <w:jc w:val="both"/>
      </w:pPr>
      <w:r w:rsidRPr="009134B1">
        <w:t xml:space="preserve">The </w:t>
      </w:r>
      <w:r>
        <w:t>final</w:t>
      </w:r>
      <w:r w:rsidRPr="009134B1">
        <w:t xml:space="preserve"> decision includes the following documents:</w:t>
      </w:r>
    </w:p>
    <w:p w:rsidR="00AF1F9E" w:rsidRPr="009134B1" w:rsidRDefault="00AF1F9E" w:rsidP="00AF1F9E">
      <w:pPr>
        <w:numPr>
          <w:ilvl w:val="0"/>
          <w:numId w:val="25"/>
        </w:numPr>
        <w:spacing w:before="0" w:after="240" w:line="288" w:lineRule="auto"/>
        <w:jc w:val="both"/>
      </w:pPr>
      <w:r w:rsidRPr="009134B1">
        <w:t>Overview</w:t>
      </w:r>
    </w:p>
    <w:p w:rsidR="00AF1F9E" w:rsidRPr="009134B1" w:rsidRDefault="00AF1F9E" w:rsidP="00AF1F9E">
      <w:pPr>
        <w:numPr>
          <w:ilvl w:val="0"/>
          <w:numId w:val="25"/>
        </w:numPr>
        <w:spacing w:before="0" w:after="240" w:line="288" w:lineRule="auto"/>
        <w:jc w:val="both"/>
      </w:pPr>
      <w:r w:rsidRPr="009134B1">
        <w:t>Attachment 1 – maximum allowed revenue</w:t>
      </w:r>
    </w:p>
    <w:p w:rsidR="00AF1F9E" w:rsidRPr="009134B1" w:rsidRDefault="00AF1F9E" w:rsidP="00AF1F9E">
      <w:pPr>
        <w:numPr>
          <w:ilvl w:val="0"/>
          <w:numId w:val="25"/>
        </w:numPr>
        <w:spacing w:before="0" w:after="240" w:line="288" w:lineRule="auto"/>
        <w:jc w:val="both"/>
      </w:pPr>
      <w:r w:rsidRPr="009134B1">
        <w:t>Attachment 2 – regulatory asset base</w:t>
      </w:r>
    </w:p>
    <w:p w:rsidR="00AF1F9E" w:rsidRPr="009134B1" w:rsidRDefault="00AF1F9E" w:rsidP="00AF1F9E">
      <w:pPr>
        <w:numPr>
          <w:ilvl w:val="0"/>
          <w:numId w:val="25"/>
        </w:numPr>
        <w:spacing w:before="0" w:after="240" w:line="288" w:lineRule="auto"/>
        <w:jc w:val="both"/>
      </w:pPr>
      <w:r w:rsidRPr="009134B1">
        <w:t>Attachment 3 – rate of return</w:t>
      </w:r>
    </w:p>
    <w:p w:rsidR="00AF1F9E" w:rsidRPr="009134B1" w:rsidRDefault="00AF1F9E" w:rsidP="00AF1F9E">
      <w:pPr>
        <w:numPr>
          <w:ilvl w:val="0"/>
          <w:numId w:val="25"/>
        </w:numPr>
        <w:spacing w:before="0" w:after="240" w:line="288" w:lineRule="auto"/>
        <w:jc w:val="both"/>
      </w:pPr>
      <w:r w:rsidRPr="009134B1">
        <w:t>Attachment 4 – value of imputation credits</w:t>
      </w:r>
    </w:p>
    <w:p w:rsidR="00AF1F9E" w:rsidRPr="009134B1" w:rsidRDefault="00AF1F9E" w:rsidP="00AF1F9E">
      <w:pPr>
        <w:numPr>
          <w:ilvl w:val="0"/>
          <w:numId w:val="25"/>
        </w:numPr>
        <w:spacing w:before="0" w:after="240" w:line="288" w:lineRule="auto"/>
        <w:jc w:val="both"/>
      </w:pPr>
      <w:r w:rsidRPr="009134B1">
        <w:t>Attachment 5 – regulatory depreciation</w:t>
      </w:r>
    </w:p>
    <w:p w:rsidR="00AF1F9E" w:rsidRPr="009134B1" w:rsidRDefault="00AF1F9E" w:rsidP="00AF1F9E">
      <w:pPr>
        <w:numPr>
          <w:ilvl w:val="0"/>
          <w:numId w:val="25"/>
        </w:numPr>
        <w:spacing w:before="0" w:after="240" w:line="288" w:lineRule="auto"/>
        <w:jc w:val="both"/>
      </w:pPr>
      <w:r w:rsidRPr="009134B1">
        <w:t xml:space="preserve">Attachment 6 – capital expenditure </w:t>
      </w:r>
    </w:p>
    <w:p w:rsidR="00AF1F9E" w:rsidRPr="009134B1" w:rsidRDefault="00AF1F9E" w:rsidP="00AF1F9E">
      <w:pPr>
        <w:numPr>
          <w:ilvl w:val="0"/>
          <w:numId w:val="25"/>
        </w:numPr>
        <w:spacing w:before="0" w:after="240" w:line="288" w:lineRule="auto"/>
        <w:jc w:val="both"/>
      </w:pPr>
      <w:r w:rsidRPr="009134B1">
        <w:t>Attachment 7 – operating expenditure</w:t>
      </w:r>
    </w:p>
    <w:p w:rsidR="00AF1F9E" w:rsidRPr="009134B1" w:rsidRDefault="00AF1F9E" w:rsidP="00AF1F9E">
      <w:pPr>
        <w:numPr>
          <w:ilvl w:val="0"/>
          <w:numId w:val="25"/>
        </w:numPr>
        <w:spacing w:before="0" w:after="240" w:line="288" w:lineRule="auto"/>
        <w:jc w:val="both"/>
      </w:pPr>
      <w:r w:rsidRPr="009134B1">
        <w:t>Attachment 8 – corporate income tax</w:t>
      </w:r>
    </w:p>
    <w:p w:rsidR="00AF1F9E" w:rsidRPr="009134B1" w:rsidRDefault="00AF1F9E" w:rsidP="00AF1F9E">
      <w:pPr>
        <w:numPr>
          <w:ilvl w:val="0"/>
          <w:numId w:val="25"/>
        </w:numPr>
        <w:spacing w:before="0" w:after="240" w:line="288" w:lineRule="auto"/>
        <w:jc w:val="both"/>
      </w:pPr>
      <w:r w:rsidRPr="009134B1">
        <w:t>Attachment 9 – efficiency benefit sharing scheme</w:t>
      </w:r>
    </w:p>
    <w:p w:rsidR="00AF1F9E" w:rsidRPr="009134B1" w:rsidRDefault="00AF1F9E" w:rsidP="00AF1F9E">
      <w:pPr>
        <w:numPr>
          <w:ilvl w:val="0"/>
          <w:numId w:val="25"/>
        </w:numPr>
        <w:spacing w:before="0" w:after="240" w:line="288" w:lineRule="auto"/>
        <w:jc w:val="both"/>
      </w:pPr>
      <w:r w:rsidRPr="009134B1">
        <w:t>Attachment 10 – capital expenditure sharing scheme</w:t>
      </w:r>
    </w:p>
    <w:p w:rsidR="00AF1F9E" w:rsidRPr="009134B1" w:rsidRDefault="00AF1F9E" w:rsidP="00AF1F9E">
      <w:pPr>
        <w:numPr>
          <w:ilvl w:val="0"/>
          <w:numId w:val="25"/>
        </w:numPr>
        <w:spacing w:before="0" w:after="240" w:line="288" w:lineRule="auto"/>
        <w:jc w:val="both"/>
      </w:pPr>
      <w:r w:rsidRPr="009134B1">
        <w:t>Attachment 11 – service target performance incentive scheme</w:t>
      </w:r>
    </w:p>
    <w:p w:rsidR="00AF1F9E" w:rsidRPr="009134B1" w:rsidRDefault="00AF1F9E" w:rsidP="00AF1F9E">
      <w:pPr>
        <w:numPr>
          <w:ilvl w:val="0"/>
          <w:numId w:val="25"/>
        </w:numPr>
        <w:spacing w:before="0" w:after="240" w:line="288" w:lineRule="auto"/>
        <w:jc w:val="both"/>
      </w:pPr>
      <w:r w:rsidRPr="009134B1">
        <w:t>Attachment 12 – pricing methodology</w:t>
      </w:r>
      <w:r>
        <w:t xml:space="preserve"> and negotiated services</w:t>
      </w:r>
    </w:p>
    <w:p w:rsidR="00AF1F9E" w:rsidRPr="009134B1" w:rsidRDefault="00AF1F9E" w:rsidP="00AF1F9E">
      <w:pPr>
        <w:numPr>
          <w:ilvl w:val="0"/>
          <w:numId w:val="25"/>
        </w:numPr>
        <w:spacing w:before="0" w:after="240" w:line="288" w:lineRule="auto"/>
        <w:jc w:val="both"/>
      </w:pPr>
      <w:r w:rsidRPr="009134B1">
        <w:t>Attachment 13 – pass through events</w:t>
      </w:r>
    </w:p>
    <w:p w:rsidR="00AF1F9E" w:rsidRPr="008F07A3" w:rsidRDefault="00AF1F9E" w:rsidP="008F07A3">
      <w:pPr>
        <w:sectPr w:rsidR="00AF1F9E" w:rsidRPr="008F07A3" w:rsidSect="0040789C">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46513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5A3A1A"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465129" w:history="1">
            <w:r w:rsidR="005A3A1A" w:rsidRPr="00A755E1">
              <w:rPr>
                <w:rStyle w:val="Hyperlink"/>
              </w:rPr>
              <w:t>Note</w:t>
            </w:r>
            <w:r w:rsidR="005A3A1A">
              <w:rPr>
                <w:webHidden/>
              </w:rPr>
              <w:tab/>
            </w:r>
            <w:r w:rsidR="005A3A1A">
              <w:rPr>
                <w:webHidden/>
              </w:rPr>
              <w:fldChar w:fldCharType="begin"/>
            </w:r>
            <w:r w:rsidR="005A3A1A">
              <w:rPr>
                <w:webHidden/>
              </w:rPr>
              <w:instrText xml:space="preserve"> PAGEREF _Toc417465129 \h </w:instrText>
            </w:r>
            <w:r w:rsidR="005A3A1A">
              <w:rPr>
                <w:webHidden/>
              </w:rPr>
            </w:r>
            <w:r w:rsidR="005A3A1A">
              <w:rPr>
                <w:webHidden/>
              </w:rPr>
              <w:fldChar w:fldCharType="separate"/>
            </w:r>
            <w:r w:rsidR="00D32E4B">
              <w:rPr>
                <w:webHidden/>
              </w:rPr>
              <w:t>10-2</w:t>
            </w:r>
            <w:r w:rsidR="005A3A1A">
              <w:rPr>
                <w:webHidden/>
              </w:rPr>
              <w:fldChar w:fldCharType="end"/>
            </w:r>
          </w:hyperlink>
        </w:p>
        <w:p w:rsidR="005A3A1A" w:rsidRDefault="007C17CA">
          <w:pPr>
            <w:pStyle w:val="TOC1"/>
            <w:rPr>
              <w:rFonts w:asciiTheme="minorHAnsi" w:eastAsiaTheme="minorEastAsia" w:hAnsiTheme="minorHAnsi"/>
              <w:b w:val="0"/>
              <w:color w:val="auto"/>
              <w:sz w:val="22"/>
              <w:lang w:val="en-AU" w:eastAsia="en-AU"/>
            </w:rPr>
          </w:pPr>
          <w:hyperlink w:anchor="_Toc417465130" w:history="1">
            <w:r w:rsidR="005A3A1A" w:rsidRPr="00A755E1">
              <w:rPr>
                <w:rStyle w:val="Hyperlink"/>
              </w:rPr>
              <w:t>Contents</w:t>
            </w:r>
            <w:r w:rsidR="005A3A1A">
              <w:rPr>
                <w:webHidden/>
              </w:rPr>
              <w:tab/>
            </w:r>
            <w:r w:rsidR="005A3A1A">
              <w:rPr>
                <w:webHidden/>
              </w:rPr>
              <w:fldChar w:fldCharType="begin"/>
            </w:r>
            <w:r w:rsidR="005A3A1A">
              <w:rPr>
                <w:webHidden/>
              </w:rPr>
              <w:instrText xml:space="preserve"> PAGEREF _Toc417465130 \h </w:instrText>
            </w:r>
            <w:r w:rsidR="005A3A1A">
              <w:rPr>
                <w:webHidden/>
              </w:rPr>
            </w:r>
            <w:r w:rsidR="005A3A1A">
              <w:rPr>
                <w:webHidden/>
              </w:rPr>
              <w:fldChar w:fldCharType="separate"/>
            </w:r>
            <w:r w:rsidR="00D32E4B">
              <w:rPr>
                <w:webHidden/>
              </w:rPr>
              <w:t>10-3</w:t>
            </w:r>
            <w:r w:rsidR="005A3A1A">
              <w:rPr>
                <w:webHidden/>
              </w:rPr>
              <w:fldChar w:fldCharType="end"/>
            </w:r>
          </w:hyperlink>
        </w:p>
        <w:p w:rsidR="005A3A1A" w:rsidRDefault="007C17CA">
          <w:pPr>
            <w:pStyle w:val="TOC1"/>
            <w:rPr>
              <w:rFonts w:asciiTheme="minorHAnsi" w:eastAsiaTheme="minorEastAsia" w:hAnsiTheme="minorHAnsi"/>
              <w:b w:val="0"/>
              <w:color w:val="auto"/>
              <w:sz w:val="22"/>
              <w:lang w:val="en-AU" w:eastAsia="en-AU"/>
            </w:rPr>
          </w:pPr>
          <w:hyperlink w:anchor="_Toc417465131" w:history="1">
            <w:r w:rsidR="005A3A1A" w:rsidRPr="00A755E1">
              <w:rPr>
                <w:rStyle w:val="Hyperlink"/>
              </w:rPr>
              <w:t>Shortened forms</w:t>
            </w:r>
            <w:r w:rsidR="005A3A1A">
              <w:rPr>
                <w:webHidden/>
              </w:rPr>
              <w:tab/>
            </w:r>
            <w:r w:rsidR="005A3A1A">
              <w:rPr>
                <w:webHidden/>
              </w:rPr>
              <w:fldChar w:fldCharType="begin"/>
            </w:r>
            <w:r w:rsidR="005A3A1A">
              <w:rPr>
                <w:webHidden/>
              </w:rPr>
              <w:instrText xml:space="preserve"> PAGEREF _Toc417465131 \h </w:instrText>
            </w:r>
            <w:r w:rsidR="005A3A1A">
              <w:rPr>
                <w:webHidden/>
              </w:rPr>
            </w:r>
            <w:r w:rsidR="005A3A1A">
              <w:rPr>
                <w:webHidden/>
              </w:rPr>
              <w:fldChar w:fldCharType="separate"/>
            </w:r>
            <w:r w:rsidR="00D32E4B">
              <w:rPr>
                <w:webHidden/>
              </w:rPr>
              <w:t>10-4</w:t>
            </w:r>
            <w:r w:rsidR="005A3A1A">
              <w:rPr>
                <w:webHidden/>
              </w:rPr>
              <w:fldChar w:fldCharType="end"/>
            </w:r>
          </w:hyperlink>
        </w:p>
        <w:p w:rsidR="005A3A1A" w:rsidRDefault="007C17CA">
          <w:pPr>
            <w:pStyle w:val="TOC1"/>
            <w:rPr>
              <w:rFonts w:asciiTheme="minorHAnsi" w:eastAsiaTheme="minorEastAsia" w:hAnsiTheme="minorHAnsi"/>
              <w:b w:val="0"/>
              <w:color w:val="auto"/>
              <w:sz w:val="22"/>
              <w:lang w:val="en-AU" w:eastAsia="en-AU"/>
            </w:rPr>
          </w:pPr>
          <w:hyperlink w:anchor="_Toc417465132" w:history="1">
            <w:r w:rsidR="005A3A1A" w:rsidRPr="00A755E1">
              <w:rPr>
                <w:rStyle w:val="Hyperlink"/>
              </w:rPr>
              <w:t>10</w:t>
            </w:r>
            <w:r w:rsidR="005A3A1A">
              <w:rPr>
                <w:rFonts w:asciiTheme="minorHAnsi" w:eastAsiaTheme="minorEastAsia" w:hAnsiTheme="minorHAnsi"/>
                <w:b w:val="0"/>
                <w:color w:val="auto"/>
                <w:sz w:val="22"/>
                <w:lang w:val="en-AU" w:eastAsia="en-AU"/>
              </w:rPr>
              <w:tab/>
            </w:r>
            <w:r w:rsidR="005A3A1A" w:rsidRPr="00A755E1">
              <w:rPr>
                <w:rStyle w:val="Hyperlink"/>
              </w:rPr>
              <w:t>Capital expenditure sharing scheme</w:t>
            </w:r>
            <w:r w:rsidR="005A3A1A">
              <w:rPr>
                <w:webHidden/>
              </w:rPr>
              <w:tab/>
            </w:r>
            <w:r w:rsidR="005A3A1A">
              <w:rPr>
                <w:webHidden/>
              </w:rPr>
              <w:fldChar w:fldCharType="begin"/>
            </w:r>
            <w:r w:rsidR="005A3A1A">
              <w:rPr>
                <w:webHidden/>
              </w:rPr>
              <w:instrText xml:space="preserve"> PAGEREF _Toc417465132 \h </w:instrText>
            </w:r>
            <w:r w:rsidR="005A3A1A">
              <w:rPr>
                <w:webHidden/>
              </w:rPr>
            </w:r>
            <w:r w:rsidR="005A3A1A">
              <w:rPr>
                <w:webHidden/>
              </w:rPr>
              <w:fldChar w:fldCharType="separate"/>
            </w:r>
            <w:r w:rsidR="00D32E4B">
              <w:rPr>
                <w:webHidden/>
              </w:rPr>
              <w:t>10-6</w:t>
            </w:r>
            <w:r w:rsidR="005A3A1A">
              <w:rPr>
                <w:webHidden/>
              </w:rPr>
              <w:fldChar w:fldCharType="end"/>
            </w:r>
          </w:hyperlink>
        </w:p>
        <w:p w:rsidR="005A3A1A" w:rsidRDefault="007C17CA">
          <w:pPr>
            <w:pStyle w:val="TOC2"/>
            <w:tabs>
              <w:tab w:val="left" w:pos="1276"/>
            </w:tabs>
            <w:rPr>
              <w:rFonts w:asciiTheme="minorHAnsi" w:eastAsiaTheme="minorEastAsia" w:hAnsiTheme="minorHAnsi"/>
              <w:b w:val="0"/>
              <w:color w:val="auto"/>
              <w:sz w:val="22"/>
              <w:lang w:eastAsia="en-AU"/>
            </w:rPr>
          </w:pPr>
          <w:hyperlink w:anchor="_Toc417465133" w:history="1">
            <w:r w:rsidR="005A3A1A" w:rsidRPr="00A755E1">
              <w:rPr>
                <w:rStyle w:val="Hyperlink"/>
              </w:rPr>
              <w:t>10.1</w:t>
            </w:r>
            <w:r w:rsidR="005A3A1A">
              <w:rPr>
                <w:rFonts w:asciiTheme="minorHAnsi" w:eastAsiaTheme="minorEastAsia" w:hAnsiTheme="minorHAnsi"/>
                <w:b w:val="0"/>
                <w:color w:val="auto"/>
                <w:sz w:val="22"/>
                <w:lang w:eastAsia="en-AU"/>
              </w:rPr>
              <w:tab/>
            </w:r>
            <w:r w:rsidR="005A3A1A" w:rsidRPr="00A755E1">
              <w:rPr>
                <w:rStyle w:val="Hyperlink"/>
              </w:rPr>
              <w:t>Final decision</w:t>
            </w:r>
            <w:r w:rsidR="005A3A1A">
              <w:rPr>
                <w:webHidden/>
              </w:rPr>
              <w:tab/>
            </w:r>
            <w:r w:rsidR="005A3A1A">
              <w:rPr>
                <w:webHidden/>
              </w:rPr>
              <w:fldChar w:fldCharType="begin"/>
            </w:r>
            <w:r w:rsidR="005A3A1A">
              <w:rPr>
                <w:webHidden/>
              </w:rPr>
              <w:instrText xml:space="preserve"> PAGEREF _Toc417465133 \h </w:instrText>
            </w:r>
            <w:r w:rsidR="005A3A1A">
              <w:rPr>
                <w:webHidden/>
              </w:rPr>
            </w:r>
            <w:r w:rsidR="005A3A1A">
              <w:rPr>
                <w:webHidden/>
              </w:rPr>
              <w:fldChar w:fldCharType="separate"/>
            </w:r>
            <w:r w:rsidR="00D32E4B">
              <w:rPr>
                <w:webHidden/>
              </w:rPr>
              <w:t>10-7</w:t>
            </w:r>
            <w:r w:rsidR="005A3A1A">
              <w:rPr>
                <w:webHidden/>
              </w:rPr>
              <w:fldChar w:fldCharType="end"/>
            </w:r>
          </w:hyperlink>
        </w:p>
        <w:p w:rsidR="005A3A1A" w:rsidRDefault="007C17CA">
          <w:pPr>
            <w:pStyle w:val="TOC2"/>
            <w:tabs>
              <w:tab w:val="left" w:pos="1276"/>
            </w:tabs>
            <w:rPr>
              <w:rFonts w:asciiTheme="minorHAnsi" w:eastAsiaTheme="minorEastAsia" w:hAnsiTheme="minorHAnsi"/>
              <w:b w:val="0"/>
              <w:color w:val="auto"/>
              <w:sz w:val="22"/>
              <w:lang w:eastAsia="en-AU"/>
            </w:rPr>
          </w:pPr>
          <w:hyperlink w:anchor="_Toc417465134" w:history="1">
            <w:r w:rsidR="005A3A1A" w:rsidRPr="00A755E1">
              <w:rPr>
                <w:rStyle w:val="Hyperlink"/>
              </w:rPr>
              <w:t>10.2</w:t>
            </w:r>
            <w:r w:rsidR="005A3A1A">
              <w:rPr>
                <w:rFonts w:asciiTheme="minorHAnsi" w:eastAsiaTheme="minorEastAsia" w:hAnsiTheme="minorHAnsi"/>
                <w:b w:val="0"/>
                <w:color w:val="auto"/>
                <w:sz w:val="22"/>
                <w:lang w:eastAsia="en-AU"/>
              </w:rPr>
              <w:tab/>
            </w:r>
            <w:r w:rsidR="005A3A1A" w:rsidRPr="00A755E1">
              <w:rPr>
                <w:rStyle w:val="Hyperlink"/>
              </w:rPr>
              <w:t>Directlink's revised proposal</w:t>
            </w:r>
            <w:r w:rsidR="005A3A1A">
              <w:rPr>
                <w:webHidden/>
              </w:rPr>
              <w:tab/>
            </w:r>
            <w:r w:rsidR="005A3A1A">
              <w:rPr>
                <w:webHidden/>
              </w:rPr>
              <w:fldChar w:fldCharType="begin"/>
            </w:r>
            <w:r w:rsidR="005A3A1A">
              <w:rPr>
                <w:webHidden/>
              </w:rPr>
              <w:instrText xml:space="preserve"> PAGEREF _Toc417465134 \h </w:instrText>
            </w:r>
            <w:r w:rsidR="005A3A1A">
              <w:rPr>
                <w:webHidden/>
              </w:rPr>
            </w:r>
            <w:r w:rsidR="005A3A1A">
              <w:rPr>
                <w:webHidden/>
              </w:rPr>
              <w:fldChar w:fldCharType="separate"/>
            </w:r>
            <w:r w:rsidR="00D32E4B">
              <w:rPr>
                <w:webHidden/>
              </w:rPr>
              <w:t>10-7</w:t>
            </w:r>
            <w:r w:rsidR="005A3A1A">
              <w:rPr>
                <w:webHidden/>
              </w:rPr>
              <w:fldChar w:fldCharType="end"/>
            </w:r>
          </w:hyperlink>
        </w:p>
        <w:p w:rsidR="005A3A1A" w:rsidRDefault="007C17CA">
          <w:pPr>
            <w:pStyle w:val="TOC2"/>
            <w:tabs>
              <w:tab w:val="left" w:pos="1276"/>
            </w:tabs>
            <w:rPr>
              <w:rFonts w:asciiTheme="minorHAnsi" w:eastAsiaTheme="minorEastAsia" w:hAnsiTheme="minorHAnsi"/>
              <w:b w:val="0"/>
              <w:color w:val="auto"/>
              <w:sz w:val="22"/>
              <w:lang w:eastAsia="en-AU"/>
            </w:rPr>
          </w:pPr>
          <w:hyperlink w:anchor="_Toc417465135" w:history="1">
            <w:r w:rsidR="005A3A1A" w:rsidRPr="00A755E1">
              <w:rPr>
                <w:rStyle w:val="Hyperlink"/>
              </w:rPr>
              <w:t>10.3</w:t>
            </w:r>
            <w:r w:rsidR="005A3A1A">
              <w:rPr>
                <w:rFonts w:asciiTheme="minorHAnsi" w:eastAsiaTheme="minorEastAsia" w:hAnsiTheme="minorHAnsi"/>
                <w:b w:val="0"/>
                <w:color w:val="auto"/>
                <w:sz w:val="22"/>
                <w:lang w:eastAsia="en-AU"/>
              </w:rPr>
              <w:tab/>
            </w:r>
            <w:r w:rsidR="005A3A1A" w:rsidRPr="00A755E1">
              <w:rPr>
                <w:rStyle w:val="Hyperlink"/>
              </w:rPr>
              <w:t>AER's assessment approach</w:t>
            </w:r>
            <w:r w:rsidR="005A3A1A">
              <w:rPr>
                <w:webHidden/>
              </w:rPr>
              <w:tab/>
            </w:r>
            <w:r w:rsidR="005A3A1A">
              <w:rPr>
                <w:webHidden/>
              </w:rPr>
              <w:fldChar w:fldCharType="begin"/>
            </w:r>
            <w:r w:rsidR="005A3A1A">
              <w:rPr>
                <w:webHidden/>
              </w:rPr>
              <w:instrText xml:space="preserve"> PAGEREF _Toc417465135 \h </w:instrText>
            </w:r>
            <w:r w:rsidR="005A3A1A">
              <w:rPr>
                <w:webHidden/>
              </w:rPr>
            </w:r>
            <w:r w:rsidR="005A3A1A">
              <w:rPr>
                <w:webHidden/>
              </w:rPr>
              <w:fldChar w:fldCharType="separate"/>
            </w:r>
            <w:r w:rsidR="00D32E4B">
              <w:rPr>
                <w:webHidden/>
              </w:rPr>
              <w:t>10-7</w:t>
            </w:r>
            <w:r w:rsidR="005A3A1A">
              <w:rPr>
                <w:webHidden/>
              </w:rPr>
              <w:fldChar w:fldCharType="end"/>
            </w:r>
          </w:hyperlink>
        </w:p>
        <w:p w:rsidR="005A3A1A" w:rsidRDefault="007C17CA">
          <w:pPr>
            <w:pStyle w:val="TOC3"/>
            <w:rPr>
              <w:rFonts w:asciiTheme="minorHAnsi" w:eastAsiaTheme="minorEastAsia" w:hAnsiTheme="minorHAnsi"/>
              <w:lang w:eastAsia="en-AU"/>
            </w:rPr>
          </w:pPr>
          <w:hyperlink w:anchor="_Toc417465136" w:history="1">
            <w:r w:rsidR="005A3A1A" w:rsidRPr="00A755E1">
              <w:rPr>
                <w:rStyle w:val="Hyperlink"/>
              </w:rPr>
              <w:t>10.3.1</w:t>
            </w:r>
            <w:r w:rsidR="005A3A1A">
              <w:rPr>
                <w:rFonts w:asciiTheme="minorHAnsi" w:eastAsiaTheme="minorEastAsia" w:hAnsiTheme="minorHAnsi"/>
                <w:lang w:eastAsia="en-AU"/>
              </w:rPr>
              <w:tab/>
            </w:r>
            <w:r w:rsidR="005A3A1A" w:rsidRPr="00A755E1">
              <w:rPr>
                <w:rStyle w:val="Hyperlink"/>
              </w:rPr>
              <w:t>Interrelationships</w:t>
            </w:r>
            <w:r w:rsidR="005A3A1A">
              <w:rPr>
                <w:webHidden/>
              </w:rPr>
              <w:tab/>
            </w:r>
            <w:r w:rsidR="005A3A1A">
              <w:rPr>
                <w:webHidden/>
              </w:rPr>
              <w:fldChar w:fldCharType="begin"/>
            </w:r>
            <w:r w:rsidR="005A3A1A">
              <w:rPr>
                <w:webHidden/>
              </w:rPr>
              <w:instrText xml:space="preserve"> PAGEREF _Toc417465136 \h </w:instrText>
            </w:r>
            <w:r w:rsidR="005A3A1A">
              <w:rPr>
                <w:webHidden/>
              </w:rPr>
            </w:r>
            <w:r w:rsidR="005A3A1A">
              <w:rPr>
                <w:webHidden/>
              </w:rPr>
              <w:fldChar w:fldCharType="separate"/>
            </w:r>
            <w:r w:rsidR="00D32E4B">
              <w:rPr>
                <w:webHidden/>
              </w:rPr>
              <w:t>10-7</w:t>
            </w:r>
            <w:r w:rsidR="005A3A1A">
              <w:rPr>
                <w:webHidden/>
              </w:rPr>
              <w:fldChar w:fldCharType="end"/>
            </w:r>
          </w:hyperlink>
        </w:p>
        <w:p w:rsidR="005A3A1A" w:rsidRDefault="007C17CA">
          <w:pPr>
            <w:pStyle w:val="TOC2"/>
            <w:tabs>
              <w:tab w:val="left" w:pos="1276"/>
            </w:tabs>
            <w:rPr>
              <w:rFonts w:asciiTheme="minorHAnsi" w:eastAsiaTheme="minorEastAsia" w:hAnsiTheme="minorHAnsi"/>
              <w:b w:val="0"/>
              <w:color w:val="auto"/>
              <w:sz w:val="22"/>
              <w:lang w:eastAsia="en-AU"/>
            </w:rPr>
          </w:pPr>
          <w:hyperlink w:anchor="_Toc417465137" w:history="1">
            <w:r w:rsidR="005A3A1A" w:rsidRPr="00A755E1">
              <w:rPr>
                <w:rStyle w:val="Hyperlink"/>
              </w:rPr>
              <w:t>10.4</w:t>
            </w:r>
            <w:r w:rsidR="005A3A1A">
              <w:rPr>
                <w:rFonts w:asciiTheme="minorHAnsi" w:eastAsiaTheme="minorEastAsia" w:hAnsiTheme="minorHAnsi"/>
                <w:b w:val="0"/>
                <w:color w:val="auto"/>
                <w:sz w:val="22"/>
                <w:lang w:eastAsia="en-AU"/>
              </w:rPr>
              <w:tab/>
            </w:r>
            <w:r w:rsidR="005A3A1A" w:rsidRPr="00A755E1">
              <w:rPr>
                <w:rStyle w:val="Hyperlink"/>
              </w:rPr>
              <w:t>Reasons for final decision</w:t>
            </w:r>
            <w:r w:rsidR="005A3A1A">
              <w:rPr>
                <w:webHidden/>
              </w:rPr>
              <w:tab/>
            </w:r>
            <w:r w:rsidR="005A3A1A">
              <w:rPr>
                <w:webHidden/>
              </w:rPr>
              <w:fldChar w:fldCharType="begin"/>
            </w:r>
            <w:r w:rsidR="005A3A1A">
              <w:rPr>
                <w:webHidden/>
              </w:rPr>
              <w:instrText xml:space="preserve"> PAGEREF _Toc417465137 \h </w:instrText>
            </w:r>
            <w:r w:rsidR="005A3A1A">
              <w:rPr>
                <w:webHidden/>
              </w:rPr>
            </w:r>
            <w:r w:rsidR="005A3A1A">
              <w:rPr>
                <w:webHidden/>
              </w:rPr>
              <w:fldChar w:fldCharType="separate"/>
            </w:r>
            <w:r w:rsidR="00D32E4B">
              <w:rPr>
                <w:webHidden/>
              </w:rPr>
              <w:t>10-8</w:t>
            </w:r>
            <w:r w:rsidR="005A3A1A">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465131"/>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4340"/>
        <w:gridCol w:w="4353"/>
      </w:tblGrid>
      <w:tr w:rsidR="00DD5364" w:rsidRPr="00307E24" w:rsidTr="001448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Shortened form</w:t>
            </w:r>
          </w:p>
        </w:tc>
        <w:tc>
          <w:tcPr>
            <w:tcW w:w="4621" w:type="dxa"/>
          </w:tcPr>
          <w:p w:rsidR="00DD5364" w:rsidRPr="00307E24" w:rsidRDefault="00DD5364" w:rsidP="00DD5364">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307E24">
              <w:t>Extended form</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AARR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AEMC</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AEMO</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ASRR</w:t>
            </w:r>
          </w:p>
        </w:tc>
        <w:tc>
          <w:tcPr>
            <w:tcW w:w="4621" w:type="dxa"/>
          </w:tcPr>
          <w:p w:rsidR="00DD5364" w:rsidRPr="00307E24" w:rsidRDefault="00E77D86"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DD5364" w:rsidRPr="00307E24">
              <w:t xml:space="preserve"> service revenue requirement</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augex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capex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CCP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CESS</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CPI</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DRP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debt risk premium</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EBSS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MAR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NEL</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NEO</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NSP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lastRenderedPageBreak/>
              <w:t>NTSC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opex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PPI</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PTRM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RAB</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RBA</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repex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RFM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RIN</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RPP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 xml:space="preserve">revenue </w:t>
            </w:r>
            <w:r w:rsidR="00E77D86">
              <w:t xml:space="preserve">and </w:t>
            </w:r>
            <w:r w:rsidRPr="00307E24">
              <w:t>pricing principles</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SLCAPM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STPIS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TNSP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TUoS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WACC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DE563D" w:rsidRPr="00436A39" w:rsidRDefault="00DE563D" w:rsidP="00DE563D">
      <w:pPr>
        <w:numPr>
          <w:ilvl w:val="0"/>
          <w:numId w:val="25"/>
        </w:numPr>
      </w:pPr>
    </w:p>
    <w:p w:rsidR="00880F47" w:rsidRDefault="00880F47" w:rsidP="00880F47">
      <w:pPr>
        <w:pStyle w:val="Heading1"/>
      </w:pPr>
      <w:bookmarkStart w:id="10" w:name="_Toc417319838"/>
      <w:r>
        <w:lastRenderedPageBreak/>
        <w:t xml:space="preserve"> </w:t>
      </w:r>
      <w:bookmarkStart w:id="11" w:name="_Toc417465132"/>
      <w:r>
        <w:t>Capital expenditure sharing scheme</w:t>
      </w:r>
      <w:bookmarkEnd w:id="10"/>
      <w:bookmarkEnd w:id="11"/>
    </w:p>
    <w:p w:rsidR="00880F47" w:rsidRDefault="00880F47" w:rsidP="00880F47">
      <w:r>
        <w:t xml:space="preserve">The capital expenditure sharing scheme (CESS) provides financial rewards for network service providers whose capex becomes more efficient and financial penalties for those that become less efficient. Consumers benefit from improved efficiency through </w:t>
      </w:r>
      <w:r w:rsidRPr="006F7FBD">
        <w:t xml:space="preserve">lower regulated prices. This attachment sets out how we will apply the CESS to </w:t>
      </w:r>
      <w:r>
        <w:t>Directlink</w:t>
      </w:r>
      <w:r w:rsidR="005A3A1A">
        <w:t xml:space="preserve"> in the 2015</w:t>
      </w:r>
      <w:r w:rsidR="005A3A1A">
        <w:softHyphen/>
        <w:t>–20</w:t>
      </w:r>
      <w:r w:rsidRPr="006F7FBD">
        <w:t xml:space="preserve"> regulatory control period.</w:t>
      </w:r>
      <w:r>
        <w:t xml:space="preserve"> </w:t>
      </w:r>
    </w:p>
    <w:p w:rsidR="00880F47" w:rsidRDefault="00880F47" w:rsidP="00880F47">
      <w:pPr>
        <w:numPr>
          <w:ilvl w:val="0"/>
          <w:numId w:val="25"/>
        </w:numPr>
      </w:pPr>
      <w:r>
        <w:t xml:space="preserve">As part of the </w:t>
      </w:r>
      <w:r w:rsidRPr="0037766C">
        <w:t xml:space="preserve">Better Regulation program we consulted on and published version 1 of the </w:t>
      </w:r>
      <w:r>
        <w:t xml:space="preserve">capital expenditure </w:t>
      </w:r>
      <w:r w:rsidRPr="0037766C">
        <w:t xml:space="preserve">incentive guideline </w:t>
      </w:r>
      <w:r>
        <w:t xml:space="preserve">(capex incentive guideline), </w:t>
      </w:r>
      <w:r w:rsidRPr="0037766C">
        <w:t>which sets out the CESS.</w:t>
      </w:r>
      <w:r w:rsidRPr="0037766C">
        <w:rPr>
          <w:rStyle w:val="FootnoteReference"/>
        </w:rPr>
        <w:footnoteReference w:id="1"/>
      </w:r>
      <w:r>
        <w:t xml:space="preserve"> 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service providers and consumers. </w:t>
      </w:r>
    </w:p>
    <w:p w:rsidR="00880F47" w:rsidRDefault="00880F47" w:rsidP="00880F47">
      <w:pPr>
        <w:numPr>
          <w:ilvl w:val="0"/>
          <w:numId w:val="25"/>
        </w:numPr>
      </w:pPr>
      <w:r>
        <w:t xml:space="preserve">The CESS works as follows: </w:t>
      </w:r>
    </w:p>
    <w:p w:rsidR="00880F47" w:rsidRPr="004547DC" w:rsidRDefault="00880F47" w:rsidP="00880F47">
      <w:pPr>
        <w:pStyle w:val="AERbulletlistfirststyle"/>
      </w:pPr>
      <w:r>
        <w:t xml:space="preserve">We calculate the cumulative underspend or overspend for the current regulatory control period in net present value terms. </w:t>
      </w:r>
    </w:p>
    <w:p w:rsidR="00880F47" w:rsidRPr="004547DC" w:rsidRDefault="00880F47" w:rsidP="00880F47">
      <w:pPr>
        <w:pStyle w:val="AERbulletlistfirststyle"/>
      </w:pPr>
      <w:r>
        <w:t xml:space="preserve">We apply the sharing ratio of 30 per cent to the cumulative underspend or overspend to work out what the </w:t>
      </w:r>
      <w:r w:rsidRPr="004547DC">
        <w:t>service provider's share of the underspend or overspend should be.</w:t>
      </w:r>
    </w:p>
    <w:p w:rsidR="00880F47" w:rsidRPr="004547DC" w:rsidRDefault="00880F47" w:rsidP="00880F47">
      <w:pPr>
        <w:pStyle w:val="AERbulletlistfirststyle"/>
      </w:pPr>
      <w:r>
        <w:t xml:space="preserve">We calculate the CESS payments taking into account the financing benefit or cost to the </w:t>
      </w:r>
      <w:r w:rsidRPr="004547DC">
        <w:t>service provider of the underspends or overspends.</w:t>
      </w:r>
      <w:r w:rsidRPr="004547DC">
        <w:rPr>
          <w:rStyle w:val="FootnoteReference"/>
        </w:rPr>
        <w:footnoteReference w:id="2"/>
      </w:r>
      <w:r w:rsidRPr="004547DC">
        <w:t xml:space="preserve"> We can also make further adjustments to account for deferral of capex and ex post exclusions of capex from the RAB.</w:t>
      </w:r>
      <w:r w:rsidRPr="004547DC">
        <w:rPr>
          <w:rStyle w:val="FootnoteReference"/>
        </w:rPr>
        <w:footnoteReference w:id="3"/>
      </w:r>
      <w:r w:rsidRPr="004547DC">
        <w:t xml:space="preserve"> </w:t>
      </w:r>
    </w:p>
    <w:p w:rsidR="00880F47" w:rsidRPr="004547DC" w:rsidRDefault="00880F47" w:rsidP="00880F47">
      <w:pPr>
        <w:pStyle w:val="AERbulletlistfirststyle"/>
      </w:pPr>
      <w:r>
        <w:t xml:space="preserve">The CESS payments will be added or subtracted to the </w:t>
      </w:r>
      <w:r w:rsidRPr="004547DC">
        <w:t>service provider's regulated revenue as a separate building block in the next regulatory control period.</w:t>
      </w:r>
    </w:p>
    <w:p w:rsidR="00880F47" w:rsidRDefault="00880F47" w:rsidP="00880F47">
      <w:pPr>
        <w:numPr>
          <w:ilvl w:val="0"/>
          <w:numId w:val="25"/>
        </w:numPr>
      </w:pPr>
      <w:r>
        <w:t>Under the CESS a service provider retains 30 per cent of an underspend or overspend, while consumers retain 70 per cent of the underspend on overspend. This means that for a one dollar saving in capex the service provider</w:t>
      </w:r>
      <w:r w:rsidRPr="004903FE" w:rsidDel="001F2206">
        <w:t xml:space="preserve"> </w:t>
      </w:r>
      <w:r>
        <w:t xml:space="preserve">keeps 30 cents of the benefit while consumers keep 70 cents of the benefit. </w:t>
      </w:r>
    </w:p>
    <w:p w:rsidR="00880F47" w:rsidRPr="00880F47" w:rsidRDefault="00880F47" w:rsidP="00880F47">
      <w:r>
        <w:br w:type="page"/>
      </w:r>
    </w:p>
    <w:p w:rsidR="00880F47" w:rsidRPr="004547DC" w:rsidRDefault="00880F47" w:rsidP="00880F47">
      <w:pPr>
        <w:pStyle w:val="Heading2"/>
      </w:pPr>
      <w:bookmarkStart w:id="12" w:name="_Toc390936443"/>
      <w:bookmarkStart w:id="13" w:name="_Toc404179451"/>
      <w:r>
        <w:lastRenderedPageBreak/>
        <w:t xml:space="preserve"> </w:t>
      </w:r>
      <w:bookmarkStart w:id="14" w:name="_Toc417319839"/>
      <w:bookmarkStart w:id="15" w:name="_Toc417465133"/>
      <w:r>
        <w:t>Final</w:t>
      </w:r>
      <w:r w:rsidRPr="004547DC">
        <w:t xml:space="preserve"> decision</w:t>
      </w:r>
      <w:bookmarkEnd w:id="12"/>
      <w:bookmarkEnd w:id="13"/>
      <w:bookmarkEnd w:id="14"/>
      <w:bookmarkEnd w:id="15"/>
    </w:p>
    <w:p w:rsidR="00880F47" w:rsidRDefault="00880F47" w:rsidP="00880F47">
      <w:r>
        <w:t xml:space="preserve">We will apply </w:t>
      </w:r>
      <w:r w:rsidRPr="006F7FBD">
        <w:t>the</w:t>
      </w:r>
      <w:r>
        <w:t xml:space="preserve"> CESS </w:t>
      </w:r>
      <w:r w:rsidRPr="004547DC">
        <w:t xml:space="preserve">as set out in version 1 of the capital expenditure incentives guideline </w:t>
      </w:r>
      <w:r w:rsidRPr="006F7FBD">
        <w:t xml:space="preserve">to </w:t>
      </w:r>
      <w:r>
        <w:t>Directlink</w:t>
      </w:r>
      <w:r w:rsidR="005A3A1A">
        <w:t xml:space="preserve"> in the 2015–20</w:t>
      </w:r>
      <w:r w:rsidRPr="006F7FBD">
        <w:t xml:space="preserve"> reg</w:t>
      </w:r>
      <w:r w:rsidRPr="004547DC">
        <w:t>ulatory control period.</w:t>
      </w:r>
      <w:r w:rsidRPr="004547DC">
        <w:rPr>
          <w:rStyle w:val="FootnoteReference"/>
        </w:rPr>
        <w:footnoteReference w:id="4"/>
      </w:r>
      <w:r w:rsidRPr="004547DC">
        <w:t xml:space="preserve"> </w:t>
      </w:r>
      <w:r>
        <w:t>This is consistent with the proposed approach we set out in our framework and approach paper.</w:t>
      </w:r>
      <w:r>
        <w:rPr>
          <w:rStyle w:val="FootnoteReference"/>
        </w:rPr>
        <w:footnoteReference w:id="5"/>
      </w:r>
      <w:r>
        <w:t xml:space="preserve"> We will apply </w:t>
      </w:r>
      <w:r w:rsidRPr="004547DC">
        <w:t>the exclusion from the CESS of capex the service provider incurs in delivering a priority project approved under the network capability component of the Service Target Performance Incentive Scheme (STPIS) for transmission network service providers.</w:t>
      </w:r>
      <w:r w:rsidRPr="004547DC">
        <w:rPr>
          <w:rStyle w:val="FootnoteReference"/>
        </w:rPr>
        <w:footnoteReference w:id="6"/>
      </w:r>
      <w:r w:rsidRPr="004547DC">
        <w:t xml:space="preserve"> </w:t>
      </w:r>
    </w:p>
    <w:p w:rsidR="00880F47" w:rsidRPr="006F7FBD" w:rsidRDefault="00880F47" w:rsidP="00880F47">
      <w:pPr>
        <w:pStyle w:val="Heading2"/>
      </w:pPr>
      <w:bookmarkStart w:id="16" w:name="_Toc390936444"/>
      <w:bookmarkStart w:id="17" w:name="_Toc404179452"/>
      <w:r>
        <w:t xml:space="preserve"> </w:t>
      </w:r>
      <w:bookmarkStart w:id="18" w:name="_Toc417319840"/>
      <w:bookmarkStart w:id="19" w:name="_Toc417465134"/>
      <w:r>
        <w:t>Directlink</w:t>
      </w:r>
      <w:r w:rsidRPr="006F7FBD">
        <w:t xml:space="preserve">'s </w:t>
      </w:r>
      <w:r>
        <w:t xml:space="preserve">revised </w:t>
      </w:r>
      <w:r w:rsidRPr="006F7FBD">
        <w:t>proposal</w:t>
      </w:r>
      <w:bookmarkEnd w:id="16"/>
      <w:bookmarkEnd w:id="17"/>
      <w:bookmarkEnd w:id="18"/>
      <w:bookmarkEnd w:id="19"/>
    </w:p>
    <w:p w:rsidR="00880F47" w:rsidRPr="004547DC" w:rsidRDefault="00880F47" w:rsidP="00880F47">
      <w:r>
        <w:t>Directlink</w:t>
      </w:r>
      <w:r w:rsidRPr="00A118A3">
        <w:t xml:space="preserve"> </w:t>
      </w:r>
      <w:r>
        <w:t xml:space="preserve">initially </w:t>
      </w:r>
      <w:r w:rsidRPr="008526D5">
        <w:t>proposed that we apply the CESS as set out in the capex incentives guideline</w:t>
      </w:r>
      <w:r>
        <w:t>.</w:t>
      </w:r>
      <w:r>
        <w:rPr>
          <w:rStyle w:val="FootnoteReference"/>
        </w:rPr>
        <w:footnoteReference w:id="7"/>
      </w:r>
      <w:r>
        <w:t xml:space="preserve"> Directlink did not raise any issues regarding the CESS in its revised proposal.</w:t>
      </w:r>
    </w:p>
    <w:p w:rsidR="00880F47" w:rsidRPr="004547DC" w:rsidRDefault="00880F47" w:rsidP="00880F47">
      <w:pPr>
        <w:pStyle w:val="Heading2"/>
      </w:pPr>
      <w:bookmarkStart w:id="20" w:name="_Toc390936445"/>
      <w:bookmarkStart w:id="21" w:name="_Toc404179453"/>
      <w:bookmarkStart w:id="22" w:name="_Toc417319841"/>
      <w:bookmarkStart w:id="23" w:name="_Toc417465135"/>
      <w:r>
        <w:t>AER's assessment approach</w:t>
      </w:r>
      <w:bookmarkEnd w:id="20"/>
      <w:bookmarkEnd w:id="21"/>
      <w:bookmarkEnd w:id="22"/>
      <w:bookmarkEnd w:id="23"/>
    </w:p>
    <w:p w:rsidR="00880F47" w:rsidRDefault="00880F47" w:rsidP="00880F47">
      <w:pPr>
        <w:numPr>
          <w:ilvl w:val="0"/>
          <w:numId w:val="25"/>
        </w:numPr>
        <w:rPr>
          <w:rStyle w:val="AERbody"/>
        </w:rPr>
      </w:pPr>
      <w:r>
        <w:rPr>
          <w:rStyle w:val="AERbody"/>
        </w:rPr>
        <w:t>In deciding whether to apply a CESS to a network service provider, and the nature and details of any CESS to apply to a service provider,</w:t>
      </w:r>
      <w:r>
        <w:t xml:space="preserve"> we </w:t>
      </w:r>
      <w:r>
        <w:rPr>
          <w:rStyle w:val="AERbody"/>
        </w:rPr>
        <w:t>must:</w:t>
      </w:r>
      <w:r w:rsidRPr="00AF29A1">
        <w:rPr>
          <w:rStyle w:val="FootnoteReference"/>
        </w:rPr>
        <w:footnoteReference w:id="8"/>
      </w:r>
    </w:p>
    <w:p w:rsidR="00880F47" w:rsidRPr="004547DC" w:rsidRDefault="00880F47" w:rsidP="00880F47">
      <w:pPr>
        <w:pStyle w:val="AERbulletlistfirststyle"/>
      </w:pPr>
      <w:r>
        <w:rPr>
          <w:rStyle w:val="AERbody"/>
        </w:rPr>
        <w:t xml:space="preserve">make that decision in a manner </w:t>
      </w:r>
      <w:r w:rsidRPr="004547DC">
        <w:t>that contributes to the capex incentive objective</w:t>
      </w:r>
      <w:r w:rsidRPr="004547DC">
        <w:rPr>
          <w:rStyle w:val="FootnoteReference"/>
        </w:rPr>
        <w:footnoteReference w:id="9"/>
      </w:r>
    </w:p>
    <w:p w:rsidR="00880F47" w:rsidRPr="004547DC" w:rsidRDefault="00880F47" w:rsidP="00880F47">
      <w:pPr>
        <w:pStyle w:val="AERbulletlistfirststyle"/>
      </w:pPr>
      <w:r>
        <w:t xml:space="preserve">take into </w:t>
      </w:r>
      <w:r w:rsidRPr="004547DC">
        <w:t>account the CESS principles,</w:t>
      </w:r>
      <w:r w:rsidRPr="004547DC">
        <w:rPr>
          <w:rStyle w:val="FootnoteReference"/>
        </w:rPr>
        <w:footnoteReference w:id="10"/>
      </w:r>
      <w:r w:rsidRPr="004547DC">
        <w:t xml:space="preserve"> the </w:t>
      </w:r>
      <w:r w:rsidRPr="004547DC">
        <w:rPr>
          <w:rStyle w:val="AERbody"/>
        </w:rPr>
        <w:t>capex objectives,</w:t>
      </w:r>
      <w:r w:rsidRPr="004547DC">
        <w:rPr>
          <w:rStyle w:val="FootnoteReference"/>
        </w:rPr>
        <w:footnoteReference w:id="11"/>
      </w:r>
      <w:r w:rsidRPr="004547DC">
        <w:rPr>
          <w:rStyle w:val="AERtextitalic"/>
        </w:rPr>
        <w:t xml:space="preserve"> </w:t>
      </w:r>
      <w:r w:rsidRPr="004547DC">
        <w:t>other incentive schemes, and, where relevant the</w:t>
      </w:r>
      <w:r w:rsidRPr="004547DC">
        <w:rPr>
          <w:rStyle w:val="AERtextitalic"/>
        </w:rPr>
        <w:t xml:space="preserve"> </w:t>
      </w:r>
      <w:r w:rsidRPr="004547DC">
        <w:rPr>
          <w:rStyle w:val="AERbody"/>
        </w:rPr>
        <w:t>opex objectives,</w:t>
      </w:r>
      <w:r w:rsidRPr="004547DC">
        <w:rPr>
          <w:rStyle w:val="AERtextitalic"/>
        </w:rPr>
        <w:t xml:space="preserve"> </w:t>
      </w:r>
      <w:r w:rsidRPr="004547DC">
        <w:t>as they apply to the particular service provider, and the circumstances of the service provider.</w:t>
      </w:r>
    </w:p>
    <w:p w:rsidR="00880F47" w:rsidRDefault="00880F47" w:rsidP="00880F47">
      <w:pPr>
        <w:numPr>
          <w:ilvl w:val="0"/>
          <w:numId w:val="25"/>
        </w:numPr>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880F47" w:rsidRPr="004547DC" w:rsidRDefault="00880F47" w:rsidP="00880F47">
      <w:pPr>
        <w:pStyle w:val="Heading3"/>
      </w:pPr>
      <w:bookmarkStart w:id="24" w:name="_Toc390936446"/>
      <w:bookmarkStart w:id="25" w:name="_Toc404179454"/>
      <w:bookmarkStart w:id="26" w:name="_Toc417319842"/>
      <w:bookmarkStart w:id="27" w:name="_Toc417465136"/>
      <w:r w:rsidRPr="00E94C06">
        <w:t>Interrelationships</w:t>
      </w:r>
      <w:bookmarkEnd w:id="24"/>
      <w:bookmarkEnd w:id="25"/>
      <w:bookmarkEnd w:id="26"/>
      <w:bookmarkEnd w:id="27"/>
      <w:r w:rsidRPr="00E94C06">
        <w:t xml:space="preserve"> </w:t>
      </w:r>
    </w:p>
    <w:p w:rsidR="00880F47" w:rsidRPr="00B449B8" w:rsidRDefault="00880F47" w:rsidP="00880F47">
      <w:pPr>
        <w:numPr>
          <w:ilvl w:val="0"/>
          <w:numId w:val="25"/>
        </w:numPr>
      </w:pPr>
      <w:r>
        <w:t>The CESS relates to other incentives Directlink faces to incur efficient opex, conduct demand management and maintain or improve service levels.</w:t>
      </w:r>
      <w:r>
        <w:rPr>
          <w:rStyle w:val="FootnoteReference"/>
        </w:rPr>
        <w:footnoteReference w:id="12"/>
      </w:r>
      <w:r>
        <w:t xml:space="preserve"> We aim to incentivise network service providers </w:t>
      </w:r>
      <w:r w:rsidRPr="00F9085C">
        <w:t>to make efficient decisions on when and what type of expenditure to incur and to balance expenditure efficiencies with service quality.</w:t>
      </w:r>
      <w:r>
        <w:t xml:space="preserve"> We </w:t>
      </w:r>
      <w:r>
        <w:lastRenderedPageBreak/>
        <w:t xml:space="preserve">discuss these interrelationships where relevant as part of our reasons below and in our capex attachment. </w:t>
      </w:r>
    </w:p>
    <w:p w:rsidR="00880F47" w:rsidRPr="004547DC" w:rsidRDefault="00880F47" w:rsidP="00880F47">
      <w:pPr>
        <w:pStyle w:val="Heading2"/>
      </w:pPr>
      <w:bookmarkStart w:id="28" w:name="_Toc390936447"/>
      <w:bookmarkStart w:id="29" w:name="_Toc404179455"/>
      <w:r>
        <w:t xml:space="preserve"> </w:t>
      </w:r>
      <w:bookmarkStart w:id="30" w:name="_Toc417319843"/>
      <w:bookmarkStart w:id="31" w:name="_Toc417465137"/>
      <w:r>
        <w:t>Reasons for final decision</w:t>
      </w:r>
      <w:bookmarkEnd w:id="28"/>
      <w:bookmarkEnd w:id="29"/>
      <w:bookmarkEnd w:id="30"/>
      <w:bookmarkEnd w:id="31"/>
    </w:p>
    <w:p w:rsidR="00DE563D" w:rsidRDefault="00880F47" w:rsidP="00880F47">
      <w:r w:rsidRPr="00BD0FBD">
        <w:t xml:space="preserve">We </w:t>
      </w:r>
      <w:r>
        <w:t xml:space="preserve">maintain our draft decision to </w:t>
      </w:r>
      <w:r w:rsidRPr="00BD0FBD">
        <w:t xml:space="preserve">apply the CESS to </w:t>
      </w:r>
      <w:r>
        <w:t>Directlink</w:t>
      </w:r>
      <w:r w:rsidRPr="00BD0FBD">
        <w:t xml:space="preserve"> as set out in the capex incentive guideline</w:t>
      </w:r>
      <w:r>
        <w:t xml:space="preserve">. We will apply </w:t>
      </w:r>
      <w:r w:rsidRPr="004547DC">
        <w:t xml:space="preserve">the exclusion from the CESS </w:t>
      </w:r>
      <w:r>
        <w:t xml:space="preserve">set out in the guideline </w:t>
      </w:r>
      <w:r w:rsidRPr="004547DC">
        <w:t>of capex the service provider incurs in delivering a priority project approved under the network capability component of the Service Target Performance Incentive Scheme (STPIS) for transmission network service providers.</w:t>
      </w:r>
      <w:r w:rsidRPr="004547DC">
        <w:rPr>
          <w:rStyle w:val="FootnoteReference"/>
        </w:rPr>
        <w:footnoteReference w:id="13"/>
      </w:r>
      <w:r w:rsidRPr="004547DC">
        <w:t xml:space="preserve"> </w:t>
      </w:r>
    </w:p>
    <w:sectPr w:rsidR="00DE563D"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fldChar w:fldCharType="begin"/>
        </w:r>
        <w:r>
          <w:instrText xml:space="preserve"> PAGE   \* MERGEFORMAT </w:instrText>
        </w:r>
        <w:r>
          <w:fldChar w:fldCharType="separate"/>
        </w:r>
        <w:r w:rsidR="007C17CA">
          <w:rPr>
            <w:noProof/>
          </w:rPr>
          <w:t>10-3</w:t>
        </w:r>
        <w:r>
          <w:rPr>
            <w:noProof/>
          </w:rPr>
          <w:fldChar w:fldCharType="end"/>
        </w:r>
        <w:r w:rsidR="00DA61F3">
          <w:rPr>
            <w:noProof/>
          </w:rPr>
          <w:t xml:space="preserve">      </w:t>
        </w:r>
        <w:r w:rsidR="00DA61F3">
          <w:t xml:space="preserve">           </w:t>
        </w:r>
        <w:r w:rsidR="00DA61F3">
          <w:rPr>
            <w:noProof/>
          </w:rPr>
          <w:t xml:space="preserve"> </w:t>
        </w:r>
        <w:r>
          <w:rPr>
            <w:noProof/>
          </w:rPr>
          <w:t xml:space="preserve"> Attachment </w:t>
        </w:r>
        <w:r w:rsidR="00585B92">
          <w:t>10</w:t>
        </w:r>
        <w:r>
          <w:rPr>
            <w:noProof/>
          </w:rPr>
          <w:t xml:space="preserve"> </w:t>
        </w:r>
        <w:r>
          <w:rPr>
            <w:rFonts w:cs="Gautami"/>
            <w:noProof/>
          </w:rPr>
          <w:t>–</w:t>
        </w:r>
        <w:r w:rsidR="00EC5AAE">
          <w:t xml:space="preserve"> </w:t>
        </w:r>
        <w:r w:rsidR="00585B92">
          <w:t>Capital expenditure</w:t>
        </w:r>
        <w:r w:rsidR="009A50E1">
          <w:t xml:space="preserve"> sharing scheme</w:t>
        </w:r>
        <w:r>
          <w:rPr>
            <w:rFonts w:cs="Gautami"/>
            <w:noProof/>
          </w:rPr>
          <w:t xml:space="preserve"> | </w:t>
        </w:r>
        <w:r w:rsidR="00AF1F9E">
          <w:t xml:space="preserve">Final decision: Directlink transmission </w:t>
        </w:r>
        <w:r>
          <w:rPr>
            <w:rFonts w:cs="Gautami"/>
            <w:noProof/>
          </w:rPr>
          <w:t>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880F47" w:rsidRDefault="00880F47" w:rsidP="00880F47">
      <w:pPr>
        <w:pStyle w:val="FootnoteText"/>
      </w:pPr>
      <w:r>
        <w:rPr>
          <w:rStyle w:val="FootnoteReference"/>
        </w:rPr>
        <w:footnoteRef/>
      </w:r>
      <w:r>
        <w:t xml:space="preserve"> </w:t>
      </w:r>
      <w:r>
        <w:tab/>
      </w:r>
      <w:r w:rsidRPr="00F007E7">
        <w:t xml:space="preserve">AER, </w:t>
      </w:r>
      <w:r w:rsidRPr="004A7AE9">
        <w:rPr>
          <w:rStyle w:val="AERtextitalic"/>
        </w:rPr>
        <w:t>Capital Expenditure Incentive Guideline for Electricity Network Service Providers</w:t>
      </w:r>
      <w:r w:rsidRPr="00F007E7">
        <w:t>, November 2013, pp. 5–9. (AER,</w:t>
      </w:r>
      <w:r>
        <w:t xml:space="preserve"> </w:t>
      </w:r>
      <w:r w:rsidRPr="004A7AE9">
        <w:rPr>
          <w:rStyle w:val="AERtextitalic"/>
        </w:rPr>
        <w:t>Capex incentive guideline</w:t>
      </w:r>
      <w:r w:rsidRPr="00F007E7">
        <w:t>, November 2013).</w:t>
      </w:r>
    </w:p>
  </w:footnote>
  <w:footnote w:id="2">
    <w:p w:rsidR="00880F47" w:rsidRDefault="00880F47" w:rsidP="00880F47">
      <w:pPr>
        <w:pStyle w:val="FootnoteText"/>
      </w:pPr>
      <w:r>
        <w:rPr>
          <w:rStyle w:val="FootnoteReference"/>
        </w:rPr>
        <w:footnoteRef/>
      </w:r>
      <w:r>
        <w:t xml:space="preserve"> </w:t>
      </w:r>
      <w:r>
        <w:tab/>
      </w:r>
      <w:r w:rsidRPr="00F34E0F">
        <w:t xml:space="preserve">We calculate benefits as the benefits </w:t>
      </w:r>
      <w:r>
        <w:t xml:space="preserve">to the service provider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service provider </w:t>
      </w:r>
      <w:r w:rsidRPr="00F34E0F">
        <w:t>of the overspend.</w:t>
      </w:r>
    </w:p>
  </w:footnote>
  <w:footnote w:id="3">
    <w:p w:rsidR="00880F47" w:rsidRDefault="00880F47" w:rsidP="00880F47">
      <w:pPr>
        <w:pStyle w:val="FootnoteText"/>
      </w:pPr>
      <w:r>
        <w:rPr>
          <w:rStyle w:val="FootnoteReference"/>
        </w:rPr>
        <w:footnoteRef/>
      </w:r>
      <w:r>
        <w:t xml:space="preserve"> </w:t>
      </w:r>
      <w:r>
        <w:tab/>
        <w:t xml:space="preserve">The capex incentive guideline outlines how we may exclude capex from the RAB. AER, </w:t>
      </w:r>
      <w:r>
        <w:rPr>
          <w:rStyle w:val="AERtextitalic"/>
        </w:rPr>
        <w:t>Capex incentive guideline</w:t>
      </w:r>
      <w:r>
        <w:t>, November 2013, pp. 13</w:t>
      </w:r>
      <w:r w:rsidRPr="0095438A">
        <w:t>–</w:t>
      </w:r>
      <w:r>
        <w:t>20.</w:t>
      </w:r>
    </w:p>
  </w:footnote>
  <w:footnote w:id="4">
    <w:p w:rsidR="00880F47" w:rsidRDefault="00880F47" w:rsidP="00880F47">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9.</w:t>
      </w:r>
    </w:p>
  </w:footnote>
  <w:footnote w:id="5">
    <w:p w:rsidR="00880F47" w:rsidRDefault="00880F47" w:rsidP="008339C7">
      <w:pPr>
        <w:pStyle w:val="FootnoteText"/>
      </w:pPr>
      <w:r>
        <w:rPr>
          <w:rStyle w:val="FootnoteReference"/>
        </w:rPr>
        <w:footnoteRef/>
      </w:r>
      <w:r>
        <w:t xml:space="preserve"> </w:t>
      </w:r>
      <w:r>
        <w:tab/>
        <w:t xml:space="preserve">AER, </w:t>
      </w:r>
      <w:r w:rsidR="008339C7" w:rsidRPr="008339C7">
        <w:rPr>
          <w:rStyle w:val="AERtextitalic"/>
        </w:rPr>
        <w:t>Framework and approach paper</w:t>
      </w:r>
      <w:r w:rsidR="008339C7">
        <w:rPr>
          <w:rStyle w:val="AERtextitalic"/>
        </w:rPr>
        <w:t xml:space="preserve">, </w:t>
      </w:r>
      <w:r w:rsidR="008339C7" w:rsidRPr="008339C7">
        <w:rPr>
          <w:rStyle w:val="AERtextitalic"/>
        </w:rPr>
        <w:t>Directlink</w:t>
      </w:r>
      <w:r w:rsidR="008339C7">
        <w:rPr>
          <w:rStyle w:val="AERtextitalic"/>
        </w:rPr>
        <w:t xml:space="preserve">, </w:t>
      </w:r>
      <w:r w:rsidR="008339C7" w:rsidRPr="008339C7">
        <w:rPr>
          <w:rStyle w:val="AERtextitalic"/>
        </w:rPr>
        <w:t>Regulatory control period commencing 1 July 2015</w:t>
      </w:r>
      <w:r>
        <w:rPr>
          <w:rStyle w:val="AERtextitalic"/>
        </w:rPr>
        <w:t>,</w:t>
      </w:r>
      <w:r w:rsidR="008339C7">
        <w:t xml:space="preserve"> January 2014, p. 20</w:t>
      </w:r>
      <w:r>
        <w:t>.</w:t>
      </w:r>
    </w:p>
  </w:footnote>
  <w:footnote w:id="6">
    <w:p w:rsidR="00880F47" w:rsidRDefault="00880F47" w:rsidP="00880F47">
      <w:pPr>
        <w:pStyle w:val="FootnoteText"/>
      </w:pPr>
      <w:r>
        <w:rPr>
          <w:rStyle w:val="FootnoteReference"/>
        </w:rPr>
        <w:footnoteRef/>
      </w:r>
      <w:r>
        <w:t xml:space="preserve"> </w:t>
      </w:r>
      <w:r>
        <w:tab/>
        <w:t xml:space="preserve">AER, </w:t>
      </w:r>
      <w:r>
        <w:rPr>
          <w:rStyle w:val="AERtextitalic"/>
        </w:rPr>
        <w:t>Capex incentive guideline</w:t>
      </w:r>
      <w:r>
        <w:t>, November 2013, p. 6.</w:t>
      </w:r>
    </w:p>
  </w:footnote>
  <w:footnote w:id="7">
    <w:p w:rsidR="00880F47" w:rsidRDefault="00880F47" w:rsidP="00880F47">
      <w:pPr>
        <w:pStyle w:val="FootnoteText"/>
      </w:pPr>
      <w:r>
        <w:rPr>
          <w:rStyle w:val="FootnoteReference"/>
        </w:rPr>
        <w:footnoteRef/>
      </w:r>
      <w:r>
        <w:t xml:space="preserve"> </w:t>
      </w:r>
      <w:r>
        <w:tab/>
        <w:t xml:space="preserve">Directlink, </w:t>
      </w:r>
      <w:r w:rsidRPr="006A1BA0">
        <w:rPr>
          <w:rStyle w:val="AERtextitalic"/>
        </w:rPr>
        <w:t>Directlink Joint Venture, Directlink Revenue Proposal, Effective July 2015 to June 2020</w:t>
      </w:r>
      <w:r>
        <w:t>, May 2014, p. 93.</w:t>
      </w:r>
    </w:p>
  </w:footnote>
  <w:footnote w:id="8">
    <w:p w:rsidR="00880F47" w:rsidRDefault="00880F47" w:rsidP="00880F47">
      <w:pPr>
        <w:pStyle w:val="FootnoteText"/>
      </w:pPr>
      <w:r>
        <w:rPr>
          <w:rStyle w:val="FootnoteReference"/>
        </w:rPr>
        <w:footnoteRef/>
      </w:r>
      <w:r>
        <w:t xml:space="preserve"> </w:t>
      </w:r>
      <w:r>
        <w:tab/>
        <w:t>NER, cl. 6A.6.5A.</w:t>
      </w:r>
    </w:p>
  </w:footnote>
  <w:footnote w:id="9">
    <w:p w:rsidR="00880F47" w:rsidRDefault="00880F47" w:rsidP="00880F47">
      <w:pPr>
        <w:pStyle w:val="FootnoteText"/>
      </w:pPr>
      <w:r>
        <w:rPr>
          <w:rStyle w:val="FootnoteReference"/>
        </w:rPr>
        <w:footnoteRef/>
      </w:r>
      <w:r>
        <w:t xml:space="preserve"> </w:t>
      </w:r>
      <w:r>
        <w:tab/>
        <w:t xml:space="preserve">NER, cl. </w:t>
      </w:r>
      <w:r w:rsidRPr="00BD64DE">
        <w:t>6</w:t>
      </w:r>
      <w:r>
        <w:t>A.5</w:t>
      </w:r>
      <w:r w:rsidRPr="00BD64DE">
        <w:t>A(a)</w:t>
      </w:r>
      <w:r>
        <w:t xml:space="preserve">; the capex criteria are set out in cl. </w:t>
      </w:r>
      <w:r w:rsidRPr="00BD64DE">
        <w:t>6</w:t>
      </w:r>
      <w:r>
        <w:t>A.6.7(c)(1)-(3) of the NER.</w:t>
      </w:r>
    </w:p>
  </w:footnote>
  <w:footnote w:id="10">
    <w:p w:rsidR="00880F47" w:rsidRDefault="00880F47" w:rsidP="00880F47">
      <w:pPr>
        <w:pStyle w:val="FootnoteText"/>
      </w:pPr>
      <w:r>
        <w:rPr>
          <w:rStyle w:val="FootnoteReference"/>
        </w:rPr>
        <w:footnoteRef/>
      </w:r>
      <w:r>
        <w:t xml:space="preserve"> </w:t>
      </w:r>
      <w:r>
        <w:tab/>
        <w:t>NER, cl. 6A.6.5A(c).</w:t>
      </w:r>
    </w:p>
  </w:footnote>
  <w:footnote w:id="11">
    <w:p w:rsidR="00880F47" w:rsidRDefault="00880F47" w:rsidP="00880F47">
      <w:pPr>
        <w:pStyle w:val="FootnoteText"/>
      </w:pPr>
      <w:r>
        <w:rPr>
          <w:rStyle w:val="FootnoteReference"/>
        </w:rPr>
        <w:footnoteRef/>
      </w:r>
      <w:r>
        <w:t xml:space="preserve"> </w:t>
      </w:r>
      <w:r>
        <w:tab/>
        <w:t>NER, cl. 6A.6.7(a).</w:t>
      </w:r>
    </w:p>
  </w:footnote>
  <w:footnote w:id="12">
    <w:p w:rsidR="00880F47" w:rsidRDefault="00880F47" w:rsidP="00880F47">
      <w:pPr>
        <w:pStyle w:val="FootnoteText"/>
      </w:pPr>
      <w:r>
        <w:rPr>
          <w:rStyle w:val="FootnoteReference"/>
        </w:rPr>
        <w:footnoteRef/>
      </w:r>
      <w:r>
        <w:t xml:space="preserve"> </w:t>
      </w:r>
      <w:r>
        <w:tab/>
        <w:t xml:space="preserve">Related schemes are the efficiency benefit sharing scheme (EBSS) for opex, and the service target performance incentive scheme (STPIS) for service levels. </w:t>
      </w:r>
    </w:p>
  </w:footnote>
  <w:footnote w:id="13">
    <w:p w:rsidR="00880F47" w:rsidRDefault="00880F47" w:rsidP="00880F47">
      <w:pPr>
        <w:pStyle w:val="FootnoteText"/>
      </w:pPr>
      <w:r>
        <w:rPr>
          <w:rStyle w:val="FootnoteReference"/>
        </w:rPr>
        <w:footnoteRef/>
      </w:r>
      <w:r>
        <w:t xml:space="preserve"> </w:t>
      </w:r>
      <w:r>
        <w:tab/>
        <w:t xml:space="preserve">AER, </w:t>
      </w:r>
      <w:r>
        <w:rPr>
          <w:rStyle w:val="AERtextitalic"/>
        </w:rPr>
        <w:t>Capex incentive guideline</w:t>
      </w:r>
      <w:r>
        <w:t>, November 2013, 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2784418"/>
    <w:multiLevelType w:val="multilevel"/>
    <w:tmpl w:val="950A1C52"/>
    <w:numStyleLink w:val="AERHeadings"/>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7B5040EE"/>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0"/>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2"/>
  </w:num>
  <w:num w:numId="21">
    <w:abstractNumId w:val="13"/>
  </w:num>
  <w:num w:numId="22">
    <w:abstractNumId w:val="28"/>
  </w:num>
  <w:num w:numId="23">
    <w:abstractNumId w:val="26"/>
  </w:num>
  <w:num w:numId="24">
    <w:abstractNumId w:val="18"/>
  </w:num>
  <w:num w:numId="25">
    <w:abstractNumId w:val="27"/>
  </w:num>
  <w:num w:numId="26">
    <w:abstractNumId w:val="29"/>
  </w:num>
  <w:num w:numId="27">
    <w:abstractNumId w:val="19"/>
  </w:num>
  <w:num w:numId="28">
    <w:abstractNumId w:val="17"/>
  </w:num>
  <w:num w:numId="29">
    <w:abstractNumId w:val="15"/>
  </w:num>
  <w:num w:numId="30">
    <w:abstractNumId w:val="33"/>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22"/>
  </w:num>
  <w:num w:numId="3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3auUyJhommvAg+xzdCbfOHCCYph6GW0bol+EhKvm+to=" w:saltValue="pXQ3xqsP9nMsKj2bW/OhsQ==" w:algorithmName="SHA-256"/>
  <w:defaultTabStop w:val="34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 Attachment 10 - Capital expenditure sharing scheme - April 2015.DOCX"/>
  </w:docVars>
  <w:rsids>
    <w:rsidRoot w:val="00961A4A"/>
    <w:rsid w:val="00021202"/>
    <w:rsid w:val="0002517F"/>
    <w:rsid w:val="0003578C"/>
    <w:rsid w:val="00063247"/>
    <w:rsid w:val="00070F9F"/>
    <w:rsid w:val="0007137B"/>
    <w:rsid w:val="00085663"/>
    <w:rsid w:val="00085EBF"/>
    <w:rsid w:val="000A3020"/>
    <w:rsid w:val="000A6C7B"/>
    <w:rsid w:val="000D122C"/>
    <w:rsid w:val="000E1819"/>
    <w:rsid w:val="000E4821"/>
    <w:rsid w:val="000E6C72"/>
    <w:rsid w:val="00116EB2"/>
    <w:rsid w:val="00124609"/>
    <w:rsid w:val="00126A4C"/>
    <w:rsid w:val="0014573B"/>
    <w:rsid w:val="001573E4"/>
    <w:rsid w:val="00160756"/>
    <w:rsid w:val="0017232E"/>
    <w:rsid w:val="00174102"/>
    <w:rsid w:val="00180157"/>
    <w:rsid w:val="00185CB9"/>
    <w:rsid w:val="00186F77"/>
    <w:rsid w:val="001926A4"/>
    <w:rsid w:val="00192AD5"/>
    <w:rsid w:val="001B45A0"/>
    <w:rsid w:val="001D055E"/>
    <w:rsid w:val="001F492E"/>
    <w:rsid w:val="001F6DA3"/>
    <w:rsid w:val="002010BC"/>
    <w:rsid w:val="00202E03"/>
    <w:rsid w:val="0020492C"/>
    <w:rsid w:val="00224DB9"/>
    <w:rsid w:val="00233775"/>
    <w:rsid w:val="00251745"/>
    <w:rsid w:val="00263AC0"/>
    <w:rsid w:val="00264264"/>
    <w:rsid w:val="0026772D"/>
    <w:rsid w:val="00286874"/>
    <w:rsid w:val="00290C63"/>
    <w:rsid w:val="00296B65"/>
    <w:rsid w:val="002A7DEF"/>
    <w:rsid w:val="002E6A08"/>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B484F"/>
    <w:rsid w:val="003F174D"/>
    <w:rsid w:val="0040789C"/>
    <w:rsid w:val="0045777E"/>
    <w:rsid w:val="00480B4B"/>
    <w:rsid w:val="00485DC4"/>
    <w:rsid w:val="004A43D1"/>
    <w:rsid w:val="004B4412"/>
    <w:rsid w:val="004C348C"/>
    <w:rsid w:val="004D55BA"/>
    <w:rsid w:val="004E22EC"/>
    <w:rsid w:val="00530128"/>
    <w:rsid w:val="00532467"/>
    <w:rsid w:val="00564A4D"/>
    <w:rsid w:val="00567BA5"/>
    <w:rsid w:val="00571B35"/>
    <w:rsid w:val="00571D57"/>
    <w:rsid w:val="00577A09"/>
    <w:rsid w:val="005829C2"/>
    <w:rsid w:val="00584D8F"/>
    <w:rsid w:val="00585B92"/>
    <w:rsid w:val="005A3A1A"/>
    <w:rsid w:val="005A404D"/>
    <w:rsid w:val="005B1E3C"/>
    <w:rsid w:val="005C26CC"/>
    <w:rsid w:val="005D7BA2"/>
    <w:rsid w:val="005E36C2"/>
    <w:rsid w:val="00615C6B"/>
    <w:rsid w:val="00621DCE"/>
    <w:rsid w:val="00632D6D"/>
    <w:rsid w:val="00642C3E"/>
    <w:rsid w:val="006567A1"/>
    <w:rsid w:val="0066104A"/>
    <w:rsid w:val="00663DAD"/>
    <w:rsid w:val="0067138E"/>
    <w:rsid w:val="00675E20"/>
    <w:rsid w:val="00676679"/>
    <w:rsid w:val="00683C89"/>
    <w:rsid w:val="006B2395"/>
    <w:rsid w:val="006B4CF9"/>
    <w:rsid w:val="006B7AC8"/>
    <w:rsid w:val="006D550F"/>
    <w:rsid w:val="00701CAB"/>
    <w:rsid w:val="00707563"/>
    <w:rsid w:val="0072348C"/>
    <w:rsid w:val="00724A37"/>
    <w:rsid w:val="007303C3"/>
    <w:rsid w:val="007429BE"/>
    <w:rsid w:val="00743223"/>
    <w:rsid w:val="00746E01"/>
    <w:rsid w:val="00757BDF"/>
    <w:rsid w:val="00763E5D"/>
    <w:rsid w:val="00767740"/>
    <w:rsid w:val="00777AE0"/>
    <w:rsid w:val="00777EE6"/>
    <w:rsid w:val="00782EEA"/>
    <w:rsid w:val="007B2C72"/>
    <w:rsid w:val="007B49E1"/>
    <w:rsid w:val="007C17CA"/>
    <w:rsid w:val="007C1C53"/>
    <w:rsid w:val="007C74BB"/>
    <w:rsid w:val="007E4904"/>
    <w:rsid w:val="007E4CB5"/>
    <w:rsid w:val="007F066B"/>
    <w:rsid w:val="008033C4"/>
    <w:rsid w:val="00806C88"/>
    <w:rsid w:val="0081034E"/>
    <w:rsid w:val="008339C7"/>
    <w:rsid w:val="008344F6"/>
    <w:rsid w:val="0083510F"/>
    <w:rsid w:val="00851209"/>
    <w:rsid w:val="00880F47"/>
    <w:rsid w:val="008837AC"/>
    <w:rsid w:val="008A587D"/>
    <w:rsid w:val="008B35CD"/>
    <w:rsid w:val="008B5FCC"/>
    <w:rsid w:val="008C5486"/>
    <w:rsid w:val="008D1661"/>
    <w:rsid w:val="008E7031"/>
    <w:rsid w:val="008E77DE"/>
    <w:rsid w:val="008F07A3"/>
    <w:rsid w:val="00900E1B"/>
    <w:rsid w:val="009233EE"/>
    <w:rsid w:val="009460AA"/>
    <w:rsid w:val="00951978"/>
    <w:rsid w:val="00961A4A"/>
    <w:rsid w:val="009661DE"/>
    <w:rsid w:val="00983C25"/>
    <w:rsid w:val="009856B7"/>
    <w:rsid w:val="00985C86"/>
    <w:rsid w:val="009A50E1"/>
    <w:rsid w:val="009A5FC3"/>
    <w:rsid w:val="009B74B0"/>
    <w:rsid w:val="009D6B46"/>
    <w:rsid w:val="009F4940"/>
    <w:rsid w:val="009F5BA1"/>
    <w:rsid w:val="00A02A88"/>
    <w:rsid w:val="00A0562E"/>
    <w:rsid w:val="00A0726D"/>
    <w:rsid w:val="00A32FBB"/>
    <w:rsid w:val="00A428EE"/>
    <w:rsid w:val="00A4478A"/>
    <w:rsid w:val="00A44852"/>
    <w:rsid w:val="00A57D04"/>
    <w:rsid w:val="00A60A26"/>
    <w:rsid w:val="00A61598"/>
    <w:rsid w:val="00A84A99"/>
    <w:rsid w:val="00A84F46"/>
    <w:rsid w:val="00A871F4"/>
    <w:rsid w:val="00AC1B2C"/>
    <w:rsid w:val="00AC3264"/>
    <w:rsid w:val="00AE1BF1"/>
    <w:rsid w:val="00AF0DD2"/>
    <w:rsid w:val="00AF1F9E"/>
    <w:rsid w:val="00B13048"/>
    <w:rsid w:val="00B1716D"/>
    <w:rsid w:val="00B17A1D"/>
    <w:rsid w:val="00B207A0"/>
    <w:rsid w:val="00B514DD"/>
    <w:rsid w:val="00B52AF0"/>
    <w:rsid w:val="00B561BD"/>
    <w:rsid w:val="00B56E03"/>
    <w:rsid w:val="00B8080B"/>
    <w:rsid w:val="00B87BA5"/>
    <w:rsid w:val="00B87C39"/>
    <w:rsid w:val="00BA4665"/>
    <w:rsid w:val="00BB2FB2"/>
    <w:rsid w:val="00BB3304"/>
    <w:rsid w:val="00BD3446"/>
    <w:rsid w:val="00BE1F1B"/>
    <w:rsid w:val="00BE47B5"/>
    <w:rsid w:val="00C12416"/>
    <w:rsid w:val="00C25FA6"/>
    <w:rsid w:val="00C538A9"/>
    <w:rsid w:val="00C53B5A"/>
    <w:rsid w:val="00C54F5A"/>
    <w:rsid w:val="00C569B4"/>
    <w:rsid w:val="00C67A92"/>
    <w:rsid w:val="00C86679"/>
    <w:rsid w:val="00CA489E"/>
    <w:rsid w:val="00CB0279"/>
    <w:rsid w:val="00CB666B"/>
    <w:rsid w:val="00CC7F1D"/>
    <w:rsid w:val="00CE1FA9"/>
    <w:rsid w:val="00D006AE"/>
    <w:rsid w:val="00D01CF0"/>
    <w:rsid w:val="00D0442A"/>
    <w:rsid w:val="00D0577F"/>
    <w:rsid w:val="00D32E4B"/>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D5364"/>
    <w:rsid w:val="00DE1093"/>
    <w:rsid w:val="00DE4EFA"/>
    <w:rsid w:val="00DE5520"/>
    <w:rsid w:val="00DE563D"/>
    <w:rsid w:val="00E04818"/>
    <w:rsid w:val="00E06442"/>
    <w:rsid w:val="00E23993"/>
    <w:rsid w:val="00E25B8C"/>
    <w:rsid w:val="00E65C85"/>
    <w:rsid w:val="00E66199"/>
    <w:rsid w:val="00E755EC"/>
    <w:rsid w:val="00E7624D"/>
    <w:rsid w:val="00E77D86"/>
    <w:rsid w:val="00EA3D42"/>
    <w:rsid w:val="00EA6B1B"/>
    <w:rsid w:val="00EC51AE"/>
    <w:rsid w:val="00EC5AAE"/>
    <w:rsid w:val="00ED7323"/>
    <w:rsid w:val="00EE28F3"/>
    <w:rsid w:val="00EF5110"/>
    <w:rsid w:val="00F10411"/>
    <w:rsid w:val="00F15882"/>
    <w:rsid w:val="00F171E0"/>
    <w:rsid w:val="00F20BD3"/>
    <w:rsid w:val="00F373A5"/>
    <w:rsid w:val="00F474F4"/>
    <w:rsid w:val="00F47559"/>
    <w:rsid w:val="00F64C7B"/>
    <w:rsid w:val="00F676DD"/>
    <w:rsid w:val="00F75A26"/>
    <w:rsid w:val="00F76706"/>
    <w:rsid w:val="00F83FAD"/>
    <w:rsid w:val="00F952A0"/>
    <w:rsid w:val="00FA22F2"/>
    <w:rsid w:val="00FA3C7F"/>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10191E50</Template>
  <TotalTime>0</TotalTime>
  <Pages>9</Pages>
  <Words>1250</Words>
  <Characters>7130</Characters>
  <Application>Microsoft Office Word</Application>
  <DocSecurity>4</DocSecurity>
  <Lines>59</Lines>
  <Paragraphs>16</Paragraphs>
  <ScaleCrop>false</ScaleCrop>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2015-04-27T04:23:00Z</dcterms:created>
  <dcterms:modified xsi:type="dcterms:W3CDTF">2015-04-27T04:23:00Z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