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C0BE067" wp14:editId="0EAC910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801178"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A43ECC">
            <w:t>0</w:t>
          </w:r>
          <w:r>
            <w:t xml:space="preserve"> </w:t>
          </w:r>
          <w:r>
            <w:rPr>
              <w:rFonts w:cs="Arial"/>
            </w:rPr>
            <w:t>−</w:t>
          </w:r>
          <w:r>
            <w:t xml:space="preserve"> </w:t>
          </w:r>
          <w:r w:rsidR="00A43ECC">
            <w:t>Capital expenditure sharing scheme</w:t>
          </w:r>
        </w:p>
        <w:p w:rsidR="000A6C7B" w:rsidRPr="00327A1E" w:rsidRDefault="00801178"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296961"/>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801178">
        <w:t>final</w:t>
      </w:r>
      <w:r>
        <w:t xml:space="preserve"> decision on </w:t>
      </w:r>
      <w:r w:rsidR="001201F1">
        <w:t>Energex's</w:t>
      </w:r>
      <w:r>
        <w:t xml:space="preserve"> 2015–20 distribution determination. It should be read with </w:t>
      </w:r>
      <w:r w:rsidR="00311DD7">
        <w:t xml:space="preserve">all </w:t>
      </w:r>
      <w:r>
        <w:t xml:space="preserve">other parts of the </w:t>
      </w:r>
      <w:r w:rsidR="00801178">
        <w:t xml:space="preserve">final </w:t>
      </w:r>
      <w:r>
        <w:t>decision.</w:t>
      </w:r>
    </w:p>
    <w:p w:rsidR="008F07A3" w:rsidRDefault="008F07A3" w:rsidP="008F07A3">
      <w:pPr>
        <w:numPr>
          <w:ilvl w:val="0"/>
          <w:numId w:val="25"/>
        </w:numPr>
      </w:pPr>
      <w:r>
        <w:t xml:space="preserve">The </w:t>
      </w:r>
      <w:r w:rsidR="00801178">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0C41B0">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3329696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A52AD0"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296961" w:history="1">
            <w:r w:rsidR="00A52AD0" w:rsidRPr="003B6077">
              <w:rPr>
                <w:rStyle w:val="Hyperlink"/>
              </w:rPr>
              <w:t>Note</w:t>
            </w:r>
            <w:r w:rsidR="00A52AD0">
              <w:rPr>
                <w:webHidden/>
              </w:rPr>
              <w:tab/>
              <w:t>10-</w:t>
            </w:r>
            <w:r w:rsidR="00A52AD0">
              <w:rPr>
                <w:webHidden/>
              </w:rPr>
              <w:fldChar w:fldCharType="begin"/>
            </w:r>
            <w:r w:rsidR="00A52AD0">
              <w:rPr>
                <w:webHidden/>
              </w:rPr>
              <w:instrText xml:space="preserve"> PAGEREF _Toc433296961 \h </w:instrText>
            </w:r>
            <w:r w:rsidR="00A52AD0">
              <w:rPr>
                <w:webHidden/>
              </w:rPr>
            </w:r>
            <w:r w:rsidR="00A52AD0">
              <w:rPr>
                <w:webHidden/>
              </w:rPr>
              <w:fldChar w:fldCharType="separate"/>
            </w:r>
            <w:r w:rsidR="00A52AD0">
              <w:rPr>
                <w:webHidden/>
              </w:rPr>
              <w:t>2</w:t>
            </w:r>
            <w:r w:rsidR="00A52AD0">
              <w:rPr>
                <w:webHidden/>
              </w:rPr>
              <w:fldChar w:fldCharType="end"/>
            </w:r>
          </w:hyperlink>
        </w:p>
        <w:p w:rsidR="00A52AD0" w:rsidRDefault="00ED4DF0">
          <w:pPr>
            <w:pStyle w:val="TOC1"/>
            <w:rPr>
              <w:rFonts w:asciiTheme="minorHAnsi" w:eastAsiaTheme="minorEastAsia" w:hAnsiTheme="minorHAnsi"/>
              <w:b w:val="0"/>
              <w:color w:val="auto"/>
              <w:sz w:val="22"/>
              <w:lang w:val="en-AU" w:eastAsia="en-AU"/>
            </w:rPr>
          </w:pPr>
          <w:hyperlink w:anchor="_Toc433296962" w:history="1">
            <w:r w:rsidR="00A52AD0" w:rsidRPr="003B6077">
              <w:rPr>
                <w:rStyle w:val="Hyperlink"/>
              </w:rPr>
              <w:t>Contents</w:t>
            </w:r>
            <w:r w:rsidR="00A52AD0">
              <w:rPr>
                <w:webHidden/>
              </w:rPr>
              <w:tab/>
              <w:t>10-</w:t>
            </w:r>
            <w:r w:rsidR="00A52AD0">
              <w:rPr>
                <w:webHidden/>
              </w:rPr>
              <w:fldChar w:fldCharType="begin"/>
            </w:r>
            <w:r w:rsidR="00A52AD0">
              <w:rPr>
                <w:webHidden/>
              </w:rPr>
              <w:instrText xml:space="preserve"> PAGEREF _Toc433296962 \h </w:instrText>
            </w:r>
            <w:r w:rsidR="00A52AD0">
              <w:rPr>
                <w:webHidden/>
              </w:rPr>
            </w:r>
            <w:r w:rsidR="00A52AD0">
              <w:rPr>
                <w:webHidden/>
              </w:rPr>
              <w:fldChar w:fldCharType="separate"/>
            </w:r>
            <w:r w:rsidR="00A52AD0">
              <w:rPr>
                <w:webHidden/>
              </w:rPr>
              <w:t>3</w:t>
            </w:r>
            <w:r w:rsidR="00A52AD0">
              <w:rPr>
                <w:webHidden/>
              </w:rPr>
              <w:fldChar w:fldCharType="end"/>
            </w:r>
          </w:hyperlink>
        </w:p>
        <w:p w:rsidR="00A52AD0" w:rsidRDefault="00ED4DF0">
          <w:pPr>
            <w:pStyle w:val="TOC1"/>
            <w:rPr>
              <w:rFonts w:asciiTheme="minorHAnsi" w:eastAsiaTheme="minorEastAsia" w:hAnsiTheme="minorHAnsi"/>
              <w:b w:val="0"/>
              <w:color w:val="auto"/>
              <w:sz w:val="22"/>
              <w:lang w:val="en-AU" w:eastAsia="en-AU"/>
            </w:rPr>
          </w:pPr>
          <w:hyperlink w:anchor="_Toc433296963" w:history="1">
            <w:r w:rsidR="00A52AD0" w:rsidRPr="003B6077">
              <w:rPr>
                <w:rStyle w:val="Hyperlink"/>
              </w:rPr>
              <w:t>Shortened forms</w:t>
            </w:r>
            <w:r w:rsidR="00A52AD0">
              <w:rPr>
                <w:webHidden/>
              </w:rPr>
              <w:tab/>
              <w:t>10-</w:t>
            </w:r>
            <w:r w:rsidR="00A52AD0">
              <w:rPr>
                <w:webHidden/>
              </w:rPr>
              <w:fldChar w:fldCharType="begin"/>
            </w:r>
            <w:r w:rsidR="00A52AD0">
              <w:rPr>
                <w:webHidden/>
              </w:rPr>
              <w:instrText xml:space="preserve"> PAGEREF _Toc433296963 \h </w:instrText>
            </w:r>
            <w:r w:rsidR="00A52AD0">
              <w:rPr>
                <w:webHidden/>
              </w:rPr>
            </w:r>
            <w:r w:rsidR="00A52AD0">
              <w:rPr>
                <w:webHidden/>
              </w:rPr>
              <w:fldChar w:fldCharType="separate"/>
            </w:r>
            <w:r w:rsidR="00A52AD0">
              <w:rPr>
                <w:webHidden/>
              </w:rPr>
              <w:t>4</w:t>
            </w:r>
            <w:r w:rsidR="00A52AD0">
              <w:rPr>
                <w:webHidden/>
              </w:rPr>
              <w:fldChar w:fldCharType="end"/>
            </w:r>
          </w:hyperlink>
        </w:p>
        <w:p w:rsidR="00A52AD0" w:rsidRDefault="00ED4DF0">
          <w:pPr>
            <w:pStyle w:val="TOC1"/>
            <w:rPr>
              <w:rFonts w:asciiTheme="minorHAnsi" w:eastAsiaTheme="minorEastAsia" w:hAnsiTheme="minorHAnsi"/>
              <w:b w:val="0"/>
              <w:color w:val="auto"/>
              <w:sz w:val="22"/>
              <w:lang w:val="en-AU" w:eastAsia="en-AU"/>
            </w:rPr>
          </w:pPr>
          <w:hyperlink w:anchor="_Toc433296964" w:history="1">
            <w:r w:rsidR="00A52AD0" w:rsidRPr="003B6077">
              <w:rPr>
                <w:rStyle w:val="Hyperlink"/>
              </w:rPr>
              <w:t>10</w:t>
            </w:r>
            <w:r w:rsidR="00A52AD0">
              <w:rPr>
                <w:rFonts w:asciiTheme="minorHAnsi" w:eastAsiaTheme="minorEastAsia" w:hAnsiTheme="minorHAnsi"/>
                <w:b w:val="0"/>
                <w:color w:val="auto"/>
                <w:sz w:val="22"/>
                <w:lang w:val="en-AU" w:eastAsia="en-AU"/>
              </w:rPr>
              <w:tab/>
            </w:r>
            <w:r w:rsidR="00A52AD0" w:rsidRPr="003B6077">
              <w:rPr>
                <w:rStyle w:val="Hyperlink"/>
              </w:rPr>
              <w:t>Capital expenditure sharing scheme</w:t>
            </w:r>
            <w:r w:rsidR="00A52AD0">
              <w:rPr>
                <w:webHidden/>
              </w:rPr>
              <w:tab/>
              <w:t>10-</w:t>
            </w:r>
            <w:r w:rsidR="00A52AD0">
              <w:rPr>
                <w:webHidden/>
              </w:rPr>
              <w:fldChar w:fldCharType="begin"/>
            </w:r>
            <w:r w:rsidR="00A52AD0">
              <w:rPr>
                <w:webHidden/>
              </w:rPr>
              <w:instrText xml:space="preserve"> PAGEREF _Toc433296964 \h </w:instrText>
            </w:r>
            <w:r w:rsidR="00A52AD0">
              <w:rPr>
                <w:webHidden/>
              </w:rPr>
            </w:r>
            <w:r w:rsidR="00A52AD0">
              <w:rPr>
                <w:webHidden/>
              </w:rPr>
              <w:fldChar w:fldCharType="separate"/>
            </w:r>
            <w:r w:rsidR="00A52AD0">
              <w:rPr>
                <w:webHidden/>
              </w:rPr>
              <w:t>6</w:t>
            </w:r>
            <w:r w:rsidR="00A52AD0">
              <w:rPr>
                <w:webHidden/>
              </w:rPr>
              <w:fldChar w:fldCharType="end"/>
            </w:r>
          </w:hyperlink>
        </w:p>
        <w:p w:rsidR="00A52AD0" w:rsidRDefault="00ED4DF0">
          <w:pPr>
            <w:pStyle w:val="TOC2"/>
            <w:tabs>
              <w:tab w:val="left" w:pos="1276"/>
            </w:tabs>
            <w:rPr>
              <w:rFonts w:asciiTheme="minorHAnsi" w:eastAsiaTheme="minorEastAsia" w:hAnsiTheme="minorHAnsi"/>
              <w:b w:val="0"/>
              <w:color w:val="auto"/>
              <w:sz w:val="22"/>
              <w:lang w:eastAsia="en-AU"/>
            </w:rPr>
          </w:pPr>
          <w:hyperlink w:anchor="_Toc433296965" w:history="1">
            <w:r w:rsidR="00A52AD0" w:rsidRPr="003B6077">
              <w:rPr>
                <w:rStyle w:val="Hyperlink"/>
              </w:rPr>
              <w:t>10.1</w:t>
            </w:r>
            <w:r w:rsidR="00A52AD0">
              <w:rPr>
                <w:rFonts w:asciiTheme="minorHAnsi" w:eastAsiaTheme="minorEastAsia" w:hAnsiTheme="minorHAnsi"/>
                <w:b w:val="0"/>
                <w:color w:val="auto"/>
                <w:sz w:val="22"/>
                <w:lang w:eastAsia="en-AU"/>
              </w:rPr>
              <w:tab/>
            </w:r>
            <w:r w:rsidR="00A52AD0" w:rsidRPr="003B6077">
              <w:rPr>
                <w:rStyle w:val="Hyperlink"/>
              </w:rPr>
              <w:t>Final decision</w:t>
            </w:r>
            <w:r w:rsidR="00A52AD0">
              <w:rPr>
                <w:webHidden/>
              </w:rPr>
              <w:tab/>
              <w:t>10-</w:t>
            </w:r>
            <w:r w:rsidR="00A52AD0">
              <w:rPr>
                <w:webHidden/>
              </w:rPr>
              <w:fldChar w:fldCharType="begin"/>
            </w:r>
            <w:r w:rsidR="00A52AD0">
              <w:rPr>
                <w:webHidden/>
              </w:rPr>
              <w:instrText xml:space="preserve"> PAGEREF _Toc433296965 \h </w:instrText>
            </w:r>
            <w:r w:rsidR="00A52AD0">
              <w:rPr>
                <w:webHidden/>
              </w:rPr>
            </w:r>
            <w:r w:rsidR="00A52AD0">
              <w:rPr>
                <w:webHidden/>
              </w:rPr>
              <w:fldChar w:fldCharType="separate"/>
            </w:r>
            <w:r w:rsidR="00A52AD0">
              <w:rPr>
                <w:webHidden/>
              </w:rPr>
              <w:t>6</w:t>
            </w:r>
            <w:r w:rsidR="00A52AD0">
              <w:rPr>
                <w:webHidden/>
              </w:rPr>
              <w:fldChar w:fldCharType="end"/>
            </w:r>
          </w:hyperlink>
        </w:p>
        <w:p w:rsidR="00A52AD0" w:rsidRDefault="00ED4DF0">
          <w:pPr>
            <w:pStyle w:val="TOC2"/>
            <w:tabs>
              <w:tab w:val="left" w:pos="1276"/>
            </w:tabs>
            <w:rPr>
              <w:rFonts w:asciiTheme="minorHAnsi" w:eastAsiaTheme="minorEastAsia" w:hAnsiTheme="minorHAnsi"/>
              <w:b w:val="0"/>
              <w:color w:val="auto"/>
              <w:sz w:val="22"/>
              <w:lang w:eastAsia="en-AU"/>
            </w:rPr>
          </w:pPr>
          <w:hyperlink w:anchor="_Toc433296966" w:history="1">
            <w:r w:rsidR="00A52AD0" w:rsidRPr="003B6077">
              <w:rPr>
                <w:rStyle w:val="Hyperlink"/>
              </w:rPr>
              <w:t>10.2</w:t>
            </w:r>
            <w:r w:rsidR="00A52AD0">
              <w:rPr>
                <w:rFonts w:asciiTheme="minorHAnsi" w:eastAsiaTheme="minorEastAsia" w:hAnsiTheme="minorHAnsi"/>
                <w:b w:val="0"/>
                <w:color w:val="auto"/>
                <w:sz w:val="22"/>
                <w:lang w:eastAsia="en-AU"/>
              </w:rPr>
              <w:tab/>
            </w:r>
            <w:r w:rsidR="00A52AD0" w:rsidRPr="003B6077">
              <w:rPr>
                <w:rStyle w:val="Hyperlink"/>
              </w:rPr>
              <w:t>Energex’s revised proposal</w:t>
            </w:r>
            <w:r w:rsidR="00A52AD0">
              <w:rPr>
                <w:webHidden/>
              </w:rPr>
              <w:tab/>
              <w:t>10-</w:t>
            </w:r>
            <w:r w:rsidR="00A52AD0">
              <w:rPr>
                <w:webHidden/>
              </w:rPr>
              <w:fldChar w:fldCharType="begin"/>
            </w:r>
            <w:r w:rsidR="00A52AD0">
              <w:rPr>
                <w:webHidden/>
              </w:rPr>
              <w:instrText xml:space="preserve"> PAGEREF _Toc433296966 \h </w:instrText>
            </w:r>
            <w:r w:rsidR="00A52AD0">
              <w:rPr>
                <w:webHidden/>
              </w:rPr>
            </w:r>
            <w:r w:rsidR="00A52AD0">
              <w:rPr>
                <w:webHidden/>
              </w:rPr>
              <w:fldChar w:fldCharType="separate"/>
            </w:r>
            <w:r w:rsidR="00A52AD0">
              <w:rPr>
                <w:webHidden/>
              </w:rPr>
              <w:t>6</w:t>
            </w:r>
            <w:r w:rsidR="00A52AD0">
              <w:rPr>
                <w:webHidden/>
              </w:rPr>
              <w:fldChar w:fldCharType="end"/>
            </w:r>
          </w:hyperlink>
        </w:p>
        <w:p w:rsidR="00A52AD0" w:rsidRDefault="00ED4DF0">
          <w:pPr>
            <w:pStyle w:val="TOC2"/>
            <w:tabs>
              <w:tab w:val="left" w:pos="1276"/>
            </w:tabs>
            <w:rPr>
              <w:rFonts w:asciiTheme="minorHAnsi" w:eastAsiaTheme="minorEastAsia" w:hAnsiTheme="minorHAnsi"/>
              <w:b w:val="0"/>
              <w:color w:val="auto"/>
              <w:sz w:val="22"/>
              <w:lang w:eastAsia="en-AU"/>
            </w:rPr>
          </w:pPr>
          <w:hyperlink w:anchor="_Toc433296967" w:history="1">
            <w:r w:rsidR="00A52AD0" w:rsidRPr="003B6077">
              <w:rPr>
                <w:rStyle w:val="Hyperlink"/>
              </w:rPr>
              <w:t>10.3</w:t>
            </w:r>
            <w:r w:rsidR="00A52AD0">
              <w:rPr>
                <w:rFonts w:asciiTheme="minorHAnsi" w:eastAsiaTheme="minorEastAsia" w:hAnsiTheme="minorHAnsi"/>
                <w:b w:val="0"/>
                <w:color w:val="auto"/>
                <w:sz w:val="22"/>
                <w:lang w:eastAsia="en-AU"/>
              </w:rPr>
              <w:tab/>
            </w:r>
            <w:r w:rsidR="00A52AD0" w:rsidRPr="003B6077">
              <w:rPr>
                <w:rStyle w:val="Hyperlink"/>
              </w:rPr>
              <w:t>AER’s assessment approach</w:t>
            </w:r>
            <w:r w:rsidR="00A52AD0">
              <w:rPr>
                <w:webHidden/>
              </w:rPr>
              <w:tab/>
              <w:t>10-</w:t>
            </w:r>
            <w:r w:rsidR="00A52AD0">
              <w:rPr>
                <w:webHidden/>
              </w:rPr>
              <w:fldChar w:fldCharType="begin"/>
            </w:r>
            <w:r w:rsidR="00A52AD0">
              <w:rPr>
                <w:webHidden/>
              </w:rPr>
              <w:instrText xml:space="preserve"> PAGEREF _Toc433296967 \h </w:instrText>
            </w:r>
            <w:r w:rsidR="00A52AD0">
              <w:rPr>
                <w:webHidden/>
              </w:rPr>
            </w:r>
            <w:r w:rsidR="00A52AD0">
              <w:rPr>
                <w:webHidden/>
              </w:rPr>
              <w:fldChar w:fldCharType="separate"/>
            </w:r>
            <w:r w:rsidR="00A52AD0">
              <w:rPr>
                <w:webHidden/>
              </w:rPr>
              <w:t>7</w:t>
            </w:r>
            <w:r w:rsidR="00A52AD0">
              <w:rPr>
                <w:webHidden/>
              </w:rPr>
              <w:fldChar w:fldCharType="end"/>
            </w:r>
          </w:hyperlink>
        </w:p>
        <w:p w:rsidR="00A52AD0" w:rsidRDefault="00ED4DF0">
          <w:pPr>
            <w:pStyle w:val="TOC3"/>
            <w:rPr>
              <w:rFonts w:asciiTheme="minorHAnsi" w:eastAsiaTheme="minorEastAsia" w:hAnsiTheme="minorHAnsi"/>
              <w:lang w:eastAsia="en-AU"/>
            </w:rPr>
          </w:pPr>
          <w:hyperlink w:anchor="_Toc433296968" w:history="1">
            <w:r w:rsidR="00A52AD0" w:rsidRPr="003B6077">
              <w:rPr>
                <w:rStyle w:val="Hyperlink"/>
              </w:rPr>
              <w:t>10.3.1</w:t>
            </w:r>
            <w:r w:rsidR="00A52AD0">
              <w:rPr>
                <w:rFonts w:asciiTheme="minorHAnsi" w:eastAsiaTheme="minorEastAsia" w:hAnsiTheme="minorHAnsi"/>
                <w:lang w:eastAsia="en-AU"/>
              </w:rPr>
              <w:tab/>
            </w:r>
            <w:r w:rsidR="00A52AD0" w:rsidRPr="003B6077">
              <w:rPr>
                <w:rStyle w:val="Hyperlink"/>
              </w:rPr>
              <w:t>Interrelationships</w:t>
            </w:r>
            <w:r w:rsidR="00A52AD0">
              <w:rPr>
                <w:webHidden/>
              </w:rPr>
              <w:tab/>
              <w:t>10-</w:t>
            </w:r>
            <w:r w:rsidR="00A52AD0">
              <w:rPr>
                <w:webHidden/>
              </w:rPr>
              <w:fldChar w:fldCharType="begin"/>
            </w:r>
            <w:r w:rsidR="00A52AD0">
              <w:rPr>
                <w:webHidden/>
              </w:rPr>
              <w:instrText xml:space="preserve"> PAGEREF _Toc433296968 \h </w:instrText>
            </w:r>
            <w:r w:rsidR="00A52AD0">
              <w:rPr>
                <w:webHidden/>
              </w:rPr>
            </w:r>
            <w:r w:rsidR="00A52AD0">
              <w:rPr>
                <w:webHidden/>
              </w:rPr>
              <w:fldChar w:fldCharType="separate"/>
            </w:r>
            <w:r w:rsidR="00A52AD0">
              <w:rPr>
                <w:webHidden/>
              </w:rPr>
              <w:t>7</w:t>
            </w:r>
            <w:r w:rsidR="00A52AD0">
              <w:rPr>
                <w:webHidden/>
              </w:rPr>
              <w:fldChar w:fldCharType="end"/>
            </w:r>
          </w:hyperlink>
        </w:p>
        <w:p w:rsidR="00A52AD0" w:rsidRDefault="00ED4DF0">
          <w:pPr>
            <w:pStyle w:val="TOC2"/>
            <w:tabs>
              <w:tab w:val="left" w:pos="1276"/>
            </w:tabs>
            <w:rPr>
              <w:rFonts w:asciiTheme="minorHAnsi" w:eastAsiaTheme="minorEastAsia" w:hAnsiTheme="minorHAnsi"/>
              <w:b w:val="0"/>
              <w:color w:val="auto"/>
              <w:sz w:val="22"/>
              <w:lang w:eastAsia="en-AU"/>
            </w:rPr>
          </w:pPr>
          <w:hyperlink w:anchor="_Toc433296969" w:history="1">
            <w:r w:rsidR="00A52AD0" w:rsidRPr="003B6077">
              <w:rPr>
                <w:rStyle w:val="Hyperlink"/>
              </w:rPr>
              <w:t>10.4</w:t>
            </w:r>
            <w:r w:rsidR="00A52AD0">
              <w:rPr>
                <w:rFonts w:asciiTheme="minorHAnsi" w:eastAsiaTheme="minorEastAsia" w:hAnsiTheme="minorHAnsi"/>
                <w:b w:val="0"/>
                <w:color w:val="auto"/>
                <w:sz w:val="22"/>
                <w:lang w:eastAsia="en-AU"/>
              </w:rPr>
              <w:tab/>
            </w:r>
            <w:r w:rsidR="00A52AD0" w:rsidRPr="003B6077">
              <w:rPr>
                <w:rStyle w:val="Hyperlink"/>
              </w:rPr>
              <w:t>Reasons for final decision</w:t>
            </w:r>
            <w:r w:rsidR="00A52AD0">
              <w:rPr>
                <w:webHidden/>
              </w:rPr>
              <w:tab/>
              <w:t>10-</w:t>
            </w:r>
            <w:r w:rsidR="00A52AD0">
              <w:rPr>
                <w:webHidden/>
              </w:rPr>
              <w:fldChar w:fldCharType="begin"/>
            </w:r>
            <w:r w:rsidR="00A52AD0">
              <w:rPr>
                <w:webHidden/>
              </w:rPr>
              <w:instrText xml:space="preserve"> PAGEREF _Toc433296969 \h </w:instrText>
            </w:r>
            <w:r w:rsidR="00A52AD0">
              <w:rPr>
                <w:webHidden/>
              </w:rPr>
            </w:r>
            <w:r w:rsidR="00A52AD0">
              <w:rPr>
                <w:webHidden/>
              </w:rPr>
              <w:fldChar w:fldCharType="separate"/>
            </w:r>
            <w:r w:rsidR="00A52AD0">
              <w:rPr>
                <w:webHidden/>
              </w:rPr>
              <w:t>7</w:t>
            </w:r>
            <w:r w:rsidR="00A52AD0">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bookmarkStart w:id="7" w:name="_GoBack"/>
      <w:bookmarkEnd w:id="7"/>
    </w:p>
    <w:p w:rsidR="00DE563D" w:rsidRDefault="00DE563D" w:rsidP="00DE563D">
      <w:pPr>
        <w:pStyle w:val="UnnumberedHeading"/>
        <w:numPr>
          <w:ilvl w:val="0"/>
          <w:numId w:val="24"/>
        </w:numPr>
      </w:pPr>
      <w:bookmarkStart w:id="8" w:name="_Toc404700925"/>
      <w:bookmarkStart w:id="9" w:name="_Toc433296963"/>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311D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4942F0" w:rsidP="004942F0">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B3529C" w:rsidP="004942F0">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4942F0">
              <w:t>G</w:t>
            </w:r>
            <w:r w:rsidR="00DE563D">
              <w:t>uideline for electricity distribution</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4942F0">
              <w:t xml:space="preserve">and </w:t>
            </w:r>
            <w:r>
              <w:t>pricing principles</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C927DE">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C927DE">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F97419" w:rsidP="001539AC">
      <w:pPr>
        <w:pStyle w:val="Heading1"/>
      </w:pPr>
      <w:r>
        <w:lastRenderedPageBreak/>
        <w:t xml:space="preserve"> </w:t>
      </w:r>
      <w:bookmarkStart w:id="10" w:name="_Toc433296964"/>
      <w:r w:rsidR="00A43ECC" w:rsidRPr="001539AC">
        <w:t>Capital expenditure sharing scheme</w:t>
      </w:r>
      <w:bookmarkEnd w:id="10"/>
    </w:p>
    <w:p w:rsidR="00F97419" w:rsidRPr="00B20052" w:rsidRDefault="00F97419" w:rsidP="00F97419">
      <w:pPr>
        <w:numPr>
          <w:ilvl w:val="0"/>
          <w:numId w:val="25"/>
        </w:numPr>
      </w:pPr>
      <w:r w:rsidRPr="00B20052">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CESS to </w:t>
      </w:r>
      <w:r>
        <w:t>Energex in the 2015–20</w:t>
      </w:r>
      <w:r w:rsidRPr="00B20052">
        <w:t xml:space="preserve"> regulatory control </w:t>
      </w:r>
      <w:proofErr w:type="gramStart"/>
      <w:r w:rsidRPr="00B20052">
        <w:t>period</w:t>
      </w:r>
      <w:proofErr w:type="gramEnd"/>
      <w:r w:rsidRPr="00B20052">
        <w:t xml:space="preserve">. </w:t>
      </w:r>
    </w:p>
    <w:p w:rsidR="00F97419" w:rsidRPr="00B20052" w:rsidRDefault="00F97419" w:rsidP="00F97419">
      <w:pPr>
        <w:numPr>
          <w:ilvl w:val="0"/>
          <w:numId w:val="25"/>
        </w:numPr>
      </w:pPr>
      <w:r w:rsidRPr="00B20052">
        <w:t xml:space="preserve">As part of the Better Regulation program we consulted on </w:t>
      </w:r>
      <w:r w:rsidR="00C927DE">
        <w:t>and published version 1 of the Capital Expenditure Incentive Guideline (C</w:t>
      </w:r>
      <w:r w:rsidRPr="00B20052">
        <w:t>a</w:t>
      </w:r>
      <w:r w:rsidR="00C927DE">
        <w:t>pex Incentive G</w:t>
      </w:r>
      <w:r w:rsidRPr="00B20052">
        <w:t xml:space="preserve">uideline), which sets out the CESS.  The CESS approximates efficiency gains and efficiency losses by calculating the difference between forecast and actual capex. It shares these gains or losses between service providers and consumers. </w:t>
      </w:r>
    </w:p>
    <w:p w:rsidR="00F97419" w:rsidRPr="00B20052" w:rsidRDefault="00F97419" w:rsidP="00F97419">
      <w:pPr>
        <w:numPr>
          <w:ilvl w:val="0"/>
          <w:numId w:val="25"/>
        </w:numPr>
      </w:pPr>
      <w:r w:rsidRPr="00B20052">
        <w:t xml:space="preserve">The CESS works as follows: </w:t>
      </w:r>
    </w:p>
    <w:p w:rsidR="00F97419" w:rsidRPr="001539AC" w:rsidRDefault="00F97419" w:rsidP="00F97419">
      <w:pPr>
        <w:pStyle w:val="AERbulletlistfirststyle"/>
      </w:pPr>
      <w:r w:rsidRPr="00B20052">
        <w:t xml:space="preserve">We calculate the cumulative underspend or overspend for the current regulatory control period in net present value terms. </w:t>
      </w:r>
    </w:p>
    <w:p w:rsidR="00F97419" w:rsidRPr="001539AC" w:rsidRDefault="00F97419" w:rsidP="00F97419">
      <w:pPr>
        <w:pStyle w:val="AERbulletlistfirststyle"/>
      </w:pPr>
      <w:r w:rsidRPr="00B20052">
        <w:t xml:space="preserve">We apply the sharing ratio of 30 per cent to the cumulative underspend or overspend to work out what the service provider's share of </w:t>
      </w:r>
      <w:proofErr w:type="gramStart"/>
      <w:r w:rsidRPr="00B20052">
        <w:t>the underspend</w:t>
      </w:r>
      <w:proofErr w:type="gramEnd"/>
      <w:r w:rsidRPr="00B20052">
        <w:t xml:space="preserve"> or overspend should be.</w:t>
      </w:r>
    </w:p>
    <w:p w:rsidR="00F97419" w:rsidRPr="001539AC" w:rsidRDefault="00F97419" w:rsidP="00F97419">
      <w:pPr>
        <w:pStyle w:val="AERbulletlistfirststyle"/>
      </w:pPr>
      <w:r w:rsidRPr="00B20052">
        <w:t xml:space="preserve">We calculate the CESS payments taking into account the financing benefit or cost to the service provider of </w:t>
      </w:r>
      <w:proofErr w:type="gramStart"/>
      <w:r w:rsidRPr="00B20052">
        <w:t>the underspends</w:t>
      </w:r>
      <w:proofErr w:type="gramEnd"/>
      <w:r w:rsidRPr="00B20052">
        <w:t xml:space="preserve"> or overspends.  We can also make further adjustments to account for deferral of capex and ex post exclusions of capex from the RAB.  </w:t>
      </w:r>
    </w:p>
    <w:p w:rsidR="00F97419" w:rsidRPr="001539AC" w:rsidRDefault="00F97419" w:rsidP="00F97419">
      <w:pPr>
        <w:pStyle w:val="AERbulletlistfirststyle"/>
      </w:pPr>
      <w:r w:rsidRPr="00B20052">
        <w:t>The CESS payments will be added or subtracted to the service provider's regulated revenue as a separate building block in the next regulatory control period.</w:t>
      </w:r>
    </w:p>
    <w:p w:rsidR="00F97419" w:rsidRPr="00420BCE" w:rsidRDefault="00F97419" w:rsidP="00F97419">
      <w:pPr>
        <w:numPr>
          <w:ilvl w:val="0"/>
          <w:numId w:val="25"/>
        </w:numPr>
      </w:pPr>
      <w:r w:rsidRPr="00B20052">
        <w:t xml:space="preserve">Under the CESS a service provider retains 30 per cent of </w:t>
      </w:r>
      <w:proofErr w:type="gramStart"/>
      <w:r w:rsidRPr="00B20052">
        <w:t>an underspend</w:t>
      </w:r>
      <w:proofErr w:type="gramEnd"/>
      <w:r w:rsidRPr="00420BCE">
        <w:t xml:space="preserve"> or overspend, while consumers retain 70 per cent of the underspend o</w:t>
      </w:r>
      <w:r>
        <w:t>r</w:t>
      </w:r>
      <w:r w:rsidRPr="00420BCE">
        <w:t xml:space="preserve"> overspend. This means that for a one dollar saving in capex the service provider keeps 30 cents of the benefit while consumers keep 70 cents of the benefit.</w:t>
      </w:r>
    </w:p>
    <w:p w:rsidR="001539AC" w:rsidRDefault="00F97419" w:rsidP="001539AC">
      <w:pPr>
        <w:pStyle w:val="Heading2"/>
      </w:pPr>
      <w:bookmarkStart w:id="11" w:name="_Toc403139384"/>
      <w:r>
        <w:t xml:space="preserve"> </w:t>
      </w:r>
      <w:bookmarkStart w:id="12" w:name="_Toc433296965"/>
      <w:r w:rsidR="00801178">
        <w:t>Final</w:t>
      </w:r>
      <w:r w:rsidR="001539AC" w:rsidRPr="00CC783D">
        <w:t xml:space="preserve"> decision</w:t>
      </w:r>
      <w:bookmarkEnd w:id="11"/>
      <w:bookmarkEnd w:id="12"/>
    </w:p>
    <w:p w:rsidR="000B5E9E" w:rsidRDefault="000B5E9E" w:rsidP="000B5E9E">
      <w:pPr>
        <w:numPr>
          <w:ilvl w:val="0"/>
          <w:numId w:val="25"/>
        </w:numPr>
      </w:pPr>
      <w:bookmarkStart w:id="13" w:name="_Toc403139385"/>
      <w:r w:rsidRPr="00B20052">
        <w:t xml:space="preserve">We will apply the CESS as set out in version 1 of the </w:t>
      </w:r>
      <w:r w:rsidR="00C927DE">
        <w:t>Capex Incentive G</w:t>
      </w:r>
      <w:r w:rsidRPr="00B20052">
        <w:t xml:space="preserve">uideline to </w:t>
      </w:r>
      <w:r>
        <w:t>Energex in the 2015–20</w:t>
      </w:r>
      <w:r w:rsidRPr="00B20052">
        <w:t xml:space="preserve"> regulatory control </w:t>
      </w:r>
      <w:proofErr w:type="gramStart"/>
      <w:r w:rsidRPr="00B20052">
        <w:t>period</w:t>
      </w:r>
      <w:proofErr w:type="gramEnd"/>
      <w:r w:rsidRPr="00B20052">
        <w:t>.</w:t>
      </w:r>
      <w:r w:rsidRPr="00B20052">
        <w:rPr>
          <w:rStyle w:val="FootnoteReference"/>
        </w:rPr>
        <w:footnoteReference w:id="1"/>
      </w:r>
      <w:r w:rsidRPr="00B20052">
        <w:t xml:space="preserve"> </w:t>
      </w:r>
    </w:p>
    <w:p w:rsidR="001539AC" w:rsidRDefault="00FD5E69" w:rsidP="001539AC">
      <w:pPr>
        <w:pStyle w:val="Heading2"/>
      </w:pPr>
      <w:r>
        <w:t xml:space="preserve"> </w:t>
      </w:r>
      <w:r w:rsidR="00F97419">
        <w:t xml:space="preserve"> </w:t>
      </w:r>
      <w:bookmarkStart w:id="14" w:name="_Toc433296966"/>
      <w:r w:rsidR="001539AC">
        <w:t>Energex’s</w:t>
      </w:r>
      <w:r w:rsidR="001539AC" w:rsidRPr="001539AC">
        <w:t xml:space="preserve"> </w:t>
      </w:r>
      <w:r w:rsidR="00801178">
        <w:t xml:space="preserve">revised </w:t>
      </w:r>
      <w:r w:rsidR="001539AC" w:rsidRPr="001539AC">
        <w:t>proposal</w:t>
      </w:r>
      <w:bookmarkEnd w:id="13"/>
      <w:bookmarkEnd w:id="14"/>
    </w:p>
    <w:p w:rsidR="00F97419" w:rsidRPr="00F97419" w:rsidRDefault="00F97419" w:rsidP="00F97419">
      <w:r>
        <w:t>Energex accepted</w:t>
      </w:r>
      <w:r w:rsidRPr="00F97419">
        <w:t xml:space="preserve"> </w:t>
      </w:r>
      <w:r>
        <w:t xml:space="preserve">our </w:t>
      </w:r>
      <w:r w:rsidRPr="00F97419">
        <w:t xml:space="preserve">preliminary decision </w:t>
      </w:r>
      <w:r>
        <w:t xml:space="preserve">to apply the </w:t>
      </w:r>
      <w:r w:rsidRPr="00F97419">
        <w:t xml:space="preserve">CESS </w:t>
      </w:r>
      <w:r w:rsidR="00C927DE">
        <w:t>as set out in the G</w:t>
      </w:r>
      <w:r>
        <w:t>uideline for the 2015–</w:t>
      </w:r>
      <w:r w:rsidRPr="00F97419">
        <w:t xml:space="preserve">20 regulatory control </w:t>
      </w:r>
      <w:proofErr w:type="gramStart"/>
      <w:r w:rsidR="00384E11">
        <w:t>period</w:t>
      </w:r>
      <w:proofErr w:type="gramEnd"/>
      <w:r w:rsidRPr="00F97419">
        <w:t>.</w:t>
      </w:r>
      <w:r>
        <w:rPr>
          <w:rStyle w:val="FootnoteReference"/>
        </w:rPr>
        <w:footnoteReference w:id="2"/>
      </w:r>
    </w:p>
    <w:p w:rsidR="001539AC" w:rsidRDefault="00F97419" w:rsidP="001539AC">
      <w:pPr>
        <w:pStyle w:val="Heading2"/>
      </w:pPr>
      <w:bookmarkStart w:id="15" w:name="_Toc403139386"/>
      <w:r>
        <w:lastRenderedPageBreak/>
        <w:t xml:space="preserve"> </w:t>
      </w:r>
      <w:bookmarkStart w:id="16" w:name="_Toc433296967"/>
      <w:r w:rsidR="001539AC">
        <w:t>AER’s assessment approach</w:t>
      </w:r>
      <w:bookmarkEnd w:id="15"/>
      <w:bookmarkEnd w:id="16"/>
    </w:p>
    <w:p w:rsidR="000B5E9E" w:rsidRDefault="000B5E9E" w:rsidP="000B5E9E">
      <w:pPr>
        <w:numPr>
          <w:ilvl w:val="0"/>
          <w:numId w:val="25"/>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411022">
        <w:rPr>
          <w:rStyle w:val="FootnoteReference"/>
        </w:rPr>
        <w:footnoteReference w:id="3"/>
      </w:r>
    </w:p>
    <w:p w:rsidR="000B5E9E" w:rsidRPr="001539AC" w:rsidRDefault="000B5E9E" w:rsidP="000B5E9E">
      <w:pPr>
        <w:pStyle w:val="AERbulletlistfirststyle"/>
      </w:pPr>
      <w:r>
        <w:rPr>
          <w:rStyle w:val="AERbody"/>
        </w:rPr>
        <w:t xml:space="preserve">make that decision in a manner </w:t>
      </w:r>
      <w:r w:rsidRPr="001539AC">
        <w:t>that contributes to the capex incentive objective</w:t>
      </w:r>
      <w:r w:rsidRPr="001539AC">
        <w:rPr>
          <w:rStyle w:val="FootnoteReference"/>
        </w:rPr>
        <w:footnoteReference w:id="4"/>
      </w:r>
    </w:p>
    <w:p w:rsidR="000B5E9E" w:rsidRPr="001539AC" w:rsidRDefault="000B5E9E" w:rsidP="000B5E9E">
      <w:pPr>
        <w:pStyle w:val="AERbulletlistfirststyle"/>
      </w:pPr>
      <w:proofErr w:type="gramStart"/>
      <w:r>
        <w:t>take</w:t>
      </w:r>
      <w:proofErr w:type="gramEnd"/>
      <w:r>
        <w:t xml:space="preserve"> into account</w:t>
      </w:r>
      <w:r w:rsidRPr="001539AC">
        <w:t xml:space="preserve"> the CESS principles,</w:t>
      </w:r>
      <w:r w:rsidRPr="001539AC">
        <w:rPr>
          <w:rStyle w:val="FootnoteReference"/>
        </w:rPr>
        <w:footnoteReference w:id="5"/>
      </w:r>
      <w:r w:rsidRPr="001539AC">
        <w:t xml:space="preserve"> </w:t>
      </w:r>
      <w:r>
        <w:t xml:space="preserve">the interaction of the CESS with any other incentives that the service provider may have to undertake efficient opex or capex, </w:t>
      </w:r>
      <w:r w:rsidRPr="001539AC">
        <w:t xml:space="preserve">the </w:t>
      </w:r>
      <w:r w:rsidRPr="001539AC">
        <w:rPr>
          <w:rStyle w:val="AERbody"/>
        </w:rPr>
        <w:t>capex objectives,</w:t>
      </w:r>
      <w:r w:rsidRPr="001539AC">
        <w:rPr>
          <w:rStyle w:val="FootnoteReference"/>
        </w:rPr>
        <w:footnoteReference w:id="6"/>
      </w:r>
      <w:r w:rsidRPr="001539AC">
        <w:rPr>
          <w:rStyle w:val="AERtextitalic"/>
        </w:rPr>
        <w:t xml:space="preserve"> </w:t>
      </w:r>
      <w:r w:rsidRPr="001539AC">
        <w:t xml:space="preserve">and, </w:t>
      </w:r>
      <w:r>
        <w:t>if</w:t>
      </w:r>
      <w:r w:rsidRPr="001539AC">
        <w:t xml:space="preserve"> relevant</w:t>
      </w:r>
      <w:r>
        <w:t>,</w:t>
      </w:r>
      <w:r w:rsidRPr="001539AC">
        <w:t xml:space="preserve"> the</w:t>
      </w:r>
      <w:r w:rsidRPr="001539AC">
        <w:rPr>
          <w:rStyle w:val="AERtextitalic"/>
        </w:rPr>
        <w:t xml:space="preserve"> </w:t>
      </w:r>
      <w:r w:rsidRPr="001539AC">
        <w:rPr>
          <w:rStyle w:val="AERbody"/>
        </w:rPr>
        <w:t>opex objectives,</w:t>
      </w:r>
      <w:r w:rsidRPr="001539AC">
        <w:rPr>
          <w:rStyle w:val="AERtextitalic"/>
        </w:rPr>
        <w:t xml:space="preserve"> </w:t>
      </w:r>
      <w:r w:rsidRPr="001539AC">
        <w:t xml:space="preserve">as they apply to the particular service provider, </w:t>
      </w:r>
      <w:r>
        <w:t>as well as</w:t>
      </w:r>
      <w:r w:rsidRPr="001539AC">
        <w:t xml:space="preserve"> the circumstances of the service provider.</w:t>
      </w:r>
    </w:p>
    <w:p w:rsidR="000B5E9E" w:rsidRDefault="000B5E9E" w:rsidP="000B5E9E">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0B5E9E" w:rsidRPr="001539AC" w:rsidRDefault="000B5E9E" w:rsidP="000B5E9E">
      <w:pPr>
        <w:pStyle w:val="Heading3"/>
      </w:pPr>
      <w:bookmarkStart w:id="17" w:name="_Toc433296968"/>
      <w:r>
        <w:t>Interrelationships</w:t>
      </w:r>
      <w:bookmarkEnd w:id="17"/>
    </w:p>
    <w:p w:rsidR="000B5E9E" w:rsidRPr="00B449B8" w:rsidRDefault="000B5E9E" w:rsidP="000B5E9E">
      <w:pPr>
        <w:numPr>
          <w:ilvl w:val="0"/>
          <w:numId w:val="25"/>
        </w:numPr>
      </w:pPr>
      <w:r>
        <w:t>The CESS relates to other incentives Energex faces to incur efficient opex, conduct demand management, and maintain or improve service levels.</w:t>
      </w:r>
      <w:r>
        <w:rPr>
          <w:rStyle w:val="FootnoteReference"/>
        </w:rPr>
        <w:footnoteReference w:id="7"/>
      </w:r>
      <w:r>
        <w:t xml:space="preserve"> We aim to incentivise network service providers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w:t>
      </w:r>
      <w:r w:rsidR="00C927DE">
        <w:t xml:space="preserve"> (attachment 6)</w:t>
      </w:r>
      <w:r>
        <w:t xml:space="preserve">. </w:t>
      </w:r>
    </w:p>
    <w:p w:rsidR="000B5E9E" w:rsidRPr="001539AC" w:rsidRDefault="000B5E9E" w:rsidP="000B5E9E">
      <w:pPr>
        <w:pStyle w:val="Heading2"/>
      </w:pPr>
      <w:r>
        <w:t xml:space="preserve"> </w:t>
      </w:r>
      <w:bookmarkStart w:id="18" w:name="_Toc433296969"/>
      <w:r>
        <w:t xml:space="preserve">Reasons for </w:t>
      </w:r>
      <w:r w:rsidR="00A52AD0">
        <w:t>final</w:t>
      </w:r>
      <w:r>
        <w:t xml:space="preserve"> decision</w:t>
      </w:r>
      <w:bookmarkEnd w:id="18"/>
      <w:r>
        <w:t xml:space="preserve"> </w:t>
      </w:r>
    </w:p>
    <w:p w:rsidR="000B5E9E" w:rsidRDefault="000B5E9E" w:rsidP="000B5E9E">
      <w:pPr>
        <w:numPr>
          <w:ilvl w:val="0"/>
          <w:numId w:val="25"/>
        </w:numPr>
      </w:pPr>
      <w:r>
        <w:t xml:space="preserve">We are satisfied </w:t>
      </w:r>
      <w:r w:rsidRPr="00B7722D">
        <w:t xml:space="preserve">with </w:t>
      </w:r>
      <w:r>
        <w:rPr>
          <w:rStyle w:val="AERbody"/>
        </w:rPr>
        <w:t>Energex</w:t>
      </w:r>
      <w:r w:rsidRPr="00907FB2">
        <w:rPr>
          <w:rStyle w:val="AERbody"/>
        </w:rPr>
        <w:t>'</w:t>
      </w:r>
      <w:r>
        <w:rPr>
          <w:rStyle w:val="AERbody"/>
        </w:rPr>
        <w:t>s</w:t>
      </w:r>
      <w:r>
        <w:t xml:space="preserve"> proposal to ap</w:t>
      </w:r>
      <w:r w:rsidR="00C927DE">
        <w:t>ply the CESS as set out in the C</w:t>
      </w:r>
      <w:r>
        <w:t xml:space="preserve">apex </w:t>
      </w:r>
      <w:r w:rsidR="00C927DE">
        <w:t>I</w:t>
      </w:r>
      <w:r>
        <w:t>ncentive</w:t>
      </w:r>
      <w:r w:rsidR="00C927DE">
        <w:t xml:space="preserve"> G</w:t>
      </w:r>
      <w:r>
        <w:t xml:space="preserve">uideline. </w:t>
      </w:r>
    </w:p>
    <w:p w:rsidR="000B5E9E" w:rsidRDefault="000B5E9E" w:rsidP="000B5E9E">
      <w:pPr>
        <w:numPr>
          <w:ilvl w:val="0"/>
          <w:numId w:val="25"/>
        </w:numPr>
      </w:pPr>
      <w:r w:rsidRPr="00B37DA3">
        <w:t xml:space="preserve">For capex, the sharing of underspends and overspends happens at the end of each regulatory </w:t>
      </w:r>
      <w:r>
        <w:t xml:space="preserve">control period </w:t>
      </w:r>
      <w:r w:rsidRPr="00B37DA3">
        <w:t xml:space="preserve">when we update </w:t>
      </w:r>
      <w:r>
        <w:t>a network service provider's RAB</w:t>
      </w:r>
      <w:r w:rsidRPr="00B37DA3">
        <w:t xml:space="preserve"> to include new capex. If a </w:t>
      </w:r>
      <w:r>
        <w:t xml:space="preserve">network service provider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w:t>
      </w:r>
      <w:r>
        <w:t>service provider</w:t>
      </w:r>
      <w:r w:rsidRPr="00B37DA3">
        <w:t xml:space="preserve"> had spent the full amount of the capex forecast. </w:t>
      </w:r>
    </w:p>
    <w:p w:rsidR="000B5E9E" w:rsidRDefault="000B5E9E" w:rsidP="000B5E9E">
      <w:pPr>
        <w:numPr>
          <w:ilvl w:val="0"/>
          <w:numId w:val="25"/>
        </w:numPr>
      </w:pPr>
      <w:r>
        <w:t>Without a CESS</w:t>
      </w:r>
      <w:r w:rsidRPr="00B37DA3">
        <w:t xml:space="preserve"> the incentive for a </w:t>
      </w:r>
      <w:r>
        <w:t xml:space="preserve">service provider </w:t>
      </w:r>
      <w:r w:rsidRPr="00B37DA3">
        <w:t xml:space="preserve">to spend less than its </w:t>
      </w:r>
      <w:r>
        <w:t xml:space="preserve">forecast </w:t>
      </w:r>
      <w:r w:rsidRPr="00B37DA3">
        <w:t>capex declines throughout the period.</w:t>
      </w:r>
      <w:r>
        <w:t xml:space="preserve"> This is because</w:t>
      </w:r>
      <w:r w:rsidR="009F1D5D">
        <w:t>,</w:t>
      </w:r>
      <w:r>
        <w:t xml:space="preserve"> a</w:t>
      </w:r>
      <w:r w:rsidRPr="004B044F">
        <w:t xml:space="preserve">s the end of the regulatory </w:t>
      </w:r>
      <w:r>
        <w:t xml:space="preserve">control </w:t>
      </w:r>
      <w:r w:rsidRPr="004B044F">
        <w:t xml:space="preserve">period approaches, the time available for the </w:t>
      </w:r>
      <w:r>
        <w:t xml:space="preserve">service provider </w:t>
      </w:r>
      <w:r w:rsidRPr="004B044F">
        <w:t>to retain any savings gets shorter. So t</w:t>
      </w:r>
      <w:r>
        <w:t xml:space="preserve">he earlier a service provider incurs a capex </w:t>
      </w:r>
      <w:r w:rsidRPr="004B044F">
        <w:t xml:space="preserve">underspend in </w:t>
      </w:r>
      <w:r w:rsidRPr="004B044F">
        <w:lastRenderedPageBreak/>
        <w:t xml:space="preserve">the regulatory period, the greater its reward will be. As a result, the incentive for a </w:t>
      </w:r>
      <w:r>
        <w:t>service provider</w:t>
      </w:r>
      <w:r w:rsidRPr="004B044F">
        <w:t xml:space="preserve"> to spend less than its capex forecast declines throughout the period. </w:t>
      </w:r>
      <w:r w:rsidRPr="0037766C">
        <w:t>Because of this</w:t>
      </w:r>
      <w:r>
        <w:t>,</w:t>
      </w:r>
      <w:r w:rsidRPr="0037766C">
        <w:t xml:space="preserve"> a </w:t>
      </w:r>
      <w:r>
        <w:t>service provider</w:t>
      </w:r>
      <w:r w:rsidRPr="0037766C">
        <w:t xml:space="preserve"> may choose to spend capex earlier</w:t>
      </w:r>
      <w:r>
        <w:t xml:space="preserve"> than necessary</w:t>
      </w:r>
      <w:r w:rsidRPr="0037766C">
        <w:t xml:space="preserve">, </w:t>
      </w:r>
      <w:r>
        <w:t xml:space="preserve">spend </w:t>
      </w:r>
      <w:r w:rsidRPr="0037766C">
        <w:t xml:space="preserve">on capex when it may otherwise have spent on opex, </w:t>
      </w:r>
      <w:r>
        <w:t>or spend less on capex at the expense of service quality—</w:t>
      </w:r>
      <w:r w:rsidRPr="0037766C">
        <w:t>even if it may not be efficient to do so.</w:t>
      </w:r>
    </w:p>
    <w:p w:rsidR="000B5E9E" w:rsidRPr="008526D5" w:rsidRDefault="000B5E9E" w:rsidP="000B5E9E">
      <w:pPr>
        <w:numPr>
          <w:ilvl w:val="0"/>
          <w:numId w:val="25"/>
        </w:numPr>
      </w:pPr>
      <w:r>
        <w:t xml:space="preserve">In developing the CESS we took </w:t>
      </w:r>
      <w:r w:rsidRPr="008526D5">
        <w:t xml:space="preserve">into account the capex incentive objective, capex criteria, capex objectives, and the CESS principles. With the CESS, </w:t>
      </w:r>
      <w:r>
        <w:t>Energex</w:t>
      </w:r>
      <w:r w:rsidRPr="00DB0AD1">
        <w:t xml:space="preserve"> </w:t>
      </w:r>
      <w:r>
        <w:t>w</w:t>
      </w:r>
      <w:r w:rsidRPr="00907FB2">
        <w:t>ill face the same reward and penalty in each year of a regulatory control period for capex underspends or overspends. The CESS will provide</w:t>
      </w:r>
      <w:r>
        <w:t xml:space="preserve"> Energex w</w:t>
      </w:r>
      <w:r w:rsidRPr="00907FB2">
        <w:t xml:space="preserve">ith an ex ante incentive to spend only efficient capex. </w:t>
      </w:r>
      <w:r>
        <w:t>Energex</w:t>
      </w:r>
      <w:r w:rsidRPr="00DB0AD1">
        <w:t xml:space="preserve"> </w:t>
      </w:r>
      <w:r>
        <w:t>w</w:t>
      </w:r>
      <w:r w:rsidRPr="00907FB2">
        <w:t xml:space="preserve">ill be rewarded through the CESS for making capex efficiency gains. Conversely, </w:t>
      </w:r>
      <w:r>
        <w:t>Energex</w:t>
      </w:r>
      <w:r w:rsidRPr="00DB0AD1">
        <w:t xml:space="preserve"> </w:t>
      </w:r>
      <w:r>
        <w:t>w</w:t>
      </w:r>
      <w:r w:rsidRPr="00907FB2">
        <w:t xml:space="preserve">ill be penalised through the CESS for making capex efficiency losses. In this way, </w:t>
      </w:r>
      <w:r>
        <w:t>Energex</w:t>
      </w:r>
      <w:r w:rsidRPr="00DB0AD1">
        <w:t xml:space="preserve"> </w:t>
      </w:r>
      <w:r>
        <w:t>w</w:t>
      </w:r>
      <w:r w:rsidRPr="00907FB2">
        <w:t xml:space="preserve">ill be more likely to incur only efficient capex when subject to a CESS, so any capex included in the RAB is more likely to reflect the capex criteria. In particular, if </w:t>
      </w:r>
      <w:r>
        <w:t>Energex</w:t>
      </w:r>
      <w:r w:rsidRPr="00DB0AD1">
        <w:t xml:space="preserve"> </w:t>
      </w:r>
      <w:r>
        <w:t>i</w:t>
      </w:r>
      <w:r w:rsidRPr="00907FB2">
        <w:t>s subject to the CESS</w:t>
      </w:r>
      <w:r w:rsidRPr="008526D5">
        <w:t>, its capex is more likely to be efficient and to reflect the costs of a prudent service provider.</w:t>
      </w:r>
    </w:p>
    <w:p w:rsidR="00C64256" w:rsidRDefault="000B5E9E" w:rsidP="002B11F4">
      <w:pPr>
        <w:numPr>
          <w:ilvl w:val="0"/>
          <w:numId w:val="25"/>
        </w:numPr>
      </w:pPr>
      <w:r>
        <w:t>The Total Environment Centre disagreed with a reliance on incentive schemes</w:t>
      </w:r>
      <w:r w:rsidRPr="000B5E9E">
        <w:t xml:space="preserve"> </w:t>
      </w:r>
      <w:r>
        <w:t xml:space="preserve">to </w:t>
      </w:r>
      <w:r w:rsidRPr="000B5E9E">
        <w:t xml:space="preserve">drive </w:t>
      </w:r>
      <w:r>
        <w:t xml:space="preserve">demand management </w:t>
      </w:r>
      <w:r w:rsidRPr="000B5E9E">
        <w:t>activity</w:t>
      </w:r>
      <w:r w:rsidR="00EC7AD6">
        <w:t xml:space="preserve">. </w:t>
      </w:r>
      <w:r w:rsidR="00C64256">
        <w:t xml:space="preserve">It considered there was </w:t>
      </w:r>
      <w:r w:rsidRPr="000B5E9E">
        <w:t xml:space="preserve">strong evidence that the regulatory framework has failed to incentivise </w:t>
      </w:r>
      <w:r w:rsidR="00C64256">
        <w:t xml:space="preserve">demand management </w:t>
      </w:r>
      <w:r w:rsidRPr="000B5E9E">
        <w:t>to date, and exhibits an unreasonable level of faith in newly introduced incentives that remain untested.</w:t>
      </w:r>
      <w:r>
        <w:rPr>
          <w:rStyle w:val="FootnoteReference"/>
        </w:rPr>
        <w:footnoteReference w:id="8"/>
      </w:r>
      <w:r w:rsidR="002B11F4">
        <w:t xml:space="preserve"> </w:t>
      </w:r>
    </w:p>
    <w:p w:rsidR="002B11F4" w:rsidRPr="002B11F4" w:rsidRDefault="000B5E9E" w:rsidP="002B11F4">
      <w:pPr>
        <w:numPr>
          <w:ilvl w:val="0"/>
          <w:numId w:val="25"/>
        </w:numPr>
      </w:pPr>
      <w:r>
        <w:t xml:space="preserve">We addressed these issues in our explanatory statements to the </w:t>
      </w:r>
      <w:r w:rsidR="00C927DE">
        <w:t>Capex Incentive G</w:t>
      </w:r>
      <w:r>
        <w:t>uideline.</w:t>
      </w:r>
      <w:r>
        <w:rPr>
          <w:rStyle w:val="FootnoteReference"/>
        </w:rPr>
        <w:footnoteReference w:id="9"/>
      </w:r>
      <w:r>
        <w:t xml:space="preserve"> </w:t>
      </w:r>
      <w:r w:rsidR="002B11F4" w:rsidRPr="002B11F4">
        <w:t xml:space="preserve">Expenditure on demand management generally takes the form of opex rather than capex. Successful demand management should result in the network service provider spending less on capex than it otherwise would have. Both the CESS and EBSS will apply to </w:t>
      </w:r>
      <w:r w:rsidR="009755DE">
        <w:t>Energex</w:t>
      </w:r>
      <w:r w:rsidR="002B11F4" w:rsidRPr="002B11F4">
        <w:t xml:space="preserve"> in the subsequent regulatory control period. As a result </w:t>
      </w:r>
      <w:r w:rsidR="009755DE">
        <w:t>Energex</w:t>
      </w:r>
      <w:r w:rsidR="002B11F4" w:rsidRPr="002B11F4">
        <w:t xml:space="preserve"> has an incentive to implement a demand management solution if the increase in opex is less than the corresponding decrease in capex. In this way, it will receive a net reward for implementing demand management.</w:t>
      </w:r>
      <w:r w:rsidR="002B11F4" w:rsidRPr="002B11F4">
        <w:rPr>
          <w:rStyle w:val="FootnoteReference"/>
        </w:rPr>
        <w:footnoteReference w:id="10"/>
      </w:r>
      <w:r w:rsidR="002B11F4" w:rsidRPr="002B11F4">
        <w:t xml:space="preserve"> This is because the rewards and penalties under the EBSS and CESS are balanced and symmetric. In the past where the EBSS operated without a CESS, we excluded expenditure on demand management when calculating rewards and penalties under the scheme. This was </w:t>
      </w:r>
      <w:r w:rsidR="002B11F4" w:rsidRPr="002B11F4">
        <w:lastRenderedPageBreak/>
        <w:t>because service providers may otherwise receive a penalty for increasing opex without a corresponding reward for decreasing capex.</w:t>
      </w:r>
      <w:r w:rsidR="002B11F4" w:rsidRPr="002B11F4">
        <w:rPr>
          <w:rStyle w:val="FootnoteReference"/>
        </w:rPr>
        <w:footnoteReference w:id="11"/>
      </w:r>
    </w:p>
    <w:p w:rsidR="00C64256" w:rsidRDefault="009755DE" w:rsidP="002B11F4">
      <w:r>
        <w:t>Additionally</w:t>
      </w:r>
      <w:r w:rsidR="002B11F4">
        <w:t xml:space="preserve">, the Australian Energy Market Commission finalised its demand management rule change </w:t>
      </w:r>
      <w:r w:rsidR="00F15A36">
        <w:t xml:space="preserve">in August 2015. Under the new rules we must </w:t>
      </w:r>
      <w:r w:rsidR="00F15A36" w:rsidRPr="00F15A36">
        <w:t xml:space="preserve">develop and publish </w:t>
      </w:r>
      <w:r w:rsidR="00F15A36">
        <w:t xml:space="preserve">a demand management </w:t>
      </w:r>
      <w:r w:rsidR="00F15A36" w:rsidRPr="00F15A36">
        <w:t>incentive scheme and</w:t>
      </w:r>
      <w:r w:rsidR="00F15A36">
        <w:t xml:space="preserve"> </w:t>
      </w:r>
      <w:r w:rsidR="00F15A36" w:rsidRPr="00F15A36">
        <w:t xml:space="preserve">innovation allowance </w:t>
      </w:r>
      <w:r w:rsidR="00F15A36">
        <w:t xml:space="preserve">by </w:t>
      </w:r>
      <w:r w:rsidR="00F15A36" w:rsidRPr="00F15A36">
        <w:t>December 2016.</w:t>
      </w:r>
      <w:r w:rsidR="00F15A36">
        <w:t xml:space="preserve"> </w:t>
      </w:r>
      <w:r w:rsidR="00F15A36" w:rsidRPr="00F15A36">
        <w:t>The new incentive scheme and innovation allowance can be applied from the next round of</w:t>
      </w:r>
      <w:r w:rsidR="00F15A36">
        <w:t xml:space="preserve"> </w:t>
      </w:r>
      <w:r w:rsidR="00F15A36" w:rsidRPr="00F15A36">
        <w:t xml:space="preserve">regulatory determinations, preparation for which commences in early 2017. </w:t>
      </w:r>
      <w:r w:rsidR="00F15A36">
        <w:t xml:space="preserve">The AEMC did </w:t>
      </w:r>
      <w:r w:rsidR="00F15A36" w:rsidRPr="00F15A36">
        <w:t xml:space="preserve">not consider it </w:t>
      </w:r>
      <w:r w:rsidR="00F15A36">
        <w:t xml:space="preserve">was </w:t>
      </w:r>
      <w:r w:rsidR="00F15A36" w:rsidRPr="00F15A36">
        <w:t xml:space="preserve">appropriate to provide for the application of the new </w:t>
      </w:r>
      <w:r w:rsidR="00F15A36">
        <w:t xml:space="preserve">incentive scheme or innovation allowance </w:t>
      </w:r>
      <w:r w:rsidR="00F15A36" w:rsidRPr="00F15A36">
        <w:t>midway through a regulatory control period.</w:t>
      </w:r>
      <w:r w:rsidR="00E16ED7">
        <w:rPr>
          <w:rStyle w:val="FootnoteReference"/>
        </w:rPr>
        <w:footnoteReference w:id="12"/>
      </w:r>
      <w:r w:rsidR="00C64256">
        <w:t xml:space="preserve"> </w:t>
      </w:r>
    </w:p>
    <w:p w:rsidR="002B11F4" w:rsidRDefault="00F15A36" w:rsidP="002B11F4">
      <w:r>
        <w:t xml:space="preserve">We </w:t>
      </w:r>
      <w:r w:rsidR="00E16ED7">
        <w:t xml:space="preserve">will </w:t>
      </w:r>
      <w:r>
        <w:t>apply the CESS as set out in</w:t>
      </w:r>
      <w:r w:rsidR="00E16ED7">
        <w:t xml:space="preserve"> the capex incentives guideline and develop and implement other demand management incentives in accordance with the new rules. </w:t>
      </w:r>
    </w:p>
    <w:sectPr w:rsidR="002B11F4"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w:t>
        </w:r>
        <w:r w:rsidR="00A43ECC">
          <w:t>0</w:t>
        </w:r>
        <w:r>
          <w:t>-</w:t>
        </w:r>
        <w:r>
          <w:fldChar w:fldCharType="begin"/>
        </w:r>
        <w:r>
          <w:instrText xml:space="preserve"> PAGE   \* MERGEFORMAT </w:instrText>
        </w:r>
        <w:r>
          <w:fldChar w:fldCharType="separate"/>
        </w:r>
        <w:r w:rsidR="00501007">
          <w:rPr>
            <w:noProof/>
          </w:rPr>
          <w:t>9</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w:t>
        </w:r>
        <w:r w:rsidR="00A43ECC">
          <w:t>0</w:t>
        </w:r>
        <w:r>
          <w:rPr>
            <w:noProof/>
          </w:rPr>
          <w:t xml:space="preserve"> </w:t>
        </w:r>
        <w:r>
          <w:rPr>
            <w:rFonts w:cs="Gautami"/>
            <w:noProof/>
          </w:rPr>
          <w:t xml:space="preserve">– </w:t>
        </w:r>
        <w:r w:rsidR="00A43ECC">
          <w:t>CESS</w:t>
        </w:r>
        <w:r>
          <w:rPr>
            <w:rFonts w:cs="Gautami"/>
            <w:noProof/>
          </w:rPr>
          <w:t xml:space="preserve"> | </w:t>
        </w:r>
        <w:r w:rsidR="001201F1">
          <w:t>Energex</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0B5E9E" w:rsidRDefault="000B5E9E" w:rsidP="000B5E9E">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pp. 5</w:t>
      </w:r>
      <w:r>
        <w:rPr>
          <w:rFonts w:cs="Gautami"/>
        </w:rPr>
        <w:t>–</w:t>
      </w:r>
      <w:r>
        <w:t>9.</w:t>
      </w:r>
    </w:p>
  </w:footnote>
  <w:footnote w:id="2">
    <w:p w:rsidR="00F97419" w:rsidRDefault="00F97419">
      <w:pPr>
        <w:pStyle w:val="FootnoteText"/>
      </w:pPr>
      <w:r>
        <w:rPr>
          <w:rStyle w:val="FootnoteReference"/>
        </w:rPr>
        <w:footnoteRef/>
      </w:r>
      <w:r>
        <w:t xml:space="preserve"> </w:t>
      </w:r>
      <w:r>
        <w:tab/>
        <w:t xml:space="preserve">Energex, </w:t>
      </w:r>
      <w:r w:rsidRPr="00F97419">
        <w:rPr>
          <w:rStyle w:val="AERtextitalic"/>
        </w:rPr>
        <w:t>Energex 2015-20 revised regulatory proposal</w:t>
      </w:r>
      <w:r>
        <w:t>, July 2015, p. 131.</w:t>
      </w:r>
    </w:p>
  </w:footnote>
  <w:footnote w:id="3">
    <w:p w:rsidR="000B5E9E" w:rsidRDefault="000B5E9E" w:rsidP="000B5E9E">
      <w:pPr>
        <w:pStyle w:val="FootnoteText"/>
      </w:pPr>
      <w:r>
        <w:rPr>
          <w:rStyle w:val="FootnoteReference"/>
        </w:rPr>
        <w:footnoteRef/>
      </w:r>
      <w:r>
        <w:t xml:space="preserve"> </w:t>
      </w:r>
      <w:r>
        <w:tab/>
        <w:t xml:space="preserve">NER, cl. </w:t>
      </w:r>
      <w:proofErr w:type="gramStart"/>
      <w:r>
        <w:t>6.5.8A(</w:t>
      </w:r>
      <w:proofErr w:type="gramEnd"/>
      <w:r>
        <w:t>e).</w:t>
      </w:r>
    </w:p>
  </w:footnote>
  <w:footnote w:id="4">
    <w:p w:rsidR="000B5E9E" w:rsidRDefault="000B5E9E" w:rsidP="000B5E9E">
      <w:pPr>
        <w:pStyle w:val="FootnoteText"/>
      </w:pPr>
      <w:r>
        <w:rPr>
          <w:rStyle w:val="FootnoteReference"/>
        </w:rPr>
        <w:footnoteRef/>
      </w:r>
      <w:r>
        <w:t xml:space="preserve"> </w:t>
      </w:r>
      <w:r>
        <w:tab/>
        <w:t xml:space="preserve">NER, cl. </w:t>
      </w:r>
      <w:proofErr w:type="gramStart"/>
      <w:r w:rsidRPr="00BD64DE">
        <w:t>6.4A(</w:t>
      </w:r>
      <w:proofErr w:type="gramEnd"/>
      <w:r w:rsidRPr="00BD64DE">
        <w:t>a)</w:t>
      </w:r>
      <w:r>
        <w:t xml:space="preserve">; the capex criteria are set out in cl. </w:t>
      </w:r>
      <w:r w:rsidRPr="00BD64DE">
        <w:t>6.5.7(c)</w:t>
      </w:r>
      <w:r>
        <w:t xml:space="preserve"> of the NER.</w:t>
      </w:r>
    </w:p>
  </w:footnote>
  <w:footnote w:id="5">
    <w:p w:rsidR="000B5E9E" w:rsidRDefault="000B5E9E" w:rsidP="000B5E9E">
      <w:pPr>
        <w:pStyle w:val="FootnoteText"/>
      </w:pPr>
      <w:r>
        <w:rPr>
          <w:rStyle w:val="FootnoteReference"/>
        </w:rPr>
        <w:footnoteRef/>
      </w:r>
      <w:r>
        <w:t xml:space="preserve"> </w:t>
      </w:r>
      <w:r>
        <w:tab/>
      </w:r>
      <w:proofErr w:type="gramStart"/>
      <w:r>
        <w:t>NER, cl. 6.5.8A(c).</w:t>
      </w:r>
      <w:proofErr w:type="gramEnd"/>
    </w:p>
  </w:footnote>
  <w:footnote w:id="6">
    <w:p w:rsidR="000B5E9E" w:rsidRDefault="000B5E9E" w:rsidP="000B5E9E">
      <w:pPr>
        <w:pStyle w:val="FootnoteText"/>
      </w:pPr>
      <w:r>
        <w:rPr>
          <w:rStyle w:val="FootnoteReference"/>
        </w:rPr>
        <w:footnoteRef/>
      </w:r>
      <w:r>
        <w:t xml:space="preserve"> </w:t>
      </w:r>
      <w:r>
        <w:tab/>
      </w:r>
      <w:proofErr w:type="gramStart"/>
      <w:r>
        <w:t>NER, cl. 6.5.7(a).</w:t>
      </w:r>
      <w:proofErr w:type="gramEnd"/>
    </w:p>
  </w:footnote>
  <w:footnote w:id="7">
    <w:p w:rsidR="000B5E9E" w:rsidRDefault="000B5E9E" w:rsidP="000B5E9E">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 w:id="8">
    <w:p w:rsidR="000B5E9E" w:rsidRDefault="000B5E9E" w:rsidP="00C64256">
      <w:pPr>
        <w:pStyle w:val="FootnoteText"/>
      </w:pPr>
      <w:r>
        <w:rPr>
          <w:rStyle w:val="FootnoteReference"/>
        </w:rPr>
        <w:footnoteRef/>
      </w:r>
      <w:r>
        <w:t xml:space="preserve"> </w:t>
      </w:r>
      <w:r>
        <w:tab/>
      </w:r>
      <w:r w:rsidR="00C64256">
        <w:t xml:space="preserve">Total Environment Centre, </w:t>
      </w:r>
      <w:r w:rsidR="00C64256" w:rsidRPr="00C64256">
        <w:rPr>
          <w:rStyle w:val="AERtextitalic"/>
        </w:rPr>
        <w:t xml:space="preserve">Submission to the AER on the Preliminary Decisions on the QLD DBs’ Regulatory Proposals </w:t>
      </w:r>
      <w:r w:rsidR="00C64256">
        <w:rPr>
          <w:rStyle w:val="AERtextitalic"/>
        </w:rPr>
        <w:t>2015-</w:t>
      </w:r>
      <w:r w:rsidR="00C64256" w:rsidRPr="00C64256">
        <w:rPr>
          <w:rStyle w:val="AERtextitalic"/>
        </w:rPr>
        <w:t>20</w:t>
      </w:r>
      <w:r w:rsidR="00C64256">
        <w:t xml:space="preserve">, </w:t>
      </w:r>
      <w:r w:rsidR="00C64256" w:rsidRPr="00C64256">
        <w:t>July</w:t>
      </w:r>
      <w:r w:rsidR="00C64256">
        <w:t xml:space="preserve"> </w:t>
      </w:r>
      <w:r w:rsidR="00C64256" w:rsidRPr="00C64256">
        <w:t>2015</w:t>
      </w:r>
      <w:r w:rsidR="00C64256">
        <w:t>, p. 4.</w:t>
      </w:r>
    </w:p>
  </w:footnote>
  <w:footnote w:id="9">
    <w:p w:rsidR="000B5E9E" w:rsidRDefault="000B5E9E" w:rsidP="00C927DE">
      <w:pPr>
        <w:pStyle w:val="FootnoteText"/>
      </w:pPr>
      <w:r>
        <w:rPr>
          <w:rStyle w:val="FootnoteReference"/>
        </w:rPr>
        <w:footnoteRef/>
      </w:r>
      <w:r>
        <w:t xml:space="preserve"> </w:t>
      </w:r>
      <w:r>
        <w:tab/>
        <w:t xml:space="preserve">AER, </w:t>
      </w:r>
      <w:r w:rsidRPr="006B01B7">
        <w:rPr>
          <w:rStyle w:val="AERtextitalic"/>
        </w:rPr>
        <w:t xml:space="preserve">Explanatory Statement, </w:t>
      </w:r>
      <w:r>
        <w:rPr>
          <w:rStyle w:val="AERtextitalic"/>
        </w:rPr>
        <w:t xml:space="preserve">Draft </w:t>
      </w:r>
      <w:r w:rsidRPr="006B01B7">
        <w:rPr>
          <w:rStyle w:val="AERtextitalic"/>
        </w:rPr>
        <w:t xml:space="preserve">Capital Expenditure Incentive Guideline for Electricity Network Service Providers, </w:t>
      </w:r>
      <w:r>
        <w:rPr>
          <w:rStyle w:val="AERtextitalic"/>
        </w:rPr>
        <w:t xml:space="preserve">August </w:t>
      </w:r>
      <w:r w:rsidRPr="006B01B7">
        <w:rPr>
          <w:rStyle w:val="AERtextitalic"/>
        </w:rPr>
        <w:t>2013</w:t>
      </w:r>
      <w:r>
        <w:t xml:space="preserve">; AER, </w:t>
      </w:r>
      <w:r w:rsidRPr="006B01B7">
        <w:rPr>
          <w:rStyle w:val="AERtextitalic"/>
        </w:rPr>
        <w:t xml:space="preserve">Explanatory Statement, Capital Expenditure Incentive Guideline for Electricity Network Service Providers, </w:t>
      </w:r>
      <w:r w:rsidRPr="00C927DE">
        <w:t>November 2013</w:t>
      </w:r>
      <w:r>
        <w:t>.</w:t>
      </w:r>
    </w:p>
  </w:footnote>
  <w:footnote w:id="10">
    <w:p w:rsidR="002B11F4" w:rsidRPr="00CB1FD9" w:rsidRDefault="002B11F4" w:rsidP="002B11F4">
      <w:pPr>
        <w:pStyle w:val="FootnoteText"/>
      </w:pPr>
      <w:r w:rsidRPr="00CD6359">
        <w:rPr>
          <w:rStyle w:val="FootnoteReference"/>
        </w:rPr>
        <w:footnoteRef/>
      </w:r>
      <w:r w:rsidRPr="00CB1FD9">
        <w:t xml:space="preserve"> </w:t>
      </w:r>
      <w:r w:rsidRPr="00CB1FD9">
        <w:tab/>
        <w:t xml:space="preserve">When the </w:t>
      </w:r>
      <w:r>
        <w:t>service provider</w:t>
      </w:r>
      <w:r w:rsidRPr="00CB1FD9">
        <w:t xml:space="preserve"> spends more on opex it receives a 30 per cent penalty under the EBSS. However, when there is a corresponding decrease in capex the </w:t>
      </w:r>
      <w:r>
        <w:t xml:space="preserve">service provider </w:t>
      </w:r>
      <w:r w:rsidRPr="00CB1FD9">
        <w:t xml:space="preserve">receives a 30 per cent reward under the CESS. So where the decrease in capex is larger than the increase in opex the </w:t>
      </w:r>
      <w:r>
        <w:t xml:space="preserve">service provider </w:t>
      </w:r>
      <w:r w:rsidRPr="00CB1FD9">
        <w:t>receives a larger reward than penalty, a net reward.</w:t>
      </w:r>
    </w:p>
  </w:footnote>
  <w:footnote w:id="11">
    <w:p w:rsidR="002B11F4" w:rsidRDefault="002B11F4" w:rsidP="002B11F4">
      <w:pPr>
        <w:pStyle w:val="FootnoteText"/>
      </w:pPr>
      <w:r w:rsidRPr="00CD6359">
        <w:rPr>
          <w:rStyle w:val="FootnoteReference"/>
        </w:rPr>
        <w:footnoteRef/>
      </w:r>
      <w:r w:rsidRPr="00CD6359">
        <w:rPr>
          <w:rStyle w:val="FootnoteReference"/>
        </w:rPr>
        <w:t xml:space="preserve"> </w:t>
      </w:r>
      <w:r w:rsidRPr="00CB1FD9">
        <w:tab/>
        <w:t>Without a CESS the reward for capex declines over the regulatory period. If an increase in opex corresponded with a decrease in capex, the off-setting benefit of the decrease in capex depends on the year in which it occurs.</w:t>
      </w:r>
    </w:p>
  </w:footnote>
  <w:footnote w:id="12">
    <w:p w:rsidR="00E16ED7" w:rsidRDefault="00E16ED7" w:rsidP="009302F4">
      <w:pPr>
        <w:pStyle w:val="FootnoteText"/>
      </w:pPr>
      <w:r>
        <w:rPr>
          <w:rStyle w:val="FootnoteReference"/>
        </w:rPr>
        <w:footnoteRef/>
      </w:r>
      <w:r>
        <w:t xml:space="preserve"> </w:t>
      </w:r>
      <w:r>
        <w:tab/>
        <w:t xml:space="preserve">AEMC, </w:t>
      </w:r>
      <w:r w:rsidR="009302F4" w:rsidRPr="009302F4">
        <w:rPr>
          <w:rStyle w:val="AERtextitalic"/>
        </w:rPr>
        <w:t>Rule Determination, National Electricity Amendment (Demand Management Incentive Scheme) Rule 2015</w:t>
      </w:r>
      <w:r w:rsidR="009302F4">
        <w:t>, August 2015, p.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190960"/>
    <w:multiLevelType w:val="multilevel"/>
    <w:tmpl w:val="950A1C52"/>
    <w:numStyleLink w:val="AERHeadings"/>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0"/>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1D28D608"/>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3"/>
  </w:num>
  <w:num w:numId="16">
    <w:abstractNumId w:val="26"/>
  </w:num>
  <w:num w:numId="17">
    <w:abstractNumId w:val="9"/>
  </w:num>
  <w:num w:numId="18">
    <w:abstractNumId w:val="17"/>
  </w:num>
  <w:num w:numId="19">
    <w:abstractNumId w:val="27"/>
  </w:num>
  <w:num w:numId="20">
    <w:abstractNumId w:val="34"/>
  </w:num>
  <w:num w:numId="21">
    <w:abstractNumId w:val="14"/>
  </w:num>
  <w:num w:numId="22">
    <w:abstractNumId w:val="30"/>
  </w:num>
  <w:num w:numId="23">
    <w:abstractNumId w:val="28"/>
  </w:num>
  <w:num w:numId="24">
    <w:abstractNumId w:val="19"/>
  </w:num>
  <w:num w:numId="25">
    <w:abstractNumId w:val="29"/>
  </w:num>
  <w:num w:numId="26">
    <w:abstractNumId w:val="31"/>
  </w:num>
  <w:num w:numId="27">
    <w:abstractNumId w:val="21"/>
  </w:num>
  <w:num w:numId="28">
    <w:abstractNumId w:val="18"/>
  </w:num>
  <w:num w:numId="29">
    <w:abstractNumId w:val="16"/>
  </w:num>
  <w:num w:numId="30">
    <w:abstractNumId w:val="35"/>
  </w:num>
  <w:num w:numId="31">
    <w:abstractNumId w:val="15"/>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11"/>
  </w:num>
  <w:num w:numId="38">
    <w:abstractNumId w:val="23"/>
  </w:num>
  <w:num w:numId="39">
    <w:abstractNumId w:val="20"/>
  </w:num>
  <w:num w:numId="4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k6YaZYYpxHcwP2bITCHZEPp65SE/9rWWEJ9SIhVgf0=" w:saltValue="aO+VyH2p6esb0/sgtJis+g==" w:algorithmName="SHA-256"/>
  <w:defaultTabStop w:val="34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416\AER15 188  FINALISED DOC - NO CHANGES NEW - Energex - prelim decision - Attach 10 - CESS.DOCX"/>
  </w:docVars>
  <w:rsids>
    <w:rsidRoot w:val="00961A4A"/>
    <w:rsid w:val="00021202"/>
    <w:rsid w:val="00023302"/>
    <w:rsid w:val="0002517F"/>
    <w:rsid w:val="0003578C"/>
    <w:rsid w:val="00063247"/>
    <w:rsid w:val="00070F9F"/>
    <w:rsid w:val="0007137B"/>
    <w:rsid w:val="00085663"/>
    <w:rsid w:val="00085EBF"/>
    <w:rsid w:val="000A3020"/>
    <w:rsid w:val="000A6C7B"/>
    <w:rsid w:val="000B5E9E"/>
    <w:rsid w:val="000C41B0"/>
    <w:rsid w:val="000D122C"/>
    <w:rsid w:val="000E1819"/>
    <w:rsid w:val="000E4821"/>
    <w:rsid w:val="000E6C72"/>
    <w:rsid w:val="00110CB4"/>
    <w:rsid w:val="00116EB2"/>
    <w:rsid w:val="001201F1"/>
    <w:rsid w:val="00124609"/>
    <w:rsid w:val="00126A4C"/>
    <w:rsid w:val="0014573B"/>
    <w:rsid w:val="001539AC"/>
    <w:rsid w:val="001573E4"/>
    <w:rsid w:val="00160756"/>
    <w:rsid w:val="0017232E"/>
    <w:rsid w:val="00174102"/>
    <w:rsid w:val="00180157"/>
    <w:rsid w:val="00185CB9"/>
    <w:rsid w:val="00186F77"/>
    <w:rsid w:val="001926A4"/>
    <w:rsid w:val="00192AD5"/>
    <w:rsid w:val="001A0BD7"/>
    <w:rsid w:val="001B45A0"/>
    <w:rsid w:val="001D055E"/>
    <w:rsid w:val="001F492E"/>
    <w:rsid w:val="001F6DA3"/>
    <w:rsid w:val="002010BC"/>
    <w:rsid w:val="00202E03"/>
    <w:rsid w:val="0020492C"/>
    <w:rsid w:val="00224DB9"/>
    <w:rsid w:val="00233775"/>
    <w:rsid w:val="0024784D"/>
    <w:rsid w:val="00251745"/>
    <w:rsid w:val="00263AC0"/>
    <w:rsid w:val="00264264"/>
    <w:rsid w:val="0026772D"/>
    <w:rsid w:val="00286874"/>
    <w:rsid w:val="00290C63"/>
    <w:rsid w:val="00296B65"/>
    <w:rsid w:val="002A2905"/>
    <w:rsid w:val="002A7DEF"/>
    <w:rsid w:val="002B11F4"/>
    <w:rsid w:val="002E7B22"/>
    <w:rsid w:val="002F7986"/>
    <w:rsid w:val="00301B40"/>
    <w:rsid w:val="003029EE"/>
    <w:rsid w:val="00305CC8"/>
    <w:rsid w:val="00307F6D"/>
    <w:rsid w:val="00311DD7"/>
    <w:rsid w:val="00312FDA"/>
    <w:rsid w:val="003177A2"/>
    <w:rsid w:val="003271B5"/>
    <w:rsid w:val="00327A1E"/>
    <w:rsid w:val="00331264"/>
    <w:rsid w:val="00334C8D"/>
    <w:rsid w:val="00343A18"/>
    <w:rsid w:val="003518B3"/>
    <w:rsid w:val="003846F1"/>
    <w:rsid w:val="00384E11"/>
    <w:rsid w:val="003B484F"/>
    <w:rsid w:val="003F174D"/>
    <w:rsid w:val="0045777E"/>
    <w:rsid w:val="00480B4B"/>
    <w:rsid w:val="00485DC4"/>
    <w:rsid w:val="004942F0"/>
    <w:rsid w:val="004A43D1"/>
    <w:rsid w:val="004B4412"/>
    <w:rsid w:val="004C348C"/>
    <w:rsid w:val="004D55BA"/>
    <w:rsid w:val="004E22EC"/>
    <w:rsid w:val="00501007"/>
    <w:rsid w:val="005174AA"/>
    <w:rsid w:val="00530128"/>
    <w:rsid w:val="00532467"/>
    <w:rsid w:val="00564A4D"/>
    <w:rsid w:val="00567BA5"/>
    <w:rsid w:val="00571B35"/>
    <w:rsid w:val="00571D57"/>
    <w:rsid w:val="00577A09"/>
    <w:rsid w:val="005829C2"/>
    <w:rsid w:val="00584D8F"/>
    <w:rsid w:val="005A404D"/>
    <w:rsid w:val="005B1E3C"/>
    <w:rsid w:val="005C26CC"/>
    <w:rsid w:val="005D7BA2"/>
    <w:rsid w:val="005E36C2"/>
    <w:rsid w:val="005E3D88"/>
    <w:rsid w:val="00615C6B"/>
    <w:rsid w:val="00621DCE"/>
    <w:rsid w:val="00632D6D"/>
    <w:rsid w:val="00642C3E"/>
    <w:rsid w:val="0066104A"/>
    <w:rsid w:val="00663DAD"/>
    <w:rsid w:val="00675E20"/>
    <w:rsid w:val="00676679"/>
    <w:rsid w:val="00683C89"/>
    <w:rsid w:val="00685F59"/>
    <w:rsid w:val="006B2395"/>
    <w:rsid w:val="006B4CF9"/>
    <w:rsid w:val="006B7AC8"/>
    <w:rsid w:val="006D550F"/>
    <w:rsid w:val="00701CAB"/>
    <w:rsid w:val="00707563"/>
    <w:rsid w:val="007110BF"/>
    <w:rsid w:val="0072348C"/>
    <w:rsid w:val="00724A37"/>
    <w:rsid w:val="007303C3"/>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1178"/>
    <w:rsid w:val="008033C4"/>
    <w:rsid w:val="00806C88"/>
    <w:rsid w:val="0081034E"/>
    <w:rsid w:val="008344F6"/>
    <w:rsid w:val="0083510F"/>
    <w:rsid w:val="00851209"/>
    <w:rsid w:val="008837AC"/>
    <w:rsid w:val="00897714"/>
    <w:rsid w:val="008A587D"/>
    <w:rsid w:val="008B35CD"/>
    <w:rsid w:val="008B5FCC"/>
    <w:rsid w:val="008C5486"/>
    <w:rsid w:val="008D1661"/>
    <w:rsid w:val="008E7031"/>
    <w:rsid w:val="008E77DE"/>
    <w:rsid w:val="008F07A3"/>
    <w:rsid w:val="00900E1B"/>
    <w:rsid w:val="009233EE"/>
    <w:rsid w:val="009302F4"/>
    <w:rsid w:val="009460AA"/>
    <w:rsid w:val="00951978"/>
    <w:rsid w:val="00961A4A"/>
    <w:rsid w:val="009661DE"/>
    <w:rsid w:val="009755DE"/>
    <w:rsid w:val="00982334"/>
    <w:rsid w:val="00983C25"/>
    <w:rsid w:val="009856B7"/>
    <w:rsid w:val="00985C86"/>
    <w:rsid w:val="009A5FC3"/>
    <w:rsid w:val="009B74B0"/>
    <w:rsid w:val="009D6B46"/>
    <w:rsid w:val="009F1D5D"/>
    <w:rsid w:val="009F4940"/>
    <w:rsid w:val="009F5BA1"/>
    <w:rsid w:val="00A02A88"/>
    <w:rsid w:val="00A0562E"/>
    <w:rsid w:val="00A0726D"/>
    <w:rsid w:val="00A32FBB"/>
    <w:rsid w:val="00A428EE"/>
    <w:rsid w:val="00A43ECC"/>
    <w:rsid w:val="00A4478A"/>
    <w:rsid w:val="00A44852"/>
    <w:rsid w:val="00A52AD0"/>
    <w:rsid w:val="00A57D04"/>
    <w:rsid w:val="00A60A26"/>
    <w:rsid w:val="00A61598"/>
    <w:rsid w:val="00A80E62"/>
    <w:rsid w:val="00A84A99"/>
    <w:rsid w:val="00A84F46"/>
    <w:rsid w:val="00A871F4"/>
    <w:rsid w:val="00AC1B2C"/>
    <w:rsid w:val="00AC3264"/>
    <w:rsid w:val="00AD560A"/>
    <w:rsid w:val="00AE1BF1"/>
    <w:rsid w:val="00AF0DD2"/>
    <w:rsid w:val="00B13048"/>
    <w:rsid w:val="00B1716D"/>
    <w:rsid w:val="00B17A1D"/>
    <w:rsid w:val="00B207A0"/>
    <w:rsid w:val="00B3529C"/>
    <w:rsid w:val="00B514DD"/>
    <w:rsid w:val="00B52AF0"/>
    <w:rsid w:val="00B561BD"/>
    <w:rsid w:val="00B56E03"/>
    <w:rsid w:val="00B8080B"/>
    <w:rsid w:val="00B87BA5"/>
    <w:rsid w:val="00B87C39"/>
    <w:rsid w:val="00BA4665"/>
    <w:rsid w:val="00BB2FB2"/>
    <w:rsid w:val="00BB3304"/>
    <w:rsid w:val="00BD3446"/>
    <w:rsid w:val="00BE1F1B"/>
    <w:rsid w:val="00BE47B5"/>
    <w:rsid w:val="00C25FA6"/>
    <w:rsid w:val="00C538A9"/>
    <w:rsid w:val="00C53B5A"/>
    <w:rsid w:val="00C54F5A"/>
    <w:rsid w:val="00C569B4"/>
    <w:rsid w:val="00C64256"/>
    <w:rsid w:val="00C67A92"/>
    <w:rsid w:val="00C86679"/>
    <w:rsid w:val="00C927DE"/>
    <w:rsid w:val="00CA489E"/>
    <w:rsid w:val="00CB0279"/>
    <w:rsid w:val="00CB666B"/>
    <w:rsid w:val="00CC7F1D"/>
    <w:rsid w:val="00D006AE"/>
    <w:rsid w:val="00D01CF0"/>
    <w:rsid w:val="00D0442A"/>
    <w:rsid w:val="00D53B58"/>
    <w:rsid w:val="00D61388"/>
    <w:rsid w:val="00D61A54"/>
    <w:rsid w:val="00D64DEA"/>
    <w:rsid w:val="00D7168E"/>
    <w:rsid w:val="00D71AAD"/>
    <w:rsid w:val="00D71E57"/>
    <w:rsid w:val="00D80893"/>
    <w:rsid w:val="00D84854"/>
    <w:rsid w:val="00D92CF1"/>
    <w:rsid w:val="00D92D38"/>
    <w:rsid w:val="00D950F5"/>
    <w:rsid w:val="00DA4752"/>
    <w:rsid w:val="00DA61F3"/>
    <w:rsid w:val="00DB0F93"/>
    <w:rsid w:val="00DB1A67"/>
    <w:rsid w:val="00DB5074"/>
    <w:rsid w:val="00DC7981"/>
    <w:rsid w:val="00DD454A"/>
    <w:rsid w:val="00DE1093"/>
    <w:rsid w:val="00DE4EFA"/>
    <w:rsid w:val="00DE5520"/>
    <w:rsid w:val="00DE563D"/>
    <w:rsid w:val="00E04818"/>
    <w:rsid w:val="00E06442"/>
    <w:rsid w:val="00E16ED7"/>
    <w:rsid w:val="00E23993"/>
    <w:rsid w:val="00E25B8C"/>
    <w:rsid w:val="00E25FB9"/>
    <w:rsid w:val="00E65C85"/>
    <w:rsid w:val="00E66199"/>
    <w:rsid w:val="00E755EC"/>
    <w:rsid w:val="00E7624D"/>
    <w:rsid w:val="00EA3D42"/>
    <w:rsid w:val="00EA6B1B"/>
    <w:rsid w:val="00EC7AD6"/>
    <w:rsid w:val="00ED4DF0"/>
    <w:rsid w:val="00ED7323"/>
    <w:rsid w:val="00EE28F3"/>
    <w:rsid w:val="00EF5110"/>
    <w:rsid w:val="00F10411"/>
    <w:rsid w:val="00F15882"/>
    <w:rsid w:val="00F15A36"/>
    <w:rsid w:val="00F171E0"/>
    <w:rsid w:val="00F20BD3"/>
    <w:rsid w:val="00F373A5"/>
    <w:rsid w:val="00F46268"/>
    <w:rsid w:val="00F47559"/>
    <w:rsid w:val="00F64C7B"/>
    <w:rsid w:val="00F676DD"/>
    <w:rsid w:val="00F75A26"/>
    <w:rsid w:val="00F76706"/>
    <w:rsid w:val="00F83FAD"/>
    <w:rsid w:val="00F952A0"/>
    <w:rsid w:val="00F97419"/>
    <w:rsid w:val="00FA3C7F"/>
    <w:rsid w:val="00FB74E2"/>
    <w:rsid w:val="00FC10C4"/>
    <w:rsid w:val="00FD5614"/>
    <w:rsid w:val="00FD5E69"/>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A43EC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A43EC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724416-C5CA-4C0D-9779-DB3277C8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70927720</Template>
  <TotalTime>0</TotalTime>
  <Pages>10</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2015-10-23T07:00:00Z</dcterms:created>
  <dcterms:modified xsi:type="dcterms:W3CDTF">2015-10-23T07:00:00Z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8427676</vt:lpwstr>
  </property>
  <property fmtid="{D5CDD505-2E9C-101B-9397-08002B2CF9AE}" pid="3" name="_MarkAsFinal">
    <vt:bool>true</vt:bool>
  </property>
</Properties>
</file>