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4CC4944" wp14:editId="7C236B93">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04C3B" w:rsidP="008F07A3">
          <w:pPr>
            <w:pStyle w:val="ReportSubtitle"/>
          </w:pPr>
          <w:r>
            <w:t>FINAL</w:t>
          </w:r>
          <w:r w:rsidR="00DA4752">
            <w:t xml:space="preserve"> DECISION</w:t>
          </w:r>
        </w:p>
        <w:p w:rsidR="000A6C7B" w:rsidRDefault="001201F1" w:rsidP="008F07A3">
          <w:pPr>
            <w:pStyle w:val="ReportSubtitle"/>
          </w:pPr>
          <w:r>
            <w:t>Energex</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0F4FC9">
            <w:t>4</w:t>
          </w:r>
          <w:r>
            <w:t xml:space="preserve"> </w:t>
          </w:r>
          <w:r>
            <w:rPr>
              <w:rFonts w:cs="Arial"/>
            </w:rPr>
            <w:t>−</w:t>
          </w:r>
          <w:r>
            <w:t xml:space="preserve"> </w:t>
          </w:r>
          <w:r w:rsidR="000F4FC9">
            <w:t>Control mechanism</w:t>
          </w:r>
          <w:r w:rsidR="006B616A">
            <w:t>s</w:t>
          </w:r>
        </w:p>
        <w:p w:rsidR="000A6C7B" w:rsidRPr="00327A1E" w:rsidRDefault="00D04C3B"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proofErr w:type="gramStart"/>
      <w:r>
        <w:t>,</w:t>
      </w:r>
      <w:proofErr w:type="gramEnd"/>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F548CB">
      <w:pPr>
        <w:pStyle w:val="UnnumberedHeading"/>
        <w:numPr>
          <w:ilvl w:val="0"/>
          <w:numId w:val="23"/>
        </w:numPr>
      </w:pPr>
      <w:bookmarkStart w:id="4" w:name="_Toc433298736"/>
      <w:r>
        <w:lastRenderedPageBreak/>
        <w:t>N</w:t>
      </w:r>
      <w:r w:rsidR="008F07A3">
        <w:t>ote</w:t>
      </w:r>
      <w:bookmarkEnd w:id="0"/>
      <w:bookmarkEnd w:id="1"/>
      <w:bookmarkEnd w:id="2"/>
      <w:bookmarkEnd w:id="3"/>
      <w:bookmarkEnd w:id="4"/>
    </w:p>
    <w:p w:rsidR="008F07A3" w:rsidRDefault="008F07A3" w:rsidP="00F548CB">
      <w:pPr>
        <w:numPr>
          <w:ilvl w:val="0"/>
          <w:numId w:val="24"/>
        </w:numPr>
      </w:pPr>
      <w:r>
        <w:t xml:space="preserve">This attachment forms part of the AER's </w:t>
      </w:r>
      <w:r w:rsidR="00D04C3B">
        <w:t>final</w:t>
      </w:r>
      <w:r>
        <w:t xml:space="preserve"> decision on </w:t>
      </w:r>
      <w:r w:rsidR="001201F1">
        <w:t>Energex's</w:t>
      </w:r>
      <w:r>
        <w:t xml:space="preserve"> 2015–20 distribution determination. It should be read with </w:t>
      </w:r>
      <w:r w:rsidR="00D31F95">
        <w:t xml:space="preserve">all </w:t>
      </w:r>
      <w:r>
        <w:t xml:space="preserve">other parts of the </w:t>
      </w:r>
      <w:r w:rsidR="00D04C3B">
        <w:t>final</w:t>
      </w:r>
      <w:r>
        <w:t xml:space="preserve"> decision.</w:t>
      </w:r>
    </w:p>
    <w:p w:rsidR="008F07A3" w:rsidRDefault="008F07A3" w:rsidP="00F548CB">
      <w:pPr>
        <w:numPr>
          <w:ilvl w:val="0"/>
          <w:numId w:val="24"/>
        </w:numPr>
      </w:pPr>
      <w:r>
        <w:t xml:space="preserve">The </w:t>
      </w:r>
      <w:r w:rsidR="00D04C3B">
        <w:t>final</w:t>
      </w:r>
      <w:r>
        <w:t xml:space="preserve"> decision includes the following documents:</w:t>
      </w:r>
    </w:p>
    <w:p w:rsidR="008F07A3" w:rsidRDefault="008F07A3" w:rsidP="00F548CB">
      <w:pPr>
        <w:numPr>
          <w:ilvl w:val="0"/>
          <w:numId w:val="24"/>
        </w:numPr>
      </w:pPr>
      <w:r>
        <w:t>Overview</w:t>
      </w:r>
    </w:p>
    <w:p w:rsidR="008F07A3" w:rsidRDefault="008F07A3" w:rsidP="00F548CB">
      <w:pPr>
        <w:numPr>
          <w:ilvl w:val="0"/>
          <w:numId w:val="24"/>
        </w:numPr>
      </w:pPr>
      <w:r>
        <w:t>Attachment 1 – Annual revenue requirement</w:t>
      </w:r>
    </w:p>
    <w:p w:rsidR="008F07A3" w:rsidRDefault="008F07A3" w:rsidP="00F548CB">
      <w:pPr>
        <w:numPr>
          <w:ilvl w:val="0"/>
          <w:numId w:val="24"/>
        </w:numPr>
      </w:pPr>
      <w:r>
        <w:t>Attachment 2 – Regulatory asset base</w:t>
      </w:r>
    </w:p>
    <w:p w:rsidR="008F07A3" w:rsidRDefault="008F07A3" w:rsidP="00F548CB">
      <w:pPr>
        <w:numPr>
          <w:ilvl w:val="0"/>
          <w:numId w:val="24"/>
        </w:numPr>
      </w:pPr>
      <w:r>
        <w:t>Attachment 3 – Rate of return</w:t>
      </w:r>
    </w:p>
    <w:p w:rsidR="008F07A3" w:rsidRDefault="008F07A3" w:rsidP="00F548CB">
      <w:pPr>
        <w:numPr>
          <w:ilvl w:val="0"/>
          <w:numId w:val="24"/>
        </w:numPr>
      </w:pPr>
      <w:r>
        <w:t>Attachment 4 – Value of imputation credits</w:t>
      </w:r>
    </w:p>
    <w:p w:rsidR="008F07A3" w:rsidRDefault="008F07A3" w:rsidP="00F548CB">
      <w:pPr>
        <w:numPr>
          <w:ilvl w:val="0"/>
          <w:numId w:val="24"/>
        </w:numPr>
      </w:pPr>
      <w:r>
        <w:t>Attachment 5 – Regulatory depreciation</w:t>
      </w:r>
    </w:p>
    <w:p w:rsidR="008F07A3" w:rsidRDefault="008F07A3" w:rsidP="00F548CB">
      <w:pPr>
        <w:numPr>
          <w:ilvl w:val="0"/>
          <w:numId w:val="24"/>
        </w:numPr>
      </w:pPr>
      <w:r>
        <w:t xml:space="preserve">Attachment 6 – Capital expenditure </w:t>
      </w:r>
    </w:p>
    <w:p w:rsidR="008F07A3" w:rsidRDefault="008F07A3" w:rsidP="00F548CB">
      <w:pPr>
        <w:numPr>
          <w:ilvl w:val="0"/>
          <w:numId w:val="24"/>
        </w:numPr>
      </w:pPr>
      <w:r>
        <w:t>Attachment 7 – Operating expenditure</w:t>
      </w:r>
    </w:p>
    <w:p w:rsidR="008F07A3" w:rsidRDefault="008F07A3" w:rsidP="00F548CB">
      <w:pPr>
        <w:numPr>
          <w:ilvl w:val="0"/>
          <w:numId w:val="24"/>
        </w:numPr>
      </w:pPr>
      <w:r>
        <w:t>Attachment 8 – Corporate income tax</w:t>
      </w:r>
    </w:p>
    <w:p w:rsidR="008F07A3" w:rsidRDefault="008F07A3" w:rsidP="00F548CB">
      <w:pPr>
        <w:numPr>
          <w:ilvl w:val="0"/>
          <w:numId w:val="24"/>
        </w:numPr>
      </w:pPr>
      <w:r>
        <w:t>Attachment 9 – Efficiency benefit sharing scheme</w:t>
      </w:r>
    </w:p>
    <w:p w:rsidR="008F07A3" w:rsidRDefault="008F07A3" w:rsidP="00F548CB">
      <w:pPr>
        <w:numPr>
          <w:ilvl w:val="0"/>
          <w:numId w:val="24"/>
        </w:numPr>
      </w:pPr>
      <w:r>
        <w:t>Attachment 10 – Capital expenditure sharing scheme</w:t>
      </w:r>
    </w:p>
    <w:p w:rsidR="008F07A3" w:rsidRDefault="008F07A3" w:rsidP="00F548CB">
      <w:pPr>
        <w:numPr>
          <w:ilvl w:val="0"/>
          <w:numId w:val="24"/>
        </w:numPr>
      </w:pPr>
      <w:r>
        <w:t>Attachment 11 – Service target performance incentive scheme</w:t>
      </w:r>
    </w:p>
    <w:p w:rsidR="008F07A3" w:rsidRDefault="008F07A3" w:rsidP="00F548CB">
      <w:pPr>
        <w:numPr>
          <w:ilvl w:val="0"/>
          <w:numId w:val="24"/>
        </w:numPr>
      </w:pPr>
      <w:r>
        <w:t>Attachment 12 – Demand management incentive scheme</w:t>
      </w:r>
    </w:p>
    <w:p w:rsidR="008F07A3" w:rsidRDefault="008F07A3" w:rsidP="00F548CB">
      <w:pPr>
        <w:numPr>
          <w:ilvl w:val="0"/>
          <w:numId w:val="24"/>
        </w:numPr>
      </w:pPr>
      <w:r>
        <w:t>Attachment 13 – Classification of services</w:t>
      </w:r>
    </w:p>
    <w:p w:rsidR="008F07A3" w:rsidRDefault="008F07A3" w:rsidP="00F548CB">
      <w:pPr>
        <w:numPr>
          <w:ilvl w:val="0"/>
          <w:numId w:val="24"/>
        </w:numPr>
      </w:pPr>
      <w:r>
        <w:t>Attachment 14 – Control mechanism</w:t>
      </w:r>
    </w:p>
    <w:p w:rsidR="008F07A3" w:rsidRDefault="008F07A3" w:rsidP="00F548CB">
      <w:pPr>
        <w:numPr>
          <w:ilvl w:val="0"/>
          <w:numId w:val="24"/>
        </w:numPr>
      </w:pPr>
      <w:r>
        <w:t>Attachment 15 – Pass through events</w:t>
      </w:r>
    </w:p>
    <w:p w:rsidR="008F07A3" w:rsidRDefault="008F07A3" w:rsidP="00F548CB">
      <w:pPr>
        <w:numPr>
          <w:ilvl w:val="0"/>
          <w:numId w:val="24"/>
        </w:numPr>
      </w:pPr>
      <w:r>
        <w:t>Attachment 16 – Alternative control services</w:t>
      </w:r>
    </w:p>
    <w:p w:rsidR="008F07A3" w:rsidRDefault="008F07A3" w:rsidP="00F548CB">
      <w:pPr>
        <w:numPr>
          <w:ilvl w:val="0"/>
          <w:numId w:val="24"/>
        </w:numPr>
      </w:pPr>
      <w:r>
        <w:t>Attachment 17 – Negotiated services framework and criteria</w:t>
      </w:r>
    </w:p>
    <w:p w:rsidR="008F07A3" w:rsidRPr="008B6C33" w:rsidRDefault="008F07A3" w:rsidP="00F548CB">
      <w:pPr>
        <w:numPr>
          <w:ilvl w:val="0"/>
          <w:numId w:val="24"/>
        </w:numPr>
      </w:pPr>
      <w:r>
        <w:t xml:space="preserve">Attachment 18 – Connection </w:t>
      </w:r>
      <w:r w:rsidR="00F63FDA">
        <w:t xml:space="preserve">policy </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F548CB">
      <w:pPr>
        <w:pStyle w:val="UnnumberedHeading"/>
        <w:numPr>
          <w:ilvl w:val="0"/>
          <w:numId w:val="23"/>
        </w:numPr>
      </w:pPr>
      <w:bookmarkStart w:id="5" w:name="_Toc403144133"/>
      <w:bookmarkStart w:id="6" w:name="_Toc433298737"/>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D04C3B" w:rsidRDefault="00D04C3B">
          <w:pPr>
            <w:pStyle w:val="TOC1"/>
          </w:pPr>
        </w:p>
        <w:p w:rsidR="007F6697" w:rsidRDefault="00D31F9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298736" w:history="1">
            <w:r w:rsidR="007F6697" w:rsidRPr="004C14BF">
              <w:rPr>
                <w:rStyle w:val="Hyperlink"/>
              </w:rPr>
              <w:t>Note</w:t>
            </w:r>
            <w:r w:rsidR="007F6697">
              <w:rPr>
                <w:webHidden/>
              </w:rPr>
              <w:tab/>
              <w:t>14-</w:t>
            </w:r>
            <w:r w:rsidR="007F6697">
              <w:rPr>
                <w:webHidden/>
              </w:rPr>
              <w:fldChar w:fldCharType="begin"/>
            </w:r>
            <w:r w:rsidR="007F6697">
              <w:rPr>
                <w:webHidden/>
              </w:rPr>
              <w:instrText xml:space="preserve"> PAGEREF _Toc433298736 \h </w:instrText>
            </w:r>
            <w:r w:rsidR="007F6697">
              <w:rPr>
                <w:webHidden/>
              </w:rPr>
            </w:r>
            <w:r w:rsidR="007F6697">
              <w:rPr>
                <w:webHidden/>
              </w:rPr>
              <w:fldChar w:fldCharType="separate"/>
            </w:r>
            <w:r w:rsidR="007F6697">
              <w:rPr>
                <w:webHidden/>
              </w:rPr>
              <w:t>2</w:t>
            </w:r>
            <w:r w:rsidR="007F6697">
              <w:rPr>
                <w:webHidden/>
              </w:rPr>
              <w:fldChar w:fldCharType="end"/>
            </w:r>
          </w:hyperlink>
        </w:p>
        <w:p w:rsidR="007F6697" w:rsidRDefault="003D2638">
          <w:pPr>
            <w:pStyle w:val="TOC1"/>
            <w:rPr>
              <w:rFonts w:asciiTheme="minorHAnsi" w:eastAsiaTheme="minorEastAsia" w:hAnsiTheme="minorHAnsi"/>
              <w:b w:val="0"/>
              <w:color w:val="auto"/>
              <w:sz w:val="22"/>
              <w:lang w:val="en-AU" w:eastAsia="en-AU"/>
            </w:rPr>
          </w:pPr>
          <w:hyperlink w:anchor="_Toc433298737" w:history="1">
            <w:r w:rsidR="007F6697" w:rsidRPr="004C14BF">
              <w:rPr>
                <w:rStyle w:val="Hyperlink"/>
              </w:rPr>
              <w:t>Contents</w:t>
            </w:r>
            <w:r w:rsidR="007F6697">
              <w:rPr>
                <w:webHidden/>
              </w:rPr>
              <w:tab/>
              <w:t>14-</w:t>
            </w:r>
            <w:r w:rsidR="007F6697">
              <w:rPr>
                <w:webHidden/>
              </w:rPr>
              <w:fldChar w:fldCharType="begin"/>
            </w:r>
            <w:r w:rsidR="007F6697">
              <w:rPr>
                <w:webHidden/>
              </w:rPr>
              <w:instrText xml:space="preserve"> PAGEREF _Toc433298737 \h </w:instrText>
            </w:r>
            <w:r w:rsidR="007F6697">
              <w:rPr>
                <w:webHidden/>
              </w:rPr>
            </w:r>
            <w:r w:rsidR="007F6697">
              <w:rPr>
                <w:webHidden/>
              </w:rPr>
              <w:fldChar w:fldCharType="separate"/>
            </w:r>
            <w:r w:rsidR="007F6697">
              <w:rPr>
                <w:webHidden/>
              </w:rPr>
              <w:t>3</w:t>
            </w:r>
            <w:r w:rsidR="007F6697">
              <w:rPr>
                <w:webHidden/>
              </w:rPr>
              <w:fldChar w:fldCharType="end"/>
            </w:r>
          </w:hyperlink>
        </w:p>
        <w:p w:rsidR="007F6697" w:rsidRDefault="003D2638">
          <w:pPr>
            <w:pStyle w:val="TOC1"/>
            <w:rPr>
              <w:rFonts w:asciiTheme="minorHAnsi" w:eastAsiaTheme="minorEastAsia" w:hAnsiTheme="minorHAnsi"/>
              <w:b w:val="0"/>
              <w:color w:val="auto"/>
              <w:sz w:val="22"/>
              <w:lang w:val="en-AU" w:eastAsia="en-AU"/>
            </w:rPr>
          </w:pPr>
          <w:hyperlink w:anchor="_Toc433298738" w:history="1">
            <w:r w:rsidR="007F6697" w:rsidRPr="004C14BF">
              <w:rPr>
                <w:rStyle w:val="Hyperlink"/>
              </w:rPr>
              <w:t>Shortened forms</w:t>
            </w:r>
            <w:r w:rsidR="007F6697">
              <w:rPr>
                <w:webHidden/>
              </w:rPr>
              <w:tab/>
              <w:t>14-</w:t>
            </w:r>
            <w:r w:rsidR="007F6697">
              <w:rPr>
                <w:webHidden/>
              </w:rPr>
              <w:fldChar w:fldCharType="begin"/>
            </w:r>
            <w:r w:rsidR="007F6697">
              <w:rPr>
                <w:webHidden/>
              </w:rPr>
              <w:instrText xml:space="preserve"> PAGEREF _Toc433298738 \h </w:instrText>
            </w:r>
            <w:r w:rsidR="007F6697">
              <w:rPr>
                <w:webHidden/>
              </w:rPr>
            </w:r>
            <w:r w:rsidR="007F6697">
              <w:rPr>
                <w:webHidden/>
              </w:rPr>
              <w:fldChar w:fldCharType="separate"/>
            </w:r>
            <w:r w:rsidR="007F6697">
              <w:rPr>
                <w:webHidden/>
              </w:rPr>
              <w:t>5</w:t>
            </w:r>
            <w:r w:rsidR="007F6697">
              <w:rPr>
                <w:webHidden/>
              </w:rPr>
              <w:fldChar w:fldCharType="end"/>
            </w:r>
          </w:hyperlink>
        </w:p>
        <w:p w:rsidR="007F6697" w:rsidRDefault="003D2638">
          <w:pPr>
            <w:pStyle w:val="TOC1"/>
            <w:rPr>
              <w:rFonts w:asciiTheme="minorHAnsi" w:eastAsiaTheme="minorEastAsia" w:hAnsiTheme="minorHAnsi"/>
              <w:b w:val="0"/>
              <w:color w:val="auto"/>
              <w:sz w:val="22"/>
              <w:lang w:val="en-AU" w:eastAsia="en-AU"/>
            </w:rPr>
          </w:pPr>
          <w:hyperlink w:anchor="_Toc433298739" w:history="1">
            <w:r w:rsidR="007F6697" w:rsidRPr="004C14BF">
              <w:rPr>
                <w:rStyle w:val="Hyperlink"/>
              </w:rPr>
              <w:t>14</w:t>
            </w:r>
            <w:r w:rsidR="007F6697">
              <w:rPr>
                <w:rFonts w:asciiTheme="minorHAnsi" w:eastAsiaTheme="minorEastAsia" w:hAnsiTheme="minorHAnsi"/>
                <w:b w:val="0"/>
                <w:color w:val="auto"/>
                <w:sz w:val="22"/>
                <w:lang w:val="en-AU" w:eastAsia="en-AU"/>
              </w:rPr>
              <w:tab/>
            </w:r>
            <w:r w:rsidR="007F6697" w:rsidRPr="004C14BF">
              <w:rPr>
                <w:rStyle w:val="Hyperlink"/>
              </w:rPr>
              <w:t>Control mechanisms for standard control services</w:t>
            </w:r>
            <w:r w:rsidR="007F6697">
              <w:rPr>
                <w:webHidden/>
              </w:rPr>
              <w:tab/>
              <w:t>14-</w:t>
            </w:r>
            <w:r w:rsidR="007F6697">
              <w:rPr>
                <w:webHidden/>
              </w:rPr>
              <w:fldChar w:fldCharType="begin"/>
            </w:r>
            <w:r w:rsidR="007F6697">
              <w:rPr>
                <w:webHidden/>
              </w:rPr>
              <w:instrText xml:space="preserve"> PAGEREF _Toc433298739 \h </w:instrText>
            </w:r>
            <w:r w:rsidR="007F6697">
              <w:rPr>
                <w:webHidden/>
              </w:rPr>
            </w:r>
            <w:r w:rsidR="007F6697">
              <w:rPr>
                <w:webHidden/>
              </w:rPr>
              <w:fldChar w:fldCharType="separate"/>
            </w:r>
            <w:r w:rsidR="007F6697">
              <w:rPr>
                <w:webHidden/>
              </w:rPr>
              <w:t>7</w:t>
            </w:r>
            <w:r w:rsidR="007F6697">
              <w:rPr>
                <w:webHidden/>
              </w:rPr>
              <w:fldChar w:fldCharType="end"/>
            </w:r>
          </w:hyperlink>
        </w:p>
        <w:p w:rsidR="007F6697" w:rsidRDefault="003D2638">
          <w:pPr>
            <w:pStyle w:val="TOC2"/>
            <w:tabs>
              <w:tab w:val="left" w:pos="1276"/>
            </w:tabs>
            <w:rPr>
              <w:rFonts w:asciiTheme="minorHAnsi" w:eastAsiaTheme="minorEastAsia" w:hAnsiTheme="minorHAnsi"/>
              <w:b w:val="0"/>
              <w:color w:val="auto"/>
              <w:sz w:val="22"/>
              <w:lang w:eastAsia="en-AU"/>
            </w:rPr>
          </w:pPr>
          <w:hyperlink w:anchor="_Toc433298740" w:history="1">
            <w:r w:rsidR="007F6697" w:rsidRPr="004C14BF">
              <w:rPr>
                <w:rStyle w:val="Hyperlink"/>
              </w:rPr>
              <w:t>14.1</w:t>
            </w:r>
            <w:r w:rsidR="007F6697">
              <w:rPr>
                <w:rFonts w:asciiTheme="minorHAnsi" w:eastAsiaTheme="minorEastAsia" w:hAnsiTheme="minorHAnsi"/>
                <w:b w:val="0"/>
                <w:color w:val="auto"/>
                <w:sz w:val="22"/>
                <w:lang w:eastAsia="en-AU"/>
              </w:rPr>
              <w:tab/>
            </w:r>
            <w:r w:rsidR="007F6697" w:rsidRPr="004C14BF">
              <w:rPr>
                <w:rStyle w:val="Hyperlink"/>
              </w:rPr>
              <w:t>Final decision</w:t>
            </w:r>
            <w:r w:rsidR="007F6697">
              <w:rPr>
                <w:webHidden/>
              </w:rPr>
              <w:tab/>
              <w:t>14-</w:t>
            </w:r>
            <w:r w:rsidR="007F6697">
              <w:rPr>
                <w:webHidden/>
              </w:rPr>
              <w:fldChar w:fldCharType="begin"/>
            </w:r>
            <w:r w:rsidR="007F6697">
              <w:rPr>
                <w:webHidden/>
              </w:rPr>
              <w:instrText xml:space="preserve"> PAGEREF _Toc433298740 \h </w:instrText>
            </w:r>
            <w:r w:rsidR="007F6697">
              <w:rPr>
                <w:webHidden/>
              </w:rPr>
            </w:r>
            <w:r w:rsidR="007F6697">
              <w:rPr>
                <w:webHidden/>
              </w:rPr>
              <w:fldChar w:fldCharType="separate"/>
            </w:r>
            <w:r w:rsidR="007F6697">
              <w:rPr>
                <w:webHidden/>
              </w:rPr>
              <w:t>7</w:t>
            </w:r>
            <w:r w:rsidR="007F6697">
              <w:rPr>
                <w:webHidden/>
              </w:rPr>
              <w:fldChar w:fldCharType="end"/>
            </w:r>
          </w:hyperlink>
        </w:p>
        <w:p w:rsidR="007F6697" w:rsidRDefault="003D2638">
          <w:pPr>
            <w:pStyle w:val="TOC2"/>
            <w:tabs>
              <w:tab w:val="left" w:pos="1276"/>
            </w:tabs>
            <w:rPr>
              <w:rFonts w:asciiTheme="minorHAnsi" w:eastAsiaTheme="minorEastAsia" w:hAnsiTheme="minorHAnsi"/>
              <w:b w:val="0"/>
              <w:color w:val="auto"/>
              <w:sz w:val="22"/>
              <w:lang w:eastAsia="en-AU"/>
            </w:rPr>
          </w:pPr>
          <w:hyperlink w:anchor="_Toc433298741" w:history="1">
            <w:r w:rsidR="007F6697" w:rsidRPr="004C14BF">
              <w:rPr>
                <w:rStyle w:val="Hyperlink"/>
              </w:rPr>
              <w:t>14.2</w:t>
            </w:r>
            <w:r w:rsidR="007F6697">
              <w:rPr>
                <w:rFonts w:asciiTheme="minorHAnsi" w:eastAsiaTheme="minorEastAsia" w:hAnsiTheme="minorHAnsi"/>
                <w:b w:val="0"/>
                <w:color w:val="auto"/>
                <w:sz w:val="22"/>
                <w:lang w:eastAsia="en-AU"/>
              </w:rPr>
              <w:tab/>
            </w:r>
            <w:r w:rsidR="007F6697" w:rsidRPr="004C14BF">
              <w:rPr>
                <w:rStyle w:val="Hyperlink"/>
              </w:rPr>
              <w:t>Energex's revised proposal</w:t>
            </w:r>
            <w:r w:rsidR="007F6697">
              <w:rPr>
                <w:webHidden/>
              </w:rPr>
              <w:tab/>
              <w:t>14-</w:t>
            </w:r>
            <w:r w:rsidR="007F6697">
              <w:rPr>
                <w:webHidden/>
              </w:rPr>
              <w:fldChar w:fldCharType="begin"/>
            </w:r>
            <w:r w:rsidR="007F6697">
              <w:rPr>
                <w:webHidden/>
              </w:rPr>
              <w:instrText xml:space="preserve"> PAGEREF _Toc433298741 \h </w:instrText>
            </w:r>
            <w:r w:rsidR="007F6697">
              <w:rPr>
                <w:webHidden/>
              </w:rPr>
            </w:r>
            <w:r w:rsidR="007F6697">
              <w:rPr>
                <w:webHidden/>
              </w:rPr>
              <w:fldChar w:fldCharType="separate"/>
            </w:r>
            <w:r w:rsidR="007F6697">
              <w:rPr>
                <w:webHidden/>
              </w:rPr>
              <w:t>8</w:t>
            </w:r>
            <w:r w:rsidR="007F6697">
              <w:rPr>
                <w:webHidden/>
              </w:rPr>
              <w:fldChar w:fldCharType="end"/>
            </w:r>
          </w:hyperlink>
        </w:p>
        <w:p w:rsidR="007F6697" w:rsidRDefault="003D2638">
          <w:pPr>
            <w:pStyle w:val="TOC2"/>
            <w:tabs>
              <w:tab w:val="left" w:pos="1276"/>
            </w:tabs>
            <w:rPr>
              <w:rFonts w:asciiTheme="minorHAnsi" w:eastAsiaTheme="minorEastAsia" w:hAnsiTheme="minorHAnsi"/>
              <w:b w:val="0"/>
              <w:color w:val="auto"/>
              <w:sz w:val="22"/>
              <w:lang w:eastAsia="en-AU"/>
            </w:rPr>
          </w:pPr>
          <w:hyperlink w:anchor="_Toc433298742" w:history="1">
            <w:r w:rsidR="007F6697" w:rsidRPr="004C14BF">
              <w:rPr>
                <w:rStyle w:val="Hyperlink"/>
              </w:rPr>
              <w:t>14.3</w:t>
            </w:r>
            <w:r w:rsidR="007F6697">
              <w:rPr>
                <w:rFonts w:asciiTheme="minorHAnsi" w:eastAsiaTheme="minorEastAsia" w:hAnsiTheme="minorHAnsi"/>
                <w:b w:val="0"/>
                <w:color w:val="auto"/>
                <w:sz w:val="22"/>
                <w:lang w:eastAsia="en-AU"/>
              </w:rPr>
              <w:tab/>
            </w:r>
            <w:r w:rsidR="007F6697" w:rsidRPr="004C14BF">
              <w:rPr>
                <w:rStyle w:val="Hyperlink"/>
              </w:rPr>
              <w:t>AER’s assessment approach</w:t>
            </w:r>
            <w:r w:rsidR="007F6697">
              <w:rPr>
                <w:webHidden/>
              </w:rPr>
              <w:tab/>
              <w:t>14-</w:t>
            </w:r>
            <w:r w:rsidR="007F6697">
              <w:rPr>
                <w:webHidden/>
              </w:rPr>
              <w:fldChar w:fldCharType="begin"/>
            </w:r>
            <w:r w:rsidR="007F6697">
              <w:rPr>
                <w:webHidden/>
              </w:rPr>
              <w:instrText xml:space="preserve"> PAGEREF _Toc433298742 \h </w:instrText>
            </w:r>
            <w:r w:rsidR="007F6697">
              <w:rPr>
                <w:webHidden/>
              </w:rPr>
            </w:r>
            <w:r w:rsidR="007F6697">
              <w:rPr>
                <w:webHidden/>
              </w:rPr>
              <w:fldChar w:fldCharType="separate"/>
            </w:r>
            <w:r w:rsidR="007F6697">
              <w:rPr>
                <w:webHidden/>
              </w:rPr>
              <w:t>8</w:t>
            </w:r>
            <w:r w:rsidR="007F6697">
              <w:rPr>
                <w:webHidden/>
              </w:rPr>
              <w:fldChar w:fldCharType="end"/>
            </w:r>
          </w:hyperlink>
        </w:p>
        <w:p w:rsidR="007F6697" w:rsidRDefault="003D2638">
          <w:pPr>
            <w:pStyle w:val="TOC2"/>
            <w:tabs>
              <w:tab w:val="left" w:pos="1276"/>
            </w:tabs>
            <w:rPr>
              <w:rFonts w:asciiTheme="minorHAnsi" w:eastAsiaTheme="minorEastAsia" w:hAnsiTheme="minorHAnsi"/>
              <w:b w:val="0"/>
              <w:color w:val="auto"/>
              <w:sz w:val="22"/>
              <w:lang w:eastAsia="en-AU"/>
            </w:rPr>
          </w:pPr>
          <w:hyperlink w:anchor="_Toc433298743" w:history="1">
            <w:r w:rsidR="007F6697" w:rsidRPr="004C14BF">
              <w:rPr>
                <w:rStyle w:val="Hyperlink"/>
              </w:rPr>
              <w:t>14.4</w:t>
            </w:r>
            <w:r w:rsidR="007F6697">
              <w:rPr>
                <w:rFonts w:asciiTheme="minorHAnsi" w:eastAsiaTheme="minorEastAsia" w:hAnsiTheme="minorHAnsi"/>
                <w:b w:val="0"/>
                <w:color w:val="auto"/>
                <w:sz w:val="22"/>
                <w:lang w:eastAsia="en-AU"/>
              </w:rPr>
              <w:tab/>
            </w:r>
            <w:r w:rsidR="007F6697" w:rsidRPr="004C14BF">
              <w:rPr>
                <w:rStyle w:val="Hyperlink"/>
              </w:rPr>
              <w:t>Reasons for final decision</w:t>
            </w:r>
            <w:r w:rsidR="007F6697">
              <w:rPr>
                <w:webHidden/>
              </w:rPr>
              <w:tab/>
              <w:t>14-</w:t>
            </w:r>
            <w:r w:rsidR="007F6697">
              <w:rPr>
                <w:webHidden/>
              </w:rPr>
              <w:fldChar w:fldCharType="begin"/>
            </w:r>
            <w:r w:rsidR="007F6697">
              <w:rPr>
                <w:webHidden/>
              </w:rPr>
              <w:instrText xml:space="preserve"> PAGEREF _Toc433298743 \h </w:instrText>
            </w:r>
            <w:r w:rsidR="007F6697">
              <w:rPr>
                <w:webHidden/>
              </w:rPr>
            </w:r>
            <w:r w:rsidR="007F6697">
              <w:rPr>
                <w:webHidden/>
              </w:rPr>
              <w:fldChar w:fldCharType="separate"/>
            </w:r>
            <w:r w:rsidR="007F6697">
              <w:rPr>
                <w:webHidden/>
              </w:rPr>
              <w:t>9</w:t>
            </w:r>
            <w:r w:rsidR="007F6697">
              <w:rPr>
                <w:webHidden/>
              </w:rPr>
              <w:fldChar w:fldCharType="end"/>
            </w:r>
          </w:hyperlink>
        </w:p>
        <w:p w:rsidR="007F6697" w:rsidRDefault="003D2638">
          <w:pPr>
            <w:pStyle w:val="TOC3"/>
            <w:rPr>
              <w:rFonts w:asciiTheme="minorHAnsi" w:eastAsiaTheme="minorEastAsia" w:hAnsiTheme="minorHAnsi"/>
              <w:lang w:eastAsia="en-AU"/>
            </w:rPr>
          </w:pPr>
          <w:hyperlink w:anchor="_Toc433298744" w:history="1">
            <w:r w:rsidR="007F6697" w:rsidRPr="004C14BF">
              <w:rPr>
                <w:rStyle w:val="Hyperlink"/>
              </w:rPr>
              <w:t>14.4.1</w:t>
            </w:r>
            <w:r w:rsidR="007F6697">
              <w:rPr>
                <w:rFonts w:asciiTheme="minorHAnsi" w:eastAsiaTheme="minorEastAsia" w:hAnsiTheme="minorHAnsi"/>
                <w:lang w:eastAsia="en-AU"/>
              </w:rPr>
              <w:tab/>
            </w:r>
            <w:r w:rsidR="007F6697" w:rsidRPr="004C14BF">
              <w:rPr>
                <w:rStyle w:val="Hyperlink"/>
              </w:rPr>
              <w:t>Application of the revenue cap</w:t>
            </w:r>
            <w:r w:rsidR="007F6697">
              <w:rPr>
                <w:webHidden/>
              </w:rPr>
              <w:tab/>
              <w:t>14-</w:t>
            </w:r>
            <w:r w:rsidR="007F6697">
              <w:rPr>
                <w:webHidden/>
              </w:rPr>
              <w:fldChar w:fldCharType="begin"/>
            </w:r>
            <w:r w:rsidR="007F6697">
              <w:rPr>
                <w:webHidden/>
              </w:rPr>
              <w:instrText xml:space="preserve"> PAGEREF _Toc433298744 \h </w:instrText>
            </w:r>
            <w:r w:rsidR="007F6697">
              <w:rPr>
                <w:webHidden/>
              </w:rPr>
            </w:r>
            <w:r w:rsidR="007F6697">
              <w:rPr>
                <w:webHidden/>
              </w:rPr>
              <w:fldChar w:fldCharType="separate"/>
            </w:r>
            <w:r w:rsidR="007F6697">
              <w:rPr>
                <w:webHidden/>
              </w:rPr>
              <w:t>9</w:t>
            </w:r>
            <w:r w:rsidR="007F6697">
              <w:rPr>
                <w:webHidden/>
              </w:rPr>
              <w:fldChar w:fldCharType="end"/>
            </w:r>
          </w:hyperlink>
        </w:p>
        <w:p w:rsidR="007F6697" w:rsidRDefault="003D2638">
          <w:pPr>
            <w:pStyle w:val="TOC3"/>
            <w:rPr>
              <w:rFonts w:asciiTheme="minorHAnsi" w:eastAsiaTheme="minorEastAsia" w:hAnsiTheme="minorHAnsi"/>
              <w:lang w:eastAsia="en-AU"/>
            </w:rPr>
          </w:pPr>
          <w:hyperlink w:anchor="_Toc433298752" w:history="1">
            <w:r w:rsidR="007F6697" w:rsidRPr="004C14BF">
              <w:rPr>
                <w:rStyle w:val="Hyperlink"/>
              </w:rPr>
              <w:t>14.4.2</w:t>
            </w:r>
            <w:r w:rsidR="007F6697">
              <w:rPr>
                <w:rFonts w:asciiTheme="minorHAnsi" w:eastAsiaTheme="minorEastAsia" w:hAnsiTheme="minorHAnsi"/>
                <w:lang w:eastAsia="en-AU"/>
              </w:rPr>
              <w:tab/>
            </w:r>
            <w:r w:rsidR="007F6697" w:rsidRPr="004C14BF">
              <w:rPr>
                <w:rStyle w:val="Hyperlink"/>
              </w:rPr>
              <w:t>Reporting on designated pricing proposal charges</w:t>
            </w:r>
            <w:r w:rsidR="007F6697">
              <w:rPr>
                <w:webHidden/>
              </w:rPr>
              <w:tab/>
              <w:t>14-</w:t>
            </w:r>
            <w:r w:rsidR="007F6697">
              <w:rPr>
                <w:webHidden/>
              </w:rPr>
              <w:fldChar w:fldCharType="begin"/>
            </w:r>
            <w:r w:rsidR="007F6697">
              <w:rPr>
                <w:webHidden/>
              </w:rPr>
              <w:instrText xml:space="preserve"> PAGEREF _Toc433298752 \h </w:instrText>
            </w:r>
            <w:r w:rsidR="007F6697">
              <w:rPr>
                <w:webHidden/>
              </w:rPr>
            </w:r>
            <w:r w:rsidR="007F6697">
              <w:rPr>
                <w:webHidden/>
              </w:rPr>
              <w:fldChar w:fldCharType="separate"/>
            </w:r>
            <w:r w:rsidR="007F6697">
              <w:rPr>
                <w:webHidden/>
              </w:rPr>
              <w:t>11</w:t>
            </w:r>
            <w:r w:rsidR="007F6697">
              <w:rPr>
                <w:webHidden/>
              </w:rPr>
              <w:fldChar w:fldCharType="end"/>
            </w:r>
          </w:hyperlink>
        </w:p>
        <w:p w:rsidR="007F6697" w:rsidRDefault="003D2638">
          <w:pPr>
            <w:pStyle w:val="TOC3"/>
            <w:rPr>
              <w:rFonts w:asciiTheme="minorHAnsi" w:eastAsiaTheme="minorEastAsia" w:hAnsiTheme="minorHAnsi"/>
              <w:lang w:eastAsia="en-AU"/>
            </w:rPr>
          </w:pPr>
          <w:hyperlink w:anchor="_Toc433298753" w:history="1">
            <w:r w:rsidR="007F6697" w:rsidRPr="004C14BF">
              <w:rPr>
                <w:rStyle w:val="Hyperlink"/>
              </w:rPr>
              <w:t>14.4.3</w:t>
            </w:r>
            <w:r w:rsidR="007F6697">
              <w:rPr>
                <w:rFonts w:asciiTheme="minorHAnsi" w:eastAsiaTheme="minorEastAsia" w:hAnsiTheme="minorHAnsi"/>
                <w:lang w:eastAsia="en-AU"/>
              </w:rPr>
              <w:tab/>
            </w:r>
            <w:r w:rsidR="007F6697" w:rsidRPr="004C14BF">
              <w:rPr>
                <w:rStyle w:val="Hyperlink"/>
              </w:rPr>
              <w:t>Reporting on jurisdictional scheme amounts</w:t>
            </w:r>
            <w:r w:rsidR="007F6697">
              <w:rPr>
                <w:webHidden/>
              </w:rPr>
              <w:tab/>
              <w:t>14-</w:t>
            </w:r>
            <w:r w:rsidR="007F6697">
              <w:rPr>
                <w:webHidden/>
              </w:rPr>
              <w:fldChar w:fldCharType="begin"/>
            </w:r>
            <w:r w:rsidR="007F6697">
              <w:rPr>
                <w:webHidden/>
              </w:rPr>
              <w:instrText xml:space="preserve"> PAGEREF _Toc433298753 \h </w:instrText>
            </w:r>
            <w:r w:rsidR="007F6697">
              <w:rPr>
                <w:webHidden/>
              </w:rPr>
            </w:r>
            <w:r w:rsidR="007F6697">
              <w:rPr>
                <w:webHidden/>
              </w:rPr>
              <w:fldChar w:fldCharType="separate"/>
            </w:r>
            <w:r w:rsidR="007F6697">
              <w:rPr>
                <w:webHidden/>
              </w:rPr>
              <w:t>12</w:t>
            </w:r>
            <w:r w:rsidR="007F6697">
              <w:rPr>
                <w:webHidden/>
              </w:rPr>
              <w:fldChar w:fldCharType="end"/>
            </w:r>
          </w:hyperlink>
        </w:p>
        <w:p w:rsidR="007F6697" w:rsidRDefault="003D2638">
          <w:pPr>
            <w:pStyle w:val="TOC3"/>
            <w:rPr>
              <w:rFonts w:asciiTheme="minorHAnsi" w:eastAsiaTheme="minorEastAsia" w:hAnsiTheme="minorHAnsi"/>
              <w:lang w:eastAsia="en-AU"/>
            </w:rPr>
          </w:pPr>
          <w:hyperlink w:anchor="_Toc433298754" w:history="1">
            <w:r w:rsidR="007F6697" w:rsidRPr="004C14BF">
              <w:rPr>
                <w:rStyle w:val="Hyperlink"/>
              </w:rPr>
              <w:t>14.4.4</w:t>
            </w:r>
            <w:r w:rsidR="007F6697">
              <w:rPr>
                <w:rFonts w:asciiTheme="minorHAnsi" w:eastAsiaTheme="minorEastAsia" w:hAnsiTheme="minorHAnsi"/>
                <w:lang w:eastAsia="en-AU"/>
              </w:rPr>
              <w:tab/>
            </w:r>
            <w:r w:rsidR="007F6697" w:rsidRPr="004C14BF">
              <w:rPr>
                <w:rStyle w:val="Hyperlink"/>
              </w:rPr>
              <w:t>Side constraints</w:t>
            </w:r>
            <w:r w:rsidR="007F6697">
              <w:rPr>
                <w:webHidden/>
              </w:rPr>
              <w:tab/>
              <w:t>14-</w:t>
            </w:r>
            <w:r w:rsidR="007F6697">
              <w:rPr>
                <w:webHidden/>
              </w:rPr>
              <w:fldChar w:fldCharType="begin"/>
            </w:r>
            <w:r w:rsidR="007F6697">
              <w:rPr>
                <w:webHidden/>
              </w:rPr>
              <w:instrText xml:space="preserve"> PAGEREF _Toc433298754 \h </w:instrText>
            </w:r>
            <w:r w:rsidR="007F6697">
              <w:rPr>
                <w:webHidden/>
              </w:rPr>
            </w:r>
            <w:r w:rsidR="007F6697">
              <w:rPr>
                <w:webHidden/>
              </w:rPr>
              <w:fldChar w:fldCharType="separate"/>
            </w:r>
            <w:r w:rsidR="007F6697">
              <w:rPr>
                <w:webHidden/>
              </w:rPr>
              <w:t>12</w:t>
            </w:r>
            <w:r w:rsidR="007F6697">
              <w:rPr>
                <w:webHidden/>
              </w:rPr>
              <w:fldChar w:fldCharType="end"/>
            </w:r>
          </w:hyperlink>
        </w:p>
        <w:p w:rsidR="007F6697" w:rsidRDefault="003D2638">
          <w:pPr>
            <w:pStyle w:val="TOC3"/>
            <w:rPr>
              <w:rFonts w:asciiTheme="minorHAnsi" w:eastAsiaTheme="minorEastAsia" w:hAnsiTheme="minorHAnsi"/>
              <w:lang w:eastAsia="en-AU"/>
            </w:rPr>
          </w:pPr>
          <w:hyperlink w:anchor="_Toc433298755" w:history="1">
            <w:r w:rsidR="007F6697" w:rsidRPr="004C14BF">
              <w:rPr>
                <w:rStyle w:val="Hyperlink"/>
              </w:rPr>
              <w:t>14.4.5</w:t>
            </w:r>
            <w:r w:rsidR="007F6697">
              <w:rPr>
                <w:rFonts w:asciiTheme="minorHAnsi" w:eastAsiaTheme="minorEastAsia" w:hAnsiTheme="minorHAnsi"/>
                <w:lang w:eastAsia="en-AU"/>
              </w:rPr>
              <w:tab/>
            </w:r>
            <w:r w:rsidR="007F6697" w:rsidRPr="004C14BF">
              <w:rPr>
                <w:rStyle w:val="Hyperlink"/>
              </w:rPr>
              <w:t>Control mechanism formulae</w:t>
            </w:r>
            <w:r w:rsidR="007F6697">
              <w:rPr>
                <w:webHidden/>
              </w:rPr>
              <w:tab/>
              <w:t>14-</w:t>
            </w:r>
            <w:r w:rsidR="007F6697">
              <w:rPr>
                <w:webHidden/>
              </w:rPr>
              <w:fldChar w:fldCharType="begin"/>
            </w:r>
            <w:r w:rsidR="007F6697">
              <w:rPr>
                <w:webHidden/>
              </w:rPr>
              <w:instrText xml:space="preserve"> PAGEREF _Toc433298755 \h </w:instrText>
            </w:r>
            <w:r w:rsidR="007F6697">
              <w:rPr>
                <w:webHidden/>
              </w:rPr>
            </w:r>
            <w:r w:rsidR="007F6697">
              <w:rPr>
                <w:webHidden/>
              </w:rPr>
              <w:fldChar w:fldCharType="separate"/>
            </w:r>
            <w:r w:rsidR="007F6697">
              <w:rPr>
                <w:webHidden/>
              </w:rPr>
              <w:t>12</w:t>
            </w:r>
            <w:r w:rsidR="007F6697">
              <w:rPr>
                <w:webHidden/>
              </w:rPr>
              <w:fldChar w:fldCharType="end"/>
            </w:r>
          </w:hyperlink>
        </w:p>
        <w:p w:rsidR="007F6697" w:rsidRDefault="003D2638">
          <w:pPr>
            <w:pStyle w:val="TOC1"/>
            <w:rPr>
              <w:rFonts w:asciiTheme="minorHAnsi" w:eastAsiaTheme="minorEastAsia" w:hAnsiTheme="minorHAnsi"/>
              <w:b w:val="0"/>
              <w:color w:val="auto"/>
              <w:sz w:val="22"/>
              <w:lang w:val="en-AU" w:eastAsia="en-AU"/>
            </w:rPr>
          </w:pPr>
          <w:hyperlink w:anchor="_Toc433298756" w:history="1">
            <w:r w:rsidR="007F6697" w:rsidRPr="004C14BF">
              <w:rPr>
                <w:rStyle w:val="Hyperlink"/>
              </w:rPr>
              <w:t>A</w:t>
            </w:r>
            <w:r w:rsidR="007F6697">
              <w:rPr>
                <w:rFonts w:asciiTheme="minorHAnsi" w:eastAsiaTheme="minorEastAsia" w:hAnsiTheme="minorHAnsi"/>
                <w:b w:val="0"/>
                <w:color w:val="auto"/>
                <w:sz w:val="22"/>
                <w:lang w:val="en-AU" w:eastAsia="en-AU"/>
              </w:rPr>
              <w:tab/>
            </w:r>
            <w:r w:rsidR="007F6697" w:rsidRPr="004C14BF">
              <w:rPr>
                <w:rStyle w:val="Hyperlink"/>
              </w:rPr>
              <w:t>DUoS unders and overs account</w:t>
            </w:r>
            <w:r w:rsidR="007F6697">
              <w:rPr>
                <w:webHidden/>
              </w:rPr>
              <w:tab/>
              <w:t>14-</w:t>
            </w:r>
            <w:r w:rsidR="007F6697">
              <w:rPr>
                <w:webHidden/>
              </w:rPr>
              <w:fldChar w:fldCharType="begin"/>
            </w:r>
            <w:r w:rsidR="007F6697">
              <w:rPr>
                <w:webHidden/>
              </w:rPr>
              <w:instrText xml:space="preserve"> PAGEREF _Toc433298756 \h </w:instrText>
            </w:r>
            <w:r w:rsidR="007F6697">
              <w:rPr>
                <w:webHidden/>
              </w:rPr>
            </w:r>
            <w:r w:rsidR="007F6697">
              <w:rPr>
                <w:webHidden/>
              </w:rPr>
              <w:fldChar w:fldCharType="separate"/>
            </w:r>
            <w:r w:rsidR="007F6697">
              <w:rPr>
                <w:webHidden/>
              </w:rPr>
              <w:t>17</w:t>
            </w:r>
            <w:r w:rsidR="007F6697">
              <w:rPr>
                <w:webHidden/>
              </w:rPr>
              <w:fldChar w:fldCharType="end"/>
            </w:r>
          </w:hyperlink>
        </w:p>
        <w:p w:rsidR="007F6697" w:rsidRDefault="003D2638">
          <w:pPr>
            <w:pStyle w:val="TOC1"/>
            <w:rPr>
              <w:rFonts w:asciiTheme="minorHAnsi" w:eastAsiaTheme="minorEastAsia" w:hAnsiTheme="minorHAnsi"/>
              <w:b w:val="0"/>
              <w:color w:val="auto"/>
              <w:sz w:val="22"/>
              <w:lang w:val="en-AU" w:eastAsia="en-AU"/>
            </w:rPr>
          </w:pPr>
          <w:hyperlink w:anchor="_Toc433298757" w:history="1">
            <w:r w:rsidR="007F6697" w:rsidRPr="004C14BF">
              <w:rPr>
                <w:rStyle w:val="Hyperlink"/>
              </w:rPr>
              <w:t>B</w:t>
            </w:r>
            <w:r w:rsidR="007F6697">
              <w:rPr>
                <w:rFonts w:asciiTheme="minorHAnsi" w:eastAsiaTheme="minorEastAsia" w:hAnsiTheme="minorHAnsi"/>
                <w:b w:val="0"/>
                <w:color w:val="auto"/>
                <w:sz w:val="22"/>
                <w:lang w:val="en-AU" w:eastAsia="en-AU"/>
              </w:rPr>
              <w:tab/>
            </w:r>
            <w:r w:rsidR="007F6697" w:rsidRPr="004C14BF">
              <w:rPr>
                <w:rStyle w:val="Hyperlink"/>
              </w:rPr>
              <w:t>Designated pricing proposal charges unders and overs account</w:t>
            </w:r>
            <w:r w:rsidR="007F6697">
              <w:rPr>
                <w:webHidden/>
              </w:rPr>
              <w:tab/>
              <w:t>14-</w:t>
            </w:r>
            <w:r w:rsidR="007F6697">
              <w:rPr>
                <w:webHidden/>
              </w:rPr>
              <w:fldChar w:fldCharType="begin"/>
            </w:r>
            <w:r w:rsidR="007F6697">
              <w:rPr>
                <w:webHidden/>
              </w:rPr>
              <w:instrText xml:space="preserve"> PAGEREF _Toc433298757 \h </w:instrText>
            </w:r>
            <w:r w:rsidR="007F6697">
              <w:rPr>
                <w:webHidden/>
              </w:rPr>
            </w:r>
            <w:r w:rsidR="007F6697">
              <w:rPr>
                <w:webHidden/>
              </w:rPr>
              <w:fldChar w:fldCharType="separate"/>
            </w:r>
            <w:r w:rsidR="007F6697">
              <w:rPr>
                <w:webHidden/>
              </w:rPr>
              <w:t>19</w:t>
            </w:r>
            <w:r w:rsidR="007F6697">
              <w:rPr>
                <w:webHidden/>
              </w:rPr>
              <w:fldChar w:fldCharType="end"/>
            </w:r>
          </w:hyperlink>
        </w:p>
        <w:p w:rsidR="007F6697" w:rsidRDefault="003D2638">
          <w:pPr>
            <w:pStyle w:val="TOC1"/>
            <w:rPr>
              <w:rFonts w:asciiTheme="minorHAnsi" w:eastAsiaTheme="minorEastAsia" w:hAnsiTheme="minorHAnsi"/>
              <w:b w:val="0"/>
              <w:color w:val="auto"/>
              <w:sz w:val="22"/>
              <w:lang w:val="en-AU" w:eastAsia="en-AU"/>
            </w:rPr>
          </w:pPr>
          <w:hyperlink w:anchor="_Toc433298758" w:history="1">
            <w:r w:rsidR="007F6697" w:rsidRPr="004C14BF">
              <w:rPr>
                <w:rStyle w:val="Hyperlink"/>
              </w:rPr>
              <w:t>C</w:t>
            </w:r>
            <w:r w:rsidR="007F6697">
              <w:rPr>
                <w:rFonts w:asciiTheme="minorHAnsi" w:eastAsiaTheme="minorEastAsia" w:hAnsiTheme="minorHAnsi"/>
                <w:b w:val="0"/>
                <w:color w:val="auto"/>
                <w:sz w:val="22"/>
                <w:lang w:val="en-AU" w:eastAsia="en-AU"/>
              </w:rPr>
              <w:tab/>
            </w:r>
            <w:r w:rsidR="007F6697" w:rsidRPr="004C14BF">
              <w:rPr>
                <w:rStyle w:val="Hyperlink"/>
              </w:rPr>
              <w:t>Jurisdictional scheme amounts unders and overs account</w:t>
            </w:r>
            <w:r w:rsidR="007F6697">
              <w:rPr>
                <w:webHidden/>
              </w:rPr>
              <w:tab/>
              <w:t>14-</w:t>
            </w:r>
            <w:r w:rsidR="007F6697">
              <w:rPr>
                <w:webHidden/>
              </w:rPr>
              <w:fldChar w:fldCharType="begin"/>
            </w:r>
            <w:r w:rsidR="007F6697">
              <w:rPr>
                <w:webHidden/>
              </w:rPr>
              <w:instrText xml:space="preserve"> PAGEREF _Toc433298758 \h </w:instrText>
            </w:r>
            <w:r w:rsidR="007F6697">
              <w:rPr>
                <w:webHidden/>
              </w:rPr>
            </w:r>
            <w:r w:rsidR="007F6697">
              <w:rPr>
                <w:webHidden/>
              </w:rPr>
              <w:fldChar w:fldCharType="separate"/>
            </w:r>
            <w:r w:rsidR="007F6697">
              <w:rPr>
                <w:webHidden/>
              </w:rPr>
              <w:t>21</w:t>
            </w:r>
            <w:r w:rsidR="007F6697">
              <w:rPr>
                <w:webHidden/>
              </w:rPr>
              <w:fldChar w:fldCharType="end"/>
            </w:r>
          </w:hyperlink>
        </w:p>
        <w:p w:rsidR="007F6697" w:rsidRDefault="003D2638">
          <w:pPr>
            <w:pStyle w:val="TOC1"/>
            <w:rPr>
              <w:rFonts w:asciiTheme="minorHAnsi" w:eastAsiaTheme="minorEastAsia" w:hAnsiTheme="minorHAnsi"/>
              <w:b w:val="0"/>
              <w:color w:val="auto"/>
              <w:sz w:val="22"/>
              <w:lang w:val="en-AU" w:eastAsia="en-AU"/>
            </w:rPr>
          </w:pPr>
          <w:hyperlink w:anchor="_Toc433298759" w:history="1">
            <w:r w:rsidR="007F6697" w:rsidRPr="004C14BF">
              <w:rPr>
                <w:rStyle w:val="Hyperlink"/>
              </w:rPr>
              <w:t>D</w:t>
            </w:r>
            <w:r w:rsidR="007F6697">
              <w:rPr>
                <w:rFonts w:asciiTheme="minorHAnsi" w:eastAsiaTheme="minorEastAsia" w:hAnsiTheme="minorHAnsi"/>
                <w:b w:val="0"/>
                <w:color w:val="auto"/>
                <w:sz w:val="22"/>
                <w:lang w:val="en-AU" w:eastAsia="en-AU"/>
              </w:rPr>
              <w:tab/>
            </w:r>
            <w:r w:rsidR="007F6697" w:rsidRPr="004C14BF">
              <w:rPr>
                <w:rStyle w:val="Hyperlink"/>
              </w:rPr>
              <w:t>Assigning retail customers to tariff classes</w:t>
            </w:r>
            <w:r w:rsidR="007F6697">
              <w:rPr>
                <w:webHidden/>
              </w:rPr>
              <w:tab/>
              <w:t>14-</w:t>
            </w:r>
            <w:r w:rsidR="007F6697">
              <w:rPr>
                <w:webHidden/>
              </w:rPr>
              <w:fldChar w:fldCharType="begin"/>
            </w:r>
            <w:r w:rsidR="007F6697">
              <w:rPr>
                <w:webHidden/>
              </w:rPr>
              <w:instrText xml:space="preserve"> PAGEREF _Toc433298759 \h </w:instrText>
            </w:r>
            <w:r w:rsidR="007F6697">
              <w:rPr>
                <w:webHidden/>
              </w:rPr>
            </w:r>
            <w:r w:rsidR="007F6697">
              <w:rPr>
                <w:webHidden/>
              </w:rPr>
              <w:fldChar w:fldCharType="separate"/>
            </w:r>
            <w:r w:rsidR="007F6697">
              <w:rPr>
                <w:webHidden/>
              </w:rPr>
              <w:t>23</w:t>
            </w:r>
            <w:r w:rsidR="007F6697">
              <w:rPr>
                <w:webHidden/>
              </w:rPr>
              <w:fldChar w:fldCharType="end"/>
            </w:r>
          </w:hyperlink>
        </w:p>
        <w:p w:rsidR="007F6697" w:rsidRDefault="003D2638">
          <w:pPr>
            <w:pStyle w:val="TOC2"/>
            <w:rPr>
              <w:rFonts w:asciiTheme="minorHAnsi" w:eastAsiaTheme="minorEastAsia" w:hAnsiTheme="minorHAnsi"/>
              <w:b w:val="0"/>
              <w:color w:val="auto"/>
              <w:sz w:val="22"/>
              <w:lang w:eastAsia="en-AU"/>
            </w:rPr>
          </w:pPr>
          <w:hyperlink w:anchor="_Toc433298760" w:history="1">
            <w:r w:rsidR="007F6697" w:rsidRPr="004C14BF">
              <w:rPr>
                <w:rStyle w:val="Hyperlink"/>
              </w:rPr>
              <w:t>D.1</w:t>
            </w:r>
            <w:r w:rsidR="007F6697">
              <w:rPr>
                <w:rFonts w:asciiTheme="minorHAnsi" w:eastAsiaTheme="minorEastAsia" w:hAnsiTheme="minorHAnsi"/>
                <w:b w:val="0"/>
                <w:color w:val="auto"/>
                <w:sz w:val="22"/>
                <w:lang w:eastAsia="en-AU"/>
              </w:rPr>
              <w:tab/>
            </w:r>
            <w:r w:rsidR="007F6697" w:rsidRPr="004C14BF">
              <w:rPr>
                <w:rStyle w:val="Hyperlink"/>
              </w:rPr>
              <w:t>AER's assessment approach</w:t>
            </w:r>
            <w:r w:rsidR="007F6697">
              <w:rPr>
                <w:webHidden/>
              </w:rPr>
              <w:tab/>
              <w:t>14-</w:t>
            </w:r>
            <w:r w:rsidR="007F6697">
              <w:rPr>
                <w:webHidden/>
              </w:rPr>
              <w:fldChar w:fldCharType="begin"/>
            </w:r>
            <w:r w:rsidR="007F6697">
              <w:rPr>
                <w:webHidden/>
              </w:rPr>
              <w:instrText xml:space="preserve"> PAGEREF _Toc433298760 \h </w:instrText>
            </w:r>
            <w:r w:rsidR="007F6697">
              <w:rPr>
                <w:webHidden/>
              </w:rPr>
            </w:r>
            <w:r w:rsidR="007F6697">
              <w:rPr>
                <w:webHidden/>
              </w:rPr>
              <w:fldChar w:fldCharType="separate"/>
            </w:r>
            <w:r w:rsidR="007F6697">
              <w:rPr>
                <w:webHidden/>
              </w:rPr>
              <w:t>23</w:t>
            </w:r>
            <w:r w:rsidR="007F6697">
              <w:rPr>
                <w:webHidden/>
              </w:rPr>
              <w:fldChar w:fldCharType="end"/>
            </w:r>
          </w:hyperlink>
        </w:p>
        <w:p w:rsidR="007F6697" w:rsidRDefault="003D2638">
          <w:pPr>
            <w:pStyle w:val="TOC2"/>
            <w:rPr>
              <w:rFonts w:asciiTheme="minorHAnsi" w:eastAsiaTheme="minorEastAsia" w:hAnsiTheme="minorHAnsi"/>
              <w:b w:val="0"/>
              <w:color w:val="auto"/>
              <w:sz w:val="22"/>
              <w:lang w:eastAsia="en-AU"/>
            </w:rPr>
          </w:pPr>
          <w:hyperlink w:anchor="_Toc433298761" w:history="1">
            <w:r w:rsidR="007F6697" w:rsidRPr="004C14BF">
              <w:rPr>
                <w:rStyle w:val="Hyperlink"/>
              </w:rPr>
              <w:t>D.2</w:t>
            </w:r>
            <w:r w:rsidR="007F6697">
              <w:rPr>
                <w:rFonts w:asciiTheme="minorHAnsi" w:eastAsiaTheme="minorEastAsia" w:hAnsiTheme="minorHAnsi"/>
                <w:b w:val="0"/>
                <w:color w:val="auto"/>
                <w:sz w:val="22"/>
                <w:lang w:eastAsia="en-AU"/>
              </w:rPr>
              <w:tab/>
            </w:r>
            <w:r w:rsidR="007F6697" w:rsidRPr="004C14BF">
              <w:rPr>
                <w:rStyle w:val="Hyperlink"/>
              </w:rPr>
              <w:t>Reasons for the final decision</w:t>
            </w:r>
            <w:r w:rsidR="007F6697">
              <w:rPr>
                <w:webHidden/>
              </w:rPr>
              <w:tab/>
              <w:t>14-</w:t>
            </w:r>
            <w:r w:rsidR="007F6697">
              <w:rPr>
                <w:webHidden/>
              </w:rPr>
              <w:fldChar w:fldCharType="begin"/>
            </w:r>
            <w:r w:rsidR="007F6697">
              <w:rPr>
                <w:webHidden/>
              </w:rPr>
              <w:instrText xml:space="preserve"> PAGEREF _Toc433298761 \h </w:instrText>
            </w:r>
            <w:r w:rsidR="007F6697">
              <w:rPr>
                <w:webHidden/>
              </w:rPr>
            </w:r>
            <w:r w:rsidR="007F6697">
              <w:rPr>
                <w:webHidden/>
              </w:rPr>
              <w:fldChar w:fldCharType="separate"/>
            </w:r>
            <w:r w:rsidR="007F6697">
              <w:rPr>
                <w:webHidden/>
              </w:rPr>
              <w:t>23</w:t>
            </w:r>
            <w:r w:rsidR="007F6697">
              <w:rPr>
                <w:webHidden/>
              </w:rPr>
              <w:fldChar w:fldCharType="end"/>
            </w:r>
          </w:hyperlink>
        </w:p>
        <w:p w:rsidR="007F6697" w:rsidRDefault="003D2638">
          <w:pPr>
            <w:pStyle w:val="TOC3"/>
            <w:rPr>
              <w:rFonts w:asciiTheme="minorHAnsi" w:eastAsiaTheme="minorEastAsia" w:hAnsiTheme="minorHAnsi"/>
              <w:lang w:eastAsia="en-AU"/>
            </w:rPr>
          </w:pPr>
          <w:hyperlink w:anchor="_Toc433298762" w:history="1">
            <w:r w:rsidR="007F6697" w:rsidRPr="004C14BF">
              <w:rPr>
                <w:rStyle w:val="Hyperlink"/>
              </w:rPr>
              <w:t>D.2.1</w:t>
            </w:r>
            <w:r w:rsidR="007F6697">
              <w:rPr>
                <w:rFonts w:asciiTheme="minorHAnsi" w:eastAsiaTheme="minorEastAsia" w:hAnsiTheme="minorHAnsi"/>
                <w:lang w:eastAsia="en-AU"/>
              </w:rPr>
              <w:tab/>
            </w:r>
            <w:r w:rsidR="007F6697" w:rsidRPr="004C14BF">
              <w:rPr>
                <w:rStyle w:val="Hyperlink"/>
              </w:rPr>
              <w:t>Approach of notifying retailers instead of the affected customer</w:t>
            </w:r>
            <w:r w:rsidR="007F6697">
              <w:rPr>
                <w:webHidden/>
              </w:rPr>
              <w:tab/>
              <w:t>14-</w:t>
            </w:r>
            <w:r w:rsidR="007F6697">
              <w:rPr>
                <w:webHidden/>
              </w:rPr>
              <w:fldChar w:fldCharType="begin"/>
            </w:r>
            <w:r w:rsidR="007F6697">
              <w:rPr>
                <w:webHidden/>
              </w:rPr>
              <w:instrText xml:space="preserve"> PAGEREF _Toc433298762 \h </w:instrText>
            </w:r>
            <w:r w:rsidR="007F6697">
              <w:rPr>
                <w:webHidden/>
              </w:rPr>
            </w:r>
            <w:r w:rsidR="007F6697">
              <w:rPr>
                <w:webHidden/>
              </w:rPr>
              <w:fldChar w:fldCharType="separate"/>
            </w:r>
            <w:r w:rsidR="007F6697">
              <w:rPr>
                <w:webHidden/>
              </w:rPr>
              <w:t>24</w:t>
            </w:r>
            <w:r w:rsidR="007F6697">
              <w:rPr>
                <w:webHidden/>
              </w:rPr>
              <w:fldChar w:fldCharType="end"/>
            </w:r>
          </w:hyperlink>
        </w:p>
        <w:p w:rsidR="007F6697" w:rsidRDefault="003D2638">
          <w:pPr>
            <w:pStyle w:val="TOC3"/>
            <w:rPr>
              <w:rFonts w:asciiTheme="minorHAnsi" w:eastAsiaTheme="minorEastAsia" w:hAnsiTheme="minorHAnsi"/>
              <w:lang w:eastAsia="en-AU"/>
            </w:rPr>
          </w:pPr>
          <w:hyperlink w:anchor="_Toc433298763" w:history="1">
            <w:r w:rsidR="007F6697" w:rsidRPr="004C14BF">
              <w:rPr>
                <w:rStyle w:val="Hyperlink"/>
              </w:rPr>
              <w:t>D.2.2</w:t>
            </w:r>
            <w:r w:rsidR="007F6697">
              <w:rPr>
                <w:rFonts w:asciiTheme="minorHAnsi" w:eastAsiaTheme="minorEastAsia" w:hAnsiTheme="minorHAnsi"/>
                <w:lang w:eastAsia="en-AU"/>
              </w:rPr>
              <w:tab/>
            </w:r>
            <w:r w:rsidR="007F6697" w:rsidRPr="004C14BF">
              <w:rPr>
                <w:rStyle w:val="Hyperlink"/>
              </w:rPr>
              <w:t>Energy and Water Ombudsman Queensland powers</w:t>
            </w:r>
            <w:r w:rsidR="007F6697">
              <w:rPr>
                <w:webHidden/>
              </w:rPr>
              <w:tab/>
              <w:t>14-</w:t>
            </w:r>
            <w:r w:rsidR="007F6697">
              <w:rPr>
                <w:webHidden/>
              </w:rPr>
              <w:fldChar w:fldCharType="begin"/>
            </w:r>
            <w:r w:rsidR="007F6697">
              <w:rPr>
                <w:webHidden/>
              </w:rPr>
              <w:instrText xml:space="preserve"> PAGEREF _Toc433298763 \h </w:instrText>
            </w:r>
            <w:r w:rsidR="007F6697">
              <w:rPr>
                <w:webHidden/>
              </w:rPr>
            </w:r>
            <w:r w:rsidR="007F6697">
              <w:rPr>
                <w:webHidden/>
              </w:rPr>
              <w:fldChar w:fldCharType="separate"/>
            </w:r>
            <w:r w:rsidR="007F6697">
              <w:rPr>
                <w:webHidden/>
              </w:rPr>
              <w:t>24</w:t>
            </w:r>
            <w:r w:rsidR="007F6697">
              <w:rPr>
                <w:webHidden/>
              </w:rPr>
              <w:fldChar w:fldCharType="end"/>
            </w:r>
          </w:hyperlink>
        </w:p>
        <w:p w:rsidR="007F6697" w:rsidRDefault="003D2638">
          <w:pPr>
            <w:pStyle w:val="TOC3"/>
            <w:rPr>
              <w:rFonts w:asciiTheme="minorHAnsi" w:eastAsiaTheme="minorEastAsia" w:hAnsiTheme="minorHAnsi"/>
              <w:lang w:eastAsia="en-AU"/>
            </w:rPr>
          </w:pPr>
          <w:hyperlink w:anchor="_Toc433298764" w:history="1">
            <w:r w:rsidR="007F6697" w:rsidRPr="004C14BF">
              <w:rPr>
                <w:rStyle w:val="Hyperlink"/>
              </w:rPr>
              <w:t>D.2.3</w:t>
            </w:r>
            <w:r w:rsidR="007F6697">
              <w:rPr>
                <w:rFonts w:asciiTheme="minorHAnsi" w:eastAsiaTheme="minorEastAsia" w:hAnsiTheme="minorHAnsi"/>
                <w:lang w:eastAsia="en-AU"/>
              </w:rPr>
              <w:tab/>
            </w:r>
            <w:r w:rsidR="007F6697" w:rsidRPr="004C14BF">
              <w:rPr>
                <w:rStyle w:val="Hyperlink"/>
              </w:rPr>
              <w:t>Adjustments to retail customers tariffs if objection is upheld</w:t>
            </w:r>
            <w:r w:rsidR="007F6697">
              <w:rPr>
                <w:webHidden/>
              </w:rPr>
              <w:tab/>
              <w:t>14-</w:t>
            </w:r>
            <w:r w:rsidR="007F6697">
              <w:rPr>
                <w:webHidden/>
              </w:rPr>
              <w:fldChar w:fldCharType="begin"/>
            </w:r>
            <w:r w:rsidR="007F6697">
              <w:rPr>
                <w:webHidden/>
              </w:rPr>
              <w:instrText xml:space="preserve"> PAGEREF _Toc433298764 \h </w:instrText>
            </w:r>
            <w:r w:rsidR="007F6697">
              <w:rPr>
                <w:webHidden/>
              </w:rPr>
            </w:r>
            <w:r w:rsidR="007F6697">
              <w:rPr>
                <w:webHidden/>
              </w:rPr>
              <w:fldChar w:fldCharType="separate"/>
            </w:r>
            <w:r w:rsidR="007F6697">
              <w:rPr>
                <w:webHidden/>
              </w:rPr>
              <w:t>24</w:t>
            </w:r>
            <w:r w:rsidR="007F6697">
              <w:rPr>
                <w:webHidden/>
              </w:rPr>
              <w:fldChar w:fldCharType="end"/>
            </w:r>
          </w:hyperlink>
        </w:p>
        <w:p w:rsidR="007F6697" w:rsidRDefault="003D2638">
          <w:pPr>
            <w:pStyle w:val="TOC3"/>
            <w:rPr>
              <w:rFonts w:asciiTheme="minorHAnsi" w:eastAsiaTheme="minorEastAsia" w:hAnsiTheme="minorHAnsi"/>
              <w:lang w:eastAsia="en-AU"/>
            </w:rPr>
          </w:pPr>
          <w:hyperlink w:anchor="_Toc433298765" w:history="1">
            <w:r w:rsidR="007F6697" w:rsidRPr="004C14BF">
              <w:rPr>
                <w:rStyle w:val="Hyperlink"/>
              </w:rPr>
              <w:t>D.2.4</w:t>
            </w:r>
            <w:r w:rsidR="007F6697">
              <w:rPr>
                <w:rFonts w:asciiTheme="minorHAnsi" w:eastAsiaTheme="minorEastAsia" w:hAnsiTheme="minorHAnsi"/>
                <w:lang w:eastAsia="en-AU"/>
              </w:rPr>
              <w:tab/>
            </w:r>
            <w:r w:rsidR="007F6697" w:rsidRPr="004C14BF">
              <w:rPr>
                <w:rStyle w:val="Hyperlink"/>
              </w:rPr>
              <w:t>Principles for assigning or reassigning retail customers to alternative control services</w:t>
            </w:r>
            <w:r w:rsidR="007F6697">
              <w:rPr>
                <w:webHidden/>
              </w:rPr>
              <w:tab/>
              <w:t>14-</w:t>
            </w:r>
            <w:r w:rsidR="007F6697">
              <w:rPr>
                <w:webHidden/>
              </w:rPr>
              <w:fldChar w:fldCharType="begin"/>
            </w:r>
            <w:r w:rsidR="007F6697">
              <w:rPr>
                <w:webHidden/>
              </w:rPr>
              <w:instrText xml:space="preserve"> PAGEREF _Toc433298765 \h </w:instrText>
            </w:r>
            <w:r w:rsidR="007F6697">
              <w:rPr>
                <w:webHidden/>
              </w:rPr>
            </w:r>
            <w:r w:rsidR="007F6697">
              <w:rPr>
                <w:webHidden/>
              </w:rPr>
              <w:fldChar w:fldCharType="separate"/>
            </w:r>
            <w:r w:rsidR="007F6697">
              <w:rPr>
                <w:webHidden/>
              </w:rPr>
              <w:t>25</w:t>
            </w:r>
            <w:r w:rsidR="007F6697">
              <w:rPr>
                <w:webHidden/>
              </w:rPr>
              <w:fldChar w:fldCharType="end"/>
            </w:r>
          </w:hyperlink>
        </w:p>
        <w:p w:rsidR="007F6697" w:rsidRDefault="003D2638">
          <w:pPr>
            <w:pStyle w:val="TOC2"/>
            <w:rPr>
              <w:rFonts w:asciiTheme="minorHAnsi" w:eastAsiaTheme="minorEastAsia" w:hAnsiTheme="minorHAnsi"/>
              <w:b w:val="0"/>
              <w:color w:val="auto"/>
              <w:sz w:val="22"/>
              <w:lang w:eastAsia="en-AU"/>
            </w:rPr>
          </w:pPr>
          <w:hyperlink w:anchor="_Toc433298766" w:history="1">
            <w:r w:rsidR="007F6697" w:rsidRPr="004C14BF">
              <w:rPr>
                <w:rStyle w:val="Hyperlink"/>
              </w:rPr>
              <w:t>D.3</w:t>
            </w:r>
            <w:r w:rsidR="007F6697">
              <w:rPr>
                <w:rFonts w:asciiTheme="minorHAnsi" w:eastAsiaTheme="minorEastAsia" w:hAnsiTheme="minorHAnsi"/>
                <w:b w:val="0"/>
                <w:color w:val="auto"/>
                <w:sz w:val="22"/>
                <w:lang w:eastAsia="en-AU"/>
              </w:rPr>
              <w:tab/>
            </w:r>
            <w:r w:rsidR="007F6697" w:rsidRPr="004C14BF">
              <w:rPr>
                <w:rStyle w:val="Hyperlink"/>
              </w:rPr>
              <w:t>Procedures for assigning and reassigning retail customers to tariff classes</w:t>
            </w:r>
            <w:r w:rsidR="007F6697">
              <w:rPr>
                <w:webHidden/>
              </w:rPr>
              <w:tab/>
              <w:t>14-</w:t>
            </w:r>
            <w:r w:rsidR="007F6697">
              <w:rPr>
                <w:webHidden/>
              </w:rPr>
              <w:fldChar w:fldCharType="begin"/>
            </w:r>
            <w:r w:rsidR="007F6697">
              <w:rPr>
                <w:webHidden/>
              </w:rPr>
              <w:instrText xml:space="preserve"> PAGEREF _Toc433298766 \h </w:instrText>
            </w:r>
            <w:r w:rsidR="007F6697">
              <w:rPr>
                <w:webHidden/>
              </w:rPr>
            </w:r>
            <w:r w:rsidR="007F6697">
              <w:rPr>
                <w:webHidden/>
              </w:rPr>
              <w:fldChar w:fldCharType="separate"/>
            </w:r>
            <w:r w:rsidR="007F6697">
              <w:rPr>
                <w:webHidden/>
              </w:rPr>
              <w:t>25</w:t>
            </w:r>
            <w:r w:rsidR="007F6697">
              <w:rPr>
                <w:webHidden/>
              </w:rPr>
              <w:fldChar w:fldCharType="end"/>
            </w:r>
          </w:hyperlink>
        </w:p>
        <w:p w:rsidR="00DE563D" w:rsidRDefault="00D31F95" w:rsidP="00D31F95">
          <w:pPr>
            <w:pStyle w:val="TOC1"/>
          </w:pPr>
          <w:r>
            <w:rPr>
              <w:color w:val="auto"/>
              <w:sz w:val="22"/>
            </w:rPr>
            <w:fldChar w:fldCharType="end"/>
          </w:r>
        </w:p>
      </w:sdtContent>
    </w:sdt>
    <w:p w:rsidR="00DE563D" w:rsidRDefault="00DE563D">
      <w:pPr>
        <w:spacing w:line="240" w:lineRule="auto"/>
      </w:pPr>
    </w:p>
    <w:p w:rsidR="00DE563D" w:rsidRDefault="00DE563D" w:rsidP="00F548CB">
      <w:pPr>
        <w:pStyle w:val="UnnumberedHeading"/>
        <w:numPr>
          <w:ilvl w:val="0"/>
          <w:numId w:val="23"/>
        </w:numPr>
      </w:pPr>
      <w:bookmarkStart w:id="7" w:name="_Toc404700925"/>
      <w:bookmarkStart w:id="8" w:name="_Toc433298738"/>
      <w:r>
        <w:lastRenderedPageBreak/>
        <w:t>Shortened forms</w:t>
      </w:r>
      <w:bookmarkEnd w:id="7"/>
      <w:bookmarkEnd w:id="8"/>
    </w:p>
    <w:tbl>
      <w:tblPr>
        <w:tblStyle w:val="AERtable-numbers"/>
        <w:tblW w:w="0" w:type="auto"/>
        <w:tblLook w:val="04A0" w:firstRow="1" w:lastRow="0" w:firstColumn="1" w:lastColumn="0" w:noHBand="0" w:noVBand="1"/>
      </w:tblPr>
      <w:tblGrid>
        <w:gridCol w:w="4341"/>
        <w:gridCol w:w="4352"/>
      </w:tblGrid>
      <w:tr w:rsidR="00DE563D" w:rsidTr="00D31F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Shortened form</w:t>
            </w:r>
          </w:p>
        </w:tc>
        <w:tc>
          <w:tcPr>
            <w:tcW w:w="4352"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AEMO</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AER</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augex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capex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CCP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CESS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CPI</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distributor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DUoS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EBSS</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261276" w:rsidP="00261276">
            <w:pPr>
              <w:pStyle w:val="AERtabletextleft"/>
            </w:pPr>
            <w:r>
              <w:t>E</w:t>
            </w:r>
            <w:r w:rsidR="00DE563D">
              <w:t xml:space="preserve">xpenditure </w:t>
            </w:r>
            <w:r>
              <w:t>A</w:t>
            </w:r>
            <w:r w:rsidR="00DE563D">
              <w:t xml:space="preserve">ssessment </w:t>
            </w:r>
            <w:r>
              <w:t>G</w:t>
            </w:r>
            <w:r w:rsidR="00DE563D">
              <w:t>uideline</w:t>
            </w:r>
          </w:p>
        </w:tc>
        <w:tc>
          <w:tcPr>
            <w:tcW w:w="4352" w:type="dxa"/>
          </w:tcPr>
          <w:p w:rsidR="00DE563D" w:rsidRDefault="00D31F95" w:rsidP="00D31F95">
            <w:pPr>
              <w:pStyle w:val="AERtabletextleft"/>
              <w:jc w:val="left"/>
              <w:cnfStyle w:val="000000010000" w:firstRow="0" w:lastRow="0" w:firstColumn="0" w:lastColumn="0" w:oddVBand="0" w:evenVBand="0" w:oddHBand="0" w:evenHBand="1" w:firstRowFirstColumn="0" w:firstRowLastColumn="0" w:lastRowFirstColumn="0" w:lastRowLastColumn="0"/>
            </w:pPr>
            <w:r>
              <w:t>Expenditure F</w:t>
            </w:r>
            <w:r w:rsidR="00DE563D">
              <w:t xml:space="preserve">orecast </w:t>
            </w:r>
            <w:r>
              <w:t>A</w:t>
            </w:r>
            <w:r w:rsidR="00DE563D">
              <w:t xml:space="preserve">ssessment </w:t>
            </w:r>
            <w:r w:rsidR="00261276">
              <w:t>G</w:t>
            </w:r>
            <w:r w:rsidR="00DE563D">
              <w:t>uideline for electricity distribution</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F&amp;A</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MRP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NEL</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NEO</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NSP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opex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PPI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lastRenderedPageBreak/>
              <w:t>PTRM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RAB</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RBA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repex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RFM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RIN</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RPP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261276">
              <w:t xml:space="preserve">and </w:t>
            </w:r>
            <w:r>
              <w:t>pricing principles</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SAIDI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SAIFI</w:t>
            </w:r>
          </w:p>
        </w:tc>
        <w:tc>
          <w:tcPr>
            <w:tcW w:w="4352" w:type="dxa"/>
          </w:tcPr>
          <w:p w:rsidR="00DE563D" w:rsidRDefault="00DE563D" w:rsidP="007F6697">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D31F95">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SLCAPM</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STPIS</w:t>
            </w:r>
          </w:p>
        </w:tc>
        <w:tc>
          <w:tcPr>
            <w:tcW w:w="4352" w:type="dxa"/>
          </w:tcPr>
          <w:p w:rsidR="00DE563D" w:rsidRDefault="00DE563D" w:rsidP="007F6697">
            <w:pPr>
              <w:pStyle w:val="AERtabletextleft"/>
              <w:jc w:val="lef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084027" w:rsidTr="00D31F95">
        <w:tc>
          <w:tcPr>
            <w:cnfStyle w:val="001000000000" w:firstRow="0" w:lastRow="0" w:firstColumn="1" w:lastColumn="0" w:oddVBand="0" w:evenVBand="0" w:oddHBand="0" w:evenHBand="0" w:firstRowFirstColumn="0" w:firstRowLastColumn="0" w:lastRowFirstColumn="0" w:lastRowLastColumn="0"/>
            <w:tcW w:w="4341" w:type="dxa"/>
          </w:tcPr>
          <w:p w:rsidR="00084027" w:rsidRDefault="00084027" w:rsidP="00DE563D">
            <w:pPr>
              <w:pStyle w:val="AERtabletextleft"/>
            </w:pPr>
            <w:r>
              <w:t>TAR</w:t>
            </w:r>
          </w:p>
        </w:tc>
        <w:tc>
          <w:tcPr>
            <w:tcW w:w="4352" w:type="dxa"/>
          </w:tcPr>
          <w:p w:rsidR="00084027" w:rsidRDefault="00084027" w:rsidP="007F6697">
            <w:pPr>
              <w:pStyle w:val="AERtabletextleft"/>
              <w:jc w:val="left"/>
              <w:cnfStyle w:val="000000000000" w:firstRow="0" w:lastRow="0" w:firstColumn="0" w:lastColumn="0" w:oddVBand="0" w:evenVBand="0" w:oddHBand="0" w:evenHBand="0" w:firstRowFirstColumn="0" w:firstRowLastColumn="0" w:lastRowFirstColumn="0" w:lastRowLastColumn="0"/>
            </w:pPr>
            <w:r>
              <w:t>total annual revenue</w:t>
            </w:r>
          </w:p>
        </w:tc>
      </w:tr>
      <w:tr w:rsidR="00DE563D" w:rsidTr="00D31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WACC</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DE563D" w:rsidRPr="00271F7C" w:rsidRDefault="00DE563D" w:rsidP="00F548CB">
      <w:pPr>
        <w:numPr>
          <w:ilvl w:val="0"/>
          <w:numId w:val="24"/>
        </w:numPr>
      </w:pPr>
    </w:p>
    <w:p w:rsidR="00DE563D" w:rsidRPr="00436A39" w:rsidRDefault="00DE563D" w:rsidP="00F548CB">
      <w:pPr>
        <w:numPr>
          <w:ilvl w:val="0"/>
          <w:numId w:val="24"/>
        </w:numPr>
      </w:pPr>
    </w:p>
    <w:p w:rsidR="00DE563D" w:rsidRDefault="00DE563D" w:rsidP="00DE563D"/>
    <w:p w:rsidR="00084027" w:rsidRDefault="007F6697" w:rsidP="00084027">
      <w:pPr>
        <w:pStyle w:val="Heading1"/>
      </w:pPr>
      <w:bookmarkStart w:id="9" w:name="_Toc413422293"/>
      <w:r>
        <w:lastRenderedPageBreak/>
        <w:t xml:space="preserve"> </w:t>
      </w:r>
      <w:bookmarkStart w:id="10" w:name="_Toc433298739"/>
      <w:r w:rsidR="00084027" w:rsidRPr="00DD5AA4">
        <w:t>Control mechanisms</w:t>
      </w:r>
      <w:bookmarkEnd w:id="9"/>
      <w:r w:rsidR="00084027">
        <w:t xml:space="preserve"> for standard control services</w:t>
      </w:r>
      <w:bookmarkEnd w:id="10"/>
    </w:p>
    <w:p w:rsidR="00793FCB" w:rsidRDefault="00793FCB" w:rsidP="00793FCB">
      <w:r w:rsidRPr="00CC6F02">
        <w:t>A control mechanism imposes limits over the prices of direct control services and/or the revenues that a distribution net</w:t>
      </w:r>
      <w:r w:rsidR="00F17D6E">
        <w:t>work service provider can recover</w:t>
      </w:r>
      <w:r w:rsidRPr="00CC6F02">
        <w:t xml:space="preserve"> from customers. For standard control services, the</w:t>
      </w:r>
      <w:r w:rsidR="00612F9D">
        <w:t xml:space="preserve"> </w:t>
      </w:r>
      <w:r w:rsidR="007F6697">
        <w:t>NER</w:t>
      </w:r>
      <w:r w:rsidRPr="00CC6F02">
        <w:t xml:space="preserve"> requires the control mechanism be of the prospective CPI–X form (or some incentive-based variant).</w:t>
      </w:r>
      <w:r>
        <w:rPr>
          <w:rStyle w:val="FootnoteReference"/>
        </w:rPr>
        <w:footnoteReference w:id="1"/>
      </w:r>
    </w:p>
    <w:p w:rsidR="00793FCB" w:rsidRDefault="00793FCB" w:rsidP="00793FCB">
      <w:r w:rsidRPr="00CC6F02">
        <w:t xml:space="preserve">This attachment sets out the revenue cap formulae as the control mechanism for </w:t>
      </w:r>
      <w:r w:rsidR="00F17D6E">
        <w:t>Energex's</w:t>
      </w:r>
      <w:r w:rsidR="00F17D6E" w:rsidRPr="00CC6F02">
        <w:t xml:space="preserve"> </w:t>
      </w:r>
      <w:r w:rsidRPr="00CC6F02">
        <w:t>standard control services for the 201</w:t>
      </w:r>
      <w:r>
        <w:t>5</w:t>
      </w:r>
      <w:r w:rsidRPr="00CC6F02">
        <w:t xml:space="preserve">–20 regulatory control </w:t>
      </w:r>
      <w:proofErr w:type="gramStart"/>
      <w:r w:rsidRPr="00CC6F02">
        <w:t>period</w:t>
      </w:r>
      <w:proofErr w:type="gramEnd"/>
      <w:r w:rsidRPr="00CC6F02">
        <w:t>. It discusses:</w:t>
      </w:r>
    </w:p>
    <w:p w:rsidR="00793FCB" w:rsidRPr="00CC6F02" w:rsidRDefault="00793FCB" w:rsidP="00793FCB">
      <w:pPr>
        <w:pStyle w:val="AERbulletlistfirststyle"/>
      </w:pPr>
      <w:r w:rsidRPr="00CC6F02">
        <w:t>how we will apply the revenue cap</w:t>
      </w:r>
    </w:p>
    <w:p w:rsidR="00793FCB" w:rsidRDefault="00793FCB" w:rsidP="00793FCB">
      <w:pPr>
        <w:pStyle w:val="AERbulletlistfirststyle"/>
      </w:pPr>
      <w:r w:rsidRPr="00CC6F02">
        <w:t>how we will determine compliance with the price controls</w:t>
      </w:r>
      <w:r>
        <w:rPr>
          <w:rStyle w:val="FootnoteReference"/>
        </w:rPr>
        <w:footnoteReference w:id="2"/>
      </w:r>
    </w:p>
    <w:p w:rsidR="00793FCB" w:rsidRDefault="00793FCB" w:rsidP="00793FCB">
      <w:pPr>
        <w:pStyle w:val="AERbulletlistfirststyle"/>
      </w:pPr>
      <w:r w:rsidRPr="00CC6F02">
        <w:t xml:space="preserve">the mechanism through which </w:t>
      </w:r>
      <w:r>
        <w:t>Energex</w:t>
      </w:r>
      <w:r w:rsidRPr="00CC6F02">
        <w:t xml:space="preserve"> will recover distribution use of system (DUoS) charges—including adjustments for revenue under or over recovery—in the 201</w:t>
      </w:r>
      <w:r>
        <w:t>5</w:t>
      </w:r>
      <w:r w:rsidRPr="00CC6F02">
        <w:t>–20 regulatory control period</w:t>
      </w:r>
      <w:r>
        <w:rPr>
          <w:rStyle w:val="FootnoteReference"/>
        </w:rPr>
        <w:footnoteReference w:id="3"/>
      </w:r>
    </w:p>
    <w:p w:rsidR="00793FCB" w:rsidRDefault="00793FCB" w:rsidP="00793FCB">
      <w:pPr>
        <w:pStyle w:val="AERbulletlistfirststyle"/>
      </w:pPr>
      <w:r w:rsidRPr="00CC6F02">
        <w:t xml:space="preserve">how </w:t>
      </w:r>
      <w:r>
        <w:t>Energex</w:t>
      </w:r>
      <w:r w:rsidRPr="00CC6F02">
        <w:t xml:space="preserve"> must report to us on its recovery of designated pricing proposal charges and jurisdictional scheme amounts</w:t>
      </w:r>
      <w:r>
        <w:rPr>
          <w:rStyle w:val="FootnoteReference"/>
        </w:rPr>
        <w:footnoteReference w:id="4"/>
      </w:r>
    </w:p>
    <w:p w:rsidR="00793FCB" w:rsidRDefault="00793FCB" w:rsidP="00793FCB">
      <w:pPr>
        <w:pStyle w:val="AERbulletlistfirststyle"/>
      </w:pPr>
      <w:proofErr w:type="gramStart"/>
      <w:r w:rsidRPr="00CC6F02">
        <w:t>the</w:t>
      </w:r>
      <w:proofErr w:type="gramEnd"/>
      <w:r w:rsidRPr="00CC6F02">
        <w:t xml:space="preserve"> procedures </w:t>
      </w:r>
      <w:r>
        <w:t>Energex</w:t>
      </w:r>
      <w:r w:rsidRPr="00CC6F02">
        <w:t xml:space="preserve"> must apply for assigning or reassigning retail customers to tariff classes.</w:t>
      </w:r>
      <w:r>
        <w:rPr>
          <w:rStyle w:val="FootnoteReference"/>
        </w:rPr>
        <w:footnoteReference w:id="5"/>
      </w:r>
    </w:p>
    <w:p w:rsidR="00793FCB" w:rsidRPr="001C1C7B" w:rsidRDefault="00793FCB" w:rsidP="00793FCB">
      <w:r w:rsidRPr="00C80F7C">
        <w:t xml:space="preserve">The control mechanisms applying to </w:t>
      </w:r>
      <w:r>
        <w:t>Energex's</w:t>
      </w:r>
      <w:r w:rsidRPr="00C80F7C">
        <w:t xml:space="preserve"> alternative control services are set out separately in attachment 16.</w:t>
      </w:r>
    </w:p>
    <w:p w:rsidR="00084027" w:rsidRDefault="00D04C3B" w:rsidP="00084027">
      <w:pPr>
        <w:pStyle w:val="Heading2"/>
      </w:pPr>
      <w:bookmarkStart w:id="11" w:name="_Toc403144136"/>
      <w:bookmarkStart w:id="12" w:name="_Toc413422294"/>
      <w:bookmarkStart w:id="13" w:name="_Toc433298740"/>
      <w:r>
        <w:t>Final</w:t>
      </w:r>
      <w:r w:rsidR="00084027" w:rsidRPr="00DD5AA4">
        <w:t xml:space="preserve"> decision</w:t>
      </w:r>
      <w:bookmarkEnd w:id="11"/>
      <w:bookmarkEnd w:id="12"/>
      <w:bookmarkEnd w:id="13"/>
    </w:p>
    <w:p w:rsidR="00090CC0" w:rsidRDefault="00090CC0" w:rsidP="00090CC0">
      <w:r>
        <w:t>Our final decision for Energex is as follows:</w:t>
      </w:r>
    </w:p>
    <w:p w:rsidR="00090CC0" w:rsidRDefault="00090CC0" w:rsidP="00090CC0">
      <w:pPr>
        <w:pStyle w:val="AERbulletlistfirststyle"/>
      </w:pPr>
      <w:r w:rsidRPr="00BD2002">
        <w:t>The control mechanism for standard control services is a revenue cap.</w:t>
      </w:r>
      <w:r>
        <w:rPr>
          <w:rStyle w:val="FootnoteReference"/>
        </w:rPr>
        <w:footnoteReference w:id="6"/>
      </w:r>
    </w:p>
    <w:p w:rsidR="00090CC0" w:rsidRDefault="00090CC0" w:rsidP="00090CC0">
      <w:pPr>
        <w:pStyle w:val="AERbulletlistfirststyle"/>
      </w:pPr>
      <w:r>
        <w:t xml:space="preserve">Section </w:t>
      </w:r>
      <w:r>
        <w:fldChar w:fldCharType="begin"/>
      </w:r>
      <w:r>
        <w:instrText xml:space="preserve"> REF _Ref429419580 \r \h </w:instrText>
      </w:r>
      <w:r>
        <w:fldChar w:fldCharType="separate"/>
      </w:r>
      <w:r w:rsidR="00A41B61">
        <w:t>14.4.5</w:t>
      </w:r>
      <w:r>
        <w:fldChar w:fldCharType="end"/>
      </w:r>
      <w:r>
        <w:t xml:space="preserve"> </w:t>
      </w:r>
      <w:r w:rsidRPr="008929E9">
        <w:t>contains the revenue cap formula</w:t>
      </w:r>
      <w:r>
        <w:t>e</w:t>
      </w:r>
      <w:r w:rsidRPr="008929E9">
        <w:t xml:space="preserve"> that give effect to the control mechanism for standard control services.</w:t>
      </w:r>
      <w:r>
        <w:rPr>
          <w:rStyle w:val="FootnoteReference"/>
        </w:rPr>
        <w:footnoteReference w:id="7"/>
      </w:r>
      <w:r>
        <w:t xml:space="preserve"> </w:t>
      </w:r>
      <w:r w:rsidRPr="008929E9">
        <w:t>The revenue cap for any given regulatory year is the total annual revenue</w:t>
      </w:r>
      <w:r w:rsidR="004A6400">
        <w:t xml:space="preserve">, or </w:t>
      </w:r>
      <w:r w:rsidRPr="008929E9">
        <w:t>TAR</w:t>
      </w:r>
      <w:r w:rsidR="004A6400">
        <w:t xml:space="preserve">, </w:t>
      </w:r>
      <w:r w:rsidRPr="008929E9">
        <w:t xml:space="preserve">for </w:t>
      </w:r>
      <w:r w:rsidR="001B4330">
        <w:t xml:space="preserve">standard control </w:t>
      </w:r>
      <w:r w:rsidR="004A6400">
        <w:t>services</w:t>
      </w:r>
      <w:r w:rsidRPr="008929E9">
        <w:t xml:space="preserve"> calculated using the formula in</w:t>
      </w:r>
      <w:r>
        <w:t xml:space="preserve"> </w:t>
      </w:r>
      <w:r>
        <w:fldChar w:fldCharType="begin"/>
      </w:r>
      <w:r>
        <w:instrText xml:space="preserve"> REF  _Ref429418376 \* Lower \h </w:instrText>
      </w:r>
      <w:r>
        <w:fldChar w:fldCharType="separate"/>
      </w:r>
      <w:r w:rsidR="00A41B61">
        <w:t xml:space="preserve">figure </w:t>
      </w:r>
      <w:r w:rsidR="00A41B61">
        <w:rPr>
          <w:noProof/>
        </w:rPr>
        <w:t>14</w:t>
      </w:r>
      <w:r w:rsidR="00A41B61">
        <w:t>.</w:t>
      </w:r>
      <w:r w:rsidR="00A41B61">
        <w:rPr>
          <w:noProof/>
        </w:rPr>
        <w:t>1</w:t>
      </w:r>
      <w:r>
        <w:fldChar w:fldCharType="end"/>
      </w:r>
      <w:r>
        <w:t>.</w:t>
      </w:r>
    </w:p>
    <w:p w:rsidR="00090CC0" w:rsidRPr="008929E9" w:rsidRDefault="00090CC0" w:rsidP="00090CC0">
      <w:pPr>
        <w:pStyle w:val="AERbulletlistfirststyle"/>
      </w:pPr>
      <w:r w:rsidRPr="008929E9">
        <w:lastRenderedPageBreak/>
        <w:t xml:space="preserve">The side constraints applying to the price movements of each </w:t>
      </w:r>
      <w:r>
        <w:t>Energex</w:t>
      </w:r>
      <w:r w:rsidRPr="008929E9">
        <w:t xml:space="preserve"> tariff class must be consistent with the formula in</w:t>
      </w:r>
      <w:r>
        <w:t xml:space="preserve"> </w:t>
      </w:r>
      <w:r>
        <w:fldChar w:fldCharType="begin"/>
      </w:r>
      <w:r>
        <w:instrText xml:space="preserve"> REF  _Ref429419638 \* Lower \h </w:instrText>
      </w:r>
      <w:r>
        <w:fldChar w:fldCharType="separate"/>
      </w:r>
      <w:r w:rsidR="00A41B61">
        <w:t xml:space="preserve">figure </w:t>
      </w:r>
      <w:r w:rsidR="00A41B61">
        <w:rPr>
          <w:noProof/>
        </w:rPr>
        <w:t>14</w:t>
      </w:r>
      <w:r w:rsidR="00A41B61">
        <w:t>.</w:t>
      </w:r>
      <w:r w:rsidR="00A41B61">
        <w:rPr>
          <w:noProof/>
        </w:rPr>
        <w:t>2</w:t>
      </w:r>
      <w:r>
        <w:fldChar w:fldCharType="end"/>
      </w:r>
      <w:r w:rsidRPr="008929E9">
        <w:t>.</w:t>
      </w:r>
    </w:p>
    <w:p w:rsidR="00090CC0" w:rsidRPr="008929E9" w:rsidRDefault="00090CC0" w:rsidP="00090CC0">
      <w:pPr>
        <w:pStyle w:val="AERbulletlistfirststyle"/>
      </w:pPr>
      <w:r>
        <w:t>Energex</w:t>
      </w:r>
      <w:r w:rsidRPr="008929E9">
        <w:t xml:space="preserve"> must demonstrate compliance with the control mechanism for standard control services</w:t>
      </w:r>
      <w:r>
        <w:t xml:space="preserve"> in accordance with </w:t>
      </w:r>
      <w:r>
        <w:fldChar w:fldCharType="begin"/>
      </w:r>
      <w:r>
        <w:instrText xml:space="preserve"> REF  _Ref429418376 \* Lower \h </w:instrText>
      </w:r>
      <w:r>
        <w:fldChar w:fldCharType="separate"/>
      </w:r>
      <w:r w:rsidR="00A41B61">
        <w:t xml:space="preserve">figure </w:t>
      </w:r>
      <w:r w:rsidR="00A41B61">
        <w:rPr>
          <w:noProof/>
        </w:rPr>
        <w:t>14</w:t>
      </w:r>
      <w:r w:rsidR="00A41B61">
        <w:t>.</w:t>
      </w:r>
      <w:r w:rsidR="00A41B61">
        <w:rPr>
          <w:noProof/>
        </w:rPr>
        <w:t>1</w:t>
      </w:r>
      <w:r>
        <w:fldChar w:fldCharType="end"/>
      </w:r>
      <w:r w:rsidRPr="008929E9">
        <w:t>—including adjustments for</w:t>
      </w:r>
      <w:r>
        <w:t xml:space="preserve"> </w:t>
      </w:r>
      <w:proofErr w:type="spellStart"/>
      <w:r>
        <w:t>DUoS</w:t>
      </w:r>
      <w:proofErr w:type="spellEnd"/>
      <w:r>
        <w:t xml:space="preserve"> revenue under or over recovery</w:t>
      </w:r>
      <w:r w:rsidRPr="008929E9">
        <w:t xml:space="preserve"> in accordance with appendix </w:t>
      </w:r>
      <w:r>
        <w:fldChar w:fldCharType="begin"/>
      </w:r>
      <w:r>
        <w:instrText xml:space="preserve"> REF _Ref429419695 \r \h </w:instrText>
      </w:r>
      <w:r>
        <w:fldChar w:fldCharType="separate"/>
      </w:r>
      <w:r w:rsidR="00A41B61">
        <w:t>A</w:t>
      </w:r>
      <w:r>
        <w:fldChar w:fldCharType="end"/>
      </w:r>
      <w:r>
        <w:t xml:space="preserve"> </w:t>
      </w:r>
      <w:r w:rsidRPr="008929E9">
        <w:t>of this attachment.</w:t>
      </w:r>
    </w:p>
    <w:p w:rsidR="00090CC0" w:rsidRDefault="00090CC0" w:rsidP="00090CC0">
      <w:pPr>
        <w:pStyle w:val="AERbulletlistfirststyle"/>
      </w:pPr>
      <w:r>
        <w:t>Energex</w:t>
      </w:r>
      <w:r w:rsidRPr="008929E9">
        <w:t xml:space="preserve"> must submit as part of its annual pricing proposal, a record of the amount of revenue recovered from designated pricing proposal charges and associated paymen</w:t>
      </w:r>
      <w:r>
        <w:t xml:space="preserve">ts in accordance with appendix </w:t>
      </w:r>
      <w:r>
        <w:fldChar w:fldCharType="begin"/>
      </w:r>
      <w:r>
        <w:instrText xml:space="preserve"> REF _Ref429419722 \r \h </w:instrText>
      </w:r>
      <w:r>
        <w:fldChar w:fldCharType="separate"/>
      </w:r>
      <w:r w:rsidR="00A41B61">
        <w:t>B</w:t>
      </w:r>
      <w:r>
        <w:fldChar w:fldCharType="end"/>
      </w:r>
      <w:r>
        <w:t xml:space="preserve"> </w:t>
      </w:r>
      <w:r w:rsidRPr="008929E9">
        <w:t>of this attachment.</w:t>
      </w:r>
      <w:r>
        <w:rPr>
          <w:rStyle w:val="FootnoteReference"/>
        </w:rPr>
        <w:footnoteReference w:id="8"/>
      </w:r>
    </w:p>
    <w:p w:rsidR="00090CC0" w:rsidRPr="008929E9" w:rsidRDefault="00090CC0" w:rsidP="00090CC0">
      <w:pPr>
        <w:pStyle w:val="AERbulletlistfirststyle"/>
      </w:pPr>
      <w:r>
        <w:t>Energex</w:t>
      </w:r>
      <w:r w:rsidRPr="008929E9">
        <w:t xml:space="preserve"> must report to us its jurisdictional scheme amounts recove</w:t>
      </w:r>
      <w:r>
        <w:t xml:space="preserve">ry in accordance with appendix </w:t>
      </w:r>
      <w:r w:rsidR="008F113B">
        <w:fldChar w:fldCharType="begin"/>
      </w:r>
      <w:r w:rsidR="008F113B">
        <w:instrText xml:space="preserve"> REF _Ref429418124 \r \h </w:instrText>
      </w:r>
      <w:r w:rsidR="008F113B">
        <w:fldChar w:fldCharType="separate"/>
      </w:r>
      <w:r w:rsidR="00A41B61">
        <w:t>C</w:t>
      </w:r>
      <w:r w:rsidR="008F113B">
        <w:fldChar w:fldCharType="end"/>
      </w:r>
      <w:r>
        <w:t xml:space="preserve"> </w:t>
      </w:r>
      <w:r w:rsidRPr="008929E9">
        <w:t>of this attachment.</w:t>
      </w:r>
    </w:p>
    <w:p w:rsidR="00090CC0" w:rsidRPr="00090CC0" w:rsidRDefault="00090CC0" w:rsidP="00090CC0">
      <w:pPr>
        <w:pStyle w:val="AERbulletlistfirststyle"/>
      </w:pPr>
      <w:r>
        <w:t xml:space="preserve">Appendix </w:t>
      </w:r>
      <w:r>
        <w:fldChar w:fldCharType="begin"/>
      </w:r>
      <w:r>
        <w:instrText xml:space="preserve"> REF _Ref429419756 \r \h </w:instrText>
      </w:r>
      <w:r>
        <w:fldChar w:fldCharType="separate"/>
      </w:r>
      <w:r w:rsidR="00A41B61">
        <w:t>D</w:t>
      </w:r>
      <w:r>
        <w:fldChar w:fldCharType="end"/>
      </w:r>
      <w:r>
        <w:t xml:space="preserve"> </w:t>
      </w:r>
      <w:r w:rsidRPr="008929E9">
        <w:t xml:space="preserve">of this attachment specifies the procedures </w:t>
      </w:r>
      <w:r w:rsidR="000B672D">
        <w:t xml:space="preserve">Energex </w:t>
      </w:r>
      <w:r w:rsidRPr="008929E9">
        <w:t>must apply in assigning retail customers to tariff classes or reassigning retail customers from one tariff class to another.</w:t>
      </w:r>
    </w:p>
    <w:p w:rsidR="00084027" w:rsidRDefault="00084027" w:rsidP="00084027">
      <w:pPr>
        <w:pStyle w:val="Heading2"/>
      </w:pPr>
      <w:bookmarkStart w:id="14" w:name="_Toc403144137"/>
      <w:bookmarkStart w:id="15" w:name="_Toc413422295"/>
      <w:bookmarkStart w:id="16" w:name="_Toc433298741"/>
      <w:r w:rsidRPr="00DD5AA4">
        <w:t xml:space="preserve">Energex's </w:t>
      </w:r>
      <w:r w:rsidR="00D04C3B">
        <w:t xml:space="preserve">revised </w:t>
      </w:r>
      <w:r w:rsidRPr="00DD5AA4">
        <w:t>proposal</w:t>
      </w:r>
      <w:bookmarkEnd w:id="14"/>
      <w:bookmarkEnd w:id="15"/>
      <w:bookmarkEnd w:id="16"/>
    </w:p>
    <w:p w:rsidR="005B0344" w:rsidRPr="00090CC0" w:rsidRDefault="00ED37E4" w:rsidP="00090CC0">
      <w:r w:rsidRPr="00ED37E4">
        <w:t xml:space="preserve">Energex's revised proposal did not contain any discussion on </w:t>
      </w:r>
      <w:r w:rsidR="00090CC0">
        <w:t>the control mechanism for its standard control services for the 2015–20 regulatory control period</w:t>
      </w:r>
      <w:r w:rsidRPr="00ED37E4">
        <w:t xml:space="preserve"> as set out in our preliminary decision.</w:t>
      </w:r>
      <w:r w:rsidR="005B0344">
        <w:t xml:space="preserve"> Rather</w:t>
      </w:r>
      <w:r w:rsidR="00AE284C">
        <w:t>,</w:t>
      </w:r>
      <w:r w:rsidR="005B0344">
        <w:t xml:space="preserve"> Energex</w:t>
      </w:r>
      <w:r w:rsidR="00C2426C">
        <w:t xml:space="preserve"> made a general statement regarding its entire revised proposal</w:t>
      </w:r>
      <w:r w:rsidR="00AE284C">
        <w:t>, indicating</w:t>
      </w:r>
      <w:r w:rsidR="005B0344">
        <w:t xml:space="preserve"> that it </w:t>
      </w:r>
      <w:r w:rsidR="005B0344" w:rsidRPr="005B0344">
        <w:t xml:space="preserve">relies upon all previous material provided </w:t>
      </w:r>
      <w:r w:rsidR="005B0344">
        <w:t>as part its</w:t>
      </w:r>
      <w:r w:rsidR="005B0344" w:rsidRPr="005B0344">
        <w:t xml:space="preserve"> original prop</w:t>
      </w:r>
      <w:r w:rsidR="005B0344">
        <w:t>osal without re</w:t>
      </w:r>
      <w:r w:rsidR="005B0344" w:rsidRPr="005B0344">
        <w:t xml:space="preserve">submitting this material with </w:t>
      </w:r>
      <w:r w:rsidR="00AE284C">
        <w:t>its</w:t>
      </w:r>
      <w:r w:rsidR="005B0344" w:rsidRPr="005B0344">
        <w:t xml:space="preserve"> revised proposal.</w:t>
      </w:r>
      <w:r w:rsidR="005B0344">
        <w:rPr>
          <w:rStyle w:val="FootnoteReference"/>
        </w:rPr>
        <w:footnoteReference w:id="9"/>
      </w:r>
    </w:p>
    <w:p w:rsidR="00084027" w:rsidRDefault="00084027" w:rsidP="00084027">
      <w:pPr>
        <w:pStyle w:val="Heading2"/>
      </w:pPr>
      <w:bookmarkStart w:id="17" w:name="_Toc403144138"/>
      <w:bookmarkStart w:id="18" w:name="_Toc413422296"/>
      <w:bookmarkStart w:id="19" w:name="_Toc433298742"/>
      <w:r w:rsidRPr="00DD5AA4">
        <w:t>AER’s assessment approach</w:t>
      </w:r>
      <w:bookmarkEnd w:id="17"/>
      <w:bookmarkEnd w:id="18"/>
      <w:bookmarkEnd w:id="19"/>
    </w:p>
    <w:p w:rsidR="00090CC0" w:rsidRDefault="00090CC0" w:rsidP="00090CC0">
      <w:r w:rsidRPr="007C63E5">
        <w:t>Our final framework and approach</w:t>
      </w:r>
      <w:r w:rsidR="00ED37E4">
        <w:t xml:space="preserve"> (final </w:t>
      </w:r>
      <w:r w:rsidR="00C06728">
        <w:t>F&amp;A)</w:t>
      </w:r>
      <w:r w:rsidRPr="007C63E5">
        <w:t xml:space="preserve"> set the control mechanism for standard control services as a revenue cap.</w:t>
      </w:r>
      <w:r>
        <w:rPr>
          <w:rStyle w:val="FootnoteReference"/>
        </w:rPr>
        <w:footnoteReference w:id="10"/>
      </w:r>
      <w:r w:rsidRPr="007C63E5">
        <w:t xml:space="preserve"> The basis of the revenue cap must be of the prospective CPI–X form (or some incentive based variant).</w:t>
      </w:r>
      <w:r>
        <w:rPr>
          <w:rStyle w:val="FootnoteReference"/>
        </w:rPr>
        <w:footnoteReference w:id="11"/>
      </w:r>
    </w:p>
    <w:p w:rsidR="00090CC0" w:rsidRDefault="00090CC0" w:rsidP="00C315E5">
      <w:r w:rsidRPr="00B56E9C">
        <w:t xml:space="preserve">In determining the control mechanism for standard control services, we considered the factors in clause 6.2.5(c) of the NER for each revenue adjustment mechanism and its application. </w:t>
      </w:r>
    </w:p>
    <w:p w:rsidR="00FF6173" w:rsidRPr="00FF6173" w:rsidRDefault="00FF6173" w:rsidP="00FF6173">
      <w:pPr>
        <w:rPr>
          <w:rStyle w:val="AERbody"/>
        </w:rPr>
      </w:pPr>
      <w:r w:rsidRPr="00FF6173">
        <w:rPr>
          <w:rStyle w:val="AERbody"/>
        </w:rPr>
        <w:t>Our final F&amp;A set out a generic formula to give effect to the control mechanism for standard control services.</w:t>
      </w:r>
      <w:r w:rsidRPr="00D52C91">
        <w:rPr>
          <w:rStyle w:val="FootnoteReference"/>
        </w:rPr>
        <w:footnoteReference w:id="12"/>
      </w:r>
      <w:r w:rsidRPr="00D52C91">
        <w:rPr>
          <w:rStyle w:val="FootnoteReference"/>
        </w:rPr>
        <w:t xml:space="preserve"> </w:t>
      </w:r>
      <w:r w:rsidRPr="00FF6173">
        <w:rPr>
          <w:rStyle w:val="AERbody"/>
        </w:rPr>
        <w:t>The generic formula requires parameters that need to be specified with more precision in order to be implemented. This final decision clarifies our position regarding the control mechanism formula and its respective parameters</w:t>
      </w:r>
      <w:r w:rsidR="00D52C91">
        <w:rPr>
          <w:rStyle w:val="AERbody"/>
        </w:rPr>
        <w:t>.</w:t>
      </w:r>
    </w:p>
    <w:p w:rsidR="00084027" w:rsidRDefault="00084027" w:rsidP="00084027">
      <w:pPr>
        <w:pStyle w:val="Heading2"/>
      </w:pPr>
      <w:bookmarkStart w:id="20" w:name="_Toc403144140"/>
      <w:bookmarkStart w:id="21" w:name="_Toc413422297"/>
      <w:bookmarkStart w:id="22" w:name="_Toc433298743"/>
      <w:r>
        <w:lastRenderedPageBreak/>
        <w:t xml:space="preserve">Reasons for </w:t>
      </w:r>
      <w:r w:rsidR="00D04C3B">
        <w:t>final</w:t>
      </w:r>
      <w:r>
        <w:t xml:space="preserve"> decision</w:t>
      </w:r>
      <w:bookmarkEnd w:id="20"/>
      <w:bookmarkEnd w:id="21"/>
      <w:bookmarkEnd w:id="22"/>
    </w:p>
    <w:p w:rsidR="00977299" w:rsidRDefault="00B078E3" w:rsidP="004738F5">
      <w:r>
        <w:t>W</w:t>
      </w:r>
      <w:r w:rsidR="00977299">
        <w:t>hile Energex did not comment on the preliminary decision, we have amended the control mechanism since our preliminary decision to account for issues raised in Ergon Energy's revised proposal.</w:t>
      </w:r>
      <w:r w:rsidR="00977299">
        <w:rPr>
          <w:rStyle w:val="FootnoteReference"/>
        </w:rPr>
        <w:footnoteReference w:id="13"/>
      </w:r>
      <w:r w:rsidR="00977299">
        <w:t xml:space="preserve"> </w:t>
      </w:r>
      <w:r w:rsidR="001D1CA7">
        <w:t>T</w:t>
      </w:r>
      <w:r w:rsidR="00977299">
        <w:t>hese amendments ensure a consistent approach to the control mechanism for standard control services across the Queensland distributors.</w:t>
      </w:r>
    </w:p>
    <w:p w:rsidR="005B0344" w:rsidRDefault="00B078E3" w:rsidP="00B078E3">
      <w:r>
        <w:t xml:space="preserve">In response to Energex's statement that it relies </w:t>
      </w:r>
      <w:r w:rsidRPr="00B078E3">
        <w:t xml:space="preserve">upon its original proposal without resubmitting this material with </w:t>
      </w:r>
      <w:r>
        <w:t xml:space="preserve">its </w:t>
      </w:r>
      <w:r w:rsidRPr="00B078E3">
        <w:t>revised proposal</w:t>
      </w:r>
      <w:r>
        <w:t>, we consider our prelimin</w:t>
      </w:r>
      <w:r w:rsidR="00D52C91">
        <w:t>ary decision addressed these</w:t>
      </w:r>
      <w:r>
        <w:t xml:space="preserve"> issues. Therefore our final dec</w:t>
      </w:r>
      <w:r w:rsidR="00D52C91">
        <w:t xml:space="preserve">ision has not readdressed </w:t>
      </w:r>
      <w:r>
        <w:t>issues</w:t>
      </w:r>
      <w:r w:rsidR="00D52C91">
        <w:t xml:space="preserve"> raised in Energex's </w:t>
      </w:r>
      <w:r w:rsidR="007F6697">
        <w:t>initial</w:t>
      </w:r>
      <w:r w:rsidR="00D52C91">
        <w:t xml:space="preserve"> proposal</w:t>
      </w:r>
      <w:r>
        <w:t>.</w:t>
      </w:r>
    </w:p>
    <w:p w:rsidR="007B6EBB" w:rsidRPr="004738F5" w:rsidRDefault="007B6EBB" w:rsidP="00B078E3">
      <w:r w:rsidRPr="006C2C22">
        <w:t>The following discusses</w:t>
      </w:r>
      <w:r>
        <w:t xml:space="preserve"> the reasons for our final decision for each component of the revenue cap control mechanism, including the reporting on designated pricing proposal charges and jurisdictional scheme amounts.</w:t>
      </w:r>
    </w:p>
    <w:p w:rsidR="004738F5" w:rsidRDefault="004738F5" w:rsidP="00B95A6B">
      <w:pPr>
        <w:pStyle w:val="Heading3"/>
      </w:pPr>
      <w:bookmarkStart w:id="23" w:name="_Toc433298744"/>
      <w:r>
        <w:t>Application of the revenue cap</w:t>
      </w:r>
      <w:bookmarkEnd w:id="23"/>
    </w:p>
    <w:p w:rsidR="004738F5" w:rsidRDefault="004738F5" w:rsidP="004738F5">
      <w:pPr>
        <w:pStyle w:val="HeadingBoldBlue"/>
      </w:pPr>
      <w:bookmarkStart w:id="24" w:name="_Toc433298745"/>
      <w:r>
        <w:t>Total annual revenue</w:t>
      </w:r>
      <w:bookmarkEnd w:id="24"/>
    </w:p>
    <w:p w:rsidR="004738F5" w:rsidRDefault="004738F5" w:rsidP="004738F5">
      <w:r>
        <w:t xml:space="preserve">The revenue cap for any given regulatory year is the total annual revenue (TAR) for </w:t>
      </w:r>
      <w:r w:rsidR="001B4330">
        <w:t xml:space="preserve">standard control </w:t>
      </w:r>
      <w:r>
        <w:t xml:space="preserve">services. </w:t>
      </w:r>
      <w:r>
        <w:fldChar w:fldCharType="begin"/>
      </w:r>
      <w:r>
        <w:instrText xml:space="preserve"> REF _Ref429418376 \h </w:instrText>
      </w:r>
      <w:r>
        <w:fldChar w:fldCharType="separate"/>
      </w:r>
      <w:r w:rsidR="00A41B61">
        <w:t xml:space="preserve">Figure </w:t>
      </w:r>
      <w:r w:rsidR="00A41B61">
        <w:rPr>
          <w:noProof/>
        </w:rPr>
        <w:t>14</w:t>
      </w:r>
      <w:r w:rsidR="00A41B61">
        <w:t>.</w:t>
      </w:r>
      <w:r w:rsidR="00A41B61">
        <w:rPr>
          <w:noProof/>
        </w:rPr>
        <w:t>1</w:t>
      </w:r>
      <w:r>
        <w:fldChar w:fldCharType="end"/>
      </w:r>
      <w:r w:rsidR="007054D7">
        <w:t xml:space="preserve"> </w:t>
      </w:r>
      <w:r>
        <w:t>contains the revenue cap formulae.</w:t>
      </w:r>
    </w:p>
    <w:p w:rsidR="004738F5" w:rsidRDefault="004738F5" w:rsidP="004738F5">
      <w:pPr>
        <w:pStyle w:val="HeadingBoldBlue"/>
      </w:pPr>
      <w:bookmarkStart w:id="25" w:name="_Toc433298746"/>
      <w:r>
        <w:t>Intra</w:t>
      </w:r>
      <w:r>
        <w:noBreakHyphen/>
        <w:t>period adjustment to</w:t>
      </w:r>
      <w:r w:rsidR="00DE66D2">
        <w:t xml:space="preserve"> the</w:t>
      </w:r>
      <w:r>
        <w:t xml:space="preserve"> </w:t>
      </w:r>
      <w:r w:rsidR="00BB49D7">
        <w:t>weighted average cost of capital</w:t>
      </w:r>
      <w:bookmarkEnd w:id="25"/>
    </w:p>
    <w:p w:rsidR="004738F5" w:rsidRDefault="004738F5" w:rsidP="004738F5">
      <w:r>
        <w:t xml:space="preserve">As per our preliminary </w:t>
      </w:r>
      <w:r w:rsidR="00D52C91">
        <w:t>decision, changes to the TAR</w:t>
      </w:r>
      <w:r>
        <w:t xml:space="preserve"> resulting from the trailing </w:t>
      </w:r>
      <w:r w:rsidRPr="00B56E9C">
        <w:t xml:space="preserve">average cost of debt update </w:t>
      </w:r>
      <w:r>
        <w:t>will</w:t>
      </w:r>
      <w:r w:rsidRPr="00B56E9C">
        <w:t xml:space="preserve"> </w:t>
      </w:r>
      <w:r w:rsidR="00D52C91">
        <w:t>be implemented through annual revisions to</w:t>
      </w:r>
      <w:r w:rsidRPr="00B56E9C">
        <w:t xml:space="preserve"> the X</w:t>
      </w:r>
      <w:r w:rsidR="00D52C91">
        <w:t> </w:t>
      </w:r>
      <w:r w:rsidRPr="00B56E9C">
        <w:t>factors.</w:t>
      </w:r>
      <w:r w:rsidR="00A94940">
        <w:t xml:space="preserve"> Further discussion on this adjustment can be found in a</w:t>
      </w:r>
      <w:r w:rsidRPr="00B56E9C">
        <w:t>ttachment 3—rate of return—</w:t>
      </w:r>
      <w:r w:rsidR="00A94940">
        <w:t xml:space="preserve">which </w:t>
      </w:r>
      <w:r w:rsidRPr="00B56E9C">
        <w:t>discusses the WACC annual adjustment</w:t>
      </w:r>
      <w:r w:rsidR="00A94940">
        <w:t xml:space="preserve"> and a</w:t>
      </w:r>
      <w:r w:rsidRPr="00B56E9C">
        <w:t>ttachment</w:t>
      </w:r>
      <w:r>
        <w:t> </w:t>
      </w:r>
      <w:r w:rsidRPr="00B56E9C">
        <w:t>1—annual revenue requirement—</w:t>
      </w:r>
      <w:r w:rsidR="00A94940">
        <w:t xml:space="preserve"> which </w:t>
      </w:r>
      <w:r w:rsidR="007B6EBB">
        <w:t>details issues relating to X </w:t>
      </w:r>
      <w:r w:rsidRPr="00B56E9C">
        <w:t>factors.</w:t>
      </w:r>
    </w:p>
    <w:p w:rsidR="004738F5" w:rsidRDefault="007B6EBB" w:rsidP="004738F5">
      <w:pPr>
        <w:pStyle w:val="HeadingBoldBlue"/>
      </w:pPr>
      <w:bookmarkStart w:id="26" w:name="_Toc433298747"/>
      <w:r>
        <w:t>Incentive scheme adjustments (I </w:t>
      </w:r>
      <w:r w:rsidR="004738F5">
        <w:t>factor)</w:t>
      </w:r>
      <w:bookmarkEnd w:id="26"/>
    </w:p>
    <w:p w:rsidR="004738F5" w:rsidRPr="004738F5" w:rsidRDefault="004738F5" w:rsidP="004738F5">
      <w:proofErr w:type="gramStart"/>
      <w:r w:rsidRPr="004738F5">
        <w:t>The I</w:t>
      </w:r>
      <w:proofErr w:type="gramEnd"/>
      <w:r w:rsidR="007B6EBB">
        <w:t> </w:t>
      </w:r>
      <w:r w:rsidRPr="004738F5">
        <w:t>factor will include the final carryover amount from the</w:t>
      </w:r>
      <w:r w:rsidR="00DE66D2">
        <w:t xml:space="preserve"> conclusion of the</w:t>
      </w:r>
      <w:r w:rsidRPr="004738F5">
        <w:t xml:space="preserve"> demand management incentive scheme (DMIS) applied to </w:t>
      </w:r>
      <w:r w:rsidR="00B22475">
        <w:t>Energex</w:t>
      </w:r>
      <w:r w:rsidRPr="004738F5">
        <w:t xml:space="preserve"> in the 2010–15 regulatory control period.</w:t>
      </w:r>
      <w:r w:rsidRPr="004738F5">
        <w:rPr>
          <w:rStyle w:val="FootnoteReference"/>
        </w:rPr>
        <w:footnoteReference w:id="14"/>
      </w:r>
      <w:r w:rsidRPr="004738F5">
        <w:t xml:space="preserve"> </w:t>
      </w:r>
      <w:r w:rsidR="00DE66D2">
        <w:t xml:space="preserve">This amount is not known at the time of making the </w:t>
      </w:r>
      <w:r w:rsidR="00D52C91">
        <w:t xml:space="preserve">final decision </w:t>
      </w:r>
      <w:r w:rsidR="00DE66D2">
        <w:t>and must therefore be applied via the control mechanism. Specifically, t</w:t>
      </w:r>
      <w:r w:rsidRPr="004738F5">
        <w:t>he DMIS adjustment includes:</w:t>
      </w:r>
    </w:p>
    <w:p w:rsidR="004738F5" w:rsidRPr="004738F5" w:rsidRDefault="004738F5" w:rsidP="004738F5">
      <w:pPr>
        <w:pStyle w:val="AERbulletlistfirststyle"/>
      </w:pPr>
      <w:r w:rsidRPr="004738F5">
        <w:t xml:space="preserve">any amount of </w:t>
      </w:r>
      <w:r w:rsidR="00DE66D2">
        <w:t xml:space="preserve">the </w:t>
      </w:r>
      <w:r w:rsidRPr="004738F5">
        <w:t>allowance unspent or not approved</w:t>
      </w:r>
      <w:r w:rsidR="00DE66D2">
        <w:t xml:space="preserve"> by the AER</w:t>
      </w:r>
      <w:r w:rsidRPr="004738F5">
        <w:t xml:space="preserve"> over the period</w:t>
      </w:r>
    </w:p>
    <w:p w:rsidR="004738F5" w:rsidRPr="004738F5" w:rsidRDefault="00DE66D2" w:rsidP="004738F5">
      <w:pPr>
        <w:pStyle w:val="AERbulletlistfirststyle"/>
      </w:pPr>
      <w:proofErr w:type="gramStart"/>
      <w:r>
        <w:lastRenderedPageBreak/>
        <w:t>the</w:t>
      </w:r>
      <w:proofErr w:type="gramEnd"/>
      <w:r>
        <w:t xml:space="preserve"> time value of money accrued or </w:t>
      </w:r>
      <w:r w:rsidR="004738F5" w:rsidRPr="004738F5">
        <w:t>lost as a result of the expenditure profile selected by the distributor.</w:t>
      </w:r>
      <w:r w:rsidR="004738F5" w:rsidRPr="004738F5">
        <w:rPr>
          <w:rStyle w:val="FootnoteReference"/>
        </w:rPr>
        <w:footnoteReference w:id="15"/>
      </w:r>
    </w:p>
    <w:p w:rsidR="004738F5" w:rsidRPr="004738F5" w:rsidRDefault="004738F5" w:rsidP="004738F5">
      <w:r w:rsidRPr="004738F5">
        <w:t>This adjustment will be</w:t>
      </w:r>
      <w:r w:rsidR="00C06728">
        <w:t xml:space="preserve"> calculated</w:t>
      </w:r>
      <w:r w:rsidR="00DE66D2">
        <w:t xml:space="preserve"> by Energex</w:t>
      </w:r>
      <w:r w:rsidR="00C06728">
        <w:t xml:space="preserve"> using the method set out in the DMIS and</w:t>
      </w:r>
      <w:r w:rsidR="00DE66D2">
        <w:t xml:space="preserve"> added or detracted from the TAR in its</w:t>
      </w:r>
      <w:r w:rsidRPr="004738F5">
        <w:t xml:space="preserve"> 2016–17 pricing proposal.</w:t>
      </w:r>
      <w:r w:rsidR="00DE66D2">
        <w:t xml:space="preserve"> We will approve these amounts as part of our assessment of that pricing proposal.</w:t>
      </w:r>
    </w:p>
    <w:p w:rsidR="004738F5" w:rsidRDefault="00B22475" w:rsidP="004738F5">
      <w:pPr>
        <w:pStyle w:val="HeadingBoldBlue"/>
      </w:pPr>
      <w:bookmarkStart w:id="27" w:name="_Toc433298748"/>
      <w:r>
        <w:t>S</w:t>
      </w:r>
      <w:r w:rsidR="007B6EBB">
        <w:t> </w:t>
      </w:r>
      <w:r>
        <w:t>factor adjustment</w:t>
      </w:r>
      <w:bookmarkEnd w:id="27"/>
    </w:p>
    <w:p w:rsidR="00B22475" w:rsidRDefault="00B22475" w:rsidP="00B22475">
      <w:r w:rsidRPr="00B22475">
        <w:t xml:space="preserve">As per our preliminary decision, </w:t>
      </w:r>
      <w:r>
        <w:t>an S</w:t>
      </w:r>
      <w:r w:rsidR="007B6EBB">
        <w:t> </w:t>
      </w:r>
      <w:r w:rsidRPr="00B22475">
        <w:t xml:space="preserve">factor will apply in </w:t>
      </w:r>
      <w:r>
        <w:t xml:space="preserve">the revenue control mechanism </w:t>
      </w:r>
      <w:r w:rsidRPr="00B22475">
        <w:t xml:space="preserve">to </w:t>
      </w:r>
      <w:r w:rsidR="006734E7">
        <w:t>give effect to</w:t>
      </w:r>
      <w:r w:rsidRPr="00B22475">
        <w:t xml:space="preserve"> any rewards o</w:t>
      </w:r>
      <w:r w:rsidR="008F3B84">
        <w:t>r penalties related to the service target performance incentive scheme</w:t>
      </w:r>
      <w:r w:rsidRPr="00B22475">
        <w:t>.</w:t>
      </w:r>
      <w:r w:rsidR="008F3B84">
        <w:t xml:space="preserve"> The service scheme</w:t>
      </w:r>
      <w:r>
        <w:t xml:space="preserve"> applying</w:t>
      </w:r>
      <w:r w:rsidRPr="00827BE1">
        <w:t xml:space="preserve"> to </w:t>
      </w:r>
      <w:r>
        <w:t>Energex</w:t>
      </w:r>
      <w:r w:rsidRPr="00827BE1">
        <w:t xml:space="preserve"> in the 2015–20 regulatory control p</w:t>
      </w:r>
      <w:r>
        <w:t>eriod is discussed in attachment 11</w:t>
      </w:r>
      <w:r w:rsidR="007F6697">
        <w:t xml:space="preserve"> </w:t>
      </w:r>
      <w:r w:rsidR="007F6697">
        <w:rPr>
          <w:rFonts w:cs="Arial"/>
        </w:rPr>
        <w:t>─</w:t>
      </w:r>
      <w:r w:rsidR="007F6697">
        <w:t xml:space="preserve"> STPIS</w:t>
      </w:r>
      <w:r>
        <w:t>.</w:t>
      </w:r>
    </w:p>
    <w:p w:rsidR="004738F5" w:rsidRDefault="004738F5" w:rsidP="004738F5">
      <w:pPr>
        <w:pStyle w:val="HeadingBoldBlue"/>
      </w:pPr>
      <w:bookmarkStart w:id="28" w:name="_Toc433298749"/>
      <w:r>
        <w:t>Annual adjustments (B</w:t>
      </w:r>
      <w:r w:rsidR="007B6EBB">
        <w:t> </w:t>
      </w:r>
      <w:r>
        <w:t>factor)</w:t>
      </w:r>
      <w:bookmarkEnd w:id="28"/>
    </w:p>
    <w:p w:rsidR="00B22475" w:rsidRPr="00B22475" w:rsidRDefault="00B22475" w:rsidP="00B22475">
      <w:r w:rsidRPr="00B22475">
        <w:t>As per our preliminary decision, the B</w:t>
      </w:r>
      <w:r w:rsidR="007B6EBB">
        <w:t> </w:t>
      </w:r>
      <w:r w:rsidRPr="00B22475">
        <w:t>factor will include adjustments to true</w:t>
      </w:r>
      <w:r w:rsidRPr="00B22475">
        <w:noBreakHyphen/>
        <w:t>up any under or o</w:t>
      </w:r>
      <w:r w:rsidR="00926DB8">
        <w:t>ver recovery of revenues in respect of</w:t>
      </w:r>
      <w:r w:rsidRPr="00B22475">
        <w:t xml:space="preserve"> capital contributions</w:t>
      </w:r>
      <w:r w:rsidR="006A6E9F">
        <w:t xml:space="preserve"> from</w:t>
      </w:r>
      <w:r w:rsidR="006A6E9F" w:rsidRPr="00B22475">
        <w:t xml:space="preserve"> </w:t>
      </w:r>
      <w:r w:rsidRPr="00B22475">
        <w:t>2013–14 and 2014–15.</w:t>
      </w:r>
      <w:r w:rsidRPr="00B22475">
        <w:rPr>
          <w:rStyle w:val="FootnoteReference"/>
        </w:rPr>
        <w:footnoteReference w:id="16"/>
      </w:r>
      <w:r w:rsidRPr="00B22475">
        <w:t xml:space="preserve"> We note this adjustment relates to obligations under the transitional rules.</w:t>
      </w:r>
    </w:p>
    <w:p w:rsidR="00B22475" w:rsidRDefault="00B22475" w:rsidP="00B22475">
      <w:r>
        <w:t>W</w:t>
      </w:r>
      <w:r w:rsidRPr="00A5446B">
        <w:t>e have</w:t>
      </w:r>
      <w:r w:rsidR="005E13A2">
        <w:t xml:space="preserve"> also</w:t>
      </w:r>
      <w:r w:rsidRPr="00A5446B">
        <w:t xml:space="preserve"> amended </w:t>
      </w:r>
      <w:r>
        <w:t>the</w:t>
      </w:r>
      <w:r w:rsidRPr="00A5446B">
        <w:t xml:space="preserve"> </w:t>
      </w:r>
      <w:r>
        <w:t>B</w:t>
      </w:r>
      <w:r w:rsidR="007B6EBB">
        <w:t> </w:t>
      </w:r>
      <w:r>
        <w:t xml:space="preserve">factor since our preliminary decision to include </w:t>
      </w:r>
      <w:r w:rsidR="00926DB8">
        <w:t xml:space="preserve">the </w:t>
      </w:r>
      <w:r>
        <w:t>true</w:t>
      </w:r>
      <w:r>
        <w:noBreakHyphen/>
      </w:r>
      <w:r w:rsidRPr="00836B20">
        <w:t>up</w:t>
      </w:r>
      <w:r w:rsidR="0045097E">
        <w:t xml:space="preserve"> of any</w:t>
      </w:r>
      <w:r w:rsidR="00926DB8">
        <w:t xml:space="preserve"> under or over recoveries</w:t>
      </w:r>
      <w:r w:rsidRPr="00836B20">
        <w:t xml:space="preserve"> of</w:t>
      </w:r>
      <w:r>
        <w:t xml:space="preserve"> revenue related to DUoS </w:t>
      </w:r>
      <w:r w:rsidRPr="00836B20">
        <w:t>charges.</w:t>
      </w:r>
      <w:r w:rsidR="005E13A2">
        <w:t xml:space="preserve"> We have</w:t>
      </w:r>
      <w:r>
        <w:t xml:space="preserve"> amended the method to calculate the DUoS und</w:t>
      </w:r>
      <w:r w:rsidR="005E13A2">
        <w:t xml:space="preserve">ers and overs account due </w:t>
      </w:r>
      <w:r w:rsidR="00926DB8">
        <w:t xml:space="preserve">its outcomes being included </w:t>
      </w:r>
      <w:r>
        <w:t>in the B</w:t>
      </w:r>
      <w:r w:rsidR="007B6EBB">
        <w:t> </w:t>
      </w:r>
      <w:r>
        <w:t xml:space="preserve">factor. The amended DUoS unders and overs account is detailed in appendix </w:t>
      </w:r>
      <w:r>
        <w:fldChar w:fldCharType="begin"/>
      </w:r>
      <w:r>
        <w:instrText xml:space="preserve"> REF _Ref429419151 \r \h </w:instrText>
      </w:r>
      <w:r>
        <w:fldChar w:fldCharType="separate"/>
      </w:r>
      <w:r w:rsidR="00A41B61">
        <w:t>A</w:t>
      </w:r>
      <w:r>
        <w:fldChar w:fldCharType="end"/>
      </w:r>
      <w:r>
        <w:t xml:space="preserve"> of this attachment.</w:t>
      </w:r>
    </w:p>
    <w:p w:rsidR="00B22475" w:rsidRPr="00B22475" w:rsidRDefault="00B22475" w:rsidP="00B22475">
      <w:pPr>
        <w:pStyle w:val="HeadingBoldItalic"/>
      </w:pPr>
      <w:r w:rsidRPr="00B22475">
        <w:t>DUoS revenue under and over recovery adjustments</w:t>
      </w:r>
    </w:p>
    <w:p w:rsidR="00B22475" w:rsidRPr="00B22475" w:rsidRDefault="00B22475" w:rsidP="00B22475">
      <w:r w:rsidRPr="00B22475">
        <w:t xml:space="preserve">Our preliminary decision to </w:t>
      </w:r>
      <w:r w:rsidR="00926DB8">
        <w:t>exclude</w:t>
      </w:r>
      <w:r w:rsidRPr="00B22475">
        <w:t xml:space="preserve"> the DUoS revenue u</w:t>
      </w:r>
      <w:r w:rsidR="007B6EBB">
        <w:t>nder and over recovery in the B </w:t>
      </w:r>
      <w:r w:rsidRPr="00B22475">
        <w:t xml:space="preserve">factor was to ensure </w:t>
      </w:r>
      <w:r w:rsidR="00926DB8">
        <w:t>consistency with the approach</w:t>
      </w:r>
      <w:r w:rsidRPr="00B22475">
        <w:t xml:space="preserve"> adopted in the 2010–15 regulatory control period.</w:t>
      </w:r>
      <w:r w:rsidRPr="00B22475">
        <w:rPr>
          <w:rStyle w:val="FootnoteReference"/>
        </w:rPr>
        <w:footnoteReference w:id="17"/>
      </w:r>
      <w:r w:rsidRPr="00B22475">
        <w:t xml:space="preserve"> However, we acknowledge this approach</w:t>
      </w:r>
      <w:r w:rsidR="00CD7017">
        <w:t xml:space="preserve"> potentially</w:t>
      </w:r>
      <w:r w:rsidRPr="00B22475">
        <w:t xml:space="preserve"> reduces transparency in the process fo</w:t>
      </w:r>
      <w:r w:rsidR="00926DB8">
        <w:t>r setting prices. This occurs because</w:t>
      </w:r>
      <w:r w:rsidRPr="00B22475">
        <w:t xml:space="preserve"> the calculated TAR is not the total amount of revenue </w:t>
      </w:r>
      <w:r>
        <w:t>Energex</w:t>
      </w:r>
      <w:r w:rsidRPr="00B22475">
        <w:t xml:space="preserve"> is allowed to recover from customers. In practice the total amount of revenue would be determined by the calculated TAR </w:t>
      </w:r>
      <w:r w:rsidRPr="00926DB8">
        <w:rPr>
          <w:rStyle w:val="AERtextitalic"/>
        </w:rPr>
        <w:t>plus</w:t>
      </w:r>
      <w:r w:rsidRPr="00B22475">
        <w:t xml:space="preserve"> an adjustment for the amount calculated in the DUoS unders and overs account. </w:t>
      </w:r>
      <w:r w:rsidR="00926DB8">
        <w:t>Such an</w:t>
      </w:r>
      <w:r w:rsidRPr="00B22475">
        <w:t xml:space="preserve"> approach </w:t>
      </w:r>
      <w:r w:rsidR="00815E17" w:rsidRPr="00B22475">
        <w:t>can mislead</w:t>
      </w:r>
      <w:r w:rsidRPr="00B22475">
        <w:t xml:space="preserve"> customers and stakeholders</w:t>
      </w:r>
      <w:r w:rsidR="00926DB8">
        <w:t>,</w:t>
      </w:r>
      <w:r w:rsidRPr="00B22475">
        <w:t xml:space="preserve"> as it is not transparent as to why </w:t>
      </w:r>
      <w:r>
        <w:t>Energex</w:t>
      </w:r>
      <w:r w:rsidRPr="00B22475">
        <w:t xml:space="preserve"> is </w:t>
      </w:r>
      <w:r w:rsidR="00926DB8">
        <w:t>allowed to recover more revenue</w:t>
      </w:r>
      <w:r w:rsidRPr="00B22475">
        <w:t xml:space="preserve"> than the TAR.</w:t>
      </w:r>
    </w:p>
    <w:p w:rsidR="00B22475" w:rsidRPr="00B22475" w:rsidRDefault="00926DB8" w:rsidP="00B22475">
      <w:r>
        <w:t>To overcome this</w:t>
      </w:r>
      <w:r w:rsidR="00A06CB5">
        <w:t xml:space="preserve"> issue</w:t>
      </w:r>
      <w:r w:rsidR="00E276EC">
        <w:t xml:space="preserve">, </w:t>
      </w:r>
      <w:r w:rsidR="00A06CB5">
        <w:t xml:space="preserve">we requested Energex to include an additional DUoS factor in the revenue cap formula in its 2015–16 pricing proposal to make this adjustment to the </w:t>
      </w:r>
      <w:r w:rsidR="00A06CB5">
        <w:lastRenderedPageBreak/>
        <w:t>TAR.</w:t>
      </w:r>
      <w:r w:rsidR="00E276EC">
        <w:rPr>
          <w:rStyle w:val="FootnoteReference"/>
        </w:rPr>
        <w:footnoteReference w:id="18"/>
      </w:r>
      <w:r w:rsidR="00E276EC">
        <w:t xml:space="preserve"> However, for our final decision w</w:t>
      </w:r>
      <w:r w:rsidR="00A06CB5">
        <w:t>e consider that</w:t>
      </w:r>
      <w:r>
        <w:t xml:space="preserve"> a more </w:t>
      </w:r>
      <w:r w:rsidR="00CD7017">
        <w:t>transparent</w:t>
      </w:r>
      <w:r w:rsidR="00CD7017" w:rsidRPr="00B22475">
        <w:t xml:space="preserve"> </w:t>
      </w:r>
      <w:r w:rsidR="00B22475" w:rsidRPr="00B22475">
        <w:t xml:space="preserve">approach is to include the amount calculated in the DUoS unders and overs account in the TAR </w:t>
      </w:r>
      <w:r>
        <w:t>via</w:t>
      </w:r>
      <w:r w:rsidR="00B22475" w:rsidRPr="00B22475">
        <w:t xml:space="preserve"> the B</w:t>
      </w:r>
      <w:r w:rsidR="007B6EBB">
        <w:t> </w:t>
      </w:r>
      <w:r w:rsidR="00B22475" w:rsidRPr="00B22475">
        <w:t>factor.</w:t>
      </w:r>
      <w:r>
        <w:t xml:space="preserve"> Because the latter is a subset of the former, this ensures the published </w:t>
      </w:r>
      <w:r w:rsidR="00B22475" w:rsidRPr="00B22475">
        <w:t xml:space="preserve">TAR </w:t>
      </w:r>
      <w:r>
        <w:t>is</w:t>
      </w:r>
      <w:r w:rsidR="00B22475" w:rsidRPr="00B22475">
        <w:t xml:space="preserve"> the total amount of revenue </w:t>
      </w:r>
      <w:r w:rsidR="00B22475">
        <w:t>Energex</w:t>
      </w:r>
      <w:r w:rsidR="00B22475" w:rsidRPr="00B22475">
        <w:t xml:space="preserve"> is allowed to recover from its customers.</w:t>
      </w:r>
      <w:r>
        <w:rPr>
          <w:rStyle w:val="FootnoteReference"/>
        </w:rPr>
        <w:footnoteReference w:id="19"/>
      </w:r>
    </w:p>
    <w:p w:rsidR="00B22475" w:rsidRPr="00B22475" w:rsidRDefault="00CD7017" w:rsidP="00B22475">
      <w:r>
        <w:t>W</w:t>
      </w:r>
      <w:r w:rsidR="00926DB8">
        <w:t>rapping</w:t>
      </w:r>
      <w:r w:rsidR="00B22475" w:rsidRPr="00B22475">
        <w:t xml:space="preserve"> the DUoS revenue under and over recovery in</w:t>
      </w:r>
      <w:r w:rsidR="00926DB8">
        <w:t>to</w:t>
      </w:r>
      <w:r w:rsidR="00B22475" w:rsidRPr="00B22475">
        <w:t xml:space="preserve"> the B</w:t>
      </w:r>
      <w:r w:rsidR="007B6EBB">
        <w:t> </w:t>
      </w:r>
      <w:r w:rsidR="00B22475" w:rsidRPr="00B22475">
        <w:t>factor</w:t>
      </w:r>
      <w:r w:rsidR="00926DB8">
        <w:t xml:space="preserve"> mechanism</w:t>
      </w:r>
      <w:r w:rsidR="00B22475" w:rsidRPr="00B22475">
        <w:t xml:space="preserve"> is consistent with our final F&amp;A.</w:t>
      </w:r>
      <w:r w:rsidR="00B22475" w:rsidRPr="00B22475">
        <w:rPr>
          <w:rStyle w:val="FootnoteReference"/>
        </w:rPr>
        <w:footnoteReference w:id="20"/>
      </w:r>
      <w:r w:rsidR="00B22475" w:rsidRPr="00B22475">
        <w:rPr>
          <w:rStyle w:val="FootnoteReference"/>
        </w:rPr>
        <w:t xml:space="preserve"> </w:t>
      </w:r>
      <w:r w:rsidR="00B22475" w:rsidRPr="00B22475">
        <w:t xml:space="preserve">Appendix </w:t>
      </w:r>
      <w:r w:rsidR="00B22475">
        <w:fldChar w:fldCharType="begin"/>
      </w:r>
      <w:r w:rsidR="00B22475">
        <w:instrText xml:space="preserve"> REF _Ref429419260 \r \h </w:instrText>
      </w:r>
      <w:r w:rsidR="00B22475">
        <w:fldChar w:fldCharType="separate"/>
      </w:r>
      <w:r w:rsidR="00A41B61">
        <w:t>A</w:t>
      </w:r>
      <w:r w:rsidR="00B22475">
        <w:fldChar w:fldCharType="end"/>
      </w:r>
      <w:r w:rsidR="00B22475">
        <w:t xml:space="preserve"> </w:t>
      </w:r>
      <w:r w:rsidR="00B22475" w:rsidRPr="00B22475">
        <w:t>of this attachment sets out the method in which to calculate the under or over recovery amount to be included in the B</w:t>
      </w:r>
      <w:r w:rsidR="007B6EBB">
        <w:t> </w:t>
      </w:r>
      <w:r w:rsidR="00B22475" w:rsidRPr="00B22475">
        <w:t>factor.</w:t>
      </w:r>
    </w:p>
    <w:p w:rsidR="009E54AA" w:rsidRDefault="004738F5" w:rsidP="004738F5">
      <w:pPr>
        <w:pStyle w:val="HeadingBoldBlue"/>
      </w:pPr>
      <w:bookmarkStart w:id="29" w:name="_Toc433298750"/>
      <w:r>
        <w:t>Annual adjustments (C</w:t>
      </w:r>
      <w:r w:rsidR="007B6EBB">
        <w:t> </w:t>
      </w:r>
      <w:r>
        <w:t>factor)</w:t>
      </w:r>
      <w:bookmarkEnd w:id="29"/>
    </w:p>
    <w:p w:rsidR="00B22475" w:rsidRDefault="00B22475" w:rsidP="00B22475">
      <w:pPr>
        <w:numPr>
          <w:ilvl w:val="0"/>
          <w:numId w:val="24"/>
        </w:numPr>
      </w:pPr>
      <w:r w:rsidRPr="00795461">
        <w:t>As per</w:t>
      </w:r>
      <w:r>
        <w:t xml:space="preserve"> our preliminary decision, the C</w:t>
      </w:r>
      <w:r w:rsidR="007B6EBB">
        <w:t> </w:t>
      </w:r>
      <w:r w:rsidRPr="00795461">
        <w:t>factor will include</w:t>
      </w:r>
      <w:r>
        <w:t>:</w:t>
      </w:r>
    </w:p>
    <w:p w:rsidR="00B22475" w:rsidRDefault="00B22475" w:rsidP="00B22475">
      <w:pPr>
        <w:pStyle w:val="AERbulletlistfirststyle"/>
      </w:pPr>
      <w:r w:rsidRPr="00621EE3">
        <w:t>feed-in tariff pass through amounts relating to</w:t>
      </w:r>
      <w:r>
        <w:t xml:space="preserve"> the</w:t>
      </w:r>
      <w:r w:rsidRPr="00621EE3">
        <w:t xml:space="preserve"> 2013–14 and 2014–15</w:t>
      </w:r>
      <w:r>
        <w:t xml:space="preserve"> regulatory years</w:t>
      </w:r>
    </w:p>
    <w:p w:rsidR="004738F5" w:rsidRPr="009E54AA" w:rsidRDefault="00B22475" w:rsidP="00B22475">
      <w:pPr>
        <w:pStyle w:val="AERbulletlistfirststyle"/>
      </w:pPr>
      <w:proofErr w:type="gramStart"/>
      <w:r w:rsidRPr="00621EE3">
        <w:t>any</w:t>
      </w:r>
      <w:proofErr w:type="gramEnd"/>
      <w:r w:rsidRPr="00621EE3">
        <w:t xml:space="preserve"> AER approved</w:t>
      </w:r>
      <w:r w:rsidR="00F907E9">
        <w:t xml:space="preserve"> cost</w:t>
      </w:r>
      <w:r w:rsidRPr="00621EE3">
        <w:t xml:space="preserve"> </w:t>
      </w:r>
      <w:r>
        <w:t>pass through amounts during 2015</w:t>
      </w:r>
      <w:r w:rsidRPr="00621EE3">
        <w:t>–20 regulatory control period</w:t>
      </w:r>
      <w:r>
        <w:t>.</w:t>
      </w:r>
    </w:p>
    <w:p w:rsidR="009E54AA" w:rsidRDefault="009E54AA" w:rsidP="009E54AA">
      <w:pPr>
        <w:pStyle w:val="HeadingBoldBlue"/>
      </w:pPr>
      <w:bookmarkStart w:id="30" w:name="_Toc433298751"/>
      <w:r>
        <w:t>Calculation of the consumer price index escalation</w:t>
      </w:r>
      <w:bookmarkEnd w:id="30"/>
    </w:p>
    <w:p w:rsidR="009E54AA" w:rsidRPr="009E54AA" w:rsidRDefault="009E54AA" w:rsidP="009E54AA">
      <w:r>
        <w:t xml:space="preserve">The </w:t>
      </w:r>
      <w:r w:rsidRPr="005A1721">
        <w:t xml:space="preserve">method for calculating the consumer price index (CPI) escalation </w:t>
      </w:r>
      <w:r>
        <w:t xml:space="preserve">is </w:t>
      </w:r>
      <w:r w:rsidRPr="005A1721">
        <w:t xml:space="preserve">based on the annual movement between the Australian Bureau of Statistics' (ABS) published </w:t>
      </w:r>
      <w:r>
        <w:t xml:space="preserve">December </w:t>
      </w:r>
      <w:r w:rsidRPr="005A1721">
        <w:t>quarter data.</w:t>
      </w:r>
      <w:r>
        <w:t xml:space="preserve"> The application of this calculation is set out in </w:t>
      </w:r>
      <w:r>
        <w:fldChar w:fldCharType="begin"/>
      </w:r>
      <w:r>
        <w:instrText xml:space="preserve"> REF  _Ref429418376 \* Lower \h </w:instrText>
      </w:r>
      <w:r>
        <w:fldChar w:fldCharType="separate"/>
      </w:r>
      <w:r w:rsidR="00A41B61">
        <w:t xml:space="preserve">figure </w:t>
      </w:r>
      <w:r w:rsidR="00A41B61">
        <w:rPr>
          <w:noProof/>
        </w:rPr>
        <w:t>14</w:t>
      </w:r>
      <w:r w:rsidR="00A41B61">
        <w:t>.</w:t>
      </w:r>
      <w:r w:rsidR="00A41B61">
        <w:rPr>
          <w:noProof/>
        </w:rPr>
        <w:t>1</w:t>
      </w:r>
      <w:r>
        <w:fldChar w:fldCharType="end"/>
      </w:r>
      <w:r>
        <w:t>.</w:t>
      </w:r>
    </w:p>
    <w:p w:rsidR="002F3AEF" w:rsidRDefault="00D8682B" w:rsidP="00B95A6B">
      <w:pPr>
        <w:pStyle w:val="Heading3"/>
      </w:pPr>
      <w:bookmarkStart w:id="31" w:name="_Toc433298752"/>
      <w:r>
        <w:t>Reporting on</w:t>
      </w:r>
      <w:r w:rsidR="002F3AEF">
        <w:t xml:space="preserve"> designated pricing proposal charges</w:t>
      </w:r>
      <w:bookmarkEnd w:id="31"/>
    </w:p>
    <w:p w:rsidR="00680D91" w:rsidRPr="00680D91" w:rsidRDefault="00680D91" w:rsidP="00680D91">
      <w:r w:rsidRPr="00680D91">
        <w:t xml:space="preserve">We must decide how </w:t>
      </w:r>
      <w:r>
        <w:t>Energex</w:t>
      </w:r>
      <w:r w:rsidRPr="00680D91">
        <w:t xml:space="preserve"> will report on the recovery of designated pricing proposal charges for each year of the 2015–20 regulatory control period</w:t>
      </w:r>
      <w:r w:rsidR="00D8682B">
        <w:t xml:space="preserve"> </w:t>
      </w:r>
      <w:r w:rsidR="000F5DE6">
        <w:t xml:space="preserve">and how to account for any </w:t>
      </w:r>
      <w:r w:rsidR="00D8682B" w:rsidRPr="00D8682B">
        <w:t>under</w:t>
      </w:r>
      <w:r w:rsidR="000F5DE6">
        <w:t xml:space="preserve"> or over</w:t>
      </w:r>
      <w:r w:rsidR="00D8682B" w:rsidRPr="00D8682B">
        <w:t xml:space="preserve"> recovery of revenue </w:t>
      </w:r>
      <w:r w:rsidR="001E480B">
        <w:t xml:space="preserve">associated with </w:t>
      </w:r>
      <w:r w:rsidR="00D8682B" w:rsidRPr="00D8682B">
        <w:t>those charges</w:t>
      </w:r>
      <w:r w:rsidRPr="00680D91">
        <w:t>.</w:t>
      </w:r>
      <w:r w:rsidRPr="00680D91">
        <w:rPr>
          <w:rStyle w:val="FootnoteReference"/>
        </w:rPr>
        <w:footnoteReference w:id="21"/>
      </w:r>
      <w:r w:rsidRPr="00680D91">
        <w:rPr>
          <w:rStyle w:val="FootnoteReference"/>
        </w:rPr>
        <w:t xml:space="preserve"> </w:t>
      </w:r>
      <w:r w:rsidR="001E480B">
        <w:t xml:space="preserve">Continuing the </w:t>
      </w:r>
      <w:r w:rsidRPr="00680D91">
        <w:t>preliminary decision</w:t>
      </w:r>
      <w:r w:rsidR="001E480B">
        <w:t xml:space="preserve"> method</w:t>
      </w:r>
      <w:r w:rsidRPr="00680D91">
        <w:t>, we will apply an under and over recovery mechanism to facilitate this reporting</w:t>
      </w:r>
      <w:r w:rsidR="00D8682B">
        <w:t xml:space="preserve"> and account for the true</w:t>
      </w:r>
      <w:r w:rsidR="00D8682B">
        <w:noBreakHyphen/>
        <w:t>up of under and over recovery of revenue</w:t>
      </w:r>
      <w:r w:rsidR="001E480B">
        <w:t>. This</w:t>
      </w:r>
      <w:r w:rsidRPr="00680D91">
        <w:t xml:space="preserve"> approach is </w:t>
      </w:r>
      <w:r w:rsidR="00D8682B" w:rsidRPr="00680D91">
        <w:t>consistent with</w:t>
      </w:r>
      <w:r w:rsidRPr="00680D91">
        <w:t xml:space="preserve"> the DUoS revenue under and over recovery</w:t>
      </w:r>
      <w:r w:rsidR="00D8682B">
        <w:t xml:space="preserve"> mechanism and</w:t>
      </w:r>
      <w:r w:rsidRPr="00680D91">
        <w:t xml:space="preserve"> requirements of the NER.</w:t>
      </w:r>
      <w:r w:rsidRPr="009E54AA">
        <w:rPr>
          <w:rStyle w:val="FootnoteReference"/>
        </w:rPr>
        <w:footnoteReference w:id="22"/>
      </w:r>
      <w:r w:rsidRPr="009E54AA">
        <w:rPr>
          <w:rStyle w:val="FootnoteReference"/>
        </w:rPr>
        <w:t xml:space="preserve"> </w:t>
      </w:r>
      <w:r w:rsidRPr="00680D91">
        <w:t>The operation of this method is detailed in appendix</w:t>
      </w:r>
      <w:r>
        <w:t xml:space="preserve"> </w:t>
      </w:r>
      <w:r>
        <w:fldChar w:fldCharType="begin"/>
      </w:r>
      <w:r>
        <w:instrText xml:space="preserve"> REF _Ref429418250 \r \h </w:instrText>
      </w:r>
      <w:r>
        <w:fldChar w:fldCharType="separate"/>
      </w:r>
      <w:r w:rsidR="00A41B61">
        <w:t>B</w:t>
      </w:r>
      <w:r>
        <w:fldChar w:fldCharType="end"/>
      </w:r>
      <w:r w:rsidRPr="00680D91">
        <w:t>.</w:t>
      </w:r>
    </w:p>
    <w:p w:rsidR="00680D91" w:rsidRPr="002F3AEF" w:rsidRDefault="009E54AA" w:rsidP="002F3AEF">
      <w:r w:rsidRPr="009E54AA">
        <w:t xml:space="preserve">We note the presentation of the under and over recovery mechanism for designated pricing proposal charges has been </w:t>
      </w:r>
      <w:r w:rsidR="001E480B">
        <w:t>improved</w:t>
      </w:r>
      <w:r w:rsidRPr="009E54AA">
        <w:t xml:space="preserve"> since our preliminary decision to be consistent with its applicatio</w:t>
      </w:r>
      <w:r w:rsidR="00D8682B">
        <w:t>n in other jurisdictions and to be more</w:t>
      </w:r>
      <w:r w:rsidRPr="009E54AA">
        <w:t xml:space="preserve"> transparen</w:t>
      </w:r>
      <w:r w:rsidR="00D8682B">
        <w:t>t</w:t>
      </w:r>
      <w:r w:rsidRPr="009E54AA">
        <w:t>. It also includes an adjustment for avoided transmission use of system charges which was erroneously omitted from our preliminary decision.</w:t>
      </w:r>
    </w:p>
    <w:p w:rsidR="002F3AEF" w:rsidRPr="002F3AEF" w:rsidRDefault="0021438C" w:rsidP="00B95A6B">
      <w:pPr>
        <w:pStyle w:val="Heading3"/>
      </w:pPr>
      <w:bookmarkStart w:id="32" w:name="_Toc433298753"/>
      <w:r>
        <w:lastRenderedPageBreak/>
        <w:t xml:space="preserve">Reporting </w:t>
      </w:r>
      <w:r w:rsidR="00D8682B">
        <w:t>on jurisdictional</w:t>
      </w:r>
      <w:r w:rsidR="002F3AEF">
        <w:t xml:space="preserve"> scheme amounts</w:t>
      </w:r>
      <w:bookmarkEnd w:id="32"/>
    </w:p>
    <w:p w:rsidR="002F3AEF" w:rsidRPr="002F3AEF" w:rsidRDefault="002F3AEF" w:rsidP="002F3AEF">
      <w:r w:rsidRPr="002F3AEF">
        <w:t xml:space="preserve">We must decide how </w:t>
      </w:r>
      <w:r>
        <w:t>Energex</w:t>
      </w:r>
      <w:r w:rsidRPr="002F3AEF">
        <w:t xml:space="preserve"> will report on the recovery of jurisdictional scheme amounts for each year of the 2015–20 regulatory control period</w:t>
      </w:r>
      <w:r w:rsidR="00D8682B">
        <w:t xml:space="preserve"> and how to </w:t>
      </w:r>
      <w:r w:rsidR="000F5DE6">
        <w:t>account for any</w:t>
      </w:r>
      <w:r w:rsidR="00D8682B">
        <w:t xml:space="preserve"> under</w:t>
      </w:r>
      <w:r w:rsidR="000F5DE6">
        <w:t xml:space="preserve"> or over</w:t>
      </w:r>
      <w:r w:rsidR="00E327B7">
        <w:t xml:space="preserve"> recovery of revenue associated with</w:t>
      </w:r>
      <w:r w:rsidR="00D8682B">
        <w:t xml:space="preserve"> those charges</w:t>
      </w:r>
      <w:r w:rsidRPr="002F3AEF">
        <w:t>.</w:t>
      </w:r>
      <w:r w:rsidRPr="00680D91">
        <w:rPr>
          <w:rStyle w:val="FootnoteReference"/>
        </w:rPr>
        <w:footnoteReference w:id="23"/>
      </w:r>
      <w:r w:rsidRPr="002F3AEF">
        <w:t xml:space="preserve"> </w:t>
      </w:r>
      <w:r w:rsidR="00E327B7">
        <w:t>Continuing the</w:t>
      </w:r>
      <w:r w:rsidRPr="002F3AEF">
        <w:t xml:space="preserve"> preliminary decision</w:t>
      </w:r>
      <w:r w:rsidR="00E327B7">
        <w:t xml:space="preserve"> method</w:t>
      </w:r>
      <w:r w:rsidRPr="002F3AEF">
        <w:t>, we will apply an under and over recovery mechanism to facilitate this reporting</w:t>
      </w:r>
      <w:r w:rsidR="00D8682B">
        <w:t xml:space="preserve"> </w:t>
      </w:r>
      <w:r w:rsidR="000F5DE6">
        <w:t>and account for the true</w:t>
      </w:r>
      <w:r w:rsidR="000F5DE6">
        <w:noBreakHyphen/>
      </w:r>
      <w:r w:rsidR="00D8682B" w:rsidRPr="00D8682B">
        <w:t>up of under and over recovery of revenue</w:t>
      </w:r>
      <w:r w:rsidR="0024564F">
        <w:t>. This</w:t>
      </w:r>
      <w:r w:rsidRPr="002F3AEF">
        <w:t xml:space="preserve"> approach is </w:t>
      </w:r>
      <w:r w:rsidR="00D8682B" w:rsidRPr="002F3AEF">
        <w:t xml:space="preserve">consistent </w:t>
      </w:r>
      <w:r w:rsidR="00D8682B">
        <w:t>with</w:t>
      </w:r>
      <w:r w:rsidRPr="002F3AEF">
        <w:t xml:space="preserve"> the DUoS revenue under and over recovery</w:t>
      </w:r>
      <w:r w:rsidR="00D8682B">
        <w:t xml:space="preserve"> mechanism</w:t>
      </w:r>
      <w:r w:rsidRPr="002F3AEF">
        <w:t xml:space="preserve"> and requirements of the NER.</w:t>
      </w:r>
      <w:r w:rsidRPr="00680D91">
        <w:rPr>
          <w:rStyle w:val="FootnoteReference"/>
        </w:rPr>
        <w:footnoteReference w:id="24"/>
      </w:r>
      <w:r w:rsidRPr="00680D91">
        <w:rPr>
          <w:rStyle w:val="FootnoteReference"/>
        </w:rPr>
        <w:t xml:space="preserve"> </w:t>
      </w:r>
      <w:r w:rsidRPr="002F3AEF">
        <w:t>The operation of this method is detailed in appendix</w:t>
      </w:r>
      <w:r>
        <w:t xml:space="preserve"> </w:t>
      </w:r>
      <w:r>
        <w:fldChar w:fldCharType="begin"/>
      </w:r>
      <w:r>
        <w:instrText xml:space="preserve"> REF _Ref429418124 \r \h </w:instrText>
      </w:r>
      <w:r>
        <w:fldChar w:fldCharType="separate"/>
      </w:r>
      <w:r w:rsidR="00A41B61">
        <w:t>C</w:t>
      </w:r>
      <w:r>
        <w:fldChar w:fldCharType="end"/>
      </w:r>
      <w:r w:rsidRPr="002F3AEF">
        <w:t>.</w:t>
      </w:r>
    </w:p>
    <w:p w:rsidR="002F3AEF" w:rsidRDefault="00680D91" w:rsidP="002F3AEF">
      <w:r w:rsidRPr="00680D91">
        <w:t xml:space="preserve">We note the presentation of the under and over recovery mechanism for jurisdictional scheme amounts has been </w:t>
      </w:r>
      <w:r w:rsidR="00E327B7">
        <w:t>improved</w:t>
      </w:r>
      <w:r w:rsidRPr="00680D91">
        <w:t xml:space="preserve"> since our preliminary decision for consistency with the applicatio</w:t>
      </w:r>
      <w:r w:rsidR="00D8682B">
        <w:t>n in other jurisdictions and to be more</w:t>
      </w:r>
      <w:r w:rsidRPr="00680D91">
        <w:t xml:space="preserve"> transparen</w:t>
      </w:r>
      <w:r w:rsidR="00D8682B">
        <w:t>t</w:t>
      </w:r>
      <w:r w:rsidRPr="00680D91">
        <w:t>.</w:t>
      </w:r>
      <w:r w:rsidR="00E327B7">
        <w:t xml:space="preserve"> </w:t>
      </w:r>
    </w:p>
    <w:p w:rsidR="00E033E3" w:rsidRDefault="00E033E3" w:rsidP="00B95A6B">
      <w:pPr>
        <w:pStyle w:val="Heading3"/>
      </w:pPr>
      <w:bookmarkStart w:id="33" w:name="_Toc433298754"/>
      <w:r>
        <w:t>Side constraints</w:t>
      </w:r>
      <w:bookmarkEnd w:id="33"/>
    </w:p>
    <w:p w:rsidR="00E033E3" w:rsidRDefault="00E033E3" w:rsidP="00E033E3">
      <w:r>
        <w:fldChar w:fldCharType="begin"/>
      </w:r>
      <w:r>
        <w:instrText xml:space="preserve"> REF _Ref429419638 \h </w:instrText>
      </w:r>
      <w:r>
        <w:fldChar w:fldCharType="separate"/>
      </w:r>
      <w:r w:rsidR="00A41B61">
        <w:t xml:space="preserve">Figure </w:t>
      </w:r>
      <w:r w:rsidR="00A41B61">
        <w:rPr>
          <w:noProof/>
        </w:rPr>
        <w:t>14</w:t>
      </w:r>
      <w:r w:rsidR="00A41B61">
        <w:t>.</w:t>
      </w:r>
      <w:r w:rsidR="00A41B61">
        <w:rPr>
          <w:noProof/>
        </w:rPr>
        <w:t>2</w:t>
      </w:r>
      <w:r>
        <w:fldChar w:fldCharType="end"/>
      </w:r>
      <w:r>
        <w:t xml:space="preserve"> </w:t>
      </w:r>
      <w:r w:rsidRPr="00B73725">
        <w:t xml:space="preserve">sets out the side constraints formula. For each year after the first year of a regulatory control period, side constraints will apply to the weighted average revenue to be raised from each tariff class. In accordance with the NER, the permissible percentage </w:t>
      </w:r>
      <w:r>
        <w:t>increase is the greater of CPI–</w:t>
      </w:r>
      <w:r w:rsidRPr="00B73725">
        <w:t>X plus 2 per cent or CPI plus 2 per cent.</w:t>
      </w:r>
      <w:r w:rsidR="00A67749" w:rsidRPr="00A67749">
        <w:rPr>
          <w:rStyle w:val="FootnoteReference"/>
        </w:rPr>
        <w:footnoteReference w:id="25"/>
      </w:r>
      <w:r w:rsidR="00A67749" w:rsidRPr="00A67749">
        <w:rPr>
          <w:rStyle w:val="FootnoteReference"/>
        </w:rPr>
        <w:t xml:space="preserve"> </w:t>
      </w:r>
      <w:r w:rsidRPr="00B73725">
        <w:t>Recovery of certain revenues, such as those to accommodate pass throughs, is disregarded in deciding whether the permissible percentage has been exceeded.</w:t>
      </w:r>
    </w:p>
    <w:p w:rsidR="00E033E3" w:rsidRPr="00E033E3" w:rsidRDefault="00E033E3" w:rsidP="00B5671C">
      <w:r w:rsidRPr="00E033E3">
        <w:t xml:space="preserve">We </w:t>
      </w:r>
      <w:r w:rsidR="00B5671C">
        <w:t xml:space="preserve">reiterate that </w:t>
      </w:r>
      <w:r w:rsidRPr="00E033E3">
        <w:t xml:space="preserve">we have </w:t>
      </w:r>
      <w:r w:rsidR="00B5671C">
        <w:t xml:space="preserve">also </w:t>
      </w:r>
      <w:r w:rsidRPr="00E033E3">
        <w:t xml:space="preserve">amended the side constraints formula from our preliminary decision to </w:t>
      </w:r>
      <w:r w:rsidR="00B5671C">
        <w:t xml:space="preserve">include </w:t>
      </w:r>
      <w:r w:rsidRPr="00E033E3">
        <w:t xml:space="preserve">DUoS unders and overs account adjustments </w:t>
      </w:r>
      <w:r>
        <w:t>in the B–</w:t>
      </w:r>
      <w:r w:rsidRPr="00E033E3">
        <w:t>factor</w:t>
      </w:r>
      <w:r w:rsidR="00B5671C">
        <w:t>. T</w:t>
      </w:r>
      <w:r w:rsidRPr="00E033E3">
        <w:t>herefore</w:t>
      </w:r>
      <w:r w:rsidR="00B5671C">
        <w:t xml:space="preserve"> we have removed</w:t>
      </w:r>
      <w:r w:rsidRPr="00E033E3">
        <w:t xml:space="preserve"> the DUoS factor </w:t>
      </w:r>
      <w:r w:rsidR="00B5671C">
        <w:t xml:space="preserve">that applied in the preliminary decision </w:t>
      </w:r>
      <w:r w:rsidRPr="00E033E3">
        <w:t>side constraints formula.</w:t>
      </w:r>
    </w:p>
    <w:p w:rsidR="00364F38" w:rsidRDefault="00364F38" w:rsidP="00B95A6B">
      <w:pPr>
        <w:pStyle w:val="Heading3"/>
      </w:pPr>
      <w:bookmarkStart w:id="34" w:name="_Ref429419580"/>
      <w:bookmarkStart w:id="35" w:name="_Toc433298755"/>
      <w:r>
        <w:t>Control mechanism formulae</w:t>
      </w:r>
      <w:bookmarkEnd w:id="34"/>
      <w:bookmarkEnd w:id="35"/>
    </w:p>
    <w:p w:rsidR="00A67749" w:rsidRDefault="002F3AEF" w:rsidP="002F3AEF">
      <w:r>
        <w:t>Energex</w:t>
      </w:r>
      <w:r w:rsidRPr="002F3AEF">
        <w:t xml:space="preserve"> must submit annual pricing proposals to us with proposed tariffs and charging parameters.</w:t>
      </w:r>
      <w:r w:rsidRPr="002F3AEF">
        <w:rPr>
          <w:rStyle w:val="FootnoteReference"/>
        </w:rPr>
        <w:footnoteReference w:id="26"/>
      </w:r>
      <w:r w:rsidRPr="002F3AEF">
        <w:t xml:space="preserve"> To the extent possible, </w:t>
      </w:r>
      <w:r>
        <w:t>Energex's</w:t>
      </w:r>
      <w:r w:rsidRPr="002F3AEF">
        <w:t xml:space="preserve"> pricing proposals should publicly disclose the separate charging parameters relating to DUoS, designated pricing proposal charges and jurisdictional scheme amounts.</w:t>
      </w:r>
    </w:p>
    <w:p w:rsidR="00A67749" w:rsidRDefault="002F3AEF" w:rsidP="002F3AEF">
      <w:r w:rsidRPr="002F3AEF">
        <w:t xml:space="preserve">That is, for each tariff and charging parameter element, </w:t>
      </w:r>
      <w:r w:rsidR="00CD7017">
        <w:t xml:space="preserve">Energex must </w:t>
      </w:r>
      <w:r w:rsidRPr="002F3AEF">
        <w:t>show the breakdown of the DUoS, designated pricing proposal charges and jurisdictional scheme amounts separately—not</w:t>
      </w:r>
      <w:r w:rsidR="00A532A9">
        <w:t xml:space="preserve"> just</w:t>
      </w:r>
      <w:r w:rsidRPr="002F3AEF">
        <w:t xml:space="preserve"> in combination.</w:t>
      </w:r>
    </w:p>
    <w:p w:rsidR="002F3AEF" w:rsidRPr="002F3AEF" w:rsidRDefault="002F3AEF" w:rsidP="002F3AEF">
      <w:r w:rsidRPr="002F3AEF">
        <w:lastRenderedPageBreak/>
        <w:t>This presentation</w:t>
      </w:r>
      <w:r w:rsidR="00A67749">
        <w:t xml:space="preserve"> style</w:t>
      </w:r>
      <w:r w:rsidRPr="002F3AEF">
        <w:t xml:space="preserve"> has been a common practice of distributors in other jurisdictions</w:t>
      </w:r>
      <w:r w:rsidR="00A67749">
        <w:t>. I</w:t>
      </w:r>
      <w:r w:rsidRPr="002F3AEF">
        <w:t xml:space="preserve">t enables regulators, retailers, policy makers and </w:t>
      </w:r>
      <w:r w:rsidR="00A67749">
        <w:t>consumers</w:t>
      </w:r>
      <w:r w:rsidRPr="002F3AEF">
        <w:t xml:space="preserve"> to see the varied pricing impacts and effects of the different charging parameter elements.</w:t>
      </w:r>
    </w:p>
    <w:p w:rsidR="002F3AEF" w:rsidRPr="002F3AEF" w:rsidRDefault="002F3AEF" w:rsidP="002F3AEF">
      <w:r>
        <w:t>Energex's</w:t>
      </w:r>
      <w:r w:rsidRPr="002F3AEF">
        <w:t xml:space="preserve"> revenues must be consistent with the total annual revenue formulae and side constraint formulae set out below.</w:t>
      </w:r>
    </w:p>
    <w:p w:rsidR="002F3AEF" w:rsidRDefault="002F3AEF" w:rsidP="002F3AEF">
      <w:pPr>
        <w:pStyle w:val="Caption"/>
      </w:pPr>
      <w:bookmarkStart w:id="36" w:name="_Ref429418376"/>
      <w:proofErr w:type="gramStart"/>
      <w:r>
        <w:t xml:space="preserve">Figure </w:t>
      </w:r>
      <w:proofErr w:type="gramEnd"/>
      <w:r w:rsidR="007F6697">
        <w:fldChar w:fldCharType="begin"/>
      </w:r>
      <w:r w:rsidR="007F6697">
        <w:instrText xml:space="preserve"> STYLEREF 1 \s </w:instrText>
      </w:r>
      <w:r w:rsidR="007F6697">
        <w:fldChar w:fldCharType="separate"/>
      </w:r>
      <w:r w:rsidR="00A41B61">
        <w:rPr>
          <w:noProof/>
        </w:rPr>
        <w:t>14</w:t>
      </w:r>
      <w:r w:rsidR="007F6697">
        <w:rPr>
          <w:noProof/>
        </w:rPr>
        <w:fldChar w:fldCharType="end"/>
      </w:r>
      <w:proofErr w:type="gramStart"/>
      <w:r>
        <w:t>.</w:t>
      </w:r>
      <w:proofErr w:type="gramEnd"/>
      <w:r w:rsidR="00F63EA6">
        <w:fldChar w:fldCharType="begin"/>
      </w:r>
      <w:r w:rsidR="00F63EA6">
        <w:instrText xml:space="preserve"> SEQ Figure \* ARABIC \s 1 </w:instrText>
      </w:r>
      <w:r w:rsidR="00F63EA6">
        <w:fldChar w:fldCharType="separate"/>
      </w:r>
      <w:r w:rsidR="00A41B61">
        <w:rPr>
          <w:noProof/>
        </w:rPr>
        <w:t>1</w:t>
      </w:r>
      <w:r w:rsidR="00F63EA6">
        <w:rPr>
          <w:noProof/>
        </w:rPr>
        <w:fldChar w:fldCharType="end"/>
      </w:r>
      <w:bookmarkEnd w:id="36"/>
      <w:r>
        <w:t xml:space="preserve"> Revenue cap formulae</w:t>
      </w:r>
    </w:p>
    <w:p w:rsidR="002F3AEF" w:rsidRPr="002F3AEF" w:rsidRDefault="00CD7017" w:rsidP="002F3AEF">
      <w:pPr>
        <w:pStyle w:val="ListNumber"/>
      </w:pPr>
      <w:r w:rsidRPr="00CD7017">
        <w:rPr>
          <w:position w:val="-30"/>
        </w:rPr>
        <w:object w:dxaOrig="207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5pt;height:36pt" o:ole="">
            <v:imagedata r:id="rId15" o:title=""/>
          </v:shape>
          <o:OLEObject Type="Embed" ProgID="Equation.3" ShapeID="_x0000_i1025" DrawAspect="Content" ObjectID="_1507125390" r:id="rId16"/>
        </w:object>
      </w:r>
      <w:r w:rsidR="002F3AEF" w:rsidRPr="002F3AEF">
        <w:tab/>
      </w:r>
      <w:r w:rsidR="002F3AEF" w:rsidRPr="002F3AEF">
        <w:tab/>
      </w:r>
      <w:r w:rsidR="002F3AEF" w:rsidRPr="002F3AEF">
        <w:tab/>
      </w:r>
      <w:r w:rsidR="002F3AEF" w:rsidRPr="002F3AEF">
        <w:tab/>
      </w:r>
      <w:r w:rsidR="002F3AEF" w:rsidRPr="002F3AEF">
        <w:tab/>
      </w:r>
      <w:r w:rsidR="002F3AEF" w:rsidRPr="002F3AEF">
        <w:tab/>
      </w:r>
      <w:r w:rsidR="002F3AEF" w:rsidRPr="002F3AEF">
        <w:tab/>
      </w:r>
      <w:r w:rsidR="002F3AEF" w:rsidRPr="002F3AEF">
        <w:tab/>
      </w:r>
      <w:proofErr w:type="spellStart"/>
      <w:r w:rsidR="002F3AEF" w:rsidRPr="002F3AEF">
        <w:t>i</w:t>
      </w:r>
      <w:proofErr w:type="spellEnd"/>
      <w:r w:rsidR="002F3AEF" w:rsidRPr="002F3AEF">
        <w:t>=1,..,n and j=1,..,m and t=1,..,5</w:t>
      </w:r>
    </w:p>
    <w:p w:rsidR="002F3AEF" w:rsidRPr="002F3AEF" w:rsidRDefault="002F3AEF" w:rsidP="002F3AEF">
      <w:pPr>
        <w:pStyle w:val="ListNumber"/>
      </w:pPr>
      <w:r w:rsidRPr="002F3AEF">
        <w:object w:dxaOrig="2480" w:dyaOrig="360">
          <v:shape id="_x0000_i1026" type="#_x0000_t75" style="width:126.35pt;height:18.35pt" o:ole="">
            <v:imagedata r:id="rId17" o:title=""/>
          </v:shape>
          <o:OLEObject Type="Embed" ProgID="Equation.3" ShapeID="_x0000_i1026" DrawAspect="Content" ObjectID="_1507125391" r:id="rId18"/>
        </w:object>
      </w:r>
      <w:r w:rsidRPr="002F3AEF">
        <w:tab/>
      </w:r>
      <w:r w:rsidRPr="002F3AEF">
        <w:tab/>
      </w:r>
      <w:r w:rsidRPr="002F3AEF">
        <w:tab/>
      </w:r>
      <w:r w:rsidRPr="002F3AEF">
        <w:tab/>
      </w:r>
      <w:r w:rsidRPr="002F3AEF">
        <w:tab/>
      </w:r>
      <w:r w:rsidRPr="002F3AEF">
        <w:tab/>
      </w:r>
      <w:r w:rsidRPr="002F3AEF">
        <w:tab/>
        <w:t>t = 1,2,…,5</w:t>
      </w:r>
    </w:p>
    <w:p w:rsidR="0021618E" w:rsidRPr="002F3AEF" w:rsidRDefault="0021618E" w:rsidP="0021618E">
      <w:pPr>
        <w:pStyle w:val="ListNumber"/>
      </w:pPr>
      <w:r w:rsidRPr="002F3AEF">
        <w:object w:dxaOrig="3800" w:dyaOrig="360">
          <v:shape id="_x0000_i1027" type="#_x0000_t75" style="width:189.5pt;height:18.35pt" o:ole="">
            <v:imagedata r:id="rId19" o:title=""/>
          </v:shape>
          <o:OLEObject Type="Embed" ProgID="Equation.3" ShapeID="_x0000_i1027" DrawAspect="Content" ObjectID="_1507125392" r:id="rId20"/>
        </w:object>
      </w:r>
    </w:p>
    <w:p w:rsidR="002F3AEF" w:rsidRPr="002F3AEF" w:rsidRDefault="002F3AEF" w:rsidP="002F3AEF">
      <w:proofErr w:type="gramStart"/>
      <w:r w:rsidRPr="002F3AEF">
        <w:t>where</w:t>
      </w:r>
      <w:proofErr w:type="gramEnd"/>
      <w:r w:rsidRPr="002F3AEF">
        <w:t>;</w:t>
      </w:r>
    </w:p>
    <w:p w:rsidR="0021618E" w:rsidRPr="002F3AEF" w:rsidRDefault="0021618E" w:rsidP="0021618E">
      <w:r w:rsidRPr="002F3AEF">
        <w:object w:dxaOrig="540" w:dyaOrig="360">
          <v:shape id="_x0000_i1028" type="#_x0000_t75" style="width:27.85pt;height:18.35pt" o:ole="">
            <v:imagedata r:id="rId21" o:title=""/>
          </v:shape>
          <o:OLEObject Type="Embed" ProgID="Equation.3" ShapeID="_x0000_i1028" DrawAspect="Content" ObjectID="_1507125393" r:id="rId22"/>
        </w:object>
      </w:r>
      <w:r w:rsidRPr="002F3AEF">
        <w:tab/>
      </w:r>
      <w:proofErr w:type="gramStart"/>
      <w:r w:rsidRPr="002F3AEF">
        <w:t>is</w:t>
      </w:r>
      <w:proofErr w:type="gramEnd"/>
      <w:r w:rsidRPr="002F3AEF">
        <w:t xml:space="preserve"> the total annual revenue in year t.</w:t>
      </w:r>
    </w:p>
    <w:p w:rsidR="0021618E" w:rsidRPr="002F3AEF" w:rsidRDefault="0021618E" w:rsidP="0021618E">
      <w:r w:rsidRPr="002F3AEF">
        <w:object w:dxaOrig="320" w:dyaOrig="380">
          <v:shape id="_x0000_i1029" type="#_x0000_t75" style="width:17.65pt;height:19.7pt" o:ole="">
            <v:imagedata r:id="rId23" o:title=""/>
          </v:shape>
          <o:OLEObject Type="Embed" ProgID="Equation.3" ShapeID="_x0000_i1029" DrawAspect="Content" ObjectID="_1507125394" r:id="rId24"/>
        </w:object>
      </w:r>
      <w:r w:rsidRPr="002F3AEF">
        <w:tab/>
      </w:r>
      <w:proofErr w:type="gramStart"/>
      <w:r w:rsidRPr="002F3AEF">
        <w:t>is</w:t>
      </w:r>
      <w:proofErr w:type="gramEnd"/>
      <w:r w:rsidRPr="002F3AEF">
        <w:t xml:space="preserve"> the price of component </w:t>
      </w:r>
      <w:r w:rsidR="00A94077">
        <w:t>'j'</w:t>
      </w:r>
      <w:r w:rsidRPr="002F3AEF">
        <w:t xml:space="preserve"> of tariff </w:t>
      </w:r>
      <w:r w:rsidR="00A94077">
        <w:t>'</w:t>
      </w:r>
      <w:proofErr w:type="spellStart"/>
      <w:r w:rsidR="00A94077">
        <w:t>i</w:t>
      </w:r>
      <w:proofErr w:type="spellEnd"/>
      <w:r w:rsidR="00A94077">
        <w:t>'</w:t>
      </w:r>
      <w:r w:rsidRPr="002F3AEF">
        <w:t xml:space="preserve"> in year t.</w:t>
      </w:r>
    </w:p>
    <w:p w:rsidR="0021618E" w:rsidRPr="002F3AEF" w:rsidRDefault="0021618E" w:rsidP="0021618E">
      <w:r w:rsidRPr="002F3AEF">
        <w:object w:dxaOrig="300" w:dyaOrig="380">
          <v:shape id="_x0000_i1030" type="#_x0000_t75" style="width:14.95pt;height:19.7pt" o:ole="">
            <v:imagedata r:id="rId25" o:title=""/>
          </v:shape>
          <o:OLEObject Type="Embed" ProgID="Equation.3" ShapeID="_x0000_i1030" DrawAspect="Content" ObjectID="_1507125395" r:id="rId26"/>
        </w:object>
      </w:r>
      <w:r w:rsidRPr="002F3AEF">
        <w:tab/>
      </w:r>
      <w:r w:rsidRPr="002F3AEF">
        <w:tab/>
      </w:r>
      <w:proofErr w:type="gramStart"/>
      <w:r w:rsidRPr="002F3AEF">
        <w:t>is</w:t>
      </w:r>
      <w:proofErr w:type="gramEnd"/>
      <w:r w:rsidRPr="002F3AEF">
        <w:t xml:space="preserve"> the forecast quantity of component </w:t>
      </w:r>
      <w:r w:rsidR="00A94077">
        <w:t>'j'</w:t>
      </w:r>
      <w:r w:rsidRPr="002F3AEF">
        <w:t xml:space="preserve"> of tariff </w:t>
      </w:r>
      <w:r w:rsidR="00A94077">
        <w:t>'</w:t>
      </w:r>
      <w:proofErr w:type="spellStart"/>
      <w:r w:rsidR="00A94077">
        <w:t>i</w:t>
      </w:r>
      <w:proofErr w:type="spellEnd"/>
      <w:r w:rsidR="00A94077">
        <w:t>'</w:t>
      </w:r>
      <w:r w:rsidRPr="002F3AEF">
        <w:t xml:space="preserve"> in year t.</w:t>
      </w:r>
    </w:p>
    <w:p w:rsidR="002F3AEF" w:rsidRPr="002F3AEF" w:rsidRDefault="002F3AEF" w:rsidP="002F3AEF">
      <w:r w:rsidRPr="002F3AEF">
        <w:rPr>
          <w:position w:val="-12"/>
        </w:rPr>
        <w:object w:dxaOrig="440" w:dyaOrig="360">
          <v:shape id="_x0000_i1031" type="#_x0000_t75" style="width:23.1pt;height:17.65pt" o:ole="">
            <v:imagedata r:id="rId27" o:title=""/>
          </v:shape>
          <o:OLEObject Type="Embed" ProgID="Equation.3" ShapeID="_x0000_i1031" DrawAspect="Content" ObjectID="_1507125396" r:id="rId28"/>
        </w:object>
      </w:r>
      <w:r w:rsidRPr="002F3AEF">
        <w:tab/>
      </w:r>
      <w:proofErr w:type="gramStart"/>
      <w:r w:rsidRPr="002F3AEF">
        <w:t>is</w:t>
      </w:r>
      <w:proofErr w:type="gramEnd"/>
      <w:r w:rsidRPr="002F3AEF">
        <w:t xml:space="preserve"> the annual smoothed expected revenue for regulatory year t. For the first year of the 2015–20 regulatory control period, this amount will be equal to the smoothed revenue requirement for 2015–16 set out in the PTRM.</w:t>
      </w:r>
    </w:p>
    <w:p w:rsidR="0021618E" w:rsidRPr="002F3AEF" w:rsidRDefault="0021618E" w:rsidP="0021618E">
      <w:r w:rsidRPr="002F3AEF">
        <w:object w:dxaOrig="279" w:dyaOrig="380">
          <v:shape id="_x0000_i1032" type="#_x0000_t75" style="width:12.25pt;height:19.7pt" o:ole="">
            <v:imagedata r:id="rId29" o:title=""/>
          </v:shape>
          <o:OLEObject Type="Embed" ProgID="Equation.3" ShapeID="_x0000_i1032" DrawAspect="Content" ObjectID="_1507125397" r:id="rId30"/>
        </w:object>
      </w:r>
      <w:r w:rsidRPr="002F3AEF">
        <w:tab/>
      </w:r>
      <w:r w:rsidRPr="002F3AEF">
        <w:tab/>
      </w:r>
      <w:proofErr w:type="gramStart"/>
      <w:r w:rsidRPr="002F3AEF">
        <w:t>is</w:t>
      </w:r>
      <w:proofErr w:type="gramEnd"/>
      <w:r w:rsidRPr="002F3AEF">
        <w:t xml:space="preserve"> the final carryover amount from the application of the DMIS from the 2010–15 distribution determination. This amount will be calculated using the method set out in the DMIS and deducted from/added to allowed revenue in the 2016–17 pricing proposal.</w:t>
      </w:r>
    </w:p>
    <w:p w:rsidR="0021618E" w:rsidRPr="002F3AEF" w:rsidRDefault="0021618E" w:rsidP="0021618E">
      <w:r w:rsidRPr="002F3AEF">
        <w:object w:dxaOrig="320" w:dyaOrig="380">
          <v:shape id="_x0000_i1033" type="#_x0000_t75" style="width:16.3pt;height:19.7pt" o:ole="">
            <v:imagedata r:id="rId31" o:title=""/>
          </v:shape>
          <o:OLEObject Type="Embed" ProgID="Equation.3" ShapeID="_x0000_i1033" DrawAspect="Content" ObjectID="_1507125398" r:id="rId32"/>
        </w:object>
      </w:r>
      <w:r w:rsidRPr="002F3AEF">
        <w:tab/>
      </w:r>
      <w:r w:rsidRPr="002F3AEF">
        <w:tab/>
      </w:r>
      <w:proofErr w:type="gramStart"/>
      <w:r w:rsidRPr="002F3AEF">
        <w:t>is</w:t>
      </w:r>
      <w:proofErr w:type="gramEnd"/>
      <w:r w:rsidRPr="002F3AEF">
        <w:t xml:space="preserve"> the sum of:</w:t>
      </w:r>
    </w:p>
    <w:p w:rsidR="0021618E" w:rsidRPr="002F3AEF" w:rsidRDefault="0021618E" w:rsidP="0021618E">
      <w:pPr>
        <w:pStyle w:val="AERbulletlistfirststyle"/>
      </w:pPr>
      <w:r w:rsidRPr="002F3AEF">
        <w:t>any under or over recoveries relating to capital contributions from 2013–14 and 2014–15</w:t>
      </w:r>
    </w:p>
    <w:p w:rsidR="0021618E" w:rsidRPr="002F3AEF" w:rsidRDefault="0021618E" w:rsidP="0021618E">
      <w:pPr>
        <w:pStyle w:val="AERbulletlistfirststyle"/>
      </w:pPr>
      <w:r w:rsidRPr="002F3AEF">
        <w:tab/>
        <w:t>any under or over recovery of actual revenue collected through DUoS charges in regulatory year t–2 as calculated using the method in appendix</w:t>
      </w:r>
      <w:r>
        <w:t xml:space="preserve"> </w:t>
      </w:r>
      <w:r>
        <w:fldChar w:fldCharType="begin"/>
      </w:r>
      <w:r>
        <w:instrText xml:space="preserve"> REF _Ref429417775 \r \h </w:instrText>
      </w:r>
      <w:r>
        <w:fldChar w:fldCharType="separate"/>
      </w:r>
      <w:r w:rsidR="00A41B61">
        <w:t>A</w:t>
      </w:r>
      <w:r>
        <w:fldChar w:fldCharType="end"/>
      </w:r>
      <w:r w:rsidRPr="002F3AEF">
        <w:t>.</w:t>
      </w:r>
    </w:p>
    <w:p w:rsidR="0021618E" w:rsidRPr="002F3AEF" w:rsidRDefault="0021618E" w:rsidP="0021618E">
      <w:r w:rsidRPr="002F3AEF">
        <w:object w:dxaOrig="320" w:dyaOrig="380">
          <v:shape id="_x0000_i1034" type="#_x0000_t75" style="width:16.3pt;height:19.7pt" o:ole="">
            <v:imagedata r:id="rId33" o:title=""/>
          </v:shape>
          <o:OLEObject Type="Embed" ProgID="Equation.3" ShapeID="_x0000_i1034" DrawAspect="Content" ObjectID="_1507125399" r:id="rId34"/>
        </w:object>
      </w:r>
      <w:r w:rsidRPr="002F3AEF">
        <w:tab/>
      </w:r>
      <w:r w:rsidRPr="002F3AEF">
        <w:tab/>
      </w:r>
      <w:proofErr w:type="gramStart"/>
      <w:r w:rsidRPr="002F3AEF">
        <w:t>is</w:t>
      </w:r>
      <w:proofErr w:type="gramEnd"/>
      <w:r w:rsidRPr="002F3AEF">
        <w:t xml:space="preserve"> the sum of adjustments related to:</w:t>
      </w:r>
    </w:p>
    <w:p w:rsidR="0021618E" w:rsidRPr="002F3AEF" w:rsidRDefault="0021618E" w:rsidP="0021618E">
      <w:pPr>
        <w:pStyle w:val="AERbulletlistfirststyle"/>
      </w:pPr>
      <w:r>
        <w:t>feed-in tariff</w:t>
      </w:r>
      <w:r w:rsidRPr="002F3AEF">
        <w:t xml:space="preserve"> pass through amounts relating to the 2013–14 and 2014–15 regulatory years</w:t>
      </w:r>
    </w:p>
    <w:p w:rsidR="0021618E" w:rsidRPr="002F3AEF" w:rsidRDefault="0021618E" w:rsidP="0021618E">
      <w:pPr>
        <w:pStyle w:val="AERbulletlistfirststyle"/>
      </w:pPr>
      <w:proofErr w:type="gramStart"/>
      <w:r w:rsidRPr="002F3AEF">
        <w:t>any</w:t>
      </w:r>
      <w:proofErr w:type="gramEnd"/>
      <w:r w:rsidRPr="002F3AEF">
        <w:t xml:space="preserve"> AER approved</w:t>
      </w:r>
      <w:r>
        <w:t xml:space="preserve"> cost</w:t>
      </w:r>
      <w:r w:rsidRPr="002F3AEF">
        <w:t xml:space="preserve"> pass through amounts during 2015–20 regulatory control period.</w:t>
      </w:r>
    </w:p>
    <w:p w:rsidR="002F3AEF" w:rsidRPr="002F3AEF" w:rsidRDefault="002F3AEF" w:rsidP="002F3AEF">
      <w:r w:rsidRPr="002F3AEF">
        <w:object w:dxaOrig="720" w:dyaOrig="380">
          <v:shape id="_x0000_i1035" type="#_x0000_t75" style="width:38.05pt;height:18.35pt" o:ole="">
            <v:imagedata r:id="rId35" o:title=""/>
          </v:shape>
          <o:OLEObject Type="Embed" ProgID="Equation.3" ShapeID="_x0000_i1035" DrawAspect="Content" ObjectID="_1507125400" r:id="rId36"/>
        </w:object>
      </w:r>
      <w:proofErr w:type="gramStart"/>
      <w:r w:rsidRPr="002F3AEF">
        <w:t>is</w:t>
      </w:r>
      <w:proofErr w:type="gramEnd"/>
      <w:r w:rsidRPr="002F3AEF">
        <w:t xml:space="preserve"> the annual percentage change in the ABS CPI All Groups, Weighted Average of Eight Capital Cities</w:t>
      </w:r>
      <w:r w:rsidRPr="002F3AEF">
        <w:rPr>
          <w:rStyle w:val="FootnoteReference"/>
        </w:rPr>
        <w:footnoteReference w:id="27"/>
      </w:r>
      <w:r w:rsidRPr="002F3AEF">
        <w:rPr>
          <w:rStyle w:val="FootnoteReference"/>
        </w:rPr>
        <w:t xml:space="preserve"> </w:t>
      </w:r>
      <w:r w:rsidRPr="002F3AEF">
        <w:t>from the December quarter in year t–2 to the December quarter in year t–1, calculated using the following method:</w:t>
      </w:r>
    </w:p>
    <w:p w:rsidR="002F3AEF" w:rsidRPr="002F3AEF" w:rsidRDefault="002F3AEF" w:rsidP="002F3AEF">
      <w:pPr>
        <w:pStyle w:val="ListContinue"/>
      </w:pPr>
      <w:r w:rsidRPr="002F3AEF">
        <w:t>The ABS CPI All Groups, Weighted Average of Eight Capital Cities for the December quarter in regulatory year t–1</w:t>
      </w:r>
    </w:p>
    <w:p w:rsidR="002F3AEF" w:rsidRPr="002F3AEF" w:rsidRDefault="002F3AEF" w:rsidP="002F3AEF">
      <w:pPr>
        <w:pStyle w:val="ListContinue"/>
      </w:pPr>
      <w:r w:rsidRPr="002F3AEF">
        <w:t>divided by</w:t>
      </w:r>
    </w:p>
    <w:p w:rsidR="002F3AEF" w:rsidRPr="002F3AEF" w:rsidRDefault="002F3AEF" w:rsidP="002F3AEF">
      <w:pPr>
        <w:pStyle w:val="ListContinue"/>
      </w:pPr>
      <w:r w:rsidRPr="002F3AEF">
        <w:t>The ABS CPI All Groups, Weighted Average of Eight Capital Cities for the December quarter in regulatory year t–2</w:t>
      </w:r>
    </w:p>
    <w:p w:rsidR="002F3AEF" w:rsidRPr="002F3AEF" w:rsidRDefault="002F3AEF" w:rsidP="002F3AEF">
      <w:pPr>
        <w:pStyle w:val="ListContinue"/>
      </w:pPr>
      <w:proofErr w:type="gramStart"/>
      <w:r w:rsidRPr="002F3AEF">
        <w:t>minus</w:t>
      </w:r>
      <w:proofErr w:type="gramEnd"/>
      <w:r w:rsidRPr="002F3AEF">
        <w:t xml:space="preserve"> one.</w:t>
      </w:r>
    </w:p>
    <w:p w:rsidR="002F3AEF" w:rsidRPr="002F3AEF" w:rsidRDefault="002F3AEF" w:rsidP="002F3AEF">
      <w:r w:rsidRPr="002F3AEF">
        <w:t>For example, for the 2015–16 year, t–2 is December quarter 2013 and t–1 is December quarter 2014 and in the 2016–17 year, t–2 is December quarter 2014 and t–1 is December quarter 2015 and so on.</w:t>
      </w:r>
    </w:p>
    <w:p w:rsidR="002F3AEF" w:rsidRPr="002F3AEF" w:rsidRDefault="002F3AEF" w:rsidP="002F3AEF">
      <w:r w:rsidRPr="002F3AEF">
        <w:object w:dxaOrig="360" w:dyaOrig="380">
          <v:shape id="_x0000_i1036" type="#_x0000_t75" style="width:17.65pt;height:19.7pt" o:ole="">
            <v:imagedata r:id="rId37" o:title=""/>
          </v:shape>
          <o:OLEObject Type="Embed" ProgID="Equation.3" ShapeID="_x0000_i1036" DrawAspect="Content" ObjectID="_1507125401" r:id="rId38"/>
        </w:object>
      </w:r>
      <w:r w:rsidRPr="002F3AEF">
        <w:tab/>
        <w:t>is the X</w:t>
      </w:r>
      <w:r w:rsidR="00D52C91">
        <w:t> </w:t>
      </w:r>
      <w:r w:rsidRPr="002F3AEF">
        <w:t xml:space="preserve">factor for each year of the 2015–20 regulatory control period as determined in the PTRM, and annually revised for the return on debt update in accordance with the formula specified in the rate of return </w:t>
      </w:r>
      <w:r w:rsidR="0021618E">
        <w:rPr>
          <w:rStyle w:val="AERbody"/>
        </w:rPr>
        <w:t>attachment 3—rate of</w:t>
      </w:r>
      <w:r w:rsidR="0021618E" w:rsidRPr="007A7138">
        <w:rPr>
          <w:rStyle w:val="AERbody"/>
        </w:rPr>
        <w:t xml:space="preserve"> return</w:t>
      </w:r>
      <w:r w:rsidR="0021618E">
        <w:rPr>
          <w:rStyle w:val="AERbody"/>
        </w:rPr>
        <w:t>—</w:t>
      </w:r>
      <w:r w:rsidR="0021618E" w:rsidRPr="007A7138">
        <w:rPr>
          <w:rStyle w:val="AERbody"/>
        </w:rPr>
        <w:t xml:space="preserve">calculated </w:t>
      </w:r>
      <w:r w:rsidRPr="002F3AEF">
        <w:t>for the relevant year.</w:t>
      </w:r>
    </w:p>
    <w:p w:rsidR="0007763C" w:rsidRDefault="0007763C" w:rsidP="002F3AEF">
      <w:r w:rsidRPr="0007763C">
        <w:rPr>
          <w:position w:val="-12"/>
        </w:rPr>
        <w:object w:dxaOrig="300" w:dyaOrig="380">
          <v:shape id="_x0000_i1037" type="#_x0000_t75" style="width:14.95pt;height:19.7pt" o:ole="">
            <v:imagedata r:id="rId39" o:title=""/>
          </v:shape>
          <o:OLEObject Type="Embed" ProgID="Equation.3" ShapeID="_x0000_i1037" DrawAspect="Content" ObjectID="_1507125402" r:id="rId40"/>
        </w:object>
      </w:r>
      <w:r w:rsidR="002F3AEF" w:rsidRPr="002F3AEF">
        <w:tab/>
      </w:r>
      <w:r w:rsidR="002F3AEF" w:rsidRPr="002F3AEF">
        <w:tab/>
      </w:r>
      <w:proofErr w:type="gramStart"/>
      <w:r w:rsidR="00A94077" w:rsidRPr="007614B6">
        <w:t>is</w:t>
      </w:r>
      <w:proofErr w:type="gramEnd"/>
      <w:r w:rsidR="00A94077" w:rsidRPr="007614B6">
        <w:t xml:space="preserve"> th</w:t>
      </w:r>
      <w:r w:rsidR="00A94077">
        <w:t xml:space="preserve">e </w:t>
      </w:r>
      <w:r w:rsidR="002F60F0">
        <w:t>s</w:t>
      </w:r>
      <w:r w:rsidR="002F60F0">
        <w:noBreakHyphen/>
      </w:r>
      <w:r w:rsidR="00A94077">
        <w:t xml:space="preserve">factor determined in accordance with the </w:t>
      </w:r>
      <w:r w:rsidR="002F60F0">
        <w:t>service target performance incentive scheme (STPIS) for</w:t>
      </w:r>
      <w:r w:rsidR="00A94077">
        <w:t xml:space="preserve"> regulatory year t</w:t>
      </w:r>
      <w:r w:rsidR="00A41B61">
        <w:t>.</w:t>
      </w:r>
      <w:r w:rsidRPr="002F3AEF">
        <w:rPr>
          <w:rStyle w:val="FootnoteReference"/>
        </w:rPr>
        <w:footnoteReference w:id="28"/>
      </w:r>
    </w:p>
    <w:p w:rsidR="002F3AEF" w:rsidRDefault="002F3AEF" w:rsidP="002F3AEF">
      <w:pPr>
        <w:pStyle w:val="Caption"/>
      </w:pPr>
      <w:bookmarkStart w:id="37" w:name="_Ref429419638"/>
      <w:proofErr w:type="gramStart"/>
      <w:r>
        <w:t xml:space="preserve">Figure </w:t>
      </w:r>
      <w:proofErr w:type="gramEnd"/>
      <w:r w:rsidR="007F6697">
        <w:fldChar w:fldCharType="begin"/>
      </w:r>
      <w:r w:rsidR="007F6697">
        <w:instrText xml:space="preserve"> STYLEREF 1 \s </w:instrText>
      </w:r>
      <w:r w:rsidR="007F6697">
        <w:fldChar w:fldCharType="separate"/>
      </w:r>
      <w:r w:rsidR="00A41B61">
        <w:rPr>
          <w:noProof/>
        </w:rPr>
        <w:t>14</w:t>
      </w:r>
      <w:r w:rsidR="007F6697">
        <w:rPr>
          <w:noProof/>
        </w:rPr>
        <w:fldChar w:fldCharType="end"/>
      </w:r>
      <w:proofErr w:type="gramStart"/>
      <w:r>
        <w:t>.</w:t>
      </w:r>
      <w:proofErr w:type="gramEnd"/>
      <w:r w:rsidR="00F63EA6">
        <w:fldChar w:fldCharType="begin"/>
      </w:r>
      <w:r w:rsidR="00F63EA6">
        <w:instrText xml:space="preserve"> SEQ Figure \* ARABIC \s 1 </w:instrText>
      </w:r>
      <w:r w:rsidR="00F63EA6">
        <w:fldChar w:fldCharType="separate"/>
      </w:r>
      <w:r w:rsidR="00A41B61">
        <w:rPr>
          <w:noProof/>
        </w:rPr>
        <w:t>2</w:t>
      </w:r>
      <w:r w:rsidR="00F63EA6">
        <w:rPr>
          <w:noProof/>
        </w:rPr>
        <w:fldChar w:fldCharType="end"/>
      </w:r>
      <w:bookmarkEnd w:id="37"/>
      <w:r>
        <w:t xml:space="preserve"> Side constraints</w:t>
      </w:r>
    </w:p>
    <w:p w:rsidR="00D84E38" w:rsidRDefault="00D84E38" w:rsidP="00D84E38">
      <w:r w:rsidRPr="00A94077">
        <w:rPr>
          <w:position w:val="-64"/>
        </w:rPr>
        <w:object w:dxaOrig="6920" w:dyaOrig="1400">
          <v:shape id="_x0000_i1038" type="#_x0000_t75" style="width:343.7pt;height:69.95pt" o:ole="">
            <v:imagedata r:id="rId41" o:title=""/>
          </v:shape>
          <o:OLEObject Type="Embed" ProgID="Equation.3" ShapeID="_x0000_i1038" DrawAspect="Content" ObjectID="_1507125403" r:id="rId42"/>
        </w:object>
      </w:r>
    </w:p>
    <w:p w:rsidR="00D84E38" w:rsidRPr="00D84E38" w:rsidRDefault="00D84E38" w:rsidP="00D84E38">
      <w:pPr>
        <w:pStyle w:val="ListParagraph"/>
        <w:numPr>
          <w:ilvl w:val="0"/>
          <w:numId w:val="23"/>
        </w:numPr>
      </w:pPr>
      <w:r w:rsidRPr="00D84E38">
        <w:t>where each tariff class has "n" tariffs, with each up to "m" components, and where:</w:t>
      </w:r>
    </w:p>
    <w:p w:rsidR="00D84E38" w:rsidRPr="00D84E38" w:rsidRDefault="00D84E38" w:rsidP="00D84E38">
      <w:pPr>
        <w:pStyle w:val="ListParagraph"/>
        <w:numPr>
          <w:ilvl w:val="0"/>
          <w:numId w:val="23"/>
        </w:numPr>
        <w:rPr>
          <w:rStyle w:val="AERbody"/>
        </w:rPr>
      </w:pPr>
      <w:r w:rsidRPr="00D84E38">
        <w:rPr>
          <w:rStyle w:val="AERbody"/>
        </w:rPr>
        <w:object w:dxaOrig="320" w:dyaOrig="380">
          <v:shape id="_x0000_i1039" type="#_x0000_t75" style="width:15.6pt;height:20.4pt" o:ole="">
            <v:imagedata r:id="rId43" o:title=""/>
          </v:shape>
          <o:OLEObject Type="Embed" ProgID="Equation.3" ShapeID="_x0000_i1039" DrawAspect="Content" ObjectID="_1507125404" r:id="rId44"/>
        </w:object>
      </w:r>
      <w:r w:rsidRPr="00D84E38">
        <w:rPr>
          <w:rStyle w:val="AERbody"/>
        </w:rPr>
        <w:tab/>
      </w:r>
      <w:r w:rsidRPr="00D84E38">
        <w:rPr>
          <w:rStyle w:val="AERbody"/>
        </w:rPr>
        <w:tab/>
      </w:r>
      <w:proofErr w:type="gramStart"/>
      <w:r w:rsidRPr="00D84E38">
        <w:rPr>
          <w:rStyle w:val="AERbody"/>
        </w:rPr>
        <w:t>is</w:t>
      </w:r>
      <w:proofErr w:type="gramEnd"/>
      <w:r w:rsidRPr="00D84E38">
        <w:rPr>
          <w:rStyle w:val="AERbody"/>
        </w:rPr>
        <w:t xml:space="preserve"> the proposed price for component ‘j’ of tariff '</w:t>
      </w:r>
      <w:proofErr w:type="spellStart"/>
      <w:r w:rsidRPr="00D84E38">
        <w:rPr>
          <w:rStyle w:val="AERbody"/>
        </w:rPr>
        <w:t>i</w:t>
      </w:r>
      <w:proofErr w:type="spellEnd"/>
      <w:r w:rsidRPr="00D84E38">
        <w:rPr>
          <w:rStyle w:val="AERbody"/>
        </w:rPr>
        <w:t>' for year t.</w:t>
      </w:r>
    </w:p>
    <w:p w:rsidR="00D84E38" w:rsidRPr="00D84E38" w:rsidRDefault="00D84E38" w:rsidP="00D84E38">
      <w:pPr>
        <w:pStyle w:val="ListParagraph"/>
        <w:numPr>
          <w:ilvl w:val="0"/>
          <w:numId w:val="23"/>
        </w:numPr>
        <w:rPr>
          <w:rStyle w:val="AERbody"/>
        </w:rPr>
      </w:pPr>
      <w:r w:rsidRPr="00D84E38">
        <w:rPr>
          <w:rStyle w:val="AERbody"/>
        </w:rPr>
        <w:object w:dxaOrig="400" w:dyaOrig="380">
          <v:shape id="_x0000_i1040" type="#_x0000_t75" style="width:20.4pt;height:20.4pt" o:ole="">
            <v:imagedata r:id="rId45" o:title=""/>
          </v:shape>
          <o:OLEObject Type="Embed" ProgID="Equation.3" ShapeID="_x0000_i1040" DrawAspect="Content" ObjectID="_1507125405" r:id="rId46"/>
        </w:object>
      </w:r>
      <w:r w:rsidRPr="00D84E38">
        <w:rPr>
          <w:rStyle w:val="AERbody"/>
        </w:rPr>
        <w:tab/>
      </w:r>
      <w:proofErr w:type="gramStart"/>
      <w:r w:rsidRPr="00D84E38">
        <w:rPr>
          <w:rStyle w:val="AERbody"/>
        </w:rPr>
        <w:t>is</w:t>
      </w:r>
      <w:proofErr w:type="gramEnd"/>
      <w:r w:rsidRPr="00D84E38">
        <w:rPr>
          <w:rStyle w:val="AERbody"/>
        </w:rPr>
        <w:t xml:space="preserve"> the price charged for component ‘j’ of tariff '</w:t>
      </w:r>
      <w:proofErr w:type="spellStart"/>
      <w:r w:rsidRPr="00D84E38">
        <w:rPr>
          <w:rStyle w:val="AERbody"/>
        </w:rPr>
        <w:t>i</w:t>
      </w:r>
      <w:proofErr w:type="spellEnd"/>
      <w:r w:rsidRPr="00D84E38">
        <w:rPr>
          <w:rStyle w:val="AERbody"/>
        </w:rPr>
        <w:t>' in year t–1.</w:t>
      </w:r>
    </w:p>
    <w:p w:rsidR="00D84E38" w:rsidRPr="00D84E38" w:rsidRDefault="00D84E38" w:rsidP="00D84E38">
      <w:pPr>
        <w:pStyle w:val="ListParagraph"/>
        <w:numPr>
          <w:ilvl w:val="0"/>
          <w:numId w:val="23"/>
        </w:numPr>
        <w:rPr>
          <w:rStyle w:val="AERbody"/>
        </w:rPr>
      </w:pPr>
      <w:r w:rsidRPr="00D84E38">
        <w:rPr>
          <w:rStyle w:val="AERbody"/>
        </w:rPr>
        <w:object w:dxaOrig="300" w:dyaOrig="380">
          <v:shape id="_x0000_i1041" type="#_x0000_t75" style="width:14.25pt;height:20.4pt" o:ole="">
            <v:imagedata r:id="rId47" o:title=""/>
          </v:shape>
          <o:OLEObject Type="Embed" ProgID="Equation.3" ShapeID="_x0000_i1041" DrawAspect="Content" ObjectID="_1507125406" r:id="rId48"/>
        </w:object>
      </w:r>
      <w:r w:rsidRPr="00D84E38">
        <w:rPr>
          <w:rStyle w:val="AERbody"/>
        </w:rPr>
        <w:tab/>
      </w:r>
      <w:r w:rsidRPr="00D84E38">
        <w:rPr>
          <w:rStyle w:val="AERbody"/>
        </w:rPr>
        <w:tab/>
      </w:r>
      <w:proofErr w:type="gramStart"/>
      <w:r w:rsidRPr="00D84E38">
        <w:rPr>
          <w:rStyle w:val="AERbody"/>
        </w:rPr>
        <w:t>is</w:t>
      </w:r>
      <w:proofErr w:type="gramEnd"/>
      <w:r w:rsidRPr="00D84E38">
        <w:rPr>
          <w:rStyle w:val="AERbody"/>
        </w:rPr>
        <w:t xml:space="preserve"> the forecast quantity of component ‘j’ of tariff '</w:t>
      </w:r>
      <w:proofErr w:type="spellStart"/>
      <w:r w:rsidRPr="00D84E38">
        <w:rPr>
          <w:rStyle w:val="AERbody"/>
        </w:rPr>
        <w:t>i</w:t>
      </w:r>
      <w:proofErr w:type="spellEnd"/>
      <w:r w:rsidRPr="00D84E38">
        <w:rPr>
          <w:rStyle w:val="AERbody"/>
        </w:rPr>
        <w:t>' in year t.</w:t>
      </w:r>
    </w:p>
    <w:p w:rsidR="002F3AEF" w:rsidRPr="002F3AEF" w:rsidRDefault="002F3AEF" w:rsidP="002F3AEF">
      <w:r w:rsidRPr="002F3AEF">
        <w:object w:dxaOrig="680" w:dyaOrig="360">
          <v:shape id="_x0000_i1042" type="#_x0000_t75" style="width:32.6pt;height:17.65pt" o:ole="">
            <v:imagedata r:id="rId49" o:title=""/>
          </v:shape>
          <o:OLEObject Type="Embed" ProgID="Equation.3" ShapeID="_x0000_i1042" DrawAspect="Content" ObjectID="_1507125407" r:id="rId50"/>
        </w:object>
      </w:r>
      <w:r w:rsidRPr="002F3AEF">
        <w:t xml:space="preserve"> </w:t>
      </w:r>
      <w:proofErr w:type="gramStart"/>
      <w:r w:rsidRPr="002F3AEF">
        <w:t>is</w:t>
      </w:r>
      <w:proofErr w:type="gramEnd"/>
      <w:r w:rsidRPr="002F3AEF">
        <w:t xml:space="preserve"> the annual percentage change in the ABS CPI All Groups, Weighted Average of Eight Capital Cities</w:t>
      </w:r>
      <w:r w:rsidRPr="002F3AEF">
        <w:rPr>
          <w:rStyle w:val="FootnoteReference"/>
        </w:rPr>
        <w:footnoteReference w:id="29"/>
      </w:r>
      <w:r w:rsidRPr="002F3AEF">
        <w:rPr>
          <w:rStyle w:val="FootnoteReference"/>
        </w:rPr>
        <w:t xml:space="preserve"> </w:t>
      </w:r>
      <w:r w:rsidRPr="002F3AEF">
        <w:t>from the December quarter in year t–2 to the December quarter in year t–1, calculated using the following method:</w:t>
      </w:r>
    </w:p>
    <w:p w:rsidR="002F3AEF" w:rsidRPr="002F3AEF" w:rsidRDefault="002F3AEF" w:rsidP="002F3AEF">
      <w:pPr>
        <w:pStyle w:val="ListContinue"/>
      </w:pPr>
      <w:r w:rsidRPr="002F3AEF">
        <w:t>The ABS CPI All Groups, Weighted Average of Eight Capital Cities for the December quarter in regulatory year t–1</w:t>
      </w:r>
    </w:p>
    <w:p w:rsidR="002F3AEF" w:rsidRPr="002F3AEF" w:rsidRDefault="002F3AEF" w:rsidP="002F3AEF">
      <w:pPr>
        <w:pStyle w:val="ListContinue"/>
      </w:pPr>
      <w:r w:rsidRPr="002F3AEF">
        <w:t>divided by</w:t>
      </w:r>
    </w:p>
    <w:p w:rsidR="002F3AEF" w:rsidRPr="002F3AEF" w:rsidRDefault="002F3AEF" w:rsidP="002F3AEF">
      <w:pPr>
        <w:pStyle w:val="ListContinue"/>
      </w:pPr>
      <w:r w:rsidRPr="002F3AEF">
        <w:t>The ABS CPI All Groups, Weighted Average of Eight Capital Cities for the December quarter in regulatory year t–2</w:t>
      </w:r>
    </w:p>
    <w:p w:rsidR="002F3AEF" w:rsidRPr="002F3AEF" w:rsidRDefault="002F3AEF" w:rsidP="002F3AEF">
      <w:pPr>
        <w:pStyle w:val="ListContinue"/>
      </w:pPr>
      <w:proofErr w:type="gramStart"/>
      <w:r w:rsidRPr="002F3AEF">
        <w:t>minus</w:t>
      </w:r>
      <w:proofErr w:type="gramEnd"/>
      <w:r w:rsidRPr="002F3AEF">
        <w:t xml:space="preserve"> one.</w:t>
      </w:r>
    </w:p>
    <w:p w:rsidR="002F3AEF" w:rsidRPr="002F3AEF" w:rsidRDefault="002F3AEF" w:rsidP="002F3AEF">
      <w:r w:rsidRPr="002F3AEF">
        <w:t>For example, for the 2015–16 year, t–2 is December quarter 2013 and t–1 is December quarter 2014 and in the 2016–17 year, t–2 is December quarter 2014 and t–1 is December quarter 2015 and so on.</w:t>
      </w:r>
    </w:p>
    <w:p w:rsidR="002F3AEF" w:rsidRPr="002F3AEF" w:rsidRDefault="002F3AEF" w:rsidP="002F3AEF">
      <w:r w:rsidRPr="002F3AEF">
        <w:object w:dxaOrig="320" w:dyaOrig="360">
          <v:shape id="_x0000_i1043" type="#_x0000_t75" style="width:17.65pt;height:17.65pt" o:ole="">
            <v:imagedata r:id="rId51" o:title=""/>
          </v:shape>
          <o:OLEObject Type="Embed" ProgID="Equation.3" ShapeID="_x0000_i1043" DrawAspect="Content" ObjectID="_1507125408" r:id="rId52"/>
        </w:object>
      </w:r>
      <w:r w:rsidRPr="002F3AEF">
        <w:t xml:space="preserve"> </w:t>
      </w:r>
      <w:r w:rsidRPr="002F3AEF">
        <w:tab/>
      </w:r>
      <w:r w:rsidR="00D84E38" w:rsidRPr="002F3AEF">
        <w:t>is the X</w:t>
      </w:r>
      <w:r w:rsidR="00D84E38">
        <w:t> </w:t>
      </w:r>
      <w:r w:rsidR="00D84E38" w:rsidRPr="002F3AEF">
        <w:t xml:space="preserve">factor for each year of the 2015–20 regulatory control period as determined in the PTRM, and annually revised for the return on debt update in accordance with the formula specified in the rate of return </w:t>
      </w:r>
      <w:r w:rsidR="00D84E38">
        <w:rPr>
          <w:rStyle w:val="AERbody"/>
        </w:rPr>
        <w:t>attachment 3—rate of</w:t>
      </w:r>
      <w:r w:rsidR="00D84E38" w:rsidRPr="007A7138">
        <w:rPr>
          <w:rStyle w:val="AERbody"/>
        </w:rPr>
        <w:t xml:space="preserve"> return</w:t>
      </w:r>
      <w:r w:rsidR="00D84E38">
        <w:rPr>
          <w:rStyle w:val="AERbody"/>
        </w:rPr>
        <w:t>—</w:t>
      </w:r>
      <w:r w:rsidR="00D84E38" w:rsidRPr="007A7138">
        <w:rPr>
          <w:rStyle w:val="AERbody"/>
        </w:rPr>
        <w:t xml:space="preserve">calculated </w:t>
      </w:r>
      <w:r w:rsidR="00D84E38" w:rsidRPr="002F3AEF">
        <w:t>for the relevant year.</w:t>
      </w:r>
      <w:r w:rsidR="00D84E38">
        <w:t xml:space="preserve"> </w:t>
      </w:r>
      <w:r w:rsidRPr="002F3AEF">
        <w:t>If X&gt;0, then X will be set equal to zero for the purposes of the side constraint formula.</w:t>
      </w:r>
    </w:p>
    <w:p w:rsidR="002F3AEF" w:rsidRPr="002F3AEF" w:rsidRDefault="00A41B61" w:rsidP="002F3AEF">
      <w:r w:rsidRPr="00A41B61">
        <w:rPr>
          <w:position w:val="-12"/>
        </w:rPr>
        <w:object w:dxaOrig="300" w:dyaOrig="380">
          <v:shape id="_x0000_i1044" type="#_x0000_t75" style="width:14.95pt;height:19.7pt" o:ole="">
            <v:imagedata r:id="rId53" o:title=""/>
          </v:shape>
          <o:OLEObject Type="Embed" ProgID="Equation.3" ShapeID="_x0000_i1044" DrawAspect="Content" ObjectID="_1507125409" r:id="rId54"/>
        </w:object>
      </w:r>
      <w:r w:rsidR="002F3AEF" w:rsidRPr="002F3AEF">
        <w:tab/>
      </w:r>
      <w:r w:rsidR="002F3AEF" w:rsidRPr="002F3AEF">
        <w:tab/>
      </w:r>
      <w:proofErr w:type="gramStart"/>
      <w:r w:rsidRPr="00A41B61">
        <w:t>is</w:t>
      </w:r>
      <w:proofErr w:type="gramEnd"/>
      <w:r w:rsidRPr="00A41B61">
        <w:t xml:space="preserve"> the </w:t>
      </w:r>
      <w:r w:rsidR="002F60F0">
        <w:t>s</w:t>
      </w:r>
      <w:r w:rsidR="002F60F0">
        <w:noBreakHyphen/>
      </w:r>
      <w:r w:rsidRPr="00A41B61">
        <w:t xml:space="preserve">factor determined </w:t>
      </w:r>
      <w:r w:rsidR="002F60F0">
        <w:t>in accordance with the STPIS for</w:t>
      </w:r>
      <w:r w:rsidRPr="00A41B61">
        <w:t xml:space="preserve"> regulatory year</w:t>
      </w:r>
      <w:r>
        <w:t> </w:t>
      </w:r>
      <w:r w:rsidRPr="00A41B61">
        <w:t>t</w:t>
      </w:r>
      <w:r w:rsidR="002F3AEF" w:rsidRPr="002F3AEF">
        <w:t>.</w:t>
      </w:r>
      <w:r w:rsidR="002F3AEF" w:rsidRPr="002F3AEF">
        <w:rPr>
          <w:rStyle w:val="FootnoteReference"/>
        </w:rPr>
        <w:footnoteReference w:id="30"/>
      </w:r>
    </w:p>
    <w:p w:rsidR="002F3AEF" w:rsidRPr="002F3AEF" w:rsidRDefault="00E16397" w:rsidP="002F3AEF">
      <w:r w:rsidRPr="00A41B61">
        <w:rPr>
          <w:position w:val="-12"/>
        </w:rPr>
        <w:object w:dxaOrig="240" w:dyaOrig="380">
          <v:shape id="_x0000_i1045" type="#_x0000_t75" style="width:12.9pt;height:21.75pt" o:ole="">
            <v:imagedata r:id="rId55" o:title=""/>
          </v:shape>
          <o:OLEObject Type="Embed" ProgID="Equation.3" ShapeID="_x0000_i1045" DrawAspect="Content" ObjectID="_1507125410" r:id="rId56"/>
        </w:object>
      </w:r>
      <w:r w:rsidR="002F3AEF" w:rsidRPr="002F3AEF">
        <w:tab/>
      </w:r>
      <w:r w:rsidR="002F3AEF" w:rsidRPr="002F3AEF">
        <w:tab/>
      </w:r>
      <w:proofErr w:type="gramStart"/>
      <w:r w:rsidR="002F3AEF" w:rsidRPr="002F3AEF">
        <w:t>is</w:t>
      </w:r>
      <w:proofErr w:type="gramEnd"/>
      <w:r w:rsidR="002F3AEF" w:rsidRPr="002F3AEF">
        <w:t xml:space="preserve"> the annual percentage change from the final carryover amount from the application of the DMIS from the 2010–15 distribution determination. This amount will be deducted from/added</w:t>
      </w:r>
      <w:r w:rsidR="00ED37E4">
        <w:t xml:space="preserve"> to allowed revenue in the 2016–</w:t>
      </w:r>
      <w:r w:rsidR="002F3AEF" w:rsidRPr="002F3AEF">
        <w:t>17 pricing proposal.</w:t>
      </w:r>
    </w:p>
    <w:p w:rsidR="002F3AEF" w:rsidRPr="002F3AEF" w:rsidRDefault="00D84E38" w:rsidP="002F3AEF">
      <w:r w:rsidRPr="00D84E38">
        <w:object w:dxaOrig="279" w:dyaOrig="380">
          <v:shape id="_x0000_i1046" type="#_x0000_t75" style="width:13.6pt;height:21.75pt" o:ole="">
            <v:imagedata r:id="rId57" o:title=""/>
          </v:shape>
          <o:OLEObject Type="Embed" ProgID="Equation.3" ShapeID="_x0000_i1046" DrawAspect="Content" ObjectID="_1507125411" r:id="rId58"/>
        </w:object>
      </w:r>
      <w:r w:rsidR="002F3AEF" w:rsidRPr="002F3AEF">
        <w:tab/>
      </w:r>
      <w:r w:rsidR="002F3AEF" w:rsidRPr="002F3AEF">
        <w:tab/>
        <w:t xml:space="preserve"> </w:t>
      </w:r>
      <w:proofErr w:type="gramStart"/>
      <w:r w:rsidR="002F3AEF" w:rsidRPr="002F3AEF">
        <w:t>is</w:t>
      </w:r>
      <w:proofErr w:type="gramEnd"/>
      <w:r w:rsidR="002F3AEF" w:rsidRPr="002F3AEF">
        <w:t xml:space="preserve"> the annual percentage change from the sum of:</w:t>
      </w:r>
    </w:p>
    <w:p w:rsidR="002F3AEF" w:rsidRPr="002F3AEF" w:rsidRDefault="002F3AEF" w:rsidP="002F3AEF">
      <w:pPr>
        <w:pStyle w:val="AERbulletlistfirststyle"/>
      </w:pPr>
      <w:r w:rsidRPr="002F3AEF">
        <w:t>any under or over-recoveries relating to capital contributions from 2013–14 and 2014–15</w:t>
      </w:r>
    </w:p>
    <w:p w:rsidR="002F3AEF" w:rsidRPr="002F3AEF" w:rsidRDefault="002F3AEF" w:rsidP="002F3AEF">
      <w:pPr>
        <w:pStyle w:val="AERbulletlistfirststyle"/>
      </w:pPr>
      <w:r w:rsidRPr="002F3AEF">
        <w:t>any under or over recovery of actual revenue collected through DUoS charges in regulatory year t–2 as calculated using the method in appendix</w:t>
      </w:r>
      <w:r>
        <w:t xml:space="preserve"> </w:t>
      </w:r>
      <w:r>
        <w:fldChar w:fldCharType="begin"/>
      </w:r>
      <w:r>
        <w:instrText xml:space="preserve"> REF _Ref429417835 \r \h </w:instrText>
      </w:r>
      <w:r>
        <w:fldChar w:fldCharType="separate"/>
      </w:r>
      <w:r w:rsidR="00A41B61">
        <w:t>A</w:t>
      </w:r>
      <w:r>
        <w:fldChar w:fldCharType="end"/>
      </w:r>
      <w:r w:rsidRPr="002F3AEF">
        <w:t>.</w:t>
      </w:r>
    </w:p>
    <w:p w:rsidR="002F3AEF" w:rsidRPr="002F3AEF" w:rsidRDefault="00A41B61" w:rsidP="002F3AEF">
      <w:pPr>
        <w:numPr>
          <w:ilvl w:val="0"/>
          <w:numId w:val="23"/>
        </w:numPr>
      </w:pPr>
      <w:r w:rsidRPr="00A94077">
        <w:rPr>
          <w:position w:val="-12"/>
        </w:rPr>
        <w:object w:dxaOrig="279" w:dyaOrig="380">
          <v:shape id="_x0000_i1047" type="#_x0000_t75" style="width:13.6pt;height:21.75pt" o:ole="">
            <v:imagedata r:id="rId59" o:title=""/>
          </v:shape>
          <o:OLEObject Type="Embed" ProgID="Equation.3" ShapeID="_x0000_i1047" DrawAspect="Content" ObjectID="_1507125412" r:id="rId60"/>
        </w:object>
      </w:r>
      <w:r w:rsidR="002F3AEF" w:rsidRPr="002F3AEF">
        <w:tab/>
      </w:r>
      <w:r w:rsidR="002F3AEF" w:rsidRPr="002F3AEF">
        <w:tab/>
        <w:t>is the annual percentage change from the sum of adjustments related to:</w:t>
      </w:r>
    </w:p>
    <w:p w:rsidR="002F3AEF" w:rsidRPr="002F3AEF" w:rsidRDefault="002F3AEF" w:rsidP="002F3AEF">
      <w:pPr>
        <w:pStyle w:val="AERbulletlistfirststyle"/>
      </w:pPr>
      <w:r w:rsidRPr="002F3AEF">
        <w:t>feed-in tariff pass through amounts relating to 2013-2014 and 2014-2015</w:t>
      </w:r>
    </w:p>
    <w:p w:rsidR="002F3AEF" w:rsidRPr="002F3AEF" w:rsidRDefault="002F3AEF" w:rsidP="002F3AEF">
      <w:pPr>
        <w:pStyle w:val="AERbulletlistfirststyle"/>
      </w:pPr>
      <w:proofErr w:type="gramStart"/>
      <w:r w:rsidRPr="002F3AEF">
        <w:lastRenderedPageBreak/>
        <w:t>amounts</w:t>
      </w:r>
      <w:proofErr w:type="gramEnd"/>
      <w:r w:rsidRPr="002F3AEF">
        <w:t xml:space="preserve"> relating to the occurrence of any of the prescribed and nominated cost pass through events.</w:t>
      </w:r>
    </w:p>
    <w:p w:rsidR="002F3AEF" w:rsidRPr="002F3AEF" w:rsidRDefault="002F3AEF" w:rsidP="002F3AEF">
      <w:r w:rsidRPr="002F3AEF">
        <w:t>With the exception of the CPI, X</w:t>
      </w:r>
      <w:r w:rsidR="00D52C91">
        <w:t> </w:t>
      </w:r>
      <w:r w:rsidRPr="002F3AEF">
        <w:t xml:space="preserve">factor and </w:t>
      </w:r>
      <w:r w:rsidRPr="007B6EBB">
        <w:t>S</w:t>
      </w:r>
      <w:r w:rsidR="007B6EBB">
        <w:t> </w:t>
      </w:r>
      <w:r w:rsidRPr="007B6EBB">
        <w:t>factor</w:t>
      </w:r>
      <w:r w:rsidRPr="002F3AEF">
        <w:t>, the percentage for each of the other factors above can be calculated by dividing the incremental revenues (as used in the total annual revenue formula) for each factor by the expected revenues for regulatory year t–1 (based on the prices in year t–1 multiplied by the forecast quantities for year t).</w:t>
      </w:r>
    </w:p>
    <w:p w:rsidR="002F3AEF" w:rsidRPr="002F3AEF" w:rsidRDefault="002F3AEF" w:rsidP="002F3AEF"/>
    <w:p w:rsidR="00084027" w:rsidRPr="00D31F95" w:rsidRDefault="00793FCB" w:rsidP="00D31F95">
      <w:pPr>
        <w:pStyle w:val="Heading7"/>
      </w:pPr>
      <w:bookmarkStart w:id="38" w:name="_Ref429417775"/>
      <w:bookmarkStart w:id="39" w:name="_Ref429417835"/>
      <w:bookmarkStart w:id="40" w:name="_Ref429419151"/>
      <w:bookmarkStart w:id="41" w:name="_Ref429419260"/>
      <w:bookmarkStart w:id="42" w:name="_Ref429419261"/>
      <w:bookmarkStart w:id="43" w:name="_Ref429419695"/>
      <w:bookmarkStart w:id="44" w:name="_Toc433298756"/>
      <w:r>
        <w:lastRenderedPageBreak/>
        <w:t>DUoS unders and overs account</w:t>
      </w:r>
      <w:bookmarkEnd w:id="38"/>
      <w:bookmarkEnd w:id="39"/>
      <w:bookmarkEnd w:id="40"/>
      <w:bookmarkEnd w:id="41"/>
      <w:bookmarkEnd w:id="42"/>
      <w:bookmarkEnd w:id="43"/>
      <w:bookmarkEnd w:id="44"/>
    </w:p>
    <w:p w:rsidR="00BA48E6" w:rsidRDefault="00793FCB" w:rsidP="00793FCB">
      <w:r w:rsidRPr="00793FCB">
        <w:t>To demonstrate compliance with the distribution determination applicable to it during the 201</w:t>
      </w:r>
      <w:r w:rsidR="00ED37E4">
        <w:t>5</w:t>
      </w:r>
      <w:r w:rsidRPr="00793FCB">
        <w:t xml:space="preserve">–20 regulatory control </w:t>
      </w:r>
      <w:proofErr w:type="gramStart"/>
      <w:r w:rsidRPr="00793FCB">
        <w:t>period</w:t>
      </w:r>
      <w:proofErr w:type="gramEnd"/>
      <w:r w:rsidRPr="00793FCB">
        <w:t xml:space="preserve">, </w:t>
      </w:r>
      <w:r>
        <w:t>Energex</w:t>
      </w:r>
      <w:r w:rsidRPr="00793FCB">
        <w:t xml:space="preserve"> must maintain a DUoS unders and overs account in its annual pricing proposal.</w:t>
      </w:r>
      <w:r w:rsidR="00BA48E6" w:rsidRPr="00BA48E6">
        <w:rPr>
          <w:rStyle w:val="FootnoteReference"/>
        </w:rPr>
        <w:footnoteReference w:id="31"/>
      </w:r>
    </w:p>
    <w:p w:rsidR="00793FCB" w:rsidRPr="00793FCB" w:rsidRDefault="00793FCB" w:rsidP="00793FCB">
      <w:r>
        <w:t>Energex</w:t>
      </w:r>
      <w:r w:rsidRPr="00793FCB">
        <w:t xml:space="preserve"> must provide the amounts for the following entries in their DUoS unders and overs account for the most recently completed regulatory year (t–2) and the next regulatory year (t):</w:t>
      </w:r>
    </w:p>
    <w:p w:rsidR="00793FCB" w:rsidRPr="00793FCB" w:rsidRDefault="00793FCB" w:rsidP="00ED37E4">
      <w:pPr>
        <w:pStyle w:val="ListNumber"/>
        <w:numPr>
          <w:ilvl w:val="0"/>
          <w:numId w:val="36"/>
        </w:numPr>
      </w:pPr>
      <w:r w:rsidRPr="00793FCB">
        <w:t xml:space="preserve">The amount of revenue recovered/to be recovered from DUoS charges, less the TAR for the regulatory </w:t>
      </w:r>
      <w:proofErr w:type="gramStart"/>
      <w:r w:rsidRPr="00793FCB">
        <w:t>years</w:t>
      </w:r>
      <w:proofErr w:type="gramEnd"/>
      <w:r w:rsidRPr="00793FCB">
        <w:t xml:space="preserve"> t–2 and t.</w:t>
      </w:r>
    </w:p>
    <w:p w:rsidR="00793FCB" w:rsidRPr="00793FCB" w:rsidRDefault="00793FCB" w:rsidP="00793FCB">
      <w:pPr>
        <w:pStyle w:val="ListNumber"/>
      </w:pPr>
      <w:r w:rsidRPr="00793FCB">
        <w:t xml:space="preserve">The calculated under/over recovery of revenue for regulatory </w:t>
      </w:r>
      <w:proofErr w:type="gramStart"/>
      <w:r w:rsidRPr="00793FCB">
        <w:t>years</w:t>
      </w:r>
      <w:proofErr w:type="gramEnd"/>
      <w:r w:rsidRPr="00793FCB">
        <w:t xml:space="preserve"> t–2 and t.</w:t>
      </w:r>
    </w:p>
    <w:p w:rsidR="00793FCB" w:rsidRPr="00793FCB" w:rsidRDefault="00793FCB" w:rsidP="000B5248">
      <w:pPr>
        <w:pStyle w:val="ListNumber"/>
      </w:pPr>
      <w:r w:rsidRPr="00793FCB">
        <w:t>An interest charge for two years on the under/over recovery of revenue for regulatory year t–2. This adjustment is to be calculated using the</w:t>
      </w:r>
      <w:r w:rsidR="00B76DCB">
        <w:t xml:space="preserve"> respective</w:t>
      </w:r>
      <w:r w:rsidRPr="00793FCB">
        <w:t xml:space="preserve"> approved nominal weighted average cost of capital (WACC)</w:t>
      </w:r>
      <w:r w:rsidR="001B4330">
        <w:t xml:space="preserve"> for each intervening</w:t>
      </w:r>
      <w:r w:rsidR="000B5248">
        <w:t xml:space="preserve"> year</w:t>
      </w:r>
      <w:r w:rsidR="001B4330">
        <w:t xml:space="preserve"> </w:t>
      </w:r>
      <w:r w:rsidR="000B5248">
        <w:t>between regulatory year t–2 and year t.</w:t>
      </w:r>
      <w:r w:rsidR="000B5248">
        <w:rPr>
          <w:rStyle w:val="FootnoteReference"/>
        </w:rPr>
        <w:footnoteReference w:id="32"/>
      </w:r>
      <w:r w:rsidR="000B5248">
        <w:t xml:space="preserve"> </w:t>
      </w:r>
      <w:r w:rsidR="0042237D">
        <w:t>The WACC applied for each year will be that approved by the AER for the relevant year.</w:t>
      </w:r>
    </w:p>
    <w:p w:rsidR="00793FCB" w:rsidRPr="00793FCB" w:rsidRDefault="00793FCB" w:rsidP="00793FCB">
      <w:pPr>
        <w:pStyle w:val="ListNumber"/>
      </w:pPr>
      <w:r w:rsidRPr="00793FCB">
        <w:t>Sum of items 2–3 to derive a closing</w:t>
      </w:r>
      <w:r>
        <w:t xml:space="preserve"> balance for regulatory year t–</w:t>
      </w:r>
      <w:r w:rsidRPr="00793FCB">
        <w:t>2.</w:t>
      </w:r>
    </w:p>
    <w:p w:rsidR="00793FCB" w:rsidRPr="00793FCB" w:rsidRDefault="00793FCB" w:rsidP="00793FCB">
      <w:pPr>
        <w:pStyle w:val="ListNumber"/>
      </w:pPr>
      <w:r w:rsidRPr="00793FCB">
        <w:t>Opening balance in regulatory year t which is the closing balance in item 4.</w:t>
      </w:r>
    </w:p>
    <w:p w:rsidR="00793FCB" w:rsidRPr="00793FCB" w:rsidRDefault="00793FCB" w:rsidP="00793FCB">
      <w:pPr>
        <w:pStyle w:val="ListNumber"/>
      </w:pPr>
      <w:r w:rsidRPr="00793FCB">
        <w:t>Offsetting over/under recovery of revenue amount in item 5 to derive a closing balance</w:t>
      </w:r>
      <w:r w:rsidR="00822B78">
        <w:t xml:space="preserve"> as close as practicable to</w:t>
      </w:r>
      <w:r w:rsidRPr="00793FCB">
        <w:t xml:space="preserve"> zero for regulatory year t. This amount will become the approved DUoS revenue under/over recovery for regulatory year t.</w:t>
      </w:r>
    </w:p>
    <w:p w:rsidR="00793FCB" w:rsidRPr="00793FCB" w:rsidRDefault="00B22475" w:rsidP="00793FCB">
      <w:r>
        <w:t>Energex</w:t>
      </w:r>
      <w:r w:rsidR="00793FCB" w:rsidRPr="00793FCB">
        <w:t xml:space="preserve"> must provide details of calculations in the format set out in </w:t>
      </w:r>
      <w:r w:rsidR="00793FCB">
        <w:fldChar w:fldCharType="begin"/>
      </w:r>
      <w:r w:rsidR="00793FCB">
        <w:instrText xml:space="preserve"> REF  _Ref429416399 \* Lower \h </w:instrText>
      </w:r>
      <w:r w:rsidR="00793FCB">
        <w:fldChar w:fldCharType="separate"/>
      </w:r>
      <w:r w:rsidR="00A41B61">
        <w:t xml:space="preserve">table </w:t>
      </w:r>
      <w:r w:rsidR="00A41B61">
        <w:rPr>
          <w:noProof/>
        </w:rPr>
        <w:t>14</w:t>
      </w:r>
      <w:r w:rsidR="00A41B61">
        <w:t>.</w:t>
      </w:r>
      <w:r w:rsidR="00A41B61">
        <w:rPr>
          <w:noProof/>
        </w:rPr>
        <w:t>1</w:t>
      </w:r>
      <w:r w:rsidR="00793FCB">
        <w:fldChar w:fldCharType="end"/>
      </w:r>
      <w:r w:rsidR="00793FCB" w:rsidRPr="00793FCB">
        <w:t>. Amounts provided for the most recently completed regulatory year (t–2) must be audited. Amounts provide for the next regulatory year (t) will be regard as a forecast.</w:t>
      </w:r>
    </w:p>
    <w:p w:rsidR="00793FCB" w:rsidRPr="00793FCB" w:rsidRDefault="00793FCB" w:rsidP="00793FCB">
      <w:r w:rsidRPr="00793FCB">
        <w:t xml:space="preserve">In proposing variations to the amount and structure of DUoS charges, </w:t>
      </w:r>
      <w:r>
        <w:t>Energex</w:t>
      </w:r>
      <w:r w:rsidRPr="00793FCB">
        <w:t xml:space="preserve"> is expected to achieve a </w:t>
      </w:r>
      <w:r w:rsidR="00822B78">
        <w:t xml:space="preserve">closing </w:t>
      </w:r>
      <w:r w:rsidRPr="00793FCB">
        <w:t>balance</w:t>
      </w:r>
      <w:r w:rsidR="00822B78">
        <w:t xml:space="preserve"> as close as practicable to zero in</w:t>
      </w:r>
      <w:r w:rsidRPr="00793FCB">
        <w:t xml:space="preserve"> </w:t>
      </w:r>
      <w:r w:rsidR="00AE71F4">
        <w:t>its</w:t>
      </w:r>
      <w:r w:rsidRPr="00793FCB">
        <w:t xml:space="preserve"> DUoS unders and overs account in each forecast year in</w:t>
      </w:r>
      <w:r w:rsidR="00822B78">
        <w:t xml:space="preserve"> its annual pricing proposals during</w:t>
      </w:r>
      <w:r w:rsidRPr="00793FCB">
        <w:t xml:space="preserve"> the 201</w:t>
      </w:r>
      <w:r w:rsidR="00AE71F4">
        <w:t>5</w:t>
      </w:r>
      <w:r w:rsidRPr="00793FCB">
        <w:t>–20 regulatory control period.</w:t>
      </w:r>
    </w:p>
    <w:p w:rsidR="00CB0279" w:rsidRDefault="00793FCB" w:rsidP="00793FCB">
      <w:r w:rsidRPr="00793FCB">
        <w:t>The proposed prices for each year t are based on the TAR for year t.</w:t>
      </w:r>
    </w:p>
    <w:p w:rsidR="00793FCB" w:rsidRDefault="00793FCB">
      <w:pPr>
        <w:spacing w:line="240" w:lineRule="auto"/>
      </w:pPr>
      <w:r>
        <w:br w:type="page"/>
      </w:r>
      <w:bookmarkStart w:id="45" w:name="_GoBack"/>
      <w:bookmarkEnd w:id="45"/>
    </w:p>
    <w:p w:rsidR="00793FCB" w:rsidRDefault="00793FCB" w:rsidP="00793FCB">
      <w:pPr>
        <w:pStyle w:val="Caption"/>
      </w:pPr>
      <w:bookmarkStart w:id="46" w:name="_Ref429416399"/>
      <w:proofErr w:type="gramStart"/>
      <w:r>
        <w:lastRenderedPageBreak/>
        <w:t xml:space="preserve">Table </w:t>
      </w:r>
      <w:proofErr w:type="gramEnd"/>
      <w:r w:rsidR="007F6697">
        <w:fldChar w:fldCharType="begin"/>
      </w:r>
      <w:r w:rsidR="007F6697">
        <w:instrText xml:space="preserve"> STYLEREF 1 \s </w:instrText>
      </w:r>
      <w:r w:rsidR="007F6697">
        <w:fldChar w:fldCharType="separate"/>
      </w:r>
      <w:r w:rsidR="00A41B61">
        <w:rPr>
          <w:noProof/>
        </w:rPr>
        <w:t>14</w:t>
      </w:r>
      <w:r w:rsidR="007F6697">
        <w:rPr>
          <w:noProof/>
        </w:rPr>
        <w:fldChar w:fldCharType="end"/>
      </w:r>
      <w:proofErr w:type="gramStart"/>
      <w:r w:rsidR="00F548CB">
        <w:t>.</w:t>
      </w:r>
      <w:proofErr w:type="gramEnd"/>
      <w:r w:rsidR="00F63EA6">
        <w:fldChar w:fldCharType="begin"/>
      </w:r>
      <w:r w:rsidR="00F63EA6">
        <w:instrText xml:space="preserve"> SEQ Table \* ARABIC \s 1 </w:instrText>
      </w:r>
      <w:r w:rsidR="00F63EA6">
        <w:fldChar w:fldCharType="separate"/>
      </w:r>
      <w:r w:rsidR="00A41B61">
        <w:rPr>
          <w:noProof/>
        </w:rPr>
        <w:t>1</w:t>
      </w:r>
      <w:r w:rsidR="00F63EA6">
        <w:rPr>
          <w:noProof/>
        </w:rPr>
        <w:fldChar w:fldCharType="end"/>
      </w:r>
      <w:bookmarkEnd w:id="46"/>
      <w:r>
        <w:t xml:space="preserve"> </w:t>
      </w:r>
      <w:r w:rsidRPr="00793FCB">
        <w:t>Example calculation of DUoS u</w:t>
      </w:r>
      <w:r>
        <w:t>nders and overs account ($'000, </w:t>
      </w:r>
      <w:r w:rsidRPr="00793FCB">
        <w:t>nominal)</w:t>
      </w:r>
    </w:p>
    <w:tbl>
      <w:tblPr>
        <w:tblStyle w:val="AERtable-numbers"/>
        <w:tblW w:w="0" w:type="auto"/>
        <w:tblLook w:val="04A0" w:firstRow="1" w:lastRow="0" w:firstColumn="1" w:lastColumn="0" w:noHBand="0" w:noVBand="1"/>
      </w:tblPr>
      <w:tblGrid>
        <w:gridCol w:w="5211"/>
        <w:gridCol w:w="1701"/>
        <w:gridCol w:w="1701"/>
      </w:tblGrid>
      <w:tr w:rsidR="00793FCB" w:rsidRPr="00793FCB" w:rsidTr="00793F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793FCB" w:rsidRPr="00793FCB" w:rsidRDefault="00793FCB" w:rsidP="00793FCB">
            <w:pPr>
              <w:rPr>
                <w:lang w:eastAsia="en-US"/>
              </w:rPr>
            </w:pPr>
          </w:p>
        </w:tc>
        <w:tc>
          <w:tcPr>
            <w:tcW w:w="1701" w:type="dxa"/>
          </w:tcPr>
          <w:p w:rsidR="00793FCB" w:rsidRPr="00793FCB" w:rsidRDefault="00793FCB" w:rsidP="00793FCB">
            <w:pPr>
              <w:cnfStyle w:val="100000000000" w:firstRow="1" w:lastRow="0" w:firstColumn="0" w:lastColumn="0" w:oddVBand="0" w:evenVBand="0" w:oddHBand="0" w:evenHBand="0" w:firstRowFirstColumn="0" w:firstRowLastColumn="0" w:lastRowFirstColumn="0" w:lastRowLastColumn="0"/>
              <w:rPr>
                <w:lang w:eastAsia="en-US"/>
              </w:rPr>
            </w:pPr>
            <w:r w:rsidRPr="00793FCB">
              <w:rPr>
                <w:lang w:eastAsia="en-US"/>
              </w:rPr>
              <w:t>Year t–2</w:t>
            </w:r>
          </w:p>
          <w:p w:rsidR="00793FCB" w:rsidRPr="00793FCB" w:rsidRDefault="00793FCB" w:rsidP="00793FCB">
            <w:pPr>
              <w:cnfStyle w:val="100000000000" w:firstRow="1" w:lastRow="0" w:firstColumn="0" w:lastColumn="0" w:oddVBand="0" w:evenVBand="0" w:oddHBand="0" w:evenHBand="0" w:firstRowFirstColumn="0" w:firstRowLastColumn="0" w:lastRowFirstColumn="0" w:lastRowLastColumn="0"/>
              <w:rPr>
                <w:lang w:eastAsia="en-US"/>
              </w:rPr>
            </w:pPr>
            <w:r w:rsidRPr="00793FCB">
              <w:rPr>
                <w:lang w:eastAsia="en-US"/>
              </w:rPr>
              <w:t>(actual)</w:t>
            </w:r>
          </w:p>
        </w:tc>
        <w:tc>
          <w:tcPr>
            <w:tcW w:w="1701" w:type="dxa"/>
          </w:tcPr>
          <w:p w:rsidR="00793FCB" w:rsidRPr="00793FCB" w:rsidRDefault="00793FCB" w:rsidP="00793FCB">
            <w:pPr>
              <w:cnfStyle w:val="100000000000" w:firstRow="1" w:lastRow="0" w:firstColumn="0" w:lastColumn="0" w:oddVBand="0" w:evenVBand="0" w:oddHBand="0" w:evenHBand="0" w:firstRowFirstColumn="0" w:firstRowLastColumn="0" w:lastRowFirstColumn="0" w:lastRowLastColumn="0"/>
              <w:rPr>
                <w:lang w:eastAsia="en-US"/>
              </w:rPr>
            </w:pPr>
            <w:r w:rsidRPr="00793FCB">
              <w:rPr>
                <w:lang w:eastAsia="en-US"/>
              </w:rPr>
              <w:t>Year t</w:t>
            </w:r>
          </w:p>
          <w:p w:rsidR="00793FCB" w:rsidRPr="00793FCB" w:rsidRDefault="00793FCB" w:rsidP="00793FCB">
            <w:pPr>
              <w:cnfStyle w:val="100000000000" w:firstRow="1" w:lastRow="0" w:firstColumn="0" w:lastColumn="0" w:oddVBand="0" w:evenVBand="0" w:oddHBand="0" w:evenHBand="0" w:firstRowFirstColumn="0" w:firstRowLastColumn="0" w:lastRowFirstColumn="0" w:lastRowLastColumn="0"/>
              <w:rPr>
                <w:lang w:eastAsia="en-US"/>
              </w:rPr>
            </w:pPr>
            <w:r w:rsidRPr="00793FCB">
              <w:rPr>
                <w:lang w:eastAsia="en-US"/>
              </w:rPr>
              <w:t>(forecast)</w:t>
            </w:r>
          </w:p>
        </w:tc>
      </w:tr>
      <w:tr w:rsidR="00793FCB" w:rsidRPr="00793FCB" w:rsidTr="00793FCB">
        <w:tc>
          <w:tcPr>
            <w:cnfStyle w:val="001000000000" w:firstRow="0" w:lastRow="0" w:firstColumn="1" w:lastColumn="0" w:oddVBand="0" w:evenVBand="0" w:oddHBand="0" w:evenHBand="0" w:firstRowFirstColumn="0" w:firstRowLastColumn="0" w:lastRowFirstColumn="0" w:lastRowLastColumn="0"/>
            <w:tcW w:w="5211" w:type="dxa"/>
          </w:tcPr>
          <w:p w:rsidR="00793FCB" w:rsidRPr="00793FCB" w:rsidRDefault="00793FCB" w:rsidP="00793FCB">
            <w:pPr>
              <w:rPr>
                <w:rStyle w:val="Strong"/>
                <w:lang w:eastAsia="en-US"/>
              </w:rPr>
            </w:pPr>
            <w:r w:rsidRPr="00793FCB">
              <w:rPr>
                <w:rStyle w:val="Strong"/>
                <w:lang w:eastAsia="en-US"/>
              </w:rPr>
              <w:t>(A) Revenue from DUoS charges</w:t>
            </w:r>
          </w:p>
        </w:tc>
        <w:tc>
          <w:tcPr>
            <w:tcW w:w="1701" w:type="dxa"/>
          </w:tcPr>
          <w:p w:rsidR="00793FCB" w:rsidRPr="00793FCB" w:rsidRDefault="00793FCB" w:rsidP="00793FCB">
            <w:pPr>
              <w:cnfStyle w:val="000000000000" w:firstRow="0" w:lastRow="0" w:firstColumn="0" w:lastColumn="0" w:oddVBand="0" w:evenVBand="0" w:oddHBand="0" w:evenHBand="0" w:firstRowFirstColumn="0" w:firstRowLastColumn="0" w:lastRowFirstColumn="0" w:lastRowLastColumn="0"/>
              <w:rPr>
                <w:rStyle w:val="Strong"/>
                <w:lang w:eastAsia="en-US"/>
              </w:rPr>
            </w:pPr>
            <w:r w:rsidRPr="00793FCB">
              <w:rPr>
                <w:rStyle w:val="Strong"/>
                <w:lang w:eastAsia="en-US"/>
              </w:rPr>
              <w:t>46 779</w:t>
            </w:r>
          </w:p>
        </w:tc>
        <w:tc>
          <w:tcPr>
            <w:tcW w:w="1701" w:type="dxa"/>
          </w:tcPr>
          <w:p w:rsidR="00793FCB" w:rsidRPr="00793FCB" w:rsidRDefault="00793FCB" w:rsidP="00793FCB">
            <w:pPr>
              <w:cnfStyle w:val="000000000000" w:firstRow="0" w:lastRow="0" w:firstColumn="0" w:lastColumn="0" w:oddVBand="0" w:evenVBand="0" w:oddHBand="0" w:evenHBand="0" w:firstRowFirstColumn="0" w:firstRowLastColumn="0" w:lastRowFirstColumn="0" w:lastRowLastColumn="0"/>
              <w:rPr>
                <w:rStyle w:val="Strong"/>
                <w:lang w:eastAsia="en-US"/>
              </w:rPr>
            </w:pPr>
            <w:r w:rsidRPr="00793FCB">
              <w:rPr>
                <w:rStyle w:val="Strong"/>
                <w:lang w:eastAsia="en-US"/>
              </w:rPr>
              <w:t>40 306</w:t>
            </w:r>
          </w:p>
        </w:tc>
      </w:tr>
      <w:tr w:rsidR="00793FCB" w:rsidRPr="00793FCB" w:rsidTr="00793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793FCB" w:rsidRPr="00793FCB" w:rsidRDefault="00793FCB" w:rsidP="00793FCB">
            <w:pPr>
              <w:rPr>
                <w:rStyle w:val="Strong"/>
                <w:lang w:eastAsia="en-US"/>
              </w:rPr>
            </w:pPr>
            <w:r w:rsidRPr="00793FCB">
              <w:rPr>
                <w:rStyle w:val="Strong"/>
                <w:lang w:eastAsia="en-US"/>
              </w:rPr>
              <w:t>(B) Less TAR for regulatory year =</w:t>
            </w:r>
          </w:p>
        </w:tc>
        <w:tc>
          <w:tcPr>
            <w:tcW w:w="1701" w:type="dxa"/>
          </w:tcPr>
          <w:p w:rsidR="00793FCB" w:rsidRPr="00793FCB" w:rsidRDefault="00793FCB" w:rsidP="00793FCB">
            <w:pPr>
              <w:cnfStyle w:val="000000010000" w:firstRow="0" w:lastRow="0" w:firstColumn="0" w:lastColumn="0" w:oddVBand="0" w:evenVBand="0" w:oddHBand="0" w:evenHBand="1" w:firstRowFirstColumn="0" w:firstRowLastColumn="0" w:lastRowFirstColumn="0" w:lastRowLastColumn="0"/>
              <w:rPr>
                <w:rStyle w:val="Strong"/>
                <w:lang w:eastAsia="en-US"/>
              </w:rPr>
            </w:pPr>
            <w:r w:rsidRPr="00793FCB">
              <w:rPr>
                <w:rStyle w:val="Strong"/>
                <w:lang w:eastAsia="en-US"/>
              </w:rPr>
              <w:t>43 039</w:t>
            </w:r>
          </w:p>
        </w:tc>
        <w:tc>
          <w:tcPr>
            <w:tcW w:w="1701" w:type="dxa"/>
          </w:tcPr>
          <w:p w:rsidR="00793FCB" w:rsidRPr="00793FCB" w:rsidRDefault="00793FCB" w:rsidP="00793FCB">
            <w:pPr>
              <w:cnfStyle w:val="000000010000" w:firstRow="0" w:lastRow="0" w:firstColumn="0" w:lastColumn="0" w:oddVBand="0" w:evenVBand="0" w:oddHBand="0" w:evenHBand="1" w:firstRowFirstColumn="0" w:firstRowLastColumn="0" w:lastRowFirstColumn="0" w:lastRowLastColumn="0"/>
              <w:rPr>
                <w:rStyle w:val="Strong"/>
                <w:lang w:eastAsia="en-US"/>
              </w:rPr>
            </w:pPr>
            <w:r w:rsidRPr="00793FCB">
              <w:rPr>
                <w:rStyle w:val="Strong"/>
                <w:lang w:eastAsia="en-US"/>
              </w:rPr>
              <w:t>40 306</w:t>
            </w:r>
          </w:p>
        </w:tc>
      </w:tr>
      <w:tr w:rsidR="00793FCB" w:rsidRPr="00793FCB" w:rsidTr="00793FCB">
        <w:tc>
          <w:tcPr>
            <w:cnfStyle w:val="001000000000" w:firstRow="0" w:lastRow="0" w:firstColumn="1" w:lastColumn="0" w:oddVBand="0" w:evenVBand="0" w:oddHBand="0" w:evenHBand="0" w:firstRowFirstColumn="0" w:firstRowLastColumn="0" w:lastRowFirstColumn="0" w:lastRowLastColumn="0"/>
            <w:tcW w:w="5211" w:type="dxa"/>
          </w:tcPr>
          <w:p w:rsidR="00793FCB" w:rsidRPr="00793FCB" w:rsidRDefault="00793FCB" w:rsidP="00793FCB">
            <w:pPr>
              <w:pStyle w:val="ListContinue"/>
              <w:rPr>
                <w:lang w:eastAsia="en-US"/>
              </w:rPr>
            </w:pPr>
            <w:r w:rsidRPr="00793FCB">
              <w:rPr>
                <w:lang w:eastAsia="en-US"/>
              </w:rPr>
              <w:t>+ Annual revenues (ARt)</w:t>
            </w:r>
          </w:p>
        </w:tc>
        <w:tc>
          <w:tcPr>
            <w:tcW w:w="1701" w:type="dxa"/>
          </w:tcPr>
          <w:p w:rsidR="00793FCB" w:rsidRPr="00793FCB" w:rsidRDefault="00793FCB" w:rsidP="00793FCB">
            <w:pPr>
              <w:cnfStyle w:val="000000000000" w:firstRow="0" w:lastRow="0" w:firstColumn="0" w:lastColumn="0" w:oddVBand="0" w:evenVBand="0" w:oddHBand="0" w:evenHBand="0" w:firstRowFirstColumn="0" w:firstRowLastColumn="0" w:lastRowFirstColumn="0" w:lastRowLastColumn="0"/>
              <w:rPr>
                <w:lang w:eastAsia="en-US"/>
              </w:rPr>
            </w:pPr>
            <w:r w:rsidRPr="00793FCB">
              <w:rPr>
                <w:lang w:eastAsia="en-US"/>
              </w:rPr>
              <w:t>34 820</w:t>
            </w:r>
          </w:p>
        </w:tc>
        <w:tc>
          <w:tcPr>
            <w:tcW w:w="1701" w:type="dxa"/>
          </w:tcPr>
          <w:p w:rsidR="00793FCB" w:rsidRPr="00793FCB" w:rsidRDefault="00793FCB" w:rsidP="00793FCB">
            <w:pPr>
              <w:cnfStyle w:val="000000000000" w:firstRow="0" w:lastRow="0" w:firstColumn="0" w:lastColumn="0" w:oddVBand="0" w:evenVBand="0" w:oddHBand="0" w:evenHBand="0" w:firstRowFirstColumn="0" w:firstRowLastColumn="0" w:lastRowFirstColumn="0" w:lastRowLastColumn="0"/>
              <w:rPr>
                <w:lang w:eastAsia="en-US"/>
              </w:rPr>
            </w:pPr>
            <w:r w:rsidRPr="00793FCB">
              <w:rPr>
                <w:lang w:eastAsia="en-US"/>
              </w:rPr>
              <w:t>44 393</w:t>
            </w:r>
          </w:p>
        </w:tc>
      </w:tr>
      <w:tr w:rsidR="00793FCB" w:rsidRPr="00793FCB" w:rsidTr="00793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793FCB" w:rsidRPr="00793FCB" w:rsidRDefault="00793FCB" w:rsidP="00793FCB">
            <w:pPr>
              <w:pStyle w:val="ListContinue"/>
              <w:rPr>
                <w:lang w:eastAsia="en-US"/>
              </w:rPr>
            </w:pPr>
            <w:r w:rsidRPr="00793FCB">
              <w:rPr>
                <w:lang w:eastAsia="en-US"/>
              </w:rPr>
              <w:t>+ DMIS carryover amount (It)</w:t>
            </w:r>
          </w:p>
        </w:tc>
        <w:tc>
          <w:tcPr>
            <w:tcW w:w="1701" w:type="dxa"/>
          </w:tcPr>
          <w:p w:rsidR="00793FCB" w:rsidRPr="00793FCB" w:rsidRDefault="00793FCB" w:rsidP="00793FCB">
            <w:pPr>
              <w:cnfStyle w:val="000000010000" w:firstRow="0" w:lastRow="0" w:firstColumn="0" w:lastColumn="0" w:oddVBand="0" w:evenVBand="0" w:oddHBand="0" w:evenHBand="1" w:firstRowFirstColumn="0" w:firstRowLastColumn="0" w:lastRowFirstColumn="0" w:lastRowLastColumn="0"/>
              <w:rPr>
                <w:lang w:eastAsia="en-US"/>
              </w:rPr>
            </w:pPr>
            <w:r w:rsidRPr="00793FCB">
              <w:rPr>
                <w:lang w:eastAsia="en-US"/>
              </w:rPr>
              <w:t>1013</w:t>
            </w:r>
          </w:p>
        </w:tc>
        <w:tc>
          <w:tcPr>
            <w:tcW w:w="1701" w:type="dxa"/>
          </w:tcPr>
          <w:p w:rsidR="00793FCB" w:rsidRPr="00793FCB" w:rsidRDefault="00793FCB" w:rsidP="00793FCB">
            <w:pPr>
              <w:cnfStyle w:val="000000010000" w:firstRow="0" w:lastRow="0" w:firstColumn="0" w:lastColumn="0" w:oddVBand="0" w:evenVBand="0" w:oddHBand="0" w:evenHBand="1" w:firstRowFirstColumn="0" w:firstRowLastColumn="0" w:lastRowFirstColumn="0" w:lastRowLastColumn="0"/>
              <w:rPr>
                <w:lang w:eastAsia="en-US"/>
              </w:rPr>
            </w:pPr>
            <w:r w:rsidRPr="00793FCB">
              <w:rPr>
                <w:lang w:eastAsia="en-US"/>
              </w:rPr>
              <w:t>0</w:t>
            </w:r>
          </w:p>
        </w:tc>
      </w:tr>
      <w:tr w:rsidR="00793FCB" w:rsidRPr="00793FCB" w:rsidTr="00793FCB">
        <w:tc>
          <w:tcPr>
            <w:cnfStyle w:val="001000000000" w:firstRow="0" w:lastRow="0" w:firstColumn="1" w:lastColumn="0" w:oddVBand="0" w:evenVBand="0" w:oddHBand="0" w:evenHBand="0" w:firstRowFirstColumn="0" w:firstRowLastColumn="0" w:lastRowFirstColumn="0" w:lastRowLastColumn="0"/>
            <w:tcW w:w="5211" w:type="dxa"/>
          </w:tcPr>
          <w:p w:rsidR="00793FCB" w:rsidRPr="00793FCB" w:rsidRDefault="00793FCB" w:rsidP="00793FCB">
            <w:pPr>
              <w:pStyle w:val="ListContinue"/>
              <w:rPr>
                <w:lang w:eastAsia="en-US"/>
              </w:rPr>
            </w:pPr>
            <w:r w:rsidRPr="00793FCB">
              <w:rPr>
                <w:lang w:eastAsia="en-US"/>
              </w:rPr>
              <w:t>+ Sum of over or under recoveries (Bt) =</w:t>
            </w:r>
          </w:p>
        </w:tc>
        <w:tc>
          <w:tcPr>
            <w:tcW w:w="1701" w:type="dxa"/>
          </w:tcPr>
          <w:p w:rsidR="00793FCB" w:rsidRPr="00793FCB" w:rsidRDefault="00793FCB" w:rsidP="00793FCB">
            <w:pPr>
              <w:cnfStyle w:val="000000000000" w:firstRow="0" w:lastRow="0" w:firstColumn="0" w:lastColumn="0" w:oddVBand="0" w:evenVBand="0" w:oddHBand="0" w:evenHBand="0" w:firstRowFirstColumn="0" w:firstRowLastColumn="0" w:lastRowFirstColumn="0" w:lastRowLastColumn="0"/>
              <w:rPr>
                <w:lang w:eastAsia="en-US"/>
              </w:rPr>
            </w:pPr>
            <w:r w:rsidRPr="00793FCB">
              <w:rPr>
                <w:lang w:eastAsia="en-US"/>
              </w:rPr>
              <w:t>5394</w:t>
            </w:r>
          </w:p>
        </w:tc>
        <w:tc>
          <w:tcPr>
            <w:tcW w:w="1701" w:type="dxa"/>
          </w:tcPr>
          <w:p w:rsidR="00793FCB" w:rsidRPr="00793FCB" w:rsidRDefault="00793FCB" w:rsidP="00793FCB">
            <w:pPr>
              <w:cnfStyle w:val="000000000000" w:firstRow="0" w:lastRow="0" w:firstColumn="0" w:lastColumn="0" w:oddVBand="0" w:evenVBand="0" w:oddHBand="0" w:evenHBand="0" w:firstRowFirstColumn="0" w:firstRowLastColumn="0" w:lastRowFirstColumn="0" w:lastRowLastColumn="0"/>
              <w:rPr>
                <w:lang w:eastAsia="en-US"/>
              </w:rPr>
            </w:pPr>
            <w:r w:rsidRPr="00793FCB">
              <w:rPr>
                <w:lang w:eastAsia="en-US"/>
              </w:rPr>
              <w:t>–4123</w:t>
            </w:r>
          </w:p>
        </w:tc>
      </w:tr>
      <w:tr w:rsidR="00793FCB" w:rsidRPr="00793FCB" w:rsidTr="00793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793FCB" w:rsidRPr="00793FCB" w:rsidRDefault="00793FCB" w:rsidP="001B4330">
            <w:pPr>
              <w:pStyle w:val="ListContinue2"/>
              <w:rPr>
                <w:rStyle w:val="AERtextitalic"/>
              </w:rPr>
            </w:pPr>
            <w:r w:rsidRPr="00793FCB">
              <w:rPr>
                <w:rStyle w:val="AERtextitalic"/>
              </w:rPr>
              <w:t>+ Capital contributions</w:t>
            </w:r>
          </w:p>
        </w:tc>
        <w:tc>
          <w:tcPr>
            <w:tcW w:w="1701" w:type="dxa"/>
          </w:tcPr>
          <w:p w:rsidR="00793FCB" w:rsidRPr="00793FCB" w:rsidRDefault="00793FCB" w:rsidP="00793FCB">
            <w:pPr>
              <w:pStyle w:val="ListContinue2"/>
              <w:cnfStyle w:val="000000010000" w:firstRow="0" w:lastRow="0" w:firstColumn="0" w:lastColumn="0" w:oddVBand="0" w:evenVBand="0" w:oddHBand="0" w:evenHBand="1" w:firstRowFirstColumn="0" w:firstRowLastColumn="0" w:lastRowFirstColumn="0" w:lastRowLastColumn="0"/>
              <w:rPr>
                <w:rStyle w:val="AERtextitalic"/>
              </w:rPr>
            </w:pPr>
            <w:r w:rsidRPr="00793FCB">
              <w:rPr>
                <w:rStyle w:val="AERtextitalic"/>
              </w:rPr>
              <w:t>25</w:t>
            </w:r>
          </w:p>
        </w:tc>
        <w:tc>
          <w:tcPr>
            <w:tcW w:w="1701" w:type="dxa"/>
          </w:tcPr>
          <w:p w:rsidR="00793FCB" w:rsidRPr="00793FCB" w:rsidRDefault="00793FCB" w:rsidP="00793FCB">
            <w:pPr>
              <w:pStyle w:val="ListContinue2"/>
              <w:cnfStyle w:val="000000010000" w:firstRow="0" w:lastRow="0" w:firstColumn="0" w:lastColumn="0" w:oddVBand="0" w:evenVBand="0" w:oddHBand="0" w:evenHBand="1" w:firstRowFirstColumn="0" w:firstRowLastColumn="0" w:lastRowFirstColumn="0" w:lastRowLastColumn="0"/>
              <w:rPr>
                <w:rStyle w:val="AERtextitalic"/>
              </w:rPr>
            </w:pPr>
            <w:r w:rsidRPr="00793FCB">
              <w:rPr>
                <w:rStyle w:val="AERtextitalic"/>
              </w:rPr>
              <w:t>0</w:t>
            </w:r>
          </w:p>
        </w:tc>
      </w:tr>
      <w:tr w:rsidR="00793FCB" w:rsidRPr="00793FCB" w:rsidTr="00793FCB">
        <w:tc>
          <w:tcPr>
            <w:cnfStyle w:val="001000000000" w:firstRow="0" w:lastRow="0" w:firstColumn="1" w:lastColumn="0" w:oddVBand="0" w:evenVBand="0" w:oddHBand="0" w:evenHBand="0" w:firstRowFirstColumn="0" w:firstRowLastColumn="0" w:lastRowFirstColumn="0" w:lastRowLastColumn="0"/>
            <w:tcW w:w="5211" w:type="dxa"/>
          </w:tcPr>
          <w:p w:rsidR="00793FCB" w:rsidRPr="00793FCB" w:rsidRDefault="00793FCB" w:rsidP="00793FCB">
            <w:pPr>
              <w:pStyle w:val="ListContinue2"/>
              <w:rPr>
                <w:rStyle w:val="AERtextitalic"/>
              </w:rPr>
            </w:pPr>
            <w:r w:rsidRPr="00793FCB">
              <w:rPr>
                <w:rStyle w:val="AERtextitalic"/>
              </w:rPr>
              <w:t>+ DUoS revenue under/over recovery approved</w:t>
            </w:r>
          </w:p>
        </w:tc>
        <w:tc>
          <w:tcPr>
            <w:tcW w:w="1701" w:type="dxa"/>
          </w:tcPr>
          <w:p w:rsidR="00793FCB" w:rsidRPr="00793FCB" w:rsidRDefault="00793FCB" w:rsidP="00793FCB">
            <w:pPr>
              <w:pStyle w:val="ListContinue2"/>
              <w:cnfStyle w:val="000000000000" w:firstRow="0" w:lastRow="0" w:firstColumn="0" w:lastColumn="0" w:oddVBand="0" w:evenVBand="0" w:oddHBand="0" w:evenHBand="0" w:firstRowFirstColumn="0" w:firstRowLastColumn="0" w:lastRowFirstColumn="0" w:lastRowLastColumn="0"/>
              <w:rPr>
                <w:rStyle w:val="AERtextitalic"/>
              </w:rPr>
            </w:pPr>
            <w:r w:rsidRPr="00793FCB">
              <w:rPr>
                <w:rStyle w:val="AERtextitalic"/>
              </w:rPr>
              <w:t>5369</w:t>
            </w:r>
            <w:r w:rsidRPr="00793FCB">
              <w:rPr>
                <w:rStyle w:val="AERsuperscript"/>
              </w:rPr>
              <w:t>a</w:t>
            </w:r>
          </w:p>
        </w:tc>
        <w:tc>
          <w:tcPr>
            <w:tcW w:w="1701" w:type="dxa"/>
          </w:tcPr>
          <w:p w:rsidR="00793FCB" w:rsidRPr="00793FCB" w:rsidRDefault="00793FCB" w:rsidP="00793FCB">
            <w:pPr>
              <w:pStyle w:val="ListContinue2"/>
              <w:cnfStyle w:val="000000000000" w:firstRow="0" w:lastRow="0" w:firstColumn="0" w:lastColumn="0" w:oddVBand="0" w:evenVBand="0" w:oddHBand="0" w:evenHBand="0" w:firstRowFirstColumn="0" w:firstRowLastColumn="0" w:lastRowFirstColumn="0" w:lastRowLastColumn="0"/>
              <w:rPr>
                <w:rStyle w:val="AERtextitalic"/>
              </w:rPr>
            </w:pPr>
            <w:r w:rsidRPr="00793FCB">
              <w:rPr>
                <w:rStyle w:val="AERtextitalic"/>
              </w:rPr>
              <w:t>–4123</w:t>
            </w:r>
            <w:r w:rsidRPr="00793FCB">
              <w:rPr>
                <w:rStyle w:val="AERsuperscript"/>
              </w:rPr>
              <w:t>c</w:t>
            </w:r>
          </w:p>
        </w:tc>
      </w:tr>
      <w:tr w:rsidR="00793FCB" w:rsidRPr="00793FCB" w:rsidTr="00793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793FCB" w:rsidRPr="00793FCB" w:rsidRDefault="00793FCB" w:rsidP="00793FCB">
            <w:pPr>
              <w:pStyle w:val="ListContinue"/>
              <w:rPr>
                <w:lang w:eastAsia="en-US"/>
              </w:rPr>
            </w:pPr>
            <w:r w:rsidRPr="00793FCB">
              <w:rPr>
                <w:lang w:eastAsia="en-US"/>
              </w:rPr>
              <w:t>+ Sum of pass through adjustments (Ct) =</w:t>
            </w:r>
          </w:p>
        </w:tc>
        <w:tc>
          <w:tcPr>
            <w:tcW w:w="1701" w:type="dxa"/>
          </w:tcPr>
          <w:p w:rsidR="00793FCB" w:rsidRPr="00793FCB" w:rsidRDefault="00793FCB" w:rsidP="00793FCB">
            <w:pPr>
              <w:pStyle w:val="ListContinue"/>
              <w:cnfStyle w:val="000000010000" w:firstRow="0" w:lastRow="0" w:firstColumn="0" w:lastColumn="0" w:oddVBand="0" w:evenVBand="0" w:oddHBand="0" w:evenHBand="1" w:firstRowFirstColumn="0" w:firstRowLastColumn="0" w:lastRowFirstColumn="0" w:lastRowLastColumn="0"/>
              <w:rPr>
                <w:lang w:eastAsia="en-US"/>
              </w:rPr>
            </w:pPr>
            <w:r w:rsidRPr="00793FCB">
              <w:rPr>
                <w:lang w:eastAsia="en-US"/>
              </w:rPr>
              <w:t>1812</w:t>
            </w:r>
          </w:p>
        </w:tc>
        <w:tc>
          <w:tcPr>
            <w:tcW w:w="1701" w:type="dxa"/>
          </w:tcPr>
          <w:p w:rsidR="00793FCB" w:rsidRPr="00793FCB" w:rsidRDefault="00793FCB" w:rsidP="00793FCB">
            <w:pPr>
              <w:pStyle w:val="ListContinue"/>
              <w:cnfStyle w:val="000000010000" w:firstRow="0" w:lastRow="0" w:firstColumn="0" w:lastColumn="0" w:oddVBand="0" w:evenVBand="0" w:oddHBand="0" w:evenHBand="1" w:firstRowFirstColumn="0" w:firstRowLastColumn="0" w:lastRowFirstColumn="0" w:lastRowLastColumn="0"/>
              <w:rPr>
                <w:lang w:eastAsia="en-US"/>
              </w:rPr>
            </w:pPr>
            <w:r w:rsidRPr="00793FCB">
              <w:rPr>
                <w:lang w:eastAsia="en-US"/>
              </w:rPr>
              <w:t>36</w:t>
            </w:r>
          </w:p>
        </w:tc>
      </w:tr>
      <w:tr w:rsidR="00793FCB" w:rsidRPr="00793FCB" w:rsidTr="00793FCB">
        <w:tc>
          <w:tcPr>
            <w:cnfStyle w:val="001000000000" w:firstRow="0" w:lastRow="0" w:firstColumn="1" w:lastColumn="0" w:oddVBand="0" w:evenVBand="0" w:oddHBand="0" w:evenHBand="0" w:firstRowFirstColumn="0" w:firstRowLastColumn="0" w:lastRowFirstColumn="0" w:lastRowLastColumn="0"/>
            <w:tcW w:w="5211" w:type="dxa"/>
          </w:tcPr>
          <w:p w:rsidR="00793FCB" w:rsidRPr="00793FCB" w:rsidRDefault="00793FCB" w:rsidP="00793FCB">
            <w:pPr>
              <w:pStyle w:val="ListContinue2"/>
              <w:rPr>
                <w:rStyle w:val="AERtextitalic"/>
              </w:rPr>
            </w:pPr>
            <w:r w:rsidRPr="00793FCB">
              <w:rPr>
                <w:rStyle w:val="AERtextitalic"/>
              </w:rPr>
              <w:t>+ Feed</w:t>
            </w:r>
            <w:r w:rsidRPr="00793FCB">
              <w:rPr>
                <w:rStyle w:val="AERtextitalic"/>
              </w:rPr>
              <w:noBreakHyphen/>
              <w:t>in tariff cost pass throughs</w:t>
            </w:r>
          </w:p>
        </w:tc>
        <w:tc>
          <w:tcPr>
            <w:tcW w:w="1701" w:type="dxa"/>
          </w:tcPr>
          <w:p w:rsidR="00793FCB" w:rsidRPr="00793FCB" w:rsidRDefault="00793FCB" w:rsidP="00793FCB">
            <w:pPr>
              <w:pStyle w:val="ListContinue2"/>
              <w:cnfStyle w:val="000000000000" w:firstRow="0" w:lastRow="0" w:firstColumn="0" w:lastColumn="0" w:oddVBand="0" w:evenVBand="0" w:oddHBand="0" w:evenHBand="0" w:firstRowFirstColumn="0" w:firstRowLastColumn="0" w:lastRowFirstColumn="0" w:lastRowLastColumn="0"/>
              <w:rPr>
                <w:rStyle w:val="AERtextitalic"/>
              </w:rPr>
            </w:pPr>
            <w:r w:rsidRPr="00793FCB">
              <w:rPr>
                <w:rStyle w:val="AERtextitalic"/>
              </w:rPr>
              <w:t>–12</w:t>
            </w:r>
          </w:p>
        </w:tc>
        <w:tc>
          <w:tcPr>
            <w:tcW w:w="1701" w:type="dxa"/>
          </w:tcPr>
          <w:p w:rsidR="00793FCB" w:rsidRPr="00793FCB" w:rsidRDefault="00793FCB" w:rsidP="00793FCB">
            <w:pPr>
              <w:pStyle w:val="ListContinue2"/>
              <w:cnfStyle w:val="000000000000" w:firstRow="0" w:lastRow="0" w:firstColumn="0" w:lastColumn="0" w:oddVBand="0" w:evenVBand="0" w:oddHBand="0" w:evenHBand="0" w:firstRowFirstColumn="0" w:firstRowLastColumn="0" w:lastRowFirstColumn="0" w:lastRowLastColumn="0"/>
              <w:rPr>
                <w:rStyle w:val="AERtextitalic"/>
              </w:rPr>
            </w:pPr>
            <w:r w:rsidRPr="00793FCB">
              <w:rPr>
                <w:rStyle w:val="AERtextitalic"/>
              </w:rPr>
              <w:t>36</w:t>
            </w:r>
          </w:p>
        </w:tc>
      </w:tr>
      <w:tr w:rsidR="00793FCB" w:rsidRPr="00793FCB" w:rsidTr="00793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793FCB" w:rsidRPr="00793FCB" w:rsidRDefault="00793FCB" w:rsidP="00793FCB">
            <w:pPr>
              <w:pStyle w:val="ListContinue2"/>
              <w:rPr>
                <w:rStyle w:val="AERtextitalic"/>
              </w:rPr>
            </w:pPr>
            <w:r w:rsidRPr="00793FCB">
              <w:rPr>
                <w:rStyle w:val="AERtextitalic"/>
              </w:rPr>
              <w:t>+ Approved pass through amounts</w:t>
            </w:r>
          </w:p>
        </w:tc>
        <w:tc>
          <w:tcPr>
            <w:tcW w:w="1701" w:type="dxa"/>
          </w:tcPr>
          <w:p w:rsidR="00793FCB" w:rsidRPr="00793FCB" w:rsidRDefault="00793FCB" w:rsidP="00793FCB">
            <w:pPr>
              <w:pStyle w:val="ListContinue2"/>
              <w:cnfStyle w:val="000000010000" w:firstRow="0" w:lastRow="0" w:firstColumn="0" w:lastColumn="0" w:oddVBand="0" w:evenVBand="0" w:oddHBand="0" w:evenHBand="1" w:firstRowFirstColumn="0" w:firstRowLastColumn="0" w:lastRowFirstColumn="0" w:lastRowLastColumn="0"/>
              <w:rPr>
                <w:rStyle w:val="AERtextitalic"/>
              </w:rPr>
            </w:pPr>
            <w:r w:rsidRPr="00793FCB">
              <w:rPr>
                <w:rStyle w:val="AERtextitalic"/>
              </w:rPr>
              <w:t>1824</w:t>
            </w:r>
          </w:p>
        </w:tc>
        <w:tc>
          <w:tcPr>
            <w:tcW w:w="1701" w:type="dxa"/>
          </w:tcPr>
          <w:p w:rsidR="00793FCB" w:rsidRPr="00793FCB" w:rsidRDefault="00793FCB" w:rsidP="00793FCB">
            <w:pPr>
              <w:pStyle w:val="ListContinue2"/>
              <w:cnfStyle w:val="000000010000" w:firstRow="0" w:lastRow="0" w:firstColumn="0" w:lastColumn="0" w:oddVBand="0" w:evenVBand="0" w:oddHBand="0" w:evenHBand="1" w:firstRowFirstColumn="0" w:firstRowLastColumn="0" w:lastRowFirstColumn="0" w:lastRowLastColumn="0"/>
              <w:rPr>
                <w:rStyle w:val="AERtextitalic"/>
              </w:rPr>
            </w:pPr>
            <w:r w:rsidRPr="00793FCB">
              <w:rPr>
                <w:rStyle w:val="AERtextitalic"/>
              </w:rPr>
              <w:t>0</w:t>
            </w:r>
          </w:p>
        </w:tc>
      </w:tr>
      <w:tr w:rsidR="00793FCB" w:rsidRPr="00793FCB" w:rsidTr="00793FCB">
        <w:tc>
          <w:tcPr>
            <w:cnfStyle w:val="001000000000" w:firstRow="0" w:lastRow="0" w:firstColumn="1" w:lastColumn="0" w:oddVBand="0" w:evenVBand="0" w:oddHBand="0" w:evenHBand="0" w:firstRowFirstColumn="0" w:firstRowLastColumn="0" w:lastRowFirstColumn="0" w:lastRowLastColumn="0"/>
            <w:tcW w:w="5211" w:type="dxa"/>
          </w:tcPr>
          <w:p w:rsidR="00793FCB" w:rsidRPr="00793FCB" w:rsidRDefault="00793FCB" w:rsidP="00793FCB">
            <w:pPr>
              <w:rPr>
                <w:lang w:eastAsia="en-US"/>
              </w:rPr>
            </w:pPr>
          </w:p>
        </w:tc>
        <w:tc>
          <w:tcPr>
            <w:tcW w:w="1701" w:type="dxa"/>
          </w:tcPr>
          <w:p w:rsidR="00793FCB" w:rsidRPr="00793FCB" w:rsidRDefault="00793FCB" w:rsidP="00793FCB">
            <w:pPr>
              <w:cnfStyle w:val="000000000000" w:firstRow="0" w:lastRow="0" w:firstColumn="0" w:lastColumn="0" w:oddVBand="0" w:evenVBand="0" w:oddHBand="0" w:evenHBand="0" w:firstRowFirstColumn="0" w:firstRowLastColumn="0" w:lastRowFirstColumn="0" w:lastRowLastColumn="0"/>
              <w:rPr>
                <w:lang w:eastAsia="en-US"/>
              </w:rPr>
            </w:pPr>
          </w:p>
        </w:tc>
        <w:tc>
          <w:tcPr>
            <w:tcW w:w="1701" w:type="dxa"/>
          </w:tcPr>
          <w:p w:rsidR="00793FCB" w:rsidRPr="00793FCB" w:rsidRDefault="00793FCB" w:rsidP="00793FCB">
            <w:pPr>
              <w:cnfStyle w:val="000000000000" w:firstRow="0" w:lastRow="0" w:firstColumn="0" w:lastColumn="0" w:oddVBand="0" w:evenVBand="0" w:oddHBand="0" w:evenHBand="0" w:firstRowFirstColumn="0" w:firstRowLastColumn="0" w:lastRowFirstColumn="0" w:lastRowLastColumn="0"/>
              <w:rPr>
                <w:lang w:eastAsia="en-US"/>
              </w:rPr>
            </w:pPr>
          </w:p>
        </w:tc>
      </w:tr>
      <w:tr w:rsidR="00793FCB" w:rsidRPr="00793FCB" w:rsidTr="00793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793FCB" w:rsidRPr="00793FCB" w:rsidRDefault="00793FCB" w:rsidP="00793FCB">
            <w:pPr>
              <w:rPr>
                <w:rStyle w:val="Strong"/>
                <w:lang w:eastAsia="en-US"/>
              </w:rPr>
            </w:pPr>
            <w:r w:rsidRPr="00793FCB">
              <w:rPr>
                <w:rStyle w:val="Strong"/>
                <w:lang w:eastAsia="en-US"/>
              </w:rPr>
              <w:t>(A minus B) Under/over recovery of revenue for regulatory year</w:t>
            </w:r>
          </w:p>
        </w:tc>
        <w:tc>
          <w:tcPr>
            <w:tcW w:w="1701" w:type="dxa"/>
          </w:tcPr>
          <w:p w:rsidR="00793FCB" w:rsidRPr="00793FCB" w:rsidRDefault="00793FCB" w:rsidP="00793FCB">
            <w:pPr>
              <w:cnfStyle w:val="000000010000" w:firstRow="0" w:lastRow="0" w:firstColumn="0" w:lastColumn="0" w:oddVBand="0" w:evenVBand="0" w:oddHBand="0" w:evenHBand="1" w:firstRowFirstColumn="0" w:firstRowLastColumn="0" w:lastRowFirstColumn="0" w:lastRowLastColumn="0"/>
              <w:rPr>
                <w:rStyle w:val="Strong"/>
                <w:lang w:eastAsia="en-US"/>
              </w:rPr>
            </w:pPr>
            <w:r w:rsidRPr="00793FCB">
              <w:rPr>
                <w:rStyle w:val="Strong"/>
                <w:lang w:eastAsia="en-US"/>
              </w:rPr>
              <w:t>3740</w:t>
            </w:r>
          </w:p>
        </w:tc>
        <w:tc>
          <w:tcPr>
            <w:tcW w:w="1701" w:type="dxa"/>
          </w:tcPr>
          <w:p w:rsidR="00793FCB" w:rsidRPr="00793FCB" w:rsidRDefault="00793FCB" w:rsidP="00793FCB">
            <w:pPr>
              <w:cnfStyle w:val="000000010000" w:firstRow="0" w:lastRow="0" w:firstColumn="0" w:lastColumn="0" w:oddVBand="0" w:evenVBand="0" w:oddHBand="0" w:evenHBand="1" w:firstRowFirstColumn="0" w:firstRowLastColumn="0" w:lastRowFirstColumn="0" w:lastRowLastColumn="0"/>
              <w:rPr>
                <w:rStyle w:val="Strong"/>
                <w:lang w:eastAsia="en-US"/>
              </w:rPr>
            </w:pPr>
            <w:r w:rsidRPr="00793FCB">
              <w:rPr>
                <w:rStyle w:val="Strong"/>
                <w:lang w:eastAsia="en-US"/>
              </w:rPr>
              <w:t>0</w:t>
            </w:r>
          </w:p>
        </w:tc>
      </w:tr>
      <w:tr w:rsidR="00793FCB" w:rsidRPr="00793FCB" w:rsidTr="00793FCB">
        <w:tc>
          <w:tcPr>
            <w:cnfStyle w:val="001000000000" w:firstRow="0" w:lastRow="0" w:firstColumn="1" w:lastColumn="0" w:oddVBand="0" w:evenVBand="0" w:oddHBand="0" w:evenHBand="0" w:firstRowFirstColumn="0" w:firstRowLastColumn="0" w:lastRowFirstColumn="0" w:lastRowLastColumn="0"/>
            <w:tcW w:w="5211" w:type="dxa"/>
          </w:tcPr>
          <w:p w:rsidR="00793FCB" w:rsidRPr="00793FCB" w:rsidRDefault="00793FCB" w:rsidP="00793FCB">
            <w:pPr>
              <w:rPr>
                <w:lang w:eastAsia="en-US"/>
              </w:rPr>
            </w:pPr>
          </w:p>
        </w:tc>
        <w:tc>
          <w:tcPr>
            <w:tcW w:w="1701" w:type="dxa"/>
          </w:tcPr>
          <w:p w:rsidR="00793FCB" w:rsidRPr="00793FCB" w:rsidRDefault="00793FCB" w:rsidP="00793FCB">
            <w:pPr>
              <w:cnfStyle w:val="000000000000" w:firstRow="0" w:lastRow="0" w:firstColumn="0" w:lastColumn="0" w:oddVBand="0" w:evenVBand="0" w:oddHBand="0" w:evenHBand="0" w:firstRowFirstColumn="0" w:firstRowLastColumn="0" w:lastRowFirstColumn="0" w:lastRowLastColumn="0"/>
              <w:rPr>
                <w:lang w:eastAsia="en-US"/>
              </w:rPr>
            </w:pPr>
          </w:p>
        </w:tc>
        <w:tc>
          <w:tcPr>
            <w:tcW w:w="1701" w:type="dxa"/>
          </w:tcPr>
          <w:p w:rsidR="00793FCB" w:rsidRPr="00793FCB" w:rsidRDefault="00793FCB" w:rsidP="00793FCB">
            <w:pPr>
              <w:cnfStyle w:val="000000000000" w:firstRow="0" w:lastRow="0" w:firstColumn="0" w:lastColumn="0" w:oddVBand="0" w:evenVBand="0" w:oddHBand="0" w:evenHBand="0" w:firstRowFirstColumn="0" w:firstRowLastColumn="0" w:lastRowFirstColumn="0" w:lastRowLastColumn="0"/>
              <w:rPr>
                <w:lang w:eastAsia="en-US"/>
              </w:rPr>
            </w:pPr>
          </w:p>
        </w:tc>
      </w:tr>
      <w:tr w:rsidR="00793FCB" w:rsidRPr="00793FCB" w:rsidTr="00793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3" w:type="dxa"/>
            <w:gridSpan w:val="3"/>
          </w:tcPr>
          <w:p w:rsidR="00793FCB" w:rsidRPr="00793FCB" w:rsidRDefault="00793FCB" w:rsidP="00793FCB">
            <w:pPr>
              <w:rPr>
                <w:rStyle w:val="AERtextbolditalics"/>
                <w:lang w:eastAsia="en-US"/>
              </w:rPr>
            </w:pPr>
            <w:r w:rsidRPr="00793FCB">
              <w:rPr>
                <w:rStyle w:val="AERtextbolditalics"/>
                <w:lang w:eastAsia="en-US"/>
              </w:rPr>
              <w:t>DUoS unders and overs account</w:t>
            </w:r>
          </w:p>
        </w:tc>
      </w:tr>
      <w:tr w:rsidR="00793FCB" w:rsidRPr="00793FCB" w:rsidTr="00793FCB">
        <w:tc>
          <w:tcPr>
            <w:cnfStyle w:val="001000000000" w:firstRow="0" w:lastRow="0" w:firstColumn="1" w:lastColumn="0" w:oddVBand="0" w:evenVBand="0" w:oddHBand="0" w:evenHBand="0" w:firstRowFirstColumn="0" w:firstRowLastColumn="0" w:lastRowFirstColumn="0" w:lastRowLastColumn="0"/>
            <w:tcW w:w="5211" w:type="dxa"/>
          </w:tcPr>
          <w:p w:rsidR="00793FCB" w:rsidRPr="00793FCB" w:rsidRDefault="00793FCB" w:rsidP="00793FCB">
            <w:pPr>
              <w:rPr>
                <w:lang w:eastAsia="en-US"/>
              </w:rPr>
            </w:pPr>
            <w:r w:rsidRPr="00793FCB">
              <w:rPr>
                <w:lang w:eastAsia="en-US"/>
              </w:rPr>
              <w:t>Nominal WACC t–2 (per cent)</w:t>
            </w:r>
          </w:p>
        </w:tc>
        <w:tc>
          <w:tcPr>
            <w:tcW w:w="1701" w:type="dxa"/>
          </w:tcPr>
          <w:p w:rsidR="00793FCB" w:rsidRPr="00793FCB" w:rsidRDefault="00793FCB" w:rsidP="00793FCB">
            <w:pPr>
              <w:cnfStyle w:val="000000000000" w:firstRow="0" w:lastRow="0" w:firstColumn="0" w:lastColumn="0" w:oddVBand="0" w:evenVBand="0" w:oddHBand="0" w:evenHBand="0" w:firstRowFirstColumn="0" w:firstRowLastColumn="0" w:lastRowFirstColumn="0" w:lastRowLastColumn="0"/>
              <w:rPr>
                <w:lang w:eastAsia="en-US"/>
              </w:rPr>
            </w:pPr>
            <w:r w:rsidRPr="00793FCB">
              <w:rPr>
                <w:lang w:eastAsia="en-US"/>
              </w:rPr>
              <w:t>5.00%</w:t>
            </w:r>
          </w:p>
        </w:tc>
        <w:tc>
          <w:tcPr>
            <w:tcW w:w="1701" w:type="dxa"/>
          </w:tcPr>
          <w:p w:rsidR="00793FCB" w:rsidRPr="00793FCB" w:rsidRDefault="00793FCB" w:rsidP="00793FCB">
            <w:pPr>
              <w:cnfStyle w:val="000000000000" w:firstRow="0" w:lastRow="0" w:firstColumn="0" w:lastColumn="0" w:oddVBand="0" w:evenVBand="0" w:oddHBand="0" w:evenHBand="0" w:firstRowFirstColumn="0" w:firstRowLastColumn="0" w:lastRowFirstColumn="0" w:lastRowLastColumn="0"/>
              <w:rPr>
                <w:lang w:eastAsia="en-US"/>
              </w:rPr>
            </w:pPr>
          </w:p>
        </w:tc>
      </w:tr>
      <w:tr w:rsidR="00793FCB" w:rsidRPr="00793FCB" w:rsidTr="00793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793FCB" w:rsidRPr="00793FCB" w:rsidRDefault="00793FCB" w:rsidP="00793FCB">
            <w:pPr>
              <w:rPr>
                <w:lang w:eastAsia="en-US"/>
              </w:rPr>
            </w:pPr>
            <w:r w:rsidRPr="00793FCB">
              <w:rPr>
                <w:lang w:eastAsia="en-US"/>
              </w:rPr>
              <w:t>Nominal WACC t–1 (per cent)</w:t>
            </w:r>
          </w:p>
        </w:tc>
        <w:tc>
          <w:tcPr>
            <w:tcW w:w="1701" w:type="dxa"/>
          </w:tcPr>
          <w:p w:rsidR="00793FCB" w:rsidRPr="00793FCB" w:rsidRDefault="00793FCB" w:rsidP="00793FCB">
            <w:pPr>
              <w:cnfStyle w:val="000000010000" w:firstRow="0" w:lastRow="0" w:firstColumn="0" w:lastColumn="0" w:oddVBand="0" w:evenVBand="0" w:oddHBand="0" w:evenHBand="1" w:firstRowFirstColumn="0" w:firstRowLastColumn="0" w:lastRowFirstColumn="0" w:lastRowLastColumn="0"/>
              <w:rPr>
                <w:lang w:eastAsia="en-US"/>
              </w:rPr>
            </w:pPr>
            <w:r w:rsidRPr="00793FCB">
              <w:rPr>
                <w:lang w:eastAsia="en-US"/>
              </w:rPr>
              <w:t>5.00%</w:t>
            </w:r>
          </w:p>
        </w:tc>
        <w:tc>
          <w:tcPr>
            <w:tcW w:w="1701" w:type="dxa"/>
          </w:tcPr>
          <w:p w:rsidR="00793FCB" w:rsidRPr="00793FCB" w:rsidRDefault="00793FCB" w:rsidP="00793FCB">
            <w:pPr>
              <w:cnfStyle w:val="000000010000" w:firstRow="0" w:lastRow="0" w:firstColumn="0" w:lastColumn="0" w:oddVBand="0" w:evenVBand="0" w:oddHBand="0" w:evenHBand="1" w:firstRowFirstColumn="0" w:firstRowLastColumn="0" w:lastRowFirstColumn="0" w:lastRowLastColumn="0"/>
              <w:rPr>
                <w:lang w:eastAsia="en-US"/>
              </w:rPr>
            </w:pPr>
          </w:p>
        </w:tc>
      </w:tr>
      <w:tr w:rsidR="00793FCB" w:rsidRPr="00793FCB" w:rsidTr="00793FCB">
        <w:tc>
          <w:tcPr>
            <w:cnfStyle w:val="001000000000" w:firstRow="0" w:lastRow="0" w:firstColumn="1" w:lastColumn="0" w:oddVBand="0" w:evenVBand="0" w:oddHBand="0" w:evenHBand="0" w:firstRowFirstColumn="0" w:firstRowLastColumn="0" w:lastRowFirstColumn="0" w:lastRowLastColumn="0"/>
            <w:tcW w:w="5211" w:type="dxa"/>
          </w:tcPr>
          <w:p w:rsidR="00793FCB" w:rsidRPr="00793FCB" w:rsidRDefault="00793FCB" w:rsidP="00793FCB">
            <w:pPr>
              <w:rPr>
                <w:lang w:eastAsia="en-US"/>
              </w:rPr>
            </w:pPr>
            <w:r w:rsidRPr="00793FCB">
              <w:rPr>
                <w:lang w:eastAsia="en-US"/>
              </w:rPr>
              <w:t>Opening balance</w:t>
            </w:r>
          </w:p>
        </w:tc>
        <w:tc>
          <w:tcPr>
            <w:tcW w:w="1701" w:type="dxa"/>
          </w:tcPr>
          <w:p w:rsidR="00793FCB" w:rsidRPr="00793FCB" w:rsidRDefault="00793FCB" w:rsidP="00793FCB">
            <w:pPr>
              <w:cnfStyle w:val="000000000000" w:firstRow="0" w:lastRow="0" w:firstColumn="0" w:lastColumn="0" w:oddVBand="0" w:evenVBand="0" w:oddHBand="0" w:evenHBand="0" w:firstRowFirstColumn="0" w:firstRowLastColumn="0" w:lastRowFirstColumn="0" w:lastRowLastColumn="0"/>
              <w:rPr>
                <w:lang w:eastAsia="en-US"/>
              </w:rPr>
            </w:pPr>
            <w:r w:rsidRPr="00793FCB">
              <w:rPr>
                <w:lang w:eastAsia="en-US"/>
              </w:rPr>
              <w:t>n/a</w:t>
            </w:r>
            <w:r w:rsidRPr="00793FCB">
              <w:rPr>
                <w:rStyle w:val="AERsuperscript"/>
                <w:lang w:eastAsia="en-US"/>
              </w:rPr>
              <w:t>b</w:t>
            </w:r>
          </w:p>
        </w:tc>
        <w:tc>
          <w:tcPr>
            <w:tcW w:w="1701" w:type="dxa"/>
          </w:tcPr>
          <w:p w:rsidR="00793FCB" w:rsidRPr="00793FCB" w:rsidRDefault="00793FCB" w:rsidP="00793FCB">
            <w:pPr>
              <w:cnfStyle w:val="000000000000" w:firstRow="0" w:lastRow="0" w:firstColumn="0" w:lastColumn="0" w:oddVBand="0" w:evenVBand="0" w:oddHBand="0" w:evenHBand="0" w:firstRowFirstColumn="0" w:firstRowLastColumn="0" w:lastRowFirstColumn="0" w:lastRowLastColumn="0"/>
              <w:rPr>
                <w:lang w:eastAsia="en-US"/>
              </w:rPr>
            </w:pPr>
            <w:r w:rsidRPr="00793FCB">
              <w:rPr>
                <w:lang w:eastAsia="en-US"/>
              </w:rPr>
              <w:t>4123</w:t>
            </w:r>
          </w:p>
        </w:tc>
      </w:tr>
      <w:tr w:rsidR="00793FCB" w:rsidRPr="00793FCB" w:rsidTr="00793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793FCB" w:rsidRPr="00793FCB" w:rsidRDefault="00793FCB" w:rsidP="00793FCB">
            <w:pPr>
              <w:rPr>
                <w:lang w:eastAsia="en-US"/>
              </w:rPr>
            </w:pPr>
            <w:r w:rsidRPr="00793FCB">
              <w:rPr>
                <w:lang w:eastAsia="en-US"/>
              </w:rPr>
              <w:t>Under/over recovery of revenue for regulatory year</w:t>
            </w:r>
          </w:p>
        </w:tc>
        <w:tc>
          <w:tcPr>
            <w:tcW w:w="1701" w:type="dxa"/>
          </w:tcPr>
          <w:p w:rsidR="00793FCB" w:rsidRPr="00793FCB" w:rsidRDefault="00793FCB" w:rsidP="00793FCB">
            <w:pPr>
              <w:cnfStyle w:val="000000010000" w:firstRow="0" w:lastRow="0" w:firstColumn="0" w:lastColumn="0" w:oddVBand="0" w:evenVBand="0" w:oddHBand="0" w:evenHBand="1" w:firstRowFirstColumn="0" w:firstRowLastColumn="0" w:lastRowFirstColumn="0" w:lastRowLastColumn="0"/>
              <w:rPr>
                <w:lang w:eastAsia="en-US"/>
              </w:rPr>
            </w:pPr>
            <w:r w:rsidRPr="00793FCB">
              <w:rPr>
                <w:lang w:eastAsia="en-US"/>
              </w:rPr>
              <w:t>3740</w:t>
            </w:r>
          </w:p>
        </w:tc>
        <w:tc>
          <w:tcPr>
            <w:tcW w:w="1701" w:type="dxa"/>
          </w:tcPr>
          <w:p w:rsidR="00793FCB" w:rsidRPr="00793FCB" w:rsidRDefault="00793FCB" w:rsidP="00793FCB">
            <w:pPr>
              <w:cnfStyle w:val="000000010000" w:firstRow="0" w:lastRow="0" w:firstColumn="0" w:lastColumn="0" w:oddVBand="0" w:evenVBand="0" w:oddHBand="0" w:evenHBand="1" w:firstRowFirstColumn="0" w:firstRowLastColumn="0" w:lastRowFirstColumn="0" w:lastRowLastColumn="0"/>
              <w:rPr>
                <w:lang w:eastAsia="en-US"/>
              </w:rPr>
            </w:pPr>
            <w:r w:rsidRPr="00793FCB">
              <w:rPr>
                <w:lang w:eastAsia="en-US"/>
              </w:rPr>
              <w:t>–4123</w:t>
            </w:r>
            <w:r w:rsidRPr="00793FCB">
              <w:rPr>
                <w:rStyle w:val="AERsuperscript"/>
                <w:lang w:eastAsia="en-US"/>
              </w:rPr>
              <w:t>c</w:t>
            </w:r>
          </w:p>
        </w:tc>
      </w:tr>
      <w:tr w:rsidR="00793FCB" w:rsidRPr="00793FCB" w:rsidTr="00793FCB">
        <w:tc>
          <w:tcPr>
            <w:cnfStyle w:val="001000000000" w:firstRow="0" w:lastRow="0" w:firstColumn="1" w:lastColumn="0" w:oddVBand="0" w:evenVBand="0" w:oddHBand="0" w:evenHBand="0" w:firstRowFirstColumn="0" w:firstRowLastColumn="0" w:lastRowFirstColumn="0" w:lastRowLastColumn="0"/>
            <w:tcW w:w="5211" w:type="dxa"/>
          </w:tcPr>
          <w:p w:rsidR="00793FCB" w:rsidRPr="00793FCB" w:rsidRDefault="00793FCB" w:rsidP="00793FCB">
            <w:pPr>
              <w:rPr>
                <w:lang w:eastAsia="en-US"/>
              </w:rPr>
            </w:pPr>
            <w:r w:rsidRPr="00793FCB">
              <w:rPr>
                <w:lang w:eastAsia="en-US"/>
              </w:rPr>
              <w:t>Interest on under/over recovery for 2 regulatory years</w:t>
            </w:r>
          </w:p>
        </w:tc>
        <w:tc>
          <w:tcPr>
            <w:tcW w:w="1701" w:type="dxa"/>
          </w:tcPr>
          <w:p w:rsidR="00793FCB" w:rsidRPr="00793FCB" w:rsidRDefault="00793FCB" w:rsidP="00793FCB">
            <w:pPr>
              <w:cnfStyle w:val="000000000000" w:firstRow="0" w:lastRow="0" w:firstColumn="0" w:lastColumn="0" w:oddVBand="0" w:evenVBand="0" w:oddHBand="0" w:evenHBand="0" w:firstRowFirstColumn="0" w:firstRowLastColumn="0" w:lastRowFirstColumn="0" w:lastRowLastColumn="0"/>
              <w:rPr>
                <w:lang w:eastAsia="en-US"/>
              </w:rPr>
            </w:pPr>
            <w:r w:rsidRPr="00793FCB">
              <w:rPr>
                <w:lang w:eastAsia="en-US"/>
              </w:rPr>
              <w:t>383</w:t>
            </w:r>
          </w:p>
        </w:tc>
        <w:tc>
          <w:tcPr>
            <w:tcW w:w="1701" w:type="dxa"/>
          </w:tcPr>
          <w:p w:rsidR="00793FCB" w:rsidRPr="00793FCB" w:rsidRDefault="00793FCB" w:rsidP="00793FCB">
            <w:pPr>
              <w:cnfStyle w:val="000000000000" w:firstRow="0" w:lastRow="0" w:firstColumn="0" w:lastColumn="0" w:oddVBand="0" w:evenVBand="0" w:oddHBand="0" w:evenHBand="0" w:firstRowFirstColumn="0" w:firstRowLastColumn="0" w:lastRowFirstColumn="0" w:lastRowLastColumn="0"/>
              <w:rPr>
                <w:lang w:eastAsia="en-US"/>
              </w:rPr>
            </w:pPr>
            <w:r w:rsidRPr="00793FCB">
              <w:rPr>
                <w:lang w:eastAsia="en-US"/>
              </w:rPr>
              <w:t>n/a</w:t>
            </w:r>
          </w:p>
        </w:tc>
      </w:tr>
      <w:tr w:rsidR="00793FCB" w:rsidRPr="00793FCB" w:rsidTr="00793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793FCB" w:rsidRPr="00793FCB" w:rsidRDefault="00793FCB" w:rsidP="00793FCB">
            <w:pPr>
              <w:rPr>
                <w:rStyle w:val="Strong"/>
                <w:lang w:eastAsia="en-US"/>
              </w:rPr>
            </w:pPr>
            <w:r w:rsidRPr="00793FCB">
              <w:rPr>
                <w:rStyle w:val="Strong"/>
                <w:lang w:eastAsia="en-US"/>
              </w:rPr>
              <w:t>Closing balance</w:t>
            </w:r>
          </w:p>
        </w:tc>
        <w:tc>
          <w:tcPr>
            <w:tcW w:w="1701" w:type="dxa"/>
          </w:tcPr>
          <w:p w:rsidR="00793FCB" w:rsidRPr="00793FCB" w:rsidRDefault="00793FCB" w:rsidP="00793FCB">
            <w:pPr>
              <w:cnfStyle w:val="000000010000" w:firstRow="0" w:lastRow="0" w:firstColumn="0" w:lastColumn="0" w:oddVBand="0" w:evenVBand="0" w:oddHBand="0" w:evenHBand="1" w:firstRowFirstColumn="0" w:firstRowLastColumn="0" w:lastRowFirstColumn="0" w:lastRowLastColumn="0"/>
              <w:rPr>
                <w:rStyle w:val="Strong"/>
                <w:lang w:eastAsia="en-US"/>
              </w:rPr>
            </w:pPr>
            <w:r w:rsidRPr="00793FCB">
              <w:rPr>
                <w:rStyle w:val="Strong"/>
                <w:lang w:eastAsia="en-US"/>
              </w:rPr>
              <w:t>4123</w:t>
            </w:r>
          </w:p>
        </w:tc>
        <w:tc>
          <w:tcPr>
            <w:tcW w:w="1701" w:type="dxa"/>
          </w:tcPr>
          <w:p w:rsidR="00793FCB" w:rsidRPr="00793FCB" w:rsidRDefault="00793FCB" w:rsidP="00793FCB">
            <w:pPr>
              <w:cnfStyle w:val="000000010000" w:firstRow="0" w:lastRow="0" w:firstColumn="0" w:lastColumn="0" w:oddVBand="0" w:evenVBand="0" w:oddHBand="0" w:evenHBand="1" w:firstRowFirstColumn="0" w:firstRowLastColumn="0" w:lastRowFirstColumn="0" w:lastRowLastColumn="0"/>
              <w:rPr>
                <w:rStyle w:val="Strong"/>
                <w:lang w:eastAsia="en-US"/>
              </w:rPr>
            </w:pPr>
            <w:r w:rsidRPr="00793FCB">
              <w:rPr>
                <w:rStyle w:val="Strong"/>
                <w:lang w:eastAsia="en-US"/>
              </w:rPr>
              <w:t>0</w:t>
            </w:r>
            <w:r w:rsidRPr="00793FCB">
              <w:rPr>
                <w:rStyle w:val="AERsuperscript"/>
                <w:lang w:eastAsia="en-US"/>
              </w:rPr>
              <w:t>d</w:t>
            </w:r>
          </w:p>
        </w:tc>
      </w:tr>
    </w:tbl>
    <w:p w:rsidR="00793FCB" w:rsidRPr="00793FCB" w:rsidRDefault="00793FCB" w:rsidP="00793FCB">
      <w:pPr>
        <w:pStyle w:val="AERtablesource"/>
      </w:pPr>
      <w:r w:rsidRPr="00793FCB">
        <w:t>Notes:</w:t>
      </w:r>
      <w:r w:rsidRPr="00793FCB">
        <w:tab/>
      </w:r>
      <w:proofErr w:type="gramStart"/>
      <w:r w:rsidRPr="00793FCB">
        <w:t>(a) Approved</w:t>
      </w:r>
      <w:proofErr w:type="gramEnd"/>
      <w:r w:rsidRPr="00793FCB">
        <w:t xml:space="preserve"> DUoS revenue under/over recovery for regulatory year t–2.</w:t>
      </w:r>
    </w:p>
    <w:p w:rsidR="00793FCB" w:rsidRPr="00793FCB" w:rsidRDefault="00793FCB" w:rsidP="00793FCB">
      <w:pPr>
        <w:pStyle w:val="AERtablesource"/>
      </w:pPr>
      <w:r w:rsidRPr="00793FCB">
        <w:tab/>
        <w:t>(b) In this example and going forward there should be no opening balance in year t–2 due to no application of tolerance limits. However, should it be required to close out previous carryovers, an opening balance adjustment and interest can be accounted for.</w:t>
      </w:r>
    </w:p>
    <w:p w:rsidR="00793FCB" w:rsidRPr="00793FCB" w:rsidRDefault="00793FCB" w:rsidP="00793FCB">
      <w:pPr>
        <w:pStyle w:val="AERtablesource"/>
      </w:pPr>
      <w:r w:rsidRPr="00793FCB">
        <w:tab/>
        <w:t>(c) Amount should offset the closing balance for DUoS unders and overs account for year t–2.</w:t>
      </w:r>
    </w:p>
    <w:p w:rsidR="00793FCB" w:rsidRPr="00793FCB" w:rsidRDefault="00793FCB" w:rsidP="00793FCB">
      <w:pPr>
        <w:pStyle w:val="AERtablesource"/>
      </w:pPr>
      <w:r w:rsidRPr="00793FCB">
        <w:tab/>
        <w:t xml:space="preserve">(d) </w:t>
      </w:r>
      <w:r w:rsidR="00942A0D">
        <w:t>Energex</w:t>
      </w:r>
      <w:r w:rsidRPr="00793FCB">
        <w:t xml:space="preserve"> </w:t>
      </w:r>
      <w:r w:rsidR="00822B78" w:rsidRPr="00822B78">
        <w:t xml:space="preserve">is expected to achieve a closing balance as close to zero as practicable in its </w:t>
      </w:r>
      <w:r w:rsidRPr="00793FCB">
        <w:t>DUoS unders and overs account in each forecast year in its annual pricing proposals in the 201</w:t>
      </w:r>
      <w:r w:rsidR="0056779B">
        <w:t>5</w:t>
      </w:r>
      <w:r w:rsidRPr="00793FCB">
        <w:t>–20 regulatory control period.</w:t>
      </w:r>
    </w:p>
    <w:p w:rsidR="00793FCB" w:rsidRDefault="0056779B" w:rsidP="00942A0D">
      <w:pPr>
        <w:pStyle w:val="Heading7"/>
      </w:pPr>
      <w:bookmarkStart w:id="47" w:name="_Ref429418250"/>
      <w:bookmarkStart w:id="48" w:name="_Ref429419722"/>
      <w:bookmarkStart w:id="49" w:name="_Ref429419742"/>
      <w:bookmarkStart w:id="50" w:name="_Toc433298757"/>
      <w:r>
        <w:lastRenderedPageBreak/>
        <w:t>Designated pricing proposal charges u</w:t>
      </w:r>
      <w:r w:rsidR="00942A0D">
        <w:t>nders and overs account</w:t>
      </w:r>
      <w:bookmarkEnd w:id="47"/>
      <w:bookmarkEnd w:id="48"/>
      <w:bookmarkEnd w:id="49"/>
      <w:bookmarkEnd w:id="50"/>
    </w:p>
    <w:p w:rsidR="00942A0D" w:rsidRPr="00942A0D" w:rsidRDefault="00942A0D" w:rsidP="00942A0D">
      <w:r w:rsidRPr="00942A0D">
        <w:t>To demonstrate compliance with the distribution determination applicable to it during the 201</w:t>
      </w:r>
      <w:r w:rsidR="00ED37E4">
        <w:t>5</w:t>
      </w:r>
      <w:r w:rsidRPr="00942A0D">
        <w:t xml:space="preserve">–20 regulatory control </w:t>
      </w:r>
      <w:proofErr w:type="gramStart"/>
      <w:r w:rsidRPr="00942A0D">
        <w:t>period</w:t>
      </w:r>
      <w:proofErr w:type="gramEnd"/>
      <w:r w:rsidRPr="00942A0D">
        <w:t xml:space="preserve">, </w:t>
      </w:r>
      <w:r>
        <w:t>Energex</w:t>
      </w:r>
      <w:r w:rsidRPr="00942A0D">
        <w:t xml:space="preserve"> must maintain a </w:t>
      </w:r>
      <w:r w:rsidR="00596BBC" w:rsidRPr="00942A0D">
        <w:t xml:space="preserve">designated pricing proposal charges </w:t>
      </w:r>
      <w:r w:rsidRPr="00942A0D">
        <w:t>unders and overs account in its annual pricing proposal.</w:t>
      </w:r>
      <w:r w:rsidRPr="00596BBC">
        <w:rPr>
          <w:rStyle w:val="FootnoteReference"/>
        </w:rPr>
        <w:footnoteReference w:id="33"/>
      </w:r>
    </w:p>
    <w:p w:rsidR="00942A0D" w:rsidRPr="00942A0D" w:rsidRDefault="00942A0D" w:rsidP="00596BBC">
      <w:r>
        <w:t>Energex</w:t>
      </w:r>
      <w:r w:rsidRPr="00942A0D">
        <w:t xml:space="preserve"> must provide the amounts for the following entries in its </w:t>
      </w:r>
      <w:r w:rsidR="005E7A69" w:rsidRPr="00942A0D">
        <w:t xml:space="preserve">designated pricing proposal charges </w:t>
      </w:r>
      <w:r w:rsidRPr="00942A0D">
        <w:t>under and overs account for the most recently completed regulatory year (t–2) and the next regulatory year (t):</w:t>
      </w:r>
    </w:p>
    <w:p w:rsidR="00942A0D" w:rsidRPr="00942A0D" w:rsidRDefault="00942A0D" w:rsidP="00596BBC">
      <w:pPr>
        <w:pStyle w:val="ListNumber"/>
        <w:numPr>
          <w:ilvl w:val="0"/>
          <w:numId w:val="37"/>
        </w:numPr>
      </w:pPr>
      <w:r w:rsidRPr="00942A0D">
        <w:t xml:space="preserve">The amount of revenue recovered/to be recovered from designated pricing proposal charges, less the amount of designated pricing proposal charges related payments for the regulatory </w:t>
      </w:r>
      <w:proofErr w:type="gramStart"/>
      <w:r w:rsidRPr="00942A0D">
        <w:t>years</w:t>
      </w:r>
      <w:proofErr w:type="gramEnd"/>
      <w:r w:rsidRPr="00942A0D">
        <w:t xml:space="preserve"> t–2 and t.</w:t>
      </w:r>
    </w:p>
    <w:p w:rsidR="00942A0D" w:rsidRPr="00942A0D" w:rsidRDefault="00942A0D" w:rsidP="00942A0D">
      <w:pPr>
        <w:pStyle w:val="ListNumber"/>
      </w:pPr>
      <w:r w:rsidRPr="00942A0D">
        <w:t xml:space="preserve">The calculated under/over recovery of revenue for regulatory </w:t>
      </w:r>
      <w:proofErr w:type="gramStart"/>
      <w:r w:rsidRPr="00942A0D">
        <w:t>years</w:t>
      </w:r>
      <w:proofErr w:type="gramEnd"/>
      <w:r w:rsidRPr="00942A0D">
        <w:t xml:space="preserve"> t–2 and t.</w:t>
      </w:r>
    </w:p>
    <w:p w:rsidR="00942A0D" w:rsidRPr="00942A0D" w:rsidRDefault="00942A0D" w:rsidP="00942A0D">
      <w:pPr>
        <w:pStyle w:val="ListNumber"/>
      </w:pPr>
      <w:r w:rsidRPr="00942A0D">
        <w:t xml:space="preserve">An interest charge for two years on the under/over recovery of revenue for regulatory year t–2. </w:t>
      </w:r>
      <w:r w:rsidR="00F63EA6" w:rsidRPr="00793FCB">
        <w:t>This adjustment is to be calculated using the</w:t>
      </w:r>
      <w:r w:rsidR="00F63EA6">
        <w:t xml:space="preserve"> respective</w:t>
      </w:r>
      <w:r w:rsidR="00F63EA6" w:rsidRPr="00793FCB">
        <w:t xml:space="preserve"> approved nominal weighted average cost of capital (WACC)</w:t>
      </w:r>
      <w:r w:rsidR="00F63EA6">
        <w:t xml:space="preserve"> for each intervening year between regulatory year t–2 and year t.</w:t>
      </w:r>
      <w:r w:rsidR="00F63EA6">
        <w:rPr>
          <w:rStyle w:val="FootnoteReference"/>
        </w:rPr>
        <w:footnoteReference w:id="34"/>
      </w:r>
      <w:r w:rsidR="00F63EA6">
        <w:t xml:space="preserve"> The WACC applied for each year will be that approved by the AER for the relevant year.</w:t>
      </w:r>
    </w:p>
    <w:p w:rsidR="00942A0D" w:rsidRPr="00942A0D" w:rsidRDefault="00942A0D" w:rsidP="00942A0D">
      <w:pPr>
        <w:pStyle w:val="ListNumber"/>
      </w:pPr>
      <w:r w:rsidRPr="00942A0D">
        <w:t>Sum of items 2–3 to derive a closing balance for regulatory year t</w:t>
      </w:r>
      <w:r w:rsidR="00ED37E4">
        <w:t>–</w:t>
      </w:r>
      <w:r w:rsidRPr="00942A0D">
        <w:t>2.</w:t>
      </w:r>
    </w:p>
    <w:p w:rsidR="00942A0D" w:rsidRPr="00942A0D" w:rsidRDefault="00942A0D" w:rsidP="00942A0D">
      <w:pPr>
        <w:pStyle w:val="ListNumber"/>
      </w:pPr>
      <w:r w:rsidRPr="00942A0D">
        <w:t>Opening balance in regulatory year t which is the closing balance in item 4.</w:t>
      </w:r>
    </w:p>
    <w:p w:rsidR="00942A0D" w:rsidRPr="00942A0D" w:rsidRDefault="00942A0D" w:rsidP="00596BBC">
      <w:pPr>
        <w:pStyle w:val="ListNumber"/>
      </w:pPr>
      <w:r w:rsidRPr="00942A0D">
        <w:t>Offsetting over/under recovery of revenue amount in item 5 to derive a closing balance</w:t>
      </w:r>
      <w:r w:rsidR="00822B78">
        <w:t xml:space="preserve"> as close as practicable to</w:t>
      </w:r>
      <w:r w:rsidRPr="00942A0D">
        <w:t xml:space="preserve"> zero for regulatory year t. This amount will become the approved designated pricing proposal charges revenue under/over recovery for regulatory year t.</w:t>
      </w:r>
    </w:p>
    <w:p w:rsidR="00942A0D" w:rsidRPr="00942A0D" w:rsidRDefault="00942A0D" w:rsidP="00942A0D">
      <w:r>
        <w:t>Energex</w:t>
      </w:r>
      <w:r w:rsidRPr="00942A0D">
        <w:t xml:space="preserve"> must provide details of calculations in the format set out in</w:t>
      </w:r>
      <w:r w:rsidR="00764622">
        <w:t xml:space="preserve"> </w:t>
      </w:r>
      <w:r w:rsidR="00764622">
        <w:fldChar w:fldCharType="begin"/>
      </w:r>
      <w:r w:rsidR="00764622">
        <w:instrText xml:space="preserve"> REF  _Ref429417000 \* Lower \h </w:instrText>
      </w:r>
      <w:r w:rsidR="00764622">
        <w:fldChar w:fldCharType="separate"/>
      </w:r>
      <w:r w:rsidR="00A41B61">
        <w:t xml:space="preserve">table </w:t>
      </w:r>
      <w:r w:rsidR="00A41B61">
        <w:rPr>
          <w:noProof/>
        </w:rPr>
        <w:t>14</w:t>
      </w:r>
      <w:r w:rsidR="00A41B61">
        <w:t>.</w:t>
      </w:r>
      <w:r w:rsidR="00A41B61">
        <w:rPr>
          <w:noProof/>
        </w:rPr>
        <w:t>2</w:t>
      </w:r>
      <w:r w:rsidR="00764622">
        <w:fldChar w:fldCharType="end"/>
      </w:r>
      <w:r w:rsidRPr="00942A0D">
        <w:t>. Amounts provided for the most recently completed regulatory year (t–2) must be audited. Amounts for the next regulatory year (t) will be regarded as a forecast.</w:t>
      </w:r>
    </w:p>
    <w:p w:rsidR="00942A0D" w:rsidRDefault="00942A0D" w:rsidP="00942A0D">
      <w:r w:rsidRPr="00942A0D">
        <w:t xml:space="preserve">In proposing variations to the amount and structure of designated pricing proposal charges, </w:t>
      </w:r>
      <w:r>
        <w:t>Energex</w:t>
      </w:r>
      <w:r w:rsidRPr="00942A0D">
        <w:t xml:space="preserve"> is</w:t>
      </w:r>
      <w:r w:rsidR="00822B78">
        <w:t xml:space="preserve"> expected</w:t>
      </w:r>
      <w:r w:rsidRPr="00942A0D">
        <w:t xml:space="preserve"> to achieve a</w:t>
      </w:r>
      <w:r w:rsidR="00822B78">
        <w:t xml:space="preserve"> closing balance as close as practicable to</w:t>
      </w:r>
      <w:r w:rsidRPr="00942A0D">
        <w:t xml:space="preserve"> zero </w:t>
      </w:r>
      <w:r w:rsidR="00822B78">
        <w:t>i</w:t>
      </w:r>
      <w:r w:rsidRPr="00942A0D">
        <w:t xml:space="preserve">n its </w:t>
      </w:r>
      <w:r w:rsidR="00CE74B9" w:rsidRPr="00942A0D">
        <w:t xml:space="preserve">designated pricing proposal charges </w:t>
      </w:r>
      <w:r w:rsidRPr="00942A0D">
        <w:t xml:space="preserve">unders and overs account </w:t>
      </w:r>
      <w:r w:rsidR="00CE74B9">
        <w:t>in</w:t>
      </w:r>
      <w:r w:rsidRPr="00942A0D">
        <w:t xml:space="preserve"> each forecast year in its annual pricing proposals</w:t>
      </w:r>
      <w:r w:rsidR="00822B78">
        <w:t xml:space="preserve"> during</w:t>
      </w:r>
      <w:r w:rsidRPr="00942A0D">
        <w:t xml:space="preserve"> the 2015–20 regulatory control period.</w:t>
      </w:r>
    </w:p>
    <w:p w:rsidR="00942A0D" w:rsidRDefault="00942A0D">
      <w:pPr>
        <w:spacing w:line="240" w:lineRule="auto"/>
      </w:pPr>
      <w:r>
        <w:br w:type="page"/>
      </w:r>
    </w:p>
    <w:p w:rsidR="00942A0D" w:rsidRDefault="00942A0D" w:rsidP="00942A0D">
      <w:pPr>
        <w:pStyle w:val="Caption"/>
      </w:pPr>
      <w:bookmarkStart w:id="51" w:name="_Ref429417000"/>
      <w:proofErr w:type="gramStart"/>
      <w:r>
        <w:lastRenderedPageBreak/>
        <w:t xml:space="preserve">Table </w:t>
      </w:r>
      <w:proofErr w:type="gramEnd"/>
      <w:r w:rsidR="007F6697">
        <w:fldChar w:fldCharType="begin"/>
      </w:r>
      <w:r w:rsidR="007F6697">
        <w:instrText xml:space="preserve"> STYLEREF 1 \s </w:instrText>
      </w:r>
      <w:r w:rsidR="007F6697">
        <w:fldChar w:fldCharType="separate"/>
      </w:r>
      <w:r w:rsidR="00A41B61">
        <w:rPr>
          <w:noProof/>
        </w:rPr>
        <w:t>14</w:t>
      </w:r>
      <w:r w:rsidR="007F6697">
        <w:rPr>
          <w:noProof/>
        </w:rPr>
        <w:fldChar w:fldCharType="end"/>
      </w:r>
      <w:proofErr w:type="gramStart"/>
      <w:r w:rsidR="00F548CB">
        <w:t>.</w:t>
      </w:r>
      <w:proofErr w:type="gramEnd"/>
      <w:r w:rsidR="006F5E4C">
        <w:fldChar w:fldCharType="begin"/>
      </w:r>
      <w:r w:rsidR="006F5E4C">
        <w:instrText xml:space="preserve"> SEQ Table \* ARABIC \s 1 </w:instrText>
      </w:r>
      <w:r w:rsidR="006F5E4C">
        <w:fldChar w:fldCharType="separate"/>
      </w:r>
      <w:r w:rsidR="00A41B61">
        <w:rPr>
          <w:noProof/>
        </w:rPr>
        <w:t>2</w:t>
      </w:r>
      <w:r w:rsidR="006F5E4C">
        <w:rPr>
          <w:noProof/>
        </w:rPr>
        <w:fldChar w:fldCharType="end"/>
      </w:r>
      <w:bookmarkEnd w:id="51"/>
      <w:r>
        <w:t xml:space="preserve"> Example calculation of </w:t>
      </w:r>
      <w:r w:rsidR="00553AFA">
        <w:t xml:space="preserve">designated pricing proposal charges </w:t>
      </w:r>
      <w:r>
        <w:t xml:space="preserve">unders and overs account </w:t>
      </w:r>
      <w:r w:rsidR="00C05E6F">
        <w:t>(</w:t>
      </w:r>
      <w:r>
        <w:t>$'000, nominal)</w:t>
      </w:r>
    </w:p>
    <w:tbl>
      <w:tblPr>
        <w:tblStyle w:val="AERtable-numbers"/>
        <w:tblW w:w="0" w:type="auto"/>
        <w:tblLook w:val="04A0" w:firstRow="1" w:lastRow="0" w:firstColumn="1" w:lastColumn="0" w:noHBand="0" w:noVBand="1"/>
      </w:tblPr>
      <w:tblGrid>
        <w:gridCol w:w="5211"/>
        <w:gridCol w:w="1701"/>
        <w:gridCol w:w="1701"/>
      </w:tblGrid>
      <w:tr w:rsidR="00942A0D" w:rsidRPr="00942A0D" w:rsidTr="00942A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942A0D" w:rsidRPr="00942A0D" w:rsidRDefault="00942A0D" w:rsidP="00942A0D"/>
        </w:tc>
        <w:tc>
          <w:tcPr>
            <w:tcW w:w="1701" w:type="dxa"/>
          </w:tcPr>
          <w:p w:rsidR="00942A0D" w:rsidRPr="00942A0D" w:rsidRDefault="00942A0D" w:rsidP="00942A0D">
            <w:pPr>
              <w:cnfStyle w:val="100000000000" w:firstRow="1" w:lastRow="0" w:firstColumn="0" w:lastColumn="0" w:oddVBand="0" w:evenVBand="0" w:oddHBand="0" w:evenHBand="0" w:firstRowFirstColumn="0" w:firstRowLastColumn="0" w:lastRowFirstColumn="0" w:lastRowLastColumn="0"/>
            </w:pPr>
            <w:r w:rsidRPr="00942A0D">
              <w:t>Year t–2</w:t>
            </w:r>
          </w:p>
          <w:p w:rsidR="00942A0D" w:rsidRPr="00942A0D" w:rsidRDefault="00942A0D" w:rsidP="00942A0D">
            <w:pPr>
              <w:cnfStyle w:val="100000000000" w:firstRow="1" w:lastRow="0" w:firstColumn="0" w:lastColumn="0" w:oddVBand="0" w:evenVBand="0" w:oddHBand="0" w:evenHBand="0" w:firstRowFirstColumn="0" w:firstRowLastColumn="0" w:lastRowFirstColumn="0" w:lastRowLastColumn="0"/>
            </w:pPr>
            <w:r w:rsidRPr="00942A0D">
              <w:t>(actual)</w:t>
            </w:r>
          </w:p>
        </w:tc>
        <w:tc>
          <w:tcPr>
            <w:tcW w:w="1701" w:type="dxa"/>
          </w:tcPr>
          <w:p w:rsidR="00942A0D" w:rsidRPr="00942A0D" w:rsidRDefault="00942A0D" w:rsidP="00942A0D">
            <w:pPr>
              <w:cnfStyle w:val="100000000000" w:firstRow="1" w:lastRow="0" w:firstColumn="0" w:lastColumn="0" w:oddVBand="0" w:evenVBand="0" w:oddHBand="0" w:evenHBand="0" w:firstRowFirstColumn="0" w:firstRowLastColumn="0" w:lastRowFirstColumn="0" w:lastRowLastColumn="0"/>
            </w:pPr>
            <w:r w:rsidRPr="00942A0D">
              <w:t>Year t</w:t>
            </w:r>
          </w:p>
          <w:p w:rsidR="00942A0D" w:rsidRPr="00942A0D" w:rsidRDefault="00942A0D" w:rsidP="00942A0D">
            <w:pPr>
              <w:cnfStyle w:val="100000000000" w:firstRow="1" w:lastRow="0" w:firstColumn="0" w:lastColumn="0" w:oddVBand="0" w:evenVBand="0" w:oddHBand="0" w:evenHBand="0" w:firstRowFirstColumn="0" w:firstRowLastColumn="0" w:lastRowFirstColumn="0" w:lastRowLastColumn="0"/>
            </w:pPr>
            <w:r w:rsidRPr="00942A0D">
              <w:t>(forecast)</w:t>
            </w:r>
          </w:p>
        </w:tc>
      </w:tr>
      <w:tr w:rsidR="00942A0D" w:rsidRPr="00942A0D" w:rsidTr="00942A0D">
        <w:tc>
          <w:tcPr>
            <w:cnfStyle w:val="001000000000" w:firstRow="0" w:lastRow="0" w:firstColumn="1" w:lastColumn="0" w:oddVBand="0" w:evenVBand="0" w:oddHBand="0" w:evenHBand="0" w:firstRowFirstColumn="0" w:firstRowLastColumn="0" w:lastRowFirstColumn="0" w:lastRowLastColumn="0"/>
            <w:tcW w:w="5211" w:type="dxa"/>
          </w:tcPr>
          <w:p w:rsidR="00942A0D" w:rsidRPr="00942A0D" w:rsidRDefault="00942A0D" w:rsidP="00942A0D">
            <w:pPr>
              <w:rPr>
                <w:rStyle w:val="Strong"/>
              </w:rPr>
            </w:pPr>
            <w:r w:rsidRPr="00942A0D">
              <w:rPr>
                <w:rStyle w:val="Strong"/>
              </w:rPr>
              <w:t>(A) Revenue from designated pricing proposal charges (DPPC)</w:t>
            </w:r>
          </w:p>
        </w:tc>
        <w:tc>
          <w:tcPr>
            <w:tcW w:w="1701" w:type="dxa"/>
          </w:tcPr>
          <w:p w:rsidR="00942A0D" w:rsidRPr="00942A0D" w:rsidRDefault="00942A0D" w:rsidP="00942A0D">
            <w:pPr>
              <w:cnfStyle w:val="000000000000" w:firstRow="0" w:lastRow="0" w:firstColumn="0" w:lastColumn="0" w:oddVBand="0" w:evenVBand="0" w:oddHBand="0" w:evenHBand="0" w:firstRowFirstColumn="0" w:firstRowLastColumn="0" w:lastRowFirstColumn="0" w:lastRowLastColumn="0"/>
              <w:rPr>
                <w:rStyle w:val="Strong"/>
              </w:rPr>
            </w:pPr>
            <w:r w:rsidRPr="00942A0D">
              <w:rPr>
                <w:rStyle w:val="Strong"/>
              </w:rPr>
              <w:t>40 077</w:t>
            </w:r>
          </w:p>
        </w:tc>
        <w:tc>
          <w:tcPr>
            <w:tcW w:w="1701" w:type="dxa"/>
          </w:tcPr>
          <w:p w:rsidR="00942A0D" w:rsidRPr="00942A0D" w:rsidRDefault="00942A0D" w:rsidP="00942A0D">
            <w:pPr>
              <w:cnfStyle w:val="000000000000" w:firstRow="0" w:lastRow="0" w:firstColumn="0" w:lastColumn="0" w:oddVBand="0" w:evenVBand="0" w:oddHBand="0" w:evenHBand="0" w:firstRowFirstColumn="0" w:firstRowLastColumn="0" w:lastRowFirstColumn="0" w:lastRowLastColumn="0"/>
              <w:rPr>
                <w:rStyle w:val="Strong"/>
              </w:rPr>
            </w:pPr>
            <w:r w:rsidRPr="00942A0D">
              <w:rPr>
                <w:rStyle w:val="Strong"/>
              </w:rPr>
              <w:t>32 967</w:t>
            </w:r>
          </w:p>
        </w:tc>
      </w:tr>
      <w:tr w:rsidR="00942A0D" w:rsidRPr="00942A0D" w:rsidTr="00942A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942A0D" w:rsidRPr="00942A0D" w:rsidRDefault="00942A0D" w:rsidP="00942A0D">
            <w:pPr>
              <w:rPr>
                <w:rStyle w:val="Strong"/>
              </w:rPr>
            </w:pPr>
            <w:r w:rsidRPr="00942A0D">
              <w:rPr>
                <w:rStyle w:val="Strong"/>
              </w:rPr>
              <w:t>(B) Less DPPC related payments for regulatory year =</w:t>
            </w:r>
          </w:p>
        </w:tc>
        <w:tc>
          <w:tcPr>
            <w:tcW w:w="1701" w:type="dxa"/>
          </w:tcPr>
          <w:p w:rsidR="00942A0D" w:rsidRPr="00942A0D" w:rsidRDefault="00942A0D" w:rsidP="00942A0D">
            <w:pPr>
              <w:cnfStyle w:val="000000010000" w:firstRow="0" w:lastRow="0" w:firstColumn="0" w:lastColumn="0" w:oddVBand="0" w:evenVBand="0" w:oddHBand="0" w:evenHBand="1" w:firstRowFirstColumn="0" w:firstRowLastColumn="0" w:lastRowFirstColumn="0" w:lastRowLastColumn="0"/>
              <w:rPr>
                <w:rStyle w:val="Strong"/>
              </w:rPr>
            </w:pPr>
            <w:r w:rsidRPr="00942A0D">
              <w:rPr>
                <w:rStyle w:val="Strong"/>
              </w:rPr>
              <w:t>34 846</w:t>
            </w:r>
          </w:p>
        </w:tc>
        <w:tc>
          <w:tcPr>
            <w:tcW w:w="1701" w:type="dxa"/>
          </w:tcPr>
          <w:p w:rsidR="00942A0D" w:rsidRPr="00942A0D" w:rsidRDefault="00942A0D" w:rsidP="00942A0D">
            <w:pPr>
              <w:cnfStyle w:val="000000010000" w:firstRow="0" w:lastRow="0" w:firstColumn="0" w:lastColumn="0" w:oddVBand="0" w:evenVBand="0" w:oddHBand="0" w:evenHBand="1" w:firstRowFirstColumn="0" w:firstRowLastColumn="0" w:lastRowFirstColumn="0" w:lastRowLastColumn="0"/>
              <w:rPr>
                <w:rStyle w:val="Strong"/>
              </w:rPr>
            </w:pPr>
            <w:r w:rsidRPr="00942A0D">
              <w:rPr>
                <w:rStyle w:val="Strong"/>
              </w:rPr>
              <w:t>32 967</w:t>
            </w:r>
          </w:p>
        </w:tc>
      </w:tr>
      <w:tr w:rsidR="00942A0D" w:rsidRPr="00942A0D" w:rsidTr="00942A0D">
        <w:tc>
          <w:tcPr>
            <w:cnfStyle w:val="001000000000" w:firstRow="0" w:lastRow="0" w:firstColumn="1" w:lastColumn="0" w:oddVBand="0" w:evenVBand="0" w:oddHBand="0" w:evenHBand="0" w:firstRowFirstColumn="0" w:firstRowLastColumn="0" w:lastRowFirstColumn="0" w:lastRowLastColumn="0"/>
            <w:tcW w:w="5211" w:type="dxa"/>
          </w:tcPr>
          <w:p w:rsidR="00942A0D" w:rsidRPr="00942A0D" w:rsidRDefault="00942A0D" w:rsidP="00F548CB">
            <w:pPr>
              <w:pStyle w:val="ListContinue"/>
            </w:pPr>
            <w:r w:rsidRPr="00942A0D">
              <w:t>+ DPPC charges to be paid to TNSP</w:t>
            </w:r>
          </w:p>
        </w:tc>
        <w:tc>
          <w:tcPr>
            <w:tcW w:w="1701" w:type="dxa"/>
          </w:tcPr>
          <w:p w:rsidR="00942A0D" w:rsidRPr="00942A0D" w:rsidRDefault="00942A0D" w:rsidP="00F548CB">
            <w:pPr>
              <w:pStyle w:val="ListContinue"/>
              <w:cnfStyle w:val="000000000000" w:firstRow="0" w:lastRow="0" w:firstColumn="0" w:lastColumn="0" w:oddVBand="0" w:evenVBand="0" w:oddHBand="0" w:evenHBand="0" w:firstRowFirstColumn="0" w:firstRowLastColumn="0" w:lastRowFirstColumn="0" w:lastRowLastColumn="0"/>
            </w:pPr>
            <w:r w:rsidRPr="00942A0D">
              <w:t>33 793</w:t>
            </w:r>
          </w:p>
        </w:tc>
        <w:tc>
          <w:tcPr>
            <w:tcW w:w="1701" w:type="dxa"/>
          </w:tcPr>
          <w:p w:rsidR="00942A0D" w:rsidRPr="00942A0D" w:rsidRDefault="00942A0D" w:rsidP="00F548CB">
            <w:pPr>
              <w:pStyle w:val="ListContinue"/>
              <w:cnfStyle w:val="000000000000" w:firstRow="0" w:lastRow="0" w:firstColumn="0" w:lastColumn="0" w:oddVBand="0" w:evenVBand="0" w:oddHBand="0" w:evenHBand="0" w:firstRowFirstColumn="0" w:firstRowLastColumn="0" w:lastRowFirstColumn="0" w:lastRowLastColumn="0"/>
            </w:pPr>
            <w:r w:rsidRPr="00942A0D">
              <w:t>38 000</w:t>
            </w:r>
          </w:p>
        </w:tc>
      </w:tr>
      <w:tr w:rsidR="00942A0D" w:rsidRPr="00942A0D" w:rsidTr="00942A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942A0D" w:rsidRPr="00942A0D" w:rsidRDefault="00942A0D" w:rsidP="00F548CB">
            <w:pPr>
              <w:pStyle w:val="ListContinue"/>
            </w:pPr>
            <w:r w:rsidRPr="00942A0D">
              <w:t>+ Avoided TUoS payments</w:t>
            </w:r>
          </w:p>
        </w:tc>
        <w:tc>
          <w:tcPr>
            <w:tcW w:w="1701" w:type="dxa"/>
          </w:tcPr>
          <w:p w:rsidR="00942A0D" w:rsidRPr="00942A0D" w:rsidRDefault="00942A0D" w:rsidP="00F548CB">
            <w:pPr>
              <w:pStyle w:val="ListContinue"/>
              <w:cnfStyle w:val="000000010000" w:firstRow="0" w:lastRow="0" w:firstColumn="0" w:lastColumn="0" w:oddVBand="0" w:evenVBand="0" w:oddHBand="0" w:evenHBand="1" w:firstRowFirstColumn="0" w:firstRowLastColumn="0" w:lastRowFirstColumn="0" w:lastRowLastColumn="0"/>
            </w:pPr>
            <w:r w:rsidRPr="00942A0D">
              <w:t>5</w:t>
            </w:r>
            <w:r w:rsidR="009969B4">
              <w:t>60</w:t>
            </w:r>
          </w:p>
        </w:tc>
        <w:tc>
          <w:tcPr>
            <w:tcW w:w="1701" w:type="dxa"/>
          </w:tcPr>
          <w:p w:rsidR="00942A0D" w:rsidRPr="00942A0D" w:rsidRDefault="009969B4" w:rsidP="00F548CB">
            <w:pPr>
              <w:pStyle w:val="ListContinue"/>
              <w:cnfStyle w:val="000000010000" w:firstRow="0" w:lastRow="0" w:firstColumn="0" w:lastColumn="0" w:oddVBand="0" w:evenVBand="0" w:oddHBand="0" w:evenHBand="1" w:firstRowFirstColumn="0" w:firstRowLastColumn="0" w:lastRowFirstColumn="0" w:lastRowLastColumn="0"/>
            </w:pPr>
            <w:r>
              <w:t>700</w:t>
            </w:r>
          </w:p>
        </w:tc>
      </w:tr>
      <w:tr w:rsidR="009969B4" w:rsidRPr="00942A0D" w:rsidTr="00942A0D">
        <w:tc>
          <w:tcPr>
            <w:cnfStyle w:val="001000000000" w:firstRow="0" w:lastRow="0" w:firstColumn="1" w:lastColumn="0" w:oddVBand="0" w:evenVBand="0" w:oddHBand="0" w:evenHBand="0" w:firstRowFirstColumn="0" w:firstRowLastColumn="0" w:lastRowFirstColumn="0" w:lastRowLastColumn="0"/>
            <w:tcW w:w="5211" w:type="dxa"/>
          </w:tcPr>
          <w:p w:rsidR="009969B4" w:rsidRPr="00942A0D" w:rsidRDefault="009969B4" w:rsidP="00F548CB">
            <w:pPr>
              <w:pStyle w:val="ListContinue"/>
            </w:pPr>
            <w:r>
              <w:t>+ Inter–distributor payments</w:t>
            </w:r>
          </w:p>
        </w:tc>
        <w:tc>
          <w:tcPr>
            <w:tcW w:w="1701" w:type="dxa"/>
          </w:tcPr>
          <w:p w:rsidR="009969B4" w:rsidRPr="00942A0D" w:rsidRDefault="009969B4" w:rsidP="00F548CB">
            <w:pPr>
              <w:pStyle w:val="ListContinue"/>
              <w:cnfStyle w:val="000000000000" w:firstRow="0" w:lastRow="0" w:firstColumn="0" w:lastColumn="0" w:oddVBand="0" w:evenVBand="0" w:oddHBand="0" w:evenHBand="0" w:firstRowFirstColumn="0" w:firstRowLastColumn="0" w:lastRowFirstColumn="0" w:lastRowLastColumn="0"/>
            </w:pPr>
            <w:r>
              <w:t>12</w:t>
            </w:r>
          </w:p>
        </w:tc>
        <w:tc>
          <w:tcPr>
            <w:tcW w:w="1701" w:type="dxa"/>
          </w:tcPr>
          <w:p w:rsidR="009969B4" w:rsidRPr="00942A0D" w:rsidRDefault="009969B4" w:rsidP="00F548CB">
            <w:pPr>
              <w:pStyle w:val="ListContinue"/>
              <w:cnfStyle w:val="000000000000" w:firstRow="0" w:lastRow="0" w:firstColumn="0" w:lastColumn="0" w:oddVBand="0" w:evenVBand="0" w:oddHBand="0" w:evenHBand="0" w:firstRowFirstColumn="0" w:firstRowLastColumn="0" w:lastRowFirstColumn="0" w:lastRowLastColumn="0"/>
            </w:pPr>
            <w:r>
              <w:t>34</w:t>
            </w:r>
          </w:p>
        </w:tc>
      </w:tr>
      <w:tr w:rsidR="00942A0D" w:rsidRPr="00942A0D" w:rsidTr="00942A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942A0D" w:rsidRPr="00942A0D" w:rsidRDefault="00942A0D" w:rsidP="00F548CB">
            <w:pPr>
              <w:pStyle w:val="ListContinue"/>
            </w:pPr>
            <w:r w:rsidRPr="00942A0D">
              <w:t>+ DPPC revenue under/over recovery approved</w:t>
            </w:r>
          </w:p>
        </w:tc>
        <w:tc>
          <w:tcPr>
            <w:tcW w:w="1701" w:type="dxa"/>
          </w:tcPr>
          <w:p w:rsidR="00942A0D" w:rsidRPr="00942A0D" w:rsidRDefault="00942A0D" w:rsidP="00F548CB">
            <w:pPr>
              <w:pStyle w:val="ListContinue"/>
              <w:cnfStyle w:val="000000010000" w:firstRow="0" w:lastRow="0" w:firstColumn="0" w:lastColumn="0" w:oddVBand="0" w:evenVBand="0" w:oddHBand="0" w:evenHBand="1" w:firstRowFirstColumn="0" w:firstRowLastColumn="0" w:lastRowFirstColumn="0" w:lastRowLastColumn="0"/>
            </w:pPr>
            <w:r w:rsidRPr="00942A0D">
              <w:t>481</w:t>
            </w:r>
            <w:r w:rsidRPr="00942A0D">
              <w:rPr>
                <w:rStyle w:val="AERsuperscript"/>
              </w:rPr>
              <w:t>a</w:t>
            </w:r>
          </w:p>
        </w:tc>
        <w:tc>
          <w:tcPr>
            <w:tcW w:w="1701" w:type="dxa"/>
          </w:tcPr>
          <w:p w:rsidR="00942A0D" w:rsidRPr="00942A0D" w:rsidRDefault="00942A0D" w:rsidP="00F548CB">
            <w:pPr>
              <w:pStyle w:val="ListContinue"/>
              <w:cnfStyle w:val="000000010000" w:firstRow="0" w:lastRow="0" w:firstColumn="0" w:lastColumn="0" w:oddVBand="0" w:evenVBand="0" w:oddHBand="0" w:evenHBand="1" w:firstRowFirstColumn="0" w:firstRowLastColumn="0" w:lastRowFirstColumn="0" w:lastRowLastColumn="0"/>
            </w:pPr>
            <w:r w:rsidRPr="00942A0D">
              <w:t>–5767</w:t>
            </w:r>
            <w:r w:rsidRPr="00942A0D">
              <w:rPr>
                <w:rStyle w:val="AERsuperscript"/>
              </w:rPr>
              <w:t>b</w:t>
            </w:r>
          </w:p>
        </w:tc>
      </w:tr>
      <w:tr w:rsidR="00942A0D" w:rsidRPr="00942A0D" w:rsidTr="00942A0D">
        <w:tc>
          <w:tcPr>
            <w:cnfStyle w:val="001000000000" w:firstRow="0" w:lastRow="0" w:firstColumn="1" w:lastColumn="0" w:oddVBand="0" w:evenVBand="0" w:oddHBand="0" w:evenHBand="0" w:firstRowFirstColumn="0" w:firstRowLastColumn="0" w:lastRowFirstColumn="0" w:lastRowLastColumn="0"/>
            <w:tcW w:w="5211" w:type="dxa"/>
          </w:tcPr>
          <w:p w:rsidR="00942A0D" w:rsidRPr="00942A0D" w:rsidRDefault="00942A0D" w:rsidP="00942A0D"/>
        </w:tc>
        <w:tc>
          <w:tcPr>
            <w:tcW w:w="1701" w:type="dxa"/>
          </w:tcPr>
          <w:p w:rsidR="00942A0D" w:rsidRPr="00942A0D" w:rsidRDefault="00942A0D" w:rsidP="00942A0D">
            <w:pPr>
              <w:cnfStyle w:val="000000000000" w:firstRow="0" w:lastRow="0" w:firstColumn="0" w:lastColumn="0" w:oddVBand="0" w:evenVBand="0" w:oddHBand="0" w:evenHBand="0" w:firstRowFirstColumn="0" w:firstRowLastColumn="0" w:lastRowFirstColumn="0" w:lastRowLastColumn="0"/>
            </w:pPr>
          </w:p>
        </w:tc>
        <w:tc>
          <w:tcPr>
            <w:tcW w:w="1701" w:type="dxa"/>
          </w:tcPr>
          <w:p w:rsidR="00942A0D" w:rsidRPr="00942A0D" w:rsidRDefault="00942A0D" w:rsidP="00942A0D">
            <w:pPr>
              <w:cnfStyle w:val="000000000000" w:firstRow="0" w:lastRow="0" w:firstColumn="0" w:lastColumn="0" w:oddVBand="0" w:evenVBand="0" w:oddHBand="0" w:evenHBand="0" w:firstRowFirstColumn="0" w:firstRowLastColumn="0" w:lastRowFirstColumn="0" w:lastRowLastColumn="0"/>
            </w:pPr>
          </w:p>
        </w:tc>
      </w:tr>
      <w:tr w:rsidR="00942A0D" w:rsidRPr="00942A0D" w:rsidTr="00942A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942A0D" w:rsidRPr="00942A0D" w:rsidRDefault="00942A0D" w:rsidP="00942A0D">
            <w:pPr>
              <w:rPr>
                <w:rStyle w:val="Strong"/>
              </w:rPr>
            </w:pPr>
            <w:r w:rsidRPr="00942A0D">
              <w:rPr>
                <w:rStyle w:val="Strong"/>
              </w:rPr>
              <w:t>(A minus B) Under/over recovery of revenue for regulatory year</w:t>
            </w:r>
          </w:p>
        </w:tc>
        <w:tc>
          <w:tcPr>
            <w:tcW w:w="1701" w:type="dxa"/>
          </w:tcPr>
          <w:p w:rsidR="00942A0D" w:rsidRPr="00942A0D" w:rsidRDefault="00942A0D" w:rsidP="00942A0D">
            <w:pPr>
              <w:cnfStyle w:val="000000010000" w:firstRow="0" w:lastRow="0" w:firstColumn="0" w:lastColumn="0" w:oddVBand="0" w:evenVBand="0" w:oddHBand="0" w:evenHBand="1" w:firstRowFirstColumn="0" w:firstRowLastColumn="0" w:lastRowFirstColumn="0" w:lastRowLastColumn="0"/>
              <w:rPr>
                <w:rStyle w:val="Strong"/>
              </w:rPr>
            </w:pPr>
            <w:r w:rsidRPr="00942A0D">
              <w:rPr>
                <w:rStyle w:val="Strong"/>
              </w:rPr>
              <w:t>5231</w:t>
            </w:r>
          </w:p>
        </w:tc>
        <w:tc>
          <w:tcPr>
            <w:tcW w:w="1701" w:type="dxa"/>
          </w:tcPr>
          <w:p w:rsidR="00942A0D" w:rsidRPr="00942A0D" w:rsidRDefault="00942A0D" w:rsidP="00942A0D">
            <w:pPr>
              <w:cnfStyle w:val="000000010000" w:firstRow="0" w:lastRow="0" w:firstColumn="0" w:lastColumn="0" w:oddVBand="0" w:evenVBand="0" w:oddHBand="0" w:evenHBand="1" w:firstRowFirstColumn="0" w:firstRowLastColumn="0" w:lastRowFirstColumn="0" w:lastRowLastColumn="0"/>
              <w:rPr>
                <w:rStyle w:val="Strong"/>
              </w:rPr>
            </w:pPr>
            <w:r w:rsidRPr="00942A0D">
              <w:rPr>
                <w:rStyle w:val="Strong"/>
              </w:rPr>
              <w:t>0</w:t>
            </w:r>
          </w:p>
        </w:tc>
      </w:tr>
      <w:tr w:rsidR="00942A0D" w:rsidRPr="00942A0D" w:rsidTr="00942A0D">
        <w:tc>
          <w:tcPr>
            <w:cnfStyle w:val="001000000000" w:firstRow="0" w:lastRow="0" w:firstColumn="1" w:lastColumn="0" w:oddVBand="0" w:evenVBand="0" w:oddHBand="0" w:evenHBand="0" w:firstRowFirstColumn="0" w:firstRowLastColumn="0" w:lastRowFirstColumn="0" w:lastRowLastColumn="0"/>
            <w:tcW w:w="5211" w:type="dxa"/>
          </w:tcPr>
          <w:p w:rsidR="00942A0D" w:rsidRPr="00942A0D" w:rsidRDefault="00942A0D" w:rsidP="00942A0D"/>
        </w:tc>
        <w:tc>
          <w:tcPr>
            <w:tcW w:w="1701" w:type="dxa"/>
          </w:tcPr>
          <w:p w:rsidR="00942A0D" w:rsidRPr="00942A0D" w:rsidRDefault="00942A0D" w:rsidP="00942A0D">
            <w:pPr>
              <w:cnfStyle w:val="000000000000" w:firstRow="0" w:lastRow="0" w:firstColumn="0" w:lastColumn="0" w:oddVBand="0" w:evenVBand="0" w:oddHBand="0" w:evenHBand="0" w:firstRowFirstColumn="0" w:firstRowLastColumn="0" w:lastRowFirstColumn="0" w:lastRowLastColumn="0"/>
            </w:pPr>
          </w:p>
        </w:tc>
        <w:tc>
          <w:tcPr>
            <w:tcW w:w="1701" w:type="dxa"/>
          </w:tcPr>
          <w:p w:rsidR="00942A0D" w:rsidRPr="00942A0D" w:rsidRDefault="00942A0D" w:rsidP="00942A0D">
            <w:pPr>
              <w:cnfStyle w:val="000000000000" w:firstRow="0" w:lastRow="0" w:firstColumn="0" w:lastColumn="0" w:oddVBand="0" w:evenVBand="0" w:oddHBand="0" w:evenHBand="0" w:firstRowFirstColumn="0" w:firstRowLastColumn="0" w:lastRowFirstColumn="0" w:lastRowLastColumn="0"/>
            </w:pPr>
          </w:p>
        </w:tc>
      </w:tr>
      <w:tr w:rsidR="00942A0D" w:rsidRPr="00942A0D" w:rsidTr="00942A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3" w:type="dxa"/>
            <w:gridSpan w:val="3"/>
          </w:tcPr>
          <w:p w:rsidR="00942A0D" w:rsidRPr="00942A0D" w:rsidRDefault="00942A0D" w:rsidP="00942A0D">
            <w:pPr>
              <w:rPr>
                <w:rStyle w:val="AERtextbolditalics"/>
              </w:rPr>
            </w:pPr>
            <w:r w:rsidRPr="00942A0D">
              <w:rPr>
                <w:rStyle w:val="AERtextbolditalics"/>
              </w:rPr>
              <w:t>DPPC unders and overs account</w:t>
            </w:r>
          </w:p>
        </w:tc>
      </w:tr>
      <w:tr w:rsidR="00942A0D" w:rsidRPr="00942A0D" w:rsidTr="00942A0D">
        <w:tc>
          <w:tcPr>
            <w:cnfStyle w:val="001000000000" w:firstRow="0" w:lastRow="0" w:firstColumn="1" w:lastColumn="0" w:oddVBand="0" w:evenVBand="0" w:oddHBand="0" w:evenHBand="0" w:firstRowFirstColumn="0" w:firstRowLastColumn="0" w:lastRowFirstColumn="0" w:lastRowLastColumn="0"/>
            <w:tcW w:w="5211" w:type="dxa"/>
          </w:tcPr>
          <w:p w:rsidR="00942A0D" w:rsidRPr="00942A0D" w:rsidRDefault="00942A0D" w:rsidP="00942A0D">
            <w:r w:rsidRPr="00942A0D">
              <w:t>Nominal WACC t–2 (per cent)</w:t>
            </w:r>
          </w:p>
        </w:tc>
        <w:tc>
          <w:tcPr>
            <w:tcW w:w="1701" w:type="dxa"/>
          </w:tcPr>
          <w:p w:rsidR="00942A0D" w:rsidRPr="00942A0D" w:rsidRDefault="00942A0D" w:rsidP="00942A0D">
            <w:pPr>
              <w:cnfStyle w:val="000000000000" w:firstRow="0" w:lastRow="0" w:firstColumn="0" w:lastColumn="0" w:oddVBand="0" w:evenVBand="0" w:oddHBand="0" w:evenHBand="0" w:firstRowFirstColumn="0" w:firstRowLastColumn="0" w:lastRowFirstColumn="0" w:lastRowLastColumn="0"/>
            </w:pPr>
            <w:r w:rsidRPr="00942A0D">
              <w:t>5.00%</w:t>
            </w:r>
          </w:p>
        </w:tc>
        <w:tc>
          <w:tcPr>
            <w:tcW w:w="1701" w:type="dxa"/>
          </w:tcPr>
          <w:p w:rsidR="00942A0D" w:rsidRPr="00942A0D" w:rsidRDefault="00942A0D" w:rsidP="00942A0D">
            <w:pPr>
              <w:cnfStyle w:val="000000000000" w:firstRow="0" w:lastRow="0" w:firstColumn="0" w:lastColumn="0" w:oddVBand="0" w:evenVBand="0" w:oddHBand="0" w:evenHBand="0" w:firstRowFirstColumn="0" w:firstRowLastColumn="0" w:lastRowFirstColumn="0" w:lastRowLastColumn="0"/>
            </w:pPr>
          </w:p>
        </w:tc>
      </w:tr>
      <w:tr w:rsidR="00942A0D" w:rsidRPr="00942A0D" w:rsidTr="00942A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942A0D" w:rsidRPr="00942A0D" w:rsidRDefault="00942A0D" w:rsidP="00942A0D">
            <w:r w:rsidRPr="00942A0D">
              <w:t>Nominal WACC t–1 (per cent)</w:t>
            </w:r>
          </w:p>
        </w:tc>
        <w:tc>
          <w:tcPr>
            <w:tcW w:w="1701" w:type="dxa"/>
          </w:tcPr>
          <w:p w:rsidR="00942A0D" w:rsidRPr="00942A0D" w:rsidRDefault="00942A0D" w:rsidP="00942A0D">
            <w:pPr>
              <w:cnfStyle w:val="000000010000" w:firstRow="0" w:lastRow="0" w:firstColumn="0" w:lastColumn="0" w:oddVBand="0" w:evenVBand="0" w:oddHBand="0" w:evenHBand="1" w:firstRowFirstColumn="0" w:firstRowLastColumn="0" w:lastRowFirstColumn="0" w:lastRowLastColumn="0"/>
            </w:pPr>
            <w:r w:rsidRPr="00942A0D">
              <w:t>5.00%</w:t>
            </w:r>
          </w:p>
        </w:tc>
        <w:tc>
          <w:tcPr>
            <w:tcW w:w="1701" w:type="dxa"/>
          </w:tcPr>
          <w:p w:rsidR="00942A0D" w:rsidRPr="00942A0D" w:rsidRDefault="00942A0D" w:rsidP="00942A0D">
            <w:pPr>
              <w:cnfStyle w:val="000000010000" w:firstRow="0" w:lastRow="0" w:firstColumn="0" w:lastColumn="0" w:oddVBand="0" w:evenVBand="0" w:oddHBand="0" w:evenHBand="1" w:firstRowFirstColumn="0" w:firstRowLastColumn="0" w:lastRowFirstColumn="0" w:lastRowLastColumn="0"/>
            </w:pPr>
          </w:p>
        </w:tc>
      </w:tr>
      <w:tr w:rsidR="00942A0D" w:rsidRPr="00942A0D" w:rsidTr="00942A0D">
        <w:tc>
          <w:tcPr>
            <w:cnfStyle w:val="001000000000" w:firstRow="0" w:lastRow="0" w:firstColumn="1" w:lastColumn="0" w:oddVBand="0" w:evenVBand="0" w:oddHBand="0" w:evenHBand="0" w:firstRowFirstColumn="0" w:firstRowLastColumn="0" w:lastRowFirstColumn="0" w:lastRowLastColumn="0"/>
            <w:tcW w:w="5211" w:type="dxa"/>
          </w:tcPr>
          <w:p w:rsidR="00942A0D" w:rsidRPr="00942A0D" w:rsidRDefault="00942A0D" w:rsidP="00942A0D">
            <w:r w:rsidRPr="00942A0D">
              <w:t>Opening balance</w:t>
            </w:r>
          </w:p>
        </w:tc>
        <w:tc>
          <w:tcPr>
            <w:tcW w:w="1701" w:type="dxa"/>
          </w:tcPr>
          <w:p w:rsidR="00942A0D" w:rsidRPr="00942A0D" w:rsidRDefault="00942A0D" w:rsidP="00942A0D">
            <w:pPr>
              <w:cnfStyle w:val="000000000000" w:firstRow="0" w:lastRow="0" w:firstColumn="0" w:lastColumn="0" w:oddVBand="0" w:evenVBand="0" w:oddHBand="0" w:evenHBand="0" w:firstRowFirstColumn="0" w:firstRowLastColumn="0" w:lastRowFirstColumn="0" w:lastRowLastColumn="0"/>
            </w:pPr>
            <w:r w:rsidRPr="00942A0D">
              <w:t>n/a</w:t>
            </w:r>
          </w:p>
        </w:tc>
        <w:tc>
          <w:tcPr>
            <w:tcW w:w="1701" w:type="dxa"/>
          </w:tcPr>
          <w:p w:rsidR="00942A0D" w:rsidRPr="00942A0D" w:rsidRDefault="00942A0D" w:rsidP="00942A0D">
            <w:pPr>
              <w:cnfStyle w:val="000000000000" w:firstRow="0" w:lastRow="0" w:firstColumn="0" w:lastColumn="0" w:oddVBand="0" w:evenVBand="0" w:oddHBand="0" w:evenHBand="0" w:firstRowFirstColumn="0" w:firstRowLastColumn="0" w:lastRowFirstColumn="0" w:lastRowLastColumn="0"/>
            </w:pPr>
            <w:r w:rsidRPr="00942A0D">
              <w:t>5767</w:t>
            </w:r>
          </w:p>
        </w:tc>
      </w:tr>
      <w:tr w:rsidR="00942A0D" w:rsidRPr="00942A0D" w:rsidTr="00942A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942A0D" w:rsidRPr="00942A0D" w:rsidRDefault="00942A0D" w:rsidP="00942A0D">
            <w:r w:rsidRPr="00942A0D">
              <w:t>Under/over recovery of revenue for regulatory year</w:t>
            </w:r>
          </w:p>
        </w:tc>
        <w:tc>
          <w:tcPr>
            <w:tcW w:w="1701" w:type="dxa"/>
          </w:tcPr>
          <w:p w:rsidR="00942A0D" w:rsidRPr="00942A0D" w:rsidRDefault="00942A0D" w:rsidP="00942A0D">
            <w:pPr>
              <w:cnfStyle w:val="000000010000" w:firstRow="0" w:lastRow="0" w:firstColumn="0" w:lastColumn="0" w:oddVBand="0" w:evenVBand="0" w:oddHBand="0" w:evenHBand="1" w:firstRowFirstColumn="0" w:firstRowLastColumn="0" w:lastRowFirstColumn="0" w:lastRowLastColumn="0"/>
            </w:pPr>
            <w:r w:rsidRPr="00942A0D">
              <w:t>5231</w:t>
            </w:r>
          </w:p>
        </w:tc>
        <w:tc>
          <w:tcPr>
            <w:tcW w:w="1701" w:type="dxa"/>
          </w:tcPr>
          <w:p w:rsidR="00942A0D" w:rsidRPr="00942A0D" w:rsidRDefault="00942A0D" w:rsidP="00942A0D">
            <w:pPr>
              <w:cnfStyle w:val="000000010000" w:firstRow="0" w:lastRow="0" w:firstColumn="0" w:lastColumn="0" w:oddVBand="0" w:evenVBand="0" w:oddHBand="0" w:evenHBand="1" w:firstRowFirstColumn="0" w:firstRowLastColumn="0" w:lastRowFirstColumn="0" w:lastRowLastColumn="0"/>
            </w:pPr>
            <w:r w:rsidRPr="00942A0D">
              <w:t>–5767</w:t>
            </w:r>
            <w:r w:rsidRPr="00942A0D">
              <w:rPr>
                <w:rStyle w:val="AERsuperscript"/>
              </w:rPr>
              <w:t>b</w:t>
            </w:r>
          </w:p>
        </w:tc>
      </w:tr>
      <w:tr w:rsidR="00942A0D" w:rsidRPr="00942A0D" w:rsidTr="00942A0D">
        <w:tc>
          <w:tcPr>
            <w:cnfStyle w:val="001000000000" w:firstRow="0" w:lastRow="0" w:firstColumn="1" w:lastColumn="0" w:oddVBand="0" w:evenVBand="0" w:oddHBand="0" w:evenHBand="0" w:firstRowFirstColumn="0" w:firstRowLastColumn="0" w:lastRowFirstColumn="0" w:lastRowLastColumn="0"/>
            <w:tcW w:w="5211" w:type="dxa"/>
          </w:tcPr>
          <w:p w:rsidR="00942A0D" w:rsidRPr="00942A0D" w:rsidRDefault="00942A0D" w:rsidP="00942A0D">
            <w:r w:rsidRPr="00942A0D">
              <w:t>Interest on under/over recovery for 2 regulatory years</w:t>
            </w:r>
          </w:p>
        </w:tc>
        <w:tc>
          <w:tcPr>
            <w:tcW w:w="1701" w:type="dxa"/>
          </w:tcPr>
          <w:p w:rsidR="00942A0D" w:rsidRPr="00942A0D" w:rsidRDefault="00942A0D" w:rsidP="00942A0D">
            <w:pPr>
              <w:cnfStyle w:val="000000000000" w:firstRow="0" w:lastRow="0" w:firstColumn="0" w:lastColumn="0" w:oddVBand="0" w:evenVBand="0" w:oddHBand="0" w:evenHBand="0" w:firstRowFirstColumn="0" w:firstRowLastColumn="0" w:lastRowFirstColumn="0" w:lastRowLastColumn="0"/>
            </w:pPr>
            <w:r w:rsidRPr="00942A0D">
              <w:t>536</w:t>
            </w:r>
          </w:p>
        </w:tc>
        <w:tc>
          <w:tcPr>
            <w:tcW w:w="1701" w:type="dxa"/>
          </w:tcPr>
          <w:p w:rsidR="00942A0D" w:rsidRPr="00942A0D" w:rsidRDefault="00942A0D" w:rsidP="00942A0D">
            <w:pPr>
              <w:cnfStyle w:val="000000000000" w:firstRow="0" w:lastRow="0" w:firstColumn="0" w:lastColumn="0" w:oddVBand="0" w:evenVBand="0" w:oddHBand="0" w:evenHBand="0" w:firstRowFirstColumn="0" w:firstRowLastColumn="0" w:lastRowFirstColumn="0" w:lastRowLastColumn="0"/>
            </w:pPr>
            <w:r w:rsidRPr="00942A0D">
              <w:t>n/a</w:t>
            </w:r>
          </w:p>
        </w:tc>
      </w:tr>
      <w:tr w:rsidR="00942A0D" w:rsidRPr="00942A0D" w:rsidTr="00942A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942A0D" w:rsidRPr="00942A0D" w:rsidRDefault="00942A0D" w:rsidP="00942A0D">
            <w:pPr>
              <w:rPr>
                <w:rStyle w:val="Strong"/>
              </w:rPr>
            </w:pPr>
            <w:r w:rsidRPr="00942A0D">
              <w:rPr>
                <w:rStyle w:val="Strong"/>
              </w:rPr>
              <w:t>Closing balance</w:t>
            </w:r>
          </w:p>
        </w:tc>
        <w:tc>
          <w:tcPr>
            <w:tcW w:w="1701" w:type="dxa"/>
          </w:tcPr>
          <w:p w:rsidR="00942A0D" w:rsidRPr="00942A0D" w:rsidRDefault="00942A0D" w:rsidP="00942A0D">
            <w:pPr>
              <w:cnfStyle w:val="000000010000" w:firstRow="0" w:lastRow="0" w:firstColumn="0" w:lastColumn="0" w:oddVBand="0" w:evenVBand="0" w:oddHBand="0" w:evenHBand="1" w:firstRowFirstColumn="0" w:firstRowLastColumn="0" w:lastRowFirstColumn="0" w:lastRowLastColumn="0"/>
              <w:rPr>
                <w:rStyle w:val="Strong"/>
              </w:rPr>
            </w:pPr>
            <w:r w:rsidRPr="00942A0D">
              <w:rPr>
                <w:rStyle w:val="Strong"/>
              </w:rPr>
              <w:t>5767</w:t>
            </w:r>
          </w:p>
        </w:tc>
        <w:tc>
          <w:tcPr>
            <w:tcW w:w="1701" w:type="dxa"/>
          </w:tcPr>
          <w:p w:rsidR="00942A0D" w:rsidRPr="00942A0D" w:rsidRDefault="00942A0D" w:rsidP="00942A0D">
            <w:pPr>
              <w:cnfStyle w:val="000000010000" w:firstRow="0" w:lastRow="0" w:firstColumn="0" w:lastColumn="0" w:oddVBand="0" w:evenVBand="0" w:oddHBand="0" w:evenHBand="1" w:firstRowFirstColumn="0" w:firstRowLastColumn="0" w:lastRowFirstColumn="0" w:lastRowLastColumn="0"/>
              <w:rPr>
                <w:rStyle w:val="Strong"/>
              </w:rPr>
            </w:pPr>
            <w:r w:rsidRPr="00942A0D">
              <w:rPr>
                <w:rStyle w:val="Strong"/>
              </w:rPr>
              <w:t>0</w:t>
            </w:r>
            <w:r w:rsidRPr="00942A0D">
              <w:rPr>
                <w:rStyle w:val="AERsuperscript"/>
              </w:rPr>
              <w:t>c</w:t>
            </w:r>
          </w:p>
        </w:tc>
      </w:tr>
    </w:tbl>
    <w:p w:rsidR="00942A0D" w:rsidRPr="00942A0D" w:rsidRDefault="00942A0D" w:rsidP="00942A0D">
      <w:pPr>
        <w:pStyle w:val="AERtablesource"/>
      </w:pPr>
      <w:r w:rsidRPr="00942A0D">
        <w:t>Notes:</w:t>
      </w:r>
      <w:r w:rsidRPr="00942A0D">
        <w:tab/>
        <w:t>(a) Approved DPPC revenue under/over recovery for regulatory year t–2.</w:t>
      </w:r>
    </w:p>
    <w:p w:rsidR="00942A0D" w:rsidRPr="00942A0D" w:rsidRDefault="00942A0D" w:rsidP="00942A0D">
      <w:pPr>
        <w:pStyle w:val="AERtablesource"/>
      </w:pPr>
      <w:r w:rsidRPr="00942A0D">
        <w:tab/>
        <w:t>(b) Amount should offset the closing balance for DPPC unders and overs account for year t–2.</w:t>
      </w:r>
    </w:p>
    <w:p w:rsidR="00942A0D" w:rsidRDefault="00942A0D" w:rsidP="00942A0D">
      <w:pPr>
        <w:pStyle w:val="AERtablesource"/>
      </w:pPr>
      <w:r w:rsidRPr="00942A0D">
        <w:tab/>
        <w:t xml:space="preserve">(c) </w:t>
      </w:r>
      <w:r>
        <w:t>Energex</w:t>
      </w:r>
      <w:r w:rsidRPr="00942A0D">
        <w:t xml:space="preserve"> </w:t>
      </w:r>
      <w:r w:rsidR="00822B78" w:rsidRPr="00822B78">
        <w:t xml:space="preserve">is expected to achieve a closing balance as close to zero as practicable in its </w:t>
      </w:r>
      <w:r w:rsidRPr="00942A0D">
        <w:t>DPPC unders and overs account in each forecast year in its annual pricing proposals in the 201</w:t>
      </w:r>
      <w:r w:rsidR="00ED37E4">
        <w:t>5</w:t>
      </w:r>
      <w:r w:rsidRPr="00942A0D">
        <w:t>–20 regulatory control period.</w:t>
      </w:r>
    </w:p>
    <w:p w:rsidR="00942A0D" w:rsidRDefault="001E480B" w:rsidP="00F548CB">
      <w:pPr>
        <w:pStyle w:val="Heading7"/>
      </w:pPr>
      <w:bookmarkStart w:id="52" w:name="_Ref429418124"/>
      <w:bookmarkStart w:id="53" w:name="_Toc433298758"/>
      <w:r>
        <w:lastRenderedPageBreak/>
        <w:t>J</w:t>
      </w:r>
      <w:r w:rsidR="00F548CB">
        <w:t>urisdictional scheme amounts</w:t>
      </w:r>
      <w:bookmarkEnd w:id="52"/>
      <w:r>
        <w:t xml:space="preserve"> unders and overs account</w:t>
      </w:r>
      <w:bookmarkEnd w:id="53"/>
    </w:p>
    <w:p w:rsidR="00F548CB" w:rsidRPr="00F548CB" w:rsidRDefault="00F548CB" w:rsidP="00F548CB">
      <w:r w:rsidRPr="00F548CB">
        <w:t xml:space="preserve">To demonstrate compliance with the distribution determination applicable to it during the 2015–20 regulatory control period, </w:t>
      </w:r>
      <w:r>
        <w:t>Energex</w:t>
      </w:r>
      <w:r w:rsidRPr="00F548CB">
        <w:t xml:space="preserve"> must maintain a jurisdictional scheme amount</w:t>
      </w:r>
      <w:r w:rsidR="00037BF4">
        <w:t>s</w:t>
      </w:r>
      <w:r w:rsidRPr="00F548CB">
        <w:t xml:space="preserve"> unders and overs account in its annual pricing proposal.</w:t>
      </w:r>
      <w:r w:rsidRPr="00C05E6F">
        <w:rPr>
          <w:rStyle w:val="FootnoteReference"/>
        </w:rPr>
        <w:footnoteReference w:id="35"/>
      </w:r>
    </w:p>
    <w:p w:rsidR="00F548CB" w:rsidRPr="00F548CB" w:rsidRDefault="00F548CB" w:rsidP="00F548CB">
      <w:r>
        <w:t>Energex</w:t>
      </w:r>
      <w:r w:rsidRPr="00F548CB">
        <w:t xml:space="preserve"> must provide the amounts for the following entries in its jurisdictional scheme</w:t>
      </w:r>
      <w:r w:rsidR="00C05E6F">
        <w:t xml:space="preserve"> amounts</w:t>
      </w:r>
      <w:r w:rsidRPr="00F548CB">
        <w:t xml:space="preserve"> unders and overs account for the most recently completed regulatory year (t–2) and the next regulatory year (t):</w:t>
      </w:r>
    </w:p>
    <w:p w:rsidR="00F548CB" w:rsidRPr="00F548CB" w:rsidRDefault="00F548CB" w:rsidP="00F548CB">
      <w:pPr>
        <w:pStyle w:val="ListNumber"/>
        <w:numPr>
          <w:ilvl w:val="0"/>
          <w:numId w:val="29"/>
        </w:numPr>
      </w:pPr>
      <w:r w:rsidRPr="00F548CB">
        <w:t>The amount of revenue recovered/to be recovered from jurisdictional schemes, less the amount of jurisdictional scheme related payments for the regulatory years t–2 and t.</w:t>
      </w:r>
    </w:p>
    <w:p w:rsidR="00F548CB" w:rsidRPr="00F548CB" w:rsidRDefault="00F548CB" w:rsidP="00F548CB">
      <w:pPr>
        <w:pStyle w:val="ListNumber"/>
      </w:pPr>
      <w:r w:rsidRPr="00F548CB">
        <w:t>The calculated under/over recovery of revenue for regulatory years t–2 and t.</w:t>
      </w:r>
    </w:p>
    <w:p w:rsidR="00F548CB" w:rsidRPr="00F548CB" w:rsidRDefault="00F548CB" w:rsidP="00F548CB">
      <w:pPr>
        <w:pStyle w:val="ListNumber"/>
      </w:pPr>
      <w:r w:rsidRPr="00F548CB">
        <w:t xml:space="preserve">An interest charge for two years on the under/over recovery of revenue for regulatory year t–2. </w:t>
      </w:r>
      <w:r w:rsidR="00F63EA6" w:rsidRPr="00793FCB">
        <w:t>This adjustment is to be calculated using the</w:t>
      </w:r>
      <w:r w:rsidR="00F63EA6">
        <w:t xml:space="preserve"> respective</w:t>
      </w:r>
      <w:r w:rsidR="00F63EA6" w:rsidRPr="00793FCB">
        <w:t xml:space="preserve"> approved nominal weighted average cost of capital (WACC)</w:t>
      </w:r>
      <w:r w:rsidR="00F63EA6">
        <w:t xml:space="preserve"> for each intervening year between regulatory year t–2 and year t.</w:t>
      </w:r>
      <w:r w:rsidR="00F63EA6">
        <w:rPr>
          <w:rStyle w:val="FootnoteReference"/>
        </w:rPr>
        <w:footnoteReference w:id="36"/>
      </w:r>
      <w:r w:rsidR="00F63EA6">
        <w:t xml:space="preserve"> The WACC applied for each year will be that approved by the AER for the relevant year.</w:t>
      </w:r>
    </w:p>
    <w:p w:rsidR="00F548CB" w:rsidRPr="00F548CB" w:rsidRDefault="00F548CB" w:rsidP="00F548CB">
      <w:pPr>
        <w:pStyle w:val="ListNumber"/>
      </w:pPr>
      <w:r w:rsidRPr="00F548CB">
        <w:t>Sum of items 2–3 to derive a closing balance for regulatory year t</w:t>
      </w:r>
      <w:r w:rsidRPr="00F548CB">
        <w:softHyphen/>
        <w:t>–2.</w:t>
      </w:r>
    </w:p>
    <w:p w:rsidR="00F548CB" w:rsidRPr="00F548CB" w:rsidRDefault="00F548CB" w:rsidP="00F548CB">
      <w:pPr>
        <w:pStyle w:val="ListNumber"/>
      </w:pPr>
      <w:r w:rsidRPr="00F548CB">
        <w:t>Opening balance in regulatory year t which is the closing balance in item 4.</w:t>
      </w:r>
    </w:p>
    <w:p w:rsidR="00F548CB" w:rsidRPr="00F548CB" w:rsidRDefault="00F548CB" w:rsidP="00F548CB">
      <w:pPr>
        <w:pStyle w:val="ListNumber"/>
      </w:pPr>
      <w:r w:rsidRPr="00F548CB">
        <w:t>Offsetting over/under recovery of revenue amount in item 5 to derive a closing balance of zero for regulatory year t. This amount will become the approved jurisdictional scheme amounts revenue under/over recovery for regulatory year t.</w:t>
      </w:r>
    </w:p>
    <w:p w:rsidR="00F548CB" w:rsidRPr="00F548CB" w:rsidRDefault="00F548CB" w:rsidP="00F548CB">
      <w:pPr>
        <w:spacing w:line="240" w:lineRule="auto"/>
        <w:rPr>
          <w:b/>
          <w:bCs/>
          <w:color w:val="076A92" w:themeColor="text1"/>
          <w:sz w:val="24"/>
          <w:szCs w:val="18"/>
        </w:rPr>
      </w:pPr>
      <w:r>
        <w:t>Energex</w:t>
      </w:r>
      <w:r w:rsidRPr="00F548CB">
        <w:t xml:space="preserve"> must provide details of calculations in the format set out in</w:t>
      </w:r>
      <w:r w:rsidR="00C509DA">
        <w:t xml:space="preserve"> </w:t>
      </w:r>
      <w:r w:rsidR="00C509DA">
        <w:fldChar w:fldCharType="begin"/>
      </w:r>
      <w:r w:rsidR="00C509DA">
        <w:instrText xml:space="preserve"> REF  _Ref429493140 \* Lower \h </w:instrText>
      </w:r>
      <w:r w:rsidR="00C509DA">
        <w:fldChar w:fldCharType="separate"/>
      </w:r>
      <w:r w:rsidR="00A41B61">
        <w:t xml:space="preserve">table </w:t>
      </w:r>
      <w:r w:rsidR="00A41B61">
        <w:rPr>
          <w:noProof/>
        </w:rPr>
        <w:t>14</w:t>
      </w:r>
      <w:r w:rsidR="00A41B61">
        <w:t>.</w:t>
      </w:r>
      <w:r w:rsidR="00A41B61">
        <w:rPr>
          <w:noProof/>
        </w:rPr>
        <w:t>3</w:t>
      </w:r>
      <w:r w:rsidR="00C509DA">
        <w:fldChar w:fldCharType="end"/>
      </w:r>
      <w:r w:rsidRPr="00F548CB">
        <w:t>. Amounts provided for the most recently completed regulatory year (t–2) must be audited. Amounts for the next regulatory year (t) will be regarded as a forecast.</w:t>
      </w:r>
    </w:p>
    <w:p w:rsidR="00F548CB" w:rsidRDefault="00F548CB" w:rsidP="00F548CB">
      <w:r w:rsidRPr="00F548CB">
        <w:t xml:space="preserve">In proposing variations to the amount and structure of jurisdictional scheme charges, </w:t>
      </w:r>
      <w:r>
        <w:t>Energex</w:t>
      </w:r>
      <w:r w:rsidRPr="00F548CB">
        <w:t xml:space="preserve"> is</w:t>
      </w:r>
      <w:r w:rsidR="00822B78">
        <w:t xml:space="preserve"> expected</w:t>
      </w:r>
      <w:r w:rsidRPr="00F548CB">
        <w:t xml:space="preserve"> to achieve a</w:t>
      </w:r>
      <w:r w:rsidR="00822B78">
        <w:t xml:space="preserve"> closing balance as close as practicable to</w:t>
      </w:r>
      <w:r w:rsidRPr="00F548CB">
        <w:t xml:space="preserve"> zero </w:t>
      </w:r>
      <w:r w:rsidR="00822B78">
        <w:t xml:space="preserve">in </w:t>
      </w:r>
      <w:r w:rsidRPr="00F548CB">
        <w:t>its jurisdictional scheme</w:t>
      </w:r>
      <w:r w:rsidR="00C05E6F">
        <w:t xml:space="preserve"> amounts</w:t>
      </w:r>
      <w:r w:rsidRPr="00F548CB">
        <w:t xml:space="preserve"> unders and overs accounts </w:t>
      </w:r>
      <w:r w:rsidR="00822B78">
        <w:t xml:space="preserve">in each forecast year in its annual pricing proposals during </w:t>
      </w:r>
      <w:r w:rsidRPr="00F548CB">
        <w:t>the 2015–20 regulatory control period.</w:t>
      </w:r>
    </w:p>
    <w:p w:rsidR="00F548CB" w:rsidRDefault="00F548CB">
      <w:pPr>
        <w:spacing w:line="240" w:lineRule="auto"/>
        <w:rPr>
          <w:b/>
          <w:bCs/>
          <w:color w:val="076A92" w:themeColor="text1"/>
          <w:sz w:val="24"/>
          <w:szCs w:val="18"/>
        </w:rPr>
      </w:pPr>
      <w:bookmarkStart w:id="54" w:name="_Ref429417150"/>
      <w:r>
        <w:br w:type="page"/>
      </w:r>
    </w:p>
    <w:p w:rsidR="00F548CB" w:rsidRPr="00F548CB" w:rsidRDefault="00F548CB" w:rsidP="00F548CB">
      <w:pPr>
        <w:pStyle w:val="Caption"/>
      </w:pPr>
      <w:bookmarkStart w:id="55" w:name="_Ref429493140"/>
      <w:r>
        <w:lastRenderedPageBreak/>
        <w:t xml:space="preserve">Table </w:t>
      </w:r>
      <w:fldSimple w:instr=" STYLEREF 1 \s ">
        <w:r w:rsidR="00A41B61">
          <w:rPr>
            <w:noProof/>
          </w:rPr>
          <w:t>14</w:t>
        </w:r>
      </w:fldSimple>
      <w:r>
        <w:t>.</w:t>
      </w:r>
      <w:fldSimple w:instr=" SEQ Table \* ARABIC \s 1 ">
        <w:r w:rsidR="00A41B61">
          <w:rPr>
            <w:noProof/>
          </w:rPr>
          <w:t>3</w:t>
        </w:r>
      </w:fldSimple>
      <w:bookmarkEnd w:id="54"/>
      <w:bookmarkEnd w:id="55"/>
      <w:r>
        <w:t xml:space="preserve"> Example calculation of jurisdictional scheme amounts unders and overs account ($'000, nominal)</w:t>
      </w:r>
    </w:p>
    <w:tbl>
      <w:tblPr>
        <w:tblStyle w:val="AERtable-numbers"/>
        <w:tblW w:w="0" w:type="auto"/>
        <w:tblLook w:val="04A0" w:firstRow="1" w:lastRow="0" w:firstColumn="1" w:lastColumn="0" w:noHBand="0" w:noVBand="1"/>
      </w:tblPr>
      <w:tblGrid>
        <w:gridCol w:w="5211"/>
        <w:gridCol w:w="1701"/>
        <w:gridCol w:w="1701"/>
      </w:tblGrid>
      <w:tr w:rsidR="00F548CB" w:rsidRPr="00F548CB" w:rsidTr="00F548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F548CB" w:rsidRPr="00F548CB" w:rsidRDefault="00F548CB" w:rsidP="00F548CB">
            <w:pPr>
              <w:rPr>
                <w:lang w:eastAsia="en-US"/>
              </w:rPr>
            </w:pPr>
          </w:p>
        </w:tc>
        <w:tc>
          <w:tcPr>
            <w:tcW w:w="1701" w:type="dxa"/>
          </w:tcPr>
          <w:p w:rsidR="00F548CB" w:rsidRPr="00F548CB" w:rsidRDefault="00F548CB" w:rsidP="00F548CB">
            <w:pPr>
              <w:cnfStyle w:val="100000000000" w:firstRow="1" w:lastRow="0" w:firstColumn="0" w:lastColumn="0" w:oddVBand="0" w:evenVBand="0" w:oddHBand="0" w:evenHBand="0" w:firstRowFirstColumn="0" w:firstRowLastColumn="0" w:lastRowFirstColumn="0" w:lastRowLastColumn="0"/>
              <w:rPr>
                <w:lang w:eastAsia="en-US"/>
              </w:rPr>
            </w:pPr>
            <w:r w:rsidRPr="00F548CB">
              <w:rPr>
                <w:lang w:eastAsia="en-US"/>
              </w:rPr>
              <w:t>Year t–2</w:t>
            </w:r>
          </w:p>
          <w:p w:rsidR="00F548CB" w:rsidRPr="00F548CB" w:rsidRDefault="00F548CB" w:rsidP="00F548CB">
            <w:pPr>
              <w:cnfStyle w:val="100000000000" w:firstRow="1" w:lastRow="0" w:firstColumn="0" w:lastColumn="0" w:oddVBand="0" w:evenVBand="0" w:oddHBand="0" w:evenHBand="0" w:firstRowFirstColumn="0" w:firstRowLastColumn="0" w:lastRowFirstColumn="0" w:lastRowLastColumn="0"/>
              <w:rPr>
                <w:lang w:eastAsia="en-US"/>
              </w:rPr>
            </w:pPr>
            <w:r w:rsidRPr="00F548CB">
              <w:rPr>
                <w:lang w:eastAsia="en-US"/>
              </w:rPr>
              <w:t>(actual)</w:t>
            </w:r>
          </w:p>
        </w:tc>
        <w:tc>
          <w:tcPr>
            <w:tcW w:w="1701" w:type="dxa"/>
          </w:tcPr>
          <w:p w:rsidR="00F548CB" w:rsidRPr="00F548CB" w:rsidRDefault="00F548CB" w:rsidP="00F548CB">
            <w:pPr>
              <w:cnfStyle w:val="100000000000" w:firstRow="1" w:lastRow="0" w:firstColumn="0" w:lastColumn="0" w:oddVBand="0" w:evenVBand="0" w:oddHBand="0" w:evenHBand="0" w:firstRowFirstColumn="0" w:firstRowLastColumn="0" w:lastRowFirstColumn="0" w:lastRowLastColumn="0"/>
              <w:rPr>
                <w:lang w:eastAsia="en-US"/>
              </w:rPr>
            </w:pPr>
            <w:r w:rsidRPr="00F548CB">
              <w:rPr>
                <w:lang w:eastAsia="en-US"/>
              </w:rPr>
              <w:t>Year t</w:t>
            </w:r>
          </w:p>
          <w:p w:rsidR="00F548CB" w:rsidRPr="00F548CB" w:rsidRDefault="00F548CB" w:rsidP="00F548CB">
            <w:pPr>
              <w:cnfStyle w:val="100000000000" w:firstRow="1" w:lastRow="0" w:firstColumn="0" w:lastColumn="0" w:oddVBand="0" w:evenVBand="0" w:oddHBand="0" w:evenHBand="0" w:firstRowFirstColumn="0" w:firstRowLastColumn="0" w:lastRowFirstColumn="0" w:lastRowLastColumn="0"/>
              <w:rPr>
                <w:lang w:eastAsia="en-US"/>
              </w:rPr>
            </w:pPr>
            <w:r w:rsidRPr="00F548CB">
              <w:rPr>
                <w:lang w:eastAsia="en-US"/>
              </w:rPr>
              <w:t>(forecast)</w:t>
            </w:r>
          </w:p>
        </w:tc>
      </w:tr>
      <w:tr w:rsidR="00F548CB" w:rsidRPr="00F548CB" w:rsidTr="00F548CB">
        <w:tc>
          <w:tcPr>
            <w:cnfStyle w:val="001000000000" w:firstRow="0" w:lastRow="0" w:firstColumn="1" w:lastColumn="0" w:oddVBand="0" w:evenVBand="0" w:oddHBand="0" w:evenHBand="0" w:firstRowFirstColumn="0" w:firstRowLastColumn="0" w:lastRowFirstColumn="0" w:lastRowLastColumn="0"/>
            <w:tcW w:w="5211" w:type="dxa"/>
          </w:tcPr>
          <w:p w:rsidR="00F548CB" w:rsidRPr="00F548CB" w:rsidRDefault="00F548CB" w:rsidP="00F548CB">
            <w:pPr>
              <w:rPr>
                <w:rStyle w:val="Strong"/>
                <w:lang w:eastAsia="en-US"/>
              </w:rPr>
            </w:pPr>
            <w:r w:rsidRPr="00F548CB">
              <w:rPr>
                <w:rStyle w:val="Strong"/>
                <w:lang w:eastAsia="en-US"/>
              </w:rPr>
              <w:t>(A) Revenue from jurisdictional schemes</w:t>
            </w:r>
          </w:p>
        </w:tc>
        <w:tc>
          <w:tcPr>
            <w:tcW w:w="1701" w:type="dxa"/>
          </w:tcPr>
          <w:p w:rsidR="00F548CB" w:rsidRPr="00F548CB" w:rsidRDefault="00F548CB" w:rsidP="00F548CB">
            <w:pPr>
              <w:cnfStyle w:val="000000000000" w:firstRow="0" w:lastRow="0" w:firstColumn="0" w:lastColumn="0" w:oddVBand="0" w:evenVBand="0" w:oddHBand="0" w:evenHBand="0" w:firstRowFirstColumn="0" w:firstRowLastColumn="0" w:lastRowFirstColumn="0" w:lastRowLastColumn="0"/>
              <w:rPr>
                <w:rStyle w:val="Strong"/>
                <w:lang w:eastAsia="en-US"/>
              </w:rPr>
            </w:pPr>
            <w:r w:rsidRPr="00F548CB">
              <w:rPr>
                <w:rStyle w:val="Strong"/>
                <w:lang w:eastAsia="en-US"/>
              </w:rPr>
              <w:t>19 777</w:t>
            </w:r>
          </w:p>
        </w:tc>
        <w:tc>
          <w:tcPr>
            <w:tcW w:w="1701" w:type="dxa"/>
          </w:tcPr>
          <w:p w:rsidR="00F548CB" w:rsidRPr="00F548CB" w:rsidRDefault="00F548CB" w:rsidP="00F548CB">
            <w:pPr>
              <w:cnfStyle w:val="000000000000" w:firstRow="0" w:lastRow="0" w:firstColumn="0" w:lastColumn="0" w:oddVBand="0" w:evenVBand="0" w:oddHBand="0" w:evenHBand="0" w:firstRowFirstColumn="0" w:firstRowLastColumn="0" w:lastRowFirstColumn="0" w:lastRowLastColumn="0"/>
              <w:rPr>
                <w:rStyle w:val="Strong"/>
                <w:lang w:eastAsia="en-US"/>
              </w:rPr>
            </w:pPr>
            <w:r w:rsidRPr="00F548CB">
              <w:rPr>
                <w:rStyle w:val="Strong"/>
                <w:lang w:eastAsia="en-US"/>
              </w:rPr>
              <w:t>22 050</w:t>
            </w:r>
          </w:p>
        </w:tc>
      </w:tr>
      <w:tr w:rsidR="00F548CB" w:rsidRPr="00F548CB" w:rsidTr="00F548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F548CB" w:rsidRPr="00F548CB" w:rsidRDefault="00F548CB" w:rsidP="00F548CB">
            <w:pPr>
              <w:rPr>
                <w:rStyle w:val="Strong"/>
                <w:lang w:eastAsia="en-US"/>
              </w:rPr>
            </w:pPr>
            <w:r w:rsidRPr="00F548CB">
              <w:rPr>
                <w:rStyle w:val="Strong"/>
                <w:lang w:eastAsia="en-US"/>
              </w:rPr>
              <w:t>(B) Less jurisdictional scheme payments for regulatory year =</w:t>
            </w:r>
          </w:p>
        </w:tc>
        <w:tc>
          <w:tcPr>
            <w:tcW w:w="1701" w:type="dxa"/>
          </w:tcPr>
          <w:p w:rsidR="00F548CB" w:rsidRPr="00F548CB" w:rsidRDefault="00F548CB" w:rsidP="00F548CB">
            <w:pPr>
              <w:cnfStyle w:val="000000010000" w:firstRow="0" w:lastRow="0" w:firstColumn="0" w:lastColumn="0" w:oddVBand="0" w:evenVBand="0" w:oddHBand="0" w:evenHBand="1" w:firstRowFirstColumn="0" w:firstRowLastColumn="0" w:lastRowFirstColumn="0" w:lastRowLastColumn="0"/>
              <w:rPr>
                <w:rStyle w:val="Strong"/>
                <w:lang w:eastAsia="en-US"/>
              </w:rPr>
            </w:pPr>
            <w:r w:rsidRPr="00F548CB">
              <w:rPr>
                <w:rStyle w:val="Strong"/>
                <w:lang w:eastAsia="en-US"/>
              </w:rPr>
              <w:t>20 767</w:t>
            </w:r>
          </w:p>
        </w:tc>
        <w:tc>
          <w:tcPr>
            <w:tcW w:w="1701" w:type="dxa"/>
          </w:tcPr>
          <w:p w:rsidR="00F548CB" w:rsidRPr="00F548CB" w:rsidRDefault="00F548CB" w:rsidP="00F548CB">
            <w:pPr>
              <w:cnfStyle w:val="000000010000" w:firstRow="0" w:lastRow="0" w:firstColumn="0" w:lastColumn="0" w:oddVBand="0" w:evenVBand="0" w:oddHBand="0" w:evenHBand="1" w:firstRowFirstColumn="0" w:firstRowLastColumn="0" w:lastRowFirstColumn="0" w:lastRowLastColumn="0"/>
              <w:rPr>
                <w:rStyle w:val="Strong"/>
                <w:lang w:eastAsia="en-US"/>
              </w:rPr>
            </w:pPr>
            <w:r w:rsidRPr="00F548CB">
              <w:rPr>
                <w:rStyle w:val="Strong"/>
                <w:lang w:eastAsia="en-US"/>
              </w:rPr>
              <w:t>22 050</w:t>
            </w:r>
          </w:p>
        </w:tc>
      </w:tr>
      <w:tr w:rsidR="00F548CB" w:rsidRPr="00F548CB" w:rsidTr="00F548CB">
        <w:tc>
          <w:tcPr>
            <w:cnfStyle w:val="001000000000" w:firstRow="0" w:lastRow="0" w:firstColumn="1" w:lastColumn="0" w:oddVBand="0" w:evenVBand="0" w:oddHBand="0" w:evenHBand="0" w:firstRowFirstColumn="0" w:firstRowLastColumn="0" w:lastRowFirstColumn="0" w:lastRowLastColumn="0"/>
            <w:tcW w:w="5211" w:type="dxa"/>
          </w:tcPr>
          <w:p w:rsidR="00F548CB" w:rsidRPr="00F548CB" w:rsidRDefault="00F548CB" w:rsidP="00F548CB">
            <w:pPr>
              <w:pStyle w:val="ListContinue"/>
              <w:rPr>
                <w:lang w:eastAsia="en-US"/>
              </w:rPr>
            </w:pPr>
            <w:r w:rsidRPr="00F548CB">
              <w:rPr>
                <w:lang w:eastAsia="en-US"/>
              </w:rPr>
              <w:t>+ Jurisdictional scheme 1 payments</w:t>
            </w:r>
          </w:p>
        </w:tc>
        <w:tc>
          <w:tcPr>
            <w:tcW w:w="1701" w:type="dxa"/>
          </w:tcPr>
          <w:p w:rsidR="00F548CB" w:rsidRPr="00F548CB" w:rsidRDefault="00F548CB" w:rsidP="00F548CB">
            <w:pPr>
              <w:pStyle w:val="ListContinue"/>
              <w:cnfStyle w:val="000000000000" w:firstRow="0" w:lastRow="0" w:firstColumn="0" w:lastColumn="0" w:oddVBand="0" w:evenVBand="0" w:oddHBand="0" w:evenHBand="0" w:firstRowFirstColumn="0" w:firstRowLastColumn="0" w:lastRowFirstColumn="0" w:lastRowLastColumn="0"/>
              <w:rPr>
                <w:lang w:eastAsia="en-US"/>
              </w:rPr>
            </w:pPr>
            <w:r w:rsidRPr="00F548CB">
              <w:rPr>
                <w:lang w:eastAsia="en-US"/>
              </w:rPr>
              <w:t>14 159</w:t>
            </w:r>
          </w:p>
        </w:tc>
        <w:tc>
          <w:tcPr>
            <w:tcW w:w="1701" w:type="dxa"/>
          </w:tcPr>
          <w:p w:rsidR="00F548CB" w:rsidRPr="00F548CB" w:rsidRDefault="00F548CB" w:rsidP="00F548CB">
            <w:pPr>
              <w:pStyle w:val="ListContinue"/>
              <w:cnfStyle w:val="000000000000" w:firstRow="0" w:lastRow="0" w:firstColumn="0" w:lastColumn="0" w:oddVBand="0" w:evenVBand="0" w:oddHBand="0" w:evenHBand="0" w:firstRowFirstColumn="0" w:firstRowLastColumn="0" w:lastRowFirstColumn="0" w:lastRowLastColumn="0"/>
              <w:rPr>
                <w:lang w:eastAsia="en-US"/>
              </w:rPr>
            </w:pPr>
            <w:r w:rsidRPr="00F548CB">
              <w:rPr>
                <w:lang w:eastAsia="en-US"/>
              </w:rPr>
              <w:t>13 954</w:t>
            </w:r>
          </w:p>
        </w:tc>
      </w:tr>
      <w:tr w:rsidR="00F548CB" w:rsidRPr="00F548CB" w:rsidTr="00F548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F548CB" w:rsidRPr="00F548CB" w:rsidRDefault="00F548CB" w:rsidP="00F548CB">
            <w:pPr>
              <w:pStyle w:val="ListContinue"/>
              <w:rPr>
                <w:lang w:eastAsia="en-US"/>
              </w:rPr>
            </w:pPr>
            <w:r w:rsidRPr="00F548CB">
              <w:rPr>
                <w:lang w:eastAsia="en-US"/>
              </w:rPr>
              <w:t>+ Jurisdictional scheme 2 payments</w:t>
            </w:r>
          </w:p>
        </w:tc>
        <w:tc>
          <w:tcPr>
            <w:tcW w:w="1701" w:type="dxa"/>
          </w:tcPr>
          <w:p w:rsidR="00F548CB" w:rsidRPr="00F548CB" w:rsidRDefault="00F548CB" w:rsidP="00F548CB">
            <w:pPr>
              <w:pStyle w:val="ListContinue"/>
              <w:cnfStyle w:val="000000010000" w:firstRow="0" w:lastRow="0" w:firstColumn="0" w:lastColumn="0" w:oddVBand="0" w:evenVBand="0" w:oddHBand="0" w:evenHBand="1" w:firstRowFirstColumn="0" w:firstRowLastColumn="0" w:lastRowFirstColumn="0" w:lastRowLastColumn="0"/>
              <w:rPr>
                <w:lang w:eastAsia="en-US"/>
              </w:rPr>
            </w:pPr>
            <w:r w:rsidRPr="00F548CB">
              <w:rPr>
                <w:lang w:eastAsia="en-US"/>
              </w:rPr>
              <w:t>6113</w:t>
            </w:r>
          </w:p>
        </w:tc>
        <w:tc>
          <w:tcPr>
            <w:tcW w:w="1701" w:type="dxa"/>
          </w:tcPr>
          <w:p w:rsidR="00F548CB" w:rsidRPr="00F548CB" w:rsidRDefault="00F548CB" w:rsidP="00F548CB">
            <w:pPr>
              <w:pStyle w:val="ListContinue"/>
              <w:cnfStyle w:val="000000010000" w:firstRow="0" w:lastRow="0" w:firstColumn="0" w:lastColumn="0" w:oddVBand="0" w:evenVBand="0" w:oddHBand="0" w:evenHBand="1" w:firstRowFirstColumn="0" w:firstRowLastColumn="0" w:lastRowFirstColumn="0" w:lastRowLastColumn="0"/>
              <w:rPr>
                <w:lang w:eastAsia="en-US"/>
              </w:rPr>
            </w:pPr>
            <w:r w:rsidRPr="00F548CB">
              <w:rPr>
                <w:lang w:eastAsia="en-US"/>
              </w:rPr>
              <w:t>7005</w:t>
            </w:r>
          </w:p>
        </w:tc>
      </w:tr>
      <w:tr w:rsidR="00F548CB" w:rsidRPr="00F548CB" w:rsidTr="00F548CB">
        <w:tc>
          <w:tcPr>
            <w:cnfStyle w:val="001000000000" w:firstRow="0" w:lastRow="0" w:firstColumn="1" w:lastColumn="0" w:oddVBand="0" w:evenVBand="0" w:oddHBand="0" w:evenHBand="0" w:firstRowFirstColumn="0" w:firstRowLastColumn="0" w:lastRowFirstColumn="0" w:lastRowLastColumn="0"/>
            <w:tcW w:w="5211" w:type="dxa"/>
          </w:tcPr>
          <w:p w:rsidR="00F548CB" w:rsidRPr="00F548CB" w:rsidRDefault="00F548CB" w:rsidP="00F548CB">
            <w:pPr>
              <w:pStyle w:val="ListContinue"/>
              <w:rPr>
                <w:lang w:eastAsia="en-US"/>
              </w:rPr>
            </w:pPr>
            <w:r w:rsidRPr="00F548CB">
              <w:rPr>
                <w:lang w:eastAsia="en-US"/>
              </w:rPr>
              <w:t>+ Jurisdictional scheme amounts revenue under/over recovery approved</w:t>
            </w:r>
          </w:p>
        </w:tc>
        <w:tc>
          <w:tcPr>
            <w:tcW w:w="1701" w:type="dxa"/>
          </w:tcPr>
          <w:p w:rsidR="00F548CB" w:rsidRPr="00F548CB" w:rsidRDefault="00F548CB" w:rsidP="00F548CB">
            <w:pPr>
              <w:pStyle w:val="ListContinue"/>
              <w:cnfStyle w:val="000000000000" w:firstRow="0" w:lastRow="0" w:firstColumn="0" w:lastColumn="0" w:oddVBand="0" w:evenVBand="0" w:oddHBand="0" w:evenHBand="0" w:firstRowFirstColumn="0" w:firstRowLastColumn="0" w:lastRowFirstColumn="0" w:lastRowLastColumn="0"/>
              <w:rPr>
                <w:lang w:eastAsia="en-US"/>
              </w:rPr>
            </w:pPr>
            <w:r w:rsidRPr="00F548CB">
              <w:rPr>
                <w:lang w:eastAsia="en-US"/>
              </w:rPr>
              <w:t>495</w:t>
            </w:r>
            <w:r w:rsidRPr="00F548CB">
              <w:rPr>
                <w:rStyle w:val="AERsuperscript"/>
                <w:lang w:eastAsia="en-US"/>
              </w:rPr>
              <w:t>a</w:t>
            </w:r>
          </w:p>
        </w:tc>
        <w:tc>
          <w:tcPr>
            <w:tcW w:w="1701" w:type="dxa"/>
          </w:tcPr>
          <w:p w:rsidR="00F548CB" w:rsidRPr="00F548CB" w:rsidRDefault="00F548CB" w:rsidP="00F548CB">
            <w:pPr>
              <w:pStyle w:val="ListContinue"/>
              <w:cnfStyle w:val="000000000000" w:firstRow="0" w:lastRow="0" w:firstColumn="0" w:lastColumn="0" w:oddVBand="0" w:evenVBand="0" w:oddHBand="0" w:evenHBand="0" w:firstRowFirstColumn="0" w:firstRowLastColumn="0" w:lastRowFirstColumn="0" w:lastRowLastColumn="0"/>
              <w:rPr>
                <w:lang w:eastAsia="en-US"/>
              </w:rPr>
            </w:pPr>
            <w:r w:rsidRPr="00F548CB">
              <w:rPr>
                <w:lang w:eastAsia="en-US"/>
              </w:rPr>
              <w:t>1091</w:t>
            </w:r>
            <w:r w:rsidRPr="00F548CB">
              <w:rPr>
                <w:rStyle w:val="AERsuperscript"/>
                <w:lang w:eastAsia="en-US"/>
              </w:rPr>
              <w:t>b</w:t>
            </w:r>
          </w:p>
        </w:tc>
      </w:tr>
      <w:tr w:rsidR="00F548CB" w:rsidRPr="00F548CB" w:rsidTr="00F548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F548CB" w:rsidRPr="00F548CB" w:rsidRDefault="00F548CB" w:rsidP="00F548CB">
            <w:pPr>
              <w:rPr>
                <w:lang w:eastAsia="en-US"/>
              </w:rPr>
            </w:pPr>
          </w:p>
        </w:tc>
        <w:tc>
          <w:tcPr>
            <w:tcW w:w="1701" w:type="dxa"/>
          </w:tcPr>
          <w:p w:rsidR="00F548CB" w:rsidRPr="00F548CB" w:rsidRDefault="00F548CB" w:rsidP="00F548CB">
            <w:pPr>
              <w:cnfStyle w:val="000000010000" w:firstRow="0" w:lastRow="0" w:firstColumn="0" w:lastColumn="0" w:oddVBand="0" w:evenVBand="0" w:oddHBand="0" w:evenHBand="1" w:firstRowFirstColumn="0" w:firstRowLastColumn="0" w:lastRowFirstColumn="0" w:lastRowLastColumn="0"/>
              <w:rPr>
                <w:lang w:eastAsia="en-US"/>
              </w:rPr>
            </w:pPr>
          </w:p>
        </w:tc>
        <w:tc>
          <w:tcPr>
            <w:tcW w:w="1701" w:type="dxa"/>
          </w:tcPr>
          <w:p w:rsidR="00F548CB" w:rsidRPr="00F548CB" w:rsidRDefault="00F548CB" w:rsidP="00F548CB">
            <w:pPr>
              <w:cnfStyle w:val="000000010000" w:firstRow="0" w:lastRow="0" w:firstColumn="0" w:lastColumn="0" w:oddVBand="0" w:evenVBand="0" w:oddHBand="0" w:evenHBand="1" w:firstRowFirstColumn="0" w:firstRowLastColumn="0" w:lastRowFirstColumn="0" w:lastRowLastColumn="0"/>
              <w:rPr>
                <w:lang w:eastAsia="en-US"/>
              </w:rPr>
            </w:pPr>
          </w:p>
        </w:tc>
      </w:tr>
      <w:tr w:rsidR="00F548CB" w:rsidRPr="00F548CB" w:rsidTr="00F548CB">
        <w:tc>
          <w:tcPr>
            <w:cnfStyle w:val="001000000000" w:firstRow="0" w:lastRow="0" w:firstColumn="1" w:lastColumn="0" w:oddVBand="0" w:evenVBand="0" w:oddHBand="0" w:evenHBand="0" w:firstRowFirstColumn="0" w:firstRowLastColumn="0" w:lastRowFirstColumn="0" w:lastRowLastColumn="0"/>
            <w:tcW w:w="5211" w:type="dxa"/>
          </w:tcPr>
          <w:p w:rsidR="00F548CB" w:rsidRPr="00F548CB" w:rsidRDefault="00F548CB" w:rsidP="00F548CB">
            <w:pPr>
              <w:rPr>
                <w:rStyle w:val="Strong"/>
                <w:lang w:eastAsia="en-US"/>
              </w:rPr>
            </w:pPr>
            <w:r w:rsidRPr="00F548CB">
              <w:rPr>
                <w:rStyle w:val="Strong"/>
                <w:lang w:eastAsia="en-US"/>
              </w:rPr>
              <w:t>(A minus B) Under/over recovery of revenue for regulatory year</w:t>
            </w:r>
          </w:p>
        </w:tc>
        <w:tc>
          <w:tcPr>
            <w:tcW w:w="1701" w:type="dxa"/>
          </w:tcPr>
          <w:p w:rsidR="00F548CB" w:rsidRPr="00F548CB" w:rsidRDefault="00F548CB" w:rsidP="00F548CB">
            <w:pPr>
              <w:cnfStyle w:val="000000000000" w:firstRow="0" w:lastRow="0" w:firstColumn="0" w:lastColumn="0" w:oddVBand="0" w:evenVBand="0" w:oddHBand="0" w:evenHBand="0" w:firstRowFirstColumn="0" w:firstRowLastColumn="0" w:lastRowFirstColumn="0" w:lastRowLastColumn="0"/>
              <w:rPr>
                <w:rStyle w:val="Strong"/>
                <w:lang w:eastAsia="en-US"/>
              </w:rPr>
            </w:pPr>
            <w:r w:rsidRPr="00F548CB">
              <w:rPr>
                <w:rStyle w:val="Strong"/>
                <w:lang w:eastAsia="en-US"/>
              </w:rPr>
              <w:t>–990</w:t>
            </w:r>
          </w:p>
        </w:tc>
        <w:tc>
          <w:tcPr>
            <w:tcW w:w="1701" w:type="dxa"/>
          </w:tcPr>
          <w:p w:rsidR="00F548CB" w:rsidRPr="00F548CB" w:rsidRDefault="00F548CB" w:rsidP="00F548CB">
            <w:pPr>
              <w:cnfStyle w:val="000000000000" w:firstRow="0" w:lastRow="0" w:firstColumn="0" w:lastColumn="0" w:oddVBand="0" w:evenVBand="0" w:oddHBand="0" w:evenHBand="0" w:firstRowFirstColumn="0" w:firstRowLastColumn="0" w:lastRowFirstColumn="0" w:lastRowLastColumn="0"/>
              <w:rPr>
                <w:rStyle w:val="Strong"/>
                <w:lang w:eastAsia="en-US"/>
              </w:rPr>
            </w:pPr>
            <w:r w:rsidRPr="00F548CB">
              <w:rPr>
                <w:rStyle w:val="Strong"/>
                <w:lang w:eastAsia="en-US"/>
              </w:rPr>
              <w:t>0</w:t>
            </w:r>
          </w:p>
        </w:tc>
      </w:tr>
      <w:tr w:rsidR="00F548CB" w:rsidRPr="00F548CB" w:rsidTr="00F548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F548CB" w:rsidRPr="00F548CB" w:rsidRDefault="00F548CB" w:rsidP="00F548CB">
            <w:pPr>
              <w:rPr>
                <w:lang w:eastAsia="en-US"/>
              </w:rPr>
            </w:pPr>
          </w:p>
        </w:tc>
        <w:tc>
          <w:tcPr>
            <w:tcW w:w="1701" w:type="dxa"/>
          </w:tcPr>
          <w:p w:rsidR="00F548CB" w:rsidRPr="00F548CB" w:rsidRDefault="00F548CB" w:rsidP="00F548CB">
            <w:pPr>
              <w:cnfStyle w:val="000000010000" w:firstRow="0" w:lastRow="0" w:firstColumn="0" w:lastColumn="0" w:oddVBand="0" w:evenVBand="0" w:oddHBand="0" w:evenHBand="1" w:firstRowFirstColumn="0" w:firstRowLastColumn="0" w:lastRowFirstColumn="0" w:lastRowLastColumn="0"/>
              <w:rPr>
                <w:lang w:eastAsia="en-US"/>
              </w:rPr>
            </w:pPr>
          </w:p>
        </w:tc>
        <w:tc>
          <w:tcPr>
            <w:tcW w:w="1701" w:type="dxa"/>
          </w:tcPr>
          <w:p w:rsidR="00F548CB" w:rsidRPr="00F548CB" w:rsidRDefault="00F548CB" w:rsidP="00F548CB">
            <w:pPr>
              <w:cnfStyle w:val="000000010000" w:firstRow="0" w:lastRow="0" w:firstColumn="0" w:lastColumn="0" w:oddVBand="0" w:evenVBand="0" w:oddHBand="0" w:evenHBand="1" w:firstRowFirstColumn="0" w:firstRowLastColumn="0" w:lastRowFirstColumn="0" w:lastRowLastColumn="0"/>
              <w:rPr>
                <w:lang w:eastAsia="en-US"/>
              </w:rPr>
            </w:pPr>
          </w:p>
        </w:tc>
      </w:tr>
      <w:tr w:rsidR="00F548CB" w:rsidRPr="00F548CB" w:rsidTr="00F548CB">
        <w:tc>
          <w:tcPr>
            <w:cnfStyle w:val="001000000000" w:firstRow="0" w:lastRow="0" w:firstColumn="1" w:lastColumn="0" w:oddVBand="0" w:evenVBand="0" w:oddHBand="0" w:evenHBand="0" w:firstRowFirstColumn="0" w:firstRowLastColumn="0" w:lastRowFirstColumn="0" w:lastRowLastColumn="0"/>
            <w:tcW w:w="8613" w:type="dxa"/>
            <w:gridSpan w:val="3"/>
          </w:tcPr>
          <w:p w:rsidR="00F548CB" w:rsidRPr="00F548CB" w:rsidRDefault="00F548CB" w:rsidP="00F548CB">
            <w:pPr>
              <w:rPr>
                <w:rStyle w:val="AERtextbolditalics"/>
                <w:lang w:eastAsia="en-US"/>
              </w:rPr>
            </w:pPr>
            <w:r w:rsidRPr="00F548CB">
              <w:rPr>
                <w:rStyle w:val="AERtextbolditalics"/>
                <w:lang w:eastAsia="en-US"/>
              </w:rPr>
              <w:t>Jurisdictional scheme amount unders and overs account</w:t>
            </w:r>
          </w:p>
        </w:tc>
      </w:tr>
      <w:tr w:rsidR="00F548CB" w:rsidRPr="00F548CB" w:rsidTr="00F548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F548CB" w:rsidRPr="00F548CB" w:rsidRDefault="00F548CB" w:rsidP="00F548CB">
            <w:pPr>
              <w:rPr>
                <w:lang w:eastAsia="en-US"/>
              </w:rPr>
            </w:pPr>
            <w:r w:rsidRPr="00F548CB">
              <w:rPr>
                <w:lang w:eastAsia="en-US"/>
              </w:rPr>
              <w:t>Nominal WACC t–2 (per cent)</w:t>
            </w:r>
          </w:p>
        </w:tc>
        <w:tc>
          <w:tcPr>
            <w:tcW w:w="1701" w:type="dxa"/>
          </w:tcPr>
          <w:p w:rsidR="00F548CB" w:rsidRPr="00F548CB" w:rsidRDefault="00F548CB" w:rsidP="00F548CB">
            <w:pPr>
              <w:cnfStyle w:val="000000010000" w:firstRow="0" w:lastRow="0" w:firstColumn="0" w:lastColumn="0" w:oddVBand="0" w:evenVBand="0" w:oddHBand="0" w:evenHBand="1" w:firstRowFirstColumn="0" w:firstRowLastColumn="0" w:lastRowFirstColumn="0" w:lastRowLastColumn="0"/>
              <w:rPr>
                <w:lang w:eastAsia="en-US"/>
              </w:rPr>
            </w:pPr>
            <w:r w:rsidRPr="00F548CB">
              <w:rPr>
                <w:lang w:eastAsia="en-US"/>
              </w:rPr>
              <w:t>5.00%</w:t>
            </w:r>
          </w:p>
        </w:tc>
        <w:tc>
          <w:tcPr>
            <w:tcW w:w="1701" w:type="dxa"/>
          </w:tcPr>
          <w:p w:rsidR="00F548CB" w:rsidRPr="00F548CB" w:rsidRDefault="00F548CB" w:rsidP="00F548CB">
            <w:pPr>
              <w:cnfStyle w:val="000000010000" w:firstRow="0" w:lastRow="0" w:firstColumn="0" w:lastColumn="0" w:oddVBand="0" w:evenVBand="0" w:oddHBand="0" w:evenHBand="1" w:firstRowFirstColumn="0" w:firstRowLastColumn="0" w:lastRowFirstColumn="0" w:lastRowLastColumn="0"/>
              <w:rPr>
                <w:lang w:eastAsia="en-US"/>
              </w:rPr>
            </w:pPr>
          </w:p>
        </w:tc>
      </w:tr>
      <w:tr w:rsidR="00F548CB" w:rsidRPr="00F548CB" w:rsidTr="00F548CB">
        <w:tc>
          <w:tcPr>
            <w:cnfStyle w:val="001000000000" w:firstRow="0" w:lastRow="0" w:firstColumn="1" w:lastColumn="0" w:oddVBand="0" w:evenVBand="0" w:oddHBand="0" w:evenHBand="0" w:firstRowFirstColumn="0" w:firstRowLastColumn="0" w:lastRowFirstColumn="0" w:lastRowLastColumn="0"/>
            <w:tcW w:w="5211" w:type="dxa"/>
          </w:tcPr>
          <w:p w:rsidR="00F548CB" w:rsidRPr="00F548CB" w:rsidRDefault="00F548CB" w:rsidP="00F548CB">
            <w:pPr>
              <w:rPr>
                <w:lang w:eastAsia="en-US"/>
              </w:rPr>
            </w:pPr>
            <w:r w:rsidRPr="00F548CB">
              <w:rPr>
                <w:lang w:eastAsia="en-US"/>
              </w:rPr>
              <w:t>Nominal WACC t–1 (per cent)</w:t>
            </w:r>
          </w:p>
        </w:tc>
        <w:tc>
          <w:tcPr>
            <w:tcW w:w="1701" w:type="dxa"/>
          </w:tcPr>
          <w:p w:rsidR="00F548CB" w:rsidRPr="00F548CB" w:rsidRDefault="00F548CB" w:rsidP="00F548CB">
            <w:pPr>
              <w:cnfStyle w:val="000000000000" w:firstRow="0" w:lastRow="0" w:firstColumn="0" w:lastColumn="0" w:oddVBand="0" w:evenVBand="0" w:oddHBand="0" w:evenHBand="0" w:firstRowFirstColumn="0" w:firstRowLastColumn="0" w:lastRowFirstColumn="0" w:lastRowLastColumn="0"/>
              <w:rPr>
                <w:lang w:eastAsia="en-US"/>
              </w:rPr>
            </w:pPr>
            <w:r w:rsidRPr="00F548CB">
              <w:rPr>
                <w:lang w:eastAsia="en-US"/>
              </w:rPr>
              <w:t>5.00%</w:t>
            </w:r>
          </w:p>
        </w:tc>
        <w:tc>
          <w:tcPr>
            <w:tcW w:w="1701" w:type="dxa"/>
          </w:tcPr>
          <w:p w:rsidR="00F548CB" w:rsidRPr="00F548CB" w:rsidRDefault="00F548CB" w:rsidP="00F548CB">
            <w:pPr>
              <w:cnfStyle w:val="000000000000" w:firstRow="0" w:lastRow="0" w:firstColumn="0" w:lastColumn="0" w:oddVBand="0" w:evenVBand="0" w:oddHBand="0" w:evenHBand="0" w:firstRowFirstColumn="0" w:firstRowLastColumn="0" w:lastRowFirstColumn="0" w:lastRowLastColumn="0"/>
              <w:rPr>
                <w:lang w:eastAsia="en-US"/>
              </w:rPr>
            </w:pPr>
          </w:p>
        </w:tc>
      </w:tr>
      <w:tr w:rsidR="00F548CB" w:rsidRPr="00F548CB" w:rsidTr="00F548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F548CB" w:rsidRPr="00F548CB" w:rsidRDefault="00F548CB" w:rsidP="00F548CB">
            <w:pPr>
              <w:rPr>
                <w:lang w:eastAsia="en-US"/>
              </w:rPr>
            </w:pPr>
            <w:r w:rsidRPr="00F548CB">
              <w:rPr>
                <w:lang w:eastAsia="en-US"/>
              </w:rPr>
              <w:t>Opening balance</w:t>
            </w:r>
          </w:p>
        </w:tc>
        <w:tc>
          <w:tcPr>
            <w:tcW w:w="1701" w:type="dxa"/>
          </w:tcPr>
          <w:p w:rsidR="00F548CB" w:rsidRPr="00F548CB" w:rsidRDefault="00F548CB" w:rsidP="00F548CB">
            <w:pPr>
              <w:cnfStyle w:val="000000010000" w:firstRow="0" w:lastRow="0" w:firstColumn="0" w:lastColumn="0" w:oddVBand="0" w:evenVBand="0" w:oddHBand="0" w:evenHBand="1" w:firstRowFirstColumn="0" w:firstRowLastColumn="0" w:lastRowFirstColumn="0" w:lastRowLastColumn="0"/>
              <w:rPr>
                <w:lang w:eastAsia="en-US"/>
              </w:rPr>
            </w:pPr>
            <w:r w:rsidRPr="00F548CB">
              <w:rPr>
                <w:lang w:eastAsia="en-US"/>
              </w:rPr>
              <w:t>n/a</w:t>
            </w:r>
          </w:p>
        </w:tc>
        <w:tc>
          <w:tcPr>
            <w:tcW w:w="1701" w:type="dxa"/>
          </w:tcPr>
          <w:p w:rsidR="00F548CB" w:rsidRPr="00F548CB" w:rsidRDefault="00F548CB" w:rsidP="00F548CB">
            <w:pPr>
              <w:cnfStyle w:val="000000010000" w:firstRow="0" w:lastRow="0" w:firstColumn="0" w:lastColumn="0" w:oddVBand="0" w:evenVBand="0" w:oddHBand="0" w:evenHBand="1" w:firstRowFirstColumn="0" w:firstRowLastColumn="0" w:lastRowFirstColumn="0" w:lastRowLastColumn="0"/>
              <w:rPr>
                <w:lang w:eastAsia="en-US"/>
              </w:rPr>
            </w:pPr>
            <w:r w:rsidRPr="00F548CB">
              <w:rPr>
                <w:lang w:eastAsia="en-US"/>
              </w:rPr>
              <w:t>–1091</w:t>
            </w:r>
          </w:p>
        </w:tc>
      </w:tr>
      <w:tr w:rsidR="00F548CB" w:rsidRPr="00F548CB" w:rsidTr="00F548CB">
        <w:tc>
          <w:tcPr>
            <w:cnfStyle w:val="001000000000" w:firstRow="0" w:lastRow="0" w:firstColumn="1" w:lastColumn="0" w:oddVBand="0" w:evenVBand="0" w:oddHBand="0" w:evenHBand="0" w:firstRowFirstColumn="0" w:firstRowLastColumn="0" w:lastRowFirstColumn="0" w:lastRowLastColumn="0"/>
            <w:tcW w:w="5211" w:type="dxa"/>
          </w:tcPr>
          <w:p w:rsidR="00F548CB" w:rsidRPr="00F548CB" w:rsidRDefault="00F548CB" w:rsidP="00F548CB">
            <w:pPr>
              <w:rPr>
                <w:lang w:eastAsia="en-US"/>
              </w:rPr>
            </w:pPr>
            <w:r w:rsidRPr="00F548CB">
              <w:rPr>
                <w:lang w:eastAsia="en-US"/>
              </w:rPr>
              <w:t>Under/over recovery of revenue for regulatory year</w:t>
            </w:r>
          </w:p>
        </w:tc>
        <w:tc>
          <w:tcPr>
            <w:tcW w:w="1701" w:type="dxa"/>
          </w:tcPr>
          <w:p w:rsidR="00F548CB" w:rsidRPr="00F548CB" w:rsidRDefault="00F548CB" w:rsidP="00F548CB">
            <w:pPr>
              <w:cnfStyle w:val="000000000000" w:firstRow="0" w:lastRow="0" w:firstColumn="0" w:lastColumn="0" w:oddVBand="0" w:evenVBand="0" w:oddHBand="0" w:evenHBand="0" w:firstRowFirstColumn="0" w:firstRowLastColumn="0" w:lastRowFirstColumn="0" w:lastRowLastColumn="0"/>
              <w:rPr>
                <w:lang w:eastAsia="en-US"/>
              </w:rPr>
            </w:pPr>
            <w:r w:rsidRPr="00F548CB">
              <w:rPr>
                <w:lang w:eastAsia="en-US"/>
              </w:rPr>
              <w:t>–990</w:t>
            </w:r>
          </w:p>
        </w:tc>
        <w:tc>
          <w:tcPr>
            <w:tcW w:w="1701" w:type="dxa"/>
          </w:tcPr>
          <w:p w:rsidR="00F548CB" w:rsidRPr="00F548CB" w:rsidRDefault="00F548CB" w:rsidP="00F548CB">
            <w:pPr>
              <w:cnfStyle w:val="000000000000" w:firstRow="0" w:lastRow="0" w:firstColumn="0" w:lastColumn="0" w:oddVBand="0" w:evenVBand="0" w:oddHBand="0" w:evenHBand="0" w:firstRowFirstColumn="0" w:firstRowLastColumn="0" w:lastRowFirstColumn="0" w:lastRowLastColumn="0"/>
              <w:rPr>
                <w:lang w:eastAsia="en-US"/>
              </w:rPr>
            </w:pPr>
            <w:r w:rsidRPr="00F548CB">
              <w:rPr>
                <w:lang w:eastAsia="en-US"/>
              </w:rPr>
              <w:t>1091</w:t>
            </w:r>
            <w:r w:rsidRPr="00F548CB">
              <w:rPr>
                <w:rStyle w:val="AERsuperscript"/>
                <w:lang w:eastAsia="en-US"/>
              </w:rPr>
              <w:t>b</w:t>
            </w:r>
          </w:p>
        </w:tc>
      </w:tr>
      <w:tr w:rsidR="00F548CB" w:rsidRPr="00F548CB" w:rsidTr="00F548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F548CB" w:rsidRPr="00F548CB" w:rsidRDefault="00F548CB" w:rsidP="00F548CB">
            <w:pPr>
              <w:rPr>
                <w:lang w:eastAsia="en-US"/>
              </w:rPr>
            </w:pPr>
            <w:r w:rsidRPr="00F548CB">
              <w:rPr>
                <w:lang w:eastAsia="en-US"/>
              </w:rPr>
              <w:t>Interest on under/over recovery for 2 regulatory years</w:t>
            </w:r>
          </w:p>
        </w:tc>
        <w:tc>
          <w:tcPr>
            <w:tcW w:w="1701" w:type="dxa"/>
          </w:tcPr>
          <w:p w:rsidR="00F548CB" w:rsidRPr="00F548CB" w:rsidRDefault="00F548CB" w:rsidP="00F548CB">
            <w:pPr>
              <w:cnfStyle w:val="000000010000" w:firstRow="0" w:lastRow="0" w:firstColumn="0" w:lastColumn="0" w:oddVBand="0" w:evenVBand="0" w:oddHBand="0" w:evenHBand="1" w:firstRowFirstColumn="0" w:firstRowLastColumn="0" w:lastRowFirstColumn="0" w:lastRowLastColumn="0"/>
              <w:rPr>
                <w:lang w:eastAsia="en-US"/>
              </w:rPr>
            </w:pPr>
            <w:r w:rsidRPr="00F548CB">
              <w:rPr>
                <w:lang w:eastAsia="en-US"/>
              </w:rPr>
              <w:t>–101</w:t>
            </w:r>
          </w:p>
        </w:tc>
        <w:tc>
          <w:tcPr>
            <w:tcW w:w="1701" w:type="dxa"/>
          </w:tcPr>
          <w:p w:rsidR="00F548CB" w:rsidRPr="00F548CB" w:rsidRDefault="00F548CB" w:rsidP="00F548CB">
            <w:pPr>
              <w:cnfStyle w:val="000000010000" w:firstRow="0" w:lastRow="0" w:firstColumn="0" w:lastColumn="0" w:oddVBand="0" w:evenVBand="0" w:oddHBand="0" w:evenHBand="1" w:firstRowFirstColumn="0" w:firstRowLastColumn="0" w:lastRowFirstColumn="0" w:lastRowLastColumn="0"/>
              <w:rPr>
                <w:lang w:eastAsia="en-US"/>
              </w:rPr>
            </w:pPr>
            <w:r w:rsidRPr="00F548CB">
              <w:rPr>
                <w:lang w:eastAsia="en-US"/>
              </w:rPr>
              <w:t>n/a</w:t>
            </w:r>
          </w:p>
        </w:tc>
      </w:tr>
      <w:tr w:rsidR="00F548CB" w:rsidRPr="00F548CB" w:rsidTr="00F548CB">
        <w:tc>
          <w:tcPr>
            <w:cnfStyle w:val="001000000000" w:firstRow="0" w:lastRow="0" w:firstColumn="1" w:lastColumn="0" w:oddVBand="0" w:evenVBand="0" w:oddHBand="0" w:evenHBand="0" w:firstRowFirstColumn="0" w:firstRowLastColumn="0" w:lastRowFirstColumn="0" w:lastRowLastColumn="0"/>
            <w:tcW w:w="5211" w:type="dxa"/>
          </w:tcPr>
          <w:p w:rsidR="00F548CB" w:rsidRPr="00F548CB" w:rsidRDefault="00F548CB" w:rsidP="00F548CB">
            <w:pPr>
              <w:rPr>
                <w:rStyle w:val="Strong"/>
                <w:lang w:eastAsia="en-US"/>
              </w:rPr>
            </w:pPr>
            <w:r w:rsidRPr="00F548CB">
              <w:rPr>
                <w:rStyle w:val="Strong"/>
                <w:lang w:eastAsia="en-US"/>
              </w:rPr>
              <w:t>Closing balance</w:t>
            </w:r>
          </w:p>
        </w:tc>
        <w:tc>
          <w:tcPr>
            <w:tcW w:w="1701" w:type="dxa"/>
          </w:tcPr>
          <w:p w:rsidR="00F548CB" w:rsidRPr="00F548CB" w:rsidRDefault="00F548CB" w:rsidP="00F548CB">
            <w:pPr>
              <w:cnfStyle w:val="000000000000" w:firstRow="0" w:lastRow="0" w:firstColumn="0" w:lastColumn="0" w:oddVBand="0" w:evenVBand="0" w:oddHBand="0" w:evenHBand="0" w:firstRowFirstColumn="0" w:firstRowLastColumn="0" w:lastRowFirstColumn="0" w:lastRowLastColumn="0"/>
              <w:rPr>
                <w:rStyle w:val="Strong"/>
                <w:lang w:eastAsia="en-US"/>
              </w:rPr>
            </w:pPr>
            <w:r w:rsidRPr="00F548CB">
              <w:rPr>
                <w:rStyle w:val="Strong"/>
                <w:lang w:eastAsia="en-US"/>
              </w:rPr>
              <w:t>–1091</w:t>
            </w:r>
          </w:p>
        </w:tc>
        <w:tc>
          <w:tcPr>
            <w:tcW w:w="1701" w:type="dxa"/>
          </w:tcPr>
          <w:p w:rsidR="00F548CB" w:rsidRPr="00F548CB" w:rsidRDefault="00F548CB" w:rsidP="00F548CB">
            <w:pPr>
              <w:cnfStyle w:val="000000000000" w:firstRow="0" w:lastRow="0" w:firstColumn="0" w:lastColumn="0" w:oddVBand="0" w:evenVBand="0" w:oddHBand="0" w:evenHBand="0" w:firstRowFirstColumn="0" w:firstRowLastColumn="0" w:lastRowFirstColumn="0" w:lastRowLastColumn="0"/>
              <w:rPr>
                <w:rStyle w:val="Strong"/>
                <w:lang w:eastAsia="en-US"/>
              </w:rPr>
            </w:pPr>
            <w:r w:rsidRPr="00F548CB">
              <w:rPr>
                <w:rStyle w:val="Strong"/>
                <w:lang w:eastAsia="en-US"/>
              </w:rPr>
              <w:t>0</w:t>
            </w:r>
            <w:r w:rsidRPr="00F548CB">
              <w:rPr>
                <w:rStyle w:val="AERsuperscript"/>
                <w:lang w:eastAsia="en-US"/>
              </w:rPr>
              <w:t>c</w:t>
            </w:r>
          </w:p>
        </w:tc>
      </w:tr>
    </w:tbl>
    <w:p w:rsidR="00F548CB" w:rsidRPr="00F548CB" w:rsidRDefault="00F548CB" w:rsidP="00F548CB">
      <w:pPr>
        <w:pStyle w:val="AERtablesource"/>
      </w:pPr>
      <w:r w:rsidRPr="00F548CB">
        <w:t>Notes:</w:t>
      </w:r>
      <w:r w:rsidRPr="00F548CB">
        <w:tab/>
        <w:t>(a) Approved jurisdictional scheme amount revenue under/over recovery for regulatory year t–2.</w:t>
      </w:r>
    </w:p>
    <w:p w:rsidR="00F548CB" w:rsidRPr="00F548CB" w:rsidRDefault="00F548CB" w:rsidP="00F548CB">
      <w:pPr>
        <w:pStyle w:val="AERtablesource"/>
      </w:pPr>
      <w:r w:rsidRPr="00F548CB">
        <w:tab/>
        <w:t>(b) Amount should offset the closing balance for jurisdictional amount unders and overs account for year t–2.</w:t>
      </w:r>
    </w:p>
    <w:p w:rsidR="00F548CB" w:rsidRPr="00F548CB" w:rsidRDefault="00F548CB" w:rsidP="00F548CB">
      <w:pPr>
        <w:pStyle w:val="AERtablesource"/>
      </w:pPr>
      <w:r w:rsidRPr="00F548CB">
        <w:tab/>
        <w:t xml:space="preserve">(c) </w:t>
      </w:r>
      <w:r>
        <w:t>Energex</w:t>
      </w:r>
      <w:r w:rsidRPr="00F548CB">
        <w:t xml:space="preserve"> </w:t>
      </w:r>
      <w:r w:rsidR="00822B78" w:rsidRPr="00822B78">
        <w:t>is expected to achieve a closing balance as close to zero as practicable in its</w:t>
      </w:r>
      <w:r w:rsidRPr="00F548CB">
        <w:t xml:space="preserve"> jurisdictional scheme amount unders and overs account in each forecast year in its annual pricing proposals in the 201</w:t>
      </w:r>
      <w:r w:rsidR="00ED37E4">
        <w:t>5</w:t>
      </w:r>
      <w:r w:rsidRPr="00F548CB">
        <w:t>–20 regulatory control period.</w:t>
      </w:r>
    </w:p>
    <w:p w:rsidR="00F548CB" w:rsidRDefault="00F548CB" w:rsidP="00F548CB">
      <w:pPr>
        <w:pStyle w:val="Heading7"/>
      </w:pPr>
      <w:bookmarkStart w:id="56" w:name="_Ref429419756"/>
      <w:bookmarkStart w:id="57" w:name="_Toc433298759"/>
      <w:r>
        <w:lastRenderedPageBreak/>
        <w:t>Assigning retail customers to tariff classes</w:t>
      </w:r>
      <w:bookmarkEnd w:id="56"/>
      <w:bookmarkEnd w:id="57"/>
    </w:p>
    <w:p w:rsidR="00F548CB" w:rsidRPr="00F548CB" w:rsidRDefault="00F548CB" w:rsidP="00F548CB">
      <w:r w:rsidRPr="00F548CB">
        <w:t>We are required to decide on the principles governing assignment or reassignment of retail customers</w:t>
      </w:r>
      <w:r w:rsidR="009F03A1">
        <w:t xml:space="preserve"> (customers)</w:t>
      </w:r>
      <w:r w:rsidRPr="00F548CB">
        <w:t xml:space="preserve"> to or between tariff classes.</w:t>
      </w:r>
      <w:r w:rsidRPr="00F548CB">
        <w:rPr>
          <w:rStyle w:val="FootnoteReference"/>
        </w:rPr>
        <w:footnoteReference w:id="37"/>
      </w:r>
      <w:r w:rsidR="009F03A1">
        <w:t xml:space="preserve"> </w:t>
      </w:r>
      <w:r w:rsidRPr="00F548CB">
        <w:t xml:space="preserve">Our decision on the principles that </w:t>
      </w:r>
      <w:r w:rsidR="00B22475">
        <w:t>Energex</w:t>
      </w:r>
      <w:r w:rsidRPr="00F548CB">
        <w:t xml:space="preserve"> is to adhere to in assigning and reassigning customers to tariff classes is outlined below.</w:t>
      </w:r>
    </w:p>
    <w:p w:rsidR="00F548CB" w:rsidRDefault="00F548CB" w:rsidP="00F548CB">
      <w:pPr>
        <w:pStyle w:val="Heading8"/>
      </w:pPr>
      <w:bookmarkStart w:id="58" w:name="_Toc433298760"/>
      <w:r>
        <w:t>AER's assessment approach</w:t>
      </w:r>
      <w:bookmarkEnd w:id="58"/>
    </w:p>
    <w:p w:rsidR="000649D5" w:rsidRDefault="000649D5" w:rsidP="00F548CB">
      <w:r w:rsidRPr="000649D5">
        <w:t xml:space="preserve">We apply the principles set out in the NER when formulating provisions which </w:t>
      </w:r>
      <w:r>
        <w:t>Energex</w:t>
      </w:r>
      <w:r w:rsidRPr="000649D5">
        <w:t xml:space="preserve"> must apply with assignment or reassignment of customers to tariff classes.</w:t>
      </w:r>
      <w:r w:rsidRPr="000649D5">
        <w:rPr>
          <w:rStyle w:val="FootnoteReference"/>
        </w:rPr>
        <w:footnoteReference w:id="38"/>
      </w:r>
      <w:r w:rsidRPr="000649D5">
        <w:rPr>
          <w:rStyle w:val="FootnoteReference"/>
        </w:rPr>
        <w:t xml:space="preserve"> </w:t>
      </w:r>
      <w:r w:rsidRPr="000649D5">
        <w:t>A distributor's decision to assign a customer to a particular tariff class or to reassign a customer from one tariff class to another should be subject to an effective system of assessment and review.</w:t>
      </w:r>
    </w:p>
    <w:p w:rsidR="00F548CB" w:rsidRDefault="00F548CB" w:rsidP="00F548CB">
      <w:pPr>
        <w:pStyle w:val="Heading8"/>
      </w:pPr>
      <w:bookmarkStart w:id="59" w:name="_Toc433298761"/>
      <w:r>
        <w:t>Reasons for the final decision</w:t>
      </w:r>
      <w:bookmarkEnd w:id="59"/>
    </w:p>
    <w:p w:rsidR="009F03A1" w:rsidRDefault="000649D5" w:rsidP="00F548CB">
      <w:r>
        <w:t xml:space="preserve">Energex's revised proposal </w:t>
      </w:r>
      <w:r w:rsidR="009F03A1">
        <w:t xml:space="preserve">did not contain any discussion on </w:t>
      </w:r>
      <w:r w:rsidR="009F03A1" w:rsidRPr="009F03A1">
        <w:t>the principles governing assignment or reassignment of customers to or between tariff classes</w:t>
      </w:r>
      <w:r w:rsidR="00A528D7">
        <w:t xml:space="preserve"> as set out in our preliminary decision</w:t>
      </w:r>
      <w:r w:rsidR="009F03A1">
        <w:t xml:space="preserve">. </w:t>
      </w:r>
      <w:r w:rsidR="00A528D7">
        <w:t>However, we have amended</w:t>
      </w:r>
      <w:r w:rsidR="0002162D">
        <w:t xml:space="preserve"> the principles since</w:t>
      </w:r>
      <w:r w:rsidR="00A528D7">
        <w:t xml:space="preserve"> our preliminary decision to account for issues raised in Ergon Energy's revised proposal.</w:t>
      </w:r>
      <w:r w:rsidR="00A528D7">
        <w:rPr>
          <w:rStyle w:val="FootnoteReference"/>
        </w:rPr>
        <w:footnoteReference w:id="39"/>
      </w:r>
      <w:r w:rsidR="00A528D7">
        <w:t xml:space="preserve"> We consider these amendments ensure a consistent approach to tariff assignment and reassignment across the Queensland distributors. </w:t>
      </w:r>
      <w:r w:rsidR="0002162D">
        <w:t>These amendments are as follows:</w:t>
      </w:r>
    </w:p>
    <w:p w:rsidR="00F179D3" w:rsidRPr="00F179D3" w:rsidRDefault="00F179D3" w:rsidP="00F179D3">
      <w:pPr>
        <w:pStyle w:val="AERbulletlistfirststyle"/>
      </w:pPr>
      <w:r>
        <w:t>Clarified that a customer's retailer—not the customer—</w:t>
      </w:r>
      <w:r w:rsidRPr="00F179D3">
        <w:t xml:space="preserve">should </w:t>
      </w:r>
      <w:r>
        <w:t>be notified</w:t>
      </w:r>
      <w:r w:rsidRPr="00F179D3">
        <w:t xml:space="preserve"> when a tariff class assignment or reassignment is expected to occur.</w:t>
      </w:r>
    </w:p>
    <w:p w:rsidR="00F179D3" w:rsidRPr="00F179D3" w:rsidRDefault="0021046C" w:rsidP="00F179D3">
      <w:pPr>
        <w:pStyle w:val="AERbulletlistfirststyle"/>
      </w:pPr>
      <w:r>
        <w:t>Clarified</w:t>
      </w:r>
      <w:r w:rsidR="001472A6">
        <w:t xml:space="preserve"> that</w:t>
      </w:r>
      <w:r w:rsidR="00F179D3" w:rsidRPr="00F179D3">
        <w:t xml:space="preserve"> the Energy and Water Ombudsman </w:t>
      </w:r>
      <w:r w:rsidR="009441AA" w:rsidRPr="00F179D3">
        <w:t xml:space="preserve">Queensland </w:t>
      </w:r>
      <w:r w:rsidR="00F179D3" w:rsidRPr="00F179D3">
        <w:t>as an entity to resolve tariff assignment or reassignment dispute resolution</w:t>
      </w:r>
      <w:r>
        <w:t xml:space="preserve"> for small scale customers. Resolution of this type for large scale customers</w:t>
      </w:r>
      <w:r w:rsidR="00F179D3" w:rsidRPr="00F179D3">
        <w:t xml:space="preserve"> is not within its jurisdictional powers.</w:t>
      </w:r>
    </w:p>
    <w:p w:rsidR="00F179D3" w:rsidRPr="00F179D3" w:rsidRDefault="00F179D3" w:rsidP="00F179D3">
      <w:pPr>
        <w:pStyle w:val="AERbulletlistfirststyle"/>
      </w:pPr>
      <w:r>
        <w:t>Agreed that a</w:t>
      </w:r>
      <w:r w:rsidRPr="00F179D3">
        <w:t>djustments to a customer's tariffs should occur at the next network bill if an objection to a tariff assignment or reassignment is upheld.</w:t>
      </w:r>
    </w:p>
    <w:p w:rsidR="00F179D3" w:rsidRPr="00F179D3" w:rsidRDefault="001412F5" w:rsidP="00F179D3">
      <w:pPr>
        <w:pStyle w:val="AERbulletlistfirststyle"/>
      </w:pPr>
      <w:r>
        <w:t>Included</w:t>
      </w:r>
      <w:r w:rsidR="00F179D3">
        <w:t xml:space="preserve"> specific p</w:t>
      </w:r>
      <w:r>
        <w:t>rinciples</w:t>
      </w:r>
      <w:r w:rsidR="00F179D3" w:rsidRPr="00F179D3">
        <w:t xml:space="preserve"> for assigning o</w:t>
      </w:r>
      <w:r w:rsidR="00F179D3">
        <w:t xml:space="preserve">r </w:t>
      </w:r>
      <w:r w:rsidR="00F179D3" w:rsidRPr="00F179D3">
        <w:t>reassigning customers to alternative control services.</w:t>
      </w:r>
    </w:p>
    <w:p w:rsidR="00A528D7" w:rsidRDefault="00F179D3" w:rsidP="00F548CB">
      <w:r>
        <w:t>These issues and our reasons for making these amendments are discussed below.</w:t>
      </w:r>
    </w:p>
    <w:p w:rsidR="007F6697" w:rsidRDefault="007F6697" w:rsidP="00F548CB"/>
    <w:p w:rsidR="00783EB1" w:rsidRPr="00783EB1" w:rsidRDefault="00783EB1" w:rsidP="00783EB1">
      <w:pPr>
        <w:pStyle w:val="Heading9"/>
      </w:pPr>
      <w:bookmarkStart w:id="60" w:name="_Toc429413068"/>
      <w:bookmarkStart w:id="61" w:name="_Toc433298762"/>
      <w:r w:rsidRPr="00783EB1">
        <w:lastRenderedPageBreak/>
        <w:t>Approach of notifying retailers instead of the affected customer</w:t>
      </w:r>
      <w:bookmarkEnd w:id="60"/>
      <w:bookmarkEnd w:id="61"/>
    </w:p>
    <w:p w:rsidR="00783EB1" w:rsidRPr="00783EB1" w:rsidRDefault="0002162D" w:rsidP="00783EB1">
      <w:r>
        <w:t xml:space="preserve">It was </w:t>
      </w:r>
      <w:r w:rsidR="00783EB1" w:rsidRPr="00783EB1">
        <w:t>considered there was some confusion in our preliminary decision on whether the customer or the customer's retailer should be notified regard</w:t>
      </w:r>
      <w:r>
        <w:t xml:space="preserve">ing tariff class reassignments and </w:t>
      </w:r>
      <w:r w:rsidR="00783EB1" w:rsidRPr="00783EB1">
        <w:t>that the customer's retailer should be notified.</w:t>
      </w:r>
      <w:r w:rsidRPr="0002162D">
        <w:rPr>
          <w:rStyle w:val="FootnoteReference"/>
        </w:rPr>
        <w:t xml:space="preserve"> </w:t>
      </w:r>
      <w:r w:rsidRPr="00A528D7">
        <w:rPr>
          <w:rStyle w:val="FootnoteReference"/>
        </w:rPr>
        <w:footnoteReference w:id="40"/>
      </w:r>
    </w:p>
    <w:p w:rsidR="00783EB1" w:rsidRPr="00783EB1" w:rsidRDefault="00783EB1" w:rsidP="00783EB1">
      <w:r w:rsidRPr="00783EB1">
        <w:t>Consistent with the approach in our final decisions for the New South Wales distributors we accept that the customer's retailer should be notified</w:t>
      </w:r>
      <w:r w:rsidR="0002162D">
        <w:t xml:space="preserve"> and not necessarily the custom</w:t>
      </w:r>
      <w:r w:rsidR="00943504">
        <w:t>er</w:t>
      </w:r>
      <w:r w:rsidRPr="00783EB1">
        <w:t>.</w:t>
      </w:r>
      <w:r w:rsidRPr="0002162D">
        <w:rPr>
          <w:rStyle w:val="FootnoteReference"/>
        </w:rPr>
        <w:footnoteReference w:id="41"/>
      </w:r>
      <w:r w:rsidRPr="00783EB1">
        <w:t xml:space="preserve"> We note that notifying both the customer and the customer's retailer may impose an additional cost on distributors. Further, notification sent by distributors to customers may also add a level of confusion. That is, the final bill paid by a customer will depend on the offer made by the retailer to that customer and not those applied by </w:t>
      </w:r>
      <w:r w:rsidR="00F179D3">
        <w:t>Energex</w:t>
      </w:r>
      <w:r w:rsidRPr="00783EB1">
        <w:t>. As such, correspondence about network tariff class changes may cause confusion to the customer about their retail electricity bill.</w:t>
      </w:r>
    </w:p>
    <w:p w:rsidR="00783EB1" w:rsidRPr="00783EB1" w:rsidRDefault="009F1B2C" w:rsidP="00783EB1">
      <w:pPr>
        <w:pStyle w:val="Heading9"/>
      </w:pPr>
      <w:bookmarkStart w:id="62" w:name="_Toc429413069"/>
      <w:bookmarkStart w:id="63" w:name="_Toc433298763"/>
      <w:r>
        <w:t>E</w:t>
      </w:r>
      <w:r w:rsidR="00783EB1" w:rsidRPr="00783EB1">
        <w:t xml:space="preserve">nergy and </w:t>
      </w:r>
      <w:r>
        <w:t>Water O</w:t>
      </w:r>
      <w:r w:rsidR="00783EB1" w:rsidRPr="00783EB1">
        <w:t xml:space="preserve">mbudsman </w:t>
      </w:r>
      <w:r w:rsidRPr="00783EB1">
        <w:t xml:space="preserve">Queensland </w:t>
      </w:r>
      <w:r w:rsidR="00783EB1" w:rsidRPr="00783EB1">
        <w:t>powers</w:t>
      </w:r>
      <w:bookmarkEnd w:id="62"/>
      <w:bookmarkEnd w:id="63"/>
    </w:p>
    <w:p w:rsidR="00783EB1" w:rsidRPr="00783EB1" w:rsidRDefault="00783EB1" w:rsidP="0002162D">
      <w:r w:rsidRPr="00783EB1">
        <w:t>Our preliminary decision stated that a</w:t>
      </w:r>
      <w:r w:rsidR="0021046C">
        <w:t>ny</w:t>
      </w:r>
      <w:r w:rsidRPr="00783EB1">
        <w:t xml:space="preserve"> customer may be able to escalate its objection to an assignment or reassignment with the Energy and Water Ombudsman </w:t>
      </w:r>
      <w:r w:rsidR="009F1B2C" w:rsidRPr="00783EB1">
        <w:t xml:space="preserve">Queensland </w:t>
      </w:r>
      <w:r w:rsidRPr="00783EB1">
        <w:t xml:space="preserve">if their objection had not been satisfactorily resolved by </w:t>
      </w:r>
      <w:r w:rsidR="00252B03">
        <w:t>Energex</w:t>
      </w:r>
      <w:r w:rsidRPr="00783EB1">
        <w:t>.</w:t>
      </w:r>
      <w:r w:rsidRPr="0002162D">
        <w:rPr>
          <w:rStyle w:val="FootnoteReference"/>
        </w:rPr>
        <w:footnoteReference w:id="42"/>
      </w:r>
      <w:r w:rsidR="0002162D">
        <w:t xml:space="preserve"> </w:t>
      </w:r>
      <w:r w:rsidRPr="00783EB1">
        <w:t xml:space="preserve">However, </w:t>
      </w:r>
      <w:r w:rsidR="0002162D">
        <w:t>our final decision has</w:t>
      </w:r>
      <w:r w:rsidR="0021046C">
        <w:t xml:space="preserve"> clarified that</w:t>
      </w:r>
      <w:r w:rsidR="0002162D" w:rsidRPr="00783EB1">
        <w:t xml:space="preserve"> the Energy and Water Ombudsman</w:t>
      </w:r>
      <w:r w:rsidR="0002162D">
        <w:t xml:space="preserve"> </w:t>
      </w:r>
      <w:r w:rsidR="009F1B2C" w:rsidRPr="00783EB1">
        <w:t>Queensland</w:t>
      </w:r>
      <w:r w:rsidR="009F1B2C">
        <w:t xml:space="preserve"> </w:t>
      </w:r>
      <w:r w:rsidR="0021046C">
        <w:t>can only resolve this</w:t>
      </w:r>
      <w:r w:rsidRPr="00783EB1">
        <w:t xml:space="preserve"> type of disp</w:t>
      </w:r>
      <w:r w:rsidR="0002162D">
        <w:t>ute resolution</w:t>
      </w:r>
      <w:r w:rsidR="0021046C">
        <w:t xml:space="preserve"> for small scale customers. </w:t>
      </w:r>
      <w:r w:rsidR="00C5529D">
        <w:t>T</w:t>
      </w:r>
      <w:r w:rsidR="0021046C">
        <w:t>his type of dispute resolution for large customers</w:t>
      </w:r>
      <w:r w:rsidR="0002162D">
        <w:t xml:space="preserve"> is not within its</w:t>
      </w:r>
      <w:r w:rsidRPr="00783EB1">
        <w:t xml:space="preserve"> jurisdictional powers.</w:t>
      </w:r>
      <w:r w:rsidR="00C5529D">
        <w:t xml:space="preserve"> </w:t>
      </w:r>
    </w:p>
    <w:p w:rsidR="00783EB1" w:rsidRPr="00783EB1" w:rsidRDefault="00783EB1" w:rsidP="00783EB1">
      <w:r w:rsidRPr="00783EB1">
        <w:t xml:space="preserve">As noted below, </w:t>
      </w:r>
      <w:r w:rsidR="0021046C">
        <w:t xml:space="preserve">all </w:t>
      </w:r>
      <w:r w:rsidRPr="00783EB1">
        <w:t>customers are still entitled to seek a decision of the AER via the dispute resolution process available under Part 10 of the NEL.</w:t>
      </w:r>
    </w:p>
    <w:p w:rsidR="00783EB1" w:rsidRPr="00783EB1" w:rsidRDefault="00783EB1" w:rsidP="00783EB1">
      <w:pPr>
        <w:pStyle w:val="Heading9"/>
      </w:pPr>
      <w:bookmarkStart w:id="64" w:name="_Toc429413070"/>
      <w:bookmarkStart w:id="65" w:name="_Toc433298764"/>
      <w:r w:rsidRPr="00783EB1">
        <w:t>Adjustments to retail customers tariffs if objection is upheld</w:t>
      </w:r>
      <w:bookmarkEnd w:id="64"/>
      <w:bookmarkEnd w:id="65"/>
    </w:p>
    <w:p w:rsidR="00783EB1" w:rsidRPr="00783EB1" w:rsidRDefault="00783EB1" w:rsidP="00783EB1">
      <w:r w:rsidRPr="00783EB1">
        <w:t>We</w:t>
      </w:r>
      <w:r w:rsidR="0002162D">
        <w:t xml:space="preserve"> consider</w:t>
      </w:r>
      <w:r w:rsidRPr="00783EB1">
        <w:t xml:space="preserve"> that if a customer's objection to an assignment or reassignment is upheld by an external dispute resolution body, that tariff adjustments are made at the time of the next network bill after the date of effect.</w:t>
      </w:r>
      <w:r w:rsidR="0002162D">
        <w:t xml:space="preserve"> </w:t>
      </w:r>
      <w:r w:rsidRPr="00783EB1">
        <w:t>Our preliminary decision considered this adjustment should be made at the next annual review of prices.</w:t>
      </w:r>
      <w:r w:rsidRPr="0002162D">
        <w:rPr>
          <w:rStyle w:val="FootnoteReference"/>
        </w:rPr>
        <w:footnoteReference w:id="43"/>
      </w:r>
      <w:r w:rsidRPr="00783EB1">
        <w:t xml:space="preserve"> However, we </w:t>
      </w:r>
      <w:r w:rsidR="0002162D">
        <w:t>consider</w:t>
      </w:r>
      <w:r w:rsidRPr="00783EB1">
        <w:t xml:space="preserve"> that is better for customers and is administratively simpler to make tariff adjustments as soon as possible</w:t>
      </w:r>
      <w:r w:rsidR="00F179D3" w:rsidRPr="00F179D3">
        <w:t xml:space="preserve"> after the date of effect</w:t>
      </w:r>
      <w:r w:rsidRPr="00783EB1">
        <w:t>.</w:t>
      </w:r>
    </w:p>
    <w:p w:rsidR="00783EB1" w:rsidRPr="00783EB1" w:rsidRDefault="001412F5" w:rsidP="00783EB1">
      <w:pPr>
        <w:pStyle w:val="Heading9"/>
      </w:pPr>
      <w:bookmarkStart w:id="66" w:name="_Toc429413071"/>
      <w:bookmarkStart w:id="67" w:name="_Toc433298765"/>
      <w:r>
        <w:lastRenderedPageBreak/>
        <w:t>Principles</w:t>
      </w:r>
      <w:r w:rsidR="00783EB1" w:rsidRPr="00783EB1">
        <w:t xml:space="preserve"> for assigning or reassigning retail customers to alternative control services</w:t>
      </w:r>
      <w:bookmarkEnd w:id="66"/>
      <w:bookmarkEnd w:id="67"/>
    </w:p>
    <w:p w:rsidR="00783EB1" w:rsidRPr="00783EB1" w:rsidRDefault="00783EB1" w:rsidP="00783EB1">
      <w:r w:rsidRPr="00783EB1">
        <w:t xml:space="preserve">We </w:t>
      </w:r>
      <w:r w:rsidR="00F179D3">
        <w:t>consider</w:t>
      </w:r>
      <w:r w:rsidRPr="00783EB1">
        <w:t xml:space="preserve"> that the requirement to provide written notification to a customer's retailer for each tariff class assignment or reassignment for alternative control services is not practical.</w:t>
      </w:r>
      <w:r w:rsidRPr="00F179D3">
        <w:rPr>
          <w:rStyle w:val="FootnoteReference"/>
        </w:rPr>
        <w:footnoteReference w:id="44"/>
      </w:r>
      <w:r w:rsidR="00F179D3">
        <w:t xml:space="preserve"> We consider</w:t>
      </w:r>
      <w:r w:rsidRPr="00783EB1">
        <w:t xml:space="preserve"> that customers or</w:t>
      </w:r>
      <w:r w:rsidR="00C62192">
        <w:t xml:space="preserve"> customer's</w:t>
      </w:r>
      <w:r w:rsidRPr="00783EB1">
        <w:t xml:space="preserve"> retailers essentially assign themselves to a tariff class when requesting the alternative control service they require.</w:t>
      </w:r>
    </w:p>
    <w:p w:rsidR="000649D5" w:rsidRDefault="00783EB1" w:rsidP="00F548CB">
      <w:r w:rsidRPr="00783EB1">
        <w:t>We note that Ergon Energy proposed amendments to the</w:t>
      </w:r>
      <w:r w:rsidR="00DE3F22">
        <w:t xml:space="preserve"> principles</w:t>
      </w:r>
      <w:r w:rsidR="00F179D3">
        <w:t xml:space="preserve"> for assigning or re</w:t>
      </w:r>
      <w:r w:rsidRPr="00783EB1">
        <w:t>assigning customers to tariff classes to specifically address alternative control services.</w:t>
      </w:r>
      <w:r w:rsidRPr="00F179D3">
        <w:rPr>
          <w:rStyle w:val="FootnoteReference"/>
        </w:rPr>
        <w:footnoteReference w:id="45"/>
      </w:r>
      <w:r w:rsidRPr="00F179D3">
        <w:rPr>
          <w:rStyle w:val="FootnoteReference"/>
        </w:rPr>
        <w:t xml:space="preserve"> </w:t>
      </w:r>
      <w:r w:rsidRPr="00783EB1">
        <w:t>We have a</w:t>
      </w:r>
      <w:r w:rsidR="00F179D3">
        <w:t>ccepted these additions for the</w:t>
      </w:r>
      <w:r w:rsidRPr="00783EB1">
        <w:t xml:space="preserve"> final decision</w:t>
      </w:r>
      <w:r w:rsidR="00F179D3">
        <w:t xml:space="preserve"> for both Ergon Energy and Energex</w:t>
      </w:r>
      <w:r w:rsidRPr="00783EB1">
        <w:t>.</w:t>
      </w:r>
    </w:p>
    <w:p w:rsidR="00F548CB" w:rsidRDefault="00F548CB" w:rsidP="00F548CB">
      <w:pPr>
        <w:pStyle w:val="Heading8"/>
      </w:pPr>
      <w:bookmarkStart w:id="68" w:name="_Toc433298766"/>
      <w:r>
        <w:t>Procedures for assigning and reassigning retail customers to tariff classes</w:t>
      </w:r>
      <w:bookmarkEnd w:id="68"/>
    </w:p>
    <w:p w:rsidR="00F548CB" w:rsidRDefault="00F548CB" w:rsidP="00F548CB">
      <w:r w:rsidRPr="00F548CB">
        <w:t xml:space="preserve">The procedure outlined in this </w:t>
      </w:r>
      <w:r w:rsidR="00982F65">
        <w:t>paragraph</w:t>
      </w:r>
      <w:r w:rsidRPr="00F548CB">
        <w:t xml:space="preserve"> applies to direct control services.</w:t>
      </w:r>
    </w:p>
    <w:p w:rsidR="000649D5" w:rsidRPr="000649D5" w:rsidRDefault="000649D5" w:rsidP="000649D5">
      <w:pPr>
        <w:pStyle w:val="HeadingBoldBlue"/>
      </w:pPr>
      <w:bookmarkStart w:id="69" w:name="_Toc429413073"/>
      <w:bookmarkStart w:id="70" w:name="_Toc433298767"/>
      <w:r w:rsidRPr="000649D5">
        <w:t>Assignment of existing retail customers to tariff classes at the commencement of the 2015–20 regulatory control period</w:t>
      </w:r>
      <w:bookmarkEnd w:id="69"/>
      <w:bookmarkEnd w:id="70"/>
    </w:p>
    <w:p w:rsidR="000649D5" w:rsidRPr="000649D5" w:rsidRDefault="000649D5" w:rsidP="000649D5">
      <w:pPr>
        <w:pStyle w:val="ListNumber"/>
        <w:numPr>
          <w:ilvl w:val="0"/>
          <w:numId w:val="32"/>
        </w:numPr>
      </w:pPr>
      <w:r>
        <w:t>Energex's</w:t>
      </w:r>
      <w:r w:rsidRPr="000649D5">
        <w:t xml:space="preserve"> customers will be taken to be "assigned" to the tariff class which </w:t>
      </w:r>
      <w:r>
        <w:t>Energex</w:t>
      </w:r>
      <w:r w:rsidRPr="000649D5">
        <w:t xml:space="preserve"> was charging that customer immediately prior to 1 July 2015 if:</w:t>
      </w:r>
    </w:p>
    <w:p w:rsidR="000649D5" w:rsidRPr="000649D5" w:rsidRDefault="000649D5" w:rsidP="009D1578">
      <w:pPr>
        <w:pStyle w:val="ListBullet2"/>
      </w:pPr>
      <w:r>
        <w:t>they were an Energex</w:t>
      </w:r>
      <w:r w:rsidRPr="000649D5">
        <w:t xml:space="preserve"> customer prior to 1 July 2015; and</w:t>
      </w:r>
    </w:p>
    <w:p w:rsidR="006F5E4C" w:rsidRPr="000649D5" w:rsidRDefault="000649D5" w:rsidP="006F5E4C">
      <w:pPr>
        <w:pStyle w:val="ListBullet2"/>
      </w:pPr>
      <w:proofErr w:type="gramStart"/>
      <w:r w:rsidRPr="000649D5">
        <w:t>they</w:t>
      </w:r>
      <w:proofErr w:type="gramEnd"/>
      <w:r w:rsidRPr="000649D5">
        <w:t xml:space="preserve"> continue to be a cus</w:t>
      </w:r>
      <w:r>
        <w:t>tomer of Energex</w:t>
      </w:r>
      <w:r w:rsidRPr="000649D5">
        <w:t xml:space="preserve"> as at 1 July 2015</w:t>
      </w:r>
      <w:r w:rsidR="006F5E4C" w:rsidRPr="006F5E4C">
        <w:t>.</w:t>
      </w:r>
      <w:r w:rsidR="006F5E4C" w:rsidRPr="000649D5">
        <w:t xml:space="preserve"> </w:t>
      </w:r>
    </w:p>
    <w:p w:rsidR="000649D5" w:rsidRPr="000649D5" w:rsidRDefault="000649D5" w:rsidP="000649D5">
      <w:pPr>
        <w:pStyle w:val="HeadingBoldBlue"/>
      </w:pPr>
      <w:bookmarkStart w:id="71" w:name="_Toc429413074"/>
      <w:bookmarkStart w:id="72" w:name="_Toc433298768"/>
      <w:r w:rsidRPr="000649D5">
        <w:t>Assignment of new retail customers to a tariff class during the forthcoming regulatory control period</w:t>
      </w:r>
      <w:bookmarkEnd w:id="71"/>
      <w:bookmarkEnd w:id="72"/>
    </w:p>
    <w:p w:rsidR="000649D5" w:rsidRPr="000649D5" w:rsidRDefault="000649D5" w:rsidP="000649D5">
      <w:pPr>
        <w:pStyle w:val="ListNumber"/>
      </w:pPr>
      <w:r w:rsidRPr="000649D5">
        <w:t xml:space="preserve">If, </w:t>
      </w:r>
      <w:r w:rsidR="006F5E4C">
        <w:t>from</w:t>
      </w:r>
      <w:r w:rsidRPr="000649D5">
        <w:t xml:space="preserve"> 1 July 2015, </w:t>
      </w:r>
      <w:r>
        <w:t>Energex</w:t>
      </w:r>
      <w:r w:rsidRPr="000649D5">
        <w:t xml:space="preserve"> becomes aware that a person will become a customer of </w:t>
      </w:r>
      <w:r>
        <w:t>Energex</w:t>
      </w:r>
      <w:r w:rsidRPr="000649D5">
        <w:t>, th</w:t>
      </w:r>
      <w:r>
        <w:t>en Energex</w:t>
      </w:r>
      <w:r w:rsidRPr="000649D5">
        <w:t xml:space="preserve"> must determine the tariff class to which the new customer will be assigned.</w:t>
      </w:r>
    </w:p>
    <w:p w:rsidR="000649D5" w:rsidRPr="000649D5" w:rsidRDefault="000649D5" w:rsidP="000649D5">
      <w:pPr>
        <w:pStyle w:val="ListNumber"/>
      </w:pPr>
      <w:r w:rsidRPr="000649D5">
        <w:t xml:space="preserve">In determining the tariff class to which a customer or potential customer will be assigned, or </w:t>
      </w:r>
      <w:r w:rsidR="00982F65">
        <w:t>reassign</w:t>
      </w:r>
      <w:r w:rsidRPr="000649D5">
        <w:t xml:space="preserve">ed, in accordance with paragraphs 2 or 5, </w:t>
      </w:r>
      <w:r>
        <w:t>Energex</w:t>
      </w:r>
      <w:r w:rsidRPr="000649D5">
        <w:t xml:space="preserve"> must take into account one or more of the following factors:</w:t>
      </w:r>
    </w:p>
    <w:p w:rsidR="000649D5" w:rsidRPr="000649D5" w:rsidRDefault="000649D5" w:rsidP="004972BC">
      <w:pPr>
        <w:pStyle w:val="ListBullet2"/>
        <w:numPr>
          <w:ilvl w:val="0"/>
          <w:numId w:val="38"/>
        </w:numPr>
      </w:pPr>
      <w:r w:rsidRPr="000649D5">
        <w:t>the nature and extent of the customer's usage</w:t>
      </w:r>
    </w:p>
    <w:p w:rsidR="000649D5" w:rsidRPr="000649D5" w:rsidRDefault="000649D5" w:rsidP="000649D5">
      <w:pPr>
        <w:pStyle w:val="ListBullet2"/>
      </w:pPr>
      <w:r w:rsidRPr="000649D5">
        <w:t>the nature of the r customer's connection to the network</w:t>
      </w:r>
      <w:r w:rsidRPr="000649D5">
        <w:rPr>
          <w:rStyle w:val="FootnoteReference"/>
        </w:rPr>
        <w:footnoteReference w:id="46"/>
      </w:r>
    </w:p>
    <w:p w:rsidR="000649D5" w:rsidRPr="000649D5" w:rsidRDefault="000649D5" w:rsidP="000649D5">
      <w:pPr>
        <w:pStyle w:val="ListBullet2"/>
      </w:pPr>
      <w:r w:rsidRPr="000649D5">
        <w:lastRenderedPageBreak/>
        <w:t>whether remotely</w:t>
      </w:r>
      <w:r w:rsidRPr="000649D5">
        <w:noBreakHyphen/>
        <w:t>read interval metering or other similar metering technology has been installed at the customer's premises as a result of a regulatory obligation or requirement.</w:t>
      </w:r>
    </w:p>
    <w:p w:rsidR="000649D5" w:rsidRPr="000649D5" w:rsidRDefault="000649D5" w:rsidP="000649D5">
      <w:pPr>
        <w:pStyle w:val="ListNumber"/>
      </w:pPr>
      <w:r w:rsidRPr="000649D5">
        <w:t xml:space="preserve">In addition to the requirements of paragraph 3 above, </w:t>
      </w:r>
      <w:r>
        <w:t>Energex</w:t>
      </w:r>
      <w:r w:rsidRPr="000649D5">
        <w:t xml:space="preserve">, when assigning or </w:t>
      </w:r>
      <w:r w:rsidR="00982F65">
        <w:t>reassign</w:t>
      </w:r>
      <w:r w:rsidRPr="000649D5">
        <w:t>ing a customer to a tariff class, must ensure:</w:t>
      </w:r>
    </w:p>
    <w:p w:rsidR="000649D5" w:rsidRPr="000649D5" w:rsidRDefault="000649D5" w:rsidP="000649D5">
      <w:pPr>
        <w:pStyle w:val="ListBullet2"/>
        <w:numPr>
          <w:ilvl w:val="0"/>
          <w:numId w:val="33"/>
        </w:numPr>
      </w:pPr>
      <w:r w:rsidRPr="000649D5">
        <w:t>customers with similar connection and usage profiles are treated equally</w:t>
      </w:r>
    </w:p>
    <w:p w:rsidR="000649D5" w:rsidRDefault="000649D5" w:rsidP="000649D5">
      <w:pPr>
        <w:pStyle w:val="ListBullet2"/>
      </w:pPr>
      <w:proofErr w:type="gramStart"/>
      <w:r w:rsidRPr="000649D5">
        <w:t>customers</w:t>
      </w:r>
      <w:proofErr w:type="gramEnd"/>
      <w:r w:rsidRPr="000649D5">
        <w:t xml:space="preserve"> who have micro</w:t>
      </w:r>
      <w:r w:rsidRPr="000649D5">
        <w:noBreakHyphen/>
        <w:t>generation facilities are not treated less favourably than customers with similar load profiles without such facilities.</w:t>
      </w:r>
    </w:p>
    <w:p w:rsidR="000649D5" w:rsidRPr="000649D5" w:rsidRDefault="00982F65" w:rsidP="000649D5">
      <w:pPr>
        <w:pStyle w:val="HeadingBoldBlue"/>
      </w:pPr>
      <w:bookmarkStart w:id="73" w:name="_Toc429413075"/>
      <w:bookmarkStart w:id="74" w:name="_Toc433298769"/>
      <w:r>
        <w:t>Reassign</w:t>
      </w:r>
      <w:r w:rsidR="000649D5" w:rsidRPr="000649D5">
        <w:t xml:space="preserve">ment of existing retail customers to another existing or a new tariff class during the 2015–20 regulatory control </w:t>
      </w:r>
      <w:proofErr w:type="gramStart"/>
      <w:r w:rsidR="000649D5" w:rsidRPr="000649D5">
        <w:t>period</w:t>
      </w:r>
      <w:bookmarkEnd w:id="73"/>
      <w:bookmarkEnd w:id="74"/>
      <w:proofErr w:type="gramEnd"/>
    </w:p>
    <w:p w:rsidR="000649D5" w:rsidRPr="000649D5" w:rsidRDefault="000649D5" w:rsidP="000649D5">
      <w:pPr>
        <w:pStyle w:val="ListNumber"/>
      </w:pPr>
      <w:r>
        <w:t>Energex</w:t>
      </w:r>
      <w:r w:rsidRPr="000649D5">
        <w:t xml:space="preserve"> may </w:t>
      </w:r>
      <w:r w:rsidR="00982F65">
        <w:t>reassign</w:t>
      </w:r>
      <w:r w:rsidRPr="000649D5">
        <w:t xml:space="preserve"> an existing customer to another tariff class in the following situations:</w:t>
      </w:r>
    </w:p>
    <w:p w:rsidR="000649D5" w:rsidRPr="000649D5" w:rsidRDefault="000649D5" w:rsidP="000649D5">
      <w:pPr>
        <w:pStyle w:val="ListBullet2"/>
        <w:numPr>
          <w:ilvl w:val="0"/>
          <w:numId w:val="34"/>
        </w:numPr>
      </w:pPr>
      <w:r>
        <w:t>Energex</w:t>
      </w:r>
      <w:r w:rsidRPr="000649D5">
        <w:t xml:space="preserve"> receives a request from the customer or customer's retailer to review the tariff to which the existing customer is assigned; or</w:t>
      </w:r>
    </w:p>
    <w:p w:rsidR="000649D5" w:rsidRPr="000649D5" w:rsidRDefault="00252B03" w:rsidP="000649D5">
      <w:pPr>
        <w:pStyle w:val="ListBullet2"/>
      </w:pPr>
      <w:r>
        <w:t>Energex</w:t>
      </w:r>
      <w:r w:rsidR="000649D5" w:rsidRPr="000649D5">
        <w:t xml:space="preserve"> believes that:</w:t>
      </w:r>
    </w:p>
    <w:p w:rsidR="000649D5" w:rsidRPr="000649D5" w:rsidRDefault="000649D5" w:rsidP="000649D5">
      <w:pPr>
        <w:pStyle w:val="AERnumberedlistthirdstyle"/>
      </w:pPr>
      <w:r w:rsidRPr="000649D5">
        <w:t xml:space="preserve">an existing customer's load characteristics or connection characteristics (or both) have changed such that it is no longer appropriate for that customer to be assigned to the tariff class to which the customer is currently assigned, or </w:t>
      </w:r>
    </w:p>
    <w:p w:rsidR="000649D5" w:rsidRPr="000649D5" w:rsidRDefault="000649D5" w:rsidP="000649D5">
      <w:pPr>
        <w:pStyle w:val="AERnumberedlistthirdstyle"/>
      </w:pPr>
      <w:r w:rsidRPr="000649D5">
        <w:t xml:space="preserve">a customer no longer has the same or materially similar load or connection characteristics as other customers on the customer's existing tariff, then </w:t>
      </w:r>
      <w:r>
        <w:t>Energex</w:t>
      </w:r>
      <w:r w:rsidRPr="000649D5">
        <w:t xml:space="preserve"> may </w:t>
      </w:r>
      <w:r w:rsidR="00982F65">
        <w:t>reassign</w:t>
      </w:r>
      <w:r w:rsidRPr="000649D5">
        <w:t xml:space="preserve"> that customer to another tariff class.</w:t>
      </w:r>
    </w:p>
    <w:p w:rsidR="000649D5" w:rsidRPr="000649D5" w:rsidRDefault="000649D5" w:rsidP="000649D5">
      <w:r w:rsidRPr="000649D5">
        <w:t xml:space="preserve">In determining the tariff class to which a customer will be reassigned, </w:t>
      </w:r>
      <w:r>
        <w:t>Energex</w:t>
      </w:r>
      <w:r w:rsidRPr="000649D5">
        <w:t xml:space="preserve"> must take into account paragraphs 3 and 4 above.</w:t>
      </w:r>
    </w:p>
    <w:p w:rsidR="000649D5" w:rsidRPr="000649D5" w:rsidRDefault="000649D5" w:rsidP="000649D5">
      <w:pPr>
        <w:pStyle w:val="HeadingBoldBlue"/>
      </w:pPr>
      <w:bookmarkStart w:id="75" w:name="_Toc429413076"/>
      <w:bookmarkStart w:id="76" w:name="_Toc433298770"/>
      <w:r w:rsidRPr="000649D5">
        <w:t xml:space="preserve">Notification of proposed assignments and </w:t>
      </w:r>
      <w:r w:rsidR="00982F65">
        <w:t>reassign</w:t>
      </w:r>
      <w:r w:rsidRPr="000649D5">
        <w:t>ments and rights of objection for standard control services</w:t>
      </w:r>
      <w:bookmarkEnd w:id="75"/>
      <w:bookmarkEnd w:id="76"/>
    </w:p>
    <w:p w:rsidR="000649D5" w:rsidRPr="000649D5" w:rsidRDefault="000649D5" w:rsidP="000649D5">
      <w:pPr>
        <w:pStyle w:val="ListNumber"/>
      </w:pPr>
      <w:r>
        <w:t>Energex</w:t>
      </w:r>
      <w:r w:rsidRPr="000649D5">
        <w:t xml:space="preserve"> must notify the customer's retailer in writing of the tariff class to which the customer has been assigned or reassigned, prior to the assignment or reassignment occurring.</w:t>
      </w:r>
    </w:p>
    <w:p w:rsidR="000649D5" w:rsidRPr="000649D5" w:rsidRDefault="000649D5" w:rsidP="000649D5">
      <w:pPr>
        <w:pStyle w:val="ListNumber"/>
      </w:pPr>
      <w:r w:rsidRPr="000649D5">
        <w:t xml:space="preserve">A notice under paragraph </w:t>
      </w:r>
      <w:r w:rsidR="00CA7FE3">
        <w:t>6</w:t>
      </w:r>
      <w:r w:rsidRPr="000649D5">
        <w:t xml:space="preserve"> above must include advice informing the customer's retailer that they may request further information from </w:t>
      </w:r>
      <w:r>
        <w:t>Energex</w:t>
      </w:r>
      <w:r w:rsidRPr="000649D5">
        <w:t xml:space="preserve"> and that the customer or customer's retailer may object to the proposed </w:t>
      </w:r>
      <w:r w:rsidR="00982F65">
        <w:t>reassign</w:t>
      </w:r>
      <w:r w:rsidRPr="000649D5">
        <w:t>ment. This notice must specifically include:</w:t>
      </w:r>
    </w:p>
    <w:p w:rsidR="000649D5" w:rsidRDefault="000649D5" w:rsidP="005F5A6E">
      <w:pPr>
        <w:pStyle w:val="AERnumberedlistsecondstyle"/>
      </w:pPr>
      <w:r w:rsidRPr="000649D5">
        <w:t xml:space="preserve">a written document describing </w:t>
      </w:r>
      <w:r>
        <w:t>Energex's</w:t>
      </w:r>
      <w:r w:rsidRPr="000649D5">
        <w:t xml:space="preserve"> internal procedures for reviewing objections, if the</w:t>
      </w:r>
      <w:r w:rsidR="00994226">
        <w:t xml:space="preserve"> customer or</w:t>
      </w:r>
      <w:r w:rsidRPr="000649D5">
        <w:t xml:space="preserve"> customer's retailer provides express consent, a soft copy of such information may be provided via email</w:t>
      </w:r>
    </w:p>
    <w:p w:rsidR="001472A6" w:rsidRPr="000649D5" w:rsidRDefault="001472A6" w:rsidP="005F5A6E">
      <w:pPr>
        <w:pStyle w:val="AERnumberedlistsecondstyle"/>
      </w:pPr>
      <w:r w:rsidRPr="001472A6">
        <w:lastRenderedPageBreak/>
        <w:t>that</w:t>
      </w:r>
      <w:r>
        <w:t xml:space="preserve"> for small scale customers</w:t>
      </w:r>
      <w:r w:rsidRPr="001472A6">
        <w:t xml:space="preserve"> if the objection is not resolved to the satisfaction of the customer or customer's retailer under </w:t>
      </w:r>
      <w:r w:rsidR="00994226">
        <w:t xml:space="preserve">Energex's </w:t>
      </w:r>
      <w:r w:rsidRPr="001472A6">
        <w:t xml:space="preserve">internal review system within a reasonable timeframe, then, to the extent resolution of such disputes are within the jurisdiction of the Energy and Water Ombudsman </w:t>
      </w:r>
      <w:r w:rsidR="00994226">
        <w:t>Queensland</w:t>
      </w:r>
      <w:r w:rsidRPr="001472A6">
        <w:t>, or like officer, the customer or customer's retailer is entitled to escalate the matter to such a body</w:t>
      </w:r>
    </w:p>
    <w:p w:rsidR="000649D5" w:rsidRPr="000649D5" w:rsidRDefault="000649D5" w:rsidP="005F5A6E">
      <w:pPr>
        <w:pStyle w:val="AERnumberedlistsecondstyle"/>
      </w:pPr>
      <w:r w:rsidRPr="000649D5">
        <w:t>that if the objection is not resolved to the satisfaction of the</w:t>
      </w:r>
      <w:r w:rsidR="00994226">
        <w:t xml:space="preserve"> customer or</w:t>
      </w:r>
      <w:r w:rsidRPr="000649D5">
        <w:t xml:space="preserve"> customer's retailer under </w:t>
      </w:r>
      <w:r>
        <w:t>Energex's</w:t>
      </w:r>
      <w:r w:rsidRPr="000649D5">
        <w:t xml:space="preserve"> internal review system in clause </w:t>
      </w:r>
      <w:r w:rsidR="00CA7FE3">
        <w:t>7</w:t>
      </w:r>
      <w:r w:rsidRPr="000649D5">
        <w:t>(a)</w:t>
      </w:r>
      <w:r w:rsidR="001472A6">
        <w:t xml:space="preserve"> and/or the body noted in paragraph </w:t>
      </w:r>
      <w:r w:rsidR="00CA7FE3">
        <w:t>7</w:t>
      </w:r>
      <w:r w:rsidR="001472A6">
        <w:t>(b)</w:t>
      </w:r>
      <w:r w:rsidRPr="000649D5">
        <w:t xml:space="preserve"> within a reasonable timeframe, then the</w:t>
      </w:r>
      <w:r w:rsidR="00994226">
        <w:t xml:space="preserve"> customer or</w:t>
      </w:r>
      <w:r w:rsidRPr="000649D5">
        <w:t xml:space="preserve"> customer's retailer is entitled to seek a decision of the AER via the dispute resolution process available under Part 10 of the NEL.</w:t>
      </w:r>
    </w:p>
    <w:p w:rsidR="000649D5" w:rsidRPr="000649D5" w:rsidRDefault="000649D5" w:rsidP="000649D5">
      <w:pPr>
        <w:pStyle w:val="ListNumber"/>
      </w:pPr>
      <w:r w:rsidRPr="000649D5">
        <w:t>If, in response to a notice issue</w:t>
      </w:r>
      <w:r w:rsidR="007E7262">
        <w:t xml:space="preserve">d in accordance with paragraph </w:t>
      </w:r>
      <w:r w:rsidR="00CA7FE3">
        <w:t>6</w:t>
      </w:r>
      <w:r w:rsidRPr="000649D5">
        <w:t xml:space="preserve"> above, </w:t>
      </w:r>
      <w:r>
        <w:t>Energex</w:t>
      </w:r>
      <w:r w:rsidRPr="000649D5">
        <w:t xml:space="preserve"> receives a request for further information from a customer or a customer's retailer, then it must provide such information within a reasonable timeframe. If </w:t>
      </w:r>
      <w:r>
        <w:t>Energex</w:t>
      </w:r>
      <w:r w:rsidRPr="000649D5">
        <w:t xml:space="preserve"> reasonably claims confidentiality over any of the information requested, then it is not required to provide that information. If the customer or customer's retailer disagrees with such confidentiality claims, he or she may have resort to the dispute resolution procedures referred to in </w:t>
      </w:r>
      <w:r w:rsidR="00982F65">
        <w:t>paragraph</w:t>
      </w:r>
      <w:r w:rsidRPr="000649D5">
        <w:t xml:space="preserve"> </w:t>
      </w:r>
      <w:r w:rsidR="00CA7FE3">
        <w:t>7</w:t>
      </w:r>
      <w:r w:rsidRPr="000649D5">
        <w:t xml:space="preserve"> above, (as modified for a confidentiality dispute).</w:t>
      </w:r>
    </w:p>
    <w:p w:rsidR="000649D5" w:rsidRPr="000649D5" w:rsidRDefault="000649D5" w:rsidP="000649D5">
      <w:pPr>
        <w:pStyle w:val="ListNumber"/>
      </w:pPr>
      <w:r w:rsidRPr="000649D5">
        <w:t xml:space="preserve">If, in response to a notice issued in accordance with paragraph </w:t>
      </w:r>
      <w:r w:rsidR="00CA7FE3">
        <w:t>6</w:t>
      </w:r>
      <w:r w:rsidRPr="000649D5">
        <w:t xml:space="preserve"> above, a customer or customer's retailer makes an objection about the proposed assignment or </w:t>
      </w:r>
      <w:r w:rsidR="00982F65">
        <w:t>reassign</w:t>
      </w:r>
      <w:r w:rsidRPr="000649D5">
        <w:t xml:space="preserve">ment, </w:t>
      </w:r>
      <w:r>
        <w:t>Energex</w:t>
      </w:r>
      <w:r w:rsidRPr="000649D5">
        <w:t xml:space="preserve"> must reconsider the proposed assignment or </w:t>
      </w:r>
      <w:r w:rsidR="00982F65">
        <w:t>reassign</w:t>
      </w:r>
      <w:r>
        <w:t>ment. In doing so Energex</w:t>
      </w:r>
      <w:r w:rsidRPr="000649D5">
        <w:t xml:space="preserve"> must take into consideration the factors in paragraphs 3 and 4 above, and notify the customer or customer's retailer in writing of its decision and the reasons for that decision.</w:t>
      </w:r>
    </w:p>
    <w:p w:rsidR="000649D5" w:rsidRPr="000649D5" w:rsidRDefault="000649D5" w:rsidP="000649D5">
      <w:pPr>
        <w:pStyle w:val="ListNumber"/>
      </w:pPr>
      <w:r w:rsidRPr="000649D5">
        <w:t>If an objection to a tariff class assignment or reassignment is upheld by the relev</w:t>
      </w:r>
      <w:r w:rsidR="001472A6">
        <w:t xml:space="preserve">ant body noted in paragraph </w:t>
      </w:r>
      <w:r w:rsidR="00CA7FE3">
        <w:t>7</w:t>
      </w:r>
      <w:r w:rsidRPr="000649D5">
        <w:t xml:space="preserve"> above, then any adjustment which needs to be made to tariffs will be done by </w:t>
      </w:r>
      <w:r>
        <w:t>Energex</w:t>
      </w:r>
      <w:r w:rsidRPr="000649D5">
        <w:t xml:space="preserve"> as part of the next network bill.</w:t>
      </w:r>
    </w:p>
    <w:p w:rsidR="000649D5" w:rsidRPr="000649D5" w:rsidRDefault="000649D5" w:rsidP="000649D5">
      <w:pPr>
        <w:pStyle w:val="ListNumber"/>
      </w:pPr>
      <w:r w:rsidRPr="000649D5">
        <w:t xml:space="preserve">If a customer or customer's retailer objects to </w:t>
      </w:r>
      <w:r>
        <w:t>Energex's</w:t>
      </w:r>
      <w:r w:rsidRPr="000649D5">
        <w:t xml:space="preserve"> tari</w:t>
      </w:r>
      <w:r>
        <w:t>ff class assignment Energex</w:t>
      </w:r>
      <w:r w:rsidRPr="000649D5">
        <w:t xml:space="preserve"> must provide the information set out in paragraph </w:t>
      </w:r>
      <w:r w:rsidR="00CA7FE3">
        <w:t>7</w:t>
      </w:r>
      <w:r w:rsidRPr="000649D5">
        <w:t xml:space="preserve"> above and adopt and comply with the arrangements set out in paragraphs </w:t>
      </w:r>
      <w:r w:rsidR="00CA7FE3">
        <w:t>8</w:t>
      </w:r>
      <w:r w:rsidRPr="000649D5">
        <w:t xml:space="preserve">, </w:t>
      </w:r>
      <w:r w:rsidR="00CA7FE3">
        <w:t>9</w:t>
      </w:r>
      <w:r w:rsidRPr="000649D5">
        <w:t xml:space="preserve"> and 1</w:t>
      </w:r>
      <w:r w:rsidR="00CA7FE3">
        <w:t>0</w:t>
      </w:r>
      <w:r w:rsidRPr="000649D5">
        <w:t xml:space="preserve"> above in respect of requests for further information by the customer or customer's retailer and resolution of the objection.</w:t>
      </w:r>
    </w:p>
    <w:p w:rsidR="000649D5" w:rsidRPr="000649D5" w:rsidRDefault="000649D5" w:rsidP="000649D5">
      <w:pPr>
        <w:pStyle w:val="HeadingBoldBlue"/>
      </w:pPr>
      <w:bookmarkStart w:id="77" w:name="_Toc429413077"/>
      <w:bookmarkStart w:id="78" w:name="_Toc433298771"/>
      <w:r w:rsidRPr="000649D5">
        <w:t xml:space="preserve">Notification of proposed assignments and </w:t>
      </w:r>
      <w:r w:rsidR="00982F65">
        <w:t>reassign</w:t>
      </w:r>
      <w:r w:rsidRPr="000649D5">
        <w:t>ments and rights of objection for alternative control services</w:t>
      </w:r>
      <w:bookmarkEnd w:id="77"/>
      <w:bookmarkEnd w:id="78"/>
    </w:p>
    <w:p w:rsidR="000649D5" w:rsidRPr="000649D5" w:rsidRDefault="000649D5" w:rsidP="000649D5">
      <w:pPr>
        <w:pStyle w:val="ListNumber"/>
      </w:pPr>
      <w:r>
        <w:t>Energex</w:t>
      </w:r>
      <w:r w:rsidRPr="000649D5">
        <w:t xml:space="preserve"> must make available information on tariff classes and dispute resolution procedures referred to in paragraph </w:t>
      </w:r>
      <w:r w:rsidR="00CA7FE3">
        <w:t>7</w:t>
      </w:r>
      <w:r w:rsidRPr="000649D5">
        <w:t xml:space="preserve"> above to ret</w:t>
      </w:r>
      <w:r>
        <w:t>ailers operating in Energex</w:t>
      </w:r>
      <w:r w:rsidRPr="000649D5">
        <w:t>'s distribution area.</w:t>
      </w:r>
    </w:p>
    <w:p w:rsidR="000649D5" w:rsidRPr="000649D5" w:rsidRDefault="000649D5" w:rsidP="000649D5">
      <w:pPr>
        <w:pStyle w:val="ListNumber"/>
      </w:pPr>
      <w:r w:rsidRPr="000649D5">
        <w:t xml:space="preserve">If </w:t>
      </w:r>
      <w:r>
        <w:t>Energex</w:t>
      </w:r>
      <w:r w:rsidRPr="000649D5">
        <w:t xml:space="preserve"> receives a request for further information from a </w:t>
      </w:r>
      <w:r w:rsidR="009441AA">
        <w:t xml:space="preserve">customer or </w:t>
      </w:r>
      <w:r w:rsidRPr="000649D5">
        <w:t xml:space="preserve">customer's retailer in relation to a tariff class assignment or </w:t>
      </w:r>
      <w:r w:rsidR="00982F65">
        <w:t>reassign</w:t>
      </w:r>
      <w:r w:rsidRPr="000649D5">
        <w:t xml:space="preserve">ment, then it must provide such information within a reasonable timeframe. If </w:t>
      </w:r>
      <w:r>
        <w:t>Energex</w:t>
      </w:r>
      <w:r w:rsidRPr="000649D5">
        <w:t xml:space="preserve"> reasonably claims confidentiality over any of the information requested, then it is not required to provide that information. If the customer or customer's retailer disagrees with such </w:t>
      </w:r>
      <w:r w:rsidRPr="000649D5">
        <w:lastRenderedPageBreak/>
        <w:t xml:space="preserve">confidentiality claims, he or she may have resort to the dispute resolution procedures referred to in </w:t>
      </w:r>
      <w:r w:rsidR="00982F65">
        <w:t>paragraph</w:t>
      </w:r>
      <w:r w:rsidRPr="000649D5">
        <w:t xml:space="preserve"> </w:t>
      </w:r>
      <w:r w:rsidR="00CA7FE3">
        <w:t>7</w:t>
      </w:r>
      <w:r w:rsidRPr="000649D5">
        <w:t xml:space="preserve"> above, (as modified for a confidentiality dispute).</w:t>
      </w:r>
    </w:p>
    <w:p w:rsidR="000649D5" w:rsidRPr="000649D5" w:rsidRDefault="000649D5" w:rsidP="000649D5">
      <w:pPr>
        <w:pStyle w:val="ListNumber"/>
      </w:pPr>
      <w:r w:rsidRPr="000649D5">
        <w:t xml:space="preserve">If a customer or customer's retailer makes an objection to </w:t>
      </w:r>
      <w:r>
        <w:t>Energex</w:t>
      </w:r>
      <w:r w:rsidRPr="000649D5">
        <w:t xml:space="preserve"> about the proposed assignment or re assignment, </w:t>
      </w:r>
      <w:r>
        <w:t>Energex</w:t>
      </w:r>
      <w:r w:rsidRPr="000649D5">
        <w:t xml:space="preserve"> must reconsider the proposed assignment or reassignment. In doing so </w:t>
      </w:r>
      <w:r>
        <w:t>Energex</w:t>
      </w:r>
      <w:r w:rsidRPr="000649D5">
        <w:t xml:space="preserve"> must take into consideration the factors in paragraphs 3 and 4 above, and notify the customer or customer's retailer in writing of its decision and the reasons for that decision.</w:t>
      </w:r>
    </w:p>
    <w:p w:rsidR="000649D5" w:rsidRPr="000649D5" w:rsidRDefault="000649D5" w:rsidP="000649D5">
      <w:pPr>
        <w:pStyle w:val="ListNumber"/>
      </w:pPr>
      <w:r w:rsidRPr="000649D5">
        <w:t>If an objection to a tariff class assignment or reassignment is upheld by the relev</w:t>
      </w:r>
      <w:r w:rsidR="001472A6">
        <w:t>ant body noted in paragraph</w:t>
      </w:r>
      <w:r w:rsidR="007E7262">
        <w:t xml:space="preserve"> </w:t>
      </w:r>
      <w:r w:rsidR="00CA7FE3">
        <w:t>7</w:t>
      </w:r>
      <w:r w:rsidRPr="000649D5">
        <w:t xml:space="preserve"> above, then any adjustment which needs to be made to tariffs will be done by </w:t>
      </w:r>
      <w:r>
        <w:t>Energex</w:t>
      </w:r>
      <w:r w:rsidRPr="000649D5">
        <w:t xml:space="preserve"> as part of the next network bill.</w:t>
      </w:r>
    </w:p>
    <w:p w:rsidR="000649D5" w:rsidRPr="000649D5" w:rsidRDefault="000649D5" w:rsidP="000649D5">
      <w:pPr>
        <w:pStyle w:val="HeadingBoldBlue"/>
      </w:pPr>
      <w:bookmarkStart w:id="79" w:name="_Toc429413078"/>
      <w:bookmarkStart w:id="80" w:name="_Toc433298772"/>
      <w:r w:rsidRPr="000649D5">
        <w:t>System of assessment and review of the basis on which a retail customer is charged</w:t>
      </w:r>
      <w:bookmarkEnd w:id="79"/>
      <w:bookmarkEnd w:id="80"/>
    </w:p>
    <w:p w:rsidR="000649D5" w:rsidRPr="00F548CB" w:rsidRDefault="000649D5" w:rsidP="000649D5">
      <w:pPr>
        <w:pStyle w:val="ListNumber"/>
      </w:pPr>
      <w:r w:rsidRPr="000649D5">
        <w:t xml:space="preserve">Where the charging parameters for a particular tariff result in a basis charge that varies according to the retail customer's usage or load profile, </w:t>
      </w:r>
      <w:r w:rsidR="00252B03">
        <w:t>Energex</w:t>
      </w:r>
      <w:r w:rsidRPr="000649D5">
        <w:t xml:space="preserve"> will set out in its pricing proposal a method of how it will review and assess the basis on which a customer is charged.</w:t>
      </w:r>
    </w:p>
    <w:sectPr w:rsidR="000649D5" w:rsidRPr="00F548CB"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EA6" w:rsidRPr="00290C63" w:rsidRDefault="00F63EA6" w:rsidP="00290C63">
      <w:r>
        <w:separator/>
      </w:r>
    </w:p>
    <w:p w:rsidR="00F63EA6" w:rsidRDefault="00F63EA6"/>
  </w:endnote>
  <w:endnote w:type="continuationSeparator" w:id="0">
    <w:p w:rsidR="00F63EA6" w:rsidRPr="00290C63" w:rsidRDefault="00F63EA6" w:rsidP="00290C63">
      <w:r>
        <w:continuationSeparator/>
      </w:r>
    </w:p>
    <w:p w:rsidR="00F63EA6" w:rsidRDefault="00F63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EA6" w:rsidRPr="00290C63" w:rsidRDefault="00F63EA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F63EA6" w:rsidRDefault="00F63EA6"/>
  <w:p w:rsidR="00F63EA6" w:rsidRDefault="00F63EA6"/>
  <w:p w:rsidR="00F63EA6" w:rsidRDefault="00F63EA6"/>
  <w:p w:rsidR="00F63EA6" w:rsidRDefault="00F63EA6"/>
  <w:p w:rsidR="00F63EA6" w:rsidRDefault="00F63EA6"/>
  <w:p w:rsidR="00F63EA6" w:rsidRDefault="00F63EA6"/>
  <w:p w:rsidR="00F63EA6" w:rsidRDefault="00F63E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F63EA6" w:rsidRDefault="00F63EA6">
        <w:pPr>
          <w:pStyle w:val="Footer"/>
        </w:pPr>
        <w:r>
          <w:t>14-</w:t>
        </w:r>
        <w:r>
          <w:fldChar w:fldCharType="begin"/>
        </w:r>
        <w:r>
          <w:instrText xml:space="preserve"> PAGE   \* MERGEFORMAT </w:instrText>
        </w:r>
        <w:r>
          <w:fldChar w:fldCharType="separate"/>
        </w:r>
        <w:r w:rsidR="004C69F2">
          <w:rPr>
            <w:noProof/>
          </w:rPr>
          <w:t>18</w:t>
        </w:r>
        <w:r>
          <w:rPr>
            <w:noProof/>
          </w:rPr>
          <w:fldChar w:fldCharType="end"/>
        </w:r>
        <w:r>
          <w:rPr>
            <w:noProof/>
          </w:rPr>
          <w:t xml:space="preserve">      </w:t>
        </w:r>
        <w:r>
          <w:t xml:space="preserve">           </w:t>
        </w:r>
        <w:r>
          <w:rPr>
            <w:noProof/>
          </w:rPr>
          <w:t xml:space="preserve">  Attachment 1</w:t>
        </w:r>
        <w:r>
          <w:t>4</w:t>
        </w:r>
        <w:r>
          <w:rPr>
            <w:noProof/>
          </w:rPr>
          <w:t xml:space="preserve"> </w:t>
        </w:r>
        <w:r>
          <w:rPr>
            <w:rFonts w:cs="Gautami"/>
            <w:noProof/>
          </w:rPr>
          <w:t xml:space="preserve">– </w:t>
        </w:r>
        <w:r>
          <w:t>Control mechanisms</w:t>
        </w:r>
        <w:r>
          <w:rPr>
            <w:rFonts w:cs="Gautami"/>
            <w:noProof/>
          </w:rPr>
          <w:t xml:space="preserve"> | </w:t>
        </w:r>
        <w:r>
          <w:t>Energex</w:t>
        </w:r>
        <w:r>
          <w:rPr>
            <w:rFonts w:cs="Gautami"/>
            <w:noProof/>
          </w:rPr>
          <w:t xml:space="preserve"> determination 2015–20</w:t>
        </w:r>
      </w:p>
    </w:sdtContent>
  </w:sdt>
  <w:p w:rsidR="00F63EA6" w:rsidRDefault="00F63E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EA6" w:rsidRPr="00290C63" w:rsidRDefault="00F63EA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F63EA6" w:rsidRDefault="00F63EA6">
    <w:pPr>
      <w:pStyle w:val="Footer"/>
    </w:pPr>
  </w:p>
  <w:p w:rsidR="00F63EA6" w:rsidRDefault="00F63EA6"/>
  <w:p w:rsidR="00F63EA6" w:rsidRDefault="00F63EA6"/>
  <w:p w:rsidR="00F63EA6" w:rsidRDefault="00F63EA6"/>
  <w:p w:rsidR="00F63EA6" w:rsidRDefault="00F63EA6"/>
  <w:p w:rsidR="00F63EA6" w:rsidRDefault="00F63EA6"/>
  <w:p w:rsidR="00F63EA6" w:rsidRDefault="00F63EA6"/>
  <w:p w:rsidR="00F63EA6" w:rsidRDefault="00F63E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EA6" w:rsidRPr="00290C63" w:rsidRDefault="00F63EA6" w:rsidP="00290C63">
      <w:r>
        <w:separator/>
      </w:r>
    </w:p>
    <w:p w:rsidR="00F63EA6" w:rsidRDefault="00F63EA6"/>
  </w:footnote>
  <w:footnote w:type="continuationSeparator" w:id="0">
    <w:p w:rsidR="00F63EA6" w:rsidRPr="00290C63" w:rsidRDefault="00F63EA6" w:rsidP="00290C63">
      <w:r>
        <w:continuationSeparator/>
      </w:r>
    </w:p>
    <w:p w:rsidR="00F63EA6" w:rsidRDefault="00F63EA6"/>
  </w:footnote>
  <w:footnote w:id="1">
    <w:p w:rsidR="00F63EA6" w:rsidRDefault="00F63EA6" w:rsidP="00793FCB">
      <w:pPr>
        <w:pStyle w:val="FootnoteText"/>
      </w:pPr>
      <w:r>
        <w:rPr>
          <w:rStyle w:val="FootnoteReference"/>
        </w:rPr>
        <w:footnoteRef/>
      </w:r>
      <w:r>
        <w:t xml:space="preserve"> </w:t>
      </w:r>
      <w:r>
        <w:tab/>
      </w:r>
      <w:proofErr w:type="gramStart"/>
      <w:r w:rsidRPr="00CC6F02">
        <w:t>NER, cl</w:t>
      </w:r>
      <w:r w:rsidR="007F6697">
        <w:t>.</w:t>
      </w:r>
      <w:r w:rsidRPr="00CC6F02">
        <w:t xml:space="preserve"> 6.2.6(a).</w:t>
      </w:r>
      <w:proofErr w:type="gramEnd"/>
    </w:p>
  </w:footnote>
  <w:footnote w:id="2">
    <w:p w:rsidR="00F63EA6" w:rsidRDefault="00F63EA6" w:rsidP="00793FCB">
      <w:pPr>
        <w:pStyle w:val="FootnoteText"/>
      </w:pPr>
      <w:r>
        <w:rPr>
          <w:rStyle w:val="FootnoteReference"/>
        </w:rPr>
        <w:footnoteRef/>
      </w:r>
      <w:r>
        <w:t xml:space="preserve"> </w:t>
      </w:r>
      <w:r>
        <w:tab/>
      </w:r>
      <w:proofErr w:type="gramStart"/>
      <w:r w:rsidRPr="00CC6F02">
        <w:t>NER, cl</w:t>
      </w:r>
      <w:r w:rsidR="007F6697">
        <w:t>.</w:t>
      </w:r>
      <w:r w:rsidRPr="00CC6F02">
        <w:t xml:space="preserve"> 6.12.1(13).</w:t>
      </w:r>
      <w:proofErr w:type="gramEnd"/>
    </w:p>
  </w:footnote>
  <w:footnote w:id="3">
    <w:p w:rsidR="00F63EA6" w:rsidRDefault="00F63EA6" w:rsidP="00793FCB">
      <w:pPr>
        <w:pStyle w:val="FootnoteText"/>
      </w:pPr>
      <w:r>
        <w:rPr>
          <w:rStyle w:val="FootnoteReference"/>
        </w:rPr>
        <w:footnoteRef/>
      </w:r>
      <w:r>
        <w:t xml:space="preserve"> </w:t>
      </w:r>
      <w:r>
        <w:tab/>
      </w:r>
      <w:proofErr w:type="gramStart"/>
      <w:r w:rsidRPr="00CC6F02">
        <w:t>NER, cl</w:t>
      </w:r>
      <w:r w:rsidR="007F6697">
        <w:t>.</w:t>
      </w:r>
      <w:r w:rsidRPr="00CC6F02">
        <w:t xml:space="preserve"> 6.12.1(11).</w:t>
      </w:r>
      <w:proofErr w:type="gramEnd"/>
    </w:p>
  </w:footnote>
  <w:footnote w:id="4">
    <w:p w:rsidR="00F63EA6" w:rsidRDefault="00F63EA6" w:rsidP="00793FCB">
      <w:pPr>
        <w:pStyle w:val="FootnoteText"/>
      </w:pPr>
      <w:r>
        <w:rPr>
          <w:rStyle w:val="FootnoteReference"/>
        </w:rPr>
        <w:footnoteRef/>
      </w:r>
      <w:r>
        <w:t xml:space="preserve"> </w:t>
      </w:r>
      <w:r>
        <w:tab/>
      </w:r>
      <w:proofErr w:type="gramStart"/>
      <w:r w:rsidRPr="00CC6F02">
        <w:t>NER, cll</w:t>
      </w:r>
      <w:r w:rsidR="007F6697">
        <w:t>.</w:t>
      </w:r>
      <w:proofErr w:type="gramEnd"/>
      <w:r w:rsidRPr="00CC6F02">
        <w:t xml:space="preserve"> 6.12.1(19), 6.12.1(20).</w:t>
      </w:r>
    </w:p>
  </w:footnote>
  <w:footnote w:id="5">
    <w:p w:rsidR="00F63EA6" w:rsidRDefault="00F63EA6" w:rsidP="00793FCB">
      <w:pPr>
        <w:pStyle w:val="FootnoteText"/>
      </w:pPr>
      <w:r>
        <w:rPr>
          <w:rStyle w:val="FootnoteReference"/>
        </w:rPr>
        <w:footnoteRef/>
      </w:r>
      <w:r>
        <w:t xml:space="preserve"> </w:t>
      </w:r>
      <w:r>
        <w:tab/>
      </w:r>
      <w:proofErr w:type="gramStart"/>
      <w:r w:rsidRPr="00CC6F02">
        <w:t>NER, cl</w:t>
      </w:r>
      <w:r w:rsidR="007F6697">
        <w:t>.</w:t>
      </w:r>
      <w:r w:rsidRPr="00CC6F02">
        <w:t xml:space="preserve"> 6.12.1(17).</w:t>
      </w:r>
      <w:proofErr w:type="gramEnd"/>
    </w:p>
  </w:footnote>
  <w:footnote w:id="6">
    <w:p w:rsidR="00F63EA6" w:rsidRDefault="00F63EA6" w:rsidP="00090CC0">
      <w:pPr>
        <w:pStyle w:val="FootnoteText"/>
      </w:pPr>
      <w:r>
        <w:rPr>
          <w:rStyle w:val="FootnoteReference"/>
        </w:rPr>
        <w:footnoteRef/>
      </w:r>
      <w:r>
        <w:t xml:space="preserve"> </w:t>
      </w:r>
      <w:r>
        <w:tab/>
      </w:r>
      <w:r w:rsidRPr="00BD2002">
        <w:t xml:space="preserve">AER, </w:t>
      </w:r>
      <w:r w:rsidRPr="00BD2002">
        <w:rPr>
          <w:rStyle w:val="AERtextitalic"/>
        </w:rPr>
        <w:t>Final framework and approach for Energex and Ergon Energy: Regulatory control period commencing 1 July 2015</w:t>
      </w:r>
      <w:r w:rsidR="007F6697">
        <w:t xml:space="preserve">, April 2014, p. </w:t>
      </w:r>
      <w:r w:rsidRPr="00BD2002">
        <w:t>52</w:t>
      </w:r>
      <w:r>
        <w:t xml:space="preserve">. </w:t>
      </w:r>
    </w:p>
  </w:footnote>
  <w:footnote w:id="7">
    <w:p w:rsidR="00F63EA6" w:rsidRDefault="00F63EA6" w:rsidP="00090CC0">
      <w:pPr>
        <w:pStyle w:val="FootnoteText"/>
      </w:pPr>
      <w:r>
        <w:rPr>
          <w:rStyle w:val="FootnoteReference"/>
        </w:rPr>
        <w:footnoteRef/>
      </w:r>
      <w:r>
        <w:t xml:space="preserve"> </w:t>
      </w:r>
      <w:r>
        <w:tab/>
      </w:r>
      <w:proofErr w:type="gramStart"/>
      <w:r w:rsidRPr="008929E9">
        <w:t>NER, cl</w:t>
      </w:r>
      <w:r w:rsidR="007F6697">
        <w:t>.</w:t>
      </w:r>
      <w:r w:rsidRPr="008929E9">
        <w:t xml:space="preserve"> 6.12.1(11).</w:t>
      </w:r>
      <w:proofErr w:type="gramEnd"/>
    </w:p>
  </w:footnote>
  <w:footnote w:id="8">
    <w:p w:rsidR="00F63EA6" w:rsidRDefault="00F63EA6" w:rsidP="00090CC0">
      <w:pPr>
        <w:pStyle w:val="FootnoteText"/>
      </w:pPr>
      <w:r>
        <w:rPr>
          <w:rStyle w:val="FootnoteReference"/>
        </w:rPr>
        <w:footnoteRef/>
      </w:r>
      <w:r>
        <w:t xml:space="preserve"> </w:t>
      </w:r>
      <w:r>
        <w:tab/>
        <w:t>We referred to this as the 'TUoS unders and overs account' in previous distribution determinations. In this final decision, we use the term 'designated pricing proposal charges' to reflect the wording of the NER (cl</w:t>
      </w:r>
      <w:r w:rsidR="007F6697">
        <w:t>.</w:t>
      </w:r>
      <w:r>
        <w:t> 6.12.1(19)).</w:t>
      </w:r>
    </w:p>
  </w:footnote>
  <w:footnote w:id="9">
    <w:p w:rsidR="00F63EA6" w:rsidRDefault="00F63EA6">
      <w:pPr>
        <w:pStyle w:val="FootnoteText"/>
      </w:pPr>
      <w:r>
        <w:rPr>
          <w:rStyle w:val="FootnoteReference"/>
        </w:rPr>
        <w:footnoteRef/>
      </w:r>
      <w:r>
        <w:t xml:space="preserve"> </w:t>
      </w:r>
      <w:r>
        <w:tab/>
        <w:t xml:space="preserve">Energex, </w:t>
      </w:r>
      <w:r w:rsidRPr="005B0344">
        <w:rPr>
          <w:rStyle w:val="AERtextitalic"/>
        </w:rPr>
        <w:t>Revised regulatory proposal</w:t>
      </w:r>
      <w:r>
        <w:t>, 3 July 2015, p.</w:t>
      </w:r>
      <w:r w:rsidR="007F6697">
        <w:t xml:space="preserve"> </w:t>
      </w:r>
      <w:r>
        <w:t>2.</w:t>
      </w:r>
    </w:p>
  </w:footnote>
  <w:footnote w:id="10">
    <w:p w:rsidR="00F63EA6" w:rsidRDefault="00F63EA6" w:rsidP="00090CC0">
      <w:pPr>
        <w:pStyle w:val="FootnoteText"/>
      </w:pPr>
      <w:r>
        <w:rPr>
          <w:rStyle w:val="FootnoteReference"/>
        </w:rPr>
        <w:footnoteRef/>
      </w:r>
      <w:r>
        <w:t xml:space="preserve"> </w:t>
      </w:r>
      <w:r>
        <w:tab/>
      </w:r>
      <w:r w:rsidRPr="00A65979">
        <w:t xml:space="preserve">AER, </w:t>
      </w:r>
      <w:r w:rsidRPr="00A65979">
        <w:rPr>
          <w:rStyle w:val="AERtextitalic"/>
        </w:rPr>
        <w:t>Final framework and approach for Energex and Ergon Energy: Regulatory control period commencing 1 July 2015</w:t>
      </w:r>
      <w:r>
        <w:t>, April 2014, p. 74;</w:t>
      </w:r>
      <w:r w:rsidRPr="00D52C91">
        <w:t xml:space="preserve"> NER, cl</w:t>
      </w:r>
      <w:r>
        <w:t>l</w:t>
      </w:r>
      <w:r w:rsidR="007F6697">
        <w:t>.</w:t>
      </w:r>
      <w:r w:rsidRPr="00D52C91">
        <w:t xml:space="preserve"> 6.2.6(a)</w:t>
      </w:r>
      <w:r>
        <w:t>,</w:t>
      </w:r>
      <w:r w:rsidRPr="00D52C91">
        <w:t xml:space="preserve"> 6.8.1(b)(2)(ii).</w:t>
      </w:r>
    </w:p>
  </w:footnote>
  <w:footnote w:id="11">
    <w:p w:rsidR="00F63EA6" w:rsidRDefault="00F63EA6" w:rsidP="00090CC0">
      <w:pPr>
        <w:pStyle w:val="FootnoteText"/>
      </w:pPr>
      <w:r>
        <w:rPr>
          <w:rStyle w:val="FootnoteReference"/>
        </w:rPr>
        <w:footnoteRef/>
      </w:r>
      <w:r>
        <w:t xml:space="preserve"> </w:t>
      </w:r>
      <w:r>
        <w:tab/>
      </w:r>
      <w:proofErr w:type="gramStart"/>
      <w:r>
        <w:t>NER, cl</w:t>
      </w:r>
      <w:r w:rsidR="007F6697">
        <w:t>.</w:t>
      </w:r>
      <w:r w:rsidRPr="00D8027D">
        <w:t xml:space="preserve"> 6.2.6(a).</w:t>
      </w:r>
      <w:proofErr w:type="gramEnd"/>
    </w:p>
  </w:footnote>
  <w:footnote w:id="12">
    <w:p w:rsidR="00F63EA6" w:rsidRDefault="00F63EA6" w:rsidP="00FF6173">
      <w:pPr>
        <w:pStyle w:val="FootnoteText"/>
      </w:pPr>
      <w:r>
        <w:rPr>
          <w:rStyle w:val="FootnoteReference"/>
        </w:rPr>
        <w:footnoteRef/>
      </w:r>
      <w:r>
        <w:t xml:space="preserve"> </w:t>
      </w:r>
      <w:r>
        <w:tab/>
      </w:r>
      <w:r w:rsidRPr="00A65979">
        <w:t xml:space="preserve">AER, </w:t>
      </w:r>
      <w:r w:rsidRPr="00A65979">
        <w:rPr>
          <w:rStyle w:val="AERtextitalic"/>
        </w:rPr>
        <w:t>Final framework and approach for Energex and Ergon Energy: Regulatory control period commencing 1 July 2015</w:t>
      </w:r>
      <w:r>
        <w:t>, April 2014, pp. 91–92</w:t>
      </w:r>
      <w:r w:rsidRPr="00A65979">
        <w:t>.</w:t>
      </w:r>
    </w:p>
  </w:footnote>
  <w:footnote w:id="13">
    <w:p w:rsidR="00F63EA6" w:rsidRDefault="00F63EA6" w:rsidP="00977299">
      <w:pPr>
        <w:pStyle w:val="FootnoteText"/>
      </w:pPr>
      <w:r>
        <w:rPr>
          <w:rStyle w:val="FootnoteReference"/>
        </w:rPr>
        <w:footnoteRef/>
      </w:r>
      <w:r>
        <w:t xml:space="preserve"> </w:t>
      </w:r>
      <w:r>
        <w:tab/>
        <w:t>Ergon </w:t>
      </w:r>
      <w:proofErr w:type="gramStart"/>
      <w:r>
        <w:t>Energy,</w:t>
      </w:r>
      <w:proofErr w:type="gramEnd"/>
      <w:r>
        <w:t xml:space="preserve"> </w:t>
      </w:r>
      <w:r w:rsidRPr="008929E9">
        <w:rPr>
          <w:rStyle w:val="AERtextitalic"/>
        </w:rPr>
        <w:t>Revised regulatory proposal</w:t>
      </w:r>
      <w:r>
        <w:t>, July 2015, pp. 38–47.</w:t>
      </w:r>
    </w:p>
  </w:footnote>
  <w:footnote w:id="14">
    <w:p w:rsidR="00F63EA6" w:rsidRDefault="00F63EA6" w:rsidP="004738F5">
      <w:pPr>
        <w:pStyle w:val="FootnoteText"/>
      </w:pPr>
      <w:r>
        <w:rPr>
          <w:rStyle w:val="FootnoteReference"/>
        </w:rPr>
        <w:footnoteRef/>
      </w:r>
      <w:r>
        <w:t xml:space="preserve"> </w:t>
      </w:r>
      <w:r>
        <w:tab/>
      </w:r>
      <w:r w:rsidRPr="005C2119">
        <w:t xml:space="preserve">AER, </w:t>
      </w:r>
      <w:r w:rsidRPr="00721265">
        <w:rPr>
          <w:rStyle w:val="AERtextitalic"/>
        </w:rPr>
        <w:t>Preliminary decision</w:t>
      </w:r>
      <w:r>
        <w:rPr>
          <w:rStyle w:val="AERtextitalic"/>
        </w:rPr>
        <w:t>: Energex</w:t>
      </w:r>
      <w:r w:rsidRPr="00721265">
        <w:rPr>
          <w:rStyle w:val="AERtextitalic"/>
        </w:rPr>
        <w:t xml:space="preserve"> determination 2015–16 to 2019–20: Attachment 14–Control mechanism</w:t>
      </w:r>
      <w:r>
        <w:t>, April 2015, p. 8.</w:t>
      </w:r>
    </w:p>
  </w:footnote>
  <w:footnote w:id="15">
    <w:p w:rsidR="00F63EA6" w:rsidRDefault="00F63EA6" w:rsidP="004738F5">
      <w:pPr>
        <w:pStyle w:val="FootnoteText"/>
      </w:pPr>
      <w:r>
        <w:rPr>
          <w:rStyle w:val="FootnoteReference"/>
        </w:rPr>
        <w:footnoteRef/>
      </w:r>
      <w:r>
        <w:t xml:space="preserve"> </w:t>
      </w:r>
      <w:r>
        <w:tab/>
        <w:t xml:space="preserve">AER, </w:t>
      </w:r>
      <w:r w:rsidRPr="00082088">
        <w:rPr>
          <w:rStyle w:val="AERtextitalic"/>
        </w:rPr>
        <w:t>Demand management incentive scheme: Energex, Ergon Energy and ETSA Utilities 2010–15</w:t>
      </w:r>
      <w:r>
        <w:t>, October 2008, p. 17.</w:t>
      </w:r>
    </w:p>
  </w:footnote>
  <w:footnote w:id="16">
    <w:p w:rsidR="00F63EA6" w:rsidRDefault="00F63EA6" w:rsidP="00B22475">
      <w:pPr>
        <w:pStyle w:val="FootnoteText"/>
      </w:pPr>
      <w:r>
        <w:rPr>
          <w:rStyle w:val="FootnoteReference"/>
        </w:rPr>
        <w:footnoteRef/>
      </w:r>
      <w:r>
        <w:t xml:space="preserve"> </w:t>
      </w:r>
      <w:r>
        <w:tab/>
      </w:r>
      <w:r w:rsidRPr="005C2119">
        <w:t xml:space="preserve">AER, </w:t>
      </w:r>
      <w:r w:rsidRPr="00721265">
        <w:rPr>
          <w:rStyle w:val="AERtextitalic"/>
        </w:rPr>
        <w:t xml:space="preserve">Preliminary decision: </w:t>
      </w:r>
      <w:r>
        <w:rPr>
          <w:rStyle w:val="AERtextitalic"/>
        </w:rPr>
        <w:t>Energex</w:t>
      </w:r>
      <w:r w:rsidRPr="00721265">
        <w:rPr>
          <w:rStyle w:val="AERtextitalic"/>
        </w:rPr>
        <w:t xml:space="preserve"> determination 2015–16 to 2019–20: Attachment 14–Control mechanism</w:t>
      </w:r>
      <w:r>
        <w:t>, April 2015, p. 9</w:t>
      </w:r>
      <w:r w:rsidRPr="005C2119">
        <w:t>.</w:t>
      </w:r>
    </w:p>
  </w:footnote>
  <w:footnote w:id="17">
    <w:p w:rsidR="00F63EA6" w:rsidRDefault="00F63EA6" w:rsidP="00B22475">
      <w:pPr>
        <w:pStyle w:val="FootnoteText"/>
      </w:pPr>
      <w:r>
        <w:rPr>
          <w:rStyle w:val="FootnoteReference"/>
        </w:rPr>
        <w:footnoteRef/>
      </w:r>
      <w:r>
        <w:t xml:space="preserve"> </w:t>
      </w:r>
      <w:r>
        <w:tab/>
        <w:t xml:space="preserve">AER, </w:t>
      </w:r>
      <w:r w:rsidRPr="00DD4C88">
        <w:rPr>
          <w:rStyle w:val="AERtextitalic"/>
        </w:rPr>
        <w:t>Final decision: Queensland distribution determination 2010–11 to 2014–15</w:t>
      </w:r>
      <w:r>
        <w:t xml:space="preserve">, </w:t>
      </w:r>
      <w:r w:rsidRPr="00EB66C9">
        <w:t>May 2010</w:t>
      </w:r>
      <w:r>
        <w:t>, pp. 26–27.</w:t>
      </w:r>
    </w:p>
  </w:footnote>
  <w:footnote w:id="18">
    <w:p w:rsidR="00F63EA6" w:rsidRDefault="00F63EA6">
      <w:pPr>
        <w:pStyle w:val="FootnoteText"/>
      </w:pPr>
      <w:r>
        <w:rPr>
          <w:rStyle w:val="FootnoteReference"/>
        </w:rPr>
        <w:footnoteRef/>
      </w:r>
      <w:r>
        <w:t xml:space="preserve"> </w:t>
      </w:r>
      <w:r>
        <w:tab/>
        <w:t xml:space="preserve">AER, Letter to Energex: </w:t>
      </w:r>
      <w:r w:rsidRPr="00B37C90">
        <w:rPr>
          <w:rStyle w:val="AERtextitalic"/>
        </w:rPr>
        <w:t>The AER's 2015 preliminary decision</w:t>
      </w:r>
      <w:r>
        <w:t>, 20 May 2015</w:t>
      </w:r>
    </w:p>
  </w:footnote>
  <w:footnote w:id="19">
    <w:p w:rsidR="00F63EA6" w:rsidRDefault="00F63EA6">
      <w:pPr>
        <w:pStyle w:val="FootnoteText"/>
      </w:pPr>
      <w:r>
        <w:rPr>
          <w:rStyle w:val="FootnoteReference"/>
        </w:rPr>
        <w:footnoteRef/>
      </w:r>
      <w:r>
        <w:t xml:space="preserve"> </w:t>
      </w:r>
      <w:r>
        <w:tab/>
        <w:t>The TAR is published in the annual pricing proposal.</w:t>
      </w:r>
    </w:p>
  </w:footnote>
  <w:footnote w:id="20">
    <w:p w:rsidR="00F63EA6" w:rsidRDefault="00F63EA6" w:rsidP="00B22475">
      <w:pPr>
        <w:pStyle w:val="FootnoteText"/>
      </w:pPr>
      <w:r>
        <w:rPr>
          <w:rStyle w:val="FootnoteReference"/>
        </w:rPr>
        <w:footnoteRef/>
      </w:r>
      <w:r>
        <w:t xml:space="preserve"> </w:t>
      </w:r>
      <w:r>
        <w:tab/>
      </w:r>
      <w:r w:rsidRPr="00A65979">
        <w:t xml:space="preserve">AER, </w:t>
      </w:r>
      <w:r w:rsidRPr="00A65979">
        <w:rPr>
          <w:rStyle w:val="AERtextitalic"/>
        </w:rPr>
        <w:t>Final framework and approach for Energex and Ergon Energy: Regulatory control period commencing 1 July 2015</w:t>
      </w:r>
      <w:r>
        <w:t>, April 2014, p. 74</w:t>
      </w:r>
      <w:r w:rsidRPr="00A65979">
        <w:t>.</w:t>
      </w:r>
    </w:p>
  </w:footnote>
  <w:footnote w:id="21">
    <w:p w:rsidR="00F63EA6" w:rsidRDefault="00F63EA6" w:rsidP="00680D91">
      <w:pPr>
        <w:pStyle w:val="FootnoteText"/>
      </w:pPr>
      <w:r>
        <w:rPr>
          <w:rStyle w:val="FootnoteReference"/>
        </w:rPr>
        <w:footnoteRef/>
      </w:r>
      <w:r>
        <w:t xml:space="preserve"> </w:t>
      </w:r>
      <w:r>
        <w:tab/>
      </w:r>
      <w:proofErr w:type="gramStart"/>
      <w:r>
        <w:t>NER, cl</w:t>
      </w:r>
      <w:r w:rsidR="007F6697">
        <w:t>.</w:t>
      </w:r>
      <w:r>
        <w:t xml:space="preserve"> 6.12.1(19</w:t>
      </w:r>
      <w:r w:rsidRPr="00AF1D39">
        <w:t>)</w:t>
      </w:r>
      <w:r>
        <w:t>.</w:t>
      </w:r>
      <w:proofErr w:type="gramEnd"/>
    </w:p>
  </w:footnote>
  <w:footnote w:id="22">
    <w:p w:rsidR="00F63EA6" w:rsidRDefault="00F63EA6" w:rsidP="00680D91">
      <w:pPr>
        <w:pStyle w:val="FootnoteText"/>
      </w:pPr>
      <w:r>
        <w:rPr>
          <w:rStyle w:val="FootnoteReference"/>
        </w:rPr>
        <w:footnoteRef/>
      </w:r>
      <w:r>
        <w:t xml:space="preserve"> </w:t>
      </w:r>
      <w:r>
        <w:tab/>
      </w:r>
      <w:proofErr w:type="gramStart"/>
      <w:r w:rsidRPr="00360599">
        <w:t>NER, cll</w:t>
      </w:r>
      <w:r w:rsidR="007F6697">
        <w:t>.</w:t>
      </w:r>
      <w:proofErr w:type="gramEnd"/>
      <w:r w:rsidRPr="00360599">
        <w:t xml:space="preserve"> 6.12.1(19), 6.18.7.</w:t>
      </w:r>
    </w:p>
  </w:footnote>
  <w:footnote w:id="23">
    <w:p w:rsidR="00F63EA6" w:rsidRDefault="00F63EA6" w:rsidP="002F3AEF">
      <w:pPr>
        <w:pStyle w:val="FootnoteText"/>
      </w:pPr>
      <w:r>
        <w:rPr>
          <w:rStyle w:val="FootnoteReference"/>
        </w:rPr>
        <w:footnoteRef/>
      </w:r>
      <w:r>
        <w:t xml:space="preserve"> </w:t>
      </w:r>
      <w:r>
        <w:tab/>
      </w:r>
      <w:proofErr w:type="gramStart"/>
      <w:r>
        <w:t>NER, cl</w:t>
      </w:r>
      <w:r w:rsidR="007F6697">
        <w:t>.</w:t>
      </w:r>
      <w:r>
        <w:t xml:space="preserve"> </w:t>
      </w:r>
      <w:r w:rsidRPr="00AF1D39">
        <w:t>6.12.1(20)</w:t>
      </w:r>
      <w:r>
        <w:t>.</w:t>
      </w:r>
      <w:proofErr w:type="gramEnd"/>
    </w:p>
  </w:footnote>
  <w:footnote w:id="24">
    <w:p w:rsidR="00F63EA6" w:rsidRDefault="00F63EA6" w:rsidP="002F3AEF">
      <w:pPr>
        <w:pStyle w:val="FootnoteText"/>
      </w:pPr>
      <w:r>
        <w:rPr>
          <w:rStyle w:val="FootnoteReference"/>
        </w:rPr>
        <w:footnoteRef/>
      </w:r>
      <w:r>
        <w:t xml:space="preserve"> </w:t>
      </w:r>
      <w:r>
        <w:tab/>
      </w:r>
      <w:proofErr w:type="gramStart"/>
      <w:r w:rsidRPr="00360599">
        <w:t>NER, cl</w:t>
      </w:r>
      <w:r w:rsidR="007F6697">
        <w:t>.</w:t>
      </w:r>
      <w:r w:rsidRPr="00360599">
        <w:t xml:space="preserve"> 6.18.7A.</w:t>
      </w:r>
      <w:proofErr w:type="gramEnd"/>
    </w:p>
  </w:footnote>
  <w:footnote w:id="25">
    <w:p w:rsidR="00F63EA6" w:rsidRDefault="00F63EA6" w:rsidP="00A67749">
      <w:pPr>
        <w:pStyle w:val="FootnoteText"/>
      </w:pPr>
      <w:r>
        <w:rPr>
          <w:rStyle w:val="FootnoteReference"/>
        </w:rPr>
        <w:footnoteRef/>
      </w:r>
      <w:r>
        <w:t xml:space="preserve"> </w:t>
      </w:r>
      <w:r>
        <w:tab/>
      </w:r>
      <w:proofErr w:type="gramStart"/>
      <w:r w:rsidRPr="0024792D">
        <w:t>NER, cl</w:t>
      </w:r>
      <w:r w:rsidR="007F6697">
        <w:t>.</w:t>
      </w:r>
      <w:r w:rsidRPr="0024792D">
        <w:t xml:space="preserve"> 6.18.6(c).</w:t>
      </w:r>
      <w:proofErr w:type="gramEnd"/>
    </w:p>
  </w:footnote>
  <w:footnote w:id="26">
    <w:p w:rsidR="00F63EA6" w:rsidRDefault="00F63EA6" w:rsidP="002F3AEF">
      <w:pPr>
        <w:pStyle w:val="FootnoteText"/>
      </w:pPr>
      <w:r>
        <w:rPr>
          <w:rStyle w:val="FootnoteReference"/>
        </w:rPr>
        <w:footnoteRef/>
      </w:r>
      <w:r>
        <w:t xml:space="preserve"> </w:t>
      </w:r>
      <w:r>
        <w:tab/>
      </w:r>
      <w:proofErr w:type="gramStart"/>
      <w:r w:rsidRPr="00BA19BA">
        <w:t>NER, cl</w:t>
      </w:r>
      <w:r w:rsidR="007F6697">
        <w:t>.</w:t>
      </w:r>
      <w:r w:rsidRPr="00BA19BA">
        <w:t xml:space="preserve"> 6.18.2.</w:t>
      </w:r>
      <w:proofErr w:type="gramEnd"/>
    </w:p>
  </w:footnote>
  <w:footnote w:id="27">
    <w:p w:rsidR="00F63EA6" w:rsidRDefault="00F63EA6" w:rsidP="002F3AEF">
      <w:pPr>
        <w:pStyle w:val="FootnoteText"/>
      </w:pPr>
      <w:r>
        <w:rPr>
          <w:rStyle w:val="FootnoteReference"/>
        </w:rPr>
        <w:footnoteRef/>
      </w:r>
      <w:r>
        <w:t xml:space="preserve"> </w:t>
      </w:r>
      <w:r>
        <w:tab/>
      </w:r>
      <w:r w:rsidRPr="005B0486">
        <w:t>If the ABS does not, or ceases to, publish the index, then CPI will mean an index which the AER considers is the best available alternative index.</w:t>
      </w:r>
    </w:p>
  </w:footnote>
  <w:footnote w:id="28">
    <w:p w:rsidR="00F63EA6" w:rsidRDefault="00F63EA6" w:rsidP="0007763C">
      <w:pPr>
        <w:pStyle w:val="FootnoteText"/>
      </w:pPr>
      <w:r>
        <w:rPr>
          <w:rStyle w:val="FootnoteReference"/>
        </w:rPr>
        <w:footnoteRef/>
      </w:r>
      <w:r>
        <w:t xml:space="preserve"> </w:t>
      </w:r>
      <w:r>
        <w:tab/>
      </w:r>
      <w:r w:rsidRPr="001A1F8E">
        <w:t xml:space="preserve">In the formulas in the STPIS attachment, the </w:t>
      </w:r>
      <w:proofErr w:type="gramStart"/>
      <w:r w:rsidRPr="001A1F8E">
        <w:rPr>
          <w:rStyle w:val="AERtextitalic"/>
        </w:rPr>
        <w:t>AR</w:t>
      </w:r>
      <w:r w:rsidRPr="001A1F8E">
        <w:rPr>
          <w:rStyle w:val="AERsubscript"/>
        </w:rPr>
        <w:t>(</w:t>
      </w:r>
      <w:proofErr w:type="gramEnd"/>
      <w:r w:rsidRPr="001A1F8E">
        <w:rPr>
          <w:rStyle w:val="AERsubscript"/>
        </w:rPr>
        <w:t>t+1)</w:t>
      </w:r>
      <w:r w:rsidRPr="001A1F8E">
        <w:t xml:space="preserve"> is equivalent to</w:t>
      </w:r>
      <w:r>
        <w:t xml:space="preserve"> </w:t>
      </w:r>
      <w:r w:rsidRPr="001A1F8E">
        <w:rPr>
          <w:rStyle w:val="AERtextitalic"/>
        </w:rPr>
        <w:t>AR</w:t>
      </w:r>
      <w:r w:rsidRPr="005B0486">
        <w:rPr>
          <w:rStyle w:val="AERsubscript"/>
        </w:rPr>
        <w:t>t</w:t>
      </w:r>
      <w:r w:rsidRPr="001A1F8E">
        <w:rPr>
          <w:rStyle w:val="AERtextitalic"/>
        </w:rPr>
        <w:t xml:space="preserve"> </w:t>
      </w:r>
      <w:r w:rsidRPr="001A1F8E">
        <w:t>in this formula. Calculations of the S</w:t>
      </w:r>
      <w:r>
        <w:t> </w:t>
      </w:r>
      <w:r w:rsidRPr="001A1F8E">
        <w:t>factor adjustment are to be made accordingly.</w:t>
      </w:r>
    </w:p>
  </w:footnote>
  <w:footnote w:id="29">
    <w:p w:rsidR="00F63EA6" w:rsidRDefault="00F63EA6" w:rsidP="002F3AEF">
      <w:pPr>
        <w:pStyle w:val="FootnoteText"/>
      </w:pPr>
      <w:r>
        <w:rPr>
          <w:rStyle w:val="FootnoteReference"/>
        </w:rPr>
        <w:footnoteRef/>
      </w:r>
      <w:r>
        <w:t xml:space="preserve"> </w:t>
      </w:r>
      <w:r>
        <w:tab/>
      </w:r>
      <w:r w:rsidRPr="005B0486">
        <w:t>If the ABS does not, or ceases to, publish the index, then CPI will mean an index which the AER considers is the best available alternative index.</w:t>
      </w:r>
    </w:p>
  </w:footnote>
  <w:footnote w:id="30">
    <w:p w:rsidR="00F63EA6" w:rsidRDefault="00F63EA6" w:rsidP="002F3AEF">
      <w:pPr>
        <w:pStyle w:val="FootnoteText"/>
      </w:pPr>
      <w:r>
        <w:rPr>
          <w:rStyle w:val="FootnoteReference"/>
        </w:rPr>
        <w:footnoteRef/>
      </w:r>
      <w:r>
        <w:t xml:space="preserve"> </w:t>
      </w:r>
      <w:r>
        <w:tab/>
      </w:r>
      <w:r w:rsidRPr="001A1F8E">
        <w:t xml:space="preserve">In the formulas in the STPIS attachment, the </w:t>
      </w:r>
      <w:proofErr w:type="gramStart"/>
      <w:r w:rsidRPr="001A1F8E">
        <w:rPr>
          <w:rStyle w:val="AERtextitalic"/>
        </w:rPr>
        <w:t>AR</w:t>
      </w:r>
      <w:r w:rsidRPr="001A1F8E">
        <w:rPr>
          <w:rStyle w:val="AERsubscript"/>
        </w:rPr>
        <w:t>(</w:t>
      </w:r>
      <w:proofErr w:type="gramEnd"/>
      <w:r w:rsidRPr="001A1F8E">
        <w:rPr>
          <w:rStyle w:val="AERsubscript"/>
        </w:rPr>
        <w:t>t+1)</w:t>
      </w:r>
      <w:r w:rsidRPr="001A1F8E">
        <w:t xml:space="preserve"> is equivalent to</w:t>
      </w:r>
      <w:r>
        <w:t xml:space="preserve"> </w:t>
      </w:r>
      <w:r w:rsidRPr="001A1F8E">
        <w:rPr>
          <w:rStyle w:val="AERtextitalic"/>
        </w:rPr>
        <w:t>AR</w:t>
      </w:r>
      <w:r w:rsidRPr="005B0486">
        <w:rPr>
          <w:rStyle w:val="AERsubscript"/>
        </w:rPr>
        <w:t>t</w:t>
      </w:r>
      <w:r w:rsidRPr="001A1F8E">
        <w:rPr>
          <w:rStyle w:val="AERtextitalic"/>
        </w:rPr>
        <w:t xml:space="preserve"> </w:t>
      </w:r>
      <w:r w:rsidRPr="001A1F8E">
        <w:t>in this formula. Calculations of the S</w:t>
      </w:r>
      <w:r>
        <w:t> </w:t>
      </w:r>
      <w:r w:rsidRPr="001A1F8E">
        <w:t>factor adjustment are to be made accordingly.</w:t>
      </w:r>
    </w:p>
  </w:footnote>
  <w:footnote w:id="31">
    <w:p w:rsidR="00F63EA6" w:rsidRDefault="00F63EA6" w:rsidP="00BA48E6">
      <w:pPr>
        <w:pStyle w:val="FootnoteText"/>
      </w:pPr>
      <w:r>
        <w:rPr>
          <w:rStyle w:val="FootnoteReference"/>
        </w:rPr>
        <w:footnoteRef/>
      </w:r>
      <w:r>
        <w:t xml:space="preserve"> </w:t>
      </w:r>
      <w:r>
        <w:tab/>
      </w:r>
      <w:r w:rsidRPr="007D563B">
        <w:t>NER, cl</w:t>
      </w:r>
      <w:r w:rsidR="007F6697">
        <w:t>.</w:t>
      </w:r>
      <w:r w:rsidRPr="007D563B">
        <w:t xml:space="preserve"> 6.18.2(b</w:t>
      </w:r>
      <w:proofErr w:type="gramStart"/>
      <w:r w:rsidRPr="007D563B">
        <w:t>)(</w:t>
      </w:r>
      <w:proofErr w:type="gramEnd"/>
      <w:r w:rsidRPr="007D563B">
        <w:t>7).</w:t>
      </w:r>
    </w:p>
  </w:footnote>
  <w:footnote w:id="32">
    <w:p w:rsidR="00F63EA6" w:rsidRDefault="00F63EA6">
      <w:pPr>
        <w:pStyle w:val="FootnoteText"/>
      </w:pPr>
      <w:r>
        <w:rPr>
          <w:rStyle w:val="FootnoteReference"/>
        </w:rPr>
        <w:footnoteRef/>
      </w:r>
      <w:r>
        <w:t xml:space="preserve"> </w:t>
      </w:r>
      <w:r>
        <w:tab/>
      </w:r>
      <w:r w:rsidRPr="000B5248">
        <w:t>For clarity, two WACC adjustments are applied: one for a year of interest between year t–2 and year t–1; and a second for a year of interest between year t–1 and year t</w:t>
      </w:r>
      <w:r>
        <w:t>. The WACC for each year will be that approved by the AER for the respective year, such that rolling WACC's are applied.</w:t>
      </w:r>
    </w:p>
  </w:footnote>
  <w:footnote w:id="33">
    <w:p w:rsidR="00F63EA6" w:rsidRDefault="00F63EA6" w:rsidP="00942A0D">
      <w:pPr>
        <w:pStyle w:val="FootnoteText"/>
      </w:pPr>
      <w:r>
        <w:rPr>
          <w:rStyle w:val="FootnoteReference"/>
        </w:rPr>
        <w:footnoteRef/>
      </w:r>
      <w:r>
        <w:t xml:space="preserve"> </w:t>
      </w:r>
      <w:r>
        <w:tab/>
      </w:r>
      <w:proofErr w:type="gramStart"/>
      <w:r w:rsidRPr="007D563B">
        <w:t>NER, cll</w:t>
      </w:r>
      <w:r w:rsidR="007F6697">
        <w:t>.</w:t>
      </w:r>
      <w:proofErr w:type="gramEnd"/>
      <w:r w:rsidRPr="007D563B">
        <w:t xml:space="preserve"> 6.18.2(</w:t>
      </w:r>
      <w:proofErr w:type="gramStart"/>
      <w:r w:rsidRPr="007D563B">
        <w:t>b</w:t>
      </w:r>
      <w:proofErr w:type="gramEnd"/>
      <w:r w:rsidRPr="007D563B">
        <w:t>)(6), 6.12.1(19).</w:t>
      </w:r>
    </w:p>
  </w:footnote>
  <w:footnote w:id="34">
    <w:p w:rsidR="00F63EA6" w:rsidRDefault="00F63EA6" w:rsidP="00F63EA6">
      <w:pPr>
        <w:pStyle w:val="FootnoteText"/>
      </w:pPr>
      <w:r>
        <w:rPr>
          <w:rStyle w:val="FootnoteReference"/>
        </w:rPr>
        <w:footnoteRef/>
      </w:r>
      <w:r>
        <w:t xml:space="preserve"> </w:t>
      </w:r>
      <w:r>
        <w:tab/>
      </w:r>
      <w:r w:rsidRPr="000B5248">
        <w:t>For clarity, two WACC adjustments are applied: one for a year of interest between year t–2 and year t–1; and a second for a year of interest between year t–1 and year t</w:t>
      </w:r>
      <w:r>
        <w:t>. The WACC for each year will be that approved by the AER for the respective year, such that rolling WACC's are applied.</w:t>
      </w:r>
    </w:p>
  </w:footnote>
  <w:footnote w:id="35">
    <w:p w:rsidR="00F63EA6" w:rsidRDefault="00F63EA6" w:rsidP="00F548CB">
      <w:pPr>
        <w:pStyle w:val="FootnoteText"/>
      </w:pPr>
      <w:r>
        <w:rPr>
          <w:rStyle w:val="FootnoteReference"/>
        </w:rPr>
        <w:footnoteRef/>
      </w:r>
      <w:r>
        <w:t xml:space="preserve"> </w:t>
      </w:r>
      <w:r>
        <w:tab/>
      </w:r>
      <w:proofErr w:type="gramStart"/>
      <w:r w:rsidRPr="007D563B">
        <w:t>NER, cll</w:t>
      </w:r>
      <w:r w:rsidR="007F6697">
        <w:t>.</w:t>
      </w:r>
      <w:proofErr w:type="gramEnd"/>
      <w:r w:rsidRPr="007D563B">
        <w:t xml:space="preserve"> 6.12.1(20), 6.18.2(b</w:t>
      </w:r>
      <w:proofErr w:type="gramStart"/>
      <w:r w:rsidRPr="007D563B">
        <w:t>)(</w:t>
      </w:r>
      <w:proofErr w:type="gramEnd"/>
      <w:r w:rsidRPr="007D563B">
        <w:t>6A).</w:t>
      </w:r>
    </w:p>
  </w:footnote>
  <w:footnote w:id="36">
    <w:p w:rsidR="00F63EA6" w:rsidRDefault="00F63EA6" w:rsidP="00F63EA6">
      <w:pPr>
        <w:pStyle w:val="FootnoteText"/>
      </w:pPr>
      <w:r>
        <w:rPr>
          <w:rStyle w:val="FootnoteReference"/>
        </w:rPr>
        <w:footnoteRef/>
      </w:r>
      <w:r>
        <w:t xml:space="preserve"> </w:t>
      </w:r>
      <w:r>
        <w:tab/>
      </w:r>
      <w:r w:rsidRPr="000B5248">
        <w:t>For clarity, two WACC adjustments are applied: one for a year of interest between year t–2 and year t–1; and a second for a year of interest between year t–1 and year t</w:t>
      </w:r>
      <w:r>
        <w:t>. The WACC for each year will be that approved by the AER for the respective year, such that rolling WACC's are applied.</w:t>
      </w:r>
    </w:p>
  </w:footnote>
  <w:footnote w:id="37">
    <w:p w:rsidR="00F63EA6" w:rsidRDefault="00F63EA6" w:rsidP="00F548CB">
      <w:pPr>
        <w:pStyle w:val="FootnoteText"/>
      </w:pPr>
      <w:r>
        <w:rPr>
          <w:rStyle w:val="FootnoteReference"/>
        </w:rPr>
        <w:footnoteRef/>
      </w:r>
      <w:r>
        <w:t xml:space="preserve"> </w:t>
      </w:r>
      <w:r>
        <w:tab/>
      </w:r>
      <w:proofErr w:type="gramStart"/>
      <w:r w:rsidRPr="001961AE">
        <w:t>NER, cl</w:t>
      </w:r>
      <w:r w:rsidR="007F6697">
        <w:t>.</w:t>
      </w:r>
      <w:r w:rsidRPr="001961AE">
        <w:t xml:space="preserve"> 6.12.1(17).</w:t>
      </w:r>
      <w:proofErr w:type="gramEnd"/>
    </w:p>
  </w:footnote>
  <w:footnote w:id="38">
    <w:p w:rsidR="00F63EA6" w:rsidRDefault="00F63EA6" w:rsidP="000649D5">
      <w:pPr>
        <w:pStyle w:val="FootnoteText"/>
      </w:pPr>
      <w:r>
        <w:rPr>
          <w:rStyle w:val="FootnoteReference"/>
        </w:rPr>
        <w:footnoteRef/>
      </w:r>
      <w:r>
        <w:t xml:space="preserve"> </w:t>
      </w:r>
      <w:r>
        <w:tab/>
      </w:r>
      <w:proofErr w:type="gramStart"/>
      <w:r w:rsidRPr="00BA19BA">
        <w:t>NER, cl</w:t>
      </w:r>
      <w:r w:rsidR="007F6697">
        <w:t>.</w:t>
      </w:r>
      <w:r w:rsidRPr="00BA19BA">
        <w:t xml:space="preserve"> 6.18.4.</w:t>
      </w:r>
      <w:proofErr w:type="gramEnd"/>
    </w:p>
  </w:footnote>
  <w:footnote w:id="39">
    <w:p w:rsidR="00F63EA6" w:rsidRDefault="00F63EA6">
      <w:pPr>
        <w:pStyle w:val="FootnoteText"/>
      </w:pPr>
      <w:r>
        <w:rPr>
          <w:rStyle w:val="FootnoteReference"/>
        </w:rPr>
        <w:footnoteRef/>
      </w:r>
      <w:r>
        <w:t xml:space="preserve"> </w:t>
      </w:r>
      <w:r>
        <w:tab/>
        <w:t xml:space="preserve">Ergon Energy, </w:t>
      </w:r>
      <w:r>
        <w:rPr>
          <w:rStyle w:val="AERtextitalic"/>
        </w:rPr>
        <w:t>Submission to the AER on its 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blocks, control mechanism and p</w:t>
      </w:r>
      <w:r w:rsidRPr="00A65979">
        <w:rPr>
          <w:rStyle w:val="AERtextitalic"/>
        </w:rPr>
        <w:t>ricing</w:t>
      </w:r>
      <w:r>
        <w:t>, 24 July 2015, pp. 34–36.</w:t>
      </w:r>
    </w:p>
  </w:footnote>
  <w:footnote w:id="40">
    <w:p w:rsidR="00F63EA6" w:rsidRDefault="00F63EA6" w:rsidP="0002162D">
      <w:pPr>
        <w:pStyle w:val="FootnoteText"/>
      </w:pPr>
      <w:r>
        <w:rPr>
          <w:rStyle w:val="FootnoteReference"/>
        </w:rPr>
        <w:footnoteRef/>
      </w:r>
      <w:r>
        <w:t xml:space="preserve"> </w:t>
      </w:r>
      <w:r>
        <w:tab/>
        <w:t xml:space="preserve">Ergon Energy, </w:t>
      </w:r>
      <w:r>
        <w:rPr>
          <w:rStyle w:val="AERtextitalic"/>
        </w:rPr>
        <w:t>Submission to the AER on its 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blocks, control mechanism and p</w:t>
      </w:r>
      <w:r w:rsidRPr="00A65979">
        <w:rPr>
          <w:rStyle w:val="AERtextitalic"/>
        </w:rPr>
        <w:t>ricing</w:t>
      </w:r>
      <w:r>
        <w:t>, 24 July 2015, pp. 34–36.</w:t>
      </w:r>
    </w:p>
  </w:footnote>
  <w:footnote w:id="41">
    <w:p w:rsidR="00F63EA6" w:rsidRDefault="00F63EA6" w:rsidP="00783EB1">
      <w:pPr>
        <w:pStyle w:val="FootnoteText"/>
      </w:pPr>
      <w:r>
        <w:rPr>
          <w:rStyle w:val="FootnoteReference"/>
        </w:rPr>
        <w:footnoteRef/>
      </w:r>
      <w:r>
        <w:t xml:space="preserve"> </w:t>
      </w:r>
      <w:r>
        <w:tab/>
        <w:t xml:space="preserve">See for example: AER, </w:t>
      </w:r>
      <w:r w:rsidRPr="00BA271B">
        <w:rPr>
          <w:rStyle w:val="AERtextitalic"/>
        </w:rPr>
        <w:t>Final Decision: Ausgrid distribution determination 2015–16 to 2018–19: Attachment 14: Control mechanism for standard control services</w:t>
      </w:r>
      <w:r>
        <w:t>, April 2015, Appendix D, p. 29.</w:t>
      </w:r>
    </w:p>
  </w:footnote>
  <w:footnote w:id="42">
    <w:p w:rsidR="00F63EA6" w:rsidRDefault="00F63EA6" w:rsidP="00783EB1">
      <w:pPr>
        <w:pStyle w:val="FootnoteText"/>
      </w:pPr>
      <w:r>
        <w:rPr>
          <w:rStyle w:val="FootnoteReference"/>
        </w:rPr>
        <w:footnoteRef/>
      </w:r>
      <w:r>
        <w:t xml:space="preserve"> </w:t>
      </w:r>
      <w:r>
        <w:tab/>
      </w:r>
      <w:r w:rsidRPr="005C2119">
        <w:t xml:space="preserve">AER, </w:t>
      </w:r>
      <w:r w:rsidRPr="00721265">
        <w:rPr>
          <w:rStyle w:val="AERtextitalic"/>
        </w:rPr>
        <w:t>Preliminary decision: Ergon Energy determination 2015–16 to 2019–20: Attachment 14–Control mechanism</w:t>
      </w:r>
      <w:r>
        <w:t>, April 2015</w:t>
      </w:r>
      <w:proofErr w:type="gramStart"/>
      <w:r>
        <w:t>,Appendix</w:t>
      </w:r>
      <w:proofErr w:type="gramEnd"/>
      <w:r>
        <w:t xml:space="preserve"> D, pp. 27–28.</w:t>
      </w:r>
    </w:p>
  </w:footnote>
  <w:footnote w:id="43">
    <w:p w:rsidR="00F63EA6" w:rsidRDefault="00F63EA6" w:rsidP="00783EB1">
      <w:pPr>
        <w:pStyle w:val="FootnoteText"/>
      </w:pPr>
      <w:r>
        <w:rPr>
          <w:rStyle w:val="FootnoteReference"/>
        </w:rPr>
        <w:footnoteRef/>
      </w:r>
      <w:r>
        <w:t xml:space="preserve"> </w:t>
      </w:r>
      <w:r>
        <w:tab/>
      </w:r>
      <w:r w:rsidRPr="005C2119">
        <w:t xml:space="preserve">AER, </w:t>
      </w:r>
      <w:r w:rsidRPr="00721265">
        <w:rPr>
          <w:rStyle w:val="AERtextitalic"/>
        </w:rPr>
        <w:t>Pr</w:t>
      </w:r>
      <w:r>
        <w:rPr>
          <w:rStyle w:val="AERtextitalic"/>
        </w:rPr>
        <w:t>eliminary decision: Energex</w:t>
      </w:r>
      <w:r w:rsidRPr="00721265">
        <w:rPr>
          <w:rStyle w:val="AERtextitalic"/>
        </w:rPr>
        <w:t xml:space="preserve"> determination 2015–16 to 2019–20: Attachment 14–Control mechanism</w:t>
      </w:r>
      <w:r>
        <w:t>, April 2015</w:t>
      </w:r>
      <w:proofErr w:type="gramStart"/>
      <w:r>
        <w:t>,Appendix</w:t>
      </w:r>
      <w:proofErr w:type="gramEnd"/>
      <w:r>
        <w:t xml:space="preserve"> D, pp. 25–26.</w:t>
      </w:r>
    </w:p>
  </w:footnote>
  <w:footnote w:id="44">
    <w:p w:rsidR="00F63EA6" w:rsidRDefault="00F63EA6" w:rsidP="00783EB1">
      <w:pPr>
        <w:pStyle w:val="FootnoteText"/>
      </w:pPr>
      <w:r>
        <w:rPr>
          <w:rStyle w:val="FootnoteReference"/>
        </w:rPr>
        <w:footnoteRef/>
      </w:r>
      <w:r>
        <w:t xml:space="preserve"> </w:t>
      </w:r>
      <w:r>
        <w:tab/>
        <w:t xml:space="preserve">Ergon Energy, </w:t>
      </w:r>
      <w:r>
        <w:rPr>
          <w:rStyle w:val="AERtextitalic"/>
        </w:rPr>
        <w:t>Submission to the AER on its 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blocks, control mechanism and p</w:t>
      </w:r>
      <w:r w:rsidRPr="00A65979">
        <w:rPr>
          <w:rStyle w:val="AERtextitalic"/>
        </w:rPr>
        <w:t>ricing</w:t>
      </w:r>
      <w:r>
        <w:t>, 24 July 2015, p. 37.</w:t>
      </w:r>
    </w:p>
  </w:footnote>
  <w:footnote w:id="45">
    <w:p w:rsidR="00F63EA6" w:rsidRDefault="00F63EA6" w:rsidP="00783EB1">
      <w:pPr>
        <w:pStyle w:val="FootnoteText"/>
      </w:pPr>
      <w:r>
        <w:rPr>
          <w:rStyle w:val="FootnoteReference"/>
        </w:rPr>
        <w:footnoteRef/>
      </w:r>
      <w:r>
        <w:t xml:space="preserve"> </w:t>
      </w:r>
      <w:r>
        <w:tab/>
        <w:t xml:space="preserve">Ergon Energy, </w:t>
      </w:r>
      <w:r>
        <w:rPr>
          <w:rStyle w:val="AERtextitalic"/>
        </w:rPr>
        <w:t>Submission to the AER on its p</w:t>
      </w:r>
      <w:r w:rsidRPr="00A65979">
        <w:rPr>
          <w:rStyle w:val="AERtextitalic"/>
        </w:rPr>
        <w:t xml:space="preserve">reliminary </w:t>
      </w:r>
      <w:r>
        <w:rPr>
          <w:rStyle w:val="AERtextitalic"/>
        </w:rPr>
        <w:t>d</w:t>
      </w:r>
      <w:r w:rsidRPr="00A65979">
        <w:rPr>
          <w:rStyle w:val="AERtextitalic"/>
        </w:rPr>
        <w:t xml:space="preserve">ecision: SCS </w:t>
      </w:r>
      <w:r>
        <w:rPr>
          <w:rStyle w:val="AERtextitalic"/>
        </w:rPr>
        <w:t>b</w:t>
      </w:r>
      <w:r w:rsidRPr="00A65979">
        <w:rPr>
          <w:rStyle w:val="AERtextitalic"/>
        </w:rPr>
        <w:t xml:space="preserve">uilding </w:t>
      </w:r>
      <w:r>
        <w:rPr>
          <w:rStyle w:val="AERtextitalic"/>
        </w:rPr>
        <w:t>blocks, control mechanism and p</w:t>
      </w:r>
      <w:r w:rsidRPr="00A65979">
        <w:rPr>
          <w:rStyle w:val="AERtextitalic"/>
        </w:rPr>
        <w:t>ricing</w:t>
      </w:r>
      <w:r>
        <w:t>, 24 July 2015, p. 38.</w:t>
      </w:r>
    </w:p>
  </w:footnote>
  <w:footnote w:id="46">
    <w:p w:rsidR="00F63EA6" w:rsidRDefault="00F63EA6" w:rsidP="000649D5">
      <w:pPr>
        <w:pStyle w:val="FootnoteText"/>
      </w:pPr>
      <w:r>
        <w:rPr>
          <w:rStyle w:val="FootnoteReference"/>
        </w:rPr>
        <w:footnoteRef/>
      </w:r>
      <w:r>
        <w:t xml:space="preserve"> </w:t>
      </w:r>
      <w:r>
        <w:tab/>
        <w:t>We</w:t>
      </w:r>
      <w:r w:rsidRPr="002B3301">
        <w:t xml:space="preserve"> interpret 'nature' to include the installation of any technology capable of supporting time based tariffs.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8BD4EE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080643EA"/>
    <w:lvl w:ilvl="0" w:tplc="BAC0F64E">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4"/>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DA600D8E"/>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8"/>
    <w:lvlOverride w:ilvl="0">
      <w:startOverride w:val="1"/>
    </w:lvlOverride>
  </w:num>
  <w:num w:numId="29">
    <w:abstractNumId w:val="8"/>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8"/>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8"/>
    <w:lvlOverride w:ilvl="0">
      <w:startOverride w:val="1"/>
    </w:lvlOverride>
  </w:num>
  <w:num w:numId="37">
    <w:abstractNumId w:val="8"/>
    <w:lvlOverride w:ilvl="0">
      <w:startOverride w:val="1"/>
    </w:lvlOverride>
  </w:num>
  <w:num w:numId="38">
    <w:abstractNumId w:val="7"/>
    <w:lvlOverride w:ilvl="0">
      <w:startOverride w:val="1"/>
    </w:lvlOverride>
  </w:num>
  <w:num w:numId="39">
    <w:abstractNumId w:val="8"/>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YC5LgpwHoe9l2/sXJOFRUR6Xo1zTas0xsXyRi10NdII=" w:saltValue="tFlWGNWv/5TwU3fgj6wLVQ==" w:algorithmName="SHA-256"/>
  <w:defaultTabStop w:val="34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872\AER15 184  DOC FINAL - NO CHANGES - NEW - Energex - prelim decision - Attach 14 - Control mechanisms.DOCX"/>
  </w:docVars>
  <w:rsids>
    <w:rsidRoot w:val="00961A4A"/>
    <w:rsid w:val="00004390"/>
    <w:rsid w:val="00021202"/>
    <w:rsid w:val="0002162D"/>
    <w:rsid w:val="0002517F"/>
    <w:rsid w:val="0003578C"/>
    <w:rsid w:val="00037BF4"/>
    <w:rsid w:val="0004311F"/>
    <w:rsid w:val="00063247"/>
    <w:rsid w:val="000649D5"/>
    <w:rsid w:val="00065F81"/>
    <w:rsid w:val="00070F9F"/>
    <w:rsid w:val="0007137B"/>
    <w:rsid w:val="0007763C"/>
    <w:rsid w:val="00084027"/>
    <w:rsid w:val="00085663"/>
    <w:rsid w:val="00085EBF"/>
    <w:rsid w:val="00090CC0"/>
    <w:rsid w:val="000A3020"/>
    <w:rsid w:val="000A6C7B"/>
    <w:rsid w:val="000B5248"/>
    <w:rsid w:val="000B672D"/>
    <w:rsid w:val="000D122C"/>
    <w:rsid w:val="000E1819"/>
    <w:rsid w:val="000E2E3B"/>
    <w:rsid w:val="000E4821"/>
    <w:rsid w:val="000E6C72"/>
    <w:rsid w:val="000F4FC9"/>
    <w:rsid w:val="000F5DE6"/>
    <w:rsid w:val="00116EB2"/>
    <w:rsid w:val="001201F1"/>
    <w:rsid w:val="00124609"/>
    <w:rsid w:val="00126A4C"/>
    <w:rsid w:val="001412F5"/>
    <w:rsid w:val="0014573B"/>
    <w:rsid w:val="001472A6"/>
    <w:rsid w:val="001573E4"/>
    <w:rsid w:val="00160756"/>
    <w:rsid w:val="0017232E"/>
    <w:rsid w:val="00174102"/>
    <w:rsid w:val="00180157"/>
    <w:rsid w:val="00185CB9"/>
    <w:rsid w:val="00186F77"/>
    <w:rsid w:val="001926A4"/>
    <w:rsid w:val="00192AD5"/>
    <w:rsid w:val="001959A5"/>
    <w:rsid w:val="001B4330"/>
    <w:rsid w:val="001B45A0"/>
    <w:rsid w:val="001D055E"/>
    <w:rsid w:val="001D1CA7"/>
    <w:rsid w:val="001E348D"/>
    <w:rsid w:val="001E480B"/>
    <w:rsid w:val="001F32BC"/>
    <w:rsid w:val="001F492E"/>
    <w:rsid w:val="001F6DA3"/>
    <w:rsid w:val="002010BC"/>
    <w:rsid w:val="00202E03"/>
    <w:rsid w:val="0020492C"/>
    <w:rsid w:val="0021046C"/>
    <w:rsid w:val="0021438C"/>
    <w:rsid w:val="0021618E"/>
    <w:rsid w:val="00220ACE"/>
    <w:rsid w:val="00224DB9"/>
    <w:rsid w:val="00233775"/>
    <w:rsid w:val="002353DD"/>
    <w:rsid w:val="002371DE"/>
    <w:rsid w:val="0024564F"/>
    <w:rsid w:val="00251745"/>
    <w:rsid w:val="00252B03"/>
    <w:rsid w:val="00254AC7"/>
    <w:rsid w:val="00261276"/>
    <w:rsid w:val="00263AC0"/>
    <w:rsid w:val="00264264"/>
    <w:rsid w:val="0026772D"/>
    <w:rsid w:val="00286874"/>
    <w:rsid w:val="00290C63"/>
    <w:rsid w:val="00296B65"/>
    <w:rsid w:val="002A7DEF"/>
    <w:rsid w:val="002E1D52"/>
    <w:rsid w:val="002E7B22"/>
    <w:rsid w:val="002F068F"/>
    <w:rsid w:val="002F3AEF"/>
    <w:rsid w:val="002F60F0"/>
    <w:rsid w:val="002F7986"/>
    <w:rsid w:val="00301B40"/>
    <w:rsid w:val="003029EE"/>
    <w:rsid w:val="00305CC8"/>
    <w:rsid w:val="00307F6D"/>
    <w:rsid w:val="003177A2"/>
    <w:rsid w:val="003271B5"/>
    <w:rsid w:val="00327A1E"/>
    <w:rsid w:val="00331264"/>
    <w:rsid w:val="00334C8D"/>
    <w:rsid w:val="00343A18"/>
    <w:rsid w:val="003518B3"/>
    <w:rsid w:val="00364F38"/>
    <w:rsid w:val="003846F1"/>
    <w:rsid w:val="003B2120"/>
    <w:rsid w:val="003B484F"/>
    <w:rsid w:val="003D2638"/>
    <w:rsid w:val="003F174D"/>
    <w:rsid w:val="0042237D"/>
    <w:rsid w:val="00435273"/>
    <w:rsid w:val="0045097E"/>
    <w:rsid w:val="0045777E"/>
    <w:rsid w:val="004738F5"/>
    <w:rsid w:val="00480B4B"/>
    <w:rsid w:val="00485DC4"/>
    <w:rsid w:val="004972BC"/>
    <w:rsid w:val="004A43D1"/>
    <w:rsid w:val="004A6400"/>
    <w:rsid w:val="004B4412"/>
    <w:rsid w:val="004C348C"/>
    <w:rsid w:val="004C69F2"/>
    <w:rsid w:val="004D55BA"/>
    <w:rsid w:val="004E22EC"/>
    <w:rsid w:val="005141A5"/>
    <w:rsid w:val="00516789"/>
    <w:rsid w:val="00523D53"/>
    <w:rsid w:val="00530128"/>
    <w:rsid w:val="00532467"/>
    <w:rsid w:val="00553AFA"/>
    <w:rsid w:val="00564A4D"/>
    <w:rsid w:val="0056779B"/>
    <w:rsid w:val="00567BA5"/>
    <w:rsid w:val="00571B35"/>
    <w:rsid w:val="00571D57"/>
    <w:rsid w:val="00577A09"/>
    <w:rsid w:val="005829C2"/>
    <w:rsid w:val="00584D8F"/>
    <w:rsid w:val="00590D36"/>
    <w:rsid w:val="00596BBC"/>
    <w:rsid w:val="005A404D"/>
    <w:rsid w:val="005B0344"/>
    <w:rsid w:val="005B1E3C"/>
    <w:rsid w:val="005C26CC"/>
    <w:rsid w:val="005D7BA2"/>
    <w:rsid w:val="005E13A2"/>
    <w:rsid w:val="005E36C2"/>
    <w:rsid w:val="005E7A69"/>
    <w:rsid w:val="005F5A6E"/>
    <w:rsid w:val="00600BBF"/>
    <w:rsid w:val="00612F9D"/>
    <w:rsid w:val="00615C6B"/>
    <w:rsid w:val="00621DCE"/>
    <w:rsid w:val="00632D6D"/>
    <w:rsid w:val="00642C3E"/>
    <w:rsid w:val="006512A4"/>
    <w:rsid w:val="0066104A"/>
    <w:rsid w:val="00663DAD"/>
    <w:rsid w:val="006734E7"/>
    <w:rsid w:val="00675E20"/>
    <w:rsid w:val="00676679"/>
    <w:rsid w:val="00680D91"/>
    <w:rsid w:val="00683C89"/>
    <w:rsid w:val="006915FD"/>
    <w:rsid w:val="006A6E9F"/>
    <w:rsid w:val="006B2395"/>
    <w:rsid w:val="006B4CF9"/>
    <w:rsid w:val="006B616A"/>
    <w:rsid w:val="006B7AC8"/>
    <w:rsid w:val="006D550F"/>
    <w:rsid w:val="006E0984"/>
    <w:rsid w:val="006F5E4C"/>
    <w:rsid w:val="00701CAB"/>
    <w:rsid w:val="00704922"/>
    <w:rsid w:val="007054D7"/>
    <w:rsid w:val="00707563"/>
    <w:rsid w:val="0072348C"/>
    <w:rsid w:val="00724A37"/>
    <w:rsid w:val="007258C8"/>
    <w:rsid w:val="007303C3"/>
    <w:rsid w:val="007429BE"/>
    <w:rsid w:val="00743223"/>
    <w:rsid w:val="00746E01"/>
    <w:rsid w:val="00746F76"/>
    <w:rsid w:val="00757BDF"/>
    <w:rsid w:val="0076026C"/>
    <w:rsid w:val="00763E5D"/>
    <w:rsid w:val="00764622"/>
    <w:rsid w:val="00767740"/>
    <w:rsid w:val="00777EE6"/>
    <w:rsid w:val="00782EEA"/>
    <w:rsid w:val="00783EB1"/>
    <w:rsid w:val="00793FCB"/>
    <w:rsid w:val="007B2C72"/>
    <w:rsid w:val="007B6EBB"/>
    <w:rsid w:val="007C1C53"/>
    <w:rsid w:val="007C74BB"/>
    <w:rsid w:val="007E4904"/>
    <w:rsid w:val="007E4CB5"/>
    <w:rsid w:val="007E7262"/>
    <w:rsid w:val="007F066B"/>
    <w:rsid w:val="007F6697"/>
    <w:rsid w:val="008033C4"/>
    <w:rsid w:val="00806C88"/>
    <w:rsid w:val="0081034E"/>
    <w:rsid w:val="00815E17"/>
    <w:rsid w:val="00822B78"/>
    <w:rsid w:val="008344F6"/>
    <w:rsid w:val="0083510F"/>
    <w:rsid w:val="00851209"/>
    <w:rsid w:val="008702DC"/>
    <w:rsid w:val="008837AC"/>
    <w:rsid w:val="00886A22"/>
    <w:rsid w:val="008A3E7B"/>
    <w:rsid w:val="008A545B"/>
    <w:rsid w:val="008A587D"/>
    <w:rsid w:val="008B35CD"/>
    <w:rsid w:val="008B5FCC"/>
    <w:rsid w:val="008C5486"/>
    <w:rsid w:val="008D1661"/>
    <w:rsid w:val="008E7031"/>
    <w:rsid w:val="008E77DE"/>
    <w:rsid w:val="008F07A3"/>
    <w:rsid w:val="008F113B"/>
    <w:rsid w:val="008F3B84"/>
    <w:rsid w:val="00900E1B"/>
    <w:rsid w:val="009233EE"/>
    <w:rsid w:val="00926DB8"/>
    <w:rsid w:val="00942A0D"/>
    <w:rsid w:val="00943504"/>
    <w:rsid w:val="009441AA"/>
    <w:rsid w:val="009460AA"/>
    <w:rsid w:val="00951978"/>
    <w:rsid w:val="00961A4A"/>
    <w:rsid w:val="009661DE"/>
    <w:rsid w:val="00977299"/>
    <w:rsid w:val="00982F65"/>
    <w:rsid w:val="00983C25"/>
    <w:rsid w:val="009856B7"/>
    <w:rsid w:val="00985C86"/>
    <w:rsid w:val="009917E9"/>
    <w:rsid w:val="00994226"/>
    <w:rsid w:val="009969B4"/>
    <w:rsid w:val="009A5FC3"/>
    <w:rsid w:val="009B74B0"/>
    <w:rsid w:val="009C6ACD"/>
    <w:rsid w:val="009D099F"/>
    <w:rsid w:val="009D1578"/>
    <w:rsid w:val="009D6B46"/>
    <w:rsid w:val="009E54AA"/>
    <w:rsid w:val="009F03A1"/>
    <w:rsid w:val="009F1B2C"/>
    <w:rsid w:val="009F4940"/>
    <w:rsid w:val="009F5BA1"/>
    <w:rsid w:val="00A02A88"/>
    <w:rsid w:val="00A05390"/>
    <w:rsid w:val="00A0562E"/>
    <w:rsid w:val="00A06333"/>
    <w:rsid w:val="00A06CB5"/>
    <w:rsid w:val="00A0726D"/>
    <w:rsid w:val="00A32FBB"/>
    <w:rsid w:val="00A41B61"/>
    <w:rsid w:val="00A428EE"/>
    <w:rsid w:val="00A4478A"/>
    <w:rsid w:val="00A44852"/>
    <w:rsid w:val="00A528D7"/>
    <w:rsid w:val="00A532A9"/>
    <w:rsid w:val="00A57D04"/>
    <w:rsid w:val="00A60A26"/>
    <w:rsid w:val="00A61598"/>
    <w:rsid w:val="00A67749"/>
    <w:rsid w:val="00A84A99"/>
    <w:rsid w:val="00A84F46"/>
    <w:rsid w:val="00A871F4"/>
    <w:rsid w:val="00A91336"/>
    <w:rsid w:val="00A94077"/>
    <w:rsid w:val="00A945C1"/>
    <w:rsid w:val="00A94940"/>
    <w:rsid w:val="00AA28E0"/>
    <w:rsid w:val="00AC1B2C"/>
    <w:rsid w:val="00AC3264"/>
    <w:rsid w:val="00AC7205"/>
    <w:rsid w:val="00AE1BF1"/>
    <w:rsid w:val="00AE284C"/>
    <w:rsid w:val="00AE71F4"/>
    <w:rsid w:val="00AF0DD2"/>
    <w:rsid w:val="00B078E3"/>
    <w:rsid w:val="00B13048"/>
    <w:rsid w:val="00B1716D"/>
    <w:rsid w:val="00B17A1D"/>
    <w:rsid w:val="00B207A0"/>
    <w:rsid w:val="00B22475"/>
    <w:rsid w:val="00B37C90"/>
    <w:rsid w:val="00B514DD"/>
    <w:rsid w:val="00B52AF0"/>
    <w:rsid w:val="00B561BD"/>
    <w:rsid w:val="00B5671C"/>
    <w:rsid w:val="00B56E03"/>
    <w:rsid w:val="00B76DCB"/>
    <w:rsid w:val="00B8080B"/>
    <w:rsid w:val="00B87BA5"/>
    <w:rsid w:val="00B87C39"/>
    <w:rsid w:val="00B95A6B"/>
    <w:rsid w:val="00BA4665"/>
    <w:rsid w:val="00BA48E6"/>
    <w:rsid w:val="00BB2FB2"/>
    <w:rsid w:val="00BB3304"/>
    <w:rsid w:val="00BB49D7"/>
    <w:rsid w:val="00BC643E"/>
    <w:rsid w:val="00BD3446"/>
    <w:rsid w:val="00BD72BD"/>
    <w:rsid w:val="00BE1F1B"/>
    <w:rsid w:val="00BE47B5"/>
    <w:rsid w:val="00BF7951"/>
    <w:rsid w:val="00C05E6F"/>
    <w:rsid w:val="00C06728"/>
    <w:rsid w:val="00C2426C"/>
    <w:rsid w:val="00C25FA6"/>
    <w:rsid w:val="00C315E5"/>
    <w:rsid w:val="00C509DA"/>
    <w:rsid w:val="00C538A9"/>
    <w:rsid w:val="00C53B5A"/>
    <w:rsid w:val="00C54F5A"/>
    <w:rsid w:val="00C5529D"/>
    <w:rsid w:val="00C569B4"/>
    <w:rsid w:val="00C62129"/>
    <w:rsid w:val="00C62192"/>
    <w:rsid w:val="00C67A92"/>
    <w:rsid w:val="00C7690E"/>
    <w:rsid w:val="00C86679"/>
    <w:rsid w:val="00CA489E"/>
    <w:rsid w:val="00CA7FE3"/>
    <w:rsid w:val="00CB0279"/>
    <w:rsid w:val="00CB666B"/>
    <w:rsid w:val="00CC7F1D"/>
    <w:rsid w:val="00CD7017"/>
    <w:rsid w:val="00CE74B9"/>
    <w:rsid w:val="00D006AE"/>
    <w:rsid w:val="00D01CF0"/>
    <w:rsid w:val="00D0442A"/>
    <w:rsid w:val="00D04C3B"/>
    <w:rsid w:val="00D31F95"/>
    <w:rsid w:val="00D3754A"/>
    <w:rsid w:val="00D52C91"/>
    <w:rsid w:val="00D61388"/>
    <w:rsid w:val="00D61A54"/>
    <w:rsid w:val="00D63829"/>
    <w:rsid w:val="00D64DEA"/>
    <w:rsid w:val="00D7168E"/>
    <w:rsid w:val="00D71E57"/>
    <w:rsid w:val="00D80893"/>
    <w:rsid w:val="00D84854"/>
    <w:rsid w:val="00D84E38"/>
    <w:rsid w:val="00D8682B"/>
    <w:rsid w:val="00D92CF1"/>
    <w:rsid w:val="00D92D38"/>
    <w:rsid w:val="00D950F5"/>
    <w:rsid w:val="00DA4752"/>
    <w:rsid w:val="00DA61F3"/>
    <w:rsid w:val="00DB0F93"/>
    <w:rsid w:val="00DB1A67"/>
    <w:rsid w:val="00DB5074"/>
    <w:rsid w:val="00DC039E"/>
    <w:rsid w:val="00DC7981"/>
    <w:rsid w:val="00DD5AA4"/>
    <w:rsid w:val="00DE1093"/>
    <w:rsid w:val="00DE3F22"/>
    <w:rsid w:val="00DE4EFA"/>
    <w:rsid w:val="00DE5520"/>
    <w:rsid w:val="00DE563D"/>
    <w:rsid w:val="00DE66D2"/>
    <w:rsid w:val="00DF7055"/>
    <w:rsid w:val="00E033E3"/>
    <w:rsid w:val="00E04818"/>
    <w:rsid w:val="00E06442"/>
    <w:rsid w:val="00E16397"/>
    <w:rsid w:val="00E20804"/>
    <w:rsid w:val="00E23993"/>
    <w:rsid w:val="00E25B8C"/>
    <w:rsid w:val="00E276EC"/>
    <w:rsid w:val="00E327B7"/>
    <w:rsid w:val="00E47434"/>
    <w:rsid w:val="00E51684"/>
    <w:rsid w:val="00E65C85"/>
    <w:rsid w:val="00E66199"/>
    <w:rsid w:val="00E755EC"/>
    <w:rsid w:val="00E7624D"/>
    <w:rsid w:val="00E8433D"/>
    <w:rsid w:val="00E92510"/>
    <w:rsid w:val="00EA3D42"/>
    <w:rsid w:val="00EA6B1B"/>
    <w:rsid w:val="00ED37E4"/>
    <w:rsid w:val="00ED7323"/>
    <w:rsid w:val="00EE28F3"/>
    <w:rsid w:val="00EF5110"/>
    <w:rsid w:val="00F10411"/>
    <w:rsid w:val="00F141F2"/>
    <w:rsid w:val="00F15882"/>
    <w:rsid w:val="00F171E0"/>
    <w:rsid w:val="00F179D3"/>
    <w:rsid w:val="00F17D6E"/>
    <w:rsid w:val="00F20BD3"/>
    <w:rsid w:val="00F345F8"/>
    <w:rsid w:val="00F373A5"/>
    <w:rsid w:val="00F47559"/>
    <w:rsid w:val="00F548CB"/>
    <w:rsid w:val="00F63EA6"/>
    <w:rsid w:val="00F63FDA"/>
    <w:rsid w:val="00F64C7B"/>
    <w:rsid w:val="00F676DD"/>
    <w:rsid w:val="00F75A26"/>
    <w:rsid w:val="00F76706"/>
    <w:rsid w:val="00F76A19"/>
    <w:rsid w:val="00F83FAD"/>
    <w:rsid w:val="00F907E9"/>
    <w:rsid w:val="00F952A0"/>
    <w:rsid w:val="00FA3C7F"/>
    <w:rsid w:val="00FB1AEF"/>
    <w:rsid w:val="00FB74E2"/>
    <w:rsid w:val="00FC10C4"/>
    <w:rsid w:val="00FD39C6"/>
    <w:rsid w:val="00FD5614"/>
    <w:rsid w:val="00FE0BE1"/>
    <w:rsid w:val="00FE1DE9"/>
    <w:rsid w:val="00FE36AF"/>
    <w:rsid w:val="00FE39C2"/>
    <w:rsid w:val="00FE3C32"/>
    <w:rsid w:val="00FE64AE"/>
    <w:rsid w:val="00FF61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qFormat/>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0F4FC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Style1">
    <w:name w:val="Style1"/>
    <w:basedOn w:val="Heading7"/>
    <w:qFormat/>
    <w:rsid w:val="00D31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qFormat/>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0F4FC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Style1">
    <w:name w:val="Style1"/>
    <w:basedOn w:val="Heading7"/>
    <w:qFormat/>
    <w:rsid w:val="00D31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2770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8.wmf"/><Relationship Id="rId50" Type="http://schemas.openxmlformats.org/officeDocument/2006/relationships/oleObject" Target="embeddings/oleObject18.bin"/><Relationship Id="rId55" Type="http://schemas.openxmlformats.org/officeDocument/2006/relationships/image" Target="media/image22.wmf"/><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wmf"/><Relationship Id="rId41" Type="http://schemas.openxmlformats.org/officeDocument/2006/relationships/image" Target="media/image15.wmf"/><Relationship Id="rId54" Type="http://schemas.openxmlformats.org/officeDocument/2006/relationships/oleObject" Target="embeddings/oleObject20.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2.bin"/><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9.wmf"/><Relationship Id="rId57" Type="http://schemas.openxmlformats.org/officeDocument/2006/relationships/image" Target="media/image23.wmf"/><Relationship Id="rId61"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7.bin"/><Relationship Id="rId56" Type="http://schemas.openxmlformats.org/officeDocument/2006/relationships/oleObject" Target="embeddings/oleObject21.bin"/><Relationship Id="rId8" Type="http://schemas.openxmlformats.org/officeDocument/2006/relationships/footnotes" Target="footnotes.xml"/><Relationship Id="rId51" Type="http://schemas.openxmlformats.org/officeDocument/2006/relationships/image" Target="media/image20.wmf"/><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4.w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D2321A-C3FD-42DA-8AF7-36E6C1F5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FFBAE8F7</Template>
  <TotalTime>0</TotalTime>
  <Pages>29</Pages>
  <Words>7191</Words>
  <Characters>40990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 Final decision Energex distribution determination - Attachment 14 - Control mechanisms - October 2015</dc:title>
  <dc:subject/>
  <dc:creator/>
  <cp:lastModifiedBy/>
  <cp:revision>1</cp:revision>
  <dcterms:created xsi:type="dcterms:W3CDTF">2015-10-23T07:08:00Z</dcterms:created>
  <dcterms:modified xsi:type="dcterms:W3CDTF">2015-10-23T07:09:00Z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8427643</vt:lpwstr>
  </property>
  <property fmtid="{D5CDD505-2E9C-101B-9397-08002B2CF9AE}" pid="3" name="_MarkAsFinal">
    <vt:bool>true</vt:bool>
  </property>
</Properties>
</file>