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75E8861" wp14:editId="50A2ABE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8E327D" w:rsidRDefault="008E327D"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w:t>
          </w:r>
          <w:bookmarkStart w:id="0" w:name="_GoBack"/>
          <w:bookmarkEnd w:id="0"/>
          <w:r w:rsidR="00DA4752">
            <w:t>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BB0449" w:rsidP="008F07A3">
          <w:pPr>
            <w:pStyle w:val="ReportSubtitle"/>
          </w:pPr>
          <w:r>
            <w:t>Attachment 11</w:t>
          </w:r>
          <w:r w:rsidR="0036056C">
            <w:t xml:space="preserve"> –</w:t>
          </w:r>
          <w:r w:rsidR="0036056C" w:rsidRPr="0036056C">
            <w:t xml:space="preserve"> </w:t>
          </w:r>
          <w:r w:rsidRPr="00BB0449">
            <w:t>Service target performance incentive scheme</w:t>
          </w:r>
        </w:p>
        <w:p w:rsidR="000A6C7B" w:rsidRPr="00327A1E" w:rsidRDefault="00FB1463" w:rsidP="00FB1463">
          <w:pPr>
            <w:pStyle w:val="ReportDate"/>
            <w:tabs>
              <w:tab w:val="center" w:pos="4238"/>
              <w:tab w:val="left" w:pos="5670"/>
            </w:tabs>
            <w:jc w:val="left"/>
          </w:pPr>
          <w:r>
            <w:tab/>
          </w:r>
          <w:r w:rsidR="00DA4752">
            <w:t>April 2015</w:t>
          </w:r>
          <w:r>
            <w:tab/>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348179"/>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9B4A64" w:rsidRPr="009B4A64" w:rsidRDefault="0070011E" w:rsidP="009B4A64">
      <w:r>
        <w:t xml:space="preserve">Attachment 19 - </w:t>
      </w:r>
      <w:r w:rsidR="009B4A64" w:rsidRPr="009B4A64">
        <w:t>Analysis of Financial Viability</w:t>
      </w:r>
    </w:p>
    <w:p w:rsidR="008F07A3" w:rsidRPr="008F07A3" w:rsidRDefault="008F07A3" w:rsidP="009B4A64">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34818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76DD1" w:rsidRDefault="00091B15">
          <w:pPr>
            <w:pStyle w:val="TOC1"/>
            <w:rPr>
              <w:rFonts w:asciiTheme="minorHAnsi"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348179" w:history="1">
            <w:r w:rsidR="00376DD1" w:rsidRPr="00D806EE">
              <w:rPr>
                <w:rStyle w:val="Hyperlink"/>
              </w:rPr>
              <w:t>Note</w:t>
            </w:r>
            <w:r w:rsidR="00376DD1">
              <w:rPr>
                <w:webHidden/>
              </w:rPr>
              <w:tab/>
            </w:r>
            <w:r w:rsidR="00376DD1">
              <w:rPr>
                <w:webHidden/>
              </w:rPr>
              <w:fldChar w:fldCharType="begin"/>
            </w:r>
            <w:r w:rsidR="00376DD1">
              <w:rPr>
                <w:webHidden/>
              </w:rPr>
              <w:instrText xml:space="preserve"> PAGEREF _Toc416348179 \h </w:instrText>
            </w:r>
            <w:r w:rsidR="00376DD1">
              <w:rPr>
                <w:webHidden/>
              </w:rPr>
            </w:r>
            <w:r w:rsidR="00376DD1">
              <w:rPr>
                <w:webHidden/>
              </w:rPr>
              <w:fldChar w:fldCharType="separate"/>
            </w:r>
            <w:r w:rsidR="00D948F6">
              <w:rPr>
                <w:webHidden/>
              </w:rPr>
              <w:t>11-2</w:t>
            </w:r>
            <w:r w:rsidR="00376DD1">
              <w:rPr>
                <w:webHidden/>
              </w:rPr>
              <w:fldChar w:fldCharType="end"/>
            </w:r>
          </w:hyperlink>
        </w:p>
        <w:p w:rsidR="00376DD1" w:rsidRDefault="005E0BD8">
          <w:pPr>
            <w:pStyle w:val="TOC1"/>
            <w:rPr>
              <w:rFonts w:asciiTheme="minorHAnsi" w:hAnsiTheme="minorHAnsi"/>
              <w:b w:val="0"/>
              <w:color w:val="auto"/>
              <w:sz w:val="22"/>
              <w:lang w:val="en-AU" w:eastAsia="en-AU"/>
            </w:rPr>
          </w:pPr>
          <w:hyperlink w:anchor="_Toc416348180" w:history="1">
            <w:r w:rsidR="00376DD1" w:rsidRPr="00D806EE">
              <w:rPr>
                <w:rStyle w:val="Hyperlink"/>
              </w:rPr>
              <w:t>Contents</w:t>
            </w:r>
            <w:r w:rsidR="00376DD1">
              <w:rPr>
                <w:webHidden/>
              </w:rPr>
              <w:tab/>
            </w:r>
            <w:r w:rsidR="00376DD1">
              <w:rPr>
                <w:webHidden/>
              </w:rPr>
              <w:fldChar w:fldCharType="begin"/>
            </w:r>
            <w:r w:rsidR="00376DD1">
              <w:rPr>
                <w:webHidden/>
              </w:rPr>
              <w:instrText xml:space="preserve"> PAGEREF _Toc416348180 \h </w:instrText>
            </w:r>
            <w:r w:rsidR="00376DD1">
              <w:rPr>
                <w:webHidden/>
              </w:rPr>
            </w:r>
            <w:r w:rsidR="00376DD1">
              <w:rPr>
                <w:webHidden/>
              </w:rPr>
              <w:fldChar w:fldCharType="separate"/>
            </w:r>
            <w:r w:rsidR="00D948F6">
              <w:rPr>
                <w:webHidden/>
              </w:rPr>
              <w:t>11-3</w:t>
            </w:r>
            <w:r w:rsidR="00376DD1">
              <w:rPr>
                <w:webHidden/>
              </w:rPr>
              <w:fldChar w:fldCharType="end"/>
            </w:r>
          </w:hyperlink>
        </w:p>
        <w:p w:rsidR="00376DD1" w:rsidRDefault="005E0BD8">
          <w:pPr>
            <w:pStyle w:val="TOC1"/>
            <w:rPr>
              <w:rFonts w:asciiTheme="minorHAnsi" w:hAnsiTheme="minorHAnsi"/>
              <w:b w:val="0"/>
              <w:color w:val="auto"/>
              <w:sz w:val="22"/>
              <w:lang w:val="en-AU" w:eastAsia="en-AU"/>
            </w:rPr>
          </w:pPr>
          <w:hyperlink w:anchor="_Toc416348181" w:history="1">
            <w:r w:rsidR="00376DD1" w:rsidRPr="00D806EE">
              <w:rPr>
                <w:rStyle w:val="Hyperlink"/>
              </w:rPr>
              <w:t>Shortened forms</w:t>
            </w:r>
            <w:r w:rsidR="00376DD1">
              <w:rPr>
                <w:webHidden/>
              </w:rPr>
              <w:tab/>
            </w:r>
            <w:r w:rsidR="00376DD1">
              <w:rPr>
                <w:webHidden/>
              </w:rPr>
              <w:fldChar w:fldCharType="begin"/>
            </w:r>
            <w:r w:rsidR="00376DD1">
              <w:rPr>
                <w:webHidden/>
              </w:rPr>
              <w:instrText xml:space="preserve"> PAGEREF _Toc416348181 \h </w:instrText>
            </w:r>
            <w:r w:rsidR="00376DD1">
              <w:rPr>
                <w:webHidden/>
              </w:rPr>
            </w:r>
            <w:r w:rsidR="00376DD1">
              <w:rPr>
                <w:webHidden/>
              </w:rPr>
              <w:fldChar w:fldCharType="separate"/>
            </w:r>
            <w:r w:rsidR="00D948F6">
              <w:rPr>
                <w:webHidden/>
              </w:rPr>
              <w:t>11-4</w:t>
            </w:r>
            <w:r w:rsidR="00376DD1">
              <w:rPr>
                <w:webHidden/>
              </w:rPr>
              <w:fldChar w:fldCharType="end"/>
            </w:r>
          </w:hyperlink>
        </w:p>
        <w:p w:rsidR="00376DD1" w:rsidRDefault="005E0BD8">
          <w:pPr>
            <w:pStyle w:val="TOC1"/>
            <w:rPr>
              <w:rFonts w:asciiTheme="minorHAnsi" w:hAnsiTheme="minorHAnsi"/>
              <w:b w:val="0"/>
              <w:color w:val="auto"/>
              <w:sz w:val="22"/>
              <w:lang w:val="en-AU" w:eastAsia="en-AU"/>
            </w:rPr>
          </w:pPr>
          <w:hyperlink w:anchor="_Toc416348182" w:history="1">
            <w:r w:rsidR="00376DD1" w:rsidRPr="00D806EE">
              <w:rPr>
                <w:rStyle w:val="Hyperlink"/>
              </w:rPr>
              <w:t>11</w:t>
            </w:r>
            <w:r w:rsidR="00376DD1">
              <w:rPr>
                <w:rFonts w:asciiTheme="minorHAnsi" w:hAnsiTheme="minorHAnsi"/>
                <w:b w:val="0"/>
                <w:color w:val="auto"/>
                <w:sz w:val="22"/>
                <w:lang w:val="en-AU" w:eastAsia="en-AU"/>
              </w:rPr>
              <w:tab/>
            </w:r>
            <w:r w:rsidR="00376DD1" w:rsidRPr="00D806EE">
              <w:rPr>
                <w:rStyle w:val="Hyperlink"/>
              </w:rPr>
              <w:t>Service target performance incentive scheme</w:t>
            </w:r>
            <w:r w:rsidR="00376DD1">
              <w:rPr>
                <w:webHidden/>
              </w:rPr>
              <w:tab/>
            </w:r>
            <w:r w:rsidR="00376DD1">
              <w:rPr>
                <w:webHidden/>
              </w:rPr>
              <w:fldChar w:fldCharType="begin"/>
            </w:r>
            <w:r w:rsidR="00376DD1">
              <w:rPr>
                <w:webHidden/>
              </w:rPr>
              <w:instrText xml:space="preserve"> PAGEREF _Toc416348182 \h </w:instrText>
            </w:r>
            <w:r w:rsidR="00376DD1">
              <w:rPr>
                <w:webHidden/>
              </w:rPr>
            </w:r>
            <w:r w:rsidR="00376DD1">
              <w:rPr>
                <w:webHidden/>
              </w:rPr>
              <w:fldChar w:fldCharType="separate"/>
            </w:r>
            <w:r w:rsidR="00D948F6">
              <w:rPr>
                <w:webHidden/>
              </w:rPr>
              <w:t>11-6</w:t>
            </w:r>
            <w:r w:rsidR="00376DD1">
              <w:rPr>
                <w:webHidden/>
              </w:rPr>
              <w:fldChar w:fldCharType="end"/>
            </w:r>
          </w:hyperlink>
        </w:p>
        <w:p w:rsidR="00376DD1" w:rsidRDefault="005E0BD8">
          <w:pPr>
            <w:pStyle w:val="TOC2"/>
            <w:tabs>
              <w:tab w:val="left" w:pos="1276"/>
            </w:tabs>
            <w:rPr>
              <w:rFonts w:asciiTheme="minorHAnsi" w:hAnsiTheme="minorHAnsi"/>
              <w:b w:val="0"/>
              <w:color w:val="auto"/>
              <w:sz w:val="22"/>
              <w:lang w:eastAsia="en-AU"/>
            </w:rPr>
          </w:pPr>
          <w:hyperlink w:anchor="_Toc416348183" w:history="1">
            <w:r w:rsidR="00376DD1" w:rsidRPr="00D806EE">
              <w:rPr>
                <w:rStyle w:val="Hyperlink"/>
              </w:rPr>
              <w:t>11.1</w:t>
            </w:r>
            <w:r w:rsidR="00376DD1">
              <w:rPr>
                <w:rFonts w:asciiTheme="minorHAnsi" w:hAnsiTheme="minorHAnsi"/>
                <w:b w:val="0"/>
                <w:color w:val="auto"/>
                <w:sz w:val="22"/>
                <w:lang w:eastAsia="en-AU"/>
              </w:rPr>
              <w:tab/>
            </w:r>
            <w:r w:rsidR="00376DD1" w:rsidRPr="00D806EE">
              <w:rPr>
                <w:rStyle w:val="Hyperlink"/>
              </w:rPr>
              <w:t>Final decision</w:t>
            </w:r>
            <w:r w:rsidR="00376DD1">
              <w:rPr>
                <w:webHidden/>
              </w:rPr>
              <w:tab/>
            </w:r>
            <w:r w:rsidR="00376DD1">
              <w:rPr>
                <w:webHidden/>
              </w:rPr>
              <w:fldChar w:fldCharType="begin"/>
            </w:r>
            <w:r w:rsidR="00376DD1">
              <w:rPr>
                <w:webHidden/>
              </w:rPr>
              <w:instrText xml:space="preserve"> PAGEREF _Toc416348183 \h </w:instrText>
            </w:r>
            <w:r w:rsidR="00376DD1">
              <w:rPr>
                <w:webHidden/>
              </w:rPr>
            </w:r>
            <w:r w:rsidR="00376DD1">
              <w:rPr>
                <w:webHidden/>
              </w:rPr>
              <w:fldChar w:fldCharType="separate"/>
            </w:r>
            <w:r w:rsidR="00D948F6">
              <w:rPr>
                <w:webHidden/>
              </w:rPr>
              <w:t>11-6</w:t>
            </w:r>
            <w:r w:rsidR="00376DD1">
              <w:rPr>
                <w:webHidden/>
              </w:rPr>
              <w:fldChar w:fldCharType="end"/>
            </w:r>
          </w:hyperlink>
        </w:p>
        <w:p w:rsidR="00376DD1" w:rsidRDefault="005E0BD8">
          <w:pPr>
            <w:pStyle w:val="TOC2"/>
            <w:tabs>
              <w:tab w:val="left" w:pos="1276"/>
            </w:tabs>
            <w:rPr>
              <w:rFonts w:asciiTheme="minorHAnsi" w:hAnsiTheme="minorHAnsi"/>
              <w:b w:val="0"/>
              <w:color w:val="auto"/>
              <w:sz w:val="22"/>
              <w:lang w:eastAsia="en-AU"/>
            </w:rPr>
          </w:pPr>
          <w:hyperlink w:anchor="_Toc416348184" w:history="1">
            <w:r w:rsidR="00376DD1" w:rsidRPr="00D806EE">
              <w:rPr>
                <w:rStyle w:val="Hyperlink"/>
              </w:rPr>
              <w:t>11.2</w:t>
            </w:r>
            <w:r w:rsidR="00376DD1">
              <w:rPr>
                <w:rFonts w:asciiTheme="minorHAnsi" w:hAnsiTheme="minorHAnsi"/>
                <w:b w:val="0"/>
                <w:color w:val="auto"/>
                <w:sz w:val="22"/>
                <w:lang w:eastAsia="en-AU"/>
              </w:rPr>
              <w:tab/>
            </w:r>
            <w:r w:rsidR="00376DD1" w:rsidRPr="00D806EE">
              <w:rPr>
                <w:rStyle w:val="Hyperlink"/>
              </w:rPr>
              <w:t>Essential Energy’s revised proposal</w:t>
            </w:r>
            <w:r w:rsidR="00376DD1">
              <w:rPr>
                <w:webHidden/>
              </w:rPr>
              <w:tab/>
            </w:r>
            <w:r w:rsidR="00376DD1">
              <w:rPr>
                <w:webHidden/>
              </w:rPr>
              <w:fldChar w:fldCharType="begin"/>
            </w:r>
            <w:r w:rsidR="00376DD1">
              <w:rPr>
                <w:webHidden/>
              </w:rPr>
              <w:instrText xml:space="preserve"> PAGEREF _Toc416348184 \h </w:instrText>
            </w:r>
            <w:r w:rsidR="00376DD1">
              <w:rPr>
                <w:webHidden/>
              </w:rPr>
            </w:r>
            <w:r w:rsidR="00376DD1">
              <w:rPr>
                <w:webHidden/>
              </w:rPr>
              <w:fldChar w:fldCharType="separate"/>
            </w:r>
            <w:r w:rsidR="00D948F6">
              <w:rPr>
                <w:webHidden/>
              </w:rPr>
              <w:t>11-9</w:t>
            </w:r>
            <w:r w:rsidR="00376DD1">
              <w:rPr>
                <w:webHidden/>
              </w:rPr>
              <w:fldChar w:fldCharType="end"/>
            </w:r>
          </w:hyperlink>
        </w:p>
        <w:p w:rsidR="00376DD1" w:rsidRDefault="005E0BD8">
          <w:pPr>
            <w:pStyle w:val="TOC2"/>
            <w:tabs>
              <w:tab w:val="left" w:pos="1276"/>
            </w:tabs>
            <w:rPr>
              <w:rFonts w:asciiTheme="minorHAnsi" w:hAnsiTheme="minorHAnsi"/>
              <w:b w:val="0"/>
              <w:color w:val="auto"/>
              <w:sz w:val="22"/>
              <w:lang w:eastAsia="en-AU"/>
            </w:rPr>
          </w:pPr>
          <w:hyperlink w:anchor="_Toc416348185" w:history="1">
            <w:r w:rsidR="00376DD1" w:rsidRPr="00D806EE">
              <w:rPr>
                <w:rStyle w:val="Hyperlink"/>
              </w:rPr>
              <w:t>11.3</w:t>
            </w:r>
            <w:r w:rsidR="00376DD1">
              <w:rPr>
                <w:rFonts w:asciiTheme="minorHAnsi" w:hAnsiTheme="minorHAnsi"/>
                <w:b w:val="0"/>
                <w:color w:val="auto"/>
                <w:sz w:val="22"/>
                <w:lang w:eastAsia="en-AU"/>
              </w:rPr>
              <w:tab/>
            </w:r>
            <w:r w:rsidR="00376DD1" w:rsidRPr="00D806EE">
              <w:rPr>
                <w:rStyle w:val="Hyperlink"/>
              </w:rPr>
              <w:t>AER’s assessment approach</w:t>
            </w:r>
            <w:r w:rsidR="00376DD1">
              <w:rPr>
                <w:webHidden/>
              </w:rPr>
              <w:tab/>
            </w:r>
            <w:r w:rsidR="00376DD1">
              <w:rPr>
                <w:webHidden/>
              </w:rPr>
              <w:fldChar w:fldCharType="begin"/>
            </w:r>
            <w:r w:rsidR="00376DD1">
              <w:rPr>
                <w:webHidden/>
              </w:rPr>
              <w:instrText xml:space="preserve"> PAGEREF _Toc416348185 \h </w:instrText>
            </w:r>
            <w:r w:rsidR="00376DD1">
              <w:rPr>
                <w:webHidden/>
              </w:rPr>
            </w:r>
            <w:r w:rsidR="00376DD1">
              <w:rPr>
                <w:webHidden/>
              </w:rPr>
              <w:fldChar w:fldCharType="separate"/>
            </w:r>
            <w:r w:rsidR="00D948F6">
              <w:rPr>
                <w:webHidden/>
              </w:rPr>
              <w:t>11-11</w:t>
            </w:r>
            <w:r w:rsidR="00376DD1">
              <w:rPr>
                <w:webHidden/>
              </w:rPr>
              <w:fldChar w:fldCharType="end"/>
            </w:r>
          </w:hyperlink>
        </w:p>
        <w:p w:rsidR="00376DD1" w:rsidRDefault="005E0BD8">
          <w:pPr>
            <w:pStyle w:val="TOC3"/>
            <w:rPr>
              <w:rFonts w:asciiTheme="minorHAnsi" w:hAnsiTheme="minorHAnsi"/>
              <w:lang w:eastAsia="en-AU"/>
            </w:rPr>
          </w:pPr>
          <w:hyperlink w:anchor="_Toc416348186" w:history="1">
            <w:r w:rsidR="00376DD1" w:rsidRPr="00D806EE">
              <w:rPr>
                <w:rStyle w:val="Hyperlink"/>
              </w:rPr>
              <w:t>11.3.1</w:t>
            </w:r>
            <w:r w:rsidR="00376DD1">
              <w:rPr>
                <w:rFonts w:asciiTheme="minorHAnsi" w:hAnsiTheme="minorHAnsi"/>
                <w:lang w:eastAsia="en-AU"/>
              </w:rPr>
              <w:tab/>
            </w:r>
            <w:r w:rsidR="00376DD1" w:rsidRPr="00D806EE">
              <w:rPr>
                <w:rStyle w:val="Hyperlink"/>
              </w:rPr>
              <w:t>Interrelationships</w:t>
            </w:r>
            <w:r w:rsidR="00376DD1">
              <w:rPr>
                <w:webHidden/>
              </w:rPr>
              <w:tab/>
            </w:r>
            <w:r w:rsidR="00376DD1">
              <w:rPr>
                <w:webHidden/>
              </w:rPr>
              <w:fldChar w:fldCharType="begin"/>
            </w:r>
            <w:r w:rsidR="00376DD1">
              <w:rPr>
                <w:webHidden/>
              </w:rPr>
              <w:instrText xml:space="preserve"> PAGEREF _Toc416348186 \h </w:instrText>
            </w:r>
            <w:r w:rsidR="00376DD1">
              <w:rPr>
                <w:webHidden/>
              </w:rPr>
            </w:r>
            <w:r w:rsidR="00376DD1">
              <w:rPr>
                <w:webHidden/>
              </w:rPr>
              <w:fldChar w:fldCharType="separate"/>
            </w:r>
            <w:r w:rsidR="00D948F6">
              <w:rPr>
                <w:webHidden/>
              </w:rPr>
              <w:t>11-11</w:t>
            </w:r>
            <w:r w:rsidR="00376DD1">
              <w:rPr>
                <w:webHidden/>
              </w:rPr>
              <w:fldChar w:fldCharType="end"/>
            </w:r>
          </w:hyperlink>
        </w:p>
        <w:p w:rsidR="00376DD1" w:rsidRDefault="005E0BD8">
          <w:pPr>
            <w:pStyle w:val="TOC2"/>
            <w:tabs>
              <w:tab w:val="left" w:pos="1276"/>
            </w:tabs>
            <w:rPr>
              <w:rFonts w:asciiTheme="minorHAnsi" w:hAnsiTheme="minorHAnsi"/>
              <w:b w:val="0"/>
              <w:color w:val="auto"/>
              <w:sz w:val="22"/>
              <w:lang w:eastAsia="en-AU"/>
            </w:rPr>
          </w:pPr>
          <w:hyperlink w:anchor="_Toc416348187" w:history="1">
            <w:r w:rsidR="00376DD1" w:rsidRPr="00D806EE">
              <w:rPr>
                <w:rStyle w:val="Hyperlink"/>
              </w:rPr>
              <w:t>11.4</w:t>
            </w:r>
            <w:r w:rsidR="00376DD1">
              <w:rPr>
                <w:rFonts w:asciiTheme="minorHAnsi" w:hAnsiTheme="minorHAnsi"/>
                <w:b w:val="0"/>
                <w:color w:val="auto"/>
                <w:sz w:val="22"/>
                <w:lang w:eastAsia="en-AU"/>
              </w:rPr>
              <w:tab/>
            </w:r>
            <w:r w:rsidR="00376DD1" w:rsidRPr="00D806EE">
              <w:rPr>
                <w:rStyle w:val="Hyperlink"/>
              </w:rPr>
              <w:t>Reasons for final decision</w:t>
            </w:r>
            <w:r w:rsidR="00376DD1">
              <w:rPr>
                <w:webHidden/>
              </w:rPr>
              <w:tab/>
            </w:r>
            <w:r w:rsidR="00376DD1">
              <w:rPr>
                <w:webHidden/>
              </w:rPr>
              <w:fldChar w:fldCharType="begin"/>
            </w:r>
            <w:r w:rsidR="00376DD1">
              <w:rPr>
                <w:webHidden/>
              </w:rPr>
              <w:instrText xml:space="preserve"> PAGEREF _Toc416348187 \h </w:instrText>
            </w:r>
            <w:r w:rsidR="00376DD1">
              <w:rPr>
                <w:webHidden/>
              </w:rPr>
            </w:r>
            <w:r w:rsidR="00376DD1">
              <w:rPr>
                <w:webHidden/>
              </w:rPr>
              <w:fldChar w:fldCharType="separate"/>
            </w:r>
            <w:r w:rsidR="00D948F6">
              <w:rPr>
                <w:webHidden/>
              </w:rPr>
              <w:t>11-12</w:t>
            </w:r>
            <w:r w:rsidR="00376DD1">
              <w:rPr>
                <w:webHidden/>
              </w:rPr>
              <w:fldChar w:fldCharType="end"/>
            </w:r>
          </w:hyperlink>
        </w:p>
        <w:p w:rsidR="00376DD1" w:rsidRDefault="005E0BD8">
          <w:pPr>
            <w:pStyle w:val="TOC3"/>
            <w:rPr>
              <w:rFonts w:asciiTheme="minorHAnsi" w:hAnsiTheme="minorHAnsi"/>
              <w:lang w:eastAsia="en-AU"/>
            </w:rPr>
          </w:pPr>
          <w:hyperlink w:anchor="_Toc416348188" w:history="1">
            <w:r w:rsidR="00376DD1" w:rsidRPr="00D806EE">
              <w:rPr>
                <w:rStyle w:val="Hyperlink"/>
              </w:rPr>
              <w:t>11.4.1</w:t>
            </w:r>
            <w:r w:rsidR="00376DD1">
              <w:rPr>
                <w:rFonts w:asciiTheme="minorHAnsi" w:hAnsiTheme="minorHAnsi"/>
                <w:lang w:eastAsia="en-AU"/>
              </w:rPr>
              <w:tab/>
            </w:r>
            <w:r w:rsidR="00376DD1" w:rsidRPr="00D806EE">
              <w:rPr>
                <w:rStyle w:val="Hyperlink"/>
              </w:rPr>
              <w:t>Application of STPIS</w:t>
            </w:r>
            <w:r w:rsidR="00376DD1">
              <w:rPr>
                <w:webHidden/>
              </w:rPr>
              <w:tab/>
            </w:r>
            <w:r w:rsidR="00376DD1">
              <w:rPr>
                <w:webHidden/>
              </w:rPr>
              <w:fldChar w:fldCharType="begin"/>
            </w:r>
            <w:r w:rsidR="00376DD1">
              <w:rPr>
                <w:webHidden/>
              </w:rPr>
              <w:instrText xml:space="preserve"> PAGEREF _Toc416348188 \h </w:instrText>
            </w:r>
            <w:r w:rsidR="00376DD1">
              <w:rPr>
                <w:webHidden/>
              </w:rPr>
            </w:r>
            <w:r w:rsidR="00376DD1">
              <w:rPr>
                <w:webHidden/>
              </w:rPr>
              <w:fldChar w:fldCharType="separate"/>
            </w:r>
            <w:r w:rsidR="00D948F6">
              <w:rPr>
                <w:webHidden/>
              </w:rPr>
              <w:t>11-12</w:t>
            </w:r>
            <w:r w:rsidR="00376DD1">
              <w:rPr>
                <w:webHidden/>
              </w:rPr>
              <w:fldChar w:fldCharType="end"/>
            </w:r>
          </w:hyperlink>
        </w:p>
        <w:p w:rsidR="00376DD1" w:rsidRDefault="005E0BD8">
          <w:pPr>
            <w:pStyle w:val="TOC3"/>
            <w:rPr>
              <w:rFonts w:asciiTheme="minorHAnsi" w:hAnsiTheme="minorHAnsi"/>
              <w:lang w:eastAsia="en-AU"/>
            </w:rPr>
          </w:pPr>
          <w:hyperlink w:anchor="_Toc416348189" w:history="1">
            <w:r w:rsidR="00376DD1" w:rsidRPr="00D806EE">
              <w:rPr>
                <w:rStyle w:val="Hyperlink"/>
              </w:rPr>
              <w:t>11.4.2</w:t>
            </w:r>
            <w:r w:rsidR="00376DD1">
              <w:rPr>
                <w:rFonts w:asciiTheme="minorHAnsi" w:hAnsiTheme="minorHAnsi"/>
                <w:lang w:eastAsia="en-AU"/>
              </w:rPr>
              <w:tab/>
            </w:r>
            <w:r w:rsidR="00376DD1" w:rsidRPr="00D806EE">
              <w:rPr>
                <w:rStyle w:val="Hyperlink"/>
              </w:rPr>
              <w:t>Applicable components and parameters</w:t>
            </w:r>
            <w:r w:rsidR="00376DD1">
              <w:rPr>
                <w:webHidden/>
              </w:rPr>
              <w:tab/>
            </w:r>
            <w:r w:rsidR="00376DD1">
              <w:rPr>
                <w:webHidden/>
              </w:rPr>
              <w:fldChar w:fldCharType="begin"/>
            </w:r>
            <w:r w:rsidR="00376DD1">
              <w:rPr>
                <w:webHidden/>
              </w:rPr>
              <w:instrText xml:space="preserve"> PAGEREF _Toc416348189 \h </w:instrText>
            </w:r>
            <w:r w:rsidR="00376DD1">
              <w:rPr>
                <w:webHidden/>
              </w:rPr>
            </w:r>
            <w:r w:rsidR="00376DD1">
              <w:rPr>
                <w:webHidden/>
              </w:rPr>
              <w:fldChar w:fldCharType="separate"/>
            </w:r>
            <w:r w:rsidR="00D948F6">
              <w:rPr>
                <w:webHidden/>
              </w:rPr>
              <w:t>11-13</w:t>
            </w:r>
            <w:r w:rsidR="00376DD1">
              <w:rPr>
                <w:webHidden/>
              </w:rPr>
              <w:fldChar w:fldCharType="end"/>
            </w:r>
          </w:hyperlink>
        </w:p>
        <w:p w:rsidR="00376DD1" w:rsidRDefault="005E0BD8">
          <w:pPr>
            <w:pStyle w:val="TOC3"/>
            <w:rPr>
              <w:rFonts w:asciiTheme="minorHAnsi" w:hAnsiTheme="minorHAnsi"/>
              <w:lang w:eastAsia="en-AU"/>
            </w:rPr>
          </w:pPr>
          <w:hyperlink w:anchor="_Toc416348190" w:history="1">
            <w:r w:rsidR="00376DD1" w:rsidRPr="00D806EE">
              <w:rPr>
                <w:rStyle w:val="Hyperlink"/>
              </w:rPr>
              <w:t>11.4.3</w:t>
            </w:r>
            <w:r w:rsidR="00376DD1">
              <w:rPr>
                <w:rFonts w:asciiTheme="minorHAnsi" w:hAnsiTheme="minorHAnsi"/>
                <w:lang w:eastAsia="en-AU"/>
              </w:rPr>
              <w:tab/>
            </w:r>
            <w:r w:rsidR="00376DD1" w:rsidRPr="00D806EE">
              <w:rPr>
                <w:rStyle w:val="Hyperlink"/>
              </w:rPr>
              <w:t>Revenue at risk</w:t>
            </w:r>
            <w:r w:rsidR="00376DD1">
              <w:rPr>
                <w:webHidden/>
              </w:rPr>
              <w:tab/>
            </w:r>
            <w:r w:rsidR="00376DD1">
              <w:rPr>
                <w:webHidden/>
              </w:rPr>
              <w:fldChar w:fldCharType="begin"/>
            </w:r>
            <w:r w:rsidR="00376DD1">
              <w:rPr>
                <w:webHidden/>
              </w:rPr>
              <w:instrText xml:space="preserve"> PAGEREF _Toc416348190 \h </w:instrText>
            </w:r>
            <w:r w:rsidR="00376DD1">
              <w:rPr>
                <w:webHidden/>
              </w:rPr>
            </w:r>
            <w:r w:rsidR="00376DD1">
              <w:rPr>
                <w:webHidden/>
              </w:rPr>
              <w:fldChar w:fldCharType="separate"/>
            </w:r>
            <w:r w:rsidR="00D948F6">
              <w:rPr>
                <w:webHidden/>
              </w:rPr>
              <w:t>11-13</w:t>
            </w:r>
            <w:r w:rsidR="00376DD1">
              <w:rPr>
                <w:webHidden/>
              </w:rPr>
              <w:fldChar w:fldCharType="end"/>
            </w:r>
          </w:hyperlink>
        </w:p>
        <w:p w:rsidR="00376DD1" w:rsidRDefault="005E0BD8">
          <w:pPr>
            <w:pStyle w:val="TOC3"/>
            <w:rPr>
              <w:rFonts w:asciiTheme="minorHAnsi" w:hAnsiTheme="minorHAnsi"/>
              <w:lang w:eastAsia="en-AU"/>
            </w:rPr>
          </w:pPr>
          <w:hyperlink w:anchor="_Toc416348191" w:history="1">
            <w:r w:rsidR="00376DD1" w:rsidRPr="00D806EE">
              <w:rPr>
                <w:rStyle w:val="Hyperlink"/>
              </w:rPr>
              <w:t>11.4.4</w:t>
            </w:r>
            <w:r w:rsidR="00376DD1">
              <w:rPr>
                <w:rFonts w:asciiTheme="minorHAnsi" w:hAnsiTheme="minorHAnsi"/>
                <w:lang w:eastAsia="en-AU"/>
              </w:rPr>
              <w:tab/>
            </w:r>
            <w:r w:rsidR="00376DD1" w:rsidRPr="00D806EE">
              <w:rPr>
                <w:rStyle w:val="Hyperlink"/>
              </w:rPr>
              <w:t>Reliability of supply component</w:t>
            </w:r>
            <w:r w:rsidR="00376DD1">
              <w:rPr>
                <w:webHidden/>
              </w:rPr>
              <w:tab/>
            </w:r>
            <w:r w:rsidR="00376DD1">
              <w:rPr>
                <w:webHidden/>
              </w:rPr>
              <w:fldChar w:fldCharType="begin"/>
            </w:r>
            <w:r w:rsidR="00376DD1">
              <w:rPr>
                <w:webHidden/>
              </w:rPr>
              <w:instrText xml:space="preserve"> PAGEREF _Toc416348191 \h </w:instrText>
            </w:r>
            <w:r w:rsidR="00376DD1">
              <w:rPr>
                <w:webHidden/>
              </w:rPr>
            </w:r>
            <w:r w:rsidR="00376DD1">
              <w:rPr>
                <w:webHidden/>
              </w:rPr>
              <w:fldChar w:fldCharType="separate"/>
            </w:r>
            <w:r w:rsidR="00D948F6">
              <w:rPr>
                <w:webHidden/>
              </w:rPr>
              <w:t>11-14</w:t>
            </w:r>
            <w:r w:rsidR="00376DD1">
              <w:rPr>
                <w:webHidden/>
              </w:rPr>
              <w:fldChar w:fldCharType="end"/>
            </w:r>
          </w:hyperlink>
        </w:p>
        <w:p w:rsidR="00376DD1" w:rsidRDefault="005E0BD8">
          <w:pPr>
            <w:pStyle w:val="TOC3"/>
            <w:rPr>
              <w:rFonts w:asciiTheme="minorHAnsi" w:hAnsiTheme="minorHAnsi"/>
              <w:lang w:eastAsia="en-AU"/>
            </w:rPr>
          </w:pPr>
          <w:hyperlink w:anchor="_Toc416348192" w:history="1">
            <w:r w:rsidR="00376DD1" w:rsidRPr="00D806EE">
              <w:rPr>
                <w:rStyle w:val="Hyperlink"/>
              </w:rPr>
              <w:t>11.4.5</w:t>
            </w:r>
            <w:r w:rsidR="00376DD1">
              <w:rPr>
                <w:rFonts w:asciiTheme="minorHAnsi" w:hAnsiTheme="minorHAnsi"/>
                <w:lang w:eastAsia="en-AU"/>
              </w:rPr>
              <w:tab/>
            </w:r>
            <w:r w:rsidR="00376DD1" w:rsidRPr="00D806EE">
              <w:rPr>
                <w:rStyle w:val="Hyperlink"/>
              </w:rPr>
              <w:t>Customer service component</w:t>
            </w:r>
            <w:r w:rsidR="00376DD1">
              <w:rPr>
                <w:webHidden/>
              </w:rPr>
              <w:tab/>
            </w:r>
            <w:r w:rsidR="00376DD1">
              <w:rPr>
                <w:webHidden/>
              </w:rPr>
              <w:fldChar w:fldCharType="begin"/>
            </w:r>
            <w:r w:rsidR="00376DD1">
              <w:rPr>
                <w:webHidden/>
              </w:rPr>
              <w:instrText xml:space="preserve"> PAGEREF _Toc416348192 \h </w:instrText>
            </w:r>
            <w:r w:rsidR="00376DD1">
              <w:rPr>
                <w:webHidden/>
              </w:rPr>
            </w:r>
            <w:r w:rsidR="00376DD1">
              <w:rPr>
                <w:webHidden/>
              </w:rPr>
              <w:fldChar w:fldCharType="separate"/>
            </w:r>
            <w:r w:rsidR="00D948F6">
              <w:rPr>
                <w:webHidden/>
              </w:rPr>
              <w:t>11-22</w:t>
            </w:r>
            <w:r w:rsidR="00376DD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348181"/>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B0270C">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AC4B8F" w:rsidTr="007D6D2B">
        <w:tc>
          <w:tcPr>
            <w:tcW w:w="4342" w:type="dxa"/>
          </w:tcPr>
          <w:p w:rsidR="00AC4B8F" w:rsidRPr="00AC4B8F" w:rsidRDefault="00AC4B8F" w:rsidP="00AC4B8F">
            <w:pPr>
              <w:numPr>
                <w:ilvl w:val="0"/>
                <w:numId w:val="25"/>
              </w:numPr>
            </w:pPr>
            <w:r w:rsidRPr="00AC4B8F">
              <w:t>AEMC</w:t>
            </w:r>
          </w:p>
        </w:tc>
        <w:tc>
          <w:tcPr>
            <w:tcW w:w="4351" w:type="dxa"/>
          </w:tcPr>
          <w:p w:rsidR="00AC4B8F" w:rsidRPr="00AC4B8F" w:rsidRDefault="00AC4B8F" w:rsidP="00AC4B8F">
            <w:pPr>
              <w:numPr>
                <w:ilvl w:val="0"/>
                <w:numId w:val="25"/>
              </w:numPr>
            </w:pPr>
            <w:r w:rsidRPr="00AC4B8F">
              <w:t>Australian Energy Market Commission</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AEMO</w:t>
            </w:r>
          </w:p>
        </w:tc>
        <w:tc>
          <w:tcPr>
            <w:tcW w:w="4351" w:type="dxa"/>
          </w:tcPr>
          <w:p w:rsidR="00AC4B8F" w:rsidRPr="00AC4B8F" w:rsidRDefault="00AC4B8F" w:rsidP="00AC4B8F">
            <w:pPr>
              <w:numPr>
                <w:ilvl w:val="0"/>
                <w:numId w:val="25"/>
              </w:numPr>
            </w:pPr>
            <w:r w:rsidRPr="00AC4B8F">
              <w:t>Australian Energy Market Operator</w:t>
            </w:r>
          </w:p>
        </w:tc>
      </w:tr>
      <w:tr w:rsidR="00AC4B8F" w:rsidTr="007D6D2B">
        <w:tc>
          <w:tcPr>
            <w:tcW w:w="4342" w:type="dxa"/>
          </w:tcPr>
          <w:p w:rsidR="00AC4B8F" w:rsidRPr="00AC4B8F" w:rsidRDefault="00AC4B8F" w:rsidP="00AC4B8F">
            <w:pPr>
              <w:numPr>
                <w:ilvl w:val="0"/>
                <w:numId w:val="25"/>
              </w:numPr>
            </w:pPr>
            <w:r w:rsidRPr="00AC4B8F">
              <w:t>AER</w:t>
            </w:r>
          </w:p>
        </w:tc>
        <w:tc>
          <w:tcPr>
            <w:tcW w:w="4351" w:type="dxa"/>
          </w:tcPr>
          <w:p w:rsidR="00AC4B8F" w:rsidRPr="00AC4B8F" w:rsidRDefault="00AC4B8F" w:rsidP="00AC4B8F">
            <w:pPr>
              <w:numPr>
                <w:ilvl w:val="0"/>
                <w:numId w:val="25"/>
              </w:numPr>
            </w:pPr>
            <w:r w:rsidRPr="00AC4B8F">
              <w:t>Australian Energy Regulator</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proofErr w:type="spellStart"/>
            <w:r w:rsidRPr="00AC4B8F">
              <w:t>augex</w:t>
            </w:r>
            <w:proofErr w:type="spellEnd"/>
          </w:p>
        </w:tc>
        <w:tc>
          <w:tcPr>
            <w:tcW w:w="4351" w:type="dxa"/>
          </w:tcPr>
          <w:p w:rsidR="00AC4B8F" w:rsidRPr="00AC4B8F" w:rsidRDefault="00AC4B8F" w:rsidP="00AC4B8F">
            <w:pPr>
              <w:numPr>
                <w:ilvl w:val="0"/>
                <w:numId w:val="25"/>
              </w:numPr>
            </w:pPr>
            <w:r w:rsidRPr="00AC4B8F">
              <w:t>augmentation expenditure</w:t>
            </w:r>
          </w:p>
        </w:tc>
      </w:tr>
      <w:tr w:rsidR="00AC4B8F" w:rsidTr="007D6D2B">
        <w:tc>
          <w:tcPr>
            <w:tcW w:w="4342" w:type="dxa"/>
          </w:tcPr>
          <w:p w:rsidR="00AC4B8F" w:rsidRPr="00AC4B8F" w:rsidRDefault="00AC4B8F" w:rsidP="00AC4B8F">
            <w:pPr>
              <w:numPr>
                <w:ilvl w:val="0"/>
                <w:numId w:val="25"/>
              </w:numPr>
            </w:pPr>
            <w:r w:rsidRPr="00AC4B8F">
              <w:t>capex</w:t>
            </w:r>
          </w:p>
        </w:tc>
        <w:tc>
          <w:tcPr>
            <w:tcW w:w="4351" w:type="dxa"/>
          </w:tcPr>
          <w:p w:rsidR="00AC4B8F" w:rsidRPr="00AC4B8F" w:rsidRDefault="00AC4B8F" w:rsidP="00AC4B8F">
            <w:pPr>
              <w:numPr>
                <w:ilvl w:val="0"/>
                <w:numId w:val="25"/>
              </w:numPr>
            </w:pPr>
            <w:r w:rsidRPr="00AC4B8F">
              <w:t>capital expenditure</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CCP</w:t>
            </w:r>
          </w:p>
        </w:tc>
        <w:tc>
          <w:tcPr>
            <w:tcW w:w="4351" w:type="dxa"/>
          </w:tcPr>
          <w:p w:rsidR="00AC4B8F" w:rsidRPr="00AC4B8F" w:rsidRDefault="00AC4B8F" w:rsidP="00AC4B8F">
            <w:pPr>
              <w:numPr>
                <w:ilvl w:val="0"/>
                <w:numId w:val="25"/>
              </w:numPr>
            </w:pPr>
            <w:r w:rsidRPr="00AC4B8F">
              <w:t>Consumer Challenge Panel</w:t>
            </w:r>
          </w:p>
        </w:tc>
      </w:tr>
      <w:tr w:rsidR="00AC4B8F" w:rsidTr="007D6D2B">
        <w:tc>
          <w:tcPr>
            <w:tcW w:w="4342" w:type="dxa"/>
          </w:tcPr>
          <w:p w:rsidR="00AC4B8F" w:rsidRPr="00AC4B8F" w:rsidRDefault="00AC4B8F" w:rsidP="00AC4B8F">
            <w:pPr>
              <w:numPr>
                <w:ilvl w:val="0"/>
                <w:numId w:val="25"/>
              </w:numPr>
            </w:pPr>
            <w:r w:rsidRPr="00AC4B8F">
              <w:t>CESS</w:t>
            </w:r>
          </w:p>
        </w:tc>
        <w:tc>
          <w:tcPr>
            <w:tcW w:w="4351" w:type="dxa"/>
          </w:tcPr>
          <w:p w:rsidR="00AC4B8F" w:rsidRPr="00AC4B8F" w:rsidRDefault="00AC4B8F" w:rsidP="00AC4B8F">
            <w:pPr>
              <w:numPr>
                <w:ilvl w:val="0"/>
                <w:numId w:val="25"/>
              </w:numPr>
            </w:pPr>
            <w:r w:rsidRPr="00AC4B8F">
              <w:t>capital expenditure sharing scheme</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CPI</w:t>
            </w:r>
          </w:p>
        </w:tc>
        <w:tc>
          <w:tcPr>
            <w:tcW w:w="4351" w:type="dxa"/>
          </w:tcPr>
          <w:p w:rsidR="00AC4B8F" w:rsidRPr="00AC4B8F" w:rsidRDefault="00AC4B8F" w:rsidP="00AC4B8F">
            <w:pPr>
              <w:numPr>
                <w:ilvl w:val="0"/>
                <w:numId w:val="25"/>
              </w:numPr>
            </w:pPr>
            <w:r w:rsidRPr="00AC4B8F">
              <w:t>consumer price index</w:t>
            </w:r>
          </w:p>
        </w:tc>
      </w:tr>
      <w:tr w:rsidR="00AC4B8F" w:rsidTr="007D6D2B">
        <w:tc>
          <w:tcPr>
            <w:tcW w:w="4342" w:type="dxa"/>
          </w:tcPr>
          <w:p w:rsidR="00AC4B8F" w:rsidRPr="00AC4B8F" w:rsidRDefault="00AC4B8F" w:rsidP="00AC4B8F">
            <w:pPr>
              <w:numPr>
                <w:ilvl w:val="0"/>
                <w:numId w:val="25"/>
              </w:numPr>
            </w:pPr>
            <w:r w:rsidRPr="00AC4B8F">
              <w:t>DRP</w:t>
            </w:r>
          </w:p>
        </w:tc>
        <w:tc>
          <w:tcPr>
            <w:tcW w:w="4351" w:type="dxa"/>
          </w:tcPr>
          <w:p w:rsidR="00AC4B8F" w:rsidRPr="00AC4B8F" w:rsidRDefault="00AC4B8F" w:rsidP="00AC4B8F">
            <w:pPr>
              <w:numPr>
                <w:ilvl w:val="0"/>
                <w:numId w:val="25"/>
              </w:numPr>
            </w:pPr>
            <w:r w:rsidRPr="00AC4B8F">
              <w:t>debt risk premium</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DMIA</w:t>
            </w:r>
          </w:p>
        </w:tc>
        <w:tc>
          <w:tcPr>
            <w:tcW w:w="4351" w:type="dxa"/>
          </w:tcPr>
          <w:p w:rsidR="00AC4B8F" w:rsidRPr="00AC4B8F" w:rsidRDefault="00AC4B8F" w:rsidP="00AC4B8F">
            <w:pPr>
              <w:numPr>
                <w:ilvl w:val="0"/>
                <w:numId w:val="25"/>
              </w:numPr>
            </w:pPr>
            <w:r w:rsidRPr="00AC4B8F">
              <w:t>demand management innovation allowance</w:t>
            </w:r>
          </w:p>
        </w:tc>
      </w:tr>
      <w:tr w:rsidR="00AC4B8F" w:rsidTr="007D6D2B">
        <w:tc>
          <w:tcPr>
            <w:tcW w:w="4342" w:type="dxa"/>
          </w:tcPr>
          <w:p w:rsidR="00AC4B8F" w:rsidRPr="00AC4B8F" w:rsidRDefault="00AC4B8F" w:rsidP="00AC4B8F">
            <w:pPr>
              <w:numPr>
                <w:ilvl w:val="0"/>
                <w:numId w:val="25"/>
              </w:numPr>
            </w:pPr>
            <w:r w:rsidRPr="00AC4B8F">
              <w:t>DMIS</w:t>
            </w:r>
          </w:p>
        </w:tc>
        <w:tc>
          <w:tcPr>
            <w:tcW w:w="4351" w:type="dxa"/>
          </w:tcPr>
          <w:p w:rsidR="00AC4B8F" w:rsidRPr="00AC4B8F" w:rsidRDefault="00AC4B8F" w:rsidP="00AC4B8F">
            <w:pPr>
              <w:numPr>
                <w:ilvl w:val="0"/>
                <w:numId w:val="25"/>
              </w:numPr>
            </w:pPr>
            <w:r w:rsidRPr="00AC4B8F">
              <w:t>demand management incentive scheme</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distributor</w:t>
            </w:r>
          </w:p>
        </w:tc>
        <w:tc>
          <w:tcPr>
            <w:tcW w:w="4351" w:type="dxa"/>
          </w:tcPr>
          <w:p w:rsidR="00AC4B8F" w:rsidRPr="00AC4B8F" w:rsidRDefault="00AC4B8F" w:rsidP="00AC4B8F">
            <w:pPr>
              <w:numPr>
                <w:ilvl w:val="0"/>
                <w:numId w:val="25"/>
              </w:numPr>
            </w:pPr>
            <w:r w:rsidRPr="00AC4B8F">
              <w:t>distribution network service provider</w:t>
            </w:r>
          </w:p>
        </w:tc>
      </w:tr>
      <w:tr w:rsidR="00AC4B8F" w:rsidTr="007D6D2B">
        <w:tc>
          <w:tcPr>
            <w:tcW w:w="4342" w:type="dxa"/>
          </w:tcPr>
          <w:p w:rsidR="00AC4B8F" w:rsidRPr="00AC4B8F" w:rsidRDefault="00AC4B8F" w:rsidP="00AC4B8F">
            <w:pPr>
              <w:numPr>
                <w:ilvl w:val="0"/>
                <w:numId w:val="25"/>
              </w:numPr>
            </w:pPr>
            <w:proofErr w:type="spellStart"/>
            <w:r w:rsidRPr="00AC4B8F">
              <w:t>DUoS</w:t>
            </w:r>
            <w:proofErr w:type="spellEnd"/>
          </w:p>
        </w:tc>
        <w:tc>
          <w:tcPr>
            <w:tcW w:w="4351" w:type="dxa"/>
          </w:tcPr>
          <w:p w:rsidR="00AC4B8F" w:rsidRPr="00AC4B8F" w:rsidRDefault="00AC4B8F" w:rsidP="00AC4B8F">
            <w:pPr>
              <w:numPr>
                <w:ilvl w:val="0"/>
                <w:numId w:val="25"/>
              </w:numPr>
            </w:pPr>
            <w:r w:rsidRPr="00AC4B8F">
              <w:t>distribution use of system</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EBSS</w:t>
            </w:r>
          </w:p>
        </w:tc>
        <w:tc>
          <w:tcPr>
            <w:tcW w:w="4351" w:type="dxa"/>
          </w:tcPr>
          <w:p w:rsidR="00AC4B8F" w:rsidRPr="00AC4B8F" w:rsidRDefault="00AC4B8F" w:rsidP="00AC4B8F">
            <w:pPr>
              <w:numPr>
                <w:ilvl w:val="0"/>
                <w:numId w:val="25"/>
              </w:numPr>
            </w:pPr>
            <w:r w:rsidRPr="00AC4B8F">
              <w:t>efficiency benefit sharing scheme</w:t>
            </w:r>
          </w:p>
        </w:tc>
      </w:tr>
      <w:tr w:rsidR="00AC4B8F" w:rsidTr="007D6D2B">
        <w:tc>
          <w:tcPr>
            <w:tcW w:w="4342" w:type="dxa"/>
          </w:tcPr>
          <w:p w:rsidR="00AC4B8F" w:rsidRPr="00AC4B8F" w:rsidRDefault="00AC4B8F" w:rsidP="00AC4B8F">
            <w:pPr>
              <w:numPr>
                <w:ilvl w:val="0"/>
                <w:numId w:val="25"/>
              </w:numPr>
            </w:pPr>
            <w:r w:rsidRPr="00AC4B8F">
              <w:t>ERP</w:t>
            </w:r>
          </w:p>
        </w:tc>
        <w:tc>
          <w:tcPr>
            <w:tcW w:w="4351" w:type="dxa"/>
          </w:tcPr>
          <w:p w:rsidR="00AC4B8F" w:rsidRPr="00AC4B8F" w:rsidRDefault="00AC4B8F" w:rsidP="00AC4B8F">
            <w:pPr>
              <w:numPr>
                <w:ilvl w:val="0"/>
                <w:numId w:val="25"/>
              </w:numPr>
            </w:pPr>
            <w:r w:rsidRPr="00AC4B8F">
              <w:t>equity risk premium</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Expenditure Assessment Guideline</w:t>
            </w:r>
          </w:p>
        </w:tc>
        <w:tc>
          <w:tcPr>
            <w:tcW w:w="4351" w:type="dxa"/>
          </w:tcPr>
          <w:p w:rsidR="00AC4B8F" w:rsidRPr="00AC4B8F" w:rsidRDefault="00AC4B8F" w:rsidP="00AC4B8F">
            <w:pPr>
              <w:numPr>
                <w:ilvl w:val="0"/>
                <w:numId w:val="25"/>
              </w:numPr>
            </w:pPr>
            <w:r w:rsidRPr="00AC4B8F">
              <w:t>expenditure forecast assessment Guideline for electricity distribution</w:t>
            </w:r>
          </w:p>
        </w:tc>
      </w:tr>
      <w:tr w:rsidR="00AC4B8F" w:rsidTr="007D6D2B">
        <w:tc>
          <w:tcPr>
            <w:tcW w:w="4342" w:type="dxa"/>
          </w:tcPr>
          <w:p w:rsidR="00AC4B8F" w:rsidRPr="00AC4B8F" w:rsidRDefault="00AC4B8F" w:rsidP="00AC4B8F">
            <w:pPr>
              <w:numPr>
                <w:ilvl w:val="0"/>
                <w:numId w:val="25"/>
              </w:numPr>
            </w:pPr>
            <w:r w:rsidRPr="00AC4B8F">
              <w:t>F&amp;A</w:t>
            </w:r>
          </w:p>
        </w:tc>
        <w:tc>
          <w:tcPr>
            <w:tcW w:w="4351" w:type="dxa"/>
          </w:tcPr>
          <w:p w:rsidR="00AC4B8F" w:rsidRPr="00AC4B8F" w:rsidRDefault="00AC4B8F" w:rsidP="00AC4B8F">
            <w:pPr>
              <w:numPr>
                <w:ilvl w:val="0"/>
                <w:numId w:val="25"/>
              </w:numPr>
            </w:pPr>
            <w:r w:rsidRPr="00AC4B8F">
              <w:t>framework and approach</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MRP</w:t>
            </w:r>
          </w:p>
        </w:tc>
        <w:tc>
          <w:tcPr>
            <w:tcW w:w="4351" w:type="dxa"/>
          </w:tcPr>
          <w:p w:rsidR="00AC4B8F" w:rsidRPr="00AC4B8F" w:rsidRDefault="00AC4B8F" w:rsidP="00AC4B8F">
            <w:pPr>
              <w:numPr>
                <w:ilvl w:val="0"/>
                <w:numId w:val="25"/>
              </w:numPr>
            </w:pPr>
            <w:r w:rsidRPr="00AC4B8F">
              <w:t>market risk premium</w:t>
            </w:r>
          </w:p>
        </w:tc>
      </w:tr>
      <w:tr w:rsidR="00AC4B8F" w:rsidTr="007D6D2B">
        <w:tc>
          <w:tcPr>
            <w:tcW w:w="4342" w:type="dxa"/>
          </w:tcPr>
          <w:p w:rsidR="00AC4B8F" w:rsidRPr="00AC4B8F" w:rsidRDefault="00AC4B8F" w:rsidP="00AC4B8F">
            <w:pPr>
              <w:numPr>
                <w:ilvl w:val="0"/>
                <w:numId w:val="25"/>
              </w:numPr>
            </w:pPr>
            <w:r w:rsidRPr="00AC4B8F">
              <w:t>NEL</w:t>
            </w:r>
          </w:p>
        </w:tc>
        <w:tc>
          <w:tcPr>
            <w:tcW w:w="4351" w:type="dxa"/>
          </w:tcPr>
          <w:p w:rsidR="00AC4B8F" w:rsidRPr="00AC4B8F" w:rsidRDefault="00AC4B8F" w:rsidP="00AC4B8F">
            <w:pPr>
              <w:numPr>
                <w:ilvl w:val="0"/>
                <w:numId w:val="25"/>
              </w:numPr>
            </w:pPr>
            <w:r w:rsidRPr="00AC4B8F">
              <w:t>national electricity law</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NEM</w:t>
            </w:r>
          </w:p>
        </w:tc>
        <w:tc>
          <w:tcPr>
            <w:tcW w:w="4351" w:type="dxa"/>
          </w:tcPr>
          <w:p w:rsidR="00AC4B8F" w:rsidRPr="00AC4B8F" w:rsidRDefault="00AC4B8F" w:rsidP="00AC4B8F">
            <w:pPr>
              <w:numPr>
                <w:ilvl w:val="0"/>
                <w:numId w:val="25"/>
              </w:numPr>
            </w:pPr>
            <w:r w:rsidRPr="00AC4B8F">
              <w:t>national electricity market</w:t>
            </w:r>
          </w:p>
        </w:tc>
      </w:tr>
      <w:tr w:rsidR="00AC4B8F" w:rsidTr="007D6D2B">
        <w:tc>
          <w:tcPr>
            <w:tcW w:w="4342" w:type="dxa"/>
          </w:tcPr>
          <w:p w:rsidR="00AC4B8F" w:rsidRPr="00AC4B8F" w:rsidRDefault="00AC4B8F" w:rsidP="00AC4B8F">
            <w:pPr>
              <w:numPr>
                <w:ilvl w:val="0"/>
                <w:numId w:val="25"/>
              </w:numPr>
            </w:pPr>
            <w:r w:rsidRPr="00AC4B8F">
              <w:t>NEO</w:t>
            </w:r>
          </w:p>
        </w:tc>
        <w:tc>
          <w:tcPr>
            <w:tcW w:w="4351" w:type="dxa"/>
          </w:tcPr>
          <w:p w:rsidR="00AC4B8F" w:rsidRPr="00AC4B8F" w:rsidRDefault="00AC4B8F" w:rsidP="00AC4B8F">
            <w:pPr>
              <w:numPr>
                <w:ilvl w:val="0"/>
                <w:numId w:val="25"/>
              </w:numPr>
            </w:pPr>
            <w:r w:rsidRPr="00AC4B8F">
              <w:t>national electricity objective</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NER</w:t>
            </w:r>
          </w:p>
        </w:tc>
        <w:tc>
          <w:tcPr>
            <w:tcW w:w="4351" w:type="dxa"/>
          </w:tcPr>
          <w:p w:rsidR="00AC4B8F" w:rsidRPr="00AC4B8F" w:rsidRDefault="00AC4B8F" w:rsidP="00AC4B8F">
            <w:pPr>
              <w:numPr>
                <w:ilvl w:val="0"/>
                <w:numId w:val="25"/>
              </w:numPr>
            </w:pPr>
            <w:r w:rsidRPr="00AC4B8F">
              <w:t>national electricity rules</w:t>
            </w:r>
          </w:p>
        </w:tc>
      </w:tr>
      <w:tr w:rsidR="00AC4B8F" w:rsidTr="007D6D2B">
        <w:tc>
          <w:tcPr>
            <w:tcW w:w="4342" w:type="dxa"/>
          </w:tcPr>
          <w:p w:rsidR="00AC4B8F" w:rsidRPr="00AC4B8F" w:rsidRDefault="00AC4B8F" w:rsidP="00AC4B8F">
            <w:pPr>
              <w:numPr>
                <w:ilvl w:val="0"/>
                <w:numId w:val="25"/>
              </w:numPr>
            </w:pPr>
            <w:r w:rsidRPr="00AC4B8F">
              <w:t>NSP</w:t>
            </w:r>
          </w:p>
        </w:tc>
        <w:tc>
          <w:tcPr>
            <w:tcW w:w="4351" w:type="dxa"/>
          </w:tcPr>
          <w:p w:rsidR="00AC4B8F" w:rsidRPr="00AC4B8F" w:rsidRDefault="00AC4B8F" w:rsidP="00AC4B8F">
            <w:pPr>
              <w:numPr>
                <w:ilvl w:val="0"/>
                <w:numId w:val="25"/>
              </w:numPr>
            </w:pPr>
            <w:r w:rsidRPr="00AC4B8F">
              <w:t>network service provider</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proofErr w:type="spellStart"/>
            <w:r w:rsidRPr="00AC4B8F">
              <w:t>opex</w:t>
            </w:r>
            <w:proofErr w:type="spellEnd"/>
          </w:p>
        </w:tc>
        <w:tc>
          <w:tcPr>
            <w:tcW w:w="4351" w:type="dxa"/>
          </w:tcPr>
          <w:p w:rsidR="00AC4B8F" w:rsidRPr="00AC4B8F" w:rsidRDefault="00AC4B8F" w:rsidP="00AC4B8F">
            <w:pPr>
              <w:numPr>
                <w:ilvl w:val="0"/>
                <w:numId w:val="25"/>
              </w:numPr>
            </w:pPr>
            <w:r w:rsidRPr="00AC4B8F">
              <w:t>operating expenditure</w:t>
            </w:r>
          </w:p>
        </w:tc>
      </w:tr>
      <w:tr w:rsidR="00AC4B8F" w:rsidTr="007D6D2B">
        <w:tc>
          <w:tcPr>
            <w:tcW w:w="4342" w:type="dxa"/>
          </w:tcPr>
          <w:p w:rsidR="00AC4B8F" w:rsidRPr="00AC4B8F" w:rsidRDefault="00AC4B8F" w:rsidP="00AC4B8F">
            <w:pPr>
              <w:numPr>
                <w:ilvl w:val="0"/>
                <w:numId w:val="25"/>
              </w:numPr>
            </w:pPr>
            <w:r w:rsidRPr="00AC4B8F">
              <w:t>PPI</w:t>
            </w:r>
          </w:p>
        </w:tc>
        <w:tc>
          <w:tcPr>
            <w:tcW w:w="4351" w:type="dxa"/>
          </w:tcPr>
          <w:p w:rsidR="00AC4B8F" w:rsidRPr="00AC4B8F" w:rsidRDefault="00AC4B8F" w:rsidP="00AC4B8F">
            <w:pPr>
              <w:numPr>
                <w:ilvl w:val="0"/>
                <w:numId w:val="25"/>
              </w:numPr>
            </w:pPr>
            <w:r w:rsidRPr="00AC4B8F">
              <w:t>partial performance indicators</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PTRM</w:t>
            </w:r>
          </w:p>
        </w:tc>
        <w:tc>
          <w:tcPr>
            <w:tcW w:w="4351" w:type="dxa"/>
          </w:tcPr>
          <w:p w:rsidR="00AC4B8F" w:rsidRPr="00AC4B8F" w:rsidRDefault="00AC4B8F" w:rsidP="00AC4B8F">
            <w:pPr>
              <w:numPr>
                <w:ilvl w:val="0"/>
                <w:numId w:val="25"/>
              </w:numPr>
            </w:pPr>
            <w:r w:rsidRPr="00AC4B8F">
              <w:t>post-tax revenue model</w:t>
            </w:r>
          </w:p>
        </w:tc>
      </w:tr>
      <w:tr w:rsidR="00AC4B8F" w:rsidTr="007D6D2B">
        <w:tc>
          <w:tcPr>
            <w:tcW w:w="4342" w:type="dxa"/>
          </w:tcPr>
          <w:p w:rsidR="00AC4B8F" w:rsidRPr="00AC4B8F" w:rsidRDefault="00AC4B8F" w:rsidP="00AC4B8F">
            <w:pPr>
              <w:numPr>
                <w:ilvl w:val="0"/>
                <w:numId w:val="25"/>
              </w:numPr>
            </w:pPr>
            <w:r w:rsidRPr="00AC4B8F">
              <w:t>RAB</w:t>
            </w:r>
          </w:p>
        </w:tc>
        <w:tc>
          <w:tcPr>
            <w:tcW w:w="4351" w:type="dxa"/>
          </w:tcPr>
          <w:p w:rsidR="00AC4B8F" w:rsidRPr="00AC4B8F" w:rsidRDefault="00AC4B8F" w:rsidP="00AC4B8F">
            <w:pPr>
              <w:numPr>
                <w:ilvl w:val="0"/>
                <w:numId w:val="25"/>
              </w:numPr>
            </w:pPr>
            <w:r w:rsidRPr="00AC4B8F">
              <w:t>regulatory asset base</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RBA</w:t>
            </w:r>
          </w:p>
        </w:tc>
        <w:tc>
          <w:tcPr>
            <w:tcW w:w="4351" w:type="dxa"/>
          </w:tcPr>
          <w:p w:rsidR="00AC4B8F" w:rsidRPr="00AC4B8F" w:rsidRDefault="00AC4B8F" w:rsidP="00AC4B8F">
            <w:pPr>
              <w:numPr>
                <w:ilvl w:val="0"/>
                <w:numId w:val="25"/>
              </w:numPr>
            </w:pPr>
            <w:r w:rsidRPr="00AC4B8F">
              <w:t>Reserve Bank of Australia</w:t>
            </w:r>
          </w:p>
        </w:tc>
      </w:tr>
      <w:tr w:rsidR="00AC4B8F" w:rsidTr="007D6D2B">
        <w:tc>
          <w:tcPr>
            <w:tcW w:w="4342" w:type="dxa"/>
          </w:tcPr>
          <w:p w:rsidR="00AC4B8F" w:rsidRPr="00AC4B8F" w:rsidRDefault="00AC4B8F" w:rsidP="00AC4B8F">
            <w:pPr>
              <w:numPr>
                <w:ilvl w:val="0"/>
                <w:numId w:val="25"/>
              </w:numPr>
            </w:pPr>
            <w:proofErr w:type="spellStart"/>
            <w:r w:rsidRPr="00AC4B8F">
              <w:t>repex</w:t>
            </w:r>
            <w:proofErr w:type="spellEnd"/>
          </w:p>
        </w:tc>
        <w:tc>
          <w:tcPr>
            <w:tcW w:w="4351" w:type="dxa"/>
          </w:tcPr>
          <w:p w:rsidR="00AC4B8F" w:rsidRPr="00AC4B8F" w:rsidRDefault="00AC4B8F" w:rsidP="00AC4B8F">
            <w:pPr>
              <w:numPr>
                <w:ilvl w:val="0"/>
                <w:numId w:val="25"/>
              </w:numPr>
            </w:pPr>
            <w:r w:rsidRPr="00AC4B8F">
              <w:t>replacement expenditure</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RFM</w:t>
            </w:r>
          </w:p>
        </w:tc>
        <w:tc>
          <w:tcPr>
            <w:tcW w:w="4351" w:type="dxa"/>
          </w:tcPr>
          <w:p w:rsidR="00AC4B8F" w:rsidRPr="00AC4B8F" w:rsidRDefault="00AC4B8F" w:rsidP="00AC4B8F">
            <w:pPr>
              <w:numPr>
                <w:ilvl w:val="0"/>
                <w:numId w:val="25"/>
              </w:numPr>
            </w:pPr>
            <w:r w:rsidRPr="00AC4B8F">
              <w:t>roll forward model</w:t>
            </w:r>
          </w:p>
        </w:tc>
      </w:tr>
      <w:tr w:rsidR="00AC4B8F" w:rsidTr="007D6D2B">
        <w:tc>
          <w:tcPr>
            <w:tcW w:w="4342" w:type="dxa"/>
          </w:tcPr>
          <w:p w:rsidR="00AC4B8F" w:rsidRPr="00AC4B8F" w:rsidRDefault="00AC4B8F" w:rsidP="00AC4B8F">
            <w:pPr>
              <w:numPr>
                <w:ilvl w:val="0"/>
                <w:numId w:val="25"/>
              </w:numPr>
            </w:pPr>
            <w:r w:rsidRPr="00AC4B8F">
              <w:lastRenderedPageBreak/>
              <w:t>RIN</w:t>
            </w:r>
          </w:p>
        </w:tc>
        <w:tc>
          <w:tcPr>
            <w:tcW w:w="4351" w:type="dxa"/>
          </w:tcPr>
          <w:p w:rsidR="00AC4B8F" w:rsidRPr="00AC4B8F" w:rsidRDefault="00AC4B8F" w:rsidP="00AC4B8F">
            <w:pPr>
              <w:numPr>
                <w:ilvl w:val="0"/>
                <w:numId w:val="25"/>
              </w:numPr>
            </w:pPr>
            <w:r w:rsidRPr="00AC4B8F">
              <w:t>regulatory information notice</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RPP</w:t>
            </w:r>
          </w:p>
        </w:tc>
        <w:tc>
          <w:tcPr>
            <w:tcW w:w="4351" w:type="dxa"/>
          </w:tcPr>
          <w:p w:rsidR="00AC4B8F" w:rsidRPr="00AC4B8F" w:rsidRDefault="00AC4B8F" w:rsidP="00AC4B8F">
            <w:pPr>
              <w:numPr>
                <w:ilvl w:val="0"/>
                <w:numId w:val="25"/>
              </w:numPr>
            </w:pPr>
            <w:r w:rsidRPr="00AC4B8F">
              <w:t>revenue and pricing principles</w:t>
            </w:r>
          </w:p>
        </w:tc>
      </w:tr>
      <w:tr w:rsidR="00AC4B8F" w:rsidTr="007D6D2B">
        <w:tc>
          <w:tcPr>
            <w:tcW w:w="4342" w:type="dxa"/>
          </w:tcPr>
          <w:p w:rsidR="00AC4B8F" w:rsidRPr="00AC4B8F" w:rsidRDefault="00AC4B8F" w:rsidP="00AC4B8F">
            <w:pPr>
              <w:numPr>
                <w:ilvl w:val="0"/>
                <w:numId w:val="25"/>
              </w:numPr>
            </w:pPr>
            <w:r w:rsidRPr="00AC4B8F">
              <w:t>SAIDI</w:t>
            </w:r>
          </w:p>
        </w:tc>
        <w:tc>
          <w:tcPr>
            <w:tcW w:w="4351" w:type="dxa"/>
          </w:tcPr>
          <w:p w:rsidR="00AC4B8F" w:rsidRPr="00AC4B8F" w:rsidRDefault="00AC4B8F" w:rsidP="00AC4B8F">
            <w:pPr>
              <w:numPr>
                <w:ilvl w:val="0"/>
                <w:numId w:val="25"/>
              </w:numPr>
            </w:pPr>
            <w:r w:rsidRPr="00AC4B8F">
              <w:t>system average interruption duration index</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SAIFI</w:t>
            </w:r>
          </w:p>
        </w:tc>
        <w:tc>
          <w:tcPr>
            <w:tcW w:w="4351" w:type="dxa"/>
          </w:tcPr>
          <w:p w:rsidR="00AC4B8F" w:rsidRPr="00AC4B8F" w:rsidRDefault="00AC4B8F" w:rsidP="00AC4B8F">
            <w:pPr>
              <w:numPr>
                <w:ilvl w:val="0"/>
                <w:numId w:val="25"/>
              </w:numPr>
            </w:pPr>
            <w:r w:rsidRPr="00AC4B8F">
              <w:t>system average interruption frequency index</w:t>
            </w:r>
          </w:p>
        </w:tc>
      </w:tr>
      <w:tr w:rsidR="00AC4B8F" w:rsidTr="007D6D2B">
        <w:tc>
          <w:tcPr>
            <w:tcW w:w="4342" w:type="dxa"/>
          </w:tcPr>
          <w:p w:rsidR="00AC4B8F" w:rsidRPr="00AC4B8F" w:rsidRDefault="00AC4B8F" w:rsidP="00AC4B8F">
            <w:pPr>
              <w:numPr>
                <w:ilvl w:val="0"/>
                <w:numId w:val="25"/>
              </w:numPr>
            </w:pPr>
            <w:r w:rsidRPr="00AC4B8F">
              <w:t>SLCAPM</w:t>
            </w:r>
          </w:p>
        </w:tc>
        <w:tc>
          <w:tcPr>
            <w:tcW w:w="4351" w:type="dxa"/>
          </w:tcPr>
          <w:p w:rsidR="00AC4B8F" w:rsidRPr="00AC4B8F" w:rsidRDefault="00AC4B8F" w:rsidP="00AC4B8F">
            <w:pPr>
              <w:numPr>
                <w:ilvl w:val="0"/>
                <w:numId w:val="25"/>
              </w:numPr>
            </w:pPr>
            <w:r w:rsidRPr="00AC4B8F">
              <w:t>Sharpe-</w:t>
            </w:r>
            <w:proofErr w:type="spellStart"/>
            <w:r w:rsidRPr="00AC4B8F">
              <w:t>Lintner</w:t>
            </w:r>
            <w:proofErr w:type="spellEnd"/>
            <w:r w:rsidRPr="00AC4B8F">
              <w:t xml:space="preserve"> capital asset pricing model</w:t>
            </w:r>
          </w:p>
        </w:tc>
      </w:tr>
      <w:tr w:rsidR="00AC4B8F" w:rsidTr="007D6D2B">
        <w:trPr>
          <w:cnfStyle w:val="000000010000" w:firstRow="0" w:lastRow="0" w:firstColumn="0" w:lastColumn="0" w:oddVBand="0" w:evenVBand="0" w:oddHBand="0" w:evenHBand="1" w:firstRowFirstColumn="0" w:firstRowLastColumn="0" w:lastRowFirstColumn="0" w:lastRowLastColumn="0"/>
        </w:trPr>
        <w:tc>
          <w:tcPr>
            <w:tcW w:w="4342" w:type="dxa"/>
          </w:tcPr>
          <w:p w:rsidR="00AC4B8F" w:rsidRPr="00AC4B8F" w:rsidRDefault="00AC4B8F" w:rsidP="00AC4B8F">
            <w:pPr>
              <w:numPr>
                <w:ilvl w:val="0"/>
                <w:numId w:val="25"/>
              </w:numPr>
            </w:pPr>
            <w:r w:rsidRPr="00AC4B8F">
              <w:t>STPIS</w:t>
            </w:r>
          </w:p>
        </w:tc>
        <w:tc>
          <w:tcPr>
            <w:tcW w:w="4351" w:type="dxa"/>
          </w:tcPr>
          <w:p w:rsidR="00AC4B8F" w:rsidRPr="00AC4B8F" w:rsidRDefault="00AC4B8F" w:rsidP="00AC4B8F">
            <w:pPr>
              <w:numPr>
                <w:ilvl w:val="0"/>
                <w:numId w:val="25"/>
              </w:numPr>
            </w:pPr>
            <w:r w:rsidRPr="00AC4B8F">
              <w:t>service target performance incentive scheme</w:t>
            </w:r>
          </w:p>
        </w:tc>
      </w:tr>
      <w:tr w:rsidR="00AC4B8F" w:rsidTr="007D6D2B">
        <w:tc>
          <w:tcPr>
            <w:tcW w:w="4342" w:type="dxa"/>
          </w:tcPr>
          <w:p w:rsidR="00AC4B8F" w:rsidRPr="00AC4B8F" w:rsidRDefault="00AC4B8F" w:rsidP="00AC4B8F">
            <w:pPr>
              <w:numPr>
                <w:ilvl w:val="0"/>
                <w:numId w:val="25"/>
              </w:numPr>
            </w:pPr>
            <w:r w:rsidRPr="00AC4B8F">
              <w:t>WACC</w:t>
            </w:r>
          </w:p>
        </w:tc>
        <w:tc>
          <w:tcPr>
            <w:tcW w:w="4351" w:type="dxa"/>
          </w:tcPr>
          <w:p w:rsidR="00AC4B8F" w:rsidRPr="00AC4B8F" w:rsidRDefault="00AC4B8F" w:rsidP="00AC4B8F">
            <w:pPr>
              <w:numPr>
                <w:ilvl w:val="0"/>
                <w:numId w:val="25"/>
              </w:numPr>
            </w:pPr>
            <w:r w:rsidRPr="00AC4B8F">
              <w:t>weighted average cost of capital</w:t>
            </w:r>
          </w:p>
        </w:tc>
      </w:tr>
    </w:tbl>
    <w:p w:rsidR="00DE563D" w:rsidRPr="00436A39" w:rsidRDefault="00DE563D" w:rsidP="00DE563D">
      <w:pPr>
        <w:numPr>
          <w:ilvl w:val="0"/>
          <w:numId w:val="25"/>
        </w:numPr>
      </w:pPr>
    </w:p>
    <w:p w:rsidR="00DE563D" w:rsidRDefault="00DE563D" w:rsidP="00DE563D"/>
    <w:p w:rsidR="00DE563D" w:rsidRDefault="00BB0449" w:rsidP="00BB0449">
      <w:pPr>
        <w:pStyle w:val="Heading1"/>
      </w:pPr>
      <w:bookmarkStart w:id="10" w:name="_Toc416348182"/>
      <w:r w:rsidRPr="00BB0449">
        <w:lastRenderedPageBreak/>
        <w:t>Service target performance incentive scheme</w:t>
      </w:r>
      <w:bookmarkEnd w:id="10"/>
    </w:p>
    <w:p w:rsidR="001A5E48" w:rsidRDefault="001A5E48" w:rsidP="001A5E48">
      <w:bookmarkStart w:id="11" w:name="_Toc403144136"/>
      <w:r>
        <w:t xml:space="preserve">The national </w:t>
      </w:r>
      <w:r w:rsidRPr="00E73EFA">
        <w:t xml:space="preserve">Service Target Performance Incentive Scheme </w:t>
      </w:r>
      <w:r>
        <w:t xml:space="preserve">(STPIS) </w:t>
      </w:r>
      <w:r w:rsidRPr="00124186">
        <w:t xml:space="preserve">is intended to balance the incentives to reduce expenditure with the need to maintain or improve service quality. It achieves this by providing financial incentives to </w:t>
      </w:r>
      <w:r>
        <w:t>distributors</w:t>
      </w:r>
      <w:r w:rsidRPr="00124186">
        <w:t xml:space="preserve"> to maintain and improve service performance where customers are willing to pay for these improvements.</w:t>
      </w:r>
      <w:r>
        <w:rPr>
          <w:rStyle w:val="FootnoteReference"/>
        </w:rPr>
        <w:footnoteReference w:id="1"/>
      </w:r>
      <w:r>
        <w:t xml:space="preserve"> </w:t>
      </w:r>
      <w:r w:rsidRPr="00E73EFA">
        <w:t xml:space="preserve"> </w:t>
      </w:r>
    </w:p>
    <w:p w:rsidR="001A5E48" w:rsidRDefault="001A5E48" w:rsidP="001A5E48">
      <w:r>
        <w:t xml:space="preserve">The STPIS establishes targets based on historical performance, and provides financial rewards for distributors exceeding performance targets and financial penalties for distributors failing to meet targets. These rewards and penalties are calculated by taking into account the value of customer reliability (VCR). This aligns the distributors' incentives with the long term interests of consumer, which is consistent with the </w:t>
      </w:r>
      <w:r w:rsidR="00045E33">
        <w:t>National Electricity Objective (</w:t>
      </w:r>
      <w:r>
        <w:t>NEO</w:t>
      </w:r>
      <w:r w:rsidR="00045E33">
        <w:t>)</w:t>
      </w:r>
      <w:r>
        <w:t xml:space="preserve">. </w:t>
      </w:r>
    </w:p>
    <w:p w:rsidR="001A5E48" w:rsidRDefault="001A5E48" w:rsidP="001A5E48">
      <w:r>
        <w:t xml:space="preserve">The STPIS has two components, the s-factor component and the guaranteed service levels (GSL) scheme. The s-factor component adjusts the revenue that a distributor earns depending on reliability of supply and customer service performance. The GSL scheme sets threshold levels of service for distributors to achieve and requires direct payment to customers who experience service </w:t>
      </w:r>
      <w:r w:rsidR="00045E33">
        <w:t xml:space="preserve">levels below those at </w:t>
      </w:r>
      <w:r>
        <w:t>the predetermined level.</w:t>
      </w:r>
    </w:p>
    <w:p w:rsidR="00C8377F" w:rsidRDefault="00C8377F" w:rsidP="00C8377F">
      <w:r w:rsidRPr="007377A1">
        <w:t xml:space="preserve">While the regulatory regime as a whole encourages a business to improve its operating and capital efficiency, the STPIS is designed to ensure that this increase in efficiency is not at the expense of deterioration in service performance for customers. Further, the STPIS is designed to encourage a business to improve its service performance where customers are willing to pay for these improvements. </w:t>
      </w:r>
      <w:r w:rsidR="00045E33">
        <w:t>T</w:t>
      </w:r>
      <w:r w:rsidRPr="007377A1">
        <w:t xml:space="preserve">he STPIS plays an important part in balancing the incentives on regulated businesses to ensure outcomes are consistent with the </w:t>
      </w:r>
      <w:r w:rsidR="009B7552">
        <w:t>NEO</w:t>
      </w:r>
      <w:r w:rsidRPr="007377A1">
        <w:t xml:space="preserve"> of the National Electricity Law (NEL), in terms of efficient price and non-price outcomes for the long-term benefit of users.</w:t>
      </w:r>
      <w:r>
        <w:rPr>
          <w:rStyle w:val="FootnoteReference"/>
        </w:rPr>
        <w:footnoteReference w:id="2"/>
      </w:r>
    </w:p>
    <w:p w:rsidR="00DE563D" w:rsidRPr="001754EE" w:rsidRDefault="00415F31" w:rsidP="001754EE">
      <w:pPr>
        <w:pStyle w:val="Heading2"/>
      </w:pPr>
      <w:bookmarkStart w:id="12" w:name="_Toc416348183"/>
      <w:r w:rsidRPr="001754EE">
        <w:t>Final</w:t>
      </w:r>
      <w:r w:rsidR="00DE563D" w:rsidRPr="001754EE">
        <w:t xml:space="preserve"> decision</w:t>
      </w:r>
      <w:bookmarkEnd w:id="11"/>
      <w:bookmarkEnd w:id="12"/>
    </w:p>
    <w:p w:rsidR="00ED5041" w:rsidRDefault="00ED5041" w:rsidP="00ED5041">
      <w:pPr>
        <w:numPr>
          <w:ilvl w:val="0"/>
          <w:numId w:val="25"/>
        </w:numPr>
      </w:pPr>
      <w:bookmarkStart w:id="13" w:name="_Toc403144137"/>
      <w:r>
        <w:t>We do not accept Essential Energy</w:t>
      </w:r>
      <w:r w:rsidRPr="00EF6A32">
        <w:t xml:space="preserve">'s proposal that </w:t>
      </w:r>
      <w:r w:rsidR="00877AA0">
        <w:t xml:space="preserve">the </w:t>
      </w:r>
      <w:r w:rsidRPr="00EF6A32">
        <w:t xml:space="preserve">application of the STPIS should be dependent on whether </w:t>
      </w:r>
      <w:r>
        <w:t>we</w:t>
      </w:r>
      <w:r w:rsidRPr="00EF6A32">
        <w:t xml:space="preserve"> accept its revised </w:t>
      </w:r>
      <w:proofErr w:type="spellStart"/>
      <w:r w:rsidRPr="00EF6A32">
        <w:t>opex</w:t>
      </w:r>
      <w:proofErr w:type="spellEnd"/>
      <w:r w:rsidRPr="00EF6A32">
        <w:t xml:space="preserve"> and capex proposals.  Our </w:t>
      </w:r>
      <w:r w:rsidR="00D05545">
        <w:t>approved</w:t>
      </w:r>
      <w:r w:rsidR="00D05545" w:rsidRPr="00EF6A32">
        <w:t xml:space="preserve"> </w:t>
      </w:r>
      <w:r w:rsidRPr="00EF6A32">
        <w:t>expenditure</w:t>
      </w:r>
      <w:r w:rsidR="00D05545">
        <w:t xml:space="preserve"> forecasts</w:t>
      </w:r>
      <w:r w:rsidRPr="00EF6A32">
        <w:t xml:space="preserve"> in the final decision reasonably reflect the </w:t>
      </w:r>
      <w:r w:rsidR="00877AA0">
        <w:t xml:space="preserve">capex and </w:t>
      </w:r>
      <w:proofErr w:type="spellStart"/>
      <w:r w:rsidR="00877AA0">
        <w:t>opex</w:t>
      </w:r>
      <w:proofErr w:type="spellEnd"/>
      <w:r w:rsidR="00877AA0">
        <w:t xml:space="preserve"> criteria</w:t>
      </w:r>
      <w:r w:rsidR="00752EA7">
        <w:t>,</w:t>
      </w:r>
      <w:r w:rsidR="00877AA0">
        <w:t xml:space="preserve"> and provide a </w:t>
      </w:r>
      <w:r>
        <w:t xml:space="preserve">sufficient </w:t>
      </w:r>
      <w:r w:rsidRPr="00EF6A32">
        <w:t xml:space="preserve">amount </w:t>
      </w:r>
      <w:proofErr w:type="gramStart"/>
      <w:r w:rsidR="00877AA0">
        <w:t xml:space="preserve">for </w:t>
      </w:r>
      <w:r w:rsidR="00045E33">
        <w:t xml:space="preserve">a prudent </w:t>
      </w:r>
      <w:r>
        <w:t>Essential Energy</w:t>
      </w:r>
      <w:r w:rsidR="00045E33">
        <w:t xml:space="preserve"> incurring efficient costs</w:t>
      </w:r>
      <w:proofErr w:type="gramEnd"/>
      <w:r>
        <w:t xml:space="preserve"> </w:t>
      </w:r>
      <w:r w:rsidRPr="00EF6A32">
        <w:t xml:space="preserve">to </w:t>
      </w:r>
      <w:r>
        <w:t>maintain reliability</w:t>
      </w:r>
      <w:r w:rsidRPr="00EF6A32">
        <w:t xml:space="preserve">. </w:t>
      </w:r>
    </w:p>
    <w:p w:rsidR="00ED5041" w:rsidRDefault="00ED5041" w:rsidP="00ED5041">
      <w:pPr>
        <w:numPr>
          <w:ilvl w:val="0"/>
          <w:numId w:val="25"/>
        </w:numPr>
      </w:pPr>
      <w:r>
        <w:t xml:space="preserve">The STPIS will </w:t>
      </w:r>
      <w:r w:rsidRPr="00EF6A32">
        <w:t xml:space="preserve">provide an incentive </w:t>
      </w:r>
      <w:r>
        <w:t xml:space="preserve">for Essential Energy to maintain </w:t>
      </w:r>
      <w:r w:rsidR="00045E33">
        <w:t xml:space="preserve">its </w:t>
      </w:r>
      <w:r>
        <w:t xml:space="preserve">current levels of reliability or to improve them where customers are willing to pay for these </w:t>
      </w:r>
      <w:r>
        <w:lastRenderedPageBreak/>
        <w:t xml:space="preserve">improvements. The STPIS balances the incentive in the regulatory framework for distributors to reduce costs at the expense of </w:t>
      </w:r>
      <w:r w:rsidRPr="00E73EFA">
        <w:t xml:space="preserve">service performance. </w:t>
      </w:r>
      <w:r>
        <w:t xml:space="preserve">  </w:t>
      </w:r>
    </w:p>
    <w:p w:rsidR="00ED5041" w:rsidRDefault="00ED5041" w:rsidP="00ED5041">
      <w:pPr>
        <w:numPr>
          <w:ilvl w:val="0"/>
          <w:numId w:val="25"/>
        </w:numPr>
      </w:pPr>
      <w:r>
        <w:t xml:space="preserve">Consistent with our draft decision, we will apply the s-factor component of our national STPIS to Essential Energy for the 2015–19 regulatory control </w:t>
      </w:r>
      <w:proofErr w:type="gramStart"/>
      <w:r>
        <w:t>period</w:t>
      </w:r>
      <w:proofErr w:type="gramEnd"/>
      <w:r>
        <w:t>.</w:t>
      </w:r>
      <w:r w:rsidR="009F4887" w:rsidRPr="009F4887">
        <w:rPr>
          <w:rStyle w:val="FootnoteReference"/>
        </w:rPr>
        <w:footnoteReference w:id="3"/>
      </w:r>
      <w:r>
        <w:t xml:space="preserve"> We will not apply the GSL component to Essential Energy as the existing NSW </w:t>
      </w:r>
      <w:r w:rsidR="00045E33">
        <w:t xml:space="preserve">jurisdictional </w:t>
      </w:r>
      <w:r>
        <w:t xml:space="preserve">GSL arrangements will continue to apply. </w:t>
      </w:r>
    </w:p>
    <w:p w:rsidR="00ED5041" w:rsidRDefault="00ED5041" w:rsidP="00ED5041">
      <w:pPr>
        <w:numPr>
          <w:ilvl w:val="0"/>
          <w:numId w:val="25"/>
        </w:numPr>
      </w:pPr>
      <w:r>
        <w:t>In the draft decision, we accepted Essential Energy's proposal that:</w:t>
      </w:r>
    </w:p>
    <w:p w:rsidR="00ED5041" w:rsidRDefault="00ED5041" w:rsidP="00ED5041">
      <w:pPr>
        <w:pStyle w:val="AERbulletlistfirststyle"/>
      </w:pPr>
      <w:proofErr w:type="gramStart"/>
      <w:r>
        <w:t>the</w:t>
      </w:r>
      <w:proofErr w:type="gramEnd"/>
      <w:r>
        <w:t xml:space="preserve"> revenue at risk for each regulatory year of the 2015–19 regulatory control period will be capped at </w:t>
      </w:r>
      <w:r w:rsidRPr="00E73EFA">
        <w:t>±</w:t>
      </w:r>
      <w:r>
        <w:t xml:space="preserve">2.5 per cent. Within this there will be a cap of </w:t>
      </w:r>
      <w:r w:rsidRPr="00E73EFA">
        <w:t>±</w:t>
      </w:r>
      <w:r>
        <w:t xml:space="preserve">2.25 per cent for the reliability of supply component and a cap of </w:t>
      </w:r>
      <w:r w:rsidRPr="00E73EFA">
        <w:t>±</w:t>
      </w:r>
      <w:r>
        <w:t>0.25 per cent for the customer service component</w:t>
      </w:r>
    </w:p>
    <w:p w:rsidR="00ED5041" w:rsidRDefault="00ED5041" w:rsidP="00ED5041">
      <w:pPr>
        <w:pStyle w:val="AERbulletlistfirststyle"/>
      </w:pPr>
      <w:r>
        <w:t>to apply the System Average Interruption Duration Index (SAIDI) and System Average Interruption Frequency Index (SAIFI) of the reliability of supply component of the STPIS and use</w:t>
      </w:r>
      <w:r w:rsidR="00FE61E8">
        <w:t xml:space="preserve"> the</w:t>
      </w:r>
      <w:r>
        <w:t xml:space="preserve"> 2.5 beta method to derive the major event day thresholds (MED), and</w:t>
      </w:r>
    </w:p>
    <w:p w:rsidR="00ED5041" w:rsidRDefault="00ED5041" w:rsidP="00ED5041">
      <w:pPr>
        <w:pStyle w:val="AERbulletlistfirststyle"/>
      </w:pPr>
      <w:proofErr w:type="gramStart"/>
      <w:r>
        <w:t>to</w:t>
      </w:r>
      <w:proofErr w:type="gramEnd"/>
      <w:r>
        <w:t xml:space="preserve"> apply an incentive rate of </w:t>
      </w:r>
      <w:r w:rsidRPr="007F3E1D">
        <w:t>–</w:t>
      </w:r>
      <w:r>
        <w:t>0.04 per cent per unit of the telephone answering parameter.</w:t>
      </w:r>
    </w:p>
    <w:p w:rsidR="00ED5041" w:rsidRDefault="00ED5041" w:rsidP="00ED5041">
      <w:pPr>
        <w:numPr>
          <w:ilvl w:val="0"/>
          <w:numId w:val="25"/>
        </w:numPr>
      </w:pPr>
      <w:r>
        <w:t xml:space="preserve">Essential Energy did not propose alternatives in the revised proposal, </w:t>
      </w:r>
      <w:r w:rsidR="00D05545">
        <w:t xml:space="preserve">and </w:t>
      </w:r>
      <w:r>
        <w:t xml:space="preserve">we </w:t>
      </w:r>
      <w:r w:rsidR="00FE61E8">
        <w:t>maintain</w:t>
      </w:r>
      <w:r>
        <w:t xml:space="preserve"> this position in this final decision.</w:t>
      </w:r>
      <w:r>
        <w:rPr>
          <w:rStyle w:val="FootnoteReference"/>
        </w:rPr>
        <w:footnoteReference w:id="4"/>
      </w:r>
    </w:p>
    <w:p w:rsidR="00657612" w:rsidRPr="00657612" w:rsidRDefault="00ED5041" w:rsidP="005D472B">
      <w:r>
        <w:t xml:space="preserve">In the draft decision, we applied </w:t>
      </w:r>
      <w:proofErr w:type="spellStart"/>
      <w:r>
        <w:t>Ausgrid's</w:t>
      </w:r>
      <w:proofErr w:type="spellEnd"/>
      <w:r>
        <w:t xml:space="preserve"> performance trend as the benchmark fo</w:t>
      </w:r>
      <w:r w:rsidR="00657612">
        <w:t>r</w:t>
      </w:r>
      <w:r>
        <w:t xml:space="preserve"> estimating the potential reliability improvement for Essential Energy as we did not observe </w:t>
      </w:r>
      <w:r w:rsidRPr="00075C9E">
        <w:t xml:space="preserve">any </w:t>
      </w:r>
      <w:r>
        <w:t xml:space="preserve">obvious </w:t>
      </w:r>
      <w:r w:rsidRPr="00075C9E">
        <w:t xml:space="preserve">overall reliability improvement trend from </w:t>
      </w:r>
      <w:r>
        <w:t>Essential Energy's past performance. We</w:t>
      </w:r>
      <w:r w:rsidRPr="00075C9E">
        <w:t xml:space="preserve"> expect</w:t>
      </w:r>
      <w:r>
        <w:t>ed</w:t>
      </w:r>
      <w:r w:rsidRPr="00075C9E">
        <w:t xml:space="preserve"> </w:t>
      </w:r>
      <w:r w:rsidR="00F97A7D">
        <w:t xml:space="preserve">Essential Energy should achieve </w:t>
      </w:r>
      <w:r>
        <w:t xml:space="preserve">a similar level of SAIDI and SAIFI improvement, </w:t>
      </w:r>
      <w:r w:rsidRPr="00075C9E">
        <w:t xml:space="preserve">after taking into account the relative past </w:t>
      </w:r>
      <w:r>
        <w:t>investments</w:t>
      </w:r>
      <w:r w:rsidRPr="00075C9E">
        <w:t xml:space="preserve"> and sizes</w:t>
      </w:r>
      <w:r w:rsidR="00045E33">
        <w:t xml:space="preserve"> of the two distributors</w:t>
      </w:r>
      <w:r w:rsidRPr="00075C9E">
        <w:t>.</w:t>
      </w:r>
      <w:r>
        <w:rPr>
          <w:rStyle w:val="FootnoteReference"/>
        </w:rPr>
        <w:footnoteReference w:id="5"/>
      </w:r>
      <w:r w:rsidRPr="00075C9E">
        <w:t xml:space="preserve"> </w:t>
      </w:r>
      <w:r w:rsidR="00657612" w:rsidRPr="00657612">
        <w:t xml:space="preserve">Essential Energy rejected </w:t>
      </w:r>
      <w:r w:rsidR="009124EE">
        <w:t xml:space="preserve">this aspect of </w:t>
      </w:r>
      <w:r w:rsidR="00657612" w:rsidRPr="00657612">
        <w:t xml:space="preserve">our draft decision position </w:t>
      </w:r>
      <w:r w:rsidR="00657612">
        <w:t>in</w:t>
      </w:r>
      <w:r w:rsidR="00F97A7D">
        <w:t xml:space="preserve"> its</w:t>
      </w:r>
      <w:r w:rsidR="00657612">
        <w:t xml:space="preserve"> revised proposal</w:t>
      </w:r>
      <w:r w:rsidR="00657612" w:rsidRPr="00657612">
        <w:t xml:space="preserve">. It noted </w:t>
      </w:r>
      <w:r w:rsidR="005D472B">
        <w:t xml:space="preserve">there are many differences between the </w:t>
      </w:r>
      <w:proofErr w:type="spellStart"/>
      <w:r w:rsidR="005D472B">
        <w:t>Ausgrid's</w:t>
      </w:r>
      <w:proofErr w:type="spellEnd"/>
      <w:r w:rsidR="005D472B">
        <w:t xml:space="preserve"> and Essential</w:t>
      </w:r>
      <w:r w:rsidR="003140CB">
        <w:t xml:space="preserve"> Energy'</w:t>
      </w:r>
      <w:r w:rsidR="005D472B">
        <w:t>s network</w:t>
      </w:r>
      <w:r w:rsidR="00657612" w:rsidRPr="00657612">
        <w:t>.</w:t>
      </w:r>
      <w:r w:rsidR="005D472B">
        <w:t xml:space="preserve"> It </w:t>
      </w:r>
      <w:r w:rsidR="005D472B" w:rsidRPr="00657612">
        <w:t>observed improving SAIDI and SAIFI trends by substituting its forecast 2013/14 performance data by the actual values</w:t>
      </w:r>
      <w:r w:rsidR="005D472B">
        <w:t>. I</w:t>
      </w:r>
      <w:r w:rsidR="005D472B" w:rsidRPr="00657612">
        <w:t>ts revised performance targets were based on a weather normalisation adjustment in addition to the observed improving trend.</w:t>
      </w:r>
      <w:r w:rsidR="00657612" w:rsidRPr="00657612">
        <w:rPr>
          <w:rStyle w:val="FootnoteReference"/>
        </w:rPr>
        <w:footnoteReference w:id="6"/>
      </w:r>
      <w:r w:rsidR="00657612" w:rsidRPr="00657612">
        <w:t xml:space="preserve"> </w:t>
      </w:r>
    </w:p>
    <w:p w:rsidR="00B773A3" w:rsidRDefault="00B773A3" w:rsidP="00B773A3">
      <w:pPr>
        <w:pStyle w:val="ListParagraph"/>
        <w:numPr>
          <w:ilvl w:val="0"/>
          <w:numId w:val="25"/>
        </w:numPr>
      </w:pPr>
      <w:r>
        <w:t>W</w:t>
      </w:r>
      <w:r w:rsidRPr="00B773A3">
        <w:t xml:space="preserve">e have </w:t>
      </w:r>
      <w:r w:rsidR="00D05545">
        <w:t xml:space="preserve">taken into account Essential Energy's submissions on this point.  In this final decision, we have </w:t>
      </w:r>
      <w:r w:rsidRPr="00B773A3">
        <w:t xml:space="preserve">set Essential Energy's performance targets based on its actual trend as proposed by Essential Energy, similar to the method </w:t>
      </w:r>
      <w:r w:rsidR="00F23056">
        <w:t xml:space="preserve">that </w:t>
      </w:r>
      <w:r w:rsidRPr="00B773A3">
        <w:t>we have appl</w:t>
      </w:r>
      <w:r w:rsidR="00F23056">
        <w:t>ied</w:t>
      </w:r>
      <w:r w:rsidRPr="00B773A3">
        <w:t xml:space="preserve"> in setting the targets for </w:t>
      </w:r>
      <w:proofErr w:type="spellStart"/>
      <w:r w:rsidRPr="00B773A3">
        <w:t>Ausgrid</w:t>
      </w:r>
      <w:proofErr w:type="spellEnd"/>
      <w:r w:rsidRPr="00B773A3">
        <w:t xml:space="preserve">. </w:t>
      </w:r>
    </w:p>
    <w:p w:rsidR="00E3346F" w:rsidRDefault="009124EE" w:rsidP="002B1D35">
      <w:pPr>
        <w:pStyle w:val="ListParagraph"/>
        <w:numPr>
          <w:ilvl w:val="0"/>
          <w:numId w:val="25"/>
        </w:numPr>
      </w:pPr>
      <w:r>
        <w:lastRenderedPageBreak/>
        <w:t>H</w:t>
      </w:r>
      <w:r w:rsidR="00D42A92">
        <w:t>owever,</w:t>
      </w:r>
      <w:r>
        <w:t xml:space="preserve"> we</w:t>
      </w:r>
      <w:r w:rsidR="00B773A3" w:rsidRPr="00B773A3">
        <w:t xml:space="preserve"> do not accept Essential </w:t>
      </w:r>
      <w:r w:rsidR="003140CB" w:rsidRPr="00B773A3">
        <w:t xml:space="preserve">Energy's </w:t>
      </w:r>
      <w:r w:rsidR="00F23056">
        <w:t>submission</w:t>
      </w:r>
      <w:r w:rsidR="00D42A92">
        <w:t xml:space="preserve"> that </w:t>
      </w:r>
      <w:r>
        <w:t xml:space="preserve">benign weather conditions have materially affected the level of reliability over the </w:t>
      </w:r>
      <w:r w:rsidR="00D42A92" w:rsidRPr="004900B2">
        <w:t>previous five years</w:t>
      </w:r>
      <w:r>
        <w:t>.</w:t>
      </w:r>
      <w:r w:rsidR="00D42A92">
        <w:rPr>
          <w:rStyle w:val="FootnoteReference"/>
        </w:rPr>
        <w:footnoteReference w:id="7"/>
      </w:r>
      <w:r w:rsidR="00B773A3" w:rsidRPr="00B773A3">
        <w:t xml:space="preserve"> </w:t>
      </w:r>
      <w:r>
        <w:t>T</w:t>
      </w:r>
      <w:r w:rsidR="000C4A34">
        <w:t>he observed reliability outcomes do not support Essential Energy's proposed weather adjustment</w:t>
      </w:r>
      <w:r>
        <w:t>. Consequently,</w:t>
      </w:r>
      <w:r w:rsidR="000C4A34">
        <w:t xml:space="preserve"> we do not consider it is reasonable to accept its proposed adjustment</w:t>
      </w:r>
      <w:r w:rsidR="00E3346F">
        <w:t>s</w:t>
      </w:r>
      <w:r w:rsidR="000C4A34">
        <w:t xml:space="preserve"> to the historical data.</w:t>
      </w:r>
      <w:r w:rsidR="002B1D35">
        <w:t xml:space="preserve"> </w:t>
      </w:r>
    </w:p>
    <w:p w:rsidR="00ED5041" w:rsidRDefault="00B0270C" w:rsidP="002B1D35">
      <w:pPr>
        <w:pStyle w:val="ListParagraph"/>
        <w:numPr>
          <w:ilvl w:val="0"/>
          <w:numId w:val="25"/>
        </w:numPr>
      </w:pPr>
      <w:r>
        <w:fldChar w:fldCharType="begin"/>
      </w:r>
      <w:r>
        <w:instrText xml:space="preserve"> REF tableelevenone \h </w:instrText>
      </w:r>
      <w:r>
        <w:fldChar w:fldCharType="separate"/>
      </w:r>
      <w:r w:rsidR="00D948F6">
        <w:t>Table</w:t>
      </w:r>
      <w:r>
        <w:fldChar w:fldCharType="end"/>
      </w:r>
      <w:r>
        <w:t xml:space="preserve"> </w:t>
      </w:r>
      <w:r w:rsidR="00ED5041">
        <w:t xml:space="preserve">sets out our final decision on </w:t>
      </w:r>
      <w:r w:rsidR="005D472B">
        <w:t>Essential Energy</w:t>
      </w:r>
      <w:r w:rsidR="00ED5041">
        <w:t>'s performance targets for</w:t>
      </w:r>
      <w:r w:rsidR="00171335">
        <w:t xml:space="preserve"> the</w:t>
      </w:r>
      <w:r w:rsidR="00ED5041">
        <w:t xml:space="preserve"> reliability of supply component.</w:t>
      </w:r>
    </w:p>
    <w:p w:rsidR="00ED5041" w:rsidRDefault="00ED5041" w:rsidP="00ED5041">
      <w:pPr>
        <w:pStyle w:val="Caption"/>
      </w:pPr>
      <w:bookmarkStart w:id="14" w:name="tableelevenone"/>
      <w:r>
        <w:t>Table</w:t>
      </w:r>
      <w:bookmarkEnd w:id="14"/>
      <w:r>
        <w:t xml:space="preserve"> </w:t>
      </w:r>
      <w:r w:rsidRPr="007F3E1D">
        <w:fldChar w:fldCharType="begin"/>
      </w:r>
      <w:r>
        <w:instrText xml:space="preserve"> STYLEREF 1 \s </w:instrText>
      </w:r>
      <w:r w:rsidRPr="007F3E1D">
        <w:fldChar w:fldCharType="separate"/>
      </w:r>
      <w:r w:rsidR="00D948F6">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D948F6">
        <w:rPr>
          <w:noProof/>
        </w:rPr>
        <w:t>1</w:t>
      </w:r>
      <w:r w:rsidRPr="007F3E1D">
        <w:fldChar w:fldCharType="end"/>
      </w:r>
      <w:r>
        <w:tab/>
      </w:r>
      <w:proofErr w:type="gramStart"/>
      <w:r>
        <w:t>The</w:t>
      </w:r>
      <w:proofErr w:type="gramEnd"/>
      <w:r>
        <w:t xml:space="preserve"> proposed performance targets for</w:t>
      </w:r>
      <w:r w:rsidRPr="00CE0EF5">
        <w:t xml:space="preserve"> </w:t>
      </w:r>
      <w:r w:rsidR="005D472B">
        <w:t>Essential Energy</w:t>
      </w:r>
      <w:r w:rsidRPr="00CE0EF5">
        <w:t xml:space="preserve">'s </w:t>
      </w:r>
      <w:r>
        <w:t>reliability of supply component</w:t>
      </w:r>
    </w:p>
    <w:tbl>
      <w:tblPr>
        <w:tblStyle w:val="AERtable-numbers"/>
        <w:tblW w:w="8613" w:type="dxa"/>
        <w:tblLayout w:type="fixed"/>
        <w:tblLook w:val="04A0" w:firstRow="1" w:lastRow="0" w:firstColumn="1" w:lastColumn="0" w:noHBand="0" w:noVBand="1"/>
      </w:tblPr>
      <w:tblGrid>
        <w:gridCol w:w="1809"/>
        <w:gridCol w:w="1701"/>
        <w:gridCol w:w="1701"/>
        <w:gridCol w:w="1701"/>
        <w:gridCol w:w="1701"/>
      </w:tblGrid>
      <w:tr w:rsidR="00ED5041" w:rsidTr="00924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D5041" w:rsidRDefault="00ED5041" w:rsidP="00ED5041">
            <w:pPr>
              <w:numPr>
                <w:ilvl w:val="0"/>
                <w:numId w:val="25"/>
              </w:numPr>
            </w:pPr>
            <w:r>
              <w:t>Year</w:t>
            </w:r>
          </w:p>
        </w:tc>
        <w:tc>
          <w:tcPr>
            <w:tcW w:w="1701" w:type="dxa"/>
          </w:tcPr>
          <w:p w:rsidR="00ED5041" w:rsidRDefault="00ED5041" w:rsidP="00ED5041">
            <w:pPr>
              <w:numPr>
                <w:ilvl w:val="0"/>
                <w:numId w:val="25"/>
              </w:numPr>
              <w:cnfStyle w:val="100000000000" w:firstRow="1" w:lastRow="0" w:firstColumn="0" w:lastColumn="0" w:oddVBand="0" w:evenVBand="0" w:oddHBand="0" w:evenHBand="0" w:firstRowFirstColumn="0" w:firstRowLastColumn="0" w:lastRowFirstColumn="0" w:lastRowLastColumn="0"/>
            </w:pPr>
            <w:r>
              <w:t>2015/16</w:t>
            </w:r>
          </w:p>
        </w:tc>
        <w:tc>
          <w:tcPr>
            <w:tcW w:w="1701" w:type="dxa"/>
          </w:tcPr>
          <w:p w:rsidR="00ED5041" w:rsidRDefault="00ED5041" w:rsidP="00ED5041">
            <w:pPr>
              <w:numPr>
                <w:ilvl w:val="0"/>
                <w:numId w:val="25"/>
              </w:numPr>
              <w:cnfStyle w:val="100000000000" w:firstRow="1" w:lastRow="0" w:firstColumn="0" w:lastColumn="0" w:oddVBand="0" w:evenVBand="0" w:oddHBand="0" w:evenHBand="0" w:firstRowFirstColumn="0" w:firstRowLastColumn="0" w:lastRowFirstColumn="0" w:lastRowLastColumn="0"/>
            </w:pPr>
            <w:r>
              <w:t>2016/17</w:t>
            </w:r>
          </w:p>
        </w:tc>
        <w:tc>
          <w:tcPr>
            <w:tcW w:w="1701" w:type="dxa"/>
          </w:tcPr>
          <w:p w:rsidR="00ED5041" w:rsidRDefault="00ED5041" w:rsidP="00ED5041">
            <w:pPr>
              <w:numPr>
                <w:ilvl w:val="0"/>
                <w:numId w:val="25"/>
              </w:numPr>
              <w:cnfStyle w:val="100000000000" w:firstRow="1" w:lastRow="0" w:firstColumn="0" w:lastColumn="0" w:oddVBand="0" w:evenVBand="0" w:oddHBand="0" w:evenHBand="0" w:firstRowFirstColumn="0" w:firstRowLastColumn="0" w:lastRowFirstColumn="0" w:lastRowLastColumn="0"/>
            </w:pPr>
            <w:r>
              <w:t>2017/18</w:t>
            </w:r>
          </w:p>
        </w:tc>
        <w:tc>
          <w:tcPr>
            <w:tcW w:w="1701" w:type="dxa"/>
          </w:tcPr>
          <w:p w:rsidR="00ED5041" w:rsidRDefault="00ED5041" w:rsidP="00ED5041">
            <w:pPr>
              <w:numPr>
                <w:ilvl w:val="0"/>
                <w:numId w:val="25"/>
              </w:numPr>
              <w:cnfStyle w:val="100000000000" w:firstRow="1" w:lastRow="0" w:firstColumn="0" w:lastColumn="0" w:oddVBand="0" w:evenVBand="0" w:oddHBand="0" w:evenHBand="0" w:firstRowFirstColumn="0" w:firstRowLastColumn="0" w:lastRowFirstColumn="0" w:lastRowLastColumn="0"/>
            </w:pPr>
            <w:r>
              <w:t>2018/19</w:t>
            </w:r>
          </w:p>
        </w:tc>
      </w:tr>
      <w:tr w:rsidR="00ED5041" w:rsidTr="009243C4">
        <w:tc>
          <w:tcPr>
            <w:cnfStyle w:val="001000000000" w:firstRow="0" w:lastRow="0" w:firstColumn="1" w:lastColumn="0" w:oddVBand="0" w:evenVBand="0" w:oddHBand="0" w:evenHBand="0" w:firstRowFirstColumn="0" w:firstRowLastColumn="0" w:lastRowFirstColumn="0" w:lastRowLastColumn="0"/>
            <w:tcW w:w="1809" w:type="dxa"/>
          </w:tcPr>
          <w:p w:rsidR="00ED5041" w:rsidRPr="00ED5041" w:rsidRDefault="00ED5041" w:rsidP="00ED5041">
            <w:pPr>
              <w:pStyle w:val="AERtabletextleft"/>
              <w:rPr>
                <w:rStyle w:val="Strong"/>
              </w:rPr>
            </w:pPr>
            <w:r w:rsidRPr="00CE0EF5">
              <w:rPr>
                <w:rStyle w:val="Strong"/>
              </w:rPr>
              <w:t>Unplanned SAIDI</w:t>
            </w:r>
          </w:p>
        </w:tc>
        <w:tc>
          <w:tcPr>
            <w:tcW w:w="1701" w:type="dxa"/>
          </w:tcPr>
          <w:p w:rsidR="00ED5041" w:rsidRDefault="00ED5041" w:rsidP="00ED5041">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ED5041" w:rsidRDefault="00ED5041" w:rsidP="00ED5041">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ED5041" w:rsidRDefault="00ED5041" w:rsidP="00ED5041">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ED5041" w:rsidRDefault="00ED5041" w:rsidP="00ED5041">
            <w:pPr>
              <w:pStyle w:val="AERtabletextleft"/>
              <w:cnfStyle w:val="000000000000" w:firstRow="0" w:lastRow="0" w:firstColumn="0" w:lastColumn="0" w:oddVBand="0" w:evenVBand="0" w:oddHBand="0" w:evenHBand="0" w:firstRowFirstColumn="0" w:firstRowLastColumn="0" w:lastRowFirstColumn="0" w:lastRowLastColumn="0"/>
            </w:pPr>
          </w:p>
        </w:tc>
      </w:tr>
      <w:tr w:rsidR="002415D3"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415D3" w:rsidRPr="002415D3" w:rsidRDefault="002415D3" w:rsidP="002415D3">
            <w:pPr>
              <w:numPr>
                <w:ilvl w:val="0"/>
                <w:numId w:val="25"/>
              </w:numPr>
            </w:pPr>
            <w:r w:rsidRPr="002415D3">
              <w:t>Urban</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68.47</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68.47</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68.47</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68.47</w:t>
            </w:r>
          </w:p>
        </w:tc>
      </w:tr>
      <w:tr w:rsidR="002415D3" w:rsidTr="004D530E">
        <w:tc>
          <w:tcPr>
            <w:cnfStyle w:val="001000000000" w:firstRow="0" w:lastRow="0" w:firstColumn="1" w:lastColumn="0" w:oddVBand="0" w:evenVBand="0" w:oddHBand="0" w:evenHBand="0" w:firstRowFirstColumn="0" w:firstRowLastColumn="0" w:lastRowFirstColumn="0" w:lastRowLastColumn="0"/>
            <w:tcW w:w="1809" w:type="dxa"/>
          </w:tcPr>
          <w:p w:rsidR="002415D3" w:rsidRPr="002415D3" w:rsidRDefault="002415D3" w:rsidP="002415D3">
            <w:pPr>
              <w:numPr>
                <w:ilvl w:val="0"/>
                <w:numId w:val="25"/>
              </w:numPr>
            </w:pPr>
            <w:r w:rsidRPr="002415D3">
              <w:t>Short rural</w:t>
            </w:r>
          </w:p>
        </w:tc>
        <w:tc>
          <w:tcPr>
            <w:tcW w:w="1701" w:type="dxa"/>
            <w:vAlign w:val="top"/>
          </w:tcPr>
          <w:p w:rsidR="002415D3" w:rsidRPr="002415D3" w:rsidRDefault="002415D3" w:rsidP="002415D3">
            <w:pPr>
              <w:numPr>
                <w:ilvl w:val="0"/>
                <w:numId w:val="25"/>
              </w:numPr>
              <w:cnfStyle w:val="000000000000" w:firstRow="0" w:lastRow="0" w:firstColumn="0" w:lastColumn="0" w:oddVBand="0" w:evenVBand="0" w:oddHBand="0" w:evenHBand="0" w:firstRowFirstColumn="0" w:firstRowLastColumn="0" w:lastRowFirstColumn="0" w:lastRowLastColumn="0"/>
            </w:pPr>
            <w:r w:rsidRPr="002415D3">
              <w:t>212.94</w:t>
            </w:r>
          </w:p>
        </w:tc>
        <w:tc>
          <w:tcPr>
            <w:tcW w:w="1701" w:type="dxa"/>
            <w:vAlign w:val="top"/>
          </w:tcPr>
          <w:p w:rsidR="002415D3" w:rsidRPr="002415D3" w:rsidRDefault="002415D3" w:rsidP="002415D3">
            <w:pPr>
              <w:numPr>
                <w:ilvl w:val="0"/>
                <w:numId w:val="25"/>
              </w:numPr>
              <w:cnfStyle w:val="000000000000" w:firstRow="0" w:lastRow="0" w:firstColumn="0" w:lastColumn="0" w:oddVBand="0" w:evenVBand="0" w:oddHBand="0" w:evenHBand="0" w:firstRowFirstColumn="0" w:firstRowLastColumn="0" w:lastRowFirstColumn="0" w:lastRowLastColumn="0"/>
            </w:pPr>
            <w:r w:rsidRPr="002415D3">
              <w:t>212.94</w:t>
            </w:r>
          </w:p>
        </w:tc>
        <w:tc>
          <w:tcPr>
            <w:tcW w:w="1701" w:type="dxa"/>
            <w:vAlign w:val="top"/>
          </w:tcPr>
          <w:p w:rsidR="002415D3" w:rsidRPr="002415D3" w:rsidRDefault="002415D3" w:rsidP="002415D3">
            <w:pPr>
              <w:numPr>
                <w:ilvl w:val="0"/>
                <w:numId w:val="25"/>
              </w:numPr>
              <w:cnfStyle w:val="000000000000" w:firstRow="0" w:lastRow="0" w:firstColumn="0" w:lastColumn="0" w:oddVBand="0" w:evenVBand="0" w:oddHBand="0" w:evenHBand="0" w:firstRowFirstColumn="0" w:firstRowLastColumn="0" w:lastRowFirstColumn="0" w:lastRowLastColumn="0"/>
            </w:pPr>
            <w:r w:rsidRPr="002415D3">
              <w:t>212.94</w:t>
            </w:r>
          </w:p>
        </w:tc>
        <w:tc>
          <w:tcPr>
            <w:tcW w:w="1701" w:type="dxa"/>
            <w:vAlign w:val="top"/>
          </w:tcPr>
          <w:p w:rsidR="002415D3" w:rsidRPr="002415D3" w:rsidRDefault="002415D3" w:rsidP="002415D3">
            <w:pPr>
              <w:numPr>
                <w:ilvl w:val="0"/>
                <w:numId w:val="25"/>
              </w:numPr>
              <w:cnfStyle w:val="000000000000" w:firstRow="0" w:lastRow="0" w:firstColumn="0" w:lastColumn="0" w:oddVBand="0" w:evenVBand="0" w:oddHBand="0" w:evenHBand="0" w:firstRowFirstColumn="0" w:firstRowLastColumn="0" w:lastRowFirstColumn="0" w:lastRowLastColumn="0"/>
            </w:pPr>
            <w:r w:rsidRPr="002415D3">
              <w:t>212.94</w:t>
            </w:r>
          </w:p>
        </w:tc>
      </w:tr>
      <w:tr w:rsidR="002415D3"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415D3" w:rsidRPr="002415D3" w:rsidRDefault="002415D3" w:rsidP="002415D3">
            <w:pPr>
              <w:numPr>
                <w:ilvl w:val="0"/>
                <w:numId w:val="25"/>
              </w:numPr>
            </w:pPr>
            <w:r w:rsidRPr="002415D3">
              <w:t>Long rural</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419.43</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419.43</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419.43</w:t>
            </w:r>
          </w:p>
        </w:tc>
        <w:tc>
          <w:tcPr>
            <w:tcW w:w="1701" w:type="dxa"/>
            <w:vAlign w:val="top"/>
          </w:tcPr>
          <w:p w:rsidR="002415D3" w:rsidRPr="002415D3" w:rsidRDefault="002415D3" w:rsidP="002415D3">
            <w:pPr>
              <w:numPr>
                <w:ilvl w:val="0"/>
                <w:numId w:val="25"/>
              </w:numPr>
              <w:cnfStyle w:val="000000010000" w:firstRow="0" w:lastRow="0" w:firstColumn="0" w:lastColumn="0" w:oddVBand="0" w:evenVBand="0" w:oddHBand="0" w:evenHBand="1" w:firstRowFirstColumn="0" w:firstRowLastColumn="0" w:lastRowFirstColumn="0" w:lastRowLastColumn="0"/>
            </w:pPr>
            <w:r w:rsidRPr="002415D3">
              <w:t>419.43</w:t>
            </w:r>
          </w:p>
        </w:tc>
      </w:tr>
      <w:tr w:rsidR="005D472B" w:rsidTr="009243C4">
        <w:tc>
          <w:tcPr>
            <w:cnfStyle w:val="001000000000" w:firstRow="0" w:lastRow="0" w:firstColumn="1" w:lastColumn="0" w:oddVBand="0" w:evenVBand="0" w:oddHBand="0" w:evenHBand="0" w:firstRowFirstColumn="0" w:firstRowLastColumn="0" w:lastRowFirstColumn="0" w:lastRowLastColumn="0"/>
            <w:tcW w:w="1809" w:type="dxa"/>
          </w:tcPr>
          <w:p w:rsidR="005D472B" w:rsidRPr="005D472B" w:rsidRDefault="005D472B" w:rsidP="005D472B">
            <w:pPr>
              <w:pStyle w:val="AERtabletextleft"/>
              <w:rPr>
                <w:rStyle w:val="Strong"/>
              </w:rPr>
            </w:pPr>
            <w:r w:rsidRPr="00CE0EF5">
              <w:rPr>
                <w:rStyle w:val="Strong"/>
              </w:rPr>
              <w:t>Unplanned</w:t>
            </w:r>
            <w:r w:rsidRPr="005D472B">
              <w:rPr>
                <w:rStyle w:val="Strong"/>
              </w:rPr>
              <w:t xml:space="preserve"> SAIFI</w:t>
            </w:r>
          </w:p>
        </w:tc>
        <w:tc>
          <w:tcPr>
            <w:tcW w:w="1701" w:type="dxa"/>
          </w:tcPr>
          <w:p w:rsidR="005D472B" w:rsidRDefault="005D472B" w:rsidP="005D472B">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5D472B" w:rsidRDefault="005D472B" w:rsidP="005D472B">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5D472B" w:rsidRDefault="005D472B" w:rsidP="005D472B">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5D472B" w:rsidRDefault="005D472B" w:rsidP="005D472B">
            <w:pPr>
              <w:pStyle w:val="AERtabletextleft"/>
              <w:cnfStyle w:val="000000000000" w:firstRow="0" w:lastRow="0" w:firstColumn="0" w:lastColumn="0" w:oddVBand="0" w:evenVBand="0" w:oddHBand="0" w:evenHBand="0" w:firstRowFirstColumn="0" w:firstRowLastColumn="0" w:lastRowFirstColumn="0" w:lastRowLastColumn="0"/>
            </w:pPr>
          </w:p>
        </w:tc>
      </w:tr>
      <w:tr w:rsidR="0060420F"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0420F" w:rsidRPr="0060420F" w:rsidRDefault="0060420F" w:rsidP="0060420F">
            <w:pPr>
              <w:numPr>
                <w:ilvl w:val="0"/>
                <w:numId w:val="25"/>
              </w:numPr>
            </w:pPr>
            <w:r w:rsidRPr="0060420F">
              <w:t>Urban</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0.863</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0.863</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0.863</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0.863</w:t>
            </w:r>
          </w:p>
        </w:tc>
      </w:tr>
      <w:tr w:rsidR="0060420F" w:rsidTr="004D530E">
        <w:tc>
          <w:tcPr>
            <w:cnfStyle w:val="001000000000" w:firstRow="0" w:lastRow="0" w:firstColumn="1" w:lastColumn="0" w:oddVBand="0" w:evenVBand="0" w:oddHBand="0" w:evenHBand="0" w:firstRowFirstColumn="0" w:firstRowLastColumn="0" w:lastRowFirstColumn="0" w:lastRowLastColumn="0"/>
            <w:tcW w:w="1809" w:type="dxa"/>
          </w:tcPr>
          <w:p w:rsidR="0060420F" w:rsidRPr="0060420F" w:rsidRDefault="0060420F" w:rsidP="0060420F">
            <w:pPr>
              <w:numPr>
                <w:ilvl w:val="0"/>
                <w:numId w:val="25"/>
              </w:numPr>
            </w:pPr>
            <w:r w:rsidRPr="0060420F">
              <w:t>Short rural</w:t>
            </w:r>
          </w:p>
        </w:tc>
        <w:tc>
          <w:tcPr>
            <w:tcW w:w="1701" w:type="dxa"/>
            <w:vAlign w:val="top"/>
          </w:tcPr>
          <w:p w:rsidR="0060420F" w:rsidRPr="0060420F" w:rsidRDefault="0060420F" w:rsidP="0060420F">
            <w:pPr>
              <w:numPr>
                <w:ilvl w:val="0"/>
                <w:numId w:val="25"/>
              </w:numPr>
              <w:cnfStyle w:val="000000000000" w:firstRow="0" w:lastRow="0" w:firstColumn="0" w:lastColumn="0" w:oddVBand="0" w:evenVBand="0" w:oddHBand="0" w:evenHBand="0" w:firstRowFirstColumn="0" w:firstRowLastColumn="0" w:lastRowFirstColumn="0" w:lastRowLastColumn="0"/>
            </w:pPr>
            <w:r w:rsidRPr="0060420F">
              <w:t>1.923</w:t>
            </w:r>
          </w:p>
        </w:tc>
        <w:tc>
          <w:tcPr>
            <w:tcW w:w="1701" w:type="dxa"/>
            <w:vAlign w:val="top"/>
          </w:tcPr>
          <w:p w:rsidR="0060420F" w:rsidRPr="0060420F" w:rsidRDefault="0060420F" w:rsidP="0060420F">
            <w:pPr>
              <w:numPr>
                <w:ilvl w:val="0"/>
                <w:numId w:val="25"/>
              </w:numPr>
              <w:cnfStyle w:val="000000000000" w:firstRow="0" w:lastRow="0" w:firstColumn="0" w:lastColumn="0" w:oddVBand="0" w:evenVBand="0" w:oddHBand="0" w:evenHBand="0" w:firstRowFirstColumn="0" w:firstRowLastColumn="0" w:lastRowFirstColumn="0" w:lastRowLastColumn="0"/>
            </w:pPr>
            <w:r w:rsidRPr="0060420F">
              <w:t>1.923</w:t>
            </w:r>
          </w:p>
        </w:tc>
        <w:tc>
          <w:tcPr>
            <w:tcW w:w="1701" w:type="dxa"/>
            <w:vAlign w:val="top"/>
          </w:tcPr>
          <w:p w:rsidR="0060420F" w:rsidRPr="0060420F" w:rsidRDefault="0060420F" w:rsidP="0060420F">
            <w:pPr>
              <w:numPr>
                <w:ilvl w:val="0"/>
                <w:numId w:val="25"/>
              </w:numPr>
              <w:cnfStyle w:val="000000000000" w:firstRow="0" w:lastRow="0" w:firstColumn="0" w:lastColumn="0" w:oddVBand="0" w:evenVBand="0" w:oddHBand="0" w:evenHBand="0" w:firstRowFirstColumn="0" w:firstRowLastColumn="0" w:lastRowFirstColumn="0" w:lastRowLastColumn="0"/>
            </w:pPr>
            <w:r w:rsidRPr="0060420F">
              <w:t>1.923</w:t>
            </w:r>
          </w:p>
        </w:tc>
        <w:tc>
          <w:tcPr>
            <w:tcW w:w="1701" w:type="dxa"/>
            <w:vAlign w:val="top"/>
          </w:tcPr>
          <w:p w:rsidR="0060420F" w:rsidRPr="0060420F" w:rsidRDefault="0060420F" w:rsidP="0060420F">
            <w:pPr>
              <w:numPr>
                <w:ilvl w:val="0"/>
                <w:numId w:val="25"/>
              </w:numPr>
              <w:cnfStyle w:val="000000000000" w:firstRow="0" w:lastRow="0" w:firstColumn="0" w:lastColumn="0" w:oddVBand="0" w:evenVBand="0" w:oddHBand="0" w:evenHBand="0" w:firstRowFirstColumn="0" w:firstRowLastColumn="0" w:lastRowFirstColumn="0" w:lastRowLastColumn="0"/>
            </w:pPr>
            <w:r w:rsidRPr="0060420F">
              <w:t>1.923</w:t>
            </w:r>
          </w:p>
        </w:tc>
      </w:tr>
      <w:tr w:rsidR="0060420F"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0420F" w:rsidRPr="0060420F" w:rsidRDefault="0060420F" w:rsidP="0060420F">
            <w:pPr>
              <w:numPr>
                <w:ilvl w:val="0"/>
                <w:numId w:val="25"/>
              </w:numPr>
            </w:pPr>
            <w:r w:rsidRPr="0060420F">
              <w:t>Long rural</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2.803</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2.803</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2.803</w:t>
            </w:r>
          </w:p>
        </w:tc>
        <w:tc>
          <w:tcPr>
            <w:tcW w:w="1701" w:type="dxa"/>
            <w:vAlign w:val="top"/>
          </w:tcPr>
          <w:p w:rsidR="0060420F" w:rsidRPr="0060420F" w:rsidRDefault="0060420F" w:rsidP="0060420F">
            <w:pPr>
              <w:numPr>
                <w:ilvl w:val="0"/>
                <w:numId w:val="25"/>
              </w:numPr>
              <w:cnfStyle w:val="000000010000" w:firstRow="0" w:lastRow="0" w:firstColumn="0" w:lastColumn="0" w:oddVBand="0" w:evenVBand="0" w:oddHBand="0" w:evenHBand="1" w:firstRowFirstColumn="0" w:firstRowLastColumn="0" w:lastRowFirstColumn="0" w:lastRowLastColumn="0"/>
            </w:pPr>
            <w:r w:rsidRPr="0060420F">
              <w:t>2.803</w:t>
            </w:r>
          </w:p>
        </w:tc>
      </w:tr>
    </w:tbl>
    <w:p w:rsidR="00ED5041" w:rsidRDefault="00ED5041" w:rsidP="00ED5041">
      <w:pPr>
        <w:pStyle w:val="FootnoteText"/>
      </w:pPr>
      <w:r>
        <w:t xml:space="preserve">Source: </w:t>
      </w:r>
      <w:r>
        <w:tab/>
        <w:t>AER analysis.</w:t>
      </w:r>
    </w:p>
    <w:p w:rsidR="00ED5041" w:rsidRDefault="00ED5041" w:rsidP="00ED5041">
      <w:pPr>
        <w:numPr>
          <w:ilvl w:val="0"/>
          <w:numId w:val="25"/>
        </w:numPr>
      </w:pPr>
      <w:r>
        <w:t>We applied the September 2014 AEMO VCR for NSW i</w:t>
      </w:r>
      <w:r w:rsidRPr="00E73EFA">
        <w:t>nstead of the VCR prescrib</w:t>
      </w:r>
      <w:r>
        <w:t>ed in clause 3.2.2 of the STPIS for the reliability of service component of the STPIS in the draft decision. W</w:t>
      </w:r>
      <w:r w:rsidRPr="00E73EFA">
        <w:t>e consider</w:t>
      </w:r>
      <w:r>
        <w:t>ed</w:t>
      </w:r>
      <w:r w:rsidRPr="00E73EFA">
        <w:t xml:space="preserve"> </w:t>
      </w:r>
      <w:r>
        <w:t xml:space="preserve">the most recent VCR better reflects </w:t>
      </w:r>
      <w:r w:rsidR="00A738C6">
        <w:t xml:space="preserve">the value </w:t>
      </w:r>
      <w:r>
        <w:t>customers current</w:t>
      </w:r>
      <w:r w:rsidR="00A738C6">
        <w:t xml:space="preserve">ly attribute to </w:t>
      </w:r>
      <w:r>
        <w:t>reliability.</w:t>
      </w:r>
      <w:r>
        <w:rPr>
          <w:rStyle w:val="FootnoteReference"/>
        </w:rPr>
        <w:footnoteReference w:id="8"/>
      </w:r>
      <w:r w:rsidR="002234F5">
        <w:t xml:space="preserve"> </w:t>
      </w:r>
      <w:r w:rsidR="005D472B">
        <w:t>Essential Energy</w:t>
      </w:r>
      <w:r>
        <w:t xml:space="preserve"> accepted</w:t>
      </w:r>
      <w:r w:rsidR="00171335">
        <w:t xml:space="preserve"> the use of</w:t>
      </w:r>
      <w:r>
        <w:t xml:space="preserve"> this new AEMO VCR in the revised proposal. However, it noted the September 2014 VCR should be indexed to July 2015, consistent with the approach set out in the STPIS.</w:t>
      </w:r>
      <w:r>
        <w:rPr>
          <w:rStyle w:val="FootnoteReference"/>
        </w:rPr>
        <w:footnoteReference w:id="9"/>
      </w:r>
      <w:r>
        <w:t xml:space="preserve"> We accept that the AEMO VCR should be indexed to the start of the regulatory control period by applying the appropriate CPI adjustment.</w:t>
      </w:r>
      <w:r w:rsidR="00E21791">
        <w:t xml:space="preserve"> We also accept Essential Energy's average annual energy</w:t>
      </w:r>
      <w:r w:rsidR="00E21791" w:rsidRPr="003D661A">
        <w:t xml:space="preserve"> consumption</w:t>
      </w:r>
      <w:r w:rsidR="00E21791">
        <w:t xml:space="preserve"> (C</w:t>
      </w:r>
      <w:r w:rsidR="00E21791" w:rsidRPr="009B7552">
        <w:rPr>
          <w:rStyle w:val="AERsubscript"/>
        </w:rPr>
        <w:t>n</w:t>
      </w:r>
      <w:r w:rsidR="00E21791">
        <w:t>) estimations</w:t>
      </w:r>
      <w:r w:rsidR="002234F5">
        <w:t xml:space="preserve"> in the revised proposal</w:t>
      </w:r>
      <w:r w:rsidR="00E21791">
        <w:t xml:space="preserve">, </w:t>
      </w:r>
      <w:r w:rsidR="002234F5">
        <w:t>as</w:t>
      </w:r>
      <w:r w:rsidR="00E21791">
        <w:t xml:space="preserve"> the </w:t>
      </w:r>
      <w:r w:rsidR="002234F5">
        <w:t xml:space="preserve">proposed </w:t>
      </w:r>
      <w:r w:rsidR="00E21791">
        <w:t xml:space="preserve">estimation period is consistent with the STPIS period. </w:t>
      </w:r>
      <w:r>
        <w:fldChar w:fldCharType="begin"/>
      </w:r>
      <w:r>
        <w:instrText xml:space="preserve"> REF _Ref401745292 \h </w:instrText>
      </w:r>
      <w:r>
        <w:fldChar w:fldCharType="separate"/>
      </w:r>
      <w:r w:rsidR="00D948F6">
        <w:t xml:space="preserve">Table </w:t>
      </w:r>
      <w:r w:rsidR="00D948F6">
        <w:rPr>
          <w:noProof/>
        </w:rPr>
        <w:t>11</w:t>
      </w:r>
      <w:r w:rsidR="00D948F6" w:rsidRPr="007F3E1D">
        <w:t>-</w:t>
      </w:r>
      <w:r w:rsidR="00D948F6">
        <w:rPr>
          <w:noProof/>
        </w:rPr>
        <w:t>2</w:t>
      </w:r>
      <w:r>
        <w:fldChar w:fldCharType="end"/>
      </w:r>
      <w:r>
        <w:t xml:space="preserve"> below p</w:t>
      </w:r>
      <w:r w:rsidRPr="00E73EFA">
        <w:t xml:space="preserve">resents our </w:t>
      </w:r>
      <w:r>
        <w:t xml:space="preserve">calculated </w:t>
      </w:r>
      <w:r w:rsidRPr="00E73EFA">
        <w:t xml:space="preserve">incentive rates to apply to </w:t>
      </w:r>
      <w:r w:rsidR="00E21791">
        <w:t>Essential Energy</w:t>
      </w:r>
      <w:r w:rsidRPr="00E73EFA">
        <w:t>'s SAIDI and SAIFI tar</w:t>
      </w:r>
      <w:r>
        <w:t xml:space="preserve">gets. </w:t>
      </w:r>
      <w:bookmarkStart w:id="15" w:name="_Ref398909477"/>
    </w:p>
    <w:p w:rsidR="00E3346F" w:rsidRDefault="00E3346F" w:rsidP="00E3346F"/>
    <w:p w:rsidR="00E3346F" w:rsidRDefault="00E3346F" w:rsidP="00E3346F"/>
    <w:p w:rsidR="00ED5041" w:rsidRDefault="00ED5041" w:rsidP="00ED5041">
      <w:pPr>
        <w:pStyle w:val="Caption"/>
      </w:pPr>
      <w:bookmarkStart w:id="16" w:name="_Ref401745292"/>
      <w:bookmarkEnd w:id="15"/>
      <w:r>
        <w:t xml:space="preserve">Table </w:t>
      </w:r>
      <w:r w:rsidRPr="007F3E1D">
        <w:fldChar w:fldCharType="begin"/>
      </w:r>
      <w:r>
        <w:instrText xml:space="preserve"> STYLEREF 1 \s </w:instrText>
      </w:r>
      <w:r w:rsidRPr="007F3E1D">
        <w:fldChar w:fldCharType="separate"/>
      </w:r>
      <w:r w:rsidR="00D948F6">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D948F6">
        <w:rPr>
          <w:noProof/>
        </w:rPr>
        <w:t>2</w:t>
      </w:r>
      <w:r w:rsidRPr="007F3E1D">
        <w:fldChar w:fldCharType="end"/>
      </w:r>
      <w:bookmarkEnd w:id="16"/>
      <w:r>
        <w:tab/>
      </w:r>
      <w:proofErr w:type="gramStart"/>
      <w:r>
        <w:t>The</w:t>
      </w:r>
      <w:proofErr w:type="gramEnd"/>
      <w:r>
        <w:t xml:space="preserve"> proposed incentive rates on </w:t>
      </w:r>
      <w:r w:rsidR="00E21791">
        <w:t>Essential Energy</w:t>
      </w:r>
      <w:r>
        <w:t>'s reliability of supply targets</w:t>
      </w:r>
    </w:p>
    <w:tbl>
      <w:tblPr>
        <w:tblStyle w:val="AERtable-numbers"/>
        <w:tblW w:w="4954" w:type="pct"/>
        <w:tblLook w:val="04A0" w:firstRow="1" w:lastRow="0" w:firstColumn="1" w:lastColumn="0" w:noHBand="0" w:noVBand="1"/>
      </w:tblPr>
      <w:tblGrid>
        <w:gridCol w:w="2235"/>
        <w:gridCol w:w="2126"/>
        <w:gridCol w:w="2126"/>
        <w:gridCol w:w="2126"/>
      </w:tblGrid>
      <w:tr w:rsidR="00E21791" w:rsidTr="00E21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rsidR="00E21791" w:rsidRDefault="00E21791" w:rsidP="00ED5041">
            <w:pPr>
              <w:numPr>
                <w:ilvl w:val="0"/>
                <w:numId w:val="25"/>
              </w:numPr>
            </w:pPr>
            <w:r>
              <w:t>Network type</w:t>
            </w:r>
          </w:p>
        </w:tc>
        <w:tc>
          <w:tcPr>
            <w:tcW w:w="1234" w:type="pct"/>
          </w:tcPr>
          <w:p w:rsidR="00E21791" w:rsidRDefault="00E21791" w:rsidP="00ED5041">
            <w:pPr>
              <w:numPr>
                <w:ilvl w:val="0"/>
                <w:numId w:val="25"/>
              </w:numPr>
              <w:cnfStyle w:val="100000000000" w:firstRow="1" w:lastRow="0" w:firstColumn="0" w:lastColumn="0" w:oddVBand="0" w:evenVBand="0" w:oddHBand="0" w:evenHBand="0" w:firstRowFirstColumn="0" w:firstRowLastColumn="0" w:lastRowFirstColumn="0" w:lastRowLastColumn="0"/>
            </w:pPr>
            <w:r>
              <w:t>Urban</w:t>
            </w:r>
          </w:p>
        </w:tc>
        <w:tc>
          <w:tcPr>
            <w:tcW w:w="1234" w:type="pct"/>
          </w:tcPr>
          <w:p w:rsidR="00E21791" w:rsidRDefault="00E21791" w:rsidP="00ED5041">
            <w:pPr>
              <w:numPr>
                <w:ilvl w:val="0"/>
                <w:numId w:val="25"/>
              </w:numPr>
              <w:cnfStyle w:val="100000000000" w:firstRow="1" w:lastRow="0" w:firstColumn="0" w:lastColumn="0" w:oddVBand="0" w:evenVBand="0" w:oddHBand="0" w:evenHBand="0" w:firstRowFirstColumn="0" w:firstRowLastColumn="0" w:lastRowFirstColumn="0" w:lastRowLastColumn="0"/>
            </w:pPr>
            <w:r>
              <w:t>Short rural</w:t>
            </w:r>
          </w:p>
        </w:tc>
        <w:tc>
          <w:tcPr>
            <w:tcW w:w="1234" w:type="pct"/>
          </w:tcPr>
          <w:p w:rsidR="00E21791" w:rsidRDefault="00E21791" w:rsidP="00ED5041">
            <w:pPr>
              <w:numPr>
                <w:ilvl w:val="0"/>
                <w:numId w:val="25"/>
              </w:numPr>
              <w:cnfStyle w:val="100000000000" w:firstRow="1" w:lastRow="0" w:firstColumn="0" w:lastColumn="0" w:oddVBand="0" w:evenVBand="0" w:oddHBand="0" w:evenHBand="0" w:firstRowFirstColumn="0" w:firstRowLastColumn="0" w:lastRowFirstColumn="0" w:lastRowLastColumn="0"/>
            </w:pPr>
            <w:r>
              <w:t>Long rural</w:t>
            </w:r>
          </w:p>
        </w:tc>
      </w:tr>
      <w:tr w:rsidR="004E0232" w:rsidTr="004D530E">
        <w:tc>
          <w:tcPr>
            <w:cnfStyle w:val="001000000000" w:firstRow="0" w:lastRow="0" w:firstColumn="1" w:lastColumn="0" w:oddVBand="0" w:evenVBand="0" w:oddHBand="0" w:evenHBand="0" w:firstRowFirstColumn="0" w:firstRowLastColumn="0" w:lastRowFirstColumn="0" w:lastRowLastColumn="0"/>
            <w:tcW w:w="1297" w:type="pct"/>
          </w:tcPr>
          <w:p w:rsidR="004E0232" w:rsidRPr="004E0232" w:rsidRDefault="004E0232" w:rsidP="004E0232">
            <w:pPr>
              <w:numPr>
                <w:ilvl w:val="0"/>
                <w:numId w:val="25"/>
              </w:numPr>
            </w:pPr>
            <w:r w:rsidRPr="004E0232">
              <w:t>Unplanned SAIDI</w:t>
            </w:r>
          </w:p>
        </w:tc>
        <w:tc>
          <w:tcPr>
            <w:tcW w:w="1234" w:type="pct"/>
            <w:vAlign w:val="top"/>
          </w:tcPr>
          <w:p w:rsidR="004E0232" w:rsidRPr="004E0232" w:rsidRDefault="00AD66E7" w:rsidP="00AD66E7">
            <w:pPr>
              <w:cnfStyle w:val="000000000000" w:firstRow="0" w:lastRow="0" w:firstColumn="0" w:lastColumn="0" w:oddVBand="0" w:evenVBand="0" w:oddHBand="0" w:evenHBand="0" w:firstRowFirstColumn="0" w:firstRowLastColumn="0" w:lastRowFirstColumn="0" w:lastRowLastColumn="0"/>
            </w:pPr>
            <w:r>
              <w:t>0.012</w:t>
            </w:r>
            <w:r>
              <w:rPr>
                <w:rFonts w:hint="eastAsia"/>
              </w:rPr>
              <w:t>9</w:t>
            </w:r>
          </w:p>
        </w:tc>
        <w:tc>
          <w:tcPr>
            <w:tcW w:w="1234" w:type="pct"/>
            <w:vAlign w:val="top"/>
          </w:tcPr>
          <w:p w:rsidR="004E0232" w:rsidRPr="004E0232" w:rsidRDefault="004E0232" w:rsidP="00AD66E7">
            <w:pPr>
              <w:cnfStyle w:val="000000000000" w:firstRow="0" w:lastRow="0" w:firstColumn="0" w:lastColumn="0" w:oddVBand="0" w:evenVBand="0" w:oddHBand="0" w:evenHBand="0" w:firstRowFirstColumn="0" w:firstRowLastColumn="0" w:lastRowFirstColumn="0" w:lastRowLastColumn="0"/>
            </w:pPr>
            <w:r w:rsidRPr="004E0232">
              <w:t>0.0228</w:t>
            </w:r>
          </w:p>
        </w:tc>
        <w:tc>
          <w:tcPr>
            <w:tcW w:w="1234" w:type="pct"/>
            <w:vAlign w:val="top"/>
          </w:tcPr>
          <w:p w:rsidR="004E0232" w:rsidRPr="004E0232" w:rsidRDefault="004E0232" w:rsidP="00AD66E7">
            <w:pPr>
              <w:cnfStyle w:val="000000000000" w:firstRow="0" w:lastRow="0" w:firstColumn="0" w:lastColumn="0" w:oddVBand="0" w:evenVBand="0" w:oddHBand="0" w:evenHBand="0" w:firstRowFirstColumn="0" w:firstRowLastColumn="0" w:lastRowFirstColumn="0" w:lastRowLastColumn="0"/>
            </w:pPr>
            <w:r w:rsidRPr="004E0232">
              <w:t>0.0073</w:t>
            </w:r>
          </w:p>
        </w:tc>
      </w:tr>
      <w:tr w:rsidR="004E0232"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rsidR="004E0232" w:rsidRPr="004E0232" w:rsidRDefault="004E0232" w:rsidP="004E0232">
            <w:pPr>
              <w:numPr>
                <w:ilvl w:val="0"/>
                <w:numId w:val="25"/>
              </w:numPr>
            </w:pPr>
            <w:r w:rsidRPr="004E0232">
              <w:t>Unplanned SAIFI</w:t>
            </w:r>
          </w:p>
        </w:tc>
        <w:tc>
          <w:tcPr>
            <w:tcW w:w="1234" w:type="pct"/>
            <w:vAlign w:val="top"/>
          </w:tcPr>
          <w:p w:rsidR="004E0232" w:rsidRPr="004E0232" w:rsidRDefault="004E0232" w:rsidP="00D948F6">
            <w:pPr>
              <w:cnfStyle w:val="000000010000" w:firstRow="0" w:lastRow="0" w:firstColumn="0" w:lastColumn="0" w:oddVBand="0" w:evenVBand="0" w:oddHBand="0" w:evenHBand="1" w:firstRowFirstColumn="0" w:firstRowLastColumn="0" w:lastRowFirstColumn="0" w:lastRowLastColumn="0"/>
            </w:pPr>
            <w:r w:rsidRPr="004E0232">
              <w:t>1.053</w:t>
            </w:r>
            <w:r w:rsidR="00D948F6">
              <w:t>2</w:t>
            </w:r>
          </w:p>
        </w:tc>
        <w:tc>
          <w:tcPr>
            <w:tcW w:w="1234" w:type="pct"/>
            <w:vAlign w:val="top"/>
          </w:tcPr>
          <w:p w:rsidR="004E0232" w:rsidRPr="004E0232" w:rsidRDefault="004E0232" w:rsidP="00D948F6">
            <w:pPr>
              <w:cnfStyle w:val="000000010000" w:firstRow="0" w:lastRow="0" w:firstColumn="0" w:lastColumn="0" w:oddVBand="0" w:evenVBand="0" w:oddHBand="0" w:evenHBand="1" w:firstRowFirstColumn="0" w:firstRowLastColumn="0" w:lastRowFirstColumn="0" w:lastRowLastColumn="0"/>
            </w:pPr>
            <w:r w:rsidRPr="004E0232">
              <w:t>2.74</w:t>
            </w:r>
            <w:r w:rsidR="00D948F6">
              <w:t>36</w:t>
            </w:r>
          </w:p>
        </w:tc>
        <w:tc>
          <w:tcPr>
            <w:tcW w:w="1234" w:type="pct"/>
            <w:vAlign w:val="top"/>
          </w:tcPr>
          <w:p w:rsidR="004E0232" w:rsidRPr="004E0232" w:rsidRDefault="004E0232" w:rsidP="00D948F6">
            <w:pPr>
              <w:cnfStyle w:val="000000010000" w:firstRow="0" w:lastRow="0" w:firstColumn="0" w:lastColumn="0" w:oddVBand="0" w:evenVBand="0" w:oddHBand="0" w:evenHBand="1" w:firstRowFirstColumn="0" w:firstRowLastColumn="0" w:lastRowFirstColumn="0" w:lastRowLastColumn="0"/>
            </w:pPr>
            <w:r w:rsidRPr="004E0232">
              <w:t>1.1</w:t>
            </w:r>
            <w:r w:rsidR="00D948F6">
              <w:t>892</w:t>
            </w:r>
          </w:p>
        </w:tc>
      </w:tr>
    </w:tbl>
    <w:p w:rsidR="00ED5041" w:rsidRDefault="00ED5041" w:rsidP="00ED5041">
      <w:pPr>
        <w:pStyle w:val="AERtablesource"/>
      </w:pPr>
      <w:r>
        <w:t xml:space="preserve">Source: </w:t>
      </w:r>
      <w:r>
        <w:tab/>
        <w:t>AER analysis.</w:t>
      </w:r>
    </w:p>
    <w:p w:rsidR="00DE563D" w:rsidRPr="001754EE" w:rsidRDefault="005C21A4" w:rsidP="001754EE">
      <w:pPr>
        <w:pStyle w:val="Heading2"/>
      </w:pPr>
      <w:bookmarkStart w:id="17" w:name="_Toc416348184"/>
      <w:r>
        <w:t>Essential Energy</w:t>
      </w:r>
      <w:r w:rsidR="00415F31" w:rsidRPr="001754EE">
        <w:t>’s revised</w:t>
      </w:r>
      <w:r w:rsidR="00DE563D" w:rsidRPr="001754EE">
        <w:t xml:space="preserve"> proposal</w:t>
      </w:r>
      <w:bookmarkEnd w:id="13"/>
      <w:bookmarkEnd w:id="17"/>
    </w:p>
    <w:p w:rsidR="00CE297A" w:rsidRDefault="00432F0D" w:rsidP="0057294E">
      <w:r>
        <w:t xml:space="preserve">Essential Energy </w:t>
      </w:r>
      <w:r w:rsidR="00BF0DA0">
        <w:t>did not accept our draft decision</w:t>
      </w:r>
      <w:r w:rsidR="00D10C93">
        <w:t>s on this performance targets</w:t>
      </w:r>
      <w:r w:rsidR="00BF0DA0">
        <w:t xml:space="preserve"> in its revised proposal. </w:t>
      </w:r>
      <w:r w:rsidR="00D10C93">
        <w:t>I</w:t>
      </w:r>
      <w:r w:rsidR="00BF0DA0">
        <w:t>t</w:t>
      </w:r>
      <w:r w:rsidR="00D10C93">
        <w:t xml:space="preserve"> further </w:t>
      </w:r>
      <w:r>
        <w:t>submitted that t</w:t>
      </w:r>
      <w:r w:rsidR="004900B2" w:rsidRPr="004900B2">
        <w:t xml:space="preserve">he STPIS should not be applied unless </w:t>
      </w:r>
      <w:r w:rsidR="00BF0DA0">
        <w:t>we</w:t>
      </w:r>
      <w:r w:rsidR="004900B2" w:rsidRPr="004900B2">
        <w:t xml:space="preserve"> accept </w:t>
      </w:r>
      <w:r>
        <w:t>its</w:t>
      </w:r>
      <w:r w:rsidR="004900B2" w:rsidRPr="004900B2">
        <w:t xml:space="preserve"> revised capex and </w:t>
      </w:r>
      <w:proofErr w:type="spellStart"/>
      <w:r w:rsidR="004900B2" w:rsidRPr="004900B2">
        <w:t>opex</w:t>
      </w:r>
      <w:proofErr w:type="spellEnd"/>
      <w:r w:rsidR="004900B2" w:rsidRPr="004900B2">
        <w:t xml:space="preserve"> proposals</w:t>
      </w:r>
      <w:r w:rsidR="006B3661">
        <w:t>. This is b</w:t>
      </w:r>
      <w:r w:rsidR="00BF0DA0">
        <w:t xml:space="preserve">ecause </w:t>
      </w:r>
      <w:r w:rsidR="00543D6B">
        <w:t>it</w:t>
      </w:r>
      <w:r w:rsidR="00BF0DA0">
        <w:t xml:space="preserve"> </w:t>
      </w:r>
      <w:r w:rsidR="00A738C6">
        <w:t xml:space="preserve">considered </w:t>
      </w:r>
      <w:r w:rsidR="006B3661">
        <w:t>that</w:t>
      </w:r>
      <w:r w:rsidR="00D05545">
        <w:t>, in our draft decision,</w:t>
      </w:r>
      <w:r w:rsidR="006B3661">
        <w:t xml:space="preserve"> we </w:t>
      </w:r>
      <w:r w:rsidR="00D05545">
        <w:t>had</w:t>
      </w:r>
      <w:r w:rsidR="00D05545" w:rsidRPr="004900B2">
        <w:t xml:space="preserve"> </w:t>
      </w:r>
      <w:r w:rsidR="004900B2" w:rsidRPr="004900B2">
        <w:t xml:space="preserve">not taken into account the interrelationships between </w:t>
      </w:r>
      <w:r w:rsidR="00D05545">
        <w:t xml:space="preserve"> our </w:t>
      </w:r>
      <w:r w:rsidR="004900B2" w:rsidRPr="004900B2">
        <w:t xml:space="preserve">proposed </w:t>
      </w:r>
      <w:r w:rsidR="00085A63">
        <w:t>expenditure forecast</w:t>
      </w:r>
      <w:r w:rsidR="004900B2" w:rsidRPr="004900B2">
        <w:t xml:space="preserve"> reductions and </w:t>
      </w:r>
      <w:r w:rsidR="00D05545">
        <w:t>impacts this may have on Essential</w:t>
      </w:r>
      <w:r w:rsidR="00171335">
        <w:t xml:space="preserve"> Energy</w:t>
      </w:r>
      <w:r w:rsidR="00D05545">
        <w:t xml:space="preserve">'s ability to maintain its historical performance </w:t>
      </w:r>
      <w:r w:rsidR="004900B2" w:rsidRPr="004900B2">
        <w:t>when setting performance targets</w:t>
      </w:r>
      <w:r w:rsidR="00D05545">
        <w:t xml:space="preserve"> under the STPIS</w:t>
      </w:r>
      <w:r w:rsidR="004900B2" w:rsidRPr="004900B2">
        <w:t>.</w:t>
      </w:r>
      <w:r w:rsidR="00BF0DA0">
        <w:rPr>
          <w:rStyle w:val="FootnoteReference"/>
        </w:rPr>
        <w:footnoteReference w:id="10"/>
      </w:r>
      <w:r w:rsidR="004900B2" w:rsidRPr="004900B2">
        <w:t xml:space="preserve"> </w:t>
      </w:r>
      <w:r w:rsidR="004E6A7C">
        <w:t xml:space="preserve">It noted that </w:t>
      </w:r>
      <w:r w:rsidR="004E6A7C" w:rsidRPr="004900B2">
        <w:t xml:space="preserve">Jacobs’ modelling suggests </w:t>
      </w:r>
      <w:r w:rsidR="00CE297A">
        <w:t>the</w:t>
      </w:r>
      <w:r w:rsidR="004E6A7C" w:rsidRPr="004900B2">
        <w:t xml:space="preserve"> cuts to capex and </w:t>
      </w:r>
      <w:proofErr w:type="spellStart"/>
      <w:r w:rsidR="004E6A7C" w:rsidRPr="004900B2">
        <w:t>opex</w:t>
      </w:r>
      <w:proofErr w:type="spellEnd"/>
      <w:r w:rsidR="004E6A7C" w:rsidRPr="004900B2">
        <w:t xml:space="preserve"> in </w:t>
      </w:r>
      <w:r w:rsidR="00CE297A">
        <w:t>our</w:t>
      </w:r>
      <w:r w:rsidR="004E6A7C" w:rsidRPr="004900B2">
        <w:t xml:space="preserve"> </w:t>
      </w:r>
      <w:r w:rsidR="004E6A7C">
        <w:t>draft decision</w:t>
      </w:r>
      <w:r w:rsidR="004E6A7C" w:rsidRPr="004900B2">
        <w:t xml:space="preserve"> would result</w:t>
      </w:r>
      <w:r w:rsidR="00A738C6">
        <w:t xml:space="preserve"> in</w:t>
      </w:r>
      <w:r w:rsidR="004E6A7C" w:rsidRPr="004900B2">
        <w:t xml:space="preserve"> Essential </w:t>
      </w:r>
      <w:r w:rsidR="004E6A7C">
        <w:t xml:space="preserve">Energy </w:t>
      </w:r>
      <w:r w:rsidR="00A738C6">
        <w:t>becoming</w:t>
      </w:r>
      <w:r w:rsidR="004E6A7C" w:rsidRPr="004900B2">
        <w:t xml:space="preserve"> non-compliant with</w:t>
      </w:r>
      <w:r w:rsidR="00A738C6">
        <w:t xml:space="preserve"> its</w:t>
      </w:r>
      <w:r w:rsidR="004E6A7C" w:rsidRPr="004900B2">
        <w:t xml:space="preserve"> Schedule 2 </w:t>
      </w:r>
      <w:r w:rsidR="009243C4">
        <w:t>l</w:t>
      </w:r>
      <w:r w:rsidR="004E6A7C" w:rsidRPr="004900B2">
        <w:t xml:space="preserve">icence </w:t>
      </w:r>
      <w:r w:rsidR="009243C4">
        <w:t>c</w:t>
      </w:r>
      <w:r w:rsidR="004E6A7C" w:rsidRPr="004900B2">
        <w:t>ondition</w:t>
      </w:r>
      <w:r w:rsidR="009243C4">
        <w:t>s</w:t>
      </w:r>
      <w:r w:rsidR="004E6A7C" w:rsidRPr="004900B2">
        <w:t xml:space="preserve"> within the current regulatory control period.</w:t>
      </w:r>
      <w:r w:rsidR="00CE297A">
        <w:rPr>
          <w:rStyle w:val="FootnoteReference"/>
        </w:rPr>
        <w:footnoteReference w:id="11"/>
      </w:r>
      <w:r w:rsidR="004E6A7C" w:rsidRPr="004900B2">
        <w:t xml:space="preserve"> </w:t>
      </w:r>
      <w:r w:rsidR="00CE297A">
        <w:t>Therefore</w:t>
      </w:r>
      <w:r w:rsidR="009243C4">
        <w:t>,</w:t>
      </w:r>
      <w:r w:rsidR="00CE297A">
        <w:t xml:space="preserve"> </w:t>
      </w:r>
      <w:r w:rsidR="004900B2" w:rsidRPr="004900B2">
        <w:t>Essential</w:t>
      </w:r>
      <w:r w:rsidR="006B3661">
        <w:t xml:space="preserve"> Energy</w:t>
      </w:r>
      <w:r w:rsidR="004900B2" w:rsidRPr="004900B2">
        <w:t>’</w:t>
      </w:r>
      <w:r w:rsidR="006B3661">
        <w:t xml:space="preserve">s revised STPIS proposal </w:t>
      </w:r>
      <w:r w:rsidR="009243C4">
        <w:t xml:space="preserve">was based on the </w:t>
      </w:r>
      <w:r w:rsidR="006B3661">
        <w:t>assum</w:t>
      </w:r>
      <w:r w:rsidR="009243C4">
        <w:t xml:space="preserve">ption that </w:t>
      </w:r>
      <w:r w:rsidR="00042BC4">
        <w:t>its</w:t>
      </w:r>
      <w:r w:rsidR="00042BC4" w:rsidRPr="004900B2">
        <w:t xml:space="preserve"> </w:t>
      </w:r>
      <w:r w:rsidR="004900B2" w:rsidRPr="004900B2">
        <w:t xml:space="preserve">revised capex and </w:t>
      </w:r>
      <w:proofErr w:type="spellStart"/>
      <w:r w:rsidR="004900B2" w:rsidRPr="004900B2">
        <w:t>opex</w:t>
      </w:r>
      <w:proofErr w:type="spellEnd"/>
      <w:r w:rsidR="009243C4">
        <w:t xml:space="preserve"> </w:t>
      </w:r>
      <w:r w:rsidR="00042BC4">
        <w:t xml:space="preserve">forecasts </w:t>
      </w:r>
      <w:r w:rsidR="009243C4">
        <w:t>will be accepted by us</w:t>
      </w:r>
      <w:r w:rsidR="004900B2" w:rsidRPr="004900B2">
        <w:t>.</w:t>
      </w:r>
      <w:r w:rsidR="00CE297A">
        <w:rPr>
          <w:rStyle w:val="FootnoteReference"/>
        </w:rPr>
        <w:footnoteReference w:id="12"/>
      </w:r>
      <w:r w:rsidR="004900B2" w:rsidRPr="004900B2">
        <w:t xml:space="preserve"> </w:t>
      </w:r>
    </w:p>
    <w:p w:rsidR="00A20C90" w:rsidRDefault="00444663" w:rsidP="002E2CF8">
      <w:r>
        <w:t>In setting the performance targets for r</w:t>
      </w:r>
      <w:r w:rsidR="00372B6A">
        <w:t>eliability of supply component,</w:t>
      </w:r>
      <w:r w:rsidR="007D5DE2">
        <w:t xml:space="preserve"> Essential Energy rejected our draft decision to set its performance targets on trend data observed from </w:t>
      </w:r>
      <w:proofErr w:type="spellStart"/>
      <w:r w:rsidR="007D5DE2">
        <w:t>Ausgrid's</w:t>
      </w:r>
      <w:proofErr w:type="spellEnd"/>
      <w:r w:rsidR="007D5DE2">
        <w:t xml:space="preserve"> historical performance. It noted </w:t>
      </w:r>
      <w:r w:rsidR="00125EF8">
        <w:t xml:space="preserve">that its </w:t>
      </w:r>
      <w:r w:rsidR="007D5DE2">
        <w:t>network is</w:t>
      </w:r>
      <w:r w:rsidR="007D5DE2" w:rsidRPr="007D5DE2">
        <w:t xml:space="preserve"> influenced to a greater extent by weather events</w:t>
      </w:r>
      <w:r w:rsidR="00125EF8">
        <w:t xml:space="preserve"> and that </w:t>
      </w:r>
      <w:proofErr w:type="spellStart"/>
      <w:r w:rsidR="00125EF8" w:rsidRPr="007D5DE2">
        <w:t>Ausgrid</w:t>
      </w:r>
      <w:proofErr w:type="spellEnd"/>
      <w:r w:rsidR="00125EF8" w:rsidRPr="007D5DE2">
        <w:t xml:space="preserve"> has a far more meshed and interconnected network</w:t>
      </w:r>
      <w:r w:rsidR="007D5DE2" w:rsidRPr="007D5DE2">
        <w:t>.</w:t>
      </w:r>
      <w:r w:rsidR="00FF33D7">
        <w:rPr>
          <w:rStyle w:val="FootnoteReference"/>
        </w:rPr>
        <w:footnoteReference w:id="13"/>
      </w:r>
      <w:r w:rsidR="00A44716">
        <w:t xml:space="preserve"> </w:t>
      </w:r>
    </w:p>
    <w:p w:rsidR="00A44716" w:rsidRDefault="00B42CDE" w:rsidP="002E2CF8">
      <w:r>
        <w:t>Essential Energy</w:t>
      </w:r>
      <w:r w:rsidR="00A44716">
        <w:t xml:space="preserve"> </w:t>
      </w:r>
      <w:r>
        <w:t>observed improving SAIDI and SAIFI trends by substituting its forecast 2013/14 performance data by the actual values.</w:t>
      </w:r>
      <w:r>
        <w:rPr>
          <w:rStyle w:val="FootnoteReference"/>
        </w:rPr>
        <w:footnoteReference w:id="14"/>
      </w:r>
      <w:r>
        <w:t xml:space="preserve"> However, it </w:t>
      </w:r>
      <w:r w:rsidR="00A44716">
        <w:t>submitted that t</w:t>
      </w:r>
      <w:r w:rsidR="002E2CF8" w:rsidRPr="004900B2">
        <w:t xml:space="preserve">he average performance of the previous five years does not represent the expected ongoing level of reliability performance as it does not fully take account of weather pattern variability. </w:t>
      </w:r>
      <w:r>
        <w:t xml:space="preserve">It </w:t>
      </w:r>
      <w:r w:rsidRPr="004900B2">
        <w:t xml:space="preserve">applied a weather normalisation factor in conjunction with </w:t>
      </w:r>
      <w:r w:rsidR="003418F6">
        <w:t>the AER's trend method</w:t>
      </w:r>
      <w:r w:rsidRPr="004900B2">
        <w:t xml:space="preserve"> to establish expected average performance levels to be used as the basis for setting</w:t>
      </w:r>
      <w:r w:rsidR="00171335">
        <w:t xml:space="preserve"> the</w:t>
      </w:r>
      <w:r w:rsidRPr="004900B2">
        <w:t xml:space="preserve"> STPIS performance targets.</w:t>
      </w:r>
      <w:r w:rsidR="003418F6">
        <w:rPr>
          <w:rStyle w:val="FootnoteReference"/>
        </w:rPr>
        <w:footnoteReference w:id="15"/>
      </w:r>
      <w:r w:rsidR="00CD0B88">
        <w:t xml:space="preserve"> </w:t>
      </w:r>
      <w:r w:rsidR="00CD0B88">
        <w:fldChar w:fldCharType="begin"/>
      </w:r>
      <w:r w:rsidR="00CD0B88">
        <w:instrText xml:space="preserve"> REF _Ref398823474 \h </w:instrText>
      </w:r>
      <w:r w:rsidR="00CD0B88">
        <w:fldChar w:fldCharType="separate"/>
      </w:r>
      <w:r w:rsidR="00D948F6">
        <w:t xml:space="preserve">Table </w:t>
      </w:r>
      <w:r w:rsidR="00D948F6">
        <w:rPr>
          <w:noProof/>
        </w:rPr>
        <w:t>11</w:t>
      </w:r>
      <w:r w:rsidR="00D948F6" w:rsidRPr="007F3E1D">
        <w:t>-</w:t>
      </w:r>
      <w:r w:rsidR="00D948F6">
        <w:rPr>
          <w:noProof/>
        </w:rPr>
        <w:t>3</w:t>
      </w:r>
      <w:r w:rsidR="00CD0B88">
        <w:fldChar w:fldCharType="end"/>
      </w:r>
      <w:r w:rsidR="00CD0B88">
        <w:t xml:space="preserve"> sets out Essential Energy's proposed performance targets for reliability of supply component.</w:t>
      </w:r>
    </w:p>
    <w:p w:rsidR="00CD0B88" w:rsidRDefault="00CD0B88" w:rsidP="00CD0B88">
      <w:pPr>
        <w:pStyle w:val="Caption"/>
      </w:pPr>
      <w:bookmarkStart w:id="18" w:name="_Ref398823474"/>
      <w:r>
        <w:lastRenderedPageBreak/>
        <w:t xml:space="preserve">Table </w:t>
      </w:r>
      <w:r w:rsidRPr="007F3E1D">
        <w:fldChar w:fldCharType="begin"/>
      </w:r>
      <w:r>
        <w:instrText xml:space="preserve"> STYLEREF 1 \s </w:instrText>
      </w:r>
      <w:r w:rsidRPr="007F3E1D">
        <w:fldChar w:fldCharType="separate"/>
      </w:r>
      <w:r w:rsidR="00D948F6">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D948F6">
        <w:rPr>
          <w:noProof/>
        </w:rPr>
        <w:t>3</w:t>
      </w:r>
      <w:r w:rsidRPr="007F3E1D">
        <w:fldChar w:fldCharType="end"/>
      </w:r>
      <w:bookmarkEnd w:id="18"/>
      <w:r>
        <w:tab/>
        <w:t>Essential Energy's proposed performance targets for</w:t>
      </w:r>
      <w:r w:rsidRPr="00CE0EF5">
        <w:t xml:space="preserve"> </w:t>
      </w:r>
      <w:r>
        <w:t>reliability of supply component</w:t>
      </w:r>
    </w:p>
    <w:tbl>
      <w:tblPr>
        <w:tblStyle w:val="AERtable-numbers"/>
        <w:tblW w:w="8472" w:type="dxa"/>
        <w:tblLayout w:type="fixed"/>
        <w:tblLook w:val="04A0" w:firstRow="1" w:lastRow="0" w:firstColumn="1" w:lastColumn="0" w:noHBand="0" w:noVBand="1"/>
      </w:tblPr>
      <w:tblGrid>
        <w:gridCol w:w="1809"/>
        <w:gridCol w:w="2221"/>
        <w:gridCol w:w="2221"/>
        <w:gridCol w:w="2221"/>
      </w:tblGrid>
      <w:tr w:rsidR="00CD0B88" w:rsidTr="00CD0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D0B88" w:rsidRDefault="00CD0B88" w:rsidP="00CD0B88">
            <w:pPr>
              <w:numPr>
                <w:ilvl w:val="0"/>
                <w:numId w:val="25"/>
              </w:numPr>
            </w:pPr>
            <w:r>
              <w:t>Year</w:t>
            </w:r>
          </w:p>
        </w:tc>
        <w:tc>
          <w:tcPr>
            <w:tcW w:w="2221" w:type="dxa"/>
          </w:tcPr>
          <w:p w:rsidR="00CD0B88" w:rsidRDefault="00CD0B88" w:rsidP="00CD0B88">
            <w:pPr>
              <w:numPr>
                <w:ilvl w:val="0"/>
                <w:numId w:val="25"/>
              </w:numPr>
              <w:cnfStyle w:val="100000000000" w:firstRow="1" w:lastRow="0" w:firstColumn="0" w:lastColumn="0" w:oddVBand="0" w:evenVBand="0" w:oddHBand="0" w:evenHBand="0" w:firstRowFirstColumn="0" w:firstRowLastColumn="0" w:lastRowFirstColumn="0" w:lastRowLastColumn="0"/>
            </w:pPr>
            <w:r>
              <w:t>Weather normalised average performance</w:t>
            </w:r>
          </w:p>
        </w:tc>
        <w:tc>
          <w:tcPr>
            <w:tcW w:w="2221" w:type="dxa"/>
          </w:tcPr>
          <w:p w:rsidR="00CD0B88" w:rsidRDefault="00CD0B88" w:rsidP="00CD0B88">
            <w:pPr>
              <w:numPr>
                <w:ilvl w:val="0"/>
                <w:numId w:val="25"/>
              </w:numPr>
              <w:cnfStyle w:val="100000000000" w:firstRow="1" w:lastRow="0" w:firstColumn="0" w:lastColumn="0" w:oddVBand="0" w:evenVBand="0" w:oddHBand="0" w:evenHBand="0" w:firstRowFirstColumn="0" w:firstRowLastColumn="0" w:lastRowFirstColumn="0" w:lastRowLastColumn="0"/>
            </w:pPr>
            <w:r>
              <w:t>Adjusted difference with actual 13/14 data (%)</w:t>
            </w:r>
          </w:p>
        </w:tc>
        <w:tc>
          <w:tcPr>
            <w:tcW w:w="2221" w:type="dxa"/>
          </w:tcPr>
          <w:p w:rsidR="00CD0B88" w:rsidRDefault="00CD0B88" w:rsidP="00CD0B88">
            <w:pPr>
              <w:numPr>
                <w:ilvl w:val="0"/>
                <w:numId w:val="25"/>
              </w:numPr>
              <w:cnfStyle w:val="100000000000" w:firstRow="1" w:lastRow="0" w:firstColumn="0" w:lastColumn="0" w:oddVBand="0" w:evenVBand="0" w:oddHBand="0" w:evenHBand="0" w:firstRowFirstColumn="0" w:firstRowLastColumn="0" w:lastRowFirstColumn="0" w:lastRowLastColumn="0"/>
            </w:pPr>
            <w:r>
              <w:t>Proposed target using actual 13/14 data and weather normalised average</w:t>
            </w:r>
          </w:p>
        </w:tc>
      </w:tr>
      <w:tr w:rsidR="00CD0B88" w:rsidTr="00CD0B88">
        <w:tc>
          <w:tcPr>
            <w:cnfStyle w:val="001000000000" w:firstRow="0" w:lastRow="0" w:firstColumn="1" w:lastColumn="0" w:oddVBand="0" w:evenVBand="0" w:oddHBand="0" w:evenHBand="0" w:firstRowFirstColumn="0" w:firstRowLastColumn="0" w:lastRowFirstColumn="0" w:lastRowLastColumn="0"/>
            <w:tcW w:w="1809" w:type="dxa"/>
          </w:tcPr>
          <w:p w:rsidR="00CD0B88" w:rsidRPr="00CD0B88" w:rsidRDefault="00CD0B88" w:rsidP="00CD0B88">
            <w:pPr>
              <w:pStyle w:val="AERtabletextleft"/>
              <w:rPr>
                <w:rStyle w:val="Strong"/>
              </w:rPr>
            </w:pPr>
            <w:r w:rsidRPr="00CE0EF5">
              <w:rPr>
                <w:rStyle w:val="Strong"/>
              </w:rPr>
              <w:t>Unplanned SAIDI</w:t>
            </w:r>
          </w:p>
        </w:tc>
        <w:tc>
          <w:tcPr>
            <w:tcW w:w="2221" w:type="dxa"/>
          </w:tcPr>
          <w:p w:rsidR="00CD0B88" w:rsidRDefault="00CD0B88" w:rsidP="00CD0B88">
            <w:pPr>
              <w:pStyle w:val="AERtabletextleft"/>
              <w:cnfStyle w:val="000000000000" w:firstRow="0" w:lastRow="0" w:firstColumn="0" w:lastColumn="0" w:oddVBand="0" w:evenVBand="0" w:oddHBand="0" w:evenHBand="0" w:firstRowFirstColumn="0" w:firstRowLastColumn="0" w:lastRowFirstColumn="0" w:lastRowLastColumn="0"/>
            </w:pPr>
          </w:p>
        </w:tc>
        <w:tc>
          <w:tcPr>
            <w:tcW w:w="2221" w:type="dxa"/>
          </w:tcPr>
          <w:p w:rsidR="00CD0B88" w:rsidRDefault="00CD0B88" w:rsidP="00CD0B88">
            <w:pPr>
              <w:pStyle w:val="AERtabletextleft"/>
              <w:cnfStyle w:val="000000000000" w:firstRow="0" w:lastRow="0" w:firstColumn="0" w:lastColumn="0" w:oddVBand="0" w:evenVBand="0" w:oddHBand="0" w:evenHBand="0" w:firstRowFirstColumn="0" w:firstRowLastColumn="0" w:lastRowFirstColumn="0" w:lastRowLastColumn="0"/>
            </w:pPr>
          </w:p>
        </w:tc>
        <w:tc>
          <w:tcPr>
            <w:tcW w:w="2221" w:type="dxa"/>
          </w:tcPr>
          <w:p w:rsidR="00CD0B88" w:rsidRDefault="00CD0B88" w:rsidP="00CD0B88">
            <w:pPr>
              <w:pStyle w:val="AERtabletextleft"/>
              <w:cnfStyle w:val="000000000000" w:firstRow="0" w:lastRow="0" w:firstColumn="0" w:lastColumn="0" w:oddVBand="0" w:evenVBand="0" w:oddHBand="0" w:evenHBand="0" w:firstRowFirstColumn="0" w:firstRowLastColumn="0" w:lastRowFirstColumn="0" w:lastRowLastColumn="0"/>
            </w:pPr>
          </w:p>
        </w:tc>
      </w:tr>
      <w:tr w:rsidR="00CD0B88" w:rsidTr="00CD0B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D0B88" w:rsidRDefault="00CD0B88" w:rsidP="00CD0B88">
            <w:pPr>
              <w:numPr>
                <w:ilvl w:val="0"/>
                <w:numId w:val="25"/>
              </w:numPr>
            </w:pPr>
            <w:r>
              <w:t>Urban</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72.63</w:t>
            </w:r>
          </w:p>
        </w:tc>
        <w:tc>
          <w:tcPr>
            <w:tcW w:w="2221" w:type="dxa"/>
          </w:tcPr>
          <w:p w:rsidR="00CD0B88" w:rsidRDefault="00CD0B88" w:rsidP="00CD0B88">
            <w:pPr>
              <w:cnfStyle w:val="000000010000" w:firstRow="0" w:lastRow="0" w:firstColumn="0" w:lastColumn="0" w:oddVBand="0" w:evenVBand="0" w:oddHBand="0" w:evenHBand="1" w:firstRowFirstColumn="0" w:firstRowLastColumn="0" w:lastRowFirstColumn="0" w:lastRowLastColumn="0"/>
            </w:pPr>
            <w:r>
              <w:t>2.906</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70.52</w:t>
            </w:r>
          </w:p>
        </w:tc>
      </w:tr>
      <w:tr w:rsidR="00CD0B88" w:rsidTr="00CD0B88">
        <w:tc>
          <w:tcPr>
            <w:cnfStyle w:val="001000000000" w:firstRow="0" w:lastRow="0" w:firstColumn="1" w:lastColumn="0" w:oddVBand="0" w:evenVBand="0" w:oddHBand="0" w:evenHBand="0" w:firstRowFirstColumn="0" w:firstRowLastColumn="0" w:lastRowFirstColumn="0" w:lastRowLastColumn="0"/>
            <w:tcW w:w="1809" w:type="dxa"/>
          </w:tcPr>
          <w:p w:rsidR="00CD0B88" w:rsidRDefault="00CD0B88" w:rsidP="00CD0B88">
            <w:pPr>
              <w:numPr>
                <w:ilvl w:val="0"/>
                <w:numId w:val="25"/>
              </w:numPr>
            </w:pPr>
            <w:r>
              <w:t>Short rural</w:t>
            </w:r>
          </w:p>
        </w:tc>
        <w:tc>
          <w:tcPr>
            <w:tcW w:w="2221" w:type="dxa"/>
          </w:tcPr>
          <w:p w:rsidR="00CD0B88" w:rsidRDefault="00CD0B88" w:rsidP="00CD0B88">
            <w:pPr>
              <w:numPr>
                <w:ilvl w:val="0"/>
                <w:numId w:val="25"/>
              </w:numPr>
              <w:cnfStyle w:val="000000000000" w:firstRow="0" w:lastRow="0" w:firstColumn="0" w:lastColumn="0" w:oddVBand="0" w:evenVBand="0" w:oddHBand="0" w:evenHBand="0" w:firstRowFirstColumn="0" w:firstRowLastColumn="0" w:lastRowFirstColumn="0" w:lastRowLastColumn="0"/>
            </w:pPr>
            <w:r>
              <w:t>226.08</w:t>
            </w:r>
          </w:p>
        </w:tc>
        <w:tc>
          <w:tcPr>
            <w:tcW w:w="2221" w:type="dxa"/>
          </w:tcPr>
          <w:p w:rsidR="00CD0B88" w:rsidRDefault="00CD0B88" w:rsidP="00CD0B88">
            <w:pPr>
              <w:numPr>
                <w:ilvl w:val="0"/>
                <w:numId w:val="25"/>
              </w:numPr>
              <w:cnfStyle w:val="000000000000" w:firstRow="0" w:lastRow="0" w:firstColumn="0" w:lastColumn="0" w:oddVBand="0" w:evenVBand="0" w:oddHBand="0" w:evenHBand="0" w:firstRowFirstColumn="0" w:firstRowLastColumn="0" w:lastRowFirstColumn="0" w:lastRowLastColumn="0"/>
            </w:pPr>
            <w:r>
              <w:t>2.906</w:t>
            </w:r>
          </w:p>
        </w:tc>
        <w:tc>
          <w:tcPr>
            <w:tcW w:w="2221" w:type="dxa"/>
          </w:tcPr>
          <w:p w:rsidR="00CD0B88" w:rsidRDefault="00CD0B88" w:rsidP="00CD0B88">
            <w:pPr>
              <w:numPr>
                <w:ilvl w:val="0"/>
                <w:numId w:val="25"/>
              </w:numPr>
              <w:cnfStyle w:val="000000000000" w:firstRow="0" w:lastRow="0" w:firstColumn="0" w:lastColumn="0" w:oddVBand="0" w:evenVBand="0" w:oddHBand="0" w:evenHBand="0" w:firstRowFirstColumn="0" w:firstRowLastColumn="0" w:lastRowFirstColumn="0" w:lastRowLastColumn="0"/>
            </w:pPr>
            <w:r>
              <w:t>219.51</w:t>
            </w:r>
          </w:p>
        </w:tc>
      </w:tr>
      <w:tr w:rsidR="00CD0B88" w:rsidTr="00CD0B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D0B88" w:rsidRDefault="00CD0B88" w:rsidP="00CD0B88">
            <w:pPr>
              <w:numPr>
                <w:ilvl w:val="0"/>
                <w:numId w:val="25"/>
              </w:numPr>
            </w:pPr>
            <w:r>
              <w:t>Long rural</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445.31</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2.906</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432.36</w:t>
            </w:r>
          </w:p>
        </w:tc>
      </w:tr>
      <w:tr w:rsidR="00CD0B88" w:rsidTr="00CD0B88">
        <w:tc>
          <w:tcPr>
            <w:cnfStyle w:val="001000000000" w:firstRow="0" w:lastRow="0" w:firstColumn="1" w:lastColumn="0" w:oddVBand="0" w:evenVBand="0" w:oddHBand="0" w:evenHBand="0" w:firstRowFirstColumn="0" w:firstRowLastColumn="0" w:lastRowFirstColumn="0" w:lastRowLastColumn="0"/>
            <w:tcW w:w="1809" w:type="dxa"/>
          </w:tcPr>
          <w:p w:rsidR="00CD0B88" w:rsidRPr="00CD0B88" w:rsidRDefault="00CD0B88" w:rsidP="00CD0B88">
            <w:pPr>
              <w:pStyle w:val="AERtabletextleft"/>
              <w:rPr>
                <w:rStyle w:val="Strong"/>
              </w:rPr>
            </w:pPr>
            <w:r w:rsidRPr="00CE0EF5">
              <w:rPr>
                <w:rStyle w:val="Strong"/>
              </w:rPr>
              <w:t>Unplanned</w:t>
            </w:r>
            <w:r w:rsidRPr="00CD0B88">
              <w:rPr>
                <w:rStyle w:val="Strong"/>
              </w:rPr>
              <w:t xml:space="preserve"> SAIFI</w:t>
            </w:r>
          </w:p>
        </w:tc>
        <w:tc>
          <w:tcPr>
            <w:tcW w:w="2221" w:type="dxa"/>
          </w:tcPr>
          <w:p w:rsidR="00CD0B88" w:rsidRDefault="00CD0B88" w:rsidP="00CD0B88">
            <w:pPr>
              <w:pStyle w:val="AERtabletextleft"/>
              <w:cnfStyle w:val="000000000000" w:firstRow="0" w:lastRow="0" w:firstColumn="0" w:lastColumn="0" w:oddVBand="0" w:evenVBand="0" w:oddHBand="0" w:evenHBand="0" w:firstRowFirstColumn="0" w:firstRowLastColumn="0" w:lastRowFirstColumn="0" w:lastRowLastColumn="0"/>
            </w:pPr>
          </w:p>
        </w:tc>
        <w:tc>
          <w:tcPr>
            <w:tcW w:w="2221" w:type="dxa"/>
          </w:tcPr>
          <w:p w:rsidR="00CD0B88" w:rsidRDefault="00CD0B88" w:rsidP="00CD0B88">
            <w:pPr>
              <w:pStyle w:val="AERtabletextleft"/>
              <w:cnfStyle w:val="000000000000" w:firstRow="0" w:lastRow="0" w:firstColumn="0" w:lastColumn="0" w:oddVBand="0" w:evenVBand="0" w:oddHBand="0" w:evenHBand="0" w:firstRowFirstColumn="0" w:firstRowLastColumn="0" w:lastRowFirstColumn="0" w:lastRowLastColumn="0"/>
            </w:pPr>
          </w:p>
        </w:tc>
        <w:tc>
          <w:tcPr>
            <w:tcW w:w="2221" w:type="dxa"/>
          </w:tcPr>
          <w:p w:rsidR="00CD0B88" w:rsidRDefault="00CD0B88" w:rsidP="00CD0B88">
            <w:pPr>
              <w:pStyle w:val="AERtabletextleft"/>
              <w:cnfStyle w:val="000000000000" w:firstRow="0" w:lastRow="0" w:firstColumn="0" w:lastColumn="0" w:oddVBand="0" w:evenVBand="0" w:oddHBand="0" w:evenHBand="0" w:firstRowFirstColumn="0" w:firstRowLastColumn="0" w:lastRowFirstColumn="0" w:lastRowLastColumn="0"/>
            </w:pPr>
          </w:p>
        </w:tc>
      </w:tr>
      <w:tr w:rsidR="00CD0B88" w:rsidTr="00CD0B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D0B88" w:rsidRDefault="00CD0B88" w:rsidP="00CD0B88">
            <w:pPr>
              <w:numPr>
                <w:ilvl w:val="0"/>
                <w:numId w:val="25"/>
              </w:numPr>
            </w:pPr>
            <w:r>
              <w:t>Urban</w:t>
            </w:r>
          </w:p>
        </w:tc>
        <w:tc>
          <w:tcPr>
            <w:tcW w:w="2221" w:type="dxa"/>
          </w:tcPr>
          <w:p w:rsidR="00CD0B88" w:rsidRPr="00832949"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1.092</w:t>
            </w:r>
          </w:p>
        </w:tc>
        <w:tc>
          <w:tcPr>
            <w:tcW w:w="2221" w:type="dxa"/>
          </w:tcPr>
          <w:p w:rsidR="00CD0B88" w:rsidRPr="00832949"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6.253</w:t>
            </w:r>
          </w:p>
        </w:tc>
        <w:tc>
          <w:tcPr>
            <w:tcW w:w="2221" w:type="dxa"/>
          </w:tcPr>
          <w:p w:rsidR="00CD0B88" w:rsidRPr="00832949"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0.892</w:t>
            </w:r>
          </w:p>
        </w:tc>
      </w:tr>
      <w:tr w:rsidR="00CD0B88" w:rsidTr="00CD0B88">
        <w:tc>
          <w:tcPr>
            <w:cnfStyle w:val="001000000000" w:firstRow="0" w:lastRow="0" w:firstColumn="1" w:lastColumn="0" w:oddVBand="0" w:evenVBand="0" w:oddHBand="0" w:evenHBand="0" w:firstRowFirstColumn="0" w:firstRowLastColumn="0" w:lastRowFirstColumn="0" w:lastRowLastColumn="0"/>
            <w:tcW w:w="1809" w:type="dxa"/>
          </w:tcPr>
          <w:p w:rsidR="00CD0B88" w:rsidRDefault="00CD0B88" w:rsidP="00CD0B88">
            <w:pPr>
              <w:numPr>
                <w:ilvl w:val="0"/>
                <w:numId w:val="25"/>
              </w:numPr>
            </w:pPr>
            <w:r>
              <w:t>Short rural</w:t>
            </w:r>
          </w:p>
        </w:tc>
        <w:tc>
          <w:tcPr>
            <w:tcW w:w="2221" w:type="dxa"/>
          </w:tcPr>
          <w:p w:rsidR="00CD0B88" w:rsidRDefault="00CD0B88" w:rsidP="00CD0B88">
            <w:pPr>
              <w:numPr>
                <w:ilvl w:val="0"/>
                <w:numId w:val="25"/>
              </w:numPr>
              <w:cnfStyle w:val="000000000000" w:firstRow="0" w:lastRow="0" w:firstColumn="0" w:lastColumn="0" w:oddVBand="0" w:evenVBand="0" w:oddHBand="0" w:evenHBand="0" w:firstRowFirstColumn="0" w:firstRowLastColumn="0" w:lastRowFirstColumn="0" w:lastRowLastColumn="0"/>
            </w:pPr>
            <w:r>
              <w:t>2.105</w:t>
            </w:r>
          </w:p>
        </w:tc>
        <w:tc>
          <w:tcPr>
            <w:tcW w:w="2221" w:type="dxa"/>
          </w:tcPr>
          <w:p w:rsidR="00CD0B88" w:rsidRDefault="00CD0B88" w:rsidP="00CD0B88">
            <w:pPr>
              <w:numPr>
                <w:ilvl w:val="0"/>
                <w:numId w:val="25"/>
              </w:numPr>
              <w:cnfStyle w:val="000000000000" w:firstRow="0" w:lastRow="0" w:firstColumn="0" w:lastColumn="0" w:oddVBand="0" w:evenVBand="0" w:oddHBand="0" w:evenHBand="0" w:firstRowFirstColumn="0" w:firstRowLastColumn="0" w:lastRowFirstColumn="0" w:lastRowLastColumn="0"/>
            </w:pPr>
            <w:r>
              <w:t>6.253</w:t>
            </w:r>
          </w:p>
        </w:tc>
        <w:tc>
          <w:tcPr>
            <w:tcW w:w="2221" w:type="dxa"/>
          </w:tcPr>
          <w:p w:rsidR="00CD0B88" w:rsidRDefault="00CD0B88" w:rsidP="00CD0B88">
            <w:pPr>
              <w:numPr>
                <w:ilvl w:val="0"/>
                <w:numId w:val="25"/>
              </w:numPr>
              <w:cnfStyle w:val="000000000000" w:firstRow="0" w:lastRow="0" w:firstColumn="0" w:lastColumn="0" w:oddVBand="0" w:evenVBand="0" w:oddHBand="0" w:evenHBand="0" w:firstRowFirstColumn="0" w:firstRowLastColumn="0" w:lastRowFirstColumn="0" w:lastRowLastColumn="0"/>
            </w:pPr>
            <w:r>
              <w:t>1.973</w:t>
            </w:r>
          </w:p>
        </w:tc>
      </w:tr>
      <w:tr w:rsidR="00CD0B88" w:rsidTr="00CD0B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D0B88" w:rsidRDefault="00CD0B88" w:rsidP="00CD0B88">
            <w:pPr>
              <w:numPr>
                <w:ilvl w:val="0"/>
                <w:numId w:val="25"/>
              </w:numPr>
            </w:pPr>
            <w:r>
              <w:t>Long rural</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3.078</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6.253</w:t>
            </w:r>
          </w:p>
        </w:tc>
        <w:tc>
          <w:tcPr>
            <w:tcW w:w="2221" w:type="dxa"/>
          </w:tcPr>
          <w:p w:rsidR="00CD0B88" w:rsidRDefault="00CD0B88" w:rsidP="00CD0B88">
            <w:pPr>
              <w:numPr>
                <w:ilvl w:val="0"/>
                <w:numId w:val="25"/>
              </w:numPr>
              <w:cnfStyle w:val="000000010000" w:firstRow="0" w:lastRow="0" w:firstColumn="0" w:lastColumn="0" w:oddVBand="0" w:evenVBand="0" w:oddHBand="0" w:evenHBand="1" w:firstRowFirstColumn="0" w:firstRowLastColumn="0" w:lastRowFirstColumn="0" w:lastRowLastColumn="0"/>
            </w:pPr>
            <w:r>
              <w:t>2.886</w:t>
            </w:r>
          </w:p>
        </w:tc>
      </w:tr>
    </w:tbl>
    <w:p w:rsidR="00CD0B88" w:rsidRDefault="00CD0B88" w:rsidP="00CD0B88">
      <w:pPr>
        <w:pStyle w:val="FootnoteText"/>
      </w:pPr>
      <w:r>
        <w:t xml:space="preserve">Source: </w:t>
      </w:r>
      <w:r>
        <w:tab/>
        <w:t xml:space="preserve">Essential Energy, </w:t>
      </w:r>
      <w:r w:rsidRPr="00BF0DA0">
        <w:rPr>
          <w:rStyle w:val="AERtextitalic"/>
        </w:rPr>
        <w:t>Attachment 4.2 response to AER draft decision on the STPIS</w:t>
      </w:r>
      <w:r>
        <w:t>, January 2015, p.19</w:t>
      </w:r>
      <w:r w:rsidR="00B0270C">
        <w:t>.</w:t>
      </w:r>
    </w:p>
    <w:p w:rsidR="00A20C90" w:rsidRDefault="00A20C90" w:rsidP="00A44716">
      <w:pPr>
        <w:pStyle w:val="AERbulletlistfirststyle"/>
        <w:numPr>
          <w:ilvl w:val="0"/>
          <w:numId w:val="0"/>
        </w:numPr>
      </w:pPr>
    </w:p>
    <w:p w:rsidR="00015CEA" w:rsidRDefault="00BA76B4" w:rsidP="00A44716">
      <w:pPr>
        <w:pStyle w:val="AERbulletlistfirststyle"/>
        <w:numPr>
          <w:ilvl w:val="0"/>
          <w:numId w:val="0"/>
        </w:numPr>
      </w:pPr>
      <w:r>
        <w:t xml:space="preserve">Essential Energy accepted our </w:t>
      </w:r>
      <w:r w:rsidR="007913A7">
        <w:t>use of the September 2014 AEMO VCR for NSW i</w:t>
      </w:r>
      <w:r w:rsidR="007913A7" w:rsidRPr="007913A7">
        <w:t>nstead of the VCR prescribed in clause 3.2.2 of the STPIS</w:t>
      </w:r>
      <w:r>
        <w:t xml:space="preserve">. However, it noted </w:t>
      </w:r>
      <w:r w:rsidR="00A20C90">
        <w:t>a few</w:t>
      </w:r>
      <w:r w:rsidR="006D2F8A">
        <w:t xml:space="preserve"> minor</w:t>
      </w:r>
      <w:r>
        <w:t xml:space="preserve"> issues i</w:t>
      </w:r>
      <w:r w:rsidR="00015CEA">
        <w:t xml:space="preserve">n relation to the incentive rate calculation </w:t>
      </w:r>
      <w:r w:rsidR="006D2F8A">
        <w:t>in our draft decision</w:t>
      </w:r>
      <w:r>
        <w:t>:</w:t>
      </w:r>
      <w:r w:rsidR="006D2F8A">
        <w:rPr>
          <w:rStyle w:val="FootnoteReference"/>
        </w:rPr>
        <w:footnoteReference w:id="16"/>
      </w:r>
    </w:p>
    <w:p w:rsidR="002E2CF8" w:rsidRDefault="006D2F8A" w:rsidP="006D2F8A">
      <w:pPr>
        <w:pStyle w:val="AERbulletlistfirststyle"/>
      </w:pPr>
      <w:r>
        <w:t>the AER has used five years</w:t>
      </w:r>
      <w:r w:rsidR="001A4290">
        <w:t xml:space="preserve"> of data in estimating average annual energy </w:t>
      </w:r>
      <w:r>
        <w:t>consumption</w:t>
      </w:r>
      <w:r w:rsidR="001A4290">
        <w:t xml:space="preserve"> (C</w:t>
      </w:r>
      <w:r w:rsidR="001A4290" w:rsidRPr="001A4290">
        <w:rPr>
          <w:rStyle w:val="AERsubscript"/>
        </w:rPr>
        <w:t>n</w:t>
      </w:r>
      <w:r w:rsidR="001A4290">
        <w:t>)</w:t>
      </w:r>
      <w:r>
        <w:t>, but the regulatory control period in relation to the STPIS is actually four years</w:t>
      </w:r>
    </w:p>
    <w:p w:rsidR="006D2F8A" w:rsidRPr="004900B2" w:rsidRDefault="006D2F8A" w:rsidP="006D2F8A">
      <w:pPr>
        <w:pStyle w:val="AERbulletlistfirststyle"/>
      </w:pPr>
      <w:proofErr w:type="gramStart"/>
      <w:r>
        <w:t>the</w:t>
      </w:r>
      <w:proofErr w:type="gramEnd"/>
      <w:r>
        <w:t xml:space="preserve"> VCR should be adjusted by CPI to the start of the regulatory period consistent with the requirement of STPIS.</w:t>
      </w:r>
    </w:p>
    <w:p w:rsidR="004900B2" w:rsidRDefault="006C6251" w:rsidP="004900B2">
      <w:r>
        <w:t xml:space="preserve">It also submitted that </w:t>
      </w:r>
      <w:r w:rsidR="004900B2" w:rsidRPr="004900B2">
        <w:t xml:space="preserve">setting a target based on other </w:t>
      </w:r>
      <w:r>
        <w:t>distributors'</w:t>
      </w:r>
      <w:r w:rsidR="004900B2" w:rsidRPr="004900B2">
        <w:t xml:space="preserve"> performance </w:t>
      </w:r>
      <w:r>
        <w:t xml:space="preserve">for the telephone answering parameter </w:t>
      </w:r>
      <w:r w:rsidR="004900B2" w:rsidRPr="004900B2">
        <w:t>is counter to the design of the incentive scheme</w:t>
      </w:r>
      <w:r w:rsidR="005B13A9">
        <w:t xml:space="preserve">. Under the STPIS, </w:t>
      </w:r>
      <w:r w:rsidR="004900B2" w:rsidRPr="004900B2">
        <w:t>the target is intended to be based on actual performance, with the scheme providing an incentive to move to a different level of service where economic to do so.</w:t>
      </w:r>
      <w:r w:rsidR="005B13A9">
        <w:t xml:space="preserve"> </w:t>
      </w:r>
      <w:r w:rsidR="00A20C90">
        <w:t xml:space="preserve">It proposed that the </w:t>
      </w:r>
      <w:r w:rsidR="00042BC4">
        <w:t xml:space="preserve">telephone answering </w:t>
      </w:r>
      <w:r w:rsidR="00A20C90">
        <w:t>parameter should not be included in the STPIS i</w:t>
      </w:r>
      <w:r w:rsidR="005B13A9">
        <w:t xml:space="preserve">f </w:t>
      </w:r>
      <w:r w:rsidR="00A20C90">
        <w:t>we consider its</w:t>
      </w:r>
      <w:r w:rsidR="005B13A9" w:rsidRPr="005B13A9">
        <w:t xml:space="preserve"> telephone answering service does not have sufficien</w:t>
      </w:r>
      <w:r w:rsidR="00A20C90">
        <w:t>t data on which to set a target</w:t>
      </w:r>
      <w:r w:rsidR="005B13A9" w:rsidRPr="005B13A9">
        <w:t>.</w:t>
      </w:r>
      <w:r w:rsidR="005B13A9">
        <w:rPr>
          <w:rStyle w:val="FootnoteReference"/>
        </w:rPr>
        <w:footnoteReference w:id="17"/>
      </w:r>
      <w:r w:rsidR="005B13A9">
        <w:t xml:space="preserve"> </w:t>
      </w:r>
    </w:p>
    <w:p w:rsidR="00A42765" w:rsidRPr="004900B2" w:rsidRDefault="00A42765" w:rsidP="004900B2"/>
    <w:p w:rsidR="00DE563D" w:rsidRDefault="00DE563D" w:rsidP="001754EE">
      <w:pPr>
        <w:pStyle w:val="Heading2"/>
      </w:pPr>
      <w:bookmarkStart w:id="19" w:name="_Toc403144138"/>
      <w:bookmarkStart w:id="20" w:name="_Toc416348185"/>
      <w:r w:rsidRPr="001754EE">
        <w:lastRenderedPageBreak/>
        <w:t>AER’s</w:t>
      </w:r>
      <w:r>
        <w:t xml:space="preserve"> assessment approach</w:t>
      </w:r>
      <w:bookmarkEnd w:id="19"/>
      <w:bookmarkEnd w:id="20"/>
    </w:p>
    <w:p w:rsidR="001A5E48" w:rsidRDefault="001A5E48" w:rsidP="001A5E48">
      <w:bookmarkStart w:id="21" w:name="_Toc409016539"/>
      <w:r>
        <w:t>We have outlined our assessment approach to the application of the STPIS in the draft decision:</w:t>
      </w:r>
      <w:r w:rsidR="002B1D35" w:rsidRPr="002B1D35">
        <w:rPr>
          <w:rStyle w:val="FootnoteReference"/>
        </w:rPr>
        <w:t xml:space="preserve"> </w:t>
      </w:r>
      <w:r w:rsidR="002B1D35" w:rsidRPr="002B1D35">
        <w:rPr>
          <w:rStyle w:val="FootnoteReference"/>
        </w:rPr>
        <w:footnoteReference w:id="18"/>
      </w:r>
    </w:p>
    <w:p w:rsidR="001A5E48" w:rsidRPr="00A72BB2" w:rsidRDefault="001A5E48" w:rsidP="001A5E48">
      <w:pPr>
        <w:pStyle w:val="AERbulletlistfirststyle"/>
      </w:pPr>
      <w:r>
        <w:t>r</w:t>
      </w:r>
      <w:r w:rsidRPr="00A72BB2">
        <w:t>ule 6.6.2 of the NER describes the consultative process that we must apply in deve</w:t>
      </w:r>
      <w:r>
        <w:t>loping and publishing the STPIS</w:t>
      </w:r>
    </w:p>
    <w:p w:rsidR="001A5E48" w:rsidRPr="00A72BB2" w:rsidRDefault="001A5E48" w:rsidP="001A5E48">
      <w:pPr>
        <w:pStyle w:val="AERbulletlistfirststyle"/>
      </w:pPr>
      <w:r>
        <w:t>r</w:t>
      </w:r>
      <w:r w:rsidRPr="00A72BB2">
        <w:t xml:space="preserve">ule 6.12.1(9) of the NER </w:t>
      </w:r>
      <w:r w:rsidR="007913A7">
        <w:t>requires us to</w:t>
      </w:r>
      <w:r w:rsidRPr="00A72BB2">
        <w:t xml:space="preserve"> make a decision on how the STPIS is to apply to the relevant </w:t>
      </w:r>
      <w:r>
        <w:t>distributor</w:t>
      </w:r>
      <w:r w:rsidRPr="00A72BB2">
        <w:t xml:space="preserve"> in the </w:t>
      </w:r>
      <w:r>
        <w:t>Distribution Determination, and</w:t>
      </w:r>
    </w:p>
    <w:p w:rsidR="001A5E48" w:rsidRPr="00A72BB2" w:rsidRDefault="001A5E48" w:rsidP="001A5E48">
      <w:pPr>
        <w:pStyle w:val="AERbulletlistfirststyle"/>
      </w:pPr>
      <w:proofErr w:type="gramStart"/>
      <w:r>
        <w:t>t</w:t>
      </w:r>
      <w:r w:rsidRPr="00A72BB2">
        <w:t>he</w:t>
      </w:r>
      <w:proofErr w:type="gramEnd"/>
      <w:r w:rsidRPr="00A72BB2">
        <w:t xml:space="preserve"> STPIS Guideline outlines the process to be applied in determining performance targets under the STPIS, incentive rates and the MED thresholds.</w:t>
      </w:r>
      <w:r w:rsidR="005743BE">
        <w:rPr>
          <w:rStyle w:val="FootnoteReference"/>
        </w:rPr>
        <w:footnoteReference w:id="19"/>
      </w:r>
    </w:p>
    <w:p w:rsidR="001A5E48" w:rsidRPr="00151F43" w:rsidRDefault="001A5E48" w:rsidP="001A5E48">
      <w:pPr>
        <w:numPr>
          <w:ilvl w:val="0"/>
          <w:numId w:val="25"/>
        </w:numPr>
      </w:pPr>
      <w:r>
        <w:t xml:space="preserve">We have assessed Essential Energy's STPIS proposal according to the </w:t>
      </w:r>
      <w:r w:rsidR="00D10C93">
        <w:t xml:space="preserve">NER </w:t>
      </w:r>
      <w:r>
        <w:t>a</w:t>
      </w:r>
      <w:r w:rsidR="00094225">
        <w:t xml:space="preserve">nd </w:t>
      </w:r>
      <w:r w:rsidR="00B0270C">
        <w:t>the G</w:t>
      </w:r>
      <w:r w:rsidR="00094225">
        <w:t xml:space="preserve">uideline outlined above. </w:t>
      </w:r>
      <w:r w:rsidR="00094225" w:rsidRPr="00B01044">
        <w:t xml:space="preserve">When </w:t>
      </w:r>
      <w:r w:rsidR="00042BC4">
        <w:t>alternatives are presented</w:t>
      </w:r>
      <w:r w:rsidR="00094225" w:rsidRPr="00B01044">
        <w:t xml:space="preserve"> which warrant a reconsideration of this approach, we have considered the relative merits of the alternative against the objectives of the STPIS.</w:t>
      </w:r>
    </w:p>
    <w:p w:rsidR="001A5E48" w:rsidRDefault="001A5E48" w:rsidP="001A5E48">
      <w:pPr>
        <w:pStyle w:val="Heading3"/>
      </w:pPr>
      <w:bookmarkStart w:id="22" w:name="_Toc416348186"/>
      <w:r>
        <w:t>Interrelationships</w:t>
      </w:r>
      <w:bookmarkEnd w:id="21"/>
      <w:bookmarkEnd w:id="22"/>
      <w:r>
        <w:t xml:space="preserve"> </w:t>
      </w:r>
    </w:p>
    <w:p w:rsidR="005743BE" w:rsidRPr="00AD66E7" w:rsidRDefault="005743BE" w:rsidP="00A42765">
      <w:r>
        <w:t>In applying the STPIS we must consider any other incentives available to the distributor under the NER or relevant distribution determination.</w:t>
      </w:r>
      <w:r>
        <w:rPr>
          <w:rStyle w:val="FootnoteReference"/>
        </w:rPr>
        <w:footnoteReference w:id="20"/>
      </w:r>
      <w:r>
        <w:t xml:space="preserve"> </w:t>
      </w:r>
      <w:r w:rsidRPr="00A270A8">
        <w:t xml:space="preserve">One of the objectives of the STPIS is to </w:t>
      </w:r>
      <w:r>
        <w:t>ensure that the incentives</w:t>
      </w:r>
      <w:r w:rsidR="009F4887" w:rsidRPr="009F4887">
        <w:t xml:space="preserve"> under the scheme</w:t>
      </w:r>
      <w:r>
        <w:t xml:space="preserve"> are sufficient to offset any </w:t>
      </w:r>
      <w:r w:rsidR="009F4887">
        <w:t xml:space="preserve">other </w:t>
      </w:r>
      <w:r>
        <w:t>incentives the service provider may have to reduce costs at the expense of service levels.</w:t>
      </w:r>
      <w:r>
        <w:rPr>
          <w:rStyle w:val="FootnoteReference"/>
        </w:rPr>
        <w:footnoteReference w:id="21"/>
      </w:r>
      <w:r>
        <w:t xml:space="preserve"> For the 2015–19 regulatory control </w:t>
      </w:r>
      <w:proofErr w:type="gramStart"/>
      <w:r>
        <w:t>period</w:t>
      </w:r>
      <w:proofErr w:type="gramEnd"/>
      <w:r>
        <w:t>, the STPIS will interact with the Capital Expenditure Sharing Scheme (CESS).</w:t>
      </w:r>
      <w:r>
        <w:rPr>
          <w:rStyle w:val="FootnoteReference"/>
        </w:rPr>
        <w:footnoteReference w:id="22"/>
      </w:r>
      <w:r>
        <w:t xml:space="preserve"> </w:t>
      </w:r>
      <w:r w:rsidR="00664B5F">
        <w:t>For this period we</w:t>
      </w:r>
      <w:r w:rsidR="00595138">
        <w:t xml:space="preserve"> will not subject any expenditure to</w:t>
      </w:r>
      <w:r w:rsidR="00664B5F">
        <w:t xml:space="preserve"> the efficiency </w:t>
      </w:r>
      <w:r>
        <w:t>benefit sharing scheme (EBSS)</w:t>
      </w:r>
      <w:r w:rsidR="00B85A97">
        <w:t xml:space="preserve"> which applies to </w:t>
      </w:r>
      <w:proofErr w:type="spellStart"/>
      <w:r w:rsidR="00B85A97">
        <w:t>opex</w:t>
      </w:r>
      <w:proofErr w:type="spellEnd"/>
      <w:r w:rsidR="00234420">
        <w:t>,</w:t>
      </w:r>
      <w:r w:rsidR="00B85A97">
        <w:t xml:space="preserve"> as we have used an alternative </w:t>
      </w:r>
      <w:proofErr w:type="spellStart"/>
      <w:r w:rsidR="00B85A97">
        <w:t>opex</w:t>
      </w:r>
      <w:proofErr w:type="spellEnd"/>
      <w:r w:rsidR="00B85A97">
        <w:t xml:space="preserve"> forecast rather than Essential Energy's revealed costs</w:t>
      </w:r>
      <w:r w:rsidR="00664B5F">
        <w:t>.</w:t>
      </w:r>
      <w:r>
        <w:t xml:space="preserve"> </w:t>
      </w:r>
      <w:r w:rsidR="007913A7">
        <w:t>T</w:t>
      </w:r>
      <w:r>
        <w:t xml:space="preserve">his is explained further in the EBSS </w:t>
      </w:r>
      <w:r w:rsidRPr="00AD66E7">
        <w:t>appendix (</w:t>
      </w:r>
      <w:r w:rsidRPr="00A42765">
        <w:t xml:space="preserve">see </w:t>
      </w:r>
      <w:r w:rsidR="00D20DD3" w:rsidRPr="00A42765">
        <w:t>attachment 9</w:t>
      </w:r>
      <w:r w:rsidRPr="00AD66E7">
        <w:t>).</w:t>
      </w:r>
    </w:p>
    <w:p w:rsidR="005743BE" w:rsidRDefault="005743BE" w:rsidP="005743BE">
      <w:pPr>
        <w:numPr>
          <w:ilvl w:val="0"/>
          <w:numId w:val="25"/>
        </w:numPr>
      </w:pPr>
      <w:r>
        <w:t xml:space="preserve">The CESS rewards distributors who pursue efficiency improvements in capex to the benefit of both distributors and network users. In setting the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23"/>
      </w:r>
      <w:r w:rsidRPr="00233A32">
        <w:t xml:space="preserve"> </w:t>
      </w:r>
      <w:r>
        <w:t xml:space="preserve">By setting the performance targets in such a way, any incentive a distributor may have to reduce the capex at the expense of target service levels </w:t>
      </w:r>
      <w:r w:rsidR="00D10C93">
        <w:t xml:space="preserve">should </w:t>
      </w:r>
      <w:r>
        <w:t>be curtailed by the STPIS financial penalties.</w:t>
      </w:r>
    </w:p>
    <w:p w:rsidR="001A5E48" w:rsidRPr="00671AF8" w:rsidRDefault="00D10C93" w:rsidP="00A42765">
      <w:r>
        <w:t>Contrary to Essential Energy's submissions</w:t>
      </w:r>
      <w:r w:rsidR="005743BE">
        <w:t>, o</w:t>
      </w:r>
      <w:r w:rsidR="005743BE" w:rsidRPr="00887E00">
        <w:t xml:space="preserve">ur </w:t>
      </w:r>
      <w:r w:rsidR="00A54933">
        <w:t>approved</w:t>
      </w:r>
      <w:r w:rsidR="005743BE" w:rsidRPr="00887E00">
        <w:t xml:space="preserve"> </w:t>
      </w:r>
      <w:r w:rsidR="005743BE">
        <w:t xml:space="preserve">capex and </w:t>
      </w:r>
      <w:proofErr w:type="spellStart"/>
      <w:r w:rsidR="005743BE">
        <w:t>opex</w:t>
      </w:r>
      <w:proofErr w:type="spellEnd"/>
      <w:r w:rsidR="00A54933">
        <w:t xml:space="preserve"> forecast</w:t>
      </w:r>
      <w:r w:rsidR="00234420">
        <w:t>s</w:t>
      </w:r>
      <w:r w:rsidR="005743BE">
        <w:t xml:space="preserve"> </w:t>
      </w:r>
      <w:r w:rsidR="005743BE" w:rsidRPr="00887E00">
        <w:t xml:space="preserve">in the final decision </w:t>
      </w:r>
      <w:r w:rsidR="00234420">
        <w:t xml:space="preserve">are </w:t>
      </w:r>
      <w:r w:rsidR="005743BE">
        <w:t>sufficient to allow</w:t>
      </w:r>
      <w:r w:rsidR="003875B5">
        <w:t xml:space="preserve"> a</w:t>
      </w:r>
      <w:r w:rsidR="008A4E1F">
        <w:t xml:space="preserve"> prudent and efficient</w:t>
      </w:r>
      <w:r w:rsidR="005743BE">
        <w:t xml:space="preserve"> Essential Energy</w:t>
      </w:r>
      <w:r w:rsidR="003875B5">
        <w:t>,</w:t>
      </w:r>
      <w:r w:rsidR="005743BE">
        <w:t xml:space="preserve"> </w:t>
      </w:r>
      <w:r w:rsidR="008A4E1F">
        <w:t xml:space="preserve">facing a realistic expectation of </w:t>
      </w:r>
      <w:r w:rsidR="003875B5">
        <w:t xml:space="preserve">the </w:t>
      </w:r>
      <w:r w:rsidR="008A4E1F">
        <w:t>demand forecast and cost inputs</w:t>
      </w:r>
      <w:r w:rsidR="003875B5">
        <w:t>,</w:t>
      </w:r>
      <w:r w:rsidR="008A4E1F">
        <w:t xml:space="preserve"> </w:t>
      </w:r>
      <w:r w:rsidR="005743BE">
        <w:t xml:space="preserve">to maintain reliability at </w:t>
      </w:r>
      <w:r w:rsidR="003875B5" w:rsidRPr="00A42765">
        <w:rPr>
          <w:rStyle w:val="AERbody"/>
        </w:rPr>
        <w:lastRenderedPageBreak/>
        <w:t xml:space="preserve">the </w:t>
      </w:r>
      <w:r w:rsidR="005743BE" w:rsidRPr="00A42765">
        <w:rPr>
          <w:rStyle w:val="AERbody"/>
        </w:rPr>
        <w:t xml:space="preserve">current level </w:t>
      </w:r>
      <w:r w:rsidR="001A5E48" w:rsidRPr="00A42765">
        <w:rPr>
          <w:rStyle w:val="AERbody"/>
        </w:rPr>
        <w:t xml:space="preserve">(see sections 6.4 and </w:t>
      </w:r>
      <w:r w:rsidR="00D20DD3" w:rsidRPr="00A42765">
        <w:rPr>
          <w:rStyle w:val="AERbody"/>
        </w:rPr>
        <w:t>appendix A of attachment 7</w:t>
      </w:r>
      <w:r w:rsidR="001A5E48" w:rsidRPr="00A42765">
        <w:rPr>
          <w:rStyle w:val="AERbody"/>
        </w:rPr>
        <w:t>). This is discussed</w:t>
      </w:r>
      <w:r w:rsidR="001A5E48">
        <w:t xml:space="preserve"> in more detail in section </w:t>
      </w:r>
      <w:r w:rsidR="001A5E48">
        <w:fldChar w:fldCharType="begin"/>
      </w:r>
      <w:r w:rsidR="001A5E48">
        <w:instrText xml:space="preserve"> REF _Ref414862295 \r \h </w:instrText>
      </w:r>
      <w:r w:rsidR="001A5E48">
        <w:fldChar w:fldCharType="separate"/>
      </w:r>
      <w:r w:rsidR="00D948F6">
        <w:t>11.4.1</w:t>
      </w:r>
      <w:r w:rsidR="001A5E48">
        <w:fldChar w:fldCharType="end"/>
      </w:r>
      <w:r w:rsidR="001A5E48">
        <w:t>.</w:t>
      </w:r>
    </w:p>
    <w:p w:rsidR="00DE563D" w:rsidRDefault="00DE563D" w:rsidP="001754EE">
      <w:pPr>
        <w:pStyle w:val="Heading2"/>
      </w:pPr>
      <w:bookmarkStart w:id="23" w:name="_Toc403144140"/>
      <w:bookmarkStart w:id="24" w:name="_Toc416348187"/>
      <w:r w:rsidRPr="001754EE">
        <w:t>Reasons</w:t>
      </w:r>
      <w:r>
        <w:t xml:space="preserve"> for </w:t>
      </w:r>
      <w:r w:rsidR="002016E7">
        <w:t>final</w:t>
      </w:r>
      <w:r>
        <w:t xml:space="preserve"> decision</w:t>
      </w:r>
      <w:bookmarkEnd w:id="23"/>
      <w:bookmarkEnd w:id="24"/>
      <w:r>
        <w:t xml:space="preserve"> </w:t>
      </w:r>
    </w:p>
    <w:p w:rsidR="001A5E48" w:rsidRDefault="001A5E48" w:rsidP="001A5E48">
      <w:pPr>
        <w:numPr>
          <w:ilvl w:val="0"/>
          <w:numId w:val="25"/>
        </w:numPr>
      </w:pPr>
      <w:bookmarkStart w:id="25" w:name="_Toc409016542"/>
      <w:r>
        <w:t xml:space="preserve">The following section sets out our </w:t>
      </w:r>
      <w:r w:rsidR="00B34CE7">
        <w:t>reasons for</w:t>
      </w:r>
      <w:r w:rsidR="007913A7">
        <w:t xml:space="preserve"> </w:t>
      </w:r>
      <w:r w:rsidR="00042BC4">
        <w:t>our final decision</w:t>
      </w:r>
      <w:r>
        <w:t xml:space="preserve">. </w:t>
      </w:r>
    </w:p>
    <w:p w:rsidR="001A5E48" w:rsidRDefault="001A5E48" w:rsidP="001A5E48">
      <w:pPr>
        <w:pStyle w:val="Heading3"/>
      </w:pPr>
      <w:bookmarkStart w:id="26" w:name="_Ref414862295"/>
      <w:bookmarkStart w:id="27" w:name="_Toc416348188"/>
      <w:bookmarkStart w:id="28" w:name="_Toc404362397"/>
      <w:bookmarkEnd w:id="25"/>
      <w:r>
        <w:t>Application of STPIS</w:t>
      </w:r>
      <w:bookmarkEnd w:id="26"/>
      <w:bookmarkEnd w:id="27"/>
    </w:p>
    <w:bookmarkEnd w:id="28"/>
    <w:p w:rsidR="00D10C93" w:rsidRDefault="007D2B45" w:rsidP="00AD66E7">
      <w:r>
        <w:t>We do not accept</w:t>
      </w:r>
      <w:r w:rsidRPr="00E52105">
        <w:t xml:space="preserve"> </w:t>
      </w:r>
      <w:r>
        <w:t>Essential Energy</w:t>
      </w:r>
      <w:r w:rsidRPr="00E52105">
        <w:t xml:space="preserve">'s </w:t>
      </w:r>
      <w:r>
        <w:t>proposal</w:t>
      </w:r>
      <w:r w:rsidRPr="00E52105">
        <w:t xml:space="preserve"> that </w:t>
      </w:r>
      <w:r w:rsidR="007913A7">
        <w:t xml:space="preserve">the </w:t>
      </w:r>
      <w:r w:rsidRPr="00E52105">
        <w:t xml:space="preserve">application of the STPIS should be dependent on whether </w:t>
      </w:r>
      <w:r w:rsidR="00094225">
        <w:t>we</w:t>
      </w:r>
      <w:r w:rsidRPr="00E52105">
        <w:t xml:space="preserve"> accept its revised </w:t>
      </w:r>
      <w:proofErr w:type="spellStart"/>
      <w:r w:rsidRPr="00E52105">
        <w:t>opex</w:t>
      </w:r>
      <w:proofErr w:type="spellEnd"/>
      <w:r w:rsidRPr="00E52105">
        <w:t xml:space="preserve"> and capex proposals. </w:t>
      </w:r>
      <w:r w:rsidR="00D10C93" w:rsidRPr="00D10C93">
        <w:t xml:space="preserve">Our approved capex and </w:t>
      </w:r>
      <w:proofErr w:type="spellStart"/>
      <w:r w:rsidR="00D10C93" w:rsidRPr="00D10C93">
        <w:t>opex</w:t>
      </w:r>
      <w:proofErr w:type="spellEnd"/>
      <w:r w:rsidR="00D10C93" w:rsidRPr="00D10C93">
        <w:t xml:space="preserve"> forecasts in the final decisions are sufficient to allow Essential Energy to maintain its current levels of </w:t>
      </w:r>
      <w:r w:rsidR="00D10C93" w:rsidRPr="00AD66E7">
        <w:t>reliability (</w:t>
      </w:r>
      <w:r w:rsidR="00D10C93" w:rsidRPr="00A42765">
        <w:t xml:space="preserve">see sections 6.4 and </w:t>
      </w:r>
      <w:r w:rsidR="00D20DD3" w:rsidRPr="00A42765">
        <w:t>appendix A of attachment 7</w:t>
      </w:r>
      <w:r w:rsidR="00D10C93" w:rsidRPr="00AD66E7">
        <w:t xml:space="preserve">). </w:t>
      </w:r>
      <w:r w:rsidRPr="00AD66E7">
        <w:t xml:space="preserve">We note that </w:t>
      </w:r>
      <w:r w:rsidR="0046779F" w:rsidRPr="00AD66E7">
        <w:t>Essential Energy</w:t>
      </w:r>
      <w:r w:rsidRPr="00AD66E7">
        <w:t xml:space="preserve"> has been</w:t>
      </w:r>
      <w:r>
        <w:t xml:space="preserve"> delivering performance levels </w:t>
      </w:r>
      <w:r w:rsidRPr="0096268A">
        <w:t xml:space="preserve">higher than the minimum standards </w:t>
      </w:r>
      <w:r>
        <w:t xml:space="preserve">it </w:t>
      </w:r>
      <w:r w:rsidRPr="0096268A">
        <w:t>is required to achieve under its licence obligations.</w:t>
      </w:r>
      <w:r w:rsidR="009F4887">
        <w:t xml:space="preserve"> </w:t>
      </w:r>
    </w:p>
    <w:p w:rsidR="003A3C64" w:rsidRPr="00AD66E7" w:rsidRDefault="007D2B45" w:rsidP="00AD66E7">
      <w:r>
        <w:t xml:space="preserve">In arriving at our capex </w:t>
      </w:r>
      <w:r w:rsidR="00085A63">
        <w:t>forecast</w:t>
      </w:r>
      <w:r>
        <w:t>, w</w:t>
      </w:r>
      <w:r w:rsidRPr="00912B39">
        <w:t xml:space="preserve">e have considered the interaction between the removal of the </w:t>
      </w:r>
      <w:r w:rsidR="00D10C93">
        <w:t xml:space="preserve">N-1 </w:t>
      </w:r>
      <w:r w:rsidR="009C69EF">
        <w:t xml:space="preserve">deterministic </w:t>
      </w:r>
      <w:r w:rsidRPr="00912B39">
        <w:t>design planning standards</w:t>
      </w:r>
      <w:r>
        <w:t xml:space="preserve"> imposed by the NSW Government in the previous regulatory control period</w:t>
      </w:r>
      <w:r w:rsidRPr="00912B39">
        <w:t xml:space="preserve">, the minimum reliability standards and the historical reliability that </w:t>
      </w:r>
      <w:r w:rsidR="00EA46B6">
        <w:t>Essential Energy</w:t>
      </w:r>
      <w:r w:rsidRPr="00912B39">
        <w:t xml:space="preserve"> has been achieving. </w:t>
      </w:r>
      <w:r>
        <w:t xml:space="preserve">In its revised proposal, </w:t>
      </w:r>
      <w:r w:rsidR="00EA46B6">
        <w:t>Essential Energy</w:t>
      </w:r>
      <w:r>
        <w:t xml:space="preserve"> clarified </w:t>
      </w:r>
      <w:r w:rsidRPr="00B932E5">
        <w:t>that the</w:t>
      </w:r>
      <w:r w:rsidR="009F1D32">
        <w:t xml:space="preserve"> </w:t>
      </w:r>
      <w:r w:rsidR="00042BC4">
        <w:t>proposed</w:t>
      </w:r>
      <w:r w:rsidR="009F1D32">
        <w:t xml:space="preserve"> reliability capex</w:t>
      </w:r>
      <w:r w:rsidRPr="00B932E5">
        <w:t xml:space="preserve"> expenditure is required to address compliance issues related to the Schedule 3 licence conditions</w:t>
      </w:r>
      <w:r>
        <w:t>. Accordingly</w:t>
      </w:r>
      <w:r w:rsidR="00174698">
        <w:t>,</w:t>
      </w:r>
      <w:r>
        <w:t xml:space="preserve"> we </w:t>
      </w:r>
      <w:r w:rsidR="00174698">
        <w:t xml:space="preserve">have </w:t>
      </w:r>
      <w:r>
        <w:t>accept</w:t>
      </w:r>
      <w:r w:rsidR="00174698">
        <w:t>ed</w:t>
      </w:r>
      <w:r>
        <w:t xml:space="preserve"> </w:t>
      </w:r>
      <w:r w:rsidR="00EA46B6">
        <w:t>Essential Energy</w:t>
      </w:r>
      <w:r>
        <w:t>'s revised proposal in respect of the forecast reliability capex. W</w:t>
      </w:r>
      <w:r w:rsidRPr="00912B39">
        <w:t xml:space="preserve">e </w:t>
      </w:r>
      <w:r w:rsidR="004F0567">
        <w:t xml:space="preserve">have provided sufficient revenue to allow </w:t>
      </w:r>
      <w:r w:rsidR="00EA46B6">
        <w:t>Essential Energy</w:t>
      </w:r>
      <w:r w:rsidR="004F0567">
        <w:t xml:space="preserve"> acting prudently and efficiently</w:t>
      </w:r>
      <w:r w:rsidRPr="00912B39">
        <w:t xml:space="preserve"> to maintain its </w:t>
      </w:r>
      <w:r w:rsidR="00257D2F">
        <w:t xml:space="preserve">current </w:t>
      </w:r>
      <w:r w:rsidRPr="00912B39">
        <w:t xml:space="preserve">reliability level with our approved capex </w:t>
      </w:r>
      <w:r w:rsidR="00085A63">
        <w:t>forecast</w:t>
      </w:r>
      <w:r>
        <w:t xml:space="preserve">. In addition, as the </w:t>
      </w:r>
      <w:r w:rsidR="00257D2F">
        <w:t xml:space="preserve">current </w:t>
      </w:r>
      <w:r>
        <w:t xml:space="preserve">reliability level is higher than the minimum reliability standards, </w:t>
      </w:r>
      <w:r w:rsidR="00EA46B6">
        <w:t xml:space="preserve">Essential </w:t>
      </w:r>
      <w:r w:rsidR="00EA46B6" w:rsidRPr="00AD66E7">
        <w:t>Energy</w:t>
      </w:r>
      <w:r w:rsidRPr="00AD66E7">
        <w:t xml:space="preserve"> will also be able to meet</w:t>
      </w:r>
      <w:r w:rsidR="004F0567" w:rsidRPr="00AD66E7">
        <w:t>, and indeed exceed,</w:t>
      </w:r>
      <w:r w:rsidRPr="00AD66E7">
        <w:t xml:space="preserve"> </w:t>
      </w:r>
      <w:r w:rsidR="00174698" w:rsidRPr="00AD66E7">
        <w:t xml:space="preserve">the </w:t>
      </w:r>
      <w:r w:rsidRPr="00AD66E7">
        <w:t xml:space="preserve">jurisdictional minimum standard </w:t>
      </w:r>
      <w:r w:rsidR="009C69EF" w:rsidRPr="00A42765">
        <w:t xml:space="preserve">(see section </w:t>
      </w:r>
      <w:r w:rsidR="00D20DD3" w:rsidRPr="00A42765">
        <w:t>6.4</w:t>
      </w:r>
      <w:r w:rsidR="009C69EF" w:rsidRPr="00A42765">
        <w:t>)</w:t>
      </w:r>
      <w:r w:rsidR="009C69EF" w:rsidRPr="00AD66E7">
        <w:t>.</w:t>
      </w:r>
    </w:p>
    <w:p w:rsidR="007D2B45" w:rsidRPr="00AD66E7" w:rsidRDefault="007D2B45" w:rsidP="00A42765">
      <w:r>
        <w:t xml:space="preserve">Our benchmarking </w:t>
      </w:r>
      <w:proofErr w:type="spellStart"/>
      <w:r>
        <w:t>opex</w:t>
      </w:r>
      <w:proofErr w:type="spellEnd"/>
      <w:r>
        <w:t xml:space="preserve"> approach considers the </w:t>
      </w:r>
      <w:r w:rsidRPr="00420DF0">
        <w:t xml:space="preserve">reliability of the </w:t>
      </w:r>
      <w:r>
        <w:t>networks</w:t>
      </w:r>
      <w:r w:rsidRPr="00420DF0">
        <w:t xml:space="preserve"> by incorporating it </w:t>
      </w:r>
      <w:r>
        <w:t>as an output in</w:t>
      </w:r>
      <w:r w:rsidRPr="00420DF0">
        <w:t xml:space="preserve"> our </w:t>
      </w:r>
      <w:proofErr w:type="spellStart"/>
      <w:r w:rsidRPr="00420DF0">
        <w:t>opex</w:t>
      </w:r>
      <w:proofErr w:type="spellEnd"/>
      <w:r w:rsidRPr="00420DF0">
        <w:t xml:space="preserve"> </w:t>
      </w:r>
      <w:r w:rsidR="00D042FD">
        <w:t>Multilateral Partial Factor Productivity (</w:t>
      </w:r>
      <w:r w:rsidRPr="00420DF0">
        <w:t>MPFP</w:t>
      </w:r>
      <w:r w:rsidR="00D042FD">
        <w:t>)</w:t>
      </w:r>
      <w:r w:rsidRPr="00420DF0">
        <w:t xml:space="preserve"> benchmarking</w:t>
      </w:r>
      <w:r>
        <w:t>. We found m</w:t>
      </w:r>
      <w:r w:rsidRPr="00E3243B">
        <w:t xml:space="preserve">ost networks have a level of reliability that is close </w:t>
      </w:r>
      <w:r>
        <w:t xml:space="preserve">to </w:t>
      </w:r>
      <w:r w:rsidRPr="00E3243B">
        <w:t>their expected level given their customer density, as reflected by the reliability scores being close to the trend line</w:t>
      </w:r>
      <w:r w:rsidR="004E0232">
        <w:rPr>
          <w:rFonts w:hint="eastAsia"/>
        </w:rPr>
        <w:t>.</w:t>
      </w:r>
      <w:r w:rsidR="00257D2F">
        <w:t xml:space="preserve"> </w:t>
      </w:r>
      <w:r>
        <w:t xml:space="preserve">Given this, </w:t>
      </w:r>
      <w:r w:rsidR="00D20DD3">
        <w:t>our benchmarking indicates</w:t>
      </w:r>
      <w:r>
        <w:t xml:space="preserve"> that </w:t>
      </w:r>
      <w:r w:rsidR="00257D2F">
        <w:t xml:space="preserve">a prudent and efficient </w:t>
      </w:r>
      <w:r w:rsidR="00B7109D">
        <w:t>Essential Energy</w:t>
      </w:r>
      <w:r>
        <w:t xml:space="preserve"> </w:t>
      </w:r>
      <w:r w:rsidR="002919FA">
        <w:t>facing a realistic expectation of</w:t>
      </w:r>
      <w:r w:rsidR="003875B5">
        <w:t xml:space="preserve"> the</w:t>
      </w:r>
      <w:r w:rsidR="002919FA">
        <w:t xml:space="preserve"> demand forecast and cost inputs </w:t>
      </w:r>
      <w:r w:rsidR="00D20DD3">
        <w:t xml:space="preserve">should be able to deliver Essential Energy's current levels of reliability for less </w:t>
      </w:r>
      <w:proofErr w:type="spellStart"/>
      <w:r w:rsidR="00D20DD3">
        <w:t>opex</w:t>
      </w:r>
      <w:proofErr w:type="spellEnd"/>
      <w:r>
        <w:t xml:space="preserve">. Based on our benchmarking analysis, we consider that our approved </w:t>
      </w:r>
      <w:proofErr w:type="spellStart"/>
      <w:r>
        <w:t>opex</w:t>
      </w:r>
      <w:proofErr w:type="spellEnd"/>
      <w:r w:rsidR="003875B5">
        <w:t xml:space="preserve"> forecast</w:t>
      </w:r>
      <w:r>
        <w:t xml:space="preserve"> for </w:t>
      </w:r>
      <w:r w:rsidR="00B7109D">
        <w:t>Essential Energy</w:t>
      </w:r>
      <w:r>
        <w:t xml:space="preserve"> is consistent with the targets that we have set for the STPIS in this period. Our forecast </w:t>
      </w:r>
      <w:proofErr w:type="spellStart"/>
      <w:r>
        <w:t>opex</w:t>
      </w:r>
      <w:proofErr w:type="spellEnd"/>
      <w:r>
        <w:t xml:space="preserve"> is also sufficient to allow </w:t>
      </w:r>
      <w:r w:rsidR="003875B5">
        <w:t xml:space="preserve">a </w:t>
      </w:r>
      <w:r w:rsidR="00257D2F">
        <w:t xml:space="preserve">prudent and efficient </w:t>
      </w:r>
      <w:r w:rsidR="00B7109D">
        <w:t>Essential Energy</w:t>
      </w:r>
      <w:r>
        <w:t xml:space="preserve"> </w:t>
      </w:r>
      <w:r w:rsidR="002919FA">
        <w:t xml:space="preserve">facing a realistic expectation of </w:t>
      </w:r>
      <w:r w:rsidR="003875B5">
        <w:t xml:space="preserve">the </w:t>
      </w:r>
      <w:r w:rsidR="002919FA">
        <w:t xml:space="preserve">demand forecast and cost inputs </w:t>
      </w:r>
      <w:r>
        <w:t xml:space="preserve">to maintain reliability at the </w:t>
      </w:r>
      <w:r w:rsidRPr="00AD66E7">
        <w:t xml:space="preserve">current level </w:t>
      </w:r>
      <w:r w:rsidRPr="00A42765">
        <w:t xml:space="preserve">(see </w:t>
      </w:r>
      <w:r w:rsidR="00D20DD3" w:rsidRPr="00A42765">
        <w:t>appendix A of attachment 7</w:t>
      </w:r>
      <w:r w:rsidRPr="00A42765">
        <w:t>).</w:t>
      </w:r>
    </w:p>
    <w:p w:rsidR="00D36304" w:rsidRDefault="004F6E8A" w:rsidP="007D2B45">
      <w:r>
        <w:t xml:space="preserve">In addition, we consider that a distributor's reliability performance is influenced by the configuration and condition of its network assets. This is a result of the distributor's historical investment and operating practices.  </w:t>
      </w:r>
      <w:r w:rsidR="007D2B45" w:rsidRPr="002474C7">
        <w:t xml:space="preserve">Most </w:t>
      </w:r>
      <w:r>
        <w:t>network</w:t>
      </w:r>
      <w:r w:rsidR="007D2B45" w:rsidRPr="002474C7">
        <w:t xml:space="preserve"> assets have an expected life in excess of 50 </w:t>
      </w:r>
      <w:proofErr w:type="gramStart"/>
      <w:r w:rsidR="007D2B45" w:rsidRPr="002474C7">
        <w:t>years,</w:t>
      </w:r>
      <w:proofErr w:type="gramEnd"/>
      <w:r w:rsidR="007D2B45" w:rsidRPr="002474C7">
        <w:t xml:space="preserve"> therefore</w:t>
      </w:r>
      <w:r>
        <w:t>,</w:t>
      </w:r>
      <w:r w:rsidR="007D2B45" w:rsidRPr="002474C7">
        <w:t xml:space="preserve"> by discounting for uncontrollable external impacts such as weather variations, the </w:t>
      </w:r>
      <w:r w:rsidR="007D2B45">
        <w:t>distributor</w:t>
      </w:r>
      <w:r w:rsidR="007D2B45" w:rsidRPr="002474C7">
        <w:t>'s reliability level should not change abruptly</w:t>
      </w:r>
      <w:r w:rsidR="004B772A">
        <w:t>.</w:t>
      </w:r>
      <w:r w:rsidR="007D2B45">
        <w:t xml:space="preserve"> </w:t>
      </w:r>
    </w:p>
    <w:p w:rsidR="00234420" w:rsidRDefault="00D36304" w:rsidP="007D2B45">
      <w:r>
        <w:lastRenderedPageBreak/>
        <w:t xml:space="preserve">There is also the potential for performance improvements to lag behind </w:t>
      </w:r>
      <w:r w:rsidR="002D7368">
        <w:t xml:space="preserve">the completion of </w:t>
      </w:r>
      <w:r>
        <w:t xml:space="preserve">capex projects. </w:t>
      </w:r>
      <w:r w:rsidR="007D2B45">
        <w:t xml:space="preserve">As we explain in section </w:t>
      </w:r>
      <w:r w:rsidR="00D734AB">
        <w:fldChar w:fldCharType="begin"/>
      </w:r>
      <w:r w:rsidR="00D734AB">
        <w:instrText xml:space="preserve"> REF  elevenpointfourpointfour \h \r </w:instrText>
      </w:r>
      <w:r w:rsidR="00D734AB">
        <w:fldChar w:fldCharType="separate"/>
      </w:r>
      <w:r w:rsidR="00D948F6">
        <w:t>11.4.4</w:t>
      </w:r>
      <w:r w:rsidR="00D734AB">
        <w:fldChar w:fldCharType="end"/>
      </w:r>
      <w:r w:rsidR="007D2B45">
        <w:t>, w</w:t>
      </w:r>
      <w:r w:rsidR="007D2B45" w:rsidRPr="00C0140D">
        <w:t xml:space="preserve">e are </w:t>
      </w:r>
      <w:r w:rsidR="007D2B45">
        <w:t>un</w:t>
      </w:r>
      <w:r w:rsidR="007D2B45" w:rsidRPr="00C0140D">
        <w:t xml:space="preserve">certain of the extent and time lag between the completion of new projects and </w:t>
      </w:r>
      <w:r>
        <w:t>any</w:t>
      </w:r>
      <w:r w:rsidR="00BB7327">
        <w:t xml:space="preserve"> potential</w:t>
      </w:r>
      <w:r>
        <w:t xml:space="preserve"> </w:t>
      </w:r>
      <w:r w:rsidR="007D2B45">
        <w:t>improvement in performance</w:t>
      </w:r>
      <w:r w:rsidR="007D2B45" w:rsidRPr="00C0140D">
        <w:t>.</w:t>
      </w:r>
      <w:r w:rsidR="007D2B45">
        <w:t xml:space="preserve"> Therefore we have not applied any lagged effect</w:t>
      </w:r>
      <w:r w:rsidR="007D2B45" w:rsidRPr="00887369">
        <w:t xml:space="preserve">s </w:t>
      </w:r>
      <w:r w:rsidR="007D2B45">
        <w:t>in our</w:t>
      </w:r>
      <w:r w:rsidR="007D2B45" w:rsidRPr="00887369">
        <w:t xml:space="preserve"> analysis</w:t>
      </w:r>
      <w:r w:rsidR="00234420">
        <w:t xml:space="preserve"> as</w:t>
      </w:r>
      <w:r w:rsidR="00FD43E0">
        <w:t xml:space="preserve"> </w:t>
      </w:r>
      <w:r w:rsidR="007D2B45">
        <w:t xml:space="preserve">there is uncertainty as to what </w:t>
      </w:r>
      <w:r w:rsidR="00E87039">
        <w:t>Essential Energy</w:t>
      </w:r>
      <w:r w:rsidR="007D2B45">
        <w:t>'s</w:t>
      </w:r>
      <w:r w:rsidR="002D7368">
        <w:t xml:space="preserve"> past expenditure </w:t>
      </w:r>
      <w:r w:rsidR="00234420">
        <w:t xml:space="preserve">may </w:t>
      </w:r>
      <w:r w:rsidR="007D2B45">
        <w:t xml:space="preserve">ultimately deliver in terms of supply reliability in the 2015–19 regulatory control </w:t>
      </w:r>
      <w:proofErr w:type="gramStart"/>
      <w:r w:rsidR="007D2B45">
        <w:t>period</w:t>
      </w:r>
      <w:proofErr w:type="gramEnd"/>
      <w:r w:rsidR="00234420">
        <w:t xml:space="preserve">.  </w:t>
      </w:r>
    </w:p>
    <w:p w:rsidR="007D2B45" w:rsidRDefault="00234420" w:rsidP="007D2B45">
      <w:r>
        <w:t>In recognition of all these factors</w:t>
      </w:r>
      <w:r w:rsidR="007D2B45">
        <w:t xml:space="preserve">, we consider it is reasonable to apply </w:t>
      </w:r>
      <w:proofErr w:type="gramStart"/>
      <w:r w:rsidR="007D2B45">
        <w:t>a lower</w:t>
      </w:r>
      <w:proofErr w:type="gramEnd"/>
      <w:r w:rsidR="007D2B45">
        <w:t xml:space="preserve"> revenue at risk and lower incentive rates to reduce the risk to consumers and </w:t>
      </w:r>
      <w:r w:rsidR="00E87039">
        <w:t>Essential Energy</w:t>
      </w:r>
      <w:r w:rsidR="007D2B45">
        <w:t>.</w:t>
      </w:r>
    </w:p>
    <w:p w:rsidR="007D2B45" w:rsidRDefault="007D2B45" w:rsidP="007D2B45">
      <w:pPr>
        <w:pStyle w:val="Heading3"/>
      </w:pPr>
      <w:bookmarkStart w:id="29" w:name="_Toc416348189"/>
      <w:r>
        <w:t>Applicable components and parameters</w:t>
      </w:r>
      <w:bookmarkEnd w:id="29"/>
      <w:r>
        <w:t xml:space="preserve"> </w:t>
      </w:r>
    </w:p>
    <w:p w:rsidR="007D2B45" w:rsidRDefault="007D2B45" w:rsidP="007D2B45">
      <w:pPr>
        <w:numPr>
          <w:ilvl w:val="0"/>
          <w:numId w:val="25"/>
        </w:numPr>
      </w:pPr>
      <w:bookmarkStart w:id="30" w:name="_Toc409016543"/>
      <w:r>
        <w:t>In both the Stage two F&amp;A</w:t>
      </w:r>
      <w:r w:rsidR="004F0567" w:rsidRPr="004F0567">
        <w:t xml:space="preserve"> </w:t>
      </w:r>
      <w:r w:rsidR="004F0567">
        <w:t xml:space="preserve">and </w:t>
      </w:r>
      <w:r w:rsidR="004F0567" w:rsidRPr="004F0567">
        <w:t>the draft decision</w:t>
      </w:r>
      <w:r>
        <w:t>, we noted that:</w:t>
      </w:r>
      <w:r>
        <w:rPr>
          <w:rStyle w:val="FootnoteReference"/>
        </w:rPr>
        <w:footnoteReference w:id="24"/>
      </w:r>
    </w:p>
    <w:p w:rsidR="007D2B45" w:rsidRPr="00465BB8" w:rsidRDefault="007D2B45" w:rsidP="007D2B45">
      <w:pPr>
        <w:pStyle w:val="AERbulletlistfirststyle"/>
      </w:pPr>
      <w:proofErr w:type="gramStart"/>
      <w:r>
        <w:t>performance</w:t>
      </w:r>
      <w:proofErr w:type="gramEnd"/>
      <w:r w:rsidRPr="00465BB8">
        <w:t xml:space="preserve"> targets would be set for both SAIDI and SAIFI under the reliability of supply component</w:t>
      </w:r>
      <w:r w:rsidR="00257D2F">
        <w:t xml:space="preserve"> of the STPIS</w:t>
      </w:r>
      <w:r w:rsidRPr="00465BB8">
        <w:t xml:space="preserve">, with financial incentives attached to each. </w:t>
      </w:r>
    </w:p>
    <w:p w:rsidR="007D2B45" w:rsidRPr="00465BB8" w:rsidRDefault="006770A4" w:rsidP="007D2B45">
      <w:pPr>
        <w:pStyle w:val="AERbulletlistfirststyle"/>
      </w:pPr>
      <w:r>
        <w:t>Essential Energy's</w:t>
      </w:r>
      <w:r w:rsidR="007D2B45" w:rsidRPr="00465BB8">
        <w:t xml:space="preserve"> network would be divided into urban, short rural and long rural</w:t>
      </w:r>
      <w:r>
        <w:t xml:space="preserve"> feeder types</w:t>
      </w:r>
      <w:r w:rsidR="007D2B45" w:rsidRPr="00465BB8">
        <w:t xml:space="preserve">. </w:t>
      </w:r>
    </w:p>
    <w:p w:rsidR="007D2B45" w:rsidRPr="00465BB8" w:rsidRDefault="007D2B45" w:rsidP="007D2B45">
      <w:pPr>
        <w:pStyle w:val="AERbulletlistfirststyle"/>
      </w:pPr>
      <w:proofErr w:type="gramStart"/>
      <w:r>
        <w:t>w</w:t>
      </w:r>
      <w:r w:rsidRPr="00465BB8">
        <w:t>e</w:t>
      </w:r>
      <w:proofErr w:type="gramEnd"/>
      <w:r w:rsidRPr="00465BB8">
        <w:t xml:space="preserve"> </w:t>
      </w:r>
      <w:r>
        <w:t>would</w:t>
      </w:r>
      <w:r w:rsidRPr="00465BB8">
        <w:t xml:space="preserve"> apply the telephone answering parameter under the customer service component to the </w:t>
      </w:r>
      <w:r w:rsidR="006770A4">
        <w:t>Essential Energy</w:t>
      </w:r>
      <w:r w:rsidRPr="00465BB8">
        <w:t xml:space="preserve"> in the 2015–19 regulatory control period. </w:t>
      </w:r>
    </w:p>
    <w:p w:rsidR="007D2B45" w:rsidRPr="00465BB8" w:rsidRDefault="007D2B45" w:rsidP="007D2B45">
      <w:pPr>
        <w:pStyle w:val="AERbulletlistfirststyle"/>
      </w:pPr>
      <w:proofErr w:type="gramStart"/>
      <w:r>
        <w:t>we</w:t>
      </w:r>
      <w:proofErr w:type="gramEnd"/>
      <w:r>
        <w:t xml:space="preserve"> would not apply the GSL component of the STPIS to </w:t>
      </w:r>
      <w:r w:rsidR="006770A4">
        <w:t>Essential Energy</w:t>
      </w:r>
      <w:r>
        <w:t xml:space="preserve"> while the jurisdictional GSL scheme remains in place. </w:t>
      </w:r>
    </w:p>
    <w:p w:rsidR="007D2B45" w:rsidRDefault="007D2B45" w:rsidP="007D2B45">
      <w:pPr>
        <w:numPr>
          <w:ilvl w:val="0"/>
          <w:numId w:val="25"/>
        </w:numPr>
      </w:pPr>
      <w:r>
        <w:t xml:space="preserve">We did not receive any submissions objecting our draft </w:t>
      </w:r>
      <w:r w:rsidR="00257D2F">
        <w:t>decision or our</w:t>
      </w:r>
      <w:r>
        <w:t xml:space="preserve"> F&amp;A positions in relation to these issue and we will not depart from the above position in this final decision. </w:t>
      </w:r>
    </w:p>
    <w:p w:rsidR="007D2B45" w:rsidRDefault="007D2B45" w:rsidP="007D2B45">
      <w:pPr>
        <w:pStyle w:val="Heading3"/>
      </w:pPr>
      <w:bookmarkStart w:id="31" w:name="_Toc416348190"/>
      <w:bookmarkEnd w:id="30"/>
      <w:r>
        <w:t>Revenue at risk</w:t>
      </w:r>
      <w:bookmarkEnd w:id="31"/>
      <w:r>
        <w:t xml:space="preserve"> </w:t>
      </w:r>
    </w:p>
    <w:p w:rsidR="007D2B45" w:rsidRDefault="007D2B45" w:rsidP="007D2B45">
      <w:pPr>
        <w:numPr>
          <w:ilvl w:val="0"/>
          <w:numId w:val="25"/>
        </w:numPr>
      </w:pPr>
      <w:r>
        <w:t xml:space="preserve">Revenue at risk caps the potential rewards and penalties that </w:t>
      </w:r>
      <w:r w:rsidR="0091517F">
        <w:t>Essential Energy</w:t>
      </w:r>
      <w:r>
        <w:t xml:space="preserve"> </w:t>
      </w:r>
      <w:r w:rsidR="00B3118E">
        <w:t xml:space="preserve">can </w:t>
      </w:r>
      <w:r>
        <w:t>receive under the scheme. The STPIS allows us to vary the revenue at risk where this would satisfy the objectives of the scheme. In setting the revenue at risk, we must take into account the benefits to consumers that are likely to result from the scheme, and in particular, that the benefits are sufficient to warrant any reward or penalty under the scheme for the distributors.</w:t>
      </w:r>
      <w:r w:rsidR="00B3118E">
        <w:rPr>
          <w:rStyle w:val="FootnoteReference"/>
        </w:rPr>
        <w:footnoteReference w:id="25"/>
      </w:r>
      <w:r>
        <w:t xml:space="preserve">  </w:t>
      </w:r>
    </w:p>
    <w:p w:rsidR="007D2B45" w:rsidRDefault="0091517F" w:rsidP="007D2B45">
      <w:pPr>
        <w:numPr>
          <w:ilvl w:val="0"/>
          <w:numId w:val="25"/>
        </w:numPr>
      </w:pPr>
      <w:r>
        <w:t>Essential Energy</w:t>
      </w:r>
      <w:r w:rsidR="007D2B45">
        <w:t xml:space="preserve"> proposed to</w:t>
      </w:r>
      <w:r w:rsidR="007D2B45" w:rsidRPr="00E61BD1">
        <w:t xml:space="preserve"> </w:t>
      </w:r>
      <w:r w:rsidR="007D2B45">
        <w:t>apply a</w:t>
      </w:r>
      <w:r w:rsidR="007D2B45" w:rsidRPr="00E61BD1">
        <w:t xml:space="preserve"> revenue at risk of ±2.5 per cent</w:t>
      </w:r>
      <w:r w:rsidR="007D2B45">
        <w:t xml:space="preserve">. Within this there will be a cap of </w:t>
      </w:r>
      <w:r w:rsidR="007D2B45" w:rsidRPr="00E73EFA">
        <w:t>±</w:t>
      </w:r>
      <w:r w:rsidR="007D2B45">
        <w:t xml:space="preserve">2.25 per cent for the reliability of supply component and </w:t>
      </w:r>
      <w:r w:rsidR="007D2B45" w:rsidRPr="00E73EFA">
        <w:t>±</w:t>
      </w:r>
      <w:r w:rsidR="007D2B45">
        <w:t>0.25 per cent for the customer service component.</w:t>
      </w:r>
      <w:r w:rsidR="007D2B45">
        <w:rPr>
          <w:rStyle w:val="FootnoteReference"/>
        </w:rPr>
        <w:footnoteReference w:id="26"/>
      </w:r>
      <w:r w:rsidR="007D2B45">
        <w:t xml:space="preserve"> </w:t>
      </w:r>
      <w:r w:rsidR="007D2B45">
        <w:rPr>
          <w:rFonts w:hint="eastAsia"/>
        </w:rPr>
        <w:t xml:space="preserve">We accepted </w:t>
      </w:r>
      <w:r w:rsidR="00265069">
        <w:t>Essential Energy</w:t>
      </w:r>
      <w:r w:rsidR="007D2B45">
        <w:t xml:space="preserve">'s proposal </w:t>
      </w:r>
      <w:r w:rsidR="007D2B45">
        <w:rPr>
          <w:rFonts w:hint="eastAsia"/>
        </w:rPr>
        <w:t>in the draft decision</w:t>
      </w:r>
      <w:r w:rsidR="007D2B45">
        <w:t>. We consider</w:t>
      </w:r>
      <w:r w:rsidR="007D2B45">
        <w:rPr>
          <w:rFonts w:hint="eastAsia"/>
        </w:rPr>
        <w:t>ed</w:t>
      </w:r>
      <w:r w:rsidR="007D2B45">
        <w:t xml:space="preserve"> this lower powered incentive would balance the </w:t>
      </w:r>
      <w:r w:rsidR="007D2B45">
        <w:lastRenderedPageBreak/>
        <w:t xml:space="preserve">risk to both consumers and </w:t>
      </w:r>
      <w:r w:rsidR="00265069">
        <w:t>Essential Energy</w:t>
      </w:r>
      <w:r w:rsidR="007D2B45">
        <w:t xml:space="preserve"> and thus better meet the objectives of the STPIS.</w:t>
      </w:r>
      <w:r w:rsidR="007D2B45">
        <w:rPr>
          <w:rStyle w:val="FootnoteReference"/>
        </w:rPr>
        <w:footnoteReference w:id="27"/>
      </w:r>
      <w:r w:rsidR="007D2B45">
        <w:rPr>
          <w:rFonts w:hint="eastAsia"/>
        </w:rPr>
        <w:t xml:space="preserve"> </w:t>
      </w:r>
      <w:r w:rsidR="007D2B45">
        <w:t xml:space="preserve"> </w:t>
      </w:r>
      <w:r w:rsidR="00265069">
        <w:t>Essential Energy</w:t>
      </w:r>
      <w:r w:rsidR="007D2B45">
        <w:rPr>
          <w:rFonts w:hint="eastAsia"/>
        </w:rPr>
        <w:t xml:space="preserve"> did not propose </w:t>
      </w:r>
      <w:proofErr w:type="gramStart"/>
      <w:r w:rsidR="003E4491">
        <w:t xml:space="preserve">an </w:t>
      </w:r>
      <w:r w:rsidR="007D2B45">
        <w:t>alternative</w:t>
      </w:r>
      <w:proofErr w:type="gramEnd"/>
      <w:r w:rsidR="007D2B45">
        <w:rPr>
          <w:rFonts w:hint="eastAsia"/>
        </w:rPr>
        <w:t xml:space="preserve"> revenue at risk in the revised proposal</w:t>
      </w:r>
      <w:r w:rsidR="00A111F0">
        <w:t>.</w:t>
      </w:r>
      <w:r w:rsidR="007D2B45">
        <w:rPr>
          <w:rFonts w:hint="eastAsia"/>
        </w:rPr>
        <w:t xml:space="preserve"> </w:t>
      </w:r>
      <w:r w:rsidR="00A111F0">
        <w:t>W</w:t>
      </w:r>
      <w:r w:rsidR="007D2B45">
        <w:rPr>
          <w:rFonts w:hint="eastAsia"/>
        </w:rPr>
        <w:t xml:space="preserve">e maintain </w:t>
      </w:r>
      <w:r w:rsidR="00A111F0">
        <w:t>our</w:t>
      </w:r>
      <w:r w:rsidR="007D2B45">
        <w:rPr>
          <w:rFonts w:hint="eastAsia"/>
        </w:rPr>
        <w:t xml:space="preserve"> view in this final decision.</w:t>
      </w:r>
      <w:r w:rsidR="007D2B45">
        <w:rPr>
          <w:rStyle w:val="FootnoteReference"/>
        </w:rPr>
        <w:footnoteReference w:id="28"/>
      </w:r>
    </w:p>
    <w:p w:rsidR="007D2B45" w:rsidRDefault="007D2B45" w:rsidP="007D2B45">
      <w:pPr>
        <w:numPr>
          <w:ilvl w:val="0"/>
          <w:numId w:val="25"/>
        </w:numPr>
      </w:pPr>
      <w:r>
        <w:t>The Energy Users Association of Australia (EUAA) recommended that we should apply an asymmetrical incentive of +1 per cent to -3 per cent. It considered such asymmetrical incentive is needed to take account of the networks' excess capacity and would more appropriately balance the risks to both consumers and the distributors.</w:t>
      </w:r>
      <w:r>
        <w:rPr>
          <w:rStyle w:val="FootnoteReference"/>
        </w:rPr>
        <w:footnoteReference w:id="29"/>
      </w:r>
      <w:r>
        <w:t xml:space="preserve"> We note t</w:t>
      </w:r>
      <w:r w:rsidRPr="00552BF4">
        <w:t xml:space="preserve">he s-factor component in the STPIS </w:t>
      </w:r>
      <w:r>
        <w:t>scheme</w:t>
      </w:r>
      <w:r w:rsidRPr="00552BF4">
        <w:t xml:space="preserve"> </w:t>
      </w:r>
      <w:r w:rsidR="00DD548F">
        <w:t>specifie</w:t>
      </w:r>
      <w:r>
        <w:t xml:space="preserve">s a </w:t>
      </w:r>
      <w:r w:rsidR="00DD548F">
        <w:t>s</w:t>
      </w:r>
      <w:r>
        <w:t>ymmetrical incentive</w:t>
      </w:r>
      <w:r w:rsidR="00DD548F">
        <w:t xml:space="preserve"> framework</w:t>
      </w:r>
      <w:r>
        <w:t>.</w:t>
      </w:r>
      <w:r w:rsidR="00DD548F">
        <w:rPr>
          <w:rStyle w:val="FootnoteReference"/>
        </w:rPr>
        <w:footnoteReference w:id="30"/>
      </w:r>
      <w:r>
        <w:t xml:space="preserve"> </w:t>
      </w:r>
      <w:r w:rsidR="004B36B5" w:rsidRPr="004B36B5">
        <w:t xml:space="preserve">Hence, we cannot apply an asymmetrical incentive under the current scheme. When we next review the design of STPIS, we shall also review this aspect of the scheme design.   </w:t>
      </w:r>
      <w:r w:rsidR="00DD548F">
        <w:t xml:space="preserve"> </w:t>
      </w:r>
    </w:p>
    <w:p w:rsidR="007D2B45" w:rsidRDefault="007D2B45" w:rsidP="007D2B45">
      <w:pPr>
        <w:pStyle w:val="Heading3"/>
      </w:pPr>
      <w:bookmarkStart w:id="32" w:name="elevenpointfourpointfour"/>
      <w:bookmarkStart w:id="33" w:name="_Ref399168566"/>
      <w:bookmarkStart w:id="34" w:name="_Toc404362399"/>
      <w:bookmarkStart w:id="35" w:name="_Toc416348191"/>
      <w:bookmarkEnd w:id="32"/>
      <w:r w:rsidRPr="00230C9F">
        <w:t>Reliability</w:t>
      </w:r>
      <w:r>
        <w:t xml:space="preserve"> of supply component</w:t>
      </w:r>
      <w:bookmarkEnd w:id="33"/>
      <w:bookmarkEnd w:id="34"/>
      <w:bookmarkEnd w:id="35"/>
    </w:p>
    <w:p w:rsidR="007D2B45" w:rsidRPr="008B0A32" w:rsidRDefault="007D2B45" w:rsidP="007D2B45">
      <w:r>
        <w:t xml:space="preserve">We will apply unplanned SAIDI and unplanned SAIFI parameters </w:t>
      </w:r>
      <w:r w:rsidRPr="008B0A32">
        <w:t>under the reliability of supply component</w:t>
      </w:r>
      <w:r>
        <w:t xml:space="preserve"> to </w:t>
      </w:r>
      <w:r w:rsidR="00280C9D">
        <w:t>Essential Energy</w:t>
      </w:r>
      <w:r>
        <w:t xml:space="preserve"> </w:t>
      </w:r>
      <w:r w:rsidRPr="008B0A32">
        <w:t xml:space="preserve">for the 2015–19 regulatory control </w:t>
      </w:r>
      <w:proofErr w:type="gramStart"/>
      <w:r w:rsidRPr="008B0A32">
        <w:t>period</w:t>
      </w:r>
      <w:proofErr w:type="gramEnd"/>
      <w:r w:rsidRPr="008B0A32">
        <w:t>.</w:t>
      </w:r>
      <w:r>
        <w:t xml:space="preserve">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7D2B45" w:rsidRDefault="00280C9D" w:rsidP="00D734AB">
      <w:pPr>
        <w:pStyle w:val="HeadingBoldBlue"/>
      </w:pPr>
      <w:r>
        <w:t>Major Event Day (</w:t>
      </w:r>
      <w:r w:rsidR="007D2B45">
        <w:t>MED</w:t>
      </w:r>
      <w:r>
        <w:t>)</w:t>
      </w:r>
      <w:r w:rsidR="007D2B45">
        <w:t xml:space="preserve"> exclusions</w:t>
      </w:r>
    </w:p>
    <w:p w:rsidR="007D2B45" w:rsidRDefault="007D2B45" w:rsidP="007D2B45">
      <w:pPr>
        <w:numPr>
          <w:ilvl w:val="0"/>
          <w:numId w:val="25"/>
        </w:numPr>
      </w:pPr>
      <w:r>
        <w:t xml:space="preserve">The STPIS allows certain events to be excluded from the calculation of the s-factor revenue adjustment. These exclusions include the events that are beyond the control of </w:t>
      </w:r>
      <w:r w:rsidR="00280C9D">
        <w:t>Essential Energy</w:t>
      </w:r>
      <w:r>
        <w:t xml:space="preserve">, such as the effects of transmission network outages and other upstream events. They also exclude the effects of extreme weather events that have the potential to significantly affect </w:t>
      </w:r>
      <w:r w:rsidR="00280C9D">
        <w:t>Essential Energy</w:t>
      </w:r>
      <w:r>
        <w:t xml:space="preserve">'s STPIS performance. </w:t>
      </w:r>
    </w:p>
    <w:p w:rsidR="00E3346F" w:rsidRDefault="007D2B45" w:rsidP="00E3346F">
      <w:pPr>
        <w:numPr>
          <w:ilvl w:val="0"/>
          <w:numId w:val="25"/>
        </w:numPr>
      </w:pPr>
      <w:r>
        <w:rPr>
          <w:rFonts w:hint="eastAsia"/>
        </w:rPr>
        <w:t xml:space="preserve">We accepted </w:t>
      </w:r>
      <w:r w:rsidR="002631A2">
        <w:t>Essential Energy</w:t>
      </w:r>
      <w:r>
        <w:rPr>
          <w:rFonts w:hint="eastAsia"/>
        </w:rPr>
        <w:t>'s</w:t>
      </w:r>
      <w:r>
        <w:t xml:space="preserve"> propos</w:t>
      </w:r>
      <w:r>
        <w:rPr>
          <w:rFonts w:hint="eastAsia"/>
        </w:rPr>
        <w:t>al</w:t>
      </w:r>
      <w:r>
        <w:t xml:space="preserve"> to calculate MED thresholds using</w:t>
      </w:r>
      <w:r w:rsidR="00973690">
        <w:t xml:space="preserve"> the</w:t>
      </w:r>
      <w:r>
        <w:t xml:space="preserve"> 2.5 beta method in accordance with appendix D of the STPIS</w:t>
      </w:r>
      <w:r>
        <w:rPr>
          <w:rFonts w:hint="eastAsia"/>
        </w:rPr>
        <w:t xml:space="preserve"> in the draft decision</w:t>
      </w:r>
      <w:r>
        <w:t xml:space="preserve">. </w:t>
      </w:r>
      <w:r w:rsidR="002631A2">
        <w:t>Essential Energy</w:t>
      </w:r>
      <w:r>
        <w:rPr>
          <w:rFonts w:hint="eastAsia"/>
        </w:rPr>
        <w:t xml:space="preserve"> did not propose </w:t>
      </w:r>
      <w:r>
        <w:t xml:space="preserve">an </w:t>
      </w:r>
      <w:r>
        <w:rPr>
          <w:rFonts w:hint="eastAsia"/>
        </w:rPr>
        <w:t xml:space="preserve">alternative method in </w:t>
      </w:r>
      <w:r w:rsidR="002B3115">
        <w:t>its</w:t>
      </w:r>
      <w:r>
        <w:rPr>
          <w:rFonts w:hint="eastAsia"/>
        </w:rPr>
        <w:t xml:space="preserve"> revised proposal</w:t>
      </w:r>
      <w:r w:rsidR="002B3115">
        <w:t>.</w:t>
      </w:r>
      <w:r>
        <w:rPr>
          <w:rFonts w:hint="eastAsia"/>
        </w:rPr>
        <w:t xml:space="preserve">  </w:t>
      </w:r>
      <w:r w:rsidR="002B3115">
        <w:t>W</w:t>
      </w:r>
      <w:r>
        <w:rPr>
          <w:rFonts w:hint="eastAsia"/>
        </w:rPr>
        <w:t xml:space="preserve">e </w:t>
      </w:r>
      <w:r>
        <w:rPr>
          <w:rFonts w:hint="eastAsia"/>
        </w:rPr>
        <w:lastRenderedPageBreak/>
        <w:t xml:space="preserve">maintain </w:t>
      </w:r>
      <w:r w:rsidR="002B3115">
        <w:t>our</w:t>
      </w:r>
      <w:r w:rsidR="002B3115">
        <w:rPr>
          <w:rFonts w:hint="eastAsia"/>
        </w:rPr>
        <w:t xml:space="preserve"> </w:t>
      </w:r>
      <w:r>
        <w:rPr>
          <w:rFonts w:hint="eastAsia"/>
        </w:rPr>
        <w:t>view in this final decision.</w:t>
      </w:r>
      <w:r>
        <w:rPr>
          <w:rStyle w:val="FootnoteReference"/>
        </w:rPr>
        <w:footnoteReference w:id="31"/>
      </w:r>
      <w:r>
        <w:rPr>
          <w:rFonts w:hint="eastAsia"/>
        </w:rPr>
        <w:t xml:space="preserve"> </w:t>
      </w:r>
      <w:r>
        <w:fldChar w:fldCharType="begin"/>
      </w:r>
      <w:r>
        <w:instrText xml:space="preserve"> REF _Ref401742895 \h </w:instrText>
      </w:r>
      <w:r>
        <w:fldChar w:fldCharType="separate"/>
      </w:r>
      <w:r w:rsidR="00D948F6">
        <w:t xml:space="preserve">Table </w:t>
      </w:r>
      <w:r w:rsidR="00D948F6">
        <w:rPr>
          <w:noProof/>
        </w:rPr>
        <w:t>11</w:t>
      </w:r>
      <w:r w:rsidR="00D948F6" w:rsidRPr="00465BB8">
        <w:t>-</w:t>
      </w:r>
      <w:r w:rsidR="00D948F6">
        <w:rPr>
          <w:noProof/>
        </w:rPr>
        <w:t>4</w:t>
      </w:r>
      <w:r>
        <w:fldChar w:fldCharType="end"/>
      </w:r>
      <w:r>
        <w:t xml:space="preserve"> sets out our MED thresholds calculated in accordance with Appendix D of the STPIS.</w:t>
      </w:r>
    </w:p>
    <w:p w:rsidR="007D2B45" w:rsidRDefault="007D2B45" w:rsidP="007D2B45">
      <w:pPr>
        <w:pStyle w:val="Caption"/>
      </w:pPr>
      <w:bookmarkStart w:id="36" w:name="_Ref401742895"/>
      <w:r>
        <w:t xml:space="preserve">Table </w:t>
      </w:r>
      <w:r w:rsidRPr="00465BB8">
        <w:fldChar w:fldCharType="begin"/>
      </w:r>
      <w:r>
        <w:instrText xml:space="preserve"> STYLEREF 1 \s </w:instrText>
      </w:r>
      <w:r w:rsidRPr="00465BB8">
        <w:fldChar w:fldCharType="separate"/>
      </w:r>
      <w:r w:rsidR="00D948F6">
        <w:rPr>
          <w:noProof/>
        </w:rPr>
        <w:t>11</w:t>
      </w:r>
      <w:r w:rsidRPr="00465BB8">
        <w:fldChar w:fldCharType="end"/>
      </w:r>
      <w:r w:rsidRPr="00465BB8">
        <w:t>-</w:t>
      </w:r>
      <w:r w:rsidRPr="00465BB8">
        <w:fldChar w:fldCharType="begin"/>
      </w:r>
      <w:r>
        <w:instrText xml:space="preserve"> SEQ Table \* ARABIC \s 1 </w:instrText>
      </w:r>
      <w:r w:rsidRPr="00465BB8">
        <w:fldChar w:fldCharType="separate"/>
      </w:r>
      <w:r w:rsidR="00D948F6">
        <w:rPr>
          <w:noProof/>
        </w:rPr>
        <w:t>4</w:t>
      </w:r>
      <w:r w:rsidRPr="00465BB8">
        <w:fldChar w:fldCharType="end"/>
      </w:r>
      <w:bookmarkEnd w:id="36"/>
      <w:r>
        <w:tab/>
        <w:t>MED thresholds (T</w:t>
      </w:r>
      <w:r w:rsidRPr="00D853BE">
        <w:rPr>
          <w:rStyle w:val="AERsubscript"/>
        </w:rPr>
        <w:t>MED</w:t>
      </w:r>
      <w:r>
        <w:t>)</w:t>
      </w:r>
      <w:r>
        <w:rPr>
          <w:rFonts w:hint="eastAsia"/>
        </w:rPr>
        <w:t xml:space="preserve"> for </w:t>
      </w:r>
      <w:r w:rsidR="00A16DCC">
        <w:t>Essential Energy</w:t>
      </w:r>
    </w:p>
    <w:tbl>
      <w:tblPr>
        <w:tblStyle w:val="AERtable-numbers"/>
        <w:tblW w:w="0" w:type="auto"/>
        <w:tblLook w:val="04A0" w:firstRow="1" w:lastRow="0" w:firstColumn="1" w:lastColumn="0" w:noHBand="0" w:noVBand="1"/>
      </w:tblPr>
      <w:tblGrid>
        <w:gridCol w:w="4362"/>
        <w:gridCol w:w="4331"/>
      </w:tblGrid>
      <w:tr w:rsidR="007D2B45" w:rsidTr="00A22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7D2B45" w:rsidRPr="007D2B45" w:rsidRDefault="007D2B45" w:rsidP="007D2B45">
            <w:r w:rsidRPr="00D74827">
              <w:t>Regulatory year</w:t>
            </w:r>
          </w:p>
        </w:tc>
        <w:tc>
          <w:tcPr>
            <w:tcW w:w="4331" w:type="dxa"/>
          </w:tcPr>
          <w:p w:rsidR="007D2B45" w:rsidRPr="007D2B45" w:rsidRDefault="007D2B45" w:rsidP="007D2B45">
            <w:pPr>
              <w:cnfStyle w:val="100000000000" w:firstRow="1" w:lastRow="0" w:firstColumn="0" w:lastColumn="0" w:oddVBand="0" w:evenVBand="0" w:oddHBand="0" w:evenHBand="0" w:firstRowFirstColumn="0" w:firstRowLastColumn="0" w:lastRowFirstColumn="0" w:lastRowLastColumn="0"/>
            </w:pPr>
            <w:r w:rsidRPr="00D74827">
              <w:t>T</w:t>
            </w:r>
            <w:r w:rsidRPr="007D2B45">
              <w:rPr>
                <w:rStyle w:val="AERsubscript"/>
              </w:rPr>
              <w:t>MED</w:t>
            </w:r>
          </w:p>
        </w:tc>
      </w:tr>
      <w:tr w:rsidR="00A22F51" w:rsidTr="00A22F51">
        <w:tc>
          <w:tcPr>
            <w:cnfStyle w:val="001000000000" w:firstRow="0" w:lastRow="0" w:firstColumn="1" w:lastColumn="0" w:oddVBand="0" w:evenVBand="0" w:oddHBand="0" w:evenHBand="0" w:firstRowFirstColumn="0" w:firstRowLastColumn="0" w:lastRowFirstColumn="0" w:lastRowLastColumn="0"/>
            <w:tcW w:w="4362" w:type="dxa"/>
          </w:tcPr>
          <w:p w:rsidR="00A22F51" w:rsidRPr="00A22F51" w:rsidRDefault="00A22F51" w:rsidP="00A22F51">
            <w:r w:rsidRPr="00D74827">
              <w:t>2009/10</w:t>
            </w:r>
          </w:p>
        </w:tc>
        <w:tc>
          <w:tcPr>
            <w:tcW w:w="4331" w:type="dxa"/>
          </w:tcPr>
          <w:p w:rsidR="00A22F51" w:rsidRPr="00A22F51" w:rsidRDefault="00A22F51" w:rsidP="00A22F51">
            <w:pPr>
              <w:cnfStyle w:val="000000000000" w:firstRow="0" w:lastRow="0" w:firstColumn="0" w:lastColumn="0" w:oddVBand="0" w:evenVBand="0" w:oddHBand="0" w:evenHBand="0" w:firstRowFirstColumn="0" w:firstRowLastColumn="0" w:lastRowFirstColumn="0" w:lastRowLastColumn="0"/>
            </w:pPr>
            <w:r>
              <w:t>7</w:t>
            </w:r>
            <w:r w:rsidRPr="00A22F51">
              <w:t>.242</w:t>
            </w:r>
          </w:p>
        </w:tc>
      </w:tr>
      <w:tr w:rsidR="00A22F51" w:rsidTr="00A22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A22F51" w:rsidRPr="00A22F51" w:rsidRDefault="00A22F51" w:rsidP="00A22F51">
            <w:r w:rsidRPr="00D74827">
              <w:t>2010/11</w:t>
            </w:r>
          </w:p>
        </w:tc>
        <w:tc>
          <w:tcPr>
            <w:tcW w:w="4331" w:type="dxa"/>
          </w:tcPr>
          <w:p w:rsidR="00A22F51" w:rsidRPr="00A22F51" w:rsidRDefault="00A22F51" w:rsidP="00A22F51">
            <w:pPr>
              <w:cnfStyle w:val="000000010000" w:firstRow="0" w:lastRow="0" w:firstColumn="0" w:lastColumn="0" w:oddVBand="0" w:evenVBand="0" w:oddHBand="0" w:evenHBand="1" w:firstRowFirstColumn="0" w:firstRowLastColumn="0" w:lastRowFirstColumn="0" w:lastRowLastColumn="0"/>
            </w:pPr>
            <w:r>
              <w:t>6</w:t>
            </w:r>
            <w:r w:rsidRPr="00A22F51">
              <w:t>.659</w:t>
            </w:r>
          </w:p>
        </w:tc>
      </w:tr>
      <w:tr w:rsidR="00A22F51" w:rsidTr="00A22F51">
        <w:tc>
          <w:tcPr>
            <w:cnfStyle w:val="001000000000" w:firstRow="0" w:lastRow="0" w:firstColumn="1" w:lastColumn="0" w:oddVBand="0" w:evenVBand="0" w:oddHBand="0" w:evenHBand="0" w:firstRowFirstColumn="0" w:firstRowLastColumn="0" w:lastRowFirstColumn="0" w:lastRowLastColumn="0"/>
            <w:tcW w:w="4362" w:type="dxa"/>
          </w:tcPr>
          <w:p w:rsidR="00A22F51" w:rsidRPr="00A22F51" w:rsidRDefault="00A22F51" w:rsidP="00A22F51">
            <w:r w:rsidRPr="00D74827">
              <w:t>2011/12</w:t>
            </w:r>
          </w:p>
        </w:tc>
        <w:tc>
          <w:tcPr>
            <w:tcW w:w="4331" w:type="dxa"/>
          </w:tcPr>
          <w:p w:rsidR="00A22F51" w:rsidRPr="00A22F51" w:rsidRDefault="00A22F51" w:rsidP="00A22F51">
            <w:pPr>
              <w:cnfStyle w:val="000000000000" w:firstRow="0" w:lastRow="0" w:firstColumn="0" w:lastColumn="0" w:oddVBand="0" w:evenVBand="0" w:oddHBand="0" w:evenHBand="0" w:firstRowFirstColumn="0" w:firstRowLastColumn="0" w:lastRowFirstColumn="0" w:lastRowLastColumn="0"/>
            </w:pPr>
            <w:r>
              <w:t>5.920</w:t>
            </w:r>
          </w:p>
        </w:tc>
      </w:tr>
      <w:tr w:rsidR="00A22F51" w:rsidTr="00A22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A22F51" w:rsidRPr="00A22F51" w:rsidRDefault="00A22F51" w:rsidP="00A22F51">
            <w:r w:rsidRPr="00D74827">
              <w:t>2012/13</w:t>
            </w:r>
          </w:p>
        </w:tc>
        <w:tc>
          <w:tcPr>
            <w:tcW w:w="4331" w:type="dxa"/>
          </w:tcPr>
          <w:p w:rsidR="00A22F51" w:rsidRPr="00A22F51" w:rsidRDefault="00A22F51" w:rsidP="00A22F51">
            <w:pPr>
              <w:cnfStyle w:val="000000010000" w:firstRow="0" w:lastRow="0" w:firstColumn="0" w:lastColumn="0" w:oddVBand="0" w:evenVBand="0" w:oddHBand="0" w:evenHBand="1" w:firstRowFirstColumn="0" w:firstRowLastColumn="0" w:lastRowFirstColumn="0" w:lastRowLastColumn="0"/>
            </w:pPr>
            <w:r>
              <w:t>5.825</w:t>
            </w:r>
          </w:p>
        </w:tc>
      </w:tr>
      <w:tr w:rsidR="00A22F51" w:rsidTr="00A22F51">
        <w:tc>
          <w:tcPr>
            <w:cnfStyle w:val="001000000000" w:firstRow="0" w:lastRow="0" w:firstColumn="1" w:lastColumn="0" w:oddVBand="0" w:evenVBand="0" w:oddHBand="0" w:evenHBand="0" w:firstRowFirstColumn="0" w:firstRowLastColumn="0" w:lastRowFirstColumn="0" w:lastRowLastColumn="0"/>
            <w:tcW w:w="4362" w:type="dxa"/>
          </w:tcPr>
          <w:p w:rsidR="00A22F51" w:rsidRPr="00A22F51" w:rsidRDefault="00A22F51" w:rsidP="00A22F51">
            <w:r w:rsidRPr="00D74827">
              <w:t>2013/14</w:t>
            </w:r>
          </w:p>
        </w:tc>
        <w:tc>
          <w:tcPr>
            <w:tcW w:w="4331" w:type="dxa"/>
          </w:tcPr>
          <w:p w:rsidR="00A22F51" w:rsidRPr="00A22F51" w:rsidRDefault="00A22F51" w:rsidP="00A22F51">
            <w:pPr>
              <w:cnfStyle w:val="000000000000" w:firstRow="0" w:lastRow="0" w:firstColumn="0" w:lastColumn="0" w:oddVBand="0" w:evenVBand="0" w:oddHBand="0" w:evenHBand="0" w:firstRowFirstColumn="0" w:firstRowLastColumn="0" w:lastRowFirstColumn="0" w:lastRowLastColumn="0"/>
            </w:pPr>
            <w:r>
              <w:t>5.893</w:t>
            </w:r>
          </w:p>
        </w:tc>
      </w:tr>
    </w:tbl>
    <w:p w:rsidR="007D2B45" w:rsidRDefault="007D2B45" w:rsidP="007D2B45">
      <w:pPr>
        <w:pStyle w:val="FootnoteText"/>
      </w:pPr>
      <w:r>
        <w:t xml:space="preserve">Source: </w:t>
      </w:r>
      <w:r>
        <w:tab/>
      </w:r>
      <w:r w:rsidR="00A22F51">
        <w:t xml:space="preserve">AER </w:t>
      </w:r>
      <w:r>
        <w:t>analysis</w:t>
      </w:r>
    </w:p>
    <w:p w:rsidR="007D2B45" w:rsidRDefault="007D2B45" w:rsidP="00D734AB">
      <w:pPr>
        <w:pStyle w:val="HeadingBoldBlue"/>
      </w:pPr>
      <w:bookmarkStart w:id="37" w:name="_Ref414956502"/>
      <w:r>
        <w:t>Performance targets</w:t>
      </w:r>
      <w:bookmarkEnd w:id="37"/>
    </w:p>
    <w:p w:rsidR="007D2B45" w:rsidRDefault="007D2B45" w:rsidP="007D2B45">
      <w:pPr>
        <w:numPr>
          <w:ilvl w:val="0"/>
          <w:numId w:val="25"/>
        </w:numPr>
      </w:pPr>
      <w:r w:rsidRPr="00311027">
        <w:t xml:space="preserve">Clause 3.2.1(a) of the STPIS states that performance targets for the reliability of supply parameters must be established </w:t>
      </w:r>
      <w:r w:rsidR="00ED1A0A">
        <w:t>by</w:t>
      </w:r>
      <w:r w:rsidR="00ED1A0A" w:rsidRPr="00311027">
        <w:t xml:space="preserve"> </w:t>
      </w:r>
      <w:r w:rsidRPr="00311027">
        <w:t xml:space="preserve">reference to average historical performance modified to account for completed or planned reliability improvements and any other factor expected to materially affect network reliability performance. </w:t>
      </w:r>
    </w:p>
    <w:p w:rsidR="007D2B45" w:rsidRDefault="00905B2D" w:rsidP="007D2B45">
      <w:pPr>
        <w:numPr>
          <w:ilvl w:val="0"/>
          <w:numId w:val="25"/>
        </w:numPr>
      </w:pPr>
      <w:r>
        <w:t>Essential Energy</w:t>
      </w:r>
      <w:r w:rsidR="007D2B45">
        <w:t xml:space="preserve"> is required to meet the minimum reliability standards prescribed in schedule 2 of the NSW licence conditions for electricity distributors.</w:t>
      </w:r>
      <w:r w:rsidR="007D2B45">
        <w:rPr>
          <w:rStyle w:val="FootnoteReference"/>
        </w:rPr>
        <w:footnoteReference w:id="32"/>
      </w:r>
      <w:r w:rsidR="007D2B45">
        <w:t xml:space="preserve">  We noted </w:t>
      </w:r>
      <w:r>
        <w:t>Essential Energy</w:t>
      </w:r>
      <w:r w:rsidR="007D2B45">
        <w:t>'s current performance level is better than these prescribed minimum requirement</w:t>
      </w:r>
      <w:r w:rsidR="00EC1AF3">
        <w:t>s</w:t>
      </w:r>
      <w:r w:rsidR="007D2B45">
        <w:t xml:space="preserve">. </w:t>
      </w:r>
      <w:r w:rsidR="007D2B45" w:rsidRPr="00733C04">
        <w:t xml:space="preserve">The </w:t>
      </w:r>
      <w:r w:rsidR="007D2B45">
        <w:t>NSW licence conditions indicate</w:t>
      </w:r>
      <w:r w:rsidR="007D2B45" w:rsidRPr="00733C04">
        <w:t xml:space="preserve"> that</w:t>
      </w:r>
      <w:r w:rsidR="007D2B45">
        <w:t xml:space="preserve"> t</w:t>
      </w:r>
      <w:r w:rsidR="007D2B45" w:rsidRPr="00E64211">
        <w:t xml:space="preserve">he </w:t>
      </w:r>
      <w:r w:rsidR="007D2B45">
        <w:t>distributor</w:t>
      </w:r>
      <w:r w:rsidR="007D2B45" w:rsidRPr="00E64211">
        <w:t xml:space="preserve"> has discretion to plan its investment for compliance with these licence conditions to suit its individual circumstances</w:t>
      </w:r>
      <w:r w:rsidR="007D2B45">
        <w:t xml:space="preserve"> if it is economically efficient to do so</w:t>
      </w:r>
      <w:r w:rsidR="007D2B45" w:rsidRPr="00E64211">
        <w:t>.</w:t>
      </w:r>
      <w:r w:rsidR="007D2B45">
        <w:rPr>
          <w:rStyle w:val="FootnoteReference"/>
        </w:rPr>
        <w:footnoteReference w:id="33"/>
      </w:r>
    </w:p>
    <w:p w:rsidR="007D2B45" w:rsidRDefault="00880246" w:rsidP="007D2B45">
      <w:pPr>
        <w:numPr>
          <w:ilvl w:val="0"/>
          <w:numId w:val="25"/>
        </w:numPr>
      </w:pPr>
      <w:r>
        <w:t>In the draft decision, we proposed to forecast service performance using historical data from the 2009</w:t>
      </w:r>
      <w:r w:rsidRPr="00465BB8">
        <w:t>–</w:t>
      </w:r>
      <w:r>
        <w:t xml:space="preserve">14 regulatory control </w:t>
      </w:r>
      <w:proofErr w:type="gramStart"/>
      <w:r>
        <w:t>period</w:t>
      </w:r>
      <w:proofErr w:type="gramEnd"/>
      <w:r>
        <w:t xml:space="preserve"> and adjust </w:t>
      </w:r>
      <w:r w:rsidRPr="00311027">
        <w:t>the results</w:t>
      </w:r>
      <w:r>
        <w:t xml:space="preserve"> for</w:t>
      </w:r>
      <w:r w:rsidRPr="00311027">
        <w:t xml:space="preserve"> completed and planned reliability improvement</w:t>
      </w:r>
      <w:r>
        <w:t xml:space="preserve">s. </w:t>
      </w:r>
      <w:r w:rsidR="007D2B45">
        <w:t>We noted a</w:t>
      </w:r>
      <w:r w:rsidR="007D2B45" w:rsidRPr="001134C4">
        <w:t xml:space="preserve"> key driver of </w:t>
      </w:r>
      <w:r w:rsidR="007D2B45">
        <w:t xml:space="preserve">the </w:t>
      </w:r>
      <w:r w:rsidR="00905B2D">
        <w:t>Essential Energy</w:t>
      </w:r>
      <w:r w:rsidR="007D2B45">
        <w:t xml:space="preserve">'s </w:t>
      </w:r>
      <w:r w:rsidR="007D2B45" w:rsidRPr="001134C4">
        <w:t xml:space="preserve">expenditure in </w:t>
      </w:r>
      <w:r w:rsidR="007D2B45">
        <w:t xml:space="preserve">the 2009–14 regulatory control </w:t>
      </w:r>
      <w:proofErr w:type="gramStart"/>
      <w:r w:rsidR="007D2B45">
        <w:t>period</w:t>
      </w:r>
      <w:proofErr w:type="gramEnd"/>
      <w:r w:rsidR="007D2B45">
        <w:t xml:space="preserve"> </w:t>
      </w:r>
      <w:r w:rsidR="007D2B45" w:rsidRPr="001134C4">
        <w:t>was to augment the</w:t>
      </w:r>
      <w:r w:rsidR="007D2B45">
        <w:t>ir</w:t>
      </w:r>
      <w:r w:rsidR="007D2B45" w:rsidRPr="001134C4">
        <w:t xml:space="preserve"> network</w:t>
      </w:r>
      <w:r w:rsidR="007D2B45">
        <w:t>s</w:t>
      </w:r>
      <w:r w:rsidR="007D2B45" w:rsidRPr="001134C4">
        <w:t xml:space="preserve"> to meet the previous </w:t>
      </w:r>
      <w:r w:rsidR="007D2B45">
        <w:t xml:space="preserve">N-1 </w:t>
      </w:r>
      <w:r w:rsidR="007D2B45" w:rsidRPr="001134C4">
        <w:t xml:space="preserve">deterministic </w:t>
      </w:r>
      <w:r w:rsidR="007D2B45">
        <w:t>planning standard.</w:t>
      </w:r>
      <w:r w:rsidR="007D2B45" w:rsidRPr="003937C2">
        <w:rPr>
          <w:rStyle w:val="FootnoteReference"/>
        </w:rPr>
        <w:t xml:space="preserve"> </w:t>
      </w:r>
      <w:r w:rsidR="007D2B45">
        <w:t xml:space="preserve"> </w:t>
      </w:r>
      <w:r w:rsidR="00905B2D">
        <w:t>Essential Energy</w:t>
      </w:r>
      <w:r w:rsidR="007D2B45">
        <w:t xml:space="preserve"> reported it has spent a total of </w:t>
      </w:r>
      <w:r w:rsidR="00905B2D">
        <w:t xml:space="preserve">$609 million </w:t>
      </w:r>
      <w:r w:rsidR="007D2B45">
        <w:t xml:space="preserve">to improve security and reliability of its network during the 2009–14 regulatory control </w:t>
      </w:r>
      <w:proofErr w:type="gramStart"/>
      <w:r w:rsidR="007D2B45">
        <w:t>period</w:t>
      </w:r>
      <w:proofErr w:type="gramEnd"/>
      <w:r w:rsidR="004B772A">
        <w:t xml:space="preserve"> (the N-1 expenditure)</w:t>
      </w:r>
      <w:r w:rsidR="007D2B45">
        <w:t xml:space="preserve">. </w:t>
      </w:r>
    </w:p>
    <w:p w:rsidR="00D277B6" w:rsidRPr="00075C9E" w:rsidRDefault="00880246" w:rsidP="00D277B6">
      <w:r w:rsidRPr="001134C4">
        <w:t xml:space="preserve">The application of our STPIS </w:t>
      </w:r>
      <w:r>
        <w:t xml:space="preserve">from 2015–16 onwards </w:t>
      </w:r>
      <w:r w:rsidRPr="001134C4">
        <w:t>will ensure that</w:t>
      </w:r>
      <w:r>
        <w:t xml:space="preserve"> reliability improvements resulting from</w:t>
      </w:r>
      <w:r w:rsidRPr="001134C4">
        <w:t xml:space="preserve"> past capital expenditure are </w:t>
      </w:r>
      <w:r>
        <w:t xml:space="preserve">retained. This is important </w:t>
      </w:r>
      <w:r w:rsidRPr="001134C4">
        <w:t>because customers are</w:t>
      </w:r>
      <w:r>
        <w:t xml:space="preserve"> continuing to pay for this</w:t>
      </w:r>
      <w:r w:rsidRPr="001134C4">
        <w:t xml:space="preserve"> historical investment</w:t>
      </w:r>
      <w:r>
        <w:t xml:space="preserve">. </w:t>
      </w:r>
      <w:r w:rsidR="007D2B45">
        <w:t xml:space="preserve">In the absence of reliable expenditure data associated with reliability improvement and a robust </w:t>
      </w:r>
      <w:r w:rsidR="007D2B45">
        <w:lastRenderedPageBreak/>
        <w:t xml:space="preserve">method that can precisely quantify the impacts of such investment, we considered it is reasonable to examine </w:t>
      </w:r>
      <w:r w:rsidR="00C3761D">
        <w:t>Essential Energy</w:t>
      </w:r>
      <w:r w:rsidR="007D2B45">
        <w:t>'s observed historical reliability performance and modify the performance targets based on the observed trends.</w:t>
      </w:r>
      <w:r w:rsidR="000E4655">
        <w:t xml:space="preserve"> As we did not observe </w:t>
      </w:r>
      <w:r w:rsidR="000E4655" w:rsidRPr="00075C9E">
        <w:t xml:space="preserve">any </w:t>
      </w:r>
      <w:r w:rsidR="000E4655">
        <w:t xml:space="preserve">obvious </w:t>
      </w:r>
      <w:r w:rsidR="000E4655" w:rsidRPr="00075C9E">
        <w:t xml:space="preserve">overall reliability improvement trend from </w:t>
      </w:r>
      <w:r w:rsidR="000E4655">
        <w:t xml:space="preserve">Essential Energy's </w:t>
      </w:r>
      <w:r w:rsidR="00D277B6">
        <w:t xml:space="preserve">past </w:t>
      </w:r>
      <w:r w:rsidR="000E4655">
        <w:t>performance</w:t>
      </w:r>
      <w:r w:rsidR="00D277B6">
        <w:t xml:space="preserve">, we </w:t>
      </w:r>
      <w:r w:rsidR="00B373A1">
        <w:t>applied</w:t>
      </w:r>
      <w:r w:rsidR="00D277B6">
        <w:t xml:space="preserve"> </w:t>
      </w:r>
      <w:proofErr w:type="spellStart"/>
      <w:r w:rsidR="00D277B6">
        <w:t>Ausgrid's</w:t>
      </w:r>
      <w:proofErr w:type="spellEnd"/>
      <w:r w:rsidR="00D277B6">
        <w:t xml:space="preserve"> trend as the benchmark for estimating the potential reliability improvement </w:t>
      </w:r>
      <w:r w:rsidR="00C3761D">
        <w:t>for Essential Energy in the draft decision</w:t>
      </w:r>
      <w:r w:rsidR="00D277B6">
        <w:t>. We</w:t>
      </w:r>
      <w:r w:rsidR="00D277B6" w:rsidRPr="00075C9E">
        <w:t xml:space="preserve"> expect</w:t>
      </w:r>
      <w:r w:rsidR="00D277B6">
        <w:t>ed</w:t>
      </w:r>
      <w:r w:rsidR="00D277B6" w:rsidRPr="00075C9E">
        <w:t xml:space="preserve"> </w:t>
      </w:r>
      <w:r w:rsidR="00D277B6">
        <w:t xml:space="preserve">a similar level of SAIDI and SAIFI improvement by Essential Energy, </w:t>
      </w:r>
      <w:r w:rsidR="00D277B6" w:rsidRPr="00075C9E">
        <w:t xml:space="preserve">after taking into account their relative past </w:t>
      </w:r>
      <w:r w:rsidR="00D277B6">
        <w:t>investments</w:t>
      </w:r>
      <w:r w:rsidR="00D277B6" w:rsidRPr="00075C9E">
        <w:t xml:space="preserve"> and sizes.</w:t>
      </w:r>
      <w:r w:rsidR="00C3761D">
        <w:rPr>
          <w:rStyle w:val="FootnoteReference"/>
        </w:rPr>
        <w:footnoteReference w:id="34"/>
      </w:r>
      <w:r w:rsidR="00D277B6" w:rsidRPr="00075C9E">
        <w:t xml:space="preserve"> </w:t>
      </w:r>
    </w:p>
    <w:p w:rsidR="00C3761D" w:rsidRDefault="00C3761D" w:rsidP="00C3761D">
      <w:pPr>
        <w:pStyle w:val="ListParagraph"/>
        <w:numPr>
          <w:ilvl w:val="0"/>
          <w:numId w:val="25"/>
        </w:numPr>
      </w:pPr>
      <w:r>
        <w:t>The Consumer Challenge Panel (CCP) and the EUAA agreed with our approach of setting the improved performance targets. They consider these adjustments are reasonable and will enable the benefits of the reliability improvement resulting from past capital expenditures to be retained.</w:t>
      </w:r>
      <w:r>
        <w:rPr>
          <w:rStyle w:val="FootnoteReference"/>
        </w:rPr>
        <w:footnoteReference w:id="35"/>
      </w:r>
    </w:p>
    <w:p w:rsidR="00C3761D" w:rsidRDefault="00C3761D" w:rsidP="00C3761D">
      <w:r>
        <w:t xml:space="preserve">In its revised proposal, Essential Energy rejected our draft decision to set its performance targets on trend data observed from </w:t>
      </w:r>
      <w:proofErr w:type="spellStart"/>
      <w:r>
        <w:t>Ausgrid's</w:t>
      </w:r>
      <w:proofErr w:type="spellEnd"/>
      <w:r>
        <w:t xml:space="preserve"> historical performance. </w:t>
      </w:r>
      <w:r w:rsidR="00ED1A0A">
        <w:t>E</w:t>
      </w:r>
      <w:r w:rsidR="00B20E4C">
        <w:t>ssential</w:t>
      </w:r>
      <w:r w:rsidR="00ED1A0A">
        <w:t xml:space="preserve"> Energy</w:t>
      </w:r>
      <w:r>
        <w:t xml:space="preserve"> noted </w:t>
      </w:r>
      <w:r w:rsidR="00ED1A0A">
        <w:t xml:space="preserve">that its network is influenced to a greater extent by weather events and that </w:t>
      </w:r>
      <w:proofErr w:type="spellStart"/>
      <w:r w:rsidRPr="007D5DE2">
        <w:t>Ausgrid</w:t>
      </w:r>
      <w:proofErr w:type="spellEnd"/>
      <w:r w:rsidRPr="007D5DE2">
        <w:t xml:space="preserve"> has a far more meshed and interconnected network.</w:t>
      </w:r>
      <w:r>
        <w:rPr>
          <w:rStyle w:val="FootnoteReference"/>
        </w:rPr>
        <w:footnoteReference w:id="36"/>
      </w:r>
      <w:r>
        <w:t xml:space="preserve"> </w:t>
      </w:r>
    </w:p>
    <w:p w:rsidR="00E73CF9" w:rsidRDefault="00C3761D" w:rsidP="00C3761D">
      <w:r>
        <w:t xml:space="preserve">Essential Energy </w:t>
      </w:r>
      <w:r w:rsidR="0039347C">
        <w:t xml:space="preserve">did, however, </w:t>
      </w:r>
      <w:r>
        <w:t>observe improving SAIDI and SAIFI trends by substituting its forecast 2013/14 performance data by the actual values.</w:t>
      </w:r>
      <w:r>
        <w:rPr>
          <w:rStyle w:val="FootnoteReference"/>
        </w:rPr>
        <w:footnoteReference w:id="37"/>
      </w:r>
      <w:r>
        <w:t xml:space="preserve"> </w:t>
      </w:r>
      <w:r w:rsidR="00E73CF9">
        <w:t xml:space="preserve">It proposed to set its targets using its actual improvement trend, in a way similar to our method for setting the </w:t>
      </w:r>
      <w:r w:rsidR="003140CB">
        <w:t>performance</w:t>
      </w:r>
      <w:r w:rsidR="00E73CF9">
        <w:t xml:space="preserve"> targets </w:t>
      </w:r>
      <w:r w:rsidR="00017CCC">
        <w:t>for</w:t>
      </w:r>
      <w:r w:rsidR="00E73CF9">
        <w:t xml:space="preserve"> </w:t>
      </w:r>
      <w:proofErr w:type="spellStart"/>
      <w:r w:rsidR="003140CB">
        <w:t>Ausgrid</w:t>
      </w:r>
      <w:proofErr w:type="spellEnd"/>
      <w:r w:rsidR="00E73CF9">
        <w:t>.</w:t>
      </w:r>
      <w:r w:rsidR="00F23056">
        <w:t xml:space="preserve"> We accept that there are differences between the </w:t>
      </w:r>
      <w:proofErr w:type="spellStart"/>
      <w:r w:rsidR="00F23056">
        <w:t>Ausgrid's</w:t>
      </w:r>
      <w:proofErr w:type="spellEnd"/>
      <w:r w:rsidR="00F23056">
        <w:t xml:space="preserve"> and Essential Energy’s network and</w:t>
      </w:r>
      <w:r w:rsidR="00F23056" w:rsidRPr="00EB2F3F">
        <w:t xml:space="preserve"> </w:t>
      </w:r>
      <w:r w:rsidR="00F23056">
        <w:t>we have observed an improvement trend w</w:t>
      </w:r>
      <w:r w:rsidR="00F23056" w:rsidRPr="00EB2F3F">
        <w:t xml:space="preserve">ith </w:t>
      </w:r>
      <w:r w:rsidR="00F23056">
        <w:t>Essential Energy's</w:t>
      </w:r>
      <w:r w:rsidR="00F23056" w:rsidRPr="00EB2F3F">
        <w:t xml:space="preserve"> updated 2013/14 data. Therefore</w:t>
      </w:r>
      <w:r w:rsidR="00F23056">
        <w:t>,</w:t>
      </w:r>
      <w:r w:rsidR="00F23056" w:rsidRPr="00EB2F3F">
        <w:t xml:space="preserve"> we </w:t>
      </w:r>
      <w:r w:rsidR="00F23056">
        <w:t xml:space="preserve">have set Essential Energy's performance targets based on its actual trend as proposed by Essential Energy, similar to the method that we have applied in setting the targets for </w:t>
      </w:r>
      <w:proofErr w:type="spellStart"/>
      <w:r w:rsidR="00F23056">
        <w:t>Ausgrid</w:t>
      </w:r>
      <w:proofErr w:type="spellEnd"/>
      <w:r w:rsidR="00F23056" w:rsidRPr="00EB2F3F">
        <w:t>.</w:t>
      </w:r>
      <w:r w:rsidR="00F23056">
        <w:t xml:space="preserve"> </w:t>
      </w:r>
      <w:r w:rsidR="00F23056" w:rsidRPr="00EB2F3F">
        <w:t>This</w:t>
      </w:r>
      <w:r w:rsidR="00F23056">
        <w:t xml:space="preserve"> approach</w:t>
      </w:r>
      <w:r w:rsidR="00F23056" w:rsidRPr="00EB2F3F">
        <w:t xml:space="preserve"> </w:t>
      </w:r>
      <w:r w:rsidR="00F23056">
        <w:t xml:space="preserve">also </w:t>
      </w:r>
      <w:r w:rsidR="00F23056" w:rsidRPr="00EB2F3F">
        <w:t>ensure</w:t>
      </w:r>
      <w:r w:rsidR="00F23056">
        <w:t>s</w:t>
      </w:r>
      <w:r w:rsidR="00F23056" w:rsidRPr="00EB2F3F">
        <w:t xml:space="preserve"> consistency </w:t>
      </w:r>
      <w:r w:rsidR="00F23056">
        <w:t xml:space="preserve">in the application of STPIS </w:t>
      </w:r>
      <w:r w:rsidR="00F23056" w:rsidRPr="00EB2F3F">
        <w:t xml:space="preserve">between the </w:t>
      </w:r>
      <w:r w:rsidR="00F23056">
        <w:t>NSW distributors</w:t>
      </w:r>
      <w:r w:rsidR="00F23056" w:rsidRPr="00EB2F3F">
        <w:t>.</w:t>
      </w:r>
    </w:p>
    <w:p w:rsidR="007D2B45" w:rsidRDefault="00E73CF9" w:rsidP="00C3761D">
      <w:r>
        <w:t xml:space="preserve">Essential Energy </w:t>
      </w:r>
      <w:r w:rsidR="003140CB">
        <w:t>also</w:t>
      </w:r>
      <w:r>
        <w:t xml:space="preserve"> proposed to make further adjustments to its </w:t>
      </w:r>
      <w:r w:rsidR="003140CB">
        <w:t>performance</w:t>
      </w:r>
      <w:r>
        <w:t xml:space="preserve"> targets in the revised proposal. </w:t>
      </w:r>
      <w:r w:rsidR="008555C5">
        <w:t xml:space="preserve">It </w:t>
      </w:r>
      <w:r w:rsidR="00C3761D">
        <w:t>submitted that t</w:t>
      </w:r>
      <w:r w:rsidR="00C3761D" w:rsidRPr="004900B2">
        <w:t>he average performance of the previous five years does not represent the expected ongoing level of reliability performance as it does not fully take into account of weather pattern variability.</w:t>
      </w:r>
      <w:r w:rsidR="00C3761D">
        <w:rPr>
          <w:rStyle w:val="FootnoteReference"/>
        </w:rPr>
        <w:footnoteReference w:id="38"/>
      </w:r>
    </w:p>
    <w:p w:rsidR="00733CA8" w:rsidRPr="00733CA8" w:rsidRDefault="00733CA8" w:rsidP="00733CA8">
      <w:r w:rsidRPr="00733CA8">
        <w:t xml:space="preserve">Essential Energy </w:t>
      </w:r>
      <w:r w:rsidR="000449DA">
        <w:t xml:space="preserve">submitted </w:t>
      </w:r>
      <w:r w:rsidRPr="00733CA8">
        <w:t xml:space="preserve">that, during the 2009-14 </w:t>
      </w:r>
      <w:proofErr w:type="gramStart"/>
      <w:r w:rsidRPr="00733CA8">
        <w:t>period</w:t>
      </w:r>
      <w:proofErr w:type="gramEnd"/>
      <w:r w:rsidRPr="00733CA8">
        <w:t>, the weather conditions were benign and did not represent the normal weather</w:t>
      </w:r>
      <w:r w:rsidR="000449DA">
        <w:t xml:space="preserve"> pattern</w:t>
      </w:r>
      <w:r w:rsidRPr="00733CA8">
        <w:t xml:space="preserve">. It made reference to the historical Southern Oscillation Index </w:t>
      </w:r>
      <w:r w:rsidR="00B373A1">
        <w:t xml:space="preserve">(SOI), which gives an indication of the </w:t>
      </w:r>
      <w:r w:rsidR="00B373A1">
        <w:lastRenderedPageBreak/>
        <w:t xml:space="preserve">development and intensity of El Nino or La Nina events in the Pacific Ocean, </w:t>
      </w:r>
      <w:r w:rsidRPr="00733CA8">
        <w:t xml:space="preserve">as </w:t>
      </w:r>
      <w:r w:rsidR="00B373A1">
        <w:t>the evidence</w:t>
      </w:r>
      <w:r w:rsidRPr="00733CA8">
        <w:t xml:space="preserve"> for </w:t>
      </w:r>
      <w:r w:rsidR="00B373A1">
        <w:t>its</w:t>
      </w:r>
      <w:r w:rsidR="003B5248">
        <w:t xml:space="preserve"> benign </w:t>
      </w:r>
      <w:r w:rsidRPr="00733CA8">
        <w:t xml:space="preserve">weather </w:t>
      </w:r>
      <w:r w:rsidR="003B5248">
        <w:t>conditions</w:t>
      </w:r>
      <w:r w:rsidRPr="00733CA8">
        <w:t>.</w:t>
      </w:r>
      <w:r w:rsidRPr="00733CA8">
        <w:rPr>
          <w:rStyle w:val="FootnoteReference"/>
        </w:rPr>
        <w:footnoteReference w:id="39"/>
      </w:r>
      <w:r w:rsidR="003B5248">
        <w:t xml:space="preserve"> Based on its analysis</w:t>
      </w:r>
      <w:r w:rsidR="008D5647">
        <w:t>, it found:</w:t>
      </w:r>
      <w:r w:rsidR="008D5647">
        <w:rPr>
          <w:rStyle w:val="FootnoteReference"/>
        </w:rPr>
        <w:footnoteReference w:id="40"/>
      </w:r>
    </w:p>
    <w:p w:rsidR="00733CA8" w:rsidRPr="00733CA8" w:rsidRDefault="008D5647" w:rsidP="008D5647">
      <w:pPr>
        <w:pStyle w:val="AERbulletlistfirststyle"/>
      </w:pPr>
      <w:r>
        <w:t>there is a direct correlation between the</w:t>
      </w:r>
      <w:r w:rsidR="00733CA8" w:rsidRPr="00733CA8">
        <w:t xml:space="preserve"> network performance and the number of lightning strikes in </w:t>
      </w:r>
      <w:r>
        <w:t xml:space="preserve">the </w:t>
      </w:r>
      <w:r w:rsidR="00733CA8" w:rsidRPr="00733CA8">
        <w:t>NSW</w:t>
      </w:r>
      <w:r>
        <w:t>, and</w:t>
      </w:r>
    </w:p>
    <w:p w:rsidR="00733CA8" w:rsidRDefault="00733CA8" w:rsidP="008D5647">
      <w:pPr>
        <w:pStyle w:val="AERbulletlistfirststyle"/>
      </w:pPr>
      <w:proofErr w:type="gramStart"/>
      <w:r w:rsidRPr="00733CA8">
        <w:t>the</w:t>
      </w:r>
      <w:proofErr w:type="gramEnd"/>
      <w:r w:rsidRPr="00733CA8">
        <w:t xml:space="preserve"> level of lightning strikes between 2009-10 and 2013-14 regulatory years was the lowest in the past 8 years</w:t>
      </w:r>
      <w:r w:rsidR="008D5647">
        <w:t>.</w:t>
      </w:r>
    </w:p>
    <w:p w:rsidR="00843684" w:rsidRPr="00733CA8" w:rsidRDefault="009243C4" w:rsidP="00843684">
      <w:pPr>
        <w:pStyle w:val="AERbulletlistfirststyle"/>
        <w:numPr>
          <w:ilvl w:val="0"/>
          <w:numId w:val="0"/>
        </w:numPr>
      </w:pPr>
      <w:r>
        <w:t xml:space="preserve">According to Essential Energy, the above effects </w:t>
      </w:r>
      <w:r w:rsidR="00843684">
        <w:t xml:space="preserve">are illustrated </w:t>
      </w:r>
      <w:r w:rsidR="00321985">
        <w:t>by</w:t>
      </w:r>
      <w:r w:rsidR="00843684">
        <w:t xml:space="preserve"> </w:t>
      </w:r>
      <w:r w:rsidR="00321985">
        <w:fldChar w:fldCharType="begin"/>
      </w:r>
      <w:r w:rsidR="00321985">
        <w:instrText xml:space="preserve"> REF _Ref415725806 \h </w:instrText>
      </w:r>
      <w:r w:rsidR="00321985">
        <w:fldChar w:fldCharType="separate"/>
      </w:r>
      <w:r w:rsidR="00D948F6">
        <w:t xml:space="preserve">Figure </w:t>
      </w:r>
      <w:r w:rsidR="00D948F6">
        <w:rPr>
          <w:noProof/>
        </w:rPr>
        <w:t>11</w:t>
      </w:r>
      <w:r w:rsidR="00D948F6">
        <w:noBreakHyphen/>
      </w:r>
      <w:r w:rsidR="00D948F6">
        <w:rPr>
          <w:noProof/>
        </w:rPr>
        <w:t>1</w:t>
      </w:r>
      <w:r w:rsidR="00321985">
        <w:fldChar w:fldCharType="end"/>
      </w:r>
      <w:r w:rsidR="00CA2305">
        <w:t xml:space="preserve"> </w:t>
      </w:r>
      <w:r w:rsidR="00843684">
        <w:t xml:space="preserve">and </w:t>
      </w:r>
      <w:r w:rsidR="00321985">
        <w:fldChar w:fldCharType="begin"/>
      </w:r>
      <w:r w:rsidR="00321985">
        <w:instrText xml:space="preserve"> REF _Ref415725813 \h </w:instrText>
      </w:r>
      <w:r w:rsidR="00321985">
        <w:fldChar w:fldCharType="separate"/>
      </w:r>
      <w:r w:rsidR="00D948F6">
        <w:t xml:space="preserve">Figure </w:t>
      </w:r>
      <w:r w:rsidR="00D948F6">
        <w:rPr>
          <w:noProof/>
        </w:rPr>
        <w:t>11</w:t>
      </w:r>
      <w:r w:rsidR="00D948F6">
        <w:noBreakHyphen/>
      </w:r>
      <w:r w:rsidR="00D948F6">
        <w:rPr>
          <w:noProof/>
        </w:rPr>
        <w:t>2</w:t>
      </w:r>
      <w:r w:rsidR="00321985">
        <w:fldChar w:fldCharType="end"/>
      </w:r>
      <w:r w:rsidR="00843684">
        <w:t>.</w:t>
      </w:r>
      <w:r>
        <w:rPr>
          <w:rStyle w:val="FootnoteReference"/>
        </w:rPr>
        <w:footnoteReference w:id="41"/>
      </w:r>
    </w:p>
    <w:p w:rsidR="00733CA8" w:rsidRPr="00733CA8" w:rsidRDefault="00843684" w:rsidP="00733CA8">
      <w:pPr>
        <w:pStyle w:val="Caption"/>
      </w:pPr>
      <w:bookmarkStart w:id="38" w:name="_Ref415725806"/>
      <w:r>
        <w:t xml:space="preserve">Figure </w:t>
      </w:r>
      <w:r w:rsidR="005E0BD8">
        <w:fldChar w:fldCharType="begin"/>
      </w:r>
      <w:r w:rsidR="005E0BD8">
        <w:instrText xml:space="preserve"> STYLEREF 1 \s </w:instrText>
      </w:r>
      <w:r w:rsidR="005E0BD8">
        <w:fldChar w:fldCharType="separate"/>
      </w:r>
      <w:r w:rsidR="00D948F6">
        <w:rPr>
          <w:noProof/>
        </w:rPr>
        <w:t>11</w:t>
      </w:r>
      <w:r w:rsidR="005E0BD8">
        <w:rPr>
          <w:noProof/>
        </w:rPr>
        <w:fldChar w:fldCharType="end"/>
      </w:r>
      <w:r w:rsidR="000C6F52">
        <w:noBreakHyphen/>
      </w:r>
      <w:r w:rsidR="005E0BD8">
        <w:fldChar w:fldCharType="begin"/>
      </w:r>
      <w:r w:rsidR="005E0BD8">
        <w:instrText xml:space="preserve"> SEQ Figure \* ARABIC \s 1 </w:instrText>
      </w:r>
      <w:r w:rsidR="005E0BD8">
        <w:fldChar w:fldCharType="separate"/>
      </w:r>
      <w:r w:rsidR="00D948F6">
        <w:rPr>
          <w:noProof/>
        </w:rPr>
        <w:t>1</w:t>
      </w:r>
      <w:r w:rsidR="005E0BD8">
        <w:rPr>
          <w:noProof/>
        </w:rPr>
        <w:fldChar w:fldCharType="end"/>
      </w:r>
      <w:bookmarkEnd w:id="38"/>
      <w:r w:rsidR="00733CA8">
        <w:tab/>
      </w:r>
      <w:r>
        <w:tab/>
      </w:r>
      <w:r w:rsidR="00733CA8">
        <w:t xml:space="preserve">Historical </w:t>
      </w:r>
      <w:r w:rsidR="00E3346F">
        <w:t xml:space="preserve">network overall </w:t>
      </w:r>
      <w:r w:rsidR="00733CA8">
        <w:t>SAIDI presented by Essential Energy</w:t>
      </w:r>
    </w:p>
    <w:p w:rsidR="00733CA8" w:rsidRDefault="00733CA8" w:rsidP="00733CA8">
      <w:r w:rsidRPr="00733CA8">
        <w:rPr>
          <w:noProof/>
          <w:lang w:eastAsia="en-AU"/>
        </w:rPr>
        <w:drawing>
          <wp:inline distT="0" distB="0" distL="0" distR="0" wp14:anchorId="07390389" wp14:editId="31496295">
            <wp:extent cx="5236834" cy="244680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6338" cy="2455921"/>
                    </a:xfrm>
                    <a:prstGeom prst="rect">
                      <a:avLst/>
                    </a:prstGeom>
                    <a:noFill/>
                    <a:ln>
                      <a:noFill/>
                    </a:ln>
                  </pic:spPr>
                </pic:pic>
              </a:graphicData>
            </a:graphic>
          </wp:inline>
        </w:drawing>
      </w:r>
    </w:p>
    <w:p w:rsidR="00843684" w:rsidRPr="00224962" w:rsidRDefault="00843684" w:rsidP="00843684">
      <w:pPr>
        <w:pStyle w:val="AERtablesource"/>
      </w:pPr>
      <w:r w:rsidRPr="00224962">
        <w:t xml:space="preserve">Source: </w:t>
      </w:r>
      <w:r>
        <w:tab/>
        <w:t xml:space="preserve">Essential Energy, </w:t>
      </w:r>
      <w:r w:rsidRPr="00BF0DA0">
        <w:rPr>
          <w:rStyle w:val="AERtextitalic"/>
        </w:rPr>
        <w:t>Attachment 4.2 response to AER draft decision on the STPIS</w:t>
      </w:r>
      <w:r>
        <w:t>, January 2015, p.10.</w:t>
      </w:r>
    </w:p>
    <w:p w:rsidR="00733CA8" w:rsidRPr="00733CA8" w:rsidRDefault="00843684" w:rsidP="00733CA8">
      <w:pPr>
        <w:pStyle w:val="Caption"/>
      </w:pPr>
      <w:bookmarkStart w:id="39" w:name="_Ref415725813"/>
      <w:r>
        <w:lastRenderedPageBreak/>
        <w:t xml:space="preserve">Figure </w:t>
      </w:r>
      <w:r w:rsidR="005E0BD8">
        <w:fldChar w:fldCharType="begin"/>
      </w:r>
      <w:r w:rsidR="005E0BD8">
        <w:instrText xml:space="preserve"> STYLEREF 1 \s </w:instrText>
      </w:r>
      <w:r w:rsidR="005E0BD8">
        <w:fldChar w:fldCharType="separate"/>
      </w:r>
      <w:r w:rsidR="00D948F6">
        <w:rPr>
          <w:noProof/>
        </w:rPr>
        <w:t>11</w:t>
      </w:r>
      <w:r w:rsidR="005E0BD8">
        <w:rPr>
          <w:noProof/>
        </w:rPr>
        <w:fldChar w:fldCharType="end"/>
      </w:r>
      <w:r w:rsidR="000C6F52">
        <w:noBreakHyphen/>
      </w:r>
      <w:r w:rsidR="005E0BD8">
        <w:fldChar w:fldCharType="begin"/>
      </w:r>
      <w:r w:rsidR="005E0BD8">
        <w:instrText xml:space="preserve"> SEQ Figure \* ARABIC \s 1 </w:instrText>
      </w:r>
      <w:r w:rsidR="005E0BD8">
        <w:fldChar w:fldCharType="separate"/>
      </w:r>
      <w:r w:rsidR="00D948F6">
        <w:rPr>
          <w:noProof/>
        </w:rPr>
        <w:t>2</w:t>
      </w:r>
      <w:r w:rsidR="005E0BD8">
        <w:rPr>
          <w:noProof/>
        </w:rPr>
        <w:fldChar w:fldCharType="end"/>
      </w:r>
      <w:bookmarkEnd w:id="39"/>
      <w:r>
        <w:tab/>
      </w:r>
      <w:r>
        <w:tab/>
      </w:r>
      <w:r w:rsidR="00733CA8">
        <w:t>Historical lighting strikes presented by Essential Energy</w:t>
      </w:r>
    </w:p>
    <w:p w:rsidR="00733CA8" w:rsidRDefault="00733CA8" w:rsidP="00733CA8">
      <w:r w:rsidRPr="00733CA8">
        <w:rPr>
          <w:noProof/>
          <w:lang w:eastAsia="en-AU"/>
        </w:rPr>
        <w:drawing>
          <wp:inline distT="0" distB="0" distL="0" distR="0" wp14:anchorId="6757B05D" wp14:editId="2A15CF81">
            <wp:extent cx="5065031" cy="2932386"/>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6022" cy="2932959"/>
                    </a:xfrm>
                    <a:prstGeom prst="rect">
                      <a:avLst/>
                    </a:prstGeom>
                    <a:noFill/>
                    <a:ln>
                      <a:noFill/>
                    </a:ln>
                  </pic:spPr>
                </pic:pic>
              </a:graphicData>
            </a:graphic>
          </wp:inline>
        </w:drawing>
      </w:r>
    </w:p>
    <w:p w:rsidR="00843684" w:rsidRPr="00224962" w:rsidRDefault="00843684" w:rsidP="00843684">
      <w:pPr>
        <w:pStyle w:val="AERtablesource"/>
      </w:pPr>
      <w:r w:rsidRPr="00224962">
        <w:t xml:space="preserve">Source: </w:t>
      </w:r>
      <w:r>
        <w:tab/>
        <w:t xml:space="preserve">Essential Energy, </w:t>
      </w:r>
      <w:r w:rsidRPr="00BF0DA0">
        <w:rPr>
          <w:rStyle w:val="AERtextitalic"/>
        </w:rPr>
        <w:t>Attachment 4.2 response to AER draft decision on the STPIS</w:t>
      </w:r>
      <w:r>
        <w:t>, January 2015, p.9.</w:t>
      </w:r>
    </w:p>
    <w:p w:rsidR="00312240" w:rsidRPr="003930D4" w:rsidRDefault="00312240" w:rsidP="00312240">
      <w:r>
        <w:t xml:space="preserve">In support of the above contention, </w:t>
      </w:r>
      <w:r w:rsidRPr="003930D4">
        <w:t>Essential Energy also submitted a Win</w:t>
      </w:r>
      <w:r>
        <w:t>d</w:t>
      </w:r>
      <w:r w:rsidRPr="003930D4">
        <w:t xml:space="preserve"> A</w:t>
      </w:r>
      <w:r>
        <w:t>nalysis R</w:t>
      </w:r>
      <w:r w:rsidRPr="003930D4">
        <w:t>eport in its revised submission.</w:t>
      </w:r>
      <w:r w:rsidRPr="003930D4">
        <w:rPr>
          <w:rStyle w:val="FootnoteReference"/>
        </w:rPr>
        <w:footnoteReference w:id="42"/>
      </w:r>
      <w:r w:rsidRPr="003930D4">
        <w:t xml:space="preserve"> However, the purpose of this supporting document was not discussed in its main submission. We note</w:t>
      </w:r>
      <w:r>
        <w:t xml:space="preserve"> the key message in</w:t>
      </w:r>
      <w:r w:rsidRPr="003930D4">
        <w:t xml:space="preserve"> this report </w:t>
      </w:r>
      <w:r>
        <w:t xml:space="preserve">is that </w:t>
      </w:r>
      <w:r w:rsidRPr="003930D4">
        <w:t>Essential Energy’s network experiences</w:t>
      </w:r>
      <w:r w:rsidRPr="008A73C3">
        <w:t xml:space="preserve"> variable wind related damage year to year</w:t>
      </w:r>
      <w:r>
        <w:t>.</w:t>
      </w:r>
      <w:r w:rsidRPr="003930D4">
        <w:rPr>
          <w:rStyle w:val="FootnoteReference"/>
        </w:rPr>
        <w:footnoteReference w:id="43"/>
      </w:r>
    </w:p>
    <w:p w:rsidR="00312240" w:rsidRDefault="00312240" w:rsidP="00312240">
      <w:r>
        <w:t>We consider this Wind Analysis Report does not provide additional support to Essential Energy's submission that</w:t>
      </w:r>
      <w:r w:rsidRPr="003930D4">
        <w:t xml:space="preserve"> </w:t>
      </w:r>
      <w:r>
        <w:t xml:space="preserve">the weather conditions were </w:t>
      </w:r>
      <w:r w:rsidR="0032458A">
        <w:t>benign</w:t>
      </w:r>
      <w:r>
        <w:t xml:space="preserve"> to its network </w:t>
      </w:r>
      <w:r w:rsidRPr="001355C9">
        <w:t>during the 2009</w:t>
      </w:r>
      <w:r>
        <w:t>–</w:t>
      </w:r>
      <w:r w:rsidRPr="001355C9">
        <w:t xml:space="preserve">14 </w:t>
      </w:r>
      <w:proofErr w:type="gramStart"/>
      <w:r w:rsidRPr="001355C9">
        <w:t>period</w:t>
      </w:r>
      <w:proofErr w:type="gramEnd"/>
      <w:r>
        <w:t>.</w:t>
      </w:r>
    </w:p>
    <w:p w:rsidR="00733CA8" w:rsidRPr="00733CA8" w:rsidRDefault="00733CA8" w:rsidP="00733CA8">
      <w:r w:rsidRPr="00733CA8">
        <w:t xml:space="preserve">We </w:t>
      </w:r>
      <w:r w:rsidR="00843684">
        <w:t xml:space="preserve">do not </w:t>
      </w:r>
      <w:r w:rsidRPr="00733CA8">
        <w:t xml:space="preserve">consider Essential Energy’s </w:t>
      </w:r>
      <w:r w:rsidR="00843684">
        <w:t>co</w:t>
      </w:r>
      <w:r w:rsidRPr="00733CA8">
        <w:t xml:space="preserve">ntention is supported by the evidence </w:t>
      </w:r>
      <w:r w:rsidR="00843684">
        <w:t>as</w:t>
      </w:r>
      <w:r w:rsidRPr="00733CA8">
        <w:t>:</w:t>
      </w:r>
    </w:p>
    <w:p w:rsidR="00733CA8" w:rsidRPr="00733CA8" w:rsidRDefault="00843684" w:rsidP="00843684">
      <w:pPr>
        <w:pStyle w:val="AERbulletlistfirststyle"/>
      </w:pPr>
      <w:r>
        <w:t>e</w:t>
      </w:r>
      <w:r w:rsidR="00733CA8">
        <w:t xml:space="preserve">xcept for </w:t>
      </w:r>
      <w:r w:rsidR="00733CA8" w:rsidRPr="00733CA8">
        <w:t>the 2009</w:t>
      </w:r>
      <w:r w:rsidR="00321985">
        <w:t>/</w:t>
      </w:r>
      <w:r w:rsidR="00733CA8" w:rsidRPr="00733CA8">
        <w:t xml:space="preserve">10 financial year, the numbers of lightning strikes for the 2010/11–2013/14 period do not appear materially different </w:t>
      </w:r>
      <w:r>
        <w:t>to those for</w:t>
      </w:r>
      <w:r w:rsidR="00733CA8" w:rsidRPr="00733CA8">
        <w:t xml:space="preserve"> the 2006/07–2009/10 period</w:t>
      </w:r>
    </w:p>
    <w:p w:rsidR="00733CA8" w:rsidRPr="00733CA8" w:rsidRDefault="00733CA8" w:rsidP="00843684">
      <w:pPr>
        <w:pStyle w:val="AERbulletlistfirststyle"/>
      </w:pPr>
      <w:r>
        <w:t>Essential Energy’s network SAIDI for the 2013/14 financial year was substantially better than that of the 2009/10 financial year, although</w:t>
      </w:r>
      <w:r w:rsidR="00843684">
        <w:t xml:space="preserve"> it experienced 40 per cent more</w:t>
      </w:r>
      <w:r>
        <w:t xml:space="preserve"> lightning strikes</w:t>
      </w:r>
    </w:p>
    <w:p w:rsidR="00733CA8" w:rsidRPr="00733CA8" w:rsidRDefault="00843684" w:rsidP="00843684">
      <w:pPr>
        <w:pStyle w:val="AERbulletlistfirststyle"/>
      </w:pPr>
      <w:proofErr w:type="gramStart"/>
      <w:r>
        <w:t>t</w:t>
      </w:r>
      <w:r w:rsidR="00733CA8">
        <w:t>he</w:t>
      </w:r>
      <w:proofErr w:type="gramEnd"/>
      <w:r w:rsidR="00733CA8">
        <w:t xml:space="preserve"> network SAIDI was stable over the 2010</w:t>
      </w:r>
      <w:r w:rsidR="00321985">
        <w:t>–</w:t>
      </w:r>
      <w:r w:rsidR="00733CA8">
        <w:t>13 period, desp</w:t>
      </w:r>
      <w:r w:rsidR="00A11801">
        <w:t>ite the fact that there was 35 per cent</w:t>
      </w:r>
      <w:r w:rsidR="00733CA8">
        <w:t xml:space="preserve"> difference in the number of lightning strikes </w:t>
      </w:r>
      <w:r w:rsidR="00A11801">
        <w:t>across</w:t>
      </w:r>
      <w:r w:rsidR="00733CA8">
        <w:t xml:space="preserve"> the same period.</w:t>
      </w:r>
    </w:p>
    <w:p w:rsidR="00321985" w:rsidRDefault="00733CA8" w:rsidP="00733CA8">
      <w:r w:rsidRPr="00733CA8">
        <w:lastRenderedPageBreak/>
        <w:t>We agree that weather is a contributing factor to supply reliability. However, there are other factors that also contributed to the reliability outcomes, including asset management practices.</w:t>
      </w:r>
      <w:r w:rsidR="00A11801">
        <w:t xml:space="preserve"> </w:t>
      </w:r>
      <w:r w:rsidR="00321985">
        <w:t>Our MED exclusions</w:t>
      </w:r>
      <w:r w:rsidR="00C77A6A">
        <w:t xml:space="preserve"> have already</w:t>
      </w:r>
      <w:r w:rsidR="00321985">
        <w:t xml:space="preserve"> remove</w:t>
      </w:r>
      <w:r w:rsidR="00C77A6A">
        <w:t>d</w:t>
      </w:r>
      <w:r w:rsidR="00321985">
        <w:t xml:space="preserve"> the effects of extreme weather events that have the potential to significantly affect Essential Energy's STPIS performance. </w:t>
      </w:r>
    </w:p>
    <w:p w:rsidR="00733CA8" w:rsidRPr="00990C09" w:rsidRDefault="00733CA8" w:rsidP="00990C09">
      <w:pPr>
        <w:rPr>
          <w:rStyle w:val="AERbody"/>
        </w:rPr>
      </w:pPr>
      <w:r w:rsidRPr="00733CA8">
        <w:t xml:space="preserve">If we were to accept Essential Energy’s </w:t>
      </w:r>
      <w:r w:rsidR="00C77A6A">
        <w:t>submission</w:t>
      </w:r>
      <w:r w:rsidRPr="00733CA8">
        <w:t xml:space="preserve"> that the weather pattern was unusual</w:t>
      </w:r>
      <w:r w:rsidR="00C77A6A">
        <w:t>ly benign</w:t>
      </w:r>
      <w:r w:rsidRPr="00733CA8">
        <w:t xml:space="preserve">, we can </w:t>
      </w:r>
      <w:r w:rsidR="00A11801">
        <w:t>adopt</w:t>
      </w:r>
      <w:r w:rsidRPr="00733CA8">
        <w:t xml:space="preserve"> an alternative approach </w:t>
      </w:r>
      <w:r w:rsidR="00A11801">
        <w:t>that</w:t>
      </w:r>
      <w:r w:rsidRPr="00733CA8">
        <w:t xml:space="preserve"> </w:t>
      </w:r>
      <w:r w:rsidR="00C77A6A">
        <w:t xml:space="preserve">analyses Essential Energy's historical </w:t>
      </w:r>
      <w:r w:rsidRPr="00733CA8">
        <w:t>performance trend by ignoring its performance for the 2009/10 financial year</w:t>
      </w:r>
      <w:r w:rsidR="00A11801">
        <w:t>.</w:t>
      </w:r>
      <w:r w:rsidRPr="00733CA8">
        <w:t xml:space="preserve"> </w:t>
      </w:r>
      <w:r w:rsidR="009065D1">
        <w:t xml:space="preserve"> The 2009/10 financial year has substantially less </w:t>
      </w:r>
      <w:r w:rsidRPr="00733CA8">
        <w:t xml:space="preserve">lightning strikes </w:t>
      </w:r>
      <w:r w:rsidR="009065D1">
        <w:t>compared to the</w:t>
      </w:r>
      <w:r w:rsidRPr="00733CA8">
        <w:t xml:space="preserve"> historical trend. This alternative approach would actually suggest that Essential Ene</w:t>
      </w:r>
      <w:r w:rsidR="000C6F52">
        <w:t xml:space="preserve">rgy should be able to achieve even </w:t>
      </w:r>
      <w:r w:rsidRPr="00733CA8">
        <w:t xml:space="preserve">better </w:t>
      </w:r>
      <w:r w:rsidR="000C6F52">
        <w:t>reliability outcomes</w:t>
      </w:r>
      <w:r w:rsidRPr="00733CA8">
        <w:t xml:space="preserve"> than </w:t>
      </w:r>
      <w:r w:rsidR="000C6F52">
        <w:t>our proposed performance targets based on the 5 year trend</w:t>
      </w:r>
      <w:r w:rsidRPr="00733CA8">
        <w:t>.</w:t>
      </w:r>
      <w:r w:rsidR="000C6F52">
        <w:t xml:space="preserve"> These are illustrated in</w:t>
      </w:r>
      <w:r w:rsidR="00842B25">
        <w:rPr>
          <w:rStyle w:val="AERbody"/>
          <w:rFonts w:hint="eastAsia"/>
        </w:rPr>
        <w:t xml:space="preserve"> </w:t>
      </w:r>
      <w:r w:rsidR="00842B25">
        <w:rPr>
          <w:rStyle w:val="AERbody"/>
        </w:rPr>
        <w:fldChar w:fldCharType="begin"/>
      </w:r>
      <w:r w:rsidR="00842B25">
        <w:rPr>
          <w:rStyle w:val="AERbody"/>
        </w:rPr>
        <w:instrText xml:space="preserve"> REF _Ref417293819 \h </w:instrText>
      </w:r>
      <w:r w:rsidR="00842B25">
        <w:rPr>
          <w:rStyle w:val="AERbody"/>
        </w:rPr>
      </w:r>
      <w:r w:rsidR="00842B25">
        <w:rPr>
          <w:rStyle w:val="AERbody"/>
        </w:rPr>
        <w:fldChar w:fldCharType="separate"/>
      </w:r>
      <w:r w:rsidR="00D948F6">
        <w:t xml:space="preserve">Figure </w:t>
      </w:r>
      <w:r w:rsidR="00D948F6">
        <w:rPr>
          <w:noProof/>
        </w:rPr>
        <w:t>11</w:t>
      </w:r>
      <w:r w:rsidR="00D948F6">
        <w:noBreakHyphen/>
      </w:r>
      <w:r w:rsidR="00D948F6">
        <w:rPr>
          <w:noProof/>
        </w:rPr>
        <w:t>3</w:t>
      </w:r>
      <w:r w:rsidR="00842B25">
        <w:rPr>
          <w:rStyle w:val="AERbody"/>
        </w:rPr>
        <w:fldChar w:fldCharType="end"/>
      </w:r>
      <w:r w:rsidR="00842B25">
        <w:rPr>
          <w:rStyle w:val="AERbody"/>
          <w:rFonts w:hint="eastAsia"/>
        </w:rPr>
        <w:t xml:space="preserve"> and </w:t>
      </w:r>
      <w:r w:rsidR="00842B25">
        <w:rPr>
          <w:rStyle w:val="AERbody"/>
        </w:rPr>
        <w:fldChar w:fldCharType="begin"/>
      </w:r>
      <w:r w:rsidR="00842B25">
        <w:rPr>
          <w:rStyle w:val="AERbody"/>
        </w:rPr>
        <w:instrText xml:space="preserve"> </w:instrText>
      </w:r>
      <w:r w:rsidR="00842B25">
        <w:rPr>
          <w:rStyle w:val="AERbody"/>
          <w:rFonts w:hint="eastAsia"/>
        </w:rPr>
        <w:instrText>REF _Ref417293834 \h</w:instrText>
      </w:r>
      <w:r w:rsidR="00842B25">
        <w:rPr>
          <w:rStyle w:val="AERbody"/>
        </w:rPr>
        <w:instrText xml:space="preserve"> </w:instrText>
      </w:r>
      <w:r w:rsidR="00842B25">
        <w:rPr>
          <w:rStyle w:val="AERbody"/>
        </w:rPr>
      </w:r>
      <w:r w:rsidR="00842B25">
        <w:rPr>
          <w:rStyle w:val="AERbody"/>
        </w:rPr>
        <w:fldChar w:fldCharType="separate"/>
      </w:r>
      <w:r w:rsidR="00D948F6">
        <w:t xml:space="preserve">Figure </w:t>
      </w:r>
      <w:r w:rsidR="00D948F6">
        <w:rPr>
          <w:noProof/>
        </w:rPr>
        <w:t>11</w:t>
      </w:r>
      <w:r w:rsidR="00D948F6">
        <w:noBreakHyphen/>
      </w:r>
      <w:r w:rsidR="00D948F6">
        <w:rPr>
          <w:noProof/>
        </w:rPr>
        <w:t>4</w:t>
      </w:r>
      <w:r w:rsidR="00842B25">
        <w:rPr>
          <w:rStyle w:val="AERbody"/>
        </w:rPr>
        <w:fldChar w:fldCharType="end"/>
      </w:r>
      <w:r w:rsidRPr="00990C09">
        <w:rPr>
          <w:rStyle w:val="AERbody"/>
        </w:rPr>
        <w:t>.</w:t>
      </w:r>
    </w:p>
    <w:p w:rsidR="000C6F52" w:rsidRDefault="000C6F52" w:rsidP="000C6F52">
      <w:pPr>
        <w:pStyle w:val="Caption"/>
      </w:pPr>
      <w:bookmarkStart w:id="40" w:name="_Ref417293819"/>
      <w:r>
        <w:t xml:space="preserve">Figure </w:t>
      </w:r>
      <w:r w:rsidR="005E0BD8">
        <w:fldChar w:fldCharType="begin"/>
      </w:r>
      <w:r w:rsidR="005E0BD8">
        <w:instrText xml:space="preserve"> STYLEREF 1 \s </w:instrText>
      </w:r>
      <w:r w:rsidR="005E0BD8">
        <w:fldChar w:fldCharType="separate"/>
      </w:r>
      <w:r w:rsidR="00D948F6">
        <w:rPr>
          <w:noProof/>
        </w:rPr>
        <w:t>11</w:t>
      </w:r>
      <w:r w:rsidR="005E0BD8">
        <w:rPr>
          <w:noProof/>
        </w:rPr>
        <w:fldChar w:fldCharType="end"/>
      </w:r>
      <w:r>
        <w:noBreakHyphen/>
      </w:r>
      <w:r w:rsidR="005E0BD8">
        <w:fldChar w:fldCharType="begin"/>
      </w:r>
      <w:r w:rsidR="005E0BD8">
        <w:instrText xml:space="preserve"> SEQ Figure \* ARABIC \s 1 </w:instrText>
      </w:r>
      <w:r w:rsidR="005E0BD8">
        <w:fldChar w:fldCharType="separate"/>
      </w:r>
      <w:r w:rsidR="00D948F6">
        <w:rPr>
          <w:noProof/>
        </w:rPr>
        <w:t>3</w:t>
      </w:r>
      <w:r w:rsidR="005E0BD8">
        <w:rPr>
          <w:noProof/>
        </w:rPr>
        <w:fldChar w:fldCharType="end"/>
      </w:r>
      <w:bookmarkEnd w:id="40"/>
      <w:r>
        <w:tab/>
      </w:r>
      <w:r>
        <w:tab/>
        <w:t xml:space="preserve">Essential Energy's 5 year SAIDI </w:t>
      </w:r>
      <w:r w:rsidR="00842B25">
        <w:rPr>
          <w:rFonts w:hint="eastAsia"/>
        </w:rPr>
        <w:t xml:space="preserve">and SAIFI </w:t>
      </w:r>
      <w:r>
        <w:t>trends</w:t>
      </w:r>
    </w:p>
    <w:p w:rsidR="000C6F52" w:rsidRDefault="00842B25" w:rsidP="00733CA8">
      <w:r w:rsidRPr="00842B25">
        <w:rPr>
          <w:noProof/>
          <w:lang w:eastAsia="en-AU"/>
        </w:rPr>
        <w:drawing>
          <wp:inline distT="0" distB="0" distL="0" distR="0" wp14:anchorId="7C8A381E" wp14:editId="5D97D454">
            <wp:extent cx="4937760" cy="278078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5695" cy="2785258"/>
                    </a:xfrm>
                    <a:prstGeom prst="rect">
                      <a:avLst/>
                    </a:prstGeom>
                    <a:noFill/>
                    <a:ln>
                      <a:noFill/>
                    </a:ln>
                  </pic:spPr>
                </pic:pic>
              </a:graphicData>
            </a:graphic>
          </wp:inline>
        </w:drawing>
      </w:r>
    </w:p>
    <w:p w:rsidR="000C6F52" w:rsidRDefault="000C6F52" w:rsidP="000C6F52">
      <w:pPr>
        <w:pStyle w:val="AERtablesource"/>
      </w:pPr>
      <w:r w:rsidRPr="00224962">
        <w:t xml:space="preserve">Source: </w:t>
      </w:r>
      <w:r>
        <w:tab/>
        <w:t>AER analysis</w:t>
      </w:r>
      <w:r w:rsidR="00531841">
        <w:t>.</w:t>
      </w:r>
    </w:p>
    <w:p w:rsidR="000C6F52" w:rsidRDefault="000C6F52" w:rsidP="000C6F52">
      <w:pPr>
        <w:pStyle w:val="Caption"/>
      </w:pPr>
      <w:bookmarkStart w:id="41" w:name="_Ref417293834"/>
      <w:r>
        <w:lastRenderedPageBreak/>
        <w:t xml:space="preserve">Figure </w:t>
      </w:r>
      <w:r w:rsidR="005E0BD8">
        <w:fldChar w:fldCharType="begin"/>
      </w:r>
      <w:r w:rsidR="005E0BD8">
        <w:instrText xml:space="preserve"> STYLEREF 1 \s </w:instrText>
      </w:r>
      <w:r w:rsidR="005E0BD8">
        <w:fldChar w:fldCharType="separate"/>
      </w:r>
      <w:r w:rsidR="00D948F6">
        <w:rPr>
          <w:noProof/>
        </w:rPr>
        <w:t>11</w:t>
      </w:r>
      <w:r w:rsidR="005E0BD8">
        <w:rPr>
          <w:noProof/>
        </w:rPr>
        <w:fldChar w:fldCharType="end"/>
      </w:r>
      <w:r>
        <w:noBreakHyphen/>
      </w:r>
      <w:r w:rsidR="005E0BD8">
        <w:fldChar w:fldCharType="begin"/>
      </w:r>
      <w:r w:rsidR="005E0BD8">
        <w:instrText xml:space="preserve"> SEQ Figure \* ARABIC \s 1 </w:instrText>
      </w:r>
      <w:r w:rsidR="005E0BD8">
        <w:fldChar w:fldCharType="separate"/>
      </w:r>
      <w:r w:rsidR="00D948F6">
        <w:rPr>
          <w:noProof/>
        </w:rPr>
        <w:t>4</w:t>
      </w:r>
      <w:r w:rsidR="005E0BD8">
        <w:rPr>
          <w:noProof/>
        </w:rPr>
        <w:fldChar w:fldCharType="end"/>
      </w:r>
      <w:bookmarkEnd w:id="41"/>
      <w:r>
        <w:tab/>
      </w:r>
      <w:r>
        <w:tab/>
        <w:t xml:space="preserve">Essential Energy's 4 year SAIDI </w:t>
      </w:r>
      <w:r w:rsidR="00842B25">
        <w:rPr>
          <w:rFonts w:hint="eastAsia"/>
        </w:rPr>
        <w:t xml:space="preserve">and SAIFI </w:t>
      </w:r>
      <w:r>
        <w:t>trends (excluding data for the 2009/10 financial year</w:t>
      </w:r>
    </w:p>
    <w:p w:rsidR="000C6F52" w:rsidRDefault="00842B25" w:rsidP="000C6F52">
      <w:r w:rsidRPr="00842B25">
        <w:rPr>
          <w:noProof/>
          <w:lang w:eastAsia="en-AU"/>
        </w:rPr>
        <w:drawing>
          <wp:inline distT="0" distB="0" distL="0" distR="0" wp14:anchorId="7E3981AF" wp14:editId="7F31156D">
            <wp:extent cx="5057578" cy="284826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56876" cy="2847871"/>
                    </a:xfrm>
                    <a:prstGeom prst="rect">
                      <a:avLst/>
                    </a:prstGeom>
                    <a:noFill/>
                    <a:ln>
                      <a:noFill/>
                    </a:ln>
                  </pic:spPr>
                </pic:pic>
              </a:graphicData>
            </a:graphic>
          </wp:inline>
        </w:drawing>
      </w:r>
    </w:p>
    <w:p w:rsidR="000C6F52" w:rsidRPr="00733CA8" w:rsidRDefault="000C6F52" w:rsidP="000C6F52">
      <w:pPr>
        <w:pStyle w:val="AERtablesource"/>
      </w:pPr>
      <w:r w:rsidRPr="00224962">
        <w:t xml:space="preserve">Source: </w:t>
      </w:r>
      <w:r>
        <w:tab/>
        <w:t>AER analysis</w:t>
      </w:r>
      <w:r w:rsidR="00531841">
        <w:t>.</w:t>
      </w:r>
    </w:p>
    <w:p w:rsidR="00733CA8" w:rsidRDefault="00733CA8" w:rsidP="00C3761D">
      <w:r w:rsidRPr="00733CA8">
        <w:t xml:space="preserve">As the observed reliability outcomes do not support Essential Energy’s proposed weather adjustment, we </w:t>
      </w:r>
      <w:r w:rsidR="00B359BD">
        <w:t xml:space="preserve">do not </w:t>
      </w:r>
      <w:r w:rsidRPr="00733CA8">
        <w:t xml:space="preserve">consider </w:t>
      </w:r>
      <w:r w:rsidR="00B359BD">
        <w:t xml:space="preserve">it is reasonable to accept Essential Energy's </w:t>
      </w:r>
      <w:r w:rsidRPr="00733CA8">
        <w:t>proposed weather adjustment</w:t>
      </w:r>
      <w:r w:rsidR="00B359BD">
        <w:t xml:space="preserve"> to the historical data</w:t>
      </w:r>
      <w:r w:rsidRPr="00733CA8">
        <w:t>.</w:t>
      </w:r>
    </w:p>
    <w:p w:rsidR="007D2B45" w:rsidRDefault="007D2B45" w:rsidP="007D2B45">
      <w:r>
        <w:t xml:space="preserve">We have revised our analysis </w:t>
      </w:r>
      <w:r w:rsidR="006F5A61">
        <w:t>and have set Essential Energy's performance targets for reliability of supply component based on the average performance trend</w:t>
      </w:r>
      <w:r w:rsidR="00B373A1">
        <w:t>s</w:t>
      </w:r>
      <w:r w:rsidR="006F5A61">
        <w:t xml:space="preserve"> </w:t>
      </w:r>
      <w:r w:rsidR="00E15128">
        <w:t>of</w:t>
      </w:r>
      <w:r w:rsidR="00F23056">
        <w:t xml:space="preserve"> its actual data </w:t>
      </w:r>
      <w:r w:rsidR="006F5A61">
        <w:t xml:space="preserve">over the past five years. </w:t>
      </w:r>
      <w:r>
        <w:fldChar w:fldCharType="begin"/>
      </w:r>
      <w:r>
        <w:instrText xml:space="preserve"> REF _Ref401739637 \h </w:instrText>
      </w:r>
      <w:r>
        <w:fldChar w:fldCharType="separate"/>
      </w:r>
      <w:r w:rsidR="00D948F6">
        <w:t xml:space="preserve">Table </w:t>
      </w:r>
      <w:r w:rsidR="00D948F6">
        <w:rPr>
          <w:noProof/>
        </w:rPr>
        <w:t>11</w:t>
      </w:r>
      <w:r w:rsidR="00D948F6" w:rsidRPr="00465BB8">
        <w:t>-</w:t>
      </w:r>
      <w:r w:rsidR="00D948F6">
        <w:rPr>
          <w:noProof/>
        </w:rPr>
        <w:t>5</w:t>
      </w:r>
      <w:r>
        <w:fldChar w:fldCharType="end"/>
      </w:r>
      <w:r>
        <w:t xml:space="preserve"> sets out our </w:t>
      </w:r>
      <w:r w:rsidR="00A65B81">
        <w:t xml:space="preserve">final decision on </w:t>
      </w:r>
      <w:r>
        <w:t xml:space="preserve">unplanned SAIDI and SAIFI targets for </w:t>
      </w:r>
      <w:r w:rsidR="006F5A61">
        <w:t>Essential Energy</w:t>
      </w:r>
      <w:r>
        <w:t xml:space="preserve">.  </w:t>
      </w:r>
    </w:p>
    <w:p w:rsidR="007D2B45" w:rsidRDefault="007D2B45" w:rsidP="007D2B45">
      <w:pPr>
        <w:pStyle w:val="Caption"/>
      </w:pPr>
      <w:bookmarkStart w:id="42" w:name="_Ref400728975"/>
      <w:bookmarkStart w:id="43" w:name="_Ref401739637"/>
      <w:r>
        <w:t xml:space="preserve">Table </w:t>
      </w:r>
      <w:r w:rsidRPr="00465BB8">
        <w:fldChar w:fldCharType="begin"/>
      </w:r>
      <w:r>
        <w:instrText xml:space="preserve"> STYLEREF 1 \s </w:instrText>
      </w:r>
      <w:r w:rsidRPr="00465BB8">
        <w:fldChar w:fldCharType="separate"/>
      </w:r>
      <w:r w:rsidR="00D948F6">
        <w:rPr>
          <w:noProof/>
        </w:rPr>
        <w:t>11</w:t>
      </w:r>
      <w:r w:rsidRPr="00465BB8">
        <w:fldChar w:fldCharType="end"/>
      </w:r>
      <w:r w:rsidRPr="00465BB8">
        <w:t>-</w:t>
      </w:r>
      <w:r w:rsidRPr="00465BB8">
        <w:fldChar w:fldCharType="begin"/>
      </w:r>
      <w:r>
        <w:instrText xml:space="preserve"> SEQ Table \* ARABIC \s 1 </w:instrText>
      </w:r>
      <w:r w:rsidRPr="00465BB8">
        <w:fldChar w:fldCharType="separate"/>
      </w:r>
      <w:r w:rsidR="00D948F6">
        <w:rPr>
          <w:noProof/>
        </w:rPr>
        <w:t>5</w:t>
      </w:r>
      <w:r w:rsidRPr="00465BB8">
        <w:fldChar w:fldCharType="end"/>
      </w:r>
      <w:bookmarkEnd w:id="42"/>
      <w:bookmarkEnd w:id="43"/>
      <w:r>
        <w:tab/>
      </w:r>
      <w:r w:rsidR="00A65B81">
        <w:t>Final decision on p</w:t>
      </w:r>
      <w:r>
        <w:t xml:space="preserve">erformance targets for </w:t>
      </w:r>
      <w:r w:rsidR="006F5A61">
        <w:t>Essential Energy</w:t>
      </w:r>
      <w:r>
        <w:t>'s reliability of supply component</w:t>
      </w:r>
      <w:r w:rsidR="00A65B81">
        <w:t>, compared with Essential Energy's revised proposal</w:t>
      </w:r>
    </w:p>
    <w:tbl>
      <w:tblPr>
        <w:tblStyle w:val="AERtable-numbers"/>
        <w:tblW w:w="8755" w:type="dxa"/>
        <w:tblLayout w:type="fixed"/>
        <w:tblLook w:val="04A0" w:firstRow="1" w:lastRow="0" w:firstColumn="1" w:lastColumn="0" w:noHBand="0" w:noVBand="1"/>
      </w:tblPr>
      <w:tblGrid>
        <w:gridCol w:w="2093"/>
        <w:gridCol w:w="2220"/>
        <w:gridCol w:w="2221"/>
        <w:gridCol w:w="2221"/>
      </w:tblGrid>
      <w:tr w:rsidR="007D2B45" w:rsidTr="005318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rsidR="007D2B45" w:rsidRDefault="007D2B45" w:rsidP="00A65B81">
            <w:pPr>
              <w:pStyle w:val="AERtabletextleft"/>
            </w:pPr>
          </w:p>
        </w:tc>
        <w:tc>
          <w:tcPr>
            <w:tcW w:w="2220" w:type="dxa"/>
          </w:tcPr>
          <w:p w:rsidR="007D2B45" w:rsidRDefault="00A65B81" w:rsidP="00A65B81">
            <w:pPr>
              <w:pStyle w:val="AERtabletextleft"/>
              <w:cnfStyle w:val="100000000000" w:firstRow="1" w:lastRow="0" w:firstColumn="0" w:lastColumn="0" w:oddVBand="0" w:evenVBand="0" w:oddHBand="0" w:evenHBand="0" w:firstRowFirstColumn="0" w:firstRowLastColumn="0" w:lastRowFirstColumn="0" w:lastRowLastColumn="0"/>
            </w:pPr>
            <w:r>
              <w:t>Proposed p</w:t>
            </w:r>
            <w:r w:rsidR="007D2B45" w:rsidRPr="00F8239E">
              <w:t>erformance target</w:t>
            </w:r>
            <w:r>
              <w:t xml:space="preserve"> by Essential Energy,</w:t>
            </w:r>
            <w:r w:rsidR="007D2B45" w:rsidRPr="00F8239E">
              <w:t xml:space="preserve"> based on five year average</w:t>
            </w:r>
            <w:r>
              <w:t xml:space="preserve"> and adjustments for weather conditions </w:t>
            </w:r>
          </w:p>
        </w:tc>
        <w:tc>
          <w:tcPr>
            <w:tcW w:w="2221" w:type="dxa"/>
          </w:tcPr>
          <w:p w:rsidR="007D2B45" w:rsidRDefault="007D2B45" w:rsidP="00A65B81">
            <w:pPr>
              <w:pStyle w:val="AERtabletextleft"/>
              <w:cnfStyle w:val="100000000000" w:firstRow="1" w:lastRow="0" w:firstColumn="0" w:lastColumn="0" w:oddVBand="0" w:evenVBand="0" w:oddHBand="0" w:evenHBand="0" w:firstRowFirstColumn="0" w:firstRowLastColumn="0" w:lastRowFirstColumn="0" w:lastRowLastColumn="0"/>
            </w:pPr>
            <w:r>
              <w:t xml:space="preserve">Our </w:t>
            </w:r>
            <w:r w:rsidR="00A65B81">
              <w:t xml:space="preserve">final decision on </w:t>
            </w:r>
            <w:r>
              <w:t>performance target</w:t>
            </w:r>
            <w:r w:rsidR="00A65B81">
              <w:t xml:space="preserve"> for Essential Energy</w:t>
            </w:r>
            <w:r w:rsidR="00990C09">
              <w:t>, based on observed trend</w:t>
            </w:r>
          </w:p>
        </w:tc>
        <w:tc>
          <w:tcPr>
            <w:tcW w:w="2221" w:type="dxa"/>
          </w:tcPr>
          <w:p w:rsidR="007D2B45" w:rsidRDefault="007D2B45" w:rsidP="00A65B81">
            <w:pPr>
              <w:pStyle w:val="AERtabletextleft"/>
              <w:cnfStyle w:val="100000000000" w:firstRow="1" w:lastRow="0" w:firstColumn="0" w:lastColumn="0" w:oddVBand="0" w:evenVBand="0" w:oddHBand="0" w:evenHBand="0" w:firstRowFirstColumn="0" w:firstRowLastColumn="0" w:lastRowFirstColumn="0" w:lastRowLastColumn="0"/>
            </w:pPr>
            <w:r>
              <w:t>Difference (%)</w:t>
            </w:r>
          </w:p>
        </w:tc>
      </w:tr>
      <w:tr w:rsidR="007D2B45" w:rsidTr="003D661A">
        <w:tc>
          <w:tcPr>
            <w:cnfStyle w:val="001000000000" w:firstRow="0" w:lastRow="0" w:firstColumn="1" w:lastColumn="0" w:oddVBand="0" w:evenVBand="0" w:oddHBand="0" w:evenHBand="0" w:firstRowFirstColumn="0" w:firstRowLastColumn="0" w:lastRowFirstColumn="0" w:lastRowLastColumn="0"/>
            <w:tcW w:w="2093" w:type="dxa"/>
          </w:tcPr>
          <w:p w:rsidR="007D2B45" w:rsidRPr="00CE0EF5" w:rsidRDefault="007D2B45" w:rsidP="00A65B81">
            <w:pPr>
              <w:pStyle w:val="AERtabletextright"/>
              <w:rPr>
                <w:rStyle w:val="Strong"/>
              </w:rPr>
            </w:pPr>
            <w:r w:rsidRPr="00CE0EF5">
              <w:rPr>
                <w:rStyle w:val="Strong"/>
              </w:rPr>
              <w:t>Unplanned SAIDI</w:t>
            </w:r>
          </w:p>
        </w:tc>
        <w:tc>
          <w:tcPr>
            <w:tcW w:w="2220" w:type="dxa"/>
          </w:tcPr>
          <w:p w:rsidR="007D2B45" w:rsidRDefault="007D2B45" w:rsidP="00A65B81">
            <w:pPr>
              <w:pStyle w:val="AERtabletextright"/>
              <w:cnfStyle w:val="000000000000" w:firstRow="0" w:lastRow="0" w:firstColumn="0" w:lastColumn="0" w:oddVBand="0" w:evenVBand="0" w:oddHBand="0" w:evenHBand="0" w:firstRowFirstColumn="0" w:firstRowLastColumn="0" w:lastRowFirstColumn="0" w:lastRowLastColumn="0"/>
            </w:pPr>
          </w:p>
        </w:tc>
        <w:tc>
          <w:tcPr>
            <w:tcW w:w="2221" w:type="dxa"/>
          </w:tcPr>
          <w:p w:rsidR="007D2B45" w:rsidRDefault="007D2B45" w:rsidP="00A65B81">
            <w:pPr>
              <w:pStyle w:val="AERtabletextright"/>
              <w:cnfStyle w:val="000000000000" w:firstRow="0" w:lastRow="0" w:firstColumn="0" w:lastColumn="0" w:oddVBand="0" w:evenVBand="0" w:oddHBand="0" w:evenHBand="0" w:firstRowFirstColumn="0" w:firstRowLastColumn="0" w:lastRowFirstColumn="0" w:lastRowLastColumn="0"/>
            </w:pPr>
          </w:p>
        </w:tc>
        <w:tc>
          <w:tcPr>
            <w:tcW w:w="2221" w:type="dxa"/>
          </w:tcPr>
          <w:p w:rsidR="007D2B45" w:rsidRDefault="007D2B45" w:rsidP="00A65B81">
            <w:pPr>
              <w:pStyle w:val="AERtabletextright"/>
              <w:cnfStyle w:val="000000000000" w:firstRow="0" w:lastRow="0" w:firstColumn="0" w:lastColumn="0" w:oddVBand="0" w:evenVBand="0" w:oddHBand="0" w:evenHBand="0" w:firstRowFirstColumn="0" w:firstRowLastColumn="0" w:lastRowFirstColumn="0" w:lastRowLastColumn="0"/>
            </w:pPr>
          </w:p>
        </w:tc>
      </w:tr>
      <w:tr w:rsidR="004E0232"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E0232" w:rsidRPr="004E0232" w:rsidRDefault="004E0232" w:rsidP="004E0232">
            <w:pPr>
              <w:pStyle w:val="AERtabletextright"/>
            </w:pPr>
            <w:r w:rsidRPr="004E0232">
              <w:t>Urban</w:t>
            </w:r>
          </w:p>
        </w:tc>
        <w:tc>
          <w:tcPr>
            <w:tcW w:w="2220"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70.52</w:t>
            </w:r>
          </w:p>
        </w:tc>
        <w:tc>
          <w:tcPr>
            <w:tcW w:w="2221"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sidRPr="004E0232">
              <w:t>68.47</w:t>
            </w:r>
          </w:p>
        </w:tc>
        <w:tc>
          <w:tcPr>
            <w:tcW w:w="2221" w:type="dxa"/>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2.91</w:t>
            </w:r>
          </w:p>
        </w:tc>
      </w:tr>
      <w:tr w:rsidR="004E0232" w:rsidTr="004D530E">
        <w:tc>
          <w:tcPr>
            <w:cnfStyle w:val="001000000000" w:firstRow="0" w:lastRow="0" w:firstColumn="1" w:lastColumn="0" w:oddVBand="0" w:evenVBand="0" w:oddHBand="0" w:evenHBand="0" w:firstRowFirstColumn="0" w:firstRowLastColumn="0" w:lastRowFirstColumn="0" w:lastRowLastColumn="0"/>
            <w:tcW w:w="2093" w:type="dxa"/>
          </w:tcPr>
          <w:p w:rsidR="004E0232" w:rsidRPr="004E0232" w:rsidRDefault="004E0232" w:rsidP="004E0232">
            <w:pPr>
              <w:pStyle w:val="AERtabletextright"/>
            </w:pPr>
            <w:r w:rsidRPr="004E0232">
              <w:t>Short rural</w:t>
            </w:r>
          </w:p>
        </w:tc>
        <w:tc>
          <w:tcPr>
            <w:tcW w:w="2220" w:type="dxa"/>
            <w:vAlign w:val="top"/>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r>
              <w:rPr>
                <w:rFonts w:hint="eastAsia"/>
              </w:rPr>
              <w:t>219.51</w:t>
            </w:r>
          </w:p>
        </w:tc>
        <w:tc>
          <w:tcPr>
            <w:tcW w:w="2221" w:type="dxa"/>
            <w:vAlign w:val="top"/>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r w:rsidRPr="004E0232">
              <w:t>212.94</w:t>
            </w:r>
          </w:p>
        </w:tc>
        <w:tc>
          <w:tcPr>
            <w:tcW w:w="2221" w:type="dxa"/>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r>
              <w:rPr>
                <w:rFonts w:hint="eastAsia"/>
              </w:rPr>
              <w:t>2.99</w:t>
            </w:r>
          </w:p>
        </w:tc>
      </w:tr>
      <w:tr w:rsidR="004E0232"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E0232" w:rsidRPr="004E0232" w:rsidRDefault="004E0232" w:rsidP="004E0232">
            <w:pPr>
              <w:pStyle w:val="AERtabletextright"/>
            </w:pPr>
            <w:r w:rsidRPr="004E0232">
              <w:t>Long rural</w:t>
            </w:r>
          </w:p>
        </w:tc>
        <w:tc>
          <w:tcPr>
            <w:tcW w:w="2220"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432.36</w:t>
            </w:r>
          </w:p>
        </w:tc>
        <w:tc>
          <w:tcPr>
            <w:tcW w:w="2221"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sidRPr="004E0232">
              <w:t>419.43</w:t>
            </w:r>
          </w:p>
        </w:tc>
        <w:tc>
          <w:tcPr>
            <w:tcW w:w="2221" w:type="dxa"/>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2.99</w:t>
            </w:r>
          </w:p>
        </w:tc>
      </w:tr>
      <w:tr w:rsidR="004E0232" w:rsidTr="004D530E">
        <w:tc>
          <w:tcPr>
            <w:cnfStyle w:val="001000000000" w:firstRow="0" w:lastRow="0" w:firstColumn="1" w:lastColumn="0" w:oddVBand="0" w:evenVBand="0" w:oddHBand="0" w:evenHBand="0" w:firstRowFirstColumn="0" w:firstRowLastColumn="0" w:lastRowFirstColumn="0" w:lastRowLastColumn="0"/>
            <w:tcW w:w="2093" w:type="dxa"/>
          </w:tcPr>
          <w:p w:rsidR="004E0232" w:rsidRPr="004E0232" w:rsidRDefault="004E0232" w:rsidP="004E0232">
            <w:pPr>
              <w:pStyle w:val="AERtabletextright"/>
              <w:rPr>
                <w:rStyle w:val="Strong"/>
              </w:rPr>
            </w:pPr>
            <w:r w:rsidRPr="004E0232">
              <w:rPr>
                <w:rStyle w:val="Strong"/>
              </w:rPr>
              <w:lastRenderedPageBreak/>
              <w:t>Unplanned SAIFI</w:t>
            </w:r>
          </w:p>
        </w:tc>
        <w:tc>
          <w:tcPr>
            <w:tcW w:w="2220" w:type="dxa"/>
            <w:vAlign w:val="top"/>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p>
        </w:tc>
        <w:tc>
          <w:tcPr>
            <w:tcW w:w="2221" w:type="dxa"/>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p>
        </w:tc>
        <w:tc>
          <w:tcPr>
            <w:tcW w:w="2221" w:type="dxa"/>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p>
        </w:tc>
      </w:tr>
      <w:tr w:rsidR="004E0232"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E0232" w:rsidRPr="004E0232" w:rsidRDefault="004E0232" w:rsidP="004E0232">
            <w:pPr>
              <w:pStyle w:val="AERtabletextright"/>
            </w:pPr>
            <w:r w:rsidRPr="004E0232">
              <w:t>Urban</w:t>
            </w:r>
          </w:p>
        </w:tc>
        <w:tc>
          <w:tcPr>
            <w:tcW w:w="2220"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0.892</w:t>
            </w:r>
          </w:p>
        </w:tc>
        <w:tc>
          <w:tcPr>
            <w:tcW w:w="2221"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sidRPr="004E0232">
              <w:t>0.863</w:t>
            </w:r>
          </w:p>
        </w:tc>
        <w:tc>
          <w:tcPr>
            <w:tcW w:w="2221" w:type="dxa"/>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3.25</w:t>
            </w:r>
          </w:p>
        </w:tc>
      </w:tr>
      <w:tr w:rsidR="004E0232" w:rsidTr="004D530E">
        <w:tc>
          <w:tcPr>
            <w:cnfStyle w:val="001000000000" w:firstRow="0" w:lastRow="0" w:firstColumn="1" w:lastColumn="0" w:oddVBand="0" w:evenVBand="0" w:oddHBand="0" w:evenHBand="0" w:firstRowFirstColumn="0" w:firstRowLastColumn="0" w:lastRowFirstColumn="0" w:lastRowLastColumn="0"/>
            <w:tcW w:w="2093" w:type="dxa"/>
          </w:tcPr>
          <w:p w:rsidR="004E0232" w:rsidRPr="004E0232" w:rsidRDefault="004E0232" w:rsidP="004E0232">
            <w:pPr>
              <w:pStyle w:val="AERtabletextright"/>
            </w:pPr>
            <w:r w:rsidRPr="004E0232">
              <w:t>Short rural</w:t>
            </w:r>
          </w:p>
        </w:tc>
        <w:tc>
          <w:tcPr>
            <w:tcW w:w="2220" w:type="dxa"/>
            <w:vAlign w:val="top"/>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r>
              <w:rPr>
                <w:rFonts w:hint="eastAsia"/>
              </w:rPr>
              <w:t>1.973</w:t>
            </w:r>
          </w:p>
        </w:tc>
        <w:tc>
          <w:tcPr>
            <w:tcW w:w="2221" w:type="dxa"/>
            <w:vAlign w:val="top"/>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r w:rsidRPr="004E0232">
              <w:t>1.923</w:t>
            </w:r>
          </w:p>
        </w:tc>
        <w:tc>
          <w:tcPr>
            <w:tcW w:w="2221" w:type="dxa"/>
          </w:tcPr>
          <w:p w:rsidR="004E0232" w:rsidRPr="004E0232" w:rsidRDefault="004E0232" w:rsidP="004E0232">
            <w:pPr>
              <w:pStyle w:val="AERtabletextright"/>
              <w:cnfStyle w:val="000000000000" w:firstRow="0" w:lastRow="0" w:firstColumn="0" w:lastColumn="0" w:oddVBand="0" w:evenVBand="0" w:oddHBand="0" w:evenHBand="0" w:firstRowFirstColumn="0" w:firstRowLastColumn="0" w:lastRowFirstColumn="0" w:lastRowLastColumn="0"/>
            </w:pPr>
            <w:r>
              <w:rPr>
                <w:rFonts w:hint="eastAsia"/>
              </w:rPr>
              <w:t>2.53</w:t>
            </w:r>
          </w:p>
        </w:tc>
      </w:tr>
      <w:tr w:rsidR="004E0232" w:rsidTr="004D5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E0232" w:rsidRPr="004E0232" w:rsidRDefault="004E0232" w:rsidP="004E0232">
            <w:pPr>
              <w:pStyle w:val="AERtabletextright"/>
            </w:pPr>
            <w:r w:rsidRPr="004E0232">
              <w:t>Long rural</w:t>
            </w:r>
          </w:p>
        </w:tc>
        <w:tc>
          <w:tcPr>
            <w:tcW w:w="2220"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2.886</w:t>
            </w:r>
          </w:p>
        </w:tc>
        <w:tc>
          <w:tcPr>
            <w:tcW w:w="2221" w:type="dxa"/>
            <w:vAlign w:val="top"/>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sidRPr="004E0232">
              <w:t>2.803</w:t>
            </w:r>
          </w:p>
        </w:tc>
        <w:tc>
          <w:tcPr>
            <w:tcW w:w="2221" w:type="dxa"/>
          </w:tcPr>
          <w:p w:rsidR="004E0232" w:rsidRPr="004E0232" w:rsidRDefault="004E0232" w:rsidP="004E0232">
            <w:pPr>
              <w:pStyle w:val="AERtabletextright"/>
              <w:cnfStyle w:val="000000010000" w:firstRow="0" w:lastRow="0" w:firstColumn="0" w:lastColumn="0" w:oddVBand="0" w:evenVBand="0" w:oddHBand="0" w:evenHBand="1" w:firstRowFirstColumn="0" w:firstRowLastColumn="0" w:lastRowFirstColumn="0" w:lastRowLastColumn="0"/>
            </w:pPr>
            <w:r>
              <w:rPr>
                <w:rFonts w:hint="eastAsia"/>
              </w:rPr>
              <w:t>2.88</w:t>
            </w:r>
          </w:p>
        </w:tc>
      </w:tr>
    </w:tbl>
    <w:p w:rsidR="007D2B45" w:rsidRDefault="007D2B45" w:rsidP="007D2B45">
      <w:pPr>
        <w:pStyle w:val="AERtablesource"/>
      </w:pPr>
      <w:r>
        <w:t xml:space="preserve">Source: </w:t>
      </w:r>
      <w:r>
        <w:tab/>
      </w:r>
      <w:r w:rsidRPr="00224962">
        <w:t>AER analysis</w:t>
      </w:r>
      <w:r>
        <w:t>.</w:t>
      </w:r>
    </w:p>
    <w:p w:rsidR="007D2B45" w:rsidRDefault="0032458A" w:rsidP="007D2B45">
      <w:r>
        <w:t>W</w:t>
      </w:r>
      <w:r w:rsidR="007D2B45">
        <w:t xml:space="preserve">e consider the adjustments that we made to </w:t>
      </w:r>
      <w:r w:rsidR="006F5A61">
        <w:t>Essential Energy</w:t>
      </w:r>
      <w:r w:rsidR="007D2B45">
        <w:t>'s performance targets</w:t>
      </w:r>
      <w:r>
        <w:t xml:space="preserve"> provide an appropriate incentive to maintain and improve performance</w:t>
      </w:r>
      <w:r w:rsidR="007D2B45">
        <w:t>. W</w:t>
      </w:r>
      <w:r w:rsidR="007D2B45" w:rsidRPr="00C0140D">
        <w:t xml:space="preserve">e are </w:t>
      </w:r>
      <w:r w:rsidR="007D2B45">
        <w:t>un</w:t>
      </w:r>
      <w:r w:rsidR="007D2B45" w:rsidRPr="00C0140D">
        <w:t xml:space="preserve">certain of the extent and time lag between the completion of new projects and the measured </w:t>
      </w:r>
      <w:r w:rsidR="007D2B45">
        <w:t>SAIDI and SAIFI performance</w:t>
      </w:r>
      <w:r w:rsidR="007D2B45" w:rsidRPr="00C0140D">
        <w:t>.</w:t>
      </w:r>
      <w:r w:rsidR="007D2B45">
        <w:t xml:space="preserve"> Therefore we have not </w:t>
      </w:r>
      <w:r w:rsidR="00D36304">
        <w:t>adjusted the observed trend to account for any potential lagged performance increase</w:t>
      </w:r>
      <w:r w:rsidR="007D2B45" w:rsidRPr="00887369">
        <w:t>.</w:t>
      </w:r>
      <w:r w:rsidR="007D2B45">
        <w:t xml:space="preserve"> Any lagged effect would </w:t>
      </w:r>
      <w:r w:rsidR="00234420">
        <w:t xml:space="preserve">most likely </w:t>
      </w:r>
      <w:r w:rsidR="006E14B5">
        <w:t>make the performance targets we have proposed more stringent</w:t>
      </w:r>
      <w:r w:rsidR="007D2B45">
        <w:t xml:space="preserve">. Given there is uncertainty what the N-1 expenditure would deliver in terms of supply reliability in the 2015–19 regulatory control period, we consider it is reasonable to apply a lower revenue at risk and lower incentive rates to reduce the risk to </w:t>
      </w:r>
      <w:r w:rsidR="006E14B5">
        <w:t xml:space="preserve">both </w:t>
      </w:r>
      <w:r w:rsidR="007D2B45">
        <w:t xml:space="preserve">consumers and </w:t>
      </w:r>
      <w:r w:rsidR="006F5A61">
        <w:t>Essential Energy</w:t>
      </w:r>
      <w:r w:rsidR="007D2B45">
        <w:t xml:space="preserve">. </w:t>
      </w:r>
    </w:p>
    <w:p w:rsidR="007D2B45" w:rsidRPr="001134C4" w:rsidRDefault="007D2B45" w:rsidP="00D734AB">
      <w:pPr>
        <w:pStyle w:val="HeadingBoldBlue"/>
      </w:pPr>
      <w:r>
        <w:t>Incentive rates</w:t>
      </w:r>
    </w:p>
    <w:p w:rsidR="007D2B45" w:rsidRDefault="007D2B45" w:rsidP="007D2B45">
      <w:pPr>
        <w:numPr>
          <w:ilvl w:val="0"/>
          <w:numId w:val="25"/>
        </w:numPr>
      </w:pPr>
      <w:r>
        <w:t>Clause 6.6.2(b</w:t>
      </w:r>
      <w:proofErr w:type="gramStart"/>
      <w:r>
        <w:t>)(</w:t>
      </w:r>
      <w:proofErr w:type="gramEnd"/>
      <w:r>
        <w:t>3) of the NER stipulates that we must take into account the willingness of customer</w:t>
      </w:r>
      <w:r w:rsidR="00BB7327">
        <w:t>s</w:t>
      </w:r>
      <w:r>
        <w:t xml:space="preserve"> to pay for improved service performance when developing and implementing a STPIS. The incentive rates in the STPIS are based on measures of customers willingness to pay for performance, specifically, the value that customers place on supply reliability, referred to as the VCR. </w:t>
      </w:r>
    </w:p>
    <w:p w:rsidR="007D2B45" w:rsidRDefault="007D2B45" w:rsidP="007D2B45">
      <w:r>
        <w:rPr>
          <w:rFonts w:hint="eastAsia"/>
        </w:rPr>
        <w:t>In the draft decision, w</w:t>
      </w:r>
      <w:r>
        <w:t>e note</w:t>
      </w:r>
      <w:r>
        <w:rPr>
          <w:rFonts w:hint="eastAsia"/>
        </w:rPr>
        <w:t>d</w:t>
      </w:r>
      <w:r>
        <w:t xml:space="preserve"> the</w:t>
      </w:r>
      <w:r w:rsidRPr="00844D57">
        <w:t xml:space="preserve"> AEMO has carried out a review of the VCR and published the final results in September 2014.</w:t>
      </w:r>
      <w:r>
        <w:rPr>
          <w:rFonts w:hint="eastAsia"/>
        </w:rPr>
        <w:t xml:space="preserve"> We</w:t>
      </w:r>
      <w:r>
        <w:t xml:space="preserve"> propose</w:t>
      </w:r>
      <w:r>
        <w:rPr>
          <w:rFonts w:hint="eastAsia"/>
        </w:rPr>
        <w:t>d</w:t>
      </w:r>
      <w:r>
        <w:t xml:space="preserve"> to apply the 2014 AEMO NSW VCR to calculate the incentive rates for </w:t>
      </w:r>
      <w:r w:rsidR="00B150FF">
        <w:t>Essential Energy</w:t>
      </w:r>
      <w:r>
        <w:t>.</w:t>
      </w:r>
      <w:r w:rsidRPr="00C57EF6">
        <w:rPr>
          <w:rStyle w:val="AERsuperscript"/>
        </w:rPr>
        <w:footnoteReference w:id="44"/>
      </w:r>
      <w:r w:rsidRPr="00844D57">
        <w:t xml:space="preserve"> </w:t>
      </w:r>
      <w:r>
        <w:t>The EUAA agreed with us that the incentive rates under the scheme should be based on the AEMO September 2014 VCR values as they were determined through a robust method and represent the best available information for this purpose.</w:t>
      </w:r>
      <w:r>
        <w:rPr>
          <w:rStyle w:val="FootnoteReference"/>
        </w:rPr>
        <w:footnoteReference w:id="45"/>
      </w:r>
    </w:p>
    <w:p w:rsidR="007D2B45" w:rsidRDefault="00B150FF" w:rsidP="007D2B45">
      <w:pPr>
        <w:numPr>
          <w:ilvl w:val="0"/>
          <w:numId w:val="25"/>
        </w:numPr>
      </w:pPr>
      <w:r>
        <w:lastRenderedPageBreak/>
        <w:t>Essential</w:t>
      </w:r>
      <w:r w:rsidR="007D2B45">
        <w:t xml:space="preserve"> </w:t>
      </w:r>
      <w:r w:rsidR="006112FD">
        <w:t xml:space="preserve">Energy </w:t>
      </w:r>
      <w:r w:rsidR="007D2B45">
        <w:t>accepted</w:t>
      </w:r>
      <w:r w:rsidR="00537DDD">
        <w:t xml:space="preserve"> the use of</w:t>
      </w:r>
      <w:r w:rsidR="007D2B45">
        <w:t xml:space="preserve"> this new AEMO VCR in the revised proposal. However, it noted the September 2014 VCR should be indexed to July 2015 as it is consistent with the approach set out in the STPIS.</w:t>
      </w:r>
      <w:r w:rsidR="007D2B45">
        <w:rPr>
          <w:rStyle w:val="FootnoteReference"/>
        </w:rPr>
        <w:footnoteReference w:id="46"/>
      </w:r>
      <w:r w:rsidR="007D2B45">
        <w:t xml:space="preserve"> We accept that the AEMO VCR should be indexed to the start of the regulatory control period by applying the appropriate CPI adjustment. We consider the reasonable adjustment is nine months (or 75 per cent) of the annual RBA inflation target of 2.5 per cent, which is</w:t>
      </w:r>
      <w:r>
        <w:t xml:space="preserve"> </w:t>
      </w:r>
      <w:r w:rsidR="007D2B45">
        <w:t xml:space="preserve">1.875 per cent. This adjustment is also consistent with the value proposed by </w:t>
      </w:r>
      <w:r>
        <w:t>Essential Energy</w:t>
      </w:r>
      <w:r w:rsidR="007D2B45">
        <w:t>.</w:t>
      </w:r>
      <w:r w:rsidR="007D2B45">
        <w:rPr>
          <w:rStyle w:val="FootnoteReference"/>
        </w:rPr>
        <w:footnoteReference w:id="47"/>
      </w:r>
    </w:p>
    <w:p w:rsidR="007D2B45" w:rsidRDefault="006112FD" w:rsidP="007D2B45">
      <w:pPr>
        <w:pStyle w:val="ListParagraph"/>
        <w:numPr>
          <w:ilvl w:val="0"/>
          <w:numId w:val="25"/>
        </w:numPr>
      </w:pPr>
      <w:r>
        <w:t xml:space="preserve">In addition, Essential Energy noted </w:t>
      </w:r>
      <w:r w:rsidR="003D661A">
        <w:t>that we have</w:t>
      </w:r>
      <w:r w:rsidR="003D661A" w:rsidRPr="003D661A">
        <w:t xml:space="preserve"> used five year</w:t>
      </w:r>
      <w:r w:rsidR="009B7552">
        <w:t>s of data in estimating average annual energy</w:t>
      </w:r>
      <w:r w:rsidR="003D661A" w:rsidRPr="003D661A">
        <w:t xml:space="preserve"> consumption</w:t>
      </w:r>
      <w:r w:rsidR="009B7552">
        <w:t xml:space="preserve"> for different network type</w:t>
      </w:r>
      <w:r w:rsidR="00537DDD">
        <w:t>s</w:t>
      </w:r>
      <w:r w:rsidR="009B7552">
        <w:t xml:space="preserve"> (C</w:t>
      </w:r>
      <w:r w:rsidR="009B7552" w:rsidRPr="009B7552">
        <w:rPr>
          <w:rStyle w:val="AERsubscript"/>
        </w:rPr>
        <w:t>n</w:t>
      </w:r>
      <w:r w:rsidR="009B7552">
        <w:t>)</w:t>
      </w:r>
      <w:r w:rsidR="003D661A" w:rsidRPr="003D661A">
        <w:t>, but the regulatory control period in relation to the STPIS is actually four years</w:t>
      </w:r>
      <w:r w:rsidR="009B7552">
        <w:t>.</w:t>
      </w:r>
      <w:r w:rsidR="00CF58D5">
        <w:rPr>
          <w:rStyle w:val="FootnoteReference"/>
        </w:rPr>
        <w:footnoteReference w:id="48"/>
      </w:r>
      <w:r w:rsidR="009B7552">
        <w:t xml:space="preserve"> We agree that a consistent period should be used when estimating C</w:t>
      </w:r>
      <w:r w:rsidR="009B7552" w:rsidRPr="009B7552">
        <w:rPr>
          <w:rStyle w:val="AERsubscript"/>
        </w:rPr>
        <w:t>n</w:t>
      </w:r>
      <w:r w:rsidR="009B7552">
        <w:t xml:space="preserve"> and </w:t>
      </w:r>
      <w:r w:rsidR="00537DDD">
        <w:t xml:space="preserve">have </w:t>
      </w:r>
      <w:r w:rsidR="009B7552">
        <w:t xml:space="preserve">revised our calculation accordingly. </w:t>
      </w:r>
      <w:r w:rsidR="007D2B45">
        <w:fldChar w:fldCharType="begin"/>
      </w:r>
      <w:r w:rsidR="007D2B45">
        <w:instrText xml:space="preserve"> REF _Ref401745292 \h </w:instrText>
      </w:r>
      <w:r w:rsidR="007D2B45">
        <w:fldChar w:fldCharType="separate"/>
      </w:r>
      <w:r w:rsidR="00D948F6">
        <w:t xml:space="preserve">Table </w:t>
      </w:r>
      <w:r w:rsidR="00D948F6">
        <w:rPr>
          <w:noProof/>
        </w:rPr>
        <w:t>11</w:t>
      </w:r>
      <w:r w:rsidR="00D948F6" w:rsidRPr="007F3E1D">
        <w:t>-</w:t>
      </w:r>
      <w:r w:rsidR="00D948F6">
        <w:rPr>
          <w:noProof/>
        </w:rPr>
        <w:t>2</w:t>
      </w:r>
      <w:r w:rsidR="007D2B45">
        <w:fldChar w:fldCharType="end"/>
      </w:r>
      <w:r w:rsidR="007D2B45" w:rsidRPr="005D235F">
        <w:t xml:space="preserve"> </w:t>
      </w:r>
      <w:r w:rsidR="00537DDD">
        <w:t xml:space="preserve">above </w:t>
      </w:r>
      <w:r w:rsidR="007D2B45" w:rsidRPr="005D235F">
        <w:t xml:space="preserve">sets out </w:t>
      </w:r>
      <w:r w:rsidR="007D2B45">
        <w:rPr>
          <w:rFonts w:hint="eastAsia"/>
        </w:rPr>
        <w:t>the</w:t>
      </w:r>
      <w:r w:rsidR="007D2B45">
        <w:t xml:space="preserve"> incentive rates that will</w:t>
      </w:r>
      <w:r w:rsidR="007D2B45" w:rsidRPr="005D235F">
        <w:t xml:space="preserve"> apply to </w:t>
      </w:r>
      <w:r w:rsidR="009B7552">
        <w:t>Essential Energy</w:t>
      </w:r>
      <w:r w:rsidR="007D2B45" w:rsidRPr="005D235F">
        <w:t>'s SAIDI and SAIFI targets calculated based on th</w:t>
      </w:r>
      <w:r w:rsidR="007D2B45">
        <w:t>ese</w:t>
      </w:r>
      <w:r w:rsidR="007D2B45" w:rsidRPr="005D235F">
        <w:t xml:space="preserve"> revised VCR value</w:t>
      </w:r>
      <w:r w:rsidR="007D2B45">
        <w:t>s.</w:t>
      </w:r>
    </w:p>
    <w:p w:rsidR="007D2B45" w:rsidRDefault="007D2B45" w:rsidP="007D2B45">
      <w:pPr>
        <w:pStyle w:val="Heading3"/>
      </w:pPr>
      <w:bookmarkStart w:id="44" w:name="_Toc404362400"/>
      <w:bookmarkStart w:id="45" w:name="_Toc416348192"/>
      <w:r>
        <w:t>Customer service component</w:t>
      </w:r>
      <w:bookmarkEnd w:id="44"/>
      <w:bookmarkEnd w:id="45"/>
    </w:p>
    <w:p w:rsidR="009B6C5B" w:rsidRDefault="009B6C5B" w:rsidP="009B6C5B">
      <w:r>
        <w:t>The telephone answering parameter measures the proportion of calls forwarded to an operator that are answered in 30 seconds.</w:t>
      </w:r>
      <w:r w:rsidR="003F5498">
        <w:t xml:space="preserve"> In the initial proposal, </w:t>
      </w:r>
      <w:r w:rsidR="002C5DD7">
        <w:t>Essential Energy proposed to set the telephone answering target at 60 per cent based on less than 3 months' worth of new telephony data.</w:t>
      </w:r>
      <w:r w:rsidR="002C5DD7">
        <w:rPr>
          <w:rStyle w:val="FootnoteReference"/>
        </w:rPr>
        <w:footnoteReference w:id="49"/>
      </w:r>
      <w:r w:rsidR="002C5DD7">
        <w:t xml:space="preserve"> We did not accept Essential Energy's proposed target as less than three months of data is insufficient to robustly estimate the performance targets for the 2015–19 regulatory control </w:t>
      </w:r>
      <w:proofErr w:type="gramStart"/>
      <w:r w:rsidR="002C5DD7">
        <w:t>period</w:t>
      </w:r>
      <w:proofErr w:type="gramEnd"/>
      <w:r w:rsidR="002C5DD7">
        <w:t xml:space="preserve">. We proposed to set Essential Energy's telephone answering target at 68.53 per cent based on </w:t>
      </w:r>
      <w:r w:rsidR="006857B3">
        <w:t xml:space="preserve">the average telephone answering performance target of the Victorian distributors, similar to the benchmarking approach used </w:t>
      </w:r>
      <w:r w:rsidR="00085A63">
        <w:t xml:space="preserve">to determine the </w:t>
      </w:r>
      <w:proofErr w:type="spellStart"/>
      <w:r w:rsidR="006857B3">
        <w:t>opex</w:t>
      </w:r>
      <w:proofErr w:type="spellEnd"/>
      <w:r w:rsidR="006857B3">
        <w:t xml:space="preserve"> </w:t>
      </w:r>
      <w:r w:rsidR="00085A63">
        <w:t>forecast</w:t>
      </w:r>
      <w:r w:rsidR="006857B3">
        <w:t>.</w:t>
      </w:r>
      <w:r w:rsidR="006857B3">
        <w:rPr>
          <w:rStyle w:val="FootnoteReference"/>
        </w:rPr>
        <w:footnoteReference w:id="50"/>
      </w:r>
    </w:p>
    <w:p w:rsidR="009B6C5B" w:rsidRDefault="006857B3" w:rsidP="009B6C5B">
      <w:r>
        <w:t xml:space="preserve">In the revised proposal, Essential Energy </w:t>
      </w:r>
      <w:r w:rsidR="009B6C5B">
        <w:t xml:space="preserve">submitted that </w:t>
      </w:r>
      <w:r w:rsidR="009B6C5B" w:rsidRPr="004900B2">
        <w:t xml:space="preserve">setting a target based on other </w:t>
      </w:r>
      <w:r w:rsidR="009B6C5B">
        <w:t>distributors'</w:t>
      </w:r>
      <w:r w:rsidR="009B6C5B" w:rsidRPr="004900B2">
        <w:t xml:space="preserve"> performance </w:t>
      </w:r>
      <w:r w:rsidR="009B6C5B">
        <w:t xml:space="preserve">for the telephone answering parameter </w:t>
      </w:r>
      <w:r w:rsidR="009B6C5B" w:rsidRPr="004900B2">
        <w:t>is counter to the design of the incentive scheme</w:t>
      </w:r>
      <w:r w:rsidR="009B6C5B">
        <w:t xml:space="preserve">. If </w:t>
      </w:r>
      <w:r w:rsidR="009B6C5B" w:rsidRPr="005B13A9">
        <w:t>the AER considers that Essential Energy‘s telephone answering service does not have sufficient data on which to set a target, the parameter should not be included in the STPIS.</w:t>
      </w:r>
      <w:r w:rsidR="009B6C5B">
        <w:rPr>
          <w:rStyle w:val="FootnoteReference"/>
        </w:rPr>
        <w:footnoteReference w:id="51"/>
      </w:r>
      <w:r w:rsidR="009B6C5B">
        <w:t xml:space="preserve"> </w:t>
      </w:r>
    </w:p>
    <w:p w:rsidR="008C01C1" w:rsidRDefault="004250C9" w:rsidP="007D62CD">
      <w:r>
        <w:t>C</w:t>
      </w:r>
      <w:r w:rsidR="006857B3">
        <w:t>lause 5.3.1(d) of the STPIS</w:t>
      </w:r>
      <w:r>
        <w:t xml:space="preserve"> allows us to set a performance target for customer service component based on an alternative methodology or </w:t>
      </w:r>
      <w:r w:rsidRPr="007D62CD">
        <w:t>benchmark</w:t>
      </w:r>
      <w:r>
        <w:t>, w</w:t>
      </w:r>
      <w:r w:rsidRPr="006857B3">
        <w:t>here five regulatory years of data is not available</w:t>
      </w:r>
      <w:r>
        <w:t xml:space="preserve"> and</w:t>
      </w:r>
      <w:r w:rsidRPr="007D62CD">
        <w:t xml:space="preserve"> </w:t>
      </w:r>
      <w:r>
        <w:t>where we</w:t>
      </w:r>
      <w:r w:rsidRPr="006857B3">
        <w:t xml:space="preserve"> </w:t>
      </w:r>
      <w:r w:rsidR="006E14B5">
        <w:t xml:space="preserve">are </w:t>
      </w:r>
      <w:r w:rsidRPr="006857B3">
        <w:t xml:space="preserve">satisfied that the performance target meets the </w:t>
      </w:r>
      <w:r>
        <w:t xml:space="preserve">STPIS </w:t>
      </w:r>
      <w:r w:rsidRPr="006857B3">
        <w:t>objectives</w:t>
      </w:r>
      <w:r>
        <w:t xml:space="preserve">.  </w:t>
      </w:r>
      <w:r w:rsidR="009E149F">
        <w:t xml:space="preserve">Similar to the </w:t>
      </w:r>
      <w:proofErr w:type="spellStart"/>
      <w:r w:rsidR="009E149F">
        <w:t>opex</w:t>
      </w:r>
      <w:proofErr w:type="spellEnd"/>
      <w:r w:rsidR="009E149F">
        <w:t xml:space="preserve"> benchmarking </w:t>
      </w:r>
      <w:r w:rsidR="00BB7327">
        <w:t>results</w:t>
      </w:r>
      <w:r w:rsidR="009E149F">
        <w:t xml:space="preserve">, the Victorian distributors are generally more efficient in network operations and </w:t>
      </w:r>
      <w:r w:rsidR="009E149F">
        <w:lastRenderedPageBreak/>
        <w:t>therefore provide a reasonable benchmark. T</w:t>
      </w:r>
      <w:r w:rsidR="008C01C1">
        <w:t xml:space="preserve">his target is conservative as it is lower than the telephone answering targets that we have set for the other NSW </w:t>
      </w:r>
      <w:r w:rsidR="009E149F">
        <w:t>distributors</w:t>
      </w:r>
      <w:r w:rsidR="008C01C1">
        <w:t>.</w:t>
      </w:r>
      <w:r w:rsidR="008C01C1">
        <w:rPr>
          <w:rStyle w:val="FootnoteReference"/>
        </w:rPr>
        <w:footnoteReference w:id="52"/>
      </w:r>
      <w:r w:rsidR="008C01C1">
        <w:t xml:space="preserve"> </w:t>
      </w:r>
    </w:p>
    <w:p w:rsidR="007D2B45" w:rsidRDefault="006C3A10" w:rsidP="007D2B45">
      <w:pPr>
        <w:numPr>
          <w:ilvl w:val="0"/>
          <w:numId w:val="25"/>
        </w:numPr>
      </w:pPr>
      <w:r>
        <w:t>In the draft decision, w</w:t>
      </w:r>
      <w:r w:rsidR="007D2B45">
        <w:rPr>
          <w:rFonts w:hint="eastAsia"/>
        </w:rPr>
        <w:t xml:space="preserve">e accepted </w:t>
      </w:r>
      <w:r>
        <w:t>Essential Energy</w:t>
      </w:r>
      <w:r w:rsidR="007D2B45">
        <w:rPr>
          <w:rFonts w:hint="eastAsia"/>
        </w:rPr>
        <w:t xml:space="preserve">'s proposed incentive rate for the telephone answering parameter of </w:t>
      </w:r>
      <w:r w:rsidR="007D2B45" w:rsidRPr="00465BB8">
        <w:t>–</w:t>
      </w:r>
      <w:r w:rsidR="007D2B45">
        <w:t>0.04 per cent per unit.</w:t>
      </w:r>
      <w:r w:rsidR="007D2B45">
        <w:rPr>
          <w:rStyle w:val="FootnoteReference"/>
        </w:rPr>
        <w:footnoteReference w:id="53"/>
      </w:r>
      <w:r w:rsidR="007D2B45" w:rsidRPr="001F4CC5">
        <w:rPr>
          <w:rFonts w:hint="eastAsia"/>
        </w:rPr>
        <w:t xml:space="preserve"> </w:t>
      </w:r>
      <w:r w:rsidR="009B6DDF">
        <w:t>Essential Energy</w:t>
      </w:r>
      <w:r w:rsidR="007D2B45">
        <w:rPr>
          <w:rFonts w:hint="eastAsia"/>
        </w:rPr>
        <w:t xml:space="preserve"> did not propose alternative </w:t>
      </w:r>
      <w:r w:rsidR="007D2B45">
        <w:t>values</w:t>
      </w:r>
      <w:r w:rsidR="007D2B45">
        <w:rPr>
          <w:rFonts w:hint="eastAsia"/>
        </w:rPr>
        <w:t xml:space="preserve"> in the revised proposal</w:t>
      </w:r>
      <w:r w:rsidR="00A90405">
        <w:t>. W</w:t>
      </w:r>
      <w:r w:rsidR="007D2B45">
        <w:rPr>
          <w:rFonts w:hint="eastAsia"/>
        </w:rPr>
        <w:t xml:space="preserve">e maintain this </w:t>
      </w:r>
      <w:r w:rsidR="004B36B5">
        <w:t>finding</w:t>
      </w:r>
      <w:r w:rsidR="004B36B5">
        <w:rPr>
          <w:rFonts w:hint="eastAsia"/>
        </w:rPr>
        <w:t xml:space="preserve"> </w:t>
      </w:r>
      <w:r w:rsidR="007D2B45">
        <w:rPr>
          <w:rFonts w:hint="eastAsia"/>
        </w:rPr>
        <w:t>in this final decision.</w:t>
      </w:r>
      <w:r w:rsidR="007D2B45">
        <w:rPr>
          <w:rStyle w:val="FootnoteReference"/>
        </w:rPr>
        <w:footnoteReference w:id="54"/>
      </w:r>
    </w:p>
    <w:p w:rsidR="001A5E48" w:rsidRDefault="001A5E48" w:rsidP="007D2B45"/>
    <w:sectPr w:rsidR="001A5E48"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0C" w:rsidRPr="00290C63" w:rsidRDefault="00B0270C" w:rsidP="00290C63">
      <w:r>
        <w:separator/>
      </w:r>
    </w:p>
    <w:p w:rsidR="00B0270C" w:rsidRDefault="00B0270C"/>
  </w:endnote>
  <w:endnote w:type="continuationSeparator" w:id="0">
    <w:p w:rsidR="00B0270C" w:rsidRPr="00290C63" w:rsidRDefault="00B0270C" w:rsidP="00290C63">
      <w:r>
        <w:continuationSeparator/>
      </w:r>
    </w:p>
    <w:p w:rsidR="00B0270C" w:rsidRDefault="00B0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0C" w:rsidRPr="00290C63" w:rsidRDefault="00B0270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0270C" w:rsidRDefault="00B0270C"/>
  <w:p w:rsidR="00B0270C" w:rsidRDefault="00B0270C"/>
  <w:p w:rsidR="00B0270C" w:rsidRDefault="00B0270C"/>
  <w:p w:rsidR="00B0270C" w:rsidRDefault="00B0270C"/>
  <w:p w:rsidR="00B0270C" w:rsidRDefault="00B0270C"/>
  <w:p w:rsidR="00B0270C" w:rsidRDefault="00B0270C"/>
  <w:p w:rsidR="00B0270C" w:rsidRDefault="00B027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B0270C" w:rsidRPr="009B6F84" w:rsidRDefault="00B0270C">
        <w:pPr>
          <w:pStyle w:val="Footer"/>
          <w:rPr>
            <w:sz w:val="20"/>
          </w:rPr>
        </w:pPr>
        <w:r>
          <w:fldChar w:fldCharType="begin"/>
        </w:r>
        <w:r>
          <w:instrText xml:space="preserve"> PAGE   \* MERGEFORMAT </w:instrText>
        </w:r>
        <w:r>
          <w:fldChar w:fldCharType="separate"/>
        </w:r>
        <w:r w:rsidR="005E0BD8">
          <w:rPr>
            <w:noProof/>
          </w:rPr>
          <w:t>11-1</w:t>
        </w:r>
        <w:r>
          <w:rPr>
            <w:noProof/>
          </w:rPr>
          <w:fldChar w:fldCharType="end"/>
        </w:r>
        <w:r>
          <w:rPr>
            <w:noProof/>
          </w:rPr>
          <w:t xml:space="preserve">      </w:t>
        </w:r>
        <w:r w:rsidRPr="00BB0449">
          <w:rPr>
            <w:noProof/>
            <w:szCs w:val="16"/>
          </w:rPr>
          <w:t xml:space="preserve">Attachment 11 – Service target performance incentive scheme </w:t>
        </w:r>
        <w:r w:rsidRPr="009B6F84">
          <w:rPr>
            <w:rFonts w:cs="Gautami"/>
            <w:noProof/>
            <w:szCs w:val="16"/>
          </w:rPr>
          <w:t xml:space="preserve">| </w:t>
        </w:r>
        <w:r>
          <w:t>Essential Energy</w:t>
        </w:r>
        <w:r w:rsidRPr="009B6F84">
          <w:rPr>
            <w:rFonts w:cs="Gautami"/>
            <w:noProof/>
            <w:szCs w:val="16"/>
          </w:rPr>
          <w:t xml:space="preserve"> Final decision</w:t>
        </w:r>
      </w:p>
    </w:sdtContent>
  </w:sdt>
  <w:p w:rsidR="00B0270C" w:rsidRDefault="00B027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0C" w:rsidRPr="00290C63" w:rsidRDefault="00B0270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0270C" w:rsidRDefault="00B0270C">
    <w:pPr>
      <w:pStyle w:val="Footer"/>
    </w:pPr>
  </w:p>
  <w:p w:rsidR="00B0270C" w:rsidRDefault="00B0270C"/>
  <w:p w:rsidR="00B0270C" w:rsidRDefault="00B0270C"/>
  <w:p w:rsidR="00B0270C" w:rsidRDefault="00B0270C"/>
  <w:p w:rsidR="00B0270C" w:rsidRDefault="00B0270C"/>
  <w:p w:rsidR="00B0270C" w:rsidRDefault="00B0270C"/>
  <w:p w:rsidR="00B0270C" w:rsidRDefault="00B0270C"/>
  <w:p w:rsidR="00B0270C" w:rsidRDefault="00B027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0C" w:rsidRPr="00290C63" w:rsidRDefault="00B0270C" w:rsidP="00290C63">
      <w:r>
        <w:separator/>
      </w:r>
    </w:p>
    <w:p w:rsidR="00B0270C" w:rsidRDefault="00B0270C"/>
  </w:footnote>
  <w:footnote w:type="continuationSeparator" w:id="0">
    <w:p w:rsidR="00B0270C" w:rsidRPr="00290C63" w:rsidRDefault="00B0270C" w:rsidP="00290C63">
      <w:r>
        <w:continuationSeparator/>
      </w:r>
    </w:p>
    <w:p w:rsidR="00B0270C" w:rsidRDefault="00B0270C"/>
  </w:footnote>
  <w:footnote w:id="1">
    <w:p w:rsidR="00B0270C" w:rsidRDefault="00B0270C" w:rsidP="001A5E48">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w:t>
      </w:r>
      <w:proofErr w:type="gramStart"/>
      <w:r w:rsidRPr="005D44E7">
        <w:t xml:space="preserve">(AER, </w:t>
      </w:r>
      <w:r w:rsidRPr="000565BE">
        <w:rPr>
          <w:rStyle w:val="AERtextitalic"/>
        </w:rPr>
        <w:t>Electricity distribution STPIS</w:t>
      </w:r>
      <w:r w:rsidRPr="005D44E7">
        <w:t>, Nov 2009).</w:t>
      </w:r>
      <w:proofErr w:type="gramEnd"/>
    </w:p>
  </w:footnote>
  <w:footnote w:id="2">
    <w:p w:rsidR="00B0270C" w:rsidRDefault="00B0270C" w:rsidP="00C8377F">
      <w:pPr>
        <w:pStyle w:val="FootnoteText"/>
      </w:pPr>
      <w:r>
        <w:rPr>
          <w:rStyle w:val="FootnoteReference"/>
        </w:rPr>
        <w:footnoteRef/>
      </w:r>
      <w:r>
        <w:t xml:space="preserve"> </w:t>
      </w:r>
      <w:r>
        <w:tab/>
        <w:t xml:space="preserve">AER, </w:t>
      </w:r>
      <w:r w:rsidRPr="000565BE">
        <w:rPr>
          <w:rStyle w:val="AERtextitalic"/>
        </w:rPr>
        <w:t>Electricity distribution STPIS</w:t>
      </w:r>
      <w:r w:rsidRPr="005D44E7">
        <w:t>, Nov 2009</w:t>
      </w:r>
      <w:r>
        <w:t>, p.3</w:t>
      </w:r>
    </w:p>
  </w:footnote>
  <w:footnote w:id="3">
    <w:p w:rsidR="00B0270C" w:rsidRDefault="00B0270C" w:rsidP="009F4887">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w:t>
      </w:r>
    </w:p>
  </w:footnote>
  <w:footnote w:id="4">
    <w:p w:rsidR="00B0270C" w:rsidRDefault="00B0270C" w:rsidP="00ED5041">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w:t>
      </w:r>
    </w:p>
  </w:footnote>
  <w:footnote w:id="5">
    <w:p w:rsidR="00B0270C" w:rsidRDefault="00B0270C" w:rsidP="00ED5041">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pp.21-31.</w:t>
      </w:r>
    </w:p>
  </w:footnote>
  <w:footnote w:id="6">
    <w:p w:rsidR="00B0270C" w:rsidRDefault="00B0270C" w:rsidP="00657612">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pp.16-17.</w:t>
      </w:r>
      <w:proofErr w:type="gramEnd"/>
    </w:p>
  </w:footnote>
  <w:footnote w:id="7">
    <w:p w:rsidR="00B0270C" w:rsidRDefault="00B0270C" w:rsidP="00D42A92">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pp.8-19.</w:t>
      </w:r>
      <w:proofErr w:type="gramEnd"/>
    </w:p>
  </w:footnote>
  <w:footnote w:id="8">
    <w:p w:rsidR="00B0270C" w:rsidRDefault="00B0270C" w:rsidP="00ED5041">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 13.</w:t>
      </w:r>
    </w:p>
  </w:footnote>
  <w:footnote w:id="9">
    <w:p w:rsidR="00B0270C" w:rsidRDefault="00B0270C" w:rsidP="002234F5">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p.19.</w:t>
      </w:r>
    </w:p>
  </w:footnote>
  <w:footnote w:id="10">
    <w:p w:rsidR="00B0270C" w:rsidRDefault="00B0270C">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p.3.</w:t>
      </w:r>
    </w:p>
  </w:footnote>
  <w:footnote w:id="11">
    <w:p w:rsidR="00B0270C" w:rsidRDefault="00B0270C">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p.6.</w:t>
      </w:r>
    </w:p>
  </w:footnote>
  <w:footnote w:id="12">
    <w:p w:rsidR="00B0270C" w:rsidRDefault="00B0270C">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p.3.</w:t>
      </w:r>
    </w:p>
  </w:footnote>
  <w:footnote w:id="13">
    <w:p w:rsidR="00B0270C" w:rsidRDefault="00B0270C" w:rsidP="00FF33D7">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pp.16-17.</w:t>
      </w:r>
      <w:proofErr w:type="gramEnd"/>
    </w:p>
  </w:footnote>
  <w:footnote w:id="14">
    <w:p w:rsidR="00B0270C" w:rsidRDefault="00B0270C">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pp.17-18.</w:t>
      </w:r>
      <w:proofErr w:type="gramEnd"/>
    </w:p>
  </w:footnote>
  <w:footnote w:id="15">
    <w:p w:rsidR="00B0270C" w:rsidRDefault="00B0270C">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pp.8-19.</w:t>
      </w:r>
      <w:proofErr w:type="gramEnd"/>
    </w:p>
  </w:footnote>
  <w:footnote w:id="16">
    <w:p w:rsidR="00B0270C" w:rsidRDefault="00B0270C">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p.19.</w:t>
      </w:r>
    </w:p>
  </w:footnote>
  <w:footnote w:id="17">
    <w:p w:rsidR="00B0270C" w:rsidRDefault="00B0270C">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p.5.</w:t>
      </w:r>
    </w:p>
  </w:footnote>
  <w:footnote w:id="18">
    <w:p w:rsidR="00B0270C" w:rsidRDefault="00B0270C" w:rsidP="002B1D35">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w:t>
      </w:r>
    </w:p>
  </w:footnote>
  <w:footnote w:id="19">
    <w:p w:rsidR="00B0270C" w:rsidRDefault="00B0270C" w:rsidP="005743BE">
      <w:pPr>
        <w:pStyle w:val="FootnoteText"/>
      </w:pPr>
      <w:r>
        <w:rPr>
          <w:rStyle w:val="FootnoteReference"/>
        </w:rPr>
        <w:footnoteRef/>
      </w:r>
      <w:r>
        <w:t xml:space="preserve"> </w:t>
      </w:r>
      <w:r>
        <w:tab/>
      </w:r>
      <w:proofErr w:type="gramStart"/>
      <w:r w:rsidRPr="005D44E7">
        <w:t xml:space="preserve">AER, </w:t>
      </w:r>
      <w:r w:rsidRPr="000565BE">
        <w:rPr>
          <w:rStyle w:val="AERtextitalic"/>
        </w:rPr>
        <w:t>Electricity distribution STPIS</w:t>
      </w:r>
      <w:r w:rsidRPr="005D44E7">
        <w:t>, Nov 2009</w:t>
      </w:r>
      <w:r>
        <w:t>.</w:t>
      </w:r>
      <w:proofErr w:type="gramEnd"/>
    </w:p>
  </w:footnote>
  <w:footnote w:id="20">
    <w:p w:rsidR="00B0270C" w:rsidRDefault="00B0270C" w:rsidP="005743BE">
      <w:pPr>
        <w:pStyle w:val="FootnoteText"/>
      </w:pPr>
      <w:r>
        <w:rPr>
          <w:rStyle w:val="FootnoteReference"/>
        </w:rPr>
        <w:footnoteRef/>
      </w:r>
      <w:r>
        <w:t xml:space="preserve"> </w:t>
      </w:r>
      <w:r>
        <w:tab/>
        <w:t>NER, cl. 6.6.2(b</w:t>
      </w:r>
      <w:proofErr w:type="gramStart"/>
      <w:r>
        <w:t>)(</w:t>
      </w:r>
      <w:proofErr w:type="gramEnd"/>
      <w:r>
        <w:t>3)(iv).</w:t>
      </w:r>
    </w:p>
  </w:footnote>
  <w:footnote w:id="21">
    <w:p w:rsidR="00B0270C" w:rsidRDefault="00B0270C" w:rsidP="005743BE">
      <w:pPr>
        <w:pStyle w:val="FootnoteText"/>
      </w:pPr>
      <w:r>
        <w:rPr>
          <w:rStyle w:val="FootnoteReference"/>
        </w:rPr>
        <w:footnoteRef/>
      </w:r>
      <w:r>
        <w:t xml:space="preserve"> </w:t>
      </w:r>
      <w:r>
        <w:tab/>
        <w:t>AER, STPIS, clause 1.5(b</w:t>
      </w:r>
      <w:proofErr w:type="gramStart"/>
      <w:r>
        <w:t>)(</w:t>
      </w:r>
      <w:proofErr w:type="gramEnd"/>
      <w:r>
        <w:t>5).</w:t>
      </w:r>
    </w:p>
  </w:footnote>
  <w:footnote w:id="22">
    <w:p w:rsidR="00B0270C" w:rsidRDefault="00B0270C" w:rsidP="005743BE">
      <w:pPr>
        <w:pStyle w:val="FootnoteText"/>
      </w:pPr>
      <w:r>
        <w:rPr>
          <w:rStyle w:val="FootnoteReference"/>
        </w:rPr>
        <w:footnoteRef/>
      </w:r>
      <w:r>
        <w:t xml:space="preserve"> </w:t>
      </w:r>
      <w:r>
        <w:tab/>
        <w:t>The Efficiency Benefit Sharing Scheme will not operate for the 2015–19 regulatory control period.</w:t>
      </w:r>
    </w:p>
  </w:footnote>
  <w:footnote w:id="23">
    <w:p w:rsidR="00B0270C" w:rsidRDefault="00B0270C" w:rsidP="005743BE">
      <w:pPr>
        <w:pStyle w:val="FootnoteText"/>
      </w:pPr>
      <w:r>
        <w:rPr>
          <w:rStyle w:val="FootnoteReference"/>
        </w:rPr>
        <w:footnoteRef/>
      </w:r>
      <w:r>
        <w:t xml:space="preserve"> </w:t>
      </w:r>
      <w:r>
        <w:tab/>
      </w:r>
      <w:proofErr w:type="gramStart"/>
      <w:r>
        <w:t>I</w:t>
      </w:r>
      <w:r w:rsidRPr="00233A32">
        <w:t>ncluded in the distributor's approved forecast capex for the subsequent period</w:t>
      </w:r>
      <w:r w:rsidRPr="009A4F34">
        <w:t>.</w:t>
      </w:r>
      <w:proofErr w:type="gramEnd"/>
    </w:p>
  </w:footnote>
  <w:footnote w:id="24">
    <w:p w:rsidR="00B0270C" w:rsidRDefault="00B0270C" w:rsidP="007D2B45">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xml:space="preserve">, November 2014, pp. 18-19; AER, </w:t>
      </w:r>
      <w:r w:rsidRPr="008E4161">
        <w:rPr>
          <w:rStyle w:val="AERtextitalic"/>
        </w:rPr>
        <w:t xml:space="preserve">Stage 2 framework and approach </w:t>
      </w:r>
      <w:proofErr w:type="spellStart"/>
      <w:r w:rsidRPr="008E4161">
        <w:rPr>
          <w:rStyle w:val="AERtextitalic"/>
        </w:rPr>
        <w:t>Ausgrid</w:t>
      </w:r>
      <w:proofErr w:type="spellEnd"/>
      <w:r w:rsidRPr="008E4161">
        <w:rPr>
          <w:rStyle w:val="AERtextitalic"/>
        </w:rPr>
        <w:t>, Endeavour Energy and Essential Energy</w:t>
      </w:r>
      <w:r>
        <w:t>, January 2014, pp.14</w:t>
      </w:r>
      <w:r>
        <w:rPr>
          <w:rFonts w:cs="Gautami"/>
        </w:rPr>
        <w:t>–</w:t>
      </w:r>
      <w:r>
        <w:t>15.</w:t>
      </w:r>
    </w:p>
  </w:footnote>
  <w:footnote w:id="25">
    <w:p w:rsidR="00B0270C" w:rsidRDefault="00B0270C">
      <w:pPr>
        <w:pStyle w:val="FootnoteText"/>
      </w:pPr>
      <w:r>
        <w:rPr>
          <w:rStyle w:val="FootnoteReference"/>
        </w:rPr>
        <w:footnoteRef/>
      </w:r>
      <w:r>
        <w:t xml:space="preserve"> </w:t>
      </w:r>
      <w:r>
        <w:tab/>
        <w:t>NEL, cl. 6.6.2(b</w:t>
      </w:r>
      <w:proofErr w:type="gramStart"/>
      <w:r>
        <w:t>)(</w:t>
      </w:r>
      <w:proofErr w:type="gramEnd"/>
      <w:r>
        <w:t>3)(</w:t>
      </w:r>
      <w:proofErr w:type="spellStart"/>
      <w:r>
        <w:t>i</w:t>
      </w:r>
      <w:proofErr w:type="spellEnd"/>
      <w:r>
        <w:t>).</w:t>
      </w:r>
    </w:p>
  </w:footnote>
  <w:footnote w:id="26">
    <w:p w:rsidR="00B0270C" w:rsidRDefault="00B0270C" w:rsidP="007D2B45">
      <w:pPr>
        <w:pStyle w:val="FootnoteText"/>
      </w:pPr>
      <w:r>
        <w:rPr>
          <w:rStyle w:val="FootnoteReference"/>
        </w:rPr>
        <w:footnoteRef/>
      </w:r>
      <w:r>
        <w:t xml:space="preserve"> </w:t>
      </w:r>
      <w:r>
        <w:tab/>
      </w:r>
      <w:proofErr w:type="gramStart"/>
      <w:r>
        <w:t xml:space="preserve">Essential Energy, </w:t>
      </w:r>
      <w:r w:rsidRPr="00621E41">
        <w:rPr>
          <w:rStyle w:val="AERtextitalic"/>
        </w:rPr>
        <w:t>Regulatory proposal,</w:t>
      </w:r>
      <w:r>
        <w:t xml:space="preserve"> </w:t>
      </w:r>
      <w:r w:rsidRPr="00176996">
        <w:rPr>
          <w:rStyle w:val="AERtextitalic"/>
        </w:rPr>
        <w:t>Attachment 3.2 – proposed application of STPIS</w:t>
      </w:r>
      <w:r>
        <w:t>, May 2014, pp. 3-4.</w:t>
      </w:r>
      <w:proofErr w:type="gramEnd"/>
    </w:p>
  </w:footnote>
  <w:footnote w:id="27">
    <w:p w:rsidR="00B0270C" w:rsidRDefault="00B0270C" w:rsidP="007D2B45">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pp.19-20.</w:t>
      </w:r>
    </w:p>
  </w:footnote>
  <w:footnote w:id="28">
    <w:p w:rsidR="00B0270C" w:rsidRDefault="00B0270C" w:rsidP="007D2B45">
      <w:pPr>
        <w:pStyle w:val="FootnoteText"/>
      </w:pPr>
      <w:r>
        <w:rPr>
          <w:rStyle w:val="FootnoteReference"/>
        </w:rPr>
        <w:footnoteRef/>
      </w:r>
      <w:r>
        <w:t xml:space="preserve"> </w:t>
      </w:r>
      <w:r>
        <w:rPr>
          <w:rFonts w:hint="eastAsia"/>
        </w:rPr>
        <w:tab/>
      </w:r>
      <w:r>
        <w:t xml:space="preserve">Essential Energy, </w:t>
      </w:r>
      <w:r w:rsidRPr="00BF0DA0">
        <w:rPr>
          <w:rStyle w:val="AERtextitalic"/>
        </w:rPr>
        <w:t>Attachment 4.2 response to AER draft decision on the STPIS</w:t>
      </w:r>
      <w:r>
        <w:t>, January 2015</w:t>
      </w:r>
      <w:r w:rsidR="00531841">
        <w:t>.</w:t>
      </w:r>
    </w:p>
  </w:footnote>
  <w:footnote w:id="29">
    <w:p w:rsidR="00B0270C" w:rsidRDefault="00B0270C" w:rsidP="007D2B45">
      <w:pPr>
        <w:pStyle w:val="FootnoteText"/>
      </w:pPr>
      <w:r>
        <w:rPr>
          <w:rStyle w:val="FootnoteReference"/>
        </w:rPr>
        <w:footnoteRef/>
      </w:r>
      <w:r>
        <w:t xml:space="preserve"> </w:t>
      </w:r>
      <w:r>
        <w:tab/>
        <w:t xml:space="preserve">EUAA, </w:t>
      </w:r>
      <w:r w:rsidRPr="00B503B3">
        <w:rPr>
          <w:rStyle w:val="AERtextitalic"/>
        </w:rPr>
        <w:t>Submission AER 2015-19 draft revenue decision and NSW DNSPs' revenue proposals</w:t>
      </w:r>
      <w:r>
        <w:t>, 13 February 2015, p.50.</w:t>
      </w:r>
    </w:p>
  </w:footnote>
  <w:footnote w:id="30">
    <w:p w:rsidR="00B0270C" w:rsidRDefault="00B0270C">
      <w:pPr>
        <w:pStyle w:val="FootnoteText"/>
      </w:pPr>
      <w:r>
        <w:rPr>
          <w:rStyle w:val="FootnoteReference"/>
        </w:rPr>
        <w:footnoteRef/>
      </w:r>
      <w:r>
        <w:t xml:space="preserve"> </w:t>
      </w:r>
      <w:r>
        <w:tab/>
        <w:t>Our</w:t>
      </w:r>
      <w:r w:rsidRPr="00DD548F">
        <w:t xml:space="preserve"> </w:t>
      </w:r>
      <w:r w:rsidRPr="00DD548F">
        <w:rPr>
          <w:rStyle w:val="AERtextitalic"/>
        </w:rPr>
        <w:t>final decision electricity distribution network service providers service target performance incentive scheme, June 2008</w:t>
      </w:r>
      <w:r w:rsidRPr="00DD548F">
        <w:t xml:space="preserve">, </w:t>
      </w:r>
      <w:r>
        <w:t xml:space="preserve">explained </w:t>
      </w:r>
      <w:r w:rsidRPr="00DD548F">
        <w:t>that a symmetrical scheme provides the incentive for distributors to maintain and improve service performance [p.9]; and, in practice this means that where a distributor's actual cost of undertaking works to improve service performance is less than the reward provided through the scheme the distributor has an incentive to carry out the works and achieve the desired performance level. In this way the scheme can act as an additional cost-recovery mechanism for service performance improvements, where these improvements are over and above those being funded through the revenue allowed in a distribution determination. As the scheme is symmetrical, that is penalties are accrued at the same rate as rewards, there is also an incentive under the scheme for a distributor to maintain its service performance [p.6].</w:t>
      </w:r>
    </w:p>
  </w:footnote>
  <w:footnote w:id="31">
    <w:p w:rsidR="00B0270C" w:rsidRDefault="00B0270C" w:rsidP="007D2B45">
      <w:pPr>
        <w:pStyle w:val="FootnoteText"/>
      </w:pPr>
      <w:r>
        <w:rPr>
          <w:rStyle w:val="FootnoteReference"/>
        </w:rPr>
        <w:footnoteRef/>
      </w:r>
      <w:r>
        <w:t xml:space="preserve"> </w:t>
      </w:r>
      <w:r>
        <w:rPr>
          <w:rFonts w:hint="eastAsia"/>
        </w:rPr>
        <w:tab/>
      </w:r>
      <w:r>
        <w:t xml:space="preserve">Essential Energy, </w:t>
      </w:r>
      <w:r w:rsidRPr="00BF0DA0">
        <w:rPr>
          <w:rStyle w:val="AERtextitalic"/>
        </w:rPr>
        <w:t>Attachment 4.2 response to AER draft decision on the STPIS</w:t>
      </w:r>
      <w:r>
        <w:t>, January 2015</w:t>
      </w:r>
      <w:r w:rsidR="00531841">
        <w:t>.</w:t>
      </w:r>
    </w:p>
  </w:footnote>
  <w:footnote w:id="32">
    <w:p w:rsidR="00B0270C" w:rsidRDefault="00B0270C" w:rsidP="007D2B45">
      <w:pPr>
        <w:pStyle w:val="FootnoteText"/>
      </w:pPr>
      <w:r>
        <w:rPr>
          <w:rStyle w:val="FootnoteReference"/>
        </w:rPr>
        <w:footnoteRef/>
      </w:r>
      <w:r>
        <w:t xml:space="preserve"> </w:t>
      </w:r>
      <w:r>
        <w:tab/>
      </w:r>
      <w:r w:rsidRPr="00E45AE6">
        <w:rPr>
          <w:rStyle w:val="AERtextitalic"/>
        </w:rPr>
        <w:t xml:space="preserve">Reliability and performance licence conditions for electricity distributors – the </w:t>
      </w:r>
      <w:proofErr w:type="spellStart"/>
      <w:r w:rsidRPr="00E45AE6">
        <w:rPr>
          <w:rStyle w:val="AERtextitalic"/>
        </w:rPr>
        <w:t>Hon</w:t>
      </w:r>
      <w:proofErr w:type="spellEnd"/>
      <w:r w:rsidRPr="00E45AE6">
        <w:rPr>
          <w:rStyle w:val="AERtextitalic"/>
        </w:rPr>
        <w:t xml:space="preserve"> Anthony Roberts MP Minster for Resources &amp; Energy</w:t>
      </w:r>
      <w:r>
        <w:t xml:space="preserve">, 1 July 2014. </w:t>
      </w:r>
    </w:p>
  </w:footnote>
  <w:footnote w:id="33">
    <w:p w:rsidR="00B0270C" w:rsidRDefault="00B0270C" w:rsidP="007D2B45">
      <w:pPr>
        <w:pStyle w:val="FootnoteText"/>
      </w:pPr>
      <w:r>
        <w:rPr>
          <w:rStyle w:val="FootnoteReference"/>
        </w:rPr>
        <w:footnoteRef/>
      </w:r>
      <w:r>
        <w:t xml:space="preserve"> </w:t>
      </w:r>
      <w:r>
        <w:tab/>
      </w:r>
      <w:r w:rsidRPr="00491846">
        <w:rPr>
          <w:rStyle w:val="AERtextitalic"/>
        </w:rPr>
        <w:t>Reliability and performance licence conditions for electricity distributors</w:t>
      </w:r>
      <w:r>
        <w:rPr>
          <w:rStyle w:val="AERtextitalic"/>
        </w:rPr>
        <w:t>,</w:t>
      </w:r>
      <w:r w:rsidRPr="00491846">
        <w:rPr>
          <w:rStyle w:val="AERtextitalic"/>
        </w:rPr>
        <w:t xml:space="preserve"> explanatory note</w:t>
      </w:r>
      <w:r>
        <w:t xml:space="preserve">, Commencement date 1 July 2014, </w:t>
      </w:r>
      <w:proofErr w:type="gramStart"/>
      <w:r>
        <w:t>p</w:t>
      </w:r>
      <w:proofErr w:type="gramEnd"/>
      <w:r>
        <w:t>. 3.</w:t>
      </w:r>
    </w:p>
  </w:footnote>
  <w:footnote w:id="34">
    <w:p w:rsidR="00B0270C" w:rsidRDefault="00B0270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pp.21-31.</w:t>
      </w:r>
    </w:p>
  </w:footnote>
  <w:footnote w:id="35">
    <w:p w:rsidR="00B0270C" w:rsidRDefault="00B0270C" w:rsidP="00C3761D">
      <w:pPr>
        <w:pStyle w:val="FootnoteText"/>
      </w:pPr>
      <w:r>
        <w:rPr>
          <w:rStyle w:val="FootnoteReference"/>
        </w:rPr>
        <w:footnoteRef/>
      </w:r>
      <w:r>
        <w:t xml:space="preserve"> </w:t>
      </w:r>
      <w:r>
        <w:tab/>
        <w:t xml:space="preserve">CCP, </w:t>
      </w:r>
      <w:r w:rsidRPr="00B503B3">
        <w:rPr>
          <w:rStyle w:val="AERtextitalic"/>
        </w:rPr>
        <w:t>Submission to AER responding to NSW draft determinations and revised proposals from electricity distribution networks</w:t>
      </w:r>
      <w:r>
        <w:t xml:space="preserve">, 2 January 2015, p.54; EUAA, </w:t>
      </w:r>
      <w:r w:rsidRPr="00B503B3">
        <w:rPr>
          <w:rStyle w:val="AERtextitalic"/>
        </w:rPr>
        <w:t>Submission AER 2015-19 draft revenue decision and NSW DNSPs' revenue proposal</w:t>
      </w:r>
      <w:r>
        <w:t>s, 13 February 2015, p.49.</w:t>
      </w:r>
    </w:p>
  </w:footnote>
  <w:footnote w:id="36">
    <w:p w:rsidR="00B0270C" w:rsidRDefault="00B0270C" w:rsidP="00C3761D">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pp.16-17.</w:t>
      </w:r>
      <w:proofErr w:type="gramEnd"/>
    </w:p>
  </w:footnote>
  <w:footnote w:id="37">
    <w:p w:rsidR="00B0270C" w:rsidRDefault="00B0270C" w:rsidP="00C3761D">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pp.17-18.</w:t>
      </w:r>
      <w:proofErr w:type="gramEnd"/>
    </w:p>
  </w:footnote>
  <w:footnote w:id="38">
    <w:p w:rsidR="00B0270C" w:rsidRDefault="00B0270C" w:rsidP="00C3761D">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pp.8-19.</w:t>
      </w:r>
      <w:proofErr w:type="gramEnd"/>
    </w:p>
  </w:footnote>
  <w:footnote w:id="39">
    <w:p w:rsidR="00B0270C" w:rsidRDefault="00B0270C" w:rsidP="00733CA8">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pp.11-12.</w:t>
      </w:r>
      <w:proofErr w:type="gramEnd"/>
    </w:p>
  </w:footnote>
  <w:footnote w:id="40">
    <w:p w:rsidR="00B0270C" w:rsidRDefault="00B0270C">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pp.9-10.</w:t>
      </w:r>
      <w:proofErr w:type="gramEnd"/>
    </w:p>
  </w:footnote>
  <w:footnote w:id="41">
    <w:p w:rsidR="00B0270C" w:rsidRDefault="00B0270C">
      <w:pPr>
        <w:pStyle w:val="FootnoteText"/>
      </w:pPr>
      <w:r>
        <w:rPr>
          <w:rStyle w:val="FootnoteReference"/>
        </w:rPr>
        <w:footnoteRef/>
      </w:r>
      <w:r>
        <w:t xml:space="preserve"> </w:t>
      </w:r>
      <w:r>
        <w:tab/>
      </w:r>
      <w:proofErr w:type="gramStart"/>
      <w:r>
        <w:t xml:space="preserve">Essential Energy, </w:t>
      </w:r>
      <w:r w:rsidRPr="00BF0DA0">
        <w:rPr>
          <w:rStyle w:val="AERtextitalic"/>
        </w:rPr>
        <w:t>Attachment 4.2 response to AER draft decision on the STPIS</w:t>
      </w:r>
      <w:r>
        <w:t>, January 2015, pp.9-10.</w:t>
      </w:r>
      <w:proofErr w:type="gramEnd"/>
    </w:p>
  </w:footnote>
  <w:footnote w:id="42">
    <w:p w:rsidR="00B0270C" w:rsidRDefault="00B0270C" w:rsidP="00312240">
      <w:pPr>
        <w:pStyle w:val="FootnoteText"/>
      </w:pPr>
      <w:r>
        <w:rPr>
          <w:rStyle w:val="FootnoteReference"/>
        </w:rPr>
        <w:footnoteRef/>
      </w:r>
      <w:r>
        <w:t xml:space="preserve"> </w:t>
      </w:r>
      <w:r>
        <w:tab/>
      </w:r>
      <w:r w:rsidRPr="001355C9">
        <w:t>Essential Energy - Attachment 4.2 - STPIS - Wind Analysis - Supporting documents - January 2015</w:t>
      </w:r>
      <w:r w:rsidR="00531841">
        <w:t>.</w:t>
      </w:r>
    </w:p>
  </w:footnote>
  <w:footnote w:id="43">
    <w:p w:rsidR="00B0270C" w:rsidRDefault="00B0270C" w:rsidP="00312240">
      <w:pPr>
        <w:pStyle w:val="FootnoteText"/>
      </w:pPr>
      <w:r>
        <w:rPr>
          <w:rStyle w:val="FootnoteReference"/>
        </w:rPr>
        <w:footnoteRef/>
      </w:r>
      <w:r>
        <w:t xml:space="preserve"> </w:t>
      </w:r>
      <w:r>
        <w:tab/>
      </w:r>
      <w:r w:rsidRPr="001355C9">
        <w:t>Essential Energy - Attachment 4.2 - STPIS - Wind Analysis - Supporting documents - January 2015</w:t>
      </w:r>
      <w:r>
        <w:t>, pp. 6-7</w:t>
      </w:r>
      <w:r w:rsidR="00531841">
        <w:t>.</w:t>
      </w:r>
    </w:p>
  </w:footnote>
  <w:footnote w:id="44">
    <w:p w:rsidR="00B0270C" w:rsidRDefault="00B0270C" w:rsidP="007D2B45">
      <w:pPr>
        <w:pStyle w:val="FootnoteText"/>
      </w:pPr>
      <w:r>
        <w:rPr>
          <w:rStyle w:val="FootnoteReference"/>
        </w:rPr>
        <w:footnoteRef/>
      </w:r>
      <w:r>
        <w:t xml:space="preserve"> </w:t>
      </w:r>
      <w:r>
        <w:tab/>
        <w:t>Note the AEMO NSW VCR represents customers' willingness to pay in both NSW and the ACT.</w:t>
      </w:r>
    </w:p>
  </w:footnote>
  <w:footnote w:id="45">
    <w:p w:rsidR="00B0270C" w:rsidRDefault="00B0270C" w:rsidP="007D2B45">
      <w:pPr>
        <w:pStyle w:val="FootnoteText"/>
      </w:pPr>
      <w:r>
        <w:rPr>
          <w:rStyle w:val="FootnoteReference"/>
        </w:rPr>
        <w:footnoteRef/>
      </w:r>
      <w:r>
        <w:t xml:space="preserve"> </w:t>
      </w:r>
      <w:r>
        <w:tab/>
        <w:t xml:space="preserve">EUAA, </w:t>
      </w:r>
      <w:r w:rsidRPr="00B503B3">
        <w:rPr>
          <w:rStyle w:val="AERtextitalic"/>
        </w:rPr>
        <w:t>Submission AER 2015-19 draft revenue decision and NSW DNSPs' revenue proposals</w:t>
      </w:r>
      <w:r>
        <w:t>, 13 February 2015, p.50.</w:t>
      </w:r>
    </w:p>
  </w:footnote>
  <w:footnote w:id="46">
    <w:p w:rsidR="00B0270C" w:rsidRDefault="00B0270C" w:rsidP="007D2B45">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p.19.</w:t>
      </w:r>
    </w:p>
  </w:footnote>
  <w:footnote w:id="47">
    <w:p w:rsidR="00B0270C" w:rsidRDefault="00B0270C" w:rsidP="007D2B45">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p.19.</w:t>
      </w:r>
    </w:p>
  </w:footnote>
  <w:footnote w:id="48">
    <w:p w:rsidR="00B0270C" w:rsidRDefault="00B0270C" w:rsidP="00CF58D5">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p.19.</w:t>
      </w:r>
    </w:p>
  </w:footnote>
  <w:footnote w:id="49">
    <w:p w:rsidR="00B0270C" w:rsidRDefault="00B0270C" w:rsidP="002C5DD7">
      <w:pPr>
        <w:pStyle w:val="FootnoteText"/>
      </w:pPr>
      <w:r>
        <w:rPr>
          <w:rStyle w:val="FootnoteReference"/>
        </w:rPr>
        <w:footnoteRef/>
      </w:r>
      <w:r>
        <w:t xml:space="preserve"> </w:t>
      </w:r>
      <w:r>
        <w:tab/>
      </w:r>
      <w:proofErr w:type="gramStart"/>
      <w:r>
        <w:t>Essential Energy,</w:t>
      </w:r>
      <w:r w:rsidRPr="00336AEE">
        <w:rPr>
          <w:rStyle w:val="AERtextitalic"/>
        </w:rPr>
        <w:t xml:space="preserve"> Regulatory proposal, </w:t>
      </w:r>
      <w:r w:rsidRPr="00176996">
        <w:rPr>
          <w:rStyle w:val="AERtextitalic"/>
        </w:rPr>
        <w:t>Attachment 3.2 – proposed application of STPIS</w:t>
      </w:r>
      <w:r>
        <w:t>, May 2014, pp. 9-10.</w:t>
      </w:r>
      <w:proofErr w:type="gramEnd"/>
    </w:p>
  </w:footnote>
  <w:footnote w:id="50">
    <w:p w:rsidR="00B0270C" w:rsidRDefault="00B0270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pp.35-36.</w:t>
      </w:r>
    </w:p>
  </w:footnote>
  <w:footnote w:id="51">
    <w:p w:rsidR="00B0270C" w:rsidRDefault="00B0270C" w:rsidP="009B6C5B">
      <w:pPr>
        <w:pStyle w:val="FootnoteText"/>
      </w:pPr>
      <w:r>
        <w:rPr>
          <w:rStyle w:val="FootnoteReference"/>
        </w:rPr>
        <w:footnoteRef/>
      </w:r>
      <w:r>
        <w:t xml:space="preserve"> </w:t>
      </w:r>
      <w:r>
        <w:tab/>
        <w:t xml:space="preserve">Essential Energy, </w:t>
      </w:r>
      <w:r w:rsidRPr="00BF0DA0">
        <w:rPr>
          <w:rStyle w:val="AERtextitalic"/>
        </w:rPr>
        <w:t>Attachment 4.2 response to AER draft decision on the STPIS</w:t>
      </w:r>
      <w:r>
        <w:t>, January 2015, p.5.</w:t>
      </w:r>
    </w:p>
  </w:footnote>
  <w:footnote w:id="52">
    <w:p w:rsidR="00B0270C" w:rsidRDefault="00B0270C" w:rsidP="008C01C1">
      <w:pPr>
        <w:pStyle w:val="FootnoteText"/>
      </w:pPr>
      <w:r>
        <w:rPr>
          <w:rStyle w:val="FootnoteReference"/>
        </w:rPr>
        <w:footnoteRef/>
      </w:r>
      <w:r>
        <w:t xml:space="preserve"> </w:t>
      </w:r>
      <w:r>
        <w:tab/>
        <w:t xml:space="preserve">AER, </w:t>
      </w:r>
      <w:r>
        <w:rPr>
          <w:rStyle w:val="AERtextitalic"/>
        </w:rPr>
        <w:t xml:space="preserve">Final </w:t>
      </w:r>
      <w:r w:rsidRPr="002E4B5D">
        <w:rPr>
          <w:rStyle w:val="AERtextitalic"/>
        </w:rPr>
        <w:t xml:space="preserve">distribution decision </w:t>
      </w:r>
      <w:proofErr w:type="spellStart"/>
      <w:r w:rsidRPr="002E4B5D">
        <w:rPr>
          <w:rStyle w:val="AERtextitalic"/>
        </w:rPr>
        <w:t>Ausgrid</w:t>
      </w:r>
      <w:proofErr w:type="spellEnd"/>
      <w:r w:rsidRPr="002E4B5D">
        <w:rPr>
          <w:rStyle w:val="AERtextitalic"/>
        </w:rPr>
        <w:t xml:space="preserve"> 2015–19</w:t>
      </w:r>
      <w:r>
        <w:t xml:space="preserve">, April 2015, attachment 11; AER, </w:t>
      </w:r>
      <w:r>
        <w:rPr>
          <w:rStyle w:val="AERtextitalic"/>
        </w:rPr>
        <w:t>Final</w:t>
      </w:r>
      <w:r w:rsidRPr="002E4B5D">
        <w:rPr>
          <w:rStyle w:val="AERtextitalic"/>
        </w:rPr>
        <w:t xml:space="preserve"> distribution decision Endeavour Energy 2015–19</w:t>
      </w:r>
      <w:r>
        <w:t>, April 2015, attachment 11.</w:t>
      </w:r>
    </w:p>
  </w:footnote>
  <w:footnote w:id="53">
    <w:p w:rsidR="00B0270C" w:rsidRDefault="00B0270C" w:rsidP="007D2B45">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p.36.</w:t>
      </w:r>
    </w:p>
  </w:footnote>
  <w:footnote w:id="54">
    <w:p w:rsidR="00B0270C" w:rsidRDefault="00B0270C" w:rsidP="007D2B45">
      <w:pPr>
        <w:pStyle w:val="FootnoteText"/>
      </w:pPr>
      <w:r>
        <w:rPr>
          <w:rStyle w:val="FootnoteReference"/>
        </w:rPr>
        <w:footnoteRef/>
      </w:r>
      <w:r>
        <w:t xml:space="preserve"> </w:t>
      </w:r>
      <w:r>
        <w:rPr>
          <w:rFonts w:hint="eastAsia"/>
        </w:rPr>
        <w:tab/>
      </w:r>
      <w:r>
        <w:t xml:space="preserve">Essential Energy, </w:t>
      </w:r>
      <w:r w:rsidRPr="00BF0DA0">
        <w:rPr>
          <w:rStyle w:val="AERtextitalic"/>
        </w:rPr>
        <w:t>Attachment 4.2 response to AER draft decision on the STPIS</w:t>
      </w:r>
      <w:r>
        <w:t>, January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540306"/>
    <w:multiLevelType w:val="hybridMultilevel"/>
    <w:tmpl w:val="453A2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33C67D0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B4E61EF"/>
    <w:multiLevelType w:val="hybridMultilevel"/>
    <w:tmpl w:val="B3FC5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6172"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2"/>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8"/>
  </w:num>
  <w:num w:numId="21">
    <w:abstractNumId w:val="14"/>
  </w:num>
  <w:num w:numId="22">
    <w:abstractNumId w:val="33"/>
  </w:num>
  <w:num w:numId="23">
    <w:abstractNumId w:val="31"/>
  </w:num>
  <w:num w:numId="24">
    <w:abstractNumId w:val="20"/>
  </w:num>
  <w:num w:numId="25">
    <w:abstractNumId w:val="32"/>
  </w:num>
  <w:num w:numId="26">
    <w:abstractNumId w:val="34"/>
  </w:num>
  <w:num w:numId="27">
    <w:abstractNumId w:val="21"/>
  </w:num>
  <w:num w:numId="28">
    <w:abstractNumId w:val="19"/>
  </w:num>
  <w:num w:numId="29">
    <w:abstractNumId w:val="17"/>
  </w:num>
  <w:num w:numId="30">
    <w:abstractNumId w:val="39"/>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7"/>
  </w:num>
  <w:num w:numId="38">
    <w:abstractNumId w:val="23"/>
  </w:num>
  <w:num w:numId="39">
    <w:abstractNumId w:val="12"/>
  </w:num>
  <w:num w:numId="40">
    <w:abstractNumId w:val="34"/>
  </w:num>
  <w:num w:numId="41">
    <w:abstractNumId w:val="34"/>
  </w:num>
  <w:num w:numId="42">
    <w:abstractNumId w:val="25"/>
  </w:num>
  <w:num w:numId="43">
    <w:abstractNumId w:val="16"/>
  </w:num>
  <w:num w:numId="44">
    <w:abstractNumId w:val="30"/>
  </w:num>
  <w:num w:numId="45">
    <w:abstractNumId w:val="26"/>
  </w:num>
  <w:num w:numId="46">
    <w:abstractNumId w:val="36"/>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Zg4mt8wP581E71Md0iOhXJIFvJSX1jvtfo+W5On7o=" w:saltValue="qdkW+3K3bEz6pRcQ7GOn8A==" w:algorithmName="SHA-256"/>
  <w:defaultTabStop w:val="340"/>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280\AER15 375  AER - Final decision Essential Energy distribution determination - Attachment 11 - Service target performance incentive scheme - April 2015.DOCX"/>
  </w:docVars>
  <w:rsids>
    <w:rsidRoot w:val="00961A4A"/>
    <w:rsid w:val="00001D33"/>
    <w:rsid w:val="00006E47"/>
    <w:rsid w:val="00011F13"/>
    <w:rsid w:val="00015CEA"/>
    <w:rsid w:val="00017CCC"/>
    <w:rsid w:val="00021202"/>
    <w:rsid w:val="00021C2B"/>
    <w:rsid w:val="0002517F"/>
    <w:rsid w:val="0003578C"/>
    <w:rsid w:val="00042BC4"/>
    <w:rsid w:val="000449DA"/>
    <w:rsid w:val="00045E33"/>
    <w:rsid w:val="00063247"/>
    <w:rsid w:val="0007080F"/>
    <w:rsid w:val="00070F9F"/>
    <w:rsid w:val="0007137B"/>
    <w:rsid w:val="00075158"/>
    <w:rsid w:val="00085663"/>
    <w:rsid w:val="00085A63"/>
    <w:rsid w:val="00085EBF"/>
    <w:rsid w:val="00091B15"/>
    <w:rsid w:val="00094225"/>
    <w:rsid w:val="000A3020"/>
    <w:rsid w:val="000A6C7B"/>
    <w:rsid w:val="000B4DEE"/>
    <w:rsid w:val="000C2B40"/>
    <w:rsid w:val="000C4A34"/>
    <w:rsid w:val="000C6F52"/>
    <w:rsid w:val="000D122C"/>
    <w:rsid w:val="000E1819"/>
    <w:rsid w:val="000E4655"/>
    <w:rsid w:val="000E4821"/>
    <w:rsid w:val="000E6C72"/>
    <w:rsid w:val="00104E66"/>
    <w:rsid w:val="00116EB2"/>
    <w:rsid w:val="00124609"/>
    <w:rsid w:val="00125EF8"/>
    <w:rsid w:val="00126A4C"/>
    <w:rsid w:val="001355C9"/>
    <w:rsid w:val="0014573B"/>
    <w:rsid w:val="001573E4"/>
    <w:rsid w:val="00160756"/>
    <w:rsid w:val="001653CB"/>
    <w:rsid w:val="00171335"/>
    <w:rsid w:val="00171F45"/>
    <w:rsid w:val="0017232E"/>
    <w:rsid w:val="00174102"/>
    <w:rsid w:val="00174698"/>
    <w:rsid w:val="001754EE"/>
    <w:rsid w:val="00180157"/>
    <w:rsid w:val="00185CB9"/>
    <w:rsid w:val="00186F77"/>
    <w:rsid w:val="001926A4"/>
    <w:rsid w:val="00192AD5"/>
    <w:rsid w:val="001A4290"/>
    <w:rsid w:val="001A5E48"/>
    <w:rsid w:val="001B45A0"/>
    <w:rsid w:val="001C4601"/>
    <w:rsid w:val="001D055E"/>
    <w:rsid w:val="001F05A4"/>
    <w:rsid w:val="001F492E"/>
    <w:rsid w:val="001F5FB2"/>
    <w:rsid w:val="001F6DA3"/>
    <w:rsid w:val="002010BC"/>
    <w:rsid w:val="002016E7"/>
    <w:rsid w:val="00202E03"/>
    <w:rsid w:val="0020492C"/>
    <w:rsid w:val="002234F5"/>
    <w:rsid w:val="00224DB9"/>
    <w:rsid w:val="0022623F"/>
    <w:rsid w:val="00231CE3"/>
    <w:rsid w:val="00233775"/>
    <w:rsid w:val="00234420"/>
    <w:rsid w:val="002344AF"/>
    <w:rsid w:val="00237026"/>
    <w:rsid w:val="002415D3"/>
    <w:rsid w:val="00251745"/>
    <w:rsid w:val="00257D2F"/>
    <w:rsid w:val="002631A2"/>
    <w:rsid w:val="00263AC0"/>
    <w:rsid w:val="00264264"/>
    <w:rsid w:val="00265069"/>
    <w:rsid w:val="0026660B"/>
    <w:rsid w:val="0026772D"/>
    <w:rsid w:val="00273BB1"/>
    <w:rsid w:val="00280C9D"/>
    <w:rsid w:val="00286874"/>
    <w:rsid w:val="00286F3B"/>
    <w:rsid w:val="00290C63"/>
    <w:rsid w:val="002919FA"/>
    <w:rsid w:val="00296B65"/>
    <w:rsid w:val="002A7C8F"/>
    <w:rsid w:val="002A7DEF"/>
    <w:rsid w:val="002B1D35"/>
    <w:rsid w:val="002B3115"/>
    <w:rsid w:val="002C233C"/>
    <w:rsid w:val="002C5DD7"/>
    <w:rsid w:val="002D2033"/>
    <w:rsid w:val="002D72E8"/>
    <w:rsid w:val="002D7368"/>
    <w:rsid w:val="002E2CF8"/>
    <w:rsid w:val="002E406F"/>
    <w:rsid w:val="002E416C"/>
    <w:rsid w:val="002E7B22"/>
    <w:rsid w:val="002F543D"/>
    <w:rsid w:val="002F7986"/>
    <w:rsid w:val="003019BD"/>
    <w:rsid w:val="00301B40"/>
    <w:rsid w:val="003029EE"/>
    <w:rsid w:val="00305CC8"/>
    <w:rsid w:val="00307F6D"/>
    <w:rsid w:val="00312240"/>
    <w:rsid w:val="003140CB"/>
    <w:rsid w:val="003177A2"/>
    <w:rsid w:val="00321985"/>
    <w:rsid w:val="0032458A"/>
    <w:rsid w:val="003257C4"/>
    <w:rsid w:val="003271B5"/>
    <w:rsid w:val="00327A1E"/>
    <w:rsid w:val="00331264"/>
    <w:rsid w:val="00334C8D"/>
    <w:rsid w:val="00335C92"/>
    <w:rsid w:val="003418F6"/>
    <w:rsid w:val="00343A18"/>
    <w:rsid w:val="003462FC"/>
    <w:rsid w:val="00351428"/>
    <w:rsid w:val="003518B3"/>
    <w:rsid w:val="0036056C"/>
    <w:rsid w:val="00363333"/>
    <w:rsid w:val="00372B6A"/>
    <w:rsid w:val="00376DD1"/>
    <w:rsid w:val="003846F1"/>
    <w:rsid w:val="003875B5"/>
    <w:rsid w:val="003930D4"/>
    <w:rsid w:val="0039347C"/>
    <w:rsid w:val="00397E32"/>
    <w:rsid w:val="003A3C64"/>
    <w:rsid w:val="003B0025"/>
    <w:rsid w:val="003B484F"/>
    <w:rsid w:val="003B5248"/>
    <w:rsid w:val="003B7FBA"/>
    <w:rsid w:val="003D661A"/>
    <w:rsid w:val="003E4491"/>
    <w:rsid w:val="003F174D"/>
    <w:rsid w:val="003F5498"/>
    <w:rsid w:val="003F7397"/>
    <w:rsid w:val="00415F31"/>
    <w:rsid w:val="00423A77"/>
    <w:rsid w:val="004250C9"/>
    <w:rsid w:val="0042770C"/>
    <w:rsid w:val="00432F0D"/>
    <w:rsid w:val="004341E1"/>
    <w:rsid w:val="00444663"/>
    <w:rsid w:val="0045777E"/>
    <w:rsid w:val="004638F0"/>
    <w:rsid w:val="0046779F"/>
    <w:rsid w:val="00480B4B"/>
    <w:rsid w:val="00485DC4"/>
    <w:rsid w:val="004900B2"/>
    <w:rsid w:val="004A43D1"/>
    <w:rsid w:val="004A7D83"/>
    <w:rsid w:val="004B36B5"/>
    <w:rsid w:val="004B4412"/>
    <w:rsid w:val="004B5E79"/>
    <w:rsid w:val="004B6AAF"/>
    <w:rsid w:val="004B772A"/>
    <w:rsid w:val="004C348C"/>
    <w:rsid w:val="004D530E"/>
    <w:rsid w:val="004D55BA"/>
    <w:rsid w:val="004E0232"/>
    <w:rsid w:val="004E22EC"/>
    <w:rsid w:val="004E6A7C"/>
    <w:rsid w:val="004F0567"/>
    <w:rsid w:val="004F09C7"/>
    <w:rsid w:val="004F6A0E"/>
    <w:rsid w:val="004F6E8A"/>
    <w:rsid w:val="005235DD"/>
    <w:rsid w:val="005266E5"/>
    <w:rsid w:val="00530128"/>
    <w:rsid w:val="00531841"/>
    <w:rsid w:val="00532467"/>
    <w:rsid w:val="00537DDD"/>
    <w:rsid w:val="00543D6B"/>
    <w:rsid w:val="00564A4D"/>
    <w:rsid w:val="00567BA5"/>
    <w:rsid w:val="00567E09"/>
    <w:rsid w:val="00571B35"/>
    <w:rsid w:val="00571D57"/>
    <w:rsid w:val="0057294E"/>
    <w:rsid w:val="005743BE"/>
    <w:rsid w:val="00577A09"/>
    <w:rsid w:val="005829C2"/>
    <w:rsid w:val="00584D8F"/>
    <w:rsid w:val="005914FA"/>
    <w:rsid w:val="00595138"/>
    <w:rsid w:val="005A404D"/>
    <w:rsid w:val="005B13A9"/>
    <w:rsid w:val="005B1E3C"/>
    <w:rsid w:val="005B704A"/>
    <w:rsid w:val="005C21A4"/>
    <w:rsid w:val="005C26CC"/>
    <w:rsid w:val="005D472B"/>
    <w:rsid w:val="005D7BA2"/>
    <w:rsid w:val="005E0BD8"/>
    <w:rsid w:val="005E36C2"/>
    <w:rsid w:val="00602A7F"/>
    <w:rsid w:val="0060420F"/>
    <w:rsid w:val="00606663"/>
    <w:rsid w:val="00610EF9"/>
    <w:rsid w:val="006112FD"/>
    <w:rsid w:val="00612F4F"/>
    <w:rsid w:val="00613DFA"/>
    <w:rsid w:val="00615C6B"/>
    <w:rsid w:val="00621DCE"/>
    <w:rsid w:val="00632D6D"/>
    <w:rsid w:val="00642C3E"/>
    <w:rsid w:val="00657612"/>
    <w:rsid w:val="0066104A"/>
    <w:rsid w:val="00663DAD"/>
    <w:rsid w:val="00664B5F"/>
    <w:rsid w:val="00664D14"/>
    <w:rsid w:val="00667A30"/>
    <w:rsid w:val="00675E20"/>
    <w:rsid w:val="00676679"/>
    <w:rsid w:val="006770A4"/>
    <w:rsid w:val="00683C89"/>
    <w:rsid w:val="006857B3"/>
    <w:rsid w:val="0069085A"/>
    <w:rsid w:val="006B2395"/>
    <w:rsid w:val="006B3661"/>
    <w:rsid w:val="006B4CF9"/>
    <w:rsid w:val="006B712A"/>
    <w:rsid w:val="006B7AC8"/>
    <w:rsid w:val="006C1736"/>
    <w:rsid w:val="006C3A10"/>
    <w:rsid w:val="006C6251"/>
    <w:rsid w:val="006D2F8A"/>
    <w:rsid w:val="006D550F"/>
    <w:rsid w:val="006E14B5"/>
    <w:rsid w:val="006F5A61"/>
    <w:rsid w:val="006F7160"/>
    <w:rsid w:val="0070011E"/>
    <w:rsid w:val="00701AA3"/>
    <w:rsid w:val="00701CAB"/>
    <w:rsid w:val="00707563"/>
    <w:rsid w:val="00720CA0"/>
    <w:rsid w:val="0072348C"/>
    <w:rsid w:val="00724A37"/>
    <w:rsid w:val="007303C3"/>
    <w:rsid w:val="00733CA8"/>
    <w:rsid w:val="007429BE"/>
    <w:rsid w:val="00743223"/>
    <w:rsid w:val="00746E01"/>
    <w:rsid w:val="00752EA7"/>
    <w:rsid w:val="00757364"/>
    <w:rsid w:val="00757BDF"/>
    <w:rsid w:val="007609D0"/>
    <w:rsid w:val="007617AA"/>
    <w:rsid w:val="00763E5D"/>
    <w:rsid w:val="00767740"/>
    <w:rsid w:val="00777EE6"/>
    <w:rsid w:val="00782EEA"/>
    <w:rsid w:val="007913A7"/>
    <w:rsid w:val="007B186E"/>
    <w:rsid w:val="007B2C72"/>
    <w:rsid w:val="007C1C53"/>
    <w:rsid w:val="007C3C67"/>
    <w:rsid w:val="007C6A06"/>
    <w:rsid w:val="007C74BB"/>
    <w:rsid w:val="007D16C7"/>
    <w:rsid w:val="007D2B45"/>
    <w:rsid w:val="007D456E"/>
    <w:rsid w:val="007D5DE2"/>
    <w:rsid w:val="007D62CD"/>
    <w:rsid w:val="007D6D2B"/>
    <w:rsid w:val="007E4904"/>
    <w:rsid w:val="007E4CB5"/>
    <w:rsid w:val="007F066B"/>
    <w:rsid w:val="007F78A2"/>
    <w:rsid w:val="008014DD"/>
    <w:rsid w:val="008033C4"/>
    <w:rsid w:val="00806C88"/>
    <w:rsid w:val="0081034E"/>
    <w:rsid w:val="00813B17"/>
    <w:rsid w:val="008344F6"/>
    <w:rsid w:val="0083510F"/>
    <w:rsid w:val="00837990"/>
    <w:rsid w:val="008416E5"/>
    <w:rsid w:val="00842B25"/>
    <w:rsid w:val="00843684"/>
    <w:rsid w:val="00847C28"/>
    <w:rsid w:val="00851209"/>
    <w:rsid w:val="008555C5"/>
    <w:rsid w:val="00877AA0"/>
    <w:rsid w:val="00880246"/>
    <w:rsid w:val="008837AC"/>
    <w:rsid w:val="00895EB9"/>
    <w:rsid w:val="008A4E1F"/>
    <w:rsid w:val="008A587D"/>
    <w:rsid w:val="008A73C3"/>
    <w:rsid w:val="008B0833"/>
    <w:rsid w:val="008B1C5C"/>
    <w:rsid w:val="008B35CD"/>
    <w:rsid w:val="008B5FCC"/>
    <w:rsid w:val="008C01C1"/>
    <w:rsid w:val="008C5486"/>
    <w:rsid w:val="008D1661"/>
    <w:rsid w:val="008D5647"/>
    <w:rsid w:val="008D6800"/>
    <w:rsid w:val="008E327D"/>
    <w:rsid w:val="008E467C"/>
    <w:rsid w:val="008E7031"/>
    <w:rsid w:val="008E77DE"/>
    <w:rsid w:val="008F07A3"/>
    <w:rsid w:val="009001B6"/>
    <w:rsid w:val="00900E1B"/>
    <w:rsid w:val="00905B2D"/>
    <w:rsid w:val="009065D1"/>
    <w:rsid w:val="009124EE"/>
    <w:rsid w:val="0091517F"/>
    <w:rsid w:val="009233EE"/>
    <w:rsid w:val="009243C4"/>
    <w:rsid w:val="009460AA"/>
    <w:rsid w:val="0095043C"/>
    <w:rsid w:val="00951978"/>
    <w:rsid w:val="00961A4A"/>
    <w:rsid w:val="009661DE"/>
    <w:rsid w:val="00973690"/>
    <w:rsid w:val="00983C25"/>
    <w:rsid w:val="009856B7"/>
    <w:rsid w:val="00985C86"/>
    <w:rsid w:val="00990C09"/>
    <w:rsid w:val="009A5FC3"/>
    <w:rsid w:val="009B49B4"/>
    <w:rsid w:val="009B4A64"/>
    <w:rsid w:val="009B6C5B"/>
    <w:rsid w:val="009B6DDF"/>
    <w:rsid w:val="009B6F84"/>
    <w:rsid w:val="009B74B0"/>
    <w:rsid w:val="009B7552"/>
    <w:rsid w:val="009C69EF"/>
    <w:rsid w:val="009D3906"/>
    <w:rsid w:val="009D6B46"/>
    <w:rsid w:val="009D73DE"/>
    <w:rsid w:val="009E149F"/>
    <w:rsid w:val="009F1D32"/>
    <w:rsid w:val="009F4887"/>
    <w:rsid w:val="009F4940"/>
    <w:rsid w:val="009F5BA1"/>
    <w:rsid w:val="00A02A88"/>
    <w:rsid w:val="00A0562E"/>
    <w:rsid w:val="00A0726D"/>
    <w:rsid w:val="00A111F0"/>
    <w:rsid w:val="00A11801"/>
    <w:rsid w:val="00A16DCC"/>
    <w:rsid w:val="00A20C90"/>
    <w:rsid w:val="00A22F51"/>
    <w:rsid w:val="00A32FBB"/>
    <w:rsid w:val="00A42765"/>
    <w:rsid w:val="00A428EE"/>
    <w:rsid w:val="00A44716"/>
    <w:rsid w:val="00A4478A"/>
    <w:rsid w:val="00A44852"/>
    <w:rsid w:val="00A50502"/>
    <w:rsid w:val="00A50831"/>
    <w:rsid w:val="00A54933"/>
    <w:rsid w:val="00A57D04"/>
    <w:rsid w:val="00A60A26"/>
    <w:rsid w:val="00A61598"/>
    <w:rsid w:val="00A65B81"/>
    <w:rsid w:val="00A738C6"/>
    <w:rsid w:val="00A84A99"/>
    <w:rsid w:val="00A84F46"/>
    <w:rsid w:val="00A871F4"/>
    <w:rsid w:val="00A90405"/>
    <w:rsid w:val="00A9422E"/>
    <w:rsid w:val="00AC1B2C"/>
    <w:rsid w:val="00AC3264"/>
    <w:rsid w:val="00AC4B8F"/>
    <w:rsid w:val="00AD55B8"/>
    <w:rsid w:val="00AD66E7"/>
    <w:rsid w:val="00AE1BF1"/>
    <w:rsid w:val="00AF01A5"/>
    <w:rsid w:val="00AF0DD2"/>
    <w:rsid w:val="00AF6886"/>
    <w:rsid w:val="00B0270C"/>
    <w:rsid w:val="00B13048"/>
    <w:rsid w:val="00B150FF"/>
    <w:rsid w:val="00B1716D"/>
    <w:rsid w:val="00B17A1D"/>
    <w:rsid w:val="00B207A0"/>
    <w:rsid w:val="00B20E4C"/>
    <w:rsid w:val="00B3118E"/>
    <w:rsid w:val="00B33332"/>
    <w:rsid w:val="00B34CE7"/>
    <w:rsid w:val="00B359BD"/>
    <w:rsid w:val="00B373A1"/>
    <w:rsid w:val="00B42CDE"/>
    <w:rsid w:val="00B514DD"/>
    <w:rsid w:val="00B52AF0"/>
    <w:rsid w:val="00B561BD"/>
    <w:rsid w:val="00B56E03"/>
    <w:rsid w:val="00B62D49"/>
    <w:rsid w:val="00B7109D"/>
    <w:rsid w:val="00B773A3"/>
    <w:rsid w:val="00B8080B"/>
    <w:rsid w:val="00B82223"/>
    <w:rsid w:val="00B82D8F"/>
    <w:rsid w:val="00B85A97"/>
    <w:rsid w:val="00B87BA5"/>
    <w:rsid w:val="00B87C39"/>
    <w:rsid w:val="00B941DA"/>
    <w:rsid w:val="00B9562D"/>
    <w:rsid w:val="00BA4665"/>
    <w:rsid w:val="00BA76B4"/>
    <w:rsid w:val="00BB0449"/>
    <w:rsid w:val="00BB2FB2"/>
    <w:rsid w:val="00BB3304"/>
    <w:rsid w:val="00BB7327"/>
    <w:rsid w:val="00BC2966"/>
    <w:rsid w:val="00BD3446"/>
    <w:rsid w:val="00BE1F1B"/>
    <w:rsid w:val="00BE47B5"/>
    <w:rsid w:val="00BF0DA0"/>
    <w:rsid w:val="00BF0DF3"/>
    <w:rsid w:val="00C25FA6"/>
    <w:rsid w:val="00C26450"/>
    <w:rsid w:val="00C3657E"/>
    <w:rsid w:val="00C3761D"/>
    <w:rsid w:val="00C4466F"/>
    <w:rsid w:val="00C538A9"/>
    <w:rsid w:val="00C53B5A"/>
    <w:rsid w:val="00C54F5A"/>
    <w:rsid w:val="00C569B4"/>
    <w:rsid w:val="00C56F53"/>
    <w:rsid w:val="00C67A92"/>
    <w:rsid w:val="00C77A6A"/>
    <w:rsid w:val="00C8377F"/>
    <w:rsid w:val="00C84560"/>
    <w:rsid w:val="00C86679"/>
    <w:rsid w:val="00C86CB1"/>
    <w:rsid w:val="00CA2305"/>
    <w:rsid w:val="00CA489E"/>
    <w:rsid w:val="00CA535E"/>
    <w:rsid w:val="00CB0008"/>
    <w:rsid w:val="00CB0279"/>
    <w:rsid w:val="00CB666B"/>
    <w:rsid w:val="00CC7F1D"/>
    <w:rsid w:val="00CD0B88"/>
    <w:rsid w:val="00CD605E"/>
    <w:rsid w:val="00CE297A"/>
    <w:rsid w:val="00CE484B"/>
    <w:rsid w:val="00CF0DEE"/>
    <w:rsid w:val="00CF58D5"/>
    <w:rsid w:val="00D006AE"/>
    <w:rsid w:val="00D01CF0"/>
    <w:rsid w:val="00D042FD"/>
    <w:rsid w:val="00D0442A"/>
    <w:rsid w:val="00D05545"/>
    <w:rsid w:val="00D10C93"/>
    <w:rsid w:val="00D1118B"/>
    <w:rsid w:val="00D20DD3"/>
    <w:rsid w:val="00D27066"/>
    <w:rsid w:val="00D277B6"/>
    <w:rsid w:val="00D36304"/>
    <w:rsid w:val="00D42A92"/>
    <w:rsid w:val="00D61388"/>
    <w:rsid w:val="00D61A54"/>
    <w:rsid w:val="00D64DEA"/>
    <w:rsid w:val="00D7168E"/>
    <w:rsid w:val="00D71E57"/>
    <w:rsid w:val="00D734AB"/>
    <w:rsid w:val="00D80893"/>
    <w:rsid w:val="00D84854"/>
    <w:rsid w:val="00D92CF1"/>
    <w:rsid w:val="00D92D38"/>
    <w:rsid w:val="00D948F6"/>
    <w:rsid w:val="00D950F5"/>
    <w:rsid w:val="00DA4752"/>
    <w:rsid w:val="00DA61F3"/>
    <w:rsid w:val="00DB0F93"/>
    <w:rsid w:val="00DB1A67"/>
    <w:rsid w:val="00DB5074"/>
    <w:rsid w:val="00DB56A3"/>
    <w:rsid w:val="00DC7981"/>
    <w:rsid w:val="00DD548F"/>
    <w:rsid w:val="00DE1093"/>
    <w:rsid w:val="00DE4EFA"/>
    <w:rsid w:val="00DE5520"/>
    <w:rsid w:val="00DE563D"/>
    <w:rsid w:val="00E02C4C"/>
    <w:rsid w:val="00E04818"/>
    <w:rsid w:val="00E06442"/>
    <w:rsid w:val="00E15128"/>
    <w:rsid w:val="00E21791"/>
    <w:rsid w:val="00E23993"/>
    <w:rsid w:val="00E25B8C"/>
    <w:rsid w:val="00E3346F"/>
    <w:rsid w:val="00E65C85"/>
    <w:rsid w:val="00E66199"/>
    <w:rsid w:val="00E73CF9"/>
    <w:rsid w:val="00E755EC"/>
    <w:rsid w:val="00E7624D"/>
    <w:rsid w:val="00E87039"/>
    <w:rsid w:val="00EA17EF"/>
    <w:rsid w:val="00EA3D42"/>
    <w:rsid w:val="00EA46B6"/>
    <w:rsid w:val="00EA6B1B"/>
    <w:rsid w:val="00EB2F3F"/>
    <w:rsid w:val="00EC04F1"/>
    <w:rsid w:val="00EC1AF3"/>
    <w:rsid w:val="00ED1A0A"/>
    <w:rsid w:val="00ED5041"/>
    <w:rsid w:val="00ED7323"/>
    <w:rsid w:val="00EE28F3"/>
    <w:rsid w:val="00EE50D1"/>
    <w:rsid w:val="00EF5110"/>
    <w:rsid w:val="00F029A8"/>
    <w:rsid w:val="00F10411"/>
    <w:rsid w:val="00F15882"/>
    <w:rsid w:val="00F171E0"/>
    <w:rsid w:val="00F1787E"/>
    <w:rsid w:val="00F20BD3"/>
    <w:rsid w:val="00F23056"/>
    <w:rsid w:val="00F373A5"/>
    <w:rsid w:val="00F46D51"/>
    <w:rsid w:val="00F47559"/>
    <w:rsid w:val="00F6189C"/>
    <w:rsid w:val="00F61F07"/>
    <w:rsid w:val="00F64C7B"/>
    <w:rsid w:val="00F676DD"/>
    <w:rsid w:val="00F70078"/>
    <w:rsid w:val="00F75A26"/>
    <w:rsid w:val="00F76706"/>
    <w:rsid w:val="00F83FAD"/>
    <w:rsid w:val="00F952A0"/>
    <w:rsid w:val="00F97A7D"/>
    <w:rsid w:val="00FA3C7F"/>
    <w:rsid w:val="00FB1463"/>
    <w:rsid w:val="00FB60FE"/>
    <w:rsid w:val="00FB74E2"/>
    <w:rsid w:val="00FD43E0"/>
    <w:rsid w:val="00FD5614"/>
    <w:rsid w:val="00FD5E78"/>
    <w:rsid w:val="00FD7073"/>
    <w:rsid w:val="00FE0BE1"/>
    <w:rsid w:val="00FE1DE9"/>
    <w:rsid w:val="00FE36AF"/>
    <w:rsid w:val="00FE39C2"/>
    <w:rsid w:val="00FE3C32"/>
    <w:rsid w:val="00FE61E8"/>
    <w:rsid w:val="00FE64AE"/>
    <w:rsid w:val="00FF33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502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88AF1877.dotm</Template>
  <TotalTime>0</TotalTime>
  <Pages>24</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2015-04-27T07:01:00Z</dcterms:created>
  <dcterms:modified xsi:type="dcterms:W3CDTF">2015-04-27T07:01:00Z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