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2FB9219" wp14:editId="7820853F">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2A4BC9F" wp14:editId="54E4E77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771AE4" w:rsidP="008F07A3">
          <w:pPr>
            <w:pStyle w:val="ReportSubtitle"/>
          </w:pPr>
          <w:r>
            <w:t>Jemena</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B1646">
            <w:t>4</w:t>
          </w:r>
          <w:r w:rsidR="000474DF">
            <w:t xml:space="preserve"> </w:t>
          </w:r>
          <w:r w:rsidR="00185BA5">
            <w:t>–</w:t>
          </w:r>
          <w:r w:rsidR="000474DF">
            <w:t xml:space="preserve"> </w:t>
          </w:r>
          <w:r w:rsidR="008B1646">
            <w:t>Control mechanisms</w:t>
          </w:r>
        </w:p>
        <w:p w:rsidR="000A6C7B" w:rsidRPr="00327A1E" w:rsidRDefault="00DC29AC"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6072737"/>
      <w:r>
        <w:lastRenderedPageBreak/>
        <w:t>Note</w:t>
      </w:r>
      <w:bookmarkEnd w:id="2"/>
      <w:bookmarkEnd w:id="3"/>
      <w:bookmarkEnd w:id="4"/>
    </w:p>
    <w:p w:rsidR="00761454" w:rsidRDefault="00B70E55" w:rsidP="00761454">
      <w:pPr>
        <w:numPr>
          <w:ilvl w:val="0"/>
          <w:numId w:val="24"/>
        </w:numPr>
      </w:pPr>
      <w:r>
        <w:t>This attachment</w:t>
      </w:r>
      <w:r w:rsidR="00761454">
        <w:t xml:space="preserve"> forms part of the AER's </w:t>
      </w:r>
      <w:r w:rsidR="00DB4E34">
        <w:t>final</w:t>
      </w:r>
      <w:r w:rsidR="000474DF">
        <w:t xml:space="preserve"> </w:t>
      </w:r>
      <w:r w:rsidR="00761454">
        <w:t xml:space="preserve">decision on </w:t>
      </w:r>
      <w:r w:rsidR="00771AE4">
        <w:t>Jemena</w:t>
      </w:r>
      <w:r w:rsidR="00DB4E34">
        <w:t>'</w:t>
      </w:r>
      <w:r w:rsidR="00771AE4">
        <w:t>s</w:t>
      </w:r>
      <w:r w:rsidR="004523B2">
        <w:t xml:space="preserve"> distribution</w:t>
      </w:r>
      <w:r w:rsidR="00761454">
        <w:t xml:space="preserve"> determination for 201</w:t>
      </w:r>
      <w:r w:rsidR="00C75E3E">
        <w:t>6</w:t>
      </w:r>
      <w:r w:rsidR="00761454" w:rsidRPr="00F02D30">
        <w:t>–</w:t>
      </w:r>
      <w:r w:rsidR="00C75E3E">
        <w:t>20</w:t>
      </w:r>
      <w:r w:rsidR="00761454">
        <w:t xml:space="preserve">. It should be read with </w:t>
      </w:r>
      <w:r w:rsidR="000474DF">
        <w:t xml:space="preserve">all </w:t>
      </w:r>
      <w:r w:rsidR="00761454">
        <w:t xml:space="preserve">other parts of the </w:t>
      </w:r>
      <w:r w:rsidR="00DB4E34">
        <w:t>final</w:t>
      </w:r>
      <w:r w:rsidR="00761454">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6072738"/>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441940"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6072737" w:history="1">
            <w:r w:rsidR="00441940" w:rsidRPr="004C1CCA">
              <w:rPr>
                <w:rStyle w:val="Hyperlink"/>
              </w:rPr>
              <w:t>Note</w:t>
            </w:r>
            <w:r w:rsidR="00441940">
              <w:rPr>
                <w:webHidden/>
              </w:rPr>
              <w:tab/>
            </w:r>
            <w:r w:rsidR="00441940">
              <w:rPr>
                <w:webHidden/>
              </w:rPr>
              <w:fldChar w:fldCharType="begin"/>
            </w:r>
            <w:r w:rsidR="00441940">
              <w:rPr>
                <w:webHidden/>
              </w:rPr>
              <w:instrText xml:space="preserve"> PAGEREF _Toc446072737 \h </w:instrText>
            </w:r>
            <w:r w:rsidR="00441940">
              <w:rPr>
                <w:webHidden/>
              </w:rPr>
            </w:r>
            <w:r w:rsidR="00441940">
              <w:rPr>
                <w:webHidden/>
              </w:rPr>
              <w:fldChar w:fldCharType="separate"/>
            </w:r>
            <w:r w:rsidR="00441940">
              <w:rPr>
                <w:webHidden/>
              </w:rPr>
              <w:t>14-2</w:t>
            </w:r>
            <w:r w:rsidR="00441940">
              <w:rPr>
                <w:webHidden/>
              </w:rPr>
              <w:fldChar w:fldCharType="end"/>
            </w:r>
          </w:hyperlink>
        </w:p>
        <w:p w:rsidR="00441940" w:rsidRDefault="00E660BD">
          <w:pPr>
            <w:pStyle w:val="TOC1"/>
            <w:rPr>
              <w:rFonts w:asciiTheme="minorHAnsi" w:eastAsiaTheme="minorEastAsia" w:hAnsiTheme="minorHAnsi"/>
              <w:b w:val="0"/>
              <w:color w:val="auto"/>
              <w:sz w:val="22"/>
              <w:lang w:val="en-AU" w:eastAsia="en-AU"/>
            </w:rPr>
          </w:pPr>
          <w:hyperlink w:anchor="_Toc446072738" w:history="1">
            <w:r w:rsidR="00441940" w:rsidRPr="004C1CCA">
              <w:rPr>
                <w:rStyle w:val="Hyperlink"/>
              </w:rPr>
              <w:t>Contents</w:t>
            </w:r>
            <w:r w:rsidR="00441940">
              <w:rPr>
                <w:webHidden/>
              </w:rPr>
              <w:tab/>
            </w:r>
            <w:r w:rsidR="00441940">
              <w:rPr>
                <w:webHidden/>
              </w:rPr>
              <w:fldChar w:fldCharType="begin"/>
            </w:r>
            <w:r w:rsidR="00441940">
              <w:rPr>
                <w:webHidden/>
              </w:rPr>
              <w:instrText xml:space="preserve"> PAGEREF _Toc446072738 \h </w:instrText>
            </w:r>
            <w:r w:rsidR="00441940">
              <w:rPr>
                <w:webHidden/>
              </w:rPr>
            </w:r>
            <w:r w:rsidR="00441940">
              <w:rPr>
                <w:webHidden/>
              </w:rPr>
              <w:fldChar w:fldCharType="separate"/>
            </w:r>
            <w:r w:rsidR="00441940">
              <w:rPr>
                <w:webHidden/>
              </w:rPr>
              <w:t>14-3</w:t>
            </w:r>
            <w:r w:rsidR="00441940">
              <w:rPr>
                <w:webHidden/>
              </w:rPr>
              <w:fldChar w:fldCharType="end"/>
            </w:r>
          </w:hyperlink>
        </w:p>
        <w:p w:rsidR="00441940" w:rsidRDefault="00E660BD">
          <w:pPr>
            <w:pStyle w:val="TOC1"/>
            <w:rPr>
              <w:rFonts w:asciiTheme="minorHAnsi" w:eastAsiaTheme="minorEastAsia" w:hAnsiTheme="minorHAnsi"/>
              <w:b w:val="0"/>
              <w:color w:val="auto"/>
              <w:sz w:val="22"/>
              <w:lang w:val="en-AU" w:eastAsia="en-AU"/>
            </w:rPr>
          </w:pPr>
          <w:hyperlink w:anchor="_Toc446072739" w:history="1">
            <w:r w:rsidR="00441940" w:rsidRPr="004C1CCA">
              <w:rPr>
                <w:rStyle w:val="Hyperlink"/>
              </w:rPr>
              <w:t>Shortened forms</w:t>
            </w:r>
            <w:r w:rsidR="00441940">
              <w:rPr>
                <w:webHidden/>
              </w:rPr>
              <w:tab/>
            </w:r>
            <w:r w:rsidR="00441940">
              <w:rPr>
                <w:webHidden/>
              </w:rPr>
              <w:fldChar w:fldCharType="begin"/>
            </w:r>
            <w:r w:rsidR="00441940">
              <w:rPr>
                <w:webHidden/>
              </w:rPr>
              <w:instrText xml:space="preserve"> PAGEREF _Toc446072739 \h </w:instrText>
            </w:r>
            <w:r w:rsidR="00441940">
              <w:rPr>
                <w:webHidden/>
              </w:rPr>
            </w:r>
            <w:r w:rsidR="00441940">
              <w:rPr>
                <w:webHidden/>
              </w:rPr>
              <w:fldChar w:fldCharType="separate"/>
            </w:r>
            <w:r w:rsidR="00441940">
              <w:rPr>
                <w:webHidden/>
              </w:rPr>
              <w:t>14-4</w:t>
            </w:r>
            <w:r w:rsidR="00441940">
              <w:rPr>
                <w:webHidden/>
              </w:rPr>
              <w:fldChar w:fldCharType="end"/>
            </w:r>
          </w:hyperlink>
        </w:p>
        <w:p w:rsidR="00441940" w:rsidRDefault="00E660BD">
          <w:pPr>
            <w:pStyle w:val="TOC1"/>
            <w:rPr>
              <w:rFonts w:asciiTheme="minorHAnsi" w:eastAsiaTheme="minorEastAsia" w:hAnsiTheme="minorHAnsi"/>
              <w:b w:val="0"/>
              <w:color w:val="auto"/>
              <w:sz w:val="22"/>
              <w:lang w:val="en-AU" w:eastAsia="en-AU"/>
            </w:rPr>
          </w:pPr>
          <w:hyperlink w:anchor="_Toc446072740" w:history="1">
            <w:r w:rsidR="00441940" w:rsidRPr="004C1CCA">
              <w:rPr>
                <w:rStyle w:val="Hyperlink"/>
              </w:rPr>
              <w:t>14</w:t>
            </w:r>
            <w:r w:rsidR="00441940">
              <w:rPr>
                <w:rFonts w:asciiTheme="minorHAnsi" w:eastAsiaTheme="minorEastAsia" w:hAnsiTheme="minorHAnsi"/>
                <w:b w:val="0"/>
                <w:color w:val="auto"/>
                <w:sz w:val="22"/>
                <w:lang w:val="en-AU" w:eastAsia="en-AU"/>
              </w:rPr>
              <w:tab/>
            </w:r>
            <w:r w:rsidR="00441940" w:rsidRPr="004C1CCA">
              <w:rPr>
                <w:rStyle w:val="Hyperlink"/>
              </w:rPr>
              <w:t>Control mechanisms</w:t>
            </w:r>
            <w:r w:rsidR="00441940">
              <w:rPr>
                <w:webHidden/>
              </w:rPr>
              <w:tab/>
            </w:r>
            <w:r w:rsidR="00441940">
              <w:rPr>
                <w:webHidden/>
              </w:rPr>
              <w:fldChar w:fldCharType="begin"/>
            </w:r>
            <w:r w:rsidR="00441940">
              <w:rPr>
                <w:webHidden/>
              </w:rPr>
              <w:instrText xml:space="preserve"> PAGEREF _Toc446072740 \h </w:instrText>
            </w:r>
            <w:r w:rsidR="00441940">
              <w:rPr>
                <w:webHidden/>
              </w:rPr>
            </w:r>
            <w:r w:rsidR="00441940">
              <w:rPr>
                <w:webHidden/>
              </w:rPr>
              <w:fldChar w:fldCharType="separate"/>
            </w:r>
            <w:r w:rsidR="00441940">
              <w:rPr>
                <w:webHidden/>
              </w:rPr>
              <w:t>14-6</w:t>
            </w:r>
            <w:r w:rsidR="00441940">
              <w:rPr>
                <w:webHidden/>
              </w:rPr>
              <w:fldChar w:fldCharType="end"/>
            </w:r>
          </w:hyperlink>
        </w:p>
        <w:p w:rsidR="00441940" w:rsidRDefault="00E660BD">
          <w:pPr>
            <w:pStyle w:val="TOC2"/>
            <w:tabs>
              <w:tab w:val="left" w:pos="1276"/>
            </w:tabs>
            <w:rPr>
              <w:rFonts w:asciiTheme="minorHAnsi" w:eastAsiaTheme="minorEastAsia" w:hAnsiTheme="minorHAnsi"/>
              <w:b w:val="0"/>
              <w:color w:val="auto"/>
              <w:sz w:val="22"/>
              <w:lang w:eastAsia="en-AU"/>
            </w:rPr>
          </w:pPr>
          <w:hyperlink w:anchor="_Toc446072741" w:history="1">
            <w:r w:rsidR="00441940" w:rsidRPr="004C1CCA">
              <w:rPr>
                <w:rStyle w:val="Hyperlink"/>
              </w:rPr>
              <w:t>14.1</w:t>
            </w:r>
            <w:r w:rsidR="00441940">
              <w:rPr>
                <w:rFonts w:asciiTheme="minorHAnsi" w:eastAsiaTheme="minorEastAsia" w:hAnsiTheme="minorHAnsi"/>
                <w:b w:val="0"/>
                <w:color w:val="auto"/>
                <w:sz w:val="22"/>
                <w:lang w:eastAsia="en-AU"/>
              </w:rPr>
              <w:tab/>
            </w:r>
            <w:r w:rsidR="00441940" w:rsidRPr="004C1CCA">
              <w:rPr>
                <w:rStyle w:val="Hyperlink"/>
              </w:rPr>
              <w:t>Final decision</w:t>
            </w:r>
            <w:r w:rsidR="00441940">
              <w:rPr>
                <w:webHidden/>
              </w:rPr>
              <w:tab/>
            </w:r>
            <w:r w:rsidR="00441940">
              <w:rPr>
                <w:webHidden/>
              </w:rPr>
              <w:fldChar w:fldCharType="begin"/>
            </w:r>
            <w:r w:rsidR="00441940">
              <w:rPr>
                <w:webHidden/>
              </w:rPr>
              <w:instrText xml:space="preserve"> PAGEREF _Toc446072741 \h </w:instrText>
            </w:r>
            <w:r w:rsidR="00441940">
              <w:rPr>
                <w:webHidden/>
              </w:rPr>
            </w:r>
            <w:r w:rsidR="00441940">
              <w:rPr>
                <w:webHidden/>
              </w:rPr>
              <w:fldChar w:fldCharType="separate"/>
            </w:r>
            <w:r w:rsidR="00441940">
              <w:rPr>
                <w:webHidden/>
              </w:rPr>
              <w:t>14-6</w:t>
            </w:r>
            <w:r w:rsidR="00441940">
              <w:rPr>
                <w:webHidden/>
              </w:rPr>
              <w:fldChar w:fldCharType="end"/>
            </w:r>
          </w:hyperlink>
        </w:p>
        <w:p w:rsidR="00441940" w:rsidRDefault="00E660BD">
          <w:pPr>
            <w:pStyle w:val="TOC2"/>
            <w:tabs>
              <w:tab w:val="left" w:pos="1276"/>
            </w:tabs>
            <w:rPr>
              <w:rFonts w:asciiTheme="minorHAnsi" w:eastAsiaTheme="minorEastAsia" w:hAnsiTheme="minorHAnsi"/>
              <w:b w:val="0"/>
              <w:color w:val="auto"/>
              <w:sz w:val="22"/>
              <w:lang w:eastAsia="en-AU"/>
            </w:rPr>
          </w:pPr>
          <w:hyperlink w:anchor="_Toc446072742" w:history="1">
            <w:r w:rsidR="00441940" w:rsidRPr="004C1CCA">
              <w:rPr>
                <w:rStyle w:val="Hyperlink"/>
              </w:rPr>
              <w:t>14.2</w:t>
            </w:r>
            <w:r w:rsidR="00441940">
              <w:rPr>
                <w:rFonts w:asciiTheme="minorHAnsi" w:eastAsiaTheme="minorEastAsia" w:hAnsiTheme="minorHAnsi"/>
                <w:b w:val="0"/>
                <w:color w:val="auto"/>
                <w:sz w:val="22"/>
                <w:lang w:eastAsia="en-AU"/>
              </w:rPr>
              <w:tab/>
            </w:r>
            <w:r w:rsidR="00441940" w:rsidRPr="004C1CCA">
              <w:rPr>
                <w:rStyle w:val="Hyperlink"/>
              </w:rPr>
              <w:t>Jemena's revised proposal</w:t>
            </w:r>
            <w:r w:rsidR="00441940">
              <w:rPr>
                <w:webHidden/>
              </w:rPr>
              <w:tab/>
            </w:r>
            <w:r w:rsidR="00441940">
              <w:rPr>
                <w:webHidden/>
              </w:rPr>
              <w:fldChar w:fldCharType="begin"/>
            </w:r>
            <w:r w:rsidR="00441940">
              <w:rPr>
                <w:webHidden/>
              </w:rPr>
              <w:instrText xml:space="preserve"> PAGEREF _Toc446072742 \h </w:instrText>
            </w:r>
            <w:r w:rsidR="00441940">
              <w:rPr>
                <w:webHidden/>
              </w:rPr>
            </w:r>
            <w:r w:rsidR="00441940">
              <w:rPr>
                <w:webHidden/>
              </w:rPr>
              <w:fldChar w:fldCharType="separate"/>
            </w:r>
            <w:r w:rsidR="00441940">
              <w:rPr>
                <w:webHidden/>
              </w:rPr>
              <w:t>14-7</w:t>
            </w:r>
            <w:r w:rsidR="00441940">
              <w:rPr>
                <w:webHidden/>
              </w:rPr>
              <w:fldChar w:fldCharType="end"/>
            </w:r>
          </w:hyperlink>
        </w:p>
        <w:p w:rsidR="00441940" w:rsidRDefault="00E660BD">
          <w:pPr>
            <w:pStyle w:val="TOC2"/>
            <w:tabs>
              <w:tab w:val="left" w:pos="1276"/>
            </w:tabs>
            <w:rPr>
              <w:rFonts w:asciiTheme="minorHAnsi" w:eastAsiaTheme="minorEastAsia" w:hAnsiTheme="minorHAnsi"/>
              <w:b w:val="0"/>
              <w:color w:val="auto"/>
              <w:sz w:val="22"/>
              <w:lang w:eastAsia="en-AU"/>
            </w:rPr>
          </w:pPr>
          <w:hyperlink w:anchor="_Toc446072743" w:history="1">
            <w:r w:rsidR="00441940" w:rsidRPr="004C1CCA">
              <w:rPr>
                <w:rStyle w:val="Hyperlink"/>
              </w:rPr>
              <w:t>14.3</w:t>
            </w:r>
            <w:r w:rsidR="00441940">
              <w:rPr>
                <w:rFonts w:asciiTheme="minorHAnsi" w:eastAsiaTheme="minorEastAsia" w:hAnsiTheme="minorHAnsi"/>
                <w:b w:val="0"/>
                <w:color w:val="auto"/>
                <w:sz w:val="22"/>
                <w:lang w:eastAsia="en-AU"/>
              </w:rPr>
              <w:tab/>
            </w:r>
            <w:r w:rsidR="00441940" w:rsidRPr="004C1CCA">
              <w:rPr>
                <w:rStyle w:val="Hyperlink"/>
              </w:rPr>
              <w:t>Assessment approach</w:t>
            </w:r>
            <w:r w:rsidR="00441940">
              <w:rPr>
                <w:webHidden/>
              </w:rPr>
              <w:tab/>
            </w:r>
            <w:r w:rsidR="00441940">
              <w:rPr>
                <w:webHidden/>
              </w:rPr>
              <w:fldChar w:fldCharType="begin"/>
            </w:r>
            <w:r w:rsidR="00441940">
              <w:rPr>
                <w:webHidden/>
              </w:rPr>
              <w:instrText xml:space="preserve"> PAGEREF _Toc446072743 \h </w:instrText>
            </w:r>
            <w:r w:rsidR="00441940">
              <w:rPr>
                <w:webHidden/>
              </w:rPr>
            </w:r>
            <w:r w:rsidR="00441940">
              <w:rPr>
                <w:webHidden/>
              </w:rPr>
              <w:fldChar w:fldCharType="separate"/>
            </w:r>
            <w:r w:rsidR="00441940">
              <w:rPr>
                <w:webHidden/>
              </w:rPr>
              <w:t>14-7</w:t>
            </w:r>
            <w:r w:rsidR="00441940">
              <w:rPr>
                <w:webHidden/>
              </w:rPr>
              <w:fldChar w:fldCharType="end"/>
            </w:r>
          </w:hyperlink>
        </w:p>
        <w:p w:rsidR="00441940" w:rsidRDefault="00E660BD">
          <w:pPr>
            <w:pStyle w:val="TOC2"/>
            <w:tabs>
              <w:tab w:val="left" w:pos="1276"/>
            </w:tabs>
            <w:rPr>
              <w:rFonts w:asciiTheme="minorHAnsi" w:eastAsiaTheme="minorEastAsia" w:hAnsiTheme="minorHAnsi"/>
              <w:b w:val="0"/>
              <w:color w:val="auto"/>
              <w:sz w:val="22"/>
              <w:lang w:eastAsia="en-AU"/>
            </w:rPr>
          </w:pPr>
          <w:hyperlink w:anchor="_Toc446072744" w:history="1">
            <w:r w:rsidR="00441940" w:rsidRPr="004C1CCA">
              <w:rPr>
                <w:rStyle w:val="Hyperlink"/>
              </w:rPr>
              <w:t>14.4</w:t>
            </w:r>
            <w:r w:rsidR="00441940">
              <w:rPr>
                <w:rFonts w:asciiTheme="minorHAnsi" w:eastAsiaTheme="minorEastAsia" w:hAnsiTheme="minorHAnsi"/>
                <w:b w:val="0"/>
                <w:color w:val="auto"/>
                <w:sz w:val="22"/>
                <w:lang w:eastAsia="en-AU"/>
              </w:rPr>
              <w:tab/>
            </w:r>
            <w:r w:rsidR="00441940" w:rsidRPr="004C1CCA">
              <w:rPr>
                <w:rStyle w:val="Hyperlink"/>
              </w:rPr>
              <w:t>Reasons for final decision</w:t>
            </w:r>
            <w:r w:rsidR="00441940">
              <w:rPr>
                <w:webHidden/>
              </w:rPr>
              <w:tab/>
            </w:r>
            <w:r w:rsidR="00441940">
              <w:rPr>
                <w:webHidden/>
              </w:rPr>
              <w:fldChar w:fldCharType="begin"/>
            </w:r>
            <w:r w:rsidR="00441940">
              <w:rPr>
                <w:webHidden/>
              </w:rPr>
              <w:instrText xml:space="preserve"> PAGEREF _Toc446072744 \h </w:instrText>
            </w:r>
            <w:r w:rsidR="00441940">
              <w:rPr>
                <w:webHidden/>
              </w:rPr>
            </w:r>
            <w:r w:rsidR="00441940">
              <w:rPr>
                <w:webHidden/>
              </w:rPr>
              <w:fldChar w:fldCharType="separate"/>
            </w:r>
            <w:r w:rsidR="00441940">
              <w:rPr>
                <w:webHidden/>
              </w:rPr>
              <w:t>14-8</w:t>
            </w:r>
            <w:r w:rsidR="00441940">
              <w:rPr>
                <w:webHidden/>
              </w:rPr>
              <w:fldChar w:fldCharType="end"/>
            </w:r>
          </w:hyperlink>
        </w:p>
        <w:p w:rsidR="00441940" w:rsidRDefault="00E660BD">
          <w:pPr>
            <w:pStyle w:val="TOC3"/>
            <w:rPr>
              <w:rFonts w:asciiTheme="minorHAnsi" w:eastAsiaTheme="minorEastAsia" w:hAnsiTheme="minorHAnsi"/>
              <w:lang w:eastAsia="en-AU"/>
            </w:rPr>
          </w:pPr>
          <w:hyperlink w:anchor="_Toc446072745" w:history="1">
            <w:r w:rsidR="00441940" w:rsidRPr="004C1CCA">
              <w:rPr>
                <w:rStyle w:val="Hyperlink"/>
              </w:rPr>
              <w:t>14.4.1</w:t>
            </w:r>
            <w:r w:rsidR="00441940">
              <w:rPr>
                <w:rFonts w:asciiTheme="minorHAnsi" w:eastAsiaTheme="minorEastAsia" w:hAnsiTheme="minorHAnsi"/>
                <w:lang w:eastAsia="en-AU"/>
              </w:rPr>
              <w:tab/>
            </w:r>
            <w:r w:rsidR="00441940" w:rsidRPr="004C1CCA">
              <w:rPr>
                <w:rStyle w:val="Hyperlink"/>
              </w:rPr>
              <w:t>Application of the revenue cap</w:t>
            </w:r>
            <w:r w:rsidR="00441940">
              <w:rPr>
                <w:webHidden/>
              </w:rPr>
              <w:tab/>
            </w:r>
            <w:r w:rsidR="00441940">
              <w:rPr>
                <w:webHidden/>
              </w:rPr>
              <w:fldChar w:fldCharType="begin"/>
            </w:r>
            <w:r w:rsidR="00441940">
              <w:rPr>
                <w:webHidden/>
              </w:rPr>
              <w:instrText xml:space="preserve"> PAGEREF _Toc446072745 \h </w:instrText>
            </w:r>
            <w:r w:rsidR="00441940">
              <w:rPr>
                <w:webHidden/>
              </w:rPr>
            </w:r>
            <w:r w:rsidR="00441940">
              <w:rPr>
                <w:webHidden/>
              </w:rPr>
              <w:fldChar w:fldCharType="separate"/>
            </w:r>
            <w:r w:rsidR="00441940">
              <w:rPr>
                <w:webHidden/>
              </w:rPr>
              <w:t>14-8</w:t>
            </w:r>
            <w:r w:rsidR="00441940">
              <w:rPr>
                <w:webHidden/>
              </w:rPr>
              <w:fldChar w:fldCharType="end"/>
            </w:r>
          </w:hyperlink>
        </w:p>
        <w:p w:rsidR="00441940" w:rsidRDefault="00E660BD">
          <w:pPr>
            <w:pStyle w:val="TOC3"/>
            <w:rPr>
              <w:rFonts w:asciiTheme="minorHAnsi" w:eastAsiaTheme="minorEastAsia" w:hAnsiTheme="minorHAnsi"/>
              <w:lang w:eastAsia="en-AU"/>
            </w:rPr>
          </w:pPr>
          <w:hyperlink w:anchor="_Toc446072746" w:history="1">
            <w:r w:rsidR="00441940" w:rsidRPr="004C1CCA">
              <w:rPr>
                <w:rStyle w:val="Hyperlink"/>
              </w:rPr>
              <w:t>14.4.2</w:t>
            </w:r>
            <w:r w:rsidR="00441940">
              <w:rPr>
                <w:rFonts w:asciiTheme="minorHAnsi" w:eastAsiaTheme="minorEastAsia" w:hAnsiTheme="minorHAnsi"/>
                <w:lang w:eastAsia="en-AU"/>
              </w:rPr>
              <w:tab/>
            </w:r>
            <w:r w:rsidR="00441940" w:rsidRPr="004C1CCA">
              <w:rPr>
                <w:rStyle w:val="Hyperlink"/>
              </w:rPr>
              <w:t>Reporting on designated pricing proposal charges</w:t>
            </w:r>
            <w:r w:rsidR="00441940">
              <w:rPr>
                <w:webHidden/>
              </w:rPr>
              <w:tab/>
            </w:r>
            <w:r w:rsidR="00441940">
              <w:rPr>
                <w:webHidden/>
              </w:rPr>
              <w:fldChar w:fldCharType="begin"/>
            </w:r>
            <w:r w:rsidR="00441940">
              <w:rPr>
                <w:webHidden/>
              </w:rPr>
              <w:instrText xml:space="preserve"> PAGEREF _Toc446072746 \h </w:instrText>
            </w:r>
            <w:r w:rsidR="00441940">
              <w:rPr>
                <w:webHidden/>
              </w:rPr>
            </w:r>
            <w:r w:rsidR="00441940">
              <w:rPr>
                <w:webHidden/>
              </w:rPr>
              <w:fldChar w:fldCharType="separate"/>
            </w:r>
            <w:r w:rsidR="00441940">
              <w:rPr>
                <w:webHidden/>
              </w:rPr>
              <w:t>14-13</w:t>
            </w:r>
            <w:r w:rsidR="00441940">
              <w:rPr>
                <w:webHidden/>
              </w:rPr>
              <w:fldChar w:fldCharType="end"/>
            </w:r>
          </w:hyperlink>
        </w:p>
        <w:p w:rsidR="00441940" w:rsidRDefault="00E660BD">
          <w:pPr>
            <w:pStyle w:val="TOC3"/>
            <w:rPr>
              <w:rFonts w:asciiTheme="minorHAnsi" w:eastAsiaTheme="minorEastAsia" w:hAnsiTheme="minorHAnsi"/>
              <w:lang w:eastAsia="en-AU"/>
            </w:rPr>
          </w:pPr>
          <w:hyperlink w:anchor="_Toc446072747" w:history="1">
            <w:r w:rsidR="00441940" w:rsidRPr="004C1CCA">
              <w:rPr>
                <w:rStyle w:val="Hyperlink"/>
              </w:rPr>
              <w:t>14.4.3</w:t>
            </w:r>
            <w:r w:rsidR="00441940">
              <w:rPr>
                <w:rFonts w:asciiTheme="minorHAnsi" w:eastAsiaTheme="minorEastAsia" w:hAnsiTheme="minorHAnsi"/>
                <w:lang w:eastAsia="en-AU"/>
              </w:rPr>
              <w:tab/>
            </w:r>
            <w:r w:rsidR="00441940" w:rsidRPr="004C1CCA">
              <w:rPr>
                <w:rStyle w:val="Hyperlink"/>
              </w:rPr>
              <w:t>Reporting on jurisdictional scheme amounts</w:t>
            </w:r>
            <w:r w:rsidR="00441940">
              <w:rPr>
                <w:webHidden/>
              </w:rPr>
              <w:tab/>
            </w:r>
            <w:r w:rsidR="00441940">
              <w:rPr>
                <w:webHidden/>
              </w:rPr>
              <w:fldChar w:fldCharType="begin"/>
            </w:r>
            <w:r w:rsidR="00441940">
              <w:rPr>
                <w:webHidden/>
              </w:rPr>
              <w:instrText xml:space="preserve"> PAGEREF _Toc446072747 \h </w:instrText>
            </w:r>
            <w:r w:rsidR="00441940">
              <w:rPr>
                <w:webHidden/>
              </w:rPr>
            </w:r>
            <w:r w:rsidR="00441940">
              <w:rPr>
                <w:webHidden/>
              </w:rPr>
              <w:fldChar w:fldCharType="separate"/>
            </w:r>
            <w:r w:rsidR="00441940">
              <w:rPr>
                <w:webHidden/>
              </w:rPr>
              <w:t>14-13</w:t>
            </w:r>
            <w:r w:rsidR="00441940">
              <w:rPr>
                <w:webHidden/>
              </w:rPr>
              <w:fldChar w:fldCharType="end"/>
            </w:r>
          </w:hyperlink>
        </w:p>
        <w:p w:rsidR="00441940" w:rsidRDefault="00E660BD">
          <w:pPr>
            <w:pStyle w:val="TOC3"/>
            <w:rPr>
              <w:rFonts w:asciiTheme="minorHAnsi" w:eastAsiaTheme="minorEastAsia" w:hAnsiTheme="minorHAnsi"/>
              <w:lang w:eastAsia="en-AU"/>
            </w:rPr>
          </w:pPr>
          <w:hyperlink w:anchor="_Toc446072748" w:history="1">
            <w:r w:rsidR="00441940" w:rsidRPr="004C1CCA">
              <w:rPr>
                <w:rStyle w:val="Hyperlink"/>
              </w:rPr>
              <w:t>14.4.4</w:t>
            </w:r>
            <w:r w:rsidR="00441940">
              <w:rPr>
                <w:rFonts w:asciiTheme="minorHAnsi" w:eastAsiaTheme="minorEastAsia" w:hAnsiTheme="minorHAnsi"/>
                <w:lang w:eastAsia="en-AU"/>
              </w:rPr>
              <w:tab/>
            </w:r>
            <w:r w:rsidR="00441940" w:rsidRPr="004C1CCA">
              <w:rPr>
                <w:rStyle w:val="Hyperlink"/>
              </w:rPr>
              <w:t>Control mechanism formulas</w:t>
            </w:r>
            <w:r w:rsidR="00441940">
              <w:rPr>
                <w:webHidden/>
              </w:rPr>
              <w:tab/>
            </w:r>
            <w:r w:rsidR="00441940">
              <w:rPr>
                <w:webHidden/>
              </w:rPr>
              <w:fldChar w:fldCharType="begin"/>
            </w:r>
            <w:r w:rsidR="00441940">
              <w:rPr>
                <w:webHidden/>
              </w:rPr>
              <w:instrText xml:space="preserve"> PAGEREF _Toc446072748 \h </w:instrText>
            </w:r>
            <w:r w:rsidR="00441940">
              <w:rPr>
                <w:webHidden/>
              </w:rPr>
            </w:r>
            <w:r w:rsidR="00441940">
              <w:rPr>
                <w:webHidden/>
              </w:rPr>
              <w:fldChar w:fldCharType="separate"/>
            </w:r>
            <w:r w:rsidR="00441940">
              <w:rPr>
                <w:webHidden/>
              </w:rPr>
              <w:t>14-14</w:t>
            </w:r>
            <w:r w:rsidR="00441940">
              <w:rPr>
                <w:webHidden/>
              </w:rPr>
              <w:fldChar w:fldCharType="end"/>
            </w:r>
          </w:hyperlink>
        </w:p>
        <w:p w:rsidR="00441940" w:rsidRDefault="00E660BD">
          <w:pPr>
            <w:pStyle w:val="TOC3"/>
            <w:rPr>
              <w:rFonts w:asciiTheme="minorHAnsi" w:eastAsiaTheme="minorEastAsia" w:hAnsiTheme="minorHAnsi"/>
              <w:lang w:eastAsia="en-AU"/>
            </w:rPr>
          </w:pPr>
          <w:hyperlink w:anchor="_Toc446072749" w:history="1">
            <w:r w:rsidR="00441940" w:rsidRPr="004C1CCA">
              <w:rPr>
                <w:rStyle w:val="Hyperlink"/>
              </w:rPr>
              <w:t>14.4.5</w:t>
            </w:r>
            <w:r w:rsidR="00441940">
              <w:rPr>
                <w:rFonts w:asciiTheme="minorHAnsi" w:eastAsiaTheme="minorEastAsia" w:hAnsiTheme="minorHAnsi"/>
                <w:lang w:eastAsia="en-AU"/>
              </w:rPr>
              <w:tab/>
            </w:r>
            <w:r w:rsidR="00441940" w:rsidRPr="004C1CCA">
              <w:rPr>
                <w:rStyle w:val="Hyperlink"/>
              </w:rPr>
              <w:t>Annual pricing proposals</w:t>
            </w:r>
            <w:r w:rsidR="00441940">
              <w:rPr>
                <w:webHidden/>
              </w:rPr>
              <w:tab/>
            </w:r>
            <w:r w:rsidR="00441940">
              <w:rPr>
                <w:webHidden/>
              </w:rPr>
              <w:fldChar w:fldCharType="begin"/>
            </w:r>
            <w:r w:rsidR="00441940">
              <w:rPr>
                <w:webHidden/>
              </w:rPr>
              <w:instrText xml:space="preserve"> PAGEREF _Toc446072749 \h </w:instrText>
            </w:r>
            <w:r w:rsidR="00441940">
              <w:rPr>
                <w:webHidden/>
              </w:rPr>
            </w:r>
            <w:r w:rsidR="00441940">
              <w:rPr>
                <w:webHidden/>
              </w:rPr>
              <w:fldChar w:fldCharType="separate"/>
            </w:r>
            <w:r w:rsidR="00441940">
              <w:rPr>
                <w:webHidden/>
              </w:rPr>
              <w:t>14-19</w:t>
            </w:r>
            <w:r w:rsidR="00441940">
              <w:rPr>
                <w:webHidden/>
              </w:rPr>
              <w:fldChar w:fldCharType="end"/>
            </w:r>
          </w:hyperlink>
        </w:p>
        <w:p w:rsidR="00441940" w:rsidRDefault="00E660BD">
          <w:pPr>
            <w:pStyle w:val="TOC1"/>
            <w:rPr>
              <w:rFonts w:asciiTheme="minorHAnsi" w:eastAsiaTheme="minorEastAsia" w:hAnsiTheme="minorHAnsi"/>
              <w:b w:val="0"/>
              <w:color w:val="auto"/>
              <w:sz w:val="22"/>
              <w:lang w:val="en-AU" w:eastAsia="en-AU"/>
            </w:rPr>
          </w:pPr>
          <w:hyperlink w:anchor="_Toc446072750" w:history="1">
            <w:r w:rsidR="00441940" w:rsidRPr="004C1CCA">
              <w:rPr>
                <w:rStyle w:val="Hyperlink"/>
              </w:rPr>
              <w:t>A</w:t>
            </w:r>
            <w:r w:rsidR="00441940">
              <w:rPr>
                <w:rFonts w:asciiTheme="minorHAnsi" w:eastAsiaTheme="minorEastAsia" w:hAnsiTheme="minorHAnsi"/>
                <w:b w:val="0"/>
                <w:color w:val="auto"/>
                <w:sz w:val="22"/>
                <w:lang w:val="en-AU" w:eastAsia="en-AU"/>
              </w:rPr>
              <w:tab/>
            </w:r>
            <w:r w:rsidR="00441940" w:rsidRPr="004C1CCA">
              <w:rPr>
                <w:rStyle w:val="Hyperlink"/>
              </w:rPr>
              <w:t>DUoS unders and overs account</w:t>
            </w:r>
            <w:r w:rsidR="00441940">
              <w:rPr>
                <w:webHidden/>
              </w:rPr>
              <w:tab/>
            </w:r>
            <w:r w:rsidR="00441940">
              <w:rPr>
                <w:webHidden/>
              </w:rPr>
              <w:fldChar w:fldCharType="begin"/>
            </w:r>
            <w:r w:rsidR="00441940">
              <w:rPr>
                <w:webHidden/>
              </w:rPr>
              <w:instrText xml:space="preserve"> PAGEREF _Toc446072750 \h </w:instrText>
            </w:r>
            <w:r w:rsidR="00441940">
              <w:rPr>
                <w:webHidden/>
              </w:rPr>
            </w:r>
            <w:r w:rsidR="00441940">
              <w:rPr>
                <w:webHidden/>
              </w:rPr>
              <w:fldChar w:fldCharType="separate"/>
            </w:r>
            <w:r w:rsidR="00441940">
              <w:rPr>
                <w:webHidden/>
              </w:rPr>
              <w:t>14-20</w:t>
            </w:r>
            <w:r w:rsidR="00441940">
              <w:rPr>
                <w:webHidden/>
              </w:rPr>
              <w:fldChar w:fldCharType="end"/>
            </w:r>
          </w:hyperlink>
        </w:p>
        <w:p w:rsidR="00441940" w:rsidRDefault="00E660BD">
          <w:pPr>
            <w:pStyle w:val="TOC1"/>
            <w:rPr>
              <w:rFonts w:asciiTheme="minorHAnsi" w:eastAsiaTheme="minorEastAsia" w:hAnsiTheme="minorHAnsi"/>
              <w:b w:val="0"/>
              <w:color w:val="auto"/>
              <w:sz w:val="22"/>
              <w:lang w:val="en-AU" w:eastAsia="en-AU"/>
            </w:rPr>
          </w:pPr>
          <w:hyperlink w:anchor="_Toc446072751" w:history="1">
            <w:r w:rsidR="00441940" w:rsidRPr="004C1CCA">
              <w:rPr>
                <w:rStyle w:val="Hyperlink"/>
              </w:rPr>
              <w:t>B</w:t>
            </w:r>
            <w:r w:rsidR="00441940">
              <w:rPr>
                <w:rFonts w:asciiTheme="minorHAnsi" w:eastAsiaTheme="minorEastAsia" w:hAnsiTheme="minorHAnsi"/>
                <w:b w:val="0"/>
                <w:color w:val="auto"/>
                <w:sz w:val="22"/>
                <w:lang w:val="en-AU" w:eastAsia="en-AU"/>
              </w:rPr>
              <w:tab/>
            </w:r>
            <w:r w:rsidR="00441940" w:rsidRPr="004C1CCA">
              <w:rPr>
                <w:rStyle w:val="Hyperlink"/>
              </w:rPr>
              <w:t>Designated pricing proposal charges unders and overs account</w:t>
            </w:r>
            <w:r w:rsidR="00441940">
              <w:rPr>
                <w:webHidden/>
              </w:rPr>
              <w:tab/>
            </w:r>
            <w:r w:rsidR="00441940">
              <w:rPr>
                <w:webHidden/>
              </w:rPr>
              <w:fldChar w:fldCharType="begin"/>
            </w:r>
            <w:r w:rsidR="00441940">
              <w:rPr>
                <w:webHidden/>
              </w:rPr>
              <w:instrText xml:space="preserve"> PAGEREF _Toc446072751 \h </w:instrText>
            </w:r>
            <w:r w:rsidR="00441940">
              <w:rPr>
                <w:webHidden/>
              </w:rPr>
            </w:r>
            <w:r w:rsidR="00441940">
              <w:rPr>
                <w:webHidden/>
              </w:rPr>
              <w:fldChar w:fldCharType="separate"/>
            </w:r>
            <w:r w:rsidR="00441940">
              <w:rPr>
                <w:webHidden/>
              </w:rPr>
              <w:t>14-22</w:t>
            </w:r>
            <w:r w:rsidR="00441940">
              <w:rPr>
                <w:webHidden/>
              </w:rPr>
              <w:fldChar w:fldCharType="end"/>
            </w:r>
          </w:hyperlink>
        </w:p>
        <w:p w:rsidR="00441940" w:rsidRDefault="00E660BD">
          <w:pPr>
            <w:pStyle w:val="TOC1"/>
            <w:rPr>
              <w:rFonts w:asciiTheme="minorHAnsi" w:eastAsiaTheme="minorEastAsia" w:hAnsiTheme="minorHAnsi"/>
              <w:b w:val="0"/>
              <w:color w:val="auto"/>
              <w:sz w:val="22"/>
              <w:lang w:val="en-AU" w:eastAsia="en-AU"/>
            </w:rPr>
          </w:pPr>
          <w:hyperlink w:anchor="_Toc446072752" w:history="1">
            <w:r w:rsidR="00441940" w:rsidRPr="004C1CCA">
              <w:rPr>
                <w:rStyle w:val="Hyperlink"/>
              </w:rPr>
              <w:t>C</w:t>
            </w:r>
            <w:r w:rsidR="00441940">
              <w:rPr>
                <w:rFonts w:asciiTheme="minorHAnsi" w:eastAsiaTheme="minorEastAsia" w:hAnsiTheme="minorHAnsi"/>
                <w:b w:val="0"/>
                <w:color w:val="auto"/>
                <w:sz w:val="22"/>
                <w:lang w:val="en-AU" w:eastAsia="en-AU"/>
              </w:rPr>
              <w:tab/>
            </w:r>
            <w:r w:rsidR="00441940" w:rsidRPr="004C1CCA">
              <w:rPr>
                <w:rStyle w:val="Hyperlink"/>
              </w:rPr>
              <w:t>Jurisdictional scheme amounts unders and overs account</w:t>
            </w:r>
            <w:r w:rsidR="00441940">
              <w:rPr>
                <w:webHidden/>
              </w:rPr>
              <w:tab/>
            </w:r>
            <w:r w:rsidR="00441940">
              <w:rPr>
                <w:webHidden/>
              </w:rPr>
              <w:fldChar w:fldCharType="begin"/>
            </w:r>
            <w:r w:rsidR="00441940">
              <w:rPr>
                <w:webHidden/>
              </w:rPr>
              <w:instrText xml:space="preserve"> PAGEREF _Toc446072752 \h </w:instrText>
            </w:r>
            <w:r w:rsidR="00441940">
              <w:rPr>
                <w:webHidden/>
              </w:rPr>
            </w:r>
            <w:r w:rsidR="00441940">
              <w:rPr>
                <w:webHidden/>
              </w:rPr>
              <w:fldChar w:fldCharType="separate"/>
            </w:r>
            <w:r w:rsidR="00441940">
              <w:rPr>
                <w:webHidden/>
              </w:rPr>
              <w:t>14-24</w:t>
            </w:r>
            <w:r w:rsidR="00441940">
              <w:rPr>
                <w:webHidden/>
              </w:rPr>
              <w:fldChar w:fldCharType="end"/>
            </w:r>
          </w:hyperlink>
        </w:p>
        <w:p w:rsidR="00441940" w:rsidRDefault="00E660BD">
          <w:pPr>
            <w:pStyle w:val="TOC1"/>
            <w:rPr>
              <w:rFonts w:asciiTheme="minorHAnsi" w:eastAsiaTheme="minorEastAsia" w:hAnsiTheme="minorHAnsi"/>
              <w:b w:val="0"/>
              <w:color w:val="auto"/>
              <w:sz w:val="22"/>
              <w:lang w:val="en-AU" w:eastAsia="en-AU"/>
            </w:rPr>
          </w:pPr>
          <w:hyperlink w:anchor="_Toc446072753" w:history="1">
            <w:r w:rsidR="00441940" w:rsidRPr="004C1CCA">
              <w:rPr>
                <w:rStyle w:val="Hyperlink"/>
              </w:rPr>
              <w:t>D</w:t>
            </w:r>
            <w:r w:rsidR="00441940">
              <w:rPr>
                <w:rFonts w:asciiTheme="minorHAnsi" w:eastAsiaTheme="minorEastAsia" w:hAnsiTheme="minorHAnsi"/>
                <w:b w:val="0"/>
                <w:color w:val="auto"/>
                <w:sz w:val="22"/>
                <w:lang w:val="en-AU" w:eastAsia="en-AU"/>
              </w:rPr>
              <w:tab/>
            </w:r>
            <w:r w:rsidR="00441940" w:rsidRPr="004C1CCA">
              <w:rPr>
                <w:rStyle w:val="Hyperlink"/>
              </w:rPr>
              <w:t>Assigning retail customers to tariff classes</w:t>
            </w:r>
            <w:r w:rsidR="00441940">
              <w:rPr>
                <w:webHidden/>
              </w:rPr>
              <w:tab/>
            </w:r>
            <w:r w:rsidR="00441940">
              <w:rPr>
                <w:webHidden/>
              </w:rPr>
              <w:fldChar w:fldCharType="begin"/>
            </w:r>
            <w:r w:rsidR="00441940">
              <w:rPr>
                <w:webHidden/>
              </w:rPr>
              <w:instrText xml:space="preserve"> PAGEREF _Toc446072753 \h </w:instrText>
            </w:r>
            <w:r w:rsidR="00441940">
              <w:rPr>
                <w:webHidden/>
              </w:rPr>
            </w:r>
            <w:r w:rsidR="00441940">
              <w:rPr>
                <w:webHidden/>
              </w:rPr>
              <w:fldChar w:fldCharType="separate"/>
            </w:r>
            <w:r w:rsidR="00441940">
              <w:rPr>
                <w:webHidden/>
              </w:rPr>
              <w:t>14-26</w:t>
            </w:r>
            <w:r w:rsidR="00441940">
              <w:rPr>
                <w:webHidden/>
              </w:rPr>
              <w:fldChar w:fldCharType="end"/>
            </w:r>
          </w:hyperlink>
        </w:p>
        <w:p w:rsidR="00441940" w:rsidRDefault="00E660BD">
          <w:pPr>
            <w:pStyle w:val="TOC2"/>
            <w:rPr>
              <w:rFonts w:asciiTheme="minorHAnsi" w:eastAsiaTheme="minorEastAsia" w:hAnsiTheme="minorHAnsi"/>
              <w:b w:val="0"/>
              <w:color w:val="auto"/>
              <w:sz w:val="22"/>
              <w:lang w:eastAsia="en-AU"/>
            </w:rPr>
          </w:pPr>
          <w:hyperlink w:anchor="_Toc446072754" w:history="1">
            <w:r w:rsidR="00441940" w:rsidRPr="004C1CCA">
              <w:rPr>
                <w:rStyle w:val="Hyperlink"/>
              </w:rPr>
              <w:t>D.1</w:t>
            </w:r>
            <w:r w:rsidR="00441940">
              <w:rPr>
                <w:rFonts w:asciiTheme="minorHAnsi" w:eastAsiaTheme="minorEastAsia" w:hAnsiTheme="minorHAnsi"/>
                <w:b w:val="0"/>
                <w:color w:val="auto"/>
                <w:sz w:val="22"/>
                <w:lang w:eastAsia="en-AU"/>
              </w:rPr>
              <w:tab/>
            </w:r>
            <w:r w:rsidR="00441940" w:rsidRPr="004C1CCA">
              <w:rPr>
                <w:rStyle w:val="Hyperlink"/>
              </w:rPr>
              <w:t>AER's assessment approach</w:t>
            </w:r>
            <w:r w:rsidR="00441940">
              <w:rPr>
                <w:webHidden/>
              </w:rPr>
              <w:tab/>
            </w:r>
            <w:r w:rsidR="00441940">
              <w:rPr>
                <w:webHidden/>
              </w:rPr>
              <w:fldChar w:fldCharType="begin"/>
            </w:r>
            <w:r w:rsidR="00441940">
              <w:rPr>
                <w:webHidden/>
              </w:rPr>
              <w:instrText xml:space="preserve"> PAGEREF _Toc446072754 \h </w:instrText>
            </w:r>
            <w:r w:rsidR="00441940">
              <w:rPr>
                <w:webHidden/>
              </w:rPr>
            </w:r>
            <w:r w:rsidR="00441940">
              <w:rPr>
                <w:webHidden/>
              </w:rPr>
              <w:fldChar w:fldCharType="separate"/>
            </w:r>
            <w:r w:rsidR="00441940">
              <w:rPr>
                <w:webHidden/>
              </w:rPr>
              <w:t>14-26</w:t>
            </w:r>
            <w:r w:rsidR="00441940">
              <w:rPr>
                <w:webHidden/>
              </w:rPr>
              <w:fldChar w:fldCharType="end"/>
            </w:r>
          </w:hyperlink>
        </w:p>
        <w:p w:rsidR="00441940" w:rsidRDefault="00E660BD">
          <w:pPr>
            <w:pStyle w:val="TOC2"/>
            <w:rPr>
              <w:rFonts w:asciiTheme="minorHAnsi" w:eastAsiaTheme="minorEastAsia" w:hAnsiTheme="minorHAnsi"/>
              <w:b w:val="0"/>
              <w:color w:val="auto"/>
              <w:sz w:val="22"/>
              <w:lang w:eastAsia="en-AU"/>
            </w:rPr>
          </w:pPr>
          <w:hyperlink w:anchor="_Toc446072755" w:history="1">
            <w:r w:rsidR="00441940" w:rsidRPr="004C1CCA">
              <w:rPr>
                <w:rStyle w:val="Hyperlink"/>
              </w:rPr>
              <w:t>D.2</w:t>
            </w:r>
            <w:r w:rsidR="00441940">
              <w:rPr>
                <w:rFonts w:asciiTheme="minorHAnsi" w:eastAsiaTheme="minorEastAsia" w:hAnsiTheme="minorHAnsi"/>
                <w:b w:val="0"/>
                <w:color w:val="auto"/>
                <w:sz w:val="22"/>
                <w:lang w:eastAsia="en-AU"/>
              </w:rPr>
              <w:tab/>
            </w:r>
            <w:r w:rsidR="00441940" w:rsidRPr="004C1CCA">
              <w:rPr>
                <w:rStyle w:val="Hyperlink"/>
              </w:rPr>
              <w:t>Reasons for the final decision</w:t>
            </w:r>
            <w:r w:rsidR="00441940">
              <w:rPr>
                <w:webHidden/>
              </w:rPr>
              <w:tab/>
            </w:r>
            <w:r w:rsidR="00441940">
              <w:rPr>
                <w:webHidden/>
              </w:rPr>
              <w:fldChar w:fldCharType="begin"/>
            </w:r>
            <w:r w:rsidR="00441940">
              <w:rPr>
                <w:webHidden/>
              </w:rPr>
              <w:instrText xml:space="preserve"> PAGEREF _Toc446072755 \h </w:instrText>
            </w:r>
            <w:r w:rsidR="00441940">
              <w:rPr>
                <w:webHidden/>
              </w:rPr>
            </w:r>
            <w:r w:rsidR="00441940">
              <w:rPr>
                <w:webHidden/>
              </w:rPr>
              <w:fldChar w:fldCharType="separate"/>
            </w:r>
            <w:r w:rsidR="00441940">
              <w:rPr>
                <w:webHidden/>
              </w:rPr>
              <w:t>14-26</w:t>
            </w:r>
            <w:r w:rsidR="00441940">
              <w:rPr>
                <w:webHidden/>
              </w:rPr>
              <w:fldChar w:fldCharType="end"/>
            </w:r>
          </w:hyperlink>
        </w:p>
        <w:p w:rsidR="00441940" w:rsidRDefault="00E660BD">
          <w:pPr>
            <w:pStyle w:val="TOC2"/>
            <w:rPr>
              <w:rFonts w:asciiTheme="minorHAnsi" w:eastAsiaTheme="minorEastAsia" w:hAnsiTheme="minorHAnsi"/>
              <w:b w:val="0"/>
              <w:color w:val="auto"/>
              <w:sz w:val="22"/>
              <w:lang w:eastAsia="en-AU"/>
            </w:rPr>
          </w:pPr>
          <w:hyperlink w:anchor="_Toc446072756" w:history="1">
            <w:r w:rsidR="00441940" w:rsidRPr="004C1CCA">
              <w:rPr>
                <w:rStyle w:val="Hyperlink"/>
              </w:rPr>
              <w:t>D.3</w:t>
            </w:r>
            <w:r w:rsidR="00441940">
              <w:rPr>
                <w:rFonts w:asciiTheme="minorHAnsi" w:eastAsiaTheme="minorEastAsia" w:hAnsiTheme="minorHAnsi"/>
                <w:b w:val="0"/>
                <w:color w:val="auto"/>
                <w:sz w:val="22"/>
                <w:lang w:eastAsia="en-AU"/>
              </w:rPr>
              <w:tab/>
            </w:r>
            <w:r w:rsidR="00441940" w:rsidRPr="004C1CCA">
              <w:rPr>
                <w:rStyle w:val="Hyperlink"/>
              </w:rPr>
              <w:t>Procedures for assigning and reassigning retail customers to tariff classes</w:t>
            </w:r>
            <w:r w:rsidR="00441940">
              <w:rPr>
                <w:webHidden/>
              </w:rPr>
              <w:tab/>
            </w:r>
            <w:r w:rsidR="00441940">
              <w:rPr>
                <w:webHidden/>
              </w:rPr>
              <w:fldChar w:fldCharType="begin"/>
            </w:r>
            <w:r w:rsidR="00441940">
              <w:rPr>
                <w:webHidden/>
              </w:rPr>
              <w:instrText xml:space="preserve"> PAGEREF _Toc446072756 \h </w:instrText>
            </w:r>
            <w:r w:rsidR="00441940">
              <w:rPr>
                <w:webHidden/>
              </w:rPr>
            </w:r>
            <w:r w:rsidR="00441940">
              <w:rPr>
                <w:webHidden/>
              </w:rPr>
              <w:fldChar w:fldCharType="separate"/>
            </w:r>
            <w:r w:rsidR="00441940">
              <w:rPr>
                <w:webHidden/>
              </w:rPr>
              <w:t>14-26</w:t>
            </w:r>
            <w:r w:rsidR="00441940">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6072739"/>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B70E55" w:rsidTr="000474DF">
        <w:tc>
          <w:tcPr>
            <w:tcW w:w="4340" w:type="dxa"/>
          </w:tcPr>
          <w:p w:rsidR="00B70E55" w:rsidRPr="00712239" w:rsidRDefault="00B70E55" w:rsidP="004523B2">
            <w:pPr>
              <w:pStyle w:val="AERtabletextleft"/>
              <w:rPr>
                <w:rStyle w:val="AERtextsize8"/>
              </w:rPr>
            </w:pPr>
            <w:r>
              <w:rPr>
                <w:rStyle w:val="AERtextsize8"/>
              </w:rPr>
              <w:t>DPPC</w:t>
            </w:r>
          </w:p>
        </w:tc>
        <w:tc>
          <w:tcPr>
            <w:tcW w:w="4353" w:type="dxa"/>
          </w:tcPr>
          <w:p w:rsidR="00B70E55" w:rsidRPr="00712239" w:rsidRDefault="00B70E55" w:rsidP="004523B2">
            <w:pPr>
              <w:pStyle w:val="AERtabletextleft"/>
              <w:rPr>
                <w:rStyle w:val="AERtextsize8"/>
              </w:rPr>
            </w:pPr>
            <w:r>
              <w:rPr>
                <w:rStyle w:val="AERtextsize8"/>
              </w:rPr>
              <w:t>designated pricing proposal charges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B1646" w:rsidP="008B164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6072740"/>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Control mechanisms</w:t>
      </w:r>
      <w:bookmarkEnd w:id="71"/>
    </w:p>
    <w:p w:rsidR="00132D43" w:rsidRDefault="00453792" w:rsidP="00132D43">
      <w:r>
        <w:t xml:space="preserve">A control mechanism imposes limits over the prices of direct control services and/or the revenues that a distribution network service provider can recover from customers. For standard control services, the National Electricity Rules </w:t>
      </w:r>
      <w:r w:rsidR="00D06CFB">
        <w:t xml:space="preserve">(NER) </w:t>
      </w:r>
      <w:r>
        <w:t>require the control mechanism to be of the prospective CPI–X form (or some incentive</w:t>
      </w:r>
      <w:r>
        <w:noBreakHyphen/>
        <w:t>base</w:t>
      </w:r>
      <w:r w:rsidR="008F330C">
        <w:t>d</w:t>
      </w:r>
      <w:r>
        <w:t xml:space="preserve"> variant).</w:t>
      </w:r>
      <w:r>
        <w:rPr>
          <w:rStyle w:val="FootnoteReference"/>
        </w:rPr>
        <w:footnoteReference w:id="1"/>
      </w:r>
    </w:p>
    <w:p w:rsidR="00453792" w:rsidRDefault="00453792" w:rsidP="00132D43">
      <w:r>
        <w:t>This attachment sets out the revenue cap as the control mechanism for Jemena's standard control services for the 2016–20 regulatory control period. It discusses:</w:t>
      </w:r>
    </w:p>
    <w:p w:rsidR="00557027" w:rsidRDefault="00557027" w:rsidP="00453792">
      <w:pPr>
        <w:pStyle w:val="AERbulletlistfirststyle"/>
      </w:pPr>
      <w:r>
        <w:t>the application of the revenue cap</w:t>
      </w:r>
    </w:p>
    <w:p w:rsidR="00557027" w:rsidRDefault="00557027" w:rsidP="00453792">
      <w:pPr>
        <w:pStyle w:val="AERbulletlistfirststyle"/>
      </w:pPr>
      <w:r>
        <w:t>compliance with the price controls</w:t>
      </w:r>
      <w:r>
        <w:rPr>
          <w:rStyle w:val="FootnoteReference"/>
        </w:rPr>
        <w:footnoteReference w:id="2"/>
      </w:r>
    </w:p>
    <w:p w:rsidR="00557027" w:rsidRDefault="00557027" w:rsidP="00453792">
      <w:pPr>
        <w:pStyle w:val="AERbulletlistfirststyle"/>
      </w:pPr>
      <w:r>
        <w:t>the mechanism through which Jemena will recover the distribution use of system (DUoS) charges—including adjustments for revenue under or over recovery—in the 2016–20 regulatory control period</w:t>
      </w:r>
      <w:r>
        <w:rPr>
          <w:rStyle w:val="FootnoteReference"/>
        </w:rPr>
        <w:footnoteReference w:id="3"/>
      </w:r>
    </w:p>
    <w:p w:rsidR="00557027" w:rsidRDefault="00557027" w:rsidP="00453792">
      <w:pPr>
        <w:pStyle w:val="AERbulletlistfirststyle"/>
      </w:pPr>
      <w:r>
        <w:t>how Jemena must report on its recovery of designated pricing proposal charges and jurisdictional scheme amounts</w:t>
      </w:r>
      <w:r>
        <w:rPr>
          <w:rStyle w:val="FootnoteReference"/>
        </w:rPr>
        <w:footnoteReference w:id="4"/>
      </w:r>
    </w:p>
    <w:p w:rsidR="00557027" w:rsidRDefault="00557027" w:rsidP="00453792">
      <w:pPr>
        <w:pStyle w:val="AERbulletlistfirststyle"/>
      </w:pPr>
      <w:r>
        <w:t>the procedures Jemena must apply for assigning or reassigning retail customers to tariff classes.</w:t>
      </w:r>
      <w:r>
        <w:rPr>
          <w:rStyle w:val="FootnoteReference"/>
        </w:rPr>
        <w:footnoteReference w:id="5"/>
      </w:r>
    </w:p>
    <w:p w:rsidR="00557027" w:rsidRPr="00557027" w:rsidRDefault="00557027" w:rsidP="00557027">
      <w:r>
        <w:t>The control mechanisms applying to Jemena's alternative control services are set out separately in attachment 16.</w:t>
      </w:r>
    </w:p>
    <w:p w:rsidR="00132D43" w:rsidRDefault="00DB4E34" w:rsidP="00132D43">
      <w:pPr>
        <w:pStyle w:val="Heading2"/>
      </w:pPr>
      <w:bookmarkStart w:id="72" w:name="_Toc446072741"/>
      <w:r>
        <w:t>Final</w:t>
      </w:r>
      <w:r w:rsidR="00132D43">
        <w:t xml:space="preserve"> decision</w:t>
      </w:r>
      <w:bookmarkEnd w:id="72"/>
    </w:p>
    <w:p w:rsidR="00132D43" w:rsidRDefault="00557027" w:rsidP="00132D43">
      <w:r>
        <w:t>Our final decision for Jemena is as follows:</w:t>
      </w:r>
    </w:p>
    <w:p w:rsidR="00E548E7" w:rsidRDefault="00E548E7" w:rsidP="00E548E7">
      <w:pPr>
        <w:pStyle w:val="AERbulletlistfirststyle"/>
      </w:pPr>
      <w:r>
        <w:t>The control mechanism for standard control services is a revenue cap.</w:t>
      </w:r>
      <w:r>
        <w:rPr>
          <w:rStyle w:val="FootnoteReference"/>
        </w:rPr>
        <w:footnoteReference w:id="6"/>
      </w:r>
    </w:p>
    <w:p w:rsidR="00266095" w:rsidRDefault="00E548E7" w:rsidP="00E548E7">
      <w:pPr>
        <w:pStyle w:val="AERbulletlistfirststyle"/>
      </w:pPr>
      <w:r>
        <w:t xml:space="preserve">Section </w:t>
      </w:r>
      <w:r>
        <w:fldChar w:fldCharType="begin"/>
      </w:r>
      <w:r>
        <w:instrText xml:space="preserve"> REF _Ref438480222 \r \h </w:instrText>
      </w:r>
      <w:r>
        <w:fldChar w:fldCharType="separate"/>
      </w:r>
      <w:r w:rsidR="00441940">
        <w:t>14.4.4</w:t>
      </w:r>
      <w:r>
        <w:fldChar w:fldCharType="end"/>
      </w:r>
      <w:r>
        <w:t xml:space="preserve"> contains the revenue cap </w:t>
      </w:r>
      <w:r w:rsidR="0098661E">
        <w:t>formula</w:t>
      </w:r>
      <w:r w:rsidR="00640F1A">
        <w:t>s</w:t>
      </w:r>
      <w:r w:rsidR="00FF47C2">
        <w:t>:</w:t>
      </w:r>
      <w:r>
        <w:rPr>
          <w:rStyle w:val="FootnoteReference"/>
        </w:rPr>
        <w:footnoteReference w:id="7"/>
      </w:r>
    </w:p>
    <w:p w:rsidR="00E548E7" w:rsidRDefault="00E548E7" w:rsidP="00266095">
      <w:pPr>
        <w:pStyle w:val="AERbulletlistsecondstyle"/>
      </w:pPr>
      <w:r>
        <w:t xml:space="preserve">The revenue cap for any given regulatory year is the total annual revenue, or TAR, calculated using the formula in </w:t>
      </w:r>
      <w:r>
        <w:fldChar w:fldCharType="begin"/>
      </w:r>
      <w:r>
        <w:instrText xml:space="preserve"> REF  _Ref438480351 \* Lower \h </w:instrText>
      </w:r>
      <w:r w:rsidR="00266095">
        <w:instrText xml:space="preserve"> \* MERGEFORMAT </w:instrText>
      </w:r>
      <w:r>
        <w:fldChar w:fldCharType="separate"/>
      </w:r>
      <w:r w:rsidR="00441940">
        <w:t xml:space="preserve">figure </w:t>
      </w:r>
      <w:r w:rsidR="00441940">
        <w:rPr>
          <w:noProof/>
        </w:rPr>
        <w:t>14.1</w:t>
      </w:r>
      <w:r>
        <w:fldChar w:fldCharType="end"/>
      </w:r>
      <w:r>
        <w:t>.</w:t>
      </w:r>
    </w:p>
    <w:p w:rsidR="00E548E7" w:rsidRDefault="00E548E7" w:rsidP="00266095">
      <w:pPr>
        <w:pStyle w:val="AERbulletlistsecondstyle"/>
      </w:pPr>
      <w:r>
        <w:t xml:space="preserve">The side constraints applying to the annual price movements of each Jemena tariff class must be consistent with the formula in </w:t>
      </w:r>
      <w:r>
        <w:fldChar w:fldCharType="begin"/>
      </w:r>
      <w:r>
        <w:instrText xml:space="preserve"> REF  _Ref438480413 \* Lower \h </w:instrText>
      </w:r>
      <w:r w:rsidR="00266095">
        <w:instrText xml:space="preserve"> \* MERGEFORMAT </w:instrText>
      </w:r>
      <w:r>
        <w:fldChar w:fldCharType="separate"/>
      </w:r>
      <w:r w:rsidR="00441940">
        <w:t xml:space="preserve">figure </w:t>
      </w:r>
      <w:r w:rsidR="00441940">
        <w:rPr>
          <w:noProof/>
        </w:rPr>
        <w:t>14.2</w:t>
      </w:r>
      <w:r>
        <w:fldChar w:fldCharType="end"/>
      </w:r>
      <w:r>
        <w:t>.</w:t>
      </w:r>
    </w:p>
    <w:p w:rsidR="00266095" w:rsidRPr="00266095" w:rsidRDefault="00266095" w:rsidP="00266095">
      <w:pPr>
        <w:pStyle w:val="AERbulletlistfirststyle"/>
      </w:pPr>
      <w:r w:rsidRPr="00266095">
        <w:lastRenderedPageBreak/>
        <w:t xml:space="preserve">Jemena must demonstrate compliance with the </w:t>
      </w:r>
      <w:r w:rsidR="00FF47C2">
        <w:t>revenue cap—</w:t>
      </w:r>
      <w:r w:rsidRPr="00266095">
        <w:t xml:space="preserve">in accordance with </w:t>
      </w:r>
      <w:r w:rsidRPr="00266095">
        <w:fldChar w:fldCharType="begin"/>
      </w:r>
      <w:r w:rsidRPr="00266095">
        <w:instrText xml:space="preserve"> REF  _Ref438480351 \* Lower \h </w:instrText>
      </w:r>
      <w:r>
        <w:instrText xml:space="preserve"> \* MERGEFORMAT </w:instrText>
      </w:r>
      <w:r w:rsidRPr="00266095">
        <w:fldChar w:fldCharType="separate"/>
      </w:r>
      <w:r w:rsidR="00441940">
        <w:t>figure 14.1</w:t>
      </w:r>
      <w:r w:rsidRPr="00266095">
        <w:fldChar w:fldCharType="end"/>
      </w:r>
      <w:r w:rsidR="00FF47C2">
        <w:t xml:space="preserve">—by </w:t>
      </w:r>
      <w:r w:rsidRPr="00266095">
        <w:t xml:space="preserve">including adjustments for DUoS revenue under or over recovery in accordance with appendix </w:t>
      </w:r>
      <w:r w:rsidRPr="00266095">
        <w:fldChar w:fldCharType="begin"/>
      </w:r>
      <w:r w:rsidRPr="00266095">
        <w:instrText xml:space="preserve"> REF _Ref438480535 \r \h </w:instrText>
      </w:r>
      <w:r>
        <w:instrText xml:space="preserve"> \* MERGEFORMAT </w:instrText>
      </w:r>
      <w:r w:rsidRPr="00266095">
        <w:fldChar w:fldCharType="separate"/>
      </w:r>
      <w:r w:rsidR="00441940">
        <w:t>A</w:t>
      </w:r>
      <w:r w:rsidRPr="00266095">
        <w:fldChar w:fldCharType="end"/>
      </w:r>
      <w:r w:rsidRPr="00266095">
        <w:t xml:space="preserve"> of this attachment.</w:t>
      </w:r>
    </w:p>
    <w:p w:rsidR="00E548E7" w:rsidRDefault="00E548E7" w:rsidP="00E548E7">
      <w:pPr>
        <w:pStyle w:val="AERbulletlistfirststyle"/>
      </w:pPr>
      <w:r>
        <w:t>Jemena must submit</w:t>
      </w:r>
      <w:r w:rsidR="00432B4A">
        <w:t>,</w:t>
      </w:r>
      <w:r>
        <w:t xml:space="preserve"> as part of its annual pricing proposal, a record of the amount of revenue recovered from designated pricing proposal charges and associated payments in accordance with appendix </w:t>
      </w:r>
      <w:r>
        <w:fldChar w:fldCharType="begin"/>
      </w:r>
      <w:r>
        <w:instrText xml:space="preserve"> REF _Ref438480613 \r \h </w:instrText>
      </w:r>
      <w:r>
        <w:fldChar w:fldCharType="separate"/>
      </w:r>
      <w:r w:rsidR="00441940">
        <w:t>B</w:t>
      </w:r>
      <w:r>
        <w:fldChar w:fldCharType="end"/>
      </w:r>
      <w:r>
        <w:t xml:space="preserve"> of this attachment.</w:t>
      </w:r>
      <w:r>
        <w:rPr>
          <w:rStyle w:val="FootnoteReference"/>
        </w:rPr>
        <w:footnoteReference w:id="8"/>
      </w:r>
    </w:p>
    <w:p w:rsidR="00E548E7" w:rsidRDefault="00E548E7" w:rsidP="00E548E7">
      <w:pPr>
        <w:pStyle w:val="AERbulletlistfirststyle"/>
      </w:pPr>
      <w:r>
        <w:t xml:space="preserve">Jemena </w:t>
      </w:r>
      <w:r w:rsidR="00B71AF5" w:rsidRPr="00B71AF5">
        <w:t>must submit</w:t>
      </w:r>
      <w:r w:rsidR="00432B4A">
        <w:t>,</w:t>
      </w:r>
      <w:r w:rsidR="00B71AF5" w:rsidRPr="00B71AF5">
        <w:t xml:space="preserve"> as part of its annual pricing proposal, a record of </w:t>
      </w:r>
      <w:r w:rsidR="00B71AF5">
        <w:t xml:space="preserve">its jurisdictional scheme amounts recovery and associated payments in accordance with appendix </w:t>
      </w:r>
      <w:r w:rsidR="00B71AF5">
        <w:fldChar w:fldCharType="begin"/>
      </w:r>
      <w:r w:rsidR="00B71AF5">
        <w:instrText xml:space="preserve"> REF _Ref438480838 \r \h </w:instrText>
      </w:r>
      <w:r w:rsidR="00B71AF5">
        <w:fldChar w:fldCharType="separate"/>
      </w:r>
      <w:r w:rsidR="00441940">
        <w:t>C</w:t>
      </w:r>
      <w:r w:rsidR="00B71AF5">
        <w:fldChar w:fldCharType="end"/>
      </w:r>
      <w:r w:rsidR="00B71AF5">
        <w:t xml:space="preserve"> of this attachment.</w:t>
      </w:r>
    </w:p>
    <w:p w:rsidR="00B71AF5" w:rsidRDefault="00B71AF5" w:rsidP="00E548E7">
      <w:pPr>
        <w:pStyle w:val="AERbulletlistfirststyle"/>
      </w:pPr>
      <w:r>
        <w:t xml:space="preserve">Appendix </w:t>
      </w:r>
      <w:r>
        <w:fldChar w:fldCharType="begin"/>
      </w:r>
      <w:r>
        <w:instrText xml:space="preserve"> REF _Ref438480852 \r \h </w:instrText>
      </w:r>
      <w:r>
        <w:fldChar w:fldCharType="separate"/>
      </w:r>
      <w:r w:rsidR="00441940">
        <w:t>D</w:t>
      </w:r>
      <w:r>
        <w:fldChar w:fldCharType="end"/>
      </w:r>
      <w:r>
        <w:t xml:space="preserve"> of this attachment specifies the procedures Jemena must apply in assigning retail customers to tariff classes or reassigning retail customers from one tariff class to another.</w:t>
      </w:r>
    </w:p>
    <w:p w:rsidR="00132D43" w:rsidRDefault="00771AE4" w:rsidP="00132D43">
      <w:pPr>
        <w:pStyle w:val="Heading2"/>
      </w:pPr>
      <w:bookmarkStart w:id="73" w:name="_Toc446072742"/>
      <w:r>
        <w:t>Jemena's</w:t>
      </w:r>
      <w:r w:rsidR="00132D43">
        <w:t xml:space="preserve"> </w:t>
      </w:r>
      <w:r w:rsidR="000F0F0A">
        <w:t xml:space="preserve">revised </w:t>
      </w:r>
      <w:r w:rsidR="00132D43">
        <w:t>proposal</w:t>
      </w:r>
      <w:bookmarkEnd w:id="73"/>
    </w:p>
    <w:p w:rsidR="00132D43" w:rsidRDefault="0037153D" w:rsidP="00132D43">
      <w:r>
        <w:t>Jemena generally accepted our preliminary decision on the control mechanism for standard control services.</w:t>
      </w:r>
      <w:r>
        <w:rPr>
          <w:rStyle w:val="FootnoteReference"/>
        </w:rPr>
        <w:footnoteReference w:id="9"/>
      </w:r>
      <w:r>
        <w:t xml:space="preserve"> However, Jemena sought revision</w:t>
      </w:r>
      <w:r w:rsidR="002F5243">
        <w:t>s to:</w:t>
      </w:r>
    </w:p>
    <w:p w:rsidR="00F32EC3" w:rsidRDefault="00F32EC3" w:rsidP="00F32EC3">
      <w:pPr>
        <w:pStyle w:val="AERbulletlistfirststyle"/>
      </w:pPr>
      <w:r>
        <w:t>the method for calculating the unders and overs accounts</w:t>
      </w:r>
      <w:r>
        <w:rPr>
          <w:rStyle w:val="FootnoteReference"/>
        </w:rPr>
        <w:footnoteReference w:id="10"/>
      </w:r>
    </w:p>
    <w:p w:rsidR="003576B0" w:rsidRDefault="000B12AD" w:rsidP="003576B0">
      <w:pPr>
        <w:pStyle w:val="AERbulletlistfirststyle"/>
      </w:pPr>
      <w:r>
        <w:t xml:space="preserve">the presentation of the </w:t>
      </w:r>
      <w:r w:rsidR="00695A71">
        <w:t>S factor adjustment applied in 2016</w:t>
      </w:r>
      <w:r w:rsidR="00695A71">
        <w:rPr>
          <w:rStyle w:val="FootnoteReference"/>
        </w:rPr>
        <w:footnoteReference w:id="11"/>
      </w:r>
    </w:p>
    <w:p w:rsidR="00F32EC3" w:rsidRDefault="002F5243" w:rsidP="003576B0">
      <w:pPr>
        <w:pStyle w:val="AERbulletlistfirststyle"/>
      </w:pPr>
      <w:r>
        <w:t>the</w:t>
      </w:r>
      <w:r w:rsidR="00F32EC3">
        <w:t xml:space="preserve"> application of</w:t>
      </w:r>
      <w:r>
        <w:t xml:space="preserve"> side constraint </w:t>
      </w:r>
      <w:r w:rsidR="005B51A7">
        <w:t>parameters</w:t>
      </w:r>
      <w:r w:rsidR="00F32EC3">
        <w:t>.</w:t>
      </w:r>
      <w:r w:rsidR="00F32EC3">
        <w:rPr>
          <w:rStyle w:val="FootnoteReference"/>
        </w:rPr>
        <w:footnoteReference w:id="12"/>
      </w:r>
    </w:p>
    <w:p w:rsidR="002F5243" w:rsidRDefault="00F32EC3" w:rsidP="00F07D88">
      <w:r>
        <w:t>Jemena also sought clarification on:</w:t>
      </w:r>
    </w:p>
    <w:p w:rsidR="002F5243" w:rsidRDefault="00F32EC3" w:rsidP="003576B0">
      <w:pPr>
        <w:pStyle w:val="AERbulletlistfirststyle"/>
      </w:pPr>
      <w:r>
        <w:t xml:space="preserve">the time value of money for </w:t>
      </w:r>
      <w:r w:rsidR="005B51A7">
        <w:t xml:space="preserve">parameters </w:t>
      </w:r>
      <w:r>
        <w:t>of the revenue cap</w:t>
      </w:r>
      <w:r>
        <w:rPr>
          <w:rStyle w:val="FootnoteReference"/>
        </w:rPr>
        <w:footnoteReference w:id="13"/>
      </w:r>
    </w:p>
    <w:p w:rsidR="002F5243" w:rsidRDefault="002F5243" w:rsidP="003576B0">
      <w:pPr>
        <w:pStyle w:val="AERbulletlistfirststyle"/>
      </w:pPr>
      <w:r>
        <w:t>the appropriate nominal weighted average cost of capital (WACC) calculation.</w:t>
      </w:r>
      <w:r>
        <w:rPr>
          <w:rStyle w:val="FootnoteReference"/>
        </w:rPr>
        <w:footnoteReference w:id="14"/>
      </w:r>
    </w:p>
    <w:p w:rsidR="00132D43" w:rsidRDefault="00132D43" w:rsidP="00132D43">
      <w:pPr>
        <w:pStyle w:val="Heading2"/>
      </w:pPr>
      <w:bookmarkStart w:id="74" w:name="_Toc446072743"/>
      <w:r>
        <w:t>Assessment approach</w:t>
      </w:r>
      <w:bookmarkEnd w:id="74"/>
    </w:p>
    <w:p w:rsidR="00132D43" w:rsidRDefault="00405BAC" w:rsidP="00132D43">
      <w:r w:rsidRPr="00405BAC">
        <w:t>Our final framework and approach (final F&amp;A) set the control mechanism for standard control services as a revenue cap</w:t>
      </w:r>
      <w:r>
        <w:t>.</w:t>
      </w:r>
      <w:r>
        <w:rPr>
          <w:rStyle w:val="FootnoteReference"/>
        </w:rPr>
        <w:footnoteReference w:id="15"/>
      </w:r>
      <w:r>
        <w:t xml:space="preserve"> </w:t>
      </w:r>
      <w:r w:rsidRPr="00405BAC">
        <w:t>The basis of the revenue cap must be of the prospective CPI–X form (or some incentive based variant).</w:t>
      </w:r>
      <w:r>
        <w:rPr>
          <w:rStyle w:val="FootnoteReference"/>
        </w:rPr>
        <w:footnoteReference w:id="16"/>
      </w:r>
    </w:p>
    <w:p w:rsidR="00405BAC" w:rsidRDefault="00405BAC" w:rsidP="00FF47C2">
      <w:r w:rsidRPr="00405BAC">
        <w:lastRenderedPageBreak/>
        <w:t xml:space="preserve">In determining the control mechanism for standard control services, we considered the factors in clause 6.2.5(c) of the NER for each revenue adjustment </w:t>
      </w:r>
      <w:r w:rsidR="00927836">
        <w:t>parameter</w:t>
      </w:r>
      <w:r w:rsidRPr="00405BAC">
        <w:t xml:space="preserve"> and its application.</w:t>
      </w:r>
    </w:p>
    <w:p w:rsidR="00405BAC" w:rsidRPr="00405BAC" w:rsidRDefault="00405BAC" w:rsidP="00405BAC">
      <w:r w:rsidRPr="00405BAC">
        <w:t>Our final F&amp;A set out a generic formula to give effect to the control mechanism for standard control services</w:t>
      </w:r>
      <w:r>
        <w:t>.</w:t>
      </w:r>
      <w:r>
        <w:rPr>
          <w:rStyle w:val="FootnoteReference"/>
        </w:rPr>
        <w:footnoteReference w:id="17"/>
      </w:r>
      <w:r w:rsidRPr="00405BAC">
        <w:t xml:space="preserve"> The generic formula requires parameters that need to be specified with more precision in order to be implemented. This</w:t>
      </w:r>
      <w:r w:rsidR="00FF47C2">
        <w:t xml:space="preserve"> final</w:t>
      </w:r>
      <w:r w:rsidRPr="00405BAC">
        <w:t xml:space="preserve"> decision clarifies our position regarding the control mechanism formula and its respective parameters.</w:t>
      </w:r>
    </w:p>
    <w:p w:rsidR="00132D43" w:rsidRDefault="00132D43" w:rsidP="00132D43">
      <w:pPr>
        <w:pStyle w:val="Heading2"/>
      </w:pPr>
      <w:bookmarkStart w:id="75" w:name="_Toc446072744"/>
      <w:r>
        <w:t xml:space="preserve">Reasons for </w:t>
      </w:r>
      <w:r w:rsidR="00DB4E34">
        <w:t>final</w:t>
      </w:r>
      <w:r>
        <w:t xml:space="preserve"> decision</w:t>
      </w:r>
      <w:bookmarkEnd w:id="75"/>
    </w:p>
    <w:p w:rsidR="00405BAC" w:rsidRDefault="00405BAC" w:rsidP="00405BAC">
      <w:r w:rsidRPr="00405BAC">
        <w:t xml:space="preserve">The following discusses the reasons for our </w:t>
      </w:r>
      <w:r>
        <w:t xml:space="preserve">final </w:t>
      </w:r>
      <w:r w:rsidRPr="00405BAC">
        <w:t xml:space="preserve">decision for each </w:t>
      </w:r>
      <w:r w:rsidR="00F07D88">
        <w:t>parameter</w:t>
      </w:r>
      <w:r w:rsidR="00F07D88" w:rsidRPr="00405BAC">
        <w:t xml:space="preserve"> </w:t>
      </w:r>
      <w:r w:rsidRPr="00405BAC">
        <w:t>of the revenue cap control mechanism, including the reporting on designated pricing proposal charges and jurisdictional scheme amounts.</w:t>
      </w:r>
    </w:p>
    <w:p w:rsidR="00405BAC" w:rsidRDefault="00405BAC" w:rsidP="00427AFE">
      <w:pPr>
        <w:pStyle w:val="Heading3"/>
        <w:ind w:left="578" w:hanging="578"/>
      </w:pPr>
      <w:bookmarkStart w:id="76" w:name="_Toc446072745"/>
      <w:r>
        <w:t>Application of the revenue cap</w:t>
      </w:r>
      <w:bookmarkEnd w:id="76"/>
    </w:p>
    <w:p w:rsidR="00405BAC" w:rsidRDefault="00405BAC" w:rsidP="00405BAC">
      <w:pPr>
        <w:pStyle w:val="HeadingBoldBlue"/>
      </w:pPr>
      <w:r>
        <w:t>Total annual revenue</w:t>
      </w:r>
    </w:p>
    <w:p w:rsidR="00405BAC" w:rsidRDefault="00405BAC" w:rsidP="00405BAC">
      <w:r>
        <w:t xml:space="preserve">The revenue cap for any given regulatory year is the total annual revenue (TAR) for standard control services. </w:t>
      </w:r>
      <w:r>
        <w:fldChar w:fldCharType="begin"/>
      </w:r>
      <w:r>
        <w:instrText xml:space="preserve"> REF _Ref438480351 \h </w:instrText>
      </w:r>
      <w:r>
        <w:fldChar w:fldCharType="separate"/>
      </w:r>
      <w:r w:rsidR="00441940">
        <w:t xml:space="preserve">Figure </w:t>
      </w:r>
      <w:r w:rsidR="00441940">
        <w:rPr>
          <w:noProof/>
        </w:rPr>
        <w:t>14</w:t>
      </w:r>
      <w:r w:rsidR="00441940">
        <w:t>.</w:t>
      </w:r>
      <w:r w:rsidR="00441940">
        <w:rPr>
          <w:noProof/>
        </w:rPr>
        <w:t>1</w:t>
      </w:r>
      <w:r>
        <w:fldChar w:fldCharType="end"/>
      </w:r>
      <w:r>
        <w:t xml:space="preserve"> contains the revenue cap formula.</w:t>
      </w:r>
    </w:p>
    <w:p w:rsidR="00841FA8" w:rsidRDefault="00841FA8" w:rsidP="00841FA8">
      <w:pPr>
        <w:pStyle w:val="HeadingBoldBlue"/>
      </w:pPr>
      <w:r>
        <w:t>Intra-period adjustment to the weighted average cost of capital</w:t>
      </w:r>
    </w:p>
    <w:p w:rsidR="00820394" w:rsidRDefault="00FF47C2" w:rsidP="00820394">
      <w:r>
        <w:t xml:space="preserve">As per our preliminary decision, </w:t>
      </w:r>
      <w:r w:rsidR="00820394" w:rsidRPr="00820394">
        <w:t xml:space="preserve">changes to the TAR resulting from the trailing average cost of debt update </w:t>
      </w:r>
      <w:r>
        <w:t>will</w:t>
      </w:r>
      <w:r w:rsidR="00820394" w:rsidRPr="00820394">
        <w:t xml:space="preserve"> be implemented through annual revisions to the X factors. Further discussion on this adjustment can be found in attachment 3—rate of return—which discusses the WACC annual adjustment and attachment 1—annual revenue requirement—which details issues relating to X factors.</w:t>
      </w:r>
    </w:p>
    <w:p w:rsidR="00841FA8" w:rsidRDefault="00841FA8" w:rsidP="00841FA8">
      <w:pPr>
        <w:pStyle w:val="HeadingBoldBlue"/>
      </w:pPr>
      <w:r>
        <w:t>Incentive scheme adjustments (I factor)</w:t>
      </w:r>
    </w:p>
    <w:p w:rsidR="00633222" w:rsidRDefault="00633222" w:rsidP="00820394">
      <w:r>
        <w:t>The I factor</w:t>
      </w:r>
      <w:r w:rsidRPr="00633222">
        <w:t xml:space="preserve"> parameter is for annual TAR adjustments relating to a distributor's performance against incentive schemes</w:t>
      </w:r>
      <w:r>
        <w:t>.</w:t>
      </w:r>
      <w:r>
        <w:rPr>
          <w:rStyle w:val="FootnoteReference"/>
        </w:rPr>
        <w:footnoteReference w:id="18"/>
      </w:r>
      <w:r>
        <w:t xml:space="preserve"> </w:t>
      </w:r>
      <w:r w:rsidRPr="00633222">
        <w:t>The I factor for the 2016–20 regulatory control period will include the Victorian Government’s f–factor scheme</w:t>
      </w:r>
      <w:r>
        <w:t>.</w:t>
      </w:r>
      <w:r>
        <w:rPr>
          <w:rStyle w:val="FootnoteReference"/>
        </w:rPr>
        <w:footnoteReference w:id="19"/>
      </w:r>
    </w:p>
    <w:p w:rsidR="00633222" w:rsidRDefault="00633222" w:rsidP="00820394">
      <w:r w:rsidRPr="00633222">
        <w:t>The f–factor scheme provides financial incentives for the Victorian distributors to reduce the incidence of fire starts that can be attributable to electricity infrastructure, and to reduce the risk of loss or damage caused by fire starts.</w:t>
      </w:r>
      <w:r>
        <w:rPr>
          <w:rStyle w:val="FootnoteReference"/>
        </w:rPr>
        <w:footnoteReference w:id="20"/>
      </w:r>
      <w:r>
        <w:t xml:space="preserve"> </w:t>
      </w:r>
      <w:r w:rsidRPr="00633222">
        <w:t>Including the f–factor scheme in the I factor give</w:t>
      </w:r>
      <w:r w:rsidR="00F10DDC">
        <w:t>s</w:t>
      </w:r>
      <w:r w:rsidRPr="00633222">
        <w:t xml:space="preserve"> effect to the rewards and penalties related to this incentive </w:t>
      </w:r>
      <w:r w:rsidRPr="00633222">
        <w:lastRenderedPageBreak/>
        <w:t xml:space="preserve">scheme in a distributor's </w:t>
      </w:r>
      <w:r w:rsidR="00F10DDC">
        <w:t>TAR</w:t>
      </w:r>
      <w:r w:rsidRPr="00633222">
        <w:t xml:space="preserve">. The annual adjustment amounts will be calculated as per the method in the relevant f–factor scheme. Our </w:t>
      </w:r>
      <w:r>
        <w:t>final</w:t>
      </w:r>
      <w:r w:rsidRPr="00633222">
        <w:t xml:space="preserve"> decision for the f–factor scheme to apply in the 2016–20 regulatory control period is set out in attachment 18.</w:t>
      </w:r>
    </w:p>
    <w:p w:rsidR="00841FA8" w:rsidRDefault="00841FA8" w:rsidP="00841FA8">
      <w:pPr>
        <w:pStyle w:val="HeadingBoldBlue"/>
      </w:pPr>
      <w:r>
        <w:t>Transitional adjustments (T factor)</w:t>
      </w:r>
    </w:p>
    <w:p w:rsidR="00820394" w:rsidRDefault="00593A6D" w:rsidP="00820394">
      <w:r>
        <w:t>T</w:t>
      </w:r>
      <w:r w:rsidRPr="00593A6D">
        <w:t>he T factor parameter is for annual TAR adjustments relating to</w:t>
      </w:r>
      <w:r>
        <w:t xml:space="preserve"> </w:t>
      </w:r>
      <w:r w:rsidRPr="00593A6D">
        <w:t>carryover</w:t>
      </w:r>
      <w:r w:rsidR="001975A3">
        <w:t xml:space="preserve"> adjustments</w:t>
      </w:r>
      <w:r w:rsidRPr="00593A6D">
        <w:t xml:space="preserve"> or transitional adjustments arising from the 2011–15 regulatory control period.</w:t>
      </w:r>
      <w:r>
        <w:t xml:space="preserve"> The T factor</w:t>
      </w:r>
      <w:r w:rsidR="001975A3">
        <w:t xml:space="preserve"> </w:t>
      </w:r>
      <w:r w:rsidR="001975A3" w:rsidRPr="001975A3">
        <w:t>for the 2016–20 regulatory control period</w:t>
      </w:r>
      <w:r>
        <w:t xml:space="preserve"> </w:t>
      </w:r>
      <w:r w:rsidRPr="00593A6D">
        <w:t xml:space="preserve">will include the final carryover amount from the conclusion of the demand management incentive scheme (DMIS) applied to </w:t>
      </w:r>
      <w:r>
        <w:t xml:space="preserve">Jemena </w:t>
      </w:r>
      <w:r w:rsidRPr="00593A6D">
        <w:t xml:space="preserve">in the </w:t>
      </w:r>
      <w:r w:rsidR="00CA7DB7" w:rsidRPr="00593A6D">
        <w:t>201</w:t>
      </w:r>
      <w:r w:rsidR="00CA7DB7">
        <w:t>1</w:t>
      </w:r>
      <w:r w:rsidRPr="00593A6D">
        <w:t>–15 regulatory control period.</w:t>
      </w:r>
      <w:r w:rsidR="00055B10">
        <w:rPr>
          <w:rStyle w:val="FootnoteReference"/>
        </w:rPr>
        <w:footnoteReference w:id="21"/>
      </w:r>
    </w:p>
    <w:p w:rsidR="001975A3" w:rsidRDefault="001975A3" w:rsidP="00820394">
      <w:r w:rsidRPr="001975A3">
        <w:t>The final</w:t>
      </w:r>
      <w:r w:rsidR="001312A8">
        <w:t xml:space="preserve"> </w:t>
      </w:r>
      <w:r w:rsidR="001312A8" w:rsidRPr="001975A3">
        <w:t xml:space="preserve">DMIS </w:t>
      </w:r>
      <w:r w:rsidRPr="001975A3">
        <w:t xml:space="preserve">carryover </w:t>
      </w:r>
      <w:r w:rsidR="001312A8" w:rsidRPr="001975A3">
        <w:t xml:space="preserve">adjustment </w:t>
      </w:r>
      <w:r w:rsidRPr="001975A3">
        <w:t>amount includes:</w:t>
      </w:r>
    </w:p>
    <w:p w:rsidR="001975A3" w:rsidRDefault="001975A3" w:rsidP="001975A3">
      <w:pPr>
        <w:pStyle w:val="AERbulletlistfirststyle"/>
      </w:pPr>
      <w:r>
        <w:t>any amount of</w:t>
      </w:r>
      <w:r w:rsidR="00AE272C">
        <w:t xml:space="preserve"> the DMIS</w:t>
      </w:r>
      <w:r>
        <w:t xml:space="preserve"> allowance</w:t>
      </w:r>
      <w:r w:rsidR="00AE272C">
        <w:t xml:space="preserve"> which was</w:t>
      </w:r>
      <w:r>
        <w:t xml:space="preserve"> unspent or not approved by the AER over the</w:t>
      </w:r>
      <w:r w:rsidR="00AE272C">
        <w:t xml:space="preserve"> 2011–15 regulatory control</w:t>
      </w:r>
      <w:r>
        <w:t xml:space="preserve"> period</w:t>
      </w:r>
    </w:p>
    <w:p w:rsidR="001975A3" w:rsidRDefault="001975A3" w:rsidP="001975A3">
      <w:pPr>
        <w:pStyle w:val="AERbulletlistfirststyle"/>
      </w:pPr>
      <w:r>
        <w:t>the time value of money accrued or lost as a result of the expenditure profile selected by the distributor</w:t>
      </w:r>
    </w:p>
    <w:p w:rsidR="001975A3" w:rsidRDefault="001975A3" w:rsidP="001975A3">
      <w:pPr>
        <w:pStyle w:val="AERbulletlistfirststyle"/>
      </w:pPr>
      <w:r>
        <w:t>any approved foregone revenue adjustment.</w:t>
      </w:r>
      <w:r>
        <w:rPr>
          <w:rStyle w:val="FootnoteReference"/>
        </w:rPr>
        <w:footnoteReference w:id="22"/>
      </w:r>
    </w:p>
    <w:p w:rsidR="001975A3" w:rsidRDefault="001975A3" w:rsidP="001975A3">
      <w:r w:rsidRPr="001975A3">
        <w:t>Th</w:t>
      </w:r>
      <w:r w:rsidR="00FE2825">
        <w:t>e T factor</w:t>
      </w:r>
      <w:r w:rsidRPr="001975A3">
        <w:t xml:space="preserve"> adjustment will be added</w:t>
      </w:r>
      <w:r>
        <w:t xml:space="preserve"> or deducted from Jemena's</w:t>
      </w:r>
      <w:r w:rsidRPr="001975A3">
        <w:t xml:space="preserve"> TAR in its 2017 pricing proposal. </w:t>
      </w:r>
      <w:r>
        <w:t xml:space="preserve">Jemena </w:t>
      </w:r>
      <w:r w:rsidRPr="001975A3">
        <w:t>noted</w:t>
      </w:r>
      <w:r>
        <w:t xml:space="preserve"> in making this calculation</w:t>
      </w:r>
      <w:r w:rsidRPr="001975A3">
        <w:t xml:space="preserve"> it </w:t>
      </w:r>
      <w:r>
        <w:t>will not</w:t>
      </w:r>
      <w:r w:rsidRPr="001975A3">
        <w:t xml:space="preserve"> claim any foregone revenue attributed to the DMIS scheme</w:t>
      </w:r>
      <w:r>
        <w:t>.</w:t>
      </w:r>
      <w:r>
        <w:rPr>
          <w:rStyle w:val="FootnoteReference"/>
        </w:rPr>
        <w:footnoteReference w:id="23"/>
      </w:r>
    </w:p>
    <w:p w:rsidR="00841FA8" w:rsidRDefault="00841FA8" w:rsidP="00841FA8">
      <w:pPr>
        <w:pStyle w:val="HeadingBoldBlue"/>
      </w:pPr>
      <w:r>
        <w:t>Annual adjustments (B factor)</w:t>
      </w:r>
    </w:p>
    <w:p w:rsidR="00820394" w:rsidRDefault="00055B10" w:rsidP="00820394">
      <w:r w:rsidRPr="00055B10">
        <w:t>The B factor parameter is for annual TAR adjustments required within the 2016–20 regulatory control period.</w:t>
      </w:r>
      <w:r>
        <w:t xml:space="preserve"> As per our preliminary decision, the B factor will include:</w:t>
      </w:r>
    </w:p>
    <w:p w:rsidR="00055B10" w:rsidRDefault="00055B10" w:rsidP="00055B10">
      <w:pPr>
        <w:pStyle w:val="AERbulletlistfirststyle"/>
      </w:pPr>
      <w:r>
        <w:t>the recovery of licence fee charges by the Victorian Essential Services Commission</w:t>
      </w:r>
    </w:p>
    <w:p w:rsidR="00055B10" w:rsidRDefault="00055B10" w:rsidP="00055B10">
      <w:pPr>
        <w:pStyle w:val="AERbulletlistfirststyle"/>
      </w:pPr>
      <w:r>
        <w:t>a true</w:t>
      </w:r>
      <w:r>
        <w:noBreakHyphen/>
        <w:t>up for the net present value of under or over recover</w:t>
      </w:r>
      <w:r w:rsidR="000014DF">
        <w:t>ed</w:t>
      </w:r>
      <w:r>
        <w:t xml:space="preserve"> revenue</w:t>
      </w:r>
      <w:r w:rsidR="000014DF">
        <w:t xml:space="preserve"> </w:t>
      </w:r>
    </w:p>
    <w:p w:rsidR="000014DF" w:rsidRDefault="000014DF" w:rsidP="00055B10">
      <w:pPr>
        <w:pStyle w:val="AERbulletlistfirststyle"/>
      </w:pPr>
      <w:r>
        <w:t>AER approved cost pass through amounts</w:t>
      </w:r>
      <w:r w:rsidR="00441940">
        <w:t xml:space="preserve"> in respect of direct control services</w:t>
      </w:r>
      <w:r>
        <w:t xml:space="preserve"> during</w:t>
      </w:r>
      <w:r w:rsidR="000B2DEE">
        <w:t xml:space="preserve"> the</w:t>
      </w:r>
      <w:r>
        <w:t xml:space="preserve"> 2016–20 regulatory control period.</w:t>
      </w:r>
      <w:r>
        <w:rPr>
          <w:rStyle w:val="FootnoteReference"/>
        </w:rPr>
        <w:footnoteReference w:id="24"/>
      </w:r>
    </w:p>
    <w:p w:rsidR="003F295C" w:rsidRDefault="003F295C" w:rsidP="00427AFE">
      <w:pPr>
        <w:pStyle w:val="HeadingBoldItalic"/>
        <w:keepNext/>
      </w:pPr>
      <w:r>
        <w:lastRenderedPageBreak/>
        <w:t>Licence fees</w:t>
      </w:r>
    </w:p>
    <w:p w:rsidR="00D66DCF" w:rsidRDefault="00D66DCF" w:rsidP="00427AFE">
      <w:pPr>
        <w:keepNext/>
      </w:pPr>
      <w:r>
        <w:t>T</w:t>
      </w:r>
      <w:r w:rsidRPr="00D66DCF">
        <w:t>he Victorian distributors are required to pay the Victorian Essential Services Commission annual licence fee</w:t>
      </w:r>
      <w:r>
        <w:t>s</w:t>
      </w:r>
      <w:r w:rsidRPr="00D66DCF">
        <w:t xml:space="preserve">. </w:t>
      </w:r>
      <w:r w:rsidR="00D40C1C">
        <w:t>T</w:t>
      </w:r>
      <w:r w:rsidRPr="00D66DCF">
        <w:t>hese</w:t>
      </w:r>
      <w:r w:rsidR="00D40C1C">
        <w:t xml:space="preserve"> licence</w:t>
      </w:r>
      <w:r w:rsidRPr="00D66DCF">
        <w:t xml:space="preserve"> fees </w:t>
      </w:r>
      <w:r w:rsidR="00D40C1C">
        <w:t>will be</w:t>
      </w:r>
      <w:r w:rsidRPr="00D66DCF">
        <w:t xml:space="preserve"> treated as a pass through and recovered through</w:t>
      </w:r>
      <w:r w:rsidR="00D40C1C">
        <w:t xml:space="preserve"> the</w:t>
      </w:r>
      <w:r w:rsidR="00D40C1C" w:rsidRPr="00D40C1C">
        <w:t xml:space="preserve"> </w:t>
      </w:r>
      <w:r w:rsidR="00D40C1C" w:rsidRPr="00D66DCF">
        <w:t>B factor</w:t>
      </w:r>
      <w:r w:rsidR="00D40C1C">
        <w:t xml:space="preserve"> </w:t>
      </w:r>
      <w:r>
        <w:t>in</w:t>
      </w:r>
      <w:r w:rsidRPr="00D66DCF">
        <w:t xml:space="preserve"> the 2016–20 regulatory control period.</w:t>
      </w:r>
    </w:p>
    <w:p w:rsidR="003F295C" w:rsidRDefault="003F295C" w:rsidP="003F295C">
      <w:pPr>
        <w:pStyle w:val="HeadingBoldItalic"/>
      </w:pPr>
      <w:r>
        <w:t>True</w:t>
      </w:r>
      <w:r>
        <w:noBreakHyphen/>
        <w:t>up of under or over recovered revenue</w:t>
      </w:r>
    </w:p>
    <w:p w:rsidR="00055B10" w:rsidRDefault="00055B10" w:rsidP="00055B10">
      <w:r>
        <w:t>T</w:t>
      </w:r>
      <w:r w:rsidRPr="00055B10">
        <w:t>he B factor</w:t>
      </w:r>
      <w:r>
        <w:t xml:space="preserve"> will also include</w:t>
      </w:r>
      <w:r w:rsidRPr="00055B10">
        <w:t xml:space="preserve"> </w:t>
      </w:r>
      <w:r w:rsidR="00A9254D">
        <w:t>a</w:t>
      </w:r>
      <w:r w:rsidR="00A9254D" w:rsidRPr="00055B10">
        <w:t xml:space="preserve"> </w:t>
      </w:r>
      <w:r w:rsidRPr="00055B10">
        <w:t>true-up for the net present value of under or over recover</w:t>
      </w:r>
      <w:r w:rsidR="00D40C1C">
        <w:t>ed</w:t>
      </w:r>
      <w:r w:rsidRPr="00055B10">
        <w:t xml:space="preserve"> revenue. </w:t>
      </w:r>
      <w:r>
        <w:t>T</w:t>
      </w:r>
      <w:r w:rsidRPr="00055B10">
        <w:t>hese true</w:t>
      </w:r>
      <w:r w:rsidR="007E45D2">
        <w:noBreakHyphen/>
      </w:r>
      <w:r w:rsidRPr="00055B10">
        <w:t>ups will be calculated through the DUoS unders and overs account</w:t>
      </w:r>
      <w:r>
        <w:t xml:space="preserve"> in accordance with </w:t>
      </w:r>
      <w:r w:rsidRPr="00055B10">
        <w:t>appendix</w:t>
      </w:r>
      <w:r>
        <w:t xml:space="preserve"> </w:t>
      </w:r>
      <w:r>
        <w:fldChar w:fldCharType="begin"/>
      </w:r>
      <w:r>
        <w:instrText xml:space="preserve"> REF _Ref438473120 \r \h </w:instrText>
      </w:r>
      <w:r>
        <w:fldChar w:fldCharType="separate"/>
      </w:r>
      <w:r w:rsidR="00441940">
        <w:t>A</w:t>
      </w:r>
      <w:r>
        <w:fldChar w:fldCharType="end"/>
      </w:r>
      <w:r>
        <w:t>.</w:t>
      </w:r>
    </w:p>
    <w:p w:rsidR="00DA574E" w:rsidRDefault="0082178D" w:rsidP="00DA574E">
      <w:r>
        <w:t xml:space="preserve">Our final decision has changed </w:t>
      </w:r>
      <w:r w:rsidR="00942036">
        <w:t>the approach to true</w:t>
      </w:r>
      <w:r w:rsidR="00942036">
        <w:noBreakHyphen/>
        <w:t>up</w:t>
      </w:r>
      <w:r>
        <w:t xml:space="preserve"> under and over recovered revenue</w:t>
      </w:r>
      <w:r w:rsidR="00942036">
        <w:t>s</w:t>
      </w:r>
      <w:r w:rsidR="00B52B38" w:rsidRPr="00B52B38">
        <w:t xml:space="preserve"> </w:t>
      </w:r>
      <w:r w:rsidR="00B52B38">
        <w:t>from our preliminary decision</w:t>
      </w:r>
      <w:r>
        <w:t>. Our final decision includes an additional true</w:t>
      </w:r>
      <w:r>
        <w:noBreakHyphen/>
        <w:t>up for estimated under and over recovery of revenues for regulatory year t–1.</w:t>
      </w:r>
      <w:r w:rsidR="007642D0">
        <w:rPr>
          <w:rStyle w:val="FootnoteReference"/>
        </w:rPr>
        <w:footnoteReference w:id="25"/>
      </w:r>
      <w:r>
        <w:t xml:space="preserve"> </w:t>
      </w:r>
      <w:r w:rsidR="00942036">
        <w:t>We have made this change to be consistent with the approach applied in most other jurisdictions.</w:t>
      </w:r>
      <w:r w:rsidR="00012534">
        <w:rPr>
          <w:rStyle w:val="FootnoteReference"/>
        </w:rPr>
        <w:footnoteReference w:id="26"/>
      </w:r>
      <w:r w:rsidR="00DA574E">
        <w:t xml:space="preserve"> Our final decision approach is consistent with that</w:t>
      </w:r>
      <w:r w:rsidR="00881C78" w:rsidRPr="00012A19">
        <w:t xml:space="preserve"> c</w:t>
      </w:r>
      <w:r w:rsidR="00881C78">
        <w:t xml:space="preserve">urrently </w:t>
      </w:r>
      <w:r w:rsidR="00881C78" w:rsidRPr="00012A19">
        <w:t xml:space="preserve">applied to the distributors in </w:t>
      </w:r>
      <w:r w:rsidR="00DA574E" w:rsidRPr="00012A19">
        <w:t>New South Wales</w:t>
      </w:r>
      <w:r w:rsidR="00DA574E">
        <w:t xml:space="preserve">, South Australia and </w:t>
      </w:r>
      <w:r w:rsidR="00881C78">
        <w:t>Tasmania</w:t>
      </w:r>
      <w:r w:rsidR="00881C78" w:rsidRPr="00012A19">
        <w:t>.</w:t>
      </w:r>
      <w:r w:rsidR="00881C78" w:rsidRPr="00012A19">
        <w:rPr>
          <w:rStyle w:val="FootnoteReference"/>
        </w:rPr>
        <w:footnoteReference w:id="27"/>
      </w:r>
      <w:r w:rsidR="00881C78">
        <w:t xml:space="preserve"> </w:t>
      </w:r>
    </w:p>
    <w:p w:rsidR="00C346FC" w:rsidRDefault="00DA574E" w:rsidP="00DA574E">
      <w:r>
        <w:t>Jemena's revised proposal</w:t>
      </w:r>
      <w:r w:rsidR="00C346FC">
        <w:t xml:space="preserve"> is supportive of an approach that includes a true</w:t>
      </w:r>
      <w:r w:rsidR="00C346FC">
        <w:noBreakHyphen/>
        <w:t>up for regulatory year t–1.</w:t>
      </w:r>
      <w:r w:rsidR="00C346FC">
        <w:rPr>
          <w:rStyle w:val="FootnoteReference"/>
        </w:rPr>
        <w:footnoteReference w:id="28"/>
      </w:r>
      <w:r w:rsidR="00C346FC">
        <w:t xml:space="preserve"> However, we do not accept Jemena's proposed method to calculate this true</w:t>
      </w:r>
      <w:r w:rsidR="00C346FC">
        <w:noBreakHyphen/>
        <w:t>up.</w:t>
      </w:r>
      <w:r w:rsidR="00E21516">
        <w:rPr>
          <w:rStyle w:val="FootnoteReference"/>
        </w:rPr>
        <w:footnoteReference w:id="29"/>
      </w:r>
      <w:r w:rsidR="00C346FC">
        <w:t xml:space="preserve"> Instead, our final decision </w:t>
      </w:r>
      <w:r w:rsidR="00E21516">
        <w:t>method is</w:t>
      </w:r>
      <w:r w:rsidR="00C346FC">
        <w:t xml:space="preserve"> the same as that currently applied in New South Wales, South Australia and Tasmania. We consider consistent approaches are desirable.</w:t>
      </w:r>
      <w:r w:rsidR="00E21516">
        <w:rPr>
          <w:rStyle w:val="FootnoteReference"/>
        </w:rPr>
        <w:footnoteReference w:id="30"/>
      </w:r>
      <w:r w:rsidR="00C346FC">
        <w:t xml:space="preserve"> Our final decision method is set out in appendix </w:t>
      </w:r>
      <w:r w:rsidR="00C346FC">
        <w:fldChar w:fldCharType="begin"/>
      </w:r>
      <w:r w:rsidR="00C346FC">
        <w:instrText xml:space="preserve"> REF _Ref438473120 \r \h </w:instrText>
      </w:r>
      <w:r w:rsidR="00C346FC">
        <w:fldChar w:fldCharType="separate"/>
      </w:r>
      <w:r w:rsidR="00441940">
        <w:t>A</w:t>
      </w:r>
      <w:r w:rsidR="00C346FC">
        <w:fldChar w:fldCharType="end"/>
      </w:r>
      <w:r w:rsidR="00C346FC">
        <w:t>.</w:t>
      </w:r>
    </w:p>
    <w:p w:rsidR="00FD1557" w:rsidRDefault="00FD1557" w:rsidP="00FD1557">
      <w:pPr>
        <w:pStyle w:val="HeadingBoldItalic"/>
      </w:pPr>
      <w:r>
        <w:t>Preliminary decision error</w:t>
      </w:r>
      <w:r w:rsidR="001312A8">
        <w:t>s</w:t>
      </w:r>
      <w:r>
        <w:t xml:space="preserve"> in the true</w:t>
      </w:r>
      <w:r>
        <w:noBreakHyphen/>
        <w:t>up calculations</w:t>
      </w:r>
    </w:p>
    <w:p w:rsidR="00E57D04" w:rsidRDefault="001312A8" w:rsidP="00FD1557">
      <w:r>
        <w:t>Our final decision has corrected for error</w:t>
      </w:r>
      <w:r w:rsidR="006C7693">
        <w:t xml:space="preserve">s in the </w:t>
      </w:r>
      <w:r w:rsidR="00E57D04">
        <w:t>true</w:t>
      </w:r>
      <w:r w:rsidR="00E57D04">
        <w:noBreakHyphen/>
        <w:t xml:space="preserve">up calculations in our preliminary decision for the </w:t>
      </w:r>
      <w:r w:rsidR="006C7693" w:rsidRPr="006C7693">
        <w:t>DUoS, designated pricing proposal charges and jurisdictional scheme amounts unders and overs accounts</w:t>
      </w:r>
      <w:r w:rsidR="006C7693">
        <w:t xml:space="preserve"> as well as the</w:t>
      </w:r>
      <w:r w:rsidR="00E57D04">
        <w:t xml:space="preserve"> recovery of </w:t>
      </w:r>
      <w:r w:rsidR="006C7693">
        <w:t>licence fee</w:t>
      </w:r>
      <w:r w:rsidR="00E57D04">
        <w:t>s</w:t>
      </w:r>
      <w:r>
        <w:t xml:space="preserve">. </w:t>
      </w:r>
      <w:r w:rsidR="006C7693">
        <w:t xml:space="preserve">Our preliminary decision </w:t>
      </w:r>
      <w:r w:rsidR="006C7693" w:rsidRPr="006C7693">
        <w:t>net present value calculations</w:t>
      </w:r>
      <w:r w:rsidR="006C7693">
        <w:t xml:space="preserve"> for these true</w:t>
      </w:r>
      <w:r w:rsidR="006C7693">
        <w:noBreakHyphen/>
        <w:t>ups</w:t>
      </w:r>
      <w:r w:rsidR="006C7693" w:rsidRPr="006C7693">
        <w:t xml:space="preserve"> </w:t>
      </w:r>
      <w:r w:rsidR="006C7693">
        <w:t>incorrectly applied the weighted average cost of capital for regulatory years t–2 and t–1.</w:t>
      </w:r>
      <w:r w:rsidR="006C7693">
        <w:rPr>
          <w:rStyle w:val="FootnoteReference"/>
        </w:rPr>
        <w:footnoteReference w:id="31"/>
      </w:r>
      <w:r w:rsidR="006C7693">
        <w:t xml:space="preserve"> T</w:t>
      </w:r>
      <w:r w:rsidR="006C7693" w:rsidRPr="000D61E9">
        <w:t xml:space="preserve">he correct </w:t>
      </w:r>
      <w:r w:rsidR="006C7693">
        <w:t>application should be</w:t>
      </w:r>
      <w:r w:rsidR="006C7693" w:rsidRPr="000D61E9">
        <w:t xml:space="preserve"> the</w:t>
      </w:r>
      <w:r w:rsidR="006C7693">
        <w:t xml:space="preserve"> weighted average</w:t>
      </w:r>
      <w:r w:rsidR="006C7693" w:rsidRPr="000D61E9">
        <w:t xml:space="preserve"> cost of capital</w:t>
      </w:r>
      <w:r w:rsidR="006C7693">
        <w:t xml:space="preserve"> for regulatory </w:t>
      </w:r>
      <w:r w:rsidR="006C7693">
        <w:lastRenderedPageBreak/>
        <w:t>years</w:t>
      </w:r>
      <w:r w:rsidR="00441940">
        <w:t> </w:t>
      </w:r>
      <w:r w:rsidR="006C7693">
        <w:t>t–1 and</w:t>
      </w:r>
      <w:r w:rsidR="00E57D04">
        <w:t> </w:t>
      </w:r>
      <w:r w:rsidR="006C7693">
        <w:t>t.</w:t>
      </w:r>
      <w:r w:rsidR="00E57D04" w:rsidRPr="00E57D04">
        <w:t xml:space="preserve"> </w:t>
      </w:r>
      <w:r w:rsidR="00E57D04">
        <w:t xml:space="preserve">This correction has been applied in </w:t>
      </w:r>
      <w:r w:rsidR="00E57D04">
        <w:fldChar w:fldCharType="begin"/>
      </w:r>
      <w:r w:rsidR="00E57D04">
        <w:instrText xml:space="preserve"> REF  _Ref438480351 \* Lower \h </w:instrText>
      </w:r>
      <w:r w:rsidR="00E57D04">
        <w:fldChar w:fldCharType="separate"/>
      </w:r>
      <w:r w:rsidR="00441940">
        <w:t xml:space="preserve">figure </w:t>
      </w:r>
      <w:r w:rsidR="00441940">
        <w:rPr>
          <w:noProof/>
        </w:rPr>
        <w:t>14</w:t>
      </w:r>
      <w:r w:rsidR="00441940">
        <w:t>.</w:t>
      </w:r>
      <w:r w:rsidR="00441940">
        <w:rPr>
          <w:noProof/>
        </w:rPr>
        <w:t>1</w:t>
      </w:r>
      <w:r w:rsidR="00E57D04">
        <w:fldChar w:fldCharType="end"/>
      </w:r>
      <w:r w:rsidR="00E57D04">
        <w:t xml:space="preserve"> and </w:t>
      </w:r>
      <w:r w:rsidR="00E57D04">
        <w:fldChar w:fldCharType="begin"/>
      </w:r>
      <w:r w:rsidR="00E57D04">
        <w:instrText xml:space="preserve"> REF  _Ref438480413 \* Lower \h </w:instrText>
      </w:r>
      <w:r w:rsidR="00E57D04">
        <w:fldChar w:fldCharType="separate"/>
      </w:r>
      <w:r w:rsidR="00441940">
        <w:t xml:space="preserve">figure </w:t>
      </w:r>
      <w:r w:rsidR="00441940">
        <w:rPr>
          <w:noProof/>
        </w:rPr>
        <w:t>14</w:t>
      </w:r>
      <w:r w:rsidR="00441940">
        <w:t>.</w:t>
      </w:r>
      <w:r w:rsidR="00441940">
        <w:rPr>
          <w:noProof/>
        </w:rPr>
        <w:t>2</w:t>
      </w:r>
      <w:r w:rsidR="00E57D04">
        <w:fldChar w:fldCharType="end"/>
      </w:r>
      <w:r w:rsidR="00E57D04">
        <w:t xml:space="preserve"> below as well as appendices </w:t>
      </w:r>
      <w:r w:rsidR="00E57D04">
        <w:fldChar w:fldCharType="begin"/>
      </w:r>
      <w:r w:rsidR="00E57D04">
        <w:instrText xml:space="preserve"> REF _Ref438473120 \r \h </w:instrText>
      </w:r>
      <w:r w:rsidR="00E57D04">
        <w:fldChar w:fldCharType="separate"/>
      </w:r>
      <w:r w:rsidR="00441940">
        <w:t>A</w:t>
      </w:r>
      <w:r w:rsidR="00E57D04">
        <w:fldChar w:fldCharType="end"/>
      </w:r>
      <w:r w:rsidR="00E57D04">
        <w:t xml:space="preserve">, </w:t>
      </w:r>
      <w:r w:rsidR="00E57D04">
        <w:fldChar w:fldCharType="begin"/>
      </w:r>
      <w:r w:rsidR="00E57D04">
        <w:instrText xml:space="preserve"> REF _Ref438480613 \r \h </w:instrText>
      </w:r>
      <w:r w:rsidR="00E57D04">
        <w:fldChar w:fldCharType="separate"/>
      </w:r>
      <w:r w:rsidR="00441940">
        <w:t>B</w:t>
      </w:r>
      <w:r w:rsidR="00E57D04">
        <w:fldChar w:fldCharType="end"/>
      </w:r>
      <w:r w:rsidR="00E57D04">
        <w:t xml:space="preserve"> and </w:t>
      </w:r>
      <w:r w:rsidR="00E57D04">
        <w:fldChar w:fldCharType="begin"/>
      </w:r>
      <w:r w:rsidR="00E57D04">
        <w:instrText xml:space="preserve"> REF _Ref438480838 \r \h </w:instrText>
      </w:r>
      <w:r w:rsidR="00E57D04">
        <w:fldChar w:fldCharType="separate"/>
      </w:r>
      <w:r w:rsidR="00441940">
        <w:t>C</w:t>
      </w:r>
      <w:r w:rsidR="00E57D04">
        <w:fldChar w:fldCharType="end"/>
      </w:r>
      <w:r w:rsidR="00E57D04">
        <w:t xml:space="preserve"> of this attachment.</w:t>
      </w:r>
    </w:p>
    <w:p w:rsidR="00E57D04" w:rsidRDefault="00E558DB" w:rsidP="00FD1557">
      <w:r>
        <w:t xml:space="preserve">Due to the error in our preliminary decision, </w:t>
      </w:r>
      <w:r w:rsidR="00E57D04">
        <w:t xml:space="preserve">Jemena's TAR for 2017 will be adjusted </w:t>
      </w:r>
      <w:r>
        <w:t xml:space="preserve">to account </w:t>
      </w:r>
      <w:r w:rsidR="00E57D04">
        <w:t xml:space="preserve">for the difference </w:t>
      </w:r>
      <w:r>
        <w:t xml:space="preserve">in the recovery of licence fee charges in </w:t>
      </w:r>
      <w:r w:rsidR="00E57D04">
        <w:t xml:space="preserve">Jemena's 2016 pricing proposal. However, these errors had no impact on </w:t>
      </w:r>
      <w:r w:rsidRPr="000D61E9">
        <w:t>the</w:t>
      </w:r>
      <w:r>
        <w:t xml:space="preserve"> unders and overs accounts in </w:t>
      </w:r>
      <w:r w:rsidR="00E57D04">
        <w:t xml:space="preserve">Jemena's 2016 pricing proposal </w:t>
      </w:r>
      <w:r w:rsidR="00E57D04" w:rsidRPr="000D61E9">
        <w:t>as</w:t>
      </w:r>
      <w:r>
        <w:t xml:space="preserve"> these true</w:t>
      </w:r>
      <w:r>
        <w:noBreakHyphen/>
        <w:t xml:space="preserve">ups </w:t>
      </w:r>
      <w:r w:rsidR="00E57D04">
        <w:t xml:space="preserve">do </w:t>
      </w:r>
      <w:r w:rsidR="00177001">
        <w:t xml:space="preserve">not </w:t>
      </w:r>
      <w:r>
        <w:t>begin</w:t>
      </w:r>
      <w:r w:rsidR="00E57D04">
        <w:t xml:space="preserve"> until 2017</w:t>
      </w:r>
      <w:r>
        <w:t>.</w:t>
      </w:r>
    </w:p>
    <w:p w:rsidR="00841FA8" w:rsidRDefault="00841FA8" w:rsidP="00841FA8">
      <w:pPr>
        <w:pStyle w:val="HeadingBoldBlue"/>
      </w:pPr>
      <w:r>
        <w:t>S factor adjustments</w:t>
      </w:r>
    </w:p>
    <w:p w:rsidR="00ED4955" w:rsidRDefault="000D14C5" w:rsidP="00ED4955">
      <w:r w:rsidRPr="000D14C5">
        <w:t>The S factor parameter is for annual TAR adjustments relating to a distributor's performance against the service target performance incentive scheme.</w:t>
      </w:r>
      <w:r>
        <w:t xml:space="preserve"> </w:t>
      </w:r>
      <w:r w:rsidR="004156CC">
        <w:t>The S factor</w:t>
      </w:r>
      <w:r w:rsidR="004156CC" w:rsidRPr="00D66DCF">
        <w:t xml:space="preserve"> </w:t>
      </w:r>
      <w:r w:rsidR="00D3244C">
        <w:t>gives</w:t>
      </w:r>
      <w:r w:rsidR="00D3244C" w:rsidRPr="00D66DCF">
        <w:t xml:space="preserve"> </w:t>
      </w:r>
      <w:r w:rsidR="004156CC" w:rsidRPr="00D66DCF">
        <w:t>effect to any rewards or penalties related to th</w:t>
      </w:r>
      <w:r w:rsidR="0084169A">
        <w:t>is</w:t>
      </w:r>
      <w:r w:rsidR="004156CC" w:rsidRPr="00D66DCF">
        <w:t xml:space="preserve"> scheme.</w:t>
      </w:r>
      <w:r w:rsidR="004156CC">
        <w:t xml:space="preserve"> </w:t>
      </w:r>
      <w:r w:rsidRPr="000D14C5">
        <w:t>The scheme requires the S factor</w:t>
      </w:r>
      <w:r w:rsidR="00470A0D">
        <w:t xml:space="preserve"> to</w:t>
      </w:r>
      <w:r w:rsidRPr="000D14C5">
        <w:t xml:space="preserve"> be applied as a percentage adjustment to annual revenue</w:t>
      </w:r>
      <w:r>
        <w:t>.</w:t>
      </w:r>
      <w:r>
        <w:rPr>
          <w:rStyle w:val="FootnoteReference"/>
        </w:rPr>
        <w:footnoteReference w:id="32"/>
      </w:r>
      <w:r w:rsidR="00ED4955">
        <w:t xml:space="preserve"> </w:t>
      </w:r>
      <w:r w:rsidR="00ED4955" w:rsidRPr="000D14C5">
        <w:t>The service target performance incentive scheme applying to Jemena in the 2016–20 regulatory control period is discussed in attachment 11.</w:t>
      </w:r>
    </w:p>
    <w:p w:rsidR="004156CC" w:rsidRDefault="004156CC" w:rsidP="004156CC">
      <w:r w:rsidRPr="004156CC">
        <w:t>As per our preliminary decision</w:t>
      </w:r>
      <w:r w:rsidR="004543BA">
        <w:t>, the S factor</w:t>
      </w:r>
      <w:r w:rsidR="00DA5900">
        <w:t xml:space="preserve"> in 2016 and 2017 will</w:t>
      </w:r>
      <w:r>
        <w:t xml:space="preserve"> also</w:t>
      </w:r>
      <w:r w:rsidR="00B30346">
        <w:t xml:space="preserve"> </w:t>
      </w:r>
      <w:r w:rsidR="00D3244C">
        <w:t>true</w:t>
      </w:r>
      <w:r w:rsidR="00EC1248">
        <w:noBreakHyphen/>
      </w:r>
      <w:r w:rsidRPr="000D14C5">
        <w:t>up</w:t>
      </w:r>
      <w:r w:rsidR="00DA5900">
        <w:t xml:space="preserve"> </w:t>
      </w:r>
      <w:r w:rsidRPr="000D14C5">
        <w:t>service target performance incentive scheme</w:t>
      </w:r>
      <w:r w:rsidR="0091521C">
        <w:t xml:space="preserve"> </w:t>
      </w:r>
      <w:r w:rsidRPr="000D14C5">
        <w:t xml:space="preserve">revenue adjustments </w:t>
      </w:r>
      <w:r w:rsidR="00D475C7">
        <w:t xml:space="preserve">related to the scheme </w:t>
      </w:r>
      <w:r w:rsidR="00D475C7" w:rsidRPr="00D475C7">
        <w:t>applied in the 2011–15 regulatory control period</w:t>
      </w:r>
      <w:r w:rsidRPr="000D14C5">
        <w:t>.</w:t>
      </w:r>
      <w:r>
        <w:rPr>
          <w:rStyle w:val="FootnoteReference"/>
        </w:rPr>
        <w:footnoteReference w:id="33"/>
      </w:r>
    </w:p>
    <w:p w:rsidR="00ED4955" w:rsidRDefault="00ED4955" w:rsidP="00ED4955">
      <w:r>
        <w:t xml:space="preserve">Jemena's revised proposal considered </w:t>
      </w:r>
      <w:r w:rsidR="00177001">
        <w:t xml:space="preserve">that </w:t>
      </w:r>
      <w:r>
        <w:t xml:space="preserve">in addition to the S factor, a separate S''' factor should have applied in the 2016 revenue cap formula </w:t>
      </w:r>
      <w:r w:rsidR="00290F21">
        <w:t>for carryover adjustments from</w:t>
      </w:r>
      <w:r>
        <w:t xml:space="preserve"> the </w:t>
      </w:r>
      <w:r w:rsidR="00290F21">
        <w:t xml:space="preserve">2011–15 regulatory control period </w:t>
      </w:r>
      <w:r>
        <w:t>service target performance scheme.</w:t>
      </w:r>
      <w:r>
        <w:rPr>
          <w:rStyle w:val="FootnoteReference"/>
        </w:rPr>
        <w:footnoteReference w:id="34"/>
      </w:r>
      <w:r>
        <w:t xml:space="preserve"> However, as stated in our preliminary decision, a separate S''' factor i</w:t>
      </w:r>
      <w:r w:rsidR="00290F21">
        <w:t>s not required since these true</w:t>
      </w:r>
      <w:r w:rsidR="00290F21">
        <w:noBreakHyphen/>
      </w:r>
      <w:r>
        <w:t>up adjustments can be made through the S factor.</w:t>
      </w:r>
      <w:r>
        <w:rPr>
          <w:rStyle w:val="FootnoteReference"/>
        </w:rPr>
        <w:footnoteReference w:id="35"/>
      </w:r>
      <w:r>
        <w:t xml:space="preserve"> </w:t>
      </w:r>
      <w:r w:rsidR="00290F21">
        <w:t xml:space="preserve">Therefore, our final decision does not include an S''' factor </w:t>
      </w:r>
      <w:r w:rsidR="00177001">
        <w:t xml:space="preserve">because </w:t>
      </w:r>
      <w:r w:rsidR="00290F21">
        <w:t xml:space="preserve">it is not needed. </w:t>
      </w:r>
      <w:r>
        <w:t>We note</w:t>
      </w:r>
      <w:r w:rsidR="0084169A">
        <w:t xml:space="preserve"> </w:t>
      </w:r>
      <w:r w:rsidR="00862C3D">
        <w:t xml:space="preserve">the necessary </w:t>
      </w:r>
      <w:r w:rsidR="00290F21">
        <w:t>true</w:t>
      </w:r>
      <w:r w:rsidR="00290F21">
        <w:noBreakHyphen/>
      </w:r>
      <w:r w:rsidR="0084169A">
        <w:t xml:space="preserve">up adjustments </w:t>
      </w:r>
      <w:r w:rsidR="00862C3D">
        <w:t xml:space="preserve">sought by Jemena through their proposed S''' factor </w:t>
      </w:r>
      <w:r w:rsidR="0084169A">
        <w:t>were made through the S factor</w:t>
      </w:r>
      <w:r w:rsidR="00CA373A">
        <w:t xml:space="preserve"> in the Victorian distributors' 2016</w:t>
      </w:r>
      <w:r w:rsidR="00862C3D">
        <w:t> </w:t>
      </w:r>
      <w:r w:rsidR="00CA373A">
        <w:t>pricing proposals</w:t>
      </w:r>
      <w:r>
        <w:t>.</w:t>
      </w:r>
      <w:r>
        <w:rPr>
          <w:rStyle w:val="FootnoteReference"/>
        </w:rPr>
        <w:footnoteReference w:id="36"/>
      </w:r>
      <w:r>
        <w:t xml:space="preserve"> </w:t>
      </w:r>
    </w:p>
    <w:p w:rsidR="0084169A" w:rsidRDefault="00207B5E" w:rsidP="00A64215">
      <w:r>
        <w:t>Further</w:t>
      </w:r>
      <w:r w:rsidR="00ED4955">
        <w:t xml:space="preserve">, we </w:t>
      </w:r>
      <w:r w:rsidR="00890595">
        <w:t>disagree with</w:t>
      </w:r>
      <w:r w:rsidR="00ED4955">
        <w:t xml:space="preserve"> Jemena's claim that </w:t>
      </w:r>
      <w:r w:rsidR="00CA373A">
        <w:t>making the</w:t>
      </w:r>
      <w:r w:rsidR="00ED4955">
        <w:t>s</w:t>
      </w:r>
      <w:r w:rsidR="00290F21">
        <w:t>e true</w:t>
      </w:r>
      <w:r w:rsidR="00290F21">
        <w:noBreakHyphen/>
      </w:r>
      <w:r w:rsidR="00CA373A">
        <w:t>up</w:t>
      </w:r>
      <w:r w:rsidR="00ED4955">
        <w:t xml:space="preserve"> adjustment</w:t>
      </w:r>
      <w:r w:rsidR="00CA373A">
        <w:t>s</w:t>
      </w:r>
      <w:r w:rsidR="00ED4955">
        <w:t xml:space="preserve"> through the S fac</w:t>
      </w:r>
      <w:r w:rsidR="00525122">
        <w:t xml:space="preserve">tor </w:t>
      </w:r>
      <w:r w:rsidR="00890595">
        <w:t>requires</w:t>
      </w:r>
      <w:r w:rsidR="00525122">
        <w:t xml:space="preserve"> two adjustments—</w:t>
      </w:r>
      <w:r w:rsidR="00ED4955">
        <w:t>once in the post–tax revenue model and the other in the revenue cap.</w:t>
      </w:r>
      <w:r w:rsidR="00ED4955">
        <w:rPr>
          <w:rStyle w:val="FootnoteReference"/>
        </w:rPr>
        <w:footnoteReference w:id="37"/>
      </w:r>
      <w:r w:rsidR="00ED4955">
        <w:t xml:space="preserve"> </w:t>
      </w:r>
      <w:r w:rsidR="00F02BDD">
        <w:t>I</w:t>
      </w:r>
      <w:r w:rsidR="0091521C">
        <w:t>n practice</w:t>
      </w:r>
      <w:r w:rsidR="00F02BDD">
        <w:t>,</w:t>
      </w:r>
      <w:r w:rsidR="00290F21">
        <w:t xml:space="preserve"> the true</w:t>
      </w:r>
      <w:r w:rsidR="00290F21">
        <w:noBreakHyphen/>
      </w:r>
      <w:r w:rsidR="0091521C">
        <w:t>up adjustment is the same regardless of the term applied in th</w:t>
      </w:r>
      <w:r w:rsidR="00F02BDD">
        <w:t>e revenue cap formula. That is,</w:t>
      </w:r>
      <w:r w:rsidR="0091521C">
        <w:t xml:space="preserve"> the </w:t>
      </w:r>
      <w:r w:rsidR="00F02BDD">
        <w:t xml:space="preserve">inclusion of </w:t>
      </w:r>
      <w:r w:rsidR="00AF454B">
        <w:t>an</w:t>
      </w:r>
      <w:r>
        <w:t xml:space="preserve"> S''' factor would be for presentational purposes only</w:t>
      </w:r>
      <w:r w:rsidR="0084169A">
        <w:t xml:space="preserve">. </w:t>
      </w:r>
      <w:r w:rsidR="0091521C">
        <w:t xml:space="preserve">On this basis, we see no reason </w:t>
      </w:r>
      <w:r w:rsidR="0091521C">
        <w:lastRenderedPageBreak/>
        <w:t>why making this adjustment through the S factor—rather than an S''' factor—would require an additional adjustment to the post–tax revenue model.</w:t>
      </w:r>
    </w:p>
    <w:p w:rsidR="00841FA8" w:rsidRDefault="00841FA8" w:rsidP="00841FA8">
      <w:pPr>
        <w:pStyle w:val="HeadingBoldBlue"/>
      </w:pPr>
      <w:r>
        <w:t>Calculation of the consumer price index escalation</w:t>
      </w:r>
    </w:p>
    <w:p w:rsidR="00820394" w:rsidRDefault="00EE773D" w:rsidP="00820394">
      <w:r w:rsidRPr="00EE773D">
        <w:t xml:space="preserve">The method for calculating the consumer price index (CPI) escalation is based on the annual movement between the Australian Bureau of Statistics' (ABS) published </w:t>
      </w:r>
      <w:r>
        <w:t>June</w:t>
      </w:r>
      <w:r w:rsidRPr="00EE773D">
        <w:t xml:space="preserve"> quarter data.</w:t>
      </w:r>
      <w:r>
        <w:t xml:space="preserve"> The application of this calculation is set out in </w:t>
      </w:r>
      <w:r>
        <w:fldChar w:fldCharType="begin"/>
      </w:r>
      <w:r>
        <w:instrText xml:space="preserve"> REF  _Ref438480351 \* Lower \h </w:instrText>
      </w:r>
      <w:r>
        <w:fldChar w:fldCharType="separate"/>
      </w:r>
      <w:r w:rsidR="00441940">
        <w:t xml:space="preserve">figure </w:t>
      </w:r>
      <w:r w:rsidR="00441940">
        <w:rPr>
          <w:noProof/>
        </w:rPr>
        <w:t>14</w:t>
      </w:r>
      <w:r w:rsidR="00441940">
        <w:t>.</w:t>
      </w:r>
      <w:r w:rsidR="00441940">
        <w:rPr>
          <w:noProof/>
        </w:rPr>
        <w:t>1</w:t>
      </w:r>
      <w:r>
        <w:fldChar w:fldCharType="end"/>
      </w:r>
      <w:r>
        <w:t>.</w:t>
      </w:r>
    </w:p>
    <w:p w:rsidR="00AA76B9" w:rsidRDefault="00AA76B9" w:rsidP="00AA76B9">
      <w:pPr>
        <w:pStyle w:val="HeadingBoldBlue"/>
      </w:pPr>
      <w:r>
        <w:t xml:space="preserve">Calculation of nominal weighted average cost of capital </w:t>
      </w:r>
    </w:p>
    <w:p w:rsidR="00031F17" w:rsidRDefault="00AA76B9" w:rsidP="00AA76B9">
      <w:r>
        <w:t>Our final decision clarifies that the calculation of the nominal WACC should apply the actual change in CPI</w:t>
      </w:r>
      <w:r w:rsidR="00862C3D">
        <w:t>,</w:t>
      </w:r>
      <w:r>
        <w:t xml:space="preserve"> and not forecast CPI. </w:t>
      </w:r>
      <w:r w:rsidRPr="00C205A8">
        <w:t>Jemena's revised proposal</w:t>
      </w:r>
      <w:r>
        <w:t xml:space="preserve"> noted our preliminary decision did not make this clarification.</w:t>
      </w:r>
      <w:r>
        <w:rPr>
          <w:rStyle w:val="FootnoteReference"/>
        </w:rPr>
        <w:footnoteReference w:id="38"/>
      </w:r>
      <w:r>
        <w:t xml:space="preserve"> Therefore, our final decision </w:t>
      </w:r>
      <w:r w:rsidRPr="00672F71">
        <w:t>has updated the definition of the</w:t>
      </w:r>
      <w:r>
        <w:t xml:space="preserve"> nominal WACC calculation in </w:t>
      </w:r>
      <w:r>
        <w:fldChar w:fldCharType="begin"/>
      </w:r>
      <w:r>
        <w:instrText xml:space="preserve"> REF  _Ref438480351 \* Lower \h </w:instrText>
      </w:r>
      <w:r>
        <w:fldChar w:fldCharType="separate"/>
      </w:r>
      <w:r w:rsidR="00441940">
        <w:t xml:space="preserve">figure </w:t>
      </w:r>
      <w:r w:rsidR="00441940">
        <w:rPr>
          <w:noProof/>
        </w:rPr>
        <w:t>14</w:t>
      </w:r>
      <w:r w:rsidR="00441940">
        <w:t>.</w:t>
      </w:r>
      <w:r w:rsidR="00441940">
        <w:rPr>
          <w:noProof/>
        </w:rPr>
        <w:t>1</w:t>
      </w:r>
      <w:r>
        <w:fldChar w:fldCharType="end"/>
      </w:r>
      <w:r>
        <w:t xml:space="preserve"> and </w:t>
      </w:r>
      <w:r>
        <w:fldChar w:fldCharType="begin"/>
      </w:r>
      <w:r>
        <w:instrText xml:space="preserve"> REF  _Ref438480413 \* Lower \h </w:instrText>
      </w:r>
      <w:r>
        <w:fldChar w:fldCharType="separate"/>
      </w:r>
      <w:r w:rsidR="00441940">
        <w:t xml:space="preserve">figure </w:t>
      </w:r>
      <w:r w:rsidR="00441940">
        <w:rPr>
          <w:noProof/>
        </w:rPr>
        <w:t>14</w:t>
      </w:r>
      <w:r w:rsidR="00441940">
        <w:t>.</w:t>
      </w:r>
      <w:r w:rsidR="00441940">
        <w:rPr>
          <w:noProof/>
        </w:rPr>
        <w:t>2</w:t>
      </w:r>
      <w:r>
        <w:fldChar w:fldCharType="end"/>
      </w:r>
      <w:r w:rsidRPr="00672F71">
        <w:t xml:space="preserve"> below to </w:t>
      </w:r>
      <w:r>
        <w:t>use</w:t>
      </w:r>
      <w:r w:rsidRPr="00672F71">
        <w:t xml:space="preserve"> the actual CPI.</w:t>
      </w:r>
      <w:r>
        <w:t xml:space="preserve"> This definition of the nominal WACC calculation will also apply in the unders and overs accounts set out in the appendices to this attachment.</w:t>
      </w:r>
    </w:p>
    <w:p w:rsidR="00AA76B9" w:rsidRDefault="00AA76B9" w:rsidP="00AA76B9">
      <w:pPr>
        <w:pStyle w:val="HeadingBoldBlue"/>
      </w:pPr>
      <w:r>
        <w:t xml:space="preserve">Timing of revenue cap </w:t>
      </w:r>
      <w:r w:rsidR="00905F1F">
        <w:t>parameter</w:t>
      </w:r>
      <w:r>
        <w:t xml:space="preserve"> adjustments</w:t>
      </w:r>
    </w:p>
    <w:p w:rsidR="00AA76B9" w:rsidRDefault="00AA76B9" w:rsidP="00AA76B9">
      <w:r>
        <w:t xml:space="preserve">Our final decision clarifies that the revenue cap </w:t>
      </w:r>
      <w:r w:rsidR="00905F1F">
        <w:t>parameters</w:t>
      </w:r>
      <w:r>
        <w:t xml:space="preserve"> are all in nominal terms. Jemena's revised proposal considered our preliminary decision was not clear as to the time value of money for the </w:t>
      </w:r>
      <w:r w:rsidR="00905F1F">
        <w:t>parameter</w:t>
      </w:r>
      <w:r>
        <w:t>s in the revenue cap formula.</w:t>
      </w:r>
      <w:r>
        <w:rPr>
          <w:rStyle w:val="FootnoteReference"/>
        </w:rPr>
        <w:footnoteReference w:id="39"/>
      </w:r>
      <w:r>
        <w:t xml:space="preserve"> It considered the definitions for the AAR</w:t>
      </w:r>
      <w:r w:rsidRPr="004908BE">
        <w:rPr>
          <w:rStyle w:val="AERsubscript"/>
        </w:rPr>
        <w:t>t</w:t>
      </w:r>
      <w:r>
        <w:t>, I</w:t>
      </w:r>
      <w:r w:rsidRPr="004908BE">
        <w:rPr>
          <w:rStyle w:val="AERsubscript"/>
        </w:rPr>
        <w:t>t</w:t>
      </w:r>
      <w:r>
        <w:t>, T</w:t>
      </w:r>
      <w:r w:rsidRPr="004908BE">
        <w:rPr>
          <w:rStyle w:val="AERsubscript"/>
        </w:rPr>
        <w:t>t</w:t>
      </w:r>
      <w:r>
        <w:t xml:space="preserve"> and B</w:t>
      </w:r>
      <w:r w:rsidRPr="004908BE">
        <w:rPr>
          <w:rStyle w:val="AERsubscript"/>
        </w:rPr>
        <w:t>t</w:t>
      </w:r>
      <w:r>
        <w:t xml:space="preserve"> </w:t>
      </w:r>
      <w:r w:rsidR="00905F1F">
        <w:t>parameter</w:t>
      </w:r>
      <w:r>
        <w:t xml:space="preserve">s should note </w:t>
      </w:r>
      <w:r w:rsidR="000243A2">
        <w:t>they</w:t>
      </w:r>
      <w:r>
        <w:t xml:space="preserve"> are</w:t>
      </w:r>
      <w:r w:rsidR="000243A2">
        <w:t xml:space="preserve"> in</w:t>
      </w:r>
      <w:r>
        <w:t xml:space="preserve"> nominal</w:t>
      </w:r>
      <w:r w:rsidR="000243A2">
        <w:t xml:space="preserve"> terms.</w:t>
      </w:r>
    </w:p>
    <w:p w:rsidR="00AA76B9" w:rsidRDefault="00AA76B9" w:rsidP="00AA76B9">
      <w:r>
        <w:t xml:space="preserve">While our preliminary decision did not explicitly state that the revenue cap </w:t>
      </w:r>
      <w:r w:rsidR="005B51A7">
        <w:t>parameter</w:t>
      </w:r>
      <w:r>
        <w:t>s were in nominal terms, it was implicit through the mechanics of</w:t>
      </w:r>
      <w:r w:rsidR="00FE73C8">
        <w:t xml:space="preserve"> the revenue cap formula</w:t>
      </w:r>
      <w:r>
        <w:t xml:space="preserve">. However, to avoid any ambiguity, our final decision </w:t>
      </w:r>
      <w:r w:rsidR="00FE73C8">
        <w:t xml:space="preserve">revenue cap </w:t>
      </w:r>
      <w:r w:rsidR="003A34F6">
        <w:t xml:space="preserve">formulas </w:t>
      </w:r>
      <w:r>
        <w:t>clarif</w:t>
      </w:r>
      <w:r w:rsidR="00FE73C8">
        <w:t>y that</w:t>
      </w:r>
      <w:r>
        <w:t xml:space="preserve"> </w:t>
      </w:r>
      <w:r w:rsidR="005B51A7">
        <w:t>the parameter</w:t>
      </w:r>
      <w:r>
        <w:t>s are in nominal terms.</w:t>
      </w:r>
    </w:p>
    <w:p w:rsidR="00AA76B9" w:rsidRDefault="00AA76B9" w:rsidP="00AA76B9">
      <w:r>
        <w:t>Jemena also considered that the definition of the AR</w:t>
      </w:r>
      <w:r w:rsidRPr="004908BE">
        <w:rPr>
          <w:rStyle w:val="AERsubscript"/>
        </w:rPr>
        <w:t>t</w:t>
      </w:r>
      <w:r w:rsidR="007A19C7">
        <w:rPr>
          <w:rStyle w:val="FootnoteReference"/>
        </w:rPr>
        <w:footnoteReference w:id="40"/>
      </w:r>
      <w:r w:rsidR="007A19C7">
        <w:t xml:space="preserve"> </w:t>
      </w:r>
      <w:r w:rsidR="005B51A7">
        <w:t>parameter</w:t>
      </w:r>
      <w:r>
        <w:t xml:space="preserve"> in our preliminary decision should have been defined as being in 2015 real terms which it claims would be consistent with the post–tax revenue model.</w:t>
      </w:r>
      <w:r>
        <w:rPr>
          <w:rStyle w:val="FootnoteReference"/>
        </w:rPr>
        <w:footnoteReference w:id="41"/>
      </w:r>
      <w:r w:rsidR="009C1D5A">
        <w:t xml:space="preserve"> Jemena</w:t>
      </w:r>
      <w:r>
        <w:t xml:space="preserve"> </w:t>
      </w:r>
      <w:r w:rsidR="005A4105">
        <w:t xml:space="preserve">stated </w:t>
      </w:r>
      <w:r>
        <w:t>that</w:t>
      </w:r>
      <w:r w:rsidR="009C1D5A">
        <w:t xml:space="preserve"> because</w:t>
      </w:r>
      <w:r w:rsidR="006D79FB">
        <w:t xml:space="preserve"> it considered</w:t>
      </w:r>
      <w:r>
        <w:t xml:space="preserve"> AR</w:t>
      </w:r>
      <w:r w:rsidRPr="004908BE">
        <w:rPr>
          <w:rStyle w:val="AERsubscript"/>
        </w:rPr>
        <w:t>t</w:t>
      </w:r>
      <w:r w:rsidR="009C1D5A">
        <w:t xml:space="preserve"> was in 2015 </w:t>
      </w:r>
      <w:r w:rsidR="00862C3D">
        <w:t xml:space="preserve">real </w:t>
      </w:r>
      <w:r w:rsidR="009C1D5A">
        <w:t>terms</w:t>
      </w:r>
      <w:r w:rsidR="00862C3D">
        <w:t>,</w:t>
      </w:r>
      <w:r w:rsidR="009C1D5A">
        <w:t xml:space="preserve"> it made an additional CPI adjustment to this </w:t>
      </w:r>
      <w:r w:rsidR="005B51A7">
        <w:t>parameter</w:t>
      </w:r>
      <w:r w:rsidR="009C1D5A">
        <w:t xml:space="preserve"> in its 2016 pricing proposal to escalate</w:t>
      </w:r>
      <w:r w:rsidR="00AE749A">
        <w:t xml:space="preserve"> it</w:t>
      </w:r>
      <w:r w:rsidR="009C1D5A">
        <w:t xml:space="preserve"> to 2016 </w:t>
      </w:r>
      <w:r w:rsidR="00862C3D">
        <w:t>real dollars</w:t>
      </w:r>
      <w:r>
        <w:t>.</w:t>
      </w:r>
      <w:r>
        <w:rPr>
          <w:rStyle w:val="FootnoteReference"/>
        </w:rPr>
        <w:footnoteReference w:id="42"/>
      </w:r>
    </w:p>
    <w:p w:rsidR="00DB3CFC" w:rsidRDefault="009C1D5A" w:rsidP="00AA76B9">
      <w:r>
        <w:t xml:space="preserve">We </w:t>
      </w:r>
      <w:r w:rsidR="006D79FB">
        <w:t>disagree with</w:t>
      </w:r>
      <w:r>
        <w:t xml:space="preserve"> Jemena's </w:t>
      </w:r>
      <w:r w:rsidR="00FE1F01">
        <w:t xml:space="preserve">view in its </w:t>
      </w:r>
      <w:r>
        <w:t>revised proposal</w:t>
      </w:r>
      <w:r w:rsidR="00FE1F01">
        <w:t xml:space="preserve"> that this term should be in real terms</w:t>
      </w:r>
      <w:r>
        <w:t xml:space="preserve">. </w:t>
      </w:r>
      <w:r w:rsidR="0018793A">
        <w:t>First, we note the</w:t>
      </w:r>
      <w:r w:rsidR="00DB3CFC">
        <w:t xml:space="preserve"> preliminary decision explicitly defines the AR</w:t>
      </w:r>
      <w:r w:rsidR="00DB3CFC" w:rsidRPr="00905F1F">
        <w:rPr>
          <w:rStyle w:val="AERsubscript"/>
        </w:rPr>
        <w:t>t</w:t>
      </w:r>
      <w:r w:rsidR="00DB3CFC">
        <w:t xml:space="preserve"> </w:t>
      </w:r>
      <w:r w:rsidR="0018793A">
        <w:t xml:space="preserve">parameter </w:t>
      </w:r>
      <w:r w:rsidR="00DB3CFC">
        <w:t>as being in nominal terms and states that no additional CPI adjustment is required.</w:t>
      </w:r>
      <w:r w:rsidR="00DB3CFC">
        <w:rPr>
          <w:rStyle w:val="FootnoteReference"/>
        </w:rPr>
        <w:footnoteReference w:id="43"/>
      </w:r>
      <w:r w:rsidR="00DB3CFC">
        <w:t xml:space="preserve"> This approach is consistent with our preliminary </w:t>
      </w:r>
      <w:r w:rsidR="00AC024F">
        <w:t>decision post</w:t>
      </w:r>
      <w:r w:rsidR="004B6FFA">
        <w:t>–tax revenue model</w:t>
      </w:r>
      <w:r w:rsidR="00DB3CFC">
        <w:t xml:space="preserve"> for </w:t>
      </w:r>
      <w:r w:rsidR="00DB3CFC">
        <w:lastRenderedPageBreak/>
        <w:t>Jemena</w:t>
      </w:r>
      <w:r w:rsidR="004B6FFA">
        <w:t>.</w:t>
      </w:r>
      <w:r w:rsidR="00DB3CFC">
        <w:rPr>
          <w:rStyle w:val="FootnoteReference"/>
        </w:rPr>
        <w:footnoteReference w:id="44"/>
      </w:r>
      <w:r w:rsidR="004B6FFA">
        <w:t xml:space="preserve"> </w:t>
      </w:r>
      <w:r w:rsidR="0018793A">
        <w:t xml:space="preserve">Second, </w:t>
      </w:r>
      <w:r w:rsidR="00FE73C8">
        <w:t xml:space="preserve">we note </w:t>
      </w:r>
      <w:r w:rsidR="0018793A">
        <w:t>Jemena's claims that it made CPI adjustments to the AR</w:t>
      </w:r>
      <w:r w:rsidR="0018793A" w:rsidRPr="00905F1F">
        <w:rPr>
          <w:rStyle w:val="AERsubscript"/>
        </w:rPr>
        <w:t>t</w:t>
      </w:r>
      <w:r w:rsidR="0018793A">
        <w:t xml:space="preserve"> parameter in its 2016 pricing proposal </w:t>
      </w:r>
      <w:r w:rsidR="00FE73C8">
        <w:t>is</w:t>
      </w:r>
      <w:r w:rsidR="0018793A">
        <w:t xml:space="preserve"> unfounded. </w:t>
      </w:r>
      <w:r w:rsidR="00FE73C8">
        <w:t>N</w:t>
      </w:r>
      <w:r w:rsidR="0018793A">
        <w:t>o such</w:t>
      </w:r>
      <w:r w:rsidR="00F73F46">
        <w:t xml:space="preserve"> CPI</w:t>
      </w:r>
      <w:r w:rsidR="0018793A">
        <w:t xml:space="preserve"> adjustments were made.</w:t>
      </w:r>
      <w:r w:rsidR="0018793A">
        <w:rPr>
          <w:rStyle w:val="FootnoteReference"/>
        </w:rPr>
        <w:footnoteReference w:id="45"/>
      </w:r>
      <w:r w:rsidR="0018793A">
        <w:t xml:space="preserve"> Rather, the AR</w:t>
      </w:r>
      <w:r w:rsidR="0018793A" w:rsidRPr="00905F1F">
        <w:rPr>
          <w:rStyle w:val="AERsubscript"/>
        </w:rPr>
        <w:t>t</w:t>
      </w:r>
      <w:r w:rsidR="0018793A">
        <w:t xml:space="preserve"> parameter in J</w:t>
      </w:r>
      <w:r w:rsidR="00F73F46">
        <w:t>emena's 2016 pricing proposal reconciles with the 2016 nominal revenue requirement in our preliminary decision post–tax revenue model for Jemena.</w:t>
      </w:r>
      <w:r w:rsidR="00FE73C8">
        <w:t xml:space="preserve"> This</w:t>
      </w:r>
      <w:r w:rsidR="00AC024F">
        <w:t xml:space="preserve"> application of the</w:t>
      </w:r>
      <w:r w:rsidR="00AC024F" w:rsidRPr="00AC024F">
        <w:t xml:space="preserve"> AR</w:t>
      </w:r>
      <w:r w:rsidR="00AC024F" w:rsidRPr="00427AFE">
        <w:rPr>
          <w:rStyle w:val="AERsubscript"/>
        </w:rPr>
        <w:t>t</w:t>
      </w:r>
      <w:r w:rsidR="00AC024F" w:rsidRPr="00AC024F">
        <w:t xml:space="preserve"> parameter</w:t>
      </w:r>
      <w:r w:rsidR="00FE73C8">
        <w:t xml:space="preserve"> is consistent with our preliminary decision revenue cap formula.</w:t>
      </w:r>
      <w:r w:rsidR="00AC024F">
        <w:rPr>
          <w:rStyle w:val="FootnoteReference"/>
        </w:rPr>
        <w:footnoteReference w:id="46"/>
      </w:r>
    </w:p>
    <w:p w:rsidR="00841FA8" w:rsidRDefault="00841FA8" w:rsidP="00427AFE">
      <w:pPr>
        <w:pStyle w:val="Heading3"/>
        <w:ind w:left="578" w:hanging="578"/>
      </w:pPr>
      <w:bookmarkStart w:id="77" w:name="_Toc442279982"/>
      <w:bookmarkStart w:id="78" w:name="_Toc442280296"/>
      <w:bookmarkStart w:id="79" w:name="_Toc446072746"/>
      <w:bookmarkEnd w:id="77"/>
      <w:bookmarkEnd w:id="78"/>
      <w:r>
        <w:t>Reporting on designated pricing proposal charges</w:t>
      </w:r>
      <w:bookmarkEnd w:id="79"/>
    </w:p>
    <w:p w:rsidR="003A34F6" w:rsidRDefault="00EE773D" w:rsidP="00820394">
      <w:r w:rsidRPr="00EE773D">
        <w:t xml:space="preserve">We must decide how </w:t>
      </w:r>
      <w:r>
        <w:t>Jemena</w:t>
      </w:r>
      <w:r w:rsidRPr="00EE773D">
        <w:t xml:space="preserve"> will report on the recovery of designated pricing proposal charges for each year of the 201</w:t>
      </w:r>
      <w:r>
        <w:t>6</w:t>
      </w:r>
      <w:r w:rsidRPr="00EE773D">
        <w:t>–20 regulatory control period</w:t>
      </w:r>
      <w:r w:rsidR="00862C3D">
        <w:t>,</w:t>
      </w:r>
      <w:r w:rsidRPr="00EE773D">
        <w:t xml:space="preserve"> and how to account for any under or over recovery of revenue associated with those charges.</w:t>
      </w:r>
      <w:r w:rsidR="004650E2">
        <w:rPr>
          <w:rStyle w:val="FootnoteReference"/>
        </w:rPr>
        <w:footnoteReference w:id="47"/>
      </w:r>
      <w:r w:rsidR="004650E2">
        <w:t xml:space="preserve"> </w:t>
      </w:r>
      <w:r w:rsidR="008B6E8A">
        <w:t>As per the</w:t>
      </w:r>
      <w:r w:rsidR="004650E2" w:rsidRPr="004650E2">
        <w:t xml:space="preserve"> preliminary decision, an under and over recovery mechanism </w:t>
      </w:r>
      <w:r w:rsidR="00060FA5" w:rsidRPr="004650E2">
        <w:t xml:space="preserve">will apply </w:t>
      </w:r>
      <w:r w:rsidR="004650E2" w:rsidRPr="004650E2">
        <w:t>to facilitate this re</w:t>
      </w:r>
      <w:r w:rsidR="00BD11CA">
        <w:t>porting and</w:t>
      </w:r>
      <w:r w:rsidR="00060FA5">
        <w:t xml:space="preserve"> </w:t>
      </w:r>
      <w:r w:rsidR="00862C3D">
        <w:t xml:space="preserve">permits </w:t>
      </w:r>
      <w:r w:rsidR="00BD11CA">
        <w:t>the true</w:t>
      </w:r>
      <w:r w:rsidR="00BD11CA">
        <w:noBreakHyphen/>
      </w:r>
      <w:r w:rsidR="004650E2" w:rsidRPr="004650E2">
        <w:t xml:space="preserve">up of under and over recovery of revenue. </w:t>
      </w:r>
    </w:p>
    <w:p w:rsidR="009C3CC2" w:rsidRDefault="004A627D" w:rsidP="00820394">
      <w:r>
        <w:t>However, we have changed the</w:t>
      </w:r>
      <w:r w:rsidR="009C3CC2" w:rsidRPr="009C3CC2">
        <w:t xml:space="preserve"> approach to </w:t>
      </w:r>
      <w:r w:rsidR="00FE1F01">
        <w:t xml:space="preserve">how we </w:t>
      </w:r>
      <w:r w:rsidR="009C3CC2" w:rsidRPr="009C3CC2">
        <w:t>true</w:t>
      </w:r>
      <w:r w:rsidR="009C3CC2" w:rsidRPr="009C3CC2">
        <w:noBreakHyphen/>
        <w:t xml:space="preserve">up </w:t>
      </w:r>
      <w:r w:rsidR="0061776C">
        <w:t xml:space="preserve">designated pricing proposal charges </w:t>
      </w:r>
      <w:r w:rsidR="009C3CC2" w:rsidRPr="009C3CC2">
        <w:t xml:space="preserve">under and over recovered revenues </w:t>
      </w:r>
      <w:r w:rsidR="009A4BF6">
        <w:t>from</w:t>
      </w:r>
      <w:r w:rsidR="009C3CC2" w:rsidRPr="009C3CC2">
        <w:t xml:space="preserve"> our preliminary decision.</w:t>
      </w:r>
      <w:r w:rsidR="009C3CC2">
        <w:t xml:space="preserve"> Consistent with the DUoS unders and overs account, o</w:t>
      </w:r>
      <w:r w:rsidR="009C3CC2" w:rsidRPr="009C3CC2">
        <w:t>ur final decision includes an additional true</w:t>
      </w:r>
      <w:r w:rsidR="009C3CC2" w:rsidRPr="009C3CC2">
        <w:noBreakHyphen/>
        <w:t>up for estimated under and over recovery of revenues for regulatory year t–1</w:t>
      </w:r>
      <w:r w:rsidR="009C3CC2">
        <w:t xml:space="preserve">. </w:t>
      </w:r>
      <w:r w:rsidR="004650E2" w:rsidRPr="004650E2">
        <w:t>This approach is</w:t>
      </w:r>
      <w:r w:rsidR="009A4BF6">
        <w:t xml:space="preserve"> also</w:t>
      </w:r>
      <w:r w:rsidR="004650E2" w:rsidRPr="004650E2">
        <w:t xml:space="preserve"> consistent with </w:t>
      </w:r>
      <w:r w:rsidR="009C3CC2" w:rsidRPr="009C3CC2">
        <w:t>that applied to the distributors in New South Wales, South Australia and Tasmania</w:t>
      </w:r>
      <w:r w:rsidR="00EF4756">
        <w:t xml:space="preserve"> </w:t>
      </w:r>
      <w:r w:rsidR="00EF4756" w:rsidRPr="004650E2">
        <w:t>and</w:t>
      </w:r>
      <w:r w:rsidR="0061776C">
        <w:t xml:space="preserve"> the</w:t>
      </w:r>
      <w:r w:rsidR="00EF4756" w:rsidRPr="004650E2">
        <w:t xml:space="preserve"> requirements of the NER.</w:t>
      </w:r>
      <w:r w:rsidR="009C3CC2" w:rsidRPr="009C3CC2">
        <w:rPr>
          <w:rStyle w:val="FootnoteReference"/>
        </w:rPr>
        <w:footnoteReference w:id="48"/>
      </w:r>
      <w:r w:rsidR="00EF4756">
        <w:t xml:space="preserve"> </w:t>
      </w:r>
      <w:r w:rsidR="00862C3D">
        <w:t xml:space="preserve">We agree with </w:t>
      </w:r>
      <w:r w:rsidR="00EF4756" w:rsidRPr="00EF4756">
        <w:t xml:space="preserve">Jemena's revised proposal </w:t>
      </w:r>
      <w:r w:rsidR="00862C3D">
        <w:t>that</w:t>
      </w:r>
      <w:r w:rsidR="00862C3D" w:rsidRPr="00EF4756">
        <w:t xml:space="preserve"> </w:t>
      </w:r>
      <w:r w:rsidR="00EF4756" w:rsidRPr="00EF4756">
        <w:t>suppor</w:t>
      </w:r>
      <w:r w:rsidR="00862C3D">
        <w:t>ts</w:t>
      </w:r>
      <w:r w:rsidR="00EF4756" w:rsidRPr="00EF4756">
        <w:t xml:space="preserve"> </w:t>
      </w:r>
      <w:r w:rsidR="00862C3D">
        <w:t>this</w:t>
      </w:r>
      <w:r w:rsidR="00EF4756" w:rsidRPr="00EF4756">
        <w:t xml:space="preserve"> true</w:t>
      </w:r>
      <w:r w:rsidR="00EF4756" w:rsidRPr="00EF4756">
        <w:noBreakHyphen/>
        <w:t>up for regulatory year</w:t>
      </w:r>
      <w:r w:rsidR="00294452">
        <w:t> </w:t>
      </w:r>
      <w:r w:rsidR="00EF4756" w:rsidRPr="00EF4756">
        <w:t>t–1.</w:t>
      </w:r>
      <w:r w:rsidR="00EF4756" w:rsidRPr="00EF4756">
        <w:rPr>
          <w:rStyle w:val="FootnoteReference"/>
        </w:rPr>
        <w:footnoteReference w:id="49"/>
      </w:r>
    </w:p>
    <w:p w:rsidR="00820394" w:rsidRDefault="00862C3D" w:rsidP="00B468E2">
      <w:r>
        <w:t xml:space="preserve">Nevertheless, </w:t>
      </w:r>
      <w:r w:rsidR="00EF1258">
        <w:t>ou</w:t>
      </w:r>
      <w:r w:rsidR="00EF4756">
        <w:t>r final decision</w:t>
      </w:r>
      <w:r w:rsidR="00EF4756" w:rsidRPr="009C3CC2">
        <w:t xml:space="preserve"> do</w:t>
      </w:r>
      <w:r w:rsidR="00EF4756">
        <w:t>es</w:t>
      </w:r>
      <w:r w:rsidR="00EF4756" w:rsidRPr="009C3CC2">
        <w:t xml:space="preserve"> not accept Jemena's proposed method to calculate this true</w:t>
      </w:r>
      <w:r w:rsidR="00EF4756" w:rsidRPr="009C3CC2">
        <w:noBreakHyphen/>
        <w:t>up.</w:t>
      </w:r>
      <w:r w:rsidR="00EF4756" w:rsidRPr="00EF4756">
        <w:rPr>
          <w:rStyle w:val="FootnoteReference"/>
        </w:rPr>
        <w:footnoteReference w:id="50"/>
      </w:r>
      <w:r w:rsidR="00EF4756" w:rsidRPr="009C3CC2">
        <w:t xml:space="preserve"> Instead, our final decision method is the same as that currently applied in New South Wales, South Australia and Tasmania. We consider consistent approaches are desirable.</w:t>
      </w:r>
      <w:r w:rsidR="00EF4756" w:rsidRPr="0061776C">
        <w:rPr>
          <w:rStyle w:val="FootnoteReference"/>
        </w:rPr>
        <w:footnoteReference w:id="51"/>
      </w:r>
      <w:r w:rsidR="00EF4756" w:rsidRPr="009C3CC2">
        <w:t xml:space="preserve"> Our final decision method is set out </w:t>
      </w:r>
      <w:r w:rsidR="004650E2">
        <w:t xml:space="preserve">in appendix </w:t>
      </w:r>
      <w:r w:rsidR="004650E2">
        <w:fldChar w:fldCharType="begin"/>
      </w:r>
      <w:r w:rsidR="004650E2">
        <w:instrText xml:space="preserve"> REF _Ref438480613 \r \h </w:instrText>
      </w:r>
      <w:r w:rsidR="004650E2">
        <w:fldChar w:fldCharType="separate"/>
      </w:r>
      <w:r w:rsidR="00441940">
        <w:t>B</w:t>
      </w:r>
      <w:r w:rsidR="004650E2">
        <w:fldChar w:fldCharType="end"/>
      </w:r>
      <w:r w:rsidR="004650E2">
        <w:t>.</w:t>
      </w:r>
    </w:p>
    <w:p w:rsidR="004F35E0" w:rsidRDefault="009462D0" w:rsidP="00BE0C4C">
      <w:r>
        <w:t xml:space="preserve">As </w:t>
      </w:r>
      <w:r w:rsidR="0052147F">
        <w:t>discussed</w:t>
      </w:r>
      <w:r>
        <w:t xml:space="preserve"> above, the preliminary decision applied incorrect</w:t>
      </w:r>
      <w:r w:rsidR="00B468E2">
        <w:t xml:space="preserve"> weighted average</w:t>
      </w:r>
      <w:r>
        <w:t xml:space="preserve"> co</w:t>
      </w:r>
      <w:r w:rsidR="002211C2">
        <w:t xml:space="preserve">st of capital adjustments in </w:t>
      </w:r>
      <w:r w:rsidR="002211C2" w:rsidRPr="002211C2">
        <w:t xml:space="preserve">calculating the net present value of under or over recovered </w:t>
      </w:r>
      <w:r w:rsidR="002211C2">
        <w:lastRenderedPageBreak/>
        <w:t xml:space="preserve">designated pricing proposal charges </w:t>
      </w:r>
      <w:r w:rsidR="002211C2" w:rsidRPr="002211C2">
        <w:t>r</w:t>
      </w:r>
      <w:r w:rsidR="002211C2">
        <w:t>evenue.</w:t>
      </w:r>
      <w:r w:rsidR="002211C2">
        <w:rPr>
          <w:rStyle w:val="FootnoteReference"/>
        </w:rPr>
        <w:footnoteReference w:id="52"/>
      </w:r>
      <w:r w:rsidR="0052147F">
        <w:t xml:space="preserve"> T</w:t>
      </w:r>
      <w:r w:rsidR="0052147F" w:rsidRPr="000D61E9">
        <w:t>he</w:t>
      </w:r>
      <w:r w:rsidR="0052147F">
        <w:t xml:space="preserve"> final decision has applied the</w:t>
      </w:r>
      <w:r w:rsidR="0052147F" w:rsidRPr="000D61E9">
        <w:t xml:space="preserve"> correct</w:t>
      </w:r>
      <w:r w:rsidR="00B468E2">
        <w:t xml:space="preserve"> weighted average</w:t>
      </w:r>
      <w:r w:rsidR="0052147F" w:rsidRPr="0052147F">
        <w:t xml:space="preserve"> </w:t>
      </w:r>
      <w:r w:rsidR="0052147F" w:rsidRPr="000D61E9">
        <w:t>cost of capital</w:t>
      </w:r>
      <w:r w:rsidR="0052147F">
        <w:t xml:space="preserve"> adjustments.</w:t>
      </w:r>
    </w:p>
    <w:p w:rsidR="00841FA8" w:rsidRDefault="00841FA8" w:rsidP="00427AFE">
      <w:pPr>
        <w:pStyle w:val="Heading3"/>
        <w:ind w:left="578" w:hanging="578"/>
      </w:pPr>
      <w:bookmarkStart w:id="80" w:name="_Toc446072747"/>
      <w:r>
        <w:t>Reporting on jurisdictional scheme amounts</w:t>
      </w:r>
      <w:bookmarkEnd w:id="80"/>
    </w:p>
    <w:p w:rsidR="009A4BF6" w:rsidRDefault="0052147F" w:rsidP="00820394">
      <w:r w:rsidRPr="00EE773D">
        <w:t xml:space="preserve">We must decide how </w:t>
      </w:r>
      <w:r>
        <w:t>Jemena</w:t>
      </w:r>
      <w:r w:rsidRPr="00EE773D">
        <w:t xml:space="preserve"> will report on the recovery of </w:t>
      </w:r>
      <w:r>
        <w:t>jurisdictional scheme amount</w:t>
      </w:r>
      <w:r w:rsidRPr="00EE773D">
        <w:t>s for each year of the 201</w:t>
      </w:r>
      <w:r>
        <w:t>6</w:t>
      </w:r>
      <w:r w:rsidRPr="00EE773D">
        <w:t>–20 regulatory control period and how to account for any under or over recovery of revenue associated with those charges.</w:t>
      </w:r>
      <w:r>
        <w:rPr>
          <w:rStyle w:val="FootnoteReference"/>
        </w:rPr>
        <w:footnoteReference w:id="53"/>
      </w:r>
      <w:r>
        <w:t xml:space="preserve"> As per the</w:t>
      </w:r>
      <w:r w:rsidRPr="004650E2">
        <w:t xml:space="preserve"> preliminary decision, an under and over recovery mechanism will apply to facilitate this re</w:t>
      </w:r>
      <w:r>
        <w:t>porting and to account for the true</w:t>
      </w:r>
      <w:r>
        <w:noBreakHyphen/>
      </w:r>
      <w:r w:rsidRPr="004650E2">
        <w:t>up of under and over recovery of revenue.</w:t>
      </w:r>
    </w:p>
    <w:p w:rsidR="00820394" w:rsidRDefault="005C6198" w:rsidP="00D074E4">
      <w:r>
        <w:t xml:space="preserve">Consistent with the DUoS and designated pricing proposal charges unders and overs accounts, our final decision approach </w:t>
      </w:r>
      <w:r w:rsidR="0044190B" w:rsidRPr="005C6198">
        <w:t>to true</w:t>
      </w:r>
      <w:r w:rsidR="00D074E4">
        <w:noBreakHyphen/>
      </w:r>
      <w:r w:rsidR="0044190B" w:rsidRPr="005C6198">
        <w:t>up</w:t>
      </w:r>
      <w:r w:rsidR="0044190B">
        <w:t xml:space="preserve"> jurisdictional scheme amounts </w:t>
      </w:r>
      <w:r w:rsidR="0044190B" w:rsidRPr="005C6198">
        <w:t>under and over recovered revenues</w:t>
      </w:r>
      <w:r w:rsidR="0044190B" w:rsidRPr="0044190B">
        <w:t xml:space="preserve"> </w:t>
      </w:r>
      <w:r w:rsidR="00D074E4">
        <w:t>includes a true</w:t>
      </w:r>
      <w:r w:rsidR="00D074E4">
        <w:noBreakHyphen/>
      </w:r>
      <w:r w:rsidR="0044190B" w:rsidRPr="005C6198">
        <w:t>up for regulatory year t–1.</w:t>
      </w:r>
      <w:r w:rsidR="00D074E4">
        <w:t xml:space="preserve"> As discussed, this approach is consistent with that applied in other jurisdictions and the </w:t>
      </w:r>
      <w:r w:rsidR="0052147F" w:rsidRPr="004650E2">
        <w:t>requirements of the NER.</w:t>
      </w:r>
      <w:r w:rsidR="0052147F">
        <w:rPr>
          <w:rStyle w:val="FootnoteReference"/>
        </w:rPr>
        <w:footnoteReference w:id="54"/>
      </w:r>
      <w:r w:rsidR="0052147F">
        <w:t xml:space="preserve"> The operation of this method is detailed in appendix </w:t>
      </w:r>
      <w:r w:rsidR="0052147F">
        <w:fldChar w:fldCharType="begin"/>
      </w:r>
      <w:r w:rsidR="0052147F">
        <w:instrText xml:space="preserve"> REF _Ref438480838 \r \h </w:instrText>
      </w:r>
      <w:r w:rsidR="0052147F">
        <w:fldChar w:fldCharType="separate"/>
      </w:r>
      <w:r w:rsidR="00441940">
        <w:t>C</w:t>
      </w:r>
      <w:r w:rsidR="0052147F">
        <w:fldChar w:fldCharType="end"/>
      </w:r>
      <w:r w:rsidR="0052147F">
        <w:t>.</w:t>
      </w:r>
    </w:p>
    <w:p w:rsidR="003701E8" w:rsidRDefault="0052147F" w:rsidP="0052147F">
      <w:r>
        <w:t>As discussed above, the preliminary decision applied incorrect</w:t>
      </w:r>
      <w:r w:rsidR="00D074E4">
        <w:t xml:space="preserve"> weighted average</w:t>
      </w:r>
      <w:r>
        <w:t xml:space="preserve"> cost of capital adjustments in </w:t>
      </w:r>
      <w:r w:rsidRPr="002211C2">
        <w:t xml:space="preserve">calculating the net present value of under or over recovered </w:t>
      </w:r>
      <w:r>
        <w:t xml:space="preserve">jurisdictional scheme amounts </w:t>
      </w:r>
      <w:r w:rsidRPr="002211C2">
        <w:t>r</w:t>
      </w:r>
      <w:r>
        <w:t>evenue.</w:t>
      </w:r>
      <w:r>
        <w:rPr>
          <w:rStyle w:val="FootnoteReference"/>
        </w:rPr>
        <w:footnoteReference w:id="55"/>
      </w:r>
      <w:r>
        <w:t xml:space="preserve"> T</w:t>
      </w:r>
      <w:r w:rsidRPr="000D61E9">
        <w:t>he</w:t>
      </w:r>
      <w:r>
        <w:t xml:space="preserve"> final decision has applied the</w:t>
      </w:r>
      <w:r w:rsidRPr="000D61E9">
        <w:t xml:space="preserve"> correct</w:t>
      </w:r>
      <w:r w:rsidR="008B548D">
        <w:t xml:space="preserve"> weighted average</w:t>
      </w:r>
      <w:r w:rsidRPr="0052147F">
        <w:t xml:space="preserve"> </w:t>
      </w:r>
      <w:r w:rsidRPr="000D61E9">
        <w:t>cost of capital</w:t>
      </w:r>
      <w:r>
        <w:t xml:space="preserve"> adjustments.</w:t>
      </w:r>
    </w:p>
    <w:p w:rsidR="00132D43" w:rsidRDefault="00557027" w:rsidP="00427AFE">
      <w:pPr>
        <w:pStyle w:val="Heading3"/>
        <w:ind w:left="578" w:hanging="578"/>
      </w:pPr>
      <w:bookmarkStart w:id="81" w:name="_Ref438480222"/>
      <w:bookmarkStart w:id="82" w:name="_Toc446072748"/>
      <w:r>
        <w:t>Control mechanism formula</w:t>
      </w:r>
      <w:r w:rsidR="00640F1A">
        <w:t>s</w:t>
      </w:r>
      <w:bookmarkEnd w:id="81"/>
      <w:bookmarkEnd w:id="82"/>
    </w:p>
    <w:p w:rsidR="00AE7AD8" w:rsidRDefault="00AE7AD8" w:rsidP="00AE7AD8">
      <w:r>
        <w:t xml:space="preserve">Jemena's revenues must be consistent with the total annual revenue formula and side constraint formula set out in </w:t>
      </w:r>
      <w:r>
        <w:fldChar w:fldCharType="begin"/>
      </w:r>
      <w:r>
        <w:instrText xml:space="preserve"> REF  _Ref438480351 \* Lower \h </w:instrText>
      </w:r>
      <w:r>
        <w:fldChar w:fldCharType="separate"/>
      </w:r>
      <w:r w:rsidR="00441940">
        <w:t xml:space="preserve">figure </w:t>
      </w:r>
      <w:r w:rsidR="00441940">
        <w:rPr>
          <w:noProof/>
        </w:rPr>
        <w:t>14</w:t>
      </w:r>
      <w:r w:rsidR="00441940">
        <w:t>.</w:t>
      </w:r>
      <w:r w:rsidR="00441940">
        <w:rPr>
          <w:noProof/>
        </w:rPr>
        <w:t>1</w:t>
      </w:r>
      <w:r>
        <w:fldChar w:fldCharType="end"/>
      </w:r>
      <w:r>
        <w:t xml:space="preserve"> and </w:t>
      </w:r>
      <w:r>
        <w:fldChar w:fldCharType="begin"/>
      </w:r>
      <w:r>
        <w:instrText xml:space="preserve"> REF  _Ref438480413 \* Lower \h </w:instrText>
      </w:r>
      <w:r>
        <w:fldChar w:fldCharType="separate"/>
      </w:r>
      <w:r w:rsidR="00441940">
        <w:t xml:space="preserve">figure </w:t>
      </w:r>
      <w:r w:rsidR="00441940">
        <w:rPr>
          <w:noProof/>
        </w:rPr>
        <w:t>14</w:t>
      </w:r>
      <w:r w:rsidR="00441940">
        <w:t>.</w:t>
      </w:r>
      <w:r w:rsidR="00441940">
        <w:rPr>
          <w:noProof/>
        </w:rPr>
        <w:t>2</w:t>
      </w:r>
      <w:r>
        <w:fldChar w:fldCharType="end"/>
      </w:r>
      <w:r>
        <w:t xml:space="preserve"> below.</w:t>
      </w:r>
    </w:p>
    <w:p w:rsidR="00640F1A" w:rsidRDefault="00640F1A" w:rsidP="003D306D">
      <w:pPr>
        <w:pStyle w:val="HeadingBoldBlue"/>
      </w:pPr>
      <w:r>
        <w:t>Side constraints</w:t>
      </w:r>
    </w:p>
    <w:p w:rsidR="00640F1A" w:rsidRDefault="00640F1A" w:rsidP="00640F1A">
      <w:r>
        <w:fldChar w:fldCharType="begin"/>
      </w:r>
      <w:r>
        <w:instrText xml:space="preserve"> REF _Ref438480413 \h </w:instrText>
      </w:r>
      <w:r>
        <w:fldChar w:fldCharType="separate"/>
      </w:r>
      <w:r w:rsidR="00441940">
        <w:t xml:space="preserve">Figure </w:t>
      </w:r>
      <w:r w:rsidR="00441940">
        <w:rPr>
          <w:noProof/>
        </w:rPr>
        <w:t>14</w:t>
      </w:r>
      <w:r w:rsidR="00441940">
        <w:t>.</w:t>
      </w:r>
      <w:r w:rsidR="00441940">
        <w:rPr>
          <w:noProof/>
        </w:rPr>
        <w:t>2</w:t>
      </w:r>
      <w:r>
        <w:fldChar w:fldCharType="end"/>
      </w:r>
      <w:r>
        <w:t xml:space="preserve"> </w:t>
      </w:r>
      <w:r w:rsidRPr="00A95B45">
        <w:t>sets out the side constraints formula. For each</w:t>
      </w:r>
      <w:r>
        <w:t xml:space="preserve"> regulatory</w:t>
      </w:r>
      <w:r w:rsidRPr="00A95B45">
        <w:t xml:space="preserve"> year after the first year of a regulatory control period, side constraints apply to the weighted average revenue raised from each tariff class. In accordance with the NER, the permissible percentage increase is the greater of CPI–X plus 2 per cent or CPI plus 2 per cent</w:t>
      </w:r>
      <w:r>
        <w:t>.</w:t>
      </w:r>
      <w:r>
        <w:rPr>
          <w:rStyle w:val="FootnoteReference"/>
        </w:rPr>
        <w:footnoteReference w:id="56"/>
      </w:r>
      <w:r>
        <w:t xml:space="preserve"> </w:t>
      </w:r>
      <w:r w:rsidRPr="00A95B45">
        <w:t>Recovery of certain revenues, such as those to accommodate pass throughs, is disregarded in deciding whether the permissible percentage has been exceeded.</w:t>
      </w:r>
      <w:r>
        <w:rPr>
          <w:rStyle w:val="FootnoteReference"/>
        </w:rPr>
        <w:footnoteReference w:id="57"/>
      </w:r>
    </w:p>
    <w:p w:rsidR="00640F1A" w:rsidRDefault="00640F1A" w:rsidP="00640F1A">
      <w:r>
        <w:lastRenderedPageBreak/>
        <w:t>In response to our preliminary decision, Jemena's revised proposal considered the I'</w:t>
      </w:r>
      <w:r w:rsidRPr="00A67BD9">
        <w:rPr>
          <w:rStyle w:val="AERsubscript"/>
        </w:rPr>
        <w:t>t</w:t>
      </w:r>
      <w:r>
        <w:t>, T'</w:t>
      </w:r>
      <w:r w:rsidRPr="00A67BD9">
        <w:rPr>
          <w:rStyle w:val="AERsubscript"/>
        </w:rPr>
        <w:t>t</w:t>
      </w:r>
      <w:r>
        <w:t xml:space="preserve"> and B'</w:t>
      </w:r>
      <w:r w:rsidRPr="00A67BD9">
        <w:rPr>
          <w:rStyle w:val="AERsubscript"/>
        </w:rPr>
        <w:t>t</w:t>
      </w:r>
      <w:r>
        <w:t xml:space="preserve"> factors in the side constraint formula should be converted to indices rather than percentages; and applied as multipliers rather than as additions.</w:t>
      </w:r>
      <w:r>
        <w:rPr>
          <w:rStyle w:val="FootnoteReference"/>
        </w:rPr>
        <w:footnoteReference w:id="58"/>
      </w:r>
      <w:r>
        <w:t xml:space="preserve"> Jemena noted other factors in the side constraint—such as CPI and X factors—are already multiplied.</w:t>
      </w:r>
    </w:p>
    <w:p w:rsidR="00640F1A" w:rsidRDefault="00640F1A" w:rsidP="00640F1A">
      <w:r>
        <w:t xml:space="preserve">We do not accept Jemena's revised proposal. Its </w:t>
      </w:r>
      <w:r w:rsidRPr="009E2CC0">
        <w:t>proposed approach is inconsistent with how these</w:t>
      </w:r>
      <w:r>
        <w:t xml:space="preserve"> </w:t>
      </w:r>
      <w:r w:rsidRPr="009E2CC0">
        <w:t>side constraint</w:t>
      </w:r>
      <w:r>
        <w:t xml:space="preserve"> factors</w:t>
      </w:r>
      <w:r w:rsidRPr="009E2CC0">
        <w:t xml:space="preserve"> are applied </w:t>
      </w:r>
      <w:r>
        <w:t>in every</w:t>
      </w:r>
      <w:r w:rsidRPr="009E2CC0">
        <w:t xml:space="preserve"> </w:t>
      </w:r>
      <w:r>
        <w:t xml:space="preserve">other NEM </w:t>
      </w:r>
      <w:r w:rsidRPr="009E2CC0">
        <w:t>jurisdiction.</w:t>
      </w:r>
      <w:r>
        <w:rPr>
          <w:rStyle w:val="FootnoteReference"/>
        </w:rPr>
        <w:footnoteReference w:id="59"/>
      </w:r>
    </w:p>
    <w:p w:rsidR="00640F1A" w:rsidRDefault="00640F1A" w:rsidP="00640F1A">
      <w:r>
        <w:t>We note the preliminary decision approach is based on regulatory preceden</w:t>
      </w:r>
      <w:r w:rsidR="00276397">
        <w:t>ts</w:t>
      </w:r>
      <w:r>
        <w:t>, particularly for distributors regulated under revenue caps. It has applied to the distributors in Queensland since 2010</w:t>
      </w:r>
      <w:r>
        <w:rPr>
          <w:rStyle w:val="FootnoteReference"/>
        </w:rPr>
        <w:footnoteReference w:id="60"/>
      </w:r>
      <w:r>
        <w:t xml:space="preserve"> and in Tasmania since 2012.</w:t>
      </w:r>
      <w:r>
        <w:rPr>
          <w:rStyle w:val="FootnoteReference"/>
        </w:rPr>
        <w:footnoteReference w:id="61"/>
      </w:r>
      <w:r>
        <w:t xml:space="preserve"> More recently this approach was applied to the distributors in New South Wales and South Australia when they transitioned to regulation under revenue caps.</w:t>
      </w:r>
      <w:r>
        <w:rPr>
          <w:rStyle w:val="FootnoteReference"/>
        </w:rPr>
        <w:footnoteReference w:id="62"/>
      </w:r>
      <w:r w:rsidRPr="00FB32F7">
        <w:t xml:space="preserve"> </w:t>
      </w:r>
    </w:p>
    <w:p w:rsidR="00640F1A" w:rsidRDefault="00640F1A" w:rsidP="00640F1A">
      <w:r>
        <w:t>We also note our preliminary decision was accepted by all other distributors in Victoria. Therefore, on the basis of regulatory consistency across distributors and regulatory precedence we maintain our preliminary decision approach for our final decision.</w:t>
      </w:r>
    </w:p>
    <w:p w:rsidR="004331EC" w:rsidRDefault="004331EC" w:rsidP="004331EC">
      <w:pPr>
        <w:pStyle w:val="Caption"/>
      </w:pPr>
      <w:bookmarkStart w:id="83" w:name="_Ref438480351"/>
      <w:r>
        <w:t xml:space="preserve">Figure </w:t>
      </w:r>
      <w:r w:rsidR="00E660BD">
        <w:fldChar w:fldCharType="begin"/>
      </w:r>
      <w:r w:rsidR="00E660BD">
        <w:instrText xml:space="preserve"> STYLEREF 1 \s </w:instrText>
      </w:r>
      <w:r w:rsidR="00E660BD">
        <w:fldChar w:fldCharType="separate"/>
      </w:r>
      <w:r w:rsidR="00441940">
        <w:rPr>
          <w:noProof/>
        </w:rPr>
        <w:t>14</w:t>
      </w:r>
      <w:r w:rsidR="00E660BD">
        <w:rPr>
          <w:noProof/>
        </w:rPr>
        <w:fldChar w:fldCharType="end"/>
      </w:r>
      <w:r w:rsidR="002E4AF4">
        <w:t>.</w:t>
      </w:r>
      <w:r w:rsidR="00D06CFB">
        <w:fldChar w:fldCharType="begin"/>
      </w:r>
      <w:r w:rsidR="00D06CFB">
        <w:instrText xml:space="preserve"> SEQ Figure \* ARABIC \s 1 </w:instrText>
      </w:r>
      <w:r w:rsidR="00D06CFB">
        <w:fldChar w:fldCharType="separate"/>
      </w:r>
      <w:r w:rsidR="00441940">
        <w:rPr>
          <w:noProof/>
        </w:rPr>
        <w:t>1</w:t>
      </w:r>
      <w:r w:rsidR="00D06CFB">
        <w:rPr>
          <w:noProof/>
        </w:rPr>
        <w:fldChar w:fldCharType="end"/>
      </w:r>
      <w:bookmarkEnd w:id="83"/>
      <w:r>
        <w:t xml:space="preserve"> Revenue cap formula</w:t>
      </w:r>
      <w:r w:rsidR="005216E2">
        <w:rPr>
          <w:rStyle w:val="FootnoteReference"/>
        </w:rPr>
        <w:footnoteReference w:id="63"/>
      </w:r>
    </w:p>
    <w:p w:rsidR="004331EC" w:rsidRDefault="004331EC" w:rsidP="004331EC">
      <w:pPr>
        <w:pStyle w:val="ListBullet"/>
      </w:pPr>
      <w:r w:rsidRPr="004331EC">
        <w:rPr>
          <w:position w:val="-30"/>
        </w:rPr>
        <w:object w:dxaOrig="2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v:imagedata r:id="rId16" o:title=""/>
          </v:shape>
          <o:OLEObject Type="Embed" ProgID="Equation.3" ShapeID="_x0000_i1025" DrawAspect="Content" ObjectID="_1525280681" r:id="rId17"/>
        </w:object>
      </w:r>
      <w:r>
        <w:tab/>
      </w:r>
      <w:r>
        <w:tab/>
      </w:r>
      <w:r>
        <w:tab/>
      </w:r>
      <w:r>
        <w:tab/>
      </w:r>
      <w:r>
        <w:tab/>
      </w:r>
      <w:r>
        <w:tab/>
      </w:r>
      <w:r>
        <w:tab/>
        <w:t>i = 1,…,n and j = 1,…,m and t = 1,…,5</w:t>
      </w:r>
    </w:p>
    <w:p w:rsidR="004331EC" w:rsidRDefault="004331EC" w:rsidP="004331EC">
      <w:pPr>
        <w:pStyle w:val="ListBullet"/>
      </w:pPr>
      <w:r w:rsidRPr="004331EC">
        <w:rPr>
          <w:position w:val="-12"/>
        </w:rPr>
        <w:object w:dxaOrig="2520" w:dyaOrig="360">
          <v:shape id="_x0000_i1026" type="#_x0000_t75" style="width:125.25pt;height:21.75pt" o:ole="">
            <v:imagedata r:id="rId18" o:title=""/>
          </v:shape>
          <o:OLEObject Type="Embed" ProgID="Equation.3" ShapeID="_x0000_i1026" DrawAspect="Content" ObjectID="_1525280682" r:id="rId19"/>
        </w:object>
      </w:r>
      <w:r>
        <w:tab/>
      </w:r>
      <w:r>
        <w:tab/>
      </w:r>
      <w:r>
        <w:tab/>
      </w:r>
      <w:r>
        <w:tab/>
      </w:r>
      <w:r>
        <w:tab/>
      </w:r>
      <w:r>
        <w:tab/>
        <w:t>t = 1,2,…,5</w:t>
      </w:r>
    </w:p>
    <w:p w:rsidR="009F1BD1" w:rsidRDefault="009F1BD1" w:rsidP="004331EC">
      <w:pPr>
        <w:pStyle w:val="ListBullet"/>
      </w:pPr>
      <w:r w:rsidRPr="009F1BD1">
        <w:rPr>
          <w:position w:val="-12"/>
        </w:rPr>
        <w:object w:dxaOrig="1880" w:dyaOrig="360">
          <v:shape id="_x0000_i1027" type="#_x0000_t75" style="width:93.75pt;height:21.75pt" o:ole="">
            <v:imagedata r:id="rId20" o:title=""/>
          </v:shape>
          <o:OLEObject Type="Embed" ProgID="Equation.3" ShapeID="_x0000_i1027" DrawAspect="Content" ObjectID="_1525280683" r:id="rId21"/>
        </w:object>
      </w:r>
      <w:r>
        <w:tab/>
      </w:r>
      <w:r>
        <w:tab/>
      </w:r>
      <w:r>
        <w:tab/>
      </w:r>
      <w:r>
        <w:tab/>
      </w:r>
      <w:r>
        <w:tab/>
      </w:r>
      <w:r>
        <w:tab/>
      </w:r>
      <w:r>
        <w:tab/>
      </w:r>
      <w:r>
        <w:tab/>
        <w:t>t = 1</w:t>
      </w:r>
    </w:p>
    <w:p w:rsidR="004331EC" w:rsidRDefault="005A6910" w:rsidP="004331EC">
      <w:pPr>
        <w:pStyle w:val="ListBullet"/>
      </w:pPr>
      <w:r w:rsidRPr="004331EC">
        <w:rPr>
          <w:position w:val="-12"/>
        </w:rPr>
        <w:object w:dxaOrig="4120" w:dyaOrig="360">
          <v:shape id="_x0000_i1028" type="#_x0000_t75" style="width:206.25pt;height:21.75pt" o:ole="">
            <v:imagedata r:id="rId22" o:title=""/>
          </v:shape>
          <o:OLEObject Type="Embed" ProgID="Equation.3" ShapeID="_x0000_i1028" DrawAspect="Content" ObjectID="_1525280684" r:id="rId23"/>
        </w:object>
      </w:r>
      <w:r w:rsidR="004331EC">
        <w:tab/>
        <w:t>t = 2,…,5</w:t>
      </w:r>
    </w:p>
    <w:p w:rsidR="004331EC" w:rsidRDefault="004331EC" w:rsidP="004331EC">
      <w:r>
        <w:t>where;</w:t>
      </w:r>
    </w:p>
    <w:p w:rsidR="004331EC" w:rsidRDefault="004331EC" w:rsidP="004331EC">
      <w:r w:rsidRPr="004331EC">
        <w:rPr>
          <w:position w:val="-12"/>
        </w:rPr>
        <w:object w:dxaOrig="540" w:dyaOrig="360">
          <v:shape id="_x0000_i1029" type="#_x0000_t75" style="width:28.5pt;height:21.75pt" o:ole="">
            <v:imagedata r:id="rId24" o:title=""/>
          </v:shape>
          <o:OLEObject Type="Embed" ProgID="Equation.3" ShapeID="_x0000_i1029" DrawAspect="Content" ObjectID="_1525280685" r:id="rId25"/>
        </w:object>
      </w:r>
      <w:r>
        <w:tab/>
        <w:t>i</w:t>
      </w:r>
      <w:r w:rsidR="006D5F04">
        <w:t>s the total annual revenue for regulatory</w:t>
      </w:r>
      <w:r>
        <w:t xml:space="preserve"> year t.</w:t>
      </w:r>
    </w:p>
    <w:p w:rsidR="004331EC" w:rsidRDefault="006D5F04" w:rsidP="004331EC">
      <w:r w:rsidRPr="004331EC">
        <w:rPr>
          <w:position w:val="-12"/>
        </w:rPr>
        <w:object w:dxaOrig="340" w:dyaOrig="380">
          <v:shape id="_x0000_i1030" type="#_x0000_t75" style="width:16.5pt;height:20.25pt" o:ole="">
            <v:imagedata r:id="rId26" o:title=""/>
          </v:shape>
          <o:OLEObject Type="Embed" ProgID="Equation.3" ShapeID="_x0000_i1030" DrawAspect="Content" ObjectID="_1525280686" r:id="rId27"/>
        </w:object>
      </w:r>
      <w:r w:rsidR="00E214A9">
        <w:tab/>
      </w:r>
      <w:r w:rsidR="004331EC">
        <w:tab/>
        <w:t>is the price of component 'j' of tariff '</w:t>
      </w:r>
      <w:r>
        <w:t>i</w:t>
      </w:r>
      <w:r w:rsidR="004331EC">
        <w:t>' in</w:t>
      </w:r>
      <w:r>
        <w:t xml:space="preserve"> regulatory</w:t>
      </w:r>
      <w:r w:rsidR="004331EC">
        <w:t xml:space="preserve"> year t.</w:t>
      </w:r>
    </w:p>
    <w:p w:rsidR="004331EC" w:rsidRDefault="004331EC" w:rsidP="004331EC">
      <w:r w:rsidRPr="004331EC">
        <w:rPr>
          <w:position w:val="-12"/>
        </w:rPr>
        <w:object w:dxaOrig="300" w:dyaOrig="380">
          <v:shape id="_x0000_i1031" type="#_x0000_t75" style="width:12.75pt;height:20.25pt" o:ole="">
            <v:imagedata r:id="rId28" o:title=""/>
          </v:shape>
          <o:OLEObject Type="Embed" ProgID="Equation.3" ShapeID="_x0000_i1031" DrawAspect="Content" ObjectID="_1525280687" r:id="rId29"/>
        </w:object>
      </w:r>
      <w:r>
        <w:tab/>
      </w:r>
      <w:r>
        <w:tab/>
        <w:t xml:space="preserve">is the forecast quantity of component 'j' of tariff 'i' in </w:t>
      </w:r>
      <w:r w:rsidR="006D5F04">
        <w:t xml:space="preserve">regulatory </w:t>
      </w:r>
      <w:r>
        <w:t>year t.</w:t>
      </w:r>
    </w:p>
    <w:p w:rsidR="004331EC" w:rsidRDefault="004331EC" w:rsidP="004331EC">
      <w:r w:rsidRPr="004331EC">
        <w:rPr>
          <w:position w:val="-12"/>
        </w:rPr>
        <w:object w:dxaOrig="620" w:dyaOrig="380">
          <v:shape id="_x0000_i1032" type="#_x0000_t75" style="width:30.75pt;height:21.75pt" o:ole="">
            <v:imagedata r:id="rId30" o:title=""/>
          </v:shape>
          <o:OLEObject Type="Embed" ProgID="Equation.3" ShapeID="_x0000_i1032" DrawAspect="Content" ObjectID="_1525280688" r:id="rId31"/>
        </w:object>
      </w:r>
      <w:r>
        <w:tab/>
        <w:t>is the adjusted annual smoothed revenue requirement for</w:t>
      </w:r>
      <w:r w:rsidR="006D5F04">
        <w:t xml:space="preserve"> regulatory</w:t>
      </w:r>
      <w:r>
        <w:t xml:space="preserve"> year t.</w:t>
      </w:r>
    </w:p>
    <w:p w:rsidR="004331EC" w:rsidRDefault="004331EC" w:rsidP="004331EC">
      <w:r w:rsidRPr="004331EC">
        <w:rPr>
          <w:position w:val="-12"/>
        </w:rPr>
        <w:object w:dxaOrig="240" w:dyaOrig="360">
          <v:shape id="_x0000_i1033" type="#_x0000_t75" style="width:12.75pt;height:21.75pt" o:ole="">
            <v:imagedata r:id="rId32" o:title=""/>
          </v:shape>
          <o:OLEObject Type="Embed" ProgID="Equation.3" ShapeID="_x0000_i1033" DrawAspect="Content" ObjectID="_1525280689" r:id="rId33"/>
        </w:object>
      </w:r>
      <w:r>
        <w:tab/>
      </w:r>
      <w:r>
        <w:tab/>
        <w:t>is the annual adjustment f–factor scheme amount in year t. This amount will be calculated as per the method set out in the relevant f–factor scheme.</w:t>
      </w:r>
    </w:p>
    <w:p w:rsidR="004331EC" w:rsidRDefault="004331EC" w:rsidP="004331EC">
      <w:r w:rsidRPr="004331EC">
        <w:rPr>
          <w:position w:val="-12"/>
        </w:rPr>
        <w:object w:dxaOrig="240" w:dyaOrig="360">
          <v:shape id="_x0000_i1034" type="#_x0000_t75" style="width:12.75pt;height:21.75pt" o:ole="">
            <v:imagedata r:id="rId34" o:title=""/>
          </v:shape>
          <o:OLEObject Type="Embed" ProgID="Equation.3" ShapeID="_x0000_i1034" DrawAspect="Content" ObjectID="_1525280690" r:id="rId35"/>
        </w:object>
      </w:r>
      <w:r>
        <w:tab/>
      </w:r>
      <w:r>
        <w:tab/>
        <w:t>is the final carryover amount from the application of the DMIS from the 2011–15 regulatory control period. This amount will be calculated using the method set out in the DMIS and will be dedu</w:t>
      </w:r>
      <w:r w:rsidR="006D5F04">
        <w:t>cted from/added</w:t>
      </w:r>
      <w:r w:rsidR="00950620">
        <w:t xml:space="preserve"> to</w:t>
      </w:r>
      <w:r w:rsidR="006D5F04">
        <w:t xml:space="preserve"> the adjusted annual smoothed revenue requirement in the 2017 pricing proposal.</w:t>
      </w:r>
      <w:r w:rsidR="00EF1258">
        <w:t xml:space="preserve"> It will cease to apply after the 2017 regulatory year.</w:t>
      </w:r>
    </w:p>
    <w:p w:rsidR="006D5F04" w:rsidRDefault="00B63109" w:rsidP="004331EC">
      <w:r w:rsidRPr="006D5F04">
        <w:rPr>
          <w:position w:val="-12"/>
        </w:rPr>
        <w:object w:dxaOrig="279" w:dyaOrig="360">
          <v:shape id="_x0000_i1035" type="#_x0000_t75" style="width:12.75pt;height:21.75pt" o:ole="">
            <v:imagedata r:id="rId36" o:title=""/>
          </v:shape>
          <o:OLEObject Type="Embed" ProgID="Equation.3" ShapeID="_x0000_i1035" DrawAspect="Content" ObjectID="_1525280691" r:id="rId37"/>
        </w:object>
      </w:r>
      <w:r w:rsidR="006D5F04">
        <w:tab/>
      </w:r>
      <w:r w:rsidR="006D5F04">
        <w:tab/>
        <w:t>is the sum of:</w:t>
      </w:r>
    </w:p>
    <w:p w:rsidR="006D5F04" w:rsidRDefault="006D5F04" w:rsidP="006D5F04">
      <w:pPr>
        <w:pStyle w:val="AERbulletlistfirststyle"/>
      </w:pPr>
      <w:r>
        <w:t xml:space="preserve">the recovery of license fee charges by the Victorian Essential Services </w:t>
      </w:r>
      <w:r w:rsidR="002E4AF4">
        <w:t>Commission</w:t>
      </w:r>
      <w:r>
        <w:t xml:space="preserve"> indexed by one and a half years of interest, calculated using the following method:</w:t>
      </w:r>
    </w:p>
    <w:p w:rsidR="006D5F04" w:rsidRDefault="00671C19" w:rsidP="0018793A">
      <w:pPr>
        <w:pStyle w:val="ListContinue"/>
      </w:pPr>
      <w:r w:rsidRPr="00E77FD9">
        <w:object w:dxaOrig="3560" w:dyaOrig="400">
          <v:shape id="_x0000_i1036" type="#_x0000_t75" style="width:182.25pt;height:23.25pt" o:ole="">
            <v:imagedata r:id="rId38" o:title=""/>
          </v:shape>
          <o:OLEObject Type="Embed" ProgID="Equation.3" ShapeID="_x0000_i1036" DrawAspect="Content" ObjectID="_1525280692" r:id="rId39"/>
        </w:object>
      </w:r>
    </w:p>
    <w:p w:rsidR="006D5F04" w:rsidRDefault="006D5F04" w:rsidP="0018793A">
      <w:pPr>
        <w:pStyle w:val="ListContinue"/>
      </w:pPr>
      <w:r>
        <w:t>where:</w:t>
      </w:r>
    </w:p>
    <w:p w:rsidR="006D5F04" w:rsidRDefault="006D5F04" w:rsidP="0018793A">
      <w:pPr>
        <w:pStyle w:val="ListContinue"/>
      </w:pPr>
      <w:r w:rsidRPr="006D5F04">
        <w:object w:dxaOrig="420" w:dyaOrig="360">
          <v:shape id="_x0000_i1037" type="#_x0000_t75" style="width:21.75pt;height:20.25pt" o:ole="">
            <v:imagedata r:id="rId40" o:title=""/>
          </v:shape>
          <o:OLEObject Type="Embed" ProgID="Equation.3" ShapeID="_x0000_i1037" DrawAspect="Content" ObjectID="_1525280693" r:id="rId41"/>
        </w:object>
      </w:r>
      <w:r>
        <w:t xml:space="preserve"> are the licence fees paid by Jemena to the Victorian Essential Services Commission in the financial year ending in June of regulatory year t–1,</w:t>
      </w:r>
    </w:p>
    <w:p w:rsidR="00D318BD" w:rsidRDefault="0074185A" w:rsidP="0018793A">
      <w:pPr>
        <w:pStyle w:val="ListContinue"/>
      </w:pPr>
      <w:r w:rsidRPr="006D5F04">
        <w:rPr>
          <w:position w:val="-6"/>
        </w:rPr>
        <w:object w:dxaOrig="740" w:dyaOrig="279">
          <v:shape id="_x0000_i1038" type="#_x0000_t75" style="width:36.75pt;height:12.75pt" o:ole="">
            <v:imagedata r:id="rId42" o:title=""/>
          </v:shape>
          <o:OLEObject Type="Embed" ProgID="Equation.3" ShapeID="_x0000_i1038" DrawAspect="Content" ObjectID="_1525280694" r:id="rId43"/>
        </w:object>
      </w:r>
      <w:r w:rsidR="006D5F04">
        <w:t xml:space="preserve"> is the approved nominal weighted average cost of capital (WACC) for the relevant regulatory year</w:t>
      </w:r>
      <w:r w:rsidR="00D844EA">
        <w:t xml:space="preserve"> using the following method:</w:t>
      </w:r>
      <w:r w:rsidR="00D844EA" w:rsidRPr="00D844EA">
        <w:t xml:space="preserve"> </w:t>
      </w:r>
    </w:p>
    <w:p w:rsidR="00D318BD" w:rsidRDefault="00233ABA" w:rsidP="0018793A">
      <w:pPr>
        <w:pStyle w:val="ListContinue"/>
      </w:pPr>
      <w:r w:rsidRPr="00233ABA">
        <w:rPr>
          <w:noProof/>
          <w:lang w:eastAsia="en-AU"/>
        </w:rPr>
        <w:drawing>
          <wp:inline distT="0" distB="0" distL="0" distR="0" wp14:anchorId="310FDE22" wp14:editId="48C992A5">
            <wp:extent cx="5035550" cy="278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35550" cy="278130"/>
                    </a:xfrm>
                    <a:prstGeom prst="rect">
                      <a:avLst/>
                    </a:prstGeom>
                    <a:noFill/>
                    <a:ln>
                      <a:noFill/>
                    </a:ln>
                  </pic:spPr>
                </pic:pic>
              </a:graphicData>
            </a:graphic>
          </wp:inline>
        </w:drawing>
      </w:r>
    </w:p>
    <w:p w:rsidR="00C14AA0" w:rsidRDefault="00C14AA0" w:rsidP="0018793A">
      <w:pPr>
        <w:pStyle w:val="ListContinue"/>
      </w:pPr>
      <w:r>
        <w:t xml:space="preserve">where the </w:t>
      </w:r>
      <w:r w:rsidR="00276397" w:rsidRPr="00C14AA0">
        <w:rPr>
          <w:position w:val="-12"/>
        </w:rPr>
        <w:object w:dxaOrig="2000" w:dyaOrig="360">
          <v:shape id="_x0000_i1039" type="#_x0000_t75" style="width:108pt;height:18.75pt" o:ole="">
            <v:imagedata r:id="rId45" o:title=""/>
          </v:shape>
          <o:OLEObject Type="Embed" ProgID="Equation.3" ShapeID="_x0000_i1039" DrawAspect="Content" ObjectID="_1525280695" r:id="rId46"/>
        </w:object>
      </w:r>
      <w:r>
        <w:t xml:space="preserve"> is </w:t>
      </w:r>
      <w:r w:rsidR="009E54C3">
        <w:t>as set out in our</w:t>
      </w:r>
      <w:r w:rsidRPr="00C14AA0">
        <w:t xml:space="preserve"> final decision</w:t>
      </w:r>
      <w:r w:rsidR="001D75B6">
        <w:t xml:space="preserve"> PTRM</w:t>
      </w:r>
      <w:r w:rsidRPr="00C14AA0">
        <w:t xml:space="preserve"> and </w:t>
      </w:r>
      <w:r w:rsidR="001D75B6">
        <w:t>updated annually</w:t>
      </w:r>
    </w:p>
    <w:p w:rsidR="006D5F04" w:rsidRDefault="006D5F04" w:rsidP="00D318BD">
      <w:pPr>
        <w:pStyle w:val="AERbulletlistfirststyle"/>
      </w:pPr>
      <w:r>
        <w:t xml:space="preserve">any under or over recovery of actual revenue collected through DUoS charges as calculated using the method in appendix </w:t>
      </w:r>
      <w:r>
        <w:fldChar w:fldCharType="begin"/>
      </w:r>
      <w:r>
        <w:instrText xml:space="preserve"> REF _Ref438473120 \r \h </w:instrText>
      </w:r>
      <w:r w:rsidR="00D318BD">
        <w:instrText xml:space="preserve"> \* MERGEFORMAT </w:instrText>
      </w:r>
      <w:r>
        <w:fldChar w:fldCharType="separate"/>
      </w:r>
      <w:r w:rsidR="00441940">
        <w:t>A</w:t>
      </w:r>
      <w:r>
        <w:fldChar w:fldCharType="end"/>
      </w:r>
    </w:p>
    <w:p w:rsidR="006D5F04" w:rsidRDefault="006D5F04" w:rsidP="006D5F04">
      <w:pPr>
        <w:pStyle w:val="AERbulletlistfirststyle"/>
      </w:pPr>
      <w:r>
        <w:t>AER approved pass through amounts</w:t>
      </w:r>
      <w:r w:rsidR="00441940">
        <w:t xml:space="preserve"> in respect of direct control services</w:t>
      </w:r>
      <w:r>
        <w:t xml:space="preserve"> (positive or negative) with respect to regulatory year t.</w:t>
      </w:r>
    </w:p>
    <w:p w:rsidR="009F1BD1" w:rsidRPr="009F1BD1" w:rsidRDefault="009F1BD1" w:rsidP="009F1BD1">
      <w:r w:rsidRPr="009F1BD1">
        <w:rPr>
          <w:position w:val="-12"/>
        </w:rPr>
        <w:object w:dxaOrig="480" w:dyaOrig="380">
          <v:shape id="_x0000_i1040" type="#_x0000_t75" style="width:25.5pt;height:21.75pt" o:ole="">
            <v:imagedata r:id="rId47" o:title=""/>
          </v:shape>
          <o:OLEObject Type="Embed" ProgID="Equation.3" ShapeID="_x0000_i1040" DrawAspect="Content" ObjectID="_1525280696" r:id="rId48"/>
        </w:object>
      </w:r>
      <w:r>
        <w:tab/>
      </w:r>
      <w:r w:rsidRPr="009F1BD1">
        <w:t xml:space="preserve">is the annual smoothed revenue requirement as stated in the </w:t>
      </w:r>
      <w:r w:rsidR="00274AB8">
        <w:t>p</w:t>
      </w:r>
      <w:r w:rsidRPr="009F1BD1">
        <w:t>ost</w:t>
      </w:r>
      <w:r w:rsidR="00274AB8">
        <w:t>–t</w:t>
      </w:r>
      <w:r w:rsidRPr="009F1BD1">
        <w:t xml:space="preserve">ax </w:t>
      </w:r>
      <w:r w:rsidR="00274AB8">
        <w:t>r</w:t>
      </w:r>
      <w:r w:rsidRPr="009F1BD1">
        <w:t xml:space="preserve">evenue </w:t>
      </w:r>
      <w:r w:rsidR="00274AB8">
        <w:t>m</w:t>
      </w:r>
      <w:r w:rsidRPr="009F1BD1">
        <w:t>odel (PTRM) for</w:t>
      </w:r>
      <w:r w:rsidR="005249D5">
        <w:t xml:space="preserve"> regulatory</w:t>
      </w:r>
      <w:r w:rsidRPr="009F1BD1">
        <w:t xml:space="preserve"> year t (when year t is the first year of the 2016–20 regulatory control period).</w:t>
      </w:r>
      <w:r w:rsidR="00274AB8">
        <w:rPr>
          <w:rStyle w:val="FootnoteReference"/>
        </w:rPr>
        <w:footnoteReference w:id="64"/>
      </w:r>
    </w:p>
    <w:p w:rsidR="002E4AF4" w:rsidRDefault="002E4AF4" w:rsidP="006D5F04">
      <w:r w:rsidRPr="002E4AF4">
        <w:rPr>
          <w:position w:val="-12"/>
        </w:rPr>
        <w:object w:dxaOrig="260" w:dyaOrig="360">
          <v:shape id="_x0000_i1041" type="#_x0000_t75" style="width:12.75pt;height:21.75pt" o:ole="">
            <v:imagedata r:id="rId49" o:title=""/>
          </v:shape>
          <o:OLEObject Type="Embed" ProgID="Equation.3" ShapeID="_x0000_i1041" DrawAspect="Content" ObjectID="_1525280697" r:id="rId50"/>
        </w:object>
      </w:r>
      <w:r>
        <w:tab/>
      </w:r>
      <w:r>
        <w:tab/>
        <w:t xml:space="preserve">is the </w:t>
      </w:r>
      <w:r w:rsidR="00EF1258">
        <w:t>S</w:t>
      </w:r>
      <w:r w:rsidR="00000D4F">
        <w:t xml:space="preserve"> </w:t>
      </w:r>
      <w:r>
        <w:t>factor determined in accordance with the service target performance incentive scheme (STPIS) for regulatory year t.</w:t>
      </w:r>
      <w:r>
        <w:rPr>
          <w:rStyle w:val="FootnoteReference"/>
        </w:rPr>
        <w:footnoteReference w:id="65"/>
      </w:r>
    </w:p>
    <w:p w:rsidR="002E4AF4" w:rsidRDefault="00274AB8" w:rsidP="006D5F04">
      <w:r w:rsidRPr="002E4AF4">
        <w:rPr>
          <w:position w:val="-12"/>
        </w:rPr>
        <w:object w:dxaOrig="700" w:dyaOrig="380">
          <v:shape id="_x0000_i1042" type="#_x0000_t75" style="width:36.75pt;height:21.75pt" o:ole="">
            <v:imagedata r:id="rId51" o:title=""/>
          </v:shape>
          <o:OLEObject Type="Embed" ProgID="Equation.3" ShapeID="_x0000_i1042" DrawAspect="Content" ObjectID="_1525280698" r:id="rId52"/>
        </w:object>
      </w:r>
      <w:r w:rsidR="002E4AF4">
        <w:t>is the annual percentage change in the ABS CPI All Groups, Weighted Average of Eight Capital Cities</w:t>
      </w:r>
      <w:r w:rsidR="002E4AF4">
        <w:rPr>
          <w:rStyle w:val="FootnoteReference"/>
        </w:rPr>
        <w:footnoteReference w:id="66"/>
      </w:r>
      <w:r w:rsidR="002E4AF4">
        <w:t xml:space="preserve"> from the June quarter in regulatory year t–2 to the June quarter in regulatory year t–1, calculated using the following method:</w:t>
      </w:r>
    </w:p>
    <w:p w:rsidR="002E4AF4" w:rsidRPr="002E4AF4" w:rsidRDefault="002E4AF4" w:rsidP="002E4AF4">
      <w:pPr>
        <w:pStyle w:val="ListContinue"/>
      </w:pPr>
      <w:r w:rsidRPr="002E4AF4">
        <w:t>The ABS CPI All Groups, Weighted Average of Eight Capital Cities for the June quarter in regulatory year t–1</w:t>
      </w:r>
    </w:p>
    <w:p w:rsidR="002E4AF4" w:rsidRPr="002E4AF4" w:rsidRDefault="002E4AF4" w:rsidP="002E4AF4">
      <w:pPr>
        <w:pStyle w:val="ListContinue"/>
      </w:pPr>
      <w:r w:rsidRPr="002E4AF4">
        <w:t>divided by</w:t>
      </w:r>
    </w:p>
    <w:p w:rsidR="002E4AF4" w:rsidRPr="002E4AF4" w:rsidRDefault="002E4AF4" w:rsidP="002E4AF4">
      <w:pPr>
        <w:pStyle w:val="ListContinue"/>
      </w:pPr>
      <w:r w:rsidRPr="002E4AF4">
        <w:t>The ABS CPI All Groups, Weighted Average of Eight Capital Cities for the June quarter in regulatory year t–2</w:t>
      </w:r>
    </w:p>
    <w:p w:rsidR="002E4AF4" w:rsidRDefault="002E4AF4" w:rsidP="002E4AF4">
      <w:pPr>
        <w:pStyle w:val="ListContinue"/>
      </w:pPr>
      <w:r w:rsidRPr="002E4AF4">
        <w:t>minus one.</w:t>
      </w:r>
    </w:p>
    <w:p w:rsidR="002E4AF4" w:rsidRDefault="002E4AF4" w:rsidP="002E4AF4">
      <w:r>
        <w:t xml:space="preserve">For example, </w:t>
      </w:r>
      <w:r w:rsidRPr="002E4AF4">
        <w:t>for the 2017 regulatory year, t–2 is June quarter 2015 and t–1 is June quarter 2016</w:t>
      </w:r>
      <w:r w:rsidR="001D3753">
        <w:t>;</w:t>
      </w:r>
      <w:r w:rsidRPr="002E4AF4">
        <w:t xml:space="preserve"> and for the 2018 regulatory year, t–2 is June quarter 2016 and t–1 is June quarter 2017 and so on.</w:t>
      </w:r>
    </w:p>
    <w:p w:rsidR="002E4AF4" w:rsidRDefault="002E4AF4" w:rsidP="002E4AF4">
      <w:r w:rsidRPr="002E4AF4">
        <w:rPr>
          <w:position w:val="-12"/>
        </w:rPr>
        <w:object w:dxaOrig="360" w:dyaOrig="380">
          <v:shape id="_x0000_i1043" type="#_x0000_t75" style="width:21.75pt;height:21.75pt" o:ole="">
            <v:imagedata r:id="rId53" o:title=""/>
          </v:shape>
          <o:OLEObject Type="Embed" ProgID="Equation.3" ShapeID="_x0000_i1043" DrawAspect="Content" ObjectID="_1525280699" r:id="rId54"/>
        </w:object>
      </w:r>
      <w:r>
        <w:tab/>
        <w:t>is the X factor for each year of the 2016–20 regulatory control period as determined in the PTRM, and annually revised for the return on debt update in accordance with the formula specified in attachment 3—rate of return—calculated for the relevant regulatory year.</w:t>
      </w:r>
    </w:p>
    <w:p w:rsidR="002E4AF4" w:rsidRDefault="002E4AF4" w:rsidP="002E4AF4">
      <w:pPr>
        <w:pStyle w:val="Caption"/>
      </w:pPr>
      <w:bookmarkStart w:id="84" w:name="_Ref438480413"/>
      <w:r>
        <w:t xml:space="preserve">Figure </w:t>
      </w:r>
      <w:r w:rsidR="00E660BD">
        <w:fldChar w:fldCharType="begin"/>
      </w:r>
      <w:r w:rsidR="00E660BD">
        <w:instrText xml:space="preserve"> STYLEREF 1 \s </w:instrText>
      </w:r>
      <w:r w:rsidR="00E660BD">
        <w:fldChar w:fldCharType="separate"/>
      </w:r>
      <w:r w:rsidR="00441940">
        <w:rPr>
          <w:noProof/>
        </w:rPr>
        <w:t>14</w:t>
      </w:r>
      <w:r w:rsidR="00E660BD">
        <w:rPr>
          <w:noProof/>
        </w:rPr>
        <w:fldChar w:fldCharType="end"/>
      </w:r>
      <w:r>
        <w:t>.</w:t>
      </w:r>
      <w:r w:rsidR="00D06CFB">
        <w:fldChar w:fldCharType="begin"/>
      </w:r>
      <w:r w:rsidR="00D06CFB">
        <w:instrText xml:space="preserve"> SEQ Figure \* ARABIC \s 1 </w:instrText>
      </w:r>
      <w:r w:rsidR="00D06CFB">
        <w:fldChar w:fldCharType="separate"/>
      </w:r>
      <w:r w:rsidR="00441940">
        <w:rPr>
          <w:noProof/>
        </w:rPr>
        <w:t>2</w:t>
      </w:r>
      <w:r w:rsidR="00D06CFB">
        <w:rPr>
          <w:noProof/>
        </w:rPr>
        <w:fldChar w:fldCharType="end"/>
      </w:r>
      <w:bookmarkEnd w:id="84"/>
      <w:r w:rsidR="001D3753">
        <w:t xml:space="preserve"> Side constraints</w:t>
      </w:r>
      <w:r w:rsidR="005216E2">
        <w:rPr>
          <w:rStyle w:val="FootnoteReference"/>
        </w:rPr>
        <w:footnoteReference w:id="67"/>
      </w:r>
    </w:p>
    <w:p w:rsidR="001D3753" w:rsidRDefault="001D3753" w:rsidP="001D3753">
      <w:r w:rsidRPr="001D3753">
        <w:object w:dxaOrig="6820" w:dyaOrig="1400">
          <v:shape id="_x0000_i1044" type="#_x0000_t75" style="width:339pt;height:71.25pt" o:ole="">
            <v:imagedata r:id="rId55" o:title=""/>
          </v:shape>
          <o:OLEObject Type="Embed" ProgID="Equation.3" ShapeID="_x0000_i1044" DrawAspect="Content" ObjectID="_1525280700" r:id="rId56"/>
        </w:object>
      </w:r>
    </w:p>
    <w:p w:rsidR="001D3753" w:rsidRDefault="00317C0E" w:rsidP="001D3753">
      <w:r>
        <w:t>where each tariff class has 'n' tariffs, with each up to 'm' components, and where:</w:t>
      </w:r>
    </w:p>
    <w:p w:rsidR="00317C0E" w:rsidRDefault="00317C0E" w:rsidP="001D3753">
      <w:pPr>
        <w:rPr>
          <w:rStyle w:val="AERbody"/>
        </w:rPr>
      </w:pPr>
      <w:r w:rsidRPr="00317C0E">
        <w:rPr>
          <w:rStyle w:val="AERbody"/>
        </w:rPr>
        <w:object w:dxaOrig="320" w:dyaOrig="380">
          <v:shape id="_x0000_i1045" type="#_x0000_t75" style="width:12.75pt;height:21.75pt" o:ole="">
            <v:imagedata r:id="rId57" o:title=""/>
          </v:shape>
          <o:OLEObject Type="Embed" ProgID="Equation.3" ShapeID="_x0000_i1045" DrawAspect="Content" ObjectID="_1525280701" r:id="rId58"/>
        </w:object>
      </w:r>
      <w:r>
        <w:rPr>
          <w:rStyle w:val="AERbody"/>
        </w:rPr>
        <w:tab/>
      </w:r>
      <w:r>
        <w:rPr>
          <w:rStyle w:val="AERbody"/>
        </w:rPr>
        <w:tab/>
        <w:t>is the proposed price for component 'j' of tariff 'i' for regulatory year t.</w:t>
      </w:r>
    </w:p>
    <w:p w:rsidR="00317C0E" w:rsidRDefault="00317C0E" w:rsidP="001D3753">
      <w:pPr>
        <w:rPr>
          <w:rStyle w:val="AERbody"/>
        </w:rPr>
      </w:pPr>
      <w:r w:rsidRPr="00317C0E">
        <w:rPr>
          <w:rStyle w:val="AERbody"/>
        </w:rPr>
        <w:object w:dxaOrig="400" w:dyaOrig="380">
          <v:shape id="_x0000_i1046" type="#_x0000_t75" style="width:21.75pt;height:21.75pt" o:ole="">
            <v:imagedata r:id="rId59" o:title=""/>
          </v:shape>
          <o:OLEObject Type="Embed" ProgID="Equation.3" ShapeID="_x0000_i1046" DrawAspect="Content" ObjectID="_1525280702" r:id="rId60"/>
        </w:object>
      </w:r>
      <w:r>
        <w:rPr>
          <w:rStyle w:val="AERbody"/>
        </w:rPr>
        <w:tab/>
        <w:t>is the price charged for component 'j' of tariff 'i' in regulatory year t–1.</w:t>
      </w:r>
    </w:p>
    <w:p w:rsidR="00317C0E" w:rsidRDefault="00317C0E" w:rsidP="001D3753">
      <w:pPr>
        <w:rPr>
          <w:rStyle w:val="AERbody"/>
        </w:rPr>
      </w:pPr>
      <w:r w:rsidRPr="00317C0E">
        <w:rPr>
          <w:rStyle w:val="AERbody"/>
        </w:rPr>
        <w:object w:dxaOrig="300" w:dyaOrig="380">
          <v:shape id="_x0000_i1047" type="#_x0000_t75" style="width:12.75pt;height:21.75pt" o:ole="">
            <v:imagedata r:id="rId61" o:title=""/>
          </v:shape>
          <o:OLEObject Type="Embed" ProgID="Equation.3" ShapeID="_x0000_i1047" DrawAspect="Content" ObjectID="_1525280703" r:id="rId62"/>
        </w:object>
      </w:r>
      <w:r>
        <w:rPr>
          <w:rStyle w:val="AERbody"/>
        </w:rPr>
        <w:tab/>
      </w:r>
      <w:r>
        <w:rPr>
          <w:rStyle w:val="AERbody"/>
        </w:rPr>
        <w:tab/>
        <w:t>is the forecast quantity of component 'j' of tariff 'i' for regulatory year t.</w:t>
      </w:r>
    </w:p>
    <w:p w:rsidR="00317C0E" w:rsidRDefault="00671C19" w:rsidP="00317C0E">
      <w:r w:rsidRPr="00671C19">
        <w:rPr>
          <w:rStyle w:val="AERbody"/>
        </w:rPr>
        <w:object w:dxaOrig="700" w:dyaOrig="380">
          <v:shape id="_x0000_i1048" type="#_x0000_t75" style="width:33.75pt;height:21.75pt" o:ole="">
            <v:imagedata r:id="rId63" o:title=""/>
          </v:shape>
          <o:OLEObject Type="Embed" ProgID="Equation.3" ShapeID="_x0000_i1048" DrawAspect="Content" ObjectID="_1525280704" r:id="rId64"/>
        </w:object>
      </w:r>
      <w:r w:rsidR="00317C0E" w:rsidRPr="00317C0E">
        <w:t xml:space="preserve"> </w:t>
      </w:r>
      <w:r w:rsidR="00317C0E">
        <w:t>is the annual percentage change in the ABS CPI All Groups, Weighted Average of Eight Capital Cities</w:t>
      </w:r>
      <w:r w:rsidR="00317C0E">
        <w:rPr>
          <w:rStyle w:val="FootnoteReference"/>
        </w:rPr>
        <w:footnoteReference w:id="68"/>
      </w:r>
      <w:r w:rsidR="00317C0E">
        <w:t xml:space="preserve"> from the June quarter in regulatory year t–2 to the June quarter in regulatory year t–1, calculated using the following method:</w:t>
      </w:r>
    </w:p>
    <w:p w:rsidR="00317C0E" w:rsidRPr="002E4AF4" w:rsidRDefault="00317C0E" w:rsidP="00317C0E">
      <w:pPr>
        <w:pStyle w:val="ListContinue"/>
      </w:pPr>
      <w:r w:rsidRPr="002E4AF4">
        <w:t>The ABS CPI All Groups, Weighted Average of Eight Capital Cities for the June quarter in regulatory year t–1</w:t>
      </w:r>
    </w:p>
    <w:p w:rsidR="00317C0E" w:rsidRPr="002E4AF4" w:rsidRDefault="00317C0E" w:rsidP="00317C0E">
      <w:pPr>
        <w:pStyle w:val="ListContinue"/>
      </w:pPr>
      <w:r w:rsidRPr="002E4AF4">
        <w:t>divided by</w:t>
      </w:r>
    </w:p>
    <w:p w:rsidR="00317C0E" w:rsidRPr="002E4AF4" w:rsidRDefault="00317C0E" w:rsidP="00317C0E">
      <w:pPr>
        <w:pStyle w:val="ListContinue"/>
      </w:pPr>
      <w:r w:rsidRPr="002E4AF4">
        <w:t>The ABS CPI All Groups, Weighted Average of Eight Capital Cities for the June quarter in regulatory year t–2</w:t>
      </w:r>
    </w:p>
    <w:p w:rsidR="00317C0E" w:rsidRDefault="00317C0E" w:rsidP="00317C0E">
      <w:pPr>
        <w:pStyle w:val="ListContinue"/>
      </w:pPr>
      <w:r w:rsidRPr="002E4AF4">
        <w:t>minus one.</w:t>
      </w:r>
    </w:p>
    <w:p w:rsidR="00317C0E" w:rsidRDefault="00317C0E" w:rsidP="00317C0E">
      <w:r>
        <w:t xml:space="preserve">For example, </w:t>
      </w:r>
      <w:r w:rsidRPr="002E4AF4">
        <w:t>for the 2017 regulatory year, t–2 is June quarter 2015 and t–1 is June quarter 2016</w:t>
      </w:r>
      <w:r>
        <w:t>;</w:t>
      </w:r>
      <w:r w:rsidRPr="002E4AF4">
        <w:t xml:space="preserve"> and for the 2018 regulatory year, t–2 is June quarter 2016 and t–1 is June quarter 2017 and so on.</w:t>
      </w:r>
    </w:p>
    <w:p w:rsidR="00317C0E" w:rsidRDefault="00317C0E" w:rsidP="00317C0E">
      <w:r w:rsidRPr="00317C0E">
        <w:rPr>
          <w:position w:val="-12"/>
        </w:rPr>
        <w:object w:dxaOrig="360" w:dyaOrig="380">
          <v:shape id="_x0000_i1049" type="#_x0000_t75" style="width:21.75pt;height:21.75pt" o:ole="">
            <v:imagedata r:id="rId65" o:title=""/>
          </v:shape>
          <o:OLEObject Type="Embed" ProgID="Equation.3" ShapeID="_x0000_i1049" DrawAspect="Content" ObjectID="_1525280705" r:id="rId66"/>
        </w:object>
      </w:r>
      <w:r>
        <w:tab/>
        <w:t>is the X factor for each regulatory year of the 2016–20 regulatory control period as determined in the PTRM, and annually revised for the return on debt update in accordance with the formula specified in attachment 3—rate of return—calculated for the relevant year. If X&gt;0, then X will be set equal to zero for the purposes of the side constraint formula.</w:t>
      </w:r>
    </w:p>
    <w:p w:rsidR="00317C0E" w:rsidRDefault="00317C0E" w:rsidP="00317C0E">
      <w:r w:rsidRPr="00317C0E">
        <w:rPr>
          <w:position w:val="-12"/>
        </w:rPr>
        <w:object w:dxaOrig="279" w:dyaOrig="360">
          <v:shape id="_x0000_i1050" type="#_x0000_t75" style="width:12.75pt;height:21.75pt" o:ole="">
            <v:imagedata r:id="rId67" o:title=""/>
          </v:shape>
          <o:OLEObject Type="Embed" ProgID="Equation.3" ShapeID="_x0000_i1050" DrawAspect="Content" ObjectID="_1525280706" r:id="rId68"/>
        </w:object>
      </w:r>
      <w:r>
        <w:tab/>
      </w:r>
      <w:r>
        <w:tab/>
        <w:t xml:space="preserve">is the </w:t>
      </w:r>
      <w:r w:rsidR="00810DBD">
        <w:t>S</w:t>
      </w:r>
      <w:r w:rsidR="00AC024F">
        <w:t xml:space="preserve"> </w:t>
      </w:r>
      <w:r>
        <w:t>factor determined in accordance with the STPIS for regulatory year t.</w:t>
      </w:r>
      <w:r>
        <w:rPr>
          <w:rStyle w:val="FootnoteReference"/>
        </w:rPr>
        <w:footnoteReference w:id="69"/>
      </w:r>
    </w:p>
    <w:p w:rsidR="00950620" w:rsidRDefault="00950620" w:rsidP="00317C0E">
      <w:r w:rsidRPr="00950620">
        <w:rPr>
          <w:position w:val="-12"/>
        </w:rPr>
        <w:object w:dxaOrig="240" w:dyaOrig="380">
          <v:shape id="_x0000_i1051" type="#_x0000_t75" style="width:12.75pt;height:21.75pt" o:ole="">
            <v:imagedata r:id="rId69" o:title=""/>
          </v:shape>
          <o:OLEObject Type="Embed" ProgID="Equation.3" ShapeID="_x0000_i1051" DrawAspect="Content" ObjectID="_1525280707" r:id="rId70"/>
        </w:object>
      </w:r>
      <w:r>
        <w:tab/>
      </w:r>
      <w:r>
        <w:tab/>
        <w:t>is the annual percentage change from the f–factor scheme amount for regulatory year t. This amount will be calculated as per the method set out in the relevant f–factor scheme.</w:t>
      </w:r>
    </w:p>
    <w:p w:rsidR="00950620" w:rsidRDefault="00950620" w:rsidP="00317C0E">
      <w:r w:rsidRPr="00950620">
        <w:rPr>
          <w:position w:val="-12"/>
        </w:rPr>
        <w:object w:dxaOrig="279" w:dyaOrig="380">
          <v:shape id="_x0000_i1052" type="#_x0000_t75" style="width:12.75pt;height:21.75pt" o:ole="">
            <v:imagedata r:id="rId71" o:title=""/>
          </v:shape>
          <o:OLEObject Type="Embed" ProgID="Equation.3" ShapeID="_x0000_i1052" DrawAspect="Content" ObjectID="_1525280708" r:id="rId72"/>
        </w:object>
      </w:r>
      <w:r>
        <w:tab/>
      </w:r>
      <w:r>
        <w:tab/>
        <w:t xml:space="preserve">is the annual percentage change from the final carryover amount from the application of the DMIS from the 2011–15 regulatory control period. This amount will be calculated using the method set out in the DMIS </w:t>
      </w:r>
      <w:r w:rsidRPr="00950620">
        <w:t>and will be deducted from/added</w:t>
      </w:r>
      <w:r>
        <w:t xml:space="preserve"> to</w:t>
      </w:r>
      <w:r w:rsidRPr="00950620">
        <w:t xml:space="preserve"> the adjusted annual smoothed revenue requirement in the 2017 pricing proposal.</w:t>
      </w:r>
    </w:p>
    <w:p w:rsidR="00317C0E" w:rsidRDefault="00950620" w:rsidP="00317C0E">
      <w:r w:rsidRPr="00950620">
        <w:rPr>
          <w:position w:val="-12"/>
        </w:rPr>
        <w:object w:dxaOrig="279" w:dyaOrig="380">
          <v:shape id="_x0000_i1053" type="#_x0000_t75" style="width:12.75pt;height:21.75pt" o:ole="">
            <v:imagedata r:id="rId73" o:title=""/>
          </v:shape>
          <o:OLEObject Type="Embed" ProgID="Equation.3" ShapeID="_x0000_i1053" DrawAspect="Content" ObjectID="_1525280709" r:id="rId74"/>
        </w:object>
      </w:r>
      <w:r>
        <w:tab/>
      </w:r>
      <w:r>
        <w:tab/>
        <w:t>is the annual percentage change from the sum of:</w:t>
      </w:r>
    </w:p>
    <w:p w:rsidR="00950620" w:rsidRDefault="00950620" w:rsidP="00950620">
      <w:pPr>
        <w:pStyle w:val="AERbulletlistfirststyle"/>
      </w:pPr>
      <w:r>
        <w:t>the recovery of license fee charges by the Victorian Essential Services Commission indexed by one and a half years of interest, calculated using the following method:</w:t>
      </w:r>
    </w:p>
    <w:p w:rsidR="00950620" w:rsidRDefault="0018793A" w:rsidP="0018793A">
      <w:pPr>
        <w:pStyle w:val="ListContinue"/>
      </w:pPr>
      <w:r w:rsidRPr="0018793A">
        <w:rPr>
          <w:position w:val="-12"/>
        </w:rPr>
        <w:object w:dxaOrig="3480" w:dyaOrig="400">
          <v:shape id="_x0000_i1054" type="#_x0000_t75" style="width:169.5pt;height:21.75pt" o:ole="">
            <v:imagedata r:id="rId75" o:title=""/>
          </v:shape>
          <o:OLEObject Type="Embed" ProgID="Equation.3" ShapeID="_x0000_i1054" DrawAspect="Content" ObjectID="_1525280710" r:id="rId76"/>
        </w:object>
      </w:r>
    </w:p>
    <w:p w:rsidR="00950620" w:rsidRDefault="00950620" w:rsidP="0018793A">
      <w:pPr>
        <w:pStyle w:val="ListContinue"/>
      </w:pPr>
      <w:r>
        <w:t>where:</w:t>
      </w:r>
    </w:p>
    <w:p w:rsidR="00950620" w:rsidRDefault="00AC024F" w:rsidP="0018793A">
      <w:pPr>
        <w:pStyle w:val="ListContinue"/>
      </w:pPr>
      <w:r w:rsidRPr="00AC024F">
        <w:rPr>
          <w:position w:val="-12"/>
        </w:rPr>
        <w:object w:dxaOrig="380" w:dyaOrig="360">
          <v:shape id="_x0000_i1055" type="#_x0000_t75" style="width:21.75pt;height:20.25pt" o:ole="">
            <v:imagedata r:id="rId77" o:title=""/>
          </v:shape>
          <o:OLEObject Type="Embed" ProgID="Equation.3" ShapeID="_x0000_i1055" DrawAspect="Content" ObjectID="_1525280711" r:id="rId78"/>
        </w:object>
      </w:r>
      <w:r w:rsidR="00950620">
        <w:t xml:space="preserve"> are the licence fees paid by Jemena to the Victorian Essential Services Commission in the financial year ending in June of regulatory year t–1,</w:t>
      </w:r>
    </w:p>
    <w:p w:rsidR="00716088" w:rsidRDefault="005A6910" w:rsidP="0018793A">
      <w:pPr>
        <w:pStyle w:val="ListContinue"/>
      </w:pPr>
      <w:r w:rsidRPr="005A6910">
        <w:rPr>
          <w:position w:val="-6"/>
        </w:rPr>
        <w:object w:dxaOrig="740" w:dyaOrig="279">
          <v:shape id="_x0000_i1056" type="#_x0000_t75" style="width:36.75pt;height:12.75pt" o:ole="">
            <v:imagedata r:id="rId79" o:title=""/>
          </v:shape>
          <o:OLEObject Type="Embed" ProgID="Equation.3" ShapeID="_x0000_i1056" DrawAspect="Content" ObjectID="_1525280712" r:id="rId80"/>
        </w:object>
      </w:r>
      <w:r w:rsidR="00950620">
        <w:t xml:space="preserve"> is the approved nominal weighted average cost of capital (WACC) for the relevant regulatory year</w:t>
      </w:r>
      <w:r w:rsidR="00716088" w:rsidRPr="00716088">
        <w:t xml:space="preserve"> </w:t>
      </w:r>
      <w:r w:rsidR="00716088">
        <w:t>using the following method:</w:t>
      </w:r>
      <w:r w:rsidR="00716088" w:rsidRPr="00D844EA">
        <w:t xml:space="preserve"> </w:t>
      </w:r>
    </w:p>
    <w:p w:rsidR="00950620" w:rsidRDefault="00233ABA" w:rsidP="0018793A">
      <w:pPr>
        <w:pStyle w:val="ListContinue"/>
      </w:pPr>
      <w:r w:rsidRPr="00233ABA">
        <w:rPr>
          <w:noProof/>
          <w:lang w:eastAsia="en-AU"/>
        </w:rPr>
        <w:drawing>
          <wp:inline distT="0" distB="0" distL="0" distR="0" wp14:anchorId="780BAB0A" wp14:editId="72AD9C6F">
            <wp:extent cx="5035550" cy="2781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35550" cy="278130"/>
                    </a:xfrm>
                    <a:prstGeom prst="rect">
                      <a:avLst/>
                    </a:prstGeom>
                    <a:noFill/>
                    <a:ln>
                      <a:noFill/>
                    </a:ln>
                  </pic:spPr>
                </pic:pic>
              </a:graphicData>
            </a:graphic>
          </wp:inline>
        </w:drawing>
      </w:r>
    </w:p>
    <w:p w:rsidR="009E54C3" w:rsidRDefault="009E54C3" w:rsidP="009E54C3">
      <w:pPr>
        <w:pStyle w:val="ListContinue"/>
      </w:pPr>
      <w:r>
        <w:t xml:space="preserve">where the </w:t>
      </w:r>
      <w:r w:rsidR="00276397" w:rsidRPr="009E54C3">
        <w:rPr>
          <w:position w:val="-12"/>
        </w:rPr>
        <w:object w:dxaOrig="2020" w:dyaOrig="360">
          <v:shape id="_x0000_i1057" type="#_x0000_t75" style="width:113.25pt;height:20.25pt" o:ole="">
            <v:imagedata r:id="rId81" o:title=""/>
          </v:shape>
          <o:OLEObject Type="Embed" ProgID="Equation.3" ShapeID="_x0000_i1057" DrawAspect="Content" ObjectID="_1525280713" r:id="rId82"/>
        </w:object>
      </w:r>
      <w:r>
        <w:t xml:space="preserve"> is as set out in our</w:t>
      </w:r>
      <w:r w:rsidRPr="00C14AA0">
        <w:t xml:space="preserve"> final decision </w:t>
      </w:r>
      <w:r w:rsidR="001D75B6" w:rsidRPr="00C14AA0">
        <w:t xml:space="preserve">PTRM </w:t>
      </w:r>
      <w:r w:rsidRPr="00C14AA0">
        <w:t>and updated annually</w:t>
      </w:r>
    </w:p>
    <w:p w:rsidR="00950620" w:rsidRDefault="00950620" w:rsidP="00950620">
      <w:pPr>
        <w:pStyle w:val="AERbulletlistfirststyle"/>
      </w:pPr>
      <w:r>
        <w:t xml:space="preserve">any under or over recovery of actual revenue collected through DUoS charges as calculated using the method in appendix </w:t>
      </w:r>
      <w:r>
        <w:fldChar w:fldCharType="begin"/>
      </w:r>
      <w:r>
        <w:instrText xml:space="preserve"> REF _Ref438473120 \r \h </w:instrText>
      </w:r>
      <w:r>
        <w:fldChar w:fldCharType="separate"/>
      </w:r>
      <w:r w:rsidR="00441940">
        <w:t>A</w:t>
      </w:r>
      <w:r>
        <w:fldChar w:fldCharType="end"/>
      </w:r>
    </w:p>
    <w:p w:rsidR="00950620" w:rsidRDefault="00950620" w:rsidP="00950620">
      <w:pPr>
        <w:pStyle w:val="AERbulletlistfirststyle"/>
      </w:pPr>
      <w:r>
        <w:t>AER approved pass through amounts</w:t>
      </w:r>
      <w:r w:rsidR="00441940">
        <w:t xml:space="preserve"> in respect of direct control services</w:t>
      </w:r>
      <w:r>
        <w:t xml:space="preserve"> (positive or negative) with respect to regulatory year t.</w:t>
      </w:r>
    </w:p>
    <w:p w:rsidR="00950620" w:rsidRDefault="00950620" w:rsidP="00950620">
      <w:r w:rsidRPr="00950620">
        <w:t>With the exception of the CPI, X factor and S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5216E2" w:rsidRDefault="005216E2" w:rsidP="00427AFE">
      <w:pPr>
        <w:pStyle w:val="Heading3"/>
        <w:ind w:left="578" w:hanging="578"/>
      </w:pPr>
      <w:bookmarkStart w:id="85" w:name="_Toc446072749"/>
      <w:r>
        <w:t>Annual pricing proposals</w:t>
      </w:r>
      <w:bookmarkEnd w:id="85"/>
    </w:p>
    <w:p w:rsidR="005216E2" w:rsidRDefault="005216E2" w:rsidP="005216E2">
      <w:r>
        <w:t>Jemena must submit annual pricing proposals to the AER with proposed tariffs and charging parameters.</w:t>
      </w:r>
      <w:r>
        <w:rPr>
          <w:rStyle w:val="FootnoteReference"/>
        </w:rPr>
        <w:footnoteReference w:id="70"/>
      </w:r>
      <w:r>
        <w:t xml:space="preserve"> The annual pricing proposals must be compliant with</w:t>
      </w:r>
      <w:r w:rsidR="00FD0F80">
        <w:t xml:space="preserve"> our final decision.</w:t>
      </w:r>
      <w:r w:rsidR="00B50D63">
        <w:rPr>
          <w:rStyle w:val="FootnoteReference"/>
        </w:rPr>
        <w:footnoteReference w:id="71"/>
      </w:r>
    </w:p>
    <w:p w:rsidR="00BA36B6" w:rsidRDefault="005216E2" w:rsidP="005216E2">
      <w:r>
        <w:t xml:space="preserve">Jemena's pricing proposals </w:t>
      </w:r>
      <w:r w:rsidR="00D13518">
        <w:t xml:space="preserve">must set out, for each tariff, </w:t>
      </w:r>
      <w:r>
        <w:t>charging parameters</w:t>
      </w:r>
      <w:r w:rsidR="00CA7AD0">
        <w:t xml:space="preserve"> (the constituent elements of a tariff</w:t>
      </w:r>
      <w:r w:rsidR="00CA7AD0">
        <w:rPr>
          <w:rStyle w:val="FootnoteReference"/>
        </w:rPr>
        <w:footnoteReference w:id="72"/>
      </w:r>
      <w:r w:rsidR="00CA7AD0">
        <w:t>)</w:t>
      </w:r>
      <w:r>
        <w:t xml:space="preserve"> </w:t>
      </w:r>
      <w:r w:rsidR="00D13518">
        <w:t>and the elements of service to which each charging parameter relates.</w:t>
      </w:r>
      <w:r w:rsidR="00D13518">
        <w:rPr>
          <w:rStyle w:val="FootnoteReference"/>
        </w:rPr>
        <w:footnoteReference w:id="73"/>
      </w:r>
      <w:r w:rsidR="00BA36B6">
        <w:t xml:space="preserve"> </w:t>
      </w:r>
      <w:r w:rsidR="00F91454">
        <w:t>Pricing proposals must also demonstrate compliance with any applicable distribution determination and set out</w:t>
      </w:r>
      <w:r w:rsidR="00F91454" w:rsidDel="00D13518">
        <w:t xml:space="preserve"> </w:t>
      </w:r>
      <w:r w:rsidR="00F91454">
        <w:t xml:space="preserve">how Jemena will pass on designated </w:t>
      </w:r>
      <w:r w:rsidR="00F91454">
        <w:lastRenderedPageBreak/>
        <w:t xml:space="preserve">pricing proposal charges and jurisdictional scheme amounts to customers, </w:t>
      </w:r>
      <w:r w:rsidR="00F91454" w:rsidRPr="00D13518">
        <w:t>and any adjustments to tariffs resulting from over or under recovery of those amounts</w:t>
      </w:r>
      <w:r w:rsidR="00F91454">
        <w:t>.</w:t>
      </w:r>
      <w:r w:rsidR="00F91454">
        <w:rPr>
          <w:rStyle w:val="FootnoteReference"/>
        </w:rPr>
        <w:footnoteReference w:id="74"/>
      </w:r>
    </w:p>
    <w:p w:rsidR="005216E2" w:rsidRDefault="00F91454" w:rsidP="00D54E7E">
      <w:r>
        <w:t xml:space="preserve">Unless confidential, </w:t>
      </w:r>
      <w:r w:rsidRPr="00F91454">
        <w:t>each</w:t>
      </w:r>
      <w:r w:rsidR="00826C5C">
        <w:t xml:space="preserve"> </w:t>
      </w:r>
      <w:r w:rsidR="00D54E7E">
        <w:t>tariff</w:t>
      </w:r>
      <w:r w:rsidRPr="00F91454">
        <w:t xml:space="preserve"> charging parameter</w:t>
      </w:r>
      <w:r w:rsidR="00D54E7E">
        <w:t xml:space="preserve"> and element of service</w:t>
      </w:r>
      <w:r>
        <w:t xml:space="preserve"> relating to</w:t>
      </w:r>
      <w:r w:rsidRPr="00F91454">
        <w:t xml:space="preserve"> DUoS, designated pricing proposal charges and jurisdictional scheme amounts </w:t>
      </w:r>
      <w:r>
        <w:t>should be publicly disclosed</w:t>
      </w:r>
      <w:r w:rsidR="00D54E7E">
        <w:t xml:space="preserve"> separately</w:t>
      </w:r>
      <w:r>
        <w:t xml:space="preserve">. This presentation style </w:t>
      </w:r>
      <w:r w:rsidR="005216E2">
        <w:t xml:space="preserve">enables regulators, retailers, policy makers and end users to see the varied pricing impacts and effects of the different </w:t>
      </w:r>
      <w:r w:rsidR="00345D6E">
        <w:t xml:space="preserve">pricing proposal </w:t>
      </w:r>
      <w:r w:rsidR="005216E2">
        <w:t>elements.</w:t>
      </w:r>
    </w:p>
    <w:p w:rsidR="00317C0E" w:rsidRPr="001D3753" w:rsidRDefault="005216E2" w:rsidP="001D3753">
      <w:r>
        <w:t xml:space="preserve">Jemena's </w:t>
      </w:r>
      <w:r w:rsidRPr="000808D3">
        <w:t>pricing proposals should</w:t>
      </w:r>
      <w:r>
        <w:t xml:space="preserve"> also publicly disclose these charging parameters as an aggregate</w:t>
      </w:r>
      <w:r w:rsidR="00810DBD">
        <w:t xml:space="preserve">, </w:t>
      </w:r>
      <w:r>
        <w:t>to ensure interested parties can also see the total pricing impacts of the network charges.</w:t>
      </w:r>
    </w:p>
    <w:p w:rsidR="00132D43" w:rsidRDefault="00557027" w:rsidP="00132D43">
      <w:pPr>
        <w:pStyle w:val="Heading7"/>
      </w:pPr>
      <w:bookmarkStart w:id="86" w:name="_Ref438473120"/>
      <w:bookmarkStart w:id="87" w:name="_Ref438480535"/>
      <w:bookmarkStart w:id="88" w:name="_Toc446072750"/>
      <w:r>
        <w:lastRenderedPageBreak/>
        <w:t>DUoS unders and overs account</w:t>
      </w:r>
      <w:bookmarkEnd w:id="86"/>
      <w:bookmarkEnd w:id="87"/>
      <w:bookmarkEnd w:id="88"/>
    </w:p>
    <w:p w:rsidR="0035774E" w:rsidRDefault="0035774E" w:rsidP="0035774E">
      <w:r>
        <w:t>To demonstrate compliance with the distribution determination applicable to it during the 2016–20 regulatory control period, Jemena must maintain a DUoS unders and overs account it its annual pricing proposal.</w:t>
      </w:r>
      <w:r>
        <w:rPr>
          <w:rStyle w:val="FootnoteReference"/>
        </w:rPr>
        <w:footnoteReference w:id="75"/>
      </w:r>
    </w:p>
    <w:p w:rsidR="0035774E" w:rsidRDefault="0035774E" w:rsidP="0035774E">
      <w:r>
        <w:t>Jemena must provide the amounts for the following entries in their DUoS unders and overs account for the most recently completed regulatory year (t–2)</w:t>
      </w:r>
      <w:r w:rsidR="00803528">
        <w:t>, the current regulatory year (t–1)</w:t>
      </w:r>
      <w:r>
        <w:t xml:space="preserve"> and the next regulatory year (t):</w:t>
      </w:r>
    </w:p>
    <w:p w:rsidR="00803528" w:rsidRDefault="00803528" w:rsidP="006D11DC">
      <w:pPr>
        <w:pStyle w:val="ListNumber"/>
      </w:pPr>
      <w:r>
        <w:t>An opening balance for year t–2, year t–1 and year t;</w:t>
      </w:r>
    </w:p>
    <w:p w:rsidR="006D11DC" w:rsidRDefault="00033722" w:rsidP="00033722">
      <w:pPr>
        <w:pStyle w:val="ListNumber"/>
      </w:pPr>
      <w:r>
        <w:t>An interest charge for one</w:t>
      </w:r>
      <w:r w:rsidR="006D11DC">
        <w:t xml:space="preserve"> year</w:t>
      </w:r>
      <w:r>
        <w:t xml:space="preserve"> on the opening balance for each regulatory year </w:t>
      </w:r>
      <w:r>
        <w:tab/>
        <w:t xml:space="preserve">(t–2, t–1 and t). </w:t>
      </w:r>
      <w:r w:rsidR="006D11DC">
        <w:t>Th</w:t>
      </w:r>
      <w:r>
        <w:t>e</w:t>
      </w:r>
      <w:r w:rsidR="006D11DC">
        <w:t>s</w:t>
      </w:r>
      <w:r>
        <w:t>e</w:t>
      </w:r>
      <w:r w:rsidR="006D11DC">
        <w:t xml:space="preserve"> adjustment</w:t>
      </w:r>
      <w:r>
        <w:t>s are</w:t>
      </w:r>
      <w:r w:rsidR="006D11DC">
        <w:t xml:space="preserve"> to be calculated using the respective nominal weighted average cost of capital (WACC) for each intervening year between regulatory year t–2 and year t.</w:t>
      </w:r>
      <w:r w:rsidR="006D11DC">
        <w:rPr>
          <w:rStyle w:val="FootnoteReference"/>
        </w:rPr>
        <w:footnoteReference w:id="76"/>
      </w:r>
      <w:r w:rsidR="006D11DC">
        <w:t xml:space="preserve"> The WACC applied for each year will be that approved b</w:t>
      </w:r>
      <w:r>
        <w:t>y the AER for the relevant year;</w:t>
      </w:r>
    </w:p>
    <w:p w:rsidR="00033722" w:rsidRDefault="00033722" w:rsidP="00033722">
      <w:pPr>
        <w:pStyle w:val="ListNumber"/>
      </w:pPr>
      <w:r>
        <w:t>The amount of revenue recovered from DUoS charges in respect of that year, less the total annual revenue for the year in question;</w:t>
      </w:r>
    </w:p>
    <w:p w:rsidR="00033722" w:rsidRDefault="00033722" w:rsidP="00033722">
      <w:pPr>
        <w:pStyle w:val="ListNumber"/>
      </w:pPr>
      <w:r>
        <w:t>An adjustment to the net amount in item 3 by six months of interest. These adjustments are to be calculated using the approved nominal WACC;</w:t>
      </w:r>
    </w:p>
    <w:p w:rsidR="00033722" w:rsidRDefault="00033722" w:rsidP="00033722">
      <w:pPr>
        <w:pStyle w:val="ListNumber"/>
      </w:pPr>
      <w:r>
        <w:t>The total sum of items 1–4 to derive the closing balance for each year.</w:t>
      </w:r>
    </w:p>
    <w:p w:rsidR="0065722F" w:rsidRDefault="0065722F" w:rsidP="0065722F">
      <w:r>
        <w:t xml:space="preserve">Jemena must provide details of calculations in the format set out in </w:t>
      </w:r>
      <w:r>
        <w:fldChar w:fldCharType="begin"/>
      </w:r>
      <w:r>
        <w:instrText xml:space="preserve"> REF  _Ref438477341 \* Lower \h </w:instrText>
      </w:r>
      <w:r>
        <w:fldChar w:fldCharType="separate"/>
      </w:r>
      <w:r w:rsidR="00441940">
        <w:t xml:space="preserve">table </w:t>
      </w:r>
      <w:r w:rsidR="00441940">
        <w:rPr>
          <w:noProof/>
        </w:rPr>
        <w:t>14</w:t>
      </w:r>
      <w:r w:rsidR="00441940">
        <w:t>.</w:t>
      </w:r>
      <w:r w:rsidR="00441940">
        <w:rPr>
          <w:noProof/>
        </w:rPr>
        <w:t>1</w:t>
      </w:r>
      <w:r>
        <w:fldChar w:fldCharType="end"/>
      </w:r>
      <w:r>
        <w:t>. Amounts provided for the most recently completed regulatory year (t–2) must be audited.</w:t>
      </w:r>
      <w:r w:rsidR="00033722">
        <w:t xml:space="preserve"> </w:t>
      </w:r>
      <w:r w:rsidR="00515ADC">
        <w:t>A</w:t>
      </w:r>
      <w:r w:rsidR="00DC1CB9">
        <w:t>mounts</w:t>
      </w:r>
      <w:r w:rsidR="00033722">
        <w:t xml:space="preserve"> provided for the current regulatory year (t–1) will be regarded as an estimate.</w:t>
      </w:r>
      <w:r>
        <w:t xml:space="preserve"> Amounts for the next regulatory year (t) will be regarded as a forecast.</w:t>
      </w:r>
    </w:p>
    <w:p w:rsidR="0065722F" w:rsidRDefault="0065722F" w:rsidP="0065722F">
      <w:r>
        <w:t xml:space="preserve">In proposing variations to the amount and structure of DUoS charges, Jemena is expected to achieve a closing balance as close to zero as </w:t>
      </w:r>
      <w:r w:rsidR="007358BB">
        <w:t>practicable in its DUoS unders and overs account in each forecast year in its annual pricing proposals during the 2016–20 regulatory control period.</w:t>
      </w:r>
    </w:p>
    <w:p w:rsidR="0065722F" w:rsidRDefault="0065722F" w:rsidP="00276397">
      <w:pPr>
        <w:pStyle w:val="Caption"/>
      </w:pPr>
      <w:bookmarkStart w:id="89" w:name="_Ref438477341"/>
      <w:r>
        <w:lastRenderedPageBreak/>
        <w:t xml:space="preserve">Table </w:t>
      </w:r>
      <w:r w:rsidR="00E660BD">
        <w:fldChar w:fldCharType="begin"/>
      </w:r>
      <w:r w:rsidR="00E660BD">
        <w:instrText xml:space="preserve"> STYLEREF 1 \s </w:instrText>
      </w:r>
      <w:r w:rsidR="00E660BD">
        <w:fldChar w:fldCharType="separate"/>
      </w:r>
      <w:r w:rsidR="00441940">
        <w:rPr>
          <w:noProof/>
        </w:rPr>
        <w:t>14</w:t>
      </w:r>
      <w:r w:rsidR="00E660BD">
        <w:rPr>
          <w:noProof/>
        </w:rPr>
        <w:fldChar w:fldCharType="end"/>
      </w:r>
      <w:r w:rsidR="00077382">
        <w:t>.</w:t>
      </w:r>
      <w:r w:rsidR="00D06CFB">
        <w:fldChar w:fldCharType="begin"/>
      </w:r>
      <w:r w:rsidR="00D06CFB">
        <w:instrText xml:space="preserve"> SEQ Table \* ARABIC \s 1 </w:instrText>
      </w:r>
      <w:r w:rsidR="00D06CFB">
        <w:fldChar w:fldCharType="separate"/>
      </w:r>
      <w:r w:rsidR="00441940">
        <w:rPr>
          <w:noProof/>
        </w:rPr>
        <w:t>1</w:t>
      </w:r>
      <w:r w:rsidR="00D06CFB">
        <w:rPr>
          <w:noProof/>
        </w:rPr>
        <w:fldChar w:fldCharType="end"/>
      </w:r>
      <w:bookmarkEnd w:id="89"/>
      <w:r>
        <w:tab/>
        <w:t>Example calculation of DUoS unders and overs account ($'000, nominal)</w:t>
      </w:r>
    </w:p>
    <w:tbl>
      <w:tblPr>
        <w:tblStyle w:val="AERtable-numbers"/>
        <w:tblW w:w="0" w:type="auto"/>
        <w:tblLook w:val="04A0" w:firstRow="1" w:lastRow="0" w:firstColumn="1" w:lastColumn="0" w:noHBand="0" w:noVBand="1"/>
      </w:tblPr>
      <w:tblGrid>
        <w:gridCol w:w="5353"/>
        <w:gridCol w:w="1113"/>
        <w:gridCol w:w="1113"/>
        <w:gridCol w:w="1114"/>
      </w:tblGrid>
      <w:tr w:rsidR="004D4EBF" w:rsidRPr="00BB0F3C" w:rsidTr="00781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pPr>
          </w:p>
        </w:tc>
        <w:tc>
          <w:tcPr>
            <w:tcW w:w="1113" w:type="dxa"/>
          </w:tcPr>
          <w:p w:rsidR="004D4EBF" w:rsidRPr="0065722F" w:rsidRDefault="004D4EBF" w:rsidP="00427AFE">
            <w:pPr>
              <w:keepNext/>
              <w:cnfStyle w:val="100000000000" w:firstRow="1" w:lastRow="0" w:firstColumn="0" w:lastColumn="0" w:oddVBand="0" w:evenVBand="0" w:oddHBand="0" w:evenHBand="0" w:firstRowFirstColumn="0" w:firstRowLastColumn="0" w:lastRowFirstColumn="0" w:lastRowLastColumn="0"/>
            </w:pPr>
            <w:r w:rsidRPr="0065722F">
              <w:t>Year t–2</w:t>
            </w:r>
          </w:p>
          <w:p w:rsidR="004D4EBF" w:rsidRPr="0065722F" w:rsidRDefault="004D4EBF" w:rsidP="00427AFE">
            <w:pPr>
              <w:keepNext/>
              <w:cnfStyle w:val="100000000000" w:firstRow="1" w:lastRow="0" w:firstColumn="0" w:lastColumn="0" w:oddVBand="0" w:evenVBand="0" w:oddHBand="0" w:evenHBand="0" w:firstRowFirstColumn="0" w:firstRowLastColumn="0" w:lastRowFirstColumn="0" w:lastRowLastColumn="0"/>
            </w:pPr>
            <w:r w:rsidRPr="0065722F">
              <w:t>(actual)</w:t>
            </w:r>
          </w:p>
        </w:tc>
        <w:tc>
          <w:tcPr>
            <w:tcW w:w="1113" w:type="dxa"/>
          </w:tcPr>
          <w:p w:rsidR="004D4EBF" w:rsidRDefault="004D4EBF" w:rsidP="00427AFE">
            <w:pPr>
              <w:keepNext/>
              <w:cnfStyle w:val="100000000000" w:firstRow="1" w:lastRow="0" w:firstColumn="0" w:lastColumn="0" w:oddVBand="0" w:evenVBand="0" w:oddHBand="0" w:evenHBand="0" w:firstRowFirstColumn="0" w:firstRowLastColumn="0" w:lastRowFirstColumn="0" w:lastRowLastColumn="0"/>
            </w:pPr>
            <w:r>
              <w:t>Year t–1</w:t>
            </w:r>
          </w:p>
          <w:p w:rsidR="004D4EBF" w:rsidRPr="0065722F" w:rsidRDefault="004D4EBF" w:rsidP="00427AFE">
            <w:pPr>
              <w:keepNext/>
              <w:cnfStyle w:val="100000000000" w:firstRow="1" w:lastRow="0" w:firstColumn="0" w:lastColumn="0" w:oddVBand="0" w:evenVBand="0" w:oddHBand="0" w:evenHBand="0" w:firstRowFirstColumn="0" w:firstRowLastColumn="0" w:lastRowFirstColumn="0" w:lastRowLastColumn="0"/>
            </w:pPr>
            <w:r>
              <w:t>(estimate)</w:t>
            </w:r>
          </w:p>
        </w:tc>
        <w:tc>
          <w:tcPr>
            <w:tcW w:w="1114" w:type="dxa"/>
          </w:tcPr>
          <w:p w:rsidR="004D4EBF" w:rsidRPr="0065722F" w:rsidRDefault="004D4EBF" w:rsidP="00427AFE">
            <w:pPr>
              <w:keepNext/>
              <w:cnfStyle w:val="100000000000" w:firstRow="1" w:lastRow="0" w:firstColumn="0" w:lastColumn="0" w:oddVBand="0" w:evenVBand="0" w:oddHBand="0" w:evenHBand="0" w:firstRowFirstColumn="0" w:firstRowLastColumn="0" w:lastRowFirstColumn="0" w:lastRowLastColumn="0"/>
            </w:pPr>
            <w:r w:rsidRPr="0065722F">
              <w:t>Year t</w:t>
            </w:r>
          </w:p>
          <w:p w:rsidR="004D4EBF" w:rsidRPr="0065722F" w:rsidRDefault="004D4EBF" w:rsidP="00427AFE">
            <w:pPr>
              <w:keepNext/>
              <w:cnfStyle w:val="100000000000" w:firstRow="1" w:lastRow="0" w:firstColumn="0" w:lastColumn="0" w:oddVBand="0" w:evenVBand="0" w:oddHBand="0" w:evenHBand="0" w:firstRowFirstColumn="0" w:firstRowLastColumn="0" w:lastRowFirstColumn="0" w:lastRowLastColumn="0"/>
            </w:pPr>
            <w:r w:rsidRPr="0065722F">
              <w:t>(forecast)</w:t>
            </w:r>
          </w:p>
        </w:tc>
      </w:tr>
      <w:tr w:rsidR="004D4EBF" w:rsidRPr="00BB0F3C" w:rsidTr="0078136E">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rPr>
                <w:rStyle w:val="Strong"/>
                <w:b w:val="0"/>
                <w:color w:val="FFFFFF"/>
              </w:rPr>
            </w:pPr>
            <w:r w:rsidRPr="0065722F">
              <w:rPr>
                <w:rStyle w:val="Strong"/>
              </w:rPr>
              <w:t>(A) Revenue from DUoS charges</w:t>
            </w:r>
          </w:p>
        </w:tc>
        <w:tc>
          <w:tcPr>
            <w:tcW w:w="1113"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5722F">
              <w:rPr>
                <w:rStyle w:val="Strong"/>
              </w:rPr>
              <w:t>46 779</w:t>
            </w:r>
          </w:p>
        </w:tc>
        <w:tc>
          <w:tcPr>
            <w:tcW w:w="1113" w:type="dxa"/>
          </w:tcPr>
          <w:p w:rsidR="004D4EBF" w:rsidRDefault="00A257BF" w:rsidP="00427AFE">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40 269</w:t>
            </w:r>
          </w:p>
        </w:tc>
        <w:tc>
          <w:tcPr>
            <w:tcW w:w="1114" w:type="dxa"/>
          </w:tcPr>
          <w:p w:rsidR="004D4EBF" w:rsidRPr="0065722F" w:rsidRDefault="00A257BF" w:rsidP="00427AFE">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39 510</w:t>
            </w:r>
          </w:p>
        </w:tc>
      </w:tr>
      <w:tr w:rsidR="004D4EBF" w:rsidRPr="00BB0F3C" w:rsidTr="007813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rPr>
                <w:rStyle w:val="Strong"/>
              </w:rPr>
            </w:pPr>
            <w:r w:rsidRPr="0065722F">
              <w:rPr>
                <w:rStyle w:val="Strong"/>
              </w:rPr>
              <w:t>(B) Less TAR for regulatory year =</w:t>
            </w:r>
          </w:p>
        </w:tc>
        <w:tc>
          <w:tcPr>
            <w:tcW w:w="1113"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rPr>
                <w:rStyle w:val="Strong"/>
              </w:rPr>
            </w:pPr>
            <w:r w:rsidRPr="0065722F">
              <w:rPr>
                <w:rStyle w:val="Strong"/>
              </w:rPr>
              <w:t>43 039</w:t>
            </w:r>
          </w:p>
        </w:tc>
        <w:tc>
          <w:tcPr>
            <w:tcW w:w="1113" w:type="dxa"/>
          </w:tcPr>
          <w:p w:rsidR="004D4EBF" w:rsidRDefault="00A257BF"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41 427</w:t>
            </w:r>
          </w:p>
        </w:tc>
        <w:tc>
          <w:tcPr>
            <w:tcW w:w="1114" w:type="dxa"/>
          </w:tcPr>
          <w:p w:rsidR="004D4EBF" w:rsidRPr="0065722F" w:rsidRDefault="00A257BF"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44</w:t>
            </w:r>
            <w:r w:rsidR="004D4EBF">
              <w:rPr>
                <w:rStyle w:val="Strong"/>
              </w:rPr>
              <w:t xml:space="preserve"> </w:t>
            </w:r>
            <w:r>
              <w:rPr>
                <w:rStyle w:val="Strong"/>
              </w:rPr>
              <w:t>429</w:t>
            </w:r>
          </w:p>
        </w:tc>
      </w:tr>
      <w:tr w:rsidR="004D4EBF" w:rsidRPr="00BB0F3C" w:rsidTr="0078136E">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pStyle w:val="ListContinue"/>
              <w:keepNext/>
            </w:pPr>
            <w:r w:rsidRPr="0065722F">
              <w:t>+ Adjusted annual smoothed revenues (AAR</w:t>
            </w:r>
            <w:r w:rsidRPr="00B317DC">
              <w:rPr>
                <w:rStyle w:val="AERsubscript"/>
              </w:rPr>
              <w:t>t</w:t>
            </w:r>
            <w:r w:rsidRPr="0065722F">
              <w:t>)</w:t>
            </w:r>
          </w:p>
        </w:tc>
        <w:tc>
          <w:tcPr>
            <w:tcW w:w="1113" w:type="dxa"/>
          </w:tcPr>
          <w:p w:rsidR="004D4EBF" w:rsidRPr="0065722F" w:rsidRDefault="00E36E1F" w:rsidP="00427AFE">
            <w:pPr>
              <w:keepNext/>
              <w:cnfStyle w:val="000000000000" w:firstRow="0" w:lastRow="0" w:firstColumn="0" w:lastColumn="0" w:oddVBand="0" w:evenVBand="0" w:oddHBand="0" w:evenHBand="0" w:firstRowFirstColumn="0" w:firstRowLastColumn="0" w:lastRowFirstColumn="0" w:lastRowLastColumn="0"/>
            </w:pPr>
            <w:r>
              <w:t>40 189</w:t>
            </w:r>
          </w:p>
        </w:tc>
        <w:tc>
          <w:tcPr>
            <w:tcW w:w="1113" w:type="dxa"/>
          </w:tcPr>
          <w:p w:rsidR="004D4EBF" w:rsidRDefault="00A257BF" w:rsidP="00427AFE">
            <w:pPr>
              <w:keepNext/>
              <w:cnfStyle w:val="000000000000" w:firstRow="0" w:lastRow="0" w:firstColumn="0" w:lastColumn="0" w:oddVBand="0" w:evenVBand="0" w:oddHBand="0" w:evenHBand="0" w:firstRowFirstColumn="0" w:firstRowLastColumn="0" w:lastRowFirstColumn="0" w:lastRowLastColumn="0"/>
            </w:pPr>
            <w:r>
              <w:t>41 393</w:t>
            </w:r>
          </w:p>
        </w:tc>
        <w:tc>
          <w:tcPr>
            <w:tcW w:w="1114"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pPr>
            <w:r>
              <w:t>4</w:t>
            </w:r>
            <w:r w:rsidRPr="0065722F">
              <w:t>4 393</w:t>
            </w:r>
          </w:p>
        </w:tc>
      </w:tr>
      <w:tr w:rsidR="004D4EBF" w:rsidRPr="00BB0F3C" w:rsidTr="007813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pStyle w:val="ListContinue"/>
              <w:keepNext/>
            </w:pPr>
            <w:r w:rsidRPr="0065722F">
              <w:t>+ f–factor scheme amount (I</w:t>
            </w:r>
            <w:r w:rsidRPr="00B317DC">
              <w:rPr>
                <w:rStyle w:val="AERsubscript"/>
              </w:rPr>
              <w:t>t</w:t>
            </w:r>
            <w:r w:rsidRPr="0065722F">
              <w:t xml:space="preserve">)  </w:t>
            </w:r>
          </w:p>
        </w:tc>
        <w:tc>
          <w:tcPr>
            <w:tcW w:w="1113"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pPr>
            <w:r w:rsidRPr="0065722F">
              <w:t>–12</w:t>
            </w:r>
          </w:p>
        </w:tc>
        <w:tc>
          <w:tcPr>
            <w:tcW w:w="1113" w:type="dxa"/>
          </w:tcPr>
          <w:p w:rsidR="004D4EBF" w:rsidRPr="0065722F" w:rsidRDefault="00A257BF" w:rsidP="00427AFE">
            <w:pPr>
              <w:keepNext/>
              <w:cnfStyle w:val="000000010000" w:firstRow="0" w:lastRow="0" w:firstColumn="0" w:lastColumn="0" w:oddVBand="0" w:evenVBand="0" w:oddHBand="0" w:evenHBand="1" w:firstRowFirstColumn="0" w:firstRowLastColumn="0" w:lastRowFirstColumn="0" w:lastRowLastColumn="0"/>
            </w:pPr>
            <w:r>
              <w:t>10</w:t>
            </w:r>
          </w:p>
        </w:tc>
        <w:tc>
          <w:tcPr>
            <w:tcW w:w="1114"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pPr>
            <w:r w:rsidRPr="0065722F">
              <w:t>14</w:t>
            </w:r>
          </w:p>
        </w:tc>
      </w:tr>
      <w:tr w:rsidR="004D4EBF" w:rsidRPr="00BB0F3C" w:rsidTr="0078136E">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pStyle w:val="ListContinue"/>
              <w:keepNext/>
            </w:pPr>
            <w:r w:rsidRPr="0065722F">
              <w:t>+ DMIS carryover amount (T</w:t>
            </w:r>
            <w:r w:rsidRPr="00B317DC">
              <w:rPr>
                <w:rStyle w:val="AERsubscript"/>
              </w:rPr>
              <w:t>t</w:t>
            </w:r>
            <w:r w:rsidRPr="0065722F">
              <w:t xml:space="preserve">) </w:t>
            </w:r>
          </w:p>
        </w:tc>
        <w:tc>
          <w:tcPr>
            <w:tcW w:w="1113"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pPr>
            <w:r w:rsidRPr="0065722F">
              <w:t>1013</w:t>
            </w:r>
          </w:p>
        </w:tc>
        <w:tc>
          <w:tcPr>
            <w:tcW w:w="1113" w:type="dxa"/>
          </w:tcPr>
          <w:p w:rsidR="004D4EBF" w:rsidRPr="0065722F" w:rsidRDefault="00A257BF" w:rsidP="00427AFE">
            <w:pPr>
              <w:keepNext/>
              <w:cnfStyle w:val="000000000000" w:firstRow="0" w:lastRow="0" w:firstColumn="0" w:lastColumn="0" w:oddVBand="0" w:evenVBand="0" w:oddHBand="0" w:evenHBand="0" w:firstRowFirstColumn="0" w:firstRowLastColumn="0" w:lastRowFirstColumn="0" w:lastRowLastColumn="0"/>
            </w:pPr>
            <w:r>
              <w:t>0</w:t>
            </w:r>
          </w:p>
        </w:tc>
        <w:tc>
          <w:tcPr>
            <w:tcW w:w="1114"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pPr>
            <w:r w:rsidRPr="0065722F">
              <w:t>0</w:t>
            </w:r>
          </w:p>
        </w:tc>
      </w:tr>
      <w:tr w:rsidR="004D4EBF" w:rsidRPr="00BB0F3C" w:rsidTr="007813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E36E1F" w:rsidP="00427AFE">
            <w:pPr>
              <w:pStyle w:val="ListContinue"/>
              <w:keepNext/>
            </w:pPr>
            <w:r>
              <w:t>+ A</w:t>
            </w:r>
            <w:r w:rsidR="004D4EBF" w:rsidRPr="0065722F">
              <w:t>nnual adjustments (B</w:t>
            </w:r>
            <w:r w:rsidR="004D4EBF" w:rsidRPr="00B317DC">
              <w:rPr>
                <w:rStyle w:val="AERsubscript"/>
              </w:rPr>
              <w:t>t</w:t>
            </w:r>
            <w:r w:rsidR="004D4EBF" w:rsidRPr="0065722F">
              <w:t>)</w:t>
            </w:r>
            <w:r w:rsidR="007963A2">
              <w:rPr>
                <w:rStyle w:val="AERsuperscript"/>
              </w:rPr>
              <w:t>a</w:t>
            </w:r>
            <w:r w:rsidR="004D4EBF" w:rsidRPr="0065722F">
              <w:t xml:space="preserve"> =</w:t>
            </w:r>
          </w:p>
        </w:tc>
        <w:tc>
          <w:tcPr>
            <w:tcW w:w="1113" w:type="dxa"/>
          </w:tcPr>
          <w:p w:rsidR="004D4EBF" w:rsidRPr="0065722F" w:rsidRDefault="009030BE" w:rsidP="00427AFE">
            <w:pPr>
              <w:keepNext/>
              <w:cnfStyle w:val="000000010000" w:firstRow="0" w:lastRow="0" w:firstColumn="0" w:lastColumn="0" w:oddVBand="0" w:evenVBand="0" w:oddHBand="0" w:evenHBand="1" w:firstRowFirstColumn="0" w:firstRowLastColumn="0" w:lastRowFirstColumn="0" w:lastRowLastColumn="0"/>
            </w:pPr>
            <w:r>
              <w:t>1849</w:t>
            </w:r>
          </w:p>
        </w:tc>
        <w:tc>
          <w:tcPr>
            <w:tcW w:w="1113" w:type="dxa"/>
          </w:tcPr>
          <w:p w:rsidR="004D4EBF" w:rsidRPr="0065722F" w:rsidRDefault="00A257BF" w:rsidP="00427AFE">
            <w:pPr>
              <w:keepNext/>
              <w:cnfStyle w:val="000000010000" w:firstRow="0" w:lastRow="0" w:firstColumn="0" w:lastColumn="0" w:oddVBand="0" w:evenVBand="0" w:oddHBand="0" w:evenHBand="1" w:firstRowFirstColumn="0" w:firstRowLastColumn="0" w:lastRowFirstColumn="0" w:lastRowLastColumn="0"/>
            </w:pPr>
            <w:r>
              <w:t>24</w:t>
            </w:r>
          </w:p>
        </w:tc>
        <w:tc>
          <w:tcPr>
            <w:tcW w:w="1114" w:type="dxa"/>
          </w:tcPr>
          <w:p w:rsidR="004D4EBF" w:rsidRPr="0065722F" w:rsidRDefault="00A257BF" w:rsidP="00427AFE">
            <w:pPr>
              <w:keepNext/>
              <w:cnfStyle w:val="000000010000" w:firstRow="0" w:lastRow="0" w:firstColumn="0" w:lastColumn="0" w:oddVBand="0" w:evenVBand="0" w:oddHBand="0" w:evenHBand="1" w:firstRowFirstColumn="0" w:firstRowLastColumn="0" w:lastRowFirstColumn="0" w:lastRowLastColumn="0"/>
            </w:pPr>
            <w:r>
              <w:t>22</w:t>
            </w:r>
          </w:p>
        </w:tc>
      </w:tr>
      <w:tr w:rsidR="004D4EBF" w:rsidRPr="00BB0F3C" w:rsidTr="0078136E">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pStyle w:val="ListContinue2"/>
              <w:keepNext/>
              <w:rPr>
                <w:rStyle w:val="AERtextitalic"/>
              </w:rPr>
            </w:pPr>
            <w:r w:rsidRPr="00BB0F3C">
              <w:rPr>
                <w:rStyle w:val="AERtextitalic"/>
              </w:rPr>
              <w:t>+ License fee recovery</w:t>
            </w:r>
          </w:p>
        </w:tc>
        <w:tc>
          <w:tcPr>
            <w:tcW w:w="1113"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rPr>
                <w:rStyle w:val="AERtextitalic"/>
              </w:rPr>
            </w:pPr>
            <w:r w:rsidRPr="0065722F">
              <w:rPr>
                <w:rStyle w:val="AERtextitalic"/>
              </w:rPr>
              <w:t>25</w:t>
            </w:r>
          </w:p>
        </w:tc>
        <w:tc>
          <w:tcPr>
            <w:tcW w:w="1113" w:type="dxa"/>
          </w:tcPr>
          <w:p w:rsidR="004D4EBF" w:rsidRPr="0065722F" w:rsidRDefault="00A257BF" w:rsidP="00427AFE">
            <w:pPr>
              <w:keepNext/>
              <w:cnfStyle w:val="000000000000" w:firstRow="0" w:lastRow="0" w:firstColumn="0" w:lastColumn="0" w:oddVBand="0" w:evenVBand="0" w:oddHBand="0" w:evenHBand="0" w:firstRowFirstColumn="0" w:firstRowLastColumn="0" w:lastRowFirstColumn="0" w:lastRowLastColumn="0"/>
              <w:rPr>
                <w:rStyle w:val="AERtextitalic"/>
              </w:rPr>
            </w:pPr>
            <w:r>
              <w:rPr>
                <w:rStyle w:val="AERtextitalic"/>
              </w:rPr>
              <w:t>24</w:t>
            </w:r>
          </w:p>
        </w:tc>
        <w:tc>
          <w:tcPr>
            <w:tcW w:w="1114"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rPr>
                <w:rStyle w:val="AERtextitalic"/>
              </w:rPr>
            </w:pPr>
            <w:r w:rsidRPr="0065722F">
              <w:rPr>
                <w:rStyle w:val="AERtextitalic"/>
              </w:rPr>
              <w:t>22</w:t>
            </w:r>
          </w:p>
        </w:tc>
      </w:tr>
      <w:tr w:rsidR="004D4EBF" w:rsidRPr="00BB0F3C" w:rsidTr="007813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pStyle w:val="ListContinue2"/>
              <w:keepNext/>
              <w:rPr>
                <w:rStyle w:val="AERtextitalic"/>
              </w:rPr>
            </w:pPr>
            <w:r w:rsidRPr="00BB0F3C">
              <w:rPr>
                <w:rStyle w:val="AERtextitalic"/>
              </w:rPr>
              <w:t>+ Approved pass through amounts</w:t>
            </w:r>
          </w:p>
        </w:tc>
        <w:tc>
          <w:tcPr>
            <w:tcW w:w="1113"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rPr>
                <w:rStyle w:val="AERtextitalic"/>
              </w:rPr>
            </w:pPr>
            <w:r w:rsidRPr="0065722F">
              <w:rPr>
                <w:rStyle w:val="AERtextitalic"/>
              </w:rPr>
              <w:t>1824</w:t>
            </w:r>
          </w:p>
        </w:tc>
        <w:tc>
          <w:tcPr>
            <w:tcW w:w="1113" w:type="dxa"/>
          </w:tcPr>
          <w:p w:rsidR="004D4EBF" w:rsidRPr="0065722F" w:rsidRDefault="00A257BF" w:rsidP="00427AFE">
            <w:pPr>
              <w:keepNext/>
              <w:cnfStyle w:val="000000010000" w:firstRow="0" w:lastRow="0" w:firstColumn="0" w:lastColumn="0" w:oddVBand="0" w:evenVBand="0" w:oddHBand="0" w:evenHBand="1" w:firstRowFirstColumn="0" w:firstRowLastColumn="0" w:lastRowFirstColumn="0" w:lastRowLastColumn="0"/>
              <w:rPr>
                <w:rStyle w:val="AERtextitalic"/>
              </w:rPr>
            </w:pPr>
            <w:r>
              <w:rPr>
                <w:rStyle w:val="AERtextitalic"/>
              </w:rPr>
              <w:t>0</w:t>
            </w:r>
          </w:p>
        </w:tc>
        <w:tc>
          <w:tcPr>
            <w:tcW w:w="1114"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rPr>
                <w:rStyle w:val="AERtextitalic"/>
              </w:rPr>
            </w:pPr>
            <w:r w:rsidRPr="0065722F">
              <w:rPr>
                <w:rStyle w:val="AERtextitalic"/>
              </w:rPr>
              <w:t>0</w:t>
            </w:r>
          </w:p>
        </w:tc>
      </w:tr>
      <w:tr w:rsidR="004D4EBF" w:rsidRPr="00BB0F3C" w:rsidTr="0078136E">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pPr>
          </w:p>
        </w:tc>
        <w:tc>
          <w:tcPr>
            <w:tcW w:w="1113"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pPr>
          </w:p>
        </w:tc>
      </w:tr>
      <w:tr w:rsidR="004D4EBF" w:rsidRPr="00BB0F3C" w:rsidTr="007813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rPr>
                <w:rStyle w:val="Strong"/>
              </w:rPr>
            </w:pPr>
            <w:r w:rsidRPr="0065722F">
              <w:rPr>
                <w:rStyle w:val="Strong"/>
              </w:rPr>
              <w:t>(A minus B) Under/over recovery of revenue for regulatory year</w:t>
            </w:r>
          </w:p>
        </w:tc>
        <w:tc>
          <w:tcPr>
            <w:tcW w:w="1113"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rPr>
                <w:rStyle w:val="Strong"/>
              </w:rPr>
            </w:pPr>
            <w:r w:rsidRPr="0065722F">
              <w:rPr>
                <w:rStyle w:val="Strong"/>
              </w:rPr>
              <w:t>3740</w:t>
            </w:r>
          </w:p>
        </w:tc>
        <w:tc>
          <w:tcPr>
            <w:tcW w:w="1113" w:type="dxa"/>
          </w:tcPr>
          <w:p w:rsidR="004D4EBF" w:rsidRPr="0065722F" w:rsidRDefault="00A257BF"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–1158</w:t>
            </w:r>
          </w:p>
        </w:tc>
        <w:tc>
          <w:tcPr>
            <w:tcW w:w="1114" w:type="dxa"/>
          </w:tcPr>
          <w:p w:rsidR="004D4EBF" w:rsidRPr="0065722F" w:rsidRDefault="00A257BF"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–4919</w:t>
            </w:r>
            <w:r w:rsidR="007963A2">
              <w:rPr>
                <w:rStyle w:val="AERsuperscript"/>
              </w:rPr>
              <w:t>b</w:t>
            </w:r>
          </w:p>
        </w:tc>
      </w:tr>
      <w:tr w:rsidR="004D4EBF" w:rsidRPr="00BB0F3C" w:rsidTr="0078136E">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pPr>
          </w:p>
        </w:tc>
        <w:tc>
          <w:tcPr>
            <w:tcW w:w="1113"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pPr>
          </w:p>
        </w:tc>
      </w:tr>
      <w:tr w:rsidR="004D4EBF" w:rsidRPr="00BB0F3C" w:rsidTr="007813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rPr>
                <w:rStyle w:val="AERtextbolditalics"/>
              </w:rPr>
            </w:pPr>
            <w:r w:rsidRPr="0065722F">
              <w:rPr>
                <w:rStyle w:val="AERtextbolditalics"/>
              </w:rPr>
              <w:t>DUoS unders and overs account</w:t>
            </w:r>
          </w:p>
        </w:tc>
        <w:tc>
          <w:tcPr>
            <w:tcW w:w="1113"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3"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4"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4D4EBF" w:rsidRPr="00BB0F3C" w:rsidTr="0078136E">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pPr>
            <w:r w:rsidRPr="0065722F">
              <w:t>Nominal WACC (per cent)</w:t>
            </w:r>
          </w:p>
        </w:tc>
        <w:tc>
          <w:tcPr>
            <w:tcW w:w="1113" w:type="dxa"/>
          </w:tcPr>
          <w:p w:rsidR="004D4EBF" w:rsidRPr="0065722F" w:rsidRDefault="004D4EBF" w:rsidP="00427AFE">
            <w:pPr>
              <w:keepNext/>
              <w:cnfStyle w:val="000000000000" w:firstRow="0" w:lastRow="0" w:firstColumn="0" w:lastColumn="0" w:oddVBand="0" w:evenVBand="0" w:oddHBand="0" w:evenHBand="0" w:firstRowFirstColumn="0" w:firstRowLastColumn="0" w:lastRowFirstColumn="0" w:lastRowLastColumn="0"/>
            </w:pPr>
            <w:r>
              <w:t>5.00</w:t>
            </w:r>
            <w:r w:rsidRPr="0065722F">
              <w:t>%</w:t>
            </w:r>
          </w:p>
        </w:tc>
        <w:tc>
          <w:tcPr>
            <w:tcW w:w="1113" w:type="dxa"/>
          </w:tcPr>
          <w:p w:rsidR="004D4EBF" w:rsidRPr="0065722F" w:rsidRDefault="00A257BF" w:rsidP="00427AFE">
            <w:pPr>
              <w:keepNext/>
              <w:cnfStyle w:val="000000000000" w:firstRow="0" w:lastRow="0" w:firstColumn="0" w:lastColumn="0" w:oddVBand="0" w:evenVBand="0" w:oddHBand="0" w:evenHBand="0" w:firstRowFirstColumn="0" w:firstRowLastColumn="0" w:lastRowFirstColumn="0" w:lastRowLastColumn="0"/>
            </w:pPr>
            <w:r>
              <w:t>5.50%</w:t>
            </w:r>
          </w:p>
        </w:tc>
        <w:tc>
          <w:tcPr>
            <w:tcW w:w="1114" w:type="dxa"/>
          </w:tcPr>
          <w:p w:rsidR="004D4EBF" w:rsidRPr="0065722F" w:rsidRDefault="00A257BF" w:rsidP="00427AFE">
            <w:pPr>
              <w:keepNext/>
              <w:cnfStyle w:val="000000000000" w:firstRow="0" w:lastRow="0" w:firstColumn="0" w:lastColumn="0" w:oddVBand="0" w:evenVBand="0" w:oddHBand="0" w:evenHBand="0" w:firstRowFirstColumn="0" w:firstRowLastColumn="0" w:lastRowFirstColumn="0" w:lastRowLastColumn="0"/>
            </w:pPr>
            <w:r>
              <w:t>6.00%</w:t>
            </w:r>
          </w:p>
        </w:tc>
      </w:tr>
      <w:tr w:rsidR="004D4EBF" w:rsidRPr="00BB0F3C" w:rsidTr="007813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pPr>
            <w:r w:rsidRPr="0065722F">
              <w:t>Opening balance</w:t>
            </w:r>
          </w:p>
        </w:tc>
        <w:tc>
          <w:tcPr>
            <w:tcW w:w="1113"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pPr>
            <w:r>
              <w:t>1737</w:t>
            </w:r>
          </w:p>
        </w:tc>
        <w:tc>
          <w:tcPr>
            <w:tcW w:w="1113" w:type="dxa"/>
          </w:tcPr>
          <w:p w:rsidR="004D4EBF" w:rsidRPr="0065722F" w:rsidRDefault="00A257BF" w:rsidP="00427AFE">
            <w:pPr>
              <w:keepNext/>
              <w:cnfStyle w:val="000000010000" w:firstRow="0" w:lastRow="0" w:firstColumn="0" w:lastColumn="0" w:oddVBand="0" w:evenVBand="0" w:oddHBand="0" w:evenHBand="1" w:firstRowFirstColumn="0" w:firstRowLastColumn="0" w:lastRowFirstColumn="0" w:lastRowLastColumn="0"/>
            </w:pPr>
            <w:r>
              <w:t>5656</w:t>
            </w:r>
            <w:r w:rsidR="00556778" w:rsidRPr="00556778">
              <w:rPr>
                <w:rStyle w:val="AERsuperscript"/>
              </w:rPr>
              <w:t>c</w:t>
            </w:r>
          </w:p>
        </w:tc>
        <w:tc>
          <w:tcPr>
            <w:tcW w:w="1114" w:type="dxa"/>
          </w:tcPr>
          <w:p w:rsidR="004D4EBF" w:rsidRPr="0065722F" w:rsidRDefault="00A257BF" w:rsidP="00427AFE">
            <w:pPr>
              <w:keepNext/>
              <w:cnfStyle w:val="000000010000" w:firstRow="0" w:lastRow="0" w:firstColumn="0" w:lastColumn="0" w:oddVBand="0" w:evenVBand="0" w:oddHBand="0" w:evenHBand="1" w:firstRowFirstColumn="0" w:firstRowLastColumn="0" w:lastRowFirstColumn="0" w:lastRowLastColumn="0"/>
            </w:pPr>
            <w:r>
              <w:t>4778</w:t>
            </w:r>
          </w:p>
        </w:tc>
      </w:tr>
      <w:tr w:rsidR="004D4EBF" w:rsidRPr="00BB0F3C" w:rsidTr="0078136E">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pPr>
            <w:r>
              <w:t>Interest on opening balance</w:t>
            </w:r>
          </w:p>
        </w:tc>
        <w:tc>
          <w:tcPr>
            <w:tcW w:w="1113" w:type="dxa"/>
          </w:tcPr>
          <w:p w:rsidR="004D4EBF" w:rsidRPr="0065722F" w:rsidRDefault="00A257BF" w:rsidP="00427AFE">
            <w:pPr>
              <w:keepNext/>
              <w:cnfStyle w:val="000000000000" w:firstRow="0" w:lastRow="0" w:firstColumn="0" w:lastColumn="0" w:oddVBand="0" w:evenVBand="0" w:oddHBand="0" w:evenHBand="0" w:firstRowFirstColumn="0" w:firstRowLastColumn="0" w:lastRowFirstColumn="0" w:lastRowLastColumn="0"/>
            </w:pPr>
            <w:r>
              <w:t>87</w:t>
            </w:r>
          </w:p>
        </w:tc>
        <w:tc>
          <w:tcPr>
            <w:tcW w:w="1113" w:type="dxa"/>
          </w:tcPr>
          <w:p w:rsidR="004D4EBF" w:rsidRPr="0065722F" w:rsidRDefault="00A257BF" w:rsidP="00427AFE">
            <w:pPr>
              <w:keepNext/>
              <w:cnfStyle w:val="000000000000" w:firstRow="0" w:lastRow="0" w:firstColumn="0" w:lastColumn="0" w:oddVBand="0" w:evenVBand="0" w:oddHBand="0" w:evenHBand="0" w:firstRowFirstColumn="0" w:firstRowLastColumn="0" w:lastRowFirstColumn="0" w:lastRowLastColumn="0"/>
            </w:pPr>
            <w:r>
              <w:t>311</w:t>
            </w:r>
          </w:p>
        </w:tc>
        <w:tc>
          <w:tcPr>
            <w:tcW w:w="1114" w:type="dxa"/>
          </w:tcPr>
          <w:p w:rsidR="004D4EBF" w:rsidRPr="0065722F" w:rsidRDefault="00A257BF" w:rsidP="00427AFE">
            <w:pPr>
              <w:keepNext/>
              <w:cnfStyle w:val="000000000000" w:firstRow="0" w:lastRow="0" w:firstColumn="0" w:lastColumn="0" w:oddVBand="0" w:evenVBand="0" w:oddHBand="0" w:evenHBand="0" w:firstRowFirstColumn="0" w:firstRowLastColumn="0" w:lastRowFirstColumn="0" w:lastRowLastColumn="0"/>
            </w:pPr>
            <w:r>
              <w:t>287</w:t>
            </w:r>
          </w:p>
        </w:tc>
      </w:tr>
      <w:tr w:rsidR="004D4EBF" w:rsidRPr="00BB0F3C" w:rsidTr="007813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pPr>
            <w:r w:rsidRPr="0065722F">
              <w:t>Under/over recovery of revenue for regulatory year</w:t>
            </w:r>
          </w:p>
        </w:tc>
        <w:tc>
          <w:tcPr>
            <w:tcW w:w="1113"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pPr>
            <w:r w:rsidRPr="0065722F">
              <w:t>3740</w:t>
            </w:r>
          </w:p>
        </w:tc>
        <w:tc>
          <w:tcPr>
            <w:tcW w:w="1113" w:type="dxa"/>
          </w:tcPr>
          <w:p w:rsidR="004D4EBF" w:rsidRPr="0065722F" w:rsidRDefault="00A257BF" w:rsidP="00427AFE">
            <w:pPr>
              <w:keepNext/>
              <w:cnfStyle w:val="000000010000" w:firstRow="0" w:lastRow="0" w:firstColumn="0" w:lastColumn="0" w:oddVBand="0" w:evenVBand="0" w:oddHBand="0" w:evenHBand="1" w:firstRowFirstColumn="0" w:firstRowLastColumn="0" w:lastRowFirstColumn="0" w:lastRowLastColumn="0"/>
            </w:pPr>
            <w:r>
              <w:t>–1158</w:t>
            </w:r>
          </w:p>
        </w:tc>
        <w:tc>
          <w:tcPr>
            <w:tcW w:w="1114"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pPr>
            <w:r w:rsidRPr="0065722F">
              <w:t>–4</w:t>
            </w:r>
            <w:r w:rsidR="00A257BF">
              <w:t>919</w:t>
            </w:r>
            <w:r w:rsidR="007963A2">
              <w:rPr>
                <w:rStyle w:val="AERsuperscript"/>
              </w:rPr>
              <w:t>b</w:t>
            </w:r>
          </w:p>
        </w:tc>
      </w:tr>
      <w:tr w:rsidR="004D4EBF" w:rsidRPr="00BB0F3C" w:rsidTr="0078136E">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pPr>
            <w:r w:rsidRPr="0065722F">
              <w:t>Inter</w:t>
            </w:r>
            <w:r w:rsidR="0078136E">
              <w:t>est on under/over recovery for regulatory year</w:t>
            </w:r>
          </w:p>
        </w:tc>
        <w:tc>
          <w:tcPr>
            <w:tcW w:w="1113" w:type="dxa"/>
          </w:tcPr>
          <w:p w:rsidR="004D4EBF" w:rsidRPr="0065722F" w:rsidRDefault="00A257BF" w:rsidP="00427AFE">
            <w:pPr>
              <w:keepNext/>
              <w:cnfStyle w:val="000000000000" w:firstRow="0" w:lastRow="0" w:firstColumn="0" w:lastColumn="0" w:oddVBand="0" w:evenVBand="0" w:oddHBand="0" w:evenHBand="0" w:firstRowFirstColumn="0" w:firstRowLastColumn="0" w:lastRowFirstColumn="0" w:lastRowLastColumn="0"/>
            </w:pPr>
            <w:r>
              <w:t>92</w:t>
            </w:r>
          </w:p>
        </w:tc>
        <w:tc>
          <w:tcPr>
            <w:tcW w:w="1113" w:type="dxa"/>
          </w:tcPr>
          <w:p w:rsidR="004D4EBF" w:rsidRPr="0065722F" w:rsidRDefault="00A257BF" w:rsidP="00427AFE">
            <w:pPr>
              <w:keepNext/>
              <w:cnfStyle w:val="000000000000" w:firstRow="0" w:lastRow="0" w:firstColumn="0" w:lastColumn="0" w:oddVBand="0" w:evenVBand="0" w:oddHBand="0" w:evenHBand="0" w:firstRowFirstColumn="0" w:firstRowLastColumn="0" w:lastRowFirstColumn="0" w:lastRowLastColumn="0"/>
            </w:pPr>
            <w:r>
              <w:t>–31</w:t>
            </w:r>
          </w:p>
        </w:tc>
        <w:tc>
          <w:tcPr>
            <w:tcW w:w="1114" w:type="dxa"/>
          </w:tcPr>
          <w:p w:rsidR="004D4EBF" w:rsidRPr="0065722F" w:rsidRDefault="00A257BF" w:rsidP="00427AFE">
            <w:pPr>
              <w:keepNext/>
              <w:cnfStyle w:val="000000000000" w:firstRow="0" w:lastRow="0" w:firstColumn="0" w:lastColumn="0" w:oddVBand="0" w:evenVBand="0" w:oddHBand="0" w:evenHBand="0" w:firstRowFirstColumn="0" w:firstRowLastColumn="0" w:lastRowFirstColumn="0" w:lastRowLastColumn="0"/>
            </w:pPr>
            <w:r>
              <w:t>–145</w:t>
            </w:r>
          </w:p>
        </w:tc>
      </w:tr>
      <w:tr w:rsidR="004D4EBF" w:rsidRPr="008D01F6" w:rsidTr="007813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4D4EBF" w:rsidRPr="0065722F" w:rsidRDefault="004D4EBF" w:rsidP="00427AFE">
            <w:pPr>
              <w:keepNext/>
              <w:rPr>
                <w:rStyle w:val="Strong"/>
              </w:rPr>
            </w:pPr>
            <w:r w:rsidRPr="0065722F">
              <w:rPr>
                <w:rStyle w:val="Strong"/>
              </w:rPr>
              <w:t>Closing balance</w:t>
            </w:r>
          </w:p>
        </w:tc>
        <w:tc>
          <w:tcPr>
            <w:tcW w:w="1113" w:type="dxa"/>
          </w:tcPr>
          <w:p w:rsidR="004D4EBF" w:rsidRPr="0065722F" w:rsidRDefault="0078136E"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5</w:t>
            </w:r>
            <w:r w:rsidR="00A257BF">
              <w:rPr>
                <w:rStyle w:val="Strong"/>
              </w:rPr>
              <w:t>656</w:t>
            </w:r>
          </w:p>
        </w:tc>
        <w:tc>
          <w:tcPr>
            <w:tcW w:w="1113" w:type="dxa"/>
          </w:tcPr>
          <w:p w:rsidR="004D4EBF" w:rsidRPr="0065722F" w:rsidRDefault="00A257BF"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4778</w:t>
            </w:r>
          </w:p>
        </w:tc>
        <w:tc>
          <w:tcPr>
            <w:tcW w:w="1114" w:type="dxa"/>
          </w:tcPr>
          <w:p w:rsidR="004D4EBF" w:rsidRPr="0065722F" w:rsidRDefault="004D4EBF" w:rsidP="00427AFE">
            <w:pPr>
              <w:keepNext/>
              <w:cnfStyle w:val="000000010000" w:firstRow="0" w:lastRow="0" w:firstColumn="0" w:lastColumn="0" w:oddVBand="0" w:evenVBand="0" w:oddHBand="0" w:evenHBand="1" w:firstRowFirstColumn="0" w:firstRowLastColumn="0" w:lastRowFirstColumn="0" w:lastRowLastColumn="0"/>
              <w:rPr>
                <w:rStyle w:val="Strong"/>
              </w:rPr>
            </w:pPr>
            <w:r w:rsidRPr="0065722F">
              <w:rPr>
                <w:rStyle w:val="Strong"/>
              </w:rPr>
              <w:t>0</w:t>
            </w:r>
            <w:r w:rsidR="00556778">
              <w:rPr>
                <w:rStyle w:val="AERsuperscript"/>
              </w:rPr>
              <w:t>d</w:t>
            </w:r>
          </w:p>
        </w:tc>
      </w:tr>
    </w:tbl>
    <w:p w:rsidR="007963A2" w:rsidRDefault="0065722F" w:rsidP="00427AFE">
      <w:pPr>
        <w:pStyle w:val="AERtablesource"/>
        <w:keepNext/>
      </w:pPr>
      <w:r w:rsidRPr="0065722F">
        <w:t>Notes:</w:t>
      </w:r>
      <w:r w:rsidRPr="0065722F">
        <w:tab/>
        <w:t xml:space="preserve">(a) </w:t>
      </w:r>
      <w:r w:rsidR="007963A2">
        <w:t>B</w:t>
      </w:r>
      <w:r w:rsidR="007963A2" w:rsidRPr="001C4EDE">
        <w:rPr>
          <w:rStyle w:val="AERsubscript"/>
        </w:rPr>
        <w:t>t</w:t>
      </w:r>
      <w:r w:rsidR="007963A2">
        <w:t xml:space="preserve"> parameter calculations in the DUoS unders and overs account exclude approved DUoS revenue under/over recovery for regulatory year. </w:t>
      </w:r>
    </w:p>
    <w:p w:rsidR="0065722F" w:rsidRDefault="0065722F" w:rsidP="00427AFE">
      <w:pPr>
        <w:pStyle w:val="AERtablesource"/>
        <w:keepNext/>
      </w:pPr>
      <w:r w:rsidRPr="0065722F">
        <w:tab/>
        <w:t xml:space="preserve">(b) </w:t>
      </w:r>
      <w:r w:rsidR="007963A2" w:rsidRPr="0065722F">
        <w:t>Approved DUoS revenue under/over recovery for regulatory year t.</w:t>
      </w:r>
    </w:p>
    <w:p w:rsidR="00556778" w:rsidRPr="00556778" w:rsidRDefault="00556778" w:rsidP="00427AFE">
      <w:pPr>
        <w:pStyle w:val="AERtablesource"/>
        <w:keepNext/>
      </w:pPr>
      <w:r>
        <w:tab/>
        <w:t>(c) Opening balance is</w:t>
      </w:r>
      <w:r w:rsidR="001C4EDE">
        <w:t xml:space="preserve"> the</w:t>
      </w:r>
      <w:r>
        <w:t xml:space="preserve"> previous year's closing balance.</w:t>
      </w:r>
    </w:p>
    <w:p w:rsidR="0065722F" w:rsidRPr="0065722F" w:rsidRDefault="00556778" w:rsidP="00427AFE">
      <w:pPr>
        <w:pStyle w:val="AERtablesource"/>
        <w:keepNext/>
      </w:pPr>
      <w:r>
        <w:tab/>
        <w:t>(d</w:t>
      </w:r>
      <w:r w:rsidR="0065722F" w:rsidRPr="0065722F">
        <w:t xml:space="preserve">) </w:t>
      </w:r>
      <w:r w:rsidR="007963A2" w:rsidRPr="0065722F">
        <w:t>Jemena is expected to achieve a closing balance as close to zero as practicable in its DUoS unders and overs account in each forecast year in its annual pricing proposals in the 2016–20 regulatory control period.</w:t>
      </w:r>
      <w:r w:rsidR="007963A2">
        <w:t xml:space="preserve"> </w:t>
      </w:r>
    </w:p>
    <w:p w:rsidR="00557027" w:rsidRDefault="00557027" w:rsidP="00557027">
      <w:pPr>
        <w:pStyle w:val="Heading7"/>
      </w:pPr>
      <w:bookmarkStart w:id="90" w:name="_Ref438480613"/>
      <w:bookmarkStart w:id="91" w:name="_Toc446072751"/>
      <w:r>
        <w:lastRenderedPageBreak/>
        <w:t>Designated pricing proposal charges</w:t>
      </w:r>
      <w:r w:rsidR="00294452">
        <w:rPr>
          <w:rStyle w:val="FootnoteReference"/>
        </w:rPr>
        <w:footnoteReference w:id="77"/>
      </w:r>
      <w:r>
        <w:t xml:space="preserve"> unders and overs account</w:t>
      </w:r>
      <w:bookmarkEnd w:id="90"/>
      <w:bookmarkEnd w:id="91"/>
    </w:p>
    <w:p w:rsidR="000A0502" w:rsidRDefault="000A0502" w:rsidP="000A0502">
      <w:r>
        <w:t>To demonstrate compliance with the distribution determination applicable to it during the 2016–20 regulatory control period, Jemena must maintain a designated pricing proposal charges unders and overs account in its annual pricing proposal.</w:t>
      </w:r>
      <w:r>
        <w:rPr>
          <w:rStyle w:val="FootnoteReference"/>
        </w:rPr>
        <w:footnoteReference w:id="78"/>
      </w:r>
    </w:p>
    <w:p w:rsidR="000A0502" w:rsidRDefault="000A0502" w:rsidP="000A0502">
      <w:r>
        <w:t>Jemena must provide the amounts for the following entries in its designated pricing proposal charges under</w:t>
      </w:r>
      <w:r w:rsidR="004857D0">
        <w:t>s</w:t>
      </w:r>
      <w:r>
        <w:t xml:space="preserve"> and overs account for the most recently completed regulatory year (t–2)</w:t>
      </w:r>
      <w:r w:rsidR="004857D0">
        <w:t>, the current regulatory year (t–1)</w:t>
      </w:r>
      <w:r>
        <w:t xml:space="preserve"> and the next regulatory year (t):</w:t>
      </w:r>
    </w:p>
    <w:p w:rsidR="004857D0" w:rsidRPr="004857D0" w:rsidRDefault="004857D0" w:rsidP="004857D0">
      <w:pPr>
        <w:pStyle w:val="ListNumber"/>
        <w:numPr>
          <w:ilvl w:val="0"/>
          <w:numId w:val="43"/>
        </w:numPr>
      </w:pPr>
      <w:r w:rsidRPr="004857D0">
        <w:t>An opening balance for year t–2, year t–1 and year t;</w:t>
      </w:r>
    </w:p>
    <w:p w:rsidR="004857D0" w:rsidRPr="004857D0" w:rsidRDefault="004857D0" w:rsidP="004857D0">
      <w:pPr>
        <w:pStyle w:val="ListNumber"/>
      </w:pPr>
      <w:r w:rsidRPr="004857D0">
        <w:t xml:space="preserve">An interest charge for one year on the opening balance for each regulatory year </w:t>
      </w:r>
      <w:r w:rsidRPr="004857D0">
        <w:tab/>
        <w:t>(t–2, t–1 and t). These adjustments are to be calculated using the respective nominal weighted average cost of capital (WACC) for each intervening year between regulatory year t–2 and year t.</w:t>
      </w:r>
      <w:r w:rsidRPr="004857D0">
        <w:rPr>
          <w:rStyle w:val="FootnoteReference"/>
        </w:rPr>
        <w:footnoteReference w:id="79"/>
      </w:r>
      <w:r w:rsidRPr="004857D0">
        <w:t xml:space="preserve"> The WACC applied for each year will be that approved by the AER for the relevant year;</w:t>
      </w:r>
    </w:p>
    <w:p w:rsidR="004857D0" w:rsidRPr="004857D0" w:rsidRDefault="004857D0" w:rsidP="004857D0">
      <w:pPr>
        <w:pStyle w:val="ListNumber"/>
      </w:pPr>
      <w:r w:rsidRPr="004857D0">
        <w:t xml:space="preserve">The amount of revenue recovered from </w:t>
      </w:r>
      <w:r>
        <w:t>designated pricing proposal</w:t>
      </w:r>
      <w:r w:rsidRPr="004857D0">
        <w:t xml:space="preserve"> charges in respect of that year, less the total annual revenue for the year in question;</w:t>
      </w:r>
    </w:p>
    <w:p w:rsidR="004857D0" w:rsidRPr="004857D0" w:rsidRDefault="004857D0" w:rsidP="004857D0">
      <w:pPr>
        <w:pStyle w:val="ListNumber"/>
      </w:pPr>
      <w:r w:rsidRPr="004857D0">
        <w:t>An adjustment to the net amount in item 3 by six months of interest. These adjustments are to be calculated using the approved nominal WACC;</w:t>
      </w:r>
    </w:p>
    <w:p w:rsidR="004857D0" w:rsidRPr="004857D0" w:rsidRDefault="004857D0" w:rsidP="004857D0">
      <w:pPr>
        <w:pStyle w:val="ListNumber"/>
      </w:pPr>
      <w:r w:rsidRPr="004857D0">
        <w:t>The total sum of items 1–4 to derive the closing balance for each year.</w:t>
      </w:r>
    </w:p>
    <w:p w:rsidR="00505DA2" w:rsidRPr="00505DA2" w:rsidRDefault="00505DA2" w:rsidP="00505DA2">
      <w:r>
        <w:t xml:space="preserve">Jemena must provide details of calculations in the format set out in </w:t>
      </w:r>
      <w:r>
        <w:fldChar w:fldCharType="begin"/>
      </w:r>
      <w:r>
        <w:instrText xml:space="preserve"> REF  _Ref438478363 \* Lower \h </w:instrText>
      </w:r>
      <w:r>
        <w:fldChar w:fldCharType="separate"/>
      </w:r>
      <w:r w:rsidR="00441940">
        <w:t xml:space="preserve">table </w:t>
      </w:r>
      <w:r w:rsidR="00441940">
        <w:rPr>
          <w:noProof/>
        </w:rPr>
        <w:t>14</w:t>
      </w:r>
      <w:r w:rsidR="00441940">
        <w:t>.</w:t>
      </w:r>
      <w:r w:rsidR="00441940">
        <w:rPr>
          <w:noProof/>
        </w:rPr>
        <w:t>2</w:t>
      </w:r>
      <w:r>
        <w:fldChar w:fldCharType="end"/>
      </w:r>
      <w:r>
        <w:t xml:space="preserve">. Amounts provided for </w:t>
      </w:r>
      <w:r w:rsidRPr="00505DA2">
        <w:t>the most recently completed regulatory year (t–2) must be audited.</w:t>
      </w:r>
      <w:r w:rsidR="004857D0">
        <w:t xml:space="preserve"> Amounts provided for the current regulatory year (t–1) will be regarded as an estimate.</w:t>
      </w:r>
      <w:r w:rsidRPr="00505DA2">
        <w:t xml:space="preserve"> Amounts for the next regulatory year (t) will be regarded as a forecast.</w:t>
      </w:r>
    </w:p>
    <w:p w:rsidR="00505DA2" w:rsidRDefault="00505DA2" w:rsidP="00505DA2">
      <w:r w:rsidRPr="00505DA2">
        <w:t>In proposing variations to the amount and structure of designated pricing proposal charges, Jemena is expected to achieve a closing balance as close to zero as practicable in its designated pricing proposal charges unders and overs account in each forecast year in its annual pricing proposals during the 2016–20 regulatory control period.</w:t>
      </w:r>
    </w:p>
    <w:p w:rsidR="000A0502" w:rsidRDefault="000A0502" w:rsidP="00276397">
      <w:pPr>
        <w:pStyle w:val="Caption"/>
      </w:pPr>
      <w:bookmarkStart w:id="92" w:name="_Ref438478363"/>
      <w:r>
        <w:lastRenderedPageBreak/>
        <w:t xml:space="preserve">Table </w:t>
      </w:r>
      <w:r w:rsidR="00E660BD">
        <w:fldChar w:fldCharType="begin"/>
      </w:r>
      <w:r w:rsidR="00E660BD">
        <w:instrText xml:space="preserve"> STYLEREF 1 \s </w:instrText>
      </w:r>
      <w:r w:rsidR="00E660BD">
        <w:fldChar w:fldCharType="separate"/>
      </w:r>
      <w:r w:rsidR="00441940">
        <w:rPr>
          <w:noProof/>
        </w:rPr>
        <w:t>14</w:t>
      </w:r>
      <w:r w:rsidR="00E660BD">
        <w:rPr>
          <w:noProof/>
        </w:rPr>
        <w:fldChar w:fldCharType="end"/>
      </w:r>
      <w:r w:rsidR="00077382">
        <w:t>.</w:t>
      </w:r>
      <w:r w:rsidR="00D06CFB">
        <w:fldChar w:fldCharType="begin"/>
      </w:r>
      <w:r w:rsidR="00D06CFB">
        <w:instrText xml:space="preserve"> SEQ Table \* ARABIC \s 1 </w:instrText>
      </w:r>
      <w:r w:rsidR="00D06CFB">
        <w:fldChar w:fldCharType="separate"/>
      </w:r>
      <w:r w:rsidR="00441940">
        <w:rPr>
          <w:noProof/>
        </w:rPr>
        <w:t>2</w:t>
      </w:r>
      <w:r w:rsidR="00D06CFB">
        <w:rPr>
          <w:noProof/>
        </w:rPr>
        <w:fldChar w:fldCharType="end"/>
      </w:r>
      <w:bookmarkEnd w:id="92"/>
      <w:r>
        <w:t xml:space="preserve"> Example calculation of designated pricing proposal charges unders and overs account ($'000, nominal)</w:t>
      </w:r>
    </w:p>
    <w:tbl>
      <w:tblPr>
        <w:tblStyle w:val="AERtable-numbers"/>
        <w:tblW w:w="0" w:type="auto"/>
        <w:tblLook w:val="04A0" w:firstRow="1" w:lastRow="0" w:firstColumn="1" w:lastColumn="0" w:noHBand="0" w:noVBand="1"/>
      </w:tblPr>
      <w:tblGrid>
        <w:gridCol w:w="5070"/>
        <w:gridCol w:w="1207"/>
        <w:gridCol w:w="1208"/>
        <w:gridCol w:w="1208"/>
      </w:tblGrid>
      <w:tr w:rsidR="002B1694" w:rsidTr="002B1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1694" w:rsidRDefault="002B1694" w:rsidP="00427AFE">
            <w:pPr>
              <w:keepNext/>
            </w:pPr>
          </w:p>
        </w:tc>
        <w:tc>
          <w:tcPr>
            <w:tcW w:w="1207" w:type="dxa"/>
          </w:tcPr>
          <w:p w:rsidR="002B1694" w:rsidRPr="000A0502" w:rsidRDefault="002B1694" w:rsidP="00427AFE">
            <w:pPr>
              <w:keepNext/>
              <w:cnfStyle w:val="100000000000" w:firstRow="1" w:lastRow="0" w:firstColumn="0" w:lastColumn="0" w:oddVBand="0" w:evenVBand="0" w:oddHBand="0" w:evenHBand="0" w:firstRowFirstColumn="0" w:firstRowLastColumn="0" w:lastRowFirstColumn="0" w:lastRowLastColumn="0"/>
            </w:pPr>
            <w:r>
              <w:t>Year t–2</w:t>
            </w:r>
          </w:p>
          <w:p w:rsidR="002B1694" w:rsidRPr="000A0502" w:rsidRDefault="002B1694" w:rsidP="00427AFE">
            <w:pPr>
              <w:keepNext/>
              <w:cnfStyle w:val="100000000000" w:firstRow="1" w:lastRow="0" w:firstColumn="0" w:lastColumn="0" w:oddVBand="0" w:evenVBand="0" w:oddHBand="0" w:evenHBand="0" w:firstRowFirstColumn="0" w:firstRowLastColumn="0" w:lastRowFirstColumn="0" w:lastRowLastColumn="0"/>
            </w:pPr>
            <w:r>
              <w:t>(actual)</w:t>
            </w:r>
          </w:p>
        </w:tc>
        <w:tc>
          <w:tcPr>
            <w:tcW w:w="1208" w:type="dxa"/>
          </w:tcPr>
          <w:p w:rsidR="002B1694" w:rsidRDefault="002B1694" w:rsidP="00427AFE">
            <w:pPr>
              <w:keepNext/>
              <w:cnfStyle w:val="100000000000" w:firstRow="1" w:lastRow="0" w:firstColumn="0" w:lastColumn="0" w:oddVBand="0" w:evenVBand="0" w:oddHBand="0" w:evenHBand="0" w:firstRowFirstColumn="0" w:firstRowLastColumn="0" w:lastRowFirstColumn="0" w:lastRowLastColumn="0"/>
            </w:pPr>
            <w:r>
              <w:t>Year t–1</w:t>
            </w:r>
          </w:p>
          <w:p w:rsidR="002B1694" w:rsidRDefault="002B1694" w:rsidP="00427AFE">
            <w:pPr>
              <w:keepNext/>
              <w:cnfStyle w:val="100000000000" w:firstRow="1" w:lastRow="0" w:firstColumn="0" w:lastColumn="0" w:oddVBand="0" w:evenVBand="0" w:oddHBand="0" w:evenHBand="0" w:firstRowFirstColumn="0" w:firstRowLastColumn="0" w:lastRowFirstColumn="0" w:lastRowLastColumn="0"/>
            </w:pPr>
            <w:r>
              <w:t>(estimate)</w:t>
            </w:r>
          </w:p>
        </w:tc>
        <w:tc>
          <w:tcPr>
            <w:tcW w:w="1208" w:type="dxa"/>
          </w:tcPr>
          <w:p w:rsidR="002B1694" w:rsidRPr="000A0502" w:rsidRDefault="002B1694" w:rsidP="00427AFE">
            <w:pPr>
              <w:keepNext/>
              <w:cnfStyle w:val="100000000000" w:firstRow="1" w:lastRow="0" w:firstColumn="0" w:lastColumn="0" w:oddVBand="0" w:evenVBand="0" w:oddHBand="0" w:evenHBand="0" w:firstRowFirstColumn="0" w:firstRowLastColumn="0" w:lastRowFirstColumn="0" w:lastRowLastColumn="0"/>
            </w:pPr>
            <w:r>
              <w:t>Year t</w:t>
            </w:r>
          </w:p>
          <w:p w:rsidR="002B1694" w:rsidRPr="000A0502" w:rsidRDefault="002B1694" w:rsidP="00427AFE">
            <w:pPr>
              <w:keepNext/>
              <w:cnfStyle w:val="100000000000" w:firstRow="1" w:lastRow="0" w:firstColumn="0" w:lastColumn="0" w:oddVBand="0" w:evenVBand="0" w:oddHBand="0" w:evenHBand="0" w:firstRowFirstColumn="0" w:firstRowLastColumn="0" w:lastRowFirstColumn="0" w:lastRowLastColumn="0"/>
            </w:pPr>
            <w:r>
              <w:t>(forecast)</w:t>
            </w:r>
          </w:p>
        </w:tc>
      </w:tr>
      <w:tr w:rsidR="002B1694" w:rsidTr="002B1694">
        <w:tc>
          <w:tcPr>
            <w:cnfStyle w:val="001000000000" w:firstRow="0" w:lastRow="0" w:firstColumn="1" w:lastColumn="0" w:oddVBand="0" w:evenVBand="0" w:oddHBand="0" w:evenHBand="0" w:firstRowFirstColumn="0" w:firstRowLastColumn="0" w:lastRowFirstColumn="0" w:lastRowLastColumn="0"/>
            <w:tcW w:w="5070" w:type="dxa"/>
          </w:tcPr>
          <w:p w:rsidR="002B1694" w:rsidRPr="000A0502" w:rsidRDefault="002B1694" w:rsidP="00427AFE">
            <w:pPr>
              <w:keepNext/>
              <w:rPr>
                <w:rStyle w:val="Strong"/>
                <w:b w:val="0"/>
                <w:color w:val="FFFFFF"/>
              </w:rPr>
            </w:pPr>
            <w:r>
              <w:rPr>
                <w:rStyle w:val="Strong"/>
              </w:rPr>
              <w:t>(A)</w:t>
            </w:r>
            <w:r w:rsidRPr="000A0502">
              <w:rPr>
                <w:rStyle w:val="Strong"/>
              </w:rPr>
              <w:t xml:space="preserve"> Revenue from designated pricing proposal charges (DPPC)</w:t>
            </w:r>
          </w:p>
        </w:tc>
        <w:tc>
          <w:tcPr>
            <w:tcW w:w="1207"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EC6B3C">
              <w:rPr>
                <w:rStyle w:val="Strong"/>
              </w:rPr>
              <w:t>4</w:t>
            </w:r>
            <w:r w:rsidRPr="000A0502">
              <w:rPr>
                <w:rStyle w:val="Strong"/>
              </w:rPr>
              <w:t>0 077</w:t>
            </w:r>
          </w:p>
        </w:tc>
        <w:tc>
          <w:tcPr>
            <w:tcW w:w="1208" w:type="dxa"/>
          </w:tcPr>
          <w:p w:rsidR="002B1694" w:rsidRDefault="002B1694" w:rsidP="00427AFE">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34 944</w:t>
            </w:r>
          </w:p>
        </w:tc>
        <w:tc>
          <w:tcPr>
            <w:tcW w:w="1208"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36 609</w:t>
            </w:r>
          </w:p>
        </w:tc>
      </w:tr>
      <w:tr w:rsidR="002B1694" w:rsidTr="002B16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1694" w:rsidRPr="000A0502" w:rsidRDefault="002B1694" w:rsidP="00427AFE">
            <w:pPr>
              <w:keepNext/>
              <w:rPr>
                <w:rStyle w:val="Strong"/>
              </w:rPr>
            </w:pPr>
            <w:r>
              <w:rPr>
                <w:rStyle w:val="Strong"/>
              </w:rPr>
              <w:t xml:space="preserve">(B) </w:t>
            </w:r>
            <w:r w:rsidRPr="000A0502">
              <w:rPr>
                <w:rStyle w:val="Strong"/>
              </w:rPr>
              <w:t>Less DPPC related payments for regulatory year =</w:t>
            </w:r>
          </w:p>
        </w:tc>
        <w:tc>
          <w:tcPr>
            <w:tcW w:w="1207" w:type="dxa"/>
          </w:tcPr>
          <w:p w:rsidR="002B1694" w:rsidRPr="000A0502" w:rsidRDefault="002B1694"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34 365</w:t>
            </w:r>
          </w:p>
        </w:tc>
        <w:tc>
          <w:tcPr>
            <w:tcW w:w="1208"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38 734</w:t>
            </w:r>
          </w:p>
        </w:tc>
        <w:tc>
          <w:tcPr>
            <w:tcW w:w="1208" w:type="dxa"/>
          </w:tcPr>
          <w:p w:rsidR="002B1694" w:rsidRPr="000A0502" w:rsidRDefault="002B1694"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39 200</w:t>
            </w:r>
          </w:p>
        </w:tc>
      </w:tr>
      <w:tr w:rsidR="002B1694" w:rsidTr="002B1694">
        <w:tc>
          <w:tcPr>
            <w:cnfStyle w:val="001000000000" w:firstRow="0" w:lastRow="0" w:firstColumn="1" w:lastColumn="0" w:oddVBand="0" w:evenVBand="0" w:oddHBand="0" w:evenHBand="0" w:firstRowFirstColumn="0" w:firstRowLastColumn="0" w:lastRowFirstColumn="0" w:lastRowLastColumn="0"/>
            <w:tcW w:w="5070" w:type="dxa"/>
          </w:tcPr>
          <w:p w:rsidR="002B1694" w:rsidRPr="000A0502" w:rsidRDefault="002B1694" w:rsidP="00427AFE">
            <w:pPr>
              <w:pStyle w:val="ListContinue"/>
              <w:keepNext/>
            </w:pPr>
            <w:r>
              <w:t>+ DPPC</w:t>
            </w:r>
            <w:r w:rsidRPr="000A0502">
              <w:t xml:space="preserve"> charges to be paid to TNSP</w:t>
            </w:r>
          </w:p>
        </w:tc>
        <w:tc>
          <w:tcPr>
            <w:tcW w:w="1207"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pPr>
            <w:r>
              <w:t>33 672</w:t>
            </w:r>
          </w:p>
        </w:tc>
        <w:tc>
          <w:tcPr>
            <w:tcW w:w="1208" w:type="dxa"/>
          </w:tcPr>
          <w:p w:rsidR="002B1694" w:rsidRDefault="002B1694" w:rsidP="00427AFE">
            <w:pPr>
              <w:keepNext/>
              <w:cnfStyle w:val="000000000000" w:firstRow="0" w:lastRow="0" w:firstColumn="0" w:lastColumn="0" w:oddVBand="0" w:evenVBand="0" w:oddHBand="0" w:evenHBand="0" w:firstRowFirstColumn="0" w:firstRowLastColumn="0" w:lastRowFirstColumn="0" w:lastRowLastColumn="0"/>
            </w:pPr>
            <w:r>
              <w:t>37 933</w:t>
            </w:r>
          </w:p>
        </w:tc>
        <w:tc>
          <w:tcPr>
            <w:tcW w:w="1208"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pPr>
            <w:r>
              <w:t>38 000</w:t>
            </w:r>
          </w:p>
        </w:tc>
      </w:tr>
      <w:tr w:rsidR="002B1694" w:rsidTr="002B16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1694" w:rsidRPr="000A0502" w:rsidRDefault="002B1694" w:rsidP="00427AFE">
            <w:pPr>
              <w:pStyle w:val="ListContinue"/>
              <w:keepNext/>
            </w:pPr>
            <w:r>
              <w:t xml:space="preserve">+ </w:t>
            </w:r>
            <w:r w:rsidRPr="000A0502">
              <w:t>Avoided TUoS</w:t>
            </w:r>
            <w:r>
              <w:t>/DPPC</w:t>
            </w:r>
            <w:r w:rsidRPr="000A0502">
              <w:t xml:space="preserve"> payments</w:t>
            </w:r>
          </w:p>
        </w:tc>
        <w:tc>
          <w:tcPr>
            <w:tcW w:w="1207" w:type="dxa"/>
          </w:tcPr>
          <w:p w:rsidR="002B1694" w:rsidRPr="000A0502" w:rsidRDefault="002B1694" w:rsidP="00427AFE">
            <w:pPr>
              <w:keepNext/>
              <w:cnfStyle w:val="000000010000" w:firstRow="0" w:lastRow="0" w:firstColumn="0" w:lastColumn="0" w:oddVBand="0" w:evenVBand="0" w:oddHBand="0" w:evenHBand="1" w:firstRowFirstColumn="0" w:firstRowLastColumn="0" w:lastRowFirstColumn="0" w:lastRowLastColumn="0"/>
            </w:pPr>
            <w:r>
              <w:t>572</w:t>
            </w:r>
          </w:p>
        </w:tc>
        <w:tc>
          <w:tcPr>
            <w:tcW w:w="1208"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r>
              <w:t>734</w:t>
            </w:r>
          </w:p>
        </w:tc>
        <w:tc>
          <w:tcPr>
            <w:tcW w:w="1208" w:type="dxa"/>
          </w:tcPr>
          <w:p w:rsidR="002B1694" w:rsidRPr="000A0502" w:rsidRDefault="002B1694" w:rsidP="00427AFE">
            <w:pPr>
              <w:keepNext/>
              <w:cnfStyle w:val="000000010000" w:firstRow="0" w:lastRow="0" w:firstColumn="0" w:lastColumn="0" w:oddVBand="0" w:evenVBand="0" w:oddHBand="0" w:evenHBand="1" w:firstRowFirstColumn="0" w:firstRowLastColumn="0" w:lastRowFirstColumn="0" w:lastRowLastColumn="0"/>
            </w:pPr>
            <w:r>
              <w:t>8</w:t>
            </w:r>
            <w:r w:rsidRPr="000A0502">
              <w:t>00</w:t>
            </w:r>
          </w:p>
        </w:tc>
      </w:tr>
      <w:tr w:rsidR="002B1694" w:rsidTr="002B1694">
        <w:tc>
          <w:tcPr>
            <w:cnfStyle w:val="001000000000" w:firstRow="0" w:lastRow="0" w:firstColumn="1" w:lastColumn="0" w:oddVBand="0" w:evenVBand="0" w:oddHBand="0" w:evenHBand="0" w:firstRowFirstColumn="0" w:firstRowLastColumn="0" w:lastRowFirstColumn="0" w:lastRowLastColumn="0"/>
            <w:tcW w:w="5070" w:type="dxa"/>
          </w:tcPr>
          <w:p w:rsidR="002B1694" w:rsidRPr="000A0502" w:rsidRDefault="002B1694" w:rsidP="00427AFE">
            <w:pPr>
              <w:pStyle w:val="ListContinue"/>
              <w:keepNext/>
            </w:pPr>
            <w:r>
              <w:t>+ Inter</w:t>
            </w:r>
            <w:r w:rsidRPr="000A0502">
              <w:t>–distributor payments</w:t>
            </w:r>
          </w:p>
        </w:tc>
        <w:tc>
          <w:tcPr>
            <w:tcW w:w="1207"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pPr>
            <w:r>
              <w:t>121</w:t>
            </w:r>
          </w:p>
        </w:tc>
        <w:tc>
          <w:tcPr>
            <w:tcW w:w="1208" w:type="dxa"/>
          </w:tcPr>
          <w:p w:rsidR="002B1694" w:rsidRDefault="002B1694" w:rsidP="00427AFE">
            <w:pPr>
              <w:keepNext/>
              <w:cnfStyle w:val="000000000000" w:firstRow="0" w:lastRow="0" w:firstColumn="0" w:lastColumn="0" w:oddVBand="0" w:evenVBand="0" w:oddHBand="0" w:evenHBand="0" w:firstRowFirstColumn="0" w:firstRowLastColumn="0" w:lastRowFirstColumn="0" w:lastRowLastColumn="0"/>
            </w:pPr>
            <w:r>
              <w:t>67</w:t>
            </w:r>
          </w:p>
        </w:tc>
        <w:tc>
          <w:tcPr>
            <w:tcW w:w="1208"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pPr>
            <w:r>
              <w:t>400</w:t>
            </w:r>
          </w:p>
        </w:tc>
      </w:tr>
      <w:tr w:rsidR="002B1694" w:rsidTr="002B16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1694" w:rsidRDefault="002B1694" w:rsidP="00427AFE">
            <w:pPr>
              <w:keepNext/>
            </w:pPr>
          </w:p>
        </w:tc>
        <w:tc>
          <w:tcPr>
            <w:tcW w:w="1207"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p>
        </w:tc>
      </w:tr>
      <w:tr w:rsidR="002B1694" w:rsidRPr="00EC6B3C" w:rsidTr="002B1694">
        <w:tc>
          <w:tcPr>
            <w:cnfStyle w:val="001000000000" w:firstRow="0" w:lastRow="0" w:firstColumn="1" w:lastColumn="0" w:oddVBand="0" w:evenVBand="0" w:oddHBand="0" w:evenHBand="0" w:firstRowFirstColumn="0" w:firstRowLastColumn="0" w:lastRowFirstColumn="0" w:lastRowLastColumn="0"/>
            <w:tcW w:w="5070" w:type="dxa"/>
          </w:tcPr>
          <w:p w:rsidR="002B1694" w:rsidRPr="000A0502" w:rsidRDefault="002B1694" w:rsidP="00427AFE">
            <w:pPr>
              <w:keepNext/>
              <w:rPr>
                <w:rStyle w:val="Strong"/>
              </w:rPr>
            </w:pPr>
            <w:r>
              <w:rPr>
                <w:rStyle w:val="Strong"/>
              </w:rPr>
              <w:t>(A</w:t>
            </w:r>
            <w:r w:rsidRPr="000A0502">
              <w:rPr>
                <w:rStyle w:val="Strong"/>
              </w:rPr>
              <w:t xml:space="preserve"> minus B) Under/over recovery of revenue for regulatory year</w:t>
            </w:r>
          </w:p>
        </w:tc>
        <w:tc>
          <w:tcPr>
            <w:tcW w:w="1207"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5712</w:t>
            </w:r>
          </w:p>
        </w:tc>
        <w:tc>
          <w:tcPr>
            <w:tcW w:w="1208" w:type="dxa"/>
          </w:tcPr>
          <w:p w:rsidR="002B1694" w:rsidRPr="00EC6B3C" w:rsidRDefault="002B1694" w:rsidP="00427AFE">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–3790</w:t>
            </w:r>
          </w:p>
        </w:tc>
        <w:tc>
          <w:tcPr>
            <w:tcW w:w="1208"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–2540</w:t>
            </w:r>
            <w:r w:rsidRPr="002B1694">
              <w:rPr>
                <w:rStyle w:val="AERsuperscript"/>
              </w:rPr>
              <w:t>a</w:t>
            </w:r>
          </w:p>
        </w:tc>
      </w:tr>
      <w:tr w:rsidR="002B1694" w:rsidTr="002B16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1694" w:rsidRDefault="002B1694" w:rsidP="00427AFE">
            <w:pPr>
              <w:keepNext/>
            </w:pPr>
          </w:p>
        </w:tc>
        <w:tc>
          <w:tcPr>
            <w:tcW w:w="1207"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p>
        </w:tc>
      </w:tr>
      <w:tr w:rsidR="002B1694" w:rsidTr="002B1694">
        <w:tc>
          <w:tcPr>
            <w:cnfStyle w:val="001000000000" w:firstRow="0" w:lastRow="0" w:firstColumn="1" w:lastColumn="0" w:oddVBand="0" w:evenVBand="0" w:oddHBand="0" w:evenHBand="0" w:firstRowFirstColumn="0" w:firstRowLastColumn="0" w:lastRowFirstColumn="0" w:lastRowLastColumn="0"/>
            <w:tcW w:w="5070" w:type="dxa"/>
          </w:tcPr>
          <w:p w:rsidR="002B1694" w:rsidRPr="000A0502" w:rsidRDefault="002B1694" w:rsidP="00427AFE">
            <w:pPr>
              <w:keepNext/>
              <w:rPr>
                <w:rStyle w:val="AERtextbolditalics"/>
              </w:rPr>
            </w:pPr>
            <w:r>
              <w:rPr>
                <w:rStyle w:val="AERtextbolditalics"/>
              </w:rPr>
              <w:t>DPPC</w:t>
            </w:r>
            <w:r w:rsidRPr="000A0502">
              <w:rPr>
                <w:rStyle w:val="AERtextbolditalics"/>
              </w:rPr>
              <w:t xml:space="preserve"> unders and overs account</w:t>
            </w:r>
          </w:p>
        </w:tc>
        <w:tc>
          <w:tcPr>
            <w:tcW w:w="1207"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rPr>
                <w:rStyle w:val="AERtextbolditalics"/>
              </w:rPr>
            </w:pPr>
          </w:p>
        </w:tc>
      </w:tr>
      <w:tr w:rsidR="002B1694" w:rsidTr="002B16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1694" w:rsidRPr="000A0502" w:rsidRDefault="002B1694" w:rsidP="00427AFE">
            <w:pPr>
              <w:keepNext/>
            </w:pPr>
            <w:r>
              <w:t>Nominal WACC</w:t>
            </w:r>
            <w:r w:rsidRPr="000A0502">
              <w:t xml:space="preserve"> </w:t>
            </w:r>
            <w:r>
              <w:t>(per cent)</w:t>
            </w:r>
          </w:p>
        </w:tc>
        <w:tc>
          <w:tcPr>
            <w:tcW w:w="1207" w:type="dxa"/>
          </w:tcPr>
          <w:p w:rsidR="002B1694" w:rsidRPr="000A0502" w:rsidRDefault="002B1694" w:rsidP="00427AFE">
            <w:pPr>
              <w:keepNext/>
              <w:cnfStyle w:val="000000010000" w:firstRow="0" w:lastRow="0" w:firstColumn="0" w:lastColumn="0" w:oddVBand="0" w:evenVBand="0" w:oddHBand="0" w:evenHBand="1" w:firstRowFirstColumn="0" w:firstRowLastColumn="0" w:lastRowFirstColumn="0" w:lastRowLastColumn="0"/>
            </w:pPr>
            <w:r>
              <w:t>5.00</w:t>
            </w:r>
            <w:r w:rsidRPr="000A0502">
              <w:t>%</w:t>
            </w:r>
          </w:p>
        </w:tc>
        <w:tc>
          <w:tcPr>
            <w:tcW w:w="1208"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r>
              <w:t>5.50%</w:t>
            </w:r>
          </w:p>
        </w:tc>
        <w:tc>
          <w:tcPr>
            <w:tcW w:w="1208"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r>
              <w:t>6.00%</w:t>
            </w:r>
          </w:p>
        </w:tc>
      </w:tr>
      <w:tr w:rsidR="002B1694" w:rsidTr="002B1694">
        <w:tc>
          <w:tcPr>
            <w:cnfStyle w:val="001000000000" w:firstRow="0" w:lastRow="0" w:firstColumn="1" w:lastColumn="0" w:oddVBand="0" w:evenVBand="0" w:oddHBand="0" w:evenHBand="0" w:firstRowFirstColumn="0" w:firstRowLastColumn="0" w:lastRowFirstColumn="0" w:lastRowLastColumn="0"/>
            <w:tcW w:w="5070" w:type="dxa"/>
          </w:tcPr>
          <w:p w:rsidR="002B1694" w:rsidRPr="000A0502" w:rsidRDefault="002B1694" w:rsidP="00427AFE">
            <w:pPr>
              <w:keepNext/>
            </w:pPr>
            <w:r>
              <w:t>Opening balance</w:t>
            </w:r>
          </w:p>
        </w:tc>
        <w:tc>
          <w:tcPr>
            <w:tcW w:w="1207"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pPr>
            <w:r>
              <w:t>167</w:t>
            </w:r>
          </w:p>
        </w:tc>
        <w:tc>
          <w:tcPr>
            <w:tcW w:w="1208" w:type="dxa"/>
          </w:tcPr>
          <w:p w:rsidR="002B1694" w:rsidRDefault="002B1694" w:rsidP="00427AFE">
            <w:pPr>
              <w:keepNext/>
              <w:cnfStyle w:val="000000000000" w:firstRow="0" w:lastRow="0" w:firstColumn="0" w:lastColumn="0" w:oddVBand="0" w:evenVBand="0" w:oddHBand="0" w:evenHBand="0" w:firstRowFirstColumn="0" w:firstRowLastColumn="0" w:lastRowFirstColumn="0" w:lastRowLastColumn="0"/>
            </w:pPr>
            <w:r>
              <w:t>6028</w:t>
            </w:r>
            <w:r w:rsidRPr="002B1694">
              <w:rPr>
                <w:rStyle w:val="AERsuperscript"/>
              </w:rPr>
              <w:t>b</w:t>
            </w:r>
          </w:p>
        </w:tc>
        <w:tc>
          <w:tcPr>
            <w:tcW w:w="1208"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pPr>
            <w:r>
              <w:t>2467</w:t>
            </w:r>
          </w:p>
        </w:tc>
      </w:tr>
      <w:tr w:rsidR="002B1694" w:rsidTr="002B16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1694" w:rsidRDefault="002B1694" w:rsidP="00427AFE">
            <w:pPr>
              <w:keepNext/>
            </w:pPr>
            <w:r>
              <w:t>Interest on opening balance</w:t>
            </w:r>
          </w:p>
        </w:tc>
        <w:tc>
          <w:tcPr>
            <w:tcW w:w="1207"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r>
              <w:t>8</w:t>
            </w:r>
          </w:p>
        </w:tc>
        <w:tc>
          <w:tcPr>
            <w:tcW w:w="1208"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r>
              <w:t>332</w:t>
            </w:r>
          </w:p>
        </w:tc>
        <w:tc>
          <w:tcPr>
            <w:tcW w:w="1208" w:type="dxa"/>
          </w:tcPr>
          <w:p w:rsidR="002B1694" w:rsidRDefault="002B1694" w:rsidP="00427AFE">
            <w:pPr>
              <w:keepNext/>
              <w:cnfStyle w:val="000000010000" w:firstRow="0" w:lastRow="0" w:firstColumn="0" w:lastColumn="0" w:oddVBand="0" w:evenVBand="0" w:oddHBand="0" w:evenHBand="1" w:firstRowFirstColumn="0" w:firstRowLastColumn="0" w:lastRowFirstColumn="0" w:lastRowLastColumn="0"/>
            </w:pPr>
            <w:r>
              <w:t>148</w:t>
            </w:r>
          </w:p>
        </w:tc>
      </w:tr>
      <w:tr w:rsidR="002B1694" w:rsidTr="002B1694">
        <w:tc>
          <w:tcPr>
            <w:cnfStyle w:val="001000000000" w:firstRow="0" w:lastRow="0" w:firstColumn="1" w:lastColumn="0" w:oddVBand="0" w:evenVBand="0" w:oddHBand="0" w:evenHBand="0" w:firstRowFirstColumn="0" w:firstRowLastColumn="0" w:lastRowFirstColumn="0" w:lastRowLastColumn="0"/>
            <w:tcW w:w="5070" w:type="dxa"/>
            <w:vAlign w:val="top"/>
          </w:tcPr>
          <w:p w:rsidR="002B1694" w:rsidRPr="002B1694" w:rsidRDefault="002B1694" w:rsidP="00427AFE">
            <w:pPr>
              <w:keepNext/>
            </w:pPr>
            <w:r w:rsidRPr="002B1694">
              <w:t>Under/over recovery of revenue for regulatory year</w:t>
            </w:r>
          </w:p>
        </w:tc>
        <w:tc>
          <w:tcPr>
            <w:tcW w:w="1207" w:type="dxa"/>
          </w:tcPr>
          <w:p w:rsidR="002B1694" w:rsidRPr="002B1694" w:rsidRDefault="002B1694" w:rsidP="00427AFE">
            <w:pPr>
              <w:keepNext/>
              <w:cnfStyle w:val="000000000000" w:firstRow="0" w:lastRow="0" w:firstColumn="0" w:lastColumn="0" w:oddVBand="0" w:evenVBand="0" w:oddHBand="0" w:evenHBand="0" w:firstRowFirstColumn="0" w:firstRowLastColumn="0" w:lastRowFirstColumn="0" w:lastRowLastColumn="0"/>
            </w:pPr>
            <w:r w:rsidRPr="002B1694">
              <w:t>5</w:t>
            </w:r>
            <w:r>
              <w:t>712</w:t>
            </w:r>
          </w:p>
        </w:tc>
        <w:tc>
          <w:tcPr>
            <w:tcW w:w="1208" w:type="dxa"/>
          </w:tcPr>
          <w:p w:rsidR="002B1694" w:rsidRPr="002B1694" w:rsidRDefault="002B1694" w:rsidP="00427AFE">
            <w:pPr>
              <w:keepNext/>
              <w:cnfStyle w:val="000000000000" w:firstRow="0" w:lastRow="0" w:firstColumn="0" w:lastColumn="0" w:oddVBand="0" w:evenVBand="0" w:oddHBand="0" w:evenHBand="0" w:firstRowFirstColumn="0" w:firstRowLastColumn="0" w:lastRowFirstColumn="0" w:lastRowLastColumn="0"/>
            </w:pPr>
            <w:r>
              <w:t>–3790</w:t>
            </w:r>
          </w:p>
        </w:tc>
        <w:tc>
          <w:tcPr>
            <w:tcW w:w="1208" w:type="dxa"/>
          </w:tcPr>
          <w:p w:rsidR="002B1694" w:rsidRPr="002B1694" w:rsidRDefault="002B1694" w:rsidP="00427AFE">
            <w:pPr>
              <w:keepNext/>
              <w:cnfStyle w:val="000000000000" w:firstRow="0" w:lastRow="0" w:firstColumn="0" w:lastColumn="0" w:oddVBand="0" w:evenVBand="0" w:oddHBand="0" w:evenHBand="0" w:firstRowFirstColumn="0" w:firstRowLastColumn="0" w:lastRowFirstColumn="0" w:lastRowLastColumn="0"/>
            </w:pPr>
            <w:r w:rsidRPr="002B1694">
              <w:t>–</w:t>
            </w:r>
            <w:r>
              <w:t>2540</w:t>
            </w:r>
            <w:r w:rsidR="000C3F8F">
              <w:rPr>
                <w:rStyle w:val="AERsuperscript"/>
              </w:rPr>
              <w:t>a</w:t>
            </w:r>
          </w:p>
        </w:tc>
      </w:tr>
      <w:tr w:rsidR="002B1694" w:rsidTr="002B16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vAlign w:val="top"/>
          </w:tcPr>
          <w:p w:rsidR="002B1694" w:rsidRPr="002B1694" w:rsidRDefault="002B1694" w:rsidP="00427AFE">
            <w:pPr>
              <w:keepNext/>
            </w:pPr>
            <w:r w:rsidRPr="002B1694">
              <w:t>Interest on under/over recovery for regulatory year</w:t>
            </w:r>
          </w:p>
        </w:tc>
        <w:tc>
          <w:tcPr>
            <w:tcW w:w="1207" w:type="dxa"/>
          </w:tcPr>
          <w:p w:rsidR="002B1694" w:rsidRPr="002B1694" w:rsidRDefault="002B1694" w:rsidP="00427AFE">
            <w:pPr>
              <w:keepNext/>
              <w:cnfStyle w:val="000000010000" w:firstRow="0" w:lastRow="0" w:firstColumn="0" w:lastColumn="0" w:oddVBand="0" w:evenVBand="0" w:oddHBand="0" w:evenHBand="1" w:firstRowFirstColumn="0" w:firstRowLastColumn="0" w:lastRowFirstColumn="0" w:lastRowLastColumn="0"/>
            </w:pPr>
            <w:r>
              <w:t>141</w:t>
            </w:r>
          </w:p>
        </w:tc>
        <w:tc>
          <w:tcPr>
            <w:tcW w:w="1208" w:type="dxa"/>
          </w:tcPr>
          <w:p w:rsidR="002B1694" w:rsidRPr="002B1694" w:rsidRDefault="002B1694" w:rsidP="00427AFE">
            <w:pPr>
              <w:keepNext/>
              <w:cnfStyle w:val="000000010000" w:firstRow="0" w:lastRow="0" w:firstColumn="0" w:lastColumn="0" w:oddVBand="0" w:evenVBand="0" w:oddHBand="0" w:evenHBand="1" w:firstRowFirstColumn="0" w:firstRowLastColumn="0" w:lastRowFirstColumn="0" w:lastRowLastColumn="0"/>
            </w:pPr>
            <w:r>
              <w:t>–103</w:t>
            </w:r>
          </w:p>
        </w:tc>
        <w:tc>
          <w:tcPr>
            <w:tcW w:w="1208" w:type="dxa"/>
          </w:tcPr>
          <w:p w:rsidR="002B1694" w:rsidRPr="002B1694" w:rsidRDefault="002B1694" w:rsidP="00427AFE">
            <w:pPr>
              <w:keepNext/>
              <w:cnfStyle w:val="000000010000" w:firstRow="0" w:lastRow="0" w:firstColumn="0" w:lastColumn="0" w:oddVBand="0" w:evenVBand="0" w:oddHBand="0" w:evenHBand="1" w:firstRowFirstColumn="0" w:firstRowLastColumn="0" w:lastRowFirstColumn="0" w:lastRowLastColumn="0"/>
            </w:pPr>
            <w:r>
              <w:t>–75</w:t>
            </w:r>
          </w:p>
        </w:tc>
      </w:tr>
      <w:tr w:rsidR="002B1694" w:rsidRPr="002234C6" w:rsidTr="002B1694">
        <w:tc>
          <w:tcPr>
            <w:cnfStyle w:val="001000000000" w:firstRow="0" w:lastRow="0" w:firstColumn="1" w:lastColumn="0" w:oddVBand="0" w:evenVBand="0" w:oddHBand="0" w:evenHBand="0" w:firstRowFirstColumn="0" w:firstRowLastColumn="0" w:lastRowFirstColumn="0" w:lastRowLastColumn="0"/>
            <w:tcW w:w="5070" w:type="dxa"/>
          </w:tcPr>
          <w:p w:rsidR="002B1694" w:rsidRPr="000A0502" w:rsidRDefault="002B1694" w:rsidP="00427AFE">
            <w:pPr>
              <w:keepNext/>
              <w:rPr>
                <w:rStyle w:val="Strong"/>
              </w:rPr>
            </w:pPr>
            <w:r w:rsidRPr="002234C6">
              <w:rPr>
                <w:rStyle w:val="Strong"/>
              </w:rPr>
              <w:t>Closing balance</w:t>
            </w:r>
          </w:p>
        </w:tc>
        <w:tc>
          <w:tcPr>
            <w:tcW w:w="1207"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6028</w:t>
            </w:r>
          </w:p>
        </w:tc>
        <w:tc>
          <w:tcPr>
            <w:tcW w:w="1208" w:type="dxa"/>
          </w:tcPr>
          <w:p w:rsidR="002B1694" w:rsidRPr="002234C6" w:rsidRDefault="002B1694" w:rsidP="00427AFE">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2467</w:t>
            </w:r>
          </w:p>
        </w:tc>
        <w:tc>
          <w:tcPr>
            <w:tcW w:w="1208" w:type="dxa"/>
          </w:tcPr>
          <w:p w:rsidR="002B1694" w:rsidRPr="000A0502" w:rsidRDefault="002B1694" w:rsidP="00427AFE">
            <w:pPr>
              <w:keepNext/>
              <w:cnfStyle w:val="000000000000" w:firstRow="0" w:lastRow="0" w:firstColumn="0" w:lastColumn="0" w:oddVBand="0" w:evenVBand="0" w:oddHBand="0" w:evenHBand="0" w:firstRowFirstColumn="0" w:firstRowLastColumn="0" w:lastRowFirstColumn="0" w:lastRowLastColumn="0"/>
              <w:rPr>
                <w:rStyle w:val="Strong"/>
              </w:rPr>
            </w:pPr>
            <w:r w:rsidRPr="002234C6">
              <w:rPr>
                <w:rStyle w:val="Strong"/>
              </w:rPr>
              <w:t>0</w:t>
            </w:r>
            <w:r w:rsidRPr="000A0502">
              <w:rPr>
                <w:rStyle w:val="AERsuperscript"/>
              </w:rPr>
              <w:t>c</w:t>
            </w:r>
          </w:p>
        </w:tc>
      </w:tr>
    </w:tbl>
    <w:p w:rsidR="000A0502" w:rsidRPr="000A0502" w:rsidRDefault="000A0502" w:rsidP="00427AFE">
      <w:pPr>
        <w:pStyle w:val="AERtablesource"/>
        <w:keepNext/>
      </w:pPr>
      <w:r w:rsidRPr="000A0502">
        <w:t>Notes:</w:t>
      </w:r>
      <w:r w:rsidRPr="000A0502">
        <w:tab/>
        <w:t>(a) Approved DPPC revenue under/over recove</w:t>
      </w:r>
      <w:r w:rsidR="002B1694">
        <w:t>ry for regulatory year t</w:t>
      </w:r>
      <w:r w:rsidRPr="000A0502">
        <w:t>.</w:t>
      </w:r>
    </w:p>
    <w:p w:rsidR="000A0502" w:rsidRPr="000A0502" w:rsidRDefault="000A0502" w:rsidP="00427AFE">
      <w:pPr>
        <w:pStyle w:val="AERtablesource"/>
        <w:keepNext/>
      </w:pPr>
      <w:r w:rsidRPr="000A0502">
        <w:tab/>
        <w:t xml:space="preserve">(b) </w:t>
      </w:r>
      <w:r w:rsidR="002B1694" w:rsidRPr="002B1694">
        <w:t>Opening balance is</w:t>
      </w:r>
      <w:r w:rsidR="001C4EDE">
        <w:t xml:space="preserve"> the</w:t>
      </w:r>
      <w:r w:rsidR="002B1694" w:rsidRPr="002B1694">
        <w:t xml:space="preserve"> previous year's closing balance.</w:t>
      </w:r>
    </w:p>
    <w:p w:rsidR="000A0502" w:rsidRPr="000A0502" w:rsidRDefault="000A0502" w:rsidP="00427AFE">
      <w:pPr>
        <w:pStyle w:val="AERtablesource"/>
        <w:keepNext/>
      </w:pPr>
      <w:r w:rsidRPr="000A0502">
        <w:tab/>
        <w:t>(c) Jemena is expected to achieve a closing balance as close to zero as practicable in its DPPC unders and overs account in each forecast year in its annual pricing proposals in the 2016–20 regulatory control period.</w:t>
      </w:r>
    </w:p>
    <w:p w:rsidR="00557027" w:rsidRDefault="00557027" w:rsidP="00557027">
      <w:pPr>
        <w:pStyle w:val="Heading7"/>
      </w:pPr>
      <w:bookmarkStart w:id="93" w:name="_Ref438480838"/>
      <w:bookmarkStart w:id="94" w:name="_Toc446072752"/>
      <w:r>
        <w:lastRenderedPageBreak/>
        <w:t>Jurisdictional scheme amounts</w:t>
      </w:r>
      <w:r w:rsidR="00833370">
        <w:rPr>
          <w:rStyle w:val="FootnoteReference"/>
        </w:rPr>
        <w:footnoteReference w:id="80"/>
      </w:r>
      <w:r>
        <w:t xml:space="preserve"> unders and overs account</w:t>
      </w:r>
      <w:bookmarkEnd w:id="93"/>
      <w:bookmarkEnd w:id="94"/>
    </w:p>
    <w:p w:rsidR="00034F1E" w:rsidRDefault="00034F1E" w:rsidP="00034F1E">
      <w:r>
        <w:t>To demonstrate compliance with the distribution determination applicable to it during the 2016–20 regulatory control period, Jemena must maintain a jurisdictional scheme amounts unders and overs account in its annual pricing proposal.</w:t>
      </w:r>
      <w:r>
        <w:rPr>
          <w:rStyle w:val="FootnoteReference"/>
        </w:rPr>
        <w:footnoteReference w:id="81"/>
      </w:r>
    </w:p>
    <w:p w:rsidR="00077382" w:rsidRDefault="00077382" w:rsidP="00034F1E">
      <w:r>
        <w:t>Jemena must provide the amounts for the following entries in its jurisdictional scheme amounts unders and overs account for the most recently completed regulatory year (t–2)</w:t>
      </w:r>
      <w:r w:rsidR="004857D0">
        <w:t>, the current regulatory year (t–1)</w:t>
      </w:r>
      <w:r>
        <w:t xml:space="preserve"> and the next regulatory year (t):</w:t>
      </w:r>
    </w:p>
    <w:p w:rsidR="004857D0" w:rsidRPr="004857D0" w:rsidRDefault="004857D0" w:rsidP="004857D0">
      <w:pPr>
        <w:pStyle w:val="ListNumber"/>
        <w:numPr>
          <w:ilvl w:val="0"/>
          <w:numId w:val="44"/>
        </w:numPr>
      </w:pPr>
      <w:r w:rsidRPr="004857D0">
        <w:t>An opening balance for year t–2, year t–1 and year t;</w:t>
      </w:r>
    </w:p>
    <w:p w:rsidR="004857D0" w:rsidRPr="004857D0" w:rsidRDefault="004857D0" w:rsidP="004857D0">
      <w:pPr>
        <w:pStyle w:val="ListNumber"/>
      </w:pPr>
      <w:r w:rsidRPr="004857D0">
        <w:t xml:space="preserve">An interest charge for one year on the opening balance for each regulatory year </w:t>
      </w:r>
      <w:r w:rsidRPr="004857D0">
        <w:tab/>
        <w:t>(t–2, t–1 and t). These adjustments are to be calculated using the respective nominal weighted average cost of capital (WACC) for each intervening year between regulatory year t–2 and year t.</w:t>
      </w:r>
      <w:r w:rsidRPr="004857D0">
        <w:rPr>
          <w:rStyle w:val="FootnoteReference"/>
        </w:rPr>
        <w:footnoteReference w:id="82"/>
      </w:r>
      <w:r w:rsidRPr="004857D0">
        <w:t xml:space="preserve"> The WACC applied for each year will be that approved by the AER for the relevant year;</w:t>
      </w:r>
    </w:p>
    <w:p w:rsidR="004857D0" w:rsidRPr="004857D0" w:rsidRDefault="004857D0" w:rsidP="004857D0">
      <w:pPr>
        <w:pStyle w:val="ListNumber"/>
      </w:pPr>
      <w:r w:rsidRPr="004857D0">
        <w:t xml:space="preserve">The amount of revenue recovered from </w:t>
      </w:r>
      <w:r>
        <w:t>jurisdictional scheme amounts</w:t>
      </w:r>
      <w:r w:rsidRPr="004857D0">
        <w:t xml:space="preserve"> charges in respect of that year, less the total annual revenue for the year in question;</w:t>
      </w:r>
    </w:p>
    <w:p w:rsidR="004857D0" w:rsidRPr="004857D0" w:rsidRDefault="004857D0" w:rsidP="004857D0">
      <w:pPr>
        <w:pStyle w:val="ListNumber"/>
      </w:pPr>
      <w:r w:rsidRPr="004857D0">
        <w:t>An adjustment to the net amount in item 3 by six months of interest. These adjustments are to be calculated using the approved nominal WACC;</w:t>
      </w:r>
    </w:p>
    <w:p w:rsidR="004857D0" w:rsidRPr="004857D0" w:rsidRDefault="004857D0" w:rsidP="004857D0">
      <w:pPr>
        <w:pStyle w:val="ListNumber"/>
      </w:pPr>
      <w:r w:rsidRPr="004857D0">
        <w:t>The total sum of items 1–4 to derive the closing balance for each year.</w:t>
      </w:r>
    </w:p>
    <w:p w:rsidR="00077382" w:rsidRPr="00077382" w:rsidRDefault="00077382" w:rsidP="00077382">
      <w:r>
        <w:t xml:space="preserve">Jemena must provide details of calculations in the format set out in </w:t>
      </w:r>
      <w:r>
        <w:fldChar w:fldCharType="begin"/>
      </w:r>
      <w:r>
        <w:instrText xml:space="preserve"> REF  _Ref438479539 \* Lower \h </w:instrText>
      </w:r>
      <w:r>
        <w:fldChar w:fldCharType="separate"/>
      </w:r>
      <w:r w:rsidR="00441940">
        <w:t xml:space="preserve">table </w:t>
      </w:r>
      <w:r w:rsidR="00441940">
        <w:rPr>
          <w:noProof/>
        </w:rPr>
        <w:t>14</w:t>
      </w:r>
      <w:r w:rsidR="00441940">
        <w:t>.</w:t>
      </w:r>
      <w:r w:rsidR="00441940">
        <w:rPr>
          <w:noProof/>
        </w:rPr>
        <w:t>3</w:t>
      </w:r>
      <w:r>
        <w:fldChar w:fldCharType="end"/>
      </w:r>
      <w:r>
        <w:t xml:space="preserve">. </w:t>
      </w:r>
      <w:r w:rsidRPr="00077382">
        <w:t>Amounts provided for the most recently completed regulatory year (t–2) must be audited.</w:t>
      </w:r>
      <w:r w:rsidR="004857D0">
        <w:t xml:space="preserve"> Amounts provided for the current regulatory year (t–1) will be regarded as an estimate.</w:t>
      </w:r>
      <w:r w:rsidRPr="00077382">
        <w:t xml:space="preserve"> Amounts for the next regulatory year (t) will be regarded as a forecast.</w:t>
      </w:r>
    </w:p>
    <w:p w:rsidR="00077382" w:rsidRDefault="00077382" w:rsidP="00077382">
      <w:r w:rsidRPr="00077382">
        <w:t>In proposing variations to the amount and structure of jurisdictional scheme charges, Jemena is expected to achieve a closing balance as close to zero as practicable in its jurisdictional scheme amounts unders and overs account in each forecast year in its annual pricing proposal during the 2016–20 regulatory control period</w:t>
      </w:r>
      <w:r w:rsidR="00D92DDB">
        <w:t>.</w:t>
      </w:r>
    </w:p>
    <w:p w:rsidR="00077382" w:rsidRDefault="00077382" w:rsidP="00276397">
      <w:pPr>
        <w:pStyle w:val="Caption"/>
      </w:pPr>
      <w:bookmarkStart w:id="95" w:name="_Ref438479539"/>
      <w:r>
        <w:lastRenderedPageBreak/>
        <w:t xml:space="preserve">Table </w:t>
      </w:r>
      <w:r w:rsidR="00E660BD">
        <w:fldChar w:fldCharType="begin"/>
      </w:r>
      <w:r w:rsidR="00E660BD">
        <w:instrText xml:space="preserve"> STYLEREF 1 \s </w:instrText>
      </w:r>
      <w:r w:rsidR="00E660BD">
        <w:fldChar w:fldCharType="separate"/>
      </w:r>
      <w:r w:rsidR="00441940">
        <w:rPr>
          <w:noProof/>
        </w:rPr>
        <w:t>14</w:t>
      </w:r>
      <w:r w:rsidR="00E660BD">
        <w:rPr>
          <w:noProof/>
        </w:rPr>
        <w:fldChar w:fldCharType="end"/>
      </w:r>
      <w:r>
        <w:t>.</w:t>
      </w:r>
      <w:r w:rsidR="00E660BD">
        <w:fldChar w:fldCharType="begin"/>
      </w:r>
      <w:r w:rsidR="00E660BD">
        <w:instrText xml:space="preserve"> SEQ Table \* ARABIC \s 1 </w:instrText>
      </w:r>
      <w:r w:rsidR="00E660BD">
        <w:fldChar w:fldCharType="separate"/>
      </w:r>
      <w:r w:rsidR="00441940">
        <w:rPr>
          <w:noProof/>
        </w:rPr>
        <w:t>3</w:t>
      </w:r>
      <w:r w:rsidR="00E660BD">
        <w:rPr>
          <w:noProof/>
        </w:rPr>
        <w:fldChar w:fldCharType="end"/>
      </w:r>
      <w:bookmarkEnd w:id="95"/>
      <w:r>
        <w:tab/>
        <w:t>Example calculation of jurisdictional scheme amounts unders and overs account ($'000, nominal)</w:t>
      </w:r>
    </w:p>
    <w:tbl>
      <w:tblPr>
        <w:tblStyle w:val="AERtable-numbers"/>
        <w:tblW w:w="0" w:type="auto"/>
        <w:tblLook w:val="04A0" w:firstRow="1" w:lastRow="0" w:firstColumn="1" w:lastColumn="0" w:noHBand="0" w:noVBand="1"/>
      </w:tblPr>
      <w:tblGrid>
        <w:gridCol w:w="5032"/>
        <w:gridCol w:w="1220"/>
        <w:gridCol w:w="1220"/>
        <w:gridCol w:w="1221"/>
      </w:tblGrid>
      <w:tr w:rsidR="006E490A" w:rsidTr="000C3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6E490A" w:rsidRDefault="006E490A" w:rsidP="00427AFE">
            <w:pPr>
              <w:keepNext/>
            </w:pPr>
          </w:p>
        </w:tc>
        <w:tc>
          <w:tcPr>
            <w:tcW w:w="1220" w:type="dxa"/>
          </w:tcPr>
          <w:p w:rsidR="006E490A" w:rsidRPr="00077382" w:rsidRDefault="006E490A" w:rsidP="00427AFE">
            <w:pPr>
              <w:keepNext/>
              <w:cnfStyle w:val="100000000000" w:firstRow="1" w:lastRow="0" w:firstColumn="0" w:lastColumn="0" w:oddVBand="0" w:evenVBand="0" w:oddHBand="0" w:evenHBand="0" w:firstRowFirstColumn="0" w:firstRowLastColumn="0" w:lastRowFirstColumn="0" w:lastRowLastColumn="0"/>
            </w:pPr>
            <w:r>
              <w:t>Year t–2</w:t>
            </w:r>
          </w:p>
          <w:p w:rsidR="006E490A" w:rsidRPr="00077382" w:rsidRDefault="006E490A" w:rsidP="00427AFE">
            <w:pPr>
              <w:keepNext/>
              <w:cnfStyle w:val="100000000000" w:firstRow="1" w:lastRow="0" w:firstColumn="0" w:lastColumn="0" w:oddVBand="0" w:evenVBand="0" w:oddHBand="0" w:evenHBand="0" w:firstRowFirstColumn="0" w:firstRowLastColumn="0" w:lastRowFirstColumn="0" w:lastRowLastColumn="0"/>
            </w:pPr>
            <w:r>
              <w:t>(actual)</w:t>
            </w:r>
          </w:p>
        </w:tc>
        <w:tc>
          <w:tcPr>
            <w:tcW w:w="1220" w:type="dxa"/>
          </w:tcPr>
          <w:p w:rsidR="006E490A" w:rsidRDefault="006E490A" w:rsidP="00427AFE">
            <w:pPr>
              <w:keepNext/>
              <w:cnfStyle w:val="100000000000" w:firstRow="1" w:lastRow="0" w:firstColumn="0" w:lastColumn="0" w:oddVBand="0" w:evenVBand="0" w:oddHBand="0" w:evenHBand="0" w:firstRowFirstColumn="0" w:firstRowLastColumn="0" w:lastRowFirstColumn="0" w:lastRowLastColumn="0"/>
            </w:pPr>
            <w:r>
              <w:t>Year t–1</w:t>
            </w:r>
          </w:p>
          <w:p w:rsidR="006E490A" w:rsidRDefault="006E490A" w:rsidP="00427AFE">
            <w:pPr>
              <w:keepNext/>
              <w:cnfStyle w:val="100000000000" w:firstRow="1" w:lastRow="0" w:firstColumn="0" w:lastColumn="0" w:oddVBand="0" w:evenVBand="0" w:oddHBand="0" w:evenHBand="0" w:firstRowFirstColumn="0" w:firstRowLastColumn="0" w:lastRowFirstColumn="0" w:lastRowLastColumn="0"/>
            </w:pPr>
            <w:r>
              <w:t>(estimate)</w:t>
            </w:r>
          </w:p>
        </w:tc>
        <w:tc>
          <w:tcPr>
            <w:tcW w:w="1221" w:type="dxa"/>
          </w:tcPr>
          <w:p w:rsidR="006E490A" w:rsidRPr="00077382" w:rsidRDefault="006E490A" w:rsidP="00427AFE">
            <w:pPr>
              <w:keepNext/>
              <w:cnfStyle w:val="100000000000" w:firstRow="1" w:lastRow="0" w:firstColumn="0" w:lastColumn="0" w:oddVBand="0" w:evenVBand="0" w:oddHBand="0" w:evenHBand="0" w:firstRowFirstColumn="0" w:firstRowLastColumn="0" w:lastRowFirstColumn="0" w:lastRowLastColumn="0"/>
            </w:pPr>
            <w:r>
              <w:t>Year t</w:t>
            </w:r>
          </w:p>
          <w:p w:rsidR="006E490A" w:rsidRPr="00077382" w:rsidRDefault="006E490A" w:rsidP="00427AFE">
            <w:pPr>
              <w:keepNext/>
              <w:cnfStyle w:val="100000000000" w:firstRow="1" w:lastRow="0" w:firstColumn="0" w:lastColumn="0" w:oddVBand="0" w:evenVBand="0" w:oddHBand="0" w:evenHBand="0" w:firstRowFirstColumn="0" w:firstRowLastColumn="0" w:lastRowFirstColumn="0" w:lastRowLastColumn="0"/>
            </w:pPr>
            <w:r>
              <w:t>(forecast)</w:t>
            </w:r>
          </w:p>
        </w:tc>
      </w:tr>
      <w:tr w:rsidR="006E490A" w:rsidTr="000C3F8F">
        <w:tc>
          <w:tcPr>
            <w:cnfStyle w:val="001000000000" w:firstRow="0" w:lastRow="0" w:firstColumn="1" w:lastColumn="0" w:oddVBand="0" w:evenVBand="0" w:oddHBand="0" w:evenHBand="0" w:firstRowFirstColumn="0" w:firstRowLastColumn="0" w:lastRowFirstColumn="0" w:lastRowLastColumn="0"/>
            <w:tcW w:w="5032" w:type="dxa"/>
          </w:tcPr>
          <w:p w:rsidR="006E490A" w:rsidRPr="00077382" w:rsidRDefault="006E490A" w:rsidP="00427AFE">
            <w:pPr>
              <w:keepNext/>
              <w:rPr>
                <w:rStyle w:val="Strong"/>
                <w:b w:val="0"/>
                <w:color w:val="FFFFFF"/>
              </w:rPr>
            </w:pPr>
            <w:r>
              <w:rPr>
                <w:rStyle w:val="Strong"/>
              </w:rPr>
              <w:t>(A)</w:t>
            </w:r>
            <w:r w:rsidRPr="00077382">
              <w:rPr>
                <w:rStyle w:val="Strong"/>
              </w:rPr>
              <w:t xml:space="preserve"> Revenue from jurisdictional schemes</w:t>
            </w:r>
          </w:p>
        </w:tc>
        <w:tc>
          <w:tcPr>
            <w:tcW w:w="1220" w:type="dxa"/>
          </w:tcPr>
          <w:p w:rsidR="006E490A" w:rsidRPr="00077382" w:rsidRDefault="006E490A" w:rsidP="00427AFE">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19 777</w:t>
            </w:r>
          </w:p>
        </w:tc>
        <w:tc>
          <w:tcPr>
            <w:tcW w:w="1220"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23 121</w:t>
            </w:r>
          </w:p>
        </w:tc>
        <w:tc>
          <w:tcPr>
            <w:tcW w:w="1221" w:type="dxa"/>
          </w:tcPr>
          <w:p w:rsidR="006E490A" w:rsidRPr="00077382" w:rsidRDefault="006E490A" w:rsidP="00427AFE">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Pr>
                <w:rStyle w:val="Strong"/>
              </w:rPr>
              <w:t>26 965</w:t>
            </w:r>
          </w:p>
        </w:tc>
      </w:tr>
      <w:tr w:rsidR="006E490A" w:rsidTr="000C3F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6E490A" w:rsidRPr="00077382" w:rsidRDefault="006E490A" w:rsidP="00427AFE">
            <w:pPr>
              <w:keepNext/>
              <w:rPr>
                <w:rStyle w:val="Strong"/>
              </w:rPr>
            </w:pPr>
            <w:r>
              <w:rPr>
                <w:rStyle w:val="Strong"/>
              </w:rPr>
              <w:t xml:space="preserve">(B) </w:t>
            </w:r>
            <w:r w:rsidRPr="00077382">
              <w:rPr>
                <w:rStyle w:val="Strong"/>
              </w:rPr>
              <w:t>Less jurisdictional scheme payments for regulatory year =</w:t>
            </w:r>
          </w:p>
        </w:tc>
        <w:tc>
          <w:tcPr>
            <w:tcW w:w="1220"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20 </w:t>
            </w:r>
            <w:r w:rsidR="00C34697">
              <w:rPr>
                <w:rStyle w:val="Strong"/>
              </w:rPr>
              <w:t>272</w:t>
            </w:r>
          </w:p>
        </w:tc>
        <w:tc>
          <w:tcPr>
            <w:tcW w:w="1220" w:type="dxa"/>
          </w:tcPr>
          <w:p w:rsidR="006E490A" w:rsidRDefault="006E490A"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20 959</w:t>
            </w:r>
          </w:p>
        </w:tc>
        <w:tc>
          <w:tcPr>
            <w:tcW w:w="1221"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28 641</w:t>
            </w:r>
          </w:p>
        </w:tc>
      </w:tr>
      <w:tr w:rsidR="006E490A" w:rsidTr="000C3F8F">
        <w:tc>
          <w:tcPr>
            <w:cnfStyle w:val="001000000000" w:firstRow="0" w:lastRow="0" w:firstColumn="1" w:lastColumn="0" w:oddVBand="0" w:evenVBand="0" w:oddHBand="0" w:evenHBand="0" w:firstRowFirstColumn="0" w:firstRowLastColumn="0" w:lastRowFirstColumn="0" w:lastRowLastColumn="0"/>
            <w:tcW w:w="5032" w:type="dxa"/>
          </w:tcPr>
          <w:p w:rsidR="006E490A" w:rsidRPr="00077382" w:rsidRDefault="006E490A" w:rsidP="00427AFE">
            <w:pPr>
              <w:pStyle w:val="ListContinue"/>
              <w:keepNext/>
            </w:pPr>
            <w:r>
              <w:t xml:space="preserve">+ </w:t>
            </w:r>
            <w:r w:rsidRPr="00077382">
              <w:t>Jurisdictional scheme 1 payments</w:t>
            </w:r>
          </w:p>
        </w:tc>
        <w:tc>
          <w:tcPr>
            <w:tcW w:w="1220" w:type="dxa"/>
          </w:tcPr>
          <w:p w:rsidR="006E490A" w:rsidRPr="00077382" w:rsidRDefault="006E490A" w:rsidP="00427AFE">
            <w:pPr>
              <w:keepNext/>
              <w:cnfStyle w:val="000000000000" w:firstRow="0" w:lastRow="0" w:firstColumn="0" w:lastColumn="0" w:oddVBand="0" w:evenVBand="0" w:oddHBand="0" w:evenHBand="0" w:firstRowFirstColumn="0" w:firstRowLastColumn="0" w:lastRowFirstColumn="0" w:lastRowLastColumn="0"/>
            </w:pPr>
            <w:r>
              <w:t>14 159</w:t>
            </w:r>
          </w:p>
        </w:tc>
        <w:tc>
          <w:tcPr>
            <w:tcW w:w="1220"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r>
              <w:t>13 954</w:t>
            </w:r>
          </w:p>
        </w:tc>
        <w:tc>
          <w:tcPr>
            <w:tcW w:w="1221" w:type="dxa"/>
          </w:tcPr>
          <w:p w:rsidR="006E490A" w:rsidRPr="00077382" w:rsidRDefault="006E490A" w:rsidP="00427AFE">
            <w:pPr>
              <w:keepNext/>
              <w:cnfStyle w:val="000000000000" w:firstRow="0" w:lastRow="0" w:firstColumn="0" w:lastColumn="0" w:oddVBand="0" w:evenVBand="0" w:oddHBand="0" w:evenHBand="0" w:firstRowFirstColumn="0" w:firstRowLastColumn="0" w:lastRowFirstColumn="0" w:lastRowLastColumn="0"/>
            </w:pPr>
            <w:r>
              <w:t>13 961</w:t>
            </w:r>
          </w:p>
        </w:tc>
      </w:tr>
      <w:tr w:rsidR="006E490A" w:rsidTr="000C3F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6E490A" w:rsidRPr="00077382" w:rsidRDefault="006E490A" w:rsidP="00427AFE">
            <w:pPr>
              <w:pStyle w:val="ListContinue"/>
              <w:keepNext/>
            </w:pPr>
            <w:r>
              <w:t>+ Jurisdictional scheme 2 payments</w:t>
            </w:r>
          </w:p>
        </w:tc>
        <w:tc>
          <w:tcPr>
            <w:tcW w:w="1220"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pPr>
            <w:r>
              <w:t>6113</w:t>
            </w:r>
          </w:p>
        </w:tc>
        <w:tc>
          <w:tcPr>
            <w:tcW w:w="1220" w:type="dxa"/>
          </w:tcPr>
          <w:p w:rsidR="006E490A" w:rsidRDefault="006E490A" w:rsidP="00427AFE">
            <w:pPr>
              <w:keepNext/>
              <w:cnfStyle w:val="000000010000" w:firstRow="0" w:lastRow="0" w:firstColumn="0" w:lastColumn="0" w:oddVBand="0" w:evenVBand="0" w:oddHBand="0" w:evenHBand="1" w:firstRowFirstColumn="0" w:firstRowLastColumn="0" w:lastRowFirstColumn="0" w:lastRowLastColumn="0"/>
            </w:pPr>
            <w:r>
              <w:t>7005</w:t>
            </w:r>
          </w:p>
        </w:tc>
        <w:tc>
          <w:tcPr>
            <w:tcW w:w="1221"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pPr>
            <w:r>
              <w:t>14 680</w:t>
            </w:r>
          </w:p>
        </w:tc>
      </w:tr>
      <w:tr w:rsidR="006E490A" w:rsidTr="000C3F8F">
        <w:tc>
          <w:tcPr>
            <w:cnfStyle w:val="001000000000" w:firstRow="0" w:lastRow="0" w:firstColumn="1" w:lastColumn="0" w:oddVBand="0" w:evenVBand="0" w:oddHBand="0" w:evenHBand="0" w:firstRowFirstColumn="0" w:firstRowLastColumn="0" w:lastRowFirstColumn="0" w:lastRowLastColumn="0"/>
            <w:tcW w:w="5032" w:type="dxa"/>
          </w:tcPr>
          <w:p w:rsidR="006E490A" w:rsidRDefault="006E490A" w:rsidP="00427AFE">
            <w:pPr>
              <w:keepNext/>
            </w:pPr>
          </w:p>
        </w:tc>
        <w:tc>
          <w:tcPr>
            <w:tcW w:w="1220"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p>
        </w:tc>
        <w:tc>
          <w:tcPr>
            <w:tcW w:w="1220"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p>
        </w:tc>
        <w:tc>
          <w:tcPr>
            <w:tcW w:w="1221"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p>
        </w:tc>
      </w:tr>
      <w:tr w:rsidR="006E490A" w:rsidRPr="00EC6B3C" w:rsidTr="000C3F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6E490A" w:rsidRPr="00077382" w:rsidRDefault="006E490A" w:rsidP="00427AFE">
            <w:pPr>
              <w:keepNext/>
              <w:rPr>
                <w:rStyle w:val="Strong"/>
              </w:rPr>
            </w:pPr>
            <w:r>
              <w:rPr>
                <w:rStyle w:val="Strong"/>
              </w:rPr>
              <w:t>(A</w:t>
            </w:r>
            <w:r w:rsidRPr="00077382">
              <w:rPr>
                <w:rStyle w:val="Strong"/>
              </w:rPr>
              <w:t xml:space="preserve"> minus B) Under/over recovery of revenue for regulatory year</w:t>
            </w:r>
          </w:p>
        </w:tc>
        <w:tc>
          <w:tcPr>
            <w:tcW w:w="1220"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–495</w:t>
            </w:r>
          </w:p>
        </w:tc>
        <w:tc>
          <w:tcPr>
            <w:tcW w:w="1220" w:type="dxa"/>
          </w:tcPr>
          <w:p w:rsidR="006E490A" w:rsidRPr="00EC6B3C" w:rsidRDefault="006E490A"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2162</w:t>
            </w:r>
          </w:p>
        </w:tc>
        <w:tc>
          <w:tcPr>
            <w:tcW w:w="1221"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–1676</w:t>
            </w:r>
            <w:r w:rsidR="000C3F8F" w:rsidRPr="000C3F8F">
              <w:rPr>
                <w:rStyle w:val="AERsuperscript"/>
              </w:rPr>
              <w:t>a</w:t>
            </w:r>
          </w:p>
        </w:tc>
      </w:tr>
      <w:tr w:rsidR="006E490A" w:rsidTr="000C3F8F">
        <w:tc>
          <w:tcPr>
            <w:cnfStyle w:val="001000000000" w:firstRow="0" w:lastRow="0" w:firstColumn="1" w:lastColumn="0" w:oddVBand="0" w:evenVBand="0" w:oddHBand="0" w:evenHBand="0" w:firstRowFirstColumn="0" w:firstRowLastColumn="0" w:lastRowFirstColumn="0" w:lastRowLastColumn="0"/>
            <w:tcW w:w="5032" w:type="dxa"/>
          </w:tcPr>
          <w:p w:rsidR="006E490A" w:rsidRDefault="006E490A" w:rsidP="00427AFE">
            <w:pPr>
              <w:keepNext/>
            </w:pPr>
          </w:p>
        </w:tc>
        <w:tc>
          <w:tcPr>
            <w:tcW w:w="1220"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p>
        </w:tc>
        <w:tc>
          <w:tcPr>
            <w:tcW w:w="1220"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p>
        </w:tc>
        <w:tc>
          <w:tcPr>
            <w:tcW w:w="1221"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p>
        </w:tc>
      </w:tr>
      <w:tr w:rsidR="006E490A" w:rsidTr="000C3F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6E490A" w:rsidRPr="00077382" w:rsidRDefault="006E490A" w:rsidP="00427AFE">
            <w:pPr>
              <w:keepNext/>
              <w:rPr>
                <w:rStyle w:val="AERtextbolditalics"/>
              </w:rPr>
            </w:pPr>
            <w:r>
              <w:rPr>
                <w:rStyle w:val="AERtextbolditalics"/>
              </w:rPr>
              <w:t>Jurisdictional scheme amount</w:t>
            </w:r>
            <w:r w:rsidRPr="00077382">
              <w:rPr>
                <w:rStyle w:val="AERtextbolditalics"/>
              </w:rPr>
              <w:t xml:space="preserve"> unders and overs account</w:t>
            </w:r>
          </w:p>
        </w:tc>
        <w:tc>
          <w:tcPr>
            <w:tcW w:w="1220"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220"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221"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6E490A" w:rsidTr="000C3F8F">
        <w:tc>
          <w:tcPr>
            <w:cnfStyle w:val="001000000000" w:firstRow="0" w:lastRow="0" w:firstColumn="1" w:lastColumn="0" w:oddVBand="0" w:evenVBand="0" w:oddHBand="0" w:evenHBand="0" w:firstRowFirstColumn="0" w:firstRowLastColumn="0" w:lastRowFirstColumn="0" w:lastRowLastColumn="0"/>
            <w:tcW w:w="5032" w:type="dxa"/>
          </w:tcPr>
          <w:p w:rsidR="006E490A" w:rsidRPr="00077382" w:rsidRDefault="006E490A" w:rsidP="00427AFE">
            <w:pPr>
              <w:keepNext/>
            </w:pPr>
            <w:r>
              <w:t>Nominal WACC</w:t>
            </w:r>
            <w:r w:rsidRPr="00077382">
              <w:t xml:space="preserve"> (per cent)</w:t>
            </w:r>
          </w:p>
        </w:tc>
        <w:tc>
          <w:tcPr>
            <w:tcW w:w="1220" w:type="dxa"/>
          </w:tcPr>
          <w:p w:rsidR="006E490A" w:rsidRPr="00077382" w:rsidRDefault="006E490A" w:rsidP="00427AFE">
            <w:pPr>
              <w:keepNext/>
              <w:cnfStyle w:val="000000000000" w:firstRow="0" w:lastRow="0" w:firstColumn="0" w:lastColumn="0" w:oddVBand="0" w:evenVBand="0" w:oddHBand="0" w:evenHBand="0" w:firstRowFirstColumn="0" w:firstRowLastColumn="0" w:lastRowFirstColumn="0" w:lastRowLastColumn="0"/>
            </w:pPr>
            <w:r>
              <w:t>5.00</w:t>
            </w:r>
            <w:r w:rsidRPr="00077382">
              <w:t>%</w:t>
            </w:r>
          </w:p>
        </w:tc>
        <w:tc>
          <w:tcPr>
            <w:tcW w:w="1220"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r>
              <w:t>5.50%</w:t>
            </w:r>
          </w:p>
        </w:tc>
        <w:tc>
          <w:tcPr>
            <w:tcW w:w="1221"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r>
              <w:t>6.00%</w:t>
            </w:r>
          </w:p>
        </w:tc>
      </w:tr>
      <w:tr w:rsidR="006E490A" w:rsidTr="000C3F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6E490A" w:rsidRPr="00077382" w:rsidRDefault="006E490A" w:rsidP="00427AFE">
            <w:pPr>
              <w:keepNext/>
            </w:pPr>
            <w:r>
              <w:t>Opening balance</w:t>
            </w:r>
          </w:p>
        </w:tc>
        <w:tc>
          <w:tcPr>
            <w:tcW w:w="1220"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pPr>
            <w:r>
              <w:t>–52</w:t>
            </w:r>
          </w:p>
        </w:tc>
        <w:tc>
          <w:tcPr>
            <w:tcW w:w="1220" w:type="dxa"/>
          </w:tcPr>
          <w:p w:rsidR="006E490A" w:rsidRDefault="006E490A" w:rsidP="00427AFE">
            <w:pPr>
              <w:keepNext/>
              <w:cnfStyle w:val="000000010000" w:firstRow="0" w:lastRow="0" w:firstColumn="0" w:lastColumn="0" w:oddVBand="0" w:evenVBand="0" w:oddHBand="0" w:evenHBand="1" w:firstRowFirstColumn="0" w:firstRowLastColumn="0" w:lastRowFirstColumn="0" w:lastRowLastColumn="0"/>
            </w:pPr>
            <w:r>
              <w:t>–562</w:t>
            </w:r>
            <w:r w:rsidR="000C3F8F" w:rsidRPr="000C3F8F">
              <w:rPr>
                <w:rStyle w:val="AERsuperscript"/>
              </w:rPr>
              <w:t>b</w:t>
            </w:r>
          </w:p>
        </w:tc>
        <w:tc>
          <w:tcPr>
            <w:tcW w:w="1221"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pPr>
            <w:r>
              <w:t>1628</w:t>
            </w:r>
          </w:p>
        </w:tc>
      </w:tr>
      <w:tr w:rsidR="006E490A" w:rsidTr="000C3F8F">
        <w:tc>
          <w:tcPr>
            <w:cnfStyle w:val="001000000000" w:firstRow="0" w:lastRow="0" w:firstColumn="1" w:lastColumn="0" w:oddVBand="0" w:evenVBand="0" w:oddHBand="0" w:evenHBand="0" w:firstRowFirstColumn="0" w:firstRowLastColumn="0" w:lastRowFirstColumn="0" w:lastRowLastColumn="0"/>
            <w:tcW w:w="5032" w:type="dxa"/>
          </w:tcPr>
          <w:p w:rsidR="006E490A" w:rsidRDefault="006E490A" w:rsidP="00427AFE">
            <w:pPr>
              <w:keepNext/>
            </w:pPr>
            <w:r>
              <w:t>Interest on opening balance</w:t>
            </w:r>
          </w:p>
        </w:tc>
        <w:tc>
          <w:tcPr>
            <w:tcW w:w="1220"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r>
              <w:t>–3</w:t>
            </w:r>
          </w:p>
        </w:tc>
        <w:tc>
          <w:tcPr>
            <w:tcW w:w="1220"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r>
              <w:t>–31</w:t>
            </w:r>
          </w:p>
        </w:tc>
        <w:tc>
          <w:tcPr>
            <w:tcW w:w="1221"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r>
              <w:t>98</w:t>
            </w:r>
          </w:p>
        </w:tc>
      </w:tr>
      <w:tr w:rsidR="006E490A" w:rsidTr="000C3F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6E490A" w:rsidRPr="00077382" w:rsidRDefault="006E490A" w:rsidP="00427AFE">
            <w:pPr>
              <w:keepNext/>
            </w:pPr>
            <w:r>
              <w:t xml:space="preserve">Under/over recovery </w:t>
            </w:r>
            <w:r w:rsidRPr="00077382">
              <w:t>of revenue for regulatory year</w:t>
            </w:r>
          </w:p>
        </w:tc>
        <w:tc>
          <w:tcPr>
            <w:tcW w:w="1220"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pPr>
            <w:r>
              <w:t>–495</w:t>
            </w:r>
          </w:p>
        </w:tc>
        <w:tc>
          <w:tcPr>
            <w:tcW w:w="1220" w:type="dxa"/>
          </w:tcPr>
          <w:p w:rsidR="006E490A" w:rsidRDefault="006E490A" w:rsidP="00427AFE">
            <w:pPr>
              <w:keepNext/>
              <w:cnfStyle w:val="000000010000" w:firstRow="0" w:lastRow="0" w:firstColumn="0" w:lastColumn="0" w:oddVBand="0" w:evenVBand="0" w:oddHBand="0" w:evenHBand="1" w:firstRowFirstColumn="0" w:firstRowLastColumn="0" w:lastRowFirstColumn="0" w:lastRowLastColumn="0"/>
            </w:pPr>
            <w:r>
              <w:t>2162</w:t>
            </w:r>
          </w:p>
        </w:tc>
        <w:tc>
          <w:tcPr>
            <w:tcW w:w="1221"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pPr>
            <w:r>
              <w:t>–1676</w:t>
            </w:r>
            <w:r w:rsidR="000C3F8F">
              <w:rPr>
                <w:rStyle w:val="AERsuperscript"/>
              </w:rPr>
              <w:t>a</w:t>
            </w:r>
          </w:p>
        </w:tc>
      </w:tr>
      <w:tr w:rsidR="006E490A" w:rsidTr="000C3F8F">
        <w:tc>
          <w:tcPr>
            <w:cnfStyle w:val="001000000000" w:firstRow="0" w:lastRow="0" w:firstColumn="1" w:lastColumn="0" w:oddVBand="0" w:evenVBand="0" w:oddHBand="0" w:evenHBand="0" w:firstRowFirstColumn="0" w:firstRowLastColumn="0" w:lastRowFirstColumn="0" w:lastRowLastColumn="0"/>
            <w:tcW w:w="5032" w:type="dxa"/>
          </w:tcPr>
          <w:p w:rsidR="006E490A" w:rsidRPr="00077382" w:rsidRDefault="006E490A" w:rsidP="00427AFE">
            <w:pPr>
              <w:keepNext/>
            </w:pPr>
            <w:r>
              <w:t>Interest on under/over recovery for regulatory year</w:t>
            </w:r>
          </w:p>
        </w:tc>
        <w:tc>
          <w:tcPr>
            <w:tcW w:w="1220" w:type="dxa"/>
          </w:tcPr>
          <w:p w:rsidR="006E490A" w:rsidRPr="00077382" w:rsidRDefault="006E490A" w:rsidP="00427AFE">
            <w:pPr>
              <w:keepNext/>
              <w:cnfStyle w:val="000000000000" w:firstRow="0" w:lastRow="0" w:firstColumn="0" w:lastColumn="0" w:oddVBand="0" w:evenVBand="0" w:oddHBand="0" w:evenHBand="0" w:firstRowFirstColumn="0" w:firstRowLastColumn="0" w:lastRowFirstColumn="0" w:lastRowLastColumn="0"/>
            </w:pPr>
            <w:r>
              <w:t>–12</w:t>
            </w:r>
          </w:p>
        </w:tc>
        <w:tc>
          <w:tcPr>
            <w:tcW w:w="1220" w:type="dxa"/>
          </w:tcPr>
          <w:p w:rsidR="006E490A" w:rsidRDefault="006E490A" w:rsidP="00427AFE">
            <w:pPr>
              <w:keepNext/>
              <w:cnfStyle w:val="000000000000" w:firstRow="0" w:lastRow="0" w:firstColumn="0" w:lastColumn="0" w:oddVBand="0" w:evenVBand="0" w:oddHBand="0" w:evenHBand="0" w:firstRowFirstColumn="0" w:firstRowLastColumn="0" w:lastRowFirstColumn="0" w:lastRowLastColumn="0"/>
            </w:pPr>
            <w:r>
              <w:t>59</w:t>
            </w:r>
          </w:p>
        </w:tc>
        <w:tc>
          <w:tcPr>
            <w:tcW w:w="1221" w:type="dxa"/>
          </w:tcPr>
          <w:p w:rsidR="006E490A" w:rsidRPr="00077382" w:rsidRDefault="006E490A" w:rsidP="00427AFE">
            <w:pPr>
              <w:keepNext/>
              <w:cnfStyle w:val="000000000000" w:firstRow="0" w:lastRow="0" w:firstColumn="0" w:lastColumn="0" w:oddVBand="0" w:evenVBand="0" w:oddHBand="0" w:evenHBand="0" w:firstRowFirstColumn="0" w:firstRowLastColumn="0" w:lastRowFirstColumn="0" w:lastRowLastColumn="0"/>
            </w:pPr>
            <w:r>
              <w:t>–50</w:t>
            </w:r>
          </w:p>
        </w:tc>
      </w:tr>
      <w:tr w:rsidR="006E490A" w:rsidRPr="002234C6" w:rsidTr="000C3F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6E490A" w:rsidRPr="00077382" w:rsidRDefault="006E490A" w:rsidP="00427AFE">
            <w:pPr>
              <w:keepNext/>
              <w:rPr>
                <w:rStyle w:val="Strong"/>
              </w:rPr>
            </w:pPr>
            <w:r w:rsidRPr="002234C6">
              <w:rPr>
                <w:rStyle w:val="Strong"/>
              </w:rPr>
              <w:t>Closing balance</w:t>
            </w:r>
          </w:p>
        </w:tc>
        <w:tc>
          <w:tcPr>
            <w:tcW w:w="1220"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–562</w:t>
            </w:r>
          </w:p>
        </w:tc>
        <w:tc>
          <w:tcPr>
            <w:tcW w:w="1220" w:type="dxa"/>
          </w:tcPr>
          <w:p w:rsidR="006E490A" w:rsidRPr="002234C6" w:rsidRDefault="006E490A" w:rsidP="00427AFE">
            <w:pPr>
              <w:keepNext/>
              <w:cnfStyle w:val="000000010000" w:firstRow="0" w:lastRow="0" w:firstColumn="0" w:lastColumn="0" w:oddVBand="0" w:evenVBand="0" w:oddHBand="0" w:evenHBand="1" w:firstRowFirstColumn="0" w:firstRowLastColumn="0" w:lastRowFirstColumn="0" w:lastRowLastColumn="0"/>
              <w:rPr>
                <w:rStyle w:val="Strong"/>
              </w:rPr>
            </w:pPr>
            <w:r>
              <w:rPr>
                <w:rStyle w:val="Strong"/>
              </w:rPr>
              <w:t>1628</w:t>
            </w:r>
          </w:p>
        </w:tc>
        <w:tc>
          <w:tcPr>
            <w:tcW w:w="1221" w:type="dxa"/>
          </w:tcPr>
          <w:p w:rsidR="006E490A" w:rsidRPr="00077382" w:rsidRDefault="006E490A" w:rsidP="00427AFE">
            <w:pPr>
              <w:keepNext/>
              <w:cnfStyle w:val="000000010000" w:firstRow="0" w:lastRow="0" w:firstColumn="0" w:lastColumn="0" w:oddVBand="0" w:evenVBand="0" w:oddHBand="0" w:evenHBand="1" w:firstRowFirstColumn="0" w:firstRowLastColumn="0" w:lastRowFirstColumn="0" w:lastRowLastColumn="0"/>
              <w:rPr>
                <w:rStyle w:val="Strong"/>
              </w:rPr>
            </w:pPr>
            <w:r w:rsidRPr="002234C6">
              <w:rPr>
                <w:rStyle w:val="Strong"/>
              </w:rPr>
              <w:t>0</w:t>
            </w:r>
            <w:r w:rsidRPr="00077382">
              <w:rPr>
                <w:rStyle w:val="AERsuperscript"/>
              </w:rPr>
              <w:t>c</w:t>
            </w:r>
          </w:p>
        </w:tc>
      </w:tr>
    </w:tbl>
    <w:p w:rsidR="00077382" w:rsidRPr="00077382" w:rsidRDefault="00077382" w:rsidP="00427AFE">
      <w:pPr>
        <w:pStyle w:val="AERtablesource"/>
        <w:keepNext/>
      </w:pPr>
      <w:r w:rsidRPr="00077382">
        <w:t>Notes:</w:t>
      </w:r>
      <w:r w:rsidRPr="00077382">
        <w:tab/>
        <w:t>(a) Approved jurisdictional scheme amounts revenue under/over recovery for regulatory year t.</w:t>
      </w:r>
    </w:p>
    <w:p w:rsidR="00077382" w:rsidRPr="00077382" w:rsidRDefault="00077382" w:rsidP="00427AFE">
      <w:pPr>
        <w:pStyle w:val="AERtablesource"/>
        <w:keepNext/>
      </w:pPr>
      <w:r w:rsidRPr="00077382">
        <w:tab/>
        <w:t xml:space="preserve">(b) </w:t>
      </w:r>
      <w:r w:rsidR="000C3F8F" w:rsidRPr="000C3F8F">
        <w:t>Opening balance is</w:t>
      </w:r>
      <w:r w:rsidR="001C4EDE">
        <w:t xml:space="preserve"> the</w:t>
      </w:r>
      <w:r w:rsidR="000C3F8F" w:rsidRPr="000C3F8F">
        <w:t xml:space="preserve"> previous year's closing balance.</w:t>
      </w:r>
    </w:p>
    <w:p w:rsidR="00077382" w:rsidRPr="00077382" w:rsidRDefault="00077382" w:rsidP="00427AFE">
      <w:pPr>
        <w:pStyle w:val="AERtablesource"/>
        <w:keepNext/>
      </w:pPr>
      <w:r w:rsidRPr="00077382">
        <w:tab/>
        <w:t>(c) Jemena is expected to achieve a closing balance as close to zero as practicable in its jurisdictional scheme amount unders and overs account in each forecast year in its annual pricing proposals in the 2016–20 regulatory control period.</w:t>
      </w:r>
    </w:p>
    <w:p w:rsidR="00557027" w:rsidRDefault="00557027" w:rsidP="00557027">
      <w:pPr>
        <w:pStyle w:val="Heading7"/>
      </w:pPr>
      <w:bookmarkStart w:id="96" w:name="_Ref438480852"/>
      <w:bookmarkStart w:id="97" w:name="_Toc446072753"/>
      <w:r>
        <w:lastRenderedPageBreak/>
        <w:t>Assigning retail customers to tariff classes</w:t>
      </w:r>
      <w:bookmarkEnd w:id="96"/>
      <w:bookmarkEnd w:id="97"/>
    </w:p>
    <w:p w:rsidR="00E548E7" w:rsidRDefault="00CF068C" w:rsidP="00E548E7">
      <w:r w:rsidRPr="00CF068C">
        <w:t>We are requ</w:t>
      </w:r>
      <w:r w:rsidR="00B70E55">
        <w:t>ired to decide on the procedures</w:t>
      </w:r>
      <w:r w:rsidRPr="00CF068C">
        <w:t xml:space="preserve"> governing assignment or reassignment of retail customers (customers) to or between tariff classes.</w:t>
      </w:r>
      <w:r>
        <w:rPr>
          <w:rStyle w:val="FootnoteReference"/>
        </w:rPr>
        <w:footnoteReference w:id="83"/>
      </w:r>
      <w:r w:rsidR="00B70E55">
        <w:t xml:space="preserve"> Our decision on the procedures</w:t>
      </w:r>
      <w:r w:rsidRPr="00CF068C">
        <w:t xml:space="preserve"> that Jemena is to adhere to in assigning and reassigning customers to tariff classes is outlined below.</w:t>
      </w:r>
    </w:p>
    <w:p w:rsidR="00CF068C" w:rsidRDefault="00DE71E0" w:rsidP="00DE71E0">
      <w:pPr>
        <w:pStyle w:val="Heading8"/>
      </w:pPr>
      <w:bookmarkStart w:id="98" w:name="_Toc446072754"/>
      <w:r>
        <w:t>AER's assessment approach</w:t>
      </w:r>
      <w:bookmarkEnd w:id="98"/>
    </w:p>
    <w:p w:rsidR="00DE71E0" w:rsidRDefault="00DE71E0" w:rsidP="00DE71E0">
      <w:r w:rsidRPr="00DE71E0">
        <w:t xml:space="preserve">We </w:t>
      </w:r>
      <w:r w:rsidR="000C5079">
        <w:t xml:space="preserve">must have regard to </w:t>
      </w:r>
      <w:r w:rsidRPr="00DE71E0">
        <w:t>the principles set out in the NER when formulating provisions which Jemena must apply with assignment or reassignment of customers to tariff classes.</w:t>
      </w:r>
      <w:r>
        <w:rPr>
          <w:rStyle w:val="FootnoteReference"/>
        </w:rPr>
        <w:footnoteReference w:id="84"/>
      </w:r>
      <w:r>
        <w:t xml:space="preserve"> </w:t>
      </w:r>
      <w:r w:rsidRPr="00DE71E0">
        <w:t>A distributor's decision to assign a customer to a particular tariff class or to reassign a customer from one tariff class to another should be subject to an effective system of assessment and review.</w:t>
      </w:r>
      <w:r w:rsidR="000C5079">
        <w:rPr>
          <w:rStyle w:val="FootnoteReference"/>
        </w:rPr>
        <w:footnoteReference w:id="85"/>
      </w:r>
    </w:p>
    <w:p w:rsidR="00DE71E0" w:rsidRDefault="00DE71E0" w:rsidP="00DE71E0">
      <w:pPr>
        <w:pStyle w:val="Heading8"/>
      </w:pPr>
      <w:bookmarkStart w:id="99" w:name="_Toc446072755"/>
      <w:r>
        <w:t>Reasons for the final decision</w:t>
      </w:r>
      <w:bookmarkEnd w:id="99"/>
    </w:p>
    <w:p w:rsidR="00DE71E0" w:rsidRDefault="00DE71E0" w:rsidP="00DE71E0">
      <w:r>
        <w:t>Jem</w:t>
      </w:r>
      <w:r w:rsidR="00A8103B">
        <w:t>ena's revised proposal did not comment on the</w:t>
      </w:r>
      <w:r w:rsidR="00B70E55">
        <w:t xml:space="preserve"> preliminary decision procedures</w:t>
      </w:r>
      <w:r w:rsidR="00A8103B">
        <w:t xml:space="preserve"> governing assignment or reassignment of customers to or between tariff classes.</w:t>
      </w:r>
      <w:r w:rsidR="00B70E55">
        <w:t xml:space="preserve"> </w:t>
      </w:r>
      <w:r w:rsidR="00511640">
        <w:t>Therefore, i</w:t>
      </w:r>
      <w:r w:rsidR="00B70E55">
        <w:t>n this</w:t>
      </w:r>
      <w:r w:rsidR="006D1FAD">
        <w:t xml:space="preserve"> final decision </w:t>
      </w:r>
      <w:r w:rsidR="00B70E55">
        <w:t>we</w:t>
      </w:r>
      <w:r w:rsidR="006D1FAD">
        <w:t xml:space="preserve"> maintain our </w:t>
      </w:r>
      <w:r w:rsidR="003E45A8">
        <w:t>preliminary decision.</w:t>
      </w:r>
    </w:p>
    <w:p w:rsidR="00DE71E0" w:rsidRDefault="00DE71E0" w:rsidP="00DE71E0">
      <w:pPr>
        <w:pStyle w:val="Heading8"/>
      </w:pPr>
      <w:bookmarkStart w:id="100" w:name="_Toc446072756"/>
      <w:r>
        <w:t>Procedures for assigning and reassigning retail customers to tariff classes</w:t>
      </w:r>
      <w:bookmarkEnd w:id="100"/>
    </w:p>
    <w:p w:rsidR="00DE71E0" w:rsidRDefault="00DE71E0" w:rsidP="00DE71E0">
      <w:r>
        <w:t>The procedure outlined in this section applies to direct control services.</w:t>
      </w:r>
    </w:p>
    <w:p w:rsidR="00DE71E0" w:rsidRPr="00DE71E0" w:rsidRDefault="00DE71E0" w:rsidP="00DE71E0">
      <w:pPr>
        <w:pStyle w:val="HeadingBoldBlue"/>
      </w:pPr>
      <w:r w:rsidRPr="00DE71E0">
        <w:t>Assignment of existing retail customers to tariff classes at the commencement of the 2016–20 regulatory control period</w:t>
      </w:r>
    </w:p>
    <w:p w:rsidR="00DE71E0" w:rsidRPr="00DE71E0" w:rsidRDefault="00DE71E0" w:rsidP="00DE71E0">
      <w:pPr>
        <w:pStyle w:val="ListNumber"/>
        <w:numPr>
          <w:ilvl w:val="0"/>
          <w:numId w:val="38"/>
        </w:numPr>
      </w:pPr>
      <w:r w:rsidRPr="00DE71E0">
        <w:t>Jemena's customers will be taken to be "assigned" to the tariff class which Jemena was charging that customer immediately prior to 1 January 2016 if:</w:t>
      </w:r>
    </w:p>
    <w:p w:rsidR="00DE71E0" w:rsidRPr="00DE71E0" w:rsidRDefault="00DE71E0" w:rsidP="00DE71E0">
      <w:pPr>
        <w:pStyle w:val="ListBullet2"/>
      </w:pPr>
      <w:r w:rsidRPr="00DE71E0">
        <w:t>they were a Jemena customer prior to 1 January 2016, and</w:t>
      </w:r>
    </w:p>
    <w:p w:rsidR="00DE71E0" w:rsidRPr="00DE71E0" w:rsidRDefault="00DE71E0" w:rsidP="00DE71E0">
      <w:pPr>
        <w:pStyle w:val="ListBullet2"/>
      </w:pPr>
      <w:r w:rsidRPr="00DE71E0">
        <w:t>they continue to be a customer of Jemena as at 1 January 2016.</w:t>
      </w:r>
    </w:p>
    <w:p w:rsidR="00DE71E0" w:rsidRPr="00DE71E0" w:rsidRDefault="00DE71E0" w:rsidP="00DE71E0">
      <w:pPr>
        <w:pStyle w:val="HeadingBoldBlue"/>
      </w:pPr>
      <w:r w:rsidRPr="00DE71E0">
        <w:t>Assignment of new retail customers to a tariff class during the 2016–20 regulatory control period</w:t>
      </w:r>
    </w:p>
    <w:p w:rsidR="00DE71E0" w:rsidRPr="00DE71E0" w:rsidRDefault="00DE71E0" w:rsidP="00DE71E0">
      <w:pPr>
        <w:pStyle w:val="ListNumber"/>
      </w:pPr>
      <w:r w:rsidRPr="00DE71E0">
        <w:t>If, after 1 January 2016, Jemena becomes aware that a person will become a customer of Jemena, then Jemena will determine the tariff class to which the new customer will be assigned.</w:t>
      </w:r>
    </w:p>
    <w:p w:rsidR="00DE71E0" w:rsidRPr="00DE71E0" w:rsidRDefault="00DE71E0" w:rsidP="00DE71E0">
      <w:pPr>
        <w:pStyle w:val="ListNumber"/>
      </w:pPr>
      <w:r w:rsidRPr="00DE71E0">
        <w:lastRenderedPageBreak/>
        <w:t>In determining the tariff class to which a customer or potential customer will be assigned, or reassigned, in accordance with paragraphs 2 or 5, Jemena will take into account one or more of the following factors:</w:t>
      </w:r>
    </w:p>
    <w:p w:rsidR="00DE71E0" w:rsidRPr="00DE71E0" w:rsidRDefault="00DE71E0" w:rsidP="00DE71E0">
      <w:pPr>
        <w:pStyle w:val="ListBullet2"/>
        <w:numPr>
          <w:ilvl w:val="0"/>
          <w:numId w:val="39"/>
        </w:numPr>
      </w:pPr>
      <w:r w:rsidRPr="00DE71E0">
        <w:t>the nature and extent of the customer's usage</w:t>
      </w:r>
    </w:p>
    <w:p w:rsidR="00DE71E0" w:rsidRPr="00DE71E0" w:rsidRDefault="00DE71E0" w:rsidP="00DE71E0">
      <w:pPr>
        <w:pStyle w:val="ListBullet2"/>
      </w:pPr>
      <w:r w:rsidRPr="00DE71E0">
        <w:t>the nature of the customer's connection to the network</w:t>
      </w:r>
    </w:p>
    <w:p w:rsidR="00DE71E0" w:rsidRPr="00DE71E0" w:rsidRDefault="00DE71E0" w:rsidP="00DE71E0">
      <w:pPr>
        <w:pStyle w:val="ListBullet2"/>
      </w:pPr>
      <w:r w:rsidRPr="00DE71E0">
        <w:t>whether remotely–read interval metering or other similar metering technology has been installed at the customer's premises as a result of a regulatory obligation or requirement.</w:t>
      </w:r>
    </w:p>
    <w:p w:rsidR="00DE71E0" w:rsidRPr="00DE71E0" w:rsidRDefault="00DE71E0" w:rsidP="00DE71E0">
      <w:pPr>
        <w:pStyle w:val="ListNumber"/>
      </w:pPr>
      <w:r w:rsidRPr="00DE71E0">
        <w:t>In addition to the requirements under paragraph 3, Jemena, when assigning or reassigning a customer to a tariff class, will ensure the following:</w:t>
      </w:r>
    </w:p>
    <w:p w:rsidR="00DE71E0" w:rsidRPr="00DE71E0" w:rsidRDefault="00DE71E0" w:rsidP="00DE71E0">
      <w:pPr>
        <w:pStyle w:val="ListBullet2"/>
        <w:numPr>
          <w:ilvl w:val="0"/>
          <w:numId w:val="40"/>
        </w:numPr>
      </w:pPr>
      <w:r w:rsidRPr="00DE71E0">
        <w:t>that customers with similar connection and usage profiles are treated on an equal basis</w:t>
      </w:r>
    </w:p>
    <w:p w:rsidR="00DE71E0" w:rsidRPr="00DE71E0" w:rsidRDefault="00DE71E0" w:rsidP="00DE71E0">
      <w:pPr>
        <w:pStyle w:val="ListBullet2"/>
      </w:pPr>
      <w:r w:rsidRPr="00DE71E0">
        <w:t xml:space="preserve">those customers who have micro–generation facilities are treated no less favourably than customers with similar load profiles </w:t>
      </w:r>
      <w:r w:rsidR="00676302">
        <w:t xml:space="preserve">but </w:t>
      </w:r>
      <w:r w:rsidRPr="00DE71E0">
        <w:t>without such facilities.</w:t>
      </w:r>
    </w:p>
    <w:p w:rsidR="00DE71E0" w:rsidRPr="00DE71E0" w:rsidRDefault="00DE71E0" w:rsidP="00DE71E0">
      <w:pPr>
        <w:pStyle w:val="HeadingBoldBlue"/>
      </w:pPr>
      <w:r w:rsidRPr="00DE71E0">
        <w:t>Reassignment of existing retail customers to another existing or a new tariff class during the 2016–20 regulatory control period</w:t>
      </w:r>
    </w:p>
    <w:p w:rsidR="00DE71E0" w:rsidRPr="00DE71E0" w:rsidRDefault="00DE71E0" w:rsidP="004141A1">
      <w:pPr>
        <w:pStyle w:val="ListNumber"/>
      </w:pPr>
      <w:r w:rsidRPr="00DE71E0">
        <w:t>Jemena may reassign an existing customer to another tariff class in the following situations:</w:t>
      </w:r>
    </w:p>
    <w:p w:rsidR="00DE71E0" w:rsidRPr="00DE71E0" w:rsidRDefault="00DE71E0" w:rsidP="004141A1">
      <w:pPr>
        <w:pStyle w:val="ListBullet2"/>
        <w:numPr>
          <w:ilvl w:val="0"/>
          <w:numId w:val="41"/>
        </w:numPr>
      </w:pPr>
      <w:r w:rsidRPr="00DE71E0">
        <w:t>Jemena receives a request from the customer or customer's retailer to review the tariff to which the existing retail customer is assigned; or</w:t>
      </w:r>
    </w:p>
    <w:p w:rsidR="00DE71E0" w:rsidRPr="00DE71E0" w:rsidRDefault="00DE71E0" w:rsidP="004141A1">
      <w:pPr>
        <w:pStyle w:val="ListBullet2"/>
      </w:pPr>
      <w:r w:rsidRPr="00DE71E0">
        <w:t>Jemena believes that:</w:t>
      </w:r>
    </w:p>
    <w:p w:rsidR="00DE71E0" w:rsidRPr="00DE71E0" w:rsidRDefault="00DE71E0" w:rsidP="004141A1">
      <w:pPr>
        <w:pStyle w:val="AERnumberedlistthirdstyle"/>
      </w:pPr>
      <w:r w:rsidRPr="00DE71E0">
        <w:t xml:space="preserve">an existing customer's load characteristics or connection characteristics (or both) have changed such that it is no longer appropriate for that customer to be assigned to the tariff class to which the customer is currently assigned, or </w:t>
      </w:r>
    </w:p>
    <w:p w:rsidR="00DE71E0" w:rsidRPr="00DE71E0" w:rsidRDefault="00DE71E0" w:rsidP="004141A1">
      <w:pPr>
        <w:pStyle w:val="AERnumberedlistthirdstyle"/>
      </w:pPr>
      <w:r w:rsidRPr="00DE71E0">
        <w:t>a customer no longer has the same or materially similar load or connection characteristics as other customers on the customer's existing tariff, then Jemena may reassign that customer to another tariff class.</w:t>
      </w:r>
    </w:p>
    <w:p w:rsidR="00DE71E0" w:rsidRPr="00DE71E0" w:rsidRDefault="00DE71E0" w:rsidP="00DE71E0">
      <w:pPr>
        <w:pStyle w:val="HeadingBoldBlue"/>
      </w:pPr>
      <w:r w:rsidRPr="00DE71E0">
        <w:t>Notification of proposed assignments and reassignments and rights of objection for standard control services</w:t>
      </w:r>
    </w:p>
    <w:p w:rsidR="00DE71E0" w:rsidRPr="00DE71E0" w:rsidRDefault="00DE71E0" w:rsidP="004141A1">
      <w:pPr>
        <w:pStyle w:val="ListNumber"/>
      </w:pPr>
      <w:r w:rsidRPr="00DE71E0">
        <w:t>Jemena must notify the customer's retailer in writing of the tariff class to which the customer has been assigned or reassigned, prior to the assignment or reassignment occurring.</w:t>
      </w:r>
    </w:p>
    <w:p w:rsidR="00DE71E0" w:rsidRPr="00DE71E0" w:rsidRDefault="00DE71E0" w:rsidP="004141A1">
      <w:pPr>
        <w:pStyle w:val="ListNumber"/>
      </w:pPr>
      <w:r w:rsidRPr="00DE71E0">
        <w:t>A notice under paragraph 6 above must include advice informing the customer's retailer that they may request further information from Jemena and that the customer or customer's retailer may object to the proposed reassignment. This notice must specifically include:</w:t>
      </w:r>
    </w:p>
    <w:p w:rsidR="00DE71E0" w:rsidRPr="00DE71E0" w:rsidRDefault="00DE71E0" w:rsidP="004141A1">
      <w:pPr>
        <w:pStyle w:val="ListBullet2"/>
        <w:numPr>
          <w:ilvl w:val="0"/>
          <w:numId w:val="42"/>
        </w:numPr>
      </w:pPr>
      <w:r w:rsidRPr="00DE71E0">
        <w:lastRenderedPageBreak/>
        <w:t>a written document describing Jemena's internal procedures for reviewing objections, if the customer's retailer provides express consent, a soft copy of such information may be provided via email</w:t>
      </w:r>
    </w:p>
    <w:p w:rsidR="00DE71E0" w:rsidRPr="00DE71E0" w:rsidRDefault="00DE71E0" w:rsidP="004141A1">
      <w:pPr>
        <w:pStyle w:val="ListBullet2"/>
      </w:pPr>
      <w:r w:rsidRPr="00DE71E0">
        <w:t>that if the objection is not resolved to the satisfaction of the customer or customer's retailer under Jemena's internal review system within a reasonable timeframe, then, to the extent resolution of such disputes are with the jurisdiction of the Energy and Water Ombudsman Victoria or like officer, the customer or customer's retailer is entitled to escalate the matter to such a body</w:t>
      </w:r>
    </w:p>
    <w:p w:rsidR="00DE71E0" w:rsidRPr="00DE71E0" w:rsidRDefault="00DE71E0" w:rsidP="004141A1">
      <w:pPr>
        <w:pStyle w:val="ListBullet2"/>
      </w:pPr>
      <w:r w:rsidRPr="00DE71E0">
        <w:t>that if the objection is not resolved to the satisfaction of the customer or customer's retailer under Jemena's internal review system and the body noted in paragraph 7(b) above, then the customer or customer's retailer is entitled to seek a decision of the AER via the dispute resolution process available under Part 10 of the NEL.</w:t>
      </w:r>
    </w:p>
    <w:p w:rsidR="00DE71E0" w:rsidRPr="00DE71E0" w:rsidRDefault="00DE71E0" w:rsidP="004141A1">
      <w:pPr>
        <w:pStyle w:val="ListNumber"/>
      </w:pPr>
      <w:r w:rsidRPr="00DE71E0">
        <w:t>If, in response to a notice issued in accordance with paragraph 6 above, Jemena receives a request for further information from a customer or customer's retailer, then it must provide such information within a reasonable timeframe. If Jemena reasonably claims confidentiality over any of the information requested by the customer or customer's retailer, then it is not required to provide that information to the customer or customer's retailer. If the customer or customer's retailer disagrees with such confidentiality claims, he or she may have resort to the complaints and dispute resolution procedure, referred to in paragraph 7 above (as modified for a confidentiality dispute).</w:t>
      </w:r>
    </w:p>
    <w:p w:rsidR="00DE71E0" w:rsidRPr="00DE71E0" w:rsidRDefault="00DE71E0" w:rsidP="004141A1">
      <w:pPr>
        <w:pStyle w:val="ListNumber"/>
      </w:pPr>
      <w:r w:rsidRPr="00DE71E0">
        <w:t>If, in response to a notice issued in accordance with paragraph 6 above, a customer or customer's retailer makes an objection to Jemena about the proposed assignment or reassignment, Jemena must reconsider the proposed assignment or reassignment. In doing so Jemena must take into consideration the factors in paragraphs 3 and 4 above, and notify the customer or customer's retailer in writing of its decision and the reasons for that decision.</w:t>
      </w:r>
    </w:p>
    <w:p w:rsidR="00DE71E0" w:rsidRPr="00DE71E0" w:rsidRDefault="00DE71E0" w:rsidP="004141A1">
      <w:pPr>
        <w:pStyle w:val="ListNumber"/>
      </w:pPr>
      <w:r w:rsidRPr="00DE71E0">
        <w:t>If an objection to a tariff class assignment or reassignment is upheld by the relevant body noted in paragraph 7 above, then any adjustment which needs to be made to tariffs will be done by Jemena as part of the next network bill.</w:t>
      </w:r>
    </w:p>
    <w:p w:rsidR="00DE71E0" w:rsidRPr="00DE71E0" w:rsidRDefault="00DE71E0" w:rsidP="004141A1">
      <w:pPr>
        <w:pStyle w:val="ListNumber"/>
      </w:pPr>
      <w:r w:rsidRPr="00DE71E0">
        <w:t>If a customer or customer's retailer objects to Jemena's tariff class assignment Jemena must provide the information set out in paragraph 7 above and adopt and comply with the arrangements set out in paragraphs 8, 9 and 10 above in respect of requests for further information by the customer or customer's retailer and resolution of the objection.</w:t>
      </w:r>
    </w:p>
    <w:p w:rsidR="00DE71E0" w:rsidRPr="00DE71E0" w:rsidRDefault="00DE71E0" w:rsidP="00DE71E0">
      <w:pPr>
        <w:pStyle w:val="HeadingBoldBlue"/>
      </w:pPr>
      <w:r w:rsidRPr="00DE71E0">
        <w:t>Notification of proposed assignments and reassignments and rights of objection for alternative control services</w:t>
      </w:r>
    </w:p>
    <w:p w:rsidR="00DE71E0" w:rsidRPr="00DE71E0" w:rsidRDefault="00DE71E0" w:rsidP="004141A1">
      <w:pPr>
        <w:pStyle w:val="ListNumber"/>
      </w:pPr>
      <w:r w:rsidRPr="00DE71E0">
        <w:t>Jemena must make available information on tariff classes and dispute resolution procedures referred to in paragraph 7 above to retailers operating in Jemena's distribution area.</w:t>
      </w:r>
    </w:p>
    <w:p w:rsidR="00DE71E0" w:rsidRPr="00DE71E0" w:rsidRDefault="00DE71E0" w:rsidP="004141A1">
      <w:pPr>
        <w:pStyle w:val="ListNumber"/>
      </w:pPr>
      <w:r w:rsidRPr="00DE71E0">
        <w:lastRenderedPageBreak/>
        <w:t>If Jemena receives a request for further information from a customer or customer's retailer in relation to a tariff class assignment or reassignment, then it must provide such information within a reasonable timeframe. If Jemena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paragraph 7 above, (as modified for a confidentiality dispute).</w:t>
      </w:r>
    </w:p>
    <w:p w:rsidR="00DE71E0" w:rsidRPr="00DE71E0" w:rsidRDefault="00DE71E0" w:rsidP="004141A1">
      <w:pPr>
        <w:pStyle w:val="ListNumber"/>
      </w:pPr>
      <w:r w:rsidRPr="00DE71E0">
        <w:t>If a customer or customer's retailer makes an objection to Jemena about the proposed assignment or reassignment, Jemena must reconsider the proposed assignment or reassignment. In doing so Jemena must take into consideration the factors in paragraphs 3 and 4 above, and notify the customer or customer's retailer in writing of its decision and the reasons for that decision.</w:t>
      </w:r>
    </w:p>
    <w:p w:rsidR="00DE71E0" w:rsidRPr="00DE71E0" w:rsidRDefault="00DE71E0" w:rsidP="004141A1">
      <w:pPr>
        <w:pStyle w:val="ListNumber"/>
      </w:pPr>
      <w:r w:rsidRPr="00DE71E0">
        <w:t>If an objection to a tariff class assignment or reassignment is upheld by the relevant body noted in paragraph 7 above, then any adjustment which needs to be made to tariffs will be done by Jemena as part of the next network bill.</w:t>
      </w:r>
    </w:p>
    <w:p w:rsidR="00DE71E0" w:rsidRPr="00DE71E0" w:rsidRDefault="00DE71E0" w:rsidP="00DE71E0">
      <w:pPr>
        <w:pStyle w:val="HeadingBoldBlue"/>
      </w:pPr>
      <w:r w:rsidRPr="00DE71E0">
        <w:t>System of assessment and review of the basis on which a retail customer is charged</w:t>
      </w:r>
    </w:p>
    <w:p w:rsidR="00DE71E0" w:rsidRDefault="00DE71E0" w:rsidP="004141A1">
      <w:pPr>
        <w:pStyle w:val="ListNumber"/>
      </w:pPr>
      <w:r w:rsidRPr="00DE71E0">
        <w:t>Where the charging parameters for a particular tariff result in a basis charge that varies according to the customer's usage or load profile, Jemena will set out in its pricing proposal a method of how it will review and assess the basis on which a customer is charged.</w:t>
      </w:r>
    </w:p>
    <w:p w:rsidR="00DE71E0" w:rsidRPr="00DE71E0" w:rsidRDefault="00DE71E0" w:rsidP="00DE71E0"/>
    <w:sectPr w:rsidR="00DE71E0" w:rsidRPr="00DE71E0" w:rsidSect="00CF42AA">
      <w:headerReference w:type="default" r:id="rId83"/>
      <w:footerReference w:type="even" r:id="rId84"/>
      <w:footerReference w:type="first" r:id="rId85"/>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FB" w:rsidRPr="00290C63" w:rsidRDefault="00D06CFB" w:rsidP="00290C63">
      <w:r>
        <w:separator/>
      </w:r>
    </w:p>
    <w:p w:rsidR="00D06CFB" w:rsidRDefault="00D06CFB"/>
  </w:endnote>
  <w:endnote w:type="continuationSeparator" w:id="0">
    <w:p w:rsidR="00D06CFB" w:rsidRPr="00290C63" w:rsidRDefault="00D06CFB" w:rsidP="00290C63">
      <w:r>
        <w:continuationSeparator/>
      </w:r>
    </w:p>
    <w:p w:rsidR="00D06CFB" w:rsidRDefault="00D06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FB" w:rsidRPr="00290C63" w:rsidRDefault="00D06CF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06CFB" w:rsidRDefault="00D06CFB"/>
  <w:p w:rsidR="00D06CFB" w:rsidRDefault="00D06CFB"/>
  <w:p w:rsidR="00D06CFB" w:rsidRDefault="00D06CFB"/>
  <w:p w:rsidR="00D06CFB" w:rsidRDefault="00D06CFB"/>
  <w:p w:rsidR="00D06CFB" w:rsidRDefault="00D06CFB"/>
  <w:p w:rsidR="00D06CFB" w:rsidRDefault="00D06CFB"/>
  <w:p w:rsidR="00D06CFB" w:rsidRDefault="00D06C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D06CFB" w:rsidRPr="009B6F84" w:rsidRDefault="00D06CFB">
        <w:pPr>
          <w:pStyle w:val="Footer"/>
          <w:rPr>
            <w:sz w:val="20"/>
          </w:rPr>
        </w:pPr>
        <w:r>
          <w:fldChar w:fldCharType="begin"/>
        </w:r>
        <w:r>
          <w:instrText xml:space="preserve"> PAGE   \* MERGEFORMAT </w:instrText>
        </w:r>
        <w:r>
          <w:fldChar w:fldCharType="separate"/>
        </w:r>
        <w:r w:rsidR="00E660BD">
          <w:rPr>
            <w:noProof/>
          </w:rPr>
          <w:t>14-26</w:t>
        </w:r>
        <w:r>
          <w:rPr>
            <w:noProof/>
          </w:rPr>
          <w:fldChar w:fldCharType="end"/>
        </w:r>
        <w:r>
          <w:rPr>
            <w:noProof/>
          </w:rPr>
          <w:t xml:space="preserve">  </w:t>
        </w:r>
        <w:r>
          <w:t>Attachment 14 – Control mechanisms</w:t>
        </w:r>
        <w:r w:rsidRPr="004523B2">
          <w:t xml:space="preserve">| </w:t>
        </w:r>
        <w:r>
          <w:t>Jemena distribution determination final decision</w:t>
        </w:r>
        <w:r w:rsidRPr="004523B2">
          <w:t xml:space="preserve"> 201</w:t>
        </w:r>
        <w:r>
          <w:t>6</w:t>
        </w:r>
        <w:r w:rsidRPr="004523B2">
          <w:t>–</w:t>
        </w:r>
        <w:r>
          <w:t>20</w:t>
        </w:r>
      </w:p>
    </w:sdtContent>
  </w:sdt>
  <w:p w:rsidR="00D06CFB" w:rsidRDefault="00D06C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FB" w:rsidRPr="00290C63" w:rsidRDefault="00D06CF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06CFB" w:rsidRDefault="00D06CFB">
    <w:pPr>
      <w:pStyle w:val="Footer"/>
    </w:pPr>
  </w:p>
  <w:p w:rsidR="00D06CFB" w:rsidRDefault="00D06CFB"/>
  <w:p w:rsidR="00D06CFB" w:rsidRDefault="00D06CFB"/>
  <w:p w:rsidR="00D06CFB" w:rsidRDefault="00D06CFB"/>
  <w:p w:rsidR="00D06CFB" w:rsidRDefault="00D06CFB"/>
  <w:p w:rsidR="00D06CFB" w:rsidRDefault="00D06CFB"/>
  <w:p w:rsidR="00D06CFB" w:rsidRDefault="00D06CFB"/>
  <w:p w:rsidR="00D06CFB" w:rsidRDefault="00D06CF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FB" w:rsidRPr="00290C63" w:rsidRDefault="00D06CF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06CFB" w:rsidRDefault="00D06CFB"/>
  <w:p w:rsidR="00D06CFB" w:rsidRDefault="00D06CFB"/>
  <w:p w:rsidR="00D06CFB" w:rsidRDefault="00D06CFB"/>
  <w:p w:rsidR="00D06CFB" w:rsidRDefault="00D06CFB"/>
  <w:p w:rsidR="00D06CFB" w:rsidRDefault="00D06CFB"/>
  <w:p w:rsidR="00D06CFB" w:rsidRDefault="00D06CFB"/>
  <w:p w:rsidR="00D06CFB" w:rsidRDefault="00D06CF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FB" w:rsidRPr="00290C63" w:rsidRDefault="00D06CF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06CFB" w:rsidRDefault="00D06CFB">
    <w:pPr>
      <w:pStyle w:val="Footer"/>
    </w:pPr>
  </w:p>
  <w:p w:rsidR="00D06CFB" w:rsidRDefault="00D06CFB"/>
  <w:p w:rsidR="00D06CFB" w:rsidRDefault="00D06CFB"/>
  <w:p w:rsidR="00D06CFB" w:rsidRDefault="00D06CFB"/>
  <w:p w:rsidR="00D06CFB" w:rsidRDefault="00D06CFB"/>
  <w:p w:rsidR="00D06CFB" w:rsidRDefault="00D06CFB"/>
  <w:p w:rsidR="00D06CFB" w:rsidRDefault="00D06CFB"/>
  <w:p w:rsidR="00D06CFB" w:rsidRDefault="00D06C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FB" w:rsidRPr="00290C63" w:rsidRDefault="00D06CFB" w:rsidP="00290C63">
      <w:r>
        <w:separator/>
      </w:r>
    </w:p>
    <w:p w:rsidR="00D06CFB" w:rsidRDefault="00D06CFB"/>
  </w:footnote>
  <w:footnote w:type="continuationSeparator" w:id="0">
    <w:p w:rsidR="00D06CFB" w:rsidRPr="00290C63" w:rsidRDefault="00D06CFB" w:rsidP="00290C63">
      <w:r>
        <w:continuationSeparator/>
      </w:r>
    </w:p>
    <w:p w:rsidR="00D06CFB" w:rsidRDefault="00D06CFB"/>
  </w:footnote>
  <w:footnote w:id="1">
    <w:p w:rsidR="00D06CFB" w:rsidRDefault="00D06CFB">
      <w:pPr>
        <w:pStyle w:val="FootnoteText"/>
      </w:pPr>
      <w:r>
        <w:rPr>
          <w:rStyle w:val="FootnoteReference"/>
        </w:rPr>
        <w:footnoteRef/>
      </w:r>
      <w:r>
        <w:t xml:space="preserve"> </w:t>
      </w:r>
      <w:r>
        <w:tab/>
      </w:r>
      <w:r w:rsidRPr="00453792">
        <w:t>NER, cl. 6.2.6(a).</w:t>
      </w:r>
    </w:p>
  </w:footnote>
  <w:footnote w:id="2">
    <w:p w:rsidR="00D06CFB" w:rsidRDefault="00D06CFB">
      <w:pPr>
        <w:pStyle w:val="FootnoteText"/>
      </w:pPr>
      <w:r>
        <w:rPr>
          <w:rStyle w:val="FootnoteReference"/>
        </w:rPr>
        <w:footnoteRef/>
      </w:r>
      <w:r>
        <w:t xml:space="preserve"> </w:t>
      </w:r>
      <w:r>
        <w:tab/>
      </w:r>
      <w:r w:rsidRPr="00557027">
        <w:t>NER, cl. 6.12.1(13).</w:t>
      </w:r>
    </w:p>
  </w:footnote>
  <w:footnote w:id="3">
    <w:p w:rsidR="00D06CFB" w:rsidRDefault="00D06CFB">
      <w:pPr>
        <w:pStyle w:val="FootnoteText"/>
      </w:pPr>
      <w:r>
        <w:rPr>
          <w:rStyle w:val="FootnoteReference"/>
        </w:rPr>
        <w:footnoteRef/>
      </w:r>
      <w:r>
        <w:t xml:space="preserve"> </w:t>
      </w:r>
      <w:r>
        <w:tab/>
      </w:r>
      <w:r w:rsidRPr="00557027">
        <w:t>NER, cl. 6.12.1(11).</w:t>
      </w:r>
    </w:p>
  </w:footnote>
  <w:footnote w:id="4">
    <w:p w:rsidR="00D06CFB" w:rsidRDefault="00D06CFB">
      <w:pPr>
        <w:pStyle w:val="FootnoteText"/>
      </w:pPr>
      <w:r>
        <w:rPr>
          <w:rStyle w:val="FootnoteReference"/>
        </w:rPr>
        <w:footnoteRef/>
      </w:r>
      <w:r>
        <w:t xml:space="preserve"> </w:t>
      </w:r>
      <w:r>
        <w:tab/>
      </w:r>
      <w:r w:rsidRPr="00557027">
        <w:t>NER, cll. 6.12.1(19) and 6.12.1(20).</w:t>
      </w:r>
    </w:p>
  </w:footnote>
  <w:footnote w:id="5">
    <w:p w:rsidR="00D06CFB" w:rsidRDefault="00D06CFB">
      <w:pPr>
        <w:pStyle w:val="FootnoteText"/>
      </w:pPr>
      <w:r>
        <w:rPr>
          <w:rStyle w:val="FootnoteReference"/>
        </w:rPr>
        <w:footnoteRef/>
      </w:r>
      <w:r>
        <w:t xml:space="preserve"> </w:t>
      </w:r>
      <w:r>
        <w:tab/>
      </w:r>
      <w:r w:rsidRPr="00557027">
        <w:t>NER, cl. 6.12.1(17).</w:t>
      </w:r>
    </w:p>
  </w:footnote>
  <w:footnote w:id="6">
    <w:p w:rsidR="00D06CFB" w:rsidRDefault="00D06CFB" w:rsidP="00E15A27">
      <w:pPr>
        <w:pStyle w:val="FootnoteText"/>
      </w:pPr>
      <w:r>
        <w:rPr>
          <w:rStyle w:val="FootnoteReference"/>
        </w:rPr>
        <w:footnoteRef/>
      </w:r>
      <w:r>
        <w:t xml:space="preserve"> </w:t>
      </w:r>
      <w:r>
        <w:tab/>
      </w:r>
      <w:r w:rsidRPr="00E548E7">
        <w:t xml:space="preserve">AER, </w:t>
      </w:r>
      <w:r w:rsidRPr="00A95B45">
        <w:rPr>
          <w:rStyle w:val="AERtextitalic"/>
        </w:rPr>
        <w:t>Final framework and approach for the Victorian Electricity Distributors: Regulatory control period commencing 1 January 2016</w:t>
      </w:r>
      <w:r w:rsidRPr="00E548E7">
        <w:t xml:space="preserve">, October 2014, p. 73; Jemena Electricity Networks (Vic) Ltd, </w:t>
      </w:r>
      <w:r w:rsidRPr="00E15A27">
        <w:rPr>
          <w:rStyle w:val="AERtextitalic"/>
        </w:rPr>
        <w:t>2016-20 Electricity Distribution Price Review Regulatory Proposal: Revocation and substitution submission 1 January 2016 - 31 December 2020</w:t>
      </w:r>
      <w:r w:rsidRPr="00E15A27">
        <w:t>, January 2016,</w:t>
      </w:r>
      <w:r>
        <w:t xml:space="preserve"> p. 9</w:t>
      </w:r>
      <w:r w:rsidRPr="00E548E7">
        <w:t xml:space="preserve">. (Jemena, </w:t>
      </w:r>
      <w:r w:rsidRPr="00E15A27">
        <w:rPr>
          <w:rStyle w:val="AERtextitalic"/>
        </w:rPr>
        <w:t>Revised regulatory proposal</w:t>
      </w:r>
      <w:r>
        <w:t>, January </w:t>
      </w:r>
      <w:r w:rsidRPr="00E548E7">
        <w:t>201</w:t>
      </w:r>
      <w:r>
        <w:t>6</w:t>
      </w:r>
      <w:r w:rsidRPr="00E548E7">
        <w:t>).</w:t>
      </w:r>
    </w:p>
  </w:footnote>
  <w:footnote w:id="7">
    <w:p w:rsidR="00D06CFB" w:rsidRDefault="00D06CFB">
      <w:pPr>
        <w:pStyle w:val="FootnoteText"/>
      </w:pPr>
      <w:r>
        <w:rPr>
          <w:rStyle w:val="FootnoteReference"/>
        </w:rPr>
        <w:footnoteRef/>
      </w:r>
      <w:r>
        <w:t xml:space="preserve"> </w:t>
      </w:r>
      <w:r>
        <w:tab/>
      </w:r>
      <w:r w:rsidRPr="00E548E7">
        <w:t>NER, cl. 6.12.1(11).</w:t>
      </w:r>
    </w:p>
  </w:footnote>
  <w:footnote w:id="8">
    <w:p w:rsidR="00D06CFB" w:rsidRDefault="00D06CFB">
      <w:pPr>
        <w:pStyle w:val="FootnoteText"/>
      </w:pPr>
      <w:r>
        <w:rPr>
          <w:rStyle w:val="FootnoteReference"/>
        </w:rPr>
        <w:footnoteRef/>
      </w:r>
      <w:r>
        <w:t xml:space="preserve"> </w:t>
      </w:r>
      <w:r>
        <w:tab/>
      </w:r>
      <w:r w:rsidRPr="00E548E7">
        <w:t xml:space="preserve">We referred to this as the 'TUoS unders and overs account' in previous distribution determinations. In this </w:t>
      </w:r>
      <w:r>
        <w:t xml:space="preserve">final </w:t>
      </w:r>
      <w:r w:rsidRPr="00E548E7">
        <w:t>decision, we use the term 'designated pricing proposal charges' to reflect the wording of the NER (cl.</w:t>
      </w:r>
      <w:r>
        <w:t> </w:t>
      </w:r>
      <w:r w:rsidRPr="00E548E7">
        <w:t>6.12.1(19)).</w:t>
      </w:r>
    </w:p>
  </w:footnote>
  <w:footnote w:id="9">
    <w:p w:rsidR="00D06CFB" w:rsidRDefault="00D06CFB">
      <w:pPr>
        <w:pStyle w:val="FootnoteText"/>
      </w:pPr>
      <w:r>
        <w:rPr>
          <w:rStyle w:val="FootnoteReference"/>
        </w:rPr>
        <w:footnoteRef/>
      </w:r>
      <w:r>
        <w:t xml:space="preserve"> </w:t>
      </w:r>
      <w:r>
        <w:tab/>
        <w:t xml:space="preserve">Jemena, </w:t>
      </w:r>
      <w:r w:rsidRPr="002F5243">
        <w:rPr>
          <w:rStyle w:val="AERtextitalic"/>
        </w:rPr>
        <w:t xml:space="preserve">Revised regulatory proposal: Attachment 2-2 </w:t>
      </w:r>
      <w:r>
        <w:rPr>
          <w:rStyle w:val="AERtextitalic"/>
        </w:rPr>
        <w:t>P</w:t>
      </w:r>
      <w:r w:rsidRPr="002F5243">
        <w:rPr>
          <w:rStyle w:val="AERtextitalic"/>
        </w:rPr>
        <w:t>rice control mechanisms</w:t>
      </w:r>
      <w:r>
        <w:t>, 6 January 2016, p. v.</w:t>
      </w:r>
    </w:p>
  </w:footnote>
  <w:footnote w:id="10">
    <w:p w:rsidR="00D06CFB" w:rsidRDefault="00D06CFB">
      <w:pPr>
        <w:pStyle w:val="FootnoteText"/>
      </w:pPr>
      <w:r>
        <w:rPr>
          <w:rStyle w:val="FootnoteReference"/>
        </w:rPr>
        <w:footnoteRef/>
      </w:r>
      <w:r>
        <w:t xml:space="preserve"> </w:t>
      </w:r>
      <w:r>
        <w:tab/>
        <w:t xml:space="preserve">Jemena, </w:t>
      </w:r>
      <w:r w:rsidRPr="00E15A27">
        <w:rPr>
          <w:rStyle w:val="AERtextitalic"/>
        </w:rPr>
        <w:t>Revised regulatory proposal: Attachment 2–2 Price control mechanisms</w:t>
      </w:r>
      <w:r w:rsidRPr="00056B65">
        <w:t xml:space="preserve">, </w:t>
      </w:r>
      <w:r>
        <w:t>6 </w:t>
      </w:r>
      <w:r w:rsidRPr="00056B65">
        <w:t>January 2016, p</w:t>
      </w:r>
      <w:r>
        <w:t>p</w:t>
      </w:r>
      <w:r w:rsidRPr="00056B65">
        <w:t>.</w:t>
      </w:r>
      <w:r>
        <w:t xml:space="preserve"> 4, 9–10, Appendix A</w:t>
      </w:r>
      <w:r w:rsidRPr="00056B65">
        <w:t>.</w:t>
      </w:r>
    </w:p>
  </w:footnote>
  <w:footnote w:id="11">
    <w:p w:rsidR="00D06CFB" w:rsidRDefault="00D06CFB">
      <w:pPr>
        <w:pStyle w:val="FootnoteText"/>
      </w:pPr>
      <w:r>
        <w:rPr>
          <w:rStyle w:val="FootnoteReference"/>
        </w:rPr>
        <w:footnoteRef/>
      </w:r>
      <w:r>
        <w:t xml:space="preserve"> </w:t>
      </w:r>
      <w:r>
        <w:tab/>
        <w:t xml:space="preserve">Jemena, </w:t>
      </w:r>
      <w:r w:rsidRPr="00E15A27">
        <w:rPr>
          <w:rStyle w:val="AERtextitalic"/>
        </w:rPr>
        <w:t>Revised regulatory proposal: Attachment 2–2 Price control mechanisms</w:t>
      </w:r>
      <w:r w:rsidRPr="00056B65">
        <w:t>,</w:t>
      </w:r>
      <w:r>
        <w:t xml:space="preserve"> 6</w:t>
      </w:r>
      <w:r w:rsidRPr="00056B65">
        <w:t xml:space="preserve"> January 2016, p. 2.</w:t>
      </w:r>
    </w:p>
  </w:footnote>
  <w:footnote w:id="12">
    <w:p w:rsidR="00D06CFB" w:rsidRDefault="00D06CFB">
      <w:pPr>
        <w:pStyle w:val="FootnoteText"/>
      </w:pPr>
      <w:r>
        <w:rPr>
          <w:rStyle w:val="FootnoteReference"/>
        </w:rPr>
        <w:footnoteRef/>
      </w:r>
      <w:r>
        <w:t xml:space="preserve"> </w:t>
      </w:r>
      <w:r>
        <w:tab/>
        <w:t xml:space="preserve">Jemena, </w:t>
      </w:r>
      <w:r w:rsidRPr="002F5243">
        <w:rPr>
          <w:rStyle w:val="AERtextitalic"/>
        </w:rPr>
        <w:t xml:space="preserve">Revised regulatory proposal: Attachment 2-2 </w:t>
      </w:r>
      <w:r>
        <w:rPr>
          <w:rStyle w:val="AERtextitalic"/>
        </w:rPr>
        <w:t>P</w:t>
      </w:r>
      <w:r w:rsidRPr="002F5243">
        <w:rPr>
          <w:rStyle w:val="AERtextitalic"/>
        </w:rPr>
        <w:t>rice control mechanisms</w:t>
      </w:r>
      <w:r>
        <w:t>, 6 January 2016, p. 4.</w:t>
      </w:r>
    </w:p>
  </w:footnote>
  <w:footnote w:id="13">
    <w:p w:rsidR="00D06CFB" w:rsidRDefault="00D06CFB">
      <w:pPr>
        <w:pStyle w:val="FootnoteText"/>
      </w:pPr>
      <w:r>
        <w:rPr>
          <w:rStyle w:val="FootnoteReference"/>
        </w:rPr>
        <w:footnoteRef/>
      </w:r>
      <w:r>
        <w:t xml:space="preserve"> </w:t>
      </w:r>
      <w:r>
        <w:tab/>
        <w:t xml:space="preserve">Jemena, </w:t>
      </w:r>
      <w:r w:rsidRPr="002F5243">
        <w:rPr>
          <w:rStyle w:val="AERtextitalic"/>
        </w:rPr>
        <w:t xml:space="preserve">Revised regulatory proposal: Attachment 2-2 </w:t>
      </w:r>
      <w:r>
        <w:rPr>
          <w:rStyle w:val="AERtextitalic"/>
        </w:rPr>
        <w:t>P</w:t>
      </w:r>
      <w:r w:rsidRPr="002F5243">
        <w:rPr>
          <w:rStyle w:val="AERtextitalic"/>
        </w:rPr>
        <w:t>rice control mechanisms</w:t>
      </w:r>
      <w:r>
        <w:t>, 6 January 2016, p. 6.</w:t>
      </w:r>
    </w:p>
  </w:footnote>
  <w:footnote w:id="14">
    <w:p w:rsidR="00D06CFB" w:rsidRDefault="00D06CFB">
      <w:pPr>
        <w:pStyle w:val="FootnoteText"/>
      </w:pPr>
      <w:r>
        <w:rPr>
          <w:rStyle w:val="FootnoteReference"/>
        </w:rPr>
        <w:footnoteRef/>
      </w:r>
      <w:r>
        <w:t xml:space="preserve"> </w:t>
      </w:r>
      <w:r>
        <w:tab/>
        <w:t xml:space="preserve">Jemena, </w:t>
      </w:r>
      <w:r w:rsidRPr="002F5243">
        <w:rPr>
          <w:rStyle w:val="AERtextitalic"/>
        </w:rPr>
        <w:t xml:space="preserve">Revised regulatory proposal: Attachment 2-2 </w:t>
      </w:r>
      <w:r>
        <w:rPr>
          <w:rStyle w:val="AERtextitalic"/>
        </w:rPr>
        <w:t>P</w:t>
      </w:r>
      <w:r w:rsidRPr="002F5243">
        <w:rPr>
          <w:rStyle w:val="AERtextitalic"/>
        </w:rPr>
        <w:t>rice control mechanisms</w:t>
      </w:r>
      <w:r>
        <w:t>, 6 January 2016, p. 6.</w:t>
      </w:r>
    </w:p>
  </w:footnote>
  <w:footnote w:id="15">
    <w:p w:rsidR="00D06CFB" w:rsidRDefault="00D06CFB">
      <w:pPr>
        <w:pStyle w:val="FootnoteText"/>
      </w:pPr>
      <w:r>
        <w:rPr>
          <w:rStyle w:val="FootnoteReference"/>
        </w:rPr>
        <w:footnoteRef/>
      </w:r>
      <w:r>
        <w:t xml:space="preserve"> </w:t>
      </w:r>
      <w:r>
        <w:tab/>
      </w:r>
      <w:r w:rsidRPr="00405BAC">
        <w:t xml:space="preserve">AER, </w:t>
      </w:r>
      <w:r w:rsidRPr="00405BAC">
        <w:rPr>
          <w:rStyle w:val="AERtextitalic"/>
        </w:rPr>
        <w:t>Final framework and approach for the Victorian Electricity Distributors: Regulatory control period commencing 1 January 2016</w:t>
      </w:r>
      <w:r w:rsidRPr="00405BAC">
        <w:t>, October 2014, p. 73</w:t>
      </w:r>
      <w:r>
        <w:t>.</w:t>
      </w:r>
    </w:p>
  </w:footnote>
  <w:footnote w:id="16">
    <w:p w:rsidR="00D06CFB" w:rsidRDefault="00D06CFB">
      <w:pPr>
        <w:pStyle w:val="FootnoteText"/>
      </w:pPr>
      <w:r>
        <w:rPr>
          <w:rStyle w:val="FootnoteReference"/>
        </w:rPr>
        <w:footnoteRef/>
      </w:r>
      <w:r>
        <w:t xml:space="preserve"> </w:t>
      </w:r>
      <w:r>
        <w:tab/>
      </w:r>
      <w:r w:rsidRPr="00405BAC">
        <w:t>NER, cl. 6.2.6(a).</w:t>
      </w:r>
    </w:p>
  </w:footnote>
  <w:footnote w:id="17">
    <w:p w:rsidR="00D06CFB" w:rsidRDefault="00D06CFB">
      <w:pPr>
        <w:pStyle w:val="FootnoteText"/>
      </w:pPr>
      <w:r>
        <w:rPr>
          <w:rStyle w:val="FootnoteReference"/>
        </w:rPr>
        <w:footnoteRef/>
      </w:r>
      <w:r>
        <w:t xml:space="preserve"> </w:t>
      </w:r>
      <w:r>
        <w:tab/>
      </w:r>
      <w:r w:rsidRPr="00405BAC">
        <w:t>AER</w:t>
      </w:r>
      <w:r w:rsidRPr="00405BAC">
        <w:rPr>
          <w:rStyle w:val="AERtextitalic"/>
        </w:rPr>
        <w:t>, Final framework and approach for the Victorian Electricity Distributors: Regulatory control period commencing 1 January 2016</w:t>
      </w:r>
      <w:r w:rsidRPr="00405BAC">
        <w:t>, October 2014, pp. 87–88; NER, cl. 6.8.1(b)(2)(ii).</w:t>
      </w:r>
    </w:p>
  </w:footnote>
  <w:footnote w:id="18">
    <w:p w:rsidR="00D06CFB" w:rsidRDefault="00D06CFB">
      <w:pPr>
        <w:pStyle w:val="FootnoteText"/>
      </w:pPr>
      <w:r>
        <w:rPr>
          <w:rStyle w:val="FootnoteReference"/>
        </w:rPr>
        <w:footnoteRef/>
      </w:r>
      <w:r>
        <w:t xml:space="preserve"> </w:t>
      </w:r>
      <w:r>
        <w:tab/>
      </w:r>
      <w:r w:rsidRPr="00633222">
        <w:t>The I factor excludes adjustments relating to performance against the service target performance incentive scheme which is applied under a specified S factor. The S factor is discussed below.</w:t>
      </w:r>
    </w:p>
  </w:footnote>
  <w:footnote w:id="19">
    <w:p w:rsidR="00D06CFB" w:rsidRDefault="00D06CFB">
      <w:pPr>
        <w:pStyle w:val="FootnoteText"/>
      </w:pPr>
      <w:r>
        <w:rPr>
          <w:rStyle w:val="FootnoteReference"/>
        </w:rPr>
        <w:footnoteRef/>
      </w:r>
      <w:r>
        <w:t xml:space="preserve"> </w:t>
      </w:r>
      <w:r>
        <w:tab/>
        <w:t xml:space="preserve">AER, </w:t>
      </w:r>
      <w:r w:rsidRPr="00633222">
        <w:rPr>
          <w:rStyle w:val="AERtextitalic"/>
        </w:rPr>
        <w:t>Preliminary decision: Jemena determination 2016–20: Attachment 14–Control mechanism</w:t>
      </w:r>
      <w:r>
        <w:t>, October 2015, pp. 8–9.</w:t>
      </w:r>
    </w:p>
  </w:footnote>
  <w:footnote w:id="20">
    <w:p w:rsidR="00D06CFB" w:rsidRDefault="00D06CFB">
      <w:pPr>
        <w:pStyle w:val="FootnoteText"/>
      </w:pPr>
      <w:r>
        <w:rPr>
          <w:rStyle w:val="FootnoteReference"/>
        </w:rPr>
        <w:footnoteRef/>
      </w:r>
      <w:r>
        <w:t xml:space="preserve"> </w:t>
      </w:r>
      <w:r>
        <w:tab/>
      </w:r>
      <w:r w:rsidRPr="00633222">
        <w:t>Energy and Resources Legislation Amendment Bill 2010, Explanatory Memorandum, p. 10.</w:t>
      </w:r>
    </w:p>
  </w:footnote>
  <w:footnote w:id="21">
    <w:p w:rsidR="00D06CFB" w:rsidRDefault="00D06CFB">
      <w:pPr>
        <w:pStyle w:val="FootnoteText"/>
      </w:pPr>
      <w:r>
        <w:rPr>
          <w:rStyle w:val="FootnoteReference"/>
        </w:rPr>
        <w:footnoteRef/>
      </w:r>
      <w:r>
        <w:t xml:space="preserve"> </w:t>
      </w:r>
      <w:r>
        <w:tab/>
        <w:t xml:space="preserve">AER, </w:t>
      </w:r>
      <w:r w:rsidRPr="00633222">
        <w:rPr>
          <w:rStyle w:val="AERtextitalic"/>
        </w:rPr>
        <w:t>Preliminary decision: Jemena determination 2016–20: Attachment 14–Control mechanism</w:t>
      </w:r>
      <w:r>
        <w:t>, October 2015, p. 9.</w:t>
      </w:r>
    </w:p>
  </w:footnote>
  <w:footnote w:id="22">
    <w:p w:rsidR="00D06CFB" w:rsidRDefault="00D06CFB">
      <w:pPr>
        <w:pStyle w:val="FootnoteText"/>
      </w:pPr>
      <w:r>
        <w:rPr>
          <w:rStyle w:val="FootnoteReference"/>
        </w:rPr>
        <w:footnoteRef/>
      </w:r>
      <w:r>
        <w:t xml:space="preserve"> </w:t>
      </w:r>
      <w:r>
        <w:tab/>
      </w:r>
      <w:r w:rsidRPr="001975A3">
        <w:t xml:space="preserve">AER, </w:t>
      </w:r>
      <w:r w:rsidRPr="001975A3">
        <w:rPr>
          <w:rStyle w:val="AERtextitalic"/>
        </w:rPr>
        <w:t>Demand Management Incentive Scheme: Jemena, CitiPower, Powercor, SP AusNet and United Energy 2011–15</w:t>
      </w:r>
      <w:r w:rsidRPr="001975A3">
        <w:t>, April 2009, p. 17.</w:t>
      </w:r>
    </w:p>
  </w:footnote>
  <w:footnote w:id="23">
    <w:p w:rsidR="00D06CFB" w:rsidRDefault="00D06CFB" w:rsidP="001975A3">
      <w:pPr>
        <w:pStyle w:val="FootnoteText"/>
      </w:pPr>
      <w:r>
        <w:rPr>
          <w:rStyle w:val="FootnoteReference"/>
        </w:rPr>
        <w:footnoteRef/>
      </w:r>
      <w:r>
        <w:t xml:space="preserve"> </w:t>
      </w:r>
      <w:r>
        <w:tab/>
      </w:r>
      <w:r w:rsidRPr="001975A3">
        <w:t xml:space="preserve">Jemena Electricity Networks (Vic) Ltd, </w:t>
      </w:r>
      <w:r w:rsidRPr="001975A3">
        <w:rPr>
          <w:rStyle w:val="AERtextitalic"/>
        </w:rPr>
        <w:t>2016–20 Electricity Distribution Price Review Regulatory Proposal: Attachment 5–2 Price control mechanisms</w:t>
      </w:r>
      <w:r w:rsidRPr="001975A3">
        <w:t>, April 2015, p. 3.</w:t>
      </w:r>
    </w:p>
  </w:footnote>
  <w:footnote w:id="24">
    <w:p w:rsidR="00D06CFB" w:rsidRDefault="00D06CFB" w:rsidP="000014DF">
      <w:pPr>
        <w:pStyle w:val="FootnoteText"/>
      </w:pPr>
      <w:r>
        <w:rPr>
          <w:rStyle w:val="FootnoteReference"/>
        </w:rPr>
        <w:footnoteRef/>
      </w:r>
      <w:r>
        <w:t xml:space="preserve"> </w:t>
      </w:r>
      <w:r>
        <w:tab/>
        <w:t xml:space="preserve">AER, </w:t>
      </w:r>
      <w:r w:rsidRPr="00633222">
        <w:rPr>
          <w:rStyle w:val="AERtextitalic"/>
        </w:rPr>
        <w:t>Preliminary decision: Jemena determination 2016–20: Attachment 14–Control mechanism</w:t>
      </w:r>
      <w:r>
        <w:t>, October 2015, pp. 10–11.</w:t>
      </w:r>
    </w:p>
  </w:footnote>
  <w:footnote w:id="25">
    <w:p w:rsidR="00D06CFB" w:rsidRDefault="00D06CFB" w:rsidP="007642D0">
      <w:pPr>
        <w:pStyle w:val="FootnoteText"/>
      </w:pPr>
      <w:r>
        <w:rPr>
          <w:rStyle w:val="FootnoteReference"/>
        </w:rPr>
        <w:footnoteRef/>
      </w:r>
      <w:r>
        <w:t xml:space="preserve"> </w:t>
      </w:r>
      <w:r>
        <w:tab/>
        <w:t>Year t represents the forthcoming regulatory year. Therefore, year t–2 and year t–1 are the two regulatory years prior to year t. By way of example, if year t is the year 2018 then year t–2 is 2016 and year t–1 is 2017.</w:t>
      </w:r>
    </w:p>
  </w:footnote>
  <w:footnote w:id="26">
    <w:p w:rsidR="00D06CFB" w:rsidRDefault="00D06CFB" w:rsidP="00012534">
      <w:pPr>
        <w:pStyle w:val="FootnoteText"/>
      </w:pPr>
      <w:r>
        <w:rPr>
          <w:rStyle w:val="FootnoteReference"/>
        </w:rPr>
        <w:footnoteRef/>
      </w:r>
      <w:r>
        <w:t xml:space="preserve"> </w:t>
      </w:r>
      <w:r>
        <w:tab/>
        <w:t>NER, cl. 6.2.5(c)(4). Queensland is the only jurisdiction that applies a different approach. The approach in Queensland is consistent with that set out in our Victorian 2016–20 preliminary decision.</w:t>
      </w:r>
    </w:p>
  </w:footnote>
  <w:footnote w:id="27">
    <w:p w:rsidR="00D06CFB" w:rsidRDefault="00D06CFB" w:rsidP="00881C78">
      <w:pPr>
        <w:pStyle w:val="FootnoteText"/>
      </w:pPr>
      <w:r>
        <w:rPr>
          <w:rStyle w:val="FootnoteReference"/>
        </w:rPr>
        <w:footnoteRef/>
      </w:r>
      <w:r>
        <w:t xml:space="preserve"> </w:t>
      </w:r>
      <w:r>
        <w:tab/>
        <w:t xml:space="preserve">For example, see: AER, </w:t>
      </w:r>
      <w:r w:rsidRPr="004A4CC9">
        <w:rPr>
          <w:rStyle w:val="AERtextitalic"/>
        </w:rPr>
        <w:t>Final decision: Ausgrid distribution determination 2015–16 to 2018–19: Attachment 14–Control mechanisms</w:t>
      </w:r>
      <w:r>
        <w:t xml:space="preserve">, April 2015, Appendix A; AER, </w:t>
      </w:r>
      <w:r w:rsidRPr="004A4CC9">
        <w:rPr>
          <w:rStyle w:val="AERtextitalic"/>
        </w:rPr>
        <w:t>Final decision, SA Power Networks determination 2015–16 to 2019–20: Attachment 14–Control mechanisms</w:t>
      </w:r>
      <w:r>
        <w:t>, October 2015, Appendix A; AER</w:t>
      </w:r>
      <w:r w:rsidRPr="004A4CC9">
        <w:rPr>
          <w:rStyle w:val="AERtextitalic"/>
        </w:rPr>
        <w:t>, Final distribution determination: Aurora Energy Pty Ltd 20</w:t>
      </w:r>
      <w:r>
        <w:rPr>
          <w:rStyle w:val="AERtextitalic"/>
        </w:rPr>
        <w:t xml:space="preserve">12–13 to 2016–17– </w:t>
      </w:r>
      <w:r w:rsidRPr="004A4CC9">
        <w:rPr>
          <w:rStyle w:val="AERtextitalic"/>
        </w:rPr>
        <w:t>Attachments</w:t>
      </w:r>
      <w:r>
        <w:t>, April 2012, pp. 31–34.</w:t>
      </w:r>
    </w:p>
  </w:footnote>
  <w:footnote w:id="28">
    <w:p w:rsidR="00D06CFB" w:rsidRDefault="00D06CFB" w:rsidP="00C346FC">
      <w:pPr>
        <w:pStyle w:val="FootnoteText"/>
      </w:pPr>
      <w:r>
        <w:rPr>
          <w:rStyle w:val="FootnoteReference"/>
        </w:rPr>
        <w:footnoteRef/>
      </w:r>
      <w:r>
        <w:t xml:space="preserve"> </w:t>
      </w:r>
      <w:r>
        <w:tab/>
        <w:t xml:space="preserve">Jemena, </w:t>
      </w:r>
      <w:r w:rsidRPr="002F5243">
        <w:rPr>
          <w:rStyle w:val="AERtextitalic"/>
        </w:rPr>
        <w:t xml:space="preserve">Revised regulatory proposal: Attachment 2-2 </w:t>
      </w:r>
      <w:r>
        <w:rPr>
          <w:rStyle w:val="AERtextitalic"/>
        </w:rPr>
        <w:t>P</w:t>
      </w:r>
      <w:r w:rsidRPr="002F5243">
        <w:rPr>
          <w:rStyle w:val="AERtextitalic"/>
        </w:rPr>
        <w:t>rice control mechanisms</w:t>
      </w:r>
      <w:r>
        <w:t>, 6 January 2016, p. 4, Appendix A.</w:t>
      </w:r>
    </w:p>
  </w:footnote>
  <w:footnote w:id="29">
    <w:p w:rsidR="00D06CFB" w:rsidRDefault="00D06CFB">
      <w:pPr>
        <w:pStyle w:val="FootnoteText"/>
      </w:pPr>
      <w:r>
        <w:rPr>
          <w:rStyle w:val="FootnoteReference"/>
        </w:rPr>
        <w:footnoteRef/>
      </w:r>
      <w:r>
        <w:t xml:space="preserve"> </w:t>
      </w:r>
      <w:r>
        <w:tab/>
        <w:t xml:space="preserve">Jemena, </w:t>
      </w:r>
      <w:r w:rsidRPr="002F5243">
        <w:rPr>
          <w:rStyle w:val="AERtextitalic"/>
        </w:rPr>
        <w:t xml:space="preserve">Revised regulatory proposal: Attachment 2-2 </w:t>
      </w:r>
      <w:r>
        <w:rPr>
          <w:rStyle w:val="AERtextitalic"/>
        </w:rPr>
        <w:t>P</w:t>
      </w:r>
      <w:r w:rsidRPr="002F5243">
        <w:rPr>
          <w:rStyle w:val="AERtextitalic"/>
        </w:rPr>
        <w:t>rice control mechanisms</w:t>
      </w:r>
      <w:r>
        <w:t>, 6 January 2016, Appendix A.</w:t>
      </w:r>
    </w:p>
  </w:footnote>
  <w:footnote w:id="30">
    <w:p w:rsidR="00D06CFB" w:rsidRDefault="00D06CFB">
      <w:pPr>
        <w:pStyle w:val="FootnoteText"/>
      </w:pPr>
      <w:r>
        <w:rPr>
          <w:rStyle w:val="FootnoteReference"/>
        </w:rPr>
        <w:footnoteRef/>
      </w:r>
      <w:r>
        <w:t xml:space="preserve"> </w:t>
      </w:r>
      <w:r>
        <w:tab/>
        <w:t>NER, cl. 6.2.5(c)(4).</w:t>
      </w:r>
    </w:p>
  </w:footnote>
  <w:footnote w:id="31">
    <w:p w:rsidR="00D06CFB" w:rsidRDefault="00D06CFB" w:rsidP="006C7693">
      <w:pPr>
        <w:pStyle w:val="FootnoteText"/>
      </w:pPr>
      <w:r>
        <w:rPr>
          <w:rStyle w:val="FootnoteReference"/>
        </w:rPr>
        <w:footnoteRef/>
      </w:r>
      <w:r>
        <w:t xml:space="preserve"> </w:t>
      </w:r>
      <w:r>
        <w:tab/>
      </w:r>
      <w:r w:rsidRPr="004156CC">
        <w:t xml:space="preserve">AER, </w:t>
      </w:r>
      <w:r w:rsidRPr="004156CC">
        <w:rPr>
          <w:rStyle w:val="AERtextitalic"/>
        </w:rPr>
        <w:t>Preliminary decision: Jemena determination 2016–20: Attachment 14–Control mechanism</w:t>
      </w:r>
      <w:r>
        <w:rPr>
          <w:rStyle w:val="AERtextitalic"/>
        </w:rPr>
        <w:t xml:space="preserve">, </w:t>
      </w:r>
      <w:r w:rsidRPr="004156CC">
        <w:t>October 2015, p</w:t>
      </w:r>
      <w:r>
        <w:t>p</w:t>
      </w:r>
      <w:r w:rsidRPr="004156CC">
        <w:t xml:space="preserve">. </w:t>
      </w:r>
      <w:r>
        <w:t>14–18, f</w:t>
      </w:r>
      <w:r w:rsidRPr="007A752B">
        <w:t>igure 14.1 and figure 14.2</w:t>
      </w:r>
      <w:r>
        <w:t>.</w:t>
      </w:r>
    </w:p>
  </w:footnote>
  <w:footnote w:id="32">
    <w:p w:rsidR="00D06CFB" w:rsidRDefault="00D06CFB">
      <w:pPr>
        <w:pStyle w:val="FootnoteText"/>
      </w:pPr>
      <w:r>
        <w:rPr>
          <w:rStyle w:val="FootnoteReference"/>
        </w:rPr>
        <w:footnoteRef/>
      </w:r>
      <w:r>
        <w:t xml:space="preserve"> </w:t>
      </w:r>
      <w:r>
        <w:tab/>
      </w:r>
      <w:r w:rsidRPr="000D14C5">
        <w:t xml:space="preserve">AER, </w:t>
      </w:r>
      <w:r w:rsidRPr="000D14C5">
        <w:rPr>
          <w:rStyle w:val="AERtextitalic"/>
        </w:rPr>
        <w:t>Electricity distribution network service providers: Service target performance incentive scheme: Appendix C</w:t>
      </w:r>
      <w:r w:rsidRPr="000D14C5">
        <w:t>, November 2009, p. 32.</w:t>
      </w:r>
    </w:p>
  </w:footnote>
  <w:footnote w:id="33">
    <w:p w:rsidR="00D06CFB" w:rsidRDefault="00D06CFB" w:rsidP="004156CC">
      <w:pPr>
        <w:pStyle w:val="FootnoteText"/>
      </w:pPr>
      <w:r>
        <w:rPr>
          <w:rStyle w:val="FootnoteReference"/>
        </w:rPr>
        <w:footnoteRef/>
      </w:r>
      <w:r>
        <w:t xml:space="preserve"> </w:t>
      </w:r>
      <w:r>
        <w:tab/>
      </w:r>
      <w:r w:rsidRPr="004156CC">
        <w:t xml:space="preserve">AER, </w:t>
      </w:r>
      <w:r w:rsidRPr="004156CC">
        <w:rPr>
          <w:rStyle w:val="AERtextitalic"/>
        </w:rPr>
        <w:t>Preliminary decision: Jemena determination 2016–20: Attachment 14–Control mechanism</w:t>
      </w:r>
      <w:r w:rsidRPr="004156CC">
        <w:t>, October 2015, pp. 1</w:t>
      </w:r>
      <w:r>
        <w:t>1</w:t>
      </w:r>
      <w:r w:rsidRPr="004156CC">
        <w:t>–1</w:t>
      </w:r>
      <w:r>
        <w:t>2</w:t>
      </w:r>
      <w:r w:rsidRPr="004156CC">
        <w:t>.</w:t>
      </w:r>
    </w:p>
  </w:footnote>
  <w:footnote w:id="34">
    <w:p w:rsidR="00D06CFB" w:rsidRDefault="00D06CFB" w:rsidP="00ED4955">
      <w:pPr>
        <w:pStyle w:val="FootnoteText"/>
      </w:pPr>
      <w:r>
        <w:rPr>
          <w:rStyle w:val="FootnoteReference"/>
        </w:rPr>
        <w:footnoteRef/>
      </w:r>
      <w:r>
        <w:t xml:space="preserve"> </w:t>
      </w:r>
      <w:r>
        <w:tab/>
        <w:t xml:space="preserve">Jemena, </w:t>
      </w:r>
      <w:r w:rsidRPr="00F37CB3">
        <w:rPr>
          <w:rStyle w:val="AERtextitalic"/>
        </w:rPr>
        <w:t>Revised regulatory proposal: Attachment 2–2 Price control mechanisms</w:t>
      </w:r>
      <w:r w:rsidRPr="00056B65">
        <w:t>, January 2016, p. 2.</w:t>
      </w:r>
    </w:p>
  </w:footnote>
  <w:footnote w:id="35">
    <w:p w:rsidR="00D06CFB" w:rsidRDefault="00D06CFB" w:rsidP="00ED4955">
      <w:pPr>
        <w:pStyle w:val="FootnoteText"/>
      </w:pPr>
      <w:r>
        <w:rPr>
          <w:rStyle w:val="FootnoteReference"/>
        </w:rPr>
        <w:footnoteRef/>
      </w:r>
      <w:r>
        <w:t xml:space="preserve"> </w:t>
      </w:r>
      <w:r>
        <w:tab/>
        <w:t xml:space="preserve">AER, </w:t>
      </w:r>
      <w:r w:rsidRPr="00393184">
        <w:rPr>
          <w:rStyle w:val="AERtextitalic"/>
        </w:rPr>
        <w:t>Preliminary decision: Jemena distribution determination 2016 to 2020: Attachment 14 – Control mechanism</w:t>
      </w:r>
      <w:r>
        <w:t>, October 2015, pp. 11–12.</w:t>
      </w:r>
    </w:p>
  </w:footnote>
  <w:footnote w:id="36">
    <w:p w:rsidR="00D06CFB" w:rsidRDefault="00D06CFB" w:rsidP="00ED4955">
      <w:pPr>
        <w:pStyle w:val="FootnoteText"/>
      </w:pPr>
      <w:r>
        <w:rPr>
          <w:rStyle w:val="FootnoteReference"/>
        </w:rPr>
        <w:footnoteRef/>
      </w:r>
      <w:r>
        <w:t xml:space="preserve"> </w:t>
      </w:r>
      <w:r>
        <w:tab/>
        <w:t xml:space="preserve">For example, see: United Energy, </w:t>
      </w:r>
      <w:r w:rsidRPr="00FC6D8F">
        <w:rPr>
          <w:rStyle w:val="AERtextitalic"/>
        </w:rPr>
        <w:t>United Energy 2016 pricing proposal</w:t>
      </w:r>
      <w:r>
        <w:t xml:space="preserve">, November 2015, p.45; Jemena Electricity Networks (Vic) Ltd, </w:t>
      </w:r>
      <w:r w:rsidRPr="003E4259">
        <w:rPr>
          <w:rStyle w:val="AERtextitalic"/>
        </w:rPr>
        <w:t>2016</w:t>
      </w:r>
      <w:r>
        <w:rPr>
          <w:rStyle w:val="AERtextitalic"/>
        </w:rPr>
        <w:t> </w:t>
      </w:r>
      <w:r w:rsidRPr="003E4259">
        <w:rPr>
          <w:rStyle w:val="AERtextitalic"/>
        </w:rPr>
        <w:t>JEN pricing proposal: 2016 pricing proposal</w:t>
      </w:r>
      <w:r>
        <w:t>, 10 December 2015, p. 22.</w:t>
      </w:r>
    </w:p>
  </w:footnote>
  <w:footnote w:id="37">
    <w:p w:rsidR="00D06CFB" w:rsidRDefault="00D06CFB" w:rsidP="00ED4955">
      <w:pPr>
        <w:pStyle w:val="FootnoteText"/>
      </w:pPr>
      <w:r>
        <w:rPr>
          <w:rStyle w:val="FootnoteReference"/>
        </w:rPr>
        <w:footnoteRef/>
      </w:r>
      <w:r>
        <w:t xml:space="preserve"> </w:t>
      </w:r>
      <w:r>
        <w:tab/>
        <w:t xml:space="preserve">Jemena, </w:t>
      </w:r>
      <w:r w:rsidRPr="00F37CB3">
        <w:rPr>
          <w:rStyle w:val="AERtextitalic"/>
        </w:rPr>
        <w:t>Revised regulatory proposal: Attachment 2–2 Price control mechanisms</w:t>
      </w:r>
      <w:r w:rsidRPr="00056B65">
        <w:t>, January 2016, p. 2.</w:t>
      </w:r>
    </w:p>
  </w:footnote>
  <w:footnote w:id="38">
    <w:p w:rsidR="00D06CFB" w:rsidRDefault="00D06CFB" w:rsidP="00AA76B9">
      <w:pPr>
        <w:pStyle w:val="FootnoteText"/>
      </w:pPr>
      <w:r>
        <w:rPr>
          <w:rStyle w:val="FootnoteReference"/>
        </w:rPr>
        <w:footnoteRef/>
      </w:r>
      <w:r>
        <w:t xml:space="preserve"> </w:t>
      </w:r>
      <w:r>
        <w:tab/>
        <w:t xml:space="preserve">Jemena, </w:t>
      </w:r>
      <w:r w:rsidRPr="00F37CB3">
        <w:rPr>
          <w:rStyle w:val="AERtextitalic"/>
        </w:rPr>
        <w:t>Revised regulatory proposal: Attachment 2–2 Price control mechanisms</w:t>
      </w:r>
      <w:r w:rsidRPr="00056B65">
        <w:t xml:space="preserve">, January 2016, p. </w:t>
      </w:r>
      <w:r>
        <w:t>6</w:t>
      </w:r>
      <w:r w:rsidRPr="00056B65">
        <w:t>.</w:t>
      </w:r>
    </w:p>
  </w:footnote>
  <w:footnote w:id="39">
    <w:p w:rsidR="00D06CFB" w:rsidRDefault="00D06CFB" w:rsidP="00AA76B9">
      <w:pPr>
        <w:pStyle w:val="FootnoteText"/>
      </w:pPr>
      <w:r>
        <w:rPr>
          <w:rStyle w:val="FootnoteReference"/>
        </w:rPr>
        <w:footnoteRef/>
      </w:r>
      <w:r>
        <w:t xml:space="preserve"> </w:t>
      </w:r>
      <w:r>
        <w:tab/>
        <w:t xml:space="preserve">Jemena, </w:t>
      </w:r>
      <w:r w:rsidRPr="00F37CB3">
        <w:rPr>
          <w:rStyle w:val="AERtextitalic"/>
        </w:rPr>
        <w:t>Revised regulatory proposal: Attachment 2–2 Price control mechanisms</w:t>
      </w:r>
      <w:r w:rsidRPr="00056B65">
        <w:t xml:space="preserve">, January 2016, p. </w:t>
      </w:r>
      <w:r>
        <w:t>6</w:t>
      </w:r>
      <w:r w:rsidRPr="00056B65">
        <w:t>.</w:t>
      </w:r>
    </w:p>
  </w:footnote>
  <w:footnote w:id="40">
    <w:p w:rsidR="00D06CFB" w:rsidRDefault="00D06CFB">
      <w:pPr>
        <w:pStyle w:val="FootnoteText"/>
      </w:pPr>
      <w:r>
        <w:rPr>
          <w:rStyle w:val="FootnoteReference"/>
        </w:rPr>
        <w:footnoteRef/>
      </w:r>
      <w:r>
        <w:t xml:space="preserve"> </w:t>
      </w:r>
      <w:r>
        <w:tab/>
        <w:t>AR</w:t>
      </w:r>
      <w:r w:rsidRPr="00905F1F">
        <w:rPr>
          <w:rStyle w:val="AERsubscript"/>
        </w:rPr>
        <w:t>t</w:t>
      </w:r>
      <w:r>
        <w:t xml:space="preserve"> is the annual smoothed revenue requirement as stated in the post–tax revenue model.</w:t>
      </w:r>
    </w:p>
  </w:footnote>
  <w:footnote w:id="41">
    <w:p w:rsidR="00D06CFB" w:rsidRDefault="00D06CFB" w:rsidP="00AA76B9">
      <w:pPr>
        <w:pStyle w:val="FootnoteText"/>
      </w:pPr>
      <w:r>
        <w:rPr>
          <w:rStyle w:val="FootnoteReference"/>
        </w:rPr>
        <w:footnoteRef/>
      </w:r>
      <w:r>
        <w:t xml:space="preserve"> </w:t>
      </w:r>
      <w:r>
        <w:tab/>
        <w:t xml:space="preserve">Jemena, </w:t>
      </w:r>
      <w:r w:rsidRPr="00F37CB3">
        <w:rPr>
          <w:rStyle w:val="AERtextitalic"/>
        </w:rPr>
        <w:t>Revised regulatory proposal: Attachment 2–2 Price control mechanisms</w:t>
      </w:r>
      <w:r w:rsidRPr="00056B65">
        <w:t xml:space="preserve">, January 2016, p. </w:t>
      </w:r>
      <w:r>
        <w:t>6</w:t>
      </w:r>
      <w:r w:rsidRPr="00056B65">
        <w:t>.</w:t>
      </w:r>
    </w:p>
  </w:footnote>
  <w:footnote w:id="42">
    <w:p w:rsidR="00D06CFB" w:rsidRDefault="00D06CFB" w:rsidP="00AA76B9">
      <w:pPr>
        <w:pStyle w:val="FootnoteText"/>
      </w:pPr>
      <w:r>
        <w:rPr>
          <w:rStyle w:val="FootnoteReference"/>
        </w:rPr>
        <w:footnoteRef/>
      </w:r>
      <w:r>
        <w:t xml:space="preserve"> </w:t>
      </w:r>
      <w:r>
        <w:tab/>
        <w:t xml:space="preserve">Jemena, </w:t>
      </w:r>
      <w:r w:rsidRPr="00F37CB3">
        <w:rPr>
          <w:rStyle w:val="AERtextitalic"/>
        </w:rPr>
        <w:t>Revised regulatory proposal: Attachment 2–2 Price control mechanisms</w:t>
      </w:r>
      <w:r w:rsidRPr="00056B65">
        <w:t xml:space="preserve">, January 2016, p. </w:t>
      </w:r>
      <w:r>
        <w:t>6</w:t>
      </w:r>
      <w:r w:rsidRPr="00056B65">
        <w:t>.</w:t>
      </w:r>
    </w:p>
  </w:footnote>
  <w:footnote w:id="43">
    <w:p w:rsidR="00D06CFB" w:rsidRDefault="00D06CFB" w:rsidP="00AC024F">
      <w:pPr>
        <w:pStyle w:val="FootnoteText"/>
      </w:pPr>
      <w:r>
        <w:rPr>
          <w:rStyle w:val="FootnoteReference"/>
        </w:rPr>
        <w:footnoteRef/>
      </w:r>
      <w:r>
        <w:t xml:space="preserve"> </w:t>
      </w:r>
      <w:r>
        <w:tab/>
      </w:r>
      <w:r w:rsidRPr="004156CC">
        <w:t xml:space="preserve">AER, </w:t>
      </w:r>
      <w:r w:rsidRPr="004156CC">
        <w:rPr>
          <w:rStyle w:val="AERtextitalic"/>
        </w:rPr>
        <w:t>Preliminary decision: Jemena determination 2016–20: Attachment 14–Control mechanism</w:t>
      </w:r>
      <w:r>
        <w:rPr>
          <w:rStyle w:val="AERtextitalic"/>
        </w:rPr>
        <w:t xml:space="preserve">s, </w:t>
      </w:r>
      <w:r w:rsidRPr="00AC024F">
        <w:rPr>
          <w:rStyle w:val="AERtextitalic"/>
          <w:i w:val="0"/>
        </w:rPr>
        <w:t>October 2015, p. 15, footnote</w:t>
      </w:r>
      <w:r w:rsidRPr="00AC024F">
        <w:t xml:space="preserve"> 40.</w:t>
      </w:r>
    </w:p>
  </w:footnote>
  <w:footnote w:id="44">
    <w:p w:rsidR="00D06CFB" w:rsidRDefault="00D06CFB">
      <w:pPr>
        <w:pStyle w:val="FootnoteText"/>
      </w:pPr>
      <w:r>
        <w:rPr>
          <w:rStyle w:val="FootnoteReference"/>
        </w:rPr>
        <w:footnoteRef/>
      </w:r>
      <w:r>
        <w:t xml:space="preserve"> </w:t>
      </w:r>
      <w:r>
        <w:tab/>
        <w:t xml:space="preserve">AER, </w:t>
      </w:r>
      <w:r w:rsidRPr="00AC024F">
        <w:rPr>
          <w:rStyle w:val="AERtextitalic"/>
        </w:rPr>
        <w:t>Preliminary decision: Jemena – Post tax revenue model</w:t>
      </w:r>
      <w:r>
        <w:t>, October 2015.</w:t>
      </w:r>
    </w:p>
  </w:footnote>
  <w:footnote w:id="45">
    <w:p w:rsidR="00D06CFB" w:rsidRDefault="00D06CFB" w:rsidP="00FE73C8">
      <w:pPr>
        <w:pStyle w:val="FootnoteText"/>
      </w:pPr>
      <w:r>
        <w:rPr>
          <w:rStyle w:val="FootnoteReference"/>
        </w:rPr>
        <w:footnoteRef/>
      </w:r>
      <w:r>
        <w:t xml:space="preserve"> </w:t>
      </w:r>
      <w:r>
        <w:tab/>
        <w:t xml:space="preserve">Jemena, </w:t>
      </w:r>
      <w:r w:rsidRPr="002972A9">
        <w:rPr>
          <w:rStyle w:val="AERtextitalic"/>
        </w:rPr>
        <w:t>Jemena tariff approval model 2016–AER model updated with JEN's proposed prices – 3 Dec</w:t>
      </w:r>
      <w:r>
        <w:t xml:space="preserve">, 3 December 2015, </w:t>
      </w:r>
      <w:r w:rsidRPr="00FE73C8">
        <w:rPr>
          <w:rStyle w:val="AERbody"/>
          <w:sz w:val="16"/>
        </w:rPr>
        <w:t>2016DistRevCapForm worksheet.</w:t>
      </w:r>
    </w:p>
  </w:footnote>
  <w:footnote w:id="46">
    <w:p w:rsidR="00D06CFB" w:rsidRPr="00AC024F" w:rsidRDefault="00D06CFB" w:rsidP="00AC024F">
      <w:pPr>
        <w:pStyle w:val="FootnoteText"/>
        <w:rPr>
          <w:rStyle w:val="AERtextitalic"/>
          <w:i w:val="0"/>
        </w:rPr>
      </w:pPr>
      <w:r>
        <w:rPr>
          <w:rStyle w:val="FootnoteReference"/>
        </w:rPr>
        <w:footnoteRef/>
      </w:r>
      <w:r>
        <w:t xml:space="preserve"> </w:t>
      </w:r>
      <w:r>
        <w:tab/>
      </w:r>
      <w:r w:rsidRPr="004156CC">
        <w:t xml:space="preserve">AER, </w:t>
      </w:r>
      <w:r w:rsidRPr="004156CC">
        <w:rPr>
          <w:rStyle w:val="AERtextitalic"/>
        </w:rPr>
        <w:t>Preliminary decision: Jemena determination 2016–20: Attachment 14–Control mechanism</w:t>
      </w:r>
      <w:r>
        <w:rPr>
          <w:rStyle w:val="AERtextitalic"/>
        </w:rPr>
        <w:t xml:space="preserve">s, </w:t>
      </w:r>
      <w:r w:rsidRPr="00AC024F">
        <w:rPr>
          <w:rStyle w:val="AERtextitalic"/>
          <w:i w:val="0"/>
        </w:rPr>
        <w:t>October 2015, pp. 14–16, Figure14.1.</w:t>
      </w:r>
    </w:p>
  </w:footnote>
  <w:footnote w:id="47">
    <w:p w:rsidR="00D06CFB" w:rsidRDefault="00D06CFB">
      <w:pPr>
        <w:pStyle w:val="FootnoteText"/>
      </w:pPr>
      <w:r>
        <w:rPr>
          <w:rStyle w:val="FootnoteReference"/>
        </w:rPr>
        <w:footnoteRef/>
      </w:r>
      <w:r>
        <w:t xml:space="preserve"> </w:t>
      </w:r>
      <w:r>
        <w:tab/>
      </w:r>
      <w:r w:rsidRPr="004650E2">
        <w:t>NER, cl. 6.12.1(19).</w:t>
      </w:r>
    </w:p>
  </w:footnote>
  <w:footnote w:id="48">
    <w:p w:rsidR="00D06CFB" w:rsidRDefault="00D06CFB" w:rsidP="009C3CC2">
      <w:pPr>
        <w:pStyle w:val="FootnoteText"/>
      </w:pPr>
      <w:r>
        <w:rPr>
          <w:rStyle w:val="FootnoteReference"/>
        </w:rPr>
        <w:footnoteRef/>
      </w:r>
      <w:r>
        <w:t xml:space="preserve"> </w:t>
      </w:r>
      <w:r>
        <w:tab/>
        <w:t xml:space="preserve">For example, see: AER, </w:t>
      </w:r>
      <w:r w:rsidRPr="004A4CC9">
        <w:rPr>
          <w:rStyle w:val="AERtextitalic"/>
        </w:rPr>
        <w:t>Final decision: Ausgrid distribution determination 2015–16 to 2018–19: Attachment 14–Control mechanisms</w:t>
      </w:r>
      <w:r>
        <w:t xml:space="preserve">, April 2015, Appendix B; AER, </w:t>
      </w:r>
      <w:r w:rsidRPr="004A4CC9">
        <w:rPr>
          <w:rStyle w:val="AERtextitalic"/>
        </w:rPr>
        <w:t>Final decision, SA Power Networks determination 2015–16 to 2019–20: Attachment 14–Control mechanisms</w:t>
      </w:r>
      <w:r>
        <w:t>, October 2015, Appendix B; AER</w:t>
      </w:r>
      <w:r w:rsidRPr="004A4CC9">
        <w:rPr>
          <w:rStyle w:val="AERtextitalic"/>
        </w:rPr>
        <w:t>, Final distribution determination: Aurora Energy Pty Ltd 20</w:t>
      </w:r>
      <w:r>
        <w:rPr>
          <w:rStyle w:val="AERtextitalic"/>
        </w:rPr>
        <w:t xml:space="preserve">12–13 to 2016–17– </w:t>
      </w:r>
      <w:r w:rsidRPr="004A4CC9">
        <w:rPr>
          <w:rStyle w:val="AERtextitalic"/>
        </w:rPr>
        <w:t>Attachments</w:t>
      </w:r>
      <w:r>
        <w:t>, April 2012, pp. 34–36;</w:t>
      </w:r>
      <w:r w:rsidRPr="00804F9F">
        <w:t xml:space="preserve"> </w:t>
      </w:r>
      <w:r w:rsidRPr="004650E2">
        <w:t>NER, cll. 6.12.1(19), 6.18.7.</w:t>
      </w:r>
    </w:p>
  </w:footnote>
  <w:footnote w:id="49">
    <w:p w:rsidR="00D06CFB" w:rsidRDefault="00D06CFB" w:rsidP="00EF4756">
      <w:pPr>
        <w:pStyle w:val="FootnoteText"/>
      </w:pPr>
      <w:r>
        <w:rPr>
          <w:rStyle w:val="FootnoteReference"/>
        </w:rPr>
        <w:footnoteRef/>
      </w:r>
      <w:r>
        <w:t xml:space="preserve"> </w:t>
      </w:r>
      <w:r>
        <w:tab/>
        <w:t xml:space="preserve">Jemena, </w:t>
      </w:r>
      <w:r w:rsidRPr="002F5243">
        <w:rPr>
          <w:rStyle w:val="AERtextitalic"/>
        </w:rPr>
        <w:t xml:space="preserve">Revised regulatory proposal: Attachment 2-2 </w:t>
      </w:r>
      <w:r>
        <w:rPr>
          <w:rStyle w:val="AERtextitalic"/>
        </w:rPr>
        <w:t>P</w:t>
      </w:r>
      <w:r w:rsidRPr="002F5243">
        <w:rPr>
          <w:rStyle w:val="AERtextitalic"/>
        </w:rPr>
        <w:t>rice control mechanisms</w:t>
      </w:r>
      <w:r>
        <w:t>, 6 January 2016, p. 4, Appendix A.</w:t>
      </w:r>
    </w:p>
  </w:footnote>
  <w:footnote w:id="50">
    <w:p w:rsidR="00D06CFB" w:rsidRDefault="00D06CFB" w:rsidP="00EF4756">
      <w:pPr>
        <w:pStyle w:val="FootnoteText"/>
      </w:pPr>
      <w:r>
        <w:rPr>
          <w:rStyle w:val="FootnoteReference"/>
        </w:rPr>
        <w:footnoteRef/>
      </w:r>
      <w:r>
        <w:t xml:space="preserve"> </w:t>
      </w:r>
      <w:r>
        <w:tab/>
        <w:t xml:space="preserve">Jemena, </w:t>
      </w:r>
      <w:r w:rsidRPr="002F5243">
        <w:rPr>
          <w:rStyle w:val="AERtextitalic"/>
        </w:rPr>
        <w:t xml:space="preserve">Revised regulatory proposal: Attachment 2-2 </w:t>
      </w:r>
      <w:r>
        <w:rPr>
          <w:rStyle w:val="AERtextitalic"/>
        </w:rPr>
        <w:t>P</w:t>
      </w:r>
      <w:r w:rsidRPr="002F5243">
        <w:rPr>
          <w:rStyle w:val="AERtextitalic"/>
        </w:rPr>
        <w:t>rice control mechanisms</w:t>
      </w:r>
      <w:r>
        <w:t>, 6 January 2016, Appendix A.</w:t>
      </w:r>
    </w:p>
  </w:footnote>
  <w:footnote w:id="51">
    <w:p w:rsidR="00D06CFB" w:rsidRDefault="00D06CFB" w:rsidP="00EF4756">
      <w:pPr>
        <w:pStyle w:val="FootnoteText"/>
      </w:pPr>
      <w:r>
        <w:rPr>
          <w:rStyle w:val="FootnoteReference"/>
        </w:rPr>
        <w:footnoteRef/>
      </w:r>
      <w:r>
        <w:t xml:space="preserve"> </w:t>
      </w:r>
      <w:r>
        <w:tab/>
        <w:t>NER, cl. 6.2.5(c)(4).</w:t>
      </w:r>
    </w:p>
  </w:footnote>
  <w:footnote w:id="52">
    <w:p w:rsidR="00D06CFB" w:rsidRDefault="00D06CFB" w:rsidP="002211C2">
      <w:pPr>
        <w:pStyle w:val="FootnoteText"/>
      </w:pPr>
      <w:r>
        <w:rPr>
          <w:rStyle w:val="FootnoteReference"/>
        </w:rPr>
        <w:footnoteRef/>
      </w:r>
      <w:r>
        <w:t xml:space="preserve"> </w:t>
      </w:r>
      <w:r>
        <w:tab/>
      </w:r>
      <w:r w:rsidRPr="004156CC">
        <w:t xml:space="preserve">AER, </w:t>
      </w:r>
      <w:r w:rsidRPr="004156CC">
        <w:rPr>
          <w:rStyle w:val="AERtextitalic"/>
        </w:rPr>
        <w:t>Preliminary decision: Jemena determination 2016–20: Attachment 14–Control mechanism</w:t>
      </w:r>
      <w:r>
        <w:rPr>
          <w:rStyle w:val="AERtextitalic"/>
        </w:rPr>
        <w:t xml:space="preserve">, </w:t>
      </w:r>
      <w:r w:rsidRPr="004156CC">
        <w:t xml:space="preserve">October 2015, p. </w:t>
      </w:r>
      <w:r>
        <w:t>22, table 14.2.</w:t>
      </w:r>
    </w:p>
  </w:footnote>
  <w:footnote w:id="53">
    <w:p w:rsidR="00D06CFB" w:rsidRDefault="00D06CFB" w:rsidP="0052147F">
      <w:pPr>
        <w:pStyle w:val="FootnoteText"/>
      </w:pPr>
      <w:r>
        <w:rPr>
          <w:rStyle w:val="FootnoteReference"/>
        </w:rPr>
        <w:footnoteRef/>
      </w:r>
      <w:r>
        <w:t xml:space="preserve"> </w:t>
      </w:r>
      <w:r>
        <w:tab/>
      </w:r>
      <w:r w:rsidRPr="004650E2">
        <w:t>NER, cl. 6.12.1(</w:t>
      </w:r>
      <w:r>
        <w:t>20</w:t>
      </w:r>
      <w:r w:rsidRPr="004650E2">
        <w:t>).</w:t>
      </w:r>
    </w:p>
  </w:footnote>
  <w:footnote w:id="54">
    <w:p w:rsidR="00D06CFB" w:rsidRDefault="00D06CFB" w:rsidP="0052147F">
      <w:pPr>
        <w:pStyle w:val="FootnoteText"/>
      </w:pPr>
      <w:r>
        <w:rPr>
          <w:rStyle w:val="FootnoteReference"/>
        </w:rPr>
        <w:footnoteRef/>
      </w:r>
      <w:r>
        <w:t xml:space="preserve"> </w:t>
      </w:r>
      <w:r>
        <w:tab/>
        <w:t xml:space="preserve">For example, see: AER, </w:t>
      </w:r>
      <w:r w:rsidRPr="004A4CC9">
        <w:rPr>
          <w:rStyle w:val="AERtextitalic"/>
        </w:rPr>
        <w:t>Final decision: Ausgrid distribution determination 2015–16 to 2018–19: Attachment 14–Control mechanisms</w:t>
      </w:r>
      <w:r>
        <w:t xml:space="preserve">, April 2015, Appendix C; AER, </w:t>
      </w:r>
      <w:r w:rsidRPr="004A4CC9">
        <w:rPr>
          <w:rStyle w:val="AERtextitalic"/>
        </w:rPr>
        <w:t>Final decision, SA Power Networks determination 2015–16 to 2019–20: Attachment 14–Control mechanisms</w:t>
      </w:r>
      <w:r>
        <w:t xml:space="preserve">, October 2015, Appendix C; </w:t>
      </w:r>
      <w:r w:rsidRPr="004650E2">
        <w:t>NER, cll. 6.12.1(</w:t>
      </w:r>
      <w:r>
        <w:t>20</w:t>
      </w:r>
      <w:r w:rsidRPr="004650E2">
        <w:t>), 6.18.7</w:t>
      </w:r>
      <w:r>
        <w:t>A</w:t>
      </w:r>
      <w:r w:rsidRPr="004650E2">
        <w:t>.</w:t>
      </w:r>
    </w:p>
  </w:footnote>
  <w:footnote w:id="55">
    <w:p w:rsidR="00D06CFB" w:rsidRDefault="00D06CFB" w:rsidP="0052147F">
      <w:pPr>
        <w:pStyle w:val="FootnoteText"/>
      </w:pPr>
      <w:r>
        <w:rPr>
          <w:rStyle w:val="FootnoteReference"/>
        </w:rPr>
        <w:footnoteRef/>
      </w:r>
      <w:r>
        <w:t xml:space="preserve"> </w:t>
      </w:r>
      <w:r>
        <w:tab/>
      </w:r>
      <w:r w:rsidRPr="004156CC">
        <w:t xml:space="preserve">AER, </w:t>
      </w:r>
      <w:r w:rsidRPr="004156CC">
        <w:rPr>
          <w:rStyle w:val="AERtextitalic"/>
        </w:rPr>
        <w:t>Preliminary decision: Jemena determination 2016–20: Attachment 14–Control mechanism</w:t>
      </w:r>
      <w:r>
        <w:rPr>
          <w:rStyle w:val="AERtextitalic"/>
        </w:rPr>
        <w:t xml:space="preserve">, </w:t>
      </w:r>
      <w:r w:rsidRPr="004156CC">
        <w:t>October 2015, p.</w:t>
      </w:r>
      <w:r>
        <w:t>24, table 14.3.</w:t>
      </w:r>
    </w:p>
  </w:footnote>
  <w:footnote w:id="56">
    <w:p w:rsidR="00D06CFB" w:rsidRDefault="00D06CFB">
      <w:pPr>
        <w:pStyle w:val="FootnoteText"/>
      </w:pPr>
      <w:r>
        <w:rPr>
          <w:rStyle w:val="FootnoteReference"/>
        </w:rPr>
        <w:footnoteRef/>
      </w:r>
      <w:r>
        <w:t xml:space="preserve"> </w:t>
      </w:r>
      <w:r>
        <w:tab/>
      </w:r>
      <w:r w:rsidRPr="00A95B45">
        <w:t>NER, cl. 6.18.6(c).</w:t>
      </w:r>
    </w:p>
  </w:footnote>
  <w:footnote w:id="57">
    <w:p w:rsidR="00D06CFB" w:rsidRDefault="00D06CFB">
      <w:pPr>
        <w:pStyle w:val="FootnoteText"/>
      </w:pPr>
      <w:r>
        <w:rPr>
          <w:rStyle w:val="FootnoteReference"/>
        </w:rPr>
        <w:footnoteRef/>
      </w:r>
      <w:r>
        <w:t xml:space="preserve"> </w:t>
      </w:r>
      <w:r>
        <w:tab/>
      </w:r>
      <w:r w:rsidRPr="00A95B45">
        <w:t>NER, cl. 6.18.6(d).</w:t>
      </w:r>
    </w:p>
  </w:footnote>
  <w:footnote w:id="58">
    <w:p w:rsidR="00D06CFB" w:rsidRDefault="00D06CFB" w:rsidP="003701E8">
      <w:pPr>
        <w:pStyle w:val="FootnoteText"/>
      </w:pPr>
      <w:r>
        <w:rPr>
          <w:rStyle w:val="FootnoteReference"/>
        </w:rPr>
        <w:footnoteRef/>
      </w:r>
      <w:r>
        <w:t xml:space="preserve"> </w:t>
      </w:r>
      <w:r>
        <w:tab/>
        <w:t xml:space="preserve">Jemena, </w:t>
      </w:r>
      <w:r w:rsidRPr="00F37CB3">
        <w:rPr>
          <w:rStyle w:val="AERtextitalic"/>
        </w:rPr>
        <w:t>Revised regulatory proposal: Attachment 2–2 Price control mechanisms</w:t>
      </w:r>
      <w:r w:rsidRPr="00056B65">
        <w:t xml:space="preserve">, January 2016, p. </w:t>
      </w:r>
      <w:r>
        <w:t>4</w:t>
      </w:r>
      <w:r w:rsidRPr="00056B65">
        <w:t>.</w:t>
      </w:r>
    </w:p>
  </w:footnote>
  <w:footnote w:id="59">
    <w:p w:rsidR="00D06CFB" w:rsidRDefault="00D06CFB" w:rsidP="006B705D">
      <w:pPr>
        <w:pStyle w:val="FootnoteText"/>
      </w:pPr>
      <w:r>
        <w:rPr>
          <w:rStyle w:val="FootnoteReference"/>
        </w:rPr>
        <w:footnoteRef/>
      </w:r>
      <w:r>
        <w:t xml:space="preserve"> </w:t>
      </w:r>
      <w:r>
        <w:tab/>
        <w:t xml:space="preserve">For example, see: AER, </w:t>
      </w:r>
      <w:r w:rsidRPr="00DB0C02">
        <w:rPr>
          <w:rStyle w:val="AERtextitalic"/>
        </w:rPr>
        <w:t>Final decision: Energex distribution determination 2015–16 to 2019–20: Attachment 14–Control mechanisms</w:t>
      </w:r>
      <w:r>
        <w:t xml:space="preserve">, October 2015, pp. 14–16; AER, </w:t>
      </w:r>
      <w:r w:rsidRPr="00DB0C02">
        <w:rPr>
          <w:rStyle w:val="AERtextitalic"/>
        </w:rPr>
        <w:t>Final decision:</w:t>
      </w:r>
      <w:r>
        <w:t xml:space="preserve"> </w:t>
      </w:r>
      <w:r w:rsidRPr="00DB0C02">
        <w:rPr>
          <w:rStyle w:val="AERtextitalic"/>
        </w:rPr>
        <w:t>SA Power Networks distribution determination 2015–16 to 2019–20: Attachment 14–Control mechanisms</w:t>
      </w:r>
      <w:r>
        <w:t xml:space="preserve">, October 2015, pp. 13–14; AER, </w:t>
      </w:r>
      <w:r w:rsidRPr="00DB0C02">
        <w:rPr>
          <w:rStyle w:val="AERtextitalic"/>
        </w:rPr>
        <w:t xml:space="preserve">Final decision: </w:t>
      </w:r>
      <w:r w:rsidRPr="00076E0F">
        <w:rPr>
          <w:rStyle w:val="AERtextitalic"/>
        </w:rPr>
        <w:t>Ausgrid distribution</w:t>
      </w:r>
      <w:r>
        <w:rPr>
          <w:rStyle w:val="AERtextitalic"/>
        </w:rPr>
        <w:t xml:space="preserve"> determination 2015–16 to 2018</w:t>
      </w:r>
      <w:r w:rsidRPr="00076E0F">
        <w:rPr>
          <w:rStyle w:val="AERtextitalic"/>
        </w:rPr>
        <w:t>–19: Attachment 14–Control mechanism</w:t>
      </w:r>
      <w:r>
        <w:rPr>
          <w:rStyle w:val="AERtextitalic"/>
        </w:rPr>
        <w:t>s</w:t>
      </w:r>
      <w:r>
        <w:t xml:space="preserve">, April 2015, pp. 20–21; AER, </w:t>
      </w:r>
      <w:r w:rsidRPr="00374630">
        <w:rPr>
          <w:rStyle w:val="AERtextitalic"/>
        </w:rPr>
        <w:t>Final decision: ActewAGL distribution determination 2015–16 to 2018–19: Attachment 14–Control mechanism</w:t>
      </w:r>
      <w:r>
        <w:t>, April 2015, pp. 14–15.</w:t>
      </w:r>
    </w:p>
  </w:footnote>
  <w:footnote w:id="60">
    <w:p w:rsidR="00D06CFB" w:rsidRDefault="00D06CFB" w:rsidP="00375B8A">
      <w:pPr>
        <w:pStyle w:val="FootnoteText"/>
      </w:pPr>
      <w:r>
        <w:rPr>
          <w:rStyle w:val="FootnoteReference"/>
        </w:rPr>
        <w:footnoteRef/>
      </w:r>
      <w:r>
        <w:t xml:space="preserve"> </w:t>
      </w:r>
      <w:r>
        <w:tab/>
        <w:t xml:space="preserve">AER, </w:t>
      </w:r>
      <w:r>
        <w:rPr>
          <w:rStyle w:val="AERtextitalic"/>
        </w:rPr>
        <w:t>Final decision:</w:t>
      </w:r>
      <w:r w:rsidRPr="00377137">
        <w:rPr>
          <w:rStyle w:val="AERtextitalic"/>
        </w:rPr>
        <w:t xml:space="preserve"> Queensland distribution determination 2010–11 to 2014–15</w:t>
      </w:r>
      <w:r>
        <w:t>, May 2010, pp. 28–29.</w:t>
      </w:r>
    </w:p>
  </w:footnote>
  <w:footnote w:id="61">
    <w:p w:rsidR="00D06CFB" w:rsidRDefault="00D06CFB" w:rsidP="00375B8A">
      <w:pPr>
        <w:pStyle w:val="FootnoteText"/>
      </w:pPr>
      <w:r>
        <w:rPr>
          <w:rStyle w:val="FootnoteReference"/>
        </w:rPr>
        <w:footnoteRef/>
      </w:r>
      <w:r>
        <w:t xml:space="preserve"> </w:t>
      </w:r>
      <w:r>
        <w:tab/>
        <w:t xml:space="preserve">AER, </w:t>
      </w:r>
      <w:r w:rsidRPr="0065726D">
        <w:rPr>
          <w:rStyle w:val="AERtextitalic"/>
        </w:rPr>
        <w:t>Final distribution determination: Aurora Energy Pty Ltd 2012–13 to 2016–17: Attachments</w:t>
      </w:r>
      <w:r>
        <w:t>, April 2012, p. 26.</w:t>
      </w:r>
    </w:p>
  </w:footnote>
  <w:footnote w:id="62">
    <w:p w:rsidR="00D06CFB" w:rsidRDefault="00D06CFB">
      <w:pPr>
        <w:pStyle w:val="FootnoteText"/>
      </w:pPr>
      <w:r>
        <w:rPr>
          <w:rStyle w:val="FootnoteReference"/>
        </w:rPr>
        <w:footnoteRef/>
      </w:r>
      <w:r>
        <w:t xml:space="preserve"> </w:t>
      </w:r>
      <w:r>
        <w:tab/>
        <w:t xml:space="preserve">For example, see: AER, </w:t>
      </w:r>
      <w:r w:rsidRPr="00DB0C02">
        <w:rPr>
          <w:rStyle w:val="AERtextitalic"/>
        </w:rPr>
        <w:t>Final decision:</w:t>
      </w:r>
      <w:r>
        <w:t xml:space="preserve"> </w:t>
      </w:r>
      <w:r w:rsidRPr="00DB0C02">
        <w:rPr>
          <w:rStyle w:val="AERtextitalic"/>
        </w:rPr>
        <w:t>SA Power Networks distribution determination 2015–16 to 2019–20: Attachment 14–Control mechanisms</w:t>
      </w:r>
      <w:r>
        <w:t xml:space="preserve">, October 2015, pp. 13–14; AER, </w:t>
      </w:r>
      <w:r w:rsidRPr="00DB0C02">
        <w:rPr>
          <w:rStyle w:val="AERtextitalic"/>
        </w:rPr>
        <w:t xml:space="preserve">Final decision: </w:t>
      </w:r>
      <w:r w:rsidRPr="00076E0F">
        <w:rPr>
          <w:rStyle w:val="AERtextitalic"/>
        </w:rPr>
        <w:t>Ausgrid distribution</w:t>
      </w:r>
      <w:r>
        <w:rPr>
          <w:rStyle w:val="AERtextitalic"/>
        </w:rPr>
        <w:t xml:space="preserve"> determination 2015–16 to 2018</w:t>
      </w:r>
      <w:r w:rsidRPr="00076E0F">
        <w:rPr>
          <w:rStyle w:val="AERtextitalic"/>
        </w:rPr>
        <w:t>–19: Attachment 14–Control mechanism</w:t>
      </w:r>
      <w:r>
        <w:rPr>
          <w:rStyle w:val="AERtextitalic"/>
        </w:rPr>
        <w:t>s</w:t>
      </w:r>
      <w:r>
        <w:t>, April 2015, pp. 20–21.</w:t>
      </w:r>
    </w:p>
  </w:footnote>
  <w:footnote w:id="63">
    <w:p w:rsidR="00D06CFB" w:rsidRDefault="00D06CFB">
      <w:pPr>
        <w:pStyle w:val="FootnoteText"/>
      </w:pPr>
      <w:r>
        <w:rPr>
          <w:rStyle w:val="FootnoteReference"/>
        </w:rPr>
        <w:footnoteRef/>
      </w:r>
      <w:r>
        <w:t xml:space="preserve"> </w:t>
      </w:r>
      <w:r>
        <w:tab/>
        <w:t>All parameters are in nominal terms unless otherwise specified.</w:t>
      </w:r>
    </w:p>
  </w:footnote>
  <w:footnote w:id="64">
    <w:p w:rsidR="00D06CFB" w:rsidRDefault="00D06CFB">
      <w:pPr>
        <w:pStyle w:val="FootnoteText"/>
      </w:pPr>
      <w:r>
        <w:rPr>
          <w:rStyle w:val="FootnoteReference"/>
        </w:rPr>
        <w:footnoteRef/>
      </w:r>
      <w:r>
        <w:t xml:space="preserve"> </w:t>
      </w:r>
      <w:r>
        <w:tab/>
      </w:r>
      <w:r w:rsidRPr="00274AB8">
        <w:t>Our final F&amp;A stated that if necessary an adjustment for inflation may be required to the annual smoothed revenue requirement for year t. However, as the annual smoothed revenue requirement for year t as stated in our preliminary decision PTRM is in nominal dollars there is no need to adjust it for inflation. This approach is consistent with past regulatory practice.</w:t>
      </w:r>
    </w:p>
  </w:footnote>
  <w:footnote w:id="65">
    <w:p w:rsidR="00D06CFB" w:rsidRDefault="00D06CFB">
      <w:pPr>
        <w:pStyle w:val="FootnoteText"/>
      </w:pPr>
      <w:r>
        <w:rPr>
          <w:rStyle w:val="FootnoteReference"/>
        </w:rPr>
        <w:footnoteRef/>
      </w:r>
      <w:r>
        <w:t xml:space="preserve"> </w:t>
      </w:r>
      <w:r>
        <w:tab/>
      </w:r>
      <w:r w:rsidRPr="002E4AF4">
        <w:t>For the first</w:t>
      </w:r>
      <w:r>
        <w:t xml:space="preserve"> </w:t>
      </w:r>
      <w:r w:rsidRPr="002E4AF4">
        <w:t>two</w:t>
      </w:r>
      <w:r>
        <w:t xml:space="preserve"> regulatory</w:t>
      </w:r>
      <w:r w:rsidRPr="002E4AF4">
        <w:t xml:space="preserve"> years of the 2016–20 regulatory control period, the value of </w:t>
      </w:r>
      <w:r w:rsidRPr="00851114">
        <w:t>S</w:t>
      </w:r>
      <w:r w:rsidRPr="007779C9">
        <w:rPr>
          <w:rStyle w:val="AERsubscript"/>
        </w:rPr>
        <w:t>t</w:t>
      </w:r>
      <w:r w:rsidRPr="002E4AF4">
        <w:t xml:space="preserve"> is to be adjusted to account for the change in revenue requirements between the regulatory control periods, as explained in attachment 11. In the formulas in the STPIS, the AR</w:t>
      </w:r>
      <w:r w:rsidRPr="002E4AF4">
        <w:rPr>
          <w:rStyle w:val="AERsubscript"/>
        </w:rPr>
        <w:t>(t+1)</w:t>
      </w:r>
      <w:r w:rsidRPr="002E4AF4">
        <w:t xml:space="preserve"> is equivalent to AR</w:t>
      </w:r>
      <w:r w:rsidRPr="002E4AF4">
        <w:rPr>
          <w:rStyle w:val="AERsubscript"/>
        </w:rPr>
        <w:t>t</w:t>
      </w:r>
      <w:r w:rsidRPr="002E4AF4">
        <w:t xml:space="preserve"> in this formula. Calculations of the S</w:t>
      </w:r>
      <w:r>
        <w:t> </w:t>
      </w:r>
      <w:r w:rsidRPr="002E4AF4">
        <w:t>factor adjustment are to be made accordingly.</w:t>
      </w:r>
    </w:p>
  </w:footnote>
  <w:footnote w:id="66">
    <w:p w:rsidR="00D06CFB" w:rsidRDefault="00D06CFB">
      <w:pPr>
        <w:pStyle w:val="FootnoteText"/>
      </w:pPr>
      <w:r>
        <w:rPr>
          <w:rStyle w:val="FootnoteReference"/>
        </w:rPr>
        <w:footnoteRef/>
      </w:r>
      <w:r>
        <w:t xml:space="preserve"> </w:t>
      </w:r>
      <w:r>
        <w:tab/>
      </w:r>
      <w:r w:rsidRPr="002E4AF4">
        <w:t>If the ABS does not or ceases to publish the index, then CPI will mean an index which the AER considers is the best available alternative index.</w:t>
      </w:r>
    </w:p>
  </w:footnote>
  <w:footnote w:id="67">
    <w:p w:rsidR="00D06CFB" w:rsidRDefault="00D06CFB" w:rsidP="005216E2">
      <w:pPr>
        <w:pStyle w:val="FootnoteText"/>
      </w:pPr>
      <w:r>
        <w:rPr>
          <w:rStyle w:val="FootnoteReference"/>
        </w:rPr>
        <w:footnoteRef/>
      </w:r>
      <w:r>
        <w:t xml:space="preserve"> </w:t>
      </w:r>
      <w:r>
        <w:tab/>
        <w:t>All parameters are in nominal terms unless otherwise specified.</w:t>
      </w:r>
    </w:p>
  </w:footnote>
  <w:footnote w:id="68">
    <w:p w:rsidR="00D06CFB" w:rsidRDefault="00D06CFB" w:rsidP="00317C0E">
      <w:pPr>
        <w:pStyle w:val="FootnoteText"/>
      </w:pPr>
      <w:r>
        <w:rPr>
          <w:rStyle w:val="FootnoteReference"/>
        </w:rPr>
        <w:footnoteRef/>
      </w:r>
      <w:r>
        <w:t xml:space="preserve"> </w:t>
      </w:r>
      <w:r>
        <w:tab/>
      </w:r>
      <w:r w:rsidRPr="002E4AF4">
        <w:t>If the ABS does not or ceases to publish the index, then CPI will mean an index which the AER considers is the best available alternative index.</w:t>
      </w:r>
    </w:p>
  </w:footnote>
  <w:footnote w:id="69">
    <w:p w:rsidR="00D06CFB" w:rsidRDefault="00D06CFB" w:rsidP="00317C0E">
      <w:pPr>
        <w:pStyle w:val="FootnoteText"/>
      </w:pPr>
      <w:r>
        <w:rPr>
          <w:rStyle w:val="FootnoteReference"/>
        </w:rPr>
        <w:footnoteRef/>
      </w:r>
      <w:r>
        <w:t xml:space="preserve"> </w:t>
      </w:r>
      <w:r>
        <w:tab/>
      </w:r>
      <w:r w:rsidRPr="002E4AF4">
        <w:t>For the first</w:t>
      </w:r>
      <w:r>
        <w:t xml:space="preserve"> </w:t>
      </w:r>
      <w:r w:rsidRPr="002E4AF4">
        <w:t>two</w:t>
      </w:r>
      <w:r>
        <w:t xml:space="preserve"> regulatory</w:t>
      </w:r>
      <w:r w:rsidRPr="002E4AF4">
        <w:t xml:space="preserve"> years of the 2016–20 regulatory control period, the value of </w:t>
      </w:r>
      <w:r w:rsidRPr="00851114">
        <w:t>S</w:t>
      </w:r>
      <w:r w:rsidRPr="007779C9">
        <w:rPr>
          <w:rStyle w:val="AERsubscript"/>
        </w:rPr>
        <w:t>t</w:t>
      </w:r>
      <w:r w:rsidRPr="002E4AF4">
        <w:t xml:space="preserve"> is to be adjusted to account for the change in revenue requirements between the regulatory control periods, as explained in attachment 11. In the formulas in the STPIS, the AR</w:t>
      </w:r>
      <w:r w:rsidRPr="002E4AF4">
        <w:rPr>
          <w:rStyle w:val="AERsubscript"/>
        </w:rPr>
        <w:t>(t+1)</w:t>
      </w:r>
      <w:r w:rsidRPr="002E4AF4">
        <w:t xml:space="preserve"> is equivalent to AR</w:t>
      </w:r>
      <w:r w:rsidRPr="002E4AF4">
        <w:rPr>
          <w:rStyle w:val="AERsubscript"/>
        </w:rPr>
        <w:t>t</w:t>
      </w:r>
      <w:r w:rsidRPr="002E4AF4">
        <w:t xml:space="preserve"> in this formula. Calculations of the S</w:t>
      </w:r>
      <w:r>
        <w:t> </w:t>
      </w:r>
      <w:r w:rsidRPr="002E4AF4">
        <w:t>factor adjustment are to be made accordingly.</w:t>
      </w:r>
    </w:p>
  </w:footnote>
  <w:footnote w:id="70">
    <w:p w:rsidR="00D06CFB" w:rsidRDefault="00D06CFB" w:rsidP="005216E2">
      <w:pPr>
        <w:pStyle w:val="FootnoteText"/>
      </w:pPr>
      <w:r>
        <w:rPr>
          <w:rStyle w:val="FootnoteReference"/>
        </w:rPr>
        <w:footnoteRef/>
      </w:r>
      <w:r>
        <w:t xml:space="preserve"> </w:t>
      </w:r>
      <w:r>
        <w:tab/>
      </w:r>
      <w:r w:rsidRPr="00557027">
        <w:t>NER, cl. 6.18.2.</w:t>
      </w:r>
    </w:p>
  </w:footnote>
  <w:footnote w:id="71">
    <w:p w:rsidR="00D06CFB" w:rsidRDefault="00D06CFB">
      <w:pPr>
        <w:pStyle w:val="FootnoteText"/>
      </w:pPr>
      <w:r>
        <w:rPr>
          <w:rStyle w:val="FootnoteReference"/>
        </w:rPr>
        <w:footnoteRef/>
      </w:r>
      <w:r>
        <w:t xml:space="preserve"> </w:t>
      </w:r>
      <w:r>
        <w:tab/>
        <w:t>NER, cl. 6.18.2(b)(7).</w:t>
      </w:r>
    </w:p>
  </w:footnote>
  <w:footnote w:id="72">
    <w:p w:rsidR="00D06CFB" w:rsidRDefault="00D06CFB">
      <w:pPr>
        <w:pStyle w:val="FootnoteText"/>
      </w:pPr>
      <w:r>
        <w:rPr>
          <w:rStyle w:val="FootnoteReference"/>
        </w:rPr>
        <w:footnoteRef/>
      </w:r>
      <w:r>
        <w:t xml:space="preserve"> </w:t>
      </w:r>
      <w:r>
        <w:tab/>
        <w:t>NER, chapter 10.</w:t>
      </w:r>
    </w:p>
  </w:footnote>
  <w:footnote w:id="73">
    <w:p w:rsidR="00D06CFB" w:rsidRDefault="00D06CFB">
      <w:pPr>
        <w:pStyle w:val="FootnoteText"/>
      </w:pPr>
      <w:r>
        <w:rPr>
          <w:rStyle w:val="FootnoteReference"/>
        </w:rPr>
        <w:footnoteRef/>
      </w:r>
      <w:r>
        <w:t xml:space="preserve"> </w:t>
      </w:r>
      <w:r>
        <w:tab/>
        <w:t>NER, cl. 6.18.2(b)(3).</w:t>
      </w:r>
    </w:p>
  </w:footnote>
  <w:footnote w:id="74">
    <w:p w:rsidR="00D06CFB" w:rsidRDefault="00D06CFB" w:rsidP="00F91454">
      <w:pPr>
        <w:pStyle w:val="FootnoteText"/>
      </w:pPr>
      <w:r>
        <w:rPr>
          <w:rStyle w:val="FootnoteReference"/>
        </w:rPr>
        <w:footnoteRef/>
      </w:r>
      <w:r>
        <w:t xml:space="preserve"> </w:t>
      </w:r>
      <w:r>
        <w:tab/>
        <w:t>NER, cl. 6.18.2(b)(6), (6A) and (7).</w:t>
      </w:r>
    </w:p>
  </w:footnote>
  <w:footnote w:id="75">
    <w:p w:rsidR="00D06CFB" w:rsidRDefault="00D06CFB">
      <w:pPr>
        <w:pStyle w:val="FootnoteText"/>
      </w:pPr>
      <w:r>
        <w:rPr>
          <w:rStyle w:val="FootnoteReference"/>
        </w:rPr>
        <w:footnoteRef/>
      </w:r>
      <w:r>
        <w:t xml:space="preserve"> </w:t>
      </w:r>
      <w:r>
        <w:tab/>
      </w:r>
      <w:r w:rsidRPr="0035774E">
        <w:t>NER, cl. 6.18.2(b)(7).</w:t>
      </w:r>
    </w:p>
  </w:footnote>
  <w:footnote w:id="76">
    <w:p w:rsidR="00D06CFB" w:rsidRDefault="00D06CFB">
      <w:pPr>
        <w:pStyle w:val="FootnoteText"/>
      </w:pPr>
      <w:r>
        <w:rPr>
          <w:rStyle w:val="FootnoteReference"/>
        </w:rPr>
        <w:footnoteRef/>
      </w:r>
      <w:r>
        <w:t xml:space="preserve"> </w:t>
      </w:r>
      <w:r>
        <w:tab/>
      </w:r>
      <w:r w:rsidRPr="006D11DC">
        <w:t>The WACC for each year will be that approved by the AER for the respective year</w:t>
      </w:r>
      <w:r>
        <w:t xml:space="preserve"> and as calculated as set out in </w:t>
      </w:r>
      <w:r>
        <w:fldChar w:fldCharType="begin"/>
      </w:r>
      <w:r>
        <w:instrText xml:space="preserve"> REF _Ref438480351 \h </w:instrText>
      </w:r>
      <w:r>
        <w:fldChar w:fldCharType="separate"/>
      </w:r>
      <w:r>
        <w:t xml:space="preserve">Figure </w:t>
      </w:r>
      <w:r>
        <w:rPr>
          <w:noProof/>
        </w:rPr>
        <w:t>14</w:t>
      </w:r>
      <w:r>
        <w:t>.</w:t>
      </w:r>
      <w:r>
        <w:rPr>
          <w:noProof/>
        </w:rPr>
        <w:t>1</w:t>
      </w:r>
      <w:r>
        <w:fldChar w:fldCharType="end"/>
      </w:r>
      <w:r>
        <w:t>.</w:t>
      </w:r>
    </w:p>
  </w:footnote>
  <w:footnote w:id="77">
    <w:p w:rsidR="00D06CFB" w:rsidRDefault="00D06CFB">
      <w:pPr>
        <w:pStyle w:val="FootnoteText"/>
      </w:pPr>
      <w:r>
        <w:rPr>
          <w:rStyle w:val="FootnoteReference"/>
        </w:rPr>
        <w:footnoteRef/>
      </w:r>
      <w:r>
        <w:t xml:space="preserve"> </w:t>
      </w:r>
      <w:r>
        <w:tab/>
        <w:t>Designated pricing proposal charges, are charges related to: designated pricing proposal services (prescribed exit fees, prescribed common transmission services and prescribed transmission use of system services); avoided customer transmission use of system charges; charges provided by another distributor (but only to the extent they comprise of designated pricing proposal services or standard control services); and charges or payments related specified in NER clause 11.39.</w:t>
      </w:r>
    </w:p>
  </w:footnote>
  <w:footnote w:id="78">
    <w:p w:rsidR="00D06CFB" w:rsidRDefault="00D06CFB">
      <w:pPr>
        <w:pStyle w:val="FootnoteText"/>
      </w:pPr>
      <w:r>
        <w:rPr>
          <w:rStyle w:val="FootnoteReference"/>
        </w:rPr>
        <w:footnoteRef/>
      </w:r>
      <w:r>
        <w:t xml:space="preserve"> </w:t>
      </w:r>
      <w:r>
        <w:tab/>
      </w:r>
      <w:r w:rsidRPr="000A0502">
        <w:t>NER, cll. 6.18.2(b)(6), 6.12.1(19)</w:t>
      </w:r>
      <w:r>
        <w:t>, 6.18.7</w:t>
      </w:r>
      <w:r w:rsidRPr="000A0502">
        <w:t>.</w:t>
      </w:r>
    </w:p>
  </w:footnote>
  <w:footnote w:id="79">
    <w:p w:rsidR="00D06CFB" w:rsidRDefault="00D06CFB" w:rsidP="004857D0">
      <w:pPr>
        <w:pStyle w:val="FootnoteText"/>
      </w:pPr>
      <w:r>
        <w:rPr>
          <w:rStyle w:val="FootnoteReference"/>
        </w:rPr>
        <w:footnoteRef/>
      </w:r>
      <w:r>
        <w:t xml:space="preserve"> </w:t>
      </w:r>
      <w:r>
        <w:tab/>
      </w:r>
      <w:r w:rsidRPr="006D11DC">
        <w:t>The WACC for each year will be that approved by the AER for the respective year</w:t>
      </w:r>
      <w:r>
        <w:t xml:space="preserve"> and as calculated as set out in </w:t>
      </w:r>
      <w:r>
        <w:fldChar w:fldCharType="begin"/>
      </w:r>
      <w:r>
        <w:instrText xml:space="preserve"> REF _Ref438480351 \h </w:instrText>
      </w:r>
      <w:r>
        <w:fldChar w:fldCharType="separate"/>
      </w:r>
      <w:r>
        <w:t xml:space="preserve">Figure </w:t>
      </w:r>
      <w:r>
        <w:rPr>
          <w:noProof/>
        </w:rPr>
        <w:t>14</w:t>
      </w:r>
      <w:r>
        <w:t>.</w:t>
      </w:r>
      <w:r>
        <w:rPr>
          <w:noProof/>
        </w:rPr>
        <w:t>1</w:t>
      </w:r>
      <w:r>
        <w:fldChar w:fldCharType="end"/>
      </w:r>
      <w:r>
        <w:t>.</w:t>
      </w:r>
    </w:p>
  </w:footnote>
  <w:footnote w:id="80">
    <w:p w:rsidR="00D06CFB" w:rsidRDefault="00D06CFB">
      <w:pPr>
        <w:pStyle w:val="FootnoteText"/>
      </w:pPr>
      <w:r>
        <w:rPr>
          <w:rStyle w:val="FootnoteReference"/>
        </w:rPr>
        <w:footnoteRef/>
      </w:r>
      <w:r>
        <w:t xml:space="preserve"> </w:t>
      </w:r>
      <w:r>
        <w:tab/>
        <w:t>Jurisdictional scheme amounts, are amounts a distributor is required under a jurisdictional scheme obligation as defined by the NER to: pay a person; pay into a fund established under an Act of a participating jurisdiction; credit against charges payable by a person; or reimburse a person, less any amounts recovered by the distributor from any person in respect of those amounts other than under the NER.</w:t>
      </w:r>
    </w:p>
  </w:footnote>
  <w:footnote w:id="81">
    <w:p w:rsidR="00D06CFB" w:rsidRDefault="00D06CFB">
      <w:pPr>
        <w:pStyle w:val="FootnoteText"/>
      </w:pPr>
      <w:r>
        <w:rPr>
          <w:rStyle w:val="FootnoteReference"/>
        </w:rPr>
        <w:footnoteRef/>
      </w:r>
      <w:r>
        <w:t xml:space="preserve"> </w:t>
      </w:r>
      <w:r>
        <w:tab/>
      </w:r>
      <w:r w:rsidRPr="00034F1E">
        <w:t>NER, cll. 6.12.1(20), 6.18.2(b)(6A)</w:t>
      </w:r>
      <w:r>
        <w:t>, 6.18.7(A)(b) and (c)</w:t>
      </w:r>
      <w:r w:rsidRPr="00034F1E">
        <w:t>.</w:t>
      </w:r>
    </w:p>
  </w:footnote>
  <w:footnote w:id="82">
    <w:p w:rsidR="00D06CFB" w:rsidRDefault="00D06CFB" w:rsidP="004857D0">
      <w:pPr>
        <w:pStyle w:val="FootnoteText"/>
      </w:pPr>
      <w:r>
        <w:rPr>
          <w:rStyle w:val="FootnoteReference"/>
        </w:rPr>
        <w:footnoteRef/>
      </w:r>
      <w:r>
        <w:t xml:space="preserve"> </w:t>
      </w:r>
      <w:r>
        <w:tab/>
      </w:r>
      <w:r w:rsidRPr="006D11DC">
        <w:t>The WACC for each year will be that approved by the AER for the respective year</w:t>
      </w:r>
      <w:r>
        <w:t xml:space="preserve"> and as calculated as set out in </w:t>
      </w:r>
      <w:r>
        <w:fldChar w:fldCharType="begin"/>
      </w:r>
      <w:r>
        <w:instrText xml:space="preserve"> REF _Ref438480351 \h </w:instrText>
      </w:r>
      <w:r>
        <w:fldChar w:fldCharType="separate"/>
      </w:r>
      <w:r>
        <w:t xml:space="preserve">Figure </w:t>
      </w:r>
      <w:r>
        <w:rPr>
          <w:noProof/>
        </w:rPr>
        <w:t>14</w:t>
      </w:r>
      <w:r>
        <w:t>.</w:t>
      </w:r>
      <w:r>
        <w:rPr>
          <w:noProof/>
        </w:rPr>
        <w:t>1</w:t>
      </w:r>
      <w:r>
        <w:fldChar w:fldCharType="end"/>
      </w:r>
      <w:r>
        <w:t>.</w:t>
      </w:r>
    </w:p>
  </w:footnote>
  <w:footnote w:id="83">
    <w:p w:rsidR="00D06CFB" w:rsidRDefault="00D06CFB">
      <w:pPr>
        <w:pStyle w:val="FootnoteText"/>
      </w:pPr>
      <w:r>
        <w:rPr>
          <w:rStyle w:val="FootnoteReference"/>
        </w:rPr>
        <w:footnoteRef/>
      </w:r>
      <w:r>
        <w:t xml:space="preserve"> </w:t>
      </w:r>
      <w:r>
        <w:tab/>
      </w:r>
      <w:r w:rsidRPr="00CF068C">
        <w:t>NER, cl. 6.12.1(17).</w:t>
      </w:r>
    </w:p>
  </w:footnote>
  <w:footnote w:id="84">
    <w:p w:rsidR="00D06CFB" w:rsidRDefault="00D06CFB">
      <w:pPr>
        <w:pStyle w:val="FootnoteText"/>
      </w:pPr>
      <w:r>
        <w:rPr>
          <w:rStyle w:val="FootnoteReference"/>
        </w:rPr>
        <w:footnoteRef/>
      </w:r>
      <w:r>
        <w:t xml:space="preserve"> </w:t>
      </w:r>
      <w:r>
        <w:tab/>
      </w:r>
      <w:r w:rsidRPr="00DE71E0">
        <w:t>NER, cl. 6.18.4.</w:t>
      </w:r>
    </w:p>
  </w:footnote>
  <w:footnote w:id="85">
    <w:p w:rsidR="00D06CFB" w:rsidRDefault="00D06CFB">
      <w:pPr>
        <w:pStyle w:val="FootnoteText"/>
      </w:pPr>
      <w:r>
        <w:rPr>
          <w:rStyle w:val="FootnoteReference"/>
        </w:rPr>
        <w:footnoteRef/>
      </w:r>
      <w:r>
        <w:t xml:space="preserve"> </w:t>
      </w:r>
      <w:r>
        <w:tab/>
        <w:t>NER, cl. 6.18.4(4).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FB" w:rsidRDefault="00D06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A420D9C8"/>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2CCE3A1A"/>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7C705F90"/>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8"/>
    <w:lvlOverride w:ilvl="0">
      <w:startOverride w:val="1"/>
    </w:lvlOverride>
  </w:num>
  <w:num w:numId="44">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ZPqfu7vPNytWurT7omhw5WIpaVS3O0eYH+sUdJxGok=" w:saltValue="Pgo0DBRsON2uh+S4YPIJsQ==" w:algorithmName="SHA-256"/>
  <w:defaultTabStop w:val="340"/>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4A"/>
    <w:rsid w:val="00000D4F"/>
    <w:rsid w:val="000014DF"/>
    <w:rsid w:val="00003E59"/>
    <w:rsid w:val="000051DC"/>
    <w:rsid w:val="0000658F"/>
    <w:rsid w:val="000114F7"/>
    <w:rsid w:val="00012534"/>
    <w:rsid w:val="00012A19"/>
    <w:rsid w:val="0001507B"/>
    <w:rsid w:val="00020016"/>
    <w:rsid w:val="00021202"/>
    <w:rsid w:val="00021C2B"/>
    <w:rsid w:val="000243A2"/>
    <w:rsid w:val="0002498B"/>
    <w:rsid w:val="0002517F"/>
    <w:rsid w:val="00026187"/>
    <w:rsid w:val="000266FC"/>
    <w:rsid w:val="000273B3"/>
    <w:rsid w:val="00027E2D"/>
    <w:rsid w:val="00031F17"/>
    <w:rsid w:val="00033722"/>
    <w:rsid w:val="00034F1E"/>
    <w:rsid w:val="0003578C"/>
    <w:rsid w:val="000420FA"/>
    <w:rsid w:val="00044DA3"/>
    <w:rsid w:val="0004530B"/>
    <w:rsid w:val="000474DF"/>
    <w:rsid w:val="00055A67"/>
    <w:rsid w:val="00055B10"/>
    <w:rsid w:val="00056B65"/>
    <w:rsid w:val="00060FA5"/>
    <w:rsid w:val="00061B51"/>
    <w:rsid w:val="00063247"/>
    <w:rsid w:val="00066158"/>
    <w:rsid w:val="0006624E"/>
    <w:rsid w:val="00070F9F"/>
    <w:rsid w:val="0007137B"/>
    <w:rsid w:val="000720EE"/>
    <w:rsid w:val="00073B74"/>
    <w:rsid w:val="00076416"/>
    <w:rsid w:val="00076E0F"/>
    <w:rsid w:val="00077382"/>
    <w:rsid w:val="000805A8"/>
    <w:rsid w:val="000808D3"/>
    <w:rsid w:val="0008190B"/>
    <w:rsid w:val="000836D9"/>
    <w:rsid w:val="00085663"/>
    <w:rsid w:val="00085EBF"/>
    <w:rsid w:val="00091B15"/>
    <w:rsid w:val="00095186"/>
    <w:rsid w:val="000A0502"/>
    <w:rsid w:val="000A0E71"/>
    <w:rsid w:val="000A1C0C"/>
    <w:rsid w:val="000A3020"/>
    <w:rsid w:val="000A4840"/>
    <w:rsid w:val="000A62C1"/>
    <w:rsid w:val="000A6A79"/>
    <w:rsid w:val="000A6C7B"/>
    <w:rsid w:val="000B0A7B"/>
    <w:rsid w:val="000B1173"/>
    <w:rsid w:val="000B12AD"/>
    <w:rsid w:val="000B2BD5"/>
    <w:rsid w:val="000B2DEE"/>
    <w:rsid w:val="000B5827"/>
    <w:rsid w:val="000B6AED"/>
    <w:rsid w:val="000B7037"/>
    <w:rsid w:val="000C02D1"/>
    <w:rsid w:val="000C0C63"/>
    <w:rsid w:val="000C2B40"/>
    <w:rsid w:val="000C2B4E"/>
    <w:rsid w:val="000C3F8F"/>
    <w:rsid w:val="000C5079"/>
    <w:rsid w:val="000C5255"/>
    <w:rsid w:val="000D07A7"/>
    <w:rsid w:val="000D122C"/>
    <w:rsid w:val="000D14C5"/>
    <w:rsid w:val="000D61E9"/>
    <w:rsid w:val="000D75B0"/>
    <w:rsid w:val="000E1819"/>
    <w:rsid w:val="000E4821"/>
    <w:rsid w:val="000E4AA9"/>
    <w:rsid w:val="000E6C72"/>
    <w:rsid w:val="000E7F39"/>
    <w:rsid w:val="000F0F0A"/>
    <w:rsid w:val="000F3F25"/>
    <w:rsid w:val="00100EA2"/>
    <w:rsid w:val="00101AA1"/>
    <w:rsid w:val="00102338"/>
    <w:rsid w:val="00104566"/>
    <w:rsid w:val="00104FF6"/>
    <w:rsid w:val="00107398"/>
    <w:rsid w:val="001114AA"/>
    <w:rsid w:val="001134F8"/>
    <w:rsid w:val="00115743"/>
    <w:rsid w:val="00116EB2"/>
    <w:rsid w:val="0012132C"/>
    <w:rsid w:val="00124609"/>
    <w:rsid w:val="00126A4C"/>
    <w:rsid w:val="001270E3"/>
    <w:rsid w:val="001312A8"/>
    <w:rsid w:val="00132D43"/>
    <w:rsid w:val="00133366"/>
    <w:rsid w:val="00133F47"/>
    <w:rsid w:val="00134029"/>
    <w:rsid w:val="00141AF7"/>
    <w:rsid w:val="00142C2D"/>
    <w:rsid w:val="00144C96"/>
    <w:rsid w:val="0014573B"/>
    <w:rsid w:val="00145A9A"/>
    <w:rsid w:val="001463A3"/>
    <w:rsid w:val="00146B64"/>
    <w:rsid w:val="0014785D"/>
    <w:rsid w:val="0015073A"/>
    <w:rsid w:val="001573E4"/>
    <w:rsid w:val="00160756"/>
    <w:rsid w:val="00161DC8"/>
    <w:rsid w:val="00166760"/>
    <w:rsid w:val="001715F9"/>
    <w:rsid w:val="0017232E"/>
    <w:rsid w:val="0017333B"/>
    <w:rsid w:val="00174102"/>
    <w:rsid w:val="001754EE"/>
    <w:rsid w:val="00177001"/>
    <w:rsid w:val="00180157"/>
    <w:rsid w:val="001809BC"/>
    <w:rsid w:val="00180E97"/>
    <w:rsid w:val="001820B4"/>
    <w:rsid w:val="001830DE"/>
    <w:rsid w:val="00184351"/>
    <w:rsid w:val="00184AC8"/>
    <w:rsid w:val="00185BA5"/>
    <w:rsid w:val="00185CB9"/>
    <w:rsid w:val="00185DBE"/>
    <w:rsid w:val="001861CD"/>
    <w:rsid w:val="00186ADC"/>
    <w:rsid w:val="00186F3B"/>
    <w:rsid w:val="00186F77"/>
    <w:rsid w:val="001877A4"/>
    <w:rsid w:val="0018793A"/>
    <w:rsid w:val="001926A4"/>
    <w:rsid w:val="00192AD5"/>
    <w:rsid w:val="00194597"/>
    <w:rsid w:val="00194E00"/>
    <w:rsid w:val="0019745E"/>
    <w:rsid w:val="001975A3"/>
    <w:rsid w:val="00197B16"/>
    <w:rsid w:val="001A530D"/>
    <w:rsid w:val="001A5FB3"/>
    <w:rsid w:val="001A7155"/>
    <w:rsid w:val="001B45A0"/>
    <w:rsid w:val="001B680E"/>
    <w:rsid w:val="001C0828"/>
    <w:rsid w:val="001C426C"/>
    <w:rsid w:val="001C4EDE"/>
    <w:rsid w:val="001D055E"/>
    <w:rsid w:val="001D3753"/>
    <w:rsid w:val="001D75B6"/>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68BD"/>
    <w:rsid w:val="0020743F"/>
    <w:rsid w:val="00207B5E"/>
    <w:rsid w:val="00216C93"/>
    <w:rsid w:val="00220D20"/>
    <w:rsid w:val="002211C2"/>
    <w:rsid w:val="00223051"/>
    <w:rsid w:val="0022430A"/>
    <w:rsid w:val="00224DB9"/>
    <w:rsid w:val="0022569A"/>
    <w:rsid w:val="0023005C"/>
    <w:rsid w:val="00231012"/>
    <w:rsid w:val="00233775"/>
    <w:rsid w:val="00233ABA"/>
    <w:rsid w:val="0023414B"/>
    <w:rsid w:val="00242B7B"/>
    <w:rsid w:val="00243635"/>
    <w:rsid w:val="00247079"/>
    <w:rsid w:val="00251745"/>
    <w:rsid w:val="002552BA"/>
    <w:rsid w:val="00260016"/>
    <w:rsid w:val="00263AC0"/>
    <w:rsid w:val="00264264"/>
    <w:rsid w:val="00266095"/>
    <w:rsid w:val="0026689B"/>
    <w:rsid w:val="0026772D"/>
    <w:rsid w:val="002730B2"/>
    <w:rsid w:val="0027458C"/>
    <w:rsid w:val="00274AB8"/>
    <w:rsid w:val="00274C7E"/>
    <w:rsid w:val="00276397"/>
    <w:rsid w:val="002777CF"/>
    <w:rsid w:val="002810F2"/>
    <w:rsid w:val="00286874"/>
    <w:rsid w:val="00290C63"/>
    <w:rsid w:val="00290F21"/>
    <w:rsid w:val="00290F66"/>
    <w:rsid w:val="00291A99"/>
    <w:rsid w:val="00293B6D"/>
    <w:rsid w:val="00294452"/>
    <w:rsid w:val="00294B08"/>
    <w:rsid w:val="0029518C"/>
    <w:rsid w:val="002963DD"/>
    <w:rsid w:val="00296B65"/>
    <w:rsid w:val="002972A9"/>
    <w:rsid w:val="002A7DEF"/>
    <w:rsid w:val="002B0696"/>
    <w:rsid w:val="002B14E9"/>
    <w:rsid w:val="002B1694"/>
    <w:rsid w:val="002B6A90"/>
    <w:rsid w:val="002C0222"/>
    <w:rsid w:val="002C1499"/>
    <w:rsid w:val="002C233C"/>
    <w:rsid w:val="002C517B"/>
    <w:rsid w:val="002D3509"/>
    <w:rsid w:val="002D5457"/>
    <w:rsid w:val="002D72E8"/>
    <w:rsid w:val="002D76F3"/>
    <w:rsid w:val="002D79AD"/>
    <w:rsid w:val="002E186B"/>
    <w:rsid w:val="002E268F"/>
    <w:rsid w:val="002E47DA"/>
    <w:rsid w:val="002E4AF4"/>
    <w:rsid w:val="002E4CC4"/>
    <w:rsid w:val="002E78DD"/>
    <w:rsid w:val="002E7B22"/>
    <w:rsid w:val="002F0358"/>
    <w:rsid w:val="002F12EC"/>
    <w:rsid w:val="002F5243"/>
    <w:rsid w:val="002F7986"/>
    <w:rsid w:val="00301B40"/>
    <w:rsid w:val="00301C82"/>
    <w:rsid w:val="003029EE"/>
    <w:rsid w:val="00304D38"/>
    <w:rsid w:val="00305CC8"/>
    <w:rsid w:val="00307F6D"/>
    <w:rsid w:val="00314D83"/>
    <w:rsid w:val="0031571F"/>
    <w:rsid w:val="003177A2"/>
    <w:rsid w:val="00317C0E"/>
    <w:rsid w:val="00317E02"/>
    <w:rsid w:val="003209A8"/>
    <w:rsid w:val="003271B5"/>
    <w:rsid w:val="00327A1E"/>
    <w:rsid w:val="00327E28"/>
    <w:rsid w:val="0033074D"/>
    <w:rsid w:val="00331264"/>
    <w:rsid w:val="00334C8D"/>
    <w:rsid w:val="003378BD"/>
    <w:rsid w:val="003403F6"/>
    <w:rsid w:val="003424EA"/>
    <w:rsid w:val="00342C2F"/>
    <w:rsid w:val="003436EB"/>
    <w:rsid w:val="00343A18"/>
    <w:rsid w:val="00345744"/>
    <w:rsid w:val="00345D6E"/>
    <w:rsid w:val="003518B3"/>
    <w:rsid w:val="00353E79"/>
    <w:rsid w:val="003576B0"/>
    <w:rsid w:val="0035774E"/>
    <w:rsid w:val="00364EA0"/>
    <w:rsid w:val="00366981"/>
    <w:rsid w:val="003701E8"/>
    <w:rsid w:val="00370678"/>
    <w:rsid w:val="0037153D"/>
    <w:rsid w:val="0037214E"/>
    <w:rsid w:val="00372C85"/>
    <w:rsid w:val="00373845"/>
    <w:rsid w:val="003744E3"/>
    <w:rsid w:val="00374630"/>
    <w:rsid w:val="00375B8A"/>
    <w:rsid w:val="00375F71"/>
    <w:rsid w:val="00376219"/>
    <w:rsid w:val="0037663E"/>
    <w:rsid w:val="0037699E"/>
    <w:rsid w:val="00377137"/>
    <w:rsid w:val="00377A29"/>
    <w:rsid w:val="00377C69"/>
    <w:rsid w:val="00381A97"/>
    <w:rsid w:val="0038415D"/>
    <w:rsid w:val="0038461C"/>
    <w:rsid w:val="003846F1"/>
    <w:rsid w:val="00386E93"/>
    <w:rsid w:val="003909D7"/>
    <w:rsid w:val="00390E6A"/>
    <w:rsid w:val="0039123A"/>
    <w:rsid w:val="00393161"/>
    <w:rsid w:val="00393184"/>
    <w:rsid w:val="00393ABE"/>
    <w:rsid w:val="00395DB6"/>
    <w:rsid w:val="00397398"/>
    <w:rsid w:val="003A34F6"/>
    <w:rsid w:val="003A371A"/>
    <w:rsid w:val="003A59CD"/>
    <w:rsid w:val="003A6B00"/>
    <w:rsid w:val="003B30B2"/>
    <w:rsid w:val="003B4538"/>
    <w:rsid w:val="003B484F"/>
    <w:rsid w:val="003B504B"/>
    <w:rsid w:val="003B5179"/>
    <w:rsid w:val="003B685C"/>
    <w:rsid w:val="003B6FC9"/>
    <w:rsid w:val="003B7FBA"/>
    <w:rsid w:val="003C5A87"/>
    <w:rsid w:val="003C6537"/>
    <w:rsid w:val="003C6A13"/>
    <w:rsid w:val="003C764A"/>
    <w:rsid w:val="003C78BA"/>
    <w:rsid w:val="003D01C2"/>
    <w:rsid w:val="003D2119"/>
    <w:rsid w:val="003D306D"/>
    <w:rsid w:val="003D41F1"/>
    <w:rsid w:val="003D42AB"/>
    <w:rsid w:val="003D5B94"/>
    <w:rsid w:val="003E0D3A"/>
    <w:rsid w:val="003E3AAB"/>
    <w:rsid w:val="003E4259"/>
    <w:rsid w:val="003E45A8"/>
    <w:rsid w:val="003E60BD"/>
    <w:rsid w:val="003E7FE9"/>
    <w:rsid w:val="003F07D4"/>
    <w:rsid w:val="003F174D"/>
    <w:rsid w:val="003F2329"/>
    <w:rsid w:val="003F2853"/>
    <w:rsid w:val="003F295C"/>
    <w:rsid w:val="00400FD2"/>
    <w:rsid w:val="00403711"/>
    <w:rsid w:val="00404C52"/>
    <w:rsid w:val="00405BAC"/>
    <w:rsid w:val="00413638"/>
    <w:rsid w:val="004141A1"/>
    <w:rsid w:val="004156CC"/>
    <w:rsid w:val="004156D5"/>
    <w:rsid w:val="004158D1"/>
    <w:rsid w:val="00415BA9"/>
    <w:rsid w:val="00415F31"/>
    <w:rsid w:val="0041691D"/>
    <w:rsid w:val="0042000C"/>
    <w:rsid w:val="0042090E"/>
    <w:rsid w:val="00421F27"/>
    <w:rsid w:val="004238D8"/>
    <w:rsid w:val="00423A77"/>
    <w:rsid w:val="00427AFE"/>
    <w:rsid w:val="00430F3E"/>
    <w:rsid w:val="004324F4"/>
    <w:rsid w:val="00432B4A"/>
    <w:rsid w:val="004331EC"/>
    <w:rsid w:val="00434544"/>
    <w:rsid w:val="004409EC"/>
    <w:rsid w:val="0044190B"/>
    <w:rsid w:val="00441940"/>
    <w:rsid w:val="00441F4E"/>
    <w:rsid w:val="00445C1F"/>
    <w:rsid w:val="00445D43"/>
    <w:rsid w:val="00446CD2"/>
    <w:rsid w:val="00450DF4"/>
    <w:rsid w:val="004523B2"/>
    <w:rsid w:val="00453792"/>
    <w:rsid w:val="004543BA"/>
    <w:rsid w:val="0045777E"/>
    <w:rsid w:val="004607DB"/>
    <w:rsid w:val="00461650"/>
    <w:rsid w:val="004650E2"/>
    <w:rsid w:val="00465258"/>
    <w:rsid w:val="00470A0D"/>
    <w:rsid w:val="00471BC6"/>
    <w:rsid w:val="00476221"/>
    <w:rsid w:val="004766F5"/>
    <w:rsid w:val="00480B4B"/>
    <w:rsid w:val="004838D8"/>
    <w:rsid w:val="004857D0"/>
    <w:rsid w:val="00485DC4"/>
    <w:rsid w:val="004908BE"/>
    <w:rsid w:val="00493D9F"/>
    <w:rsid w:val="00494D04"/>
    <w:rsid w:val="004A40BA"/>
    <w:rsid w:val="004A43D1"/>
    <w:rsid w:val="004A492B"/>
    <w:rsid w:val="004A4CC9"/>
    <w:rsid w:val="004A627D"/>
    <w:rsid w:val="004B4412"/>
    <w:rsid w:val="004B6269"/>
    <w:rsid w:val="004B6FFA"/>
    <w:rsid w:val="004C332D"/>
    <w:rsid w:val="004C348C"/>
    <w:rsid w:val="004C462E"/>
    <w:rsid w:val="004C6CA3"/>
    <w:rsid w:val="004C6F8C"/>
    <w:rsid w:val="004C7F5E"/>
    <w:rsid w:val="004D343C"/>
    <w:rsid w:val="004D372A"/>
    <w:rsid w:val="004D4EBF"/>
    <w:rsid w:val="004D55BA"/>
    <w:rsid w:val="004D720C"/>
    <w:rsid w:val="004E0FA7"/>
    <w:rsid w:val="004E22EC"/>
    <w:rsid w:val="004F0BFA"/>
    <w:rsid w:val="004F13DA"/>
    <w:rsid w:val="004F35E0"/>
    <w:rsid w:val="004F4D69"/>
    <w:rsid w:val="004F672F"/>
    <w:rsid w:val="004F6883"/>
    <w:rsid w:val="004F6A0E"/>
    <w:rsid w:val="004F6BB3"/>
    <w:rsid w:val="005009CD"/>
    <w:rsid w:val="00504E5F"/>
    <w:rsid w:val="00505DA2"/>
    <w:rsid w:val="00511640"/>
    <w:rsid w:val="0051337E"/>
    <w:rsid w:val="00513FA7"/>
    <w:rsid w:val="00515ADC"/>
    <w:rsid w:val="0051768F"/>
    <w:rsid w:val="0052147F"/>
    <w:rsid w:val="005216E2"/>
    <w:rsid w:val="00522DC2"/>
    <w:rsid w:val="005249D5"/>
    <w:rsid w:val="00525122"/>
    <w:rsid w:val="00527FDF"/>
    <w:rsid w:val="00530128"/>
    <w:rsid w:val="00532467"/>
    <w:rsid w:val="0053293C"/>
    <w:rsid w:val="005332A9"/>
    <w:rsid w:val="0053603C"/>
    <w:rsid w:val="00537871"/>
    <w:rsid w:val="00542FE9"/>
    <w:rsid w:val="00544598"/>
    <w:rsid w:val="00544C8D"/>
    <w:rsid w:val="00544DFD"/>
    <w:rsid w:val="00556778"/>
    <w:rsid w:val="00556B1E"/>
    <w:rsid w:val="00557027"/>
    <w:rsid w:val="00564A4D"/>
    <w:rsid w:val="0056598C"/>
    <w:rsid w:val="00566E0B"/>
    <w:rsid w:val="005674D4"/>
    <w:rsid w:val="00567BA5"/>
    <w:rsid w:val="00571B35"/>
    <w:rsid w:val="00571B43"/>
    <w:rsid w:val="00571D57"/>
    <w:rsid w:val="00573A3B"/>
    <w:rsid w:val="00577716"/>
    <w:rsid w:val="00577A09"/>
    <w:rsid w:val="005829C2"/>
    <w:rsid w:val="00584D8F"/>
    <w:rsid w:val="00587A18"/>
    <w:rsid w:val="00587ADE"/>
    <w:rsid w:val="00593A6D"/>
    <w:rsid w:val="00594B11"/>
    <w:rsid w:val="005A0BEC"/>
    <w:rsid w:val="005A1C4E"/>
    <w:rsid w:val="005A2B0B"/>
    <w:rsid w:val="005A404D"/>
    <w:rsid w:val="005A4105"/>
    <w:rsid w:val="005A6910"/>
    <w:rsid w:val="005B1E3C"/>
    <w:rsid w:val="005B51A7"/>
    <w:rsid w:val="005B6518"/>
    <w:rsid w:val="005B704A"/>
    <w:rsid w:val="005B72D7"/>
    <w:rsid w:val="005C0024"/>
    <w:rsid w:val="005C045F"/>
    <w:rsid w:val="005C16FE"/>
    <w:rsid w:val="005C1B7E"/>
    <w:rsid w:val="005C1FAB"/>
    <w:rsid w:val="005C21A4"/>
    <w:rsid w:val="005C26CC"/>
    <w:rsid w:val="005C4463"/>
    <w:rsid w:val="005C6198"/>
    <w:rsid w:val="005D3D88"/>
    <w:rsid w:val="005D4692"/>
    <w:rsid w:val="005D48C4"/>
    <w:rsid w:val="005D6208"/>
    <w:rsid w:val="005D6366"/>
    <w:rsid w:val="005D7BA2"/>
    <w:rsid w:val="005E1CDD"/>
    <w:rsid w:val="005E36C2"/>
    <w:rsid w:val="005E4AF4"/>
    <w:rsid w:val="005E4D51"/>
    <w:rsid w:val="005F387E"/>
    <w:rsid w:val="00601BCD"/>
    <w:rsid w:val="00601E0B"/>
    <w:rsid w:val="0060258B"/>
    <w:rsid w:val="00610EF9"/>
    <w:rsid w:val="00612F4F"/>
    <w:rsid w:val="00614EA0"/>
    <w:rsid w:val="00615C6B"/>
    <w:rsid w:val="0061776C"/>
    <w:rsid w:val="00617D4C"/>
    <w:rsid w:val="00621DCE"/>
    <w:rsid w:val="00621FC5"/>
    <w:rsid w:val="00624F2C"/>
    <w:rsid w:val="00632D6D"/>
    <w:rsid w:val="00633222"/>
    <w:rsid w:val="00636569"/>
    <w:rsid w:val="00636EF9"/>
    <w:rsid w:val="00640F1A"/>
    <w:rsid w:val="00642C3E"/>
    <w:rsid w:val="00644A01"/>
    <w:rsid w:val="00651E2D"/>
    <w:rsid w:val="00652324"/>
    <w:rsid w:val="0065722F"/>
    <w:rsid w:val="0065726D"/>
    <w:rsid w:val="006577FB"/>
    <w:rsid w:val="0066104A"/>
    <w:rsid w:val="006612D7"/>
    <w:rsid w:val="00663066"/>
    <w:rsid w:val="00663DAD"/>
    <w:rsid w:val="00664206"/>
    <w:rsid w:val="006649E7"/>
    <w:rsid w:val="00666634"/>
    <w:rsid w:val="00670792"/>
    <w:rsid w:val="00671692"/>
    <w:rsid w:val="00671C19"/>
    <w:rsid w:val="00672F71"/>
    <w:rsid w:val="006756C5"/>
    <w:rsid w:val="00675E20"/>
    <w:rsid w:val="00676302"/>
    <w:rsid w:val="00676679"/>
    <w:rsid w:val="00682DE4"/>
    <w:rsid w:val="00683C89"/>
    <w:rsid w:val="00691B53"/>
    <w:rsid w:val="00695A71"/>
    <w:rsid w:val="00697D0B"/>
    <w:rsid w:val="006A06F5"/>
    <w:rsid w:val="006A12BA"/>
    <w:rsid w:val="006A4739"/>
    <w:rsid w:val="006A5B6D"/>
    <w:rsid w:val="006A66A1"/>
    <w:rsid w:val="006B032D"/>
    <w:rsid w:val="006B2395"/>
    <w:rsid w:val="006B32E2"/>
    <w:rsid w:val="006B40AC"/>
    <w:rsid w:val="006B4CF9"/>
    <w:rsid w:val="006B705D"/>
    <w:rsid w:val="006B76FA"/>
    <w:rsid w:val="006B797C"/>
    <w:rsid w:val="006B7AC8"/>
    <w:rsid w:val="006C1736"/>
    <w:rsid w:val="006C329B"/>
    <w:rsid w:val="006C6303"/>
    <w:rsid w:val="006C7693"/>
    <w:rsid w:val="006D11DC"/>
    <w:rsid w:val="006D1FAD"/>
    <w:rsid w:val="006D550F"/>
    <w:rsid w:val="006D5F04"/>
    <w:rsid w:val="006D6146"/>
    <w:rsid w:val="006D79FB"/>
    <w:rsid w:val="006D7F7E"/>
    <w:rsid w:val="006E0CFF"/>
    <w:rsid w:val="006E490A"/>
    <w:rsid w:val="006F0D92"/>
    <w:rsid w:val="006F267D"/>
    <w:rsid w:val="0070011E"/>
    <w:rsid w:val="00701CAB"/>
    <w:rsid w:val="007023BB"/>
    <w:rsid w:val="00704DD7"/>
    <w:rsid w:val="007067CB"/>
    <w:rsid w:val="00707563"/>
    <w:rsid w:val="00715F61"/>
    <w:rsid w:val="00716088"/>
    <w:rsid w:val="00720CA3"/>
    <w:rsid w:val="00722132"/>
    <w:rsid w:val="007228F7"/>
    <w:rsid w:val="0072348C"/>
    <w:rsid w:val="00724A37"/>
    <w:rsid w:val="007303C3"/>
    <w:rsid w:val="00731188"/>
    <w:rsid w:val="007356CC"/>
    <w:rsid w:val="007358BB"/>
    <w:rsid w:val="007368E6"/>
    <w:rsid w:val="007375DF"/>
    <w:rsid w:val="0074185A"/>
    <w:rsid w:val="007429BE"/>
    <w:rsid w:val="00743223"/>
    <w:rsid w:val="00743349"/>
    <w:rsid w:val="0074403A"/>
    <w:rsid w:val="00746E01"/>
    <w:rsid w:val="00751DCD"/>
    <w:rsid w:val="00755084"/>
    <w:rsid w:val="00757364"/>
    <w:rsid w:val="00757A77"/>
    <w:rsid w:val="00757BDF"/>
    <w:rsid w:val="007609D0"/>
    <w:rsid w:val="00761454"/>
    <w:rsid w:val="0076193D"/>
    <w:rsid w:val="00762D9C"/>
    <w:rsid w:val="00763E5D"/>
    <w:rsid w:val="007642D0"/>
    <w:rsid w:val="00767740"/>
    <w:rsid w:val="00767B5E"/>
    <w:rsid w:val="00770064"/>
    <w:rsid w:val="00771AE4"/>
    <w:rsid w:val="00775460"/>
    <w:rsid w:val="00776EC3"/>
    <w:rsid w:val="00777EE6"/>
    <w:rsid w:val="0078136E"/>
    <w:rsid w:val="00782EEA"/>
    <w:rsid w:val="00786631"/>
    <w:rsid w:val="00786CA4"/>
    <w:rsid w:val="007909B4"/>
    <w:rsid w:val="00790E86"/>
    <w:rsid w:val="007949D7"/>
    <w:rsid w:val="007963A2"/>
    <w:rsid w:val="0079769A"/>
    <w:rsid w:val="007A0143"/>
    <w:rsid w:val="007A19C7"/>
    <w:rsid w:val="007A34C2"/>
    <w:rsid w:val="007A396C"/>
    <w:rsid w:val="007A4B02"/>
    <w:rsid w:val="007A66C8"/>
    <w:rsid w:val="007A752B"/>
    <w:rsid w:val="007B0BE3"/>
    <w:rsid w:val="007B16A1"/>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5D2"/>
    <w:rsid w:val="007E4904"/>
    <w:rsid w:val="007E4CB5"/>
    <w:rsid w:val="007E4DAE"/>
    <w:rsid w:val="007E6C07"/>
    <w:rsid w:val="007F066B"/>
    <w:rsid w:val="007F4EAB"/>
    <w:rsid w:val="007F5B16"/>
    <w:rsid w:val="007F7C9D"/>
    <w:rsid w:val="008033C4"/>
    <w:rsid w:val="00803528"/>
    <w:rsid w:val="00804F9F"/>
    <w:rsid w:val="0080520D"/>
    <w:rsid w:val="00806731"/>
    <w:rsid w:val="00806C88"/>
    <w:rsid w:val="0081034E"/>
    <w:rsid w:val="00810806"/>
    <w:rsid w:val="00810DBD"/>
    <w:rsid w:val="008129F6"/>
    <w:rsid w:val="00815882"/>
    <w:rsid w:val="00820394"/>
    <w:rsid w:val="00820454"/>
    <w:rsid w:val="0082178D"/>
    <w:rsid w:val="00821D63"/>
    <w:rsid w:val="00822AC7"/>
    <w:rsid w:val="00822E86"/>
    <w:rsid w:val="00826C5C"/>
    <w:rsid w:val="00833370"/>
    <w:rsid w:val="008344F6"/>
    <w:rsid w:val="0083510F"/>
    <w:rsid w:val="00837BF3"/>
    <w:rsid w:val="008415DE"/>
    <w:rsid w:val="0084169A"/>
    <w:rsid w:val="00841FA8"/>
    <w:rsid w:val="008420DE"/>
    <w:rsid w:val="00845865"/>
    <w:rsid w:val="0084799B"/>
    <w:rsid w:val="00850C90"/>
    <w:rsid w:val="00851209"/>
    <w:rsid w:val="0085171F"/>
    <w:rsid w:val="00852803"/>
    <w:rsid w:val="00856A10"/>
    <w:rsid w:val="00861D68"/>
    <w:rsid w:val="00862C3D"/>
    <w:rsid w:val="008658A1"/>
    <w:rsid w:val="0086716A"/>
    <w:rsid w:val="00870613"/>
    <w:rsid w:val="0087380F"/>
    <w:rsid w:val="0087648F"/>
    <w:rsid w:val="00876612"/>
    <w:rsid w:val="00876B9F"/>
    <w:rsid w:val="0087718C"/>
    <w:rsid w:val="00881C78"/>
    <w:rsid w:val="00882BB1"/>
    <w:rsid w:val="008837AC"/>
    <w:rsid w:val="00890595"/>
    <w:rsid w:val="008909DC"/>
    <w:rsid w:val="00894255"/>
    <w:rsid w:val="008945AD"/>
    <w:rsid w:val="008A0645"/>
    <w:rsid w:val="008A1C02"/>
    <w:rsid w:val="008A370D"/>
    <w:rsid w:val="008A587D"/>
    <w:rsid w:val="008B1646"/>
    <w:rsid w:val="008B16B0"/>
    <w:rsid w:val="008B1BD5"/>
    <w:rsid w:val="008B35CD"/>
    <w:rsid w:val="008B4093"/>
    <w:rsid w:val="008B548D"/>
    <w:rsid w:val="008B5FCC"/>
    <w:rsid w:val="008B6E8A"/>
    <w:rsid w:val="008B7F36"/>
    <w:rsid w:val="008C0FAE"/>
    <w:rsid w:val="008C357F"/>
    <w:rsid w:val="008C5486"/>
    <w:rsid w:val="008D1661"/>
    <w:rsid w:val="008D27E0"/>
    <w:rsid w:val="008D5F90"/>
    <w:rsid w:val="008D6800"/>
    <w:rsid w:val="008D696C"/>
    <w:rsid w:val="008D72F1"/>
    <w:rsid w:val="008E1691"/>
    <w:rsid w:val="008E4089"/>
    <w:rsid w:val="008E5AFF"/>
    <w:rsid w:val="008E7031"/>
    <w:rsid w:val="008E77DE"/>
    <w:rsid w:val="008F040C"/>
    <w:rsid w:val="008F07A3"/>
    <w:rsid w:val="008F330C"/>
    <w:rsid w:val="008F3322"/>
    <w:rsid w:val="008F3519"/>
    <w:rsid w:val="008F3A0D"/>
    <w:rsid w:val="008F7D53"/>
    <w:rsid w:val="009001B6"/>
    <w:rsid w:val="00900E1B"/>
    <w:rsid w:val="0090131F"/>
    <w:rsid w:val="009030BE"/>
    <w:rsid w:val="0090447A"/>
    <w:rsid w:val="00905F1F"/>
    <w:rsid w:val="00907683"/>
    <w:rsid w:val="009132B7"/>
    <w:rsid w:val="0091521C"/>
    <w:rsid w:val="00916A2C"/>
    <w:rsid w:val="009233EE"/>
    <w:rsid w:val="00927836"/>
    <w:rsid w:val="00930B1A"/>
    <w:rsid w:val="00932612"/>
    <w:rsid w:val="009327DC"/>
    <w:rsid w:val="009338D9"/>
    <w:rsid w:val="009339BD"/>
    <w:rsid w:val="009356CF"/>
    <w:rsid w:val="00942036"/>
    <w:rsid w:val="00945E53"/>
    <w:rsid w:val="009460AA"/>
    <w:rsid w:val="009462D0"/>
    <w:rsid w:val="00950620"/>
    <w:rsid w:val="00951978"/>
    <w:rsid w:val="00952C8B"/>
    <w:rsid w:val="00957876"/>
    <w:rsid w:val="00961A4A"/>
    <w:rsid w:val="009661DE"/>
    <w:rsid w:val="00972C7C"/>
    <w:rsid w:val="009770A3"/>
    <w:rsid w:val="009776F4"/>
    <w:rsid w:val="0098121B"/>
    <w:rsid w:val="00982DA2"/>
    <w:rsid w:val="00983C25"/>
    <w:rsid w:val="0098466D"/>
    <w:rsid w:val="009856B7"/>
    <w:rsid w:val="009859D6"/>
    <w:rsid w:val="00985C86"/>
    <w:rsid w:val="0098661E"/>
    <w:rsid w:val="009A4BF6"/>
    <w:rsid w:val="009A5FC3"/>
    <w:rsid w:val="009B1E89"/>
    <w:rsid w:val="009B6F84"/>
    <w:rsid w:val="009B74B0"/>
    <w:rsid w:val="009C0152"/>
    <w:rsid w:val="009C1A74"/>
    <w:rsid w:val="009C1D5A"/>
    <w:rsid w:val="009C3CC2"/>
    <w:rsid w:val="009C3D42"/>
    <w:rsid w:val="009C491E"/>
    <w:rsid w:val="009D0DF1"/>
    <w:rsid w:val="009D21AC"/>
    <w:rsid w:val="009D22D6"/>
    <w:rsid w:val="009D2C84"/>
    <w:rsid w:val="009D3906"/>
    <w:rsid w:val="009D5E35"/>
    <w:rsid w:val="009D6B46"/>
    <w:rsid w:val="009E2CC0"/>
    <w:rsid w:val="009E35B6"/>
    <w:rsid w:val="009E4E8D"/>
    <w:rsid w:val="009E54C3"/>
    <w:rsid w:val="009E5ABC"/>
    <w:rsid w:val="009F1BD1"/>
    <w:rsid w:val="009F3BBA"/>
    <w:rsid w:val="009F3D09"/>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40DD"/>
    <w:rsid w:val="00A257BF"/>
    <w:rsid w:val="00A25A5F"/>
    <w:rsid w:val="00A30BF5"/>
    <w:rsid w:val="00A31BE6"/>
    <w:rsid w:val="00A32FBB"/>
    <w:rsid w:val="00A35928"/>
    <w:rsid w:val="00A40068"/>
    <w:rsid w:val="00A40BE9"/>
    <w:rsid w:val="00A41BA0"/>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64215"/>
    <w:rsid w:val="00A66411"/>
    <w:rsid w:val="00A67BD9"/>
    <w:rsid w:val="00A75DC8"/>
    <w:rsid w:val="00A76B76"/>
    <w:rsid w:val="00A8103B"/>
    <w:rsid w:val="00A811D6"/>
    <w:rsid w:val="00A82493"/>
    <w:rsid w:val="00A84A99"/>
    <w:rsid w:val="00A84F46"/>
    <w:rsid w:val="00A85E87"/>
    <w:rsid w:val="00A86AEA"/>
    <w:rsid w:val="00A871F4"/>
    <w:rsid w:val="00A9254D"/>
    <w:rsid w:val="00A9431A"/>
    <w:rsid w:val="00A95988"/>
    <w:rsid w:val="00A959DF"/>
    <w:rsid w:val="00A95B45"/>
    <w:rsid w:val="00A97A1B"/>
    <w:rsid w:val="00AA2927"/>
    <w:rsid w:val="00AA76B9"/>
    <w:rsid w:val="00AB2CB8"/>
    <w:rsid w:val="00AB4617"/>
    <w:rsid w:val="00AC024F"/>
    <w:rsid w:val="00AC1B2C"/>
    <w:rsid w:val="00AC3264"/>
    <w:rsid w:val="00AC46AD"/>
    <w:rsid w:val="00AC4D2D"/>
    <w:rsid w:val="00AC58EC"/>
    <w:rsid w:val="00AC60AC"/>
    <w:rsid w:val="00AC6907"/>
    <w:rsid w:val="00AC7282"/>
    <w:rsid w:val="00AC7961"/>
    <w:rsid w:val="00AD314E"/>
    <w:rsid w:val="00AD32FF"/>
    <w:rsid w:val="00AD5FCD"/>
    <w:rsid w:val="00AD6B48"/>
    <w:rsid w:val="00AD7A3A"/>
    <w:rsid w:val="00AE1BF1"/>
    <w:rsid w:val="00AE23AB"/>
    <w:rsid w:val="00AE272C"/>
    <w:rsid w:val="00AE58FB"/>
    <w:rsid w:val="00AE5AF0"/>
    <w:rsid w:val="00AE663D"/>
    <w:rsid w:val="00AE73B3"/>
    <w:rsid w:val="00AE749A"/>
    <w:rsid w:val="00AE7AD8"/>
    <w:rsid w:val="00AF07E7"/>
    <w:rsid w:val="00AF0DD2"/>
    <w:rsid w:val="00AF31E1"/>
    <w:rsid w:val="00AF3BBA"/>
    <w:rsid w:val="00AF4231"/>
    <w:rsid w:val="00AF454B"/>
    <w:rsid w:val="00B00B0E"/>
    <w:rsid w:val="00B00B26"/>
    <w:rsid w:val="00B02385"/>
    <w:rsid w:val="00B02F9D"/>
    <w:rsid w:val="00B05766"/>
    <w:rsid w:val="00B13048"/>
    <w:rsid w:val="00B13883"/>
    <w:rsid w:val="00B1716D"/>
    <w:rsid w:val="00B17A1D"/>
    <w:rsid w:val="00B207A0"/>
    <w:rsid w:val="00B21C21"/>
    <w:rsid w:val="00B22F54"/>
    <w:rsid w:val="00B24A7E"/>
    <w:rsid w:val="00B251E5"/>
    <w:rsid w:val="00B25C0C"/>
    <w:rsid w:val="00B30346"/>
    <w:rsid w:val="00B304B5"/>
    <w:rsid w:val="00B308A9"/>
    <w:rsid w:val="00B31047"/>
    <w:rsid w:val="00B317DC"/>
    <w:rsid w:val="00B33148"/>
    <w:rsid w:val="00B35CDF"/>
    <w:rsid w:val="00B37A94"/>
    <w:rsid w:val="00B403C2"/>
    <w:rsid w:val="00B405A1"/>
    <w:rsid w:val="00B4438A"/>
    <w:rsid w:val="00B45AA2"/>
    <w:rsid w:val="00B468E2"/>
    <w:rsid w:val="00B479CA"/>
    <w:rsid w:val="00B5084F"/>
    <w:rsid w:val="00B50D63"/>
    <w:rsid w:val="00B514DD"/>
    <w:rsid w:val="00B52AF0"/>
    <w:rsid w:val="00B52B38"/>
    <w:rsid w:val="00B53D5F"/>
    <w:rsid w:val="00B54051"/>
    <w:rsid w:val="00B561BD"/>
    <w:rsid w:val="00B56E03"/>
    <w:rsid w:val="00B60823"/>
    <w:rsid w:val="00B62765"/>
    <w:rsid w:val="00B63109"/>
    <w:rsid w:val="00B65DF5"/>
    <w:rsid w:val="00B70E55"/>
    <w:rsid w:val="00B71AF5"/>
    <w:rsid w:val="00B72054"/>
    <w:rsid w:val="00B7334F"/>
    <w:rsid w:val="00B752C5"/>
    <w:rsid w:val="00B7679F"/>
    <w:rsid w:val="00B77159"/>
    <w:rsid w:val="00B8080B"/>
    <w:rsid w:val="00B82223"/>
    <w:rsid w:val="00B83C96"/>
    <w:rsid w:val="00B87BA5"/>
    <w:rsid w:val="00B87C39"/>
    <w:rsid w:val="00B93891"/>
    <w:rsid w:val="00B9562D"/>
    <w:rsid w:val="00BA21DA"/>
    <w:rsid w:val="00BA2B60"/>
    <w:rsid w:val="00BA36B6"/>
    <w:rsid w:val="00BA3C93"/>
    <w:rsid w:val="00BA4665"/>
    <w:rsid w:val="00BA7FD7"/>
    <w:rsid w:val="00BB1681"/>
    <w:rsid w:val="00BB2FB2"/>
    <w:rsid w:val="00BB3304"/>
    <w:rsid w:val="00BB6551"/>
    <w:rsid w:val="00BC4A10"/>
    <w:rsid w:val="00BD11CA"/>
    <w:rsid w:val="00BD30F4"/>
    <w:rsid w:val="00BD3446"/>
    <w:rsid w:val="00BD59CF"/>
    <w:rsid w:val="00BE0C4C"/>
    <w:rsid w:val="00BE1312"/>
    <w:rsid w:val="00BE1F1B"/>
    <w:rsid w:val="00BE3F89"/>
    <w:rsid w:val="00BE47B5"/>
    <w:rsid w:val="00BE5FCE"/>
    <w:rsid w:val="00BF3275"/>
    <w:rsid w:val="00C0079E"/>
    <w:rsid w:val="00C0572A"/>
    <w:rsid w:val="00C1335E"/>
    <w:rsid w:val="00C13EBD"/>
    <w:rsid w:val="00C144DC"/>
    <w:rsid w:val="00C14AA0"/>
    <w:rsid w:val="00C1631B"/>
    <w:rsid w:val="00C163AB"/>
    <w:rsid w:val="00C170F0"/>
    <w:rsid w:val="00C205A8"/>
    <w:rsid w:val="00C25962"/>
    <w:rsid w:val="00C25FA6"/>
    <w:rsid w:val="00C3099D"/>
    <w:rsid w:val="00C33011"/>
    <w:rsid w:val="00C34697"/>
    <w:rsid w:val="00C346FC"/>
    <w:rsid w:val="00C362C1"/>
    <w:rsid w:val="00C41950"/>
    <w:rsid w:val="00C42C3B"/>
    <w:rsid w:val="00C47C80"/>
    <w:rsid w:val="00C51672"/>
    <w:rsid w:val="00C538A9"/>
    <w:rsid w:val="00C53B5A"/>
    <w:rsid w:val="00C53CB4"/>
    <w:rsid w:val="00C53E41"/>
    <w:rsid w:val="00C54909"/>
    <w:rsid w:val="00C54AF3"/>
    <w:rsid w:val="00C54F5A"/>
    <w:rsid w:val="00C569B4"/>
    <w:rsid w:val="00C57DDE"/>
    <w:rsid w:val="00C61468"/>
    <w:rsid w:val="00C618E5"/>
    <w:rsid w:val="00C61A97"/>
    <w:rsid w:val="00C61E44"/>
    <w:rsid w:val="00C64FF3"/>
    <w:rsid w:val="00C662AD"/>
    <w:rsid w:val="00C67A92"/>
    <w:rsid w:val="00C71280"/>
    <w:rsid w:val="00C717BF"/>
    <w:rsid w:val="00C75E3E"/>
    <w:rsid w:val="00C76178"/>
    <w:rsid w:val="00C80F1F"/>
    <w:rsid w:val="00C817E1"/>
    <w:rsid w:val="00C82E18"/>
    <w:rsid w:val="00C84560"/>
    <w:rsid w:val="00C86679"/>
    <w:rsid w:val="00C8792F"/>
    <w:rsid w:val="00C90472"/>
    <w:rsid w:val="00C91D6E"/>
    <w:rsid w:val="00C930F3"/>
    <w:rsid w:val="00CA373A"/>
    <w:rsid w:val="00CA489E"/>
    <w:rsid w:val="00CA7AD0"/>
    <w:rsid w:val="00CA7DB7"/>
    <w:rsid w:val="00CB0279"/>
    <w:rsid w:val="00CB1105"/>
    <w:rsid w:val="00CB46AA"/>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68C"/>
    <w:rsid w:val="00CF0DEE"/>
    <w:rsid w:val="00CF202F"/>
    <w:rsid w:val="00CF42AA"/>
    <w:rsid w:val="00CF5EAA"/>
    <w:rsid w:val="00CF6AE3"/>
    <w:rsid w:val="00CF77BB"/>
    <w:rsid w:val="00D006AE"/>
    <w:rsid w:val="00D00905"/>
    <w:rsid w:val="00D010C1"/>
    <w:rsid w:val="00D01CF0"/>
    <w:rsid w:val="00D037F2"/>
    <w:rsid w:val="00D0442A"/>
    <w:rsid w:val="00D06CFB"/>
    <w:rsid w:val="00D074E4"/>
    <w:rsid w:val="00D12A7B"/>
    <w:rsid w:val="00D12ADB"/>
    <w:rsid w:val="00D13518"/>
    <w:rsid w:val="00D15E63"/>
    <w:rsid w:val="00D25A39"/>
    <w:rsid w:val="00D27CCC"/>
    <w:rsid w:val="00D27CFA"/>
    <w:rsid w:val="00D310FA"/>
    <w:rsid w:val="00D318BD"/>
    <w:rsid w:val="00D3244C"/>
    <w:rsid w:val="00D325C6"/>
    <w:rsid w:val="00D32708"/>
    <w:rsid w:val="00D35AFD"/>
    <w:rsid w:val="00D37213"/>
    <w:rsid w:val="00D40247"/>
    <w:rsid w:val="00D40C1C"/>
    <w:rsid w:val="00D4360D"/>
    <w:rsid w:val="00D475C7"/>
    <w:rsid w:val="00D54E7E"/>
    <w:rsid w:val="00D55D15"/>
    <w:rsid w:val="00D5607F"/>
    <w:rsid w:val="00D61388"/>
    <w:rsid w:val="00D61630"/>
    <w:rsid w:val="00D61A54"/>
    <w:rsid w:val="00D62108"/>
    <w:rsid w:val="00D64AA4"/>
    <w:rsid w:val="00D64DEA"/>
    <w:rsid w:val="00D64F84"/>
    <w:rsid w:val="00D663CD"/>
    <w:rsid w:val="00D66DCF"/>
    <w:rsid w:val="00D6726A"/>
    <w:rsid w:val="00D7001B"/>
    <w:rsid w:val="00D71272"/>
    <w:rsid w:val="00D7160D"/>
    <w:rsid w:val="00D7168E"/>
    <w:rsid w:val="00D71E57"/>
    <w:rsid w:val="00D72D27"/>
    <w:rsid w:val="00D7786B"/>
    <w:rsid w:val="00D80893"/>
    <w:rsid w:val="00D82519"/>
    <w:rsid w:val="00D844EA"/>
    <w:rsid w:val="00D84854"/>
    <w:rsid w:val="00D84A34"/>
    <w:rsid w:val="00D90199"/>
    <w:rsid w:val="00D924AE"/>
    <w:rsid w:val="00D92CF1"/>
    <w:rsid w:val="00D92D38"/>
    <w:rsid w:val="00D92DDB"/>
    <w:rsid w:val="00D9425C"/>
    <w:rsid w:val="00D950F5"/>
    <w:rsid w:val="00D97281"/>
    <w:rsid w:val="00D97379"/>
    <w:rsid w:val="00DA4752"/>
    <w:rsid w:val="00DA4C09"/>
    <w:rsid w:val="00DA574E"/>
    <w:rsid w:val="00DA5900"/>
    <w:rsid w:val="00DA61F3"/>
    <w:rsid w:val="00DA7CB3"/>
    <w:rsid w:val="00DB0C02"/>
    <w:rsid w:val="00DB0D00"/>
    <w:rsid w:val="00DB0F93"/>
    <w:rsid w:val="00DB1A67"/>
    <w:rsid w:val="00DB3721"/>
    <w:rsid w:val="00DB3CFC"/>
    <w:rsid w:val="00DB4E34"/>
    <w:rsid w:val="00DB5074"/>
    <w:rsid w:val="00DC0281"/>
    <w:rsid w:val="00DC1930"/>
    <w:rsid w:val="00DC1C76"/>
    <w:rsid w:val="00DC1CB9"/>
    <w:rsid w:val="00DC29AC"/>
    <w:rsid w:val="00DC4DBF"/>
    <w:rsid w:val="00DC4E19"/>
    <w:rsid w:val="00DC65FE"/>
    <w:rsid w:val="00DC73FB"/>
    <w:rsid w:val="00DC7981"/>
    <w:rsid w:val="00DD4C07"/>
    <w:rsid w:val="00DD53E7"/>
    <w:rsid w:val="00DD577D"/>
    <w:rsid w:val="00DD5ADC"/>
    <w:rsid w:val="00DE1093"/>
    <w:rsid w:val="00DE4EFA"/>
    <w:rsid w:val="00DE5520"/>
    <w:rsid w:val="00DE563D"/>
    <w:rsid w:val="00DE71E0"/>
    <w:rsid w:val="00DE7AB5"/>
    <w:rsid w:val="00DF0152"/>
    <w:rsid w:val="00DF1958"/>
    <w:rsid w:val="00DF7786"/>
    <w:rsid w:val="00E04818"/>
    <w:rsid w:val="00E06442"/>
    <w:rsid w:val="00E06952"/>
    <w:rsid w:val="00E11E61"/>
    <w:rsid w:val="00E13584"/>
    <w:rsid w:val="00E13C3B"/>
    <w:rsid w:val="00E157B2"/>
    <w:rsid w:val="00E15822"/>
    <w:rsid w:val="00E15A27"/>
    <w:rsid w:val="00E16055"/>
    <w:rsid w:val="00E169EC"/>
    <w:rsid w:val="00E214A9"/>
    <w:rsid w:val="00E21516"/>
    <w:rsid w:val="00E21996"/>
    <w:rsid w:val="00E2332D"/>
    <w:rsid w:val="00E23993"/>
    <w:rsid w:val="00E2574F"/>
    <w:rsid w:val="00E25951"/>
    <w:rsid w:val="00E25B8C"/>
    <w:rsid w:val="00E30BB4"/>
    <w:rsid w:val="00E31CF6"/>
    <w:rsid w:val="00E34A4A"/>
    <w:rsid w:val="00E35AFC"/>
    <w:rsid w:val="00E36E1F"/>
    <w:rsid w:val="00E41D39"/>
    <w:rsid w:val="00E44852"/>
    <w:rsid w:val="00E50A02"/>
    <w:rsid w:val="00E54106"/>
    <w:rsid w:val="00E54697"/>
    <w:rsid w:val="00E548E7"/>
    <w:rsid w:val="00E558DB"/>
    <w:rsid w:val="00E57A08"/>
    <w:rsid w:val="00E57D04"/>
    <w:rsid w:val="00E63631"/>
    <w:rsid w:val="00E64C2A"/>
    <w:rsid w:val="00E65C85"/>
    <w:rsid w:val="00E660BD"/>
    <w:rsid w:val="00E66199"/>
    <w:rsid w:val="00E67573"/>
    <w:rsid w:val="00E701AD"/>
    <w:rsid w:val="00E70526"/>
    <w:rsid w:val="00E743CB"/>
    <w:rsid w:val="00E754B4"/>
    <w:rsid w:val="00E755EC"/>
    <w:rsid w:val="00E75BB8"/>
    <w:rsid w:val="00E7624D"/>
    <w:rsid w:val="00E77FD9"/>
    <w:rsid w:val="00E81724"/>
    <w:rsid w:val="00E819A4"/>
    <w:rsid w:val="00E833FA"/>
    <w:rsid w:val="00E84B74"/>
    <w:rsid w:val="00E87066"/>
    <w:rsid w:val="00E966BF"/>
    <w:rsid w:val="00EA0C04"/>
    <w:rsid w:val="00EA2F0C"/>
    <w:rsid w:val="00EA3D42"/>
    <w:rsid w:val="00EA400D"/>
    <w:rsid w:val="00EA6B1B"/>
    <w:rsid w:val="00EB1CBD"/>
    <w:rsid w:val="00EB3A34"/>
    <w:rsid w:val="00EB3C3F"/>
    <w:rsid w:val="00EC04F1"/>
    <w:rsid w:val="00EC1248"/>
    <w:rsid w:val="00EC237F"/>
    <w:rsid w:val="00EC573A"/>
    <w:rsid w:val="00ED35C8"/>
    <w:rsid w:val="00ED3968"/>
    <w:rsid w:val="00ED4955"/>
    <w:rsid w:val="00ED7323"/>
    <w:rsid w:val="00EE28F3"/>
    <w:rsid w:val="00EE3A15"/>
    <w:rsid w:val="00EE50D1"/>
    <w:rsid w:val="00EE7614"/>
    <w:rsid w:val="00EE773D"/>
    <w:rsid w:val="00EF1258"/>
    <w:rsid w:val="00EF37DA"/>
    <w:rsid w:val="00EF4756"/>
    <w:rsid w:val="00EF5110"/>
    <w:rsid w:val="00EF5890"/>
    <w:rsid w:val="00EF76BA"/>
    <w:rsid w:val="00F006A5"/>
    <w:rsid w:val="00F0231A"/>
    <w:rsid w:val="00F02BDD"/>
    <w:rsid w:val="00F03463"/>
    <w:rsid w:val="00F036B7"/>
    <w:rsid w:val="00F0700F"/>
    <w:rsid w:val="00F07D88"/>
    <w:rsid w:val="00F07F1F"/>
    <w:rsid w:val="00F10411"/>
    <w:rsid w:val="00F10A9A"/>
    <w:rsid w:val="00F10DDC"/>
    <w:rsid w:val="00F112F1"/>
    <w:rsid w:val="00F11B2D"/>
    <w:rsid w:val="00F121C2"/>
    <w:rsid w:val="00F1485B"/>
    <w:rsid w:val="00F15882"/>
    <w:rsid w:val="00F170C7"/>
    <w:rsid w:val="00F171E0"/>
    <w:rsid w:val="00F20BD3"/>
    <w:rsid w:val="00F23B78"/>
    <w:rsid w:val="00F2722C"/>
    <w:rsid w:val="00F322E9"/>
    <w:rsid w:val="00F3231B"/>
    <w:rsid w:val="00F32EC3"/>
    <w:rsid w:val="00F33808"/>
    <w:rsid w:val="00F373A5"/>
    <w:rsid w:val="00F37864"/>
    <w:rsid w:val="00F37CB3"/>
    <w:rsid w:val="00F404F9"/>
    <w:rsid w:val="00F44B0A"/>
    <w:rsid w:val="00F47559"/>
    <w:rsid w:val="00F50B30"/>
    <w:rsid w:val="00F51F5F"/>
    <w:rsid w:val="00F52D75"/>
    <w:rsid w:val="00F5490A"/>
    <w:rsid w:val="00F549FA"/>
    <w:rsid w:val="00F55582"/>
    <w:rsid w:val="00F5662C"/>
    <w:rsid w:val="00F57647"/>
    <w:rsid w:val="00F62A14"/>
    <w:rsid w:val="00F644AB"/>
    <w:rsid w:val="00F64C7B"/>
    <w:rsid w:val="00F676DD"/>
    <w:rsid w:val="00F67AB6"/>
    <w:rsid w:val="00F70028"/>
    <w:rsid w:val="00F70434"/>
    <w:rsid w:val="00F73F46"/>
    <w:rsid w:val="00F74C99"/>
    <w:rsid w:val="00F75A26"/>
    <w:rsid w:val="00F76706"/>
    <w:rsid w:val="00F77D6D"/>
    <w:rsid w:val="00F80206"/>
    <w:rsid w:val="00F83034"/>
    <w:rsid w:val="00F83FAD"/>
    <w:rsid w:val="00F844C6"/>
    <w:rsid w:val="00F85E40"/>
    <w:rsid w:val="00F91454"/>
    <w:rsid w:val="00F92FA6"/>
    <w:rsid w:val="00F9353B"/>
    <w:rsid w:val="00F937F1"/>
    <w:rsid w:val="00F952A0"/>
    <w:rsid w:val="00FA31B1"/>
    <w:rsid w:val="00FA3320"/>
    <w:rsid w:val="00FA3C7F"/>
    <w:rsid w:val="00FA44BF"/>
    <w:rsid w:val="00FA456D"/>
    <w:rsid w:val="00FA4BAC"/>
    <w:rsid w:val="00FA6246"/>
    <w:rsid w:val="00FB24ED"/>
    <w:rsid w:val="00FB32F7"/>
    <w:rsid w:val="00FB3304"/>
    <w:rsid w:val="00FB5005"/>
    <w:rsid w:val="00FB60FE"/>
    <w:rsid w:val="00FB74E2"/>
    <w:rsid w:val="00FB778B"/>
    <w:rsid w:val="00FC6D8F"/>
    <w:rsid w:val="00FD0F80"/>
    <w:rsid w:val="00FD1557"/>
    <w:rsid w:val="00FD48DD"/>
    <w:rsid w:val="00FD4D1D"/>
    <w:rsid w:val="00FD5614"/>
    <w:rsid w:val="00FD5E78"/>
    <w:rsid w:val="00FE0BE1"/>
    <w:rsid w:val="00FE11BB"/>
    <w:rsid w:val="00FE1DE9"/>
    <w:rsid w:val="00FE1F01"/>
    <w:rsid w:val="00FE2825"/>
    <w:rsid w:val="00FE36AF"/>
    <w:rsid w:val="00FE39C2"/>
    <w:rsid w:val="00FE3C32"/>
    <w:rsid w:val="00FE5BF0"/>
    <w:rsid w:val="00FE64AE"/>
    <w:rsid w:val="00FE73C8"/>
    <w:rsid w:val="00FF2B39"/>
    <w:rsid w:val="00FF36FA"/>
    <w:rsid w:val="00FF47C2"/>
    <w:rsid w:val="00FF57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9C3CC2"/>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9C3CC2"/>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image" Target="media/image2.jpe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5.wmf"/><Relationship Id="rId87"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image" Target="media/image26.wmf"/><Relationship Id="rId82" Type="http://schemas.openxmlformats.org/officeDocument/2006/relationships/oleObject" Target="embeddings/oleObject33.bin"/><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oleObject" Target="embeddings/oleObject15.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3.wmf"/><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1.jpg"/><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F8327F-133A-40E3-88EA-89ECE6B9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758FA16F</Template>
  <TotalTime>0</TotalTime>
  <Pages>31</Pages>
  <Words>7786</Words>
  <Characters>44381</Characters>
  <Application>Microsoft Office Word</Application>
  <DocSecurity>0</DocSecurity>
  <Lines>369</Lines>
  <Paragraphs>104</Paragraphs>
  <ScaleCrop>false</ScaleCrop>
  <LinksUpToDate>false</LinksUpToDate>
  <CharactersWithSpaces>52063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2016-05-20T10:17:00Z</dcterms:created>
  <dcterms:modified xsi:type="dcterms:W3CDTF">2016-05-20T10:17:00Z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8588379</vt:lpwstr>
  </property>
</Properties>
</file>