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73225E50" wp14:editId="08892B36">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114B6BBF" wp14:editId="1571298C">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943333" w:rsidP="008F07A3">
          <w:pPr>
            <w:pStyle w:val="ReportSubtitle"/>
          </w:pPr>
          <w:r>
            <w:t>Jemena</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DB4E34">
            <w:t>18</w:t>
          </w:r>
          <w:r w:rsidR="000474DF">
            <w:t xml:space="preserve"> </w:t>
          </w:r>
          <w:r w:rsidR="00185BA5">
            <w:t>–</w:t>
          </w:r>
          <w:r w:rsidR="000474DF">
            <w:t xml:space="preserve"> </w:t>
          </w:r>
          <w:r w:rsidR="00DB4E34">
            <w:t>f-factor scheme</w:t>
          </w:r>
        </w:p>
        <w:p w:rsidR="000A6C7B" w:rsidRPr="00327A1E" w:rsidRDefault="006D119A" w:rsidP="00327A1E">
          <w:pPr>
            <w:pStyle w:val="ReportDate"/>
          </w:pPr>
          <w:r>
            <w:t>May</w:t>
          </w:r>
          <w:r w:rsidR="00DB4E34">
            <w:t xml:space="preserve">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48474594"/>
      <w:r>
        <w:lastRenderedPageBreak/>
        <w:t>Note</w:t>
      </w:r>
      <w:bookmarkEnd w:id="2"/>
      <w:bookmarkEnd w:id="3"/>
      <w:bookmarkEnd w:id="4"/>
    </w:p>
    <w:p w:rsidR="00761454" w:rsidRDefault="00761454" w:rsidP="00761454">
      <w:pPr>
        <w:numPr>
          <w:ilvl w:val="0"/>
          <w:numId w:val="24"/>
        </w:numPr>
      </w:pPr>
      <w:r>
        <w:t xml:space="preserve">This </w:t>
      </w:r>
      <w:r w:rsidR="00CE1659">
        <w:t xml:space="preserve">attachment </w:t>
      </w:r>
      <w:r>
        <w:t xml:space="preserve">forms part of the AER's </w:t>
      </w:r>
      <w:r w:rsidR="00DB4E34">
        <w:t>final</w:t>
      </w:r>
      <w:r w:rsidR="000474DF">
        <w:t xml:space="preserve"> </w:t>
      </w:r>
      <w:r>
        <w:t xml:space="preserve">decision on </w:t>
      </w:r>
      <w:r w:rsidR="00943333">
        <w:t>Jemena's</w:t>
      </w:r>
      <w:r w:rsidR="004523B2">
        <w:t xml:space="preserve"> distribution</w:t>
      </w:r>
      <w:r>
        <w:t xml:space="preserve"> determination for 201</w:t>
      </w:r>
      <w:r w:rsidR="00042656">
        <w:t>6</w:t>
      </w:r>
      <w:r w:rsidRPr="00F02D30">
        <w:t>–</w:t>
      </w:r>
      <w:r w:rsidR="00042656">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CE2A23" w:rsidRPr="00CE2A23" w:rsidRDefault="00CE2A23" w:rsidP="00CE2A23">
      <w:bookmarkStart w:id="5" w:name="_Toc404354899"/>
      <w:bookmarkStart w:id="6" w:name="_Toc404353070"/>
      <w:bookmarkStart w:id="7" w:name="_Toc404684201"/>
      <w:bookmarkStart w:id="8" w:name="_Toc404700923"/>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48474595"/>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1560CF" w:rsidRDefault="00CD283C">
          <w:pPr>
            <w:pStyle w:val="TOC1"/>
            <w:rPr>
              <w:rFonts w:asciiTheme="minorHAnsi" w:eastAsiaTheme="minorEastAsia" w:hAnsiTheme="minorHAnsi"/>
              <w:b w:val="0"/>
              <w:color w:val="auto"/>
              <w:sz w:val="22"/>
              <w:lang w:val="en-AU" w:eastAsia="zh-CN"/>
            </w:rPr>
          </w:pPr>
          <w:r>
            <w:fldChar w:fldCharType="begin"/>
          </w:r>
          <w:r>
            <w:instrText xml:space="preserve"> TOC \o "1-2" \h \z \t "Heading 3,3,Heading 7,1,Heading 8,2,Heading 9,3" </w:instrText>
          </w:r>
          <w:r>
            <w:fldChar w:fldCharType="separate"/>
          </w:r>
          <w:hyperlink w:anchor="_Toc448474594" w:history="1">
            <w:r w:rsidR="001560CF" w:rsidRPr="003869D9">
              <w:rPr>
                <w:rStyle w:val="Hyperlink"/>
              </w:rPr>
              <w:t>Note</w:t>
            </w:r>
            <w:r w:rsidR="001560CF">
              <w:rPr>
                <w:webHidden/>
              </w:rPr>
              <w:tab/>
            </w:r>
            <w:r w:rsidR="001560CF">
              <w:rPr>
                <w:webHidden/>
              </w:rPr>
              <w:fldChar w:fldCharType="begin"/>
            </w:r>
            <w:r w:rsidR="001560CF">
              <w:rPr>
                <w:webHidden/>
              </w:rPr>
              <w:instrText xml:space="preserve"> PAGEREF _Toc448474594 \h </w:instrText>
            </w:r>
            <w:r w:rsidR="001560CF">
              <w:rPr>
                <w:webHidden/>
              </w:rPr>
            </w:r>
            <w:r w:rsidR="001560CF">
              <w:rPr>
                <w:webHidden/>
              </w:rPr>
              <w:fldChar w:fldCharType="separate"/>
            </w:r>
            <w:r w:rsidR="001560CF">
              <w:rPr>
                <w:webHidden/>
              </w:rPr>
              <w:t>18-2</w:t>
            </w:r>
            <w:r w:rsidR="001560CF">
              <w:rPr>
                <w:webHidden/>
              </w:rPr>
              <w:fldChar w:fldCharType="end"/>
            </w:r>
          </w:hyperlink>
        </w:p>
        <w:p w:rsidR="001560CF" w:rsidRDefault="00E74519">
          <w:pPr>
            <w:pStyle w:val="TOC1"/>
            <w:rPr>
              <w:rFonts w:asciiTheme="minorHAnsi" w:eastAsiaTheme="minorEastAsia" w:hAnsiTheme="minorHAnsi"/>
              <w:b w:val="0"/>
              <w:color w:val="auto"/>
              <w:sz w:val="22"/>
              <w:lang w:val="en-AU" w:eastAsia="zh-CN"/>
            </w:rPr>
          </w:pPr>
          <w:hyperlink w:anchor="_Toc448474595" w:history="1">
            <w:r w:rsidR="001560CF" w:rsidRPr="003869D9">
              <w:rPr>
                <w:rStyle w:val="Hyperlink"/>
              </w:rPr>
              <w:t>Contents</w:t>
            </w:r>
            <w:r w:rsidR="001560CF">
              <w:rPr>
                <w:webHidden/>
              </w:rPr>
              <w:tab/>
            </w:r>
            <w:r w:rsidR="001560CF">
              <w:rPr>
                <w:webHidden/>
              </w:rPr>
              <w:fldChar w:fldCharType="begin"/>
            </w:r>
            <w:r w:rsidR="001560CF">
              <w:rPr>
                <w:webHidden/>
              </w:rPr>
              <w:instrText xml:space="preserve"> PAGEREF _Toc448474595 \h </w:instrText>
            </w:r>
            <w:r w:rsidR="001560CF">
              <w:rPr>
                <w:webHidden/>
              </w:rPr>
            </w:r>
            <w:r w:rsidR="001560CF">
              <w:rPr>
                <w:webHidden/>
              </w:rPr>
              <w:fldChar w:fldCharType="separate"/>
            </w:r>
            <w:r w:rsidR="001560CF">
              <w:rPr>
                <w:webHidden/>
              </w:rPr>
              <w:t>18-3</w:t>
            </w:r>
            <w:r w:rsidR="001560CF">
              <w:rPr>
                <w:webHidden/>
              </w:rPr>
              <w:fldChar w:fldCharType="end"/>
            </w:r>
          </w:hyperlink>
        </w:p>
        <w:p w:rsidR="001560CF" w:rsidRDefault="00E74519">
          <w:pPr>
            <w:pStyle w:val="TOC1"/>
            <w:rPr>
              <w:rFonts w:asciiTheme="minorHAnsi" w:eastAsiaTheme="minorEastAsia" w:hAnsiTheme="minorHAnsi"/>
              <w:b w:val="0"/>
              <w:color w:val="auto"/>
              <w:sz w:val="22"/>
              <w:lang w:val="en-AU" w:eastAsia="zh-CN"/>
            </w:rPr>
          </w:pPr>
          <w:hyperlink w:anchor="_Toc448474596" w:history="1">
            <w:r w:rsidR="001560CF" w:rsidRPr="003869D9">
              <w:rPr>
                <w:rStyle w:val="Hyperlink"/>
              </w:rPr>
              <w:t>Shortened forms</w:t>
            </w:r>
            <w:r w:rsidR="001560CF">
              <w:rPr>
                <w:webHidden/>
              </w:rPr>
              <w:tab/>
            </w:r>
            <w:r w:rsidR="001560CF">
              <w:rPr>
                <w:webHidden/>
              </w:rPr>
              <w:fldChar w:fldCharType="begin"/>
            </w:r>
            <w:r w:rsidR="001560CF">
              <w:rPr>
                <w:webHidden/>
              </w:rPr>
              <w:instrText xml:space="preserve"> PAGEREF _Toc448474596 \h </w:instrText>
            </w:r>
            <w:r w:rsidR="001560CF">
              <w:rPr>
                <w:webHidden/>
              </w:rPr>
            </w:r>
            <w:r w:rsidR="001560CF">
              <w:rPr>
                <w:webHidden/>
              </w:rPr>
              <w:fldChar w:fldCharType="separate"/>
            </w:r>
            <w:r w:rsidR="001560CF">
              <w:rPr>
                <w:webHidden/>
              </w:rPr>
              <w:t>18-4</w:t>
            </w:r>
            <w:r w:rsidR="001560CF">
              <w:rPr>
                <w:webHidden/>
              </w:rPr>
              <w:fldChar w:fldCharType="end"/>
            </w:r>
          </w:hyperlink>
        </w:p>
        <w:p w:rsidR="001560CF" w:rsidRDefault="00E74519">
          <w:pPr>
            <w:pStyle w:val="TOC1"/>
            <w:rPr>
              <w:rFonts w:asciiTheme="minorHAnsi" w:eastAsiaTheme="minorEastAsia" w:hAnsiTheme="minorHAnsi"/>
              <w:b w:val="0"/>
              <w:color w:val="auto"/>
              <w:sz w:val="22"/>
              <w:lang w:val="en-AU" w:eastAsia="zh-CN"/>
            </w:rPr>
          </w:pPr>
          <w:hyperlink w:anchor="_Toc448474597" w:history="1">
            <w:r w:rsidR="001560CF" w:rsidRPr="003869D9">
              <w:rPr>
                <w:rStyle w:val="Hyperlink"/>
              </w:rPr>
              <w:t>18</w:t>
            </w:r>
            <w:r w:rsidR="001560CF">
              <w:rPr>
                <w:rFonts w:asciiTheme="minorHAnsi" w:eastAsiaTheme="minorEastAsia" w:hAnsiTheme="minorHAnsi"/>
                <w:b w:val="0"/>
                <w:color w:val="auto"/>
                <w:sz w:val="22"/>
                <w:lang w:val="en-AU" w:eastAsia="zh-CN"/>
              </w:rPr>
              <w:tab/>
            </w:r>
            <w:r w:rsidR="001560CF" w:rsidRPr="003869D9">
              <w:rPr>
                <w:rStyle w:val="Hyperlink"/>
              </w:rPr>
              <w:t>F-factor scheme</w:t>
            </w:r>
            <w:r w:rsidR="001560CF">
              <w:rPr>
                <w:webHidden/>
              </w:rPr>
              <w:tab/>
            </w:r>
            <w:r w:rsidR="001560CF">
              <w:rPr>
                <w:webHidden/>
              </w:rPr>
              <w:fldChar w:fldCharType="begin"/>
            </w:r>
            <w:r w:rsidR="001560CF">
              <w:rPr>
                <w:webHidden/>
              </w:rPr>
              <w:instrText xml:space="preserve"> PAGEREF _Toc448474597 \h </w:instrText>
            </w:r>
            <w:r w:rsidR="001560CF">
              <w:rPr>
                <w:webHidden/>
              </w:rPr>
            </w:r>
            <w:r w:rsidR="001560CF">
              <w:rPr>
                <w:webHidden/>
              </w:rPr>
              <w:fldChar w:fldCharType="separate"/>
            </w:r>
            <w:r w:rsidR="001560CF">
              <w:rPr>
                <w:webHidden/>
              </w:rPr>
              <w:t>18-6</w:t>
            </w:r>
            <w:r w:rsidR="001560CF">
              <w:rPr>
                <w:webHidden/>
              </w:rPr>
              <w:fldChar w:fldCharType="end"/>
            </w:r>
          </w:hyperlink>
        </w:p>
        <w:p w:rsidR="001560CF" w:rsidRDefault="00E74519">
          <w:pPr>
            <w:pStyle w:val="TOC2"/>
            <w:tabs>
              <w:tab w:val="left" w:pos="1276"/>
            </w:tabs>
            <w:rPr>
              <w:rFonts w:asciiTheme="minorHAnsi" w:eastAsiaTheme="minorEastAsia" w:hAnsiTheme="minorHAnsi"/>
              <w:b w:val="0"/>
              <w:color w:val="auto"/>
              <w:sz w:val="22"/>
              <w:lang w:eastAsia="zh-CN"/>
            </w:rPr>
          </w:pPr>
          <w:hyperlink w:anchor="_Toc448474598" w:history="1">
            <w:r w:rsidR="001560CF" w:rsidRPr="003869D9">
              <w:rPr>
                <w:rStyle w:val="Hyperlink"/>
              </w:rPr>
              <w:t>18.1</w:t>
            </w:r>
            <w:r w:rsidR="001560CF">
              <w:rPr>
                <w:rFonts w:asciiTheme="minorHAnsi" w:eastAsiaTheme="minorEastAsia" w:hAnsiTheme="minorHAnsi"/>
                <w:b w:val="0"/>
                <w:color w:val="auto"/>
                <w:sz w:val="22"/>
                <w:lang w:eastAsia="zh-CN"/>
              </w:rPr>
              <w:tab/>
            </w:r>
            <w:r w:rsidR="001560CF" w:rsidRPr="003869D9">
              <w:rPr>
                <w:rStyle w:val="Hyperlink"/>
              </w:rPr>
              <w:t>Final decision</w:t>
            </w:r>
            <w:r w:rsidR="001560CF">
              <w:rPr>
                <w:webHidden/>
              </w:rPr>
              <w:tab/>
            </w:r>
            <w:r w:rsidR="001560CF">
              <w:rPr>
                <w:webHidden/>
              </w:rPr>
              <w:fldChar w:fldCharType="begin"/>
            </w:r>
            <w:r w:rsidR="001560CF">
              <w:rPr>
                <w:webHidden/>
              </w:rPr>
              <w:instrText xml:space="preserve"> PAGEREF _Toc448474598 \h </w:instrText>
            </w:r>
            <w:r w:rsidR="001560CF">
              <w:rPr>
                <w:webHidden/>
              </w:rPr>
            </w:r>
            <w:r w:rsidR="001560CF">
              <w:rPr>
                <w:webHidden/>
              </w:rPr>
              <w:fldChar w:fldCharType="separate"/>
            </w:r>
            <w:r w:rsidR="001560CF">
              <w:rPr>
                <w:webHidden/>
              </w:rPr>
              <w:t>18-6</w:t>
            </w:r>
            <w:r w:rsidR="001560CF">
              <w:rPr>
                <w:webHidden/>
              </w:rPr>
              <w:fldChar w:fldCharType="end"/>
            </w:r>
          </w:hyperlink>
        </w:p>
        <w:p w:rsidR="001560CF" w:rsidRDefault="00E74519">
          <w:pPr>
            <w:pStyle w:val="TOC2"/>
            <w:tabs>
              <w:tab w:val="left" w:pos="1276"/>
            </w:tabs>
            <w:rPr>
              <w:rFonts w:asciiTheme="minorHAnsi" w:eastAsiaTheme="minorEastAsia" w:hAnsiTheme="minorHAnsi"/>
              <w:b w:val="0"/>
              <w:color w:val="auto"/>
              <w:sz w:val="22"/>
              <w:lang w:eastAsia="zh-CN"/>
            </w:rPr>
          </w:pPr>
          <w:hyperlink w:anchor="_Toc448474599" w:history="1">
            <w:r w:rsidR="001560CF" w:rsidRPr="003869D9">
              <w:rPr>
                <w:rStyle w:val="Hyperlink"/>
              </w:rPr>
              <w:t>18.2</w:t>
            </w:r>
            <w:r w:rsidR="001560CF">
              <w:rPr>
                <w:rFonts w:asciiTheme="minorHAnsi" w:eastAsiaTheme="minorEastAsia" w:hAnsiTheme="minorHAnsi"/>
                <w:b w:val="0"/>
                <w:color w:val="auto"/>
                <w:sz w:val="22"/>
                <w:lang w:eastAsia="zh-CN"/>
              </w:rPr>
              <w:tab/>
            </w:r>
            <w:r w:rsidR="001560CF" w:rsidRPr="003869D9">
              <w:rPr>
                <w:rStyle w:val="Hyperlink"/>
              </w:rPr>
              <w:t>Jemena's revised proposal</w:t>
            </w:r>
            <w:r w:rsidR="001560CF">
              <w:rPr>
                <w:webHidden/>
              </w:rPr>
              <w:tab/>
            </w:r>
            <w:r w:rsidR="001560CF">
              <w:rPr>
                <w:webHidden/>
              </w:rPr>
              <w:fldChar w:fldCharType="begin"/>
            </w:r>
            <w:r w:rsidR="001560CF">
              <w:rPr>
                <w:webHidden/>
              </w:rPr>
              <w:instrText xml:space="preserve"> PAGEREF _Toc448474599 \h </w:instrText>
            </w:r>
            <w:r w:rsidR="001560CF">
              <w:rPr>
                <w:webHidden/>
              </w:rPr>
            </w:r>
            <w:r w:rsidR="001560CF">
              <w:rPr>
                <w:webHidden/>
              </w:rPr>
              <w:fldChar w:fldCharType="separate"/>
            </w:r>
            <w:r w:rsidR="001560CF">
              <w:rPr>
                <w:webHidden/>
              </w:rPr>
              <w:t>18-7</w:t>
            </w:r>
            <w:r w:rsidR="001560CF">
              <w:rPr>
                <w:webHidden/>
              </w:rPr>
              <w:fldChar w:fldCharType="end"/>
            </w:r>
          </w:hyperlink>
        </w:p>
        <w:p w:rsidR="001560CF" w:rsidRDefault="00E74519">
          <w:pPr>
            <w:pStyle w:val="TOC2"/>
            <w:tabs>
              <w:tab w:val="left" w:pos="1276"/>
            </w:tabs>
            <w:rPr>
              <w:rFonts w:asciiTheme="minorHAnsi" w:eastAsiaTheme="minorEastAsia" w:hAnsiTheme="minorHAnsi"/>
              <w:b w:val="0"/>
              <w:color w:val="auto"/>
              <w:sz w:val="22"/>
              <w:lang w:eastAsia="zh-CN"/>
            </w:rPr>
          </w:pPr>
          <w:hyperlink w:anchor="_Toc448474600" w:history="1">
            <w:r w:rsidR="001560CF" w:rsidRPr="003869D9">
              <w:rPr>
                <w:rStyle w:val="Hyperlink"/>
              </w:rPr>
              <w:t>18.3</w:t>
            </w:r>
            <w:r w:rsidR="001560CF">
              <w:rPr>
                <w:rFonts w:asciiTheme="minorHAnsi" w:eastAsiaTheme="minorEastAsia" w:hAnsiTheme="minorHAnsi"/>
                <w:b w:val="0"/>
                <w:color w:val="auto"/>
                <w:sz w:val="22"/>
                <w:lang w:eastAsia="zh-CN"/>
              </w:rPr>
              <w:tab/>
            </w:r>
            <w:r w:rsidR="001560CF" w:rsidRPr="003869D9">
              <w:rPr>
                <w:rStyle w:val="Hyperlink"/>
              </w:rPr>
              <w:t>Assessment approach</w:t>
            </w:r>
            <w:r w:rsidR="001560CF">
              <w:rPr>
                <w:webHidden/>
              </w:rPr>
              <w:tab/>
            </w:r>
            <w:r w:rsidR="001560CF">
              <w:rPr>
                <w:webHidden/>
              </w:rPr>
              <w:fldChar w:fldCharType="begin"/>
            </w:r>
            <w:r w:rsidR="001560CF">
              <w:rPr>
                <w:webHidden/>
              </w:rPr>
              <w:instrText xml:space="preserve"> PAGEREF _Toc448474600 \h </w:instrText>
            </w:r>
            <w:r w:rsidR="001560CF">
              <w:rPr>
                <w:webHidden/>
              </w:rPr>
            </w:r>
            <w:r w:rsidR="001560CF">
              <w:rPr>
                <w:webHidden/>
              </w:rPr>
              <w:fldChar w:fldCharType="separate"/>
            </w:r>
            <w:r w:rsidR="001560CF">
              <w:rPr>
                <w:webHidden/>
              </w:rPr>
              <w:t>18-7</w:t>
            </w:r>
            <w:r w:rsidR="001560CF">
              <w:rPr>
                <w:webHidden/>
              </w:rPr>
              <w:fldChar w:fldCharType="end"/>
            </w:r>
          </w:hyperlink>
        </w:p>
        <w:p w:rsidR="001560CF" w:rsidRDefault="00E74519">
          <w:pPr>
            <w:pStyle w:val="TOC2"/>
            <w:tabs>
              <w:tab w:val="left" w:pos="1276"/>
            </w:tabs>
            <w:rPr>
              <w:rFonts w:asciiTheme="minorHAnsi" w:eastAsiaTheme="minorEastAsia" w:hAnsiTheme="minorHAnsi"/>
              <w:b w:val="0"/>
              <w:color w:val="auto"/>
              <w:sz w:val="22"/>
              <w:lang w:eastAsia="zh-CN"/>
            </w:rPr>
          </w:pPr>
          <w:hyperlink w:anchor="_Toc448474601" w:history="1">
            <w:r w:rsidR="001560CF" w:rsidRPr="003869D9">
              <w:rPr>
                <w:rStyle w:val="Hyperlink"/>
              </w:rPr>
              <w:t>18.4</w:t>
            </w:r>
            <w:r w:rsidR="001560CF">
              <w:rPr>
                <w:rFonts w:asciiTheme="minorHAnsi" w:eastAsiaTheme="minorEastAsia" w:hAnsiTheme="minorHAnsi"/>
                <w:b w:val="0"/>
                <w:color w:val="auto"/>
                <w:sz w:val="22"/>
                <w:lang w:eastAsia="zh-CN"/>
              </w:rPr>
              <w:tab/>
            </w:r>
            <w:r w:rsidR="001560CF" w:rsidRPr="003869D9">
              <w:rPr>
                <w:rStyle w:val="Hyperlink"/>
              </w:rPr>
              <w:t>Submissions</w:t>
            </w:r>
            <w:r w:rsidR="001560CF">
              <w:rPr>
                <w:webHidden/>
              </w:rPr>
              <w:tab/>
            </w:r>
            <w:r w:rsidR="001560CF">
              <w:rPr>
                <w:webHidden/>
              </w:rPr>
              <w:fldChar w:fldCharType="begin"/>
            </w:r>
            <w:r w:rsidR="001560CF">
              <w:rPr>
                <w:webHidden/>
              </w:rPr>
              <w:instrText xml:space="preserve"> PAGEREF _Toc448474601 \h </w:instrText>
            </w:r>
            <w:r w:rsidR="001560CF">
              <w:rPr>
                <w:webHidden/>
              </w:rPr>
            </w:r>
            <w:r w:rsidR="001560CF">
              <w:rPr>
                <w:webHidden/>
              </w:rPr>
              <w:fldChar w:fldCharType="separate"/>
            </w:r>
            <w:r w:rsidR="001560CF">
              <w:rPr>
                <w:webHidden/>
              </w:rPr>
              <w:t>18-7</w:t>
            </w:r>
            <w:r w:rsidR="001560CF">
              <w:rPr>
                <w:webHidden/>
              </w:rPr>
              <w:fldChar w:fldCharType="end"/>
            </w:r>
          </w:hyperlink>
        </w:p>
        <w:p w:rsidR="001560CF" w:rsidRDefault="00E74519">
          <w:pPr>
            <w:pStyle w:val="TOC2"/>
            <w:tabs>
              <w:tab w:val="left" w:pos="1276"/>
            </w:tabs>
            <w:rPr>
              <w:rFonts w:asciiTheme="minorHAnsi" w:eastAsiaTheme="minorEastAsia" w:hAnsiTheme="minorHAnsi"/>
              <w:b w:val="0"/>
              <w:color w:val="auto"/>
              <w:sz w:val="22"/>
              <w:lang w:eastAsia="zh-CN"/>
            </w:rPr>
          </w:pPr>
          <w:hyperlink w:anchor="_Toc448474602" w:history="1">
            <w:r w:rsidR="001560CF" w:rsidRPr="003869D9">
              <w:rPr>
                <w:rStyle w:val="Hyperlink"/>
              </w:rPr>
              <w:t>18.5</w:t>
            </w:r>
            <w:r w:rsidR="001560CF">
              <w:rPr>
                <w:rFonts w:asciiTheme="minorHAnsi" w:eastAsiaTheme="minorEastAsia" w:hAnsiTheme="minorHAnsi"/>
                <w:b w:val="0"/>
                <w:color w:val="auto"/>
                <w:sz w:val="22"/>
                <w:lang w:eastAsia="zh-CN"/>
              </w:rPr>
              <w:tab/>
            </w:r>
            <w:r w:rsidR="001560CF" w:rsidRPr="003869D9">
              <w:rPr>
                <w:rStyle w:val="Hyperlink"/>
              </w:rPr>
              <w:t>Reasons for final decision</w:t>
            </w:r>
            <w:r w:rsidR="001560CF">
              <w:rPr>
                <w:webHidden/>
              </w:rPr>
              <w:tab/>
            </w:r>
            <w:r w:rsidR="001560CF">
              <w:rPr>
                <w:webHidden/>
              </w:rPr>
              <w:fldChar w:fldCharType="begin"/>
            </w:r>
            <w:r w:rsidR="001560CF">
              <w:rPr>
                <w:webHidden/>
              </w:rPr>
              <w:instrText xml:space="preserve"> PAGEREF _Toc448474602 \h </w:instrText>
            </w:r>
            <w:r w:rsidR="001560CF">
              <w:rPr>
                <w:webHidden/>
              </w:rPr>
            </w:r>
            <w:r w:rsidR="001560CF">
              <w:rPr>
                <w:webHidden/>
              </w:rPr>
              <w:fldChar w:fldCharType="separate"/>
            </w:r>
            <w:r w:rsidR="001560CF">
              <w:rPr>
                <w:webHidden/>
              </w:rPr>
              <w:t>18-7</w:t>
            </w:r>
            <w:r w:rsidR="001560CF">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48474596"/>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DB4E34" w:rsidP="000F0F0A">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48474597"/>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F-factor scheme</w:t>
      </w:r>
      <w:bookmarkEnd w:id="71"/>
    </w:p>
    <w:p w:rsidR="00A061D7" w:rsidRPr="008A7521" w:rsidRDefault="00A061D7" w:rsidP="00A061D7">
      <w:pPr>
        <w:numPr>
          <w:ilvl w:val="0"/>
          <w:numId w:val="24"/>
        </w:numPr>
      </w:pPr>
      <w:r w:rsidRPr="008A7521">
        <w:t>The f-factor scheme is prescribed by</w:t>
      </w:r>
      <w:r w:rsidR="002503C8">
        <w:t xml:space="preserve"> the</w:t>
      </w:r>
      <w:r w:rsidRPr="008A7521">
        <w:t xml:space="preserve"> </w:t>
      </w:r>
      <w:r w:rsidRPr="00D27E6D">
        <w:rPr>
          <w:rStyle w:val="AERtextitalic"/>
        </w:rPr>
        <w:t>f-factor scheme order 2011</w:t>
      </w:r>
      <w:r>
        <w:t xml:space="preserve"> (the</w:t>
      </w:r>
      <w:r w:rsidRPr="008A7521">
        <w:t xml:space="preserve"> Order</w:t>
      </w:r>
      <w:r>
        <w:t>)</w:t>
      </w:r>
      <w:r w:rsidRPr="008A7521">
        <w:t xml:space="preserve"> issued under the </w:t>
      </w:r>
      <w:r w:rsidRPr="00364C86">
        <w:rPr>
          <w:rStyle w:val="AERtextitalic"/>
        </w:rPr>
        <w:t>National Electricity (Victoria) Act 2005</w:t>
      </w:r>
      <w:r w:rsidRPr="008A7521">
        <w:t>.</w:t>
      </w:r>
      <w:r>
        <w:rPr>
          <w:rStyle w:val="FootnoteReference"/>
        </w:rPr>
        <w:footnoteReference w:id="1"/>
      </w:r>
      <w:r w:rsidRPr="008A7521">
        <w:t xml:space="preserve"> Th</w:t>
      </w:r>
      <w:r>
        <w:t>e</w:t>
      </w:r>
      <w:r w:rsidRPr="008A7521">
        <w:t xml:space="preserve"> Order confers functions and powers on the AER to implement the f-factor. The objective of the f-factor scheme is to provide incentives for Victorian distributors to:</w:t>
      </w:r>
      <w:r w:rsidR="00630F0C" w:rsidRPr="00E06FDD">
        <w:rPr>
          <w:rStyle w:val="FootnoteReference"/>
        </w:rPr>
        <w:footnoteReference w:id="2"/>
      </w:r>
      <w:r w:rsidRPr="00A7608D">
        <w:t xml:space="preserve"> </w:t>
      </w:r>
      <w:r w:rsidRPr="008A7521">
        <w:t xml:space="preserve"> </w:t>
      </w:r>
    </w:p>
    <w:p w:rsidR="00A061D7" w:rsidRPr="008A7521" w:rsidRDefault="002503C8" w:rsidP="00A061D7">
      <w:pPr>
        <w:pStyle w:val="AERbulletlistfirststyle"/>
      </w:pPr>
      <w:r>
        <w:t>r</w:t>
      </w:r>
      <w:r w:rsidR="00A061D7" w:rsidRPr="008A7521">
        <w:t>educe the risk of fire starts due to electricity infrastructure</w:t>
      </w:r>
    </w:p>
    <w:p w:rsidR="00A061D7" w:rsidRDefault="002503C8" w:rsidP="00A061D7">
      <w:pPr>
        <w:pStyle w:val="AERbulletlistfirststyle"/>
      </w:pPr>
      <w:r>
        <w:t>r</w:t>
      </w:r>
      <w:r w:rsidR="00A061D7" w:rsidRPr="008A7521">
        <w:t xml:space="preserve">educe the risk of loss or damage caused by fire starts. </w:t>
      </w:r>
    </w:p>
    <w:p w:rsidR="00A061D7" w:rsidRDefault="00A061D7" w:rsidP="00A061D7">
      <w:r w:rsidRPr="00E06FDD">
        <w:t xml:space="preserve">In its submission to our </w:t>
      </w:r>
      <w:r w:rsidR="002503C8">
        <w:t>framework and approach (</w:t>
      </w:r>
      <w:r>
        <w:t>F&amp;A</w:t>
      </w:r>
      <w:r w:rsidR="002503C8">
        <w:t>)</w:t>
      </w:r>
      <w:r w:rsidRPr="00E06FDD">
        <w:t xml:space="preserve"> paper, </w:t>
      </w:r>
      <w:r>
        <w:t xml:space="preserve">the Victorian </w:t>
      </w:r>
      <w:r w:rsidRPr="006D51B5">
        <w:t>Department of State Development</w:t>
      </w:r>
      <w:r>
        <w:t>,</w:t>
      </w:r>
      <w:r w:rsidRPr="006D51B5">
        <w:t xml:space="preserve"> Business and Innovation</w:t>
      </w:r>
      <w:r>
        <w:t xml:space="preserve"> (DSDBI) </w:t>
      </w:r>
      <w:r w:rsidRPr="00E06FDD">
        <w:t>stated that it intend</w:t>
      </w:r>
      <w:r>
        <w:t>ed</w:t>
      </w:r>
      <w:r w:rsidRPr="00E06FDD">
        <w:t xml:space="preserve"> to review the f-factor </w:t>
      </w:r>
      <w:r>
        <w:t xml:space="preserve">scheme </w:t>
      </w:r>
      <w:r w:rsidRPr="00E06FDD">
        <w:t>in 2014</w:t>
      </w:r>
      <w:r>
        <w:t>–</w:t>
      </w:r>
      <w:r w:rsidRPr="00E06FDD">
        <w:t>15 to determine how the incentive has performed in delivering efficient improvements to power line bushfire safety.</w:t>
      </w:r>
      <w:r w:rsidRPr="00E06FDD">
        <w:rPr>
          <w:rStyle w:val="FootnoteReference"/>
        </w:rPr>
        <w:footnoteReference w:id="3"/>
      </w:r>
      <w:r>
        <w:t xml:space="preserve"> We are still awaiting </w:t>
      </w:r>
      <w:r w:rsidR="001A33B2">
        <w:t>the Victorian Government's findings from its review and its proposed changes to the scheme</w:t>
      </w:r>
      <w:r>
        <w:t>.</w:t>
      </w:r>
      <w:r w:rsidRPr="00E06FDD">
        <w:t xml:space="preserve"> </w:t>
      </w:r>
    </w:p>
    <w:p w:rsidR="00A061D7" w:rsidRPr="00A7608D" w:rsidRDefault="00A061D7" w:rsidP="00A061D7">
      <w:r>
        <w:t xml:space="preserve">As </w:t>
      </w:r>
      <w:r w:rsidR="001A33B2">
        <w:t>a new scheme has not been made as yet by the Victorian Government</w:t>
      </w:r>
      <w:r w:rsidRPr="00E06FDD">
        <w:t xml:space="preserve">, </w:t>
      </w:r>
      <w:r>
        <w:t xml:space="preserve">we will apply the approach described in </w:t>
      </w:r>
      <w:r w:rsidRPr="00E06FDD">
        <w:t xml:space="preserve">our </w:t>
      </w:r>
      <w:r>
        <w:t>F&amp;A</w:t>
      </w:r>
      <w:r w:rsidRPr="00E06FDD">
        <w:t xml:space="preserve"> paper</w:t>
      </w:r>
      <w:r>
        <w:t>, which</w:t>
      </w:r>
      <w:r w:rsidRPr="00E06FDD">
        <w:t xml:space="preserve"> proposed to retain the current incentive framework—to set the target based on a </w:t>
      </w:r>
      <w:r w:rsidR="002503C8">
        <w:t>five</w:t>
      </w:r>
      <w:r w:rsidRPr="00E06FDD">
        <w:t xml:space="preserve"> year historical average and an incentive rate of $25,000 per fire start.</w:t>
      </w:r>
      <w:r w:rsidRPr="000338D9">
        <w:rPr>
          <w:rStyle w:val="FootnoteReference"/>
        </w:rPr>
        <w:footnoteReference w:id="4"/>
      </w:r>
      <w:r w:rsidRPr="00E06FDD">
        <w:t xml:space="preserve"> </w:t>
      </w:r>
    </w:p>
    <w:p w:rsidR="00A061D7" w:rsidRPr="008A7521" w:rsidRDefault="00A061D7" w:rsidP="00A061D7">
      <w:r w:rsidRPr="00226CB2">
        <w:t xml:space="preserve">We </w:t>
      </w:r>
      <w:r>
        <w:t>will</w:t>
      </w:r>
      <w:r w:rsidRPr="00226CB2">
        <w:t xml:space="preserve"> apply t</w:t>
      </w:r>
      <w:r>
        <w:t>he f-factor scheme</w:t>
      </w:r>
      <w:r w:rsidRPr="00226CB2">
        <w:t xml:space="preserve"> in a manner similar to the other incentive schemes, such as the STPIS. </w:t>
      </w:r>
      <w:r>
        <w:t xml:space="preserve">As stated in our F&amp;A paper, </w:t>
      </w:r>
      <w:r w:rsidRPr="00226CB2">
        <w:t xml:space="preserve">we will include an adjustment amount </w:t>
      </w:r>
      <w:r>
        <w:t>as an "I-factor"</w:t>
      </w:r>
      <w:r w:rsidRPr="000167CC">
        <w:t xml:space="preserve"> </w:t>
      </w:r>
      <w:r>
        <w:t>component in the annual revenue requirement</w:t>
      </w:r>
      <w:r w:rsidRPr="00226CB2">
        <w:t xml:space="preserve"> calculation formula to give effect to the reward o</w:t>
      </w:r>
      <w:r w:rsidR="002503C8">
        <w:t>r</w:t>
      </w:r>
      <w:r w:rsidRPr="00226CB2">
        <w:t xml:space="preserve"> penalty outcomes of actual fire starts from the year commencing on 1 January 2016.</w:t>
      </w:r>
      <w:r w:rsidRPr="000338D9">
        <w:rPr>
          <w:rStyle w:val="FootnoteReference"/>
        </w:rPr>
        <w:footnoteReference w:id="5"/>
      </w:r>
      <w:r w:rsidRPr="00226CB2">
        <w:t xml:space="preserve"> </w:t>
      </w:r>
    </w:p>
    <w:p w:rsidR="00132D43" w:rsidRDefault="00DB4E34" w:rsidP="00132D43">
      <w:pPr>
        <w:pStyle w:val="Heading2"/>
      </w:pPr>
      <w:bookmarkStart w:id="72" w:name="_Toc448474598"/>
      <w:r>
        <w:t>Final</w:t>
      </w:r>
      <w:r w:rsidR="00132D43">
        <w:t xml:space="preserve"> decision</w:t>
      </w:r>
      <w:bookmarkEnd w:id="72"/>
    </w:p>
    <w:p w:rsidR="00B46D5F" w:rsidRDefault="001A33B2" w:rsidP="00B46D5F">
      <w:pPr>
        <w:pStyle w:val="ListParagraph"/>
        <w:numPr>
          <w:ilvl w:val="0"/>
          <w:numId w:val="23"/>
        </w:numPr>
        <w:rPr>
          <w:rStyle w:val="AERbody"/>
        </w:rPr>
      </w:pPr>
      <w:r>
        <w:rPr>
          <w:rStyle w:val="AERbody"/>
        </w:rPr>
        <w:t>In the absence of any new scheme, w</w:t>
      </w:r>
      <w:r w:rsidR="00B46D5F" w:rsidRPr="00162B0E">
        <w:rPr>
          <w:rStyle w:val="AERbody"/>
        </w:rPr>
        <w:t>e adopt the preliminary decision on</w:t>
      </w:r>
      <w:r>
        <w:rPr>
          <w:rStyle w:val="AERbody"/>
        </w:rPr>
        <w:t xml:space="preserve"> the</w:t>
      </w:r>
      <w:r w:rsidR="00B46D5F" w:rsidRPr="00162B0E">
        <w:rPr>
          <w:rStyle w:val="AERbody"/>
        </w:rPr>
        <w:t xml:space="preserve"> </w:t>
      </w:r>
      <w:r w:rsidR="00B46D5F">
        <w:rPr>
          <w:rStyle w:val="AERbody"/>
        </w:rPr>
        <w:t xml:space="preserve">f-factor scheme </w:t>
      </w:r>
      <w:r w:rsidR="00B46D5F" w:rsidRPr="00162B0E">
        <w:rPr>
          <w:rStyle w:val="AERbody"/>
        </w:rPr>
        <w:t xml:space="preserve">as the final decision for </w:t>
      </w:r>
      <w:r w:rsidR="00B46D5F">
        <w:t>Jemena</w:t>
      </w:r>
      <w:r w:rsidR="00B46D5F" w:rsidRPr="00162B0E">
        <w:rPr>
          <w:rStyle w:val="AERbody"/>
        </w:rPr>
        <w:t>.</w:t>
      </w:r>
    </w:p>
    <w:p w:rsidR="009D0E04" w:rsidRPr="00A061D7" w:rsidRDefault="009D0E04" w:rsidP="009D0E04">
      <w:pPr>
        <w:pStyle w:val="ListParagraph"/>
        <w:numPr>
          <w:ilvl w:val="0"/>
          <w:numId w:val="23"/>
        </w:numPr>
        <w:rPr>
          <w:rStyle w:val="AERbody"/>
          <w:vertAlign w:val="superscript"/>
        </w:rPr>
      </w:pPr>
      <w:r w:rsidRPr="009D0E04">
        <w:rPr>
          <w:rStyle w:val="AERbody"/>
        </w:rPr>
        <w:t xml:space="preserve">We will apply the current f-factor scheme to Jemena to set the target based on a </w:t>
      </w:r>
      <w:r w:rsidR="00CE1659">
        <w:rPr>
          <w:rStyle w:val="AERbody"/>
        </w:rPr>
        <w:t>five</w:t>
      </w:r>
      <w:r w:rsidR="00CE1659" w:rsidRPr="009D0E04">
        <w:rPr>
          <w:rStyle w:val="AERbody"/>
        </w:rPr>
        <w:t xml:space="preserve"> </w:t>
      </w:r>
      <w:r w:rsidRPr="009D0E04">
        <w:rPr>
          <w:rStyle w:val="AERbody"/>
        </w:rPr>
        <w:t>year historical average, at 66.1 fires per year.</w:t>
      </w:r>
      <w:r w:rsidRPr="009D0E04">
        <w:rPr>
          <w:rStyle w:val="FootnoteReference"/>
        </w:rPr>
        <w:footnoteReference w:id="6"/>
      </w:r>
    </w:p>
    <w:p w:rsidR="00A061D7" w:rsidRPr="009D0E04" w:rsidRDefault="00A061D7" w:rsidP="009D0E04">
      <w:pPr>
        <w:pStyle w:val="ListParagraph"/>
        <w:numPr>
          <w:ilvl w:val="0"/>
          <w:numId w:val="23"/>
        </w:numPr>
        <w:rPr>
          <w:rStyle w:val="FootnoteReference"/>
        </w:rPr>
      </w:pPr>
    </w:p>
    <w:p w:rsidR="00132D43" w:rsidRDefault="00943333" w:rsidP="00132D43">
      <w:pPr>
        <w:pStyle w:val="Heading2"/>
      </w:pPr>
      <w:bookmarkStart w:id="73" w:name="_Toc448474599"/>
      <w:r>
        <w:lastRenderedPageBreak/>
        <w:t>Jemena's</w:t>
      </w:r>
      <w:r w:rsidR="00132D43">
        <w:t xml:space="preserve"> </w:t>
      </w:r>
      <w:r w:rsidR="000F0F0A">
        <w:t xml:space="preserve">revised </w:t>
      </w:r>
      <w:r w:rsidR="00132D43">
        <w:t>proposal</w:t>
      </w:r>
      <w:bookmarkEnd w:id="73"/>
    </w:p>
    <w:p w:rsidR="00B46D5F" w:rsidRPr="00CF200B" w:rsidRDefault="00B46D5F" w:rsidP="00B46D5F">
      <w:r>
        <w:t>Jemena accepted</w:t>
      </w:r>
      <w:r w:rsidRPr="00DD0E09">
        <w:t xml:space="preserve"> our preliminary decision</w:t>
      </w:r>
      <w:r>
        <w:t xml:space="preserve"> on the </w:t>
      </w:r>
      <w:r>
        <w:rPr>
          <w:rStyle w:val="AERbody"/>
        </w:rPr>
        <w:t>f-factor scheme</w:t>
      </w:r>
      <w:r>
        <w:t>.</w:t>
      </w:r>
      <w:r>
        <w:rPr>
          <w:rStyle w:val="FootnoteReference"/>
        </w:rPr>
        <w:footnoteReference w:id="7"/>
      </w:r>
      <w:r w:rsidRPr="00DD0E09">
        <w:t xml:space="preserve"> </w:t>
      </w:r>
    </w:p>
    <w:p w:rsidR="00132D43" w:rsidRDefault="00132D43" w:rsidP="00132D43">
      <w:pPr>
        <w:pStyle w:val="Heading2"/>
      </w:pPr>
      <w:bookmarkStart w:id="74" w:name="_Toc448474600"/>
      <w:r>
        <w:t>Assessment approach</w:t>
      </w:r>
      <w:bookmarkEnd w:id="74"/>
    </w:p>
    <w:p w:rsidR="00A81887" w:rsidRDefault="00A81887" w:rsidP="00A81887">
      <w:r>
        <w:t>Consistent with o</w:t>
      </w:r>
      <w:r w:rsidRPr="00277FF4">
        <w:t xml:space="preserve">ur approach </w:t>
      </w:r>
      <w:r w:rsidR="002503C8">
        <w:t>to</w:t>
      </w:r>
      <w:r w:rsidRPr="00277FF4">
        <w:t xml:space="preserve"> assessing</w:t>
      </w:r>
      <w:r>
        <w:t xml:space="preserve"> Jemena's</w:t>
      </w:r>
      <w:r w:rsidRPr="00277FF4">
        <w:t xml:space="preserve"> </w:t>
      </w:r>
      <w:r>
        <w:rPr>
          <w:rStyle w:val="AERbody"/>
        </w:rPr>
        <w:t xml:space="preserve">f-factor scheme </w:t>
      </w:r>
      <w:r>
        <w:t>in the preliminary decision, we</w:t>
      </w:r>
      <w:r w:rsidRPr="00A43041">
        <w:t xml:space="preserve"> examined the proposed </w:t>
      </w:r>
      <w:r>
        <w:t>f-factor scheme</w:t>
      </w:r>
      <w:r w:rsidRPr="00A43041">
        <w:t xml:space="preserve"> against the requirements of</w:t>
      </w:r>
      <w:r w:rsidR="002503C8">
        <w:t xml:space="preserve"> the</w:t>
      </w:r>
      <w:r w:rsidRPr="00A43041">
        <w:t xml:space="preserve"> </w:t>
      </w:r>
      <w:r>
        <w:t xml:space="preserve">F&amp;A </w:t>
      </w:r>
      <w:r w:rsidRPr="00A43041">
        <w:t>as stated above––whether it:</w:t>
      </w:r>
    </w:p>
    <w:p w:rsidR="00A81887" w:rsidRDefault="00A81887" w:rsidP="00A81887">
      <w:pPr>
        <w:pStyle w:val="AERbulletlistfirststyle"/>
      </w:pPr>
      <w:r>
        <w:t>s</w:t>
      </w:r>
      <w:r w:rsidRPr="00226CB2">
        <w:t>et</w:t>
      </w:r>
      <w:r w:rsidR="002503C8">
        <w:t>s</w:t>
      </w:r>
      <w:r w:rsidRPr="00226CB2">
        <w:t xml:space="preserve"> the target based on a </w:t>
      </w:r>
      <w:r w:rsidR="002503C8">
        <w:t>five</w:t>
      </w:r>
      <w:r w:rsidR="002503C8" w:rsidRPr="00226CB2">
        <w:t xml:space="preserve"> </w:t>
      </w:r>
      <w:r w:rsidRPr="00226CB2">
        <w:t>year historical average</w:t>
      </w:r>
    </w:p>
    <w:p w:rsidR="00A81887" w:rsidRDefault="00A81887" w:rsidP="00A81887">
      <w:pPr>
        <w:pStyle w:val="AERbulletlistfirststyle"/>
      </w:pPr>
      <w:r w:rsidRPr="00226CB2">
        <w:t>maintain</w:t>
      </w:r>
      <w:r w:rsidR="002503C8">
        <w:t>s</w:t>
      </w:r>
      <w:r w:rsidRPr="00226CB2">
        <w:t xml:space="preserve"> the incent</w:t>
      </w:r>
      <w:r>
        <w:t>ive rate of $25,000 per fire start.</w:t>
      </w:r>
    </w:p>
    <w:p w:rsidR="00AC6423" w:rsidRDefault="00AC6423" w:rsidP="00132D43">
      <w:pPr>
        <w:pStyle w:val="Heading2"/>
      </w:pPr>
      <w:bookmarkStart w:id="75" w:name="_Toc448474601"/>
      <w:r>
        <w:t>Submissions</w:t>
      </w:r>
      <w:bookmarkEnd w:id="75"/>
    </w:p>
    <w:p w:rsidR="00AC6423" w:rsidRPr="00AC6423" w:rsidRDefault="00AC6423" w:rsidP="00AC6423">
      <w:r>
        <w:t xml:space="preserve">We have not received any submissions on the f-factor scheme. </w:t>
      </w:r>
    </w:p>
    <w:p w:rsidR="00132D43" w:rsidRDefault="00132D43" w:rsidP="00132D43">
      <w:pPr>
        <w:pStyle w:val="Heading2"/>
      </w:pPr>
      <w:bookmarkStart w:id="76" w:name="_Toc448474602"/>
      <w:r>
        <w:t xml:space="preserve">Reasons for </w:t>
      </w:r>
      <w:r w:rsidR="00DB4E34">
        <w:t>final</w:t>
      </w:r>
      <w:r>
        <w:t xml:space="preserve"> decision</w:t>
      </w:r>
      <w:bookmarkEnd w:id="76"/>
    </w:p>
    <w:p w:rsidR="00A81887" w:rsidRDefault="00A81887" w:rsidP="00A81887">
      <w:pPr>
        <w:pStyle w:val="ListParagraph"/>
        <w:numPr>
          <w:ilvl w:val="0"/>
          <w:numId w:val="24"/>
        </w:numPr>
      </w:pPr>
      <w:r>
        <w:t xml:space="preserve">Jemena has </w:t>
      </w:r>
      <w:r w:rsidRPr="00361D17">
        <w:t xml:space="preserve">accepted our preliminary decision on the </w:t>
      </w:r>
      <w:r>
        <w:rPr>
          <w:rStyle w:val="AERbody"/>
        </w:rPr>
        <w:t>f-factor scheme</w:t>
      </w:r>
      <w:r w:rsidRPr="00361D17">
        <w:t>.</w:t>
      </w:r>
      <w:r>
        <w:t xml:space="preserve"> Therefore, we </w:t>
      </w:r>
      <w:r w:rsidRPr="00162B0E">
        <w:rPr>
          <w:rStyle w:val="AERbody"/>
        </w:rPr>
        <w:t xml:space="preserve">adopt the preliminary decision on </w:t>
      </w:r>
      <w:r w:rsidR="002503C8">
        <w:rPr>
          <w:rStyle w:val="AERbody"/>
        </w:rPr>
        <w:t xml:space="preserve">the </w:t>
      </w:r>
      <w:r>
        <w:rPr>
          <w:rStyle w:val="AERbody"/>
        </w:rPr>
        <w:t>f-factor scheme</w:t>
      </w:r>
      <w:r w:rsidRPr="00162B0E">
        <w:rPr>
          <w:rStyle w:val="AERbody"/>
        </w:rPr>
        <w:t xml:space="preserve"> as the final decision for </w:t>
      </w:r>
      <w:r>
        <w:t>Jemena.</w:t>
      </w:r>
      <w:r w:rsidRPr="00A81887">
        <w:t xml:space="preserve"> </w:t>
      </w:r>
    </w:p>
    <w:p w:rsidR="00A81887" w:rsidRDefault="00A81887" w:rsidP="00A81887">
      <w:pPr>
        <w:pStyle w:val="ListParagraph"/>
        <w:numPr>
          <w:ilvl w:val="0"/>
          <w:numId w:val="24"/>
        </w:numPr>
      </w:pPr>
    </w:p>
    <w:p w:rsidR="00132D43" w:rsidRDefault="00132D43" w:rsidP="00132D43"/>
    <w:sectPr w:rsidR="00132D43" w:rsidSect="00CF42AA">
      <w:headerReference w:type="default" r:id="rId15"/>
      <w:footerReference w:type="even" r:id="rId16"/>
      <w:footerReference w:type="first" r:id="rId17"/>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DF" w:rsidRPr="00290C63" w:rsidRDefault="000474DF" w:rsidP="00290C63">
      <w:r>
        <w:separator/>
      </w:r>
    </w:p>
    <w:p w:rsidR="000474DF" w:rsidRDefault="000474DF"/>
  </w:endnote>
  <w:endnote w:type="continuationSeparator" w:id="0">
    <w:p w:rsidR="000474DF" w:rsidRPr="00290C63" w:rsidRDefault="000474DF" w:rsidP="00290C63">
      <w:r>
        <w:continuationSeparator/>
      </w:r>
    </w:p>
    <w:p w:rsidR="000474DF" w:rsidRDefault="00047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0474DF" w:rsidRPr="009B6F84" w:rsidRDefault="000474DF">
        <w:pPr>
          <w:pStyle w:val="Footer"/>
          <w:rPr>
            <w:sz w:val="20"/>
          </w:rPr>
        </w:pPr>
        <w:r>
          <w:fldChar w:fldCharType="begin"/>
        </w:r>
        <w:r>
          <w:instrText xml:space="preserve"> PAGE   \* MERGEFORMAT </w:instrText>
        </w:r>
        <w:r>
          <w:fldChar w:fldCharType="separate"/>
        </w:r>
        <w:r w:rsidR="00E74519">
          <w:rPr>
            <w:noProof/>
          </w:rPr>
          <w:t>18-5</w:t>
        </w:r>
        <w:r>
          <w:rPr>
            <w:noProof/>
          </w:rPr>
          <w:fldChar w:fldCharType="end"/>
        </w:r>
        <w:r w:rsidR="004B6269">
          <w:rPr>
            <w:noProof/>
          </w:rPr>
          <w:t xml:space="preserve">  </w:t>
        </w:r>
        <w:r w:rsidR="0079769A">
          <w:t xml:space="preserve">Attachment </w:t>
        </w:r>
        <w:r w:rsidR="00DB4E34">
          <w:t>18</w:t>
        </w:r>
        <w:r w:rsidR="0087718C">
          <w:t xml:space="preserve"> </w:t>
        </w:r>
        <w:r w:rsidR="0079769A">
          <w:t xml:space="preserve">– </w:t>
        </w:r>
        <w:r w:rsidR="00DB4E34">
          <w:t>f-factor scheme</w:t>
        </w:r>
        <w:r w:rsidR="0079769A" w:rsidRPr="004523B2">
          <w:t xml:space="preserve">| </w:t>
        </w:r>
        <w:r w:rsidR="00943333">
          <w:t>Jemena</w:t>
        </w:r>
        <w:r w:rsidR="0079769A">
          <w:t xml:space="preserve"> </w:t>
        </w:r>
        <w:r w:rsidR="00DB4E34">
          <w:t>distribution determination final decision</w:t>
        </w:r>
        <w:r w:rsidR="0079769A" w:rsidRPr="004523B2">
          <w:t xml:space="preserve"> </w:t>
        </w:r>
        <w:r w:rsidR="00042656">
          <w:t>2016</w:t>
        </w:r>
        <w:r w:rsidR="0079769A" w:rsidRPr="004523B2">
          <w:t>–</w:t>
        </w:r>
        <w:r w:rsidR="00042656">
          <w:t>20</w:t>
        </w:r>
      </w:p>
    </w:sdtContent>
  </w:sdt>
  <w:p w:rsidR="000474DF" w:rsidRDefault="000474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DF" w:rsidRPr="00290C63" w:rsidRDefault="000474DF" w:rsidP="00290C63">
      <w:r>
        <w:separator/>
      </w:r>
    </w:p>
    <w:p w:rsidR="000474DF" w:rsidRDefault="000474DF"/>
  </w:footnote>
  <w:footnote w:type="continuationSeparator" w:id="0">
    <w:p w:rsidR="000474DF" w:rsidRPr="00290C63" w:rsidRDefault="000474DF" w:rsidP="00290C63">
      <w:r>
        <w:continuationSeparator/>
      </w:r>
    </w:p>
    <w:p w:rsidR="000474DF" w:rsidRDefault="000474DF"/>
  </w:footnote>
  <w:footnote w:id="1">
    <w:p w:rsidR="00A061D7" w:rsidRDefault="00A061D7" w:rsidP="00A061D7">
      <w:pPr>
        <w:pStyle w:val="FootnoteText"/>
      </w:pPr>
      <w:r>
        <w:rPr>
          <w:rStyle w:val="FootnoteReference"/>
        </w:rPr>
        <w:footnoteRef/>
      </w:r>
      <w:r>
        <w:t xml:space="preserve"> </w:t>
      </w:r>
      <w:r>
        <w:tab/>
        <w:t>National Electricity (Victoria) Act 2005, s.16C.</w:t>
      </w:r>
    </w:p>
  </w:footnote>
  <w:footnote w:id="2">
    <w:p w:rsidR="00630F0C" w:rsidRDefault="00630F0C" w:rsidP="00630F0C">
      <w:pPr>
        <w:pStyle w:val="FootnoteText"/>
      </w:pPr>
      <w:r>
        <w:rPr>
          <w:rStyle w:val="FootnoteReference"/>
        </w:rPr>
        <w:footnoteRef/>
      </w:r>
      <w:r>
        <w:t xml:space="preserve"> </w:t>
      </w:r>
      <w:r>
        <w:tab/>
      </w:r>
      <w:r w:rsidRPr="00364C86">
        <w:rPr>
          <w:rStyle w:val="AERtextitalic"/>
        </w:rPr>
        <w:t>Energy and Resources Legislation Amendment Bill 2010</w:t>
      </w:r>
      <w:r>
        <w:t>, Explanatory Memorandum, p. 10.</w:t>
      </w:r>
    </w:p>
  </w:footnote>
  <w:footnote w:id="3">
    <w:p w:rsidR="00A061D7" w:rsidRDefault="00A061D7" w:rsidP="00A061D7">
      <w:pPr>
        <w:pStyle w:val="FootnoteText"/>
      </w:pPr>
      <w:r>
        <w:rPr>
          <w:rStyle w:val="FootnoteReference"/>
        </w:rPr>
        <w:footnoteRef/>
      </w:r>
      <w:r>
        <w:t xml:space="preserve"> </w:t>
      </w:r>
      <w:r>
        <w:tab/>
        <w:t xml:space="preserve">Department of State Development Business and Innovation, </w:t>
      </w:r>
      <w:r w:rsidRPr="00364C86">
        <w:rPr>
          <w:rStyle w:val="AERtextitalic"/>
        </w:rPr>
        <w:t>Submission: Preliminary positions on replacement framework and approach (for consultation)</w:t>
      </w:r>
      <w:r>
        <w:t>, 30 August 2014, p. 8.</w:t>
      </w:r>
    </w:p>
  </w:footnote>
  <w:footnote w:id="4">
    <w:p w:rsidR="00A061D7" w:rsidRDefault="00A061D7" w:rsidP="00A061D7">
      <w:pPr>
        <w:pStyle w:val="FootnoteText"/>
      </w:pPr>
      <w:r>
        <w:rPr>
          <w:rStyle w:val="FootnoteReference"/>
        </w:rPr>
        <w:footnoteRef/>
      </w:r>
      <w:r>
        <w:t xml:space="preserve"> </w:t>
      </w:r>
      <w:r>
        <w:tab/>
        <w:t xml:space="preserve">AER, </w:t>
      </w:r>
      <w:r w:rsidRPr="00051700">
        <w:rPr>
          <w:rStyle w:val="Emphasis"/>
        </w:rPr>
        <w:t>Final Framework and approach for the Victorian Electricity Distributors</w:t>
      </w:r>
      <w:r>
        <w:t>, October 2014, p. 127.</w:t>
      </w:r>
    </w:p>
  </w:footnote>
  <w:footnote w:id="5">
    <w:p w:rsidR="00A061D7" w:rsidRDefault="00A061D7" w:rsidP="00A061D7">
      <w:pPr>
        <w:pStyle w:val="FootnoteText"/>
      </w:pPr>
      <w:r>
        <w:rPr>
          <w:rStyle w:val="FootnoteReference"/>
        </w:rPr>
        <w:footnoteRef/>
      </w:r>
      <w:r>
        <w:t xml:space="preserve"> </w:t>
      </w:r>
      <w:r>
        <w:tab/>
        <w:t xml:space="preserve">AER, </w:t>
      </w:r>
      <w:r w:rsidRPr="00051700">
        <w:rPr>
          <w:rStyle w:val="Emphasis"/>
        </w:rPr>
        <w:t>Final Framework and approach for the Victorian Electricity Distributors</w:t>
      </w:r>
      <w:r>
        <w:t>, October 2014, p. 87.</w:t>
      </w:r>
    </w:p>
  </w:footnote>
  <w:footnote w:id="6">
    <w:p w:rsidR="009D0E04" w:rsidRDefault="009D0E04" w:rsidP="009D0E04">
      <w:pPr>
        <w:pStyle w:val="FootnoteText"/>
      </w:pPr>
      <w:r>
        <w:rPr>
          <w:rStyle w:val="FootnoteReference"/>
        </w:rPr>
        <w:footnoteRef/>
      </w:r>
      <w:r>
        <w:t xml:space="preserve"> </w:t>
      </w:r>
      <w:r>
        <w:tab/>
        <w:t xml:space="preserve">Calculation was based on (1) the fire starts data for 2012–2014 from the </w:t>
      </w:r>
      <w:r w:rsidRPr="005F75B6">
        <w:t>f-factor</w:t>
      </w:r>
      <w:r>
        <w:t xml:space="preserve"> RIN; and (2) because audited fire start information was not available for 2010 and 2011, we adopted the </w:t>
      </w:r>
      <w:r w:rsidRPr="005F75B6">
        <w:t>fire starts target</w:t>
      </w:r>
      <w:r>
        <w:t xml:space="preserve"> under the previous scheme</w:t>
      </w:r>
      <w:r w:rsidRPr="005F75B6">
        <w:t xml:space="preserve"> as the fire start numbers for 2010 and 2011</w:t>
      </w:r>
      <w:r>
        <w:t>, in accordance with information provided by JEN on 13 October 2015 in response to AER's information request (</w:t>
      </w:r>
      <w:r w:rsidRPr="005F75B6">
        <w:t>JEN AER IR#027</w:t>
      </w:r>
      <w:r>
        <w:t>).</w:t>
      </w:r>
    </w:p>
  </w:footnote>
  <w:footnote w:id="7">
    <w:p w:rsidR="00B46D5F" w:rsidRDefault="00B46D5F" w:rsidP="00B46D5F">
      <w:pPr>
        <w:pStyle w:val="FootnoteText"/>
      </w:pPr>
      <w:r>
        <w:rPr>
          <w:rStyle w:val="FootnoteReference"/>
        </w:rPr>
        <w:footnoteRef/>
      </w:r>
      <w:r>
        <w:t xml:space="preserve"> </w:t>
      </w:r>
      <w:r>
        <w:tab/>
        <w:t xml:space="preserve">Jemena, </w:t>
      </w:r>
      <w:r w:rsidRPr="007F6DBB">
        <w:rPr>
          <w:rStyle w:val="AERtextitalic"/>
        </w:rPr>
        <w:t>Revised regulatory proposal</w:t>
      </w:r>
      <w:r>
        <w:t>, January 2016, p.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Default="00047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E0E2F1E0"/>
    <w:lvl w:ilvl="0">
      <w:start w:val="1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BR+cYP/Lyd5sweerfvvz2/4rGBU0q1o03p2pd/QD9YI=" w:saltValue="RnkjFu3Nj62srT/3XSbJNw==" w:algorithmName="SHA-256"/>
  <w:defaultTabStop w:val="340"/>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732\AER15 4366  AER - Final decision AusNet distribution determination - Attachment 18 - f-factor scheme - April 2016.DOCX"/>
  </w:docVars>
  <w:rsids>
    <w:rsidRoot w:val="00961A4A"/>
    <w:rsid w:val="000051DC"/>
    <w:rsid w:val="0000658F"/>
    <w:rsid w:val="0001507B"/>
    <w:rsid w:val="00020016"/>
    <w:rsid w:val="00021202"/>
    <w:rsid w:val="00021C2B"/>
    <w:rsid w:val="0002498B"/>
    <w:rsid w:val="0002517F"/>
    <w:rsid w:val="00026187"/>
    <w:rsid w:val="000266FC"/>
    <w:rsid w:val="000273B3"/>
    <w:rsid w:val="00027E2D"/>
    <w:rsid w:val="0003578C"/>
    <w:rsid w:val="00042656"/>
    <w:rsid w:val="00044DA3"/>
    <w:rsid w:val="000474DF"/>
    <w:rsid w:val="00055A67"/>
    <w:rsid w:val="00063247"/>
    <w:rsid w:val="0006624E"/>
    <w:rsid w:val="00070F9F"/>
    <w:rsid w:val="0007137B"/>
    <w:rsid w:val="00073B74"/>
    <w:rsid w:val="00076416"/>
    <w:rsid w:val="000805A8"/>
    <w:rsid w:val="0008190B"/>
    <w:rsid w:val="000836D9"/>
    <w:rsid w:val="00085663"/>
    <w:rsid w:val="00085EBF"/>
    <w:rsid w:val="00091B15"/>
    <w:rsid w:val="00095186"/>
    <w:rsid w:val="000A0E71"/>
    <w:rsid w:val="000A1C0C"/>
    <w:rsid w:val="000A3020"/>
    <w:rsid w:val="000A4840"/>
    <w:rsid w:val="000A62C1"/>
    <w:rsid w:val="000A6A79"/>
    <w:rsid w:val="000A6C7B"/>
    <w:rsid w:val="000B0A7B"/>
    <w:rsid w:val="000B1173"/>
    <w:rsid w:val="000B5827"/>
    <w:rsid w:val="000B7037"/>
    <w:rsid w:val="000C02D1"/>
    <w:rsid w:val="000C0C63"/>
    <w:rsid w:val="000C2B40"/>
    <w:rsid w:val="000C5255"/>
    <w:rsid w:val="000D07A7"/>
    <w:rsid w:val="000D122C"/>
    <w:rsid w:val="000D75B0"/>
    <w:rsid w:val="000E1819"/>
    <w:rsid w:val="000E4821"/>
    <w:rsid w:val="000E4AA9"/>
    <w:rsid w:val="000E6C72"/>
    <w:rsid w:val="000E7F39"/>
    <w:rsid w:val="000F0F0A"/>
    <w:rsid w:val="00100EA2"/>
    <w:rsid w:val="00101AA1"/>
    <w:rsid w:val="00102338"/>
    <w:rsid w:val="00104566"/>
    <w:rsid w:val="00104FF6"/>
    <w:rsid w:val="001114AA"/>
    <w:rsid w:val="00115743"/>
    <w:rsid w:val="00116EB2"/>
    <w:rsid w:val="0012132C"/>
    <w:rsid w:val="00124609"/>
    <w:rsid w:val="00126A4C"/>
    <w:rsid w:val="001270E3"/>
    <w:rsid w:val="00132D43"/>
    <w:rsid w:val="00133366"/>
    <w:rsid w:val="00133F47"/>
    <w:rsid w:val="00134029"/>
    <w:rsid w:val="00142C2D"/>
    <w:rsid w:val="00144C96"/>
    <w:rsid w:val="0014573B"/>
    <w:rsid w:val="001463A3"/>
    <w:rsid w:val="0015073A"/>
    <w:rsid w:val="001560CF"/>
    <w:rsid w:val="001573E4"/>
    <w:rsid w:val="00160756"/>
    <w:rsid w:val="00161DC8"/>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33B2"/>
    <w:rsid w:val="001A530D"/>
    <w:rsid w:val="001A5FB3"/>
    <w:rsid w:val="001A7155"/>
    <w:rsid w:val="001B45A0"/>
    <w:rsid w:val="001B680E"/>
    <w:rsid w:val="001D055E"/>
    <w:rsid w:val="001E1B3F"/>
    <w:rsid w:val="001E7161"/>
    <w:rsid w:val="001F05A4"/>
    <w:rsid w:val="001F3D4A"/>
    <w:rsid w:val="001F492E"/>
    <w:rsid w:val="001F64EF"/>
    <w:rsid w:val="001F65D3"/>
    <w:rsid w:val="001F6DA3"/>
    <w:rsid w:val="002010BC"/>
    <w:rsid w:val="002016E7"/>
    <w:rsid w:val="00202E03"/>
    <w:rsid w:val="002033B9"/>
    <w:rsid w:val="002043D0"/>
    <w:rsid w:val="0020492C"/>
    <w:rsid w:val="00204EC9"/>
    <w:rsid w:val="00206505"/>
    <w:rsid w:val="0020743F"/>
    <w:rsid w:val="00216C93"/>
    <w:rsid w:val="00223051"/>
    <w:rsid w:val="00224DB9"/>
    <w:rsid w:val="0022569A"/>
    <w:rsid w:val="0023005C"/>
    <w:rsid w:val="00231012"/>
    <w:rsid w:val="00233775"/>
    <w:rsid w:val="0023414B"/>
    <w:rsid w:val="00243635"/>
    <w:rsid w:val="00247079"/>
    <w:rsid w:val="002503C8"/>
    <w:rsid w:val="00251745"/>
    <w:rsid w:val="002552BA"/>
    <w:rsid w:val="00260016"/>
    <w:rsid w:val="00263AC0"/>
    <w:rsid w:val="00264264"/>
    <w:rsid w:val="0026689B"/>
    <w:rsid w:val="0026772D"/>
    <w:rsid w:val="002730B2"/>
    <w:rsid w:val="00274C7E"/>
    <w:rsid w:val="002777CF"/>
    <w:rsid w:val="002810F2"/>
    <w:rsid w:val="00286874"/>
    <w:rsid w:val="00290C63"/>
    <w:rsid w:val="00290F66"/>
    <w:rsid w:val="00291A99"/>
    <w:rsid w:val="00293B6D"/>
    <w:rsid w:val="00294B08"/>
    <w:rsid w:val="0029518C"/>
    <w:rsid w:val="002963DD"/>
    <w:rsid w:val="00296B65"/>
    <w:rsid w:val="002A7DEF"/>
    <w:rsid w:val="002B0696"/>
    <w:rsid w:val="002C0222"/>
    <w:rsid w:val="002C1499"/>
    <w:rsid w:val="002C233C"/>
    <w:rsid w:val="002C517B"/>
    <w:rsid w:val="002D3509"/>
    <w:rsid w:val="002D5457"/>
    <w:rsid w:val="002D72E8"/>
    <w:rsid w:val="002D79AD"/>
    <w:rsid w:val="002E268F"/>
    <w:rsid w:val="002E78DD"/>
    <w:rsid w:val="002E7B22"/>
    <w:rsid w:val="002F12EC"/>
    <w:rsid w:val="002F7986"/>
    <w:rsid w:val="00301B40"/>
    <w:rsid w:val="00301C82"/>
    <w:rsid w:val="003029EE"/>
    <w:rsid w:val="00304D38"/>
    <w:rsid w:val="00305CC8"/>
    <w:rsid w:val="00307F6D"/>
    <w:rsid w:val="00314D83"/>
    <w:rsid w:val="0031571F"/>
    <w:rsid w:val="003177A2"/>
    <w:rsid w:val="00317E02"/>
    <w:rsid w:val="003271B5"/>
    <w:rsid w:val="00327A1E"/>
    <w:rsid w:val="00327E28"/>
    <w:rsid w:val="00331264"/>
    <w:rsid w:val="00334C8D"/>
    <w:rsid w:val="003378BD"/>
    <w:rsid w:val="003424EA"/>
    <w:rsid w:val="00342C2F"/>
    <w:rsid w:val="003436EB"/>
    <w:rsid w:val="00343A18"/>
    <w:rsid w:val="00345744"/>
    <w:rsid w:val="003518B3"/>
    <w:rsid w:val="00353E79"/>
    <w:rsid w:val="00364C86"/>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5A87"/>
    <w:rsid w:val="003C6537"/>
    <w:rsid w:val="003C6A13"/>
    <w:rsid w:val="003C764A"/>
    <w:rsid w:val="003C78BA"/>
    <w:rsid w:val="003D41F1"/>
    <w:rsid w:val="003D42AB"/>
    <w:rsid w:val="003D5B94"/>
    <w:rsid w:val="003E0D3A"/>
    <w:rsid w:val="003E3AAB"/>
    <w:rsid w:val="003E7FE9"/>
    <w:rsid w:val="003F07D4"/>
    <w:rsid w:val="003F174D"/>
    <w:rsid w:val="003F2329"/>
    <w:rsid w:val="00400FD2"/>
    <w:rsid w:val="00403711"/>
    <w:rsid w:val="00404C52"/>
    <w:rsid w:val="004156D5"/>
    <w:rsid w:val="00415BA9"/>
    <w:rsid w:val="00415F31"/>
    <w:rsid w:val="0041691D"/>
    <w:rsid w:val="0042000C"/>
    <w:rsid w:val="0042090E"/>
    <w:rsid w:val="00421F27"/>
    <w:rsid w:val="004238D8"/>
    <w:rsid w:val="00423A77"/>
    <w:rsid w:val="004324F4"/>
    <w:rsid w:val="00434544"/>
    <w:rsid w:val="00441F4E"/>
    <w:rsid w:val="00445D43"/>
    <w:rsid w:val="00446CD2"/>
    <w:rsid w:val="004523B2"/>
    <w:rsid w:val="0045777E"/>
    <w:rsid w:val="00465258"/>
    <w:rsid w:val="00471BC6"/>
    <w:rsid w:val="00476221"/>
    <w:rsid w:val="004766F5"/>
    <w:rsid w:val="00480B4B"/>
    <w:rsid w:val="004838D8"/>
    <w:rsid w:val="00485DC4"/>
    <w:rsid w:val="00494D04"/>
    <w:rsid w:val="004A40BA"/>
    <w:rsid w:val="004A43D1"/>
    <w:rsid w:val="004A492B"/>
    <w:rsid w:val="004B4412"/>
    <w:rsid w:val="004B6269"/>
    <w:rsid w:val="004C348C"/>
    <w:rsid w:val="004C462E"/>
    <w:rsid w:val="004C6CA3"/>
    <w:rsid w:val="004C7F5E"/>
    <w:rsid w:val="004D343C"/>
    <w:rsid w:val="004D372A"/>
    <w:rsid w:val="004D55BA"/>
    <w:rsid w:val="004D720C"/>
    <w:rsid w:val="004E0FA7"/>
    <w:rsid w:val="004E22EC"/>
    <w:rsid w:val="004F0BFA"/>
    <w:rsid w:val="004F13DA"/>
    <w:rsid w:val="004F4D69"/>
    <w:rsid w:val="004F6883"/>
    <w:rsid w:val="004F6A0E"/>
    <w:rsid w:val="004F6BB3"/>
    <w:rsid w:val="005009CD"/>
    <w:rsid w:val="00504E5F"/>
    <w:rsid w:val="0051337E"/>
    <w:rsid w:val="00513FA7"/>
    <w:rsid w:val="0051768F"/>
    <w:rsid w:val="00522DC2"/>
    <w:rsid w:val="00530128"/>
    <w:rsid w:val="00532467"/>
    <w:rsid w:val="005332A9"/>
    <w:rsid w:val="0053603C"/>
    <w:rsid w:val="00537871"/>
    <w:rsid w:val="00542FE9"/>
    <w:rsid w:val="00544598"/>
    <w:rsid w:val="00544C8D"/>
    <w:rsid w:val="00544DFD"/>
    <w:rsid w:val="00556B1E"/>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A0BEC"/>
    <w:rsid w:val="005A404D"/>
    <w:rsid w:val="005B1E3C"/>
    <w:rsid w:val="005B6518"/>
    <w:rsid w:val="005B704A"/>
    <w:rsid w:val="005B72D7"/>
    <w:rsid w:val="005C045F"/>
    <w:rsid w:val="005C16FE"/>
    <w:rsid w:val="005C1FAB"/>
    <w:rsid w:val="005C21A4"/>
    <w:rsid w:val="005C26CC"/>
    <w:rsid w:val="005C4463"/>
    <w:rsid w:val="005D3D88"/>
    <w:rsid w:val="005D4692"/>
    <w:rsid w:val="005D48C4"/>
    <w:rsid w:val="005D6208"/>
    <w:rsid w:val="005D6366"/>
    <w:rsid w:val="005D7BA2"/>
    <w:rsid w:val="005E36C2"/>
    <w:rsid w:val="005E4AF4"/>
    <w:rsid w:val="005F387E"/>
    <w:rsid w:val="00601E0B"/>
    <w:rsid w:val="0060258B"/>
    <w:rsid w:val="00610EF9"/>
    <w:rsid w:val="00612F4F"/>
    <w:rsid w:val="00614EA0"/>
    <w:rsid w:val="00615C6B"/>
    <w:rsid w:val="00617D4C"/>
    <w:rsid w:val="00621DCE"/>
    <w:rsid w:val="00621FC5"/>
    <w:rsid w:val="00624F2C"/>
    <w:rsid w:val="00630F0C"/>
    <w:rsid w:val="00632D6D"/>
    <w:rsid w:val="00636569"/>
    <w:rsid w:val="00636EF9"/>
    <w:rsid w:val="00642C3E"/>
    <w:rsid w:val="00644A01"/>
    <w:rsid w:val="00651E2D"/>
    <w:rsid w:val="00652324"/>
    <w:rsid w:val="006577FB"/>
    <w:rsid w:val="0066104A"/>
    <w:rsid w:val="00663066"/>
    <w:rsid w:val="00663DAD"/>
    <w:rsid w:val="00664206"/>
    <w:rsid w:val="006649E7"/>
    <w:rsid w:val="00666634"/>
    <w:rsid w:val="00671692"/>
    <w:rsid w:val="00675E20"/>
    <w:rsid w:val="00676679"/>
    <w:rsid w:val="00683C89"/>
    <w:rsid w:val="00691B53"/>
    <w:rsid w:val="00697D0B"/>
    <w:rsid w:val="006A12BA"/>
    <w:rsid w:val="006A4739"/>
    <w:rsid w:val="006A66A1"/>
    <w:rsid w:val="006B032D"/>
    <w:rsid w:val="006B2395"/>
    <w:rsid w:val="006B40AC"/>
    <w:rsid w:val="006B4CF9"/>
    <w:rsid w:val="006B797C"/>
    <w:rsid w:val="006B7AC8"/>
    <w:rsid w:val="006C1736"/>
    <w:rsid w:val="006C329B"/>
    <w:rsid w:val="006C6303"/>
    <w:rsid w:val="006D119A"/>
    <w:rsid w:val="006D550F"/>
    <w:rsid w:val="006D6146"/>
    <w:rsid w:val="006D7F7E"/>
    <w:rsid w:val="006E0CFF"/>
    <w:rsid w:val="006F0D92"/>
    <w:rsid w:val="006F267D"/>
    <w:rsid w:val="0070011E"/>
    <w:rsid w:val="00701CAB"/>
    <w:rsid w:val="007023BB"/>
    <w:rsid w:val="00704DD7"/>
    <w:rsid w:val="00707563"/>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A77"/>
    <w:rsid w:val="00757BDF"/>
    <w:rsid w:val="007609D0"/>
    <w:rsid w:val="00761454"/>
    <w:rsid w:val="0076193D"/>
    <w:rsid w:val="00763E5D"/>
    <w:rsid w:val="00767740"/>
    <w:rsid w:val="00767B5E"/>
    <w:rsid w:val="00770064"/>
    <w:rsid w:val="00775460"/>
    <w:rsid w:val="00777EE6"/>
    <w:rsid w:val="00782EEA"/>
    <w:rsid w:val="00786CA4"/>
    <w:rsid w:val="007909B4"/>
    <w:rsid w:val="00790E86"/>
    <w:rsid w:val="007949D7"/>
    <w:rsid w:val="0079769A"/>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E4904"/>
    <w:rsid w:val="007E4CB5"/>
    <w:rsid w:val="007E4DAE"/>
    <w:rsid w:val="007F066B"/>
    <w:rsid w:val="007F4EAB"/>
    <w:rsid w:val="007F5B16"/>
    <w:rsid w:val="007F7C9D"/>
    <w:rsid w:val="008033C4"/>
    <w:rsid w:val="00806731"/>
    <w:rsid w:val="00806C88"/>
    <w:rsid w:val="0081034E"/>
    <w:rsid w:val="00810806"/>
    <w:rsid w:val="00815882"/>
    <w:rsid w:val="00820454"/>
    <w:rsid w:val="00822AC7"/>
    <w:rsid w:val="00822E86"/>
    <w:rsid w:val="008344F6"/>
    <w:rsid w:val="0083510F"/>
    <w:rsid w:val="00837BF3"/>
    <w:rsid w:val="008415DE"/>
    <w:rsid w:val="008420DE"/>
    <w:rsid w:val="00845865"/>
    <w:rsid w:val="0084799B"/>
    <w:rsid w:val="00850C90"/>
    <w:rsid w:val="00851209"/>
    <w:rsid w:val="0085171F"/>
    <w:rsid w:val="008658A1"/>
    <w:rsid w:val="0086716A"/>
    <w:rsid w:val="00870613"/>
    <w:rsid w:val="0087380F"/>
    <w:rsid w:val="0087648F"/>
    <w:rsid w:val="00876612"/>
    <w:rsid w:val="0087718C"/>
    <w:rsid w:val="00882BB1"/>
    <w:rsid w:val="008837AC"/>
    <w:rsid w:val="008909DC"/>
    <w:rsid w:val="00894255"/>
    <w:rsid w:val="008945AD"/>
    <w:rsid w:val="008A0645"/>
    <w:rsid w:val="008A1C02"/>
    <w:rsid w:val="008A370D"/>
    <w:rsid w:val="008A587D"/>
    <w:rsid w:val="008B16B0"/>
    <w:rsid w:val="008B1BD5"/>
    <w:rsid w:val="008B35CD"/>
    <w:rsid w:val="008B4093"/>
    <w:rsid w:val="008B5FCC"/>
    <w:rsid w:val="008B7F36"/>
    <w:rsid w:val="008C357F"/>
    <w:rsid w:val="008C5486"/>
    <w:rsid w:val="008D1661"/>
    <w:rsid w:val="008D27E0"/>
    <w:rsid w:val="008D5F90"/>
    <w:rsid w:val="008D6800"/>
    <w:rsid w:val="008D72F1"/>
    <w:rsid w:val="008E1691"/>
    <w:rsid w:val="008E4089"/>
    <w:rsid w:val="008E5AFF"/>
    <w:rsid w:val="008E7031"/>
    <w:rsid w:val="008E77DE"/>
    <w:rsid w:val="008F040C"/>
    <w:rsid w:val="008F07A3"/>
    <w:rsid w:val="008F3322"/>
    <w:rsid w:val="008F3519"/>
    <w:rsid w:val="008F3A0D"/>
    <w:rsid w:val="009001B6"/>
    <w:rsid w:val="00900E1B"/>
    <w:rsid w:val="0090131F"/>
    <w:rsid w:val="00907683"/>
    <w:rsid w:val="009132B7"/>
    <w:rsid w:val="00916A2C"/>
    <w:rsid w:val="009233EE"/>
    <w:rsid w:val="00930B1A"/>
    <w:rsid w:val="00932612"/>
    <w:rsid w:val="009327DC"/>
    <w:rsid w:val="009338D9"/>
    <w:rsid w:val="009339BD"/>
    <w:rsid w:val="009356CF"/>
    <w:rsid w:val="00943333"/>
    <w:rsid w:val="00945E53"/>
    <w:rsid w:val="009460AA"/>
    <w:rsid w:val="00951978"/>
    <w:rsid w:val="00952C8B"/>
    <w:rsid w:val="00961A4A"/>
    <w:rsid w:val="009661DE"/>
    <w:rsid w:val="00972C7C"/>
    <w:rsid w:val="009776F4"/>
    <w:rsid w:val="00982DA2"/>
    <w:rsid w:val="00983C25"/>
    <w:rsid w:val="0098466D"/>
    <w:rsid w:val="009856B7"/>
    <w:rsid w:val="009859D6"/>
    <w:rsid w:val="00985C86"/>
    <w:rsid w:val="009A5FC3"/>
    <w:rsid w:val="009B6F84"/>
    <w:rsid w:val="009B74B0"/>
    <w:rsid w:val="009C0152"/>
    <w:rsid w:val="009C1A74"/>
    <w:rsid w:val="009C3D42"/>
    <w:rsid w:val="009C491E"/>
    <w:rsid w:val="009D0DF1"/>
    <w:rsid w:val="009D0E04"/>
    <w:rsid w:val="009D22D6"/>
    <w:rsid w:val="009D2C84"/>
    <w:rsid w:val="009D3906"/>
    <w:rsid w:val="009D5E35"/>
    <w:rsid w:val="009D6B46"/>
    <w:rsid w:val="009E35B6"/>
    <w:rsid w:val="009E5ABC"/>
    <w:rsid w:val="009F3BBA"/>
    <w:rsid w:val="009F43B4"/>
    <w:rsid w:val="009F4940"/>
    <w:rsid w:val="009F5BA1"/>
    <w:rsid w:val="00A02A88"/>
    <w:rsid w:val="00A04012"/>
    <w:rsid w:val="00A046FA"/>
    <w:rsid w:val="00A0562E"/>
    <w:rsid w:val="00A061D7"/>
    <w:rsid w:val="00A0726D"/>
    <w:rsid w:val="00A073AE"/>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50502"/>
    <w:rsid w:val="00A5087B"/>
    <w:rsid w:val="00A53409"/>
    <w:rsid w:val="00A53796"/>
    <w:rsid w:val="00A53848"/>
    <w:rsid w:val="00A56945"/>
    <w:rsid w:val="00A56A6E"/>
    <w:rsid w:val="00A57D04"/>
    <w:rsid w:val="00A60A26"/>
    <w:rsid w:val="00A61598"/>
    <w:rsid w:val="00A61777"/>
    <w:rsid w:val="00A63646"/>
    <w:rsid w:val="00A63914"/>
    <w:rsid w:val="00A81887"/>
    <w:rsid w:val="00A84A99"/>
    <w:rsid w:val="00A84F46"/>
    <w:rsid w:val="00A85E87"/>
    <w:rsid w:val="00A86AEA"/>
    <w:rsid w:val="00A871F4"/>
    <w:rsid w:val="00A9431A"/>
    <w:rsid w:val="00A95988"/>
    <w:rsid w:val="00A959DF"/>
    <w:rsid w:val="00A97A1B"/>
    <w:rsid w:val="00AA2927"/>
    <w:rsid w:val="00AB2CB8"/>
    <w:rsid w:val="00AB4617"/>
    <w:rsid w:val="00AC1B2C"/>
    <w:rsid w:val="00AC3264"/>
    <w:rsid w:val="00AC46AD"/>
    <w:rsid w:val="00AC4D2D"/>
    <w:rsid w:val="00AC58EC"/>
    <w:rsid w:val="00AC6423"/>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438A"/>
    <w:rsid w:val="00B45AA2"/>
    <w:rsid w:val="00B46D5F"/>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4BBE"/>
    <w:rsid w:val="00B87BA5"/>
    <w:rsid w:val="00B87C39"/>
    <w:rsid w:val="00B93891"/>
    <w:rsid w:val="00B9562D"/>
    <w:rsid w:val="00BA21DA"/>
    <w:rsid w:val="00BA2B60"/>
    <w:rsid w:val="00BA3C93"/>
    <w:rsid w:val="00BA4665"/>
    <w:rsid w:val="00BA7FD7"/>
    <w:rsid w:val="00BB1681"/>
    <w:rsid w:val="00BB2FB2"/>
    <w:rsid w:val="00BB3304"/>
    <w:rsid w:val="00BB6551"/>
    <w:rsid w:val="00BC4A10"/>
    <w:rsid w:val="00BD30F4"/>
    <w:rsid w:val="00BD3446"/>
    <w:rsid w:val="00BD59CF"/>
    <w:rsid w:val="00BE1312"/>
    <w:rsid w:val="00BE1F1B"/>
    <w:rsid w:val="00BE3F89"/>
    <w:rsid w:val="00BE47B5"/>
    <w:rsid w:val="00BE5FCE"/>
    <w:rsid w:val="00C0079E"/>
    <w:rsid w:val="00C0572A"/>
    <w:rsid w:val="00C13EBD"/>
    <w:rsid w:val="00C1631B"/>
    <w:rsid w:val="00C163AB"/>
    <w:rsid w:val="00C170F0"/>
    <w:rsid w:val="00C25962"/>
    <w:rsid w:val="00C25FA6"/>
    <w:rsid w:val="00C3099D"/>
    <w:rsid w:val="00C33011"/>
    <w:rsid w:val="00C362C1"/>
    <w:rsid w:val="00C41950"/>
    <w:rsid w:val="00C42C3B"/>
    <w:rsid w:val="00C51672"/>
    <w:rsid w:val="00C538A9"/>
    <w:rsid w:val="00C53B5A"/>
    <w:rsid w:val="00C53CB4"/>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6178"/>
    <w:rsid w:val="00C84560"/>
    <w:rsid w:val="00C86679"/>
    <w:rsid w:val="00C8792F"/>
    <w:rsid w:val="00C90472"/>
    <w:rsid w:val="00C91D6E"/>
    <w:rsid w:val="00CA489E"/>
    <w:rsid w:val="00CB0279"/>
    <w:rsid w:val="00CB666B"/>
    <w:rsid w:val="00CB734B"/>
    <w:rsid w:val="00CC058C"/>
    <w:rsid w:val="00CC41B6"/>
    <w:rsid w:val="00CC7ADA"/>
    <w:rsid w:val="00CC7F1D"/>
    <w:rsid w:val="00CD0A88"/>
    <w:rsid w:val="00CD125D"/>
    <w:rsid w:val="00CD283C"/>
    <w:rsid w:val="00CD3641"/>
    <w:rsid w:val="00CD66EA"/>
    <w:rsid w:val="00CD7432"/>
    <w:rsid w:val="00CE0FA5"/>
    <w:rsid w:val="00CE1659"/>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25A39"/>
    <w:rsid w:val="00D27CFA"/>
    <w:rsid w:val="00D310FA"/>
    <w:rsid w:val="00D325C6"/>
    <w:rsid w:val="00D37213"/>
    <w:rsid w:val="00D4360D"/>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24AE"/>
    <w:rsid w:val="00D92CF1"/>
    <w:rsid w:val="00D92D38"/>
    <w:rsid w:val="00D950F5"/>
    <w:rsid w:val="00D97379"/>
    <w:rsid w:val="00DA4752"/>
    <w:rsid w:val="00DA4C09"/>
    <w:rsid w:val="00DA61F3"/>
    <w:rsid w:val="00DA7CB3"/>
    <w:rsid w:val="00DB0D00"/>
    <w:rsid w:val="00DB0F93"/>
    <w:rsid w:val="00DB1A67"/>
    <w:rsid w:val="00DB3721"/>
    <w:rsid w:val="00DB4E34"/>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F0152"/>
    <w:rsid w:val="00DF1958"/>
    <w:rsid w:val="00E04818"/>
    <w:rsid w:val="00E06442"/>
    <w:rsid w:val="00E06952"/>
    <w:rsid w:val="00E11E61"/>
    <w:rsid w:val="00E157B2"/>
    <w:rsid w:val="00E16055"/>
    <w:rsid w:val="00E2332D"/>
    <w:rsid w:val="00E23993"/>
    <w:rsid w:val="00E2574F"/>
    <w:rsid w:val="00E25951"/>
    <w:rsid w:val="00E25B8C"/>
    <w:rsid w:val="00E30BB4"/>
    <w:rsid w:val="00E31CF6"/>
    <w:rsid w:val="00E34A4A"/>
    <w:rsid w:val="00E35AFC"/>
    <w:rsid w:val="00E41D39"/>
    <w:rsid w:val="00E44852"/>
    <w:rsid w:val="00E50A02"/>
    <w:rsid w:val="00E54106"/>
    <w:rsid w:val="00E54697"/>
    <w:rsid w:val="00E57A08"/>
    <w:rsid w:val="00E63631"/>
    <w:rsid w:val="00E64C2A"/>
    <w:rsid w:val="00E65C85"/>
    <w:rsid w:val="00E66199"/>
    <w:rsid w:val="00E70526"/>
    <w:rsid w:val="00E74519"/>
    <w:rsid w:val="00E754B4"/>
    <w:rsid w:val="00E755EC"/>
    <w:rsid w:val="00E7624D"/>
    <w:rsid w:val="00E81724"/>
    <w:rsid w:val="00E819A4"/>
    <w:rsid w:val="00E833FA"/>
    <w:rsid w:val="00E84B74"/>
    <w:rsid w:val="00E87066"/>
    <w:rsid w:val="00E966BF"/>
    <w:rsid w:val="00EA0C04"/>
    <w:rsid w:val="00EA3D42"/>
    <w:rsid w:val="00EA6B1B"/>
    <w:rsid w:val="00EB1CBD"/>
    <w:rsid w:val="00EB3A34"/>
    <w:rsid w:val="00EB3C3F"/>
    <w:rsid w:val="00EC04F1"/>
    <w:rsid w:val="00EC237F"/>
    <w:rsid w:val="00EC573A"/>
    <w:rsid w:val="00ED35C8"/>
    <w:rsid w:val="00ED3968"/>
    <w:rsid w:val="00ED7323"/>
    <w:rsid w:val="00EE28F3"/>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722C"/>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85E40"/>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C50521BB</Template>
  <TotalTime>0</TotalTime>
  <Pages>8</Pages>
  <Words>1059</Words>
  <Characters>6037</Characters>
  <Application>Microsoft Office Word</Application>
  <DocSecurity>0</DocSecurity>
  <Lines>50</Lines>
  <Paragraphs>14</Paragraphs>
  <ScaleCrop>false</ScaleCrop>
  <LinksUpToDate>false</LinksUpToDate>
  <CharactersWithSpaces>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2016-05-20T10:20:00Z</dcterms:created>
  <dcterms:modified xsi:type="dcterms:W3CDTF">2016-05-20T10:20:00Z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8588342</vt:lpwstr>
  </property>
</Properties>
</file>