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074" w:rsidRPr="00CA4074" w:rsidRDefault="002C5AD0" w:rsidP="00C52D60">
      <w:pPr>
        <w:pStyle w:val="AERfactsheetsubtitle"/>
        <w:widowControl w:val="0"/>
        <w:spacing w:before="120"/>
      </w:pPr>
      <w:r>
        <w:rPr>
          <w:noProof/>
          <w:szCs w:val="18"/>
          <w:lang w:eastAsia="en-AU"/>
        </w:rPr>
        <mc:AlternateContent>
          <mc:Choice Requires="wps">
            <w:drawing>
              <wp:anchor distT="0" distB="0" distL="114300" distR="114300" simplePos="0" relativeHeight="251705344" behindDoc="0" locked="0" layoutInCell="1" allowOverlap="1" wp14:anchorId="03D0EC91" wp14:editId="01102210">
                <wp:simplePos x="0" y="0"/>
                <wp:positionH relativeFrom="column">
                  <wp:posOffset>3423920</wp:posOffset>
                </wp:positionH>
                <wp:positionV relativeFrom="paragraph">
                  <wp:posOffset>2567305</wp:posOffset>
                </wp:positionV>
                <wp:extent cx="3277870" cy="4356847"/>
                <wp:effectExtent l="0" t="0" r="17780" b="24765"/>
                <wp:wrapNone/>
                <wp:docPr id="6" name="Text Box 6"/>
                <wp:cNvGraphicFramePr/>
                <a:graphic xmlns:a="http://schemas.openxmlformats.org/drawingml/2006/main">
                  <a:graphicData uri="http://schemas.microsoft.com/office/word/2010/wordprocessingShape">
                    <wps:wsp>
                      <wps:cNvSpPr txBox="1"/>
                      <wps:spPr>
                        <a:xfrm>
                          <a:off x="0" y="0"/>
                          <a:ext cx="3277870" cy="4356847"/>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112B1B" w:rsidRDefault="00112B1B" w:rsidP="00112B1B">
                            <w:pPr>
                              <w:spacing w:after="120"/>
                              <w:jc w:val="both"/>
                            </w:pPr>
                            <w:r>
                              <w:t>We estimate the expected bill impact for Jemena’s customers by varying only the distribution and metering charges covered by our final decision. This isolates the effect of our decision on electricity prices, since other components of customer bills (such as wholesale energy generation or retail costs) are not affected by this decision.</w:t>
                            </w:r>
                          </w:p>
                          <w:p w:rsidR="00112B1B" w:rsidRDefault="00112B1B" w:rsidP="00DF58E0">
                            <w:pPr>
                              <w:spacing w:after="120"/>
                              <w:jc w:val="both"/>
                            </w:pPr>
                            <w:r>
                              <w:t>We estimate that average annual residential bills for residential customers decreased by $</w:t>
                            </w:r>
                            <w:r w:rsidR="0062748E">
                              <w:t>151</w:t>
                            </w:r>
                            <w:r>
                              <w:t xml:space="preserve"> (or </w:t>
                            </w:r>
                            <w:r w:rsidR="0062748E">
                              <w:t>–8.5</w:t>
                            </w:r>
                            <w:r>
                              <w:t xml:space="preserve"> per cent) in 2016 as a result of our October 2015 preliminary decision. We expect that our final decision will cause </w:t>
                            </w:r>
                            <w:r w:rsidR="00231A75">
                              <w:t xml:space="preserve">annual </w:t>
                            </w:r>
                            <w:r>
                              <w:t xml:space="preserve">bills to </w:t>
                            </w:r>
                            <w:r w:rsidR="0062748E">
                              <w:t>stay almost flat</w:t>
                            </w:r>
                            <w:r>
                              <w:t xml:space="preserve"> in 2017 (</w:t>
                            </w:r>
                            <w:r w:rsidR="0062748E">
                              <w:t xml:space="preserve">increase </w:t>
                            </w:r>
                            <w:r>
                              <w:t>by $</w:t>
                            </w:r>
                            <w:r w:rsidR="0062748E">
                              <w:t>1</w:t>
                            </w:r>
                            <w:r>
                              <w:t>)</w:t>
                            </w:r>
                            <w:r w:rsidR="0062748E">
                              <w:t xml:space="preserve"> and 2018 (+$2)</w:t>
                            </w:r>
                            <w:r>
                              <w:t xml:space="preserve">. We then expect that bills will </w:t>
                            </w:r>
                            <w:r w:rsidR="0062748E">
                              <w:t>increase slightly</w:t>
                            </w:r>
                            <w:r>
                              <w:t xml:space="preserve"> in </w:t>
                            </w:r>
                            <w:r w:rsidR="0062748E">
                              <w:t>2019</w:t>
                            </w:r>
                            <w:r>
                              <w:t xml:space="preserve"> (</w:t>
                            </w:r>
                            <w:r w:rsidR="0062748E">
                              <w:t>+</w:t>
                            </w:r>
                            <w:r>
                              <w:t>$</w:t>
                            </w:r>
                            <w:r w:rsidR="0062748E">
                              <w:t>14</w:t>
                            </w:r>
                            <w:r>
                              <w:t xml:space="preserve">) and </w:t>
                            </w:r>
                            <w:r w:rsidR="0062748E">
                              <w:t>2020 (+$14</w:t>
                            </w:r>
                            <w:r>
                              <w:t>).</w:t>
                            </w:r>
                          </w:p>
                          <w:p w:rsidR="00112B1B" w:rsidRDefault="00112B1B" w:rsidP="00112B1B">
                            <w:pPr>
                              <w:spacing w:after="120"/>
                              <w:jc w:val="both"/>
                            </w:pPr>
                            <w:r>
                              <w:t>For small business customers, we estimate that average annual bills decreased by $</w:t>
                            </w:r>
                            <w:r w:rsidR="0062748E">
                              <w:t>211</w:t>
                            </w:r>
                            <w:r>
                              <w:t xml:space="preserve"> </w:t>
                            </w:r>
                            <w:r w:rsidR="0062748E">
                              <w:t>(or –5.6</w:t>
                            </w:r>
                            <w:r>
                              <w:t xml:space="preserve"> per cent) in 2016. We expect that </w:t>
                            </w:r>
                            <w:r w:rsidR="00231A75">
                              <w:t xml:space="preserve">annual </w:t>
                            </w:r>
                            <w:r>
                              <w:t>bills will increase in 20</w:t>
                            </w:r>
                            <w:r w:rsidR="0062748E">
                              <w:t>17 (by $53</w:t>
                            </w:r>
                            <w:r>
                              <w:t xml:space="preserve"> </w:t>
                            </w:r>
                            <w:r w:rsidR="0062748E">
                              <w:t>or 1.5</w:t>
                            </w:r>
                            <w:r>
                              <w:t> per cent)</w:t>
                            </w:r>
                            <w:r w:rsidR="0062748E">
                              <w:t xml:space="preserve"> but then stay almost flat in 2018</w:t>
                            </w:r>
                            <w:r>
                              <w:t xml:space="preserve"> (</w:t>
                            </w:r>
                            <w:r w:rsidR="0062748E">
                              <w:t xml:space="preserve">+$2). </w:t>
                            </w:r>
                            <w:r>
                              <w:t>We also expect</w:t>
                            </w:r>
                            <w:r w:rsidR="0062748E">
                              <w:t xml:space="preserve"> slight</w:t>
                            </w:r>
                            <w:r>
                              <w:t xml:space="preserve"> increase</w:t>
                            </w:r>
                            <w:r w:rsidR="0062748E">
                              <w:t>s in 2019 (+$29) and 2020 (+$28</w:t>
                            </w:r>
                            <w:r>
                              <w:t>).</w:t>
                            </w:r>
                          </w:p>
                          <w:p w:rsidR="002C5AD0" w:rsidRDefault="0062748E" w:rsidP="00412EB9">
                            <w:pPr>
                              <w:spacing w:after="120"/>
                              <w:jc w:val="both"/>
                            </w:pPr>
                            <w:r>
                              <w:t xml:space="preserve">These are indicative average impacts only, and individual customers’ actual bills will depend on their usage patterns, chosen retail tariff structure, and any changes in costs for other components of electricity bills. You can read more about what makes up the energy prices on customers’ bills at: </w:t>
                            </w:r>
                            <w:hyperlink r:id="rId9" w:history="1">
                              <w:r w:rsidRPr="003220A6">
                                <w:rPr>
                                  <w:rStyle w:val="Hyperlink"/>
                                </w:rPr>
                                <w:t>www.aer.gov.au/Consumers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9.6pt;margin-top:202.15pt;width:258.1pt;height:34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112B1B" w:rsidRDefault="00112B1B" w:rsidP="00112B1B">
                      <w:pPr>
                        <w:spacing w:after="120"/>
                        <w:jc w:val="both"/>
                      </w:pPr>
                      <w:r>
                        <w:t>We estimate the expected bill impact for Jemena’s customers by varying only the distribution and metering charges covered by our final decision. This isolates the effect of our decision on electricity prices, since other components of customer bills (such as wholesale energy generation or retail costs) are not affected by this decision.</w:t>
                      </w:r>
                    </w:p>
                    <w:p w:rsidR="00112B1B" w:rsidRDefault="00112B1B" w:rsidP="00DF58E0">
                      <w:pPr>
                        <w:spacing w:after="120"/>
                        <w:jc w:val="both"/>
                      </w:pPr>
                      <w:r>
                        <w:t>We estimate that average annual residential bills for residential customers decreased by $</w:t>
                      </w:r>
                      <w:r w:rsidR="0062748E">
                        <w:t>151</w:t>
                      </w:r>
                      <w:r>
                        <w:t xml:space="preserve"> (or </w:t>
                      </w:r>
                      <w:r w:rsidR="0062748E">
                        <w:t>–8.5</w:t>
                      </w:r>
                      <w:r>
                        <w:t xml:space="preserve"> per cent) in 2016 as a result of our October 2015 preliminary decision. We expect that our final decision will cause </w:t>
                      </w:r>
                      <w:r w:rsidR="00231A75">
                        <w:t xml:space="preserve">annual </w:t>
                      </w:r>
                      <w:r>
                        <w:t xml:space="preserve">bills to </w:t>
                      </w:r>
                      <w:r w:rsidR="0062748E">
                        <w:t>stay almost flat</w:t>
                      </w:r>
                      <w:r>
                        <w:t xml:space="preserve"> in 2017 (</w:t>
                      </w:r>
                      <w:r w:rsidR="0062748E">
                        <w:t xml:space="preserve">increase </w:t>
                      </w:r>
                      <w:r>
                        <w:t>by $</w:t>
                      </w:r>
                      <w:r w:rsidR="0062748E">
                        <w:t>1</w:t>
                      </w:r>
                      <w:r>
                        <w:t>)</w:t>
                      </w:r>
                      <w:r w:rsidR="0062748E">
                        <w:t xml:space="preserve"> and 2018 (+$2)</w:t>
                      </w:r>
                      <w:r>
                        <w:t xml:space="preserve">. We then expect that bills will </w:t>
                      </w:r>
                      <w:r w:rsidR="0062748E">
                        <w:t>increase slightly</w:t>
                      </w:r>
                      <w:r>
                        <w:t xml:space="preserve"> in </w:t>
                      </w:r>
                      <w:r w:rsidR="0062748E">
                        <w:t>2019</w:t>
                      </w:r>
                      <w:r>
                        <w:t xml:space="preserve"> (</w:t>
                      </w:r>
                      <w:r w:rsidR="0062748E">
                        <w:t>+</w:t>
                      </w:r>
                      <w:r>
                        <w:t>$</w:t>
                      </w:r>
                      <w:r w:rsidR="0062748E">
                        <w:t>14</w:t>
                      </w:r>
                      <w:r>
                        <w:t xml:space="preserve">) and </w:t>
                      </w:r>
                      <w:r w:rsidR="0062748E">
                        <w:t>2020 (+$14</w:t>
                      </w:r>
                      <w:r>
                        <w:t>).</w:t>
                      </w:r>
                    </w:p>
                    <w:p w:rsidR="00112B1B" w:rsidRDefault="00112B1B" w:rsidP="00112B1B">
                      <w:pPr>
                        <w:spacing w:after="120"/>
                        <w:jc w:val="both"/>
                      </w:pPr>
                      <w:r>
                        <w:t>For small business customers, we estimate that average annual bills decreased by $</w:t>
                      </w:r>
                      <w:r w:rsidR="0062748E">
                        <w:t>211</w:t>
                      </w:r>
                      <w:r>
                        <w:t xml:space="preserve"> </w:t>
                      </w:r>
                      <w:r w:rsidR="0062748E">
                        <w:t>(or –5.6</w:t>
                      </w:r>
                      <w:r>
                        <w:t xml:space="preserve"> per cent) in 2016. We expect that </w:t>
                      </w:r>
                      <w:r w:rsidR="00231A75">
                        <w:t xml:space="preserve">annual </w:t>
                      </w:r>
                      <w:r>
                        <w:t>bills will increase in 20</w:t>
                      </w:r>
                      <w:r w:rsidR="0062748E">
                        <w:t>17 (by $53</w:t>
                      </w:r>
                      <w:r>
                        <w:t xml:space="preserve"> </w:t>
                      </w:r>
                      <w:r w:rsidR="0062748E">
                        <w:t>or 1.5</w:t>
                      </w:r>
                      <w:r>
                        <w:t> per cent)</w:t>
                      </w:r>
                      <w:r w:rsidR="0062748E">
                        <w:t xml:space="preserve"> but then stay almost flat in 2018</w:t>
                      </w:r>
                      <w:r>
                        <w:t xml:space="preserve"> (</w:t>
                      </w:r>
                      <w:r w:rsidR="0062748E">
                        <w:t xml:space="preserve">+$2). </w:t>
                      </w:r>
                      <w:r>
                        <w:t>We also expect</w:t>
                      </w:r>
                      <w:r w:rsidR="0062748E">
                        <w:t xml:space="preserve"> slight</w:t>
                      </w:r>
                      <w:r>
                        <w:t xml:space="preserve"> increase</w:t>
                      </w:r>
                      <w:r w:rsidR="0062748E">
                        <w:t>s in 2019 (+$29) and 2020 (+$28</w:t>
                      </w:r>
                      <w:r>
                        <w:t>).</w:t>
                      </w:r>
                    </w:p>
                    <w:p w:rsidR="002C5AD0" w:rsidRDefault="0062748E" w:rsidP="00412EB9">
                      <w:pPr>
                        <w:spacing w:after="120"/>
                        <w:jc w:val="both"/>
                      </w:pPr>
                      <w:r>
                        <w:t xml:space="preserve">These are indicative average impacts only, and individual customers’ actual bills will depend on their usage patterns, chosen retail tariff structure, and any changes in costs for other components of electricity bills. You can read more about what makes up the energy prices on customers’ bills at: </w:t>
                      </w:r>
                      <w:hyperlink r:id="rId10" w:history="1">
                        <w:r w:rsidRPr="003220A6">
                          <w:rPr>
                            <w:rStyle w:val="Hyperlink"/>
                          </w:rPr>
                          <w:t>www.aer.gov.au/Consumers</w:t>
                        </w:r>
                      </w:hyperlink>
                    </w:p>
                  </w:txbxContent>
                </v:textbox>
              </v:shape>
            </w:pict>
          </mc:Fallback>
        </mc:AlternateContent>
      </w:r>
      <w:r w:rsidR="00AC0236" w:rsidRPr="00B0183D">
        <w:rPr>
          <w:noProof/>
          <w:sz w:val="18"/>
          <w:lang w:eastAsia="en-AU"/>
        </w:rPr>
        <mc:AlternateContent>
          <mc:Choice Requires="wpg">
            <w:drawing>
              <wp:anchor distT="0" distB="0" distL="114300" distR="114300" simplePos="0" relativeHeight="251657216" behindDoc="0" locked="0" layoutInCell="1" allowOverlap="1" wp14:anchorId="62F779CE" wp14:editId="4B08C44E">
                <wp:simplePos x="0" y="0"/>
                <wp:positionH relativeFrom="column">
                  <wp:posOffset>-457200</wp:posOffset>
                </wp:positionH>
                <wp:positionV relativeFrom="paragraph">
                  <wp:posOffset>-38100</wp:posOffset>
                </wp:positionV>
                <wp:extent cx="7631430" cy="1685925"/>
                <wp:effectExtent l="0" t="0" r="7620" b="9525"/>
                <wp:wrapTopAndBottom/>
                <wp:docPr id="5" name="Group 5"/>
                <wp:cNvGraphicFramePr/>
                <a:graphic xmlns:a="http://schemas.openxmlformats.org/drawingml/2006/main">
                  <a:graphicData uri="http://schemas.microsoft.com/office/word/2010/wordprocessingGroup">
                    <wpg:wgp>
                      <wpg:cNvGrpSpPr/>
                      <wpg:grpSpPr>
                        <a:xfrm>
                          <a:off x="0" y="0"/>
                          <a:ext cx="7631430" cy="1685925"/>
                          <a:chOff x="0" y="0"/>
                          <a:chExt cx="7632015" cy="1686080"/>
                        </a:xfrm>
                      </wpg:grpSpPr>
                      <wps:wsp>
                        <wps:cNvPr id="2" name="Text Box 2"/>
                        <wps:cNvSpPr txBox="1">
                          <a:spLocks noChangeArrowheads="1"/>
                        </wps:cNvSpPr>
                        <wps:spPr bwMode="auto">
                          <a:xfrm>
                            <a:off x="0" y="787180"/>
                            <a:ext cx="7632015" cy="8989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Pr="00C52D60" w:rsidRDefault="009B70DD"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2C5AD0">
                                <w:rPr>
                                  <w:rFonts w:ascii="MS Reference Sans Serif" w:hAnsi="MS Reference Sans Serif" w:cs="Tunga"/>
                                  <w:color w:val="FFFFFF"/>
                                  <w:spacing w:val="10"/>
                                  <w:w w:val="99"/>
                                  <w:kern w:val="44"/>
                                  <w:sz w:val="40"/>
                                  <w:szCs w:val="40"/>
                                </w:rPr>
                                <w:t>de</w:t>
                              </w:r>
                              <w:r w:rsidR="00063B98">
                                <w:rPr>
                                  <w:rFonts w:ascii="MS Reference Sans Serif" w:hAnsi="MS Reference Sans Serif" w:cs="Tunga"/>
                                  <w:color w:val="FFFFFF"/>
                                  <w:spacing w:val="10"/>
                                  <w:w w:val="99"/>
                                  <w:kern w:val="44"/>
                                  <w:sz w:val="40"/>
                                  <w:szCs w:val="40"/>
                                </w:rPr>
                                <w:t>cision</w:t>
                              </w:r>
                              <w:r w:rsidR="002C5AD0" w:rsidRPr="00C52D60">
                                <w:rPr>
                                  <w:rFonts w:ascii="MS Reference Sans Serif" w:hAnsi="MS Reference Sans Serif" w:cs="Tunga"/>
                                  <w:color w:val="FFFFFF"/>
                                  <w:spacing w:val="10"/>
                                  <w:w w:val="99"/>
                                  <w:kern w:val="44"/>
                                  <w:sz w:val="40"/>
                                  <w:szCs w:val="40"/>
                                </w:rPr>
                                <w:t>:</w:t>
                              </w:r>
                            </w:p>
                            <w:p w:rsidR="002C5AD0" w:rsidRPr="00225391" w:rsidRDefault="00982D35"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Jemena</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 xml:space="preserve">(distribution)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2C5AD0" w:rsidRPr="00C52D60">
                                <w:rPr>
                                  <w:rFonts w:ascii="MS Reference Sans Serif" w:hAnsi="MS Reference Sans Serif" w:cs="Tunga"/>
                                  <w:color w:val="FFFFFF"/>
                                  <w:spacing w:val="10"/>
                                  <w:w w:val="99"/>
                                  <w:kern w:val="44"/>
                                  <w:sz w:val="40"/>
                                  <w:szCs w:val="40"/>
                                </w:rPr>
                                <w:t xml:space="preserve">–20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7" style="position:absolute;margin-left:-36pt;margin-top:-3pt;width:600.9pt;height:132.75pt;z-index:251657216;mso-width-relative:margin;mso-height-relative:margin" coordsize="76320,1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">
                <v:shape id="_x0000_s1028" type="#_x0000_t202" style="position:absolute;top:7871;width:76320;height:898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Pr="00C52D60" w:rsidRDefault="009B70DD"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2C5AD0">
                          <w:rPr>
                            <w:rFonts w:ascii="MS Reference Sans Serif" w:hAnsi="MS Reference Sans Serif" w:cs="Tunga"/>
                            <w:color w:val="FFFFFF"/>
                            <w:spacing w:val="10"/>
                            <w:w w:val="99"/>
                            <w:kern w:val="44"/>
                            <w:sz w:val="40"/>
                            <w:szCs w:val="40"/>
                          </w:rPr>
                          <w:t>de</w:t>
                        </w:r>
                        <w:r w:rsidR="00063B98">
                          <w:rPr>
                            <w:rFonts w:ascii="MS Reference Sans Serif" w:hAnsi="MS Reference Sans Serif" w:cs="Tunga"/>
                            <w:color w:val="FFFFFF"/>
                            <w:spacing w:val="10"/>
                            <w:w w:val="99"/>
                            <w:kern w:val="44"/>
                            <w:sz w:val="40"/>
                            <w:szCs w:val="40"/>
                          </w:rPr>
                          <w:t>cision</w:t>
                        </w:r>
                        <w:r w:rsidR="002C5AD0" w:rsidRPr="00C52D60">
                          <w:rPr>
                            <w:rFonts w:ascii="MS Reference Sans Serif" w:hAnsi="MS Reference Sans Serif" w:cs="Tunga"/>
                            <w:color w:val="FFFFFF"/>
                            <w:spacing w:val="10"/>
                            <w:w w:val="99"/>
                            <w:kern w:val="44"/>
                            <w:sz w:val="40"/>
                            <w:szCs w:val="40"/>
                          </w:rPr>
                          <w:t>:</w:t>
                        </w:r>
                      </w:p>
                      <w:p w:rsidR="002C5AD0" w:rsidRPr="00225391" w:rsidRDefault="00982D35"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Jemena</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 xml:space="preserve">(distribution)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2C5AD0" w:rsidRPr="00C52D60">
                          <w:rPr>
                            <w:rFonts w:ascii="MS Reference Sans Serif" w:hAnsi="MS Reference Sans Serif" w:cs="Tunga"/>
                            <w:color w:val="FFFFFF"/>
                            <w:spacing w:val="10"/>
                            <w:w w:val="99"/>
                            <w:kern w:val="44"/>
                            <w:sz w:val="40"/>
                            <w:szCs w:val="40"/>
                          </w:rPr>
                          <w:t xml:space="preserve">–20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2" o:title=""/>
                  <v:path arrowok="t"/>
                </v:shape>
                <w10:wrap type="topAndBottom"/>
              </v:group>
            </w:pict>
          </mc:Fallback>
        </mc:AlternateContent>
      </w:r>
      <w:r w:rsidR="00751069">
        <w:t xml:space="preserve">We have made a </w:t>
      </w:r>
      <w:r w:rsidR="009B70DD">
        <w:t>final</w:t>
      </w:r>
      <w:r w:rsidR="001A3D6B">
        <w:t xml:space="preserve"> </w:t>
      </w:r>
      <w:r w:rsidR="006D59E9">
        <w:t>de</w:t>
      </w:r>
      <w:r w:rsidR="00063B98">
        <w:t>cision</w:t>
      </w:r>
      <w:r w:rsidR="00751069">
        <w:t xml:space="preserve"> for</w:t>
      </w:r>
      <w:r w:rsidR="009F2A09">
        <w:t xml:space="preserve"> </w:t>
      </w:r>
      <w:r w:rsidR="00982D35">
        <w:t>Jemena</w:t>
      </w:r>
      <w:r w:rsidR="00B65284">
        <w:t>,</w:t>
      </w:r>
      <w:r w:rsidR="009F2A09">
        <w:t xml:space="preserve"> </w:t>
      </w:r>
      <w:r w:rsidR="00EC7179">
        <w:t xml:space="preserve">one of five </w:t>
      </w:r>
      <w:r w:rsidR="00B31FA9">
        <w:t>electricity</w:t>
      </w:r>
      <w:r w:rsidR="00D02EF5">
        <w:t xml:space="preserve"> </w:t>
      </w:r>
      <w:r w:rsidR="0016401A">
        <w:t xml:space="preserve">distribution </w:t>
      </w:r>
      <w:r w:rsidR="00751069">
        <w:t>network operator</w:t>
      </w:r>
      <w:r w:rsidR="009052BC">
        <w:t>s</w:t>
      </w:r>
      <w:r w:rsidR="00751069">
        <w:t xml:space="preserve"> in </w:t>
      </w:r>
      <w:r w:rsidR="006D59E9">
        <w:t>Victoria</w:t>
      </w:r>
      <w:r w:rsidR="00751069">
        <w:t xml:space="preserve">. </w:t>
      </w:r>
      <w:r w:rsidR="00245AD1">
        <w:t xml:space="preserve">Our </w:t>
      </w:r>
      <w:r w:rsidR="009B70DD">
        <w:t>final</w:t>
      </w:r>
      <w:r w:rsidR="001A3D6B">
        <w:t xml:space="preserve"> </w:t>
      </w:r>
      <w:r w:rsidR="006D59E9">
        <w:t>d</w:t>
      </w:r>
      <w:r w:rsidR="00063B98">
        <w:t>ecision</w:t>
      </w:r>
      <w:r w:rsidR="00751069">
        <w:t xml:space="preserve"> </w:t>
      </w:r>
      <w:r w:rsidR="001A3D6B">
        <w:t>allows</w:t>
      </w:r>
      <w:r w:rsidR="00C34B06">
        <w:t xml:space="preserve"> </w:t>
      </w:r>
      <w:r w:rsidR="00982D35">
        <w:t>Jemena</w:t>
      </w:r>
      <w:r w:rsidR="004609FA">
        <w:t xml:space="preserve"> </w:t>
      </w:r>
      <w:r w:rsidR="001A3D6B">
        <w:t xml:space="preserve">to </w:t>
      </w:r>
      <w:r w:rsidR="00751069" w:rsidRPr="008C5C62">
        <w:t>recover $</w:t>
      </w:r>
      <w:r w:rsidR="00D0448D">
        <w:t>1302.1</w:t>
      </w:r>
      <w:r w:rsidR="00751069" w:rsidRPr="008C5C62">
        <w:t xml:space="preserve"> million </w:t>
      </w:r>
      <w:r w:rsidR="000F75F1" w:rsidRPr="008C5C62">
        <w:t>($</w:t>
      </w:r>
      <w:r w:rsidR="000F75F1">
        <w:t xml:space="preserve">nominal) </w:t>
      </w:r>
      <w:r w:rsidR="00751069">
        <w:t>from its customers</w:t>
      </w:r>
      <w:r w:rsidR="00AE4C05">
        <w:t xml:space="preserve"> over </w:t>
      </w:r>
      <w:r w:rsidR="00AD7419">
        <w:t>five</w:t>
      </w:r>
      <w:r w:rsidR="00AE4C05">
        <w:t xml:space="preserve"> years</w:t>
      </w:r>
      <w:r w:rsidR="00751069">
        <w:t xml:space="preserve"> </w:t>
      </w:r>
      <w:r w:rsidR="00C81134">
        <w:t>commencing</w:t>
      </w:r>
      <w:r w:rsidR="00751069">
        <w:t xml:space="preserve"> 1 </w:t>
      </w:r>
      <w:r w:rsidR="006D59E9">
        <w:t>January 2016</w:t>
      </w:r>
      <w:r w:rsidR="00C81134">
        <w:t xml:space="preserve">. </w:t>
      </w:r>
    </w:p>
    <w:p w:rsidR="00130DB2" w:rsidRPr="00130DB2" w:rsidRDefault="00130DB2" w:rsidP="000E1E87">
      <w:pPr>
        <w:jc w:val="both"/>
        <w:rPr>
          <w:lang w:val="en"/>
        </w:rPr>
        <w:sectPr w:rsidR="00130DB2" w:rsidRPr="00130DB2" w:rsidSect="00BE5A7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r</w:t>
      </w:r>
      <w:r w:rsidRPr="0057178D">
        <w:t>egulate</w:t>
      </w:r>
      <w:r>
        <w:t>s</w:t>
      </w:r>
      <w:r w:rsidRPr="0057178D">
        <w:t xml:space="preserve"> </w:t>
      </w:r>
      <w:r w:rsidR="00136B9B">
        <w:t xml:space="preserve">the revenues of </w:t>
      </w:r>
      <w:r w:rsidR="00982D35">
        <w:t>Jemena</w:t>
      </w:r>
      <w:r w:rsidR="004609FA" w:rsidRPr="0057178D">
        <w:t xml:space="preserve"> </w:t>
      </w:r>
      <w:r w:rsidRPr="0057178D">
        <w:t xml:space="preserve">by setting the </w:t>
      </w:r>
      <w:r>
        <w:t xml:space="preserve">annual </w:t>
      </w:r>
      <w:r w:rsidRPr="0057178D">
        <w:t xml:space="preserve">revenue </w:t>
      </w:r>
      <w:r w:rsidR="00136B9B">
        <w:t xml:space="preserve">requirement it may recover from </w:t>
      </w:r>
      <w:r w:rsidR="007059D4">
        <w:t xml:space="preserve">its </w:t>
      </w:r>
      <w:r w:rsidR="00136B9B">
        <w:t>customers</w:t>
      </w:r>
      <w:r>
        <w:t>.</w:t>
      </w:r>
    </w:p>
    <w:p w:rsidR="00136B9B" w:rsidRDefault="008C5C62" w:rsidP="003F62E8">
      <w:pPr>
        <w:pStyle w:val="AERfactsheetbodytext"/>
        <w:widowControl w:val="0"/>
        <w:jc w:val="both"/>
      </w:pPr>
      <w:r w:rsidRPr="008C5C62">
        <w:t xml:space="preserve">Our </w:t>
      </w:r>
      <w:r w:rsidR="009B70DD">
        <w:t>final</w:t>
      </w:r>
      <w:r w:rsidRPr="008C5C62">
        <w:t xml:space="preserve"> </w:t>
      </w:r>
      <w:r w:rsidR="00063B98">
        <w:t>decision</w:t>
      </w:r>
      <w:r w:rsidRPr="008C5C62">
        <w:t xml:space="preserve"> allows </w:t>
      </w:r>
      <w:r w:rsidR="00982D35">
        <w:t>Jemena</w:t>
      </w:r>
      <w:r w:rsidR="004609FA" w:rsidRPr="008C5C62">
        <w:t xml:space="preserve"> </w:t>
      </w:r>
      <w:r w:rsidRPr="008C5C62">
        <w:t>to recover $</w:t>
      </w:r>
      <w:r w:rsidR="00D0448D">
        <w:t>1302.1</w:t>
      </w:r>
      <w:r w:rsidRPr="008C5C62">
        <w:t xml:space="preserve"> million ($nominal) from its customers over five years commencing 1 </w:t>
      </w:r>
      <w:r w:rsidR="00DF0ABD">
        <w:t>January</w:t>
      </w:r>
      <w:r w:rsidRPr="008C5C62">
        <w:t xml:space="preserve"> 201</w:t>
      </w:r>
      <w:r w:rsidR="00DF0ABD">
        <w:t>6</w:t>
      </w:r>
      <w:r w:rsidR="007F292B">
        <w:t>.</w:t>
      </w:r>
      <w:r w:rsidR="001D71FF">
        <w:t xml:space="preserve"> </w:t>
      </w:r>
      <w:r w:rsidR="00CA4074" w:rsidRPr="008C5C62">
        <w:t xml:space="preserve">If we had accepted </w:t>
      </w:r>
      <w:r w:rsidR="00982D35">
        <w:t>Jemena</w:t>
      </w:r>
      <w:r w:rsidR="004609FA" w:rsidRPr="008C5C62">
        <w:t xml:space="preserve">’s </w:t>
      </w:r>
      <w:r w:rsidR="009B70DD">
        <w:t xml:space="preserve">revised </w:t>
      </w:r>
      <w:r w:rsidR="00CA4074" w:rsidRPr="008C5C62">
        <w:t xml:space="preserve">proposal, </w:t>
      </w:r>
      <w:r w:rsidR="007059D4" w:rsidRPr="008C5C62">
        <w:t xml:space="preserve">it would have </w:t>
      </w:r>
      <w:r w:rsidR="007059D4">
        <w:t>been permitted to recover</w:t>
      </w:r>
      <w:r w:rsidR="007059D4" w:rsidRPr="008C5C62">
        <w:t xml:space="preserve"> </w:t>
      </w:r>
      <w:r w:rsidR="00CA4074" w:rsidRPr="008C5C62">
        <w:t>$</w:t>
      </w:r>
      <w:r w:rsidR="00D0448D">
        <w:t>1538.2</w:t>
      </w:r>
      <w:r w:rsidR="004609FA" w:rsidRPr="008C5C62">
        <w:t xml:space="preserve"> </w:t>
      </w:r>
      <w:r w:rsidR="00CA4074" w:rsidRPr="008C5C62">
        <w:t>million ($nominal) over the 201</w:t>
      </w:r>
      <w:r w:rsidR="00DF0ABD">
        <w:t>6</w:t>
      </w:r>
      <w:r w:rsidR="001D6E6F" w:rsidRPr="008C5C62">
        <w:rPr>
          <w:rFonts w:ascii="Arial" w:hAnsi="Arial" w:cs="Arial"/>
        </w:rPr>
        <w:t>−</w:t>
      </w:r>
      <w:r w:rsidR="00AD7419" w:rsidRPr="008C5C62">
        <w:t>20</w:t>
      </w:r>
      <w:r w:rsidR="00CA4074" w:rsidRPr="008C5C62">
        <w:t xml:space="preserve"> regulatory control period. </w:t>
      </w:r>
      <w:r w:rsidR="009B6398" w:rsidRPr="008C5C62">
        <w:t xml:space="preserve">Our </w:t>
      </w:r>
      <w:r w:rsidR="009B70DD">
        <w:t>final</w:t>
      </w:r>
      <w:r w:rsidR="009B6398" w:rsidRPr="008C5C62">
        <w:t xml:space="preserve"> </w:t>
      </w:r>
      <w:r w:rsidR="00F963B1">
        <w:t>decision</w:t>
      </w:r>
      <w:r w:rsidR="009B6398" w:rsidRPr="008C5C62">
        <w:t xml:space="preserve"> is for </w:t>
      </w:r>
      <w:r w:rsidR="00D0448D">
        <w:t>15.3</w:t>
      </w:r>
      <w:r w:rsidR="009B6398" w:rsidRPr="008C5C62">
        <w:t xml:space="preserve"> per cent less reven</w:t>
      </w:r>
      <w:r w:rsidR="009B6398">
        <w:t xml:space="preserve">ue than </w:t>
      </w:r>
      <w:r w:rsidR="00982D35">
        <w:t>Jemena</w:t>
      </w:r>
      <w:r w:rsidR="004609FA">
        <w:t xml:space="preserve">’s </w:t>
      </w:r>
      <w:r w:rsidR="009B70DD">
        <w:t xml:space="preserve">revised </w:t>
      </w:r>
      <w:r w:rsidR="009B6398">
        <w:t>proposal.</w:t>
      </w:r>
    </w:p>
    <w:p w:rsidR="0057269F" w:rsidRDefault="00136B9B" w:rsidP="003F62E8">
      <w:pPr>
        <w:pStyle w:val="AERfactsheetbodytext"/>
        <w:widowControl w:val="0"/>
        <w:jc w:val="both"/>
      </w:pPr>
      <w:r>
        <w:t xml:space="preserve">The figure below shows the difference between </w:t>
      </w:r>
      <w:r w:rsidR="00982D35">
        <w:t>Jemena</w:t>
      </w:r>
      <w:r w:rsidR="004609FA">
        <w:t xml:space="preserve">’s </w:t>
      </w:r>
      <w:r>
        <w:t xml:space="preserve">proposed revenue, and what we have allowed for each year of the </w:t>
      </w:r>
      <w:r w:rsidR="009B70DD">
        <w:t>final</w:t>
      </w:r>
      <w:r>
        <w:t xml:space="preserve"> </w:t>
      </w:r>
      <w:r w:rsidR="00F963B1">
        <w:t>decision</w:t>
      </w:r>
      <w:r w:rsidR="006265AD" w:rsidRPr="0057178D">
        <w:t>.</w:t>
      </w:r>
      <w:r w:rsidR="00F821BB">
        <w:t xml:space="preserve"> </w:t>
      </w:r>
    </w:p>
    <w:p w:rsidR="00F943EE" w:rsidRDefault="00982D35" w:rsidP="000E1E87">
      <w:pPr>
        <w:pStyle w:val="AERfactsheetbodytext"/>
        <w:widowControl w:val="0"/>
        <w:jc w:val="both"/>
      </w:pPr>
      <w:r>
        <w:rPr>
          <w:rStyle w:val="AERtextbold"/>
        </w:rPr>
        <w:t>Jemena</w:t>
      </w:r>
      <w:r w:rsidR="004609FA" w:rsidRPr="0057178D">
        <w:rPr>
          <w:rStyle w:val="AERtextbold"/>
        </w:rPr>
        <w:t xml:space="preserve">'s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9B70DD">
        <w:rPr>
          <w:rStyle w:val="AERtextbold"/>
        </w:rPr>
        <w:t>final</w:t>
      </w:r>
      <w:r w:rsidR="00F943EE" w:rsidRPr="0057178D">
        <w:rPr>
          <w:rStyle w:val="AERtextbold"/>
        </w:rPr>
        <w:t xml:space="preserve"> </w:t>
      </w:r>
      <w:r w:rsidR="00F963B1">
        <w:rPr>
          <w:rStyle w:val="AERtextbold"/>
        </w:rPr>
        <w:t>decision</w:t>
      </w:r>
      <w:r w:rsidR="00F943EE" w:rsidRPr="0057178D">
        <w:rPr>
          <w:rStyle w:val="AERtextbold"/>
        </w:rPr>
        <w:t xml:space="preserve"> revenue allowance ($million, </w:t>
      </w:r>
      <w:r w:rsidR="00F943EE" w:rsidRPr="004A076A">
        <w:rPr>
          <w:rStyle w:val="AERtextbold"/>
        </w:rPr>
        <w:t>201</w:t>
      </w:r>
      <w:r w:rsidR="00AD5597">
        <w:rPr>
          <w:rStyle w:val="AERtextbold"/>
        </w:rPr>
        <w:t>5</w:t>
      </w:r>
      <w:r w:rsidR="00F943EE" w:rsidRPr="0057178D">
        <w:rPr>
          <w:rStyle w:val="AERtextbold"/>
        </w:rPr>
        <w:t>)</w:t>
      </w:r>
    </w:p>
    <w:p w:rsidR="00F943EE" w:rsidRPr="0057178D" w:rsidRDefault="00D0448D" w:rsidP="000E1E87">
      <w:pPr>
        <w:pStyle w:val="AERfactsheetbodytext"/>
        <w:widowControl w:val="0"/>
        <w:jc w:val="both"/>
      </w:pPr>
      <w:r w:rsidRPr="00D0448D">
        <w:rPr>
          <w:noProof/>
          <w:lang w:eastAsia="en-AU"/>
        </w:rPr>
        <w:drawing>
          <wp:inline distT="0" distB="0" distL="0" distR="0" wp14:anchorId="04A8A486" wp14:editId="54BC5DCE">
            <wp:extent cx="3215005" cy="1925902"/>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15005" cy="1925902"/>
                    </a:xfrm>
                    <a:prstGeom prst="rect">
                      <a:avLst/>
                    </a:prstGeom>
                    <a:noFill/>
                    <a:ln>
                      <a:noFill/>
                    </a:ln>
                  </pic:spPr>
                </pic:pic>
              </a:graphicData>
            </a:graphic>
          </wp:inline>
        </w:drawing>
      </w:r>
    </w:p>
    <w:p w:rsidR="00952757" w:rsidRPr="005E530B" w:rsidRDefault="00952757" w:rsidP="002A391F">
      <w:pPr>
        <w:pStyle w:val="AERfactsheetbodytext"/>
        <w:widowControl w:val="0"/>
        <w:jc w:val="both"/>
        <w:rPr>
          <w:i/>
          <w:sz w:val="12"/>
          <w:szCs w:val="12"/>
        </w:rPr>
      </w:pPr>
      <w:r w:rsidRPr="005E530B">
        <w:rPr>
          <w:i/>
          <w:sz w:val="12"/>
          <w:szCs w:val="12"/>
        </w:rPr>
        <w:t>Note: Revenue relates to standard control services only.</w:t>
      </w:r>
    </w:p>
    <w:p w:rsidR="00BE7864" w:rsidRDefault="002A391F" w:rsidP="002A391F">
      <w:pPr>
        <w:pStyle w:val="AERfactsheetbodytext"/>
        <w:widowControl w:val="0"/>
        <w:jc w:val="both"/>
      </w:pPr>
      <w:r>
        <w:t xml:space="preserve">In October 2015, we published our preliminary decision for </w:t>
      </w:r>
      <w:r w:rsidR="00982D35">
        <w:t>Jemena</w:t>
      </w:r>
      <w:r>
        <w:t xml:space="preserve"> which took effect on 1 January 2016. Our preliminary decision formed the basis for approving prices for </w:t>
      </w:r>
      <w:r w:rsidR="00205E25">
        <w:t>the first year of the regulatory control period (</w:t>
      </w:r>
      <w:r>
        <w:t>2016</w:t>
      </w:r>
      <w:r w:rsidR="00205E25">
        <w:t>)</w:t>
      </w:r>
      <w:r>
        <w:t xml:space="preserve">. </w:t>
      </w:r>
    </w:p>
    <w:p w:rsidR="00DF58E0" w:rsidRDefault="004A5A86" w:rsidP="003F62E8">
      <w:pPr>
        <w:pStyle w:val="AERfactsheetbodytext"/>
        <w:jc w:val="both"/>
      </w:pPr>
      <w:r w:rsidRPr="00FC7080">
        <w:t xml:space="preserve">The revenue we determine affects the </w:t>
      </w:r>
      <w:r w:rsidR="007E0179" w:rsidRPr="00FC7080">
        <w:t>distribution</w:t>
      </w:r>
      <w:r w:rsidRPr="00FC7080">
        <w:t xml:space="preserve"> component of a customer’s </w:t>
      </w:r>
      <w:r w:rsidR="00136B9B">
        <w:t>electricity</w:t>
      </w:r>
      <w:r w:rsidRPr="00FC7080">
        <w:t xml:space="preserve"> bill. </w:t>
      </w:r>
      <w:r w:rsidR="00136B9B">
        <w:t xml:space="preserve">Distribution charges may make up </w:t>
      </w:r>
      <w:r w:rsidR="007059D4">
        <w:t xml:space="preserve">approximately </w:t>
      </w:r>
      <w:r w:rsidR="00D0448D">
        <w:t xml:space="preserve">37 </w:t>
      </w:r>
      <w:r w:rsidR="00136B9B">
        <w:t xml:space="preserve">per cent of the bill for one of </w:t>
      </w:r>
      <w:r w:rsidR="00982D35">
        <w:t>Jemena</w:t>
      </w:r>
      <w:r w:rsidR="004609FA">
        <w:t xml:space="preserve">’s </w:t>
      </w:r>
      <w:r w:rsidR="00136B9B">
        <w:t>typical residential customers.</w:t>
      </w:r>
    </w:p>
    <w:p w:rsidR="00DF61F2" w:rsidRDefault="007059D4" w:rsidP="003F62E8">
      <w:pPr>
        <w:pStyle w:val="AERfactsheetbodytext"/>
        <w:jc w:val="both"/>
      </w:pPr>
      <w:r>
        <w:t>Other components of</w:t>
      </w:r>
      <w:r w:rsidR="00DF61F2">
        <w:t xml:space="preserve"> customer bills include the cost of generation, transmission, network charges and retailer costs. </w:t>
      </w:r>
      <w:r w:rsidR="00136B9B">
        <w:t xml:space="preserve">The AER does not set retail prices. </w:t>
      </w:r>
    </w:p>
    <w:p w:rsidR="005844C1" w:rsidRDefault="00660308" w:rsidP="003F62E8">
      <w:pPr>
        <w:pStyle w:val="AERfactsheetbodytext"/>
        <w:jc w:val="both"/>
      </w:pPr>
      <w:r w:rsidRPr="00FC7080">
        <w:rPr>
          <w:noProof/>
          <w:lang w:eastAsia="en-AU"/>
        </w:rPr>
        <w:drawing>
          <wp:anchor distT="0" distB="0" distL="114300" distR="114300" simplePos="0" relativeHeight="251704320" behindDoc="0" locked="0" layoutInCell="1" allowOverlap="1" wp14:anchorId="04633775" wp14:editId="6D532405">
            <wp:simplePos x="0" y="0"/>
            <wp:positionH relativeFrom="column">
              <wp:posOffset>-499745</wp:posOffset>
            </wp:positionH>
            <wp:positionV relativeFrom="page">
              <wp:posOffset>10212070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62748E" w:rsidRDefault="0062748E" w:rsidP="005844C1">
      <w:pPr>
        <w:rPr>
          <w:rFonts w:ascii="MS Reference Sans Serif" w:hAnsi="MS Reference Sans Serif"/>
          <w:sz w:val="18"/>
          <w:szCs w:val="18"/>
        </w:rPr>
      </w:pPr>
    </w:p>
    <w:p w:rsidR="0062748E" w:rsidRDefault="0062748E" w:rsidP="005844C1">
      <w:pPr>
        <w:rPr>
          <w:rFonts w:ascii="MS Reference Sans Serif" w:hAnsi="MS Reference Sans Serif"/>
          <w:sz w:val="18"/>
          <w:szCs w:val="18"/>
        </w:rPr>
      </w:pPr>
    </w:p>
    <w:p w:rsidR="0062748E" w:rsidRDefault="0062748E" w:rsidP="005844C1">
      <w:pPr>
        <w:rPr>
          <w:rFonts w:ascii="MS Reference Sans Serif" w:hAnsi="MS Reference Sans Serif"/>
          <w:sz w:val="18"/>
          <w:szCs w:val="18"/>
        </w:rPr>
      </w:pPr>
    </w:p>
    <w:p w:rsidR="0062748E" w:rsidRDefault="0062748E" w:rsidP="005844C1">
      <w:pPr>
        <w:rPr>
          <w:rFonts w:ascii="MS Reference Sans Serif" w:hAnsi="MS Reference Sans Serif"/>
          <w:sz w:val="18"/>
          <w:szCs w:val="18"/>
        </w:rPr>
      </w:pPr>
    </w:p>
    <w:p w:rsidR="0062748E" w:rsidRDefault="0062748E" w:rsidP="005844C1">
      <w:pPr>
        <w:rPr>
          <w:rFonts w:ascii="MS Reference Sans Serif" w:hAnsi="MS Reference Sans Serif"/>
          <w:sz w:val="18"/>
          <w:szCs w:val="18"/>
        </w:rPr>
      </w:pPr>
    </w:p>
    <w:p w:rsidR="0062748E" w:rsidRDefault="0062748E" w:rsidP="005844C1">
      <w:pPr>
        <w:rPr>
          <w:rFonts w:ascii="MS Reference Sans Serif" w:hAnsi="MS Reference Sans Serif"/>
          <w:sz w:val="18"/>
          <w:szCs w:val="18"/>
        </w:rPr>
      </w:pPr>
    </w:p>
    <w:p w:rsidR="0062748E" w:rsidRDefault="0062748E" w:rsidP="005844C1">
      <w:pPr>
        <w:rPr>
          <w:rFonts w:ascii="MS Reference Sans Serif" w:hAnsi="MS Reference Sans Serif"/>
          <w:sz w:val="18"/>
          <w:szCs w:val="18"/>
        </w:rPr>
      </w:pPr>
    </w:p>
    <w:p w:rsidR="0062748E" w:rsidRDefault="0062748E" w:rsidP="005844C1">
      <w:pPr>
        <w:rPr>
          <w:rFonts w:ascii="MS Reference Sans Serif" w:hAnsi="MS Reference Sans Serif"/>
          <w:sz w:val="18"/>
          <w:szCs w:val="18"/>
        </w:rPr>
      </w:pPr>
    </w:p>
    <w:p w:rsidR="0062748E" w:rsidRDefault="0062748E"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231A75" w:rsidRDefault="00231A75" w:rsidP="00B23CB8">
      <w:pPr>
        <w:spacing w:before="360" w:line="252" w:lineRule="auto"/>
        <w:jc w:val="both"/>
        <w:rPr>
          <w:rFonts w:ascii="Tunga" w:eastAsia="Times New Roman" w:hAnsi="Tunga" w:cs="Tunga"/>
          <w:b/>
          <w:iCs/>
          <w:color w:val="006799"/>
          <w:kern w:val="24"/>
          <w:sz w:val="24"/>
          <w:szCs w:val="24"/>
        </w:rPr>
      </w:pPr>
    </w:p>
    <w:p w:rsidR="0010549E" w:rsidRPr="002B1F46" w:rsidRDefault="005844C1" w:rsidP="00B23CB8">
      <w:pPr>
        <w:spacing w:before="360" w:line="252" w:lineRule="auto"/>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6265AD" w:rsidRPr="007E0179" w:rsidRDefault="00E36E47" w:rsidP="003F62E8">
      <w:pPr>
        <w:pStyle w:val="AERfactsheetbodytext"/>
        <w:widowControl w:val="0"/>
        <w:spacing w:after="0"/>
        <w:jc w:val="both"/>
      </w:pPr>
      <w:r>
        <w:t>We based o</w:t>
      </w:r>
      <w:r w:rsidR="0075318C">
        <w:t xml:space="preserve">ur assessment of </w:t>
      </w:r>
      <w:r w:rsidR="00982D35">
        <w:t>Jemena</w:t>
      </w:r>
      <w:r w:rsidR="004609FA">
        <w:t xml:space="preserve">’s </w:t>
      </w:r>
      <w:r w:rsidR="0075318C">
        <w:t>proposed revenue on a number of components. These include expenditure</w:t>
      </w:r>
      <w:r w:rsidR="007059D4">
        <w:t>s</w:t>
      </w:r>
      <w:r w:rsidR="0075318C">
        <w:t xml:space="preserve"> to maintain and operate the network</w:t>
      </w:r>
      <w:r w:rsidR="007B72F3">
        <w:t>,</w:t>
      </w:r>
      <w:r w:rsidR="0075318C">
        <w:t xml:space="preserve"> and the return to shareholders on their investment. Together, these determine the revenue </w:t>
      </w:r>
      <w:r w:rsidR="00982D35">
        <w:t>Jemena</w:t>
      </w:r>
      <w:r w:rsidR="004609FA">
        <w:t xml:space="preserve"> </w:t>
      </w:r>
      <w:r w:rsidR="008C5C62">
        <w:t>may recover from its</w:t>
      </w:r>
      <w:r w:rsidR="0075318C">
        <w:t xml:space="preserve"> customers. </w:t>
      </w:r>
    </w:p>
    <w:p w:rsidR="00A946DF" w:rsidRDefault="002544F5" w:rsidP="003F62E8">
      <w:pPr>
        <w:pStyle w:val="AERfactsheetbodytext"/>
        <w:widowControl w:val="0"/>
        <w:spacing w:before="120"/>
        <w:jc w:val="both"/>
      </w:pPr>
      <w:r>
        <w:t>Three</w:t>
      </w:r>
      <w:r w:rsidR="00A946DF">
        <w:t xml:space="preserve"> components of our </w:t>
      </w:r>
      <w:r w:rsidR="006F4A86">
        <w:t>final</w:t>
      </w:r>
      <w:r w:rsidR="00A946DF">
        <w:t xml:space="preserve"> </w:t>
      </w:r>
      <w:r w:rsidR="00F963B1">
        <w:t>decision</w:t>
      </w:r>
      <w:r w:rsidR="008C5C62">
        <w:t xml:space="preserve"> drive most of the difference between </w:t>
      </w:r>
      <w:r w:rsidR="00982D35">
        <w:t>Jemena</w:t>
      </w:r>
      <w:r w:rsidR="004609FA">
        <w:t xml:space="preserve">’s </w:t>
      </w:r>
      <w:r w:rsidR="006F4A86">
        <w:t xml:space="preserve">revised </w:t>
      </w:r>
      <w:r w:rsidR="008C5C62">
        <w:t xml:space="preserve">proposed revenue and our </w:t>
      </w:r>
      <w:r w:rsidR="006F4A86">
        <w:t>final</w:t>
      </w:r>
      <w:r w:rsidR="008C5C62">
        <w:t xml:space="preserve"> </w:t>
      </w:r>
      <w:r w:rsidR="00F963B1">
        <w:t>decision</w:t>
      </w:r>
      <w:r w:rsidR="008C5C62">
        <w:t>:</w:t>
      </w:r>
      <w:r w:rsidR="00A946DF">
        <w:t xml:space="preserve"> rate of return</w:t>
      </w:r>
      <w:r>
        <w:t>,</w:t>
      </w:r>
      <w:r w:rsidR="00A946DF">
        <w:t xml:space="preserve"> </w:t>
      </w:r>
      <w:r w:rsidR="00E3457B">
        <w:t>operating expenditure (opex)</w:t>
      </w:r>
      <w:r w:rsidR="009A202A">
        <w:t xml:space="preserve"> and capital expenditure (capex).</w:t>
      </w:r>
    </w:p>
    <w:p w:rsidR="00D068AD" w:rsidRDefault="00A946DF" w:rsidP="009B6398">
      <w:pPr>
        <w:pStyle w:val="AERfactsheetbodytext"/>
        <w:widowControl w:val="0"/>
        <w:spacing w:after="0"/>
        <w:jc w:val="both"/>
        <w:rPr>
          <w:noProof/>
          <w:lang w:eastAsia="en-AU"/>
        </w:rPr>
      </w:pPr>
      <w:r>
        <w:t>We discuss each of these below.</w:t>
      </w:r>
    </w:p>
    <w:p w:rsidR="004A076A" w:rsidRDefault="004A076A" w:rsidP="00225CB0">
      <w:pPr>
        <w:pStyle w:val="AERfactsheetbodytext"/>
        <w:keepNext/>
        <w:widowControl w:val="0"/>
        <w:spacing w:before="12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B671F0" w:rsidRDefault="00A2351C" w:rsidP="003F62E8">
      <w:pPr>
        <w:pStyle w:val="AERfactsheetbodytext"/>
        <w:jc w:val="both"/>
      </w:pPr>
      <w:r w:rsidRPr="00B671F0">
        <w:t xml:space="preserve">Significant investment is required to build a distribution network. The return </w:t>
      </w:r>
      <w:r w:rsidR="00982D35">
        <w:t>Jemena</w:t>
      </w:r>
      <w:r w:rsidR="004609FA">
        <w:t xml:space="preserve"> </w:t>
      </w:r>
      <w:r w:rsidRPr="00B671F0">
        <w:t xml:space="preserve">must pay lenders and investors </w:t>
      </w:r>
      <w:r w:rsidRPr="00B671F0">
        <w:lastRenderedPageBreak/>
        <w:t xml:space="preserve">is referred to as the rate of return. Even a small difference in the rate of return can have a big impact on revenues. </w:t>
      </w:r>
    </w:p>
    <w:p w:rsidR="002B1F46" w:rsidRPr="00B671F0" w:rsidRDefault="004A076A" w:rsidP="003F62E8">
      <w:pPr>
        <w:pStyle w:val="AERfactsheetbodytext"/>
        <w:widowControl w:val="0"/>
        <w:jc w:val="both"/>
      </w:pPr>
      <w:r w:rsidRPr="00B671F0">
        <w:t xml:space="preserve">Our </w:t>
      </w:r>
      <w:r w:rsidR="006F4A86">
        <w:t>final</w:t>
      </w:r>
      <w:r w:rsidRPr="0040653E">
        <w:t xml:space="preserve"> </w:t>
      </w:r>
      <w:r w:rsidR="00F963B1">
        <w:t>decision</w:t>
      </w:r>
      <w:r w:rsidRPr="0040653E">
        <w:t xml:space="preserve"> sets the allowed rate of return at </w:t>
      </w:r>
      <w:r w:rsidR="00063B98" w:rsidRPr="005E530B">
        <w:t>6.</w:t>
      </w:r>
      <w:r w:rsidR="00D0448D" w:rsidRPr="00727AE4">
        <w:t>37</w:t>
      </w:r>
      <w:r w:rsidR="00D0448D" w:rsidRPr="0040653E">
        <w:t xml:space="preserve"> </w:t>
      </w:r>
      <w:r w:rsidR="00A946DF" w:rsidRPr="0040653E">
        <w:t>per cent for 201</w:t>
      </w:r>
      <w:r w:rsidR="00114F21">
        <w:t xml:space="preserve">6. </w:t>
      </w:r>
      <w:r w:rsidR="00A946DF" w:rsidRPr="0040653E">
        <w:t xml:space="preserve">We have not accepted </w:t>
      </w:r>
      <w:r w:rsidR="00982D35">
        <w:t>Jemena</w:t>
      </w:r>
      <w:r w:rsidR="004609FA" w:rsidRPr="0040653E">
        <w:t xml:space="preserve">’s </w:t>
      </w:r>
      <w:r w:rsidR="006F4A86">
        <w:t xml:space="preserve">revised </w:t>
      </w:r>
      <w:r w:rsidR="00A946DF" w:rsidRPr="0040653E">
        <w:t>proposed</w:t>
      </w:r>
      <w:r w:rsidR="00A946DF">
        <w:t xml:space="preserve"> </w:t>
      </w:r>
      <w:r w:rsidR="00952757">
        <w:t xml:space="preserve">indicative </w:t>
      </w:r>
      <w:r w:rsidR="006F4A86">
        <w:t xml:space="preserve">rate of return of </w:t>
      </w:r>
      <w:r w:rsidR="00D0448D" w:rsidRPr="005E530B">
        <w:t>8</w:t>
      </w:r>
      <w:r w:rsidR="00D0448D">
        <w:t>.62</w:t>
      </w:r>
      <w:r w:rsidR="00A946DF">
        <w:t xml:space="preserve"> per cent.</w:t>
      </w:r>
    </w:p>
    <w:p w:rsidR="008C5C62" w:rsidRDefault="00777750" w:rsidP="002C5AD0">
      <w:pPr>
        <w:pStyle w:val="AERfactsheetbodytext"/>
        <w:keepNext/>
        <w:widowControl w:val="0"/>
        <w:jc w:val="both"/>
      </w:pPr>
      <w:r>
        <w:t>T</w:t>
      </w:r>
      <w:r w:rsidR="00A946DF">
        <w:t>he investment environment has improved</w:t>
      </w:r>
      <w:r w:rsidR="007B72F3" w:rsidRPr="007B72F3">
        <w:t xml:space="preserve"> </w:t>
      </w:r>
      <w:r w:rsidR="00A946DF">
        <w:t xml:space="preserve">since our previous </w:t>
      </w:r>
      <w:r w:rsidR="00F963B1">
        <w:t>decision</w:t>
      </w:r>
      <w:r w:rsidR="00F4399C">
        <w:t xml:space="preserve"> in 2010</w:t>
      </w:r>
      <w:r w:rsidR="00A946DF">
        <w:t xml:space="preserve">, which was made during the </w:t>
      </w:r>
      <w:r w:rsidR="00AF4D31">
        <w:t>period</w:t>
      </w:r>
      <w:r w:rsidR="00A946DF">
        <w:t xml:space="preserve"> of uncertainty surrounding the global financial crisis. </w:t>
      </w:r>
      <w:r w:rsidR="00231A75" w:rsidRPr="00231A75">
        <w:t xml:space="preserve">This is reflected in a lower rate of return in this decision. </w:t>
      </w:r>
      <w:r w:rsidR="008C5C62">
        <w:t xml:space="preserve">We consider that </w:t>
      </w:r>
      <w:r w:rsidR="00982D35">
        <w:t>Jemena</w:t>
      </w:r>
      <w:r w:rsidR="004609FA">
        <w:t xml:space="preserve"> </w:t>
      </w:r>
      <w:r w:rsidR="008C5C62">
        <w:t>has sought a rate of return that is higher than necessary given the current investment environment.</w:t>
      </w:r>
    </w:p>
    <w:p w:rsidR="004A076A" w:rsidRDefault="007059D4" w:rsidP="008C5C62">
      <w:pPr>
        <w:pStyle w:val="AERfactsheetbodytext"/>
        <w:widowControl w:val="0"/>
        <w:jc w:val="both"/>
      </w:pPr>
      <w:r>
        <w:t>We have not accepted</w:t>
      </w:r>
      <w:r w:rsidR="008C5C62">
        <w:t xml:space="preserve"> the methodology proposed by </w:t>
      </w:r>
      <w:r w:rsidR="00982D35">
        <w:t>Jemena</w:t>
      </w:r>
      <w:r w:rsidR="004609FA">
        <w:t xml:space="preserve"> </w:t>
      </w:r>
      <w:r w:rsidR="008C5C62">
        <w:t xml:space="preserve">to set its rate of return. Instead, we have used </w:t>
      </w:r>
      <w:r w:rsidR="00B37E40">
        <w:t xml:space="preserve">the </w:t>
      </w:r>
      <w:r w:rsidR="008C5C62">
        <w:t xml:space="preserve">methodology </w:t>
      </w:r>
      <w:r w:rsidR="00B37E40">
        <w:t xml:space="preserve">we </w:t>
      </w:r>
      <w:r w:rsidR="008C5C62">
        <w:t xml:space="preserve">developed </w:t>
      </w:r>
      <w:r w:rsidR="00B37E40">
        <w:t xml:space="preserve">through </w:t>
      </w:r>
      <w:r w:rsidR="008C5C62">
        <w:t>extensive consultation during our Better Regulation program in 2013. We consider that our approach provides for a rate of return that better reflects the allowed rate of return objective.</w:t>
      </w:r>
    </w:p>
    <w:p w:rsidR="006564F0" w:rsidRPr="00697FF1" w:rsidRDefault="00A946DF" w:rsidP="00225CB0">
      <w:pPr>
        <w:pStyle w:val="AERFactsheetHeading1"/>
        <w:widowControl w:val="0"/>
        <w:spacing w:before="120" w:after="0" w:line="252" w:lineRule="auto"/>
        <w:jc w:val="both"/>
        <w:outlineLvl w:val="9"/>
      </w:pPr>
      <w:r>
        <w:t>Ope</w:t>
      </w:r>
      <w:r w:rsidR="006564F0">
        <w:t>rating expenditure</w:t>
      </w:r>
    </w:p>
    <w:p w:rsidR="00A2351C" w:rsidRDefault="00A2351C" w:rsidP="003F62E8">
      <w:pPr>
        <w:pStyle w:val="AERfactsheetbodytext"/>
        <w:widowControl w:val="0"/>
        <w:jc w:val="both"/>
      </w:pPr>
      <w:r>
        <w:t xml:space="preserve">Opex includes forecast operating, maintenance and other non-capital costs incurred in the provision of distribution network services. It includes labour and other non-capital costs that </w:t>
      </w:r>
      <w:r w:rsidR="00982D35">
        <w:t>Jemena</w:t>
      </w:r>
      <w:r w:rsidR="004609FA">
        <w:t xml:space="preserve"> </w:t>
      </w:r>
      <w:r>
        <w:t>is likely to require during the 201</w:t>
      </w:r>
      <w:r w:rsidR="006D77A8">
        <w:t>6</w:t>
      </w:r>
      <w:r>
        <w:rPr>
          <w:rFonts w:ascii="Arial" w:hAnsi="Arial" w:cs="Arial"/>
        </w:rPr>
        <w:t>−</w:t>
      </w:r>
      <w:r>
        <w:t>20 regulatory control period for the efficient operation of its network.</w:t>
      </w:r>
    </w:p>
    <w:p w:rsidR="004A076A" w:rsidRPr="004C0E3D" w:rsidRDefault="004A076A" w:rsidP="003F62E8">
      <w:pPr>
        <w:pStyle w:val="AERfactsheetbodytext"/>
        <w:widowControl w:val="0"/>
        <w:jc w:val="both"/>
      </w:pPr>
      <w:r>
        <w:t xml:space="preserve">Our </w:t>
      </w:r>
      <w:r w:rsidR="006F4A86">
        <w:t>final</w:t>
      </w:r>
      <w:r w:rsidRPr="0040653E">
        <w:t xml:space="preserve"> </w:t>
      </w:r>
      <w:r w:rsidR="00F963B1">
        <w:t>decision</w:t>
      </w:r>
      <w:r w:rsidRPr="0040653E">
        <w:t xml:space="preserve"> allows </w:t>
      </w:r>
      <w:r w:rsidR="00982D35">
        <w:t>Jemena</w:t>
      </w:r>
      <w:r w:rsidR="004609FA" w:rsidRPr="0040653E">
        <w:t xml:space="preserve"> </w:t>
      </w:r>
      <w:r w:rsidRPr="0040653E">
        <w:t>to recover $</w:t>
      </w:r>
      <w:r w:rsidR="00727AE4">
        <w:t>452.3</w:t>
      </w:r>
      <w:r w:rsidRPr="0040653E">
        <w:t xml:space="preserve"> million ($201</w:t>
      </w:r>
      <w:r w:rsidR="006D77A8">
        <w:t>5</w:t>
      </w:r>
      <w:r w:rsidRPr="0040653E">
        <w:t xml:space="preserve">) for </w:t>
      </w:r>
      <w:r w:rsidR="00AB6AEC">
        <w:t>opex</w:t>
      </w:r>
      <w:r w:rsidRPr="0040653E">
        <w:t xml:space="preserve">. This is </w:t>
      </w:r>
      <w:r w:rsidR="00727AE4">
        <w:t>3.9</w:t>
      </w:r>
      <w:r w:rsidRPr="0040653E">
        <w:t xml:space="preserve"> per cent </w:t>
      </w:r>
      <w:r w:rsidR="009B6398" w:rsidRPr="0040653E">
        <w:t xml:space="preserve">lower than </w:t>
      </w:r>
      <w:r w:rsidRPr="0040653E">
        <w:t>the $</w:t>
      </w:r>
      <w:r w:rsidR="00727AE4">
        <w:t xml:space="preserve">470.9 </w:t>
      </w:r>
      <w:r w:rsidRPr="0040653E">
        <w:t xml:space="preserve">million </w:t>
      </w:r>
      <w:r w:rsidR="00982D35">
        <w:t>Jemena</w:t>
      </w:r>
      <w:r w:rsidR="004609FA">
        <w:t xml:space="preserve"> </w:t>
      </w:r>
      <w:r>
        <w:t>proposed.</w:t>
      </w:r>
    </w:p>
    <w:p w:rsidR="00346F85" w:rsidRDefault="00346F85" w:rsidP="00DC27B8">
      <w:pPr>
        <w:pStyle w:val="AERfactsheetbodytext"/>
        <w:rPr>
          <w:rStyle w:val="Strong"/>
        </w:rPr>
      </w:pPr>
      <w:r w:rsidRPr="00346F85">
        <w:rPr>
          <w:rStyle w:val="Strong"/>
        </w:rPr>
        <w:t xml:space="preserve">AER </w:t>
      </w:r>
      <w:r w:rsidR="006F4A86">
        <w:rPr>
          <w:rStyle w:val="Strong"/>
        </w:rPr>
        <w:t>final</w:t>
      </w:r>
      <w:r w:rsidRPr="00346F85">
        <w:rPr>
          <w:rStyle w:val="Strong"/>
        </w:rPr>
        <w:t xml:space="preserve"> </w:t>
      </w:r>
      <w:r w:rsidR="00F963B1">
        <w:rPr>
          <w:rStyle w:val="Strong"/>
        </w:rPr>
        <w:t>decision</w:t>
      </w:r>
      <w:r w:rsidRPr="00346F85">
        <w:rPr>
          <w:rStyle w:val="Strong"/>
        </w:rPr>
        <w:t xml:space="preserve"> compared to </w:t>
      </w:r>
      <w:r w:rsidR="00982D35">
        <w:rPr>
          <w:rStyle w:val="Strong"/>
        </w:rPr>
        <w:t>Jemena</w:t>
      </w:r>
      <w:r w:rsidR="004609FA" w:rsidRPr="00346F85">
        <w:rPr>
          <w:rStyle w:val="Strong"/>
        </w:rPr>
        <w:t xml:space="preserve">'s </w:t>
      </w:r>
      <w:r w:rsidRPr="00346F85">
        <w:rPr>
          <w:rStyle w:val="Strong"/>
        </w:rPr>
        <w:t xml:space="preserve">past and proposed opex ($million, </w:t>
      </w:r>
      <w:r w:rsidRPr="00BF14B8">
        <w:rPr>
          <w:rStyle w:val="Strong"/>
        </w:rPr>
        <w:t>201</w:t>
      </w:r>
      <w:r w:rsidR="006D77A8">
        <w:rPr>
          <w:rStyle w:val="Strong"/>
        </w:rPr>
        <w:t>5</w:t>
      </w:r>
      <w:r w:rsidRPr="00346F85">
        <w:rPr>
          <w:rStyle w:val="Strong"/>
        </w:rPr>
        <w:t>)</w:t>
      </w:r>
    </w:p>
    <w:p w:rsidR="00F762F3" w:rsidRDefault="00727AE4" w:rsidP="004429B7">
      <w:pPr>
        <w:pStyle w:val="AERfactsheetbodytext"/>
        <w:rPr>
          <w:noProof/>
          <w:lang w:eastAsia="en-AU"/>
        </w:rPr>
      </w:pPr>
      <w:r w:rsidRPr="00E96DD3">
        <w:rPr>
          <w:noProof/>
          <w:lang w:eastAsia="en-AU"/>
        </w:rPr>
        <w:drawing>
          <wp:inline distT="0" distB="0" distL="0" distR="0" wp14:anchorId="3E2CF6E4" wp14:editId="5E085C39">
            <wp:extent cx="3215005" cy="2468138"/>
            <wp:effectExtent l="0" t="0" r="444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5005" cy="2468138"/>
                    </a:xfrm>
                    <a:prstGeom prst="rect">
                      <a:avLst/>
                    </a:prstGeom>
                    <a:noFill/>
                    <a:ln>
                      <a:noFill/>
                    </a:ln>
                  </pic:spPr>
                </pic:pic>
              </a:graphicData>
            </a:graphic>
          </wp:inline>
        </w:drawing>
      </w:r>
      <w:r w:rsidR="00F762F3">
        <w:rPr>
          <w:noProof/>
          <w:lang w:eastAsia="en-AU"/>
        </w:rPr>
        <mc:AlternateContent>
          <mc:Choice Requires="wps">
            <w:drawing>
              <wp:anchor distT="0" distB="0" distL="114300" distR="114300" simplePos="0" relativeHeight="251700224" behindDoc="0" locked="0" layoutInCell="1" allowOverlap="1" wp14:anchorId="01C6D6EB" wp14:editId="442FB18A">
                <wp:simplePos x="0" y="0"/>
                <wp:positionH relativeFrom="column">
                  <wp:posOffset>-170925</wp:posOffset>
                </wp:positionH>
                <wp:positionV relativeFrom="paragraph">
                  <wp:posOffset>920225</wp:posOffset>
                </wp:positionV>
                <wp:extent cx="436660" cy="27034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5AD0" w:rsidRPr="00F762F3" w:rsidRDefault="002C5AD0"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13.45pt;margin-top:72.45pt;width:34.4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" fillcolor="white [3201]" stroked="f" strokeweight=".5pt">
                <v:textbox>
                  <w:txbxContent>
                    <w:p w:rsidR="002C5AD0" w:rsidRPr="00F762F3" w:rsidRDefault="002C5AD0" w:rsidP="00F762F3">
                      <w:pPr>
                        <w:jc w:val="center"/>
                        <w:rPr>
                          <w:b/>
                          <w:sz w:val="10"/>
                          <w:szCs w:val="10"/>
                        </w:rPr>
                      </w:pPr>
                      <w:r w:rsidRPr="00F762F3">
                        <w:rPr>
                          <w:b/>
                          <w:sz w:val="10"/>
                          <w:szCs w:val="10"/>
                        </w:rPr>
                        <w:t>$ million 2013-14</w:t>
                      </w:r>
                    </w:p>
                  </w:txbxContent>
                </v:textbox>
              </v:shape>
            </w:pict>
          </mc:Fallback>
        </mc:AlternateContent>
      </w:r>
    </w:p>
    <w:p w:rsidR="00777750" w:rsidRDefault="00660308" w:rsidP="00777750">
      <w:pPr>
        <w:pStyle w:val="AERfactsheetbodytext"/>
        <w:widowControl w:val="0"/>
        <w:jc w:val="both"/>
        <w:rPr>
          <w:rFonts w:cs="Arial"/>
        </w:rPr>
      </w:pPr>
      <w:r w:rsidRPr="00FC7080">
        <w:rPr>
          <w:noProof/>
          <w:lang w:eastAsia="en-AU"/>
        </w:rPr>
        <w:drawing>
          <wp:anchor distT="0" distB="0" distL="114300" distR="114300" simplePos="0" relativeHeight="251707392" behindDoc="0" locked="0" layoutInCell="1" allowOverlap="1" wp14:anchorId="74BACF80" wp14:editId="3DB76693">
            <wp:simplePos x="0" y="0"/>
            <wp:positionH relativeFrom="column">
              <wp:posOffset>-728345</wp:posOffset>
            </wp:positionH>
            <wp:positionV relativeFrom="page">
              <wp:posOffset>10212070</wp:posOffset>
            </wp:positionV>
            <wp:extent cx="15687675" cy="492125"/>
            <wp:effectExtent l="0" t="0" r="9525" b="3175"/>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B37E40">
        <w:t>The National Electricity Rules require us to</w:t>
      </w:r>
      <w:r w:rsidR="00777750">
        <w:t xml:space="preserve"> be satisfied that the level of opex proposed by </w:t>
      </w:r>
      <w:r w:rsidR="00982D35">
        <w:t>Jemena</w:t>
      </w:r>
      <w:r w:rsidR="004609FA">
        <w:t xml:space="preserve"> </w:t>
      </w:r>
      <w:r w:rsidR="00777750">
        <w:t>reflects the opex criteria: the costs that a prudent operator</w:t>
      </w:r>
      <w:r w:rsidR="00777750">
        <w:rPr>
          <w:rFonts w:ascii="Arial" w:hAnsi="Arial" w:cs="Arial"/>
        </w:rPr>
        <w:t>—</w:t>
      </w:r>
      <w:r w:rsidR="00777750">
        <w:rPr>
          <w:rFonts w:cs="Arial"/>
        </w:rPr>
        <w:t>with efficient costs and a realistic expectation of demand and cost inputs</w:t>
      </w:r>
      <w:r w:rsidR="00777750">
        <w:rPr>
          <w:rFonts w:ascii="Arial" w:hAnsi="Arial" w:cs="Arial"/>
        </w:rPr>
        <w:t>—</w:t>
      </w:r>
      <w:r w:rsidR="00777750">
        <w:rPr>
          <w:rFonts w:cs="Arial"/>
        </w:rPr>
        <w:t>would need to operate its network safely and comply with its obligations and service standards.</w:t>
      </w:r>
    </w:p>
    <w:p w:rsidR="00F963B1" w:rsidRPr="00F963B1" w:rsidRDefault="00F963B1" w:rsidP="00F963B1">
      <w:pPr>
        <w:pStyle w:val="AERfactsheetbodytext"/>
        <w:widowControl w:val="0"/>
        <w:jc w:val="both"/>
        <w:rPr>
          <w:rFonts w:cs="Arial"/>
        </w:rPr>
      </w:pPr>
      <w:r w:rsidRPr="00F963B1">
        <w:rPr>
          <w:rFonts w:cs="Arial"/>
        </w:rPr>
        <w:t>In recent years, we have expanded our regulatory toolkit to make greater use of benchmarking—particularly for opex. Benchmarking is a way of determining how well a network business is performing against its peers and over time, and provides valuable information on what is ‘best practice’.</w:t>
      </w:r>
    </w:p>
    <w:p w:rsidR="00F963B1" w:rsidRPr="00F963B1" w:rsidRDefault="00F963B1" w:rsidP="00F963B1">
      <w:pPr>
        <w:pStyle w:val="AERfactsheetbodytext"/>
        <w:widowControl w:val="0"/>
        <w:jc w:val="both"/>
        <w:rPr>
          <w:rFonts w:cs="Arial"/>
        </w:rPr>
      </w:pPr>
      <w:r w:rsidRPr="00F963B1">
        <w:rPr>
          <w:rFonts w:cs="Arial"/>
        </w:rPr>
        <w:t xml:space="preserve">Our opex benchmarking results show </w:t>
      </w:r>
      <w:r w:rsidR="00982D35">
        <w:rPr>
          <w:rFonts w:cs="Arial"/>
        </w:rPr>
        <w:t>Jemena</w:t>
      </w:r>
      <w:r w:rsidRPr="00F963B1">
        <w:rPr>
          <w:rFonts w:cs="Arial"/>
        </w:rPr>
        <w:t xml:space="preserve"> </w:t>
      </w:r>
      <w:r w:rsidR="00EB3637">
        <w:rPr>
          <w:rFonts w:cs="Arial"/>
        </w:rPr>
        <w:t>has been</w:t>
      </w:r>
      <w:r w:rsidRPr="00F963B1">
        <w:rPr>
          <w:rFonts w:cs="Arial"/>
        </w:rPr>
        <w:t xml:space="preserve"> operating efficiently compared to other service providers in </w:t>
      </w:r>
      <w:r w:rsidRPr="00F963B1">
        <w:rPr>
          <w:rFonts w:cs="Arial"/>
        </w:rPr>
        <w:lastRenderedPageBreak/>
        <w:t xml:space="preserve">the National Electricity Market. We therefore have used </w:t>
      </w:r>
      <w:r w:rsidR="00982D35">
        <w:rPr>
          <w:rFonts w:cs="Arial"/>
        </w:rPr>
        <w:t>Jemena</w:t>
      </w:r>
      <w:r>
        <w:rPr>
          <w:rFonts w:cs="Arial"/>
        </w:rPr>
        <w:t>’s</w:t>
      </w:r>
      <w:r w:rsidRPr="00F963B1">
        <w:rPr>
          <w:rFonts w:cs="Arial"/>
        </w:rPr>
        <w:t xml:space="preserve"> revealed (past actual) costs as the starting point for forecasting efficient opex.</w:t>
      </w:r>
    </w:p>
    <w:p w:rsidR="00F963B1" w:rsidRDefault="00F963B1" w:rsidP="00F963B1">
      <w:pPr>
        <w:pStyle w:val="AERfactsheetbodytext"/>
        <w:widowControl w:val="0"/>
        <w:jc w:val="both"/>
        <w:rPr>
          <w:rFonts w:cs="Arial"/>
        </w:rPr>
      </w:pPr>
      <w:r w:rsidRPr="00F963B1">
        <w:rPr>
          <w:rFonts w:cs="Arial"/>
        </w:rPr>
        <w:t xml:space="preserve">We then assess the prudency and efficiency of forecast cost increases going forward. Overall, we consider that </w:t>
      </w:r>
      <w:r w:rsidR="00982D35">
        <w:rPr>
          <w:rFonts w:cs="Arial"/>
        </w:rPr>
        <w:t>Jemena</w:t>
      </w:r>
      <w:r w:rsidRPr="00F963B1">
        <w:rPr>
          <w:rFonts w:cs="Arial"/>
        </w:rPr>
        <w:t xml:space="preserve"> has proposed more revenue than is required to operate its network prudently and efficiently.</w:t>
      </w:r>
      <w:r w:rsidR="00F9096F" w:rsidRPr="00F9096F">
        <w:rPr>
          <w:rFonts w:cs="Arial"/>
        </w:rPr>
        <w:t xml:space="preserve"> </w:t>
      </w:r>
    </w:p>
    <w:p w:rsidR="00A946DF" w:rsidRPr="00C059E5" w:rsidRDefault="00A946DF" w:rsidP="00225CB0">
      <w:pPr>
        <w:pStyle w:val="AERfactsheetbodytext"/>
        <w:keepNext/>
        <w:widowControl w:val="0"/>
        <w:spacing w:before="120" w:after="0"/>
        <w:jc w:val="both"/>
      </w:pPr>
      <w:r w:rsidRPr="00DE12B1">
        <w:rPr>
          <w:rFonts w:ascii="Tunga" w:eastAsia="Times New Roman" w:hAnsi="Tunga" w:cs="Tunga"/>
          <w:b/>
          <w:iCs/>
          <w:color w:val="006A99"/>
          <w:kern w:val="24"/>
          <w:sz w:val="24"/>
          <w:szCs w:val="24"/>
        </w:rPr>
        <w:t>Capital expenditure</w:t>
      </w:r>
    </w:p>
    <w:p w:rsidR="00A2351C" w:rsidRDefault="00A2351C" w:rsidP="00AB4AEB">
      <w:pPr>
        <w:pStyle w:val="AERfactsheetbodytext"/>
        <w:keepNext/>
        <w:jc w:val="both"/>
      </w:pPr>
      <w:r>
        <w:t xml:space="preserve">Capex refers to the cost of building new facilities or replacing existing infrastructure. Factors that influence our required level of capex include the age and condition of existing assets. </w:t>
      </w:r>
    </w:p>
    <w:p w:rsidR="00777750" w:rsidRDefault="00B37E40" w:rsidP="003F62E8">
      <w:pPr>
        <w:pStyle w:val="AERfactsheetbodytext"/>
        <w:jc w:val="both"/>
      </w:pPr>
      <w:r>
        <w:t>As with opex, w</w:t>
      </w:r>
      <w:r w:rsidR="00777750">
        <w:t xml:space="preserve">e must be satisfied that the level of capex proposed by </w:t>
      </w:r>
      <w:r w:rsidR="00982D35">
        <w:t>Jemena</w:t>
      </w:r>
      <w:r w:rsidR="00522DD1">
        <w:t xml:space="preserve"> </w:t>
      </w:r>
      <w:r w:rsidR="00777750">
        <w:t>reflects the capex criteria: the costs that a prudent operator</w:t>
      </w:r>
      <w:r w:rsidR="00777750">
        <w:rPr>
          <w:rFonts w:ascii="Arial" w:hAnsi="Arial" w:cs="Arial"/>
        </w:rPr>
        <w:t>—</w:t>
      </w:r>
      <w:r w:rsidR="00777750">
        <w:t>with efficient costs and a realistic expectation of demand and cost inputs</w:t>
      </w:r>
      <w:r w:rsidR="00777750">
        <w:rPr>
          <w:rFonts w:ascii="Arial" w:hAnsi="Arial" w:cs="Arial"/>
        </w:rPr>
        <w:t>—</w:t>
      </w:r>
      <w:r w:rsidR="00777750">
        <w:t xml:space="preserve">would need to operate its network safely and comply with its obligations and service standards. </w:t>
      </w:r>
    </w:p>
    <w:p w:rsidR="00A946DF" w:rsidRDefault="002013CA" w:rsidP="003F62E8">
      <w:pPr>
        <w:pStyle w:val="AERfactsheetbodytext"/>
        <w:jc w:val="both"/>
      </w:pPr>
      <w:r>
        <w:t xml:space="preserve">We have estimated total </w:t>
      </w:r>
      <w:r w:rsidRPr="0040653E">
        <w:t xml:space="preserve">forecast </w:t>
      </w:r>
      <w:r w:rsidR="001A132D">
        <w:t xml:space="preserve">net </w:t>
      </w:r>
      <w:r w:rsidRPr="0040653E">
        <w:t>capex of $</w:t>
      </w:r>
      <w:r w:rsidR="00952757">
        <w:t>709.3</w:t>
      </w:r>
      <w:r w:rsidR="00952757" w:rsidRPr="0040653E">
        <w:t xml:space="preserve"> </w:t>
      </w:r>
      <w:r w:rsidRPr="0040653E">
        <w:t>million ($201</w:t>
      </w:r>
      <w:r w:rsidR="0014418F">
        <w:t>5</w:t>
      </w:r>
      <w:r w:rsidRPr="0040653E">
        <w:t xml:space="preserve">) for </w:t>
      </w:r>
      <w:r w:rsidR="00982D35">
        <w:t>Jemena</w:t>
      </w:r>
      <w:r w:rsidR="00522DD1" w:rsidRPr="0040653E">
        <w:t xml:space="preserve">’s </w:t>
      </w:r>
      <w:r w:rsidRPr="0040653E">
        <w:t>201</w:t>
      </w:r>
      <w:r w:rsidR="0014418F">
        <w:t>6</w:t>
      </w:r>
      <w:r w:rsidRPr="0040653E">
        <w:rPr>
          <w:rFonts w:ascii="Arial" w:hAnsi="Arial" w:cs="Arial"/>
        </w:rPr>
        <w:t>−</w:t>
      </w:r>
      <w:r w:rsidRPr="0040653E">
        <w:t xml:space="preserve">20 regulatory control period. </w:t>
      </w:r>
      <w:r w:rsidR="009B6398" w:rsidRPr="0040653E">
        <w:t xml:space="preserve">This is </w:t>
      </w:r>
      <w:r w:rsidR="00952757">
        <w:t xml:space="preserve">consistent with </w:t>
      </w:r>
      <w:r w:rsidR="00982D35">
        <w:t>Jemena</w:t>
      </w:r>
      <w:r w:rsidR="00952757">
        <w:t>’s</w:t>
      </w:r>
      <w:r w:rsidR="00522DD1">
        <w:t xml:space="preserve"> </w:t>
      </w:r>
      <w:r w:rsidR="00952757">
        <w:t xml:space="preserve">revised </w:t>
      </w:r>
      <w:r w:rsidR="009B6398">
        <w:t>propos</w:t>
      </w:r>
      <w:r w:rsidR="00952757">
        <w:t>al</w:t>
      </w:r>
      <w:r w:rsidR="00A54BB1">
        <w:t>.</w:t>
      </w:r>
    </w:p>
    <w:p w:rsidR="00C35BCD" w:rsidRPr="002C0A83" w:rsidRDefault="00C35BCD" w:rsidP="003F62E8">
      <w:pPr>
        <w:pStyle w:val="AERfactsheetbodytext"/>
        <w:jc w:val="both"/>
      </w:pPr>
      <w:r w:rsidRPr="00C35BCD">
        <w:t>Our capex allowance includes additional expenditure from new safety obligations arising as a result of the recommendations of the 2009 Victorian Bushfire Royal Commission.</w:t>
      </w:r>
    </w:p>
    <w:p w:rsidR="00A946DF" w:rsidRPr="002C0A83" w:rsidRDefault="00A946DF" w:rsidP="00A946DF">
      <w:pPr>
        <w:pStyle w:val="AERfactsheetbodytext"/>
        <w:rPr>
          <w:rStyle w:val="Strong"/>
        </w:rPr>
      </w:pPr>
      <w:r w:rsidRPr="002C0A83">
        <w:rPr>
          <w:rStyle w:val="Strong"/>
        </w:rPr>
        <w:t xml:space="preserve">AER </w:t>
      </w:r>
      <w:r w:rsidR="00B770FE">
        <w:rPr>
          <w:rStyle w:val="Strong"/>
        </w:rPr>
        <w:t>final</w:t>
      </w:r>
      <w:r w:rsidRPr="002C0A83">
        <w:rPr>
          <w:rStyle w:val="Strong"/>
        </w:rPr>
        <w:t xml:space="preserve"> </w:t>
      </w:r>
      <w:r w:rsidR="00F963B1">
        <w:rPr>
          <w:rStyle w:val="Strong"/>
        </w:rPr>
        <w:t>decision</w:t>
      </w:r>
      <w:r w:rsidRPr="002C0A83">
        <w:rPr>
          <w:rStyle w:val="Strong"/>
        </w:rPr>
        <w:t xml:space="preserve"> compared to </w:t>
      </w:r>
      <w:r w:rsidR="00982D35">
        <w:rPr>
          <w:rStyle w:val="Strong"/>
        </w:rPr>
        <w:t>Jemena</w:t>
      </w:r>
      <w:r w:rsidR="00522DD1" w:rsidRPr="002C0A83">
        <w:rPr>
          <w:rStyle w:val="Strong"/>
        </w:rPr>
        <w:t xml:space="preserve">'s </w:t>
      </w:r>
      <w:r w:rsidRPr="002C0A83">
        <w:rPr>
          <w:rStyle w:val="Strong"/>
        </w:rPr>
        <w:t xml:space="preserve">past and proposed capex ($million, </w:t>
      </w:r>
      <w:r w:rsidRPr="004A076A">
        <w:rPr>
          <w:rStyle w:val="Strong"/>
        </w:rPr>
        <w:t>201</w:t>
      </w:r>
      <w:r w:rsidR="00C66475">
        <w:rPr>
          <w:rStyle w:val="Strong"/>
        </w:rPr>
        <w:t>5</w:t>
      </w:r>
      <w:r w:rsidRPr="002C0A83">
        <w:rPr>
          <w:rStyle w:val="Strong"/>
        </w:rPr>
        <w:t xml:space="preserve">) </w:t>
      </w:r>
    </w:p>
    <w:p w:rsidR="00A946DF" w:rsidRDefault="00727AE4" w:rsidP="00A946DF">
      <w:pPr>
        <w:pStyle w:val="AERfactsheetbodytext"/>
        <w:widowControl w:val="0"/>
        <w:jc w:val="both"/>
        <w:rPr>
          <w:noProof/>
          <w:lang w:eastAsia="en-AU"/>
        </w:rPr>
      </w:pPr>
      <w:r w:rsidRPr="009D690A">
        <w:rPr>
          <w:noProof/>
          <w:lang w:eastAsia="en-AU"/>
        </w:rPr>
        <w:drawing>
          <wp:inline distT="0" distB="0" distL="0" distR="0" wp14:anchorId="0CFC35A2" wp14:editId="42A250D5">
            <wp:extent cx="3215005" cy="2091201"/>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15005" cy="2091201"/>
                    </a:xfrm>
                    <a:prstGeom prst="rect">
                      <a:avLst/>
                    </a:prstGeom>
                    <a:noFill/>
                    <a:ln>
                      <a:noFill/>
                    </a:ln>
                  </pic:spPr>
                </pic:pic>
              </a:graphicData>
            </a:graphic>
          </wp:inline>
        </w:drawing>
      </w:r>
    </w:p>
    <w:p w:rsidR="00595459" w:rsidRPr="00F762F3" w:rsidRDefault="00DB146D" w:rsidP="00A946DF">
      <w:pPr>
        <w:pStyle w:val="AERfactsheetbodytext"/>
        <w:widowControl w:val="0"/>
        <w:spacing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For m</w:t>
      </w:r>
      <w:r w:rsidR="00595459" w:rsidRPr="00595459">
        <w:rPr>
          <w:rFonts w:ascii="Tunga" w:eastAsia="Times New Roman" w:hAnsi="Tunga" w:cs="Tunga"/>
          <w:b/>
          <w:iCs/>
          <w:color w:val="006A99"/>
          <w:spacing w:val="0"/>
          <w:kern w:val="24"/>
          <w:sz w:val="24"/>
          <w:szCs w:val="24"/>
        </w:rPr>
        <w:t>ore information</w:t>
      </w:r>
      <w:r>
        <w:rPr>
          <w:rFonts w:ascii="Tunga" w:eastAsia="Times New Roman" w:hAnsi="Tunga" w:cs="Tunga"/>
          <w:b/>
          <w:iCs/>
          <w:color w:val="006A99"/>
          <w:spacing w:val="0"/>
          <w:kern w:val="24"/>
          <w:sz w:val="24"/>
          <w:szCs w:val="24"/>
        </w:rPr>
        <w:t>:</w:t>
      </w:r>
      <w:r w:rsidR="000A3CF4">
        <w:rPr>
          <w:rFonts w:ascii="Tunga" w:eastAsia="Times New Roman" w:hAnsi="Tunga" w:cs="Tunga"/>
          <w:b/>
          <w:iCs/>
          <w:color w:val="006A99"/>
          <w:spacing w:val="0"/>
          <w:kern w:val="24"/>
          <w:sz w:val="24"/>
          <w:szCs w:val="24"/>
        </w:rPr>
        <w:t xml:space="preserve"> </w:t>
      </w:r>
    </w:p>
    <w:p w:rsidR="00BF14B8" w:rsidRPr="00B671F0" w:rsidRDefault="00DB146D" w:rsidP="003F62E8">
      <w:pPr>
        <w:pStyle w:val="AERfactsheetbodytext"/>
        <w:jc w:val="both"/>
      </w:pPr>
      <w:r>
        <w:rPr>
          <w:rStyle w:val="Hyperlink"/>
          <w:color w:val="auto"/>
          <w:u w:val="none"/>
        </w:rPr>
        <w:t xml:space="preserve">More information on our final decision can be found on our </w:t>
      </w:r>
      <w:r w:rsidR="002A3304">
        <w:rPr>
          <w:rStyle w:val="Hyperlink"/>
          <w:color w:val="auto"/>
          <w:u w:val="none"/>
        </w:rPr>
        <w:t>website</w:t>
      </w:r>
      <w:r>
        <w:rPr>
          <w:rStyle w:val="Hyperlink"/>
          <w:color w:val="auto"/>
          <w:u w:val="none"/>
        </w:rPr>
        <w:t xml:space="preserve">: </w:t>
      </w:r>
      <w:hyperlink r:id="rId23" w:history="1">
        <w:r w:rsidRPr="00F53595">
          <w:rPr>
            <w:rStyle w:val="Hyperlink"/>
          </w:rPr>
          <w:t>www.aer.gov.au</w:t>
        </w:r>
      </w:hyperlink>
      <w:r>
        <w:rPr>
          <w:rStyle w:val="Hyperlink"/>
          <w:color w:val="auto"/>
          <w:u w:val="none"/>
        </w:rPr>
        <w:t xml:space="preserve">. </w:t>
      </w:r>
    </w:p>
    <w:sectPr w:rsidR="00BF14B8" w:rsidRPr="00B671F0"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98" w:rsidRDefault="00D75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98" w:rsidRDefault="00D75B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98" w:rsidRDefault="00D75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98" w:rsidRDefault="00D75B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98" w:rsidRDefault="00D75B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98" w:rsidRDefault="00D75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972\AER16 211  AER - Final decision Powercor distribution determination - Fact sheet - May 2016.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3B98"/>
    <w:rsid w:val="00064272"/>
    <w:rsid w:val="00073789"/>
    <w:rsid w:val="000742B2"/>
    <w:rsid w:val="0007657B"/>
    <w:rsid w:val="00082625"/>
    <w:rsid w:val="00084C36"/>
    <w:rsid w:val="000864DB"/>
    <w:rsid w:val="00097937"/>
    <w:rsid w:val="000A13A8"/>
    <w:rsid w:val="000A3CF4"/>
    <w:rsid w:val="000B05F7"/>
    <w:rsid w:val="000C025A"/>
    <w:rsid w:val="000C07AD"/>
    <w:rsid w:val="000C3F3C"/>
    <w:rsid w:val="000C712D"/>
    <w:rsid w:val="000D3B8F"/>
    <w:rsid w:val="000D4524"/>
    <w:rsid w:val="000D4877"/>
    <w:rsid w:val="000D5AD6"/>
    <w:rsid w:val="000E1E87"/>
    <w:rsid w:val="000E2D55"/>
    <w:rsid w:val="000E4995"/>
    <w:rsid w:val="000E50A8"/>
    <w:rsid w:val="000F4E95"/>
    <w:rsid w:val="000F75F1"/>
    <w:rsid w:val="0010059A"/>
    <w:rsid w:val="00100E7B"/>
    <w:rsid w:val="0010549E"/>
    <w:rsid w:val="00112B1B"/>
    <w:rsid w:val="00113361"/>
    <w:rsid w:val="00114F21"/>
    <w:rsid w:val="0011527B"/>
    <w:rsid w:val="001152BD"/>
    <w:rsid w:val="001152E2"/>
    <w:rsid w:val="00117167"/>
    <w:rsid w:val="001233E2"/>
    <w:rsid w:val="00124754"/>
    <w:rsid w:val="00130988"/>
    <w:rsid w:val="00130DB2"/>
    <w:rsid w:val="00131C78"/>
    <w:rsid w:val="00134644"/>
    <w:rsid w:val="001364E9"/>
    <w:rsid w:val="00136B9B"/>
    <w:rsid w:val="00140E1A"/>
    <w:rsid w:val="00140E62"/>
    <w:rsid w:val="0014418F"/>
    <w:rsid w:val="001501EF"/>
    <w:rsid w:val="0016071A"/>
    <w:rsid w:val="00161050"/>
    <w:rsid w:val="00161423"/>
    <w:rsid w:val="00163E50"/>
    <w:rsid w:val="0016401A"/>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5680"/>
    <w:rsid w:val="001B5D44"/>
    <w:rsid w:val="001C00E4"/>
    <w:rsid w:val="001C0E10"/>
    <w:rsid w:val="001C6507"/>
    <w:rsid w:val="001C7EA5"/>
    <w:rsid w:val="001D3D87"/>
    <w:rsid w:val="001D49FD"/>
    <w:rsid w:val="001D6C94"/>
    <w:rsid w:val="001D6E6F"/>
    <w:rsid w:val="001D71FF"/>
    <w:rsid w:val="001E42DA"/>
    <w:rsid w:val="001F15F8"/>
    <w:rsid w:val="001F2550"/>
    <w:rsid w:val="002013CA"/>
    <w:rsid w:val="00205E25"/>
    <w:rsid w:val="00206513"/>
    <w:rsid w:val="002106B5"/>
    <w:rsid w:val="00211FD6"/>
    <w:rsid w:val="00216967"/>
    <w:rsid w:val="00221E6A"/>
    <w:rsid w:val="00223084"/>
    <w:rsid w:val="00225391"/>
    <w:rsid w:val="0022594B"/>
    <w:rsid w:val="00225CB0"/>
    <w:rsid w:val="00231A75"/>
    <w:rsid w:val="0023200B"/>
    <w:rsid w:val="0023442A"/>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85C21"/>
    <w:rsid w:val="00287243"/>
    <w:rsid w:val="002942E5"/>
    <w:rsid w:val="002952EB"/>
    <w:rsid w:val="002A3304"/>
    <w:rsid w:val="002A391F"/>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687"/>
    <w:rsid w:val="003118DF"/>
    <w:rsid w:val="0031269F"/>
    <w:rsid w:val="003171C2"/>
    <w:rsid w:val="00320979"/>
    <w:rsid w:val="003224AC"/>
    <w:rsid w:val="00326141"/>
    <w:rsid w:val="00327E8A"/>
    <w:rsid w:val="00333650"/>
    <w:rsid w:val="003408CD"/>
    <w:rsid w:val="003424B1"/>
    <w:rsid w:val="00342DB1"/>
    <w:rsid w:val="00346F63"/>
    <w:rsid w:val="00346F85"/>
    <w:rsid w:val="00354991"/>
    <w:rsid w:val="00355463"/>
    <w:rsid w:val="00356833"/>
    <w:rsid w:val="00360C93"/>
    <w:rsid w:val="00363D63"/>
    <w:rsid w:val="00365A4D"/>
    <w:rsid w:val="003851C0"/>
    <w:rsid w:val="00385BB9"/>
    <w:rsid w:val="003861C5"/>
    <w:rsid w:val="003870D8"/>
    <w:rsid w:val="003876E1"/>
    <w:rsid w:val="00390127"/>
    <w:rsid w:val="0039070F"/>
    <w:rsid w:val="00391B7D"/>
    <w:rsid w:val="00392D55"/>
    <w:rsid w:val="003A2EB7"/>
    <w:rsid w:val="003A683A"/>
    <w:rsid w:val="003A6EF1"/>
    <w:rsid w:val="003B202F"/>
    <w:rsid w:val="003B2359"/>
    <w:rsid w:val="003B46EA"/>
    <w:rsid w:val="003F527A"/>
    <w:rsid w:val="003F62E8"/>
    <w:rsid w:val="00404570"/>
    <w:rsid w:val="0040653E"/>
    <w:rsid w:val="00412EB9"/>
    <w:rsid w:val="00420648"/>
    <w:rsid w:val="00422BE8"/>
    <w:rsid w:val="0042329B"/>
    <w:rsid w:val="00424125"/>
    <w:rsid w:val="00424F8A"/>
    <w:rsid w:val="004310E5"/>
    <w:rsid w:val="00431C84"/>
    <w:rsid w:val="004407B3"/>
    <w:rsid w:val="00441A76"/>
    <w:rsid w:val="004429B7"/>
    <w:rsid w:val="00446186"/>
    <w:rsid w:val="0045172C"/>
    <w:rsid w:val="004548EF"/>
    <w:rsid w:val="004579EB"/>
    <w:rsid w:val="00457E3A"/>
    <w:rsid w:val="004609FA"/>
    <w:rsid w:val="00466975"/>
    <w:rsid w:val="00474754"/>
    <w:rsid w:val="00483901"/>
    <w:rsid w:val="004842F6"/>
    <w:rsid w:val="004971B8"/>
    <w:rsid w:val="004A076A"/>
    <w:rsid w:val="004A08FC"/>
    <w:rsid w:val="004A56BB"/>
    <w:rsid w:val="004A5A86"/>
    <w:rsid w:val="004A6F3A"/>
    <w:rsid w:val="004B0368"/>
    <w:rsid w:val="004B2EDB"/>
    <w:rsid w:val="004B40E2"/>
    <w:rsid w:val="004B680E"/>
    <w:rsid w:val="004B682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4F29"/>
    <w:rsid w:val="004E5204"/>
    <w:rsid w:val="004F139D"/>
    <w:rsid w:val="00502E7D"/>
    <w:rsid w:val="0050430D"/>
    <w:rsid w:val="005064D7"/>
    <w:rsid w:val="00511B82"/>
    <w:rsid w:val="00513058"/>
    <w:rsid w:val="00513FFD"/>
    <w:rsid w:val="00522DD1"/>
    <w:rsid w:val="00526663"/>
    <w:rsid w:val="00526C37"/>
    <w:rsid w:val="005324C6"/>
    <w:rsid w:val="00544345"/>
    <w:rsid w:val="00545A8C"/>
    <w:rsid w:val="00547E18"/>
    <w:rsid w:val="005524C5"/>
    <w:rsid w:val="00554698"/>
    <w:rsid w:val="00554E14"/>
    <w:rsid w:val="0055584F"/>
    <w:rsid w:val="00555919"/>
    <w:rsid w:val="00566B12"/>
    <w:rsid w:val="0057178D"/>
    <w:rsid w:val="0057269F"/>
    <w:rsid w:val="005746F0"/>
    <w:rsid w:val="0057606C"/>
    <w:rsid w:val="005844C1"/>
    <w:rsid w:val="00585B4E"/>
    <w:rsid w:val="005936A7"/>
    <w:rsid w:val="00595459"/>
    <w:rsid w:val="005A1CBA"/>
    <w:rsid w:val="005A2688"/>
    <w:rsid w:val="005A26FD"/>
    <w:rsid w:val="005A468C"/>
    <w:rsid w:val="005A5E2A"/>
    <w:rsid w:val="005B07A5"/>
    <w:rsid w:val="005B6DAC"/>
    <w:rsid w:val="005C144C"/>
    <w:rsid w:val="005C2225"/>
    <w:rsid w:val="005D2EBB"/>
    <w:rsid w:val="005D66B5"/>
    <w:rsid w:val="005D69ED"/>
    <w:rsid w:val="005E0762"/>
    <w:rsid w:val="005E1E92"/>
    <w:rsid w:val="005E3842"/>
    <w:rsid w:val="005E4018"/>
    <w:rsid w:val="005E530B"/>
    <w:rsid w:val="005F239E"/>
    <w:rsid w:val="005F2DC5"/>
    <w:rsid w:val="005F4DFA"/>
    <w:rsid w:val="006030C0"/>
    <w:rsid w:val="00607318"/>
    <w:rsid w:val="0061155D"/>
    <w:rsid w:val="00617335"/>
    <w:rsid w:val="006174CD"/>
    <w:rsid w:val="00617C6D"/>
    <w:rsid w:val="006204C6"/>
    <w:rsid w:val="00622206"/>
    <w:rsid w:val="006246A9"/>
    <w:rsid w:val="006265AD"/>
    <w:rsid w:val="0062748E"/>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7FF1"/>
    <w:rsid w:val="006A07F6"/>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6F4A86"/>
    <w:rsid w:val="00701628"/>
    <w:rsid w:val="00702500"/>
    <w:rsid w:val="00704EDA"/>
    <w:rsid w:val="00705299"/>
    <w:rsid w:val="007059D4"/>
    <w:rsid w:val="007101C1"/>
    <w:rsid w:val="007132F5"/>
    <w:rsid w:val="0071669F"/>
    <w:rsid w:val="0071791A"/>
    <w:rsid w:val="00726CCA"/>
    <w:rsid w:val="00727AE4"/>
    <w:rsid w:val="00731173"/>
    <w:rsid w:val="007325CC"/>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6497"/>
    <w:rsid w:val="007A6E32"/>
    <w:rsid w:val="007B591B"/>
    <w:rsid w:val="007B6947"/>
    <w:rsid w:val="007B72F3"/>
    <w:rsid w:val="007C2B2C"/>
    <w:rsid w:val="007C3C57"/>
    <w:rsid w:val="007C5329"/>
    <w:rsid w:val="007C54FB"/>
    <w:rsid w:val="007D4099"/>
    <w:rsid w:val="007E0179"/>
    <w:rsid w:val="007E35F0"/>
    <w:rsid w:val="007F0E7B"/>
    <w:rsid w:val="007F1DB9"/>
    <w:rsid w:val="007F292B"/>
    <w:rsid w:val="007F437A"/>
    <w:rsid w:val="007F7B29"/>
    <w:rsid w:val="00807259"/>
    <w:rsid w:val="00815B7E"/>
    <w:rsid w:val="00823290"/>
    <w:rsid w:val="0082631D"/>
    <w:rsid w:val="008343B5"/>
    <w:rsid w:val="008472A8"/>
    <w:rsid w:val="00847F79"/>
    <w:rsid w:val="00850635"/>
    <w:rsid w:val="0085345D"/>
    <w:rsid w:val="008535C7"/>
    <w:rsid w:val="00856D44"/>
    <w:rsid w:val="00856EC2"/>
    <w:rsid w:val="008665CD"/>
    <w:rsid w:val="0087003A"/>
    <w:rsid w:val="00871903"/>
    <w:rsid w:val="00877259"/>
    <w:rsid w:val="00877A69"/>
    <w:rsid w:val="00880946"/>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722A"/>
    <w:rsid w:val="008E0A6B"/>
    <w:rsid w:val="008E1DEB"/>
    <w:rsid w:val="008F3C8F"/>
    <w:rsid w:val="008F6C14"/>
    <w:rsid w:val="009032EB"/>
    <w:rsid w:val="009052BC"/>
    <w:rsid w:val="00916002"/>
    <w:rsid w:val="0092057B"/>
    <w:rsid w:val="00921442"/>
    <w:rsid w:val="00922AE8"/>
    <w:rsid w:val="00930D72"/>
    <w:rsid w:val="0093250A"/>
    <w:rsid w:val="00935936"/>
    <w:rsid w:val="00935CAA"/>
    <w:rsid w:val="00937101"/>
    <w:rsid w:val="009462FA"/>
    <w:rsid w:val="009463E9"/>
    <w:rsid w:val="00952757"/>
    <w:rsid w:val="00960E54"/>
    <w:rsid w:val="009612A1"/>
    <w:rsid w:val="00961CCC"/>
    <w:rsid w:val="00963F5A"/>
    <w:rsid w:val="00974FE1"/>
    <w:rsid w:val="00975746"/>
    <w:rsid w:val="00982D35"/>
    <w:rsid w:val="00992390"/>
    <w:rsid w:val="00993D60"/>
    <w:rsid w:val="009A202A"/>
    <w:rsid w:val="009A2BB4"/>
    <w:rsid w:val="009A702D"/>
    <w:rsid w:val="009B2454"/>
    <w:rsid w:val="009B26BA"/>
    <w:rsid w:val="009B3201"/>
    <w:rsid w:val="009B4D12"/>
    <w:rsid w:val="009B60B7"/>
    <w:rsid w:val="009B6398"/>
    <w:rsid w:val="009B6DEB"/>
    <w:rsid w:val="009B70DD"/>
    <w:rsid w:val="009C0036"/>
    <w:rsid w:val="009C7308"/>
    <w:rsid w:val="009D246A"/>
    <w:rsid w:val="009D28AE"/>
    <w:rsid w:val="009D2CBF"/>
    <w:rsid w:val="009D3F78"/>
    <w:rsid w:val="009D52E7"/>
    <w:rsid w:val="009E0E68"/>
    <w:rsid w:val="009E7CD2"/>
    <w:rsid w:val="009F2A09"/>
    <w:rsid w:val="009F4672"/>
    <w:rsid w:val="009F664C"/>
    <w:rsid w:val="009F6F78"/>
    <w:rsid w:val="009F6FCF"/>
    <w:rsid w:val="009F7619"/>
    <w:rsid w:val="00A002D6"/>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13B3"/>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91C5F"/>
    <w:rsid w:val="00A93E42"/>
    <w:rsid w:val="00A940F1"/>
    <w:rsid w:val="00A946DF"/>
    <w:rsid w:val="00A95A1E"/>
    <w:rsid w:val="00A95AD6"/>
    <w:rsid w:val="00A964D1"/>
    <w:rsid w:val="00AA1677"/>
    <w:rsid w:val="00AA3341"/>
    <w:rsid w:val="00AA408F"/>
    <w:rsid w:val="00AA4694"/>
    <w:rsid w:val="00AA4D6F"/>
    <w:rsid w:val="00AA7208"/>
    <w:rsid w:val="00AB2954"/>
    <w:rsid w:val="00AB4AEB"/>
    <w:rsid w:val="00AB6AEC"/>
    <w:rsid w:val="00AC0236"/>
    <w:rsid w:val="00AC2166"/>
    <w:rsid w:val="00AC5FBF"/>
    <w:rsid w:val="00AD2EBC"/>
    <w:rsid w:val="00AD53EF"/>
    <w:rsid w:val="00AD5597"/>
    <w:rsid w:val="00AD7419"/>
    <w:rsid w:val="00AE4C05"/>
    <w:rsid w:val="00AE5222"/>
    <w:rsid w:val="00AE5F05"/>
    <w:rsid w:val="00AF076F"/>
    <w:rsid w:val="00AF4D31"/>
    <w:rsid w:val="00B0183D"/>
    <w:rsid w:val="00B2084F"/>
    <w:rsid w:val="00B221EC"/>
    <w:rsid w:val="00B237E5"/>
    <w:rsid w:val="00B23CB8"/>
    <w:rsid w:val="00B26737"/>
    <w:rsid w:val="00B31FA9"/>
    <w:rsid w:val="00B3667B"/>
    <w:rsid w:val="00B36F51"/>
    <w:rsid w:val="00B37E40"/>
    <w:rsid w:val="00B4272E"/>
    <w:rsid w:val="00B44E20"/>
    <w:rsid w:val="00B45334"/>
    <w:rsid w:val="00B464E6"/>
    <w:rsid w:val="00B52C4B"/>
    <w:rsid w:val="00B54743"/>
    <w:rsid w:val="00B54816"/>
    <w:rsid w:val="00B608C6"/>
    <w:rsid w:val="00B64AAB"/>
    <w:rsid w:val="00B65284"/>
    <w:rsid w:val="00B671F0"/>
    <w:rsid w:val="00B67DC5"/>
    <w:rsid w:val="00B73353"/>
    <w:rsid w:val="00B74064"/>
    <w:rsid w:val="00B74543"/>
    <w:rsid w:val="00B74C3C"/>
    <w:rsid w:val="00B770FE"/>
    <w:rsid w:val="00B77430"/>
    <w:rsid w:val="00B77BFA"/>
    <w:rsid w:val="00B80182"/>
    <w:rsid w:val="00B805D0"/>
    <w:rsid w:val="00B847CF"/>
    <w:rsid w:val="00B87130"/>
    <w:rsid w:val="00B87A04"/>
    <w:rsid w:val="00B932CF"/>
    <w:rsid w:val="00BA0682"/>
    <w:rsid w:val="00BA3177"/>
    <w:rsid w:val="00BA42E7"/>
    <w:rsid w:val="00BA4CBB"/>
    <w:rsid w:val="00BB5A5D"/>
    <w:rsid w:val="00BB6ACB"/>
    <w:rsid w:val="00BB7E86"/>
    <w:rsid w:val="00BB7E90"/>
    <w:rsid w:val="00BC450B"/>
    <w:rsid w:val="00BC47A9"/>
    <w:rsid w:val="00BC47C6"/>
    <w:rsid w:val="00BD076A"/>
    <w:rsid w:val="00BE470F"/>
    <w:rsid w:val="00BE5708"/>
    <w:rsid w:val="00BE5A7F"/>
    <w:rsid w:val="00BE7864"/>
    <w:rsid w:val="00BF14B8"/>
    <w:rsid w:val="00BF24CD"/>
    <w:rsid w:val="00BF463A"/>
    <w:rsid w:val="00BF5D39"/>
    <w:rsid w:val="00C0165F"/>
    <w:rsid w:val="00C034EE"/>
    <w:rsid w:val="00C039EB"/>
    <w:rsid w:val="00C059E5"/>
    <w:rsid w:val="00C11E06"/>
    <w:rsid w:val="00C12C1F"/>
    <w:rsid w:val="00C13A11"/>
    <w:rsid w:val="00C162C3"/>
    <w:rsid w:val="00C258B0"/>
    <w:rsid w:val="00C34B06"/>
    <w:rsid w:val="00C35BCD"/>
    <w:rsid w:val="00C410E6"/>
    <w:rsid w:val="00C410F4"/>
    <w:rsid w:val="00C52D60"/>
    <w:rsid w:val="00C5335F"/>
    <w:rsid w:val="00C66475"/>
    <w:rsid w:val="00C70125"/>
    <w:rsid w:val="00C71947"/>
    <w:rsid w:val="00C722CD"/>
    <w:rsid w:val="00C73523"/>
    <w:rsid w:val="00C76528"/>
    <w:rsid w:val="00C81134"/>
    <w:rsid w:val="00C81213"/>
    <w:rsid w:val="00C866CD"/>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C17C9"/>
    <w:rsid w:val="00CD3EA8"/>
    <w:rsid w:val="00CD4560"/>
    <w:rsid w:val="00CE16B5"/>
    <w:rsid w:val="00CF228C"/>
    <w:rsid w:val="00CF3FBE"/>
    <w:rsid w:val="00CF44C4"/>
    <w:rsid w:val="00CF5427"/>
    <w:rsid w:val="00D015A2"/>
    <w:rsid w:val="00D02EF5"/>
    <w:rsid w:val="00D0448D"/>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0BE7"/>
    <w:rsid w:val="00D421A7"/>
    <w:rsid w:val="00D52BA7"/>
    <w:rsid w:val="00D53B60"/>
    <w:rsid w:val="00D53ED7"/>
    <w:rsid w:val="00D5558F"/>
    <w:rsid w:val="00D61CE8"/>
    <w:rsid w:val="00D67257"/>
    <w:rsid w:val="00D71B40"/>
    <w:rsid w:val="00D74296"/>
    <w:rsid w:val="00D75B98"/>
    <w:rsid w:val="00D80C2B"/>
    <w:rsid w:val="00D876DB"/>
    <w:rsid w:val="00D94B4D"/>
    <w:rsid w:val="00DA03CB"/>
    <w:rsid w:val="00DA1E63"/>
    <w:rsid w:val="00DA2F78"/>
    <w:rsid w:val="00DA34C6"/>
    <w:rsid w:val="00DA4F7E"/>
    <w:rsid w:val="00DA69C9"/>
    <w:rsid w:val="00DB146D"/>
    <w:rsid w:val="00DB3619"/>
    <w:rsid w:val="00DB4D62"/>
    <w:rsid w:val="00DB6646"/>
    <w:rsid w:val="00DB74EF"/>
    <w:rsid w:val="00DC20AA"/>
    <w:rsid w:val="00DC27B8"/>
    <w:rsid w:val="00DC5603"/>
    <w:rsid w:val="00DC5F2B"/>
    <w:rsid w:val="00DC7296"/>
    <w:rsid w:val="00DD18BD"/>
    <w:rsid w:val="00DD5448"/>
    <w:rsid w:val="00DD7D2E"/>
    <w:rsid w:val="00DE12B1"/>
    <w:rsid w:val="00DE54CB"/>
    <w:rsid w:val="00DE5EEE"/>
    <w:rsid w:val="00DF0ABD"/>
    <w:rsid w:val="00DF28BC"/>
    <w:rsid w:val="00DF58E0"/>
    <w:rsid w:val="00DF61F2"/>
    <w:rsid w:val="00DF7134"/>
    <w:rsid w:val="00E02013"/>
    <w:rsid w:val="00E0500A"/>
    <w:rsid w:val="00E0551D"/>
    <w:rsid w:val="00E10FF6"/>
    <w:rsid w:val="00E1275F"/>
    <w:rsid w:val="00E16101"/>
    <w:rsid w:val="00E2470B"/>
    <w:rsid w:val="00E26825"/>
    <w:rsid w:val="00E273E5"/>
    <w:rsid w:val="00E32544"/>
    <w:rsid w:val="00E342E9"/>
    <w:rsid w:val="00E3457B"/>
    <w:rsid w:val="00E36170"/>
    <w:rsid w:val="00E36E47"/>
    <w:rsid w:val="00E37344"/>
    <w:rsid w:val="00E410C4"/>
    <w:rsid w:val="00E43302"/>
    <w:rsid w:val="00E472EA"/>
    <w:rsid w:val="00E51A4A"/>
    <w:rsid w:val="00E54B7A"/>
    <w:rsid w:val="00E551B1"/>
    <w:rsid w:val="00E55E88"/>
    <w:rsid w:val="00E61AE2"/>
    <w:rsid w:val="00E63B8E"/>
    <w:rsid w:val="00E67143"/>
    <w:rsid w:val="00E673A3"/>
    <w:rsid w:val="00E674FC"/>
    <w:rsid w:val="00E679DD"/>
    <w:rsid w:val="00E86ED3"/>
    <w:rsid w:val="00E8783E"/>
    <w:rsid w:val="00E87878"/>
    <w:rsid w:val="00E91EBB"/>
    <w:rsid w:val="00E939E0"/>
    <w:rsid w:val="00EA61F6"/>
    <w:rsid w:val="00EB3637"/>
    <w:rsid w:val="00EC0CD5"/>
    <w:rsid w:val="00EC1F29"/>
    <w:rsid w:val="00EC43B5"/>
    <w:rsid w:val="00EC50E9"/>
    <w:rsid w:val="00EC7179"/>
    <w:rsid w:val="00ED6886"/>
    <w:rsid w:val="00EE1BA4"/>
    <w:rsid w:val="00EE2768"/>
    <w:rsid w:val="00EE2A87"/>
    <w:rsid w:val="00EF1802"/>
    <w:rsid w:val="00EF2D77"/>
    <w:rsid w:val="00EF4789"/>
    <w:rsid w:val="00EF5B47"/>
    <w:rsid w:val="00EF68F5"/>
    <w:rsid w:val="00F06269"/>
    <w:rsid w:val="00F06A11"/>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252E"/>
    <w:rsid w:val="00F73642"/>
    <w:rsid w:val="00F762F3"/>
    <w:rsid w:val="00F815B2"/>
    <w:rsid w:val="00F821BB"/>
    <w:rsid w:val="00F833BC"/>
    <w:rsid w:val="00F85337"/>
    <w:rsid w:val="00F9096F"/>
    <w:rsid w:val="00F91200"/>
    <w:rsid w:val="00F924B4"/>
    <w:rsid w:val="00F943EE"/>
    <w:rsid w:val="00F963B1"/>
    <w:rsid w:val="00FA406F"/>
    <w:rsid w:val="00FB1910"/>
    <w:rsid w:val="00FB7D9A"/>
    <w:rsid w:val="00FC5AB0"/>
    <w:rsid w:val="00FC708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aer.gov.au" TargetMode="External"/><Relationship Id="rId10" Type="http://schemas.openxmlformats.org/officeDocument/2006/relationships/hyperlink" Target="http://www.aer.gov.au/Consumers"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aer.gov.au/Consumers" TargetMode="External"/><Relationship Id="rId14" Type="http://schemas.openxmlformats.org/officeDocument/2006/relationships/header" Target="header2.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73B1-B747-4374-A027-63F49108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435C83C3</Template>
  <TotalTime>0</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2016-04-18T03:45:00Z</dcterms:created>
  <dcterms:modified xsi:type="dcterms:W3CDTF">2016-05-25T01:53:00Z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