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2C5AD0" w:rsidP="00C52D60">
      <w:pPr>
        <w:pStyle w:val="AERfactsheetsubtitle"/>
        <w:widowControl w:val="0"/>
        <w:spacing w:before="120"/>
      </w:pPr>
      <w:r>
        <w:rPr>
          <w:noProof/>
          <w:szCs w:val="18"/>
          <w:lang w:eastAsia="en-AU"/>
        </w:rPr>
        <mc:AlternateContent>
          <mc:Choice Requires="wps">
            <w:drawing>
              <wp:anchor distT="0" distB="0" distL="114300" distR="114300" simplePos="0" relativeHeight="251705344" behindDoc="0" locked="0" layoutInCell="1" allowOverlap="1" wp14:anchorId="03D0EC91" wp14:editId="01102210">
                <wp:simplePos x="0" y="0"/>
                <wp:positionH relativeFrom="column">
                  <wp:posOffset>3424687</wp:posOffset>
                </wp:positionH>
                <wp:positionV relativeFrom="paragraph">
                  <wp:posOffset>2656937</wp:posOffset>
                </wp:positionV>
                <wp:extent cx="3277870" cy="4278702"/>
                <wp:effectExtent l="0" t="0" r="17780" b="26670"/>
                <wp:wrapNone/>
                <wp:docPr id="6" name="Text Box 6"/>
                <wp:cNvGraphicFramePr/>
                <a:graphic xmlns:a="http://schemas.openxmlformats.org/drawingml/2006/main">
                  <a:graphicData uri="http://schemas.microsoft.com/office/word/2010/wordprocessingShape">
                    <wps:wsp>
                      <wps:cNvSpPr txBox="1"/>
                      <wps:spPr>
                        <a:xfrm>
                          <a:off x="0" y="0"/>
                          <a:ext cx="3277870" cy="4278702"/>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B04652" w:rsidRDefault="00B04652" w:rsidP="00B04652">
                            <w:pPr>
                              <w:spacing w:after="120"/>
                              <w:jc w:val="both"/>
                            </w:pPr>
                            <w:r>
                              <w:t>We estimate the expected bill impact for Powercor’s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B04652" w:rsidRDefault="00B04652" w:rsidP="00B04652">
                            <w:pPr>
                              <w:spacing w:after="120"/>
                              <w:jc w:val="both"/>
                            </w:pPr>
                            <w:r>
                              <w:t>We estimate that average annual residential bills for residential customers decreased by $48 (or –2.6 per cent) in 2016 as a result of our O</w:t>
                            </w:r>
                            <w:r w:rsidR="00541FE4">
                              <w:t>ctober 2015 preliminary decision</w:t>
                            </w:r>
                            <w:r>
                              <w:t xml:space="preserve">. We expect that our final decision will cause </w:t>
                            </w:r>
                            <w:r w:rsidR="00D0659A">
                              <w:t xml:space="preserve">annual </w:t>
                            </w:r>
                            <w:r>
                              <w:t xml:space="preserve">bills to decrease in 2017 (by $25 or </w:t>
                            </w:r>
                            <w:r w:rsidR="00CB245E">
                              <w:t>–</w:t>
                            </w:r>
                            <w:r>
                              <w:t>1.4 per cent). We then expect that bills will stay almost flat in 2018 (–$3) and 2019 (+$4) before increasing slightly in 2020 (+$10).</w:t>
                            </w:r>
                          </w:p>
                          <w:p w:rsidR="00B04652" w:rsidRDefault="00B04652" w:rsidP="00B04652">
                            <w:pPr>
                              <w:spacing w:after="120"/>
                              <w:jc w:val="both"/>
                            </w:pPr>
                            <w:r>
                              <w:t xml:space="preserve">For small business customers, we estimate that average annual bills decreased by $86 (or </w:t>
                            </w:r>
                            <w:r w:rsidR="00CB245E">
                              <w:t>–</w:t>
                            </w:r>
                            <w:r>
                              <w:t xml:space="preserve">2.2 per cent) in 2016. We expect that </w:t>
                            </w:r>
                            <w:r w:rsidR="00D0659A">
                              <w:t xml:space="preserve">annual </w:t>
                            </w:r>
                            <w:r>
                              <w:t xml:space="preserve">bills will decrease in 2017 (by $42 or </w:t>
                            </w:r>
                            <w:r w:rsidR="00CB245E">
                              <w:t>–</w:t>
                            </w:r>
                            <w:r>
                              <w:t xml:space="preserve">1.1 per cent) and stay at that level in 2018. We then expect </w:t>
                            </w:r>
                            <w:r w:rsidR="00541FE4">
                              <w:t xml:space="preserve">slight </w:t>
                            </w:r>
                            <w:r>
                              <w:t>increases in 2019 (+$13) and 2020 (+$27).</w:t>
                            </w:r>
                          </w:p>
                          <w:p w:rsidR="00B04652" w:rsidRDefault="00B04652">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9" w:history="1">
                              <w:r w:rsidRPr="003220A6">
                                <w:rPr>
                                  <w:rStyle w:val="Hyperlink"/>
                                </w:rPr>
                                <w:t>www.aer.gov.au/Consumers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9.65pt;margin-top:209.2pt;width:258.1pt;height:33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B04652" w:rsidRDefault="00B04652" w:rsidP="00B04652">
                      <w:pPr>
                        <w:spacing w:after="120"/>
                        <w:jc w:val="both"/>
                      </w:pPr>
                      <w:r>
                        <w:t>We estimate the expected bill impact for Powercor’s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B04652" w:rsidRDefault="00B04652" w:rsidP="00B04652">
                      <w:pPr>
                        <w:spacing w:after="120"/>
                        <w:jc w:val="both"/>
                      </w:pPr>
                      <w:r>
                        <w:t>We estimate that average annual residential bills for residential customers decreased by $48 (or –2.6 per cent) in 2016 as a result of our O</w:t>
                      </w:r>
                      <w:r w:rsidR="00541FE4">
                        <w:t>ctober 2015 preliminary decision</w:t>
                      </w:r>
                      <w:r>
                        <w:t xml:space="preserve">. We expect that our final decision will cause </w:t>
                      </w:r>
                      <w:r w:rsidR="00D0659A">
                        <w:t xml:space="preserve">annual </w:t>
                      </w:r>
                      <w:r>
                        <w:t xml:space="preserve">bills to decrease in 2017 (by $25 or </w:t>
                      </w:r>
                      <w:r w:rsidR="00CB245E">
                        <w:t>–</w:t>
                      </w:r>
                      <w:r>
                        <w:t>1.4 per cent). We then expect that bills will stay almost flat in 2018 (–$3) and 2019 (+$4) before increasing slightly in 2020 (+$10).</w:t>
                      </w:r>
                    </w:p>
                    <w:p w:rsidR="00B04652" w:rsidRDefault="00B04652" w:rsidP="00B04652">
                      <w:pPr>
                        <w:spacing w:after="120"/>
                        <w:jc w:val="both"/>
                      </w:pPr>
                      <w:r>
                        <w:t xml:space="preserve">For small business customers, we estimate that average annual bills decreased by $86 (or </w:t>
                      </w:r>
                      <w:r w:rsidR="00CB245E">
                        <w:t>–</w:t>
                      </w:r>
                      <w:r>
                        <w:t xml:space="preserve">2.2 per cent) in 2016. We expect that </w:t>
                      </w:r>
                      <w:r w:rsidR="00D0659A">
                        <w:t xml:space="preserve">annual </w:t>
                      </w:r>
                      <w:r>
                        <w:t xml:space="preserve">bills will decrease in 2017 (by $42 or </w:t>
                      </w:r>
                      <w:r w:rsidR="00CB245E">
                        <w:t>–</w:t>
                      </w:r>
                      <w:r>
                        <w:t xml:space="preserve">1.1 per cent) and stay at that level in 2018. We then expect </w:t>
                      </w:r>
                      <w:r w:rsidR="00541FE4">
                        <w:t xml:space="preserve">slight </w:t>
                      </w:r>
                      <w:r>
                        <w:t>increases in 2019 (+$13) and 2020 (+$27).</w:t>
                      </w:r>
                    </w:p>
                    <w:p w:rsidR="00B04652" w:rsidRDefault="00B04652">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10" w:history="1">
                        <w:r w:rsidRPr="003220A6">
                          <w:rPr>
                            <w:rStyle w:val="Hyperlink"/>
                          </w:rPr>
                          <w:t>www.aer.gov.au/Consumers</w:t>
                        </w:r>
                      </w:hyperlink>
                    </w:p>
                  </w:txbxContent>
                </v:textbox>
              </v:shape>
            </w:pict>
          </mc:Fallback>
        </mc:AlternateContent>
      </w:r>
      <w:r w:rsidR="00AC0236" w:rsidRPr="00B0183D">
        <w:rPr>
          <w:noProof/>
          <w:sz w:val="18"/>
          <w:lang w:eastAsia="en-AU"/>
        </w:rPr>
        <mc:AlternateContent>
          <mc:Choice Requires="wpg">
            <w:drawing>
              <wp:anchor distT="0" distB="0" distL="114300" distR="114300" simplePos="0" relativeHeight="251657216" behindDoc="0" locked="0" layoutInCell="1" allowOverlap="1" wp14:anchorId="62F779CE" wp14:editId="4B08C44E">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32614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Powercor</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aROQQAAIE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">
                <v:shape id="Text Box 2" o:spid="_x0000_s1028"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326141"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Powercor</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2" o:title=""/>
                  <v:path arrowok="t"/>
                </v:shape>
                <w10:wrap type="topAndBottom"/>
              </v:group>
            </w:pict>
          </mc:Fallback>
        </mc:AlternateContent>
      </w:r>
      <w:r w:rsidR="00751069">
        <w:t xml:space="preserve">We have made a </w:t>
      </w:r>
      <w:r w:rsidR="009B70DD">
        <w:t>final</w:t>
      </w:r>
      <w:r w:rsidR="001A3D6B">
        <w:t xml:space="preserve"> </w:t>
      </w:r>
      <w:r w:rsidR="006D59E9">
        <w:t>de</w:t>
      </w:r>
      <w:r w:rsidR="00063B98">
        <w:t>cision</w:t>
      </w:r>
      <w:r w:rsidR="00751069">
        <w:t xml:space="preserve"> for</w:t>
      </w:r>
      <w:r w:rsidR="009F2A09">
        <w:t xml:space="preserve"> </w:t>
      </w:r>
      <w:r w:rsidR="00326141">
        <w:t>Powercor</w:t>
      </w:r>
      <w:r w:rsidR="00B65284">
        <w:t>,</w:t>
      </w:r>
      <w:r w:rsidR="009F2A09">
        <w:t xml:space="preserve"> </w:t>
      </w:r>
      <w:r w:rsidR="00EC7179">
        <w:t xml:space="preserve">one of five </w:t>
      </w:r>
      <w:r w:rsidR="00B31FA9">
        <w:t>electricity</w:t>
      </w:r>
      <w:r w:rsidR="00D02EF5">
        <w:t xml:space="preserve"> </w:t>
      </w:r>
      <w:r w:rsidR="0016401A">
        <w:t xml:space="preserve">distribution </w:t>
      </w:r>
      <w:r w:rsidR="00751069">
        <w:t>network operator</w:t>
      </w:r>
      <w:r w:rsidR="009052BC">
        <w:t>s</w:t>
      </w:r>
      <w:r w:rsidR="00751069">
        <w:t xml:space="preserve"> in </w:t>
      </w:r>
      <w:r w:rsidR="006D59E9">
        <w:t>Victoria</w:t>
      </w:r>
      <w:r w:rsidR="00751069">
        <w:t xml:space="preserve">. </w:t>
      </w:r>
      <w:r w:rsidR="00245AD1">
        <w:t xml:space="preserve">Our </w:t>
      </w:r>
      <w:r w:rsidR="009B70DD">
        <w:t>final</w:t>
      </w:r>
      <w:r w:rsidR="001A3D6B">
        <w:t xml:space="preserve"> </w:t>
      </w:r>
      <w:r w:rsidR="006D59E9">
        <w:t>d</w:t>
      </w:r>
      <w:r w:rsidR="00063B98">
        <w:t>ecision</w:t>
      </w:r>
      <w:r w:rsidR="00751069">
        <w:t xml:space="preserve"> </w:t>
      </w:r>
      <w:r w:rsidR="001A3D6B">
        <w:t>allows</w:t>
      </w:r>
      <w:r w:rsidR="00C34B06">
        <w:t xml:space="preserve"> </w:t>
      </w:r>
      <w:r w:rsidR="00326141">
        <w:t>Powercor</w:t>
      </w:r>
      <w:r w:rsidR="004609FA">
        <w:t xml:space="preserve"> </w:t>
      </w:r>
      <w:r w:rsidR="001A3D6B">
        <w:t xml:space="preserve">to </w:t>
      </w:r>
      <w:r w:rsidR="00751069" w:rsidRPr="008C5C62">
        <w:t>recover $</w:t>
      </w:r>
      <w:r w:rsidR="001D4A35">
        <w:t>3176.4</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D59E9">
        <w:t>January 2016</w:t>
      </w:r>
      <w:r w:rsidR="00C81134">
        <w:t xml:space="preserve">. </w:t>
      </w:r>
    </w:p>
    <w:p w:rsidR="00130DB2" w:rsidRPr="00130DB2" w:rsidRDefault="00130DB2" w:rsidP="000E1E87">
      <w:pPr>
        <w:jc w:val="both"/>
        <w:rPr>
          <w:lang w:val="en"/>
        </w:rPr>
        <w:sectPr w:rsidR="00130DB2" w:rsidRPr="00130DB2" w:rsidSect="00BE5A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326141">
        <w:t>Powercor</w:t>
      </w:r>
      <w:r w:rsidR="004609FA" w:rsidRPr="0057178D">
        <w:t xml:space="preserve"> </w:t>
      </w:r>
      <w:r w:rsidRPr="0057178D">
        <w:t xml:space="preserve">by setting the </w:t>
      </w:r>
      <w:r>
        <w:t xml:space="preserve">annual </w:t>
      </w:r>
      <w:r w:rsidRPr="0057178D">
        <w:t xml:space="preserve">revenue </w:t>
      </w:r>
      <w:r w:rsidR="00136B9B">
        <w:t xml:space="preserve">requirement it may recover from </w:t>
      </w:r>
      <w:r w:rsidR="007059D4">
        <w:t xml:space="preserve">its </w:t>
      </w:r>
      <w:r w:rsidR="00136B9B">
        <w:t>customers</w:t>
      </w:r>
      <w:r>
        <w:t>.</w:t>
      </w:r>
    </w:p>
    <w:p w:rsidR="00136B9B" w:rsidRDefault="008C5C62" w:rsidP="003F62E8">
      <w:pPr>
        <w:pStyle w:val="AERfactsheetbodytext"/>
        <w:widowControl w:val="0"/>
        <w:jc w:val="both"/>
      </w:pPr>
      <w:r w:rsidRPr="008C5C62">
        <w:t xml:space="preserve">Our </w:t>
      </w:r>
      <w:r w:rsidR="009B70DD">
        <w:t>final</w:t>
      </w:r>
      <w:r w:rsidRPr="008C5C62">
        <w:t xml:space="preserve"> </w:t>
      </w:r>
      <w:r w:rsidR="00063B98">
        <w:t>decision</w:t>
      </w:r>
      <w:r w:rsidRPr="008C5C62">
        <w:t xml:space="preserve"> allows </w:t>
      </w:r>
      <w:r w:rsidR="00326141">
        <w:t>Powercor</w:t>
      </w:r>
      <w:r w:rsidR="004609FA" w:rsidRPr="008C5C62">
        <w:t xml:space="preserve"> </w:t>
      </w:r>
      <w:r w:rsidRPr="008C5C62">
        <w:t>to recover $</w:t>
      </w:r>
      <w:r w:rsidR="001D4A35">
        <w:t>3176.4</w:t>
      </w:r>
      <w:r w:rsidR="00B04652">
        <w:t> </w:t>
      </w:r>
      <w:r w:rsidRPr="008C5C62">
        <w:t xml:space="preserve">million ($nominal) from its customers over five years commencing 1 </w:t>
      </w:r>
      <w:r w:rsidR="00DF0ABD">
        <w:t>January</w:t>
      </w:r>
      <w:r w:rsidRPr="008C5C62">
        <w:t xml:space="preserve"> 201</w:t>
      </w:r>
      <w:r w:rsidR="00DF0ABD">
        <w:t>6</w:t>
      </w:r>
      <w:r w:rsidR="007F292B">
        <w:t>.</w:t>
      </w:r>
      <w:r w:rsidR="001D71FF">
        <w:t xml:space="preserve"> </w:t>
      </w:r>
      <w:r w:rsidR="00CA4074" w:rsidRPr="008C5C62">
        <w:t xml:space="preserve">If we had accepted </w:t>
      </w:r>
      <w:r w:rsidR="00326141">
        <w:t>Powercor</w:t>
      </w:r>
      <w:r w:rsidR="004609FA" w:rsidRPr="008C5C62">
        <w:t xml:space="preserve">’s </w:t>
      </w:r>
      <w:r w:rsidR="009B70DD">
        <w:t xml:space="preserve">revised </w:t>
      </w:r>
      <w:r w:rsidR="00CA4074" w:rsidRPr="008C5C62">
        <w:t xml:space="preserve">proposal, </w:t>
      </w:r>
      <w:r w:rsidR="007059D4" w:rsidRPr="008C5C62">
        <w:t xml:space="preserve">it would have </w:t>
      </w:r>
      <w:r w:rsidR="007059D4">
        <w:t>been permitted to recover</w:t>
      </w:r>
      <w:r w:rsidR="007059D4" w:rsidRPr="008C5C62">
        <w:t xml:space="preserve"> </w:t>
      </w:r>
      <w:r w:rsidR="00CA4074" w:rsidRPr="008C5C62">
        <w:t>$</w:t>
      </w:r>
      <w:r w:rsidR="001D4A35">
        <w:t>3818.0</w:t>
      </w:r>
      <w:r w:rsidR="004609FA" w:rsidRPr="008C5C62">
        <w:t xml:space="preserve"> </w:t>
      </w:r>
      <w:r w:rsidR="00CA4074" w:rsidRPr="008C5C62">
        <w:t>million ($nominal) over the 201</w:t>
      </w:r>
      <w:r w:rsidR="00DF0ABD">
        <w:t>6</w:t>
      </w:r>
      <w:r w:rsidR="001D6E6F" w:rsidRPr="008C5C62">
        <w:rPr>
          <w:rFonts w:ascii="Arial" w:hAnsi="Arial" w:cs="Arial"/>
        </w:rPr>
        <w:t>−</w:t>
      </w:r>
      <w:r w:rsidR="00AD7419" w:rsidRPr="008C5C62">
        <w:t>20</w:t>
      </w:r>
      <w:r w:rsidR="00CA4074" w:rsidRPr="008C5C62">
        <w:t xml:space="preserve"> regulatory control period. </w:t>
      </w:r>
      <w:r w:rsidR="009B6398" w:rsidRPr="008C5C62">
        <w:t xml:space="preserve">Our </w:t>
      </w:r>
      <w:r w:rsidR="009B70DD">
        <w:t>final</w:t>
      </w:r>
      <w:r w:rsidR="009B6398" w:rsidRPr="008C5C62">
        <w:t xml:space="preserve"> </w:t>
      </w:r>
      <w:r w:rsidR="00F963B1">
        <w:t>decision</w:t>
      </w:r>
      <w:r w:rsidR="009B6398" w:rsidRPr="008C5C62">
        <w:t xml:space="preserve"> is for </w:t>
      </w:r>
      <w:r w:rsidR="001D4A35">
        <w:t>16.8</w:t>
      </w:r>
      <w:r w:rsidR="009B6398" w:rsidRPr="008C5C62">
        <w:t xml:space="preserve"> per cent less reven</w:t>
      </w:r>
      <w:r w:rsidR="009B6398">
        <w:t xml:space="preserve">ue than </w:t>
      </w:r>
      <w:r w:rsidR="00326141">
        <w:t>Powercor</w:t>
      </w:r>
      <w:r w:rsidR="004609FA">
        <w:t xml:space="preserve">’s </w:t>
      </w:r>
      <w:r w:rsidR="009B70DD">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326141">
        <w:t>Powercor</w:t>
      </w:r>
      <w:r w:rsidR="004609FA">
        <w:t xml:space="preserve">’s </w:t>
      </w:r>
      <w:r>
        <w:t xml:space="preserve">proposed revenue, and what we have allowed for each year of the </w:t>
      </w:r>
      <w:r w:rsidR="009B70DD">
        <w:t>final</w:t>
      </w:r>
      <w:r>
        <w:t xml:space="preserve"> </w:t>
      </w:r>
      <w:r w:rsidR="00F963B1">
        <w:t>decision</w:t>
      </w:r>
      <w:r w:rsidR="006265AD" w:rsidRPr="0057178D">
        <w:t>.</w:t>
      </w:r>
      <w:r w:rsidR="00F821BB">
        <w:t xml:space="preserve"> </w:t>
      </w:r>
    </w:p>
    <w:p w:rsidR="00F943EE" w:rsidRDefault="00326141" w:rsidP="000E1E87">
      <w:pPr>
        <w:pStyle w:val="AERfactsheetbodytext"/>
        <w:widowControl w:val="0"/>
        <w:jc w:val="both"/>
      </w:pPr>
      <w:r>
        <w:rPr>
          <w:rStyle w:val="AERtextbold"/>
        </w:rPr>
        <w:t>Powercor</w:t>
      </w:r>
      <w:r w:rsidR="004609FA" w:rsidRPr="0057178D">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9B70DD">
        <w:rPr>
          <w:rStyle w:val="AERtextbold"/>
        </w:rPr>
        <w:t>final</w:t>
      </w:r>
      <w:r w:rsidR="00F943EE" w:rsidRPr="0057178D">
        <w:rPr>
          <w:rStyle w:val="AERtextbold"/>
        </w:rPr>
        <w:t xml:space="preserve"> </w:t>
      </w:r>
      <w:r w:rsidR="00F963B1">
        <w:rPr>
          <w:rStyle w:val="AERtextbold"/>
        </w:rPr>
        <w:t>decision</w:t>
      </w:r>
      <w:r w:rsidR="00F943EE" w:rsidRPr="0057178D">
        <w:rPr>
          <w:rStyle w:val="AERtextbold"/>
        </w:rPr>
        <w:t xml:space="preserve"> revenue allowance ($million, </w:t>
      </w:r>
      <w:r w:rsidR="00F943EE" w:rsidRPr="004A076A">
        <w:rPr>
          <w:rStyle w:val="AERtextbold"/>
        </w:rPr>
        <w:t>201</w:t>
      </w:r>
      <w:r w:rsidR="00AD5597">
        <w:rPr>
          <w:rStyle w:val="AERtextbold"/>
        </w:rPr>
        <w:t>5</w:t>
      </w:r>
      <w:r w:rsidR="00F943EE" w:rsidRPr="0057178D">
        <w:rPr>
          <w:rStyle w:val="AERtextbold"/>
        </w:rPr>
        <w:t>)</w:t>
      </w:r>
    </w:p>
    <w:p w:rsidR="00F943EE" w:rsidRDefault="001D4A35" w:rsidP="000E1E87">
      <w:pPr>
        <w:pStyle w:val="AERfactsheetbodytext"/>
        <w:widowControl w:val="0"/>
        <w:jc w:val="both"/>
      </w:pPr>
      <w:r w:rsidRPr="00EF426D">
        <w:rPr>
          <w:noProof/>
          <w:lang w:eastAsia="en-AU"/>
        </w:rPr>
        <w:drawing>
          <wp:inline distT="0" distB="0" distL="0" distR="0" wp14:anchorId="1177AB4A" wp14:editId="36F2F87F">
            <wp:extent cx="3215005" cy="1922051"/>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22051"/>
                    </a:xfrm>
                    <a:prstGeom prst="rect">
                      <a:avLst/>
                    </a:prstGeom>
                    <a:noFill/>
                    <a:ln>
                      <a:noFill/>
                    </a:ln>
                  </pic:spPr>
                </pic:pic>
              </a:graphicData>
            </a:graphic>
          </wp:inline>
        </w:drawing>
      </w:r>
    </w:p>
    <w:p w:rsidR="001D4A35" w:rsidRPr="001D4A35" w:rsidRDefault="001D4A35" w:rsidP="001D4A35">
      <w:pPr>
        <w:pStyle w:val="AERfactsheetbodytext"/>
        <w:rPr>
          <w:i/>
          <w:sz w:val="12"/>
          <w:szCs w:val="12"/>
        </w:rPr>
      </w:pPr>
      <w:r w:rsidRPr="001D4A35">
        <w:rPr>
          <w:i/>
          <w:sz w:val="12"/>
          <w:szCs w:val="12"/>
        </w:rPr>
        <w:t>Note: Revenues relate to standard control services only.</w:t>
      </w:r>
    </w:p>
    <w:p w:rsidR="00BE7864" w:rsidRDefault="002A391F" w:rsidP="002A391F">
      <w:pPr>
        <w:pStyle w:val="AERfactsheetbodytext"/>
        <w:widowControl w:val="0"/>
        <w:jc w:val="both"/>
      </w:pPr>
      <w:r>
        <w:t xml:space="preserve">In October 2015, we published our preliminary decision for </w:t>
      </w:r>
      <w:r w:rsidR="00326141">
        <w:t>Powercor</w:t>
      </w:r>
      <w:r>
        <w:t xml:space="preserve"> which took effect on 1 January 2016. Our preliminary decision formed the basis for approving prices for </w:t>
      </w:r>
      <w:r w:rsidR="00635E06">
        <w:t>the first year of the regulatory control period (</w:t>
      </w:r>
      <w:r>
        <w:t>2016</w:t>
      </w:r>
      <w:r w:rsidR="00635E06">
        <w:t>)</w:t>
      </w:r>
      <w:r>
        <w:t xml:space="preserve">. </w:t>
      </w:r>
    </w:p>
    <w:p w:rsidR="00DF58E0"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w:t>
      </w:r>
      <w:bookmarkStart w:id="0" w:name="_GoBack"/>
      <w:bookmarkEnd w:id="0"/>
      <w:r w:rsidRPr="00FC7080">
        <w:t xml:space="preserve">ustomer’s </w:t>
      </w:r>
      <w:r w:rsidR="00136B9B">
        <w:t>electricity</w:t>
      </w:r>
      <w:r w:rsidRPr="00FC7080">
        <w:t xml:space="preserve"> bill. </w:t>
      </w:r>
      <w:r w:rsidR="00136B9B">
        <w:t xml:space="preserve">Distribution charges may make up </w:t>
      </w:r>
      <w:r w:rsidR="007059D4">
        <w:t xml:space="preserve">approximately </w:t>
      </w:r>
      <w:r w:rsidR="00B04652">
        <w:t>25</w:t>
      </w:r>
      <w:r w:rsidR="001C0E10">
        <w:t xml:space="preserve"> </w:t>
      </w:r>
      <w:r w:rsidR="00136B9B">
        <w:t xml:space="preserve">per cent of the bill for one of </w:t>
      </w:r>
      <w:r w:rsidR="00326141">
        <w:t>Powercor</w:t>
      </w:r>
      <w:r w:rsidR="004609FA">
        <w:t xml:space="preserve">’s </w:t>
      </w:r>
      <w:r w:rsidR="00136B9B">
        <w:t>typical residential customers.</w:t>
      </w:r>
    </w:p>
    <w:p w:rsidR="00DF61F2" w:rsidRDefault="003E7CF9"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3BB100A4" wp14:editId="10725A63">
            <wp:simplePos x="0" y="0"/>
            <wp:positionH relativeFrom="column">
              <wp:posOffset>-793115</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059D4">
        <w:t>Other components of</w:t>
      </w:r>
      <w:r w:rsidR="00DF61F2">
        <w:t xml:space="preserve"> customer bills include the cost of generation, transmission, network charges and retailer costs. </w:t>
      </w:r>
      <w:r w:rsidR="00136B9B">
        <w:t xml:space="preserve">The AER does not set retail prices. </w:t>
      </w:r>
    </w:p>
    <w:p w:rsidR="005844C1" w:rsidRDefault="005844C1" w:rsidP="003F62E8">
      <w:pPr>
        <w:pStyle w:val="AERfactsheetbodytext"/>
        <w:jc w:val="both"/>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B04652" w:rsidRDefault="00B04652" w:rsidP="005844C1">
      <w:pPr>
        <w:rPr>
          <w:rFonts w:ascii="MS Reference Sans Serif" w:hAnsi="MS Reference Sans Serif"/>
          <w:sz w:val="18"/>
          <w:szCs w:val="18"/>
        </w:rPr>
      </w:pPr>
    </w:p>
    <w:p w:rsidR="00B04652" w:rsidRDefault="00B04652" w:rsidP="005844C1">
      <w:pPr>
        <w:rPr>
          <w:rFonts w:ascii="MS Reference Sans Serif" w:hAnsi="MS Reference Sans Serif"/>
          <w:sz w:val="18"/>
          <w:szCs w:val="18"/>
        </w:rPr>
      </w:pPr>
    </w:p>
    <w:p w:rsidR="00B04652" w:rsidRDefault="00B04652" w:rsidP="005844C1">
      <w:pPr>
        <w:rPr>
          <w:rFonts w:ascii="MS Reference Sans Serif" w:hAnsi="MS Reference Sans Serif"/>
          <w:sz w:val="18"/>
          <w:szCs w:val="18"/>
        </w:rPr>
      </w:pPr>
    </w:p>
    <w:p w:rsidR="00B04652" w:rsidRDefault="00B04652" w:rsidP="005844C1">
      <w:pPr>
        <w:rPr>
          <w:rFonts w:ascii="MS Reference Sans Serif" w:hAnsi="MS Reference Sans Serif"/>
          <w:sz w:val="18"/>
          <w:szCs w:val="18"/>
        </w:rPr>
      </w:pPr>
    </w:p>
    <w:p w:rsidR="00B04652" w:rsidRDefault="00B04652"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0659A" w:rsidRDefault="00D0659A" w:rsidP="00B23CB8">
      <w:pPr>
        <w:spacing w:before="360" w:line="252" w:lineRule="auto"/>
        <w:jc w:val="both"/>
        <w:rPr>
          <w:rFonts w:ascii="Tunga" w:eastAsia="Times New Roman" w:hAnsi="Tunga" w:cs="Tunga"/>
          <w:b/>
          <w:iCs/>
          <w:color w:val="006799"/>
          <w:kern w:val="24"/>
          <w:sz w:val="24"/>
          <w:szCs w:val="24"/>
        </w:rPr>
      </w:pPr>
    </w:p>
    <w:p w:rsidR="00D0659A" w:rsidRDefault="00D0659A" w:rsidP="00B23CB8">
      <w:pPr>
        <w:spacing w:before="360" w:line="252" w:lineRule="auto"/>
        <w:jc w:val="both"/>
        <w:rPr>
          <w:rFonts w:ascii="Tunga" w:eastAsia="Times New Roman" w:hAnsi="Tunga" w:cs="Tunga"/>
          <w:b/>
          <w:iCs/>
          <w:color w:val="006799"/>
          <w:kern w:val="24"/>
          <w:sz w:val="24"/>
          <w:szCs w:val="24"/>
        </w:rPr>
      </w:pPr>
    </w:p>
    <w:p w:rsidR="0010549E" w:rsidRPr="00513EF6" w:rsidRDefault="005844C1" w:rsidP="00513EF6">
      <w:pPr>
        <w:pStyle w:val="AERFactsheetHeading1"/>
        <w:keepNext w:val="0"/>
        <w:widowControl w:val="0"/>
        <w:spacing w:before="0" w:after="0"/>
        <w:jc w:val="both"/>
      </w:pPr>
      <w:r w:rsidRPr="00513EF6">
        <w:t>Key elements of our decision</w:t>
      </w:r>
    </w:p>
    <w:p w:rsidR="006265AD" w:rsidRPr="007E0179" w:rsidRDefault="00E36E47" w:rsidP="003F62E8">
      <w:pPr>
        <w:pStyle w:val="AERfactsheetbodytext"/>
        <w:widowControl w:val="0"/>
        <w:spacing w:after="0"/>
        <w:jc w:val="both"/>
      </w:pPr>
      <w:r>
        <w:t>We based o</w:t>
      </w:r>
      <w:r w:rsidR="0075318C">
        <w:t xml:space="preserve">ur assessment of </w:t>
      </w:r>
      <w:r w:rsidR="00326141">
        <w:t>Powercor</w:t>
      </w:r>
      <w:r w:rsidR="004609FA">
        <w:t xml:space="preserve">’s </w:t>
      </w:r>
      <w:r w:rsidR="0075318C">
        <w:t>proposed revenue on a number of components. These include expenditure</w:t>
      </w:r>
      <w:r w:rsidR="007059D4">
        <w:t>s</w:t>
      </w:r>
      <w:r w:rsidR="0075318C">
        <w:t xml:space="preserve"> to maintain and operate the network</w:t>
      </w:r>
      <w:r w:rsidR="007B72F3">
        <w:t>,</w:t>
      </w:r>
      <w:r w:rsidR="0075318C">
        <w:t xml:space="preserve"> and the return to shareholders on their investment. Together, these determine the revenue </w:t>
      </w:r>
      <w:r w:rsidR="00326141">
        <w:t>Powercor</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6F4A86">
        <w:t>final</w:t>
      </w:r>
      <w:r w:rsidR="00A946DF">
        <w:t xml:space="preserve"> </w:t>
      </w:r>
      <w:r w:rsidR="00F963B1">
        <w:t>decision</w:t>
      </w:r>
      <w:r w:rsidR="008C5C62">
        <w:t xml:space="preserve"> drive most of the difference between </w:t>
      </w:r>
      <w:r w:rsidR="00326141">
        <w:t>Powercor</w:t>
      </w:r>
      <w:r w:rsidR="004609FA">
        <w:t xml:space="preserve">’s </w:t>
      </w:r>
      <w:r w:rsidR="006F4A86">
        <w:t xml:space="preserve">revised </w:t>
      </w:r>
      <w:r w:rsidR="008C5C62">
        <w:t xml:space="preserve">proposed revenue and our </w:t>
      </w:r>
      <w:r w:rsidR="006F4A86">
        <w:t>final</w:t>
      </w:r>
      <w:r w:rsidR="008C5C62">
        <w:t xml:space="preserve"> </w:t>
      </w:r>
      <w:r w:rsidR="00F963B1">
        <w:t>decision</w:t>
      </w:r>
      <w:r w:rsidR="008C5C62">
        <w:t>:</w:t>
      </w:r>
      <w:r w:rsidR="00A946DF">
        <w:t xml:space="preserve"> rate of return</w:t>
      </w:r>
      <w:r>
        <w:t>,</w:t>
      </w:r>
      <w:r w:rsidR="00A946DF">
        <w:t xml:space="preserve"> </w:t>
      </w:r>
      <w:r w:rsidR="00E3457B">
        <w:t>operating expenditure (opex)</w:t>
      </w:r>
      <w:r w:rsidR="009A202A">
        <w:t xml:space="preserve"> and capital expenditure (capex).</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225CB0">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lastRenderedPageBreak/>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326141">
        <w:t>Powercor</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6F4A86">
        <w:t>final</w:t>
      </w:r>
      <w:r w:rsidRPr="0040653E">
        <w:t xml:space="preserve"> </w:t>
      </w:r>
      <w:r w:rsidR="00F963B1">
        <w:t>decision</w:t>
      </w:r>
      <w:r w:rsidRPr="0040653E">
        <w:t xml:space="preserve"> sets the allowed rate of return at </w:t>
      </w:r>
      <w:r w:rsidR="002C7BAD">
        <w:t>6.11</w:t>
      </w:r>
      <w:r w:rsidR="00A946DF" w:rsidRPr="0040653E">
        <w:t xml:space="preserve"> per cent for 201</w:t>
      </w:r>
      <w:r w:rsidR="00114F21">
        <w:t xml:space="preserve">6. </w:t>
      </w:r>
      <w:r w:rsidR="00A946DF" w:rsidRPr="0040653E">
        <w:t xml:space="preserve">We have not accepted </w:t>
      </w:r>
      <w:r w:rsidR="00326141">
        <w:t>Powercor</w:t>
      </w:r>
      <w:r w:rsidR="004609FA" w:rsidRPr="0040653E">
        <w:t xml:space="preserve">’s </w:t>
      </w:r>
      <w:r w:rsidR="00A946DF" w:rsidRPr="0040653E">
        <w:t>proposed</w:t>
      </w:r>
      <w:r w:rsidR="00A946DF">
        <w:t xml:space="preserve"> </w:t>
      </w:r>
      <w:r w:rsidR="002C7BAD">
        <w:t xml:space="preserve">indicative </w:t>
      </w:r>
      <w:r w:rsidR="006F4A86">
        <w:t xml:space="preserve">rate of return of </w:t>
      </w:r>
      <w:r w:rsidR="002C7BAD">
        <w:t>8.61</w:t>
      </w:r>
      <w:r w:rsidR="00A946DF">
        <w:t xml:space="preserve"> per cent</w:t>
      </w:r>
      <w:r w:rsidR="002C7BAD">
        <w:t xml:space="preserve"> for 2016</w:t>
      </w:r>
      <w:r w:rsidR="00A946DF">
        <w:t>.</w:t>
      </w:r>
    </w:p>
    <w:p w:rsidR="008C5C62" w:rsidRDefault="00777750" w:rsidP="002C5AD0">
      <w:pPr>
        <w:pStyle w:val="AERfactsheetbodytext"/>
        <w:keepNext/>
        <w:widowControl w:val="0"/>
        <w:jc w:val="both"/>
      </w:pPr>
      <w:r>
        <w:t>T</w:t>
      </w:r>
      <w:r w:rsidR="00A946DF">
        <w:t>he investment environment has improved</w:t>
      </w:r>
      <w:r w:rsidR="007B72F3" w:rsidRPr="007B72F3">
        <w:t xml:space="preserve"> </w:t>
      </w:r>
      <w:r w:rsidR="00A946DF">
        <w:t xml:space="preserve">since our previous </w:t>
      </w:r>
      <w:r w:rsidR="00F963B1">
        <w:t>decision</w:t>
      </w:r>
      <w:r w:rsidR="00F4399C">
        <w:t xml:space="preserve"> in 2010</w:t>
      </w:r>
      <w:r w:rsidR="00A946DF">
        <w:t xml:space="preserve">, which was made during the </w:t>
      </w:r>
      <w:r w:rsidR="00AF4D31">
        <w:t>period</w:t>
      </w:r>
      <w:r w:rsidR="00A946DF">
        <w:t xml:space="preserve"> of uncertainty surrounding the global financial crisis. </w:t>
      </w:r>
      <w:r w:rsidR="00D0659A" w:rsidRPr="00D0659A">
        <w:t xml:space="preserve">This is reflected in a lower rate of return in this decision. </w:t>
      </w:r>
      <w:r w:rsidR="008C5C62">
        <w:t xml:space="preserve">We consider that </w:t>
      </w:r>
      <w:r w:rsidR="00326141">
        <w:t>Powercor</w:t>
      </w:r>
      <w:r w:rsidR="004609FA">
        <w:t xml:space="preserve"> </w:t>
      </w:r>
      <w:r w:rsidR="008C5C62">
        <w:t>has sought a rate of return that is higher than necessary given the current investment environment.</w:t>
      </w:r>
    </w:p>
    <w:p w:rsidR="004A076A" w:rsidRDefault="007059D4" w:rsidP="008C5C62">
      <w:pPr>
        <w:pStyle w:val="AERfactsheetbodytext"/>
        <w:widowControl w:val="0"/>
        <w:jc w:val="both"/>
      </w:pPr>
      <w:r>
        <w:t>We have not accepted</w:t>
      </w:r>
      <w:r w:rsidR="008C5C62">
        <w:t xml:space="preserve"> the methodology proposed by </w:t>
      </w:r>
      <w:r w:rsidR="00326141">
        <w:t>Powercor</w:t>
      </w:r>
      <w:r w:rsidR="004609FA">
        <w:t xml:space="preserve"> </w:t>
      </w:r>
      <w:r w:rsidR="008C5C62">
        <w:t xml:space="preserve">to set its rate of return. Instead, we have used </w:t>
      </w:r>
      <w:r w:rsidR="00B37E40">
        <w:t xml:space="preserve">the </w:t>
      </w:r>
      <w:r w:rsidR="008C5C62">
        <w:t xml:space="preserve">methodology </w:t>
      </w:r>
      <w:r w:rsidR="00B37E40">
        <w:t xml:space="preserve">we </w:t>
      </w:r>
      <w:r w:rsidR="008C5C62">
        <w:t xml:space="preserve">developed </w:t>
      </w:r>
      <w:r w:rsidR="00B37E40">
        <w:t xml:space="preserve">through </w:t>
      </w:r>
      <w:r w:rsidR="008C5C62">
        <w:t>extensive consultation during our Better Regulation program in 2013. We consider that our approach provides for a rate of return that better reflects the allowed rate of return objective.</w:t>
      </w:r>
    </w:p>
    <w:p w:rsidR="006564F0" w:rsidRPr="00697FF1" w:rsidRDefault="00A946DF" w:rsidP="00225CB0">
      <w:pPr>
        <w:pStyle w:val="AERFactsheetHeading1"/>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distribution network services. It includes labour and other non-capital costs that </w:t>
      </w:r>
      <w:r w:rsidR="00326141">
        <w:t>Powercor</w:t>
      </w:r>
      <w:r w:rsidR="004609FA">
        <w:t xml:space="preserve"> </w:t>
      </w:r>
      <w:r>
        <w:t>is likely to require during the 201</w:t>
      </w:r>
      <w:r w:rsidR="006D77A8">
        <w:t>6</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006F4A86">
        <w:t>final</w:t>
      </w:r>
      <w:r w:rsidRPr="0040653E">
        <w:t xml:space="preserve"> </w:t>
      </w:r>
      <w:r w:rsidR="00F963B1">
        <w:t>decision</w:t>
      </w:r>
      <w:r w:rsidRPr="0040653E">
        <w:t xml:space="preserve"> allows </w:t>
      </w:r>
      <w:r w:rsidR="00326141">
        <w:t>Powercor</w:t>
      </w:r>
      <w:r w:rsidR="004609FA" w:rsidRPr="0040653E">
        <w:t xml:space="preserve"> </w:t>
      </w:r>
      <w:r w:rsidRPr="0040653E">
        <w:t>to recover $</w:t>
      </w:r>
      <w:r w:rsidR="00556F6E">
        <w:t>1190.2</w:t>
      </w:r>
      <w:r w:rsidRPr="0040653E">
        <w:t xml:space="preserve"> million ($201</w:t>
      </w:r>
      <w:r w:rsidR="006D77A8">
        <w:t>5</w:t>
      </w:r>
      <w:r w:rsidRPr="0040653E">
        <w:t xml:space="preserve">) for </w:t>
      </w:r>
      <w:r w:rsidR="00AB6AEC">
        <w:t>opex</w:t>
      </w:r>
      <w:r w:rsidRPr="0040653E">
        <w:t xml:space="preserve">. This is </w:t>
      </w:r>
      <w:r w:rsidR="00556F6E">
        <w:t>5.0</w:t>
      </w:r>
      <w:r w:rsidRPr="0040653E">
        <w:t xml:space="preserve"> per cent </w:t>
      </w:r>
      <w:r w:rsidR="009B6398" w:rsidRPr="0040653E">
        <w:t xml:space="preserve">lower than </w:t>
      </w:r>
      <w:r w:rsidRPr="0040653E">
        <w:t>the $</w:t>
      </w:r>
      <w:r w:rsidR="00556F6E">
        <w:t>1252.3</w:t>
      </w:r>
      <w:r w:rsidR="00556F6E" w:rsidRPr="0040653E">
        <w:t xml:space="preserve"> </w:t>
      </w:r>
      <w:r w:rsidRPr="0040653E">
        <w:t xml:space="preserve">million </w:t>
      </w:r>
      <w:r w:rsidR="00326141">
        <w:t>Powercor</w:t>
      </w:r>
      <w:r w:rsidR="004609FA">
        <w:t xml:space="preserve"> </w:t>
      </w:r>
      <w:r>
        <w:t>proposed.</w:t>
      </w:r>
    </w:p>
    <w:p w:rsidR="00346F85" w:rsidRDefault="00346F85" w:rsidP="00DC27B8">
      <w:pPr>
        <w:pStyle w:val="AERfactsheetbodytext"/>
        <w:rPr>
          <w:rStyle w:val="Strong"/>
        </w:rPr>
      </w:pPr>
      <w:r w:rsidRPr="00346F85">
        <w:rPr>
          <w:rStyle w:val="Strong"/>
        </w:rPr>
        <w:t xml:space="preserve">AER </w:t>
      </w:r>
      <w:r w:rsidR="006F4A86">
        <w:rPr>
          <w:rStyle w:val="Strong"/>
        </w:rPr>
        <w:t>final</w:t>
      </w:r>
      <w:r w:rsidRPr="00346F85">
        <w:rPr>
          <w:rStyle w:val="Strong"/>
        </w:rPr>
        <w:t xml:space="preserve"> </w:t>
      </w:r>
      <w:r w:rsidR="00F963B1">
        <w:rPr>
          <w:rStyle w:val="Strong"/>
        </w:rPr>
        <w:t>decision</w:t>
      </w:r>
      <w:r w:rsidRPr="00346F85">
        <w:rPr>
          <w:rStyle w:val="Strong"/>
        </w:rPr>
        <w:t xml:space="preserve"> compared to </w:t>
      </w:r>
      <w:r w:rsidR="00326141">
        <w:rPr>
          <w:rStyle w:val="Strong"/>
        </w:rPr>
        <w:t>Powercor</w:t>
      </w:r>
      <w:r w:rsidR="004609FA" w:rsidRPr="00346F85">
        <w:rPr>
          <w:rStyle w:val="Strong"/>
        </w:rPr>
        <w:t xml:space="preserve">'s </w:t>
      </w:r>
      <w:r w:rsidRPr="00346F85">
        <w:rPr>
          <w:rStyle w:val="Strong"/>
        </w:rPr>
        <w:t xml:space="preserve">past and proposed opex ($million, </w:t>
      </w:r>
      <w:r w:rsidRPr="00BF14B8">
        <w:rPr>
          <w:rStyle w:val="Strong"/>
        </w:rPr>
        <w:t>201</w:t>
      </w:r>
      <w:r w:rsidR="006D77A8">
        <w:rPr>
          <w:rStyle w:val="Strong"/>
        </w:rPr>
        <w:t>5</w:t>
      </w:r>
      <w:r w:rsidRPr="00346F85">
        <w:rPr>
          <w:rStyle w:val="Strong"/>
        </w:rPr>
        <w:t>)</w:t>
      </w:r>
    </w:p>
    <w:p w:rsidR="00F762F3" w:rsidRDefault="00556F6E" w:rsidP="004429B7">
      <w:pPr>
        <w:pStyle w:val="AERfactsheetbodytext"/>
        <w:rPr>
          <w:noProof/>
          <w:lang w:eastAsia="en-AU"/>
        </w:rPr>
      </w:pPr>
      <w:r w:rsidRPr="002512FB">
        <w:rPr>
          <w:noProof/>
          <w:lang w:eastAsia="en-AU"/>
        </w:rPr>
        <w:drawing>
          <wp:inline distT="0" distB="0" distL="0" distR="0" wp14:anchorId="3005345C" wp14:editId="52B68550">
            <wp:extent cx="3215005" cy="2467787"/>
            <wp:effectExtent l="0" t="0" r="444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5005" cy="2467787"/>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3F252A60" wp14:editId="0FD77653">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Cm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u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GQ5IKaNAgAAkgUAAA4AAAAAAAAAAAAAAAAALgIAAGRycy9lMm9Eb2MueG1sUEsB&#10;Ai0AFAAGAAgAAAAhAKKkSEjhAAAACgEAAA8AAAAAAAAAAAAAAAAA5wQAAGRycy9kb3ducmV2Lnht&#10;bFBLBQYAAAAABAAEAPMAAAD1BQAAAAA=&#10;" fillcolor="white [3201]" stroked="f" strokeweight=".5pt">
                <v:textbox>
                  <w:txbxContent>
                    <w:p w:rsidR="002C5AD0" w:rsidRPr="00F762F3" w:rsidRDefault="002C5AD0"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57E312A3" wp14:editId="3D4ED1CE">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B37E40">
        <w:t>The National Electricity Rules require us to</w:t>
      </w:r>
      <w:r w:rsidR="00777750">
        <w:t xml:space="preserve"> be satisfied that the level of opex proposed by </w:t>
      </w:r>
      <w:r w:rsidR="00326141">
        <w:t>Powercor</w:t>
      </w:r>
      <w:r w:rsidR="004609FA">
        <w:t xml:space="preserve"> </w:t>
      </w:r>
      <w:r w:rsidR="00777750">
        <w:t>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F963B1" w:rsidRPr="00F963B1" w:rsidRDefault="00F963B1" w:rsidP="00F963B1">
      <w:pPr>
        <w:pStyle w:val="AERfactsheetbodytext"/>
        <w:widowControl w:val="0"/>
        <w:jc w:val="both"/>
        <w:rPr>
          <w:rFonts w:cs="Arial"/>
        </w:rPr>
      </w:pPr>
      <w:r w:rsidRPr="00F963B1">
        <w:rPr>
          <w:rFonts w:cs="Arial"/>
        </w:rPr>
        <w:t xml:space="preserve">In recent years, we have expanded our regulatory toolkit to make greater use of benchmarking—particularly for opex. Benchmarking is a way of determining how well a network </w:t>
      </w:r>
      <w:r w:rsidRPr="00F963B1">
        <w:rPr>
          <w:rFonts w:cs="Arial"/>
        </w:rPr>
        <w:lastRenderedPageBreak/>
        <w:t>business is performing against its peers and over time, and provides valuable information on what is ‘best practice’.</w:t>
      </w:r>
    </w:p>
    <w:p w:rsidR="00F963B1" w:rsidRPr="00F963B1" w:rsidRDefault="00F963B1" w:rsidP="00F963B1">
      <w:pPr>
        <w:pStyle w:val="AERfactsheetbodytext"/>
        <w:widowControl w:val="0"/>
        <w:jc w:val="both"/>
        <w:rPr>
          <w:rFonts w:cs="Arial"/>
        </w:rPr>
      </w:pPr>
      <w:r w:rsidRPr="00F963B1">
        <w:rPr>
          <w:rFonts w:cs="Arial"/>
        </w:rPr>
        <w:t xml:space="preserve">Our opex benchmarking results show </w:t>
      </w:r>
      <w:r w:rsidR="00326141">
        <w:rPr>
          <w:rFonts w:cs="Arial"/>
        </w:rPr>
        <w:t>Powercor</w:t>
      </w:r>
      <w:r w:rsidRPr="00F963B1">
        <w:rPr>
          <w:rFonts w:cs="Arial"/>
        </w:rPr>
        <w:t xml:space="preserve"> </w:t>
      </w:r>
      <w:r w:rsidR="00EB3637">
        <w:rPr>
          <w:rFonts w:cs="Arial"/>
        </w:rPr>
        <w:t>has been</w:t>
      </w:r>
      <w:r w:rsidRPr="00F963B1">
        <w:rPr>
          <w:rFonts w:cs="Arial"/>
        </w:rPr>
        <w:t xml:space="preserve"> operating efficiently compared to other service providers in the National Electricity Market. We therefore have used </w:t>
      </w:r>
      <w:r w:rsidR="00326141">
        <w:rPr>
          <w:rFonts w:cs="Arial"/>
        </w:rPr>
        <w:t>Powercor</w:t>
      </w:r>
      <w:r>
        <w:rPr>
          <w:rFonts w:cs="Arial"/>
        </w:rPr>
        <w:t>’s</w:t>
      </w:r>
      <w:r w:rsidRPr="00F963B1">
        <w:rPr>
          <w:rFonts w:cs="Arial"/>
        </w:rPr>
        <w:t xml:space="preserve"> revealed (past actual) costs as the starting point for forecasting efficient opex.</w:t>
      </w:r>
    </w:p>
    <w:p w:rsidR="00F963B1" w:rsidRDefault="00F963B1" w:rsidP="00F963B1">
      <w:pPr>
        <w:pStyle w:val="AERfactsheetbodytext"/>
        <w:widowControl w:val="0"/>
        <w:jc w:val="both"/>
        <w:rPr>
          <w:rFonts w:cs="Arial"/>
        </w:rPr>
      </w:pPr>
      <w:r w:rsidRPr="00F963B1">
        <w:rPr>
          <w:rFonts w:cs="Arial"/>
        </w:rPr>
        <w:t xml:space="preserve">We then assess the prudency and efficiency of forecast cost increases going forward. Overall, we consider that </w:t>
      </w:r>
      <w:r w:rsidR="00326141">
        <w:rPr>
          <w:rFonts w:cs="Arial"/>
        </w:rPr>
        <w:t>Powercor</w:t>
      </w:r>
      <w:r w:rsidRPr="00F963B1">
        <w:rPr>
          <w:rFonts w:cs="Arial"/>
        </w:rPr>
        <w:t xml:space="preserve"> has proposed more revenue than is required to operate its network prudently and efficiently.</w:t>
      </w:r>
      <w:r w:rsidR="00F9096F" w:rsidRPr="00F9096F">
        <w:rPr>
          <w:rFonts w:cs="Arial"/>
        </w:rPr>
        <w:t xml:space="preserve"> </w:t>
      </w:r>
    </w:p>
    <w:p w:rsidR="00A946DF" w:rsidRPr="00C059E5" w:rsidRDefault="00A946DF" w:rsidP="00225CB0">
      <w:pPr>
        <w:pStyle w:val="AERfactsheetbodytext"/>
        <w:keepN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 xml:space="preserve">Capex refers to the cost of building new facilities or replacing existing infrastructure. Factors that influence our required level of capex include the age and condition of existing assets. </w:t>
      </w:r>
    </w:p>
    <w:p w:rsidR="00777750" w:rsidRDefault="00B37E40" w:rsidP="003F62E8">
      <w:pPr>
        <w:pStyle w:val="AERfactsheetbodytext"/>
        <w:jc w:val="both"/>
      </w:pPr>
      <w:r>
        <w:t>As with opex, w</w:t>
      </w:r>
      <w:r w:rsidR="00777750">
        <w:t xml:space="preserve">e must be satisfied that the level of capex proposed by </w:t>
      </w:r>
      <w:r w:rsidR="00326141">
        <w:t>Powercor</w:t>
      </w:r>
      <w:r w:rsidR="00522DD1">
        <w:t xml:space="preserve"> </w:t>
      </w:r>
      <w:r w:rsidR="00777750">
        <w:t>reflects the capex criteria: the costs that a prudent operator</w:t>
      </w:r>
      <w:r w:rsidR="00777750">
        <w:rPr>
          <w:rFonts w:ascii="Arial" w:hAnsi="Arial" w:cs="Arial"/>
        </w:rPr>
        <w:t>—</w:t>
      </w:r>
      <w:r w:rsidR="00777750">
        <w:t>with efficient costs and a realistic expectation of demand and cost inputs</w:t>
      </w:r>
      <w:r w:rsidR="00777750">
        <w:rPr>
          <w:rFonts w:ascii="Arial" w:hAnsi="Arial" w:cs="Arial"/>
        </w:rPr>
        <w:t>—</w:t>
      </w:r>
      <w:r w:rsidR="00777750">
        <w:t xml:space="preserve">would need to operate its network safely and comply with its obligations and service standards.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capex of $</w:t>
      </w:r>
      <w:r w:rsidR="00556F6E">
        <w:t>1623.7</w:t>
      </w:r>
      <w:r w:rsidR="00556F6E" w:rsidRPr="0040653E">
        <w:t xml:space="preserve"> </w:t>
      </w:r>
      <w:r w:rsidRPr="0040653E">
        <w:t>million ($201</w:t>
      </w:r>
      <w:r w:rsidR="0014418F">
        <w:t>5</w:t>
      </w:r>
      <w:r w:rsidRPr="0040653E">
        <w:t xml:space="preserve">) for </w:t>
      </w:r>
      <w:r w:rsidR="00326141">
        <w:t>Powercor</w:t>
      </w:r>
      <w:r w:rsidR="00522DD1" w:rsidRPr="0040653E">
        <w:t xml:space="preserve">’s </w:t>
      </w:r>
      <w:r w:rsidRPr="0040653E">
        <w:t>201</w:t>
      </w:r>
      <w:r w:rsidR="0014418F">
        <w:t>6</w:t>
      </w:r>
      <w:r w:rsidRPr="0040653E">
        <w:rPr>
          <w:rFonts w:ascii="Arial" w:hAnsi="Arial" w:cs="Arial"/>
        </w:rPr>
        <w:t>−</w:t>
      </w:r>
      <w:r w:rsidRPr="0040653E">
        <w:t xml:space="preserve">20 regulatory control period. </w:t>
      </w:r>
      <w:r w:rsidR="009B6398" w:rsidRPr="0040653E">
        <w:t xml:space="preserve">This is </w:t>
      </w:r>
      <w:r w:rsidR="00556F6E">
        <w:t>8.3</w:t>
      </w:r>
      <w:r w:rsidR="009B6398" w:rsidRPr="0040653E">
        <w:t xml:space="preserve"> per cent lower than the $</w:t>
      </w:r>
      <w:r w:rsidR="00556F6E">
        <w:t>1771.6</w:t>
      </w:r>
      <w:r w:rsidR="00556F6E" w:rsidRPr="0040653E">
        <w:t xml:space="preserve"> </w:t>
      </w:r>
      <w:r w:rsidR="009B6398" w:rsidRPr="0040653E">
        <w:t>million</w:t>
      </w:r>
      <w:r w:rsidR="009B6398">
        <w:t xml:space="preserve"> </w:t>
      </w:r>
      <w:r w:rsidR="00326141">
        <w:t>Powercor</w:t>
      </w:r>
      <w:r w:rsidR="00522DD1">
        <w:t xml:space="preserve"> </w:t>
      </w:r>
      <w:r w:rsidR="009B6398">
        <w:t>proposed</w:t>
      </w:r>
      <w:r w:rsidR="00A54BB1">
        <w:t>.</w:t>
      </w:r>
    </w:p>
    <w:p w:rsidR="00C35BCD" w:rsidRPr="002C0A83" w:rsidRDefault="00C35BCD" w:rsidP="003F62E8">
      <w:pPr>
        <w:pStyle w:val="AERfactsheetbodytext"/>
        <w:jc w:val="both"/>
      </w:pPr>
      <w:r w:rsidRPr="00C35BCD">
        <w:t>Our capex allowance includes additional expenditure from new safety obligations arising as a result of the recommendations of the 2009 Victorian Bushfire Royal Commission.</w:t>
      </w:r>
    </w:p>
    <w:p w:rsidR="00A946DF" w:rsidRPr="002C0A83" w:rsidRDefault="00A946DF" w:rsidP="00A946DF">
      <w:pPr>
        <w:pStyle w:val="AERfactsheetbodytext"/>
        <w:rPr>
          <w:rStyle w:val="Strong"/>
        </w:rPr>
      </w:pPr>
      <w:r w:rsidRPr="002C0A83">
        <w:rPr>
          <w:rStyle w:val="Strong"/>
        </w:rPr>
        <w:t xml:space="preserve">AER </w:t>
      </w:r>
      <w:r w:rsidR="00B770FE">
        <w:rPr>
          <w:rStyle w:val="Strong"/>
        </w:rPr>
        <w:t>final</w:t>
      </w:r>
      <w:r w:rsidRPr="002C0A83">
        <w:rPr>
          <w:rStyle w:val="Strong"/>
        </w:rPr>
        <w:t xml:space="preserve"> </w:t>
      </w:r>
      <w:r w:rsidR="00F963B1">
        <w:rPr>
          <w:rStyle w:val="Strong"/>
        </w:rPr>
        <w:t>decision</w:t>
      </w:r>
      <w:r w:rsidRPr="002C0A83">
        <w:rPr>
          <w:rStyle w:val="Strong"/>
        </w:rPr>
        <w:t xml:space="preserve"> compared to </w:t>
      </w:r>
      <w:r w:rsidR="00326141">
        <w:rPr>
          <w:rStyle w:val="Strong"/>
        </w:rPr>
        <w:t>Powercor</w:t>
      </w:r>
      <w:r w:rsidR="00522DD1" w:rsidRPr="002C0A83">
        <w:rPr>
          <w:rStyle w:val="Strong"/>
        </w:rPr>
        <w:t xml:space="preserve">'s </w:t>
      </w:r>
      <w:r w:rsidRPr="002C0A83">
        <w:rPr>
          <w:rStyle w:val="Strong"/>
        </w:rPr>
        <w:t xml:space="preserve">past and proposed capex ($million, </w:t>
      </w:r>
      <w:r w:rsidRPr="004A076A">
        <w:rPr>
          <w:rStyle w:val="Strong"/>
        </w:rPr>
        <w:t>201</w:t>
      </w:r>
      <w:r w:rsidR="00C66475">
        <w:rPr>
          <w:rStyle w:val="Strong"/>
        </w:rPr>
        <w:t>5</w:t>
      </w:r>
      <w:r w:rsidRPr="002C0A83">
        <w:rPr>
          <w:rStyle w:val="Strong"/>
        </w:rPr>
        <w:t xml:space="preserve">) </w:t>
      </w:r>
    </w:p>
    <w:p w:rsidR="00A946DF" w:rsidRDefault="00556F6E" w:rsidP="00A946DF">
      <w:pPr>
        <w:pStyle w:val="AERfactsheetbodytext"/>
        <w:widowControl w:val="0"/>
        <w:jc w:val="both"/>
        <w:rPr>
          <w:noProof/>
          <w:lang w:eastAsia="en-AU"/>
        </w:rPr>
      </w:pPr>
      <w:r w:rsidRPr="004E06D5">
        <w:rPr>
          <w:noProof/>
          <w:lang w:eastAsia="en-AU"/>
        </w:rPr>
        <w:drawing>
          <wp:inline distT="0" distB="0" distL="0" distR="0" wp14:anchorId="77412058" wp14:editId="1882C024">
            <wp:extent cx="3215005" cy="215669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2156690"/>
                    </a:xfrm>
                    <a:prstGeom prst="rect">
                      <a:avLst/>
                    </a:prstGeom>
                    <a:noFill/>
                    <a:ln>
                      <a:noFill/>
                    </a:ln>
                  </pic:spPr>
                </pic:pic>
              </a:graphicData>
            </a:graphic>
          </wp:inline>
        </w:drawing>
      </w:r>
    </w:p>
    <w:p w:rsidR="00595459" w:rsidRPr="00F762F3" w:rsidRDefault="00DB146D"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BF14B8" w:rsidRPr="00B671F0" w:rsidRDefault="00DB146D" w:rsidP="003F62E8">
      <w:pPr>
        <w:pStyle w:val="AERfactsheetbodytext"/>
        <w:jc w:val="both"/>
      </w:pPr>
      <w:r>
        <w:rPr>
          <w:rStyle w:val="Hyperlink"/>
          <w:color w:val="auto"/>
          <w:u w:val="none"/>
        </w:rPr>
        <w:t xml:space="preserve">More information on our final decision can be found on our </w:t>
      </w:r>
      <w:r w:rsidR="00E0427B">
        <w:rPr>
          <w:rStyle w:val="Hyperlink"/>
          <w:color w:val="auto"/>
          <w:u w:val="none"/>
        </w:rPr>
        <w:t>website</w:t>
      </w:r>
      <w:r>
        <w:rPr>
          <w:rStyle w:val="Hyperlink"/>
          <w:color w:val="auto"/>
          <w:u w:val="none"/>
        </w:rPr>
        <w:t xml:space="preserve">: </w:t>
      </w:r>
      <w:hyperlink r:id="rId23" w:history="1">
        <w:r w:rsidRPr="00F53595">
          <w:rPr>
            <w:rStyle w:val="Hyperlink"/>
          </w:rPr>
          <w:t>www.aer.gov.au</w:t>
        </w:r>
      </w:hyperlink>
      <w:r>
        <w:rPr>
          <w:rStyle w:val="Hyperlink"/>
          <w:color w:val="auto"/>
          <w:u w:val="none"/>
        </w:rPr>
        <w:t xml:space="preserve">. </w:t>
      </w:r>
    </w:p>
    <w:sectPr w:rsidR="00BF14B8"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9" w:rsidRDefault="003E7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AER - Final decision CitiPower distribution determination - Fact sheet - May 2016.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3B98"/>
    <w:rsid w:val="00064272"/>
    <w:rsid w:val="00064699"/>
    <w:rsid w:val="00073789"/>
    <w:rsid w:val="000742B2"/>
    <w:rsid w:val="0007657B"/>
    <w:rsid w:val="00082625"/>
    <w:rsid w:val="00084C36"/>
    <w:rsid w:val="000864DB"/>
    <w:rsid w:val="00097937"/>
    <w:rsid w:val="000A13A8"/>
    <w:rsid w:val="000A3CF4"/>
    <w:rsid w:val="000B05F7"/>
    <w:rsid w:val="000C025A"/>
    <w:rsid w:val="000C07AD"/>
    <w:rsid w:val="000C3F3C"/>
    <w:rsid w:val="000C712D"/>
    <w:rsid w:val="000D1C2E"/>
    <w:rsid w:val="000D3B8F"/>
    <w:rsid w:val="000D4524"/>
    <w:rsid w:val="000D4877"/>
    <w:rsid w:val="000D5AD6"/>
    <w:rsid w:val="000E1E87"/>
    <w:rsid w:val="000E2D55"/>
    <w:rsid w:val="000E4995"/>
    <w:rsid w:val="000E50A8"/>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4A35"/>
    <w:rsid w:val="001D6C94"/>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25CB0"/>
    <w:rsid w:val="0023200B"/>
    <w:rsid w:val="0023442A"/>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85C21"/>
    <w:rsid w:val="00287243"/>
    <w:rsid w:val="002942E5"/>
    <w:rsid w:val="002952EB"/>
    <w:rsid w:val="002A391F"/>
    <w:rsid w:val="002A473F"/>
    <w:rsid w:val="002B1F46"/>
    <w:rsid w:val="002B5A61"/>
    <w:rsid w:val="002B7BBC"/>
    <w:rsid w:val="002C0A83"/>
    <w:rsid w:val="002C4380"/>
    <w:rsid w:val="002C451E"/>
    <w:rsid w:val="002C5AD0"/>
    <w:rsid w:val="002C7BAD"/>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6141"/>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683A"/>
    <w:rsid w:val="003A6EF1"/>
    <w:rsid w:val="003B202F"/>
    <w:rsid w:val="003B2359"/>
    <w:rsid w:val="003B46EA"/>
    <w:rsid w:val="003E7CF9"/>
    <w:rsid w:val="003F527A"/>
    <w:rsid w:val="003F62E8"/>
    <w:rsid w:val="00404570"/>
    <w:rsid w:val="0040653E"/>
    <w:rsid w:val="00420648"/>
    <w:rsid w:val="00422BE8"/>
    <w:rsid w:val="0042329B"/>
    <w:rsid w:val="00424125"/>
    <w:rsid w:val="00424F8A"/>
    <w:rsid w:val="004310E5"/>
    <w:rsid w:val="00431C84"/>
    <w:rsid w:val="004407B3"/>
    <w:rsid w:val="00441A76"/>
    <w:rsid w:val="004429B7"/>
    <w:rsid w:val="00446186"/>
    <w:rsid w:val="0045172C"/>
    <w:rsid w:val="004548EF"/>
    <w:rsid w:val="004579EB"/>
    <w:rsid w:val="00457E3A"/>
    <w:rsid w:val="004609FA"/>
    <w:rsid w:val="00466975"/>
    <w:rsid w:val="00474754"/>
    <w:rsid w:val="00483901"/>
    <w:rsid w:val="004842F6"/>
    <w:rsid w:val="004971B8"/>
    <w:rsid w:val="004A076A"/>
    <w:rsid w:val="004A08FC"/>
    <w:rsid w:val="004A56BB"/>
    <w:rsid w:val="004A5A86"/>
    <w:rsid w:val="004A6F3A"/>
    <w:rsid w:val="004B0368"/>
    <w:rsid w:val="004B2EDB"/>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4F29"/>
    <w:rsid w:val="004E5204"/>
    <w:rsid w:val="004F139D"/>
    <w:rsid w:val="00502E7D"/>
    <w:rsid w:val="0050430D"/>
    <w:rsid w:val="005064D7"/>
    <w:rsid w:val="00511B82"/>
    <w:rsid w:val="00513058"/>
    <w:rsid w:val="00513EF6"/>
    <w:rsid w:val="00513FFD"/>
    <w:rsid w:val="00522DD1"/>
    <w:rsid w:val="00526663"/>
    <w:rsid w:val="00526C37"/>
    <w:rsid w:val="005324C6"/>
    <w:rsid w:val="00541FE4"/>
    <w:rsid w:val="00544345"/>
    <w:rsid w:val="00545A8C"/>
    <w:rsid w:val="00547E18"/>
    <w:rsid w:val="005524C5"/>
    <w:rsid w:val="00554698"/>
    <w:rsid w:val="00554E14"/>
    <w:rsid w:val="0055584F"/>
    <w:rsid w:val="00555919"/>
    <w:rsid w:val="00556F6E"/>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F239E"/>
    <w:rsid w:val="005F2DC5"/>
    <w:rsid w:val="005F4DFA"/>
    <w:rsid w:val="006030C0"/>
    <w:rsid w:val="0061155D"/>
    <w:rsid w:val="00617335"/>
    <w:rsid w:val="00617C6D"/>
    <w:rsid w:val="006204C6"/>
    <w:rsid w:val="00622206"/>
    <w:rsid w:val="006246A9"/>
    <w:rsid w:val="006265AD"/>
    <w:rsid w:val="00635E06"/>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7FF1"/>
    <w:rsid w:val="006A07F6"/>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E43A9"/>
    <w:rsid w:val="006F2E4F"/>
    <w:rsid w:val="006F47BA"/>
    <w:rsid w:val="006F4A86"/>
    <w:rsid w:val="00701628"/>
    <w:rsid w:val="00702500"/>
    <w:rsid w:val="00704EDA"/>
    <w:rsid w:val="00705299"/>
    <w:rsid w:val="007059D4"/>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B72F3"/>
    <w:rsid w:val="007C2B2C"/>
    <w:rsid w:val="007C3C57"/>
    <w:rsid w:val="007C5329"/>
    <w:rsid w:val="007C54FB"/>
    <w:rsid w:val="007D4099"/>
    <w:rsid w:val="007E0179"/>
    <w:rsid w:val="007E35F0"/>
    <w:rsid w:val="007F0E7B"/>
    <w:rsid w:val="007F1DB9"/>
    <w:rsid w:val="007F292B"/>
    <w:rsid w:val="007F437A"/>
    <w:rsid w:val="007F7B29"/>
    <w:rsid w:val="00807259"/>
    <w:rsid w:val="00815B7E"/>
    <w:rsid w:val="00823290"/>
    <w:rsid w:val="00825B74"/>
    <w:rsid w:val="0082631D"/>
    <w:rsid w:val="008343B5"/>
    <w:rsid w:val="008472A8"/>
    <w:rsid w:val="00847F79"/>
    <w:rsid w:val="00850635"/>
    <w:rsid w:val="0085345D"/>
    <w:rsid w:val="008535C7"/>
    <w:rsid w:val="00856D44"/>
    <w:rsid w:val="00856EC2"/>
    <w:rsid w:val="008665CD"/>
    <w:rsid w:val="0087003A"/>
    <w:rsid w:val="00871903"/>
    <w:rsid w:val="00877259"/>
    <w:rsid w:val="00877A69"/>
    <w:rsid w:val="00880946"/>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3C8F"/>
    <w:rsid w:val="008F6C14"/>
    <w:rsid w:val="009032EB"/>
    <w:rsid w:val="009052BC"/>
    <w:rsid w:val="00916002"/>
    <w:rsid w:val="0092057B"/>
    <w:rsid w:val="00921442"/>
    <w:rsid w:val="00922AE8"/>
    <w:rsid w:val="00924AE4"/>
    <w:rsid w:val="00930D72"/>
    <w:rsid w:val="0093250A"/>
    <w:rsid w:val="00935936"/>
    <w:rsid w:val="00935CAA"/>
    <w:rsid w:val="00937101"/>
    <w:rsid w:val="00942F90"/>
    <w:rsid w:val="009462FA"/>
    <w:rsid w:val="009463E9"/>
    <w:rsid w:val="00960E54"/>
    <w:rsid w:val="009612A1"/>
    <w:rsid w:val="00961CCC"/>
    <w:rsid w:val="00963F5A"/>
    <w:rsid w:val="00974FE1"/>
    <w:rsid w:val="00975746"/>
    <w:rsid w:val="00992390"/>
    <w:rsid w:val="00993D60"/>
    <w:rsid w:val="009A202A"/>
    <w:rsid w:val="009A2BB4"/>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A09"/>
    <w:rsid w:val="009F4672"/>
    <w:rsid w:val="009F664C"/>
    <w:rsid w:val="009F6F78"/>
    <w:rsid w:val="009F6FCF"/>
    <w:rsid w:val="009F7619"/>
    <w:rsid w:val="00A02015"/>
    <w:rsid w:val="00A02437"/>
    <w:rsid w:val="00A0352C"/>
    <w:rsid w:val="00A117F9"/>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861E5"/>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F05"/>
    <w:rsid w:val="00AF076F"/>
    <w:rsid w:val="00AF4D31"/>
    <w:rsid w:val="00B0183D"/>
    <w:rsid w:val="00B04652"/>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608C6"/>
    <w:rsid w:val="00B64AAB"/>
    <w:rsid w:val="00B65284"/>
    <w:rsid w:val="00B671F0"/>
    <w:rsid w:val="00B67DC5"/>
    <w:rsid w:val="00B73353"/>
    <w:rsid w:val="00B74064"/>
    <w:rsid w:val="00B74543"/>
    <w:rsid w:val="00B74C3C"/>
    <w:rsid w:val="00B770FE"/>
    <w:rsid w:val="00B77430"/>
    <w:rsid w:val="00B77BFA"/>
    <w:rsid w:val="00B80182"/>
    <w:rsid w:val="00B805D0"/>
    <w:rsid w:val="00B847CF"/>
    <w:rsid w:val="00B87130"/>
    <w:rsid w:val="00B932CF"/>
    <w:rsid w:val="00BA0682"/>
    <w:rsid w:val="00BA3177"/>
    <w:rsid w:val="00BA42E7"/>
    <w:rsid w:val="00BA4CBB"/>
    <w:rsid w:val="00BB5A5D"/>
    <w:rsid w:val="00BB6ACB"/>
    <w:rsid w:val="00BB7E86"/>
    <w:rsid w:val="00BB7E90"/>
    <w:rsid w:val="00BC450B"/>
    <w:rsid w:val="00BC47A9"/>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258B0"/>
    <w:rsid w:val="00C34B06"/>
    <w:rsid w:val="00C35BCD"/>
    <w:rsid w:val="00C410E6"/>
    <w:rsid w:val="00C410F4"/>
    <w:rsid w:val="00C52D60"/>
    <w:rsid w:val="00C52DFA"/>
    <w:rsid w:val="00C5335F"/>
    <w:rsid w:val="00C66475"/>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245E"/>
    <w:rsid w:val="00CB3718"/>
    <w:rsid w:val="00CB3B02"/>
    <w:rsid w:val="00CC17C9"/>
    <w:rsid w:val="00CD3EA8"/>
    <w:rsid w:val="00CD4560"/>
    <w:rsid w:val="00CE16B5"/>
    <w:rsid w:val="00CF228C"/>
    <w:rsid w:val="00CF3FBE"/>
    <w:rsid w:val="00CF44C4"/>
    <w:rsid w:val="00CF5427"/>
    <w:rsid w:val="00D015A2"/>
    <w:rsid w:val="00D02EF5"/>
    <w:rsid w:val="00D04E24"/>
    <w:rsid w:val="00D0659A"/>
    <w:rsid w:val="00D068AD"/>
    <w:rsid w:val="00D0705E"/>
    <w:rsid w:val="00D113E9"/>
    <w:rsid w:val="00D17FF1"/>
    <w:rsid w:val="00D202AC"/>
    <w:rsid w:val="00D22A87"/>
    <w:rsid w:val="00D23092"/>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80C2B"/>
    <w:rsid w:val="00D876DB"/>
    <w:rsid w:val="00D94B4D"/>
    <w:rsid w:val="00DA03CB"/>
    <w:rsid w:val="00DA1E63"/>
    <w:rsid w:val="00DA2F78"/>
    <w:rsid w:val="00DA34C6"/>
    <w:rsid w:val="00DA4F7E"/>
    <w:rsid w:val="00DA69C9"/>
    <w:rsid w:val="00DB146D"/>
    <w:rsid w:val="00DB3619"/>
    <w:rsid w:val="00DB4D62"/>
    <w:rsid w:val="00DB6646"/>
    <w:rsid w:val="00DB74EF"/>
    <w:rsid w:val="00DC20AA"/>
    <w:rsid w:val="00DC27B8"/>
    <w:rsid w:val="00DC5603"/>
    <w:rsid w:val="00DC5F2B"/>
    <w:rsid w:val="00DC7296"/>
    <w:rsid w:val="00DD18BD"/>
    <w:rsid w:val="00DD5448"/>
    <w:rsid w:val="00DD7D2E"/>
    <w:rsid w:val="00DE12B1"/>
    <w:rsid w:val="00DE54CB"/>
    <w:rsid w:val="00DE5EEE"/>
    <w:rsid w:val="00DF0ABD"/>
    <w:rsid w:val="00DF28BC"/>
    <w:rsid w:val="00DF58E0"/>
    <w:rsid w:val="00DF61F2"/>
    <w:rsid w:val="00DF7134"/>
    <w:rsid w:val="00E02013"/>
    <w:rsid w:val="00E0427B"/>
    <w:rsid w:val="00E0500A"/>
    <w:rsid w:val="00E0551D"/>
    <w:rsid w:val="00E10FF6"/>
    <w:rsid w:val="00E1275F"/>
    <w:rsid w:val="00E16101"/>
    <w:rsid w:val="00E2470B"/>
    <w:rsid w:val="00E26825"/>
    <w:rsid w:val="00E273E5"/>
    <w:rsid w:val="00E32544"/>
    <w:rsid w:val="00E342E9"/>
    <w:rsid w:val="00E3457B"/>
    <w:rsid w:val="00E36170"/>
    <w:rsid w:val="00E36E47"/>
    <w:rsid w:val="00E37344"/>
    <w:rsid w:val="00E410C4"/>
    <w:rsid w:val="00E43302"/>
    <w:rsid w:val="00E472EA"/>
    <w:rsid w:val="00E51A4A"/>
    <w:rsid w:val="00E54B7A"/>
    <w:rsid w:val="00E551B1"/>
    <w:rsid w:val="00E55E88"/>
    <w:rsid w:val="00E61AE2"/>
    <w:rsid w:val="00E63B8E"/>
    <w:rsid w:val="00E67143"/>
    <w:rsid w:val="00E673A3"/>
    <w:rsid w:val="00E674FC"/>
    <w:rsid w:val="00E679DD"/>
    <w:rsid w:val="00E86ED3"/>
    <w:rsid w:val="00E8783E"/>
    <w:rsid w:val="00E87878"/>
    <w:rsid w:val="00E91EBB"/>
    <w:rsid w:val="00E939E0"/>
    <w:rsid w:val="00EA61F6"/>
    <w:rsid w:val="00EB3637"/>
    <w:rsid w:val="00EC0CD5"/>
    <w:rsid w:val="00EC1F29"/>
    <w:rsid w:val="00EC43B5"/>
    <w:rsid w:val="00EC50E9"/>
    <w:rsid w:val="00EC7179"/>
    <w:rsid w:val="00ED6886"/>
    <w:rsid w:val="00EE1BA4"/>
    <w:rsid w:val="00EE2768"/>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096F"/>
    <w:rsid w:val="00F91200"/>
    <w:rsid w:val="00F924B4"/>
    <w:rsid w:val="00F943EE"/>
    <w:rsid w:val="00F963B1"/>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er.gov.au" TargetMode="External"/><Relationship Id="rId10" Type="http://schemas.openxmlformats.org/officeDocument/2006/relationships/hyperlink" Target="http://www.aer.gov.au/Consumers"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aer.gov.au/Consumers" TargetMode="Externa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4681-19F2-401A-9014-63E42E10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F0993064</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2016-04-18T03:21:00Z</dcterms:created>
  <dcterms:modified xsi:type="dcterms:W3CDTF">2016-05-25T01:58:00Z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