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174C8591" wp14:editId="6DACC73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750FDB" w:rsidP="008F07A3">
          <w:pPr>
            <w:pStyle w:val="ReportSubtitle"/>
          </w:pPr>
          <w:r>
            <w:t>FINAL</w:t>
          </w:r>
          <w:r w:rsidR="00DA4752">
            <w:t xml:space="preserve"> DECISION</w:t>
          </w:r>
        </w:p>
        <w:p w:rsidR="000A6C7B" w:rsidRDefault="00B83AE7"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DA078F">
            <w:t>2</w:t>
          </w:r>
          <w:r>
            <w:t xml:space="preserve"> </w:t>
          </w:r>
          <w:r>
            <w:rPr>
              <w:rFonts w:cs="Arial"/>
            </w:rPr>
            <w:t>−</w:t>
          </w:r>
          <w:r>
            <w:t xml:space="preserve"> </w:t>
          </w:r>
          <w:r w:rsidR="00DA078F">
            <w:t>Regulatory asset base</w:t>
          </w:r>
        </w:p>
        <w:p w:rsidR="000A6C7B" w:rsidRPr="00327A1E" w:rsidRDefault="00750FDB"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rsidRPr="00A700AB">
        <w:rPr>
          <w:rStyle w:val="AERbody"/>
        </w:rPr>
        <w:t>the</w:t>
      </w:r>
      <w:r>
        <w:t xml:space="preserv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0" w:history="1">
        <w:r w:rsidRPr="00D64888">
          <w:rPr>
            <w:rStyle w:val="Hyperlink"/>
          </w:rPr>
          <w:t>AERInquiry@aer.gov.au</w:t>
        </w:r>
      </w:hyperlink>
      <w:r w:rsidR="00951978">
        <w:rPr>
          <w:rStyle w:val="Hyperlink"/>
        </w:rPr>
        <w:br/>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32777841"/>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w:t>
      </w:r>
      <w:r w:rsidR="00750FDB">
        <w:t>final</w:t>
      </w:r>
      <w:r>
        <w:t xml:space="preserve"> decision on </w:t>
      </w:r>
      <w:r w:rsidR="00B83AE7">
        <w:t>SA Power Networks'</w:t>
      </w:r>
      <w:r>
        <w:t xml:space="preserve"> 2015–20 distribution determination. It should be read with </w:t>
      </w:r>
      <w:r w:rsidR="00A700AB">
        <w:t xml:space="preserve">all </w:t>
      </w:r>
      <w:r>
        <w:t xml:space="preserve">other parts of the </w:t>
      </w:r>
      <w:r w:rsidR="00750FDB">
        <w:t xml:space="preserve">final </w:t>
      </w:r>
      <w:r>
        <w:t>decision.</w:t>
      </w:r>
    </w:p>
    <w:p w:rsidR="008F07A3" w:rsidRDefault="008F07A3" w:rsidP="008F07A3">
      <w:pPr>
        <w:numPr>
          <w:ilvl w:val="0"/>
          <w:numId w:val="25"/>
        </w:numPr>
      </w:pPr>
      <w:r>
        <w:t xml:space="preserve">The </w:t>
      </w:r>
      <w:r w:rsidR="00750FDB">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E60A0B">
        <w:t>policy</w:t>
      </w:r>
    </w:p>
    <w:p w:rsidR="008F07A3" w:rsidRPr="008F07A3" w:rsidRDefault="008F07A3" w:rsidP="008F07A3">
      <w:pPr>
        <w:sectPr w:rsidR="008F07A3" w:rsidRPr="008F07A3" w:rsidSect="004C354C">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32777842"/>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3B6D76"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2777841" w:history="1">
            <w:r w:rsidR="003B6D76" w:rsidRPr="005A78DF">
              <w:rPr>
                <w:rStyle w:val="Hyperlink"/>
              </w:rPr>
              <w:t>Note</w:t>
            </w:r>
            <w:r w:rsidR="003B6D76">
              <w:rPr>
                <w:webHidden/>
              </w:rPr>
              <w:tab/>
            </w:r>
            <w:r w:rsidR="003B6D76">
              <w:rPr>
                <w:webHidden/>
              </w:rPr>
              <w:fldChar w:fldCharType="begin"/>
            </w:r>
            <w:r w:rsidR="003B6D76">
              <w:rPr>
                <w:webHidden/>
              </w:rPr>
              <w:instrText xml:space="preserve"> PAGEREF _Toc432777841 \h </w:instrText>
            </w:r>
            <w:r w:rsidR="003B6D76">
              <w:rPr>
                <w:webHidden/>
              </w:rPr>
            </w:r>
            <w:r w:rsidR="003B6D76">
              <w:rPr>
                <w:webHidden/>
              </w:rPr>
              <w:fldChar w:fldCharType="separate"/>
            </w:r>
            <w:r w:rsidR="00C52673">
              <w:rPr>
                <w:webHidden/>
              </w:rPr>
              <w:t>2-2</w:t>
            </w:r>
            <w:r w:rsidR="003B6D76">
              <w:rPr>
                <w:webHidden/>
              </w:rPr>
              <w:fldChar w:fldCharType="end"/>
            </w:r>
          </w:hyperlink>
        </w:p>
        <w:p w:rsidR="003B6D76" w:rsidRDefault="00CC3649">
          <w:pPr>
            <w:pStyle w:val="TOC1"/>
            <w:rPr>
              <w:rFonts w:asciiTheme="minorHAnsi" w:eastAsiaTheme="minorEastAsia" w:hAnsiTheme="minorHAnsi"/>
              <w:b w:val="0"/>
              <w:color w:val="auto"/>
              <w:sz w:val="22"/>
              <w:lang w:val="en-AU" w:eastAsia="en-AU"/>
            </w:rPr>
          </w:pPr>
          <w:hyperlink w:anchor="_Toc432777842" w:history="1">
            <w:r w:rsidR="003B6D76" w:rsidRPr="005A78DF">
              <w:rPr>
                <w:rStyle w:val="Hyperlink"/>
              </w:rPr>
              <w:t>Contents</w:t>
            </w:r>
            <w:r w:rsidR="003B6D76">
              <w:rPr>
                <w:webHidden/>
              </w:rPr>
              <w:tab/>
            </w:r>
            <w:r w:rsidR="003B6D76">
              <w:rPr>
                <w:webHidden/>
              </w:rPr>
              <w:fldChar w:fldCharType="begin"/>
            </w:r>
            <w:r w:rsidR="003B6D76">
              <w:rPr>
                <w:webHidden/>
              </w:rPr>
              <w:instrText xml:space="preserve"> PAGEREF _Toc432777842 \h </w:instrText>
            </w:r>
            <w:r w:rsidR="003B6D76">
              <w:rPr>
                <w:webHidden/>
              </w:rPr>
            </w:r>
            <w:r w:rsidR="003B6D76">
              <w:rPr>
                <w:webHidden/>
              </w:rPr>
              <w:fldChar w:fldCharType="separate"/>
            </w:r>
            <w:r w:rsidR="00C52673">
              <w:rPr>
                <w:webHidden/>
              </w:rPr>
              <w:t>2-3</w:t>
            </w:r>
            <w:r w:rsidR="003B6D76">
              <w:rPr>
                <w:webHidden/>
              </w:rPr>
              <w:fldChar w:fldCharType="end"/>
            </w:r>
          </w:hyperlink>
        </w:p>
        <w:p w:rsidR="003B6D76" w:rsidRDefault="00CC3649">
          <w:pPr>
            <w:pStyle w:val="TOC1"/>
            <w:rPr>
              <w:rFonts w:asciiTheme="minorHAnsi" w:eastAsiaTheme="minorEastAsia" w:hAnsiTheme="minorHAnsi"/>
              <w:b w:val="0"/>
              <w:color w:val="auto"/>
              <w:sz w:val="22"/>
              <w:lang w:val="en-AU" w:eastAsia="en-AU"/>
            </w:rPr>
          </w:pPr>
          <w:hyperlink w:anchor="_Toc432777843" w:history="1">
            <w:r w:rsidR="003B6D76" w:rsidRPr="005A78DF">
              <w:rPr>
                <w:rStyle w:val="Hyperlink"/>
              </w:rPr>
              <w:t>Shortened forms</w:t>
            </w:r>
            <w:r w:rsidR="003B6D76">
              <w:rPr>
                <w:webHidden/>
              </w:rPr>
              <w:tab/>
            </w:r>
            <w:r w:rsidR="003B6D76">
              <w:rPr>
                <w:webHidden/>
              </w:rPr>
              <w:fldChar w:fldCharType="begin"/>
            </w:r>
            <w:r w:rsidR="003B6D76">
              <w:rPr>
                <w:webHidden/>
              </w:rPr>
              <w:instrText xml:space="preserve"> PAGEREF _Toc432777843 \h </w:instrText>
            </w:r>
            <w:r w:rsidR="003B6D76">
              <w:rPr>
                <w:webHidden/>
              </w:rPr>
            </w:r>
            <w:r w:rsidR="003B6D76">
              <w:rPr>
                <w:webHidden/>
              </w:rPr>
              <w:fldChar w:fldCharType="separate"/>
            </w:r>
            <w:r w:rsidR="00C52673">
              <w:rPr>
                <w:webHidden/>
              </w:rPr>
              <w:t>2-4</w:t>
            </w:r>
            <w:r w:rsidR="003B6D76">
              <w:rPr>
                <w:webHidden/>
              </w:rPr>
              <w:fldChar w:fldCharType="end"/>
            </w:r>
          </w:hyperlink>
        </w:p>
        <w:p w:rsidR="003B6D76" w:rsidRDefault="00CC3649">
          <w:pPr>
            <w:pStyle w:val="TOC1"/>
            <w:rPr>
              <w:rFonts w:asciiTheme="minorHAnsi" w:eastAsiaTheme="minorEastAsia" w:hAnsiTheme="minorHAnsi"/>
              <w:b w:val="0"/>
              <w:color w:val="auto"/>
              <w:sz w:val="22"/>
              <w:lang w:val="en-AU" w:eastAsia="en-AU"/>
            </w:rPr>
          </w:pPr>
          <w:hyperlink w:anchor="_Toc432777844" w:history="1">
            <w:r w:rsidR="003B6D76" w:rsidRPr="005A78DF">
              <w:rPr>
                <w:rStyle w:val="Hyperlink"/>
              </w:rPr>
              <w:t>2</w:t>
            </w:r>
            <w:r w:rsidR="003B6D76">
              <w:rPr>
                <w:rFonts w:asciiTheme="minorHAnsi" w:eastAsiaTheme="minorEastAsia" w:hAnsiTheme="minorHAnsi"/>
                <w:b w:val="0"/>
                <w:color w:val="auto"/>
                <w:sz w:val="22"/>
                <w:lang w:val="en-AU" w:eastAsia="en-AU"/>
              </w:rPr>
              <w:tab/>
            </w:r>
            <w:r w:rsidR="003B6D76" w:rsidRPr="005A78DF">
              <w:rPr>
                <w:rStyle w:val="Hyperlink"/>
              </w:rPr>
              <w:t>Regulatory asset base</w:t>
            </w:r>
            <w:r w:rsidR="003B6D76">
              <w:rPr>
                <w:webHidden/>
              </w:rPr>
              <w:tab/>
            </w:r>
            <w:r w:rsidR="003B6D76">
              <w:rPr>
                <w:webHidden/>
              </w:rPr>
              <w:fldChar w:fldCharType="begin"/>
            </w:r>
            <w:r w:rsidR="003B6D76">
              <w:rPr>
                <w:webHidden/>
              </w:rPr>
              <w:instrText xml:space="preserve"> PAGEREF _Toc432777844 \h </w:instrText>
            </w:r>
            <w:r w:rsidR="003B6D76">
              <w:rPr>
                <w:webHidden/>
              </w:rPr>
            </w:r>
            <w:r w:rsidR="003B6D76">
              <w:rPr>
                <w:webHidden/>
              </w:rPr>
              <w:fldChar w:fldCharType="separate"/>
            </w:r>
            <w:r w:rsidR="00C52673">
              <w:rPr>
                <w:webHidden/>
              </w:rPr>
              <w:t>2-6</w:t>
            </w:r>
            <w:r w:rsidR="003B6D76">
              <w:rPr>
                <w:webHidden/>
              </w:rPr>
              <w:fldChar w:fldCharType="end"/>
            </w:r>
          </w:hyperlink>
        </w:p>
        <w:p w:rsidR="003B6D76" w:rsidRDefault="00CC3649">
          <w:pPr>
            <w:pStyle w:val="TOC2"/>
            <w:rPr>
              <w:rFonts w:asciiTheme="minorHAnsi" w:eastAsiaTheme="minorEastAsia" w:hAnsiTheme="minorHAnsi"/>
              <w:b w:val="0"/>
              <w:color w:val="auto"/>
              <w:sz w:val="22"/>
              <w:lang w:eastAsia="en-AU"/>
            </w:rPr>
          </w:pPr>
          <w:hyperlink w:anchor="_Toc432777845" w:history="1">
            <w:r w:rsidR="003B6D76" w:rsidRPr="005A78DF">
              <w:rPr>
                <w:rStyle w:val="Hyperlink"/>
              </w:rPr>
              <w:t>2.1</w:t>
            </w:r>
            <w:r w:rsidR="003B6D76">
              <w:rPr>
                <w:rFonts w:asciiTheme="minorHAnsi" w:eastAsiaTheme="minorEastAsia" w:hAnsiTheme="minorHAnsi"/>
                <w:b w:val="0"/>
                <w:color w:val="auto"/>
                <w:sz w:val="22"/>
                <w:lang w:eastAsia="en-AU"/>
              </w:rPr>
              <w:tab/>
            </w:r>
            <w:r w:rsidR="003B6D76" w:rsidRPr="005A78DF">
              <w:rPr>
                <w:rStyle w:val="Hyperlink"/>
              </w:rPr>
              <w:t>Final decision</w:t>
            </w:r>
            <w:r w:rsidR="003B6D76">
              <w:rPr>
                <w:webHidden/>
              </w:rPr>
              <w:tab/>
            </w:r>
            <w:r w:rsidR="003B6D76">
              <w:rPr>
                <w:webHidden/>
              </w:rPr>
              <w:fldChar w:fldCharType="begin"/>
            </w:r>
            <w:r w:rsidR="003B6D76">
              <w:rPr>
                <w:webHidden/>
              </w:rPr>
              <w:instrText xml:space="preserve"> PAGEREF _Toc432777845 \h </w:instrText>
            </w:r>
            <w:r w:rsidR="003B6D76">
              <w:rPr>
                <w:webHidden/>
              </w:rPr>
            </w:r>
            <w:r w:rsidR="003B6D76">
              <w:rPr>
                <w:webHidden/>
              </w:rPr>
              <w:fldChar w:fldCharType="separate"/>
            </w:r>
            <w:r w:rsidR="00C52673">
              <w:rPr>
                <w:webHidden/>
              </w:rPr>
              <w:t>2-6</w:t>
            </w:r>
            <w:r w:rsidR="003B6D76">
              <w:rPr>
                <w:webHidden/>
              </w:rPr>
              <w:fldChar w:fldCharType="end"/>
            </w:r>
          </w:hyperlink>
        </w:p>
        <w:p w:rsidR="003B6D76" w:rsidRDefault="00CC3649">
          <w:pPr>
            <w:pStyle w:val="TOC2"/>
            <w:rPr>
              <w:rFonts w:asciiTheme="minorHAnsi" w:eastAsiaTheme="minorEastAsia" w:hAnsiTheme="minorHAnsi"/>
              <w:b w:val="0"/>
              <w:color w:val="auto"/>
              <w:sz w:val="22"/>
              <w:lang w:eastAsia="en-AU"/>
            </w:rPr>
          </w:pPr>
          <w:hyperlink w:anchor="_Toc432777846" w:history="1">
            <w:r w:rsidR="003B6D76" w:rsidRPr="005A78DF">
              <w:rPr>
                <w:rStyle w:val="Hyperlink"/>
              </w:rPr>
              <w:t>2.2</w:t>
            </w:r>
            <w:r w:rsidR="003B6D76">
              <w:rPr>
                <w:rFonts w:asciiTheme="minorHAnsi" w:eastAsiaTheme="minorEastAsia" w:hAnsiTheme="minorHAnsi"/>
                <w:b w:val="0"/>
                <w:color w:val="auto"/>
                <w:sz w:val="22"/>
                <w:lang w:eastAsia="en-AU"/>
              </w:rPr>
              <w:tab/>
            </w:r>
            <w:r w:rsidR="003B6D76" w:rsidRPr="005A78DF">
              <w:rPr>
                <w:rStyle w:val="Hyperlink"/>
              </w:rPr>
              <w:t>SA Power Networks' revised proposal</w:t>
            </w:r>
            <w:r w:rsidR="003B6D76">
              <w:rPr>
                <w:webHidden/>
              </w:rPr>
              <w:tab/>
            </w:r>
            <w:r w:rsidR="003B6D76">
              <w:rPr>
                <w:webHidden/>
              </w:rPr>
              <w:fldChar w:fldCharType="begin"/>
            </w:r>
            <w:r w:rsidR="003B6D76">
              <w:rPr>
                <w:webHidden/>
              </w:rPr>
              <w:instrText xml:space="preserve"> PAGEREF _Toc432777846 \h </w:instrText>
            </w:r>
            <w:r w:rsidR="003B6D76">
              <w:rPr>
                <w:webHidden/>
              </w:rPr>
            </w:r>
            <w:r w:rsidR="003B6D76">
              <w:rPr>
                <w:webHidden/>
              </w:rPr>
              <w:fldChar w:fldCharType="separate"/>
            </w:r>
            <w:r w:rsidR="00C52673">
              <w:rPr>
                <w:webHidden/>
              </w:rPr>
              <w:t>2-7</w:t>
            </w:r>
            <w:r w:rsidR="003B6D76">
              <w:rPr>
                <w:webHidden/>
              </w:rPr>
              <w:fldChar w:fldCharType="end"/>
            </w:r>
          </w:hyperlink>
        </w:p>
        <w:p w:rsidR="003B6D76" w:rsidRDefault="00CC3649">
          <w:pPr>
            <w:pStyle w:val="TOC2"/>
            <w:rPr>
              <w:rFonts w:asciiTheme="minorHAnsi" w:eastAsiaTheme="minorEastAsia" w:hAnsiTheme="minorHAnsi"/>
              <w:b w:val="0"/>
              <w:color w:val="auto"/>
              <w:sz w:val="22"/>
              <w:lang w:eastAsia="en-AU"/>
            </w:rPr>
          </w:pPr>
          <w:hyperlink w:anchor="_Toc432777847" w:history="1">
            <w:r w:rsidR="003B6D76" w:rsidRPr="005A78DF">
              <w:rPr>
                <w:rStyle w:val="Hyperlink"/>
              </w:rPr>
              <w:t>2.3</w:t>
            </w:r>
            <w:r w:rsidR="003B6D76">
              <w:rPr>
                <w:rFonts w:asciiTheme="minorHAnsi" w:eastAsiaTheme="minorEastAsia" w:hAnsiTheme="minorHAnsi"/>
                <w:b w:val="0"/>
                <w:color w:val="auto"/>
                <w:sz w:val="22"/>
                <w:lang w:eastAsia="en-AU"/>
              </w:rPr>
              <w:tab/>
            </w:r>
            <w:r w:rsidR="003B6D76" w:rsidRPr="005A78DF">
              <w:rPr>
                <w:rStyle w:val="Hyperlink"/>
              </w:rPr>
              <w:t>AER’s assessment approach</w:t>
            </w:r>
            <w:r w:rsidR="003B6D76">
              <w:rPr>
                <w:webHidden/>
              </w:rPr>
              <w:tab/>
            </w:r>
            <w:r w:rsidR="003B6D76">
              <w:rPr>
                <w:webHidden/>
              </w:rPr>
              <w:fldChar w:fldCharType="begin"/>
            </w:r>
            <w:r w:rsidR="003B6D76">
              <w:rPr>
                <w:webHidden/>
              </w:rPr>
              <w:instrText xml:space="preserve"> PAGEREF _Toc432777847 \h </w:instrText>
            </w:r>
            <w:r w:rsidR="003B6D76">
              <w:rPr>
                <w:webHidden/>
              </w:rPr>
            </w:r>
            <w:r w:rsidR="003B6D76">
              <w:rPr>
                <w:webHidden/>
              </w:rPr>
              <w:fldChar w:fldCharType="separate"/>
            </w:r>
            <w:r w:rsidR="00C52673">
              <w:rPr>
                <w:webHidden/>
              </w:rPr>
              <w:t>2-8</w:t>
            </w:r>
            <w:r w:rsidR="003B6D76">
              <w:rPr>
                <w:webHidden/>
              </w:rPr>
              <w:fldChar w:fldCharType="end"/>
            </w:r>
          </w:hyperlink>
        </w:p>
        <w:p w:rsidR="003B6D76" w:rsidRDefault="00CC3649">
          <w:pPr>
            <w:pStyle w:val="TOC2"/>
            <w:rPr>
              <w:rFonts w:asciiTheme="minorHAnsi" w:eastAsiaTheme="minorEastAsia" w:hAnsiTheme="minorHAnsi"/>
              <w:b w:val="0"/>
              <w:color w:val="auto"/>
              <w:sz w:val="22"/>
              <w:lang w:eastAsia="en-AU"/>
            </w:rPr>
          </w:pPr>
          <w:hyperlink w:anchor="_Toc432777848" w:history="1">
            <w:r w:rsidR="003B6D76" w:rsidRPr="005A78DF">
              <w:rPr>
                <w:rStyle w:val="Hyperlink"/>
              </w:rPr>
              <w:t>2.4</w:t>
            </w:r>
            <w:r w:rsidR="003B6D76">
              <w:rPr>
                <w:rFonts w:asciiTheme="minorHAnsi" w:eastAsiaTheme="minorEastAsia" w:hAnsiTheme="minorHAnsi"/>
                <w:b w:val="0"/>
                <w:color w:val="auto"/>
                <w:sz w:val="22"/>
                <w:lang w:eastAsia="en-AU"/>
              </w:rPr>
              <w:tab/>
            </w:r>
            <w:r w:rsidR="003B6D76" w:rsidRPr="005A78DF">
              <w:rPr>
                <w:rStyle w:val="Hyperlink"/>
              </w:rPr>
              <w:t>Reasons for final decision</w:t>
            </w:r>
            <w:r w:rsidR="003B6D76">
              <w:rPr>
                <w:webHidden/>
              </w:rPr>
              <w:tab/>
            </w:r>
            <w:r w:rsidR="003B6D76">
              <w:rPr>
                <w:webHidden/>
              </w:rPr>
              <w:fldChar w:fldCharType="begin"/>
            </w:r>
            <w:r w:rsidR="003B6D76">
              <w:rPr>
                <w:webHidden/>
              </w:rPr>
              <w:instrText xml:space="preserve"> PAGEREF _Toc432777848 \h </w:instrText>
            </w:r>
            <w:r w:rsidR="003B6D76">
              <w:rPr>
                <w:webHidden/>
              </w:rPr>
            </w:r>
            <w:r w:rsidR="003B6D76">
              <w:rPr>
                <w:webHidden/>
              </w:rPr>
              <w:fldChar w:fldCharType="separate"/>
            </w:r>
            <w:r w:rsidR="00C52673">
              <w:rPr>
                <w:webHidden/>
              </w:rPr>
              <w:t>2-9</w:t>
            </w:r>
            <w:r w:rsidR="003B6D76">
              <w:rPr>
                <w:webHidden/>
              </w:rPr>
              <w:fldChar w:fldCharType="end"/>
            </w:r>
          </w:hyperlink>
        </w:p>
        <w:p w:rsidR="003B6D76" w:rsidRDefault="00CC3649">
          <w:pPr>
            <w:pStyle w:val="TOC3"/>
            <w:rPr>
              <w:rFonts w:asciiTheme="minorHAnsi" w:eastAsiaTheme="minorEastAsia" w:hAnsiTheme="minorHAnsi"/>
              <w:lang w:eastAsia="en-AU"/>
            </w:rPr>
          </w:pPr>
          <w:hyperlink w:anchor="_Toc432777849" w:history="1">
            <w:r w:rsidR="003B6D76" w:rsidRPr="005A78DF">
              <w:rPr>
                <w:rStyle w:val="Hyperlink"/>
              </w:rPr>
              <w:t>2.4.1</w:t>
            </w:r>
            <w:r w:rsidR="003B6D76">
              <w:rPr>
                <w:rFonts w:asciiTheme="minorHAnsi" w:eastAsiaTheme="minorEastAsia" w:hAnsiTheme="minorHAnsi"/>
                <w:lang w:eastAsia="en-AU"/>
              </w:rPr>
              <w:tab/>
            </w:r>
            <w:r w:rsidR="003B6D76" w:rsidRPr="005A78DF">
              <w:rPr>
                <w:rStyle w:val="Hyperlink"/>
              </w:rPr>
              <w:t>Opening RAB as at 1 July 2015</w:t>
            </w:r>
            <w:r w:rsidR="003B6D76">
              <w:rPr>
                <w:webHidden/>
              </w:rPr>
              <w:tab/>
            </w:r>
            <w:r w:rsidR="003B6D76">
              <w:rPr>
                <w:webHidden/>
              </w:rPr>
              <w:fldChar w:fldCharType="begin"/>
            </w:r>
            <w:r w:rsidR="003B6D76">
              <w:rPr>
                <w:webHidden/>
              </w:rPr>
              <w:instrText xml:space="preserve"> PAGEREF _Toc432777849 \h </w:instrText>
            </w:r>
            <w:r w:rsidR="003B6D76">
              <w:rPr>
                <w:webHidden/>
              </w:rPr>
            </w:r>
            <w:r w:rsidR="003B6D76">
              <w:rPr>
                <w:webHidden/>
              </w:rPr>
              <w:fldChar w:fldCharType="separate"/>
            </w:r>
            <w:r w:rsidR="00C52673">
              <w:rPr>
                <w:webHidden/>
              </w:rPr>
              <w:t>2-9</w:t>
            </w:r>
            <w:r w:rsidR="003B6D76">
              <w:rPr>
                <w:webHidden/>
              </w:rPr>
              <w:fldChar w:fldCharType="end"/>
            </w:r>
          </w:hyperlink>
        </w:p>
        <w:p w:rsidR="003B6D76" w:rsidRDefault="00CC3649">
          <w:pPr>
            <w:pStyle w:val="TOC3"/>
            <w:rPr>
              <w:rFonts w:asciiTheme="minorHAnsi" w:eastAsiaTheme="minorEastAsia" w:hAnsiTheme="minorHAnsi"/>
              <w:lang w:eastAsia="en-AU"/>
            </w:rPr>
          </w:pPr>
          <w:hyperlink w:anchor="_Toc432777850" w:history="1">
            <w:r w:rsidR="003B6D76" w:rsidRPr="005A78DF">
              <w:rPr>
                <w:rStyle w:val="Hyperlink"/>
              </w:rPr>
              <w:t>2.4.2</w:t>
            </w:r>
            <w:r w:rsidR="003B6D76">
              <w:rPr>
                <w:rFonts w:asciiTheme="minorHAnsi" w:eastAsiaTheme="minorEastAsia" w:hAnsiTheme="minorHAnsi"/>
                <w:lang w:eastAsia="en-AU"/>
              </w:rPr>
              <w:tab/>
            </w:r>
            <w:r w:rsidR="003B6D76" w:rsidRPr="005A78DF">
              <w:rPr>
                <w:rStyle w:val="Hyperlink"/>
              </w:rPr>
              <w:t>Forecast closing RAB as at 30 June 2020</w:t>
            </w:r>
            <w:r w:rsidR="003B6D76">
              <w:rPr>
                <w:webHidden/>
              </w:rPr>
              <w:tab/>
            </w:r>
            <w:r w:rsidR="003B6D76">
              <w:rPr>
                <w:webHidden/>
              </w:rPr>
              <w:fldChar w:fldCharType="begin"/>
            </w:r>
            <w:r w:rsidR="003B6D76">
              <w:rPr>
                <w:webHidden/>
              </w:rPr>
              <w:instrText xml:space="preserve"> PAGEREF _Toc432777850 \h </w:instrText>
            </w:r>
            <w:r w:rsidR="003B6D76">
              <w:rPr>
                <w:webHidden/>
              </w:rPr>
            </w:r>
            <w:r w:rsidR="003B6D76">
              <w:rPr>
                <w:webHidden/>
              </w:rPr>
              <w:fldChar w:fldCharType="separate"/>
            </w:r>
            <w:r w:rsidR="00C52673">
              <w:rPr>
                <w:webHidden/>
              </w:rPr>
              <w:t>2-9</w:t>
            </w:r>
            <w:r w:rsidR="003B6D76">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2777843"/>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A700A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B9704F" w:rsidTr="001C776B">
        <w:tc>
          <w:tcPr>
            <w:cnfStyle w:val="001000000000" w:firstRow="0" w:lastRow="0" w:firstColumn="1" w:lastColumn="0" w:oddVBand="0" w:evenVBand="0" w:oddHBand="0" w:evenHBand="0" w:firstRowFirstColumn="0" w:firstRowLastColumn="0" w:lastRowFirstColumn="0" w:lastRowLastColumn="0"/>
            <w:tcW w:w="4340" w:type="dxa"/>
          </w:tcPr>
          <w:p w:rsidR="00B9704F" w:rsidRDefault="00B9704F" w:rsidP="00375552">
            <w:pPr>
              <w:pStyle w:val="AERtabletextleft"/>
            </w:pPr>
            <w:r>
              <w:t>ABS</w:t>
            </w:r>
          </w:p>
        </w:tc>
        <w:tc>
          <w:tcPr>
            <w:tcW w:w="4353" w:type="dxa"/>
          </w:tcPr>
          <w:p w:rsidR="00B9704F" w:rsidRDefault="00B9704F" w:rsidP="0007702D">
            <w:pPr>
              <w:pStyle w:val="AERtabletextleft"/>
              <w:jc w:val="left"/>
              <w:cnfStyle w:val="000000000000" w:firstRow="0" w:lastRow="0" w:firstColumn="0" w:lastColumn="0" w:oddVBand="0" w:evenVBand="0" w:oddHBand="0" w:evenHBand="0" w:firstRowFirstColumn="0" w:firstRowLastColumn="0" w:lastRowFirstColumn="0" w:lastRowLastColumn="0"/>
            </w:pPr>
            <w:r>
              <w:t>Australian Bureau of Statistics</w:t>
            </w:r>
          </w:p>
        </w:tc>
      </w:tr>
      <w:tr w:rsidR="00375552" w:rsidTr="001C7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375552" w:rsidRDefault="00375552" w:rsidP="00375552">
            <w:pPr>
              <w:pStyle w:val="AERtabletextleft"/>
            </w:pPr>
            <w:r>
              <w:t>ACS</w:t>
            </w:r>
          </w:p>
        </w:tc>
        <w:tc>
          <w:tcPr>
            <w:tcW w:w="4353" w:type="dxa"/>
          </w:tcPr>
          <w:p w:rsidR="00375552" w:rsidRDefault="00375552" w:rsidP="008B46F3">
            <w:pPr>
              <w:pStyle w:val="AERtabletextleft"/>
              <w:jc w:val="left"/>
              <w:cnfStyle w:val="000000010000" w:firstRow="0" w:lastRow="0" w:firstColumn="0" w:lastColumn="0" w:oddVBand="0" w:evenVBand="0" w:oddHBand="0" w:evenHBand="1" w:firstRowFirstColumn="0" w:firstRowLastColumn="0" w:lastRowFirstColumn="0" w:lastRowLastColumn="0"/>
            </w:pPr>
            <w:r>
              <w:t>alternative control services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augex</w:t>
            </w:r>
            <w:proofErr w:type="spellEnd"/>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DUoS</w:t>
            </w:r>
            <w:proofErr w:type="spellEnd"/>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A546B4" w:rsidP="00A546B4">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750FDB" w:rsidP="00DE563D">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A546B4">
              <w:t>G</w:t>
            </w:r>
            <w:r w:rsidR="00DE563D">
              <w:t>uideline for electricity distribution</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lastRenderedPageBreak/>
              <w:t>opex</w:t>
            </w:r>
            <w:proofErr w:type="spellEnd"/>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proofErr w:type="spellStart"/>
            <w:r>
              <w:t>repex</w:t>
            </w:r>
            <w:proofErr w:type="spellEnd"/>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A546B4">
              <w:t xml:space="preserve">and </w:t>
            </w:r>
            <w:r>
              <w:t>pricing principles</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465039">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07702D" w:rsidTr="00A700AB">
        <w:tc>
          <w:tcPr>
            <w:cnfStyle w:val="001000000000" w:firstRow="0" w:lastRow="0" w:firstColumn="1" w:lastColumn="0" w:oddVBand="0" w:evenVBand="0" w:oddHBand="0" w:evenHBand="0" w:firstRowFirstColumn="0" w:firstRowLastColumn="0" w:lastRowFirstColumn="0" w:lastRowLastColumn="0"/>
            <w:tcW w:w="4340" w:type="dxa"/>
          </w:tcPr>
          <w:p w:rsidR="0007702D" w:rsidRDefault="0007702D" w:rsidP="00DE563D">
            <w:pPr>
              <w:pStyle w:val="AERtabletextleft"/>
            </w:pPr>
            <w:r>
              <w:t>SCS</w:t>
            </w:r>
          </w:p>
        </w:tc>
        <w:tc>
          <w:tcPr>
            <w:tcW w:w="4353" w:type="dxa"/>
          </w:tcPr>
          <w:p w:rsidR="0007702D" w:rsidRDefault="0007702D" w:rsidP="0007702D">
            <w:pPr>
              <w:pStyle w:val="AERtabletextleft"/>
              <w:jc w:val="left"/>
              <w:cnfStyle w:val="000000000000" w:firstRow="0" w:lastRow="0" w:firstColumn="0" w:lastColumn="0" w:oddVBand="0" w:evenVBand="0" w:oddHBand="0" w:evenHBand="0" w:firstRowFirstColumn="0" w:firstRowLastColumn="0" w:lastRowFirstColumn="0" w:lastRowLastColumn="0"/>
            </w:pPr>
            <w:r>
              <w:t>standard control services</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Sharpe-</w:t>
            </w:r>
            <w:proofErr w:type="spellStart"/>
            <w:r>
              <w:t>Lintner</w:t>
            </w:r>
            <w:proofErr w:type="spellEnd"/>
            <w:r>
              <w:t xml:space="preserve"> capital asset pricing model</w:t>
            </w:r>
          </w:p>
        </w:tc>
      </w:tr>
      <w:tr w:rsidR="00DE563D" w:rsidTr="00A700AB">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465039">
            <w:pPr>
              <w:pStyle w:val="AERtabletextleft"/>
              <w:jc w:val="left"/>
              <w:cnfStyle w:val="000000000000" w:firstRow="0" w:lastRow="0" w:firstColumn="0" w:lastColumn="0" w:oddVBand="0" w:evenVBand="0" w:oddHBand="0" w:evenHBand="0" w:firstRowFirstColumn="0" w:firstRowLastColumn="0" w:lastRowFirstColumn="0" w:lastRowLastColumn="0"/>
            </w:pPr>
            <w:r>
              <w:t>service target performance incentive scheme</w:t>
            </w:r>
          </w:p>
        </w:tc>
      </w:tr>
      <w:tr w:rsidR="00DE563D" w:rsidTr="00A700A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0F67F7" w:rsidRDefault="000F67F7" w:rsidP="00E60A0B">
      <w:pPr>
        <w:pStyle w:val="Heading1"/>
      </w:pPr>
      <w:bookmarkStart w:id="10" w:name="_Toc432777844"/>
      <w:r w:rsidRPr="00E60A0B">
        <w:lastRenderedPageBreak/>
        <w:t>Regulatory asset base</w:t>
      </w:r>
      <w:bookmarkEnd w:id="10"/>
    </w:p>
    <w:p w:rsidR="004B30FB" w:rsidRPr="004B30FB" w:rsidRDefault="004B30FB" w:rsidP="004B30FB">
      <w:r w:rsidRPr="0045662C">
        <w:t xml:space="preserve">We are required to make a decision on </w:t>
      </w:r>
      <w:r w:rsidR="00F27CEF">
        <w:t>SA Power Networks</w:t>
      </w:r>
      <w:r>
        <w:t>'</w:t>
      </w:r>
      <w:r w:rsidRPr="0045662C">
        <w:t xml:space="preserve"> opening regulatory asset base (RAB) as at 1 July 201</w:t>
      </w:r>
      <w:r>
        <w:t>5</w:t>
      </w:r>
      <w:r w:rsidRPr="0045662C">
        <w:t>.</w:t>
      </w:r>
      <w:r w:rsidRPr="0045662C">
        <w:rPr>
          <w:rStyle w:val="FootnoteReference"/>
        </w:rPr>
        <w:footnoteReference w:id="1"/>
      </w:r>
      <w:r w:rsidRPr="0045662C">
        <w:t xml:space="preserve"> We use the RAB at the start of each regulatory year to determine the return of capital (regulatory depreciation) and return on capital building block allowances. This attachment presents our final decision on the opening RAB value as at 1 July 201</w:t>
      </w:r>
      <w:r>
        <w:t>5</w:t>
      </w:r>
      <w:r w:rsidRPr="0045662C">
        <w:t xml:space="preserve"> for </w:t>
      </w:r>
      <w:r w:rsidR="00F27CEF">
        <w:t>SA Power Networks</w:t>
      </w:r>
      <w:r w:rsidRPr="0045662C">
        <w:t xml:space="preserve"> and roll forward of the forecast RAB values over the 201</w:t>
      </w:r>
      <w:r>
        <w:t>5</w:t>
      </w:r>
      <w:r w:rsidRPr="0045662C">
        <w:t>–</w:t>
      </w:r>
      <w:r>
        <w:t>20</w:t>
      </w:r>
      <w:r w:rsidRPr="0045662C">
        <w:t xml:space="preserve"> </w:t>
      </w:r>
      <w:r>
        <w:t xml:space="preserve">regulatory control </w:t>
      </w:r>
      <w:r w:rsidRPr="0045662C">
        <w:t>period.</w:t>
      </w:r>
    </w:p>
    <w:p w:rsidR="000F67F7" w:rsidRDefault="00750FDB" w:rsidP="00E60A0B">
      <w:pPr>
        <w:pStyle w:val="Heading2"/>
      </w:pPr>
      <w:bookmarkStart w:id="11" w:name="_Toc403060801"/>
      <w:bookmarkStart w:id="12" w:name="_Toc432777845"/>
      <w:r>
        <w:t>Final</w:t>
      </w:r>
      <w:r w:rsidR="000F67F7" w:rsidRPr="00E60A0B">
        <w:t xml:space="preserve"> decision</w:t>
      </w:r>
      <w:bookmarkEnd w:id="11"/>
      <w:bookmarkEnd w:id="12"/>
    </w:p>
    <w:p w:rsidR="004B30FB" w:rsidRDefault="004B30FB" w:rsidP="004B30FB">
      <w:r>
        <w:t xml:space="preserve">We </w:t>
      </w:r>
      <w:r w:rsidR="00397C64">
        <w:t>accept SA Power Networks' revised proposed</w:t>
      </w:r>
      <w:r>
        <w:t xml:space="preserve"> opening RAB value of $</w:t>
      </w:r>
      <w:r w:rsidR="00632D93">
        <w:t>3778.4</w:t>
      </w:r>
      <w:r>
        <w:t xml:space="preserve"> million ($ nominal) as at 1 July 2015 for. </w:t>
      </w:r>
      <w:r w:rsidR="00397C64">
        <w:t xml:space="preserve">We had accepted in the preliminary decision the opening RAB in </w:t>
      </w:r>
      <w:r w:rsidR="00F27CEF">
        <w:t>SA Power Networks</w:t>
      </w:r>
      <w:r w:rsidR="00397C64">
        <w:t>'</w:t>
      </w:r>
      <w:r>
        <w:t xml:space="preserve"> </w:t>
      </w:r>
      <w:r w:rsidR="00397C64">
        <w:t>initial</w:t>
      </w:r>
      <w:r>
        <w:t xml:space="preserve"> proposal</w:t>
      </w:r>
      <w:r w:rsidR="00341928">
        <w:t>, noting some updates would be required for the final decision</w:t>
      </w:r>
      <w:r w:rsidR="00397C64">
        <w:t>. SA Power Networks made the following changes</w:t>
      </w:r>
      <w:r w:rsidR="00702876">
        <w:t xml:space="preserve"> in its revised proposal</w:t>
      </w:r>
      <w:r w:rsidR="00397C64">
        <w:t>:</w:t>
      </w:r>
      <w:r>
        <w:rPr>
          <w:rStyle w:val="FootnoteReference"/>
        </w:rPr>
        <w:footnoteReference w:id="2"/>
      </w:r>
    </w:p>
    <w:p w:rsidR="004B30FB" w:rsidRDefault="004B30FB" w:rsidP="004B30FB">
      <w:pPr>
        <w:pStyle w:val="ListNumber"/>
      </w:pPr>
      <w:r>
        <w:t>updat</w:t>
      </w:r>
      <w:r w:rsidR="00702876">
        <w:t>ed</w:t>
      </w:r>
      <w:r>
        <w:t xml:space="preserve"> 2014–15 capex with more recent estimates</w:t>
      </w:r>
    </w:p>
    <w:p w:rsidR="004B30FB" w:rsidRDefault="004B30FB" w:rsidP="004B30FB">
      <w:pPr>
        <w:pStyle w:val="ListNumber"/>
      </w:pPr>
      <w:proofErr w:type="gramStart"/>
      <w:r>
        <w:t>updat</w:t>
      </w:r>
      <w:r w:rsidR="00702876">
        <w:t>ed</w:t>
      </w:r>
      <w:proofErr w:type="gramEnd"/>
      <w:r>
        <w:t xml:space="preserve"> the RAB roll forward with the actual inflation input for 2014–15.</w:t>
      </w:r>
    </w:p>
    <w:p w:rsidR="004B30FB" w:rsidRDefault="00632D93" w:rsidP="004B30FB">
      <w:r>
        <w:t xml:space="preserve">SA Power Networks adopted </w:t>
      </w:r>
      <w:r w:rsidR="00702876">
        <w:t xml:space="preserve">the approach in </w:t>
      </w:r>
      <w:r>
        <w:t xml:space="preserve">our preliminary decision </w:t>
      </w:r>
      <w:r w:rsidR="004B30FB">
        <w:t>on the use of forecast depreciation for establishing the RAB at the commencement of the regulatory control period from 1 July 2020.</w:t>
      </w:r>
      <w:r>
        <w:rPr>
          <w:rStyle w:val="FootnoteReference"/>
        </w:rPr>
        <w:footnoteReference w:id="3"/>
      </w:r>
      <w:r w:rsidR="004B30FB">
        <w:t xml:space="preserve"> </w:t>
      </w:r>
    </w:p>
    <w:p w:rsidR="004B30FB" w:rsidRDefault="002D6BE5" w:rsidP="004B30FB">
      <w:r>
        <w:fldChar w:fldCharType="begin"/>
      </w:r>
      <w:r>
        <w:instrText xml:space="preserve"> REF _Ref433815177 \h </w:instrText>
      </w:r>
      <w:r>
        <w:fldChar w:fldCharType="separate"/>
      </w:r>
      <w:r w:rsidR="00C52673">
        <w:t xml:space="preserve">Table </w:t>
      </w:r>
      <w:r w:rsidR="00C52673">
        <w:rPr>
          <w:noProof/>
        </w:rPr>
        <w:t>2</w:t>
      </w:r>
      <w:r w:rsidR="00C52673">
        <w:t>.</w:t>
      </w:r>
      <w:r w:rsidR="00C52673">
        <w:rPr>
          <w:noProof/>
        </w:rPr>
        <w:t>1</w:t>
      </w:r>
      <w:r>
        <w:fldChar w:fldCharType="end"/>
      </w:r>
      <w:r>
        <w:t xml:space="preserve"> </w:t>
      </w:r>
      <w:r w:rsidR="004B30FB" w:rsidRPr="003805CA">
        <w:t xml:space="preserve">sets out our </w:t>
      </w:r>
      <w:r w:rsidR="004B30FB">
        <w:t>final</w:t>
      </w:r>
      <w:r w:rsidR="004B30FB" w:rsidRPr="003805CA">
        <w:t xml:space="preserve"> decision on the roll forward of the RAB values for the </w:t>
      </w:r>
      <w:r w:rsidR="004B30FB">
        <w:br/>
      </w:r>
      <w:r w:rsidR="004B30FB" w:rsidRPr="003805CA">
        <w:t>20</w:t>
      </w:r>
      <w:r w:rsidR="004B30FB">
        <w:t>10</w:t>
      </w:r>
      <w:r w:rsidR="004B30FB" w:rsidRPr="003805CA">
        <w:t>–</w:t>
      </w:r>
      <w:r w:rsidR="004B30FB">
        <w:t xml:space="preserve">15 </w:t>
      </w:r>
      <w:r w:rsidR="004B30FB" w:rsidRPr="003805CA">
        <w:t>regulatory control period.</w:t>
      </w:r>
      <w:r w:rsidR="004B30FB" w:rsidRPr="004B2F5F">
        <w:t xml:space="preserve"> </w:t>
      </w:r>
    </w:p>
    <w:p w:rsidR="004B30FB" w:rsidRDefault="004B30FB" w:rsidP="004B30FB">
      <w:r w:rsidRPr="003805CA">
        <w:t>We determine a forecast closing RAB value at 30 June 20</w:t>
      </w:r>
      <w:r>
        <w:t>20</w:t>
      </w:r>
      <w:r w:rsidRPr="003805CA">
        <w:t xml:space="preserve"> of </w:t>
      </w:r>
      <w:r w:rsidRPr="0072028E">
        <w:rPr>
          <w:rStyle w:val="AERbody"/>
        </w:rPr>
        <w:t>$</w:t>
      </w:r>
      <w:r w:rsidR="00256B5E" w:rsidRPr="0072028E">
        <w:rPr>
          <w:rStyle w:val="AERbody"/>
        </w:rPr>
        <w:t>488</w:t>
      </w:r>
      <w:r w:rsidR="00E446F4" w:rsidRPr="0072028E">
        <w:rPr>
          <w:rStyle w:val="AERbody"/>
        </w:rPr>
        <w:t>2</w:t>
      </w:r>
      <w:r w:rsidR="00256B5E" w:rsidRPr="0072028E">
        <w:rPr>
          <w:rStyle w:val="AERbody"/>
        </w:rPr>
        <w:t>.</w:t>
      </w:r>
      <w:r w:rsidR="00E446F4" w:rsidRPr="0072028E">
        <w:rPr>
          <w:rStyle w:val="AERbody"/>
        </w:rPr>
        <w:t>4</w:t>
      </w:r>
      <w:r w:rsidRPr="0072028E">
        <w:rPr>
          <w:rStyle w:val="AERbody"/>
        </w:rPr>
        <w:t> million ($ nominal). This is $</w:t>
      </w:r>
      <w:r w:rsidR="00256B5E" w:rsidRPr="0072028E">
        <w:rPr>
          <w:rStyle w:val="AERbody"/>
        </w:rPr>
        <w:t>10</w:t>
      </w:r>
      <w:r w:rsidR="00E446F4" w:rsidRPr="0072028E">
        <w:rPr>
          <w:rStyle w:val="AERbody"/>
        </w:rPr>
        <w:t>7</w:t>
      </w:r>
      <w:r w:rsidR="00256B5E" w:rsidRPr="0072028E">
        <w:rPr>
          <w:rStyle w:val="AERbody"/>
        </w:rPr>
        <w:t>.</w:t>
      </w:r>
      <w:r w:rsidR="00E446F4" w:rsidRPr="0072028E">
        <w:rPr>
          <w:rStyle w:val="AERbody"/>
        </w:rPr>
        <w:t>8</w:t>
      </w:r>
      <w:r w:rsidRPr="0072028E">
        <w:rPr>
          <w:rStyle w:val="AERbody"/>
        </w:rPr>
        <w:t xml:space="preserve"> million (or </w:t>
      </w:r>
      <w:r w:rsidR="00256B5E" w:rsidRPr="0072028E">
        <w:rPr>
          <w:rStyle w:val="AERbody"/>
        </w:rPr>
        <w:t>2.2</w:t>
      </w:r>
      <w:r w:rsidRPr="0072028E">
        <w:rPr>
          <w:rStyle w:val="AERbody"/>
        </w:rPr>
        <w:t> per cent)</w:t>
      </w:r>
      <w:r w:rsidRPr="003805CA">
        <w:t xml:space="preserve"> lower than the amount of $</w:t>
      </w:r>
      <w:r w:rsidR="009F1454">
        <w:t>4990.2</w:t>
      </w:r>
      <w:r w:rsidRPr="003805CA">
        <w:t xml:space="preserve"> million ($</w:t>
      </w:r>
      <w:r>
        <w:t> </w:t>
      </w:r>
      <w:r w:rsidRPr="003805CA">
        <w:t xml:space="preserve">nominal) </w:t>
      </w:r>
      <w:r>
        <w:t xml:space="preserve">in </w:t>
      </w:r>
      <w:r w:rsidR="00F27CEF">
        <w:t>SA Power Networks</w:t>
      </w:r>
      <w:r>
        <w:t>' revised proposal</w:t>
      </w:r>
      <w:r w:rsidRPr="003805CA">
        <w:t xml:space="preserve">. Our </w:t>
      </w:r>
      <w:r>
        <w:t xml:space="preserve">final </w:t>
      </w:r>
      <w:r w:rsidRPr="003805CA">
        <w:t xml:space="preserve">decision on the forecast closing RAB reflects our </w:t>
      </w:r>
      <w:r>
        <w:t>adjustments to</w:t>
      </w:r>
      <w:r w:rsidRPr="003805CA">
        <w:t xml:space="preserve"> </w:t>
      </w:r>
      <w:r w:rsidR="00F27CEF">
        <w:t>SA Power Networks</w:t>
      </w:r>
      <w:r>
        <w:t xml:space="preserve">' forecast capex (attachment 6), </w:t>
      </w:r>
      <w:r w:rsidRPr="003805CA">
        <w:t>forecast</w:t>
      </w:r>
      <w:r>
        <w:t xml:space="preserve"> regulatory </w:t>
      </w:r>
      <w:r w:rsidRPr="003805CA">
        <w:t>depreciation (attachment 5)</w:t>
      </w:r>
      <w:r>
        <w:t xml:space="preserve"> and the forecast inflation rate</w:t>
      </w:r>
      <w:r w:rsidRPr="003805CA">
        <w:t xml:space="preserve"> </w:t>
      </w:r>
      <w:r>
        <w:t>(attachment 3).</w:t>
      </w:r>
    </w:p>
    <w:p w:rsidR="004B30FB" w:rsidRDefault="002F08FD" w:rsidP="004B30FB">
      <w:r w:rsidRPr="0072028E">
        <w:rPr>
          <w:rStyle w:val="AERbody"/>
        </w:rPr>
        <w:fldChar w:fldCharType="begin"/>
      </w:r>
      <w:r w:rsidRPr="0072028E">
        <w:rPr>
          <w:rStyle w:val="AERbody"/>
        </w:rPr>
        <w:instrText xml:space="preserve"> REF _Ref428782995 \h </w:instrText>
      </w:r>
      <w:r w:rsidR="000A25FF">
        <w:rPr>
          <w:rStyle w:val="AERbody"/>
        </w:rPr>
        <w:instrText xml:space="preserve"> \* MERGEFORMAT </w:instrText>
      </w:r>
      <w:r w:rsidRPr="0072028E">
        <w:rPr>
          <w:rStyle w:val="AERbody"/>
        </w:rPr>
      </w:r>
      <w:r w:rsidRPr="0072028E">
        <w:rPr>
          <w:rStyle w:val="AERbody"/>
        </w:rPr>
        <w:fldChar w:fldCharType="separate"/>
      </w:r>
      <w:r w:rsidR="00C52673" w:rsidRPr="00C52673">
        <w:rPr>
          <w:rStyle w:val="AERbody"/>
        </w:rPr>
        <w:t>Table 2.2</w:t>
      </w:r>
      <w:r w:rsidRPr="0072028E">
        <w:rPr>
          <w:rStyle w:val="AERbody"/>
        </w:rPr>
        <w:fldChar w:fldCharType="end"/>
      </w:r>
      <w:r w:rsidRPr="0072028E">
        <w:rPr>
          <w:rStyle w:val="AERbody"/>
        </w:rPr>
        <w:t xml:space="preserve"> </w:t>
      </w:r>
      <w:r w:rsidR="004B30FB">
        <w:t xml:space="preserve">sets </w:t>
      </w:r>
      <w:r w:rsidR="004B30FB" w:rsidRPr="001B7707">
        <w:t xml:space="preserve">out our </w:t>
      </w:r>
      <w:r w:rsidR="004B30FB">
        <w:t xml:space="preserve">final </w:t>
      </w:r>
      <w:r w:rsidR="004B30FB" w:rsidRPr="001B7707">
        <w:t xml:space="preserve">decision on the forecast RAB values for </w:t>
      </w:r>
      <w:r w:rsidR="00F27CEF">
        <w:t>SA Power Networks</w:t>
      </w:r>
      <w:r w:rsidR="004B30FB">
        <w:t xml:space="preserve"> over the 2015</w:t>
      </w:r>
      <w:r w:rsidR="004B30FB" w:rsidRPr="001B7707">
        <w:t>–</w:t>
      </w:r>
      <w:r w:rsidR="004B30FB">
        <w:t>20</w:t>
      </w:r>
      <w:r w:rsidR="004B30FB" w:rsidRPr="001B7707">
        <w:t xml:space="preserve"> </w:t>
      </w:r>
      <w:r w:rsidR="004B30FB">
        <w:t xml:space="preserve">regulatory control </w:t>
      </w:r>
      <w:proofErr w:type="gramStart"/>
      <w:r w:rsidR="004B30FB" w:rsidRPr="001B7707">
        <w:t>period</w:t>
      </w:r>
      <w:proofErr w:type="gramEnd"/>
      <w:r w:rsidR="004B30FB" w:rsidRPr="001B7707">
        <w:t>.</w:t>
      </w:r>
    </w:p>
    <w:p w:rsidR="00E60177" w:rsidRDefault="00E60177" w:rsidP="004B30FB"/>
    <w:p w:rsidR="004B30FB" w:rsidRPr="002F08FD" w:rsidRDefault="002F08FD" w:rsidP="002F08FD">
      <w:pPr>
        <w:pStyle w:val="Caption"/>
      </w:pPr>
      <w:bookmarkStart w:id="13" w:name="_Ref433815177"/>
      <w:proofErr w:type="gramStart"/>
      <w:r>
        <w:lastRenderedPageBreak/>
        <w:t xml:space="preserve">Table </w:t>
      </w:r>
      <w:proofErr w:type="gramEnd"/>
      <w:r w:rsidR="0072028E">
        <w:fldChar w:fldCharType="begin"/>
      </w:r>
      <w:r w:rsidR="0072028E">
        <w:instrText xml:space="preserve"> STYLEREF 1 \s </w:instrText>
      </w:r>
      <w:r w:rsidR="0072028E">
        <w:fldChar w:fldCharType="separate"/>
      </w:r>
      <w:r w:rsidR="00C52673">
        <w:rPr>
          <w:noProof/>
        </w:rPr>
        <w:t>2</w:t>
      </w:r>
      <w:r w:rsidR="0072028E">
        <w:rPr>
          <w:noProof/>
        </w:rPr>
        <w:fldChar w:fldCharType="end"/>
      </w:r>
      <w:proofErr w:type="gramStart"/>
      <w:r>
        <w:t>.</w:t>
      </w:r>
      <w:proofErr w:type="gramEnd"/>
      <w:r w:rsidR="00F354A3">
        <w:fldChar w:fldCharType="begin"/>
      </w:r>
      <w:r w:rsidR="00F354A3">
        <w:instrText xml:space="preserve"> SEQ Table \* ARABIC \s 1 </w:instrText>
      </w:r>
      <w:r w:rsidR="00F354A3">
        <w:fldChar w:fldCharType="separate"/>
      </w:r>
      <w:r w:rsidR="00C52673">
        <w:rPr>
          <w:noProof/>
        </w:rPr>
        <w:t>1</w:t>
      </w:r>
      <w:r w:rsidR="00F354A3">
        <w:rPr>
          <w:noProof/>
        </w:rPr>
        <w:fldChar w:fldCharType="end"/>
      </w:r>
      <w:bookmarkEnd w:id="13"/>
      <w:r w:rsidR="004B30FB" w:rsidRPr="002F08FD">
        <w:tab/>
        <w:t xml:space="preserve">AER's final decision on </w:t>
      </w:r>
      <w:r w:rsidR="00F27CEF" w:rsidRPr="002F08FD">
        <w:t>SA Power Networks</w:t>
      </w:r>
      <w:r w:rsidR="004B30FB" w:rsidRPr="002F08FD">
        <w:t>' RAB for the 2010–15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4B30FB" w:rsidRPr="00237902" w:rsidTr="00632D9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4B30FB" w:rsidRPr="004B30FB" w:rsidRDefault="004B30FB" w:rsidP="004B30FB">
            <w:r w:rsidRPr="00237902">
              <w:t> </w:t>
            </w:r>
          </w:p>
        </w:tc>
        <w:tc>
          <w:tcPr>
            <w:tcW w:w="566" w:type="pct"/>
            <w:noWrap/>
            <w:hideMark/>
          </w:tcPr>
          <w:p w:rsidR="004B30FB" w:rsidRPr="004B30FB" w:rsidRDefault="004B30FB" w:rsidP="004B30FB">
            <w:pPr>
              <w:cnfStyle w:val="100000000000" w:firstRow="1" w:lastRow="0" w:firstColumn="0" w:lastColumn="0" w:oddVBand="0" w:evenVBand="0" w:oddHBand="0" w:evenHBand="0" w:firstRowFirstColumn="0" w:firstRowLastColumn="0" w:lastRowFirstColumn="0" w:lastRowLastColumn="0"/>
            </w:pPr>
            <w:r w:rsidRPr="00237902">
              <w:t>2010–11</w:t>
            </w:r>
          </w:p>
        </w:tc>
        <w:tc>
          <w:tcPr>
            <w:tcW w:w="566" w:type="pct"/>
            <w:noWrap/>
            <w:hideMark/>
          </w:tcPr>
          <w:p w:rsidR="004B30FB" w:rsidRPr="004B30FB" w:rsidRDefault="004B30FB" w:rsidP="004B30FB">
            <w:pPr>
              <w:cnfStyle w:val="100000000000" w:firstRow="1" w:lastRow="0" w:firstColumn="0" w:lastColumn="0" w:oddVBand="0" w:evenVBand="0" w:oddHBand="0" w:evenHBand="0" w:firstRowFirstColumn="0" w:firstRowLastColumn="0" w:lastRowFirstColumn="0" w:lastRowLastColumn="0"/>
            </w:pPr>
            <w:r w:rsidRPr="00237902">
              <w:t>2011–12</w:t>
            </w:r>
          </w:p>
        </w:tc>
        <w:tc>
          <w:tcPr>
            <w:tcW w:w="567" w:type="pct"/>
            <w:noWrap/>
            <w:hideMark/>
          </w:tcPr>
          <w:p w:rsidR="004B30FB" w:rsidRPr="004B30FB" w:rsidRDefault="004B30FB" w:rsidP="004B30FB">
            <w:pPr>
              <w:cnfStyle w:val="100000000000" w:firstRow="1" w:lastRow="0" w:firstColumn="0" w:lastColumn="0" w:oddVBand="0" w:evenVBand="0" w:oddHBand="0" w:evenHBand="0" w:firstRowFirstColumn="0" w:firstRowLastColumn="0" w:lastRowFirstColumn="0" w:lastRowLastColumn="0"/>
            </w:pPr>
            <w:r w:rsidRPr="00237902">
              <w:t>2012–13</w:t>
            </w:r>
          </w:p>
        </w:tc>
        <w:tc>
          <w:tcPr>
            <w:tcW w:w="566" w:type="pct"/>
            <w:noWrap/>
            <w:hideMark/>
          </w:tcPr>
          <w:p w:rsidR="004B30FB" w:rsidRPr="004B30FB" w:rsidRDefault="004B30FB" w:rsidP="004B30FB">
            <w:pPr>
              <w:cnfStyle w:val="100000000000" w:firstRow="1" w:lastRow="0" w:firstColumn="0" w:lastColumn="0" w:oddVBand="0" w:evenVBand="0" w:oddHBand="0" w:evenHBand="0" w:firstRowFirstColumn="0" w:firstRowLastColumn="0" w:lastRowFirstColumn="0" w:lastRowLastColumn="0"/>
            </w:pPr>
            <w:r w:rsidRPr="00237902">
              <w:t>2013–14</w:t>
            </w:r>
          </w:p>
        </w:tc>
        <w:tc>
          <w:tcPr>
            <w:tcW w:w="567" w:type="pct"/>
            <w:noWrap/>
            <w:hideMark/>
          </w:tcPr>
          <w:p w:rsidR="004B30FB" w:rsidRPr="004B30FB" w:rsidRDefault="004B30FB" w:rsidP="004B30FB">
            <w:pPr>
              <w:cnfStyle w:val="100000000000" w:firstRow="1" w:lastRow="0" w:firstColumn="0" w:lastColumn="0" w:oddVBand="0" w:evenVBand="0" w:oddHBand="0" w:evenHBand="0" w:firstRowFirstColumn="0" w:firstRowLastColumn="0" w:lastRowFirstColumn="0" w:lastRowLastColumn="0"/>
            </w:pPr>
            <w:r w:rsidRPr="00237902">
              <w:t>2014–15</w:t>
            </w:r>
            <w:r w:rsidRPr="004B30FB">
              <w:rPr>
                <w:rStyle w:val="AERsuperscript"/>
              </w:rPr>
              <w:t>a</w:t>
            </w:r>
          </w:p>
        </w:tc>
      </w:tr>
      <w:tr w:rsidR="00632D93" w:rsidRPr="00237902" w:rsidTr="00632D93">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632D93" w:rsidRPr="00632D93" w:rsidRDefault="00632D93" w:rsidP="00632D93">
            <w:r w:rsidRPr="00632D93">
              <w:t>Opening RAB</w:t>
            </w:r>
          </w:p>
        </w:tc>
        <w:tc>
          <w:tcPr>
            <w:tcW w:w="566" w:type="pct"/>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2900.0</w:t>
            </w:r>
          </w:p>
        </w:tc>
        <w:tc>
          <w:tcPr>
            <w:tcW w:w="566" w:type="pct"/>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3096.8</w:t>
            </w:r>
          </w:p>
        </w:tc>
        <w:tc>
          <w:tcPr>
            <w:tcW w:w="567" w:type="pct"/>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3287.9</w:t>
            </w:r>
          </w:p>
        </w:tc>
        <w:tc>
          <w:tcPr>
            <w:tcW w:w="566" w:type="pct"/>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3502.0</w:t>
            </w:r>
          </w:p>
        </w:tc>
        <w:tc>
          <w:tcPr>
            <w:tcW w:w="567" w:type="pct"/>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3674.4</w:t>
            </w:r>
          </w:p>
        </w:tc>
      </w:tr>
      <w:tr w:rsidR="00632D93" w:rsidRPr="00237902" w:rsidTr="00632D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632D93" w:rsidRPr="00632D93" w:rsidRDefault="00632D93" w:rsidP="00632D93">
            <w:r w:rsidRPr="00632D93">
              <w:t xml:space="preserve">Capital </w:t>
            </w:r>
            <w:proofErr w:type="spellStart"/>
            <w:r w:rsidRPr="00632D93">
              <w:t>expenditure</w:t>
            </w:r>
            <w:r w:rsidRPr="00632D93">
              <w:rPr>
                <w:rStyle w:val="AERsuperscript"/>
              </w:rPr>
              <w:t>b</w:t>
            </w:r>
            <w:proofErr w:type="spellEnd"/>
          </w:p>
        </w:tc>
        <w:tc>
          <w:tcPr>
            <w:tcW w:w="566" w:type="pct"/>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271.0</w:t>
            </w:r>
          </w:p>
        </w:tc>
        <w:tc>
          <w:tcPr>
            <w:tcW w:w="566" w:type="pct"/>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325.7</w:t>
            </w:r>
          </w:p>
        </w:tc>
        <w:tc>
          <w:tcPr>
            <w:tcW w:w="567" w:type="pct"/>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335.2</w:t>
            </w:r>
          </w:p>
        </w:tc>
        <w:tc>
          <w:tcPr>
            <w:tcW w:w="566" w:type="pct"/>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291.3</w:t>
            </w:r>
          </w:p>
        </w:tc>
        <w:tc>
          <w:tcPr>
            <w:tcW w:w="567" w:type="pct"/>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335.4</w:t>
            </w:r>
          </w:p>
        </w:tc>
      </w:tr>
      <w:tr w:rsidR="00632D93" w:rsidRPr="00237902" w:rsidTr="00632D93">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632D93" w:rsidRPr="00632D93" w:rsidRDefault="00632D93" w:rsidP="00632D93">
            <w:r w:rsidRPr="00632D93">
              <w:t>Inflation indexation on opening RAB</w:t>
            </w:r>
          </w:p>
        </w:tc>
        <w:tc>
          <w:tcPr>
            <w:tcW w:w="566" w:type="pct"/>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96.6</w:t>
            </w:r>
          </w:p>
        </w:tc>
        <w:tc>
          <w:tcPr>
            <w:tcW w:w="566" w:type="pct"/>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48.9</w:t>
            </w:r>
          </w:p>
        </w:tc>
        <w:tc>
          <w:tcPr>
            <w:tcW w:w="567" w:type="pct"/>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82.2</w:t>
            </w:r>
          </w:p>
        </w:tc>
        <w:tc>
          <w:tcPr>
            <w:tcW w:w="566" w:type="pct"/>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102.6</w:t>
            </w:r>
          </w:p>
        </w:tc>
        <w:tc>
          <w:tcPr>
            <w:tcW w:w="567" w:type="pct"/>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48.9</w:t>
            </w:r>
          </w:p>
        </w:tc>
      </w:tr>
      <w:tr w:rsidR="00632D93" w:rsidRPr="00237902" w:rsidTr="00632D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632D93" w:rsidRPr="00632D93" w:rsidRDefault="00632D93" w:rsidP="00632D93">
            <w:r w:rsidRPr="00632D93">
              <w:rPr>
                <w:rStyle w:val="AERtextitalic"/>
              </w:rPr>
              <w:t>Less</w:t>
            </w:r>
            <w:r w:rsidRPr="00632D93">
              <w:t>: straight-line depreciation</w:t>
            </w:r>
          </w:p>
        </w:tc>
        <w:tc>
          <w:tcPr>
            <w:tcW w:w="566" w:type="pct"/>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170.7</w:t>
            </w:r>
          </w:p>
        </w:tc>
        <w:tc>
          <w:tcPr>
            <w:tcW w:w="566" w:type="pct"/>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183.6</w:t>
            </w:r>
          </w:p>
        </w:tc>
        <w:tc>
          <w:tcPr>
            <w:tcW w:w="567" w:type="pct"/>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203.3</w:t>
            </w:r>
          </w:p>
        </w:tc>
        <w:tc>
          <w:tcPr>
            <w:tcW w:w="566" w:type="pct"/>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221.5</w:t>
            </w:r>
          </w:p>
        </w:tc>
        <w:tc>
          <w:tcPr>
            <w:tcW w:w="567" w:type="pct"/>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242.0</w:t>
            </w:r>
          </w:p>
        </w:tc>
      </w:tr>
      <w:tr w:rsidR="00632D93" w:rsidRPr="00632D93" w:rsidTr="00632D93">
        <w:trPr>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632D93" w:rsidRPr="00632D93" w:rsidRDefault="00632D93" w:rsidP="00632D93">
            <w:r w:rsidRPr="00632D93">
              <w:t>Closing RAB</w:t>
            </w:r>
          </w:p>
        </w:tc>
        <w:tc>
          <w:tcPr>
            <w:tcW w:w="566" w:type="pct"/>
            <w:noWrap/>
            <w:vAlign w:val="bottom"/>
          </w:tcPr>
          <w:p w:rsidR="00632D93" w:rsidRPr="0072028E" w:rsidRDefault="00632D93" w:rsidP="004B46BC">
            <w:pPr>
              <w:cnfStyle w:val="000000000000" w:firstRow="0" w:lastRow="0" w:firstColumn="0" w:lastColumn="0" w:oddVBand="0" w:evenVBand="0" w:oddHBand="0" w:evenHBand="0" w:firstRowFirstColumn="0" w:firstRowLastColumn="0" w:lastRowFirstColumn="0" w:lastRowLastColumn="0"/>
            </w:pPr>
            <w:r w:rsidRPr="0072028E">
              <w:t>3096.8</w:t>
            </w:r>
          </w:p>
        </w:tc>
        <w:tc>
          <w:tcPr>
            <w:tcW w:w="566" w:type="pct"/>
            <w:noWrap/>
            <w:vAlign w:val="bottom"/>
          </w:tcPr>
          <w:p w:rsidR="00632D93" w:rsidRPr="0072028E" w:rsidRDefault="00632D93" w:rsidP="004B46BC">
            <w:pPr>
              <w:cnfStyle w:val="000000000000" w:firstRow="0" w:lastRow="0" w:firstColumn="0" w:lastColumn="0" w:oddVBand="0" w:evenVBand="0" w:oddHBand="0" w:evenHBand="0" w:firstRowFirstColumn="0" w:firstRowLastColumn="0" w:lastRowFirstColumn="0" w:lastRowLastColumn="0"/>
            </w:pPr>
            <w:r w:rsidRPr="0072028E">
              <w:t>3287.9</w:t>
            </w:r>
          </w:p>
        </w:tc>
        <w:tc>
          <w:tcPr>
            <w:tcW w:w="567" w:type="pct"/>
            <w:noWrap/>
            <w:vAlign w:val="bottom"/>
          </w:tcPr>
          <w:p w:rsidR="00632D93" w:rsidRPr="0072028E" w:rsidRDefault="00632D93">
            <w:pPr>
              <w:cnfStyle w:val="000000000000" w:firstRow="0" w:lastRow="0" w:firstColumn="0" w:lastColumn="0" w:oddVBand="0" w:evenVBand="0" w:oddHBand="0" w:evenHBand="0" w:firstRowFirstColumn="0" w:firstRowLastColumn="0" w:lastRowFirstColumn="0" w:lastRowLastColumn="0"/>
            </w:pPr>
            <w:r w:rsidRPr="0072028E">
              <w:t>3502.0</w:t>
            </w:r>
          </w:p>
        </w:tc>
        <w:tc>
          <w:tcPr>
            <w:tcW w:w="566" w:type="pct"/>
            <w:noWrap/>
            <w:vAlign w:val="bottom"/>
          </w:tcPr>
          <w:p w:rsidR="00632D93" w:rsidRPr="0072028E" w:rsidRDefault="00632D93">
            <w:pPr>
              <w:cnfStyle w:val="000000000000" w:firstRow="0" w:lastRow="0" w:firstColumn="0" w:lastColumn="0" w:oddVBand="0" w:evenVBand="0" w:oddHBand="0" w:evenHBand="0" w:firstRowFirstColumn="0" w:firstRowLastColumn="0" w:lastRowFirstColumn="0" w:lastRowLastColumn="0"/>
            </w:pPr>
            <w:r w:rsidRPr="0072028E">
              <w:t>3674.4</w:t>
            </w:r>
          </w:p>
        </w:tc>
        <w:tc>
          <w:tcPr>
            <w:tcW w:w="567" w:type="pct"/>
            <w:noWrap/>
            <w:vAlign w:val="bottom"/>
          </w:tcPr>
          <w:p w:rsidR="00632D93" w:rsidRPr="0072028E" w:rsidRDefault="00632D93">
            <w:pPr>
              <w:cnfStyle w:val="000000000000" w:firstRow="0" w:lastRow="0" w:firstColumn="0" w:lastColumn="0" w:oddVBand="0" w:evenVBand="0" w:oddHBand="0" w:evenHBand="0" w:firstRowFirstColumn="0" w:firstRowLastColumn="0" w:lastRowFirstColumn="0" w:lastRowLastColumn="0"/>
            </w:pPr>
            <w:r w:rsidRPr="0072028E">
              <w:t>3816.7</w:t>
            </w:r>
          </w:p>
        </w:tc>
      </w:tr>
      <w:tr w:rsidR="00632D93" w:rsidRPr="00237902" w:rsidTr="00632D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632D93" w:rsidRPr="00632D93" w:rsidRDefault="00632D93" w:rsidP="00632D93">
            <w:r w:rsidRPr="00632D93">
              <w:t>Difference between estimated and actual 2009–10 capex (1 July 2009 to 30 June 2010)</w:t>
            </w:r>
          </w:p>
        </w:tc>
        <w:tc>
          <w:tcPr>
            <w:tcW w:w="566" w:type="pct"/>
            <w:noWrap/>
            <w:vAlign w:val="bottom"/>
          </w:tcPr>
          <w:p w:rsidR="00632D93" w:rsidRPr="00632D93" w:rsidRDefault="00632D93">
            <w:pPr>
              <w:cnfStyle w:val="000000010000" w:firstRow="0" w:lastRow="0" w:firstColumn="0" w:lastColumn="0" w:oddVBand="0" w:evenVBand="0" w:oddHBand="0" w:evenHBand="1" w:firstRowFirstColumn="0" w:firstRowLastColumn="0" w:lastRowFirstColumn="0" w:lastRowLastColumn="0"/>
            </w:pPr>
            <w:r w:rsidRPr="00632D93">
              <w:t> </w:t>
            </w:r>
          </w:p>
        </w:tc>
        <w:tc>
          <w:tcPr>
            <w:tcW w:w="566" w:type="pct"/>
            <w:noWrap/>
            <w:vAlign w:val="bottom"/>
          </w:tcPr>
          <w:p w:rsidR="00632D93" w:rsidRPr="00632D93" w:rsidRDefault="00632D93">
            <w:pPr>
              <w:cnfStyle w:val="000000010000" w:firstRow="0" w:lastRow="0" w:firstColumn="0" w:lastColumn="0" w:oddVBand="0" w:evenVBand="0" w:oddHBand="0" w:evenHBand="1" w:firstRowFirstColumn="0" w:firstRowLastColumn="0" w:lastRowFirstColumn="0" w:lastRowLastColumn="0"/>
            </w:pPr>
            <w:r w:rsidRPr="00632D93">
              <w:t> </w:t>
            </w:r>
          </w:p>
        </w:tc>
        <w:tc>
          <w:tcPr>
            <w:tcW w:w="567" w:type="pct"/>
            <w:noWrap/>
            <w:vAlign w:val="bottom"/>
          </w:tcPr>
          <w:p w:rsidR="00632D93" w:rsidRPr="00632D93" w:rsidRDefault="00632D93">
            <w:pPr>
              <w:cnfStyle w:val="000000010000" w:firstRow="0" w:lastRow="0" w:firstColumn="0" w:lastColumn="0" w:oddVBand="0" w:evenVBand="0" w:oddHBand="0" w:evenHBand="1" w:firstRowFirstColumn="0" w:firstRowLastColumn="0" w:lastRowFirstColumn="0" w:lastRowLastColumn="0"/>
            </w:pPr>
            <w:r w:rsidRPr="00632D93">
              <w:t> </w:t>
            </w:r>
          </w:p>
        </w:tc>
        <w:tc>
          <w:tcPr>
            <w:tcW w:w="566" w:type="pct"/>
            <w:noWrap/>
            <w:vAlign w:val="bottom"/>
          </w:tcPr>
          <w:p w:rsidR="00632D93" w:rsidRPr="00632D93" w:rsidRDefault="00632D93">
            <w:pPr>
              <w:cnfStyle w:val="000000010000" w:firstRow="0" w:lastRow="0" w:firstColumn="0" w:lastColumn="0" w:oddVBand="0" w:evenVBand="0" w:oddHBand="0" w:evenHBand="1" w:firstRowFirstColumn="0" w:firstRowLastColumn="0" w:lastRowFirstColumn="0" w:lastRowLastColumn="0"/>
            </w:pPr>
            <w:r w:rsidRPr="00632D93">
              <w:t> </w:t>
            </w:r>
          </w:p>
        </w:tc>
        <w:tc>
          <w:tcPr>
            <w:tcW w:w="567" w:type="pct"/>
            <w:noWrap/>
            <w:vAlign w:val="bottom"/>
          </w:tcPr>
          <w:p w:rsidR="00632D93" w:rsidRPr="00632D93" w:rsidRDefault="00A87A0F" w:rsidP="00632D93">
            <w:pPr>
              <w:cnfStyle w:val="000000010000" w:firstRow="0" w:lastRow="0" w:firstColumn="0" w:lastColumn="0" w:oddVBand="0" w:evenVBand="0" w:oddHBand="0" w:evenHBand="1" w:firstRowFirstColumn="0" w:firstRowLastColumn="0" w:lastRowFirstColumn="0" w:lastRowLastColumn="0"/>
            </w:pPr>
            <w:r>
              <w:t>–</w:t>
            </w:r>
            <w:r w:rsidR="00632D93" w:rsidRPr="00632D93">
              <w:t>24.3</w:t>
            </w:r>
          </w:p>
        </w:tc>
      </w:tr>
      <w:tr w:rsidR="00632D93" w:rsidRPr="00237902" w:rsidTr="00632D93">
        <w:trPr>
          <w:trHeight w:val="340"/>
        </w:trPr>
        <w:tc>
          <w:tcPr>
            <w:cnfStyle w:val="001000000000" w:firstRow="0" w:lastRow="0" w:firstColumn="1" w:lastColumn="0" w:oddVBand="0" w:evenVBand="0" w:oddHBand="0" w:evenHBand="0" w:firstRowFirstColumn="0" w:firstRowLastColumn="0" w:lastRowFirstColumn="0" w:lastRowLastColumn="0"/>
            <w:tcW w:w="2168" w:type="pct"/>
            <w:hideMark/>
          </w:tcPr>
          <w:p w:rsidR="00632D93" w:rsidRPr="00632D93" w:rsidRDefault="00632D93" w:rsidP="00632D93">
            <w:r w:rsidRPr="00632D93">
              <w:t>Return on difference for 2009–10 capex</w:t>
            </w:r>
          </w:p>
        </w:tc>
        <w:tc>
          <w:tcPr>
            <w:tcW w:w="566" w:type="pct"/>
            <w:noWrap/>
            <w:vAlign w:val="bottom"/>
          </w:tcPr>
          <w:p w:rsidR="00632D93" w:rsidRPr="00632D93" w:rsidRDefault="00632D93">
            <w:pPr>
              <w:cnfStyle w:val="000000000000" w:firstRow="0" w:lastRow="0" w:firstColumn="0" w:lastColumn="0" w:oddVBand="0" w:evenVBand="0" w:oddHBand="0" w:evenHBand="0" w:firstRowFirstColumn="0" w:firstRowLastColumn="0" w:lastRowFirstColumn="0" w:lastRowLastColumn="0"/>
            </w:pPr>
            <w:r w:rsidRPr="00632D93">
              <w:t> </w:t>
            </w:r>
          </w:p>
        </w:tc>
        <w:tc>
          <w:tcPr>
            <w:tcW w:w="566" w:type="pct"/>
            <w:noWrap/>
            <w:vAlign w:val="bottom"/>
          </w:tcPr>
          <w:p w:rsidR="00632D93" w:rsidRPr="00632D93" w:rsidRDefault="00632D93">
            <w:pPr>
              <w:cnfStyle w:val="000000000000" w:firstRow="0" w:lastRow="0" w:firstColumn="0" w:lastColumn="0" w:oddVBand="0" w:evenVBand="0" w:oddHBand="0" w:evenHBand="0" w:firstRowFirstColumn="0" w:firstRowLastColumn="0" w:lastRowFirstColumn="0" w:lastRowLastColumn="0"/>
            </w:pPr>
            <w:r w:rsidRPr="00632D93">
              <w:t> </w:t>
            </w:r>
          </w:p>
        </w:tc>
        <w:tc>
          <w:tcPr>
            <w:tcW w:w="567" w:type="pct"/>
            <w:noWrap/>
            <w:vAlign w:val="bottom"/>
          </w:tcPr>
          <w:p w:rsidR="00632D93" w:rsidRPr="00632D93" w:rsidRDefault="00632D93">
            <w:pPr>
              <w:cnfStyle w:val="000000000000" w:firstRow="0" w:lastRow="0" w:firstColumn="0" w:lastColumn="0" w:oddVBand="0" w:evenVBand="0" w:oddHBand="0" w:evenHBand="0" w:firstRowFirstColumn="0" w:firstRowLastColumn="0" w:lastRowFirstColumn="0" w:lastRowLastColumn="0"/>
            </w:pPr>
            <w:r w:rsidRPr="00632D93">
              <w:t> </w:t>
            </w:r>
          </w:p>
        </w:tc>
        <w:tc>
          <w:tcPr>
            <w:tcW w:w="566" w:type="pct"/>
            <w:noWrap/>
            <w:vAlign w:val="bottom"/>
          </w:tcPr>
          <w:p w:rsidR="00632D93" w:rsidRPr="00632D93" w:rsidRDefault="00632D93">
            <w:pPr>
              <w:cnfStyle w:val="000000000000" w:firstRow="0" w:lastRow="0" w:firstColumn="0" w:lastColumn="0" w:oddVBand="0" w:evenVBand="0" w:oddHBand="0" w:evenHBand="0" w:firstRowFirstColumn="0" w:firstRowLastColumn="0" w:lastRowFirstColumn="0" w:lastRowLastColumn="0"/>
            </w:pPr>
            <w:r w:rsidRPr="00632D93">
              <w:t> </w:t>
            </w:r>
          </w:p>
        </w:tc>
        <w:tc>
          <w:tcPr>
            <w:tcW w:w="567" w:type="pct"/>
            <w:noWrap/>
            <w:vAlign w:val="bottom"/>
          </w:tcPr>
          <w:p w:rsidR="00632D93" w:rsidRPr="00632D93" w:rsidRDefault="00A87A0F" w:rsidP="00632D93">
            <w:pPr>
              <w:cnfStyle w:val="000000000000" w:firstRow="0" w:lastRow="0" w:firstColumn="0" w:lastColumn="0" w:oddVBand="0" w:evenVBand="0" w:oddHBand="0" w:evenHBand="0" w:firstRowFirstColumn="0" w:firstRowLastColumn="0" w:lastRowFirstColumn="0" w:lastRowLastColumn="0"/>
            </w:pPr>
            <w:r>
              <w:t>–</w:t>
            </w:r>
            <w:r w:rsidR="00632D93" w:rsidRPr="00632D93">
              <w:t>14.0</w:t>
            </w:r>
          </w:p>
        </w:tc>
      </w:tr>
      <w:tr w:rsidR="00632D93" w:rsidRPr="00341928" w:rsidTr="00632D93">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68" w:type="pct"/>
            <w:noWrap/>
            <w:hideMark/>
          </w:tcPr>
          <w:p w:rsidR="00632D93" w:rsidRPr="0036677B" w:rsidRDefault="00632D93" w:rsidP="00632D93">
            <w:pPr>
              <w:rPr>
                <w:rStyle w:val="Strong"/>
              </w:rPr>
            </w:pPr>
            <w:r w:rsidRPr="0036677B">
              <w:rPr>
                <w:rStyle w:val="Strong"/>
              </w:rPr>
              <w:t>Closing RAB as at 30 June 2015</w:t>
            </w:r>
          </w:p>
        </w:tc>
        <w:tc>
          <w:tcPr>
            <w:tcW w:w="566" w:type="pct"/>
            <w:noWrap/>
            <w:vAlign w:val="bottom"/>
          </w:tcPr>
          <w:p w:rsidR="00632D93" w:rsidRPr="0036677B" w:rsidRDefault="00632D93">
            <w:pPr>
              <w:cnfStyle w:val="000000010000" w:firstRow="0" w:lastRow="0" w:firstColumn="0" w:lastColumn="0" w:oddVBand="0" w:evenVBand="0" w:oddHBand="0" w:evenHBand="1" w:firstRowFirstColumn="0" w:firstRowLastColumn="0" w:lastRowFirstColumn="0" w:lastRowLastColumn="0"/>
              <w:rPr>
                <w:rStyle w:val="Strong"/>
              </w:rPr>
            </w:pPr>
            <w:r w:rsidRPr="0036677B">
              <w:rPr>
                <w:rStyle w:val="Strong"/>
              </w:rPr>
              <w:t> </w:t>
            </w:r>
          </w:p>
        </w:tc>
        <w:tc>
          <w:tcPr>
            <w:tcW w:w="566" w:type="pct"/>
            <w:noWrap/>
            <w:vAlign w:val="bottom"/>
          </w:tcPr>
          <w:p w:rsidR="00632D93" w:rsidRPr="0036677B" w:rsidRDefault="00632D93">
            <w:pPr>
              <w:cnfStyle w:val="000000010000" w:firstRow="0" w:lastRow="0" w:firstColumn="0" w:lastColumn="0" w:oddVBand="0" w:evenVBand="0" w:oddHBand="0" w:evenHBand="1" w:firstRowFirstColumn="0" w:firstRowLastColumn="0" w:lastRowFirstColumn="0" w:lastRowLastColumn="0"/>
              <w:rPr>
                <w:rStyle w:val="Strong"/>
              </w:rPr>
            </w:pPr>
            <w:r w:rsidRPr="0036677B">
              <w:rPr>
                <w:rStyle w:val="Strong"/>
              </w:rPr>
              <w:t> </w:t>
            </w:r>
          </w:p>
        </w:tc>
        <w:tc>
          <w:tcPr>
            <w:tcW w:w="567" w:type="pct"/>
            <w:noWrap/>
            <w:vAlign w:val="bottom"/>
          </w:tcPr>
          <w:p w:rsidR="00632D93" w:rsidRPr="0036677B" w:rsidRDefault="00632D93">
            <w:pPr>
              <w:cnfStyle w:val="000000010000" w:firstRow="0" w:lastRow="0" w:firstColumn="0" w:lastColumn="0" w:oddVBand="0" w:evenVBand="0" w:oddHBand="0" w:evenHBand="1" w:firstRowFirstColumn="0" w:firstRowLastColumn="0" w:lastRowFirstColumn="0" w:lastRowLastColumn="0"/>
              <w:rPr>
                <w:rStyle w:val="Strong"/>
              </w:rPr>
            </w:pPr>
            <w:r w:rsidRPr="0036677B">
              <w:rPr>
                <w:rStyle w:val="Strong"/>
              </w:rPr>
              <w:t> </w:t>
            </w:r>
          </w:p>
        </w:tc>
        <w:tc>
          <w:tcPr>
            <w:tcW w:w="566" w:type="pct"/>
            <w:noWrap/>
            <w:vAlign w:val="bottom"/>
          </w:tcPr>
          <w:p w:rsidR="00632D93" w:rsidRPr="0036677B" w:rsidRDefault="00632D93">
            <w:pPr>
              <w:cnfStyle w:val="000000010000" w:firstRow="0" w:lastRow="0" w:firstColumn="0" w:lastColumn="0" w:oddVBand="0" w:evenVBand="0" w:oddHBand="0" w:evenHBand="1" w:firstRowFirstColumn="0" w:firstRowLastColumn="0" w:lastRowFirstColumn="0" w:lastRowLastColumn="0"/>
              <w:rPr>
                <w:rStyle w:val="Strong"/>
              </w:rPr>
            </w:pPr>
            <w:r w:rsidRPr="0036677B">
              <w:rPr>
                <w:rStyle w:val="Strong"/>
              </w:rPr>
              <w:t> </w:t>
            </w:r>
          </w:p>
        </w:tc>
        <w:tc>
          <w:tcPr>
            <w:tcW w:w="567" w:type="pct"/>
            <w:noWrap/>
            <w:vAlign w:val="bottom"/>
          </w:tcPr>
          <w:p w:rsidR="00632D93" w:rsidRPr="0036677B" w:rsidRDefault="00632D93" w:rsidP="00632D93">
            <w:pPr>
              <w:cnfStyle w:val="000000010000" w:firstRow="0" w:lastRow="0" w:firstColumn="0" w:lastColumn="0" w:oddVBand="0" w:evenVBand="0" w:oddHBand="0" w:evenHBand="1" w:firstRowFirstColumn="0" w:firstRowLastColumn="0" w:lastRowFirstColumn="0" w:lastRowLastColumn="0"/>
              <w:rPr>
                <w:rStyle w:val="Strong"/>
              </w:rPr>
            </w:pPr>
            <w:r w:rsidRPr="0036677B">
              <w:rPr>
                <w:rStyle w:val="Strong"/>
              </w:rPr>
              <w:t>3778.4</w:t>
            </w:r>
          </w:p>
        </w:tc>
      </w:tr>
    </w:tbl>
    <w:p w:rsidR="004B30FB" w:rsidRPr="006001AB" w:rsidRDefault="004B30FB" w:rsidP="004B30FB">
      <w:pPr>
        <w:pStyle w:val="AERtablesource"/>
      </w:pPr>
      <w:r w:rsidRPr="006001AB">
        <w:t>Source:</w:t>
      </w:r>
      <w:r w:rsidRPr="006001AB">
        <w:tab/>
        <w:t>AER analysis.</w:t>
      </w:r>
    </w:p>
    <w:p w:rsidR="004B30FB" w:rsidRPr="006001AB" w:rsidRDefault="004B30FB" w:rsidP="004B30FB">
      <w:pPr>
        <w:pStyle w:val="AERtablesource"/>
      </w:pPr>
      <w:r w:rsidRPr="006001AB">
        <w:t>(a):</w:t>
      </w:r>
      <w:r w:rsidRPr="006001AB">
        <w:tab/>
        <w:t xml:space="preserve">Based on </w:t>
      </w:r>
      <w:r>
        <w:t xml:space="preserve">revised </w:t>
      </w:r>
      <w:r w:rsidRPr="006001AB">
        <w:t xml:space="preserve">estimated capex. We will update </w:t>
      </w:r>
      <w:r>
        <w:t>for actual capex at the next reset</w:t>
      </w:r>
      <w:r w:rsidRPr="006001AB">
        <w:t>.</w:t>
      </w:r>
    </w:p>
    <w:p w:rsidR="004B30FB" w:rsidRPr="006001AB" w:rsidRDefault="004B30FB" w:rsidP="004B30FB">
      <w:pPr>
        <w:pStyle w:val="AERtablesource"/>
      </w:pPr>
      <w:r w:rsidRPr="006001AB">
        <w:t>(b):</w:t>
      </w:r>
      <w:r w:rsidRPr="006001AB">
        <w:tab/>
        <w:t>Net of disposals and adjusted for CPI.</w:t>
      </w:r>
    </w:p>
    <w:p w:rsidR="004B30FB" w:rsidRPr="0072028E" w:rsidRDefault="00632D93" w:rsidP="000A25FF">
      <w:pPr>
        <w:pStyle w:val="Caption"/>
        <w:rPr>
          <w:rStyle w:val="AERbody"/>
        </w:rPr>
      </w:pPr>
      <w:bookmarkStart w:id="14" w:name="_Ref428782995"/>
      <w:proofErr w:type="gramStart"/>
      <w:r w:rsidRPr="0072028E">
        <w:rPr>
          <w:rStyle w:val="AERbody"/>
          <w:color w:val="076A92" w:themeColor="text1"/>
          <w:sz w:val="24"/>
        </w:rPr>
        <w:t xml:space="preserve">Table </w:t>
      </w:r>
      <w:proofErr w:type="gramEnd"/>
      <w:r w:rsidR="002F08FD" w:rsidRPr="0072028E">
        <w:rPr>
          <w:rStyle w:val="AERbody"/>
          <w:color w:val="076A92" w:themeColor="text1"/>
          <w:sz w:val="24"/>
        </w:rPr>
        <w:fldChar w:fldCharType="begin"/>
      </w:r>
      <w:r w:rsidR="002F08FD" w:rsidRPr="0072028E">
        <w:rPr>
          <w:rStyle w:val="AERbody"/>
          <w:color w:val="076A92" w:themeColor="text1"/>
          <w:sz w:val="24"/>
        </w:rPr>
        <w:instrText xml:space="preserve"> STYLEREF 1 \s </w:instrText>
      </w:r>
      <w:r w:rsidR="002F08FD" w:rsidRPr="0072028E">
        <w:rPr>
          <w:rStyle w:val="AERbody"/>
          <w:color w:val="076A92" w:themeColor="text1"/>
          <w:sz w:val="24"/>
        </w:rPr>
        <w:fldChar w:fldCharType="separate"/>
      </w:r>
      <w:r w:rsidR="00C52673">
        <w:rPr>
          <w:rStyle w:val="AERbody"/>
          <w:noProof/>
          <w:color w:val="076A92" w:themeColor="text1"/>
          <w:sz w:val="24"/>
        </w:rPr>
        <w:t>2</w:t>
      </w:r>
      <w:r w:rsidR="002F08FD" w:rsidRPr="0072028E">
        <w:rPr>
          <w:rStyle w:val="AERbody"/>
          <w:color w:val="076A92" w:themeColor="text1"/>
          <w:sz w:val="24"/>
        </w:rPr>
        <w:fldChar w:fldCharType="end"/>
      </w:r>
      <w:proofErr w:type="gramStart"/>
      <w:r w:rsidR="002F08FD" w:rsidRPr="0072028E">
        <w:rPr>
          <w:rStyle w:val="AERbody"/>
          <w:color w:val="076A92" w:themeColor="text1"/>
          <w:sz w:val="24"/>
        </w:rPr>
        <w:t>.</w:t>
      </w:r>
      <w:proofErr w:type="gramEnd"/>
      <w:r w:rsidR="002F08FD" w:rsidRPr="0072028E">
        <w:rPr>
          <w:rStyle w:val="AERbody"/>
          <w:color w:val="076A92" w:themeColor="text1"/>
          <w:sz w:val="24"/>
        </w:rPr>
        <w:fldChar w:fldCharType="begin"/>
      </w:r>
      <w:r w:rsidR="002F08FD" w:rsidRPr="0072028E">
        <w:rPr>
          <w:rStyle w:val="AERbody"/>
          <w:color w:val="076A92" w:themeColor="text1"/>
          <w:sz w:val="24"/>
        </w:rPr>
        <w:instrText xml:space="preserve"> SEQ Table \* ARABIC \s 1 </w:instrText>
      </w:r>
      <w:r w:rsidR="002F08FD" w:rsidRPr="0072028E">
        <w:rPr>
          <w:rStyle w:val="AERbody"/>
          <w:color w:val="076A92" w:themeColor="text1"/>
          <w:sz w:val="24"/>
        </w:rPr>
        <w:fldChar w:fldCharType="separate"/>
      </w:r>
      <w:r w:rsidR="00C52673">
        <w:rPr>
          <w:rStyle w:val="AERbody"/>
          <w:noProof/>
          <w:color w:val="076A92" w:themeColor="text1"/>
          <w:sz w:val="24"/>
        </w:rPr>
        <w:t>2</w:t>
      </w:r>
      <w:r w:rsidR="002F08FD" w:rsidRPr="0072028E">
        <w:rPr>
          <w:rStyle w:val="AERbody"/>
          <w:color w:val="076A92" w:themeColor="text1"/>
          <w:sz w:val="24"/>
        </w:rPr>
        <w:fldChar w:fldCharType="end"/>
      </w:r>
      <w:bookmarkEnd w:id="14"/>
      <w:r w:rsidRPr="0072028E">
        <w:rPr>
          <w:rStyle w:val="AERbody"/>
          <w:color w:val="076A92" w:themeColor="text1"/>
          <w:sz w:val="24"/>
        </w:rPr>
        <w:tab/>
        <w:t>AER's final decision on SA Power Networks' RAB for the 2015–20 regulatory control period ($ million, nominal</w:t>
      </w:r>
      <w:r w:rsidRPr="0072028E">
        <w:rPr>
          <w:rStyle w:val="AERbody"/>
        </w:rPr>
        <w:t>)</w:t>
      </w:r>
    </w:p>
    <w:tbl>
      <w:tblPr>
        <w:tblStyle w:val="AERtable-numbers"/>
        <w:tblW w:w="5036" w:type="pct"/>
        <w:tblLayout w:type="fixed"/>
        <w:tblLook w:val="04A0" w:firstRow="1" w:lastRow="0" w:firstColumn="1" w:lastColumn="0" w:noHBand="0" w:noVBand="1"/>
      </w:tblPr>
      <w:tblGrid>
        <w:gridCol w:w="2762"/>
        <w:gridCol w:w="1198"/>
        <w:gridCol w:w="1198"/>
        <w:gridCol w:w="1200"/>
        <w:gridCol w:w="1198"/>
        <w:gridCol w:w="1200"/>
      </w:tblGrid>
      <w:tr w:rsidR="004B30FB" w:rsidRPr="00237902" w:rsidTr="00A04DB0">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8" w:type="pct"/>
            <w:noWrap/>
            <w:hideMark/>
          </w:tcPr>
          <w:p w:rsidR="004B30FB" w:rsidRPr="004B30FB" w:rsidRDefault="004B30FB" w:rsidP="004B30FB">
            <w:r w:rsidRPr="00237902">
              <w:t> </w:t>
            </w:r>
          </w:p>
        </w:tc>
        <w:tc>
          <w:tcPr>
            <w:tcW w:w="684" w:type="pct"/>
            <w:noWrap/>
            <w:hideMark/>
          </w:tcPr>
          <w:p w:rsidR="004B30FB" w:rsidRPr="004B30FB" w:rsidRDefault="004B30FB" w:rsidP="004B30FB">
            <w:pPr>
              <w:cnfStyle w:val="100000000000" w:firstRow="1" w:lastRow="0" w:firstColumn="0" w:lastColumn="0" w:oddVBand="0" w:evenVBand="0" w:oddHBand="0" w:evenHBand="0" w:firstRowFirstColumn="0" w:firstRowLastColumn="0" w:lastRowFirstColumn="0" w:lastRowLastColumn="0"/>
            </w:pPr>
            <w:r w:rsidRPr="00237902">
              <w:t>2015–16</w:t>
            </w:r>
          </w:p>
        </w:tc>
        <w:tc>
          <w:tcPr>
            <w:tcW w:w="684" w:type="pct"/>
            <w:noWrap/>
            <w:hideMark/>
          </w:tcPr>
          <w:p w:rsidR="004B30FB" w:rsidRPr="004B30FB" w:rsidRDefault="004B30FB" w:rsidP="004B30FB">
            <w:pPr>
              <w:cnfStyle w:val="100000000000" w:firstRow="1" w:lastRow="0" w:firstColumn="0" w:lastColumn="0" w:oddVBand="0" w:evenVBand="0" w:oddHBand="0" w:evenHBand="0" w:firstRowFirstColumn="0" w:firstRowLastColumn="0" w:lastRowFirstColumn="0" w:lastRowLastColumn="0"/>
            </w:pPr>
            <w:r w:rsidRPr="00237902">
              <w:t>2016–17</w:t>
            </w:r>
          </w:p>
        </w:tc>
        <w:tc>
          <w:tcPr>
            <w:tcW w:w="685" w:type="pct"/>
            <w:noWrap/>
            <w:hideMark/>
          </w:tcPr>
          <w:p w:rsidR="004B30FB" w:rsidRPr="004B30FB" w:rsidRDefault="004B30FB" w:rsidP="004B30FB">
            <w:pPr>
              <w:cnfStyle w:val="100000000000" w:firstRow="1" w:lastRow="0" w:firstColumn="0" w:lastColumn="0" w:oddVBand="0" w:evenVBand="0" w:oddHBand="0" w:evenHBand="0" w:firstRowFirstColumn="0" w:firstRowLastColumn="0" w:lastRowFirstColumn="0" w:lastRowLastColumn="0"/>
            </w:pPr>
            <w:r w:rsidRPr="00237902">
              <w:t>2017–18</w:t>
            </w:r>
          </w:p>
        </w:tc>
        <w:tc>
          <w:tcPr>
            <w:tcW w:w="684" w:type="pct"/>
            <w:noWrap/>
            <w:hideMark/>
          </w:tcPr>
          <w:p w:rsidR="004B30FB" w:rsidRPr="004B30FB" w:rsidRDefault="004B30FB" w:rsidP="004B30FB">
            <w:pPr>
              <w:cnfStyle w:val="100000000000" w:firstRow="1" w:lastRow="0" w:firstColumn="0" w:lastColumn="0" w:oddVBand="0" w:evenVBand="0" w:oddHBand="0" w:evenHBand="0" w:firstRowFirstColumn="0" w:firstRowLastColumn="0" w:lastRowFirstColumn="0" w:lastRowLastColumn="0"/>
            </w:pPr>
            <w:r w:rsidRPr="00237902">
              <w:t>2018–19</w:t>
            </w:r>
          </w:p>
        </w:tc>
        <w:tc>
          <w:tcPr>
            <w:tcW w:w="685" w:type="pct"/>
            <w:noWrap/>
            <w:hideMark/>
          </w:tcPr>
          <w:p w:rsidR="004B30FB" w:rsidRPr="004B30FB" w:rsidRDefault="004B30FB" w:rsidP="004B30FB">
            <w:pPr>
              <w:cnfStyle w:val="100000000000" w:firstRow="1" w:lastRow="0" w:firstColumn="0" w:lastColumn="0" w:oddVBand="0" w:evenVBand="0" w:oddHBand="0" w:evenHBand="0" w:firstRowFirstColumn="0" w:firstRowLastColumn="0" w:lastRowFirstColumn="0" w:lastRowLastColumn="0"/>
            </w:pPr>
            <w:r w:rsidRPr="00237902">
              <w:t>2019–20</w:t>
            </w:r>
          </w:p>
        </w:tc>
      </w:tr>
      <w:tr w:rsidR="00E446F4" w:rsidRPr="00D46878" w:rsidTr="00A04DB0">
        <w:trPr>
          <w:trHeight w:val="300"/>
        </w:trPr>
        <w:tc>
          <w:tcPr>
            <w:cnfStyle w:val="001000000000" w:firstRow="0" w:lastRow="0" w:firstColumn="1" w:lastColumn="0" w:oddVBand="0" w:evenVBand="0" w:oddHBand="0" w:evenHBand="0" w:firstRowFirstColumn="0" w:firstRowLastColumn="0" w:lastRowFirstColumn="0" w:lastRowLastColumn="0"/>
            <w:tcW w:w="1578" w:type="pct"/>
            <w:noWrap/>
            <w:hideMark/>
          </w:tcPr>
          <w:p w:rsidR="00E446F4" w:rsidRPr="00E446F4" w:rsidRDefault="00E446F4" w:rsidP="00E446F4">
            <w:r w:rsidRPr="00E446F4">
              <w:t>Opening RAB</w:t>
            </w:r>
          </w:p>
        </w:tc>
        <w:tc>
          <w:tcPr>
            <w:tcW w:w="684" w:type="pct"/>
            <w:noWrap/>
            <w:vAlign w:val="bottom"/>
          </w:tcPr>
          <w:p w:rsidR="00E446F4" w:rsidRPr="00D46878" w:rsidRDefault="00E446F4">
            <w:pPr>
              <w:cnfStyle w:val="000000000000" w:firstRow="0" w:lastRow="0" w:firstColumn="0" w:lastColumn="0" w:oddVBand="0" w:evenVBand="0" w:oddHBand="0" w:evenHBand="0" w:firstRowFirstColumn="0" w:firstRowLastColumn="0" w:lastRowFirstColumn="0" w:lastRowLastColumn="0"/>
            </w:pPr>
            <w:r w:rsidRPr="00D46878">
              <w:t>3778.4</w:t>
            </w:r>
          </w:p>
        </w:tc>
        <w:tc>
          <w:tcPr>
            <w:tcW w:w="684" w:type="pct"/>
            <w:noWrap/>
            <w:vAlign w:val="bottom"/>
          </w:tcPr>
          <w:p w:rsidR="00E446F4" w:rsidRPr="00D46878" w:rsidRDefault="00E446F4">
            <w:pPr>
              <w:cnfStyle w:val="000000000000" w:firstRow="0" w:lastRow="0" w:firstColumn="0" w:lastColumn="0" w:oddVBand="0" w:evenVBand="0" w:oddHBand="0" w:evenHBand="0" w:firstRowFirstColumn="0" w:firstRowLastColumn="0" w:lastRowFirstColumn="0" w:lastRowLastColumn="0"/>
            </w:pPr>
            <w:r w:rsidRPr="00D46878">
              <w:t>4064.1</w:t>
            </w:r>
          </w:p>
        </w:tc>
        <w:tc>
          <w:tcPr>
            <w:tcW w:w="685" w:type="pct"/>
            <w:noWrap/>
            <w:vAlign w:val="bottom"/>
          </w:tcPr>
          <w:p w:rsidR="00E446F4" w:rsidRPr="00D46878" w:rsidRDefault="00E446F4">
            <w:pPr>
              <w:cnfStyle w:val="000000000000" w:firstRow="0" w:lastRow="0" w:firstColumn="0" w:lastColumn="0" w:oddVBand="0" w:evenVBand="0" w:oddHBand="0" w:evenHBand="0" w:firstRowFirstColumn="0" w:firstRowLastColumn="0" w:lastRowFirstColumn="0" w:lastRowLastColumn="0"/>
            </w:pPr>
            <w:r w:rsidRPr="00D46878">
              <w:t>4279.3</w:t>
            </w:r>
          </w:p>
        </w:tc>
        <w:tc>
          <w:tcPr>
            <w:tcW w:w="684" w:type="pct"/>
            <w:noWrap/>
            <w:vAlign w:val="bottom"/>
          </w:tcPr>
          <w:p w:rsidR="00E446F4" w:rsidRPr="00D46878" w:rsidRDefault="00E446F4">
            <w:pPr>
              <w:cnfStyle w:val="000000000000" w:firstRow="0" w:lastRow="0" w:firstColumn="0" w:lastColumn="0" w:oddVBand="0" w:evenVBand="0" w:oddHBand="0" w:evenHBand="0" w:firstRowFirstColumn="0" w:firstRowLastColumn="0" w:lastRowFirstColumn="0" w:lastRowLastColumn="0"/>
            </w:pPr>
            <w:r w:rsidRPr="00D46878">
              <w:t>4482.8</w:t>
            </w:r>
          </w:p>
        </w:tc>
        <w:tc>
          <w:tcPr>
            <w:tcW w:w="685" w:type="pct"/>
            <w:noWrap/>
            <w:vAlign w:val="bottom"/>
          </w:tcPr>
          <w:p w:rsidR="00E446F4" w:rsidRPr="00D46878" w:rsidRDefault="00E446F4">
            <w:pPr>
              <w:cnfStyle w:val="000000000000" w:firstRow="0" w:lastRow="0" w:firstColumn="0" w:lastColumn="0" w:oddVBand="0" w:evenVBand="0" w:oddHBand="0" w:evenHBand="0" w:firstRowFirstColumn="0" w:firstRowLastColumn="0" w:lastRowFirstColumn="0" w:lastRowLastColumn="0"/>
            </w:pPr>
            <w:r w:rsidRPr="00D46878">
              <w:t>4680.9</w:t>
            </w:r>
          </w:p>
        </w:tc>
      </w:tr>
      <w:tr w:rsidR="00E446F4" w:rsidRPr="00D46878" w:rsidTr="00A04DB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8" w:type="pct"/>
            <w:noWrap/>
            <w:hideMark/>
          </w:tcPr>
          <w:p w:rsidR="00E446F4" w:rsidRPr="00E446F4" w:rsidRDefault="00E446F4" w:rsidP="00E446F4">
            <w:r w:rsidRPr="00E446F4">
              <w:t xml:space="preserve">Capital </w:t>
            </w:r>
            <w:proofErr w:type="spellStart"/>
            <w:r w:rsidRPr="00E446F4">
              <w:t>expenditure</w:t>
            </w:r>
            <w:r w:rsidRPr="00E446F4">
              <w:rPr>
                <w:rStyle w:val="AERsuperscript"/>
              </w:rPr>
              <w:t>a</w:t>
            </w:r>
            <w:proofErr w:type="spellEnd"/>
          </w:p>
        </w:tc>
        <w:tc>
          <w:tcPr>
            <w:tcW w:w="684" w:type="pct"/>
            <w:noWrap/>
            <w:vAlign w:val="bottom"/>
          </w:tcPr>
          <w:p w:rsidR="00E446F4" w:rsidRPr="00D46878" w:rsidRDefault="00E446F4">
            <w:pPr>
              <w:cnfStyle w:val="000000010000" w:firstRow="0" w:lastRow="0" w:firstColumn="0" w:lastColumn="0" w:oddVBand="0" w:evenVBand="0" w:oddHBand="0" w:evenHBand="1" w:firstRowFirstColumn="0" w:firstRowLastColumn="0" w:lastRowFirstColumn="0" w:lastRowLastColumn="0"/>
            </w:pPr>
            <w:r w:rsidRPr="00D46878">
              <w:t>402.6</w:t>
            </w:r>
          </w:p>
        </w:tc>
        <w:tc>
          <w:tcPr>
            <w:tcW w:w="684" w:type="pct"/>
            <w:noWrap/>
            <w:vAlign w:val="bottom"/>
          </w:tcPr>
          <w:p w:rsidR="00E446F4" w:rsidRPr="00D46878" w:rsidRDefault="00E446F4">
            <w:pPr>
              <w:cnfStyle w:val="000000010000" w:firstRow="0" w:lastRow="0" w:firstColumn="0" w:lastColumn="0" w:oddVBand="0" w:evenVBand="0" w:oddHBand="0" w:evenHBand="1" w:firstRowFirstColumn="0" w:firstRowLastColumn="0" w:lastRowFirstColumn="0" w:lastRowLastColumn="0"/>
            </w:pPr>
            <w:r w:rsidRPr="00D46878">
              <w:t>404.1</w:t>
            </w:r>
          </w:p>
        </w:tc>
        <w:tc>
          <w:tcPr>
            <w:tcW w:w="685" w:type="pct"/>
            <w:noWrap/>
            <w:vAlign w:val="bottom"/>
          </w:tcPr>
          <w:p w:rsidR="00E446F4" w:rsidRPr="00D46878" w:rsidRDefault="00E446F4">
            <w:pPr>
              <w:cnfStyle w:val="000000010000" w:firstRow="0" w:lastRow="0" w:firstColumn="0" w:lastColumn="0" w:oddVBand="0" w:evenVBand="0" w:oddHBand="0" w:evenHBand="1" w:firstRowFirstColumn="0" w:firstRowLastColumn="0" w:lastRowFirstColumn="0" w:lastRowLastColumn="0"/>
            </w:pPr>
            <w:r w:rsidRPr="00D46878">
              <w:t>397.5</w:t>
            </w:r>
          </w:p>
        </w:tc>
        <w:tc>
          <w:tcPr>
            <w:tcW w:w="684" w:type="pct"/>
            <w:noWrap/>
            <w:vAlign w:val="bottom"/>
          </w:tcPr>
          <w:p w:rsidR="00E446F4" w:rsidRPr="00D46878" w:rsidRDefault="00E446F4">
            <w:pPr>
              <w:cnfStyle w:val="000000010000" w:firstRow="0" w:lastRow="0" w:firstColumn="0" w:lastColumn="0" w:oddVBand="0" w:evenVBand="0" w:oddHBand="0" w:evenHBand="1" w:firstRowFirstColumn="0" w:firstRowLastColumn="0" w:lastRowFirstColumn="0" w:lastRowLastColumn="0"/>
            </w:pPr>
            <w:r w:rsidRPr="00D46878">
              <w:t>400.6</w:t>
            </w:r>
          </w:p>
        </w:tc>
        <w:tc>
          <w:tcPr>
            <w:tcW w:w="685" w:type="pct"/>
            <w:noWrap/>
            <w:vAlign w:val="bottom"/>
          </w:tcPr>
          <w:p w:rsidR="00E446F4" w:rsidRPr="00D46878" w:rsidRDefault="00E446F4">
            <w:pPr>
              <w:cnfStyle w:val="000000010000" w:firstRow="0" w:lastRow="0" w:firstColumn="0" w:lastColumn="0" w:oddVBand="0" w:evenVBand="0" w:oddHBand="0" w:evenHBand="1" w:firstRowFirstColumn="0" w:firstRowLastColumn="0" w:lastRowFirstColumn="0" w:lastRowLastColumn="0"/>
            </w:pPr>
            <w:r w:rsidRPr="00D46878">
              <w:t>416.5</w:t>
            </w:r>
          </w:p>
        </w:tc>
      </w:tr>
      <w:tr w:rsidR="00E446F4" w:rsidRPr="00D46878" w:rsidTr="00A04DB0">
        <w:trPr>
          <w:trHeight w:val="300"/>
        </w:trPr>
        <w:tc>
          <w:tcPr>
            <w:cnfStyle w:val="001000000000" w:firstRow="0" w:lastRow="0" w:firstColumn="1" w:lastColumn="0" w:oddVBand="0" w:evenVBand="0" w:oddHBand="0" w:evenHBand="0" w:firstRowFirstColumn="0" w:firstRowLastColumn="0" w:lastRowFirstColumn="0" w:lastRowLastColumn="0"/>
            <w:tcW w:w="1578" w:type="pct"/>
            <w:noWrap/>
            <w:hideMark/>
          </w:tcPr>
          <w:p w:rsidR="00E446F4" w:rsidRPr="00E446F4" w:rsidRDefault="00E446F4" w:rsidP="00E446F4">
            <w:r w:rsidRPr="00E446F4">
              <w:t>Inflation indexation on opening RAB</w:t>
            </w:r>
          </w:p>
        </w:tc>
        <w:tc>
          <w:tcPr>
            <w:tcW w:w="684" w:type="pct"/>
            <w:noWrap/>
            <w:vAlign w:val="bottom"/>
          </w:tcPr>
          <w:p w:rsidR="00E446F4" w:rsidRPr="00D46878" w:rsidRDefault="00E446F4">
            <w:pPr>
              <w:cnfStyle w:val="000000000000" w:firstRow="0" w:lastRow="0" w:firstColumn="0" w:lastColumn="0" w:oddVBand="0" w:evenVBand="0" w:oddHBand="0" w:evenHBand="0" w:firstRowFirstColumn="0" w:firstRowLastColumn="0" w:lastRowFirstColumn="0" w:lastRowLastColumn="0"/>
            </w:pPr>
            <w:r w:rsidRPr="00D46878">
              <w:t>94.5</w:t>
            </w:r>
          </w:p>
        </w:tc>
        <w:tc>
          <w:tcPr>
            <w:tcW w:w="684" w:type="pct"/>
            <w:noWrap/>
            <w:vAlign w:val="bottom"/>
          </w:tcPr>
          <w:p w:rsidR="00E446F4" w:rsidRPr="00D46878" w:rsidRDefault="00E446F4">
            <w:pPr>
              <w:cnfStyle w:val="000000000000" w:firstRow="0" w:lastRow="0" w:firstColumn="0" w:lastColumn="0" w:oddVBand="0" w:evenVBand="0" w:oddHBand="0" w:evenHBand="0" w:firstRowFirstColumn="0" w:firstRowLastColumn="0" w:lastRowFirstColumn="0" w:lastRowLastColumn="0"/>
            </w:pPr>
            <w:r w:rsidRPr="00D46878">
              <w:t>101.6</w:t>
            </w:r>
          </w:p>
        </w:tc>
        <w:tc>
          <w:tcPr>
            <w:tcW w:w="685" w:type="pct"/>
            <w:noWrap/>
            <w:vAlign w:val="bottom"/>
          </w:tcPr>
          <w:p w:rsidR="00E446F4" w:rsidRPr="00D46878" w:rsidRDefault="00E446F4">
            <w:pPr>
              <w:cnfStyle w:val="000000000000" w:firstRow="0" w:lastRow="0" w:firstColumn="0" w:lastColumn="0" w:oddVBand="0" w:evenVBand="0" w:oddHBand="0" w:evenHBand="0" w:firstRowFirstColumn="0" w:firstRowLastColumn="0" w:lastRowFirstColumn="0" w:lastRowLastColumn="0"/>
            </w:pPr>
            <w:r w:rsidRPr="00D46878">
              <w:t>107.0</w:t>
            </w:r>
          </w:p>
        </w:tc>
        <w:tc>
          <w:tcPr>
            <w:tcW w:w="684" w:type="pct"/>
            <w:noWrap/>
            <w:vAlign w:val="bottom"/>
          </w:tcPr>
          <w:p w:rsidR="00E446F4" w:rsidRPr="00D46878" w:rsidRDefault="00E446F4">
            <w:pPr>
              <w:cnfStyle w:val="000000000000" w:firstRow="0" w:lastRow="0" w:firstColumn="0" w:lastColumn="0" w:oddVBand="0" w:evenVBand="0" w:oddHBand="0" w:evenHBand="0" w:firstRowFirstColumn="0" w:firstRowLastColumn="0" w:lastRowFirstColumn="0" w:lastRowLastColumn="0"/>
            </w:pPr>
            <w:r w:rsidRPr="00D46878">
              <w:t>112.1</w:t>
            </w:r>
          </w:p>
        </w:tc>
        <w:tc>
          <w:tcPr>
            <w:tcW w:w="685" w:type="pct"/>
            <w:noWrap/>
            <w:vAlign w:val="bottom"/>
          </w:tcPr>
          <w:p w:rsidR="00E446F4" w:rsidRPr="00D46878" w:rsidRDefault="00E446F4">
            <w:pPr>
              <w:cnfStyle w:val="000000000000" w:firstRow="0" w:lastRow="0" w:firstColumn="0" w:lastColumn="0" w:oddVBand="0" w:evenVBand="0" w:oddHBand="0" w:evenHBand="0" w:firstRowFirstColumn="0" w:firstRowLastColumn="0" w:lastRowFirstColumn="0" w:lastRowLastColumn="0"/>
            </w:pPr>
            <w:r w:rsidRPr="00D46878">
              <w:t>117.0</w:t>
            </w:r>
          </w:p>
        </w:tc>
      </w:tr>
      <w:tr w:rsidR="00E446F4" w:rsidRPr="00D46878" w:rsidTr="00A04DB0">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8" w:type="pct"/>
            <w:noWrap/>
            <w:hideMark/>
          </w:tcPr>
          <w:p w:rsidR="00E446F4" w:rsidRPr="00E446F4" w:rsidRDefault="00E446F4" w:rsidP="00E446F4">
            <w:r w:rsidRPr="00E446F4">
              <w:rPr>
                <w:rStyle w:val="AERtextitalic"/>
              </w:rPr>
              <w:t>Less</w:t>
            </w:r>
            <w:r w:rsidRPr="00E446F4">
              <w:t>: straight-line depreciation</w:t>
            </w:r>
          </w:p>
        </w:tc>
        <w:tc>
          <w:tcPr>
            <w:tcW w:w="684" w:type="pct"/>
            <w:noWrap/>
            <w:vAlign w:val="bottom"/>
          </w:tcPr>
          <w:p w:rsidR="00E446F4" w:rsidRPr="00D46878" w:rsidRDefault="00E446F4">
            <w:pPr>
              <w:cnfStyle w:val="000000010000" w:firstRow="0" w:lastRow="0" w:firstColumn="0" w:lastColumn="0" w:oddVBand="0" w:evenVBand="0" w:oddHBand="0" w:evenHBand="1" w:firstRowFirstColumn="0" w:firstRowLastColumn="0" w:lastRowFirstColumn="0" w:lastRowLastColumn="0"/>
            </w:pPr>
            <w:r w:rsidRPr="00D46878">
              <w:t>211.3</w:t>
            </w:r>
          </w:p>
        </w:tc>
        <w:tc>
          <w:tcPr>
            <w:tcW w:w="684" w:type="pct"/>
            <w:noWrap/>
            <w:vAlign w:val="bottom"/>
          </w:tcPr>
          <w:p w:rsidR="00E446F4" w:rsidRPr="00D46878" w:rsidRDefault="00E446F4">
            <w:pPr>
              <w:cnfStyle w:val="000000010000" w:firstRow="0" w:lastRow="0" w:firstColumn="0" w:lastColumn="0" w:oddVBand="0" w:evenVBand="0" w:oddHBand="0" w:evenHBand="1" w:firstRowFirstColumn="0" w:firstRowLastColumn="0" w:lastRowFirstColumn="0" w:lastRowLastColumn="0"/>
            </w:pPr>
            <w:r w:rsidRPr="00D46878">
              <w:t>290.4</w:t>
            </w:r>
          </w:p>
        </w:tc>
        <w:tc>
          <w:tcPr>
            <w:tcW w:w="685" w:type="pct"/>
            <w:noWrap/>
            <w:vAlign w:val="bottom"/>
          </w:tcPr>
          <w:p w:rsidR="00E446F4" w:rsidRPr="00D46878" w:rsidRDefault="00E446F4">
            <w:pPr>
              <w:cnfStyle w:val="000000010000" w:firstRow="0" w:lastRow="0" w:firstColumn="0" w:lastColumn="0" w:oddVBand="0" w:evenVBand="0" w:oddHBand="0" w:evenHBand="1" w:firstRowFirstColumn="0" w:firstRowLastColumn="0" w:lastRowFirstColumn="0" w:lastRowLastColumn="0"/>
            </w:pPr>
            <w:r w:rsidRPr="00D46878">
              <w:t>301.0</w:t>
            </w:r>
          </w:p>
        </w:tc>
        <w:tc>
          <w:tcPr>
            <w:tcW w:w="684" w:type="pct"/>
            <w:noWrap/>
            <w:vAlign w:val="bottom"/>
          </w:tcPr>
          <w:p w:rsidR="00E446F4" w:rsidRPr="00D46878" w:rsidRDefault="00E446F4">
            <w:pPr>
              <w:cnfStyle w:val="000000010000" w:firstRow="0" w:lastRow="0" w:firstColumn="0" w:lastColumn="0" w:oddVBand="0" w:evenVBand="0" w:oddHBand="0" w:evenHBand="1" w:firstRowFirstColumn="0" w:firstRowLastColumn="0" w:lastRowFirstColumn="0" w:lastRowLastColumn="0"/>
            </w:pPr>
            <w:r w:rsidRPr="00D46878">
              <w:t>314.6</w:t>
            </w:r>
          </w:p>
        </w:tc>
        <w:tc>
          <w:tcPr>
            <w:tcW w:w="685" w:type="pct"/>
            <w:noWrap/>
            <w:vAlign w:val="bottom"/>
          </w:tcPr>
          <w:p w:rsidR="00E446F4" w:rsidRPr="00D46878" w:rsidRDefault="00E446F4">
            <w:pPr>
              <w:cnfStyle w:val="000000010000" w:firstRow="0" w:lastRow="0" w:firstColumn="0" w:lastColumn="0" w:oddVBand="0" w:evenVBand="0" w:oddHBand="0" w:evenHBand="1" w:firstRowFirstColumn="0" w:firstRowLastColumn="0" w:lastRowFirstColumn="0" w:lastRowLastColumn="0"/>
            </w:pPr>
            <w:r w:rsidRPr="00D46878">
              <w:t>332.0</w:t>
            </w:r>
          </w:p>
        </w:tc>
      </w:tr>
      <w:tr w:rsidR="00E446F4" w:rsidRPr="004B46BC" w:rsidTr="00A04DB0">
        <w:trPr>
          <w:trHeight w:val="300"/>
        </w:trPr>
        <w:tc>
          <w:tcPr>
            <w:cnfStyle w:val="001000000000" w:firstRow="0" w:lastRow="0" w:firstColumn="1" w:lastColumn="0" w:oddVBand="0" w:evenVBand="0" w:oddHBand="0" w:evenHBand="0" w:firstRowFirstColumn="0" w:firstRowLastColumn="0" w:lastRowFirstColumn="0" w:lastRowLastColumn="0"/>
            <w:tcW w:w="1578" w:type="pct"/>
            <w:noWrap/>
            <w:hideMark/>
          </w:tcPr>
          <w:p w:rsidR="00E446F4" w:rsidRPr="0072028E" w:rsidRDefault="00E446F4" w:rsidP="004B46BC">
            <w:r w:rsidRPr="0072028E">
              <w:t>Closing RAB</w:t>
            </w:r>
          </w:p>
        </w:tc>
        <w:tc>
          <w:tcPr>
            <w:tcW w:w="684" w:type="pct"/>
            <w:noWrap/>
            <w:vAlign w:val="bottom"/>
          </w:tcPr>
          <w:p w:rsidR="00E446F4" w:rsidRPr="0072028E" w:rsidRDefault="00E446F4" w:rsidP="004B46BC">
            <w:pPr>
              <w:cnfStyle w:val="000000000000" w:firstRow="0" w:lastRow="0" w:firstColumn="0" w:lastColumn="0" w:oddVBand="0" w:evenVBand="0" w:oddHBand="0" w:evenHBand="0" w:firstRowFirstColumn="0" w:firstRowLastColumn="0" w:lastRowFirstColumn="0" w:lastRowLastColumn="0"/>
            </w:pPr>
            <w:r w:rsidRPr="0072028E">
              <w:t>4064.1</w:t>
            </w:r>
          </w:p>
        </w:tc>
        <w:tc>
          <w:tcPr>
            <w:tcW w:w="684" w:type="pct"/>
            <w:noWrap/>
            <w:vAlign w:val="bottom"/>
          </w:tcPr>
          <w:p w:rsidR="00E446F4" w:rsidRPr="0072028E" w:rsidRDefault="00E446F4">
            <w:pPr>
              <w:cnfStyle w:val="000000000000" w:firstRow="0" w:lastRow="0" w:firstColumn="0" w:lastColumn="0" w:oddVBand="0" w:evenVBand="0" w:oddHBand="0" w:evenHBand="0" w:firstRowFirstColumn="0" w:firstRowLastColumn="0" w:lastRowFirstColumn="0" w:lastRowLastColumn="0"/>
            </w:pPr>
            <w:r w:rsidRPr="0072028E">
              <w:t>4279.3</w:t>
            </w:r>
          </w:p>
        </w:tc>
        <w:tc>
          <w:tcPr>
            <w:tcW w:w="685" w:type="pct"/>
            <w:noWrap/>
            <w:vAlign w:val="bottom"/>
          </w:tcPr>
          <w:p w:rsidR="00E446F4" w:rsidRPr="0072028E" w:rsidRDefault="00E446F4">
            <w:pPr>
              <w:cnfStyle w:val="000000000000" w:firstRow="0" w:lastRow="0" w:firstColumn="0" w:lastColumn="0" w:oddVBand="0" w:evenVBand="0" w:oddHBand="0" w:evenHBand="0" w:firstRowFirstColumn="0" w:firstRowLastColumn="0" w:lastRowFirstColumn="0" w:lastRowLastColumn="0"/>
            </w:pPr>
            <w:r w:rsidRPr="0072028E">
              <w:t>4482.8</w:t>
            </w:r>
          </w:p>
        </w:tc>
        <w:tc>
          <w:tcPr>
            <w:tcW w:w="684" w:type="pct"/>
            <w:noWrap/>
            <w:vAlign w:val="bottom"/>
          </w:tcPr>
          <w:p w:rsidR="00E446F4" w:rsidRPr="0072028E" w:rsidRDefault="00E446F4">
            <w:pPr>
              <w:cnfStyle w:val="000000000000" w:firstRow="0" w:lastRow="0" w:firstColumn="0" w:lastColumn="0" w:oddVBand="0" w:evenVBand="0" w:oddHBand="0" w:evenHBand="0" w:firstRowFirstColumn="0" w:firstRowLastColumn="0" w:lastRowFirstColumn="0" w:lastRowLastColumn="0"/>
            </w:pPr>
            <w:r w:rsidRPr="0072028E">
              <w:t>4680.9</w:t>
            </w:r>
          </w:p>
        </w:tc>
        <w:tc>
          <w:tcPr>
            <w:tcW w:w="685" w:type="pct"/>
            <w:noWrap/>
            <w:vAlign w:val="bottom"/>
          </w:tcPr>
          <w:p w:rsidR="00E446F4" w:rsidRPr="0072028E" w:rsidRDefault="00E446F4">
            <w:pPr>
              <w:cnfStyle w:val="000000000000" w:firstRow="0" w:lastRow="0" w:firstColumn="0" w:lastColumn="0" w:oddVBand="0" w:evenVBand="0" w:oddHBand="0" w:evenHBand="0" w:firstRowFirstColumn="0" w:firstRowLastColumn="0" w:lastRowFirstColumn="0" w:lastRowLastColumn="0"/>
            </w:pPr>
            <w:r w:rsidRPr="0072028E">
              <w:t>4882.4</w:t>
            </w:r>
          </w:p>
        </w:tc>
      </w:tr>
    </w:tbl>
    <w:p w:rsidR="004B30FB" w:rsidRPr="006001AB" w:rsidRDefault="004B30FB" w:rsidP="004B30FB">
      <w:pPr>
        <w:pStyle w:val="AERtablesource"/>
      </w:pPr>
      <w:r w:rsidRPr="006001AB">
        <w:t>Source:</w:t>
      </w:r>
      <w:r w:rsidRPr="006001AB">
        <w:tab/>
        <w:t>AER analysis.</w:t>
      </w:r>
    </w:p>
    <w:p w:rsidR="004B30FB" w:rsidRPr="006001AB" w:rsidRDefault="004B30FB" w:rsidP="004B30FB">
      <w:pPr>
        <w:pStyle w:val="AERtablesource"/>
      </w:pPr>
      <w:r w:rsidRPr="006001AB">
        <w:t>(</w:t>
      </w:r>
      <w:proofErr w:type="gramStart"/>
      <w:r w:rsidRPr="006001AB">
        <w:t>a</w:t>
      </w:r>
      <w:proofErr w:type="gramEnd"/>
      <w:r w:rsidRPr="006001AB">
        <w:t>):</w:t>
      </w:r>
      <w:r w:rsidRPr="006001AB">
        <w:tab/>
        <w:t>Net of forecast disposals and capital contributions.</w:t>
      </w:r>
    </w:p>
    <w:p w:rsidR="000F67F7" w:rsidRDefault="00B83AE7" w:rsidP="00E60A0B">
      <w:pPr>
        <w:pStyle w:val="Heading2"/>
      </w:pPr>
      <w:bookmarkStart w:id="15" w:name="_Toc403060802"/>
      <w:bookmarkStart w:id="16" w:name="_Toc432777846"/>
      <w:r>
        <w:t>SA Power Networks'</w:t>
      </w:r>
      <w:r w:rsidR="000F67F7" w:rsidRPr="00E60A0B">
        <w:t xml:space="preserve"> </w:t>
      </w:r>
      <w:r w:rsidR="00750FDB">
        <w:t xml:space="preserve">revised </w:t>
      </w:r>
      <w:r w:rsidR="000F67F7" w:rsidRPr="00E60A0B">
        <w:t>proposal</w:t>
      </w:r>
      <w:bookmarkEnd w:id="15"/>
      <w:bookmarkEnd w:id="16"/>
    </w:p>
    <w:p w:rsidR="005427C4" w:rsidRDefault="00F27CEF" w:rsidP="005427C4">
      <w:r>
        <w:t>SA Power Networks</w:t>
      </w:r>
      <w:r w:rsidR="005427C4">
        <w:t>'</w:t>
      </w:r>
      <w:r w:rsidR="005427C4" w:rsidRPr="00C10CB5">
        <w:t xml:space="preserve"> </w:t>
      </w:r>
      <w:r w:rsidR="005427C4">
        <w:t xml:space="preserve">revised proposal submitted </w:t>
      </w:r>
      <w:r w:rsidR="00DA6AD0">
        <w:t xml:space="preserve">an opening RAB value </w:t>
      </w:r>
      <w:r w:rsidR="005427C4" w:rsidRPr="00C10CB5">
        <w:t xml:space="preserve">at </w:t>
      </w:r>
      <w:r w:rsidR="005427C4" w:rsidRPr="00FD28E1">
        <w:t>1 July 201</w:t>
      </w:r>
      <w:r w:rsidR="005427C4">
        <w:t>5</w:t>
      </w:r>
      <w:r w:rsidR="005427C4" w:rsidRPr="00FD28E1">
        <w:t xml:space="preserve"> of $</w:t>
      </w:r>
      <w:r w:rsidR="00632D93">
        <w:t>3778.4</w:t>
      </w:r>
      <w:r w:rsidR="005427C4" w:rsidRPr="00FD28E1">
        <w:t> million ($ nominal).</w:t>
      </w:r>
      <w:r w:rsidR="005427C4">
        <w:t xml:space="preserve"> </w:t>
      </w:r>
      <w:r>
        <w:t>SA Power Networks</w:t>
      </w:r>
      <w:r w:rsidR="005427C4">
        <w:t xml:space="preserve"> </w:t>
      </w:r>
      <w:r w:rsidR="00A87A0F">
        <w:t xml:space="preserve">revised proposed opening RAB is based on that </w:t>
      </w:r>
      <w:r w:rsidR="005427C4" w:rsidRPr="00FD28E1">
        <w:t>a</w:t>
      </w:r>
      <w:r w:rsidR="00A87A0F">
        <w:t>ccepted</w:t>
      </w:r>
      <w:r w:rsidR="005427C4" w:rsidRPr="00FD28E1">
        <w:t xml:space="preserve"> </w:t>
      </w:r>
      <w:r w:rsidR="00A87A0F">
        <w:t>in</w:t>
      </w:r>
      <w:r w:rsidR="005427C4" w:rsidRPr="00FD28E1">
        <w:t xml:space="preserve"> our </w:t>
      </w:r>
      <w:r w:rsidR="005427C4">
        <w:t>preliminary</w:t>
      </w:r>
      <w:r w:rsidR="005427C4" w:rsidRPr="00FD28E1">
        <w:t xml:space="preserve"> decision</w:t>
      </w:r>
      <w:r w:rsidR="00A87A0F">
        <w:t>, with updates for</w:t>
      </w:r>
      <w:r w:rsidR="005427C4" w:rsidRPr="00FD28E1">
        <w:t xml:space="preserve"> </w:t>
      </w:r>
      <w:r w:rsidR="00A87A0F">
        <w:t>2014–15 capex and inflation</w:t>
      </w:r>
      <w:r w:rsidR="005427C4">
        <w:t>.</w:t>
      </w:r>
      <w:r w:rsidR="005427C4">
        <w:rPr>
          <w:rStyle w:val="FootnoteReference"/>
        </w:rPr>
        <w:footnoteReference w:id="4"/>
      </w:r>
      <w:r w:rsidR="005427C4">
        <w:t xml:space="preserve"> </w:t>
      </w:r>
    </w:p>
    <w:p w:rsidR="005427C4" w:rsidRDefault="00F27CEF" w:rsidP="005427C4">
      <w:r>
        <w:lastRenderedPageBreak/>
        <w:t>SA Power Networks</w:t>
      </w:r>
      <w:r w:rsidR="005427C4">
        <w:t>'</w:t>
      </w:r>
      <w:r w:rsidR="005427C4" w:rsidRPr="001F7F38">
        <w:t xml:space="preserve"> </w:t>
      </w:r>
      <w:r w:rsidR="005427C4">
        <w:t xml:space="preserve">revised proposal submitted </w:t>
      </w:r>
      <w:r w:rsidR="005427C4" w:rsidRPr="001F7F38">
        <w:t xml:space="preserve">a </w:t>
      </w:r>
      <w:r w:rsidR="005427C4">
        <w:t xml:space="preserve">forecast </w:t>
      </w:r>
      <w:r w:rsidR="005427C4" w:rsidRPr="001F7F38">
        <w:t>closing RAB at 30 June 20</w:t>
      </w:r>
      <w:r w:rsidR="005427C4">
        <w:t>20</w:t>
      </w:r>
      <w:r w:rsidR="005427C4" w:rsidRPr="001F7F38">
        <w:t xml:space="preserve"> of $</w:t>
      </w:r>
      <w:r w:rsidR="00632D93">
        <w:t>4990.2</w:t>
      </w:r>
      <w:r w:rsidR="005427C4">
        <w:t> </w:t>
      </w:r>
      <w:r w:rsidR="005427C4" w:rsidRPr="001F7F38">
        <w:t>million</w:t>
      </w:r>
      <w:r w:rsidR="005427C4">
        <w:t xml:space="preserve"> </w:t>
      </w:r>
      <w:r w:rsidR="005427C4" w:rsidRPr="001F7F38">
        <w:t xml:space="preserve">($ nominal). This value reflects its </w:t>
      </w:r>
      <w:r w:rsidR="005427C4">
        <w:t xml:space="preserve">revised </w:t>
      </w:r>
      <w:r w:rsidR="005427C4" w:rsidRPr="001F7F38">
        <w:t>forecast capex</w:t>
      </w:r>
      <w:r w:rsidR="005427C4">
        <w:t xml:space="preserve"> and</w:t>
      </w:r>
      <w:r w:rsidR="005427C4" w:rsidRPr="001F7F38">
        <w:t xml:space="preserve"> forecast depreciation (based on forecast capex) over the 201</w:t>
      </w:r>
      <w:r w:rsidR="005427C4">
        <w:t>5</w:t>
      </w:r>
      <w:r w:rsidR="005427C4" w:rsidRPr="001F7F38">
        <w:t>–</w:t>
      </w:r>
      <w:r w:rsidR="005427C4">
        <w:t xml:space="preserve">20 regulatory control </w:t>
      </w:r>
      <w:r w:rsidR="005427C4" w:rsidRPr="001F7F38">
        <w:t xml:space="preserve">period. </w:t>
      </w:r>
      <w:r>
        <w:t>SA Power Networks</w:t>
      </w:r>
      <w:r w:rsidR="005427C4">
        <w:t>'</w:t>
      </w:r>
      <w:r w:rsidR="005427C4" w:rsidRPr="001F7F38">
        <w:t xml:space="preserve"> projected RAB over the 201</w:t>
      </w:r>
      <w:r w:rsidR="005427C4">
        <w:t>5</w:t>
      </w:r>
      <w:r w:rsidR="005427C4" w:rsidRPr="001F7F38">
        <w:t>–</w:t>
      </w:r>
      <w:r w:rsidR="005427C4">
        <w:t xml:space="preserve">20 regulatory control </w:t>
      </w:r>
      <w:proofErr w:type="gramStart"/>
      <w:r w:rsidR="005427C4" w:rsidRPr="001F7F38">
        <w:t>period</w:t>
      </w:r>
      <w:proofErr w:type="gramEnd"/>
      <w:r w:rsidR="005427C4" w:rsidRPr="001F7F38">
        <w:t xml:space="preserve"> is shown in</w:t>
      </w:r>
      <w:r w:rsidR="005427C4">
        <w:t xml:space="preserve"> </w:t>
      </w:r>
      <w:r w:rsidR="005427C4" w:rsidRPr="0072028E">
        <w:rPr>
          <w:rStyle w:val="AERbody"/>
        </w:rPr>
        <w:fldChar w:fldCharType="begin"/>
      </w:r>
      <w:r w:rsidR="005427C4" w:rsidRPr="0072028E">
        <w:rPr>
          <w:rStyle w:val="AERbody"/>
        </w:rPr>
        <w:instrText xml:space="preserve"> REF _Ref393095900 \h </w:instrText>
      </w:r>
      <w:r w:rsidR="000A25FF">
        <w:rPr>
          <w:rStyle w:val="AERbody"/>
        </w:rPr>
        <w:instrText xml:space="preserve"> \* MERGEFORMAT </w:instrText>
      </w:r>
      <w:r w:rsidR="005427C4" w:rsidRPr="0072028E">
        <w:rPr>
          <w:rStyle w:val="AERbody"/>
        </w:rPr>
      </w:r>
      <w:r w:rsidR="005427C4" w:rsidRPr="0072028E">
        <w:rPr>
          <w:rStyle w:val="AERbody"/>
        </w:rPr>
        <w:fldChar w:fldCharType="separate"/>
      </w:r>
      <w:r w:rsidR="00C52673" w:rsidRPr="00C52673">
        <w:rPr>
          <w:rStyle w:val="AERbody"/>
        </w:rPr>
        <w:t>Table 2.3</w:t>
      </w:r>
      <w:r w:rsidR="005427C4" w:rsidRPr="0072028E">
        <w:rPr>
          <w:rStyle w:val="AERbody"/>
        </w:rPr>
        <w:fldChar w:fldCharType="end"/>
      </w:r>
      <w:r w:rsidR="005427C4" w:rsidRPr="0072028E">
        <w:rPr>
          <w:rStyle w:val="AERbody"/>
        </w:rPr>
        <w:t>.</w:t>
      </w:r>
    </w:p>
    <w:p w:rsidR="005427C4" w:rsidRPr="0072028E" w:rsidRDefault="005427C4" w:rsidP="000A25FF">
      <w:pPr>
        <w:pStyle w:val="Caption"/>
        <w:rPr>
          <w:rStyle w:val="AERtexthighlight"/>
          <w:shd w:val="clear" w:color="auto" w:fill="auto"/>
        </w:rPr>
      </w:pPr>
      <w:bookmarkStart w:id="17" w:name="_Ref393095900"/>
      <w:proofErr w:type="gramStart"/>
      <w:r w:rsidRPr="00F354A3">
        <w:rPr>
          <w:rStyle w:val="AERtexthighlight"/>
          <w:shd w:val="clear" w:color="auto" w:fill="auto"/>
        </w:rPr>
        <w:t xml:space="preserve">Table </w:t>
      </w:r>
      <w:proofErr w:type="gramEnd"/>
      <w:r w:rsidR="002F08FD" w:rsidRPr="0072028E">
        <w:rPr>
          <w:rStyle w:val="AERtexthighlight"/>
          <w:shd w:val="clear" w:color="auto" w:fill="auto"/>
        </w:rPr>
        <w:fldChar w:fldCharType="begin"/>
      </w:r>
      <w:r w:rsidR="002F08FD" w:rsidRPr="0072028E">
        <w:rPr>
          <w:rStyle w:val="AERtexthighlight"/>
          <w:shd w:val="clear" w:color="auto" w:fill="auto"/>
        </w:rPr>
        <w:instrText xml:space="preserve"> STYLEREF 1 \s </w:instrText>
      </w:r>
      <w:r w:rsidR="002F08FD" w:rsidRPr="0072028E">
        <w:rPr>
          <w:rStyle w:val="AERtexthighlight"/>
          <w:shd w:val="clear" w:color="auto" w:fill="auto"/>
        </w:rPr>
        <w:fldChar w:fldCharType="separate"/>
      </w:r>
      <w:r w:rsidR="00C52673">
        <w:rPr>
          <w:rStyle w:val="AERtexthighlight"/>
          <w:noProof/>
          <w:shd w:val="clear" w:color="auto" w:fill="auto"/>
        </w:rPr>
        <w:t>2</w:t>
      </w:r>
      <w:r w:rsidR="002F08FD" w:rsidRPr="0072028E">
        <w:rPr>
          <w:rStyle w:val="AERtexthighlight"/>
          <w:shd w:val="clear" w:color="auto" w:fill="auto"/>
        </w:rPr>
        <w:fldChar w:fldCharType="end"/>
      </w:r>
      <w:proofErr w:type="gramStart"/>
      <w:r w:rsidR="002F08FD" w:rsidRPr="0072028E">
        <w:rPr>
          <w:rStyle w:val="AERtexthighlight"/>
          <w:shd w:val="clear" w:color="auto" w:fill="auto"/>
        </w:rPr>
        <w:t>.</w:t>
      </w:r>
      <w:proofErr w:type="gramEnd"/>
      <w:r w:rsidR="002F08FD" w:rsidRPr="0072028E">
        <w:rPr>
          <w:rStyle w:val="AERtexthighlight"/>
          <w:shd w:val="clear" w:color="auto" w:fill="auto"/>
        </w:rPr>
        <w:fldChar w:fldCharType="begin"/>
      </w:r>
      <w:r w:rsidR="002F08FD" w:rsidRPr="0072028E">
        <w:rPr>
          <w:rStyle w:val="AERtexthighlight"/>
          <w:shd w:val="clear" w:color="auto" w:fill="auto"/>
        </w:rPr>
        <w:instrText xml:space="preserve"> SEQ Table \* ARABIC \s 1 </w:instrText>
      </w:r>
      <w:r w:rsidR="002F08FD" w:rsidRPr="0072028E">
        <w:rPr>
          <w:rStyle w:val="AERtexthighlight"/>
          <w:shd w:val="clear" w:color="auto" w:fill="auto"/>
        </w:rPr>
        <w:fldChar w:fldCharType="separate"/>
      </w:r>
      <w:r w:rsidR="00C52673">
        <w:rPr>
          <w:rStyle w:val="AERtexthighlight"/>
          <w:noProof/>
          <w:shd w:val="clear" w:color="auto" w:fill="auto"/>
        </w:rPr>
        <w:t>3</w:t>
      </w:r>
      <w:r w:rsidR="002F08FD" w:rsidRPr="0072028E">
        <w:rPr>
          <w:rStyle w:val="AERtexthighlight"/>
          <w:shd w:val="clear" w:color="auto" w:fill="auto"/>
        </w:rPr>
        <w:fldChar w:fldCharType="end"/>
      </w:r>
      <w:bookmarkEnd w:id="17"/>
      <w:r w:rsidRPr="0072028E">
        <w:rPr>
          <w:rStyle w:val="AERtexthighlight"/>
          <w:shd w:val="clear" w:color="auto" w:fill="auto"/>
        </w:rPr>
        <w:tab/>
      </w:r>
      <w:r w:rsidR="00F27CEF" w:rsidRPr="0072028E">
        <w:rPr>
          <w:rStyle w:val="AERtexthighlight"/>
          <w:shd w:val="clear" w:color="auto" w:fill="auto"/>
        </w:rPr>
        <w:t>SA Power Networks'</w:t>
      </w:r>
      <w:r w:rsidRPr="0072028E">
        <w:rPr>
          <w:rStyle w:val="AERtexthighlight"/>
          <w:shd w:val="clear" w:color="auto" w:fill="auto"/>
        </w:rPr>
        <w:t xml:space="preserve"> revised proposed RAB for the 2015–20 regulatory control period ($million,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5427C4" w:rsidRPr="00237902" w:rsidTr="00632D93">
        <w:trPr>
          <w:cnfStyle w:val="100000000000" w:firstRow="1" w:lastRow="0" w:firstColumn="0" w:lastColumn="0" w:oddVBand="0" w:evenVBand="0" w:oddHBand="0" w:evenHBand="0" w:firstRowFirstColumn="0" w:firstRowLastColumn="0" w:lastRowFirstColumn="0" w:lastRowLastColumn="0"/>
          <w:trHeight w:val="284"/>
          <w:tblHeader/>
        </w:trPr>
        <w:tc>
          <w:tcPr>
            <w:cnfStyle w:val="001000000000" w:firstRow="0" w:lastRow="0" w:firstColumn="1" w:lastColumn="0" w:oddVBand="0" w:evenVBand="0" w:oddHBand="0" w:evenHBand="0" w:firstRowFirstColumn="0" w:firstRowLastColumn="0" w:lastRowFirstColumn="0" w:lastRowLastColumn="0"/>
            <w:tcW w:w="3416" w:type="dxa"/>
            <w:noWrap/>
            <w:hideMark/>
          </w:tcPr>
          <w:p w:rsidR="005427C4" w:rsidRPr="005427C4" w:rsidRDefault="005427C4" w:rsidP="005427C4">
            <w:r w:rsidRPr="00237902">
              <w:t> </w:t>
            </w:r>
          </w:p>
        </w:tc>
        <w:tc>
          <w:tcPr>
            <w:tcW w:w="1067" w:type="dxa"/>
            <w:noWrap/>
            <w:hideMark/>
          </w:tcPr>
          <w:p w:rsidR="005427C4" w:rsidRPr="005427C4" w:rsidRDefault="005427C4" w:rsidP="005427C4">
            <w:pPr>
              <w:cnfStyle w:val="100000000000" w:firstRow="1" w:lastRow="0" w:firstColumn="0" w:lastColumn="0" w:oddVBand="0" w:evenVBand="0" w:oddHBand="0" w:evenHBand="0" w:firstRowFirstColumn="0" w:firstRowLastColumn="0" w:lastRowFirstColumn="0" w:lastRowLastColumn="0"/>
            </w:pPr>
            <w:r w:rsidRPr="00237902">
              <w:t>2015–16</w:t>
            </w:r>
          </w:p>
        </w:tc>
        <w:tc>
          <w:tcPr>
            <w:tcW w:w="1068" w:type="dxa"/>
            <w:noWrap/>
            <w:hideMark/>
          </w:tcPr>
          <w:p w:rsidR="005427C4" w:rsidRPr="005427C4" w:rsidRDefault="005427C4" w:rsidP="005427C4">
            <w:pPr>
              <w:cnfStyle w:val="100000000000" w:firstRow="1" w:lastRow="0" w:firstColumn="0" w:lastColumn="0" w:oddVBand="0" w:evenVBand="0" w:oddHBand="0" w:evenHBand="0" w:firstRowFirstColumn="0" w:firstRowLastColumn="0" w:lastRowFirstColumn="0" w:lastRowLastColumn="0"/>
            </w:pPr>
            <w:r w:rsidRPr="00237902">
              <w:t>2016–17</w:t>
            </w:r>
          </w:p>
        </w:tc>
        <w:tc>
          <w:tcPr>
            <w:tcW w:w="1068" w:type="dxa"/>
            <w:noWrap/>
            <w:hideMark/>
          </w:tcPr>
          <w:p w:rsidR="005427C4" w:rsidRPr="005427C4" w:rsidRDefault="005427C4" w:rsidP="005427C4">
            <w:pPr>
              <w:cnfStyle w:val="100000000000" w:firstRow="1" w:lastRow="0" w:firstColumn="0" w:lastColumn="0" w:oddVBand="0" w:evenVBand="0" w:oddHBand="0" w:evenHBand="0" w:firstRowFirstColumn="0" w:firstRowLastColumn="0" w:lastRowFirstColumn="0" w:lastRowLastColumn="0"/>
            </w:pPr>
            <w:r w:rsidRPr="00237902">
              <w:t>2017–18</w:t>
            </w:r>
          </w:p>
        </w:tc>
        <w:tc>
          <w:tcPr>
            <w:tcW w:w="1068" w:type="dxa"/>
            <w:noWrap/>
            <w:hideMark/>
          </w:tcPr>
          <w:p w:rsidR="005427C4" w:rsidRPr="005427C4" w:rsidRDefault="005427C4" w:rsidP="005427C4">
            <w:pPr>
              <w:cnfStyle w:val="100000000000" w:firstRow="1" w:lastRow="0" w:firstColumn="0" w:lastColumn="0" w:oddVBand="0" w:evenVBand="0" w:oddHBand="0" w:evenHBand="0" w:firstRowFirstColumn="0" w:firstRowLastColumn="0" w:lastRowFirstColumn="0" w:lastRowLastColumn="0"/>
            </w:pPr>
            <w:r w:rsidRPr="00237902">
              <w:t>2018–19</w:t>
            </w:r>
          </w:p>
        </w:tc>
        <w:tc>
          <w:tcPr>
            <w:tcW w:w="1068" w:type="dxa"/>
            <w:noWrap/>
            <w:hideMark/>
          </w:tcPr>
          <w:p w:rsidR="005427C4" w:rsidRPr="005427C4" w:rsidRDefault="005427C4" w:rsidP="005427C4">
            <w:pPr>
              <w:cnfStyle w:val="100000000000" w:firstRow="1" w:lastRow="0" w:firstColumn="0" w:lastColumn="0" w:oddVBand="0" w:evenVBand="0" w:oddHBand="0" w:evenHBand="0" w:firstRowFirstColumn="0" w:firstRowLastColumn="0" w:lastRowFirstColumn="0" w:lastRowLastColumn="0"/>
            </w:pPr>
            <w:r w:rsidRPr="00237902">
              <w:t>2019–20</w:t>
            </w:r>
          </w:p>
        </w:tc>
      </w:tr>
      <w:tr w:rsidR="00632D93" w:rsidRPr="00237902" w:rsidTr="00632D93">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632D93" w:rsidRPr="00632D93" w:rsidRDefault="00632D93" w:rsidP="00632D93">
            <w:r w:rsidRPr="00632D93">
              <w:t>Opening RAB</w:t>
            </w:r>
          </w:p>
        </w:tc>
        <w:tc>
          <w:tcPr>
            <w:tcW w:w="1067" w:type="dxa"/>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3778.4</w:t>
            </w:r>
          </w:p>
        </w:tc>
        <w:tc>
          <w:tcPr>
            <w:tcW w:w="1068" w:type="dxa"/>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4057.5</w:t>
            </w:r>
          </w:p>
        </w:tc>
        <w:tc>
          <w:tcPr>
            <w:tcW w:w="1068" w:type="dxa"/>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4347.2</w:t>
            </w:r>
          </w:p>
        </w:tc>
        <w:tc>
          <w:tcPr>
            <w:tcW w:w="1068" w:type="dxa"/>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4598.2</w:t>
            </w:r>
          </w:p>
        </w:tc>
        <w:tc>
          <w:tcPr>
            <w:tcW w:w="1068" w:type="dxa"/>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4819.8</w:t>
            </w:r>
          </w:p>
        </w:tc>
      </w:tr>
      <w:tr w:rsidR="00632D93" w:rsidRPr="00237902" w:rsidTr="00632D93">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632D93" w:rsidRPr="00632D93" w:rsidRDefault="00632D93" w:rsidP="00632D93">
            <w:r w:rsidRPr="00632D93">
              <w:t xml:space="preserve">Capital </w:t>
            </w:r>
            <w:proofErr w:type="spellStart"/>
            <w:r w:rsidRPr="00632D93">
              <w:t>expenditure</w:t>
            </w:r>
            <w:r w:rsidRPr="00632D93">
              <w:rPr>
                <w:rStyle w:val="AERsuperscript"/>
              </w:rPr>
              <w:t>a</w:t>
            </w:r>
            <w:proofErr w:type="spellEnd"/>
          </w:p>
        </w:tc>
        <w:tc>
          <w:tcPr>
            <w:tcW w:w="1067" w:type="dxa"/>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436.5</w:t>
            </w:r>
          </w:p>
        </w:tc>
        <w:tc>
          <w:tcPr>
            <w:tcW w:w="1068" w:type="dxa"/>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471.4</w:t>
            </w:r>
          </w:p>
        </w:tc>
        <w:tc>
          <w:tcPr>
            <w:tcW w:w="1068" w:type="dxa"/>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459.1</w:t>
            </w:r>
          </w:p>
        </w:tc>
        <w:tc>
          <w:tcPr>
            <w:tcW w:w="1068" w:type="dxa"/>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455.2</w:t>
            </w:r>
          </w:p>
        </w:tc>
        <w:tc>
          <w:tcPr>
            <w:tcW w:w="1068" w:type="dxa"/>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429.1</w:t>
            </w:r>
          </w:p>
        </w:tc>
      </w:tr>
      <w:tr w:rsidR="00632D93" w:rsidRPr="00237902" w:rsidTr="00632D93">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632D93" w:rsidRPr="00632D93" w:rsidRDefault="00632D93" w:rsidP="00632D93">
            <w:r w:rsidRPr="00632D93">
              <w:t>Inflation indexation on opening RAB</w:t>
            </w:r>
          </w:p>
        </w:tc>
        <w:tc>
          <w:tcPr>
            <w:tcW w:w="1067" w:type="dxa"/>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77.8</w:t>
            </w:r>
          </w:p>
        </w:tc>
        <w:tc>
          <w:tcPr>
            <w:tcW w:w="1068" w:type="dxa"/>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83.6</w:t>
            </w:r>
          </w:p>
        </w:tc>
        <w:tc>
          <w:tcPr>
            <w:tcW w:w="1068" w:type="dxa"/>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89.6</w:t>
            </w:r>
          </w:p>
        </w:tc>
        <w:tc>
          <w:tcPr>
            <w:tcW w:w="1068" w:type="dxa"/>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94.7</w:t>
            </w:r>
          </w:p>
        </w:tc>
        <w:tc>
          <w:tcPr>
            <w:tcW w:w="1068" w:type="dxa"/>
            <w:noWrap/>
            <w:vAlign w:val="bottom"/>
          </w:tcPr>
          <w:p w:rsidR="00632D93" w:rsidRPr="00632D93" w:rsidRDefault="00632D93" w:rsidP="00632D93">
            <w:pPr>
              <w:cnfStyle w:val="000000000000" w:firstRow="0" w:lastRow="0" w:firstColumn="0" w:lastColumn="0" w:oddVBand="0" w:evenVBand="0" w:oddHBand="0" w:evenHBand="0" w:firstRowFirstColumn="0" w:firstRowLastColumn="0" w:lastRowFirstColumn="0" w:lastRowLastColumn="0"/>
            </w:pPr>
            <w:r w:rsidRPr="00632D93">
              <w:t>99.3</w:t>
            </w:r>
          </w:p>
        </w:tc>
      </w:tr>
      <w:tr w:rsidR="00632D93" w:rsidRPr="00237902" w:rsidTr="00632D93">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632D93" w:rsidRPr="00632D93" w:rsidRDefault="00632D93" w:rsidP="00632D93">
            <w:r w:rsidRPr="00632D93">
              <w:rPr>
                <w:rStyle w:val="AERtextitalic"/>
              </w:rPr>
              <w:t>Less</w:t>
            </w:r>
            <w:r w:rsidRPr="00632D93">
              <w:t>: straight-line depreciation</w:t>
            </w:r>
          </w:p>
        </w:tc>
        <w:tc>
          <w:tcPr>
            <w:tcW w:w="1067" w:type="dxa"/>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235.2</w:t>
            </w:r>
          </w:p>
        </w:tc>
        <w:tc>
          <w:tcPr>
            <w:tcW w:w="1068" w:type="dxa"/>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265.3</w:t>
            </w:r>
          </w:p>
        </w:tc>
        <w:tc>
          <w:tcPr>
            <w:tcW w:w="1068" w:type="dxa"/>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297.6</w:t>
            </w:r>
          </w:p>
        </w:tc>
        <w:tc>
          <w:tcPr>
            <w:tcW w:w="1068" w:type="dxa"/>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328.3</w:t>
            </w:r>
          </w:p>
        </w:tc>
        <w:tc>
          <w:tcPr>
            <w:tcW w:w="1068" w:type="dxa"/>
            <w:noWrap/>
            <w:vAlign w:val="bottom"/>
          </w:tcPr>
          <w:p w:rsidR="00632D93" w:rsidRPr="00632D93" w:rsidRDefault="00632D93" w:rsidP="00632D93">
            <w:pPr>
              <w:cnfStyle w:val="000000010000" w:firstRow="0" w:lastRow="0" w:firstColumn="0" w:lastColumn="0" w:oddVBand="0" w:evenVBand="0" w:oddHBand="0" w:evenHBand="1" w:firstRowFirstColumn="0" w:firstRowLastColumn="0" w:lastRowFirstColumn="0" w:lastRowLastColumn="0"/>
            </w:pPr>
            <w:r w:rsidRPr="00632D93">
              <w:t>358.0</w:t>
            </w:r>
          </w:p>
        </w:tc>
      </w:tr>
      <w:tr w:rsidR="00632D93" w:rsidRPr="004B46BC" w:rsidTr="00632D93">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632D93" w:rsidRPr="0072028E" w:rsidRDefault="00632D93" w:rsidP="004B46BC">
            <w:r w:rsidRPr="0072028E">
              <w:t>Closing RAB</w:t>
            </w:r>
          </w:p>
        </w:tc>
        <w:tc>
          <w:tcPr>
            <w:tcW w:w="1067" w:type="dxa"/>
            <w:noWrap/>
            <w:vAlign w:val="bottom"/>
          </w:tcPr>
          <w:p w:rsidR="00632D93" w:rsidRPr="0072028E" w:rsidRDefault="00632D93" w:rsidP="004B46BC">
            <w:pPr>
              <w:cnfStyle w:val="000000000000" w:firstRow="0" w:lastRow="0" w:firstColumn="0" w:lastColumn="0" w:oddVBand="0" w:evenVBand="0" w:oddHBand="0" w:evenHBand="0" w:firstRowFirstColumn="0" w:firstRowLastColumn="0" w:lastRowFirstColumn="0" w:lastRowLastColumn="0"/>
            </w:pPr>
            <w:r w:rsidRPr="0072028E">
              <w:t>4057.5</w:t>
            </w:r>
          </w:p>
        </w:tc>
        <w:tc>
          <w:tcPr>
            <w:tcW w:w="1068" w:type="dxa"/>
            <w:noWrap/>
            <w:vAlign w:val="bottom"/>
          </w:tcPr>
          <w:p w:rsidR="00632D93" w:rsidRPr="0072028E" w:rsidRDefault="00632D93">
            <w:pPr>
              <w:cnfStyle w:val="000000000000" w:firstRow="0" w:lastRow="0" w:firstColumn="0" w:lastColumn="0" w:oddVBand="0" w:evenVBand="0" w:oddHBand="0" w:evenHBand="0" w:firstRowFirstColumn="0" w:firstRowLastColumn="0" w:lastRowFirstColumn="0" w:lastRowLastColumn="0"/>
            </w:pPr>
            <w:r w:rsidRPr="0072028E">
              <w:t>4347.2</w:t>
            </w:r>
          </w:p>
        </w:tc>
        <w:tc>
          <w:tcPr>
            <w:tcW w:w="1068" w:type="dxa"/>
            <w:noWrap/>
            <w:vAlign w:val="bottom"/>
          </w:tcPr>
          <w:p w:rsidR="00632D93" w:rsidRPr="0072028E" w:rsidRDefault="00632D93">
            <w:pPr>
              <w:cnfStyle w:val="000000000000" w:firstRow="0" w:lastRow="0" w:firstColumn="0" w:lastColumn="0" w:oddVBand="0" w:evenVBand="0" w:oddHBand="0" w:evenHBand="0" w:firstRowFirstColumn="0" w:firstRowLastColumn="0" w:lastRowFirstColumn="0" w:lastRowLastColumn="0"/>
            </w:pPr>
            <w:r w:rsidRPr="0072028E">
              <w:t>4598.2</w:t>
            </w:r>
          </w:p>
        </w:tc>
        <w:tc>
          <w:tcPr>
            <w:tcW w:w="1068" w:type="dxa"/>
            <w:noWrap/>
            <w:vAlign w:val="bottom"/>
          </w:tcPr>
          <w:p w:rsidR="00632D93" w:rsidRPr="0072028E" w:rsidRDefault="00632D93">
            <w:pPr>
              <w:cnfStyle w:val="000000000000" w:firstRow="0" w:lastRow="0" w:firstColumn="0" w:lastColumn="0" w:oddVBand="0" w:evenVBand="0" w:oddHBand="0" w:evenHBand="0" w:firstRowFirstColumn="0" w:firstRowLastColumn="0" w:lastRowFirstColumn="0" w:lastRowLastColumn="0"/>
            </w:pPr>
            <w:r w:rsidRPr="0072028E">
              <w:t>4819.8</w:t>
            </w:r>
          </w:p>
        </w:tc>
        <w:tc>
          <w:tcPr>
            <w:tcW w:w="1068" w:type="dxa"/>
            <w:noWrap/>
            <w:vAlign w:val="bottom"/>
          </w:tcPr>
          <w:p w:rsidR="00632D93" w:rsidRPr="0072028E" w:rsidRDefault="00632D93">
            <w:pPr>
              <w:cnfStyle w:val="000000000000" w:firstRow="0" w:lastRow="0" w:firstColumn="0" w:lastColumn="0" w:oddVBand="0" w:evenVBand="0" w:oddHBand="0" w:evenHBand="0" w:firstRowFirstColumn="0" w:firstRowLastColumn="0" w:lastRowFirstColumn="0" w:lastRowLastColumn="0"/>
            </w:pPr>
            <w:r w:rsidRPr="0072028E">
              <w:t>4990.2</w:t>
            </w:r>
          </w:p>
        </w:tc>
      </w:tr>
    </w:tbl>
    <w:p w:rsidR="005427C4" w:rsidRPr="00924046" w:rsidRDefault="005427C4" w:rsidP="005427C4">
      <w:pPr>
        <w:pStyle w:val="AERtablesource"/>
      </w:pPr>
      <w:r w:rsidRPr="00924046">
        <w:t>Source:</w:t>
      </w:r>
      <w:r w:rsidRPr="00924046">
        <w:tab/>
      </w:r>
      <w:r w:rsidR="00F27CEF">
        <w:t xml:space="preserve">SA Power </w:t>
      </w:r>
      <w:proofErr w:type="gramStart"/>
      <w:r w:rsidR="00F27CEF">
        <w:t>Networks</w:t>
      </w:r>
      <w:r>
        <w:t>,</w:t>
      </w:r>
      <w:proofErr w:type="gramEnd"/>
      <w:r>
        <w:t xml:space="preserve"> </w:t>
      </w:r>
      <w:r>
        <w:rPr>
          <w:rStyle w:val="AERtextitalic"/>
        </w:rPr>
        <w:t>Revised p</w:t>
      </w:r>
      <w:r w:rsidRPr="00237902">
        <w:rPr>
          <w:rStyle w:val="AERtextitalic"/>
        </w:rPr>
        <w:t>roposed PTRM</w:t>
      </w:r>
      <w:r>
        <w:t>, July</w:t>
      </w:r>
      <w:r w:rsidRPr="00924046">
        <w:t xml:space="preserve"> 201</w:t>
      </w:r>
      <w:r>
        <w:t>5</w:t>
      </w:r>
      <w:r w:rsidRPr="00924046">
        <w:t>.</w:t>
      </w:r>
    </w:p>
    <w:p w:rsidR="005427C4" w:rsidRPr="00924046" w:rsidRDefault="005427C4" w:rsidP="005427C4">
      <w:pPr>
        <w:pStyle w:val="AERtablesource"/>
      </w:pPr>
      <w:r>
        <w:t>(a)</w:t>
      </w:r>
      <w:r w:rsidRPr="00924046">
        <w:tab/>
        <w:t>Net of disposals and capital contributions.</w:t>
      </w:r>
    </w:p>
    <w:p w:rsidR="000F67F7" w:rsidRDefault="000F67F7" w:rsidP="00E60A0B">
      <w:pPr>
        <w:pStyle w:val="Heading2"/>
      </w:pPr>
      <w:bookmarkStart w:id="18" w:name="_Toc403060803"/>
      <w:bookmarkStart w:id="19" w:name="_Ref413830588"/>
      <w:bookmarkStart w:id="20" w:name="_Toc432777847"/>
      <w:r w:rsidRPr="00E60A0B">
        <w:t>AER’s assessment approach</w:t>
      </w:r>
      <w:bookmarkEnd w:id="18"/>
      <w:bookmarkEnd w:id="19"/>
      <w:bookmarkEnd w:id="20"/>
    </w:p>
    <w:p w:rsidR="00251C0D" w:rsidRDefault="005427C4" w:rsidP="005427C4">
      <w:r w:rsidRPr="00CA062D">
        <w:t xml:space="preserve">We </w:t>
      </w:r>
      <w:r w:rsidR="00163FE6">
        <w:t>have</w:t>
      </w:r>
      <w:r w:rsidR="00163FE6" w:rsidRPr="00CA062D">
        <w:t xml:space="preserve"> </w:t>
      </w:r>
      <w:r w:rsidRPr="00CA062D">
        <w:t>not change</w:t>
      </w:r>
      <w:r w:rsidR="00163FE6">
        <w:t>d</w:t>
      </w:r>
      <w:r w:rsidRPr="00CA062D">
        <w:t xml:space="preserve"> our assessment approach for the </w:t>
      </w:r>
      <w:r>
        <w:t>RAB</w:t>
      </w:r>
      <w:r w:rsidRPr="00CA062D">
        <w:t xml:space="preserve"> from our </w:t>
      </w:r>
      <w:r>
        <w:t>preliminary</w:t>
      </w:r>
      <w:r w:rsidRPr="00CA062D">
        <w:t xml:space="preserve"> decision. Section </w:t>
      </w:r>
      <w:r>
        <w:t>2</w:t>
      </w:r>
      <w:r w:rsidRPr="00CA062D">
        <w:t xml:space="preserve">.3 of our </w:t>
      </w:r>
      <w:r>
        <w:t>preliminary</w:t>
      </w:r>
      <w:r w:rsidRPr="00CA062D">
        <w:t xml:space="preserve"> decision details that approach.</w:t>
      </w:r>
      <w:r w:rsidDel="00446029">
        <w:rPr>
          <w:rStyle w:val="FootnoteReference"/>
        </w:rPr>
        <w:footnoteReference w:id="5"/>
      </w:r>
    </w:p>
    <w:p w:rsidR="00E60177" w:rsidRPr="005427C4" w:rsidRDefault="00E60177" w:rsidP="005427C4">
      <w:r>
        <w:rPr>
          <w:rStyle w:val="AERbody"/>
        </w:rPr>
        <w:t xml:space="preserve">The CCP has raised concerns with having both the </w:t>
      </w:r>
      <w:r w:rsidR="004C354C">
        <w:rPr>
          <w:rStyle w:val="AERbody"/>
        </w:rPr>
        <w:t>weighted average cost of capital (</w:t>
      </w:r>
      <w:r>
        <w:rPr>
          <w:rStyle w:val="AERbody"/>
        </w:rPr>
        <w:t>WACC</w:t>
      </w:r>
      <w:r w:rsidR="004C354C">
        <w:rPr>
          <w:rStyle w:val="AERbody"/>
        </w:rPr>
        <w:t>)</w:t>
      </w:r>
      <w:r>
        <w:rPr>
          <w:rStyle w:val="AERbody"/>
        </w:rPr>
        <w:t xml:space="preserve"> and RAB measured in nominal terms.</w:t>
      </w:r>
      <w:r>
        <w:rPr>
          <w:rStyle w:val="FootnoteReference"/>
        </w:rPr>
        <w:footnoteReference w:id="6"/>
      </w:r>
      <w:r>
        <w:rPr>
          <w:rStyle w:val="AERbody"/>
        </w:rPr>
        <w:t xml:space="preserve"> It appears to question whether inflation is accounted for twice in the building block framework. This matter was addressed in our preliminary decision for </w:t>
      </w:r>
      <w:r w:rsidR="000B15E0">
        <w:rPr>
          <w:rStyle w:val="AERbody"/>
        </w:rPr>
        <w:t>SA Power Networks</w:t>
      </w:r>
      <w:r>
        <w:rPr>
          <w:rStyle w:val="AERbody"/>
        </w:rPr>
        <w:t>.</w:t>
      </w:r>
      <w:r>
        <w:rPr>
          <w:rStyle w:val="FootnoteReference"/>
        </w:rPr>
        <w:footnoteReference w:id="7"/>
      </w:r>
      <w:r>
        <w:rPr>
          <w:rStyle w:val="AERbody"/>
        </w:rPr>
        <w:t xml:space="preserve"> </w:t>
      </w:r>
      <w:r w:rsidRPr="00736555">
        <w:t>Maintaining the RAB in real terms by adding inflation is required by the NER</w:t>
      </w:r>
      <w:r>
        <w:rPr>
          <w:rStyle w:val="FootnoteReference"/>
        </w:rPr>
        <w:footnoteReference w:id="8"/>
      </w:r>
      <w:r w:rsidRPr="00736555">
        <w:t xml:space="preserve"> and generally helps to promote smoother prices over the life of an asset. </w:t>
      </w:r>
      <w:r>
        <w:t xml:space="preserve">The regulatory depreciation building block is adjusted for the inflation indexed component of the RAB so that there is no double counting of inflation. </w:t>
      </w:r>
      <w:r w:rsidRPr="00736555">
        <w:t>If the RAB was unindexed for inflation, the offsetting indexation adjustment applied to depreciation would also have to be removed. On balance, this means more depreciation would be returned to the business resulting in higher prices early in an asset life and lower prices later in its life.</w:t>
      </w:r>
      <w:r>
        <w:rPr>
          <w:rStyle w:val="FootnoteReference"/>
        </w:rPr>
        <w:footnoteReference w:id="9"/>
      </w:r>
      <w:r w:rsidRPr="00736555">
        <w:t xml:space="preserve"> Even if allowed under the NER, moving to an </w:t>
      </w:r>
      <w:r w:rsidRPr="00736555">
        <w:lastRenderedPageBreak/>
        <w:t>unindexed RAB would lead to a price increase over the short to medium term and when new lumpy assets are added to the RAB.</w:t>
      </w:r>
      <w:r>
        <w:rPr>
          <w:rStyle w:val="FootnoteReference"/>
        </w:rPr>
        <w:footnoteReference w:id="10"/>
      </w:r>
    </w:p>
    <w:p w:rsidR="00DE563D" w:rsidRDefault="00DE563D" w:rsidP="00DE563D">
      <w:pPr>
        <w:pStyle w:val="Heading2"/>
      </w:pPr>
      <w:bookmarkStart w:id="21" w:name="_Toc403144140"/>
      <w:bookmarkStart w:id="22" w:name="_Toc432777848"/>
      <w:r w:rsidRPr="00E60A0B">
        <w:t xml:space="preserve">Reasons for </w:t>
      </w:r>
      <w:r w:rsidR="00750FDB">
        <w:t>final</w:t>
      </w:r>
      <w:r w:rsidRPr="00E60A0B">
        <w:t xml:space="preserve"> decision</w:t>
      </w:r>
      <w:bookmarkEnd w:id="21"/>
      <w:bookmarkEnd w:id="22"/>
      <w:r w:rsidRPr="00E60A0B">
        <w:t xml:space="preserve"> </w:t>
      </w:r>
    </w:p>
    <w:p w:rsidR="005427C4" w:rsidRDefault="005427C4" w:rsidP="005427C4">
      <w:r w:rsidRPr="00BA6440">
        <w:t xml:space="preserve">We </w:t>
      </w:r>
      <w:r w:rsidR="00C34109">
        <w:t>accept</w:t>
      </w:r>
      <w:r>
        <w:t xml:space="preserve"> </w:t>
      </w:r>
      <w:r w:rsidR="00F27CEF">
        <w:t>SA Power Networks</w:t>
      </w:r>
      <w:r>
        <w:t xml:space="preserve">' </w:t>
      </w:r>
      <w:r w:rsidR="00C34109">
        <w:t xml:space="preserve">revised proposed </w:t>
      </w:r>
      <w:r w:rsidRPr="00BA6440">
        <w:t xml:space="preserve">opening RAB value </w:t>
      </w:r>
      <w:r w:rsidR="00C34109">
        <w:t>of</w:t>
      </w:r>
      <w:r w:rsidRPr="00BA6440">
        <w:t xml:space="preserve"> </w:t>
      </w:r>
      <w:r>
        <w:t>$</w:t>
      </w:r>
      <w:r w:rsidR="009F1454">
        <w:t xml:space="preserve">3778.4 </w:t>
      </w:r>
      <w:r>
        <w:t>million</w:t>
      </w:r>
      <w:r w:rsidRPr="00BA6440">
        <w:t xml:space="preserve"> ($</w:t>
      </w:r>
      <w:r>
        <w:t> </w:t>
      </w:r>
      <w:r w:rsidR="00DA6AD0">
        <w:t>nominal)</w:t>
      </w:r>
      <w:r>
        <w:t xml:space="preserve"> </w:t>
      </w:r>
      <w:r w:rsidRPr="00BA6440">
        <w:t>at 1 July 201</w:t>
      </w:r>
      <w:r>
        <w:t>5</w:t>
      </w:r>
      <w:r w:rsidRPr="00BA6440">
        <w:t>.</w:t>
      </w:r>
      <w:r>
        <w:t xml:space="preserve"> Based on the approved opening RAB we </w:t>
      </w:r>
      <w:r w:rsidRPr="00BA6440">
        <w:t xml:space="preserve">forecast a closing RAB value of </w:t>
      </w:r>
      <w:r w:rsidRPr="0072028E">
        <w:rPr>
          <w:rStyle w:val="AERbody"/>
        </w:rPr>
        <w:t>$</w:t>
      </w:r>
      <w:r w:rsidR="00256B5E" w:rsidRPr="0072028E">
        <w:rPr>
          <w:rStyle w:val="AERbody"/>
        </w:rPr>
        <w:t>488</w:t>
      </w:r>
      <w:r w:rsidR="00E446F4" w:rsidRPr="0072028E">
        <w:rPr>
          <w:rStyle w:val="AERbody"/>
        </w:rPr>
        <w:t>2</w:t>
      </w:r>
      <w:r w:rsidR="00256B5E" w:rsidRPr="0072028E">
        <w:rPr>
          <w:rStyle w:val="AERbody"/>
        </w:rPr>
        <w:t>.</w:t>
      </w:r>
      <w:r w:rsidR="00E446F4" w:rsidRPr="0072028E">
        <w:rPr>
          <w:rStyle w:val="AERbody"/>
        </w:rPr>
        <w:t>4</w:t>
      </w:r>
      <w:r w:rsidRPr="0072028E">
        <w:rPr>
          <w:rStyle w:val="AERbody"/>
        </w:rPr>
        <w:t xml:space="preserve"> million ($ nominal) </w:t>
      </w:r>
      <w:r w:rsidRPr="00BA6440">
        <w:t>by 30 June 20</w:t>
      </w:r>
      <w:r>
        <w:t>20</w:t>
      </w:r>
      <w:r w:rsidRPr="00BA6440">
        <w:t>. This represents a reduction of</w:t>
      </w:r>
      <w:r w:rsidRPr="0072028E">
        <w:rPr>
          <w:rStyle w:val="AERbody"/>
        </w:rPr>
        <w:t xml:space="preserve"> $</w:t>
      </w:r>
      <w:r w:rsidR="00256B5E" w:rsidRPr="0072028E">
        <w:rPr>
          <w:rStyle w:val="AERbody"/>
        </w:rPr>
        <w:t>10</w:t>
      </w:r>
      <w:r w:rsidR="00E446F4" w:rsidRPr="0072028E">
        <w:rPr>
          <w:rStyle w:val="AERbody"/>
        </w:rPr>
        <w:t>7</w:t>
      </w:r>
      <w:r w:rsidR="00256B5E" w:rsidRPr="0072028E">
        <w:rPr>
          <w:rStyle w:val="AERbody"/>
        </w:rPr>
        <w:t>.</w:t>
      </w:r>
      <w:r w:rsidR="00E446F4" w:rsidRPr="0072028E">
        <w:rPr>
          <w:rStyle w:val="AERbody"/>
        </w:rPr>
        <w:t>8</w:t>
      </w:r>
      <w:r w:rsidRPr="0072028E">
        <w:rPr>
          <w:rStyle w:val="AERbody"/>
        </w:rPr>
        <w:t xml:space="preserve"> million, or </w:t>
      </w:r>
      <w:r w:rsidR="00256B5E" w:rsidRPr="0072028E">
        <w:rPr>
          <w:rStyle w:val="AERbody"/>
        </w:rPr>
        <w:t>2.2</w:t>
      </w:r>
      <w:r w:rsidRPr="0072028E">
        <w:rPr>
          <w:rStyle w:val="AERbody"/>
        </w:rPr>
        <w:t xml:space="preserve"> per cent </w:t>
      </w:r>
      <w:r w:rsidRPr="00BA6440">
        <w:t>compared to the</w:t>
      </w:r>
      <w:r>
        <w:t xml:space="preserve"> revised</w:t>
      </w:r>
      <w:r w:rsidRPr="00BA6440">
        <w:t xml:space="preserve"> proposal. The reasons for our decision are discussed</w:t>
      </w:r>
      <w:r>
        <w:t xml:space="preserve"> </w:t>
      </w:r>
      <w:r w:rsidRPr="00BA6440">
        <w:t>below.</w:t>
      </w:r>
    </w:p>
    <w:p w:rsidR="005427C4" w:rsidRDefault="005427C4" w:rsidP="005427C4">
      <w:pPr>
        <w:pStyle w:val="Heading3"/>
      </w:pPr>
      <w:bookmarkStart w:id="23" w:name="_Toc413851796"/>
      <w:bookmarkStart w:id="24" w:name="_Ref425948113"/>
      <w:bookmarkStart w:id="25" w:name="_Toc425950479"/>
      <w:bookmarkStart w:id="26" w:name="_Toc432777849"/>
      <w:r w:rsidRPr="00BA6440">
        <w:t>Opening RAB as at 1 July 201</w:t>
      </w:r>
      <w:r>
        <w:t>5</w:t>
      </w:r>
      <w:bookmarkEnd w:id="23"/>
      <w:bookmarkEnd w:id="24"/>
      <w:bookmarkEnd w:id="25"/>
      <w:bookmarkEnd w:id="26"/>
      <w:r>
        <w:t xml:space="preserve"> </w:t>
      </w:r>
    </w:p>
    <w:p w:rsidR="00341928" w:rsidRDefault="005427C4" w:rsidP="005427C4">
      <w:r w:rsidRPr="00BA6440">
        <w:t xml:space="preserve">We </w:t>
      </w:r>
      <w:r w:rsidR="00C34109">
        <w:t>accept</w:t>
      </w:r>
      <w:r>
        <w:t xml:space="preserve"> </w:t>
      </w:r>
      <w:r w:rsidR="00F27CEF">
        <w:t>SA Power Networks</w:t>
      </w:r>
      <w:r>
        <w:t xml:space="preserve">' </w:t>
      </w:r>
      <w:r w:rsidR="00C34109">
        <w:t xml:space="preserve">revised proposed </w:t>
      </w:r>
      <w:r w:rsidR="00DA6AD0">
        <w:t>opening RAB value</w:t>
      </w:r>
      <w:r>
        <w:t xml:space="preserve"> </w:t>
      </w:r>
      <w:r w:rsidR="00C34109">
        <w:t>of</w:t>
      </w:r>
      <w:r>
        <w:t xml:space="preserve"> $</w:t>
      </w:r>
      <w:r w:rsidR="00C763AA">
        <w:t>3778.4</w:t>
      </w:r>
      <w:r w:rsidR="00341928">
        <w:t> </w:t>
      </w:r>
      <w:r>
        <w:t>million ($nominal)</w:t>
      </w:r>
      <w:r w:rsidR="00C34109">
        <w:t xml:space="preserve"> as at 1 July 2015</w:t>
      </w:r>
      <w:r w:rsidRPr="00BA6440">
        <w:t>.</w:t>
      </w:r>
      <w:r>
        <w:t xml:space="preserve"> </w:t>
      </w:r>
    </w:p>
    <w:p w:rsidR="00C34109" w:rsidRDefault="005427C4" w:rsidP="005427C4">
      <w:r w:rsidRPr="003415D8">
        <w:t xml:space="preserve">In the </w:t>
      </w:r>
      <w:r>
        <w:t xml:space="preserve">preliminary </w:t>
      </w:r>
      <w:r w:rsidRPr="003415D8">
        <w:t xml:space="preserve">decision, </w:t>
      </w:r>
      <w:r w:rsidR="00C763AA">
        <w:t>w</w:t>
      </w:r>
      <w:r>
        <w:t xml:space="preserve">e </w:t>
      </w:r>
      <w:r w:rsidR="00C34109">
        <w:t>accepted</w:t>
      </w:r>
      <w:r w:rsidR="00C34109" w:rsidRPr="00C34109">
        <w:t xml:space="preserve"> </w:t>
      </w:r>
      <w:r w:rsidR="00C34109" w:rsidRPr="00604A5F">
        <w:t xml:space="preserve">SA Power Networks' proposed opening RAB </w:t>
      </w:r>
      <w:r w:rsidR="00C34109">
        <w:t xml:space="preserve">after being satisfied that it had correctly made all relevant inputs to the roll forward model (RFM). We </w:t>
      </w:r>
      <w:r>
        <w:t xml:space="preserve">noted the roll forward of </w:t>
      </w:r>
      <w:r w:rsidR="00F27CEF">
        <w:t>SA Power Networks</w:t>
      </w:r>
      <w:r>
        <w:t xml:space="preserve">' RAB included an estimated capex value for 2014–15. </w:t>
      </w:r>
      <w:r w:rsidRPr="009477A6">
        <w:t xml:space="preserve">We </w:t>
      </w:r>
      <w:r>
        <w:t xml:space="preserve">stated we </w:t>
      </w:r>
      <w:r w:rsidRPr="009477A6">
        <w:t>would update</w:t>
      </w:r>
      <w:r w:rsidR="00C763AA">
        <w:t xml:space="preserve"> the </w:t>
      </w:r>
      <w:r>
        <w:t>2014–15 estimated capex value for the final decision</w:t>
      </w:r>
      <w:r w:rsidRPr="009477A6">
        <w:t>.</w:t>
      </w:r>
      <w:r w:rsidR="00C763AA">
        <w:t xml:space="preserve"> </w:t>
      </w:r>
    </w:p>
    <w:p w:rsidR="00C763AA" w:rsidRDefault="00F27CEF" w:rsidP="005427C4">
      <w:r>
        <w:t>SA Power Networks</w:t>
      </w:r>
      <w:r w:rsidR="005427C4">
        <w:t xml:space="preserve">' </w:t>
      </w:r>
      <w:r w:rsidR="005427C4" w:rsidRPr="003415D8">
        <w:t xml:space="preserve">revised </w:t>
      </w:r>
      <w:r w:rsidR="00C34109">
        <w:t xml:space="preserve">proposed opening RAB is based on that </w:t>
      </w:r>
      <w:r w:rsidR="00C34109" w:rsidRPr="00FD28E1">
        <w:t>a</w:t>
      </w:r>
      <w:r w:rsidR="00C34109">
        <w:t>ccepted</w:t>
      </w:r>
      <w:r w:rsidR="00C34109" w:rsidRPr="00FD28E1">
        <w:t xml:space="preserve"> </w:t>
      </w:r>
      <w:r w:rsidR="00C34109">
        <w:t>in</w:t>
      </w:r>
      <w:r w:rsidR="00C34109" w:rsidRPr="00FD28E1">
        <w:t xml:space="preserve"> our </w:t>
      </w:r>
      <w:r w:rsidR="00C34109">
        <w:t>preliminary</w:t>
      </w:r>
      <w:r w:rsidR="00C34109" w:rsidRPr="00FD28E1">
        <w:t xml:space="preserve"> decision</w:t>
      </w:r>
      <w:r w:rsidR="00C34109">
        <w:t xml:space="preserve">, with </w:t>
      </w:r>
      <w:r w:rsidR="00341928">
        <w:t>updates</w:t>
      </w:r>
      <w:r w:rsidR="00C34109">
        <w:t xml:space="preserve"> for</w:t>
      </w:r>
      <w:r w:rsidR="00C34109" w:rsidRPr="00FD28E1">
        <w:t xml:space="preserve"> </w:t>
      </w:r>
      <w:r w:rsidR="00C34109">
        <w:t>2014–15 capex and inflation</w:t>
      </w:r>
      <w:r w:rsidR="005427C4" w:rsidRPr="003415D8">
        <w:t xml:space="preserve">. </w:t>
      </w:r>
    </w:p>
    <w:p w:rsidR="005427C4" w:rsidRDefault="005427C4" w:rsidP="005427C4">
      <w:r>
        <w:t xml:space="preserve">We accept </w:t>
      </w:r>
      <w:r w:rsidR="00F27CEF">
        <w:t>SA Power Networks</w:t>
      </w:r>
      <w:r>
        <w:t xml:space="preserve">' </w:t>
      </w:r>
      <w:r w:rsidR="00341928">
        <w:t xml:space="preserve">update </w:t>
      </w:r>
      <w:r>
        <w:t>to the net capex estimate for 2014–15 of $</w:t>
      </w:r>
      <w:r w:rsidR="00C763AA">
        <w:t>282.6</w:t>
      </w:r>
      <w:r>
        <w:t xml:space="preserve"> million.</w:t>
      </w:r>
      <w:r>
        <w:rPr>
          <w:rStyle w:val="FootnoteReference"/>
        </w:rPr>
        <w:footnoteReference w:id="11"/>
      </w:r>
      <w:r>
        <w:t xml:space="preserve"> This amount is lower than in the initial proposal and reflects more up-to-date data, and therefore is the best forecast available.</w:t>
      </w:r>
      <w:r w:rsidRPr="00B575E6">
        <w:t xml:space="preserve"> </w:t>
      </w:r>
      <w:r>
        <w:t>We note that the financial impact of any difference between actual and estimated capex for 2014–15 will be accounted for at the next reset.</w:t>
      </w:r>
      <w:r>
        <w:rPr>
          <w:rStyle w:val="FootnoteReference"/>
        </w:rPr>
        <w:footnoteReference w:id="12"/>
      </w:r>
      <w:r w:rsidR="00C34109">
        <w:t xml:space="preserve"> We are satisfied that SA Power Networks' </w:t>
      </w:r>
      <w:r w:rsidR="00341928">
        <w:t>update f</w:t>
      </w:r>
      <w:r w:rsidR="00C34109">
        <w:t>or the 2014–15 inflation input in the RFM reflects the actual March 2015 consumer price index (CPI) published by the Australian Bureau of Statistics.</w:t>
      </w:r>
      <w:r w:rsidR="00C34109">
        <w:rPr>
          <w:rStyle w:val="FootnoteReference"/>
        </w:rPr>
        <w:footnoteReference w:id="13"/>
      </w:r>
    </w:p>
    <w:p w:rsidR="005427C4" w:rsidRDefault="005427C4" w:rsidP="005427C4">
      <w:pPr>
        <w:pStyle w:val="Heading3"/>
      </w:pPr>
      <w:bookmarkStart w:id="27" w:name="_Toc413851797"/>
      <w:bookmarkStart w:id="28" w:name="_Toc425950480"/>
      <w:bookmarkStart w:id="29" w:name="_Toc432777850"/>
      <w:r w:rsidRPr="00BA6440">
        <w:t>Forecast closing RAB as at 30 June 20</w:t>
      </w:r>
      <w:r>
        <w:t>20</w:t>
      </w:r>
      <w:bookmarkEnd w:id="27"/>
      <w:bookmarkEnd w:id="28"/>
      <w:bookmarkEnd w:id="29"/>
      <w:r>
        <w:t xml:space="preserve"> </w:t>
      </w:r>
    </w:p>
    <w:p w:rsidR="005427C4" w:rsidRDefault="005427C4" w:rsidP="005427C4">
      <w:r w:rsidRPr="0064602F">
        <w:t xml:space="preserve">We forecast a closing RAB value </w:t>
      </w:r>
      <w:r w:rsidRPr="0072028E">
        <w:rPr>
          <w:rStyle w:val="AERbody"/>
        </w:rPr>
        <w:t>of $</w:t>
      </w:r>
      <w:r w:rsidR="00256B5E" w:rsidRPr="0072028E">
        <w:rPr>
          <w:rStyle w:val="AERbody"/>
        </w:rPr>
        <w:t>488</w:t>
      </w:r>
      <w:r w:rsidR="00E446F4" w:rsidRPr="0072028E">
        <w:rPr>
          <w:rStyle w:val="AERbody"/>
        </w:rPr>
        <w:t>2</w:t>
      </w:r>
      <w:r w:rsidR="00256B5E" w:rsidRPr="0072028E">
        <w:rPr>
          <w:rStyle w:val="AERbody"/>
        </w:rPr>
        <w:t>.</w:t>
      </w:r>
      <w:r w:rsidR="00E446F4" w:rsidRPr="0072028E">
        <w:rPr>
          <w:rStyle w:val="AERbody"/>
        </w:rPr>
        <w:t>4</w:t>
      </w:r>
      <w:r w:rsidRPr="0072028E">
        <w:rPr>
          <w:rStyle w:val="AERbody"/>
        </w:rPr>
        <w:t xml:space="preserve"> million b</w:t>
      </w:r>
      <w:r w:rsidRPr="0064602F">
        <w:t>y 3</w:t>
      </w:r>
      <w:r>
        <w:t xml:space="preserve">0 June 2020 for </w:t>
      </w:r>
      <w:r w:rsidR="00F27CEF">
        <w:t>SA Power Networks</w:t>
      </w:r>
      <w:r w:rsidRPr="0064602F">
        <w:t>. This</w:t>
      </w:r>
      <w:r>
        <w:t xml:space="preserve"> </w:t>
      </w:r>
      <w:r w:rsidRPr="0064602F">
        <w:t xml:space="preserve">represents a reduction </w:t>
      </w:r>
      <w:r w:rsidRPr="0072028E">
        <w:rPr>
          <w:rStyle w:val="AERbody"/>
        </w:rPr>
        <w:t>of $</w:t>
      </w:r>
      <w:r w:rsidR="00256B5E" w:rsidRPr="0072028E">
        <w:rPr>
          <w:rStyle w:val="AERbody"/>
        </w:rPr>
        <w:t>10</w:t>
      </w:r>
      <w:r w:rsidR="00E446F4" w:rsidRPr="0072028E">
        <w:rPr>
          <w:rStyle w:val="AERbody"/>
        </w:rPr>
        <w:t>7</w:t>
      </w:r>
      <w:r w:rsidR="00256B5E" w:rsidRPr="0072028E">
        <w:rPr>
          <w:rStyle w:val="AERbody"/>
        </w:rPr>
        <w:t>.</w:t>
      </w:r>
      <w:r w:rsidR="00E446F4" w:rsidRPr="0072028E">
        <w:rPr>
          <w:rStyle w:val="AERbody"/>
        </w:rPr>
        <w:t>8</w:t>
      </w:r>
      <w:r w:rsidRPr="0072028E">
        <w:rPr>
          <w:rStyle w:val="AERbody"/>
        </w:rPr>
        <w:t xml:space="preserve"> million, or </w:t>
      </w:r>
      <w:r w:rsidR="00256B5E" w:rsidRPr="0072028E">
        <w:rPr>
          <w:rStyle w:val="AERbody"/>
        </w:rPr>
        <w:t>2.2</w:t>
      </w:r>
      <w:r w:rsidRPr="0072028E">
        <w:rPr>
          <w:rStyle w:val="AERbody"/>
        </w:rPr>
        <w:t xml:space="preserve"> per cent to</w:t>
      </w:r>
      <w:r w:rsidRPr="0064602F">
        <w:t xml:space="preserve"> </w:t>
      </w:r>
      <w:r w:rsidR="00F27CEF">
        <w:t>SA Power Networks</w:t>
      </w:r>
      <w:r>
        <w:t>'</w:t>
      </w:r>
      <w:r w:rsidRPr="0064602F">
        <w:t xml:space="preserve"> </w:t>
      </w:r>
      <w:r>
        <w:t xml:space="preserve">revised </w:t>
      </w:r>
      <w:r w:rsidRPr="0064602F">
        <w:t>proposal. This</w:t>
      </w:r>
      <w:r>
        <w:t xml:space="preserve"> </w:t>
      </w:r>
      <w:r w:rsidRPr="0064602F">
        <w:t xml:space="preserve">reduction reflects our </w:t>
      </w:r>
      <w:r>
        <w:t>final</w:t>
      </w:r>
      <w:r w:rsidRPr="0064602F">
        <w:t xml:space="preserve"> decision on the required </w:t>
      </w:r>
      <w:r w:rsidRPr="0064602F">
        <w:lastRenderedPageBreak/>
        <w:t>inputs for determining the forecast RAB in the</w:t>
      </w:r>
      <w:r>
        <w:t xml:space="preserve"> post-tax revenue model (</w:t>
      </w:r>
      <w:r w:rsidRPr="0064602F">
        <w:t>PTRM</w:t>
      </w:r>
      <w:r>
        <w:t>)</w:t>
      </w:r>
      <w:r w:rsidRPr="0064602F">
        <w:t>.</w:t>
      </w:r>
      <w:r w:rsidR="00284786">
        <w:t xml:space="preserve"> We note the</w:t>
      </w:r>
      <w:r w:rsidRPr="0064602F">
        <w:t xml:space="preserve"> </w:t>
      </w:r>
      <w:r w:rsidR="00284786">
        <w:t xml:space="preserve">submission from </w:t>
      </w:r>
      <w:proofErr w:type="spellStart"/>
      <w:r w:rsidR="00284786">
        <w:t>UnitingCare</w:t>
      </w:r>
      <w:proofErr w:type="spellEnd"/>
      <w:r w:rsidR="00284786">
        <w:t xml:space="preserve"> </w:t>
      </w:r>
      <w:r w:rsidR="00CD67C8">
        <w:t xml:space="preserve">Australia </w:t>
      </w:r>
      <w:r w:rsidR="00DC4975">
        <w:t xml:space="preserve">on </w:t>
      </w:r>
      <w:r w:rsidR="00284786">
        <w:t xml:space="preserve">the revised proposal raised </w:t>
      </w:r>
      <w:r w:rsidR="00284786" w:rsidRPr="00376D68">
        <w:t>concerns</w:t>
      </w:r>
      <w:r w:rsidR="00284786">
        <w:t xml:space="preserve"> </w:t>
      </w:r>
      <w:r w:rsidR="00B25AFE">
        <w:t>with</w:t>
      </w:r>
      <w:r w:rsidR="00284786" w:rsidRPr="00376D68">
        <w:t xml:space="preserve"> the </w:t>
      </w:r>
      <w:r w:rsidR="00284786">
        <w:t xml:space="preserve">increase to the </w:t>
      </w:r>
      <w:r w:rsidR="00284786" w:rsidRPr="00376D68">
        <w:t xml:space="preserve">size of </w:t>
      </w:r>
      <w:r w:rsidR="00284786">
        <w:t>SA Power Networks'</w:t>
      </w:r>
      <w:r w:rsidR="00284786" w:rsidRPr="00376D68">
        <w:t xml:space="preserve"> RAB</w:t>
      </w:r>
      <w:r w:rsidR="00284786">
        <w:t xml:space="preserve"> over the 2015–20 regulatory control period. </w:t>
      </w:r>
      <w:r w:rsidR="00B25AFE">
        <w:t>It</w:t>
      </w:r>
      <w:r w:rsidR="00284786">
        <w:t xml:space="preserve"> suggested that there is no justification for the RAB to increase significantly higher than the rate of inflation during a period of declining demand and low network utilisation.</w:t>
      </w:r>
      <w:r w:rsidR="00284786">
        <w:rPr>
          <w:rStyle w:val="FootnoteReference"/>
        </w:rPr>
        <w:footnoteReference w:id="14"/>
      </w:r>
      <w:r w:rsidR="00284786">
        <w:t xml:space="preserve"> </w:t>
      </w:r>
      <w:r w:rsidR="00ED5024">
        <w:t xml:space="preserve">The change in the size of the RAB depends on our assessment of its various components. Inflation and capex increase the RAB, while </w:t>
      </w:r>
      <w:r w:rsidR="00EB0E14">
        <w:t>depreciation reduces it.</w:t>
      </w:r>
      <w:r w:rsidR="00ED5024">
        <w:t xml:space="preserve"> </w:t>
      </w:r>
      <w:r w:rsidR="00ED5024" w:rsidRPr="00ED5024">
        <w:t>To determine the forecast RAB value, we have amended the PTRM inputs as a result of the following changes</w:t>
      </w:r>
      <w:r w:rsidRPr="0064602F">
        <w:t>:</w:t>
      </w:r>
    </w:p>
    <w:p w:rsidR="005427C4" w:rsidRDefault="005427C4" w:rsidP="005427C4">
      <w:pPr>
        <w:pStyle w:val="AERbulletlistfirststyle"/>
      </w:pPr>
      <w:r>
        <w:t xml:space="preserve">We reduced </w:t>
      </w:r>
      <w:r w:rsidR="00F27CEF">
        <w:t>SA Power Networks</w:t>
      </w:r>
      <w:r>
        <w:t xml:space="preserve">' revised proposed forecast capex for the 2015–20 regulatory control period by </w:t>
      </w:r>
      <w:r w:rsidRPr="0072028E">
        <w:rPr>
          <w:rStyle w:val="AERbody"/>
        </w:rPr>
        <w:t>$</w:t>
      </w:r>
      <w:r w:rsidR="00256B5E" w:rsidRPr="0072028E">
        <w:rPr>
          <w:rStyle w:val="AERbody"/>
        </w:rPr>
        <w:t>23</w:t>
      </w:r>
      <w:r w:rsidR="00D46878" w:rsidRPr="0072028E">
        <w:rPr>
          <w:rStyle w:val="AERbody"/>
        </w:rPr>
        <w:t>0</w:t>
      </w:r>
      <w:r w:rsidR="00256B5E" w:rsidRPr="0072028E">
        <w:rPr>
          <w:rStyle w:val="AERbody"/>
        </w:rPr>
        <w:t>.</w:t>
      </w:r>
      <w:r w:rsidR="00D46878" w:rsidRPr="0072028E">
        <w:rPr>
          <w:rStyle w:val="AERbody"/>
        </w:rPr>
        <w:t>1</w:t>
      </w:r>
      <w:r w:rsidRPr="0072028E">
        <w:rPr>
          <w:rStyle w:val="AERbody"/>
        </w:rPr>
        <w:t xml:space="preserve"> million ($ nominal) or </w:t>
      </w:r>
      <w:r w:rsidR="00256B5E" w:rsidRPr="0072028E">
        <w:rPr>
          <w:rStyle w:val="AERbody"/>
        </w:rPr>
        <w:t>10.</w:t>
      </w:r>
      <w:r w:rsidR="00D46878" w:rsidRPr="0072028E">
        <w:rPr>
          <w:rStyle w:val="AERbody"/>
        </w:rPr>
        <w:t>2</w:t>
      </w:r>
      <w:r w:rsidRPr="0072028E">
        <w:rPr>
          <w:rStyle w:val="AERbody"/>
        </w:rPr>
        <w:t xml:space="preserve"> per cent (attachment 6).</w:t>
      </w:r>
      <w:r w:rsidR="00B25AFE" w:rsidRPr="0072028E">
        <w:rPr>
          <w:rStyle w:val="AERbody"/>
        </w:rPr>
        <w:t xml:space="preserve"> </w:t>
      </w:r>
      <w:r w:rsidR="00B25AFE">
        <w:t>As part of this, we</w:t>
      </w:r>
      <w:r w:rsidR="00B25AFE" w:rsidRPr="0036677B">
        <w:t xml:space="preserve"> considered the forecast network demand and uti</w:t>
      </w:r>
      <w:r w:rsidR="00B25AFE">
        <w:t>li</w:t>
      </w:r>
      <w:r w:rsidR="00B25AFE" w:rsidRPr="0036677B">
        <w:t>sation rate in our assessment of forecast capex.</w:t>
      </w:r>
      <w:r w:rsidR="00B25AFE">
        <w:rPr>
          <w:rStyle w:val="FootnoteReference"/>
        </w:rPr>
        <w:footnoteReference w:id="15"/>
      </w:r>
    </w:p>
    <w:p w:rsidR="005427C4" w:rsidRDefault="005427C4" w:rsidP="005427C4">
      <w:pPr>
        <w:pStyle w:val="AERbulletlistfirststyle"/>
      </w:pPr>
      <w:r w:rsidRPr="0064602F">
        <w:t xml:space="preserve">We </w:t>
      </w:r>
      <w:r>
        <w:t>reduced</w:t>
      </w:r>
      <w:r w:rsidRPr="0064602F">
        <w:t xml:space="preserve"> </w:t>
      </w:r>
      <w:r w:rsidR="00F27CEF">
        <w:t>SA Power Networks</w:t>
      </w:r>
      <w:r w:rsidRPr="0064602F">
        <w:t xml:space="preserve">' </w:t>
      </w:r>
      <w:r>
        <w:t xml:space="preserve">revised </w:t>
      </w:r>
      <w:r w:rsidRPr="0064602F">
        <w:t>propos</w:t>
      </w:r>
      <w:r w:rsidR="00341928">
        <w:t>ed</w:t>
      </w:r>
      <w:r w:rsidRPr="0064602F">
        <w:t xml:space="preserve"> forecast </w:t>
      </w:r>
      <w:r>
        <w:t>regulatory depreciation for the 2015</w:t>
      </w:r>
      <w:r w:rsidRPr="0064602F">
        <w:t>–</w:t>
      </w:r>
      <w:r>
        <w:t>20 regulatory control</w:t>
      </w:r>
      <w:r w:rsidRPr="0064602F">
        <w:t xml:space="preserve"> period by</w:t>
      </w:r>
      <w:r>
        <w:t xml:space="preserve"> </w:t>
      </w:r>
      <w:r w:rsidRPr="0072028E">
        <w:rPr>
          <w:rStyle w:val="AERbody"/>
        </w:rPr>
        <w:t>$</w:t>
      </w:r>
      <w:r w:rsidR="00256B5E" w:rsidRPr="0072028E">
        <w:rPr>
          <w:rStyle w:val="AERbody"/>
        </w:rPr>
        <w:t>122.2</w:t>
      </w:r>
      <w:r w:rsidRPr="0072028E">
        <w:rPr>
          <w:rStyle w:val="AERbody"/>
        </w:rPr>
        <w:t xml:space="preserve"> million ($ nominal) or </w:t>
      </w:r>
      <w:r w:rsidR="00256B5E" w:rsidRPr="0072028E">
        <w:rPr>
          <w:rStyle w:val="AERbody"/>
        </w:rPr>
        <w:t>11.8</w:t>
      </w:r>
      <w:r w:rsidRPr="0072028E">
        <w:rPr>
          <w:rStyle w:val="AERbody"/>
        </w:rPr>
        <w:t xml:space="preserve"> per cent </w:t>
      </w:r>
      <w:r w:rsidRPr="0064602F">
        <w:t xml:space="preserve">(attachment </w:t>
      </w:r>
      <w:r>
        <w:t>5</w:t>
      </w:r>
      <w:r w:rsidRPr="0064602F">
        <w:t>).</w:t>
      </w:r>
    </w:p>
    <w:p w:rsidR="005427C4" w:rsidRDefault="005427C4" w:rsidP="005427C4">
      <w:pPr>
        <w:pStyle w:val="AERbulletlistfirststyle"/>
      </w:pPr>
      <w:r w:rsidRPr="0064602F">
        <w:t xml:space="preserve">We </w:t>
      </w:r>
      <w:r w:rsidR="00F354A3">
        <w:t>increas</w:t>
      </w:r>
      <w:r w:rsidR="00F354A3" w:rsidRPr="0064602F">
        <w:t xml:space="preserve">ed </w:t>
      </w:r>
      <w:r w:rsidR="00F27CEF">
        <w:t>SA Power Networks</w:t>
      </w:r>
      <w:r w:rsidRPr="0064602F">
        <w:t xml:space="preserve">' </w:t>
      </w:r>
      <w:r>
        <w:t xml:space="preserve">revised </w:t>
      </w:r>
      <w:r w:rsidRPr="0064602F">
        <w:t>propos</w:t>
      </w:r>
      <w:r>
        <w:t>ed</w:t>
      </w:r>
      <w:r w:rsidRPr="0064602F">
        <w:t xml:space="preserve"> forecast </w:t>
      </w:r>
      <w:r>
        <w:t>inflation rate</w:t>
      </w:r>
      <w:r w:rsidRPr="0064602F">
        <w:t xml:space="preserve"> </w:t>
      </w:r>
      <w:r>
        <w:t>of 2.</w:t>
      </w:r>
      <w:r w:rsidR="00F354A3">
        <w:t>1</w:t>
      </w:r>
      <w:r>
        <w:t xml:space="preserve"> per cent per annum to </w:t>
      </w:r>
      <w:r w:rsidR="00256B5E" w:rsidRPr="0072028E">
        <w:rPr>
          <w:rStyle w:val="AERbody"/>
        </w:rPr>
        <w:t>2.5</w:t>
      </w:r>
      <w:r w:rsidRPr="0072028E">
        <w:rPr>
          <w:rStyle w:val="AERbody"/>
        </w:rPr>
        <w:t xml:space="preserve"> per cent per annum </w:t>
      </w:r>
      <w:r w:rsidRPr="0064602F">
        <w:t xml:space="preserve">(attachment </w:t>
      </w:r>
      <w:r>
        <w:t>3</w:t>
      </w:r>
      <w:r w:rsidRPr="0064602F">
        <w:t>).</w:t>
      </w:r>
    </w:p>
    <w:p w:rsidR="007A12F4" w:rsidRPr="0036677B" w:rsidRDefault="007A12F4" w:rsidP="007A12F4">
      <w:pPr>
        <w:rPr>
          <w:rStyle w:val="AERtexthighlight"/>
        </w:rPr>
      </w:pPr>
      <w:r w:rsidRPr="0036677B">
        <w:rPr>
          <w:rStyle w:val="AERtexthighlight"/>
        </w:rPr>
        <w:t xml:space="preserve"> </w:t>
      </w:r>
    </w:p>
    <w:p w:rsidR="007A12F4" w:rsidRDefault="007A12F4" w:rsidP="00DF082B"/>
    <w:p w:rsidR="005427C4" w:rsidRPr="005427C4" w:rsidRDefault="005427C4" w:rsidP="005427C4"/>
    <w:sectPr w:rsidR="005427C4" w:rsidRPr="005427C4" w:rsidSect="004C354C">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CB" w:rsidRPr="00290C63" w:rsidRDefault="00DA32CB" w:rsidP="00290C63">
      <w:r>
        <w:separator/>
      </w:r>
    </w:p>
    <w:p w:rsidR="00DA32CB" w:rsidRDefault="00DA32CB"/>
  </w:endnote>
  <w:endnote w:type="continuationSeparator" w:id="0">
    <w:p w:rsidR="00DA32CB" w:rsidRPr="00290C63" w:rsidRDefault="00DA32CB" w:rsidP="00290C63">
      <w:r>
        <w:continuationSeparator/>
      </w:r>
    </w:p>
    <w:p w:rsidR="00DA32CB" w:rsidRDefault="00DA3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B" w:rsidRPr="00290C63" w:rsidRDefault="00DA32C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A32CB" w:rsidRDefault="00DA32CB"/>
  <w:p w:rsidR="00DA32CB" w:rsidRDefault="00DA32CB"/>
  <w:p w:rsidR="00DA32CB" w:rsidRDefault="00DA32CB"/>
  <w:p w:rsidR="00DA32CB" w:rsidRDefault="00DA32CB"/>
  <w:p w:rsidR="00DA32CB" w:rsidRDefault="00DA32CB"/>
  <w:p w:rsidR="00DA32CB" w:rsidRDefault="00DA32CB"/>
  <w:p w:rsidR="00DA32CB" w:rsidRDefault="00DA32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A32CB" w:rsidRDefault="00DA32CB">
        <w:pPr>
          <w:pStyle w:val="Footer"/>
        </w:pPr>
        <w:r>
          <w:fldChar w:fldCharType="begin"/>
        </w:r>
        <w:r>
          <w:instrText xml:space="preserve"> PAGE   \* MERGEFORMAT </w:instrText>
        </w:r>
        <w:r>
          <w:fldChar w:fldCharType="separate"/>
        </w:r>
        <w:r w:rsidR="00CC3649">
          <w:rPr>
            <w:noProof/>
          </w:rPr>
          <w:t>2-8</w:t>
        </w:r>
        <w:r>
          <w:rPr>
            <w:noProof/>
          </w:rPr>
          <w:fldChar w:fldCharType="end"/>
        </w:r>
        <w:r>
          <w:rPr>
            <w:noProof/>
          </w:rPr>
          <w:t xml:space="preserve">      </w:t>
        </w:r>
        <w:r>
          <w:t xml:space="preserve">                   </w:t>
        </w:r>
        <w:r>
          <w:rPr>
            <w:noProof/>
          </w:rPr>
          <w:t xml:space="preserve"> Attachment </w:t>
        </w:r>
        <w:r>
          <w:t>2</w:t>
        </w:r>
        <w:r>
          <w:rPr>
            <w:noProof/>
          </w:rPr>
          <w:t xml:space="preserve"> </w:t>
        </w:r>
        <w:r>
          <w:rPr>
            <w:rFonts w:cs="Gautami"/>
            <w:noProof/>
          </w:rPr>
          <w:t xml:space="preserve">– </w:t>
        </w:r>
        <w:r>
          <w:t>Regulatory asset base</w:t>
        </w:r>
        <w:r>
          <w:rPr>
            <w:rFonts w:cs="Gautami"/>
            <w:noProof/>
          </w:rPr>
          <w:t xml:space="preserve"> | </w:t>
        </w:r>
        <w:r>
          <w:t>SA Power Networks</w:t>
        </w:r>
        <w:r>
          <w:rPr>
            <w:rFonts w:cs="Gautami"/>
            <w:noProof/>
          </w:rPr>
          <w:t xml:space="preserve"> determination 2015–20</w:t>
        </w:r>
      </w:p>
    </w:sdtContent>
  </w:sdt>
  <w:p w:rsidR="00DA32CB" w:rsidRDefault="00DA32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B" w:rsidRPr="00290C63" w:rsidRDefault="00DA32C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A32CB" w:rsidRDefault="00DA32CB">
    <w:pPr>
      <w:pStyle w:val="Footer"/>
    </w:pPr>
  </w:p>
  <w:p w:rsidR="00DA32CB" w:rsidRDefault="00DA32CB"/>
  <w:p w:rsidR="00DA32CB" w:rsidRDefault="00DA32CB"/>
  <w:p w:rsidR="00DA32CB" w:rsidRDefault="00DA32CB"/>
  <w:p w:rsidR="00DA32CB" w:rsidRDefault="00DA32CB"/>
  <w:p w:rsidR="00DA32CB" w:rsidRDefault="00DA32CB"/>
  <w:p w:rsidR="00DA32CB" w:rsidRDefault="00DA32CB"/>
  <w:p w:rsidR="00DA32CB" w:rsidRDefault="00DA32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CB" w:rsidRPr="00290C63" w:rsidRDefault="00DA32CB" w:rsidP="00290C63">
      <w:r>
        <w:separator/>
      </w:r>
    </w:p>
    <w:p w:rsidR="00DA32CB" w:rsidRDefault="00DA32CB"/>
  </w:footnote>
  <w:footnote w:type="continuationSeparator" w:id="0">
    <w:p w:rsidR="00DA32CB" w:rsidRPr="00290C63" w:rsidRDefault="00DA32CB" w:rsidP="00290C63">
      <w:r>
        <w:continuationSeparator/>
      </w:r>
    </w:p>
    <w:p w:rsidR="00DA32CB" w:rsidRDefault="00DA32CB"/>
  </w:footnote>
  <w:footnote w:id="1">
    <w:p w:rsidR="00DA32CB" w:rsidRDefault="00DA32CB" w:rsidP="004B30FB">
      <w:pPr>
        <w:pStyle w:val="FootnoteText"/>
      </w:pPr>
      <w:r>
        <w:rPr>
          <w:rStyle w:val="FootnoteReference"/>
        </w:rPr>
        <w:footnoteRef/>
      </w:r>
      <w:r>
        <w:t xml:space="preserve"> </w:t>
      </w:r>
      <w:r>
        <w:tab/>
      </w:r>
      <w:proofErr w:type="gramStart"/>
      <w:r>
        <w:t>NER, cl. 6.12.1(6).</w:t>
      </w:r>
      <w:proofErr w:type="gramEnd"/>
    </w:p>
  </w:footnote>
  <w:footnote w:id="2">
    <w:p w:rsidR="00DA32CB" w:rsidRDefault="00DA32CB" w:rsidP="004B30FB">
      <w:pPr>
        <w:pStyle w:val="FootnoteText"/>
      </w:pPr>
      <w:r>
        <w:rPr>
          <w:rStyle w:val="FootnoteReference"/>
        </w:rPr>
        <w:footnoteRef/>
      </w:r>
      <w:r>
        <w:t xml:space="preserve"> </w:t>
      </w:r>
      <w:r>
        <w:tab/>
        <w:t xml:space="preserve">SA Power </w:t>
      </w:r>
      <w:proofErr w:type="gramStart"/>
      <w:r>
        <w:t>Networks,</w:t>
      </w:r>
      <w:proofErr w:type="gramEnd"/>
      <w:r>
        <w:t xml:space="preserve"> </w:t>
      </w:r>
      <w:r w:rsidRPr="00374C7E">
        <w:rPr>
          <w:rStyle w:val="AERtextitalic"/>
        </w:rPr>
        <w:t>Revised regulatory proposal</w:t>
      </w:r>
      <w:r>
        <w:t>, July 2015, p. 324.</w:t>
      </w:r>
    </w:p>
  </w:footnote>
  <w:footnote w:id="3">
    <w:p w:rsidR="00DA32CB" w:rsidRDefault="00DA32CB">
      <w:pPr>
        <w:pStyle w:val="FootnoteText"/>
      </w:pPr>
      <w:r>
        <w:rPr>
          <w:rStyle w:val="FootnoteReference"/>
        </w:rPr>
        <w:footnoteRef/>
      </w:r>
      <w:r>
        <w:t xml:space="preserve"> </w:t>
      </w:r>
      <w:r>
        <w:tab/>
        <w:t xml:space="preserve">SA Power </w:t>
      </w:r>
      <w:proofErr w:type="gramStart"/>
      <w:r>
        <w:t>Networks,</w:t>
      </w:r>
      <w:proofErr w:type="gramEnd"/>
      <w:r>
        <w:t xml:space="preserve"> </w:t>
      </w:r>
      <w:r w:rsidRPr="00374C7E">
        <w:rPr>
          <w:rStyle w:val="AERtextitalic"/>
        </w:rPr>
        <w:t>Revised regulatory proposal</w:t>
      </w:r>
      <w:r>
        <w:t>, July 2015, p. 324.</w:t>
      </w:r>
    </w:p>
  </w:footnote>
  <w:footnote w:id="4">
    <w:p w:rsidR="00DA32CB" w:rsidRDefault="00DA32CB" w:rsidP="005427C4">
      <w:pPr>
        <w:pStyle w:val="FootnoteText"/>
      </w:pPr>
      <w:r>
        <w:rPr>
          <w:rStyle w:val="FootnoteReference"/>
        </w:rPr>
        <w:footnoteRef/>
      </w:r>
      <w:r>
        <w:t xml:space="preserve"> </w:t>
      </w:r>
      <w:r>
        <w:tab/>
        <w:t xml:space="preserve">SA Power </w:t>
      </w:r>
      <w:proofErr w:type="gramStart"/>
      <w:r>
        <w:t>Networks,</w:t>
      </w:r>
      <w:proofErr w:type="gramEnd"/>
      <w:r>
        <w:t xml:space="preserve"> </w:t>
      </w:r>
      <w:r w:rsidRPr="00374C7E">
        <w:rPr>
          <w:rStyle w:val="AERtextitalic"/>
        </w:rPr>
        <w:t>Revised regulatory proposal</w:t>
      </w:r>
      <w:r>
        <w:t>, July 2015, p. 324.</w:t>
      </w:r>
    </w:p>
  </w:footnote>
  <w:footnote w:id="5">
    <w:p w:rsidR="00DA32CB" w:rsidRDefault="00DA32CB" w:rsidP="005427C4">
      <w:pPr>
        <w:pStyle w:val="FootnoteText"/>
      </w:pPr>
      <w:r>
        <w:rPr>
          <w:rStyle w:val="FootnoteReference"/>
        </w:rPr>
        <w:footnoteRef/>
      </w:r>
      <w:r>
        <w:t xml:space="preserve"> </w:t>
      </w:r>
      <w:r>
        <w:tab/>
        <w:t xml:space="preserve">AER, </w:t>
      </w:r>
      <w:r>
        <w:rPr>
          <w:rStyle w:val="AERtextitalic"/>
        </w:rPr>
        <w:t xml:space="preserve">Preliminary </w:t>
      </w:r>
      <w:r w:rsidRPr="005C78F1">
        <w:rPr>
          <w:rStyle w:val="AERtextitalic"/>
        </w:rPr>
        <w:t>decision</w:t>
      </w:r>
      <w:r>
        <w:rPr>
          <w:rStyle w:val="AERtextitalic"/>
        </w:rPr>
        <w:t>,</w:t>
      </w:r>
      <w:r w:rsidRPr="005C78F1">
        <w:rPr>
          <w:rStyle w:val="AERtextitalic"/>
        </w:rPr>
        <w:t xml:space="preserve"> </w:t>
      </w:r>
      <w:r>
        <w:rPr>
          <w:rStyle w:val="AERtextitalic"/>
        </w:rPr>
        <w:t xml:space="preserve">SA Power Networks </w:t>
      </w:r>
      <w:r w:rsidRPr="005C78F1">
        <w:rPr>
          <w:rStyle w:val="AERtextitalic"/>
        </w:rPr>
        <w:t xml:space="preserve">determination </w:t>
      </w:r>
      <w:r>
        <w:rPr>
          <w:rStyle w:val="AERtextitalic"/>
        </w:rPr>
        <w:t>2015–16 to 2019–20: A</w:t>
      </w:r>
      <w:r w:rsidRPr="005C78F1">
        <w:rPr>
          <w:rStyle w:val="AERtextitalic"/>
        </w:rPr>
        <w:t xml:space="preserve">ttachment 2 </w:t>
      </w:r>
      <w:r>
        <w:rPr>
          <w:rStyle w:val="AERtextitalic"/>
        </w:rPr>
        <w:t>–</w:t>
      </w:r>
      <w:r w:rsidRPr="005C78F1">
        <w:rPr>
          <w:rStyle w:val="AERtextitalic"/>
        </w:rPr>
        <w:t xml:space="preserve"> Regulatory asset base</w:t>
      </w:r>
      <w:r>
        <w:t>, April 2015, pp. 2–9.</w:t>
      </w:r>
    </w:p>
  </w:footnote>
  <w:footnote w:id="6">
    <w:p w:rsidR="00DA32CB" w:rsidRDefault="00DA32CB" w:rsidP="00E60177">
      <w:pPr>
        <w:pStyle w:val="FootnoteText"/>
      </w:pPr>
      <w:r>
        <w:rPr>
          <w:rStyle w:val="FootnoteReference"/>
        </w:rPr>
        <w:footnoteRef/>
      </w:r>
      <w:r>
        <w:t xml:space="preserve"> </w:t>
      </w:r>
      <w:r>
        <w:tab/>
        <w:t xml:space="preserve">CCP, </w:t>
      </w:r>
      <w:r w:rsidRPr="00C31EE9">
        <w:t xml:space="preserve">Mr Bruce Mountain CCP2, </w:t>
      </w:r>
      <w:r w:rsidRPr="00C31EE9">
        <w:rPr>
          <w:rStyle w:val="AERtextitalic"/>
        </w:rPr>
        <w:t>Advice on AER preliminary decisions and revised proposals from Energex, Ergon Energy and SA Power Networks</w:t>
      </w:r>
      <w:r w:rsidRPr="00C31EE9">
        <w:t>, July 2015</w:t>
      </w:r>
      <w:r>
        <w:t>, pp. 6–7.</w:t>
      </w:r>
    </w:p>
  </w:footnote>
  <w:footnote w:id="7">
    <w:p w:rsidR="00DA32CB" w:rsidRDefault="00DA32CB" w:rsidP="00E60177">
      <w:pPr>
        <w:pStyle w:val="FootnoteText"/>
      </w:pPr>
      <w:r>
        <w:rPr>
          <w:rStyle w:val="FootnoteReference"/>
        </w:rPr>
        <w:footnoteRef/>
      </w:r>
      <w:r>
        <w:t xml:space="preserve"> </w:t>
      </w:r>
      <w:r>
        <w:tab/>
        <w:t xml:space="preserve">AER, </w:t>
      </w:r>
      <w:r w:rsidRPr="00736555">
        <w:rPr>
          <w:rStyle w:val="AERtextitalic"/>
        </w:rPr>
        <w:t xml:space="preserve">Preliminary decision, </w:t>
      </w:r>
      <w:r>
        <w:rPr>
          <w:rStyle w:val="AERtextitalic"/>
        </w:rPr>
        <w:t>SA Power Networks</w:t>
      </w:r>
      <w:r w:rsidRPr="00736555">
        <w:rPr>
          <w:rStyle w:val="AERtextitalic"/>
        </w:rPr>
        <w:t xml:space="preserve"> determination 2015−16 to 2019−20: Attachment 2 − Regulatory asset base</w:t>
      </w:r>
      <w:r>
        <w:t xml:space="preserve">, </w:t>
      </w:r>
      <w:r w:rsidRPr="00736555">
        <w:t>April 2015</w:t>
      </w:r>
      <w:r>
        <w:t>,</w:t>
      </w:r>
      <w:r w:rsidRPr="00736555">
        <w:t xml:space="preserve"> </w:t>
      </w:r>
      <w:r>
        <w:t>section 2.3.1.</w:t>
      </w:r>
    </w:p>
  </w:footnote>
  <w:footnote w:id="8">
    <w:p w:rsidR="00DA32CB" w:rsidRDefault="00DA32CB" w:rsidP="00E60177">
      <w:pPr>
        <w:pStyle w:val="FootnoteText"/>
      </w:pPr>
      <w:r>
        <w:rPr>
          <w:rStyle w:val="FootnoteReference"/>
        </w:rPr>
        <w:footnoteRef/>
      </w:r>
      <w:r>
        <w:t xml:space="preserve"> </w:t>
      </w:r>
      <w:r>
        <w:tab/>
        <w:t>NER, cl. 6.5.1(e</w:t>
      </w:r>
      <w:proofErr w:type="gramStart"/>
      <w:r>
        <w:t>)(</w:t>
      </w:r>
      <w:proofErr w:type="gramEnd"/>
      <w:r>
        <w:t>3).</w:t>
      </w:r>
    </w:p>
  </w:footnote>
  <w:footnote w:id="9">
    <w:p w:rsidR="00DA32CB" w:rsidRDefault="00DA32CB" w:rsidP="00E60177">
      <w:pPr>
        <w:pStyle w:val="FootnoteText"/>
      </w:pPr>
      <w:r>
        <w:rPr>
          <w:rStyle w:val="FootnoteReference"/>
        </w:rPr>
        <w:footnoteRef/>
      </w:r>
      <w:r>
        <w:t xml:space="preserve"> </w:t>
      </w:r>
      <w:r>
        <w:tab/>
        <w:t>Such an impact would also be reflected if we were to switch methods midway through an asset's life.</w:t>
      </w:r>
    </w:p>
  </w:footnote>
  <w:footnote w:id="10">
    <w:p w:rsidR="00DA32CB" w:rsidRDefault="00DA32CB" w:rsidP="00E60177">
      <w:pPr>
        <w:pStyle w:val="FootnoteText"/>
      </w:pPr>
      <w:r>
        <w:rPr>
          <w:rStyle w:val="FootnoteReference"/>
        </w:rPr>
        <w:footnoteRef/>
      </w:r>
      <w:r>
        <w:t xml:space="preserve"> </w:t>
      </w:r>
      <w:r>
        <w:tab/>
        <w:t xml:space="preserve">The indexation of the RAB was a matter discussed extensively in the AER's final decision on APA </w:t>
      </w:r>
      <w:proofErr w:type="spellStart"/>
      <w:r>
        <w:t>GasNet's</w:t>
      </w:r>
      <w:proofErr w:type="spellEnd"/>
      <w:r>
        <w:t xml:space="preserve"> access arrangement. This matter also went before the Australian Competition Tribunal, who found in favour of the AER's reasoning in that final decision. See AER,</w:t>
      </w:r>
      <w:r w:rsidRPr="00DD6B4F">
        <w:t xml:space="preserve"> </w:t>
      </w:r>
      <w:r w:rsidRPr="00DD6B4F">
        <w:rPr>
          <w:rStyle w:val="AERtextitalic"/>
        </w:rPr>
        <w:t>Access arrangement final decision</w:t>
      </w:r>
      <w:r>
        <w:rPr>
          <w:rStyle w:val="AERtextitalic"/>
        </w:rPr>
        <w:t>,</w:t>
      </w:r>
      <w:r w:rsidRPr="00DD6B4F">
        <w:rPr>
          <w:rStyle w:val="AERtextitalic"/>
        </w:rPr>
        <w:t xml:space="preserve"> APA </w:t>
      </w:r>
      <w:proofErr w:type="spellStart"/>
      <w:r w:rsidRPr="00DD6B4F">
        <w:rPr>
          <w:rStyle w:val="AERtextitalic"/>
        </w:rPr>
        <w:t>GasNet</w:t>
      </w:r>
      <w:proofErr w:type="spellEnd"/>
      <w:r w:rsidRPr="00DD6B4F">
        <w:rPr>
          <w:rStyle w:val="AERtextitalic"/>
        </w:rPr>
        <w:t xml:space="preserve"> Australia (Operations) Pty Ltd</w:t>
      </w:r>
      <w:r>
        <w:rPr>
          <w:rStyle w:val="AERtextitalic"/>
        </w:rPr>
        <w:t>,</w:t>
      </w:r>
      <w:r w:rsidRPr="00DD6B4F">
        <w:rPr>
          <w:rStyle w:val="AERtextitalic"/>
        </w:rPr>
        <w:t xml:space="preserve"> 2013–17, Part 2: Attachments</w:t>
      </w:r>
      <w:r>
        <w:t>, 15 March 2013, pp.102–116.</w:t>
      </w:r>
    </w:p>
  </w:footnote>
  <w:footnote w:id="11">
    <w:p w:rsidR="00DA32CB" w:rsidRDefault="00DA32CB" w:rsidP="005427C4">
      <w:pPr>
        <w:pStyle w:val="FootnoteText"/>
      </w:pPr>
      <w:r>
        <w:rPr>
          <w:rStyle w:val="FootnoteReference"/>
        </w:rPr>
        <w:footnoteRef/>
      </w:r>
      <w:r>
        <w:t xml:space="preserve"> </w:t>
      </w:r>
      <w:r>
        <w:tab/>
        <w:t xml:space="preserve">This amount is before adjusting for the half-WACC to account for the timing assumption in the PTRM. </w:t>
      </w:r>
    </w:p>
  </w:footnote>
  <w:footnote w:id="12">
    <w:p w:rsidR="00DA32CB" w:rsidRDefault="00DA32CB" w:rsidP="005427C4">
      <w:pPr>
        <w:pStyle w:val="FootnoteText"/>
      </w:pPr>
      <w:r>
        <w:rPr>
          <w:rStyle w:val="FootnoteReference"/>
        </w:rPr>
        <w:footnoteRef/>
      </w:r>
      <w:r>
        <w:t xml:space="preserve"> </w:t>
      </w:r>
      <w:r>
        <w:tab/>
        <w:t xml:space="preserve">NER, cl. </w:t>
      </w:r>
      <w:proofErr w:type="gramStart"/>
      <w:r>
        <w:t>S6.2.1(</w:t>
      </w:r>
      <w:proofErr w:type="gramEnd"/>
      <w:r>
        <w:t>e)(3).</w:t>
      </w:r>
    </w:p>
  </w:footnote>
  <w:footnote w:id="13">
    <w:p w:rsidR="00DA32CB" w:rsidRDefault="00DA32CB" w:rsidP="00C34109">
      <w:pPr>
        <w:pStyle w:val="FootnoteText"/>
      </w:pPr>
      <w:r>
        <w:rPr>
          <w:rStyle w:val="FootnoteReference"/>
        </w:rPr>
        <w:footnoteRef/>
      </w:r>
      <w:r>
        <w:t xml:space="preserve"> </w:t>
      </w:r>
      <w:r>
        <w:tab/>
      </w:r>
      <w:r w:rsidRPr="00EE107D">
        <w:t>The March quarter CPI is used as a proxy for the June financial year in the 20</w:t>
      </w:r>
      <w:r>
        <w:t>10</w:t>
      </w:r>
      <w:r w:rsidRPr="00EE107D">
        <w:t xml:space="preserve">–15 regulatory control </w:t>
      </w:r>
      <w:proofErr w:type="gramStart"/>
      <w:r w:rsidRPr="00EE107D">
        <w:t>peri</w:t>
      </w:r>
      <w:r>
        <w:t>od</w:t>
      </w:r>
      <w:proofErr w:type="gramEnd"/>
      <w:r>
        <w:t>. As discussed in attachment 14</w:t>
      </w:r>
      <w:r w:rsidRPr="00EE107D">
        <w:t xml:space="preserve">, the December quarter CPI will be used as a proxy for the June financial year for the 2015–20 regulatory control </w:t>
      </w:r>
      <w:proofErr w:type="gramStart"/>
      <w:r w:rsidRPr="00EE107D">
        <w:t>period</w:t>
      </w:r>
      <w:proofErr w:type="gramEnd"/>
      <w:r w:rsidRPr="00EE107D">
        <w:t xml:space="preserve">. </w:t>
      </w:r>
      <w:r>
        <w:t xml:space="preserve"> </w:t>
      </w:r>
    </w:p>
  </w:footnote>
  <w:footnote w:id="14">
    <w:p w:rsidR="00DA32CB" w:rsidRDefault="00DA32CB" w:rsidP="00284786">
      <w:pPr>
        <w:pStyle w:val="FootnoteText"/>
      </w:pPr>
      <w:r>
        <w:rPr>
          <w:rStyle w:val="FootnoteReference"/>
        </w:rPr>
        <w:footnoteRef/>
      </w:r>
      <w:r>
        <w:t xml:space="preserve"> </w:t>
      </w:r>
      <w:r>
        <w:tab/>
      </w:r>
      <w:proofErr w:type="spellStart"/>
      <w:r>
        <w:t>UnitingCare</w:t>
      </w:r>
      <w:proofErr w:type="spellEnd"/>
      <w:r>
        <w:t xml:space="preserve"> Australia, </w:t>
      </w:r>
      <w:r w:rsidRPr="00DF082B">
        <w:rPr>
          <w:rStyle w:val="AERtextitalic"/>
        </w:rPr>
        <w:t>Submission on SA Power Networks' Revised Regulatory Proposal</w:t>
      </w:r>
      <w:r>
        <w:t>, 24 July 2015, pp. 20–21.</w:t>
      </w:r>
    </w:p>
  </w:footnote>
  <w:footnote w:id="15">
    <w:p w:rsidR="00DA32CB" w:rsidRPr="0036677B" w:rsidRDefault="00DA32CB" w:rsidP="00B25AFE">
      <w:pPr>
        <w:pStyle w:val="FootnoteText"/>
        <w:rPr>
          <w:rStyle w:val="AERtexthighlight"/>
        </w:rPr>
      </w:pPr>
      <w:r>
        <w:rPr>
          <w:rStyle w:val="FootnoteReference"/>
        </w:rPr>
        <w:footnoteRef/>
      </w:r>
      <w:r>
        <w:t xml:space="preserve"> </w:t>
      </w:r>
      <w:r>
        <w:tab/>
        <w:t xml:space="preserve">Please see section 6.3 of attachment 6 for more details.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2"/>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19B1745"/>
    <w:multiLevelType w:val="multilevel"/>
    <w:tmpl w:val="950A1C52"/>
    <w:numStyleLink w:val="AERHeadings"/>
  </w:abstractNum>
  <w:abstractNum w:abstractNumId="25">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8">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0">
    <w:nsid w:val="5ECE4384"/>
    <w:multiLevelType w:val="multilevel"/>
    <w:tmpl w:val="BC8CED18"/>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2">
    <w:nsid w:val="6DE36827"/>
    <w:multiLevelType w:val="multilevel"/>
    <w:tmpl w:val="950A1C52"/>
    <w:numStyleLink w:val="AERHeadings"/>
  </w:abstractNum>
  <w:abstractNum w:abstractNumId="33">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5"/>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21"/>
  </w:num>
  <w:num w:numId="14">
    <w:abstractNumId w:val="10"/>
  </w:num>
  <w:num w:numId="15">
    <w:abstractNumId w:val="12"/>
  </w:num>
  <w:num w:numId="16">
    <w:abstractNumId w:val="25"/>
  </w:num>
  <w:num w:numId="17">
    <w:abstractNumId w:val="9"/>
  </w:num>
  <w:num w:numId="18">
    <w:abstractNumId w:val="16"/>
  </w:num>
  <w:num w:numId="19">
    <w:abstractNumId w:val="26"/>
  </w:num>
  <w:num w:numId="20">
    <w:abstractNumId w:val="33"/>
  </w:num>
  <w:num w:numId="21">
    <w:abstractNumId w:val="13"/>
  </w:num>
  <w:num w:numId="22">
    <w:abstractNumId w:val="29"/>
  </w:num>
  <w:num w:numId="23">
    <w:abstractNumId w:val="27"/>
  </w:num>
  <w:num w:numId="24">
    <w:abstractNumId w:val="18"/>
  </w:num>
  <w:num w:numId="25">
    <w:abstractNumId w:val="28"/>
  </w:num>
  <w:num w:numId="26">
    <w:abstractNumId w:val="30"/>
  </w:num>
  <w:num w:numId="27">
    <w:abstractNumId w:val="20"/>
  </w:num>
  <w:num w:numId="28">
    <w:abstractNumId w:val="17"/>
  </w:num>
  <w:num w:numId="29">
    <w:abstractNumId w:val="15"/>
  </w:num>
  <w:num w:numId="30">
    <w:abstractNumId w:val="34"/>
  </w:num>
  <w:num w:numId="31">
    <w:abstractNumId w:val="14"/>
  </w:num>
  <w:num w:numId="32">
    <w:abstractNumId w:val="23"/>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2"/>
  </w:num>
  <w:num w:numId="37">
    <w:abstractNumId w:val="24"/>
  </w:num>
  <w:num w:numId="38">
    <w:abstractNumId w:val="22"/>
  </w:num>
  <w:num w:numId="39">
    <w:abstractNumId w:val="19"/>
  </w:num>
  <w:num w:numId="40">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tNgIWAMkDkmeR+/y6P6+hMNHL1Z0tEyKRYLFri+uxc0=" w:saltValue="KvluWOJo/7d+f/ArU2RX4Q==" w:algorithmName="SHA-256"/>
  <w:defaultTabStop w:val="340"/>
  <w:characterSpacingControl w:val="doNotCompress"/>
  <w:hdrShapeDefaults>
    <o:shapedefaults v:ext="edit" spidmax="2314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S:\AER\QldSA DX 2015-20 resets\SAPN revised prop and FD\SAPN - FD PUBLIC\SAPN - Overview and attachments\JS - AER - Final decision SA Power Networks distribution determination - Attachment 2 -  Regulatory asset base - October 2015.docx"/>
  </w:docVars>
  <w:rsids>
    <w:rsidRoot w:val="00961A4A"/>
    <w:rsid w:val="00000A6C"/>
    <w:rsid w:val="00021202"/>
    <w:rsid w:val="00022F42"/>
    <w:rsid w:val="0002517F"/>
    <w:rsid w:val="00026E85"/>
    <w:rsid w:val="0003578C"/>
    <w:rsid w:val="00051679"/>
    <w:rsid w:val="00055416"/>
    <w:rsid w:val="00063247"/>
    <w:rsid w:val="00070F9F"/>
    <w:rsid w:val="0007137B"/>
    <w:rsid w:val="0007702D"/>
    <w:rsid w:val="00085663"/>
    <w:rsid w:val="00085EBF"/>
    <w:rsid w:val="000923C2"/>
    <w:rsid w:val="000A25FF"/>
    <w:rsid w:val="000A3020"/>
    <w:rsid w:val="000A6C7B"/>
    <w:rsid w:val="000A792F"/>
    <w:rsid w:val="000B15E0"/>
    <w:rsid w:val="000B5ADF"/>
    <w:rsid w:val="000C2059"/>
    <w:rsid w:val="000C4E1F"/>
    <w:rsid w:val="000D122C"/>
    <w:rsid w:val="000D453F"/>
    <w:rsid w:val="000D7F26"/>
    <w:rsid w:val="000E1819"/>
    <w:rsid w:val="000E2112"/>
    <w:rsid w:val="000E4821"/>
    <w:rsid w:val="000E6C72"/>
    <w:rsid w:val="000F67F7"/>
    <w:rsid w:val="001026AE"/>
    <w:rsid w:val="00116EB2"/>
    <w:rsid w:val="00117175"/>
    <w:rsid w:val="001177F1"/>
    <w:rsid w:val="001201F1"/>
    <w:rsid w:val="00124609"/>
    <w:rsid w:val="00126A4C"/>
    <w:rsid w:val="00137CA1"/>
    <w:rsid w:val="0014573B"/>
    <w:rsid w:val="001510D7"/>
    <w:rsid w:val="00155389"/>
    <w:rsid w:val="001573E4"/>
    <w:rsid w:val="00160756"/>
    <w:rsid w:val="00163FE6"/>
    <w:rsid w:val="0017232E"/>
    <w:rsid w:val="00174102"/>
    <w:rsid w:val="00180157"/>
    <w:rsid w:val="00180E1B"/>
    <w:rsid w:val="00183690"/>
    <w:rsid w:val="00185CB9"/>
    <w:rsid w:val="00186F77"/>
    <w:rsid w:val="001926A4"/>
    <w:rsid w:val="00192AD5"/>
    <w:rsid w:val="001B029A"/>
    <w:rsid w:val="001B0FB7"/>
    <w:rsid w:val="001B45A0"/>
    <w:rsid w:val="001C0332"/>
    <w:rsid w:val="001C0CEB"/>
    <w:rsid w:val="001C634B"/>
    <w:rsid w:val="001C776B"/>
    <w:rsid w:val="001D055E"/>
    <w:rsid w:val="001E624E"/>
    <w:rsid w:val="001E6C3F"/>
    <w:rsid w:val="001F492E"/>
    <w:rsid w:val="001F6DA3"/>
    <w:rsid w:val="002010BC"/>
    <w:rsid w:val="00202E03"/>
    <w:rsid w:val="0020492C"/>
    <w:rsid w:val="00224DB9"/>
    <w:rsid w:val="00233775"/>
    <w:rsid w:val="00237902"/>
    <w:rsid w:val="00251745"/>
    <w:rsid w:val="00251C0D"/>
    <w:rsid w:val="0025486B"/>
    <w:rsid w:val="00256B5E"/>
    <w:rsid w:val="00263AC0"/>
    <w:rsid w:val="00264264"/>
    <w:rsid w:val="0026669C"/>
    <w:rsid w:val="0026772D"/>
    <w:rsid w:val="00270D69"/>
    <w:rsid w:val="002758BA"/>
    <w:rsid w:val="00283FD8"/>
    <w:rsid w:val="00284786"/>
    <w:rsid w:val="00286874"/>
    <w:rsid w:val="00290C63"/>
    <w:rsid w:val="00296B65"/>
    <w:rsid w:val="002A22AC"/>
    <w:rsid w:val="002A7DEF"/>
    <w:rsid w:val="002D6BE5"/>
    <w:rsid w:val="002D7CCD"/>
    <w:rsid w:val="002E1E54"/>
    <w:rsid w:val="002E5452"/>
    <w:rsid w:val="002E7B22"/>
    <w:rsid w:val="002F081A"/>
    <w:rsid w:val="002F08FD"/>
    <w:rsid w:val="002F5949"/>
    <w:rsid w:val="002F7986"/>
    <w:rsid w:val="002F7DF3"/>
    <w:rsid w:val="00301B40"/>
    <w:rsid w:val="003029EE"/>
    <w:rsid w:val="00305CC8"/>
    <w:rsid w:val="00306F3E"/>
    <w:rsid w:val="00307F6D"/>
    <w:rsid w:val="003177A2"/>
    <w:rsid w:val="00320C20"/>
    <w:rsid w:val="003239DD"/>
    <w:rsid w:val="003271B5"/>
    <w:rsid w:val="00327A1E"/>
    <w:rsid w:val="00331264"/>
    <w:rsid w:val="00334C8D"/>
    <w:rsid w:val="00341192"/>
    <w:rsid w:val="00341928"/>
    <w:rsid w:val="00343A18"/>
    <w:rsid w:val="003518B3"/>
    <w:rsid w:val="0036677B"/>
    <w:rsid w:val="00375552"/>
    <w:rsid w:val="003846F1"/>
    <w:rsid w:val="00396C17"/>
    <w:rsid w:val="00397C64"/>
    <w:rsid w:val="003B461F"/>
    <w:rsid w:val="003B484F"/>
    <w:rsid w:val="003B6D76"/>
    <w:rsid w:val="003C1C2A"/>
    <w:rsid w:val="003C77F1"/>
    <w:rsid w:val="003D6FE7"/>
    <w:rsid w:val="003E4E6C"/>
    <w:rsid w:val="003F174D"/>
    <w:rsid w:val="004167E2"/>
    <w:rsid w:val="0042625A"/>
    <w:rsid w:val="0043452F"/>
    <w:rsid w:val="00437280"/>
    <w:rsid w:val="00442526"/>
    <w:rsid w:val="00445029"/>
    <w:rsid w:val="00446029"/>
    <w:rsid w:val="004506C9"/>
    <w:rsid w:val="00453138"/>
    <w:rsid w:val="0045777E"/>
    <w:rsid w:val="00465039"/>
    <w:rsid w:val="00480B4B"/>
    <w:rsid w:val="00485DC4"/>
    <w:rsid w:val="00486D86"/>
    <w:rsid w:val="00492BD7"/>
    <w:rsid w:val="004A25DA"/>
    <w:rsid w:val="004A43D1"/>
    <w:rsid w:val="004A4595"/>
    <w:rsid w:val="004A57D5"/>
    <w:rsid w:val="004B30FB"/>
    <w:rsid w:val="004B4412"/>
    <w:rsid w:val="004B46BC"/>
    <w:rsid w:val="004C348C"/>
    <w:rsid w:val="004C354C"/>
    <w:rsid w:val="004C76ED"/>
    <w:rsid w:val="004D55BA"/>
    <w:rsid w:val="004D6AF5"/>
    <w:rsid w:val="004E20EB"/>
    <w:rsid w:val="004E22EC"/>
    <w:rsid w:val="00530128"/>
    <w:rsid w:val="00532467"/>
    <w:rsid w:val="005427C4"/>
    <w:rsid w:val="00542E8E"/>
    <w:rsid w:val="00551071"/>
    <w:rsid w:val="00564A4D"/>
    <w:rsid w:val="00567BA5"/>
    <w:rsid w:val="00571B35"/>
    <w:rsid w:val="00571D57"/>
    <w:rsid w:val="00577A09"/>
    <w:rsid w:val="00577AC3"/>
    <w:rsid w:val="005829C2"/>
    <w:rsid w:val="00584D8F"/>
    <w:rsid w:val="0058755C"/>
    <w:rsid w:val="005A35CF"/>
    <w:rsid w:val="005A404D"/>
    <w:rsid w:val="005B1940"/>
    <w:rsid w:val="005B1E3C"/>
    <w:rsid w:val="005B3C9D"/>
    <w:rsid w:val="005C26CC"/>
    <w:rsid w:val="005D6477"/>
    <w:rsid w:val="005D7BA2"/>
    <w:rsid w:val="005E36C2"/>
    <w:rsid w:val="005F477C"/>
    <w:rsid w:val="00615C6B"/>
    <w:rsid w:val="00621DCE"/>
    <w:rsid w:val="00623BCD"/>
    <w:rsid w:val="006311E4"/>
    <w:rsid w:val="00632D6D"/>
    <w:rsid w:val="00632D93"/>
    <w:rsid w:val="00642C3E"/>
    <w:rsid w:val="0066104A"/>
    <w:rsid w:val="00663DAD"/>
    <w:rsid w:val="00675E20"/>
    <w:rsid w:val="00676679"/>
    <w:rsid w:val="00680890"/>
    <w:rsid w:val="00683C89"/>
    <w:rsid w:val="006857BD"/>
    <w:rsid w:val="00686A58"/>
    <w:rsid w:val="006A5F63"/>
    <w:rsid w:val="006B2395"/>
    <w:rsid w:val="006B4CF9"/>
    <w:rsid w:val="006B7AC8"/>
    <w:rsid w:val="006D18C5"/>
    <w:rsid w:val="006D550F"/>
    <w:rsid w:val="00701CAB"/>
    <w:rsid w:val="00702876"/>
    <w:rsid w:val="00707563"/>
    <w:rsid w:val="00714554"/>
    <w:rsid w:val="0072028E"/>
    <w:rsid w:val="00721D32"/>
    <w:rsid w:val="0072348C"/>
    <w:rsid w:val="00724588"/>
    <w:rsid w:val="00724A37"/>
    <w:rsid w:val="007303C3"/>
    <w:rsid w:val="00740832"/>
    <w:rsid w:val="007429BE"/>
    <w:rsid w:val="00743223"/>
    <w:rsid w:val="00745F4B"/>
    <w:rsid w:val="00746E01"/>
    <w:rsid w:val="00750FDB"/>
    <w:rsid w:val="0075681F"/>
    <w:rsid w:val="00757BDF"/>
    <w:rsid w:val="00763E5D"/>
    <w:rsid w:val="00767740"/>
    <w:rsid w:val="00777EE6"/>
    <w:rsid w:val="00782EEA"/>
    <w:rsid w:val="007A12F4"/>
    <w:rsid w:val="007B2C72"/>
    <w:rsid w:val="007C1C53"/>
    <w:rsid w:val="007C74BB"/>
    <w:rsid w:val="007D5C2A"/>
    <w:rsid w:val="007D5D11"/>
    <w:rsid w:val="007E0B42"/>
    <w:rsid w:val="007E0CAC"/>
    <w:rsid w:val="007E4904"/>
    <w:rsid w:val="007E4CB5"/>
    <w:rsid w:val="007F066B"/>
    <w:rsid w:val="008033C4"/>
    <w:rsid w:val="00806C88"/>
    <w:rsid w:val="0081034E"/>
    <w:rsid w:val="00810A1F"/>
    <w:rsid w:val="00814035"/>
    <w:rsid w:val="0081711B"/>
    <w:rsid w:val="00821CFB"/>
    <w:rsid w:val="00822730"/>
    <w:rsid w:val="008237CC"/>
    <w:rsid w:val="008344F6"/>
    <w:rsid w:val="0083510F"/>
    <w:rsid w:val="00837C71"/>
    <w:rsid w:val="00842A9B"/>
    <w:rsid w:val="008460A6"/>
    <w:rsid w:val="00851209"/>
    <w:rsid w:val="00870090"/>
    <w:rsid w:val="00881163"/>
    <w:rsid w:val="008837AC"/>
    <w:rsid w:val="00891538"/>
    <w:rsid w:val="008A587D"/>
    <w:rsid w:val="008B35CD"/>
    <w:rsid w:val="008B46F3"/>
    <w:rsid w:val="008B5FCC"/>
    <w:rsid w:val="008C213E"/>
    <w:rsid w:val="008C4FBB"/>
    <w:rsid w:val="008C5486"/>
    <w:rsid w:val="008C63EE"/>
    <w:rsid w:val="008C76BC"/>
    <w:rsid w:val="008D1661"/>
    <w:rsid w:val="008D6A51"/>
    <w:rsid w:val="008D6FBE"/>
    <w:rsid w:val="008E6E77"/>
    <w:rsid w:val="008E7031"/>
    <w:rsid w:val="008E77DE"/>
    <w:rsid w:val="008F07A3"/>
    <w:rsid w:val="008F4950"/>
    <w:rsid w:val="008F7754"/>
    <w:rsid w:val="009006CA"/>
    <w:rsid w:val="00900E1B"/>
    <w:rsid w:val="009233EE"/>
    <w:rsid w:val="00923709"/>
    <w:rsid w:val="00925F11"/>
    <w:rsid w:val="0093092A"/>
    <w:rsid w:val="009460AA"/>
    <w:rsid w:val="00951978"/>
    <w:rsid w:val="00961A4A"/>
    <w:rsid w:val="009661DE"/>
    <w:rsid w:val="0096726E"/>
    <w:rsid w:val="00981F53"/>
    <w:rsid w:val="00983C25"/>
    <w:rsid w:val="009856B7"/>
    <w:rsid w:val="00985C86"/>
    <w:rsid w:val="009A5FC3"/>
    <w:rsid w:val="009B74B0"/>
    <w:rsid w:val="009C48EC"/>
    <w:rsid w:val="009C57F2"/>
    <w:rsid w:val="009D6B46"/>
    <w:rsid w:val="009E311A"/>
    <w:rsid w:val="009E3A97"/>
    <w:rsid w:val="009F1454"/>
    <w:rsid w:val="009F4940"/>
    <w:rsid w:val="009F5BA1"/>
    <w:rsid w:val="00A01361"/>
    <w:rsid w:val="00A0215D"/>
    <w:rsid w:val="00A02A88"/>
    <w:rsid w:val="00A04DB0"/>
    <w:rsid w:val="00A04FBE"/>
    <w:rsid w:val="00A0523E"/>
    <w:rsid w:val="00A0562E"/>
    <w:rsid w:val="00A0726D"/>
    <w:rsid w:val="00A27998"/>
    <w:rsid w:val="00A31A72"/>
    <w:rsid w:val="00A32FBB"/>
    <w:rsid w:val="00A428EE"/>
    <w:rsid w:val="00A4295F"/>
    <w:rsid w:val="00A4478A"/>
    <w:rsid w:val="00A44852"/>
    <w:rsid w:val="00A546B4"/>
    <w:rsid w:val="00A54C89"/>
    <w:rsid w:val="00A57D04"/>
    <w:rsid w:val="00A60A26"/>
    <w:rsid w:val="00A61598"/>
    <w:rsid w:val="00A626E7"/>
    <w:rsid w:val="00A700AB"/>
    <w:rsid w:val="00A71699"/>
    <w:rsid w:val="00A84A99"/>
    <w:rsid w:val="00A84F46"/>
    <w:rsid w:val="00A871F4"/>
    <w:rsid w:val="00A87A0F"/>
    <w:rsid w:val="00AA6F8E"/>
    <w:rsid w:val="00AC1B2C"/>
    <w:rsid w:val="00AC22DB"/>
    <w:rsid w:val="00AC3264"/>
    <w:rsid w:val="00AD40C3"/>
    <w:rsid w:val="00AE1BF1"/>
    <w:rsid w:val="00AF0DD2"/>
    <w:rsid w:val="00B11055"/>
    <w:rsid w:val="00B12663"/>
    <w:rsid w:val="00B13048"/>
    <w:rsid w:val="00B13EC9"/>
    <w:rsid w:val="00B1716D"/>
    <w:rsid w:val="00B17A1D"/>
    <w:rsid w:val="00B207A0"/>
    <w:rsid w:val="00B21F6F"/>
    <w:rsid w:val="00B21F98"/>
    <w:rsid w:val="00B25AFE"/>
    <w:rsid w:val="00B30560"/>
    <w:rsid w:val="00B35204"/>
    <w:rsid w:val="00B514DD"/>
    <w:rsid w:val="00B52AF0"/>
    <w:rsid w:val="00B561BD"/>
    <w:rsid w:val="00B56E03"/>
    <w:rsid w:val="00B61303"/>
    <w:rsid w:val="00B75871"/>
    <w:rsid w:val="00B8080B"/>
    <w:rsid w:val="00B83AE7"/>
    <w:rsid w:val="00B87BA5"/>
    <w:rsid w:val="00B87C39"/>
    <w:rsid w:val="00B95AE8"/>
    <w:rsid w:val="00B9704F"/>
    <w:rsid w:val="00BA1A5D"/>
    <w:rsid w:val="00BA4665"/>
    <w:rsid w:val="00BA4A28"/>
    <w:rsid w:val="00BB2FB2"/>
    <w:rsid w:val="00BB3304"/>
    <w:rsid w:val="00BD297E"/>
    <w:rsid w:val="00BD3446"/>
    <w:rsid w:val="00BE1F1B"/>
    <w:rsid w:val="00BE3794"/>
    <w:rsid w:val="00BE47B5"/>
    <w:rsid w:val="00BF2A16"/>
    <w:rsid w:val="00C01174"/>
    <w:rsid w:val="00C04DDC"/>
    <w:rsid w:val="00C13A08"/>
    <w:rsid w:val="00C25FA6"/>
    <w:rsid w:val="00C34109"/>
    <w:rsid w:val="00C41F00"/>
    <w:rsid w:val="00C52673"/>
    <w:rsid w:val="00C538A9"/>
    <w:rsid w:val="00C53B5A"/>
    <w:rsid w:val="00C54F5A"/>
    <w:rsid w:val="00C569B4"/>
    <w:rsid w:val="00C63170"/>
    <w:rsid w:val="00C67A92"/>
    <w:rsid w:val="00C763AA"/>
    <w:rsid w:val="00C82CFB"/>
    <w:rsid w:val="00C86679"/>
    <w:rsid w:val="00C93102"/>
    <w:rsid w:val="00C94B89"/>
    <w:rsid w:val="00CA489E"/>
    <w:rsid w:val="00CA5AEA"/>
    <w:rsid w:val="00CB0279"/>
    <w:rsid w:val="00CB3774"/>
    <w:rsid w:val="00CB666B"/>
    <w:rsid w:val="00CC3649"/>
    <w:rsid w:val="00CC7F1D"/>
    <w:rsid w:val="00CD5EC7"/>
    <w:rsid w:val="00CD67C8"/>
    <w:rsid w:val="00D006AE"/>
    <w:rsid w:val="00D01CF0"/>
    <w:rsid w:val="00D0442A"/>
    <w:rsid w:val="00D46878"/>
    <w:rsid w:val="00D56300"/>
    <w:rsid w:val="00D61388"/>
    <w:rsid w:val="00D61A54"/>
    <w:rsid w:val="00D64DEA"/>
    <w:rsid w:val="00D67DD6"/>
    <w:rsid w:val="00D7168E"/>
    <w:rsid w:val="00D71E57"/>
    <w:rsid w:val="00D80893"/>
    <w:rsid w:val="00D811AF"/>
    <w:rsid w:val="00D811DC"/>
    <w:rsid w:val="00D825CA"/>
    <w:rsid w:val="00D84854"/>
    <w:rsid w:val="00D92CF1"/>
    <w:rsid w:val="00D92D38"/>
    <w:rsid w:val="00D950F5"/>
    <w:rsid w:val="00D96EE1"/>
    <w:rsid w:val="00D97A57"/>
    <w:rsid w:val="00DA078F"/>
    <w:rsid w:val="00DA32CB"/>
    <w:rsid w:val="00DA4752"/>
    <w:rsid w:val="00DA61F3"/>
    <w:rsid w:val="00DA6AD0"/>
    <w:rsid w:val="00DB0F93"/>
    <w:rsid w:val="00DB1A67"/>
    <w:rsid w:val="00DB5074"/>
    <w:rsid w:val="00DB7B65"/>
    <w:rsid w:val="00DC4975"/>
    <w:rsid w:val="00DC7981"/>
    <w:rsid w:val="00DD6B4F"/>
    <w:rsid w:val="00DE1093"/>
    <w:rsid w:val="00DE351E"/>
    <w:rsid w:val="00DE4EFA"/>
    <w:rsid w:val="00DE5520"/>
    <w:rsid w:val="00DE563D"/>
    <w:rsid w:val="00DE6C6D"/>
    <w:rsid w:val="00DF082B"/>
    <w:rsid w:val="00E00467"/>
    <w:rsid w:val="00E04818"/>
    <w:rsid w:val="00E06442"/>
    <w:rsid w:val="00E11FD7"/>
    <w:rsid w:val="00E12880"/>
    <w:rsid w:val="00E13096"/>
    <w:rsid w:val="00E23993"/>
    <w:rsid w:val="00E25B8C"/>
    <w:rsid w:val="00E26FEA"/>
    <w:rsid w:val="00E27834"/>
    <w:rsid w:val="00E446F4"/>
    <w:rsid w:val="00E571F6"/>
    <w:rsid w:val="00E60177"/>
    <w:rsid w:val="00E60A0B"/>
    <w:rsid w:val="00E65C85"/>
    <w:rsid w:val="00E66199"/>
    <w:rsid w:val="00E755EC"/>
    <w:rsid w:val="00E7624D"/>
    <w:rsid w:val="00E86383"/>
    <w:rsid w:val="00E86998"/>
    <w:rsid w:val="00E9105B"/>
    <w:rsid w:val="00EA3D42"/>
    <w:rsid w:val="00EA41D6"/>
    <w:rsid w:val="00EA6B1B"/>
    <w:rsid w:val="00EB0E14"/>
    <w:rsid w:val="00EC3EC2"/>
    <w:rsid w:val="00ED5024"/>
    <w:rsid w:val="00ED7323"/>
    <w:rsid w:val="00EE28F3"/>
    <w:rsid w:val="00EE2F66"/>
    <w:rsid w:val="00EF5110"/>
    <w:rsid w:val="00F10411"/>
    <w:rsid w:val="00F15882"/>
    <w:rsid w:val="00F171E0"/>
    <w:rsid w:val="00F20BD3"/>
    <w:rsid w:val="00F21D0E"/>
    <w:rsid w:val="00F27CEF"/>
    <w:rsid w:val="00F30662"/>
    <w:rsid w:val="00F31C16"/>
    <w:rsid w:val="00F354A3"/>
    <w:rsid w:val="00F36788"/>
    <w:rsid w:val="00F373A5"/>
    <w:rsid w:val="00F37D9F"/>
    <w:rsid w:val="00F47559"/>
    <w:rsid w:val="00F546DC"/>
    <w:rsid w:val="00F64C7B"/>
    <w:rsid w:val="00F676DD"/>
    <w:rsid w:val="00F75A26"/>
    <w:rsid w:val="00F76706"/>
    <w:rsid w:val="00F83919"/>
    <w:rsid w:val="00F83FAD"/>
    <w:rsid w:val="00F85318"/>
    <w:rsid w:val="00F952A0"/>
    <w:rsid w:val="00F96711"/>
    <w:rsid w:val="00FA3C7F"/>
    <w:rsid w:val="00FB74E2"/>
    <w:rsid w:val="00FC10C4"/>
    <w:rsid w:val="00FD4B28"/>
    <w:rsid w:val="00FD5614"/>
    <w:rsid w:val="00FE0BE1"/>
    <w:rsid w:val="00FE1DE9"/>
    <w:rsid w:val="00FE36AF"/>
    <w:rsid w:val="00FE39C2"/>
    <w:rsid w:val="00FE3C32"/>
    <w:rsid w:val="00FE64AE"/>
    <w:rsid w:val="00FF0850"/>
    <w:rsid w:val="00FF2CB7"/>
    <w:rsid w:val="00FF36A7"/>
    <w:rsid w:val="00FF62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314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E4E6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A078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3E4E6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A078F"/>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888665C5</Template>
  <TotalTime>0</TotalTime>
  <Pages>11</Pages>
  <Words>2071</Words>
  <Characters>11806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2015-10-28T07:05:00Z</dcterms:created>
  <dcterms:modified xsi:type="dcterms:W3CDTF">2015-10-28T07:18:00Z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