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5827C0B" wp14:editId="59DDB199">
                <wp:simplePos x="0" y="0"/>
                <wp:positionH relativeFrom="column">
                  <wp:posOffset>-1106333</wp:posOffset>
                </wp:positionH>
                <wp:positionV relativeFrom="paragraph">
                  <wp:posOffset>-996950</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8F3213C" wp14:editId="124ECEC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9E46F4"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C75E3E">
            <w:t>6</w:t>
          </w:r>
          <w:r w:rsidR="000474DF">
            <w:t xml:space="preserve"> </w:t>
          </w:r>
          <w:r w:rsidR="00185BA5">
            <w:t>–</w:t>
          </w:r>
          <w:r w:rsidR="000474DF">
            <w:t xml:space="preserve"> </w:t>
          </w:r>
          <w:r w:rsidR="00C75E3E">
            <w:t>Alternative control services</w:t>
          </w:r>
        </w:p>
        <w:p w:rsidR="000A6C7B" w:rsidRPr="00327A1E" w:rsidRDefault="00CC7F02"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430750"/>
      <w:r>
        <w:lastRenderedPageBreak/>
        <w:t>Note</w:t>
      </w:r>
      <w:bookmarkEnd w:id="2"/>
      <w:bookmarkEnd w:id="3"/>
      <w:bookmarkEnd w:id="4"/>
    </w:p>
    <w:p w:rsidR="00761454" w:rsidRDefault="00761454" w:rsidP="00761454">
      <w:pPr>
        <w:numPr>
          <w:ilvl w:val="0"/>
          <w:numId w:val="24"/>
        </w:numPr>
      </w:pPr>
      <w:r>
        <w:t xml:space="preserve">This </w:t>
      </w:r>
      <w:r w:rsidR="00654754">
        <w:t xml:space="preserve">attachment </w:t>
      </w:r>
      <w:r>
        <w:t xml:space="preserve">forms part of the AER's </w:t>
      </w:r>
      <w:r w:rsidR="00DB4E34">
        <w:t>final</w:t>
      </w:r>
      <w:r w:rsidR="000474DF">
        <w:t xml:space="preserve"> </w:t>
      </w:r>
      <w:r>
        <w:t xml:space="preserve">decision on </w:t>
      </w:r>
      <w:r w:rsidR="009E46F4">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430751"/>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CC7F02" w:rsidRDefault="00CC7F02">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51430750" w:history="1">
            <w:r w:rsidRPr="001D21DA">
              <w:rPr>
                <w:rStyle w:val="Hyperlink"/>
              </w:rPr>
              <w:t>Note</w:t>
            </w:r>
            <w:r>
              <w:rPr>
                <w:webHidden/>
              </w:rPr>
              <w:tab/>
            </w:r>
            <w:r>
              <w:rPr>
                <w:webHidden/>
              </w:rPr>
              <w:fldChar w:fldCharType="begin"/>
            </w:r>
            <w:r>
              <w:rPr>
                <w:webHidden/>
              </w:rPr>
              <w:instrText xml:space="preserve"> PAGEREF _Toc451430750 \h </w:instrText>
            </w:r>
            <w:r>
              <w:rPr>
                <w:webHidden/>
              </w:rPr>
            </w:r>
            <w:r>
              <w:rPr>
                <w:webHidden/>
              </w:rPr>
              <w:fldChar w:fldCharType="separate"/>
            </w:r>
            <w:r>
              <w:rPr>
                <w:webHidden/>
              </w:rPr>
              <w:t>16-2</w:t>
            </w:r>
            <w:r>
              <w:rPr>
                <w:webHidden/>
              </w:rPr>
              <w:fldChar w:fldCharType="end"/>
            </w:r>
          </w:hyperlink>
        </w:p>
        <w:p w:rsidR="00CC7F02" w:rsidRDefault="00487BD4">
          <w:pPr>
            <w:pStyle w:val="TOC1"/>
            <w:rPr>
              <w:rFonts w:asciiTheme="minorHAnsi" w:eastAsiaTheme="minorEastAsia" w:hAnsiTheme="minorHAnsi"/>
              <w:b w:val="0"/>
              <w:color w:val="auto"/>
              <w:sz w:val="22"/>
              <w:lang w:val="en-AU" w:eastAsia="en-AU"/>
            </w:rPr>
          </w:pPr>
          <w:hyperlink w:anchor="_Toc451430751" w:history="1">
            <w:r w:rsidR="00CC7F02" w:rsidRPr="001D21DA">
              <w:rPr>
                <w:rStyle w:val="Hyperlink"/>
              </w:rPr>
              <w:t>Contents</w:t>
            </w:r>
            <w:r w:rsidR="00CC7F02">
              <w:rPr>
                <w:webHidden/>
              </w:rPr>
              <w:tab/>
            </w:r>
            <w:r w:rsidR="00CC7F02">
              <w:rPr>
                <w:webHidden/>
              </w:rPr>
              <w:fldChar w:fldCharType="begin"/>
            </w:r>
            <w:r w:rsidR="00CC7F02">
              <w:rPr>
                <w:webHidden/>
              </w:rPr>
              <w:instrText xml:space="preserve"> PAGEREF _Toc451430751 \h </w:instrText>
            </w:r>
            <w:r w:rsidR="00CC7F02">
              <w:rPr>
                <w:webHidden/>
              </w:rPr>
            </w:r>
            <w:r w:rsidR="00CC7F02">
              <w:rPr>
                <w:webHidden/>
              </w:rPr>
              <w:fldChar w:fldCharType="separate"/>
            </w:r>
            <w:r w:rsidR="00CC7F02">
              <w:rPr>
                <w:webHidden/>
              </w:rPr>
              <w:t>16-3</w:t>
            </w:r>
            <w:r w:rsidR="00CC7F02">
              <w:rPr>
                <w:webHidden/>
              </w:rPr>
              <w:fldChar w:fldCharType="end"/>
            </w:r>
          </w:hyperlink>
        </w:p>
        <w:p w:rsidR="00CC7F02" w:rsidRDefault="00487BD4">
          <w:pPr>
            <w:pStyle w:val="TOC1"/>
            <w:rPr>
              <w:rFonts w:asciiTheme="minorHAnsi" w:eastAsiaTheme="minorEastAsia" w:hAnsiTheme="minorHAnsi"/>
              <w:b w:val="0"/>
              <w:color w:val="auto"/>
              <w:sz w:val="22"/>
              <w:lang w:val="en-AU" w:eastAsia="en-AU"/>
            </w:rPr>
          </w:pPr>
          <w:hyperlink w:anchor="_Toc451430752" w:history="1">
            <w:r w:rsidR="00CC7F02" w:rsidRPr="001D21DA">
              <w:rPr>
                <w:rStyle w:val="Hyperlink"/>
              </w:rPr>
              <w:t>Shortened forms</w:t>
            </w:r>
            <w:r w:rsidR="00CC7F02">
              <w:rPr>
                <w:webHidden/>
              </w:rPr>
              <w:tab/>
            </w:r>
            <w:r w:rsidR="00CC7F02">
              <w:rPr>
                <w:webHidden/>
              </w:rPr>
              <w:fldChar w:fldCharType="begin"/>
            </w:r>
            <w:r w:rsidR="00CC7F02">
              <w:rPr>
                <w:webHidden/>
              </w:rPr>
              <w:instrText xml:space="preserve"> PAGEREF _Toc451430752 \h </w:instrText>
            </w:r>
            <w:r w:rsidR="00CC7F02">
              <w:rPr>
                <w:webHidden/>
              </w:rPr>
            </w:r>
            <w:r w:rsidR="00CC7F02">
              <w:rPr>
                <w:webHidden/>
              </w:rPr>
              <w:fldChar w:fldCharType="separate"/>
            </w:r>
            <w:r w:rsidR="00CC7F02">
              <w:rPr>
                <w:webHidden/>
              </w:rPr>
              <w:t>16-4</w:t>
            </w:r>
            <w:r w:rsidR="00CC7F02">
              <w:rPr>
                <w:webHidden/>
              </w:rPr>
              <w:fldChar w:fldCharType="end"/>
            </w:r>
          </w:hyperlink>
        </w:p>
        <w:p w:rsidR="00CC7F02" w:rsidRDefault="00487BD4">
          <w:pPr>
            <w:pStyle w:val="TOC1"/>
            <w:rPr>
              <w:rFonts w:asciiTheme="minorHAnsi" w:eastAsiaTheme="minorEastAsia" w:hAnsiTheme="minorHAnsi"/>
              <w:b w:val="0"/>
              <w:color w:val="auto"/>
              <w:sz w:val="22"/>
              <w:lang w:val="en-AU" w:eastAsia="en-AU"/>
            </w:rPr>
          </w:pPr>
          <w:hyperlink w:anchor="_Toc451430753" w:history="1">
            <w:r w:rsidR="00CC7F02" w:rsidRPr="001D21DA">
              <w:rPr>
                <w:rStyle w:val="Hyperlink"/>
              </w:rPr>
              <w:t>16</w:t>
            </w:r>
            <w:r w:rsidR="00CC7F02">
              <w:rPr>
                <w:rFonts w:asciiTheme="minorHAnsi" w:eastAsiaTheme="minorEastAsia" w:hAnsiTheme="minorHAnsi"/>
                <w:b w:val="0"/>
                <w:color w:val="auto"/>
                <w:sz w:val="22"/>
                <w:lang w:val="en-AU" w:eastAsia="en-AU"/>
              </w:rPr>
              <w:tab/>
            </w:r>
            <w:r w:rsidR="00CC7F02" w:rsidRPr="001D21DA">
              <w:rPr>
                <w:rStyle w:val="Hyperlink"/>
              </w:rPr>
              <w:t>Alternative control services</w:t>
            </w:r>
            <w:r w:rsidR="00CC7F02">
              <w:rPr>
                <w:webHidden/>
              </w:rPr>
              <w:tab/>
            </w:r>
            <w:r w:rsidR="00CC7F02">
              <w:rPr>
                <w:webHidden/>
              </w:rPr>
              <w:fldChar w:fldCharType="begin"/>
            </w:r>
            <w:r w:rsidR="00CC7F02">
              <w:rPr>
                <w:webHidden/>
              </w:rPr>
              <w:instrText xml:space="preserve"> PAGEREF _Toc451430753 \h </w:instrText>
            </w:r>
            <w:r w:rsidR="00CC7F02">
              <w:rPr>
                <w:webHidden/>
              </w:rPr>
            </w:r>
            <w:r w:rsidR="00CC7F02">
              <w:rPr>
                <w:webHidden/>
              </w:rPr>
              <w:fldChar w:fldCharType="separate"/>
            </w:r>
            <w:r w:rsidR="00CC7F02">
              <w:rPr>
                <w:webHidden/>
              </w:rPr>
              <w:t>16-6</w:t>
            </w:r>
            <w:r w:rsidR="00CC7F02">
              <w:rPr>
                <w:webHidden/>
              </w:rPr>
              <w:fldChar w:fldCharType="end"/>
            </w:r>
          </w:hyperlink>
        </w:p>
        <w:p w:rsidR="00CC7F02" w:rsidRDefault="00487BD4">
          <w:pPr>
            <w:pStyle w:val="TOC2"/>
            <w:tabs>
              <w:tab w:val="left" w:pos="1276"/>
            </w:tabs>
            <w:rPr>
              <w:rFonts w:asciiTheme="minorHAnsi" w:eastAsiaTheme="minorEastAsia" w:hAnsiTheme="minorHAnsi"/>
              <w:b w:val="0"/>
              <w:color w:val="auto"/>
              <w:sz w:val="22"/>
              <w:lang w:eastAsia="en-AU"/>
            </w:rPr>
          </w:pPr>
          <w:hyperlink w:anchor="_Toc451430754" w:history="1">
            <w:r w:rsidR="00CC7F02" w:rsidRPr="001D21DA">
              <w:rPr>
                <w:rStyle w:val="Hyperlink"/>
              </w:rPr>
              <w:t>16.1</w:t>
            </w:r>
            <w:r w:rsidR="00CC7F02">
              <w:rPr>
                <w:rFonts w:asciiTheme="minorHAnsi" w:eastAsiaTheme="minorEastAsia" w:hAnsiTheme="minorHAnsi"/>
                <w:b w:val="0"/>
                <w:color w:val="auto"/>
                <w:sz w:val="22"/>
                <w:lang w:eastAsia="en-AU"/>
              </w:rPr>
              <w:tab/>
            </w:r>
            <w:r w:rsidR="00CC7F02" w:rsidRPr="001D21DA">
              <w:rPr>
                <w:rStyle w:val="Hyperlink"/>
              </w:rPr>
              <w:t>Ancillary network services</w:t>
            </w:r>
            <w:r w:rsidR="00CC7F02">
              <w:rPr>
                <w:webHidden/>
              </w:rPr>
              <w:tab/>
            </w:r>
            <w:r w:rsidR="00CC7F02">
              <w:rPr>
                <w:webHidden/>
              </w:rPr>
              <w:fldChar w:fldCharType="begin"/>
            </w:r>
            <w:r w:rsidR="00CC7F02">
              <w:rPr>
                <w:webHidden/>
              </w:rPr>
              <w:instrText xml:space="preserve"> PAGEREF _Toc451430754 \h </w:instrText>
            </w:r>
            <w:r w:rsidR="00CC7F02">
              <w:rPr>
                <w:webHidden/>
              </w:rPr>
            </w:r>
            <w:r w:rsidR="00CC7F02">
              <w:rPr>
                <w:webHidden/>
              </w:rPr>
              <w:fldChar w:fldCharType="separate"/>
            </w:r>
            <w:r w:rsidR="00CC7F02">
              <w:rPr>
                <w:webHidden/>
              </w:rPr>
              <w:t>16-6</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55" w:history="1">
            <w:r w:rsidR="00CC7F02" w:rsidRPr="001D21DA">
              <w:rPr>
                <w:rStyle w:val="Hyperlink"/>
              </w:rPr>
              <w:t>16.1.1</w:t>
            </w:r>
            <w:r w:rsidR="00CC7F02">
              <w:rPr>
                <w:rFonts w:asciiTheme="minorHAnsi" w:eastAsiaTheme="minorEastAsia" w:hAnsiTheme="minorHAnsi"/>
                <w:lang w:eastAsia="en-AU"/>
              </w:rPr>
              <w:tab/>
            </w:r>
            <w:r w:rsidR="00CC7F02" w:rsidRPr="001D21DA">
              <w:rPr>
                <w:rStyle w:val="Hyperlink"/>
              </w:rPr>
              <w:t>Final decision</w:t>
            </w:r>
            <w:r w:rsidR="00CC7F02">
              <w:rPr>
                <w:webHidden/>
              </w:rPr>
              <w:tab/>
            </w:r>
            <w:r w:rsidR="00CC7F02">
              <w:rPr>
                <w:webHidden/>
              </w:rPr>
              <w:fldChar w:fldCharType="begin"/>
            </w:r>
            <w:r w:rsidR="00CC7F02">
              <w:rPr>
                <w:webHidden/>
              </w:rPr>
              <w:instrText xml:space="preserve"> PAGEREF _Toc451430755 \h </w:instrText>
            </w:r>
            <w:r w:rsidR="00CC7F02">
              <w:rPr>
                <w:webHidden/>
              </w:rPr>
            </w:r>
            <w:r w:rsidR="00CC7F02">
              <w:rPr>
                <w:webHidden/>
              </w:rPr>
              <w:fldChar w:fldCharType="separate"/>
            </w:r>
            <w:r w:rsidR="00CC7F02">
              <w:rPr>
                <w:webHidden/>
              </w:rPr>
              <w:t>16-6</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56" w:history="1">
            <w:r w:rsidR="00CC7F02" w:rsidRPr="001D21DA">
              <w:rPr>
                <w:rStyle w:val="Hyperlink"/>
              </w:rPr>
              <w:t>16.1.2</w:t>
            </w:r>
            <w:r w:rsidR="00CC7F02">
              <w:rPr>
                <w:rFonts w:asciiTheme="minorHAnsi" w:eastAsiaTheme="minorEastAsia" w:hAnsiTheme="minorHAnsi"/>
                <w:lang w:eastAsia="en-AU"/>
              </w:rPr>
              <w:tab/>
            </w:r>
            <w:r w:rsidR="00CC7F02" w:rsidRPr="001D21DA">
              <w:rPr>
                <w:rStyle w:val="Hyperlink"/>
              </w:rPr>
              <w:t>United Energy's revised proposal</w:t>
            </w:r>
            <w:r w:rsidR="00CC7F02">
              <w:rPr>
                <w:webHidden/>
              </w:rPr>
              <w:tab/>
            </w:r>
            <w:r w:rsidR="00CC7F02">
              <w:rPr>
                <w:webHidden/>
              </w:rPr>
              <w:fldChar w:fldCharType="begin"/>
            </w:r>
            <w:r w:rsidR="00CC7F02">
              <w:rPr>
                <w:webHidden/>
              </w:rPr>
              <w:instrText xml:space="preserve"> PAGEREF _Toc451430756 \h </w:instrText>
            </w:r>
            <w:r w:rsidR="00CC7F02">
              <w:rPr>
                <w:webHidden/>
              </w:rPr>
            </w:r>
            <w:r w:rsidR="00CC7F02">
              <w:rPr>
                <w:webHidden/>
              </w:rPr>
              <w:fldChar w:fldCharType="separate"/>
            </w:r>
            <w:r w:rsidR="00CC7F02">
              <w:rPr>
                <w:webHidden/>
              </w:rPr>
              <w:t>16-10</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57" w:history="1">
            <w:r w:rsidR="00CC7F02" w:rsidRPr="001D21DA">
              <w:rPr>
                <w:rStyle w:val="Hyperlink"/>
              </w:rPr>
              <w:t>16.1.3</w:t>
            </w:r>
            <w:r w:rsidR="00CC7F02">
              <w:rPr>
                <w:rFonts w:asciiTheme="minorHAnsi" w:eastAsiaTheme="minorEastAsia" w:hAnsiTheme="minorHAnsi"/>
                <w:lang w:eastAsia="en-AU"/>
              </w:rPr>
              <w:tab/>
            </w:r>
            <w:r w:rsidR="00CC7F02" w:rsidRPr="001D21DA">
              <w:rPr>
                <w:rStyle w:val="Hyperlink"/>
              </w:rPr>
              <w:t>Assessment approach</w:t>
            </w:r>
            <w:r w:rsidR="00CC7F02">
              <w:rPr>
                <w:webHidden/>
              </w:rPr>
              <w:tab/>
            </w:r>
            <w:r w:rsidR="00CC7F02">
              <w:rPr>
                <w:webHidden/>
              </w:rPr>
              <w:fldChar w:fldCharType="begin"/>
            </w:r>
            <w:r w:rsidR="00CC7F02">
              <w:rPr>
                <w:webHidden/>
              </w:rPr>
              <w:instrText xml:space="preserve"> PAGEREF _Toc451430757 \h </w:instrText>
            </w:r>
            <w:r w:rsidR="00CC7F02">
              <w:rPr>
                <w:webHidden/>
              </w:rPr>
            </w:r>
            <w:r w:rsidR="00CC7F02">
              <w:rPr>
                <w:webHidden/>
              </w:rPr>
              <w:fldChar w:fldCharType="separate"/>
            </w:r>
            <w:r w:rsidR="00CC7F02">
              <w:rPr>
                <w:webHidden/>
              </w:rPr>
              <w:t>16-10</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58" w:history="1">
            <w:r w:rsidR="00CC7F02" w:rsidRPr="001D21DA">
              <w:rPr>
                <w:rStyle w:val="Hyperlink"/>
              </w:rPr>
              <w:t>16.1.4</w:t>
            </w:r>
            <w:r w:rsidR="00CC7F02">
              <w:rPr>
                <w:rFonts w:asciiTheme="minorHAnsi" w:eastAsiaTheme="minorEastAsia" w:hAnsiTheme="minorHAnsi"/>
                <w:lang w:eastAsia="en-AU"/>
              </w:rPr>
              <w:tab/>
            </w:r>
            <w:r w:rsidR="00CC7F02" w:rsidRPr="001D21DA">
              <w:rPr>
                <w:rStyle w:val="Hyperlink"/>
              </w:rPr>
              <w:t>Reasons for final decision</w:t>
            </w:r>
            <w:r w:rsidR="00CC7F02">
              <w:rPr>
                <w:webHidden/>
              </w:rPr>
              <w:tab/>
            </w:r>
            <w:r w:rsidR="00CC7F02">
              <w:rPr>
                <w:webHidden/>
              </w:rPr>
              <w:fldChar w:fldCharType="begin"/>
            </w:r>
            <w:r w:rsidR="00CC7F02">
              <w:rPr>
                <w:webHidden/>
              </w:rPr>
              <w:instrText xml:space="preserve"> PAGEREF _Toc451430758 \h </w:instrText>
            </w:r>
            <w:r w:rsidR="00CC7F02">
              <w:rPr>
                <w:webHidden/>
              </w:rPr>
            </w:r>
            <w:r w:rsidR="00CC7F02">
              <w:rPr>
                <w:webHidden/>
              </w:rPr>
              <w:fldChar w:fldCharType="separate"/>
            </w:r>
            <w:r w:rsidR="00CC7F02">
              <w:rPr>
                <w:webHidden/>
              </w:rPr>
              <w:t>16-11</w:t>
            </w:r>
            <w:r w:rsidR="00CC7F02">
              <w:rPr>
                <w:webHidden/>
              </w:rPr>
              <w:fldChar w:fldCharType="end"/>
            </w:r>
          </w:hyperlink>
        </w:p>
        <w:p w:rsidR="00CC7F02" w:rsidRDefault="00487BD4">
          <w:pPr>
            <w:pStyle w:val="TOC2"/>
            <w:tabs>
              <w:tab w:val="left" w:pos="1276"/>
            </w:tabs>
            <w:rPr>
              <w:rFonts w:asciiTheme="minorHAnsi" w:eastAsiaTheme="minorEastAsia" w:hAnsiTheme="minorHAnsi"/>
              <w:b w:val="0"/>
              <w:color w:val="auto"/>
              <w:sz w:val="22"/>
              <w:lang w:eastAsia="en-AU"/>
            </w:rPr>
          </w:pPr>
          <w:hyperlink w:anchor="_Toc451430759" w:history="1">
            <w:r w:rsidR="00CC7F02" w:rsidRPr="001D21DA">
              <w:rPr>
                <w:rStyle w:val="Hyperlink"/>
              </w:rPr>
              <w:t>16.2</w:t>
            </w:r>
            <w:r w:rsidR="00CC7F02">
              <w:rPr>
                <w:rFonts w:asciiTheme="minorHAnsi" w:eastAsiaTheme="minorEastAsia" w:hAnsiTheme="minorHAnsi"/>
                <w:b w:val="0"/>
                <w:color w:val="auto"/>
                <w:sz w:val="22"/>
                <w:lang w:eastAsia="en-AU"/>
              </w:rPr>
              <w:tab/>
            </w:r>
            <w:r w:rsidR="00CC7F02" w:rsidRPr="001D21DA">
              <w:rPr>
                <w:rStyle w:val="Hyperlink"/>
              </w:rPr>
              <w:t>Public Lighting</w:t>
            </w:r>
            <w:r w:rsidR="00CC7F02">
              <w:rPr>
                <w:webHidden/>
              </w:rPr>
              <w:tab/>
            </w:r>
            <w:r w:rsidR="00CC7F02">
              <w:rPr>
                <w:webHidden/>
              </w:rPr>
              <w:fldChar w:fldCharType="begin"/>
            </w:r>
            <w:r w:rsidR="00CC7F02">
              <w:rPr>
                <w:webHidden/>
              </w:rPr>
              <w:instrText xml:space="preserve"> PAGEREF _Toc451430759 \h </w:instrText>
            </w:r>
            <w:r w:rsidR="00CC7F02">
              <w:rPr>
                <w:webHidden/>
              </w:rPr>
            </w:r>
            <w:r w:rsidR="00CC7F02">
              <w:rPr>
                <w:webHidden/>
              </w:rPr>
              <w:fldChar w:fldCharType="separate"/>
            </w:r>
            <w:r w:rsidR="00CC7F02">
              <w:rPr>
                <w:webHidden/>
              </w:rPr>
              <w:t>16-14</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60" w:history="1">
            <w:r w:rsidR="00CC7F02" w:rsidRPr="001D21DA">
              <w:rPr>
                <w:rStyle w:val="Hyperlink"/>
              </w:rPr>
              <w:t>16.2.1</w:t>
            </w:r>
            <w:r w:rsidR="00CC7F02">
              <w:rPr>
                <w:rFonts w:asciiTheme="minorHAnsi" w:eastAsiaTheme="minorEastAsia" w:hAnsiTheme="minorHAnsi"/>
                <w:lang w:eastAsia="en-AU"/>
              </w:rPr>
              <w:tab/>
            </w:r>
            <w:r w:rsidR="00CC7F02" w:rsidRPr="001D21DA">
              <w:rPr>
                <w:rStyle w:val="Hyperlink"/>
              </w:rPr>
              <w:t>Final decision</w:t>
            </w:r>
            <w:r w:rsidR="00CC7F02">
              <w:rPr>
                <w:webHidden/>
              </w:rPr>
              <w:tab/>
            </w:r>
            <w:r w:rsidR="00CC7F02">
              <w:rPr>
                <w:webHidden/>
              </w:rPr>
              <w:fldChar w:fldCharType="begin"/>
            </w:r>
            <w:r w:rsidR="00CC7F02">
              <w:rPr>
                <w:webHidden/>
              </w:rPr>
              <w:instrText xml:space="preserve"> PAGEREF _Toc451430760 \h </w:instrText>
            </w:r>
            <w:r w:rsidR="00CC7F02">
              <w:rPr>
                <w:webHidden/>
              </w:rPr>
            </w:r>
            <w:r w:rsidR="00CC7F02">
              <w:rPr>
                <w:webHidden/>
              </w:rPr>
              <w:fldChar w:fldCharType="separate"/>
            </w:r>
            <w:r w:rsidR="00CC7F02">
              <w:rPr>
                <w:webHidden/>
              </w:rPr>
              <w:t>16-14</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61" w:history="1">
            <w:r w:rsidR="00CC7F02" w:rsidRPr="001D21DA">
              <w:rPr>
                <w:rStyle w:val="Hyperlink"/>
              </w:rPr>
              <w:t>16.2.2</w:t>
            </w:r>
            <w:r w:rsidR="00CC7F02">
              <w:rPr>
                <w:rFonts w:asciiTheme="minorHAnsi" w:eastAsiaTheme="minorEastAsia" w:hAnsiTheme="minorHAnsi"/>
                <w:lang w:eastAsia="en-AU"/>
              </w:rPr>
              <w:tab/>
            </w:r>
            <w:r w:rsidR="00CC7F02" w:rsidRPr="001D21DA">
              <w:rPr>
                <w:rStyle w:val="Hyperlink"/>
              </w:rPr>
              <w:t>United Energy's revised proposal</w:t>
            </w:r>
            <w:r w:rsidR="00CC7F02">
              <w:rPr>
                <w:webHidden/>
              </w:rPr>
              <w:tab/>
            </w:r>
            <w:r w:rsidR="00CC7F02">
              <w:rPr>
                <w:webHidden/>
              </w:rPr>
              <w:fldChar w:fldCharType="begin"/>
            </w:r>
            <w:r w:rsidR="00CC7F02">
              <w:rPr>
                <w:webHidden/>
              </w:rPr>
              <w:instrText xml:space="preserve"> PAGEREF _Toc451430761 \h </w:instrText>
            </w:r>
            <w:r w:rsidR="00CC7F02">
              <w:rPr>
                <w:webHidden/>
              </w:rPr>
            </w:r>
            <w:r w:rsidR="00CC7F02">
              <w:rPr>
                <w:webHidden/>
              </w:rPr>
              <w:fldChar w:fldCharType="separate"/>
            </w:r>
            <w:r w:rsidR="00CC7F02">
              <w:rPr>
                <w:webHidden/>
              </w:rPr>
              <w:t>16-14</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62" w:history="1">
            <w:r w:rsidR="00CC7F02" w:rsidRPr="001D21DA">
              <w:rPr>
                <w:rStyle w:val="Hyperlink"/>
              </w:rPr>
              <w:t>16.2.3</w:t>
            </w:r>
            <w:r w:rsidR="00CC7F02">
              <w:rPr>
                <w:rFonts w:asciiTheme="minorHAnsi" w:eastAsiaTheme="minorEastAsia" w:hAnsiTheme="minorHAnsi"/>
                <w:lang w:eastAsia="en-AU"/>
              </w:rPr>
              <w:tab/>
            </w:r>
            <w:r w:rsidR="00CC7F02" w:rsidRPr="001D21DA">
              <w:rPr>
                <w:rStyle w:val="Hyperlink"/>
              </w:rPr>
              <w:t>Assessment approach</w:t>
            </w:r>
            <w:r w:rsidR="00CC7F02">
              <w:rPr>
                <w:webHidden/>
              </w:rPr>
              <w:tab/>
            </w:r>
            <w:r w:rsidR="00CC7F02">
              <w:rPr>
                <w:webHidden/>
              </w:rPr>
              <w:fldChar w:fldCharType="begin"/>
            </w:r>
            <w:r w:rsidR="00CC7F02">
              <w:rPr>
                <w:webHidden/>
              </w:rPr>
              <w:instrText xml:space="preserve"> PAGEREF _Toc451430762 \h </w:instrText>
            </w:r>
            <w:r w:rsidR="00CC7F02">
              <w:rPr>
                <w:webHidden/>
              </w:rPr>
            </w:r>
            <w:r w:rsidR="00CC7F02">
              <w:rPr>
                <w:webHidden/>
              </w:rPr>
              <w:fldChar w:fldCharType="separate"/>
            </w:r>
            <w:r w:rsidR="00CC7F02">
              <w:rPr>
                <w:webHidden/>
              </w:rPr>
              <w:t>16-14</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63" w:history="1">
            <w:r w:rsidR="00CC7F02" w:rsidRPr="001D21DA">
              <w:rPr>
                <w:rStyle w:val="Hyperlink"/>
              </w:rPr>
              <w:t>16.2.4</w:t>
            </w:r>
            <w:r w:rsidR="00CC7F02">
              <w:rPr>
                <w:rFonts w:asciiTheme="minorHAnsi" w:eastAsiaTheme="minorEastAsia" w:hAnsiTheme="minorHAnsi"/>
                <w:lang w:eastAsia="en-AU"/>
              </w:rPr>
              <w:tab/>
            </w:r>
            <w:r w:rsidR="00CC7F02" w:rsidRPr="001D21DA">
              <w:rPr>
                <w:rStyle w:val="Hyperlink"/>
              </w:rPr>
              <w:t>Reasons for final decision</w:t>
            </w:r>
            <w:r w:rsidR="00CC7F02">
              <w:rPr>
                <w:webHidden/>
              </w:rPr>
              <w:tab/>
            </w:r>
            <w:r w:rsidR="00CC7F02">
              <w:rPr>
                <w:webHidden/>
              </w:rPr>
              <w:fldChar w:fldCharType="begin"/>
            </w:r>
            <w:r w:rsidR="00CC7F02">
              <w:rPr>
                <w:webHidden/>
              </w:rPr>
              <w:instrText xml:space="preserve"> PAGEREF _Toc451430763 \h </w:instrText>
            </w:r>
            <w:r w:rsidR="00CC7F02">
              <w:rPr>
                <w:webHidden/>
              </w:rPr>
            </w:r>
            <w:r w:rsidR="00CC7F02">
              <w:rPr>
                <w:webHidden/>
              </w:rPr>
              <w:fldChar w:fldCharType="separate"/>
            </w:r>
            <w:r w:rsidR="00CC7F02">
              <w:rPr>
                <w:webHidden/>
              </w:rPr>
              <w:t>16-15</w:t>
            </w:r>
            <w:r w:rsidR="00CC7F02">
              <w:rPr>
                <w:webHidden/>
              </w:rPr>
              <w:fldChar w:fldCharType="end"/>
            </w:r>
          </w:hyperlink>
        </w:p>
        <w:p w:rsidR="00CC7F02" w:rsidRDefault="00487BD4">
          <w:pPr>
            <w:pStyle w:val="TOC2"/>
            <w:tabs>
              <w:tab w:val="left" w:pos="1276"/>
            </w:tabs>
            <w:rPr>
              <w:rFonts w:asciiTheme="minorHAnsi" w:eastAsiaTheme="minorEastAsia" w:hAnsiTheme="minorHAnsi"/>
              <w:b w:val="0"/>
              <w:color w:val="auto"/>
              <w:sz w:val="22"/>
              <w:lang w:eastAsia="en-AU"/>
            </w:rPr>
          </w:pPr>
          <w:hyperlink w:anchor="_Toc451430764" w:history="1">
            <w:r w:rsidR="00CC7F02" w:rsidRPr="001D21DA">
              <w:rPr>
                <w:rStyle w:val="Hyperlink"/>
              </w:rPr>
              <w:t>16.3</w:t>
            </w:r>
            <w:r w:rsidR="00CC7F02">
              <w:rPr>
                <w:rFonts w:asciiTheme="minorHAnsi" w:eastAsiaTheme="minorEastAsia" w:hAnsiTheme="minorHAnsi"/>
                <w:b w:val="0"/>
                <w:color w:val="auto"/>
                <w:sz w:val="22"/>
                <w:lang w:eastAsia="en-AU"/>
              </w:rPr>
              <w:tab/>
            </w:r>
            <w:r w:rsidR="00CC7F02" w:rsidRPr="001D21DA">
              <w:rPr>
                <w:rStyle w:val="Hyperlink"/>
              </w:rPr>
              <w:t>Metering</w:t>
            </w:r>
            <w:r w:rsidR="00CC7F02">
              <w:rPr>
                <w:webHidden/>
              </w:rPr>
              <w:tab/>
            </w:r>
            <w:r w:rsidR="00CC7F02">
              <w:rPr>
                <w:webHidden/>
              </w:rPr>
              <w:fldChar w:fldCharType="begin"/>
            </w:r>
            <w:r w:rsidR="00CC7F02">
              <w:rPr>
                <w:webHidden/>
              </w:rPr>
              <w:instrText xml:space="preserve"> PAGEREF _Toc451430764 \h </w:instrText>
            </w:r>
            <w:r w:rsidR="00CC7F02">
              <w:rPr>
                <w:webHidden/>
              </w:rPr>
            </w:r>
            <w:r w:rsidR="00CC7F02">
              <w:rPr>
                <w:webHidden/>
              </w:rPr>
              <w:fldChar w:fldCharType="separate"/>
            </w:r>
            <w:r w:rsidR="00CC7F02">
              <w:rPr>
                <w:webHidden/>
              </w:rPr>
              <w:t>16-17</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65" w:history="1">
            <w:r w:rsidR="00CC7F02" w:rsidRPr="001D21DA">
              <w:rPr>
                <w:rStyle w:val="Hyperlink"/>
              </w:rPr>
              <w:t>16.3.1</w:t>
            </w:r>
            <w:r w:rsidR="00CC7F02">
              <w:rPr>
                <w:rFonts w:asciiTheme="minorHAnsi" w:eastAsiaTheme="minorEastAsia" w:hAnsiTheme="minorHAnsi"/>
                <w:lang w:eastAsia="en-AU"/>
              </w:rPr>
              <w:tab/>
            </w:r>
            <w:r w:rsidR="00CC7F02" w:rsidRPr="001D21DA">
              <w:rPr>
                <w:rStyle w:val="Hyperlink"/>
              </w:rPr>
              <w:t>Final decision</w:t>
            </w:r>
            <w:r w:rsidR="00CC7F02">
              <w:rPr>
                <w:webHidden/>
              </w:rPr>
              <w:tab/>
            </w:r>
            <w:r w:rsidR="00CC7F02">
              <w:rPr>
                <w:webHidden/>
              </w:rPr>
              <w:fldChar w:fldCharType="begin"/>
            </w:r>
            <w:r w:rsidR="00CC7F02">
              <w:rPr>
                <w:webHidden/>
              </w:rPr>
              <w:instrText xml:space="preserve"> PAGEREF _Toc451430765 \h </w:instrText>
            </w:r>
            <w:r w:rsidR="00CC7F02">
              <w:rPr>
                <w:webHidden/>
              </w:rPr>
            </w:r>
            <w:r w:rsidR="00CC7F02">
              <w:rPr>
                <w:webHidden/>
              </w:rPr>
              <w:fldChar w:fldCharType="separate"/>
            </w:r>
            <w:r w:rsidR="00CC7F02">
              <w:rPr>
                <w:webHidden/>
              </w:rPr>
              <w:t>16-19</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66" w:history="1">
            <w:r w:rsidR="00CC7F02" w:rsidRPr="001D21DA">
              <w:rPr>
                <w:rStyle w:val="Hyperlink"/>
              </w:rPr>
              <w:t>16.3.2</w:t>
            </w:r>
            <w:r w:rsidR="00CC7F02">
              <w:rPr>
                <w:rFonts w:asciiTheme="minorHAnsi" w:eastAsiaTheme="minorEastAsia" w:hAnsiTheme="minorHAnsi"/>
                <w:lang w:eastAsia="en-AU"/>
              </w:rPr>
              <w:tab/>
            </w:r>
            <w:r w:rsidR="00CC7F02" w:rsidRPr="001D21DA">
              <w:rPr>
                <w:rStyle w:val="Hyperlink"/>
              </w:rPr>
              <w:t>United Energy's revised proposal</w:t>
            </w:r>
            <w:r w:rsidR="00CC7F02">
              <w:rPr>
                <w:webHidden/>
              </w:rPr>
              <w:tab/>
            </w:r>
            <w:r w:rsidR="00CC7F02">
              <w:rPr>
                <w:webHidden/>
              </w:rPr>
              <w:fldChar w:fldCharType="begin"/>
            </w:r>
            <w:r w:rsidR="00CC7F02">
              <w:rPr>
                <w:webHidden/>
              </w:rPr>
              <w:instrText xml:space="preserve"> PAGEREF _Toc451430766 \h </w:instrText>
            </w:r>
            <w:r w:rsidR="00CC7F02">
              <w:rPr>
                <w:webHidden/>
              </w:rPr>
            </w:r>
            <w:r w:rsidR="00CC7F02">
              <w:rPr>
                <w:webHidden/>
              </w:rPr>
              <w:fldChar w:fldCharType="separate"/>
            </w:r>
            <w:r w:rsidR="00CC7F02">
              <w:rPr>
                <w:webHidden/>
              </w:rPr>
              <w:t>16-25</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67" w:history="1">
            <w:r w:rsidR="00CC7F02" w:rsidRPr="001D21DA">
              <w:rPr>
                <w:rStyle w:val="Hyperlink"/>
              </w:rPr>
              <w:t>16.3.3</w:t>
            </w:r>
            <w:r w:rsidR="00CC7F02">
              <w:rPr>
                <w:rFonts w:asciiTheme="minorHAnsi" w:eastAsiaTheme="minorEastAsia" w:hAnsiTheme="minorHAnsi"/>
                <w:lang w:eastAsia="en-AU"/>
              </w:rPr>
              <w:tab/>
            </w:r>
            <w:r w:rsidR="00CC7F02" w:rsidRPr="001D21DA">
              <w:rPr>
                <w:rStyle w:val="Hyperlink"/>
              </w:rPr>
              <w:t>Assessment Approach</w:t>
            </w:r>
            <w:r w:rsidR="00CC7F02">
              <w:rPr>
                <w:webHidden/>
              </w:rPr>
              <w:tab/>
            </w:r>
            <w:r w:rsidR="00CC7F02">
              <w:rPr>
                <w:webHidden/>
              </w:rPr>
              <w:fldChar w:fldCharType="begin"/>
            </w:r>
            <w:r w:rsidR="00CC7F02">
              <w:rPr>
                <w:webHidden/>
              </w:rPr>
              <w:instrText xml:space="preserve"> PAGEREF _Toc451430767 \h </w:instrText>
            </w:r>
            <w:r w:rsidR="00CC7F02">
              <w:rPr>
                <w:webHidden/>
              </w:rPr>
            </w:r>
            <w:r w:rsidR="00CC7F02">
              <w:rPr>
                <w:webHidden/>
              </w:rPr>
              <w:fldChar w:fldCharType="separate"/>
            </w:r>
            <w:r w:rsidR="00CC7F02">
              <w:rPr>
                <w:webHidden/>
              </w:rPr>
              <w:t>16-27</w:t>
            </w:r>
            <w:r w:rsidR="00CC7F02">
              <w:rPr>
                <w:webHidden/>
              </w:rPr>
              <w:fldChar w:fldCharType="end"/>
            </w:r>
          </w:hyperlink>
        </w:p>
        <w:p w:rsidR="00CC7F02" w:rsidRDefault="00487BD4">
          <w:pPr>
            <w:pStyle w:val="TOC3"/>
            <w:rPr>
              <w:rFonts w:asciiTheme="minorHAnsi" w:eastAsiaTheme="minorEastAsia" w:hAnsiTheme="minorHAnsi"/>
              <w:lang w:eastAsia="en-AU"/>
            </w:rPr>
          </w:pPr>
          <w:hyperlink w:anchor="_Toc451430768" w:history="1">
            <w:r w:rsidR="00CC7F02" w:rsidRPr="001D21DA">
              <w:rPr>
                <w:rStyle w:val="Hyperlink"/>
              </w:rPr>
              <w:t>16.3.4</w:t>
            </w:r>
            <w:r w:rsidR="00CC7F02">
              <w:rPr>
                <w:rFonts w:asciiTheme="minorHAnsi" w:eastAsiaTheme="minorEastAsia" w:hAnsiTheme="minorHAnsi"/>
                <w:lang w:eastAsia="en-AU"/>
              </w:rPr>
              <w:tab/>
            </w:r>
            <w:r w:rsidR="00CC7F02" w:rsidRPr="001D21DA">
              <w:rPr>
                <w:rStyle w:val="Hyperlink"/>
              </w:rPr>
              <w:t>Reasons for final decision</w:t>
            </w:r>
            <w:r w:rsidR="00CC7F02">
              <w:rPr>
                <w:webHidden/>
              </w:rPr>
              <w:tab/>
            </w:r>
            <w:r w:rsidR="00CC7F02">
              <w:rPr>
                <w:webHidden/>
              </w:rPr>
              <w:fldChar w:fldCharType="begin"/>
            </w:r>
            <w:r w:rsidR="00CC7F02">
              <w:rPr>
                <w:webHidden/>
              </w:rPr>
              <w:instrText xml:space="preserve"> PAGEREF _Toc451430768 \h </w:instrText>
            </w:r>
            <w:r w:rsidR="00CC7F02">
              <w:rPr>
                <w:webHidden/>
              </w:rPr>
            </w:r>
            <w:r w:rsidR="00CC7F02">
              <w:rPr>
                <w:webHidden/>
              </w:rPr>
              <w:fldChar w:fldCharType="separate"/>
            </w:r>
            <w:r w:rsidR="00CC7F02">
              <w:rPr>
                <w:webHidden/>
              </w:rPr>
              <w:t>16-29</w:t>
            </w:r>
            <w:r w:rsidR="00CC7F02">
              <w:rPr>
                <w:webHidden/>
              </w:rPr>
              <w:fldChar w:fldCharType="end"/>
            </w:r>
          </w:hyperlink>
        </w:p>
        <w:p w:rsidR="00CC7F02" w:rsidRDefault="00487BD4">
          <w:pPr>
            <w:pStyle w:val="TOC1"/>
            <w:rPr>
              <w:rFonts w:asciiTheme="minorHAnsi" w:eastAsiaTheme="minorEastAsia" w:hAnsiTheme="minorHAnsi"/>
              <w:b w:val="0"/>
              <w:color w:val="auto"/>
              <w:sz w:val="22"/>
              <w:lang w:val="en-AU" w:eastAsia="en-AU"/>
            </w:rPr>
          </w:pPr>
          <w:hyperlink w:anchor="_Toc451430769" w:history="1">
            <w:r w:rsidR="00CC7F02" w:rsidRPr="001D21DA">
              <w:rPr>
                <w:rStyle w:val="Hyperlink"/>
              </w:rPr>
              <w:t>A</w:t>
            </w:r>
            <w:r w:rsidR="00CC7F02">
              <w:rPr>
                <w:rFonts w:asciiTheme="minorHAnsi" w:eastAsiaTheme="minorEastAsia" w:hAnsiTheme="minorHAnsi"/>
                <w:b w:val="0"/>
                <w:color w:val="auto"/>
                <w:sz w:val="22"/>
                <w:lang w:val="en-AU" w:eastAsia="en-AU"/>
              </w:rPr>
              <w:tab/>
            </w:r>
            <w:r w:rsidR="00CC7F02" w:rsidRPr="001D21DA">
              <w:rPr>
                <w:rStyle w:val="Hyperlink"/>
              </w:rPr>
              <w:t>Ancillary network services prices</w:t>
            </w:r>
            <w:r w:rsidR="00CC7F02">
              <w:rPr>
                <w:webHidden/>
              </w:rPr>
              <w:tab/>
            </w:r>
            <w:r w:rsidR="00CC7F02">
              <w:rPr>
                <w:webHidden/>
              </w:rPr>
              <w:fldChar w:fldCharType="begin"/>
            </w:r>
            <w:r w:rsidR="00CC7F02">
              <w:rPr>
                <w:webHidden/>
              </w:rPr>
              <w:instrText xml:space="preserve"> PAGEREF _Toc451430769 \h </w:instrText>
            </w:r>
            <w:r w:rsidR="00CC7F02">
              <w:rPr>
                <w:webHidden/>
              </w:rPr>
            </w:r>
            <w:r w:rsidR="00CC7F02">
              <w:rPr>
                <w:webHidden/>
              </w:rPr>
              <w:fldChar w:fldCharType="separate"/>
            </w:r>
            <w:r w:rsidR="00CC7F02">
              <w:rPr>
                <w:webHidden/>
              </w:rPr>
              <w:t>16-38</w:t>
            </w:r>
            <w:r w:rsidR="00CC7F02">
              <w:rPr>
                <w:webHidden/>
              </w:rPr>
              <w:fldChar w:fldCharType="end"/>
            </w:r>
          </w:hyperlink>
        </w:p>
        <w:p w:rsidR="00CC7F02" w:rsidRDefault="00487BD4">
          <w:pPr>
            <w:pStyle w:val="TOC1"/>
            <w:rPr>
              <w:rFonts w:asciiTheme="minorHAnsi" w:eastAsiaTheme="minorEastAsia" w:hAnsiTheme="minorHAnsi"/>
              <w:b w:val="0"/>
              <w:color w:val="auto"/>
              <w:sz w:val="22"/>
              <w:lang w:val="en-AU" w:eastAsia="en-AU"/>
            </w:rPr>
          </w:pPr>
          <w:hyperlink w:anchor="_Toc451430770" w:history="1">
            <w:r w:rsidR="00CC7F02" w:rsidRPr="001D21DA">
              <w:rPr>
                <w:rStyle w:val="Hyperlink"/>
              </w:rPr>
              <w:t>B</w:t>
            </w:r>
            <w:r w:rsidR="00CC7F02">
              <w:rPr>
                <w:rFonts w:asciiTheme="minorHAnsi" w:eastAsiaTheme="minorEastAsia" w:hAnsiTheme="minorHAnsi"/>
                <w:b w:val="0"/>
                <w:color w:val="auto"/>
                <w:sz w:val="22"/>
                <w:lang w:val="en-AU" w:eastAsia="en-AU"/>
              </w:rPr>
              <w:tab/>
            </w:r>
            <w:r w:rsidR="00CC7F02" w:rsidRPr="001D21DA">
              <w:rPr>
                <w:rStyle w:val="Hyperlink"/>
              </w:rPr>
              <w:t>Annual metering charges unders and overs account</w:t>
            </w:r>
            <w:r w:rsidR="00CC7F02">
              <w:rPr>
                <w:webHidden/>
              </w:rPr>
              <w:tab/>
            </w:r>
            <w:r w:rsidR="00CC7F02">
              <w:rPr>
                <w:webHidden/>
              </w:rPr>
              <w:fldChar w:fldCharType="begin"/>
            </w:r>
            <w:r w:rsidR="00CC7F02">
              <w:rPr>
                <w:webHidden/>
              </w:rPr>
              <w:instrText xml:space="preserve"> PAGEREF _Toc451430770 \h </w:instrText>
            </w:r>
            <w:r w:rsidR="00CC7F02">
              <w:rPr>
                <w:webHidden/>
              </w:rPr>
            </w:r>
            <w:r w:rsidR="00CC7F02">
              <w:rPr>
                <w:webHidden/>
              </w:rPr>
              <w:fldChar w:fldCharType="separate"/>
            </w:r>
            <w:r w:rsidR="00CC7F02">
              <w:rPr>
                <w:webHidden/>
              </w:rPr>
              <w:t>16-41</w:t>
            </w:r>
            <w:r w:rsidR="00CC7F02">
              <w:rPr>
                <w:webHidden/>
              </w:rPr>
              <w:fldChar w:fldCharType="end"/>
            </w:r>
          </w:hyperlink>
        </w:p>
        <w:p w:rsidR="00CE2A23" w:rsidRDefault="00CC7F02" w:rsidP="00CC7F02">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430752"/>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C75E3E" w:rsidP="00C75E3E">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430753"/>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Alternative control services</w:t>
      </w:r>
      <w:bookmarkEnd w:id="71"/>
      <w:r w:rsidR="001C4410">
        <w:t xml:space="preserve"> </w:t>
      </w:r>
    </w:p>
    <w:p w:rsidR="00CE233E" w:rsidRDefault="00CE233E" w:rsidP="00CE233E">
      <w:bookmarkStart w:id="72" w:name="_Toc403144136"/>
      <w:bookmarkStart w:id="73" w:name="_Toc417927185"/>
      <w:r w:rsidRPr="00D33C4E">
        <w:t>Alternative control services are services provided by distributors to specific customers. They do not form part of the distribution use of system revenue allowance approved by us for each distributor. Rather, distributors recover the costs of providing alternative control services through a selection of prices with most charged on a ‘user pays’ basis.</w:t>
      </w:r>
    </w:p>
    <w:p w:rsidR="00CE233E" w:rsidRDefault="00CE233E" w:rsidP="00CE233E">
      <w:r w:rsidRPr="009F6DC8">
        <w:t xml:space="preserve">In this attachment, we set out our </w:t>
      </w:r>
      <w:r>
        <w:t>final</w:t>
      </w:r>
      <w:r w:rsidRPr="009F6DC8">
        <w:t xml:space="preserve"> decision on the prices</w:t>
      </w:r>
      <w:r>
        <w:t xml:space="preserve"> United Energy</w:t>
      </w:r>
      <w:r w:rsidRPr="009F6DC8">
        <w:t xml:space="preserve"> is allowed to charge customers for the provision of</w:t>
      </w:r>
      <w:r w:rsidR="00A23A74">
        <w:t xml:space="preserve"> alternative control services (</w:t>
      </w:r>
      <w:r w:rsidRPr="009F6DC8">
        <w:t>ancillary network services, public lighting and metering</w:t>
      </w:r>
      <w:r w:rsidR="00A23A74">
        <w:t>)</w:t>
      </w:r>
      <w:r w:rsidRPr="009F6DC8">
        <w:t>.</w:t>
      </w:r>
    </w:p>
    <w:p w:rsidR="00CE233E" w:rsidRDefault="00CE233E" w:rsidP="00CE233E">
      <w:pPr>
        <w:pStyle w:val="Heading2"/>
      </w:pPr>
      <w:bookmarkStart w:id="74" w:name="_Ref441664270"/>
      <w:bookmarkStart w:id="75" w:name="_Toc451430754"/>
      <w:bookmarkEnd w:id="72"/>
      <w:bookmarkEnd w:id="73"/>
      <w:r>
        <w:t>Ancillary network services</w:t>
      </w:r>
      <w:bookmarkEnd w:id="74"/>
      <w:bookmarkEnd w:id="75"/>
    </w:p>
    <w:p w:rsidR="00CE233E" w:rsidRPr="009F6DC8" w:rsidRDefault="00CE233E" w:rsidP="00CE233E">
      <w:r w:rsidRPr="009F6DC8">
        <w:t xml:space="preserve">For the purposes of this </w:t>
      </w:r>
      <w:r>
        <w:t>final</w:t>
      </w:r>
      <w:r w:rsidRPr="009F6DC8">
        <w:t xml:space="preserve"> decision, we refer to the service groups previously identified as 'fee based services' and 'quoted services' collectively as a single group called 'ancillary network services'.</w:t>
      </w:r>
      <w:r w:rsidRPr="009F6DC8">
        <w:rPr>
          <w:rStyle w:val="FootnoteReference"/>
        </w:rPr>
        <w:footnoteReference w:id="1"/>
      </w:r>
    </w:p>
    <w:p w:rsidR="00CE233E" w:rsidRDefault="00CE233E" w:rsidP="00CE233E">
      <w:r w:rsidRPr="009F6DC8">
        <w:t>Ancillary network services share the common characteristic of being non-routine services provided to individual customers on an as requested basis.</w:t>
      </w:r>
      <w:r w:rsidRPr="009F6DC8">
        <w:rPr>
          <w:rStyle w:val="FootnoteReference"/>
        </w:rPr>
        <w:footnoteReference w:id="2"/>
      </w:r>
      <w:r w:rsidRPr="009F6DC8">
        <w:t xml:space="preserve"> The existing fee based services and quoted services groupings describe the basis on which service prices are determined.</w:t>
      </w:r>
      <w:r w:rsidRPr="009F6DC8">
        <w:rPr>
          <w:rStyle w:val="FootnoteReference"/>
        </w:rPr>
        <w:footnoteReference w:id="3"/>
      </w:r>
    </w:p>
    <w:p w:rsidR="00CE233E" w:rsidRPr="0066046B" w:rsidRDefault="00CE233E" w:rsidP="00CE233E">
      <w:r w:rsidRPr="0066046B">
        <w:t>Prices for fee based services are predetermined, based on the cost of providing the service and the average time taken to perform it. These services tend to be homogenous in nature and scope, and can be costed in advance of supply with reasonable certainty.</w:t>
      </w:r>
    </w:p>
    <w:p w:rsidR="00CE233E" w:rsidRDefault="00CE233E" w:rsidP="00CE233E">
      <w:r w:rsidRPr="0066046B">
        <w:t>By comparison, prices for quoted services are based on quantities of labour and materials, with the quantities dependent on a particular task. Prices for quoted services are determined at the time of a customer's enquiry and reflect the individual requirements of the customer and service requested. It is not possible to list prices for quoted services in this decision (any such list would only be for illustrative purposes).</w:t>
      </w:r>
    </w:p>
    <w:p w:rsidR="00CE233E" w:rsidRPr="00F4046E" w:rsidRDefault="00CE233E" w:rsidP="00CC7F02">
      <w:pPr>
        <w:pStyle w:val="Heading3"/>
        <w:ind w:left="720"/>
      </w:pPr>
      <w:bookmarkStart w:id="76" w:name="_Toc451430755"/>
      <w:r>
        <w:t>Final decision</w:t>
      </w:r>
      <w:bookmarkEnd w:id="76"/>
    </w:p>
    <w:p w:rsidR="007C04D1" w:rsidRDefault="007C04D1" w:rsidP="007C04D1">
      <w:r>
        <w:t xml:space="preserve">We generally accept United Energy's revised proposal for ancillary network services. Most of the labour inputs United Energy applied in developing its fee based service prices do not exceed maximum total labour rates which we consider efficient. We also </w:t>
      </w:r>
      <w:r>
        <w:lastRenderedPageBreak/>
        <w:t>accept United Energy's proposed total labour rates for quoted services, as they do not exceed maximum total labour rates which we consider efficient.</w:t>
      </w:r>
    </w:p>
    <w:p w:rsidR="001A6D7E" w:rsidRDefault="00A44D3C" w:rsidP="007C04D1">
      <w:r>
        <w:t xml:space="preserve">However, we </w:t>
      </w:r>
      <w:r w:rsidR="008E0D82">
        <w:t xml:space="preserve">do </w:t>
      </w:r>
      <w:r>
        <w:t>not accept United Energy's revised propos</w:t>
      </w:r>
      <w:r w:rsidR="008E0D82">
        <w:t>al</w:t>
      </w:r>
      <w:r>
        <w:t xml:space="preserve"> </w:t>
      </w:r>
      <w:r w:rsidR="00E8730A">
        <w:t xml:space="preserve">prices </w:t>
      </w:r>
      <w:r>
        <w:t xml:space="preserve">for </w:t>
      </w:r>
      <w:r w:rsidR="00E8730A">
        <w:t xml:space="preserve">some connection services and </w:t>
      </w:r>
      <w:r>
        <w:t xml:space="preserve">temporary supplies. </w:t>
      </w:r>
      <w:r w:rsidR="008E0D82">
        <w:t xml:space="preserve">Our final decision </w:t>
      </w:r>
      <w:r>
        <w:t>maintain</w:t>
      </w:r>
      <w:r w:rsidR="008E0D82">
        <w:t>s</w:t>
      </w:r>
      <w:r>
        <w:t xml:space="preserve"> our preliminary decision labour inputs and times taken to perform these services.</w:t>
      </w:r>
      <w:r w:rsidR="001A6D7E">
        <w:t xml:space="preserve"> </w:t>
      </w:r>
    </w:p>
    <w:p w:rsidR="001A6D7E" w:rsidRDefault="001A6D7E" w:rsidP="007C04D1">
      <w:r>
        <w:t>O</w:t>
      </w:r>
      <w:r w:rsidR="00D36562">
        <w:t>ur final decision prices are the same as those we approved in United Energy's 2016 pricing proposal.</w:t>
      </w:r>
      <w:r w:rsidR="00CD0080">
        <w:rPr>
          <w:rStyle w:val="FootnoteReference"/>
        </w:rPr>
        <w:footnoteReference w:id="4"/>
      </w:r>
      <w:r>
        <w:t xml:space="preserve"> We note o</w:t>
      </w:r>
      <w:r w:rsidRPr="001A6D7E">
        <w:t xml:space="preserve">ur preliminary decision approved </w:t>
      </w:r>
      <w:r>
        <w:t>United Energy</w:t>
      </w:r>
      <w:r w:rsidRPr="001A6D7E">
        <w:t xml:space="preserve">'s prices for 2016 in $2015 terms and noted that these were to be escalated into $2016 terms in </w:t>
      </w:r>
      <w:r>
        <w:t>United Energy's</w:t>
      </w:r>
      <w:r w:rsidRPr="001A6D7E">
        <w:t xml:space="preserve"> 2016 pricing proposal using the approved CPI ad</w:t>
      </w:r>
      <w:r>
        <w:t>justment.</w:t>
      </w:r>
      <w:r>
        <w:rPr>
          <w:rStyle w:val="FootnoteReference"/>
        </w:rPr>
        <w:footnoteReference w:id="5"/>
      </w:r>
      <w:r>
        <w:t xml:space="preserve"> We approved United Energy</w:t>
      </w:r>
      <w:r w:rsidRPr="001A6D7E">
        <w:t>'s 2016 pric</w:t>
      </w:r>
      <w:r>
        <w:t>ing proposal in December 2015.</w:t>
      </w:r>
      <w:r>
        <w:rPr>
          <w:rStyle w:val="FootnoteReference"/>
        </w:rPr>
        <w:footnoteReference w:id="6"/>
      </w:r>
    </w:p>
    <w:p w:rsidR="00056821" w:rsidRPr="00056821" w:rsidRDefault="00056821" w:rsidP="00056821">
      <w:r w:rsidRPr="00056821">
        <w:t>For 2017 and for each subsequent year of the 2016–20 regulatory control period, the prices for ancillary network services will be determined by applying our final decision forms of control which are set out below.</w:t>
      </w:r>
    </w:p>
    <w:p w:rsidR="00056821" w:rsidRPr="00056821" w:rsidRDefault="00056821" w:rsidP="00056821">
      <w:r w:rsidRPr="00056821">
        <w:rPr>
          <w:rStyle w:val="AERbody"/>
        </w:rPr>
        <w:t xml:space="preserve">Our final decision has also updated the labour price growth to reflect the most up-to-date forecast. Our final decision labour price growth is set out in </w:t>
      </w:r>
      <w:r w:rsidRPr="00056821">
        <w:rPr>
          <w:rStyle w:val="AERbody"/>
        </w:rPr>
        <w:fldChar w:fldCharType="begin"/>
      </w:r>
      <w:r w:rsidRPr="00056821">
        <w:rPr>
          <w:rStyle w:val="AERbody"/>
        </w:rPr>
        <w:instrText xml:space="preserve"> REF  _Ref430936816 \* Lower \h </w:instrText>
      </w:r>
      <w:r w:rsidRPr="00056821">
        <w:rPr>
          <w:rStyle w:val="AERbody"/>
        </w:rPr>
      </w:r>
      <w:r w:rsidRPr="00056821">
        <w:rPr>
          <w:rStyle w:val="AERbody"/>
        </w:rPr>
        <w:fldChar w:fldCharType="separate"/>
      </w:r>
      <w:r w:rsidR="008227BE">
        <w:t xml:space="preserve">table </w:t>
      </w:r>
      <w:r w:rsidR="008227BE">
        <w:rPr>
          <w:noProof/>
        </w:rPr>
        <w:t>16</w:t>
      </w:r>
      <w:r w:rsidR="008227BE">
        <w:t>.</w:t>
      </w:r>
      <w:r w:rsidR="008227BE">
        <w:rPr>
          <w:noProof/>
        </w:rPr>
        <w:t>1</w:t>
      </w:r>
      <w:r w:rsidRPr="00056821">
        <w:rPr>
          <w:rStyle w:val="AERbody"/>
        </w:rPr>
        <w:fldChar w:fldCharType="end"/>
      </w:r>
      <w:r w:rsidRPr="00056821">
        <w:rPr>
          <w:rStyle w:val="AERbody"/>
        </w:rPr>
        <w:t xml:space="preserve"> and is discussed in attachment 7—operating expenditure.</w:t>
      </w:r>
    </w:p>
    <w:p w:rsidR="00CE233E" w:rsidRDefault="00CE233E" w:rsidP="00CE233E">
      <w:pPr>
        <w:pStyle w:val="HeadingBoldBlue"/>
      </w:pPr>
      <w:r>
        <w:t>Forms of control</w:t>
      </w:r>
    </w:p>
    <w:p w:rsidR="00056821" w:rsidRPr="00056821" w:rsidRDefault="00056821" w:rsidP="00056821">
      <w:pPr>
        <w:pStyle w:val="ListParagraph"/>
        <w:numPr>
          <w:ilvl w:val="0"/>
          <w:numId w:val="24"/>
        </w:numPr>
      </w:pPr>
      <w:r w:rsidRPr="00056821">
        <w:t>Our final decision is to apply price caps as the forms of control to ancillary network services.</w:t>
      </w:r>
      <w:r w:rsidR="00891A8B">
        <w:t xml:space="preserve"> </w:t>
      </w:r>
      <w:r w:rsidR="00891A8B">
        <w:fldChar w:fldCharType="begin"/>
      </w:r>
      <w:r w:rsidR="00891A8B">
        <w:instrText xml:space="preserve"> REF _Ref442457028 \h </w:instrText>
      </w:r>
      <w:r w:rsidR="00891A8B">
        <w:fldChar w:fldCharType="separate"/>
      </w:r>
      <w:r w:rsidR="008227BE">
        <w:t xml:space="preserve">Figure </w:t>
      </w:r>
      <w:r w:rsidR="008227BE">
        <w:rPr>
          <w:noProof/>
        </w:rPr>
        <w:t>16</w:t>
      </w:r>
      <w:r w:rsidR="008227BE">
        <w:t>.</w:t>
      </w:r>
      <w:r w:rsidR="008227BE">
        <w:rPr>
          <w:noProof/>
        </w:rPr>
        <w:t>1</w:t>
      </w:r>
      <w:r w:rsidR="00891A8B">
        <w:fldChar w:fldCharType="end"/>
      </w:r>
      <w:r w:rsidRPr="00056821">
        <w:t xml:space="preserve"> and </w:t>
      </w:r>
      <w:r w:rsidR="008E0D82">
        <w:fldChar w:fldCharType="begin"/>
      </w:r>
      <w:r w:rsidR="008E0D82">
        <w:instrText xml:space="preserve"> REF  _Ref430952706 \* Lower \h </w:instrText>
      </w:r>
      <w:r w:rsidR="008E0D82">
        <w:fldChar w:fldCharType="separate"/>
      </w:r>
      <w:r w:rsidR="008227BE">
        <w:t xml:space="preserve">figure </w:t>
      </w:r>
      <w:r w:rsidR="008227BE">
        <w:rPr>
          <w:noProof/>
        </w:rPr>
        <w:t>16</w:t>
      </w:r>
      <w:r w:rsidR="008227BE">
        <w:t>.</w:t>
      </w:r>
      <w:r w:rsidR="008227BE">
        <w:rPr>
          <w:noProof/>
        </w:rPr>
        <w:t>2</w:t>
      </w:r>
      <w:r w:rsidR="008E0D82">
        <w:fldChar w:fldCharType="end"/>
      </w:r>
      <w:r w:rsidRPr="00056821">
        <w:t xml:space="preserve"> set out the control mechanism formula</w:t>
      </w:r>
      <w:r w:rsidR="008E0D82">
        <w:t>s</w:t>
      </w:r>
      <w:r w:rsidRPr="00056821">
        <w:t xml:space="preserve"> for fee based and quoted services, respectively. They are consistent with our final framework and approach,</w:t>
      </w:r>
      <w:r w:rsidRPr="00056821">
        <w:rPr>
          <w:rStyle w:val="FootnoteReference"/>
        </w:rPr>
        <w:footnoteReference w:id="7"/>
      </w:r>
      <w:r w:rsidRPr="00056821">
        <w:rPr>
          <w:rStyle w:val="FootnoteReference"/>
        </w:rPr>
        <w:t xml:space="preserve"> </w:t>
      </w:r>
      <w:r w:rsidRPr="00056821">
        <w:t>and our preliminary decision.</w:t>
      </w:r>
      <w:r w:rsidRPr="00056821">
        <w:rPr>
          <w:rStyle w:val="FootnoteReference"/>
        </w:rPr>
        <w:footnoteReference w:id="8"/>
      </w:r>
      <w:r w:rsidRPr="00056821">
        <w:t xml:space="preserve"> </w:t>
      </w:r>
      <w:r>
        <w:t xml:space="preserve">United Energy </w:t>
      </w:r>
      <w:r w:rsidRPr="00056821">
        <w:t>accepted these formulas in its revised regulatory proposal.</w:t>
      </w:r>
      <w:r w:rsidRPr="00056821">
        <w:rPr>
          <w:rStyle w:val="FootnoteReference"/>
        </w:rPr>
        <w:footnoteReference w:id="9"/>
      </w:r>
    </w:p>
    <w:p w:rsidR="00CE233E" w:rsidRDefault="00CE233E" w:rsidP="00CE233E">
      <w:pPr>
        <w:pStyle w:val="HeadingBoldBlue"/>
      </w:pPr>
      <w:r>
        <w:t>Form of control — fee based services</w:t>
      </w:r>
    </w:p>
    <w:p w:rsidR="003648F1" w:rsidRPr="003648F1" w:rsidRDefault="003648F1" w:rsidP="003648F1">
      <w:pPr>
        <w:pStyle w:val="ListParagraph"/>
        <w:numPr>
          <w:ilvl w:val="0"/>
          <w:numId w:val="24"/>
        </w:numPr>
      </w:pPr>
      <w:bookmarkStart w:id="77" w:name="_Ref430942825"/>
      <w:r w:rsidRPr="003648F1">
        <w:t xml:space="preserve">Our final decision applies a price cap form of control for fee based services. Under this form of control, we set a schedule of prices for 2016 which are set out in </w:t>
      </w:r>
      <w:r w:rsidR="008E0D82">
        <w:fldChar w:fldCharType="begin"/>
      </w:r>
      <w:r w:rsidR="008E0D82">
        <w:instrText xml:space="preserve"> REF  _Ref442290415 \* Lower \h </w:instrText>
      </w:r>
      <w:r w:rsidR="008E0D82">
        <w:fldChar w:fldCharType="separate"/>
      </w:r>
      <w:r w:rsidR="008227BE" w:rsidRPr="00D24A28">
        <w:t xml:space="preserve">table </w:t>
      </w:r>
      <w:r w:rsidR="008227BE">
        <w:rPr>
          <w:noProof/>
        </w:rPr>
        <w:t>16</w:t>
      </w:r>
      <w:r w:rsidR="008227BE">
        <w:t>.</w:t>
      </w:r>
      <w:r w:rsidR="008227BE">
        <w:rPr>
          <w:noProof/>
        </w:rPr>
        <w:t>9</w:t>
      </w:r>
      <w:r w:rsidR="008E0D82">
        <w:fldChar w:fldCharType="end"/>
      </w:r>
      <w:r w:rsidRPr="003648F1">
        <w:t xml:space="preserve"> of appendix </w:t>
      </w:r>
      <w:r w:rsidRPr="003648F1">
        <w:fldChar w:fldCharType="begin"/>
      </w:r>
      <w:r w:rsidRPr="003648F1">
        <w:instrText xml:space="preserve"> REF _Ref441662476 \r \h </w:instrText>
      </w:r>
      <w:r w:rsidRPr="003648F1">
        <w:fldChar w:fldCharType="separate"/>
      </w:r>
      <w:r w:rsidR="008227BE">
        <w:t>A.1</w:t>
      </w:r>
      <w:r w:rsidRPr="003648F1">
        <w:fldChar w:fldCharType="end"/>
      </w:r>
      <w:r w:rsidRPr="003648F1">
        <w:t>. For 2017 and for each subsequent year of the 2016–20 regulatory control period, the prices for ancillary network services are determined by adjusting the previous year's prices by the formula in</w:t>
      </w:r>
      <w:r w:rsidR="00A44168">
        <w:t xml:space="preserve"> </w:t>
      </w:r>
      <w:r w:rsidR="0005517B">
        <w:fldChar w:fldCharType="begin"/>
      </w:r>
      <w:r w:rsidR="0005517B">
        <w:instrText xml:space="preserve"> REF  _Ref442457028 \* Lower \h </w:instrText>
      </w:r>
      <w:r w:rsidR="0005517B">
        <w:fldChar w:fldCharType="separate"/>
      </w:r>
      <w:r w:rsidR="008227BE">
        <w:t xml:space="preserve">figure </w:t>
      </w:r>
      <w:r w:rsidR="008227BE">
        <w:rPr>
          <w:noProof/>
        </w:rPr>
        <w:t>16</w:t>
      </w:r>
      <w:r w:rsidR="008227BE">
        <w:t>.</w:t>
      </w:r>
      <w:r w:rsidR="008227BE">
        <w:rPr>
          <w:noProof/>
        </w:rPr>
        <w:t>1</w:t>
      </w:r>
      <w:r w:rsidR="0005517B">
        <w:fldChar w:fldCharType="end"/>
      </w:r>
      <w:r w:rsidRPr="003648F1">
        <w:t>. The X factors in this formula adjust for annual labour price growth.</w:t>
      </w:r>
    </w:p>
    <w:p w:rsidR="00CE233E" w:rsidRPr="0018434E" w:rsidRDefault="003648F1" w:rsidP="003648F1">
      <w:pPr>
        <w:pStyle w:val="Caption"/>
        <w:rPr>
          <w:rStyle w:val="AERbody"/>
        </w:rPr>
      </w:pPr>
      <w:r w:rsidRPr="003648F1">
        <w:lastRenderedPageBreak/>
        <w:t xml:space="preserve"> </w:t>
      </w:r>
      <w:bookmarkStart w:id="78" w:name="_Ref442457028"/>
      <w:r w:rsidR="00CE233E">
        <w:t xml:space="preserve">Figure </w:t>
      </w:r>
      <w:r w:rsidR="00CE233E" w:rsidRPr="00DD4C3A">
        <w:fldChar w:fldCharType="begin"/>
      </w:r>
      <w:r w:rsidR="00CE233E">
        <w:instrText xml:space="preserve"> STYLEREF 1 \s </w:instrText>
      </w:r>
      <w:r w:rsidR="00CE233E" w:rsidRPr="00DD4C3A">
        <w:fldChar w:fldCharType="separate"/>
      </w:r>
      <w:r w:rsidR="008227BE">
        <w:rPr>
          <w:noProof/>
        </w:rPr>
        <w:t>16</w:t>
      </w:r>
      <w:r w:rsidR="00CE233E" w:rsidRPr="00DD4C3A">
        <w:fldChar w:fldCharType="end"/>
      </w:r>
      <w:r w:rsidR="00CE233E">
        <w:t>.</w:t>
      </w:r>
      <w:r w:rsidR="00CE233E" w:rsidRPr="00DD4C3A">
        <w:fldChar w:fldCharType="begin"/>
      </w:r>
      <w:r w:rsidR="00CE233E">
        <w:instrText xml:space="preserve"> SEQ Figure \* ARABIC \s 1 </w:instrText>
      </w:r>
      <w:r w:rsidR="00CE233E" w:rsidRPr="00DD4C3A">
        <w:fldChar w:fldCharType="separate"/>
      </w:r>
      <w:r w:rsidR="008227BE">
        <w:rPr>
          <w:noProof/>
        </w:rPr>
        <w:t>1</w:t>
      </w:r>
      <w:r w:rsidR="00CE233E" w:rsidRPr="00DD4C3A">
        <w:fldChar w:fldCharType="end"/>
      </w:r>
      <w:bookmarkEnd w:id="77"/>
      <w:bookmarkEnd w:id="78"/>
      <w:r w:rsidR="00CE233E">
        <w:tab/>
        <w:t>Fee based ancillary network services formula</w:t>
      </w:r>
    </w:p>
    <w:p w:rsidR="00CE233E" w:rsidRPr="001C4D2E" w:rsidRDefault="00CE233E" w:rsidP="00CE233E">
      <w:pPr>
        <w:numPr>
          <w:ilvl w:val="0"/>
          <w:numId w:val="24"/>
        </w:numPr>
      </w:pPr>
      <w:r w:rsidRPr="00DD4C3A">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16" o:title=""/>
          </v:shape>
          <o:OLEObject Type="Embed" ProgID="Equation.3" ShapeID="_x0000_i1025" DrawAspect="Content" ObjectID="_1525508061" r:id="rId17"/>
        </w:object>
      </w:r>
      <w:r>
        <w:tab/>
      </w:r>
      <w:r>
        <w:tab/>
      </w:r>
      <w:r>
        <w:tab/>
      </w:r>
      <w:r>
        <w:tab/>
      </w:r>
      <w:r>
        <w:tab/>
      </w:r>
      <w:r>
        <w:tab/>
      </w:r>
      <w:r>
        <w:tab/>
      </w:r>
      <w:r>
        <w:tab/>
        <w:t>i=1,...,n and t=</w:t>
      </w:r>
      <w:r w:rsidRPr="001C4D2E">
        <w:t>2,3,4</w:t>
      </w:r>
      <w:r>
        <w:t>,5</w:t>
      </w:r>
    </w:p>
    <w:p w:rsidR="00CE233E" w:rsidRPr="001C4D2E" w:rsidRDefault="00CE233E" w:rsidP="00CE233E">
      <w:pPr>
        <w:numPr>
          <w:ilvl w:val="0"/>
          <w:numId w:val="24"/>
        </w:numPr>
      </w:pPr>
      <w:r w:rsidRPr="00DD4C3A">
        <w:object w:dxaOrig="2580" w:dyaOrig="380">
          <v:shape id="_x0000_i1026" type="#_x0000_t75" style="width:127.5pt;height:20.25pt" o:ole="">
            <v:imagedata r:id="rId18" o:title=""/>
          </v:shape>
          <o:OLEObject Type="Embed" ProgID="Equation.3" ShapeID="_x0000_i1026" DrawAspect="Content" ObjectID="_1525508062" r:id="rId19"/>
        </w:object>
      </w:r>
    </w:p>
    <w:p w:rsidR="00CE233E" w:rsidRPr="001C4D2E" w:rsidRDefault="00CE233E" w:rsidP="00CE233E">
      <w:pPr>
        <w:numPr>
          <w:ilvl w:val="0"/>
          <w:numId w:val="24"/>
        </w:numPr>
      </w:pPr>
      <w:r w:rsidRPr="001C4D2E">
        <w:t>Where:</w:t>
      </w:r>
    </w:p>
    <w:p w:rsidR="00CE233E" w:rsidRPr="001C4D2E" w:rsidRDefault="0005517B" w:rsidP="00CE233E">
      <w:pPr>
        <w:numPr>
          <w:ilvl w:val="0"/>
          <w:numId w:val="24"/>
        </w:numPr>
      </w:pPr>
      <w:r w:rsidRPr="0005517B">
        <w:rPr>
          <w:position w:val="-12"/>
        </w:rPr>
        <w:object w:dxaOrig="279" w:dyaOrig="380">
          <v:shape id="_x0000_i1027" type="#_x0000_t75" style="width:12.75pt;height:20.25pt" o:ole="">
            <v:imagedata r:id="rId20" o:title=""/>
          </v:shape>
          <o:OLEObject Type="Embed" ProgID="Equation.3" ShapeID="_x0000_i1027" DrawAspect="Content" ObjectID="_1525508063" r:id="rId21"/>
        </w:object>
      </w:r>
      <w:r w:rsidR="00CE233E">
        <w:tab/>
      </w:r>
      <w:r w:rsidR="00CE233E">
        <w:tab/>
      </w:r>
      <w:r w:rsidR="00CE233E" w:rsidRPr="001C4D2E">
        <w:t>is the cap on the price of service i in year t</w:t>
      </w:r>
    </w:p>
    <w:p w:rsidR="00CE233E" w:rsidRDefault="0005517B" w:rsidP="00CE233E">
      <w:pPr>
        <w:numPr>
          <w:ilvl w:val="0"/>
          <w:numId w:val="24"/>
        </w:numPr>
      </w:pPr>
      <w:r w:rsidRPr="0005517B">
        <w:rPr>
          <w:position w:val="-12"/>
        </w:rPr>
        <w:object w:dxaOrig="279" w:dyaOrig="380">
          <v:shape id="_x0000_i1028" type="#_x0000_t75" style="width:12.75pt;height:20.25pt" o:ole="">
            <v:imagedata r:id="rId22" o:title=""/>
          </v:shape>
          <o:OLEObject Type="Embed" ProgID="Equation.3" ShapeID="_x0000_i1028" DrawAspect="Content" ObjectID="_1525508064" r:id="rId23"/>
        </w:object>
      </w:r>
      <w:r w:rsidR="00CE233E">
        <w:tab/>
      </w:r>
      <w:r w:rsidR="00CE233E">
        <w:tab/>
      </w:r>
      <w:r w:rsidR="00CE233E" w:rsidRPr="001C4D2E">
        <w:t>is t</w:t>
      </w:r>
      <w:r w:rsidR="002D462F">
        <w:t>he price of service i in year t</w:t>
      </w:r>
    </w:p>
    <w:p w:rsidR="002D462F" w:rsidRDefault="002D462F" w:rsidP="002D462F">
      <w:pPr>
        <w:numPr>
          <w:ilvl w:val="0"/>
          <w:numId w:val="24"/>
        </w:numPr>
      </w:pPr>
      <w:r w:rsidRPr="00867FCE">
        <w:object w:dxaOrig="420" w:dyaOrig="380">
          <v:shape id="_x0000_i1029" type="#_x0000_t75" style="width:18.75pt;height:18.75pt" o:ole="">
            <v:imagedata r:id="rId24" o:title=""/>
          </v:shape>
          <o:OLEObject Type="Embed" ProgID="Equation.3" ShapeID="_x0000_i1029" DrawAspect="Content" ObjectID="_1525508065" r:id="rId25"/>
        </w:object>
      </w:r>
      <w:r>
        <w:tab/>
      </w:r>
      <w:r w:rsidRPr="001C4D2E">
        <w:t>is the cap on the price of service i in year t</w:t>
      </w:r>
      <w:r>
        <w:t>–1</w:t>
      </w:r>
    </w:p>
    <w:p w:rsidR="002D462F" w:rsidRPr="001C4D2E" w:rsidRDefault="002D462F" w:rsidP="002D462F">
      <w:pPr>
        <w:numPr>
          <w:ilvl w:val="0"/>
          <w:numId w:val="24"/>
        </w:numPr>
      </w:pPr>
      <w:r>
        <w:t xml:space="preserve">t </w:t>
      </w:r>
      <w:r>
        <w:tab/>
      </w:r>
      <w:r>
        <w:tab/>
        <w:t>is the regulatory</w:t>
      </w:r>
      <w:r w:rsidRPr="0072224B">
        <w:t xml:space="preserve"> year</w:t>
      </w:r>
    </w:p>
    <w:p w:rsidR="00CE233E" w:rsidRPr="001C4D2E" w:rsidRDefault="0005517B" w:rsidP="00CE233E">
      <w:pPr>
        <w:numPr>
          <w:ilvl w:val="0"/>
          <w:numId w:val="24"/>
        </w:numPr>
      </w:pPr>
      <w:r w:rsidRPr="0005517B">
        <w:rPr>
          <w:position w:val="-12"/>
        </w:rPr>
        <w:object w:dxaOrig="560" w:dyaOrig="380">
          <v:shape id="_x0000_i1030" type="#_x0000_t75" style="width:29.25pt;height:20.25pt" o:ole="">
            <v:imagedata r:id="rId26" o:title=""/>
          </v:shape>
          <o:OLEObject Type="Embed" ProgID="Equation.3" ShapeID="_x0000_i1030" DrawAspect="Content" ObjectID="_1525508066" r:id="rId27"/>
        </w:object>
      </w:r>
      <w:r w:rsidR="00CE233E" w:rsidRPr="001C4D2E">
        <w:t xml:space="preserve"> </w:t>
      </w:r>
      <w:r w:rsidR="00CE233E">
        <w:tab/>
      </w:r>
      <w:r w:rsidR="00CE233E" w:rsidRPr="001C4D2E">
        <w:t>is the annual percentage change in the ABS consumer price index (CPI) All Groups, Weighted Average of Eight Capital Cities</w:t>
      </w:r>
      <w:r w:rsidR="00CE233E">
        <w:rPr>
          <w:rStyle w:val="FootnoteReference"/>
        </w:rPr>
        <w:footnoteReference w:id="10"/>
      </w:r>
      <w:r w:rsidR="00CE233E" w:rsidRPr="001C4D2E">
        <w:t xml:space="preserve"> from the June quarter in year t–2 to the June quarter in year t–1, calcul</w:t>
      </w:r>
      <w:r w:rsidR="00CE233E">
        <w:t>ated using the following method:</w:t>
      </w:r>
    </w:p>
    <w:p w:rsidR="00CE233E" w:rsidRPr="001C4D2E" w:rsidRDefault="00CE233E" w:rsidP="00CE233E">
      <w:pPr>
        <w:pStyle w:val="ListContinue"/>
      </w:pPr>
      <w:r w:rsidRPr="001C4D2E">
        <w:t>The ABS CPI All Groups, Weighted Average of Eight Capital Cities for the June quarter in regulatory year t–1</w:t>
      </w:r>
    </w:p>
    <w:p w:rsidR="00CE233E" w:rsidRPr="001C4D2E" w:rsidRDefault="00CE233E" w:rsidP="00CE233E">
      <w:pPr>
        <w:pStyle w:val="ListContinue"/>
      </w:pPr>
      <w:r w:rsidRPr="001C4D2E">
        <w:t>divided by</w:t>
      </w:r>
    </w:p>
    <w:p w:rsidR="00CE233E" w:rsidRPr="001C4D2E" w:rsidRDefault="00CE233E" w:rsidP="00CE233E">
      <w:pPr>
        <w:pStyle w:val="ListContinue"/>
      </w:pPr>
      <w:r w:rsidRPr="001C4D2E">
        <w:t>The ABS CPI All Groups, Weighted Average of Eight Capital Cities for the June quarter in regulatory year t–2</w:t>
      </w:r>
    </w:p>
    <w:p w:rsidR="00CE233E" w:rsidRPr="001C4D2E" w:rsidRDefault="00CE233E" w:rsidP="00CE233E">
      <w:pPr>
        <w:pStyle w:val="ListContinue"/>
      </w:pPr>
      <w:r w:rsidRPr="001C4D2E">
        <w:t>minus one.</w:t>
      </w:r>
    </w:p>
    <w:p w:rsidR="00CE233E" w:rsidRPr="001C4D2E" w:rsidRDefault="00CE233E" w:rsidP="00CE233E">
      <w:pPr>
        <w:numPr>
          <w:ilvl w:val="0"/>
          <w:numId w:val="24"/>
        </w:numPr>
      </w:pPr>
      <w:r w:rsidRPr="001C4D2E">
        <w:t>For example, for the 2017 year, t–2 is the June quarter 2015 and t–1 is the June quarter 2016 and in the 2018 year, t–2 is the June quarter 2016 and t–1 is the June quarter 2017 and so on.</w:t>
      </w:r>
    </w:p>
    <w:p w:rsidR="00CE233E" w:rsidRDefault="0005517B" w:rsidP="00CE233E">
      <w:pPr>
        <w:numPr>
          <w:ilvl w:val="0"/>
          <w:numId w:val="24"/>
        </w:numPr>
      </w:pPr>
      <w:r w:rsidRPr="0005517B">
        <w:rPr>
          <w:position w:val="-12"/>
        </w:rPr>
        <w:object w:dxaOrig="340" w:dyaOrig="380">
          <v:shape id="_x0000_i1031" type="#_x0000_t75" style="width:20.25pt;height:20.25pt" o:ole="">
            <v:imagedata r:id="rId28" o:title=""/>
          </v:shape>
          <o:OLEObject Type="Embed" ProgID="Equation.3" ShapeID="_x0000_i1031" DrawAspect="Content" ObjectID="_1525508067" r:id="rId29"/>
        </w:object>
      </w:r>
      <w:r w:rsidR="00CE233E">
        <w:tab/>
      </w:r>
      <w:r w:rsidR="00CE233E" w:rsidRPr="001C4D2E">
        <w:t>is the X</w:t>
      </w:r>
      <w:r w:rsidR="00CE233E">
        <w:t> </w:t>
      </w:r>
      <w:r w:rsidR="00CE233E" w:rsidRPr="001C4D2E">
        <w:t xml:space="preserve">factor for service i in year t, </w:t>
      </w:r>
      <w:r w:rsidR="00CE233E">
        <w:t xml:space="preserve">as set out in </w:t>
      </w:r>
      <w:r w:rsidR="00CE233E">
        <w:fldChar w:fldCharType="begin"/>
      </w:r>
      <w:r w:rsidR="00CE233E">
        <w:instrText xml:space="preserve"> REF  _Ref430936816 \* Lower \h </w:instrText>
      </w:r>
      <w:r w:rsidR="00CE233E">
        <w:fldChar w:fldCharType="separate"/>
      </w:r>
      <w:r w:rsidR="008227BE">
        <w:t xml:space="preserve">table </w:t>
      </w:r>
      <w:r w:rsidR="008227BE">
        <w:rPr>
          <w:noProof/>
        </w:rPr>
        <w:t>16</w:t>
      </w:r>
      <w:r w:rsidR="008227BE">
        <w:t>.</w:t>
      </w:r>
      <w:r w:rsidR="008227BE">
        <w:rPr>
          <w:noProof/>
        </w:rPr>
        <w:t>1</w:t>
      </w:r>
      <w:r w:rsidR="00CE233E">
        <w:fldChar w:fldCharType="end"/>
      </w:r>
      <w:r w:rsidR="00CE233E">
        <w:t>.</w:t>
      </w:r>
      <w:r w:rsidR="00CE233E">
        <w:rPr>
          <w:rStyle w:val="FootnoteReference"/>
        </w:rPr>
        <w:footnoteReference w:id="11"/>
      </w:r>
    </w:p>
    <w:p w:rsidR="00CE233E" w:rsidRDefault="00CE233E" w:rsidP="00CC7F02">
      <w:pPr>
        <w:pStyle w:val="Caption"/>
      </w:pPr>
      <w:bookmarkStart w:id="79" w:name="_Ref441762819"/>
      <w:bookmarkStart w:id="80" w:name="_Ref430936816"/>
      <w:r>
        <w:lastRenderedPageBreak/>
        <w:t xml:space="preserve">Table </w:t>
      </w:r>
      <w:r w:rsidR="00487BD4">
        <w:fldChar w:fldCharType="begin"/>
      </w:r>
      <w:r w:rsidR="00487BD4">
        <w:instrText xml:space="preserve"> STYLEREF 1 \s </w:instrText>
      </w:r>
      <w:r w:rsidR="00487BD4">
        <w:fldChar w:fldCharType="separate"/>
      </w:r>
      <w:r w:rsidR="00E75AB6">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E75AB6">
        <w:rPr>
          <w:noProof/>
        </w:rPr>
        <w:t>1</w:t>
      </w:r>
      <w:r w:rsidR="00487BD4">
        <w:rPr>
          <w:noProof/>
        </w:rPr>
        <w:fldChar w:fldCharType="end"/>
      </w:r>
      <w:bookmarkEnd w:id="79"/>
      <w:bookmarkEnd w:id="80"/>
      <w:r w:rsidR="00654754">
        <w:tab/>
      </w:r>
      <w:r>
        <w:t>AER final decision on X factors for each year of the 2016–20 regulatory control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CE233E" w:rsidTr="00BB1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CE233E" w:rsidRDefault="00CE233E" w:rsidP="00CC7F02">
            <w:pPr>
              <w:keepNext/>
            </w:pPr>
          </w:p>
        </w:tc>
        <w:tc>
          <w:tcPr>
            <w:tcW w:w="1738" w:type="dxa"/>
          </w:tcPr>
          <w:p w:rsidR="00CE233E" w:rsidRDefault="00CE233E" w:rsidP="00CC7F02">
            <w:pPr>
              <w:keepNext/>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CE233E" w:rsidRDefault="00CE233E" w:rsidP="00CC7F02">
            <w:pPr>
              <w:keepNext/>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CE233E" w:rsidRDefault="00CE233E" w:rsidP="00CC7F02">
            <w:pPr>
              <w:keepNext/>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CE233E" w:rsidRDefault="00CE233E" w:rsidP="00CC7F02">
            <w:pPr>
              <w:keepNext/>
              <w:cnfStyle w:val="100000000000" w:firstRow="1" w:lastRow="0" w:firstColumn="0" w:lastColumn="0" w:oddVBand="0" w:evenVBand="0" w:oddHBand="0" w:evenHBand="0" w:firstRowFirstColumn="0" w:firstRowLastColumn="0" w:lastRowFirstColumn="0" w:lastRowLastColumn="0"/>
            </w:pPr>
            <w:r>
              <w:t>2020</w:t>
            </w:r>
          </w:p>
        </w:tc>
      </w:tr>
      <w:tr w:rsidR="00CE233E" w:rsidTr="00BB1EF0">
        <w:tc>
          <w:tcPr>
            <w:cnfStyle w:val="001000000000" w:firstRow="0" w:lastRow="0" w:firstColumn="1" w:lastColumn="0" w:oddVBand="0" w:evenVBand="0" w:oddHBand="0" w:evenHBand="0" w:firstRowFirstColumn="0" w:firstRowLastColumn="0" w:lastRowFirstColumn="0" w:lastRowLastColumn="0"/>
            <w:tcW w:w="1738" w:type="dxa"/>
          </w:tcPr>
          <w:p w:rsidR="00CE233E" w:rsidRDefault="00CE233E" w:rsidP="00CC7F02">
            <w:pPr>
              <w:keepNext/>
            </w:pPr>
            <w:r>
              <w:t>X factor</w:t>
            </w:r>
          </w:p>
        </w:tc>
        <w:tc>
          <w:tcPr>
            <w:tcW w:w="1738" w:type="dxa"/>
          </w:tcPr>
          <w:p w:rsidR="00CE233E" w:rsidRPr="00CE233E" w:rsidRDefault="002D462F" w:rsidP="00CC7F02">
            <w:pPr>
              <w:keepNext/>
              <w:cnfStyle w:val="000000000000" w:firstRow="0" w:lastRow="0" w:firstColumn="0" w:lastColumn="0" w:oddVBand="0" w:evenVBand="0" w:oddHBand="0" w:evenHBand="0" w:firstRowFirstColumn="0" w:firstRowLastColumn="0" w:lastRowFirstColumn="0" w:lastRowLastColumn="0"/>
            </w:pPr>
            <w:r>
              <w:t>–</w:t>
            </w:r>
            <w:r w:rsidR="002E7F99">
              <w:t>-0.37</w:t>
            </w:r>
          </w:p>
        </w:tc>
        <w:tc>
          <w:tcPr>
            <w:tcW w:w="1739" w:type="dxa"/>
          </w:tcPr>
          <w:p w:rsidR="00CE233E" w:rsidRPr="00CE233E" w:rsidRDefault="002D462F" w:rsidP="00CC7F02">
            <w:pPr>
              <w:keepNext/>
              <w:cnfStyle w:val="000000000000" w:firstRow="0" w:lastRow="0" w:firstColumn="0" w:lastColumn="0" w:oddVBand="0" w:evenVBand="0" w:oddHBand="0" w:evenHBand="0" w:firstRowFirstColumn="0" w:firstRowLastColumn="0" w:lastRowFirstColumn="0" w:lastRowLastColumn="0"/>
            </w:pPr>
            <w:r>
              <w:t>–</w:t>
            </w:r>
            <w:r w:rsidR="002E7F99">
              <w:t>0.79</w:t>
            </w:r>
          </w:p>
        </w:tc>
        <w:tc>
          <w:tcPr>
            <w:tcW w:w="1739" w:type="dxa"/>
          </w:tcPr>
          <w:p w:rsidR="00CE233E" w:rsidRPr="00CE233E" w:rsidRDefault="002D462F" w:rsidP="00CC7F02">
            <w:pPr>
              <w:keepNext/>
              <w:cnfStyle w:val="000000000000" w:firstRow="0" w:lastRow="0" w:firstColumn="0" w:lastColumn="0" w:oddVBand="0" w:evenVBand="0" w:oddHBand="0" w:evenHBand="0" w:firstRowFirstColumn="0" w:firstRowLastColumn="0" w:lastRowFirstColumn="0" w:lastRowLastColumn="0"/>
            </w:pPr>
            <w:r>
              <w:t>–</w:t>
            </w:r>
            <w:r w:rsidR="002E7F99">
              <w:t>0.96</w:t>
            </w:r>
          </w:p>
        </w:tc>
        <w:tc>
          <w:tcPr>
            <w:tcW w:w="1739" w:type="dxa"/>
          </w:tcPr>
          <w:p w:rsidR="00CE233E" w:rsidRPr="00CE233E" w:rsidRDefault="002D462F" w:rsidP="00CC7F02">
            <w:pPr>
              <w:keepNext/>
              <w:cnfStyle w:val="000000000000" w:firstRow="0" w:lastRow="0" w:firstColumn="0" w:lastColumn="0" w:oddVBand="0" w:evenVBand="0" w:oddHBand="0" w:evenHBand="0" w:firstRowFirstColumn="0" w:firstRowLastColumn="0" w:lastRowFirstColumn="0" w:lastRowLastColumn="0"/>
            </w:pPr>
            <w:r>
              <w:t>–</w:t>
            </w:r>
            <w:r w:rsidR="002E7F99">
              <w:t>1.02</w:t>
            </w:r>
          </w:p>
        </w:tc>
      </w:tr>
    </w:tbl>
    <w:p w:rsidR="00CE233E" w:rsidRPr="004D48E1" w:rsidRDefault="00CE233E" w:rsidP="00CC7F02">
      <w:pPr>
        <w:pStyle w:val="AERtablesource"/>
        <w:keepNext/>
        <w:rPr>
          <w:rStyle w:val="CommentReference"/>
        </w:rPr>
      </w:pPr>
      <w:r w:rsidRPr="004D48E1">
        <w:rPr>
          <w:rStyle w:val="CommentReference"/>
        </w:rPr>
        <w:t xml:space="preserve">Source: </w:t>
      </w:r>
      <w:r w:rsidRPr="004D48E1">
        <w:rPr>
          <w:rStyle w:val="CommentReference"/>
        </w:rPr>
        <w:tab/>
        <w:t>AER analysis.</w:t>
      </w:r>
    </w:p>
    <w:p w:rsidR="00CE233E" w:rsidRPr="001C4D2E" w:rsidRDefault="00CE233E" w:rsidP="00CC7F02">
      <w:pPr>
        <w:pStyle w:val="AERtablesource"/>
        <w:keepNext/>
      </w:pPr>
      <w:r w:rsidRPr="004D48E1">
        <w:rPr>
          <w:rStyle w:val="CommentReference"/>
        </w:rPr>
        <w:t>Note:</w:t>
      </w:r>
      <w:r w:rsidRPr="004D48E1">
        <w:rPr>
          <w:rStyle w:val="CommentReference"/>
        </w:rPr>
        <w:tab/>
      </w:r>
      <w:r w:rsidRPr="00653161">
        <w:rPr>
          <w:rStyle w:val="CommentReference"/>
        </w:rPr>
        <w:t>To be clear, the labour price growth is positive for each year of the regulatory control period. However, in operating as de facto X factors in the price caps, positive labour price growth is presented as a negative value.</w:t>
      </w:r>
    </w:p>
    <w:p w:rsidR="00CE233E" w:rsidRDefault="00CE233E" w:rsidP="00CE233E">
      <w:pPr>
        <w:pStyle w:val="HeadingBoldBlue"/>
      </w:pPr>
      <w:r>
        <w:t>Form of control — quoted services</w:t>
      </w:r>
    </w:p>
    <w:p w:rsidR="00CE233E" w:rsidRPr="001C4D2E" w:rsidRDefault="00CE233E" w:rsidP="00CE233E">
      <w:r w:rsidRPr="001C4D2E">
        <w:t xml:space="preserve">Our </w:t>
      </w:r>
      <w:r>
        <w:t>final</w:t>
      </w:r>
      <w:r w:rsidRPr="001C4D2E">
        <w:t xml:space="preserve"> decision applies a </w:t>
      </w:r>
      <w:r>
        <w:t xml:space="preserve">price cap </w:t>
      </w:r>
      <w:r w:rsidRPr="001C4D2E">
        <w:t>formula to determine the cost build-up of services that are priced on a ‘quoted’ basis.</w:t>
      </w:r>
      <w:r w:rsidRPr="001C4D2E">
        <w:rPr>
          <w:rStyle w:val="FootnoteReference"/>
        </w:rPr>
        <w:footnoteReference w:id="12"/>
      </w:r>
      <w:r w:rsidRPr="001C4D2E">
        <w:t xml:space="preserve"> </w:t>
      </w:r>
      <w:r>
        <w:fldChar w:fldCharType="begin"/>
      </w:r>
      <w:r>
        <w:instrText xml:space="preserve"> REF _Ref430952706 \h </w:instrText>
      </w:r>
      <w:r>
        <w:fldChar w:fldCharType="separate"/>
      </w:r>
      <w:r w:rsidR="00654754">
        <w:t xml:space="preserve">Figure </w:t>
      </w:r>
      <w:r w:rsidR="00654754">
        <w:rPr>
          <w:noProof/>
        </w:rPr>
        <w:t>16</w:t>
      </w:r>
      <w:r w:rsidR="00654754">
        <w:t>.</w:t>
      </w:r>
      <w:r w:rsidR="00654754">
        <w:rPr>
          <w:noProof/>
        </w:rPr>
        <w:t>2</w:t>
      </w:r>
      <w:r>
        <w:fldChar w:fldCharType="end"/>
      </w:r>
      <w:r>
        <w:t xml:space="preserve"> sets out the price cap formula and </w:t>
      </w:r>
      <w:r w:rsidR="0005517B">
        <w:fldChar w:fldCharType="begin"/>
      </w:r>
      <w:r w:rsidR="0005517B">
        <w:instrText xml:space="preserve"> REF  _Ref442290591 \* Lower \h </w:instrText>
      </w:r>
      <w:r w:rsidR="0005517B">
        <w:fldChar w:fldCharType="separate"/>
      </w:r>
      <w:r w:rsidR="00654754" w:rsidRPr="00A704A1">
        <w:t xml:space="preserve">table </w:t>
      </w:r>
      <w:r w:rsidR="00654754">
        <w:rPr>
          <w:noProof/>
        </w:rPr>
        <w:t>16</w:t>
      </w:r>
      <w:r w:rsidR="00654754">
        <w:t>.</w:t>
      </w:r>
      <w:r w:rsidR="00654754">
        <w:rPr>
          <w:noProof/>
        </w:rPr>
        <w:t>12</w:t>
      </w:r>
      <w:r w:rsidR="0005517B">
        <w:fldChar w:fldCharType="end"/>
      </w:r>
      <w:r w:rsidR="004E7E6F">
        <w:t xml:space="preserve"> </w:t>
      </w:r>
      <w:r w:rsidRPr="001C4D2E">
        <w:t>in appendix</w:t>
      </w:r>
      <w:r>
        <w:t xml:space="preserve"> </w:t>
      </w:r>
      <w:r>
        <w:fldChar w:fldCharType="begin"/>
      </w:r>
      <w:r>
        <w:instrText xml:space="preserve"> REF _Ref441662476 \r \h </w:instrText>
      </w:r>
      <w:r>
        <w:fldChar w:fldCharType="separate"/>
      </w:r>
      <w:r w:rsidR="00654754">
        <w:t>A.1</w:t>
      </w:r>
      <w:r>
        <w:fldChar w:fldCharType="end"/>
      </w:r>
      <w:r>
        <w:t xml:space="preserve"> </w:t>
      </w:r>
      <w:r w:rsidRPr="001C4D2E">
        <w:t>sets out the approved 2016 labour rates for quoted services.</w:t>
      </w:r>
    </w:p>
    <w:p w:rsidR="00CE233E" w:rsidRDefault="00CE233E" w:rsidP="00CE233E">
      <w:pPr>
        <w:pStyle w:val="Caption"/>
      </w:pPr>
      <w:bookmarkStart w:id="81" w:name="_Ref430952706"/>
      <w:r>
        <w:t xml:space="preserve">Figure </w:t>
      </w:r>
      <w:r w:rsidRPr="005078EF">
        <w:fldChar w:fldCharType="begin"/>
      </w:r>
      <w:r>
        <w:instrText xml:space="preserve"> STYLEREF 1 \s </w:instrText>
      </w:r>
      <w:r w:rsidRPr="005078EF">
        <w:fldChar w:fldCharType="separate"/>
      </w:r>
      <w:r w:rsidR="008227BE">
        <w:rPr>
          <w:noProof/>
        </w:rPr>
        <w:t>16</w:t>
      </w:r>
      <w:r w:rsidRPr="005078EF">
        <w:fldChar w:fldCharType="end"/>
      </w:r>
      <w:r>
        <w:t>.</w:t>
      </w:r>
      <w:r w:rsidRPr="005078EF">
        <w:fldChar w:fldCharType="begin"/>
      </w:r>
      <w:r>
        <w:instrText xml:space="preserve"> SEQ Figure \* ARABIC \s 1 </w:instrText>
      </w:r>
      <w:r w:rsidRPr="005078EF">
        <w:fldChar w:fldCharType="separate"/>
      </w:r>
      <w:r w:rsidR="008227BE">
        <w:rPr>
          <w:noProof/>
        </w:rPr>
        <w:t>2</w:t>
      </w:r>
      <w:r w:rsidRPr="005078EF">
        <w:fldChar w:fldCharType="end"/>
      </w:r>
      <w:bookmarkEnd w:id="81"/>
      <w:r>
        <w:tab/>
        <w:t>Quoted services formula</w:t>
      </w:r>
    </w:p>
    <w:p w:rsidR="00CE233E" w:rsidRPr="00CE233E" w:rsidRDefault="00CE233E" w:rsidP="00CE233E">
      <m:oMathPara>
        <m:oMathParaPr>
          <m:jc m:val="left"/>
        </m:oMathParaPr>
        <m:oMath>
          <m:r>
            <w:rPr>
              <w:rFonts w:ascii="Cambria Math" w:hAnsi="Cambria Math"/>
            </w:rPr>
            <m:t>Price=Labour+Contractor Services+Materials</m:t>
          </m:r>
        </m:oMath>
      </m:oMathPara>
    </w:p>
    <w:p w:rsidR="00CE233E" w:rsidRPr="001C4D2E" w:rsidRDefault="00CE233E" w:rsidP="00CE233E">
      <w:r w:rsidRPr="001C4D2E">
        <w:t>Where:</w:t>
      </w:r>
    </w:p>
    <w:p w:rsidR="00CE233E" w:rsidRPr="001C4D2E" w:rsidRDefault="00CE233E" w:rsidP="00CE233E">
      <m:oMath>
        <m:r>
          <w:rPr>
            <w:rFonts w:ascii="Cambria Math" w:hAnsi="Cambria Math"/>
          </w:rPr>
          <m:t>Labour</m:t>
        </m:r>
      </m:oMath>
      <w:r w:rsidRPr="001C4D2E">
        <w:t xml:space="preserve"> consists of all labour costs directly incurred in the provision of the service which may include labour on-costs, fleet on-costs and overheads. Labour is escalated annually </w:t>
      </w:r>
      <w:r w:rsidR="000224FC" w:rsidRPr="001C4D2E">
        <w:t>by</w:t>
      </w:r>
      <w:r w:rsidR="000224FC" w:rsidRPr="000224FC">
        <w:rPr>
          <w:position w:val="-12"/>
        </w:rPr>
        <w:object w:dxaOrig="1840" w:dyaOrig="380">
          <v:shape id="_x0000_i1032" type="#_x0000_t75" style="width:92.25pt;height:17.25pt" o:ole="">
            <v:imagedata r:id="rId30" o:title=""/>
          </v:shape>
          <o:OLEObject Type="Embed" ProgID="Equation.3" ShapeID="_x0000_i1032" DrawAspect="Content" ObjectID="_1525508068" r:id="rId31"/>
        </w:object>
      </w:r>
      <w:r>
        <w:t>,</w:t>
      </w:r>
      <w:r w:rsidRPr="001C4D2E">
        <w:t xml:space="preserve"> where:</w:t>
      </w:r>
    </w:p>
    <w:p w:rsidR="00CE233E" w:rsidRPr="001C4D2E" w:rsidRDefault="0005517B" w:rsidP="00CE233E">
      <w:pPr>
        <w:pStyle w:val="ListContinue"/>
      </w:pPr>
      <w:r w:rsidRPr="0005517B">
        <w:rPr>
          <w:position w:val="-12"/>
        </w:rPr>
        <w:object w:dxaOrig="560" w:dyaOrig="380">
          <v:shape id="_x0000_i1033" type="#_x0000_t75" style="width:29.25pt;height:17.25pt" o:ole="">
            <v:imagedata r:id="rId32" o:title=""/>
          </v:shape>
          <o:OLEObject Type="Embed" ProgID="Equation.3" ShapeID="_x0000_i1033" DrawAspect="Content" ObjectID="_1525508069" r:id="rId33"/>
        </w:object>
      </w:r>
      <w:r w:rsidR="00CE233E" w:rsidRPr="001C4D2E">
        <w:t>is the annual percentage change in the ABS CPI All Groups, Weighted Average of Eight Capital Cities</w:t>
      </w:r>
      <w:r w:rsidR="00CE233E" w:rsidRPr="00661E11">
        <w:rPr>
          <w:rStyle w:val="FootnoteReference"/>
        </w:rPr>
        <w:footnoteReference w:id="13"/>
      </w:r>
      <w:r w:rsidR="00CE233E" w:rsidRPr="001C4D2E">
        <w:t xml:space="preserve"> from the June quarter in year t–2 to the June quarter in year t–1, calculated using the following method:</w:t>
      </w:r>
    </w:p>
    <w:p w:rsidR="00CE233E" w:rsidRPr="001C4D2E" w:rsidRDefault="00CE233E" w:rsidP="00CE233E">
      <w:pPr>
        <w:pStyle w:val="ListContinue2"/>
      </w:pPr>
      <w:r w:rsidRPr="001C4D2E">
        <w:t>The ABS CPI All Groups, Weighted Average of Eight Capital Cities for the June quarter in regulatory year t–1</w:t>
      </w:r>
    </w:p>
    <w:p w:rsidR="00CE233E" w:rsidRPr="001C4D2E" w:rsidRDefault="00CE233E" w:rsidP="00CE233E">
      <w:pPr>
        <w:pStyle w:val="ListContinue2"/>
      </w:pPr>
      <w:r w:rsidRPr="001C4D2E">
        <w:t>divided by</w:t>
      </w:r>
    </w:p>
    <w:p w:rsidR="00CE233E" w:rsidRPr="001C4D2E" w:rsidRDefault="00CE233E" w:rsidP="00CE233E">
      <w:pPr>
        <w:pStyle w:val="ListContinue2"/>
      </w:pPr>
      <w:r w:rsidRPr="001C4D2E">
        <w:t>The ABS CPI All Groups, Weighted Average of Eight Capital Cities for the June quarter in regulatory year t–2</w:t>
      </w:r>
    </w:p>
    <w:p w:rsidR="00CE233E" w:rsidRDefault="00CE233E" w:rsidP="00CE233E">
      <w:pPr>
        <w:pStyle w:val="ListContinue2"/>
      </w:pPr>
      <w:r w:rsidRPr="001C4D2E">
        <w:t>minus one.</w:t>
      </w:r>
    </w:p>
    <w:p w:rsidR="00CE233E" w:rsidRPr="001C4D2E" w:rsidRDefault="00CE233E" w:rsidP="00CE233E">
      <w:pPr>
        <w:pStyle w:val="ListContinue"/>
      </w:pPr>
      <w:r w:rsidRPr="001C4D2E">
        <w:lastRenderedPageBreak/>
        <w:t>For example, for the 2017 year, t–2 is the June quarter 2015 and t–1 is the June quarter 2016 and in the 2018 year, t–2 is the June quarter 2016 and t–1 is the June quarter 2017 and so on.</w:t>
      </w:r>
    </w:p>
    <w:p w:rsidR="00CE233E" w:rsidRPr="001C4D2E" w:rsidRDefault="0005517B" w:rsidP="00CE233E">
      <w:pPr>
        <w:pStyle w:val="ListContinue"/>
      </w:pPr>
      <w:r w:rsidRPr="0005517B">
        <w:rPr>
          <w:position w:val="-12"/>
        </w:rPr>
        <w:object w:dxaOrig="340" w:dyaOrig="380">
          <v:shape id="_x0000_i1034" type="#_x0000_t75" style="width:20.25pt;height:17.25pt" o:ole="">
            <v:imagedata r:id="rId34" o:title=""/>
          </v:shape>
          <o:OLEObject Type="Embed" ProgID="Equation.3" ShapeID="_x0000_i1034" DrawAspect="Content" ObjectID="_1525508070" r:id="rId35"/>
        </w:object>
      </w:r>
      <w:r w:rsidR="00CE233E" w:rsidRPr="001C4D2E">
        <w:t xml:space="preserve"> is the X factor for service i in year t, as set out in </w:t>
      </w:r>
      <w:r w:rsidR="00CE233E">
        <w:fldChar w:fldCharType="begin"/>
      </w:r>
      <w:r w:rsidR="00CE233E">
        <w:instrText xml:space="preserve"> REF  _Ref430936816 \* Lower \h </w:instrText>
      </w:r>
      <w:r w:rsidR="00CE233E">
        <w:fldChar w:fldCharType="separate"/>
      </w:r>
      <w:r w:rsidR="008227BE">
        <w:t xml:space="preserve">table </w:t>
      </w:r>
      <w:r w:rsidR="008227BE">
        <w:rPr>
          <w:noProof/>
        </w:rPr>
        <w:t>16</w:t>
      </w:r>
      <w:r w:rsidR="008227BE">
        <w:t>.</w:t>
      </w:r>
      <w:r w:rsidR="008227BE">
        <w:rPr>
          <w:noProof/>
        </w:rPr>
        <w:t>1</w:t>
      </w:r>
      <w:r w:rsidR="00CE233E">
        <w:fldChar w:fldCharType="end"/>
      </w:r>
      <w:r w:rsidR="00CE233E">
        <w:t>.</w:t>
      </w:r>
      <w:r w:rsidR="00CE233E">
        <w:rPr>
          <w:rStyle w:val="FootnoteReference"/>
        </w:rPr>
        <w:footnoteReference w:id="14"/>
      </w:r>
      <w:r w:rsidR="00CE233E">
        <w:t xml:space="preserve"> </w:t>
      </w:r>
    </w:p>
    <w:p w:rsidR="00CE233E" w:rsidRPr="001C4D2E" w:rsidRDefault="00CE233E" w:rsidP="00CE233E">
      <m:oMath>
        <m:r>
          <w:rPr>
            <w:rFonts w:ascii="Cambria Math" w:hAnsi="Cambria Math"/>
          </w:rPr>
          <m:t xml:space="preserve">Contractor Services </m:t>
        </m:r>
      </m:oMath>
      <w:r w:rsidRPr="001C4D2E">
        <w:tab/>
        <w:t>reflect all costs associated with the use of external labour including overheads and any direct costs incurred. The contracted services charge applies the rates under existing contractual arrangements. Direct costs incurred are passed on to the customer.</w:t>
      </w:r>
    </w:p>
    <w:p w:rsidR="00CE233E" w:rsidRDefault="00CE233E" w:rsidP="00CE233E">
      <m:oMath>
        <m:r>
          <w:rPr>
            <w:rFonts w:ascii="Cambria Math" w:hAnsi="Cambria Math"/>
          </w:rPr>
          <m:t>Materials</m:t>
        </m:r>
      </m:oMath>
      <w:r w:rsidRPr="001C4D2E">
        <w:tab/>
        <w:t>reflect the cost of materials directly incurred in the provision of the service, material storage and logistics on-costs and overheads.</w:t>
      </w:r>
    </w:p>
    <w:p w:rsidR="00CE233E" w:rsidRPr="00DD4C3A" w:rsidRDefault="00CE233E" w:rsidP="00CC7F02">
      <w:pPr>
        <w:pStyle w:val="Heading3"/>
        <w:ind w:left="720"/>
      </w:pPr>
      <w:bookmarkStart w:id="82" w:name="_Toc451430756"/>
      <w:r>
        <w:t>United Energy's revised proposal</w:t>
      </w:r>
      <w:bookmarkEnd w:id="82"/>
      <w:r w:rsidRPr="00DD4C3A">
        <w:t xml:space="preserve">  </w:t>
      </w:r>
    </w:p>
    <w:p w:rsidR="00CE233E" w:rsidRDefault="00A66222" w:rsidP="00132D43">
      <w:r>
        <w:t>United Energy accepted our preliminary decision labour rates for quoted services.</w:t>
      </w:r>
      <w:r>
        <w:rPr>
          <w:rStyle w:val="FootnoteReference"/>
        </w:rPr>
        <w:footnoteReference w:id="15"/>
      </w:r>
      <w:r>
        <w:t xml:space="preserve"> It </w:t>
      </w:r>
      <w:r w:rsidR="00297392">
        <w:t>also accepted our preliminary decision on fee based services, except for:</w:t>
      </w:r>
    </w:p>
    <w:p w:rsidR="00297392" w:rsidRDefault="00297392" w:rsidP="00297392">
      <w:pPr>
        <w:pStyle w:val="AERbulletlistfirststyle"/>
      </w:pPr>
      <w:r>
        <w:t>new connections (business hours and after hours), and</w:t>
      </w:r>
    </w:p>
    <w:p w:rsidR="00297392" w:rsidRDefault="00297392" w:rsidP="00297392">
      <w:pPr>
        <w:pStyle w:val="AERbulletlistfirststyle"/>
      </w:pPr>
      <w:r>
        <w:t>temporary supplies (business hours and after hours).</w:t>
      </w:r>
      <w:r>
        <w:rPr>
          <w:rStyle w:val="FootnoteReference"/>
        </w:rPr>
        <w:footnoteReference w:id="16"/>
      </w:r>
      <w:r>
        <w:t xml:space="preserve">  </w:t>
      </w:r>
    </w:p>
    <w:p w:rsidR="00297392" w:rsidRDefault="00297392" w:rsidP="00132D43">
      <w:r>
        <w:t xml:space="preserve">United Energy submitted that for new connections and temporary supplies, </w:t>
      </w:r>
      <w:r w:rsidR="009E5207">
        <w:t>our preliminary decision</w:t>
      </w:r>
      <w:r>
        <w:t xml:space="preserve"> failed to take into account that these</w:t>
      </w:r>
      <w:r w:rsidR="009E5207">
        <w:t xml:space="preserve"> services</w:t>
      </w:r>
      <w:r>
        <w:t xml:space="preserve"> are two person functions.</w:t>
      </w:r>
      <w:r>
        <w:rPr>
          <w:rStyle w:val="FootnoteReference"/>
        </w:rPr>
        <w:footnoteReference w:id="17"/>
      </w:r>
    </w:p>
    <w:p w:rsidR="00CE233E" w:rsidRDefault="00CE233E" w:rsidP="00CC7F02">
      <w:pPr>
        <w:pStyle w:val="Heading3"/>
        <w:ind w:left="720"/>
      </w:pPr>
      <w:bookmarkStart w:id="83" w:name="_Toc433704557"/>
      <w:bookmarkStart w:id="84" w:name="_Toc451430757"/>
      <w:r>
        <w:t>Assessment approach</w:t>
      </w:r>
      <w:bookmarkEnd w:id="83"/>
      <w:bookmarkEnd w:id="84"/>
    </w:p>
    <w:p w:rsidR="00CE233E" w:rsidRDefault="00974081" w:rsidP="00132D43">
      <w:r w:rsidRPr="00974081">
        <w:t xml:space="preserve">Our final decision assessment approach is the same as our preliminary decision. </w:t>
      </w:r>
      <w:r>
        <w:t xml:space="preserve">We have also considered </w:t>
      </w:r>
      <w:r w:rsidR="00805D29">
        <w:t>United</w:t>
      </w:r>
      <w:r>
        <w:t xml:space="preserve"> Energy's revised regulatory proposal.</w:t>
      </w:r>
      <w:r w:rsidRPr="00974081">
        <w:rPr>
          <w:rStyle w:val="FootnoteReference"/>
        </w:rPr>
        <w:footnoteReference w:id="18"/>
      </w:r>
    </w:p>
    <w:p w:rsidR="00BB1EF0" w:rsidRPr="00BB1EF0" w:rsidRDefault="00BB1EF0" w:rsidP="00BB1EF0">
      <w:r w:rsidRPr="00BB1EF0">
        <w:t xml:space="preserve">Our preliminary decision undertook a detailed assessment of </w:t>
      </w:r>
      <w:r>
        <w:t>United Energy's</w:t>
      </w:r>
      <w:r w:rsidRPr="00BB1EF0">
        <w:t xml:space="preserve"> initial proposal by focussing on the key inputs in determining prices for ancillary network services. In summary, our preliminary decision considered:</w:t>
      </w:r>
    </w:p>
    <w:p w:rsidR="00BB1EF0" w:rsidRPr="00BB1EF0" w:rsidRDefault="00BB1EF0" w:rsidP="00BB1EF0">
      <w:pPr>
        <w:pStyle w:val="AERbulletlistfirststyle"/>
      </w:pPr>
      <w:r w:rsidRPr="00BB1EF0">
        <w:t>maximum total labour rates we developed for Victoria. Our findings were informed by our consultant</w:t>
      </w:r>
      <w:r w:rsidR="00642A5D">
        <w:t>'s</w:t>
      </w:r>
      <w:r w:rsidRPr="00BB1EF0">
        <w:t>, Marsden Jacob Associates', analysis</w:t>
      </w:r>
      <w:r w:rsidRPr="00BB1EF0">
        <w:rPr>
          <w:rStyle w:val="FootnoteReference"/>
        </w:rPr>
        <w:footnoteReference w:id="19"/>
      </w:r>
    </w:p>
    <w:p w:rsidR="00BB1EF0" w:rsidRPr="00BB1EF0" w:rsidRDefault="00BB1EF0" w:rsidP="00BB1EF0">
      <w:pPr>
        <w:pStyle w:val="AERbulletlistfirststyle"/>
      </w:pPr>
      <w:r w:rsidRPr="00BB1EF0">
        <w:t xml:space="preserve">since labour is the key input in determining an efficient level of prices for ancillary network services, we focused on comparing </w:t>
      </w:r>
      <w:r>
        <w:t>United Energy's</w:t>
      </w:r>
      <w:r w:rsidRPr="00BB1EF0">
        <w:t xml:space="preserve"> proposed total labour rates against our developed maximum total labour rates</w:t>
      </w:r>
    </w:p>
    <w:p w:rsidR="00BB1EF0" w:rsidRPr="00BB1EF0" w:rsidRDefault="00BB1EF0" w:rsidP="00BB1EF0">
      <w:pPr>
        <w:pStyle w:val="AERbulletlistfirststyle"/>
      </w:pPr>
      <w:r w:rsidRPr="00BB1EF0">
        <w:lastRenderedPageBreak/>
        <w:t>the other key inputs, being:</w:t>
      </w:r>
    </w:p>
    <w:p w:rsidR="00BB1EF0" w:rsidRPr="00BB1EF0" w:rsidRDefault="00BB1EF0" w:rsidP="00BB1EF0">
      <w:pPr>
        <w:pStyle w:val="AERbulletlistsecondstyle"/>
      </w:pPr>
      <w:r w:rsidRPr="00BB1EF0">
        <w:t>proposed times taken to perform the service, and</w:t>
      </w:r>
    </w:p>
    <w:p w:rsidR="00BB1EF0" w:rsidRPr="00BB1EF0" w:rsidRDefault="00BB1EF0" w:rsidP="00BB1EF0">
      <w:pPr>
        <w:pStyle w:val="AERbulletlistsecondstyle"/>
      </w:pPr>
      <w:r w:rsidRPr="00BB1EF0">
        <w:t>contractor rates.</w:t>
      </w:r>
    </w:p>
    <w:p w:rsidR="00BB1EF0" w:rsidRPr="00BB1EF0" w:rsidRDefault="00BB1EF0" w:rsidP="00BB1EF0">
      <w:r w:rsidRPr="00BB1EF0">
        <w:t>As per section 16.1.4.</w:t>
      </w:r>
      <w:r>
        <w:t>2</w:t>
      </w:r>
      <w:r w:rsidRPr="00BB1EF0">
        <w:t xml:space="preserve"> of our preliminary decision, we obtained maximum rates for the following labour components:</w:t>
      </w:r>
    </w:p>
    <w:p w:rsidR="00BB1EF0" w:rsidRPr="00BB1EF0" w:rsidRDefault="00BB1EF0" w:rsidP="00BB1EF0">
      <w:pPr>
        <w:pStyle w:val="AERbulletlistfirststyle"/>
      </w:pPr>
      <w:r w:rsidRPr="00BB1EF0">
        <w:t>a maximum raw labour rate</w:t>
      </w:r>
    </w:p>
    <w:p w:rsidR="00BB1EF0" w:rsidRPr="00BB1EF0" w:rsidRDefault="00BB1EF0" w:rsidP="00BB1EF0">
      <w:pPr>
        <w:pStyle w:val="AERbulletlistfirststyle"/>
      </w:pPr>
      <w:r w:rsidRPr="00BB1EF0">
        <w:t>a maximum on-cost rate</w:t>
      </w:r>
    </w:p>
    <w:p w:rsidR="00BB1EF0" w:rsidRPr="00BB1EF0" w:rsidRDefault="00BB1EF0" w:rsidP="00BB1EF0">
      <w:pPr>
        <w:pStyle w:val="AERbulletlistfirststyle"/>
      </w:pPr>
      <w:r w:rsidRPr="00BB1EF0">
        <w:t>a maximum overhead rate.</w:t>
      </w:r>
    </w:p>
    <w:p w:rsidR="00BB1EF0" w:rsidRPr="00BB1EF0" w:rsidRDefault="00BB1EF0" w:rsidP="00BB1EF0">
      <w:r w:rsidRPr="00BB1EF0">
        <w:t xml:space="preserve">We applied these maximum (component) rates to derive maximum total labour rates (for particular labour types) which are presented in </w:t>
      </w:r>
      <w:r w:rsidR="0067059F">
        <w:fldChar w:fldCharType="begin"/>
      </w:r>
      <w:r w:rsidR="0067059F">
        <w:instrText xml:space="preserve"> REF  _Ref430952223 \* Lower \h </w:instrText>
      </w:r>
      <w:r w:rsidR="0067059F">
        <w:fldChar w:fldCharType="separate"/>
      </w:r>
      <w:r w:rsidR="008227BE" w:rsidRPr="00BB1EF0">
        <w:t xml:space="preserve">table </w:t>
      </w:r>
      <w:r w:rsidR="008227BE">
        <w:rPr>
          <w:noProof/>
        </w:rPr>
        <w:t>16</w:t>
      </w:r>
      <w:r w:rsidR="008227BE">
        <w:t>.</w:t>
      </w:r>
      <w:r w:rsidR="008227BE">
        <w:rPr>
          <w:noProof/>
        </w:rPr>
        <w:t>2</w:t>
      </w:r>
      <w:r w:rsidR="0067059F">
        <w:fldChar w:fldCharType="end"/>
      </w:r>
      <w:r w:rsidRPr="00BB1EF0">
        <w:t xml:space="preserve">. We consider that using our maximum total labour rates to determine prices for services will provide </w:t>
      </w:r>
      <w:r>
        <w:t xml:space="preserve">United Energy </w:t>
      </w:r>
      <w:r w:rsidRPr="00BB1EF0">
        <w:t>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sidRPr="00BB1EF0">
        <w:rPr>
          <w:rStyle w:val="FootnoteReference"/>
        </w:rPr>
        <w:footnoteReference w:id="20"/>
      </w:r>
    </w:p>
    <w:p w:rsidR="00BB1EF0" w:rsidRPr="00BB1EF0" w:rsidRDefault="00BB1EF0" w:rsidP="00BB1EF0">
      <w:pPr>
        <w:pStyle w:val="Tabletitle"/>
      </w:pPr>
      <w:bookmarkStart w:id="85" w:name="_Ref430952223"/>
      <w:r w:rsidRPr="00BB1EF0">
        <w:t xml:space="preserve">Table </w:t>
      </w:r>
      <w:r w:rsidR="00487BD4">
        <w:fldChar w:fldCharType="begin"/>
      </w:r>
      <w:r w:rsidR="00487BD4">
        <w:instrText xml:space="preserve"> STYLEREF 1 \s </w:instrText>
      </w:r>
      <w:r w:rsidR="00487BD4">
        <w:fldChar w:fldCharType="separate"/>
      </w:r>
      <w:r w:rsidR="00E75AB6">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E75AB6">
        <w:rPr>
          <w:noProof/>
        </w:rPr>
        <w:t>2</w:t>
      </w:r>
      <w:r w:rsidR="00487BD4">
        <w:rPr>
          <w:noProof/>
        </w:rPr>
        <w:fldChar w:fldCharType="end"/>
      </w:r>
      <w:bookmarkEnd w:id="85"/>
      <w:r w:rsidRPr="00BB1EF0">
        <w:tab/>
        <w:t xml:space="preserve">Maximum allowed total labour rates </w:t>
      </w:r>
    </w:p>
    <w:tbl>
      <w:tblPr>
        <w:tblStyle w:val="AERtable-numbers"/>
        <w:tblW w:w="0" w:type="auto"/>
        <w:tblLook w:val="04A0" w:firstRow="1" w:lastRow="0" w:firstColumn="1" w:lastColumn="0" w:noHBand="0" w:noVBand="1"/>
      </w:tblPr>
      <w:tblGrid>
        <w:gridCol w:w="4346"/>
        <w:gridCol w:w="4347"/>
      </w:tblGrid>
      <w:tr w:rsidR="00BB1EF0" w:rsidTr="00BB1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BB1EF0" w:rsidRPr="00BB1EF0" w:rsidRDefault="00BB1EF0" w:rsidP="00BB1EF0">
            <w:r w:rsidRPr="00BB1EF0">
              <w:t>AER labour category</w:t>
            </w:r>
          </w:p>
        </w:tc>
        <w:tc>
          <w:tcPr>
            <w:tcW w:w="4347" w:type="dxa"/>
            <w:tcBorders>
              <w:top w:val="nil"/>
              <w:left w:val="nil"/>
              <w:bottom w:val="nil"/>
              <w:right w:val="nil"/>
            </w:tcBorders>
            <w:hideMark/>
          </w:tcPr>
          <w:p w:rsidR="00BB1EF0" w:rsidRPr="00BB1EF0" w:rsidRDefault="00BB1EF0" w:rsidP="00BB1EF0">
            <w:pPr>
              <w:cnfStyle w:val="100000000000" w:firstRow="1" w:lastRow="0" w:firstColumn="0" w:lastColumn="0" w:oddVBand="0" w:evenVBand="0" w:oddHBand="0" w:evenHBand="0" w:firstRowFirstColumn="0" w:firstRowLastColumn="0" w:lastRowFirstColumn="0" w:lastRowLastColumn="0"/>
            </w:pPr>
            <w:r w:rsidRPr="00BB1EF0">
              <w:t>AER maximum total labour rates ($2014)</w:t>
            </w:r>
          </w:p>
        </w:tc>
      </w:tr>
      <w:tr w:rsidR="00BB1EF0" w:rsidTr="00BB1EF0">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BB1EF0" w:rsidRPr="00BB1EF0" w:rsidRDefault="00BB1EF0" w:rsidP="00BB1EF0">
            <w:r w:rsidRPr="00BB1EF0">
              <w:t>Administration</w:t>
            </w:r>
          </w:p>
        </w:tc>
        <w:tc>
          <w:tcPr>
            <w:tcW w:w="4347" w:type="dxa"/>
            <w:tcBorders>
              <w:top w:val="nil"/>
              <w:left w:val="nil"/>
              <w:bottom w:val="nil"/>
              <w:right w:val="nil"/>
            </w:tcBorders>
            <w:hideMark/>
          </w:tcPr>
          <w:p w:rsidR="00BB1EF0" w:rsidRPr="00BB1EF0" w:rsidRDefault="00BB1EF0" w:rsidP="00BB1EF0">
            <w:pPr>
              <w:cnfStyle w:val="000000000000" w:firstRow="0" w:lastRow="0" w:firstColumn="0" w:lastColumn="0" w:oddVBand="0" w:evenVBand="0" w:oddHBand="0" w:evenHBand="0" w:firstRowFirstColumn="0" w:firstRowLastColumn="0" w:lastRowFirstColumn="0" w:lastRowLastColumn="0"/>
            </w:pPr>
            <w:r w:rsidRPr="00BB1EF0">
              <w:t>91.88</w:t>
            </w:r>
          </w:p>
        </w:tc>
      </w:tr>
      <w:tr w:rsidR="00BB1EF0" w:rsidTr="00BB1E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BB1EF0" w:rsidRPr="00BB1EF0" w:rsidRDefault="00BB1EF0" w:rsidP="00BB1EF0">
            <w:r w:rsidRPr="00BB1EF0">
              <w:t>Technical</w:t>
            </w:r>
          </w:p>
        </w:tc>
        <w:tc>
          <w:tcPr>
            <w:tcW w:w="4347" w:type="dxa"/>
            <w:tcBorders>
              <w:top w:val="nil"/>
              <w:left w:val="nil"/>
              <w:bottom w:val="nil"/>
              <w:right w:val="nil"/>
            </w:tcBorders>
            <w:hideMark/>
          </w:tcPr>
          <w:p w:rsidR="00BB1EF0" w:rsidRPr="00BB1EF0" w:rsidRDefault="00BB1EF0" w:rsidP="00BB1EF0">
            <w:pPr>
              <w:cnfStyle w:val="000000010000" w:firstRow="0" w:lastRow="0" w:firstColumn="0" w:lastColumn="0" w:oddVBand="0" w:evenVBand="0" w:oddHBand="0" w:evenHBand="1" w:firstRowFirstColumn="0" w:firstRowLastColumn="0" w:lastRowFirstColumn="0" w:lastRowLastColumn="0"/>
            </w:pPr>
            <w:r w:rsidRPr="00BB1EF0">
              <w:t>160.79</w:t>
            </w:r>
          </w:p>
        </w:tc>
      </w:tr>
      <w:tr w:rsidR="00BB1EF0" w:rsidTr="00BB1EF0">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BB1EF0" w:rsidRPr="00BB1EF0" w:rsidRDefault="00BB1EF0" w:rsidP="00BB1EF0">
            <w:r w:rsidRPr="00BB1EF0">
              <w:t>Engineer</w:t>
            </w:r>
          </w:p>
        </w:tc>
        <w:tc>
          <w:tcPr>
            <w:tcW w:w="4347" w:type="dxa"/>
            <w:tcBorders>
              <w:top w:val="nil"/>
              <w:left w:val="nil"/>
              <w:bottom w:val="nil"/>
              <w:right w:val="nil"/>
            </w:tcBorders>
            <w:hideMark/>
          </w:tcPr>
          <w:p w:rsidR="00BB1EF0" w:rsidRPr="00BB1EF0" w:rsidRDefault="00BB1EF0" w:rsidP="00BB1EF0">
            <w:pPr>
              <w:cnfStyle w:val="000000000000" w:firstRow="0" w:lastRow="0" w:firstColumn="0" w:lastColumn="0" w:oddVBand="0" w:evenVBand="0" w:oddHBand="0" w:evenHBand="0" w:firstRowFirstColumn="0" w:firstRowLastColumn="0" w:lastRowFirstColumn="0" w:lastRowLastColumn="0"/>
            </w:pPr>
            <w:r w:rsidRPr="00BB1EF0">
              <w:t>172.28</w:t>
            </w:r>
          </w:p>
        </w:tc>
      </w:tr>
      <w:tr w:rsidR="00BB1EF0" w:rsidTr="00BB1E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BB1EF0" w:rsidRPr="00BB1EF0" w:rsidRDefault="00BB1EF0" w:rsidP="00BB1EF0">
            <w:r w:rsidRPr="00BB1EF0">
              <w:t>Field worker</w:t>
            </w:r>
          </w:p>
        </w:tc>
        <w:tc>
          <w:tcPr>
            <w:tcW w:w="4347" w:type="dxa"/>
            <w:tcBorders>
              <w:top w:val="nil"/>
              <w:left w:val="nil"/>
              <w:bottom w:val="nil"/>
              <w:right w:val="nil"/>
            </w:tcBorders>
            <w:hideMark/>
          </w:tcPr>
          <w:p w:rsidR="00BB1EF0" w:rsidRPr="00BB1EF0" w:rsidRDefault="00BB1EF0" w:rsidP="00BB1EF0">
            <w:pPr>
              <w:cnfStyle w:val="000000010000" w:firstRow="0" w:lastRow="0" w:firstColumn="0" w:lastColumn="0" w:oddVBand="0" w:evenVBand="0" w:oddHBand="0" w:evenHBand="1" w:firstRowFirstColumn="0" w:firstRowLastColumn="0" w:lastRowFirstColumn="0" w:lastRowLastColumn="0"/>
            </w:pPr>
            <w:r w:rsidRPr="00BB1EF0">
              <w:t>160.79</w:t>
            </w:r>
          </w:p>
        </w:tc>
      </w:tr>
      <w:tr w:rsidR="00BB1EF0" w:rsidTr="00BB1EF0">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single" w:sz="4" w:space="0" w:color="365F91"/>
              <w:right w:val="nil"/>
            </w:tcBorders>
            <w:hideMark/>
          </w:tcPr>
          <w:p w:rsidR="00BB1EF0" w:rsidRPr="00BB1EF0" w:rsidRDefault="00BB1EF0" w:rsidP="00BB1EF0">
            <w:r w:rsidRPr="00BB1EF0">
              <w:t>Senior engineer</w:t>
            </w:r>
          </w:p>
        </w:tc>
        <w:tc>
          <w:tcPr>
            <w:tcW w:w="4347" w:type="dxa"/>
            <w:tcBorders>
              <w:top w:val="nil"/>
              <w:left w:val="nil"/>
              <w:bottom w:val="single" w:sz="4" w:space="0" w:color="365F91"/>
              <w:right w:val="nil"/>
            </w:tcBorders>
            <w:hideMark/>
          </w:tcPr>
          <w:p w:rsidR="00BB1EF0" w:rsidRPr="00BB1EF0" w:rsidRDefault="00BB1EF0" w:rsidP="00BB1EF0">
            <w:pPr>
              <w:cnfStyle w:val="000000000000" w:firstRow="0" w:lastRow="0" w:firstColumn="0" w:lastColumn="0" w:oddVBand="0" w:evenVBand="0" w:oddHBand="0" w:evenHBand="0" w:firstRowFirstColumn="0" w:firstRowLastColumn="0" w:lastRowFirstColumn="0" w:lastRowLastColumn="0"/>
            </w:pPr>
            <w:r w:rsidRPr="00BB1EF0">
              <w:t>229.70</w:t>
            </w:r>
          </w:p>
        </w:tc>
      </w:tr>
    </w:tbl>
    <w:p w:rsidR="00BB1EF0" w:rsidRPr="00BB1EF0" w:rsidRDefault="00BB1EF0" w:rsidP="00BB1EF0">
      <w:pPr>
        <w:pStyle w:val="AERtablesource"/>
      </w:pPr>
      <w:r w:rsidRPr="00BB1EF0">
        <w:t>Source:</w:t>
      </w:r>
      <w:r w:rsidRPr="00BB1EF0">
        <w:tab/>
        <w:t>AER analysis.</w:t>
      </w:r>
    </w:p>
    <w:p w:rsidR="00BB1EF0" w:rsidRPr="00BB1EF0" w:rsidRDefault="00BB1EF0" w:rsidP="00BB1EF0">
      <w:r w:rsidRPr="00BB1EF0">
        <w:t>Where a distributor’s proposed total labour rates exceeded our maximum total labour rates—which we consider are efficient—we applied our maximum total labour rates to determine ancillary network service charges.</w:t>
      </w:r>
    </w:p>
    <w:p w:rsidR="00BB1EF0" w:rsidRDefault="00BB1EF0" w:rsidP="00BB1EF0">
      <w:r w:rsidRPr="00BB1EF0">
        <w:t>As a further check of our analysis, we benchmarked components of the Victorian distributors' proposed labour costs against one another.</w:t>
      </w:r>
      <w:bookmarkStart w:id="86" w:name="_Ref430936976"/>
      <w:bookmarkStart w:id="87" w:name="_Toc433704558"/>
    </w:p>
    <w:p w:rsidR="00857B5D" w:rsidRDefault="00857B5D" w:rsidP="00BB1EF0">
      <w:r w:rsidRPr="00B14AEE">
        <w:t>Our final decision assessment on labour price growth is discussed in attachment 7—operating expenditure.</w:t>
      </w:r>
    </w:p>
    <w:p w:rsidR="00CE233E" w:rsidRDefault="00CE233E" w:rsidP="00CC7F02">
      <w:pPr>
        <w:pStyle w:val="Heading3"/>
        <w:keepNext/>
        <w:ind w:left="720"/>
      </w:pPr>
      <w:bookmarkStart w:id="88" w:name="_Toc451430758"/>
      <w:r>
        <w:lastRenderedPageBreak/>
        <w:t>Reasons for final decision</w:t>
      </w:r>
      <w:bookmarkEnd w:id="86"/>
      <w:bookmarkEnd w:id="87"/>
      <w:bookmarkEnd w:id="88"/>
    </w:p>
    <w:p w:rsidR="008C7231" w:rsidRDefault="00671099" w:rsidP="00CC7F02">
      <w:pPr>
        <w:keepNext/>
      </w:pPr>
      <w:r>
        <w:t>We do not accept United Energy's revised proposal on ancillary network services.</w:t>
      </w:r>
      <w:r>
        <w:rPr>
          <w:rStyle w:val="FootnoteReference"/>
        </w:rPr>
        <w:footnoteReference w:id="21"/>
      </w:r>
      <w:r>
        <w:t xml:space="preserve"> Our preliminary</w:t>
      </w:r>
      <w:r w:rsidR="00857B5D">
        <w:t xml:space="preserve"> decision</w:t>
      </w:r>
      <w:r>
        <w:t xml:space="preserve"> adjusted United Energy's unit cost inputs for these services based on:</w:t>
      </w:r>
    </w:p>
    <w:p w:rsidR="00671099" w:rsidRDefault="00671099" w:rsidP="00671099">
      <w:pPr>
        <w:pStyle w:val="AERbulletlistfirststyle"/>
      </w:pPr>
      <w:r>
        <w:t>our maximum efficient total labour rates, and</w:t>
      </w:r>
    </w:p>
    <w:p w:rsidR="00671099" w:rsidRDefault="00671099" w:rsidP="00671099">
      <w:pPr>
        <w:pStyle w:val="AERbulletlistfirststyle"/>
      </w:pPr>
      <w:r>
        <w:t>efficient times taken to perform these services.</w:t>
      </w:r>
    </w:p>
    <w:p w:rsidR="00671099" w:rsidRDefault="00671099" w:rsidP="00671099">
      <w:pPr>
        <w:pStyle w:val="AERbulletlistfirststyle"/>
        <w:numPr>
          <w:ilvl w:val="0"/>
          <w:numId w:val="0"/>
        </w:numPr>
      </w:pPr>
      <w:r>
        <w:t xml:space="preserve">Our reasons for maintaining our preliminary decision are explained in section </w:t>
      </w:r>
      <w:r>
        <w:fldChar w:fldCharType="begin"/>
      </w:r>
      <w:r>
        <w:instrText xml:space="preserve"> REF _Ref442443902 \r \h </w:instrText>
      </w:r>
      <w:r>
        <w:fldChar w:fldCharType="separate"/>
      </w:r>
      <w:r w:rsidR="008227BE">
        <w:t>16.1.4.1</w:t>
      </w:r>
      <w:r>
        <w:fldChar w:fldCharType="end"/>
      </w:r>
      <w:r>
        <w:t>.</w:t>
      </w:r>
    </w:p>
    <w:p w:rsidR="00671099" w:rsidRPr="008C7231" w:rsidRDefault="00671099" w:rsidP="00671099">
      <w:pPr>
        <w:pStyle w:val="AERbulletlistfirststyle"/>
        <w:numPr>
          <w:ilvl w:val="0"/>
          <w:numId w:val="0"/>
        </w:numPr>
      </w:pPr>
      <w:r>
        <w:t>United Energy reflected our preliminary decision changes in its 2016 pricing proposal, which we approved in December 2015.</w:t>
      </w:r>
      <w:r w:rsidR="001F603D">
        <w:rPr>
          <w:rStyle w:val="FootnoteReference"/>
        </w:rPr>
        <w:footnoteReference w:id="22"/>
      </w:r>
      <w:r>
        <w:t xml:space="preserve"> We have reproduced these prices and rates </w:t>
      </w:r>
      <w:r>
        <w:rPr>
          <w:rStyle w:val="AERbody"/>
        </w:rPr>
        <w:t>in</w:t>
      </w:r>
      <w:r w:rsidRPr="00671099">
        <w:rPr>
          <w:rStyle w:val="AERbody"/>
        </w:rPr>
        <w:t xml:space="preserve"> </w:t>
      </w:r>
      <w:r w:rsidRPr="00671099">
        <w:rPr>
          <w:rStyle w:val="AERbody"/>
        </w:rPr>
        <w:fldChar w:fldCharType="begin"/>
      </w:r>
      <w:r w:rsidRPr="00671099">
        <w:rPr>
          <w:rStyle w:val="AERbody"/>
        </w:rPr>
        <w:instrText xml:space="preserve"> REF  _Ref442290415 \* Lower \h </w:instrText>
      </w:r>
      <w:r w:rsidRPr="00671099">
        <w:rPr>
          <w:rStyle w:val="AERbody"/>
        </w:rPr>
      </w:r>
      <w:r w:rsidRPr="00671099">
        <w:rPr>
          <w:rStyle w:val="AERbody"/>
        </w:rPr>
        <w:fldChar w:fldCharType="separate"/>
      </w:r>
      <w:r w:rsidR="008227BE" w:rsidRPr="00D24A28">
        <w:t xml:space="preserve">table </w:t>
      </w:r>
      <w:r w:rsidR="008227BE">
        <w:rPr>
          <w:noProof/>
        </w:rPr>
        <w:t>16</w:t>
      </w:r>
      <w:r w:rsidR="008227BE">
        <w:t>.</w:t>
      </w:r>
      <w:r w:rsidR="008227BE">
        <w:rPr>
          <w:noProof/>
        </w:rPr>
        <w:t>9</w:t>
      </w:r>
      <w:r w:rsidRPr="00671099">
        <w:rPr>
          <w:rStyle w:val="AERbody"/>
        </w:rPr>
        <w:fldChar w:fldCharType="end"/>
      </w:r>
      <w:r w:rsidRPr="00671099">
        <w:rPr>
          <w:rStyle w:val="AERbody"/>
        </w:rPr>
        <w:t xml:space="preserve"> and </w:t>
      </w:r>
      <w:r w:rsidRPr="00671099">
        <w:rPr>
          <w:rStyle w:val="AERbody"/>
        </w:rPr>
        <w:fldChar w:fldCharType="begin"/>
      </w:r>
      <w:r w:rsidRPr="00671099">
        <w:rPr>
          <w:rStyle w:val="AERbody"/>
        </w:rPr>
        <w:instrText xml:space="preserve"> REF  _Ref442290591 \* Lower \h </w:instrText>
      </w:r>
      <w:r w:rsidRPr="00671099">
        <w:rPr>
          <w:rStyle w:val="AERbody"/>
        </w:rPr>
      </w:r>
      <w:r w:rsidRPr="00671099">
        <w:rPr>
          <w:rStyle w:val="AERbody"/>
        </w:rPr>
        <w:fldChar w:fldCharType="separate"/>
      </w:r>
      <w:r w:rsidR="008227BE" w:rsidRPr="00A704A1">
        <w:t xml:space="preserve">table </w:t>
      </w:r>
      <w:r w:rsidR="008227BE">
        <w:rPr>
          <w:noProof/>
        </w:rPr>
        <w:t>16</w:t>
      </w:r>
      <w:r w:rsidR="008227BE">
        <w:t>.</w:t>
      </w:r>
      <w:r w:rsidR="008227BE">
        <w:rPr>
          <w:noProof/>
        </w:rPr>
        <w:t>10</w:t>
      </w:r>
      <w:r w:rsidRPr="00671099">
        <w:rPr>
          <w:rStyle w:val="AERbody"/>
        </w:rPr>
        <w:fldChar w:fldCharType="end"/>
      </w:r>
      <w:r w:rsidRPr="00671099">
        <w:rPr>
          <w:rStyle w:val="AERbody"/>
        </w:rPr>
        <w:t xml:space="preserve"> in appendix </w:t>
      </w:r>
      <w:r w:rsidRPr="00671099">
        <w:rPr>
          <w:rStyle w:val="AERbody"/>
        </w:rPr>
        <w:fldChar w:fldCharType="begin"/>
      </w:r>
      <w:r w:rsidRPr="00671099">
        <w:rPr>
          <w:rStyle w:val="AERbody"/>
        </w:rPr>
        <w:instrText xml:space="preserve"> REF _Ref441662476 \r \h </w:instrText>
      </w:r>
      <w:r w:rsidRPr="00671099">
        <w:rPr>
          <w:rStyle w:val="AERbody"/>
        </w:rPr>
      </w:r>
      <w:r w:rsidRPr="00671099">
        <w:rPr>
          <w:rStyle w:val="AERbody"/>
        </w:rPr>
        <w:fldChar w:fldCharType="separate"/>
      </w:r>
      <w:r w:rsidR="008227BE">
        <w:rPr>
          <w:rStyle w:val="AERbody"/>
        </w:rPr>
        <w:t>A.1</w:t>
      </w:r>
      <w:r w:rsidRPr="00671099">
        <w:rPr>
          <w:rStyle w:val="AERbody"/>
        </w:rPr>
        <w:fldChar w:fldCharType="end"/>
      </w:r>
      <w:r>
        <w:t>—they are our final decision prices for United Energy's ancillary network services.</w:t>
      </w:r>
    </w:p>
    <w:p w:rsidR="008C7231" w:rsidRPr="00EA09A2" w:rsidRDefault="008C7231" w:rsidP="008C7231">
      <w:pPr>
        <w:pStyle w:val="Heading4"/>
      </w:pPr>
      <w:bookmarkStart w:id="89" w:name="_Ref442443902"/>
      <w:r w:rsidRPr="00EA09A2">
        <w:t>Contractor rates</w:t>
      </w:r>
      <w:r w:rsidR="00671099">
        <w:t>—</w:t>
      </w:r>
      <w:r w:rsidR="00A23A74">
        <w:t xml:space="preserve">new </w:t>
      </w:r>
      <w:r w:rsidR="00671099">
        <w:t>connection</w:t>
      </w:r>
      <w:r w:rsidR="00A23A74">
        <w:t>s</w:t>
      </w:r>
      <w:r w:rsidR="00671099">
        <w:t xml:space="preserve"> and temporary supplies</w:t>
      </w:r>
      <w:bookmarkEnd w:id="89"/>
    </w:p>
    <w:p w:rsidR="00CE233E" w:rsidRDefault="0038325D" w:rsidP="00132D43">
      <w:r>
        <w:t>We maintain our preliminary decision that United Energy's proposed average unit contractor rates for</w:t>
      </w:r>
      <w:r w:rsidR="00857B5D">
        <w:t xml:space="preserve"> the provision of its</w:t>
      </w:r>
      <w:r w:rsidR="00A23A74">
        <w:t xml:space="preserve"> new</w:t>
      </w:r>
      <w:r>
        <w:t xml:space="preserve"> connection and temporary suppl</w:t>
      </w:r>
      <w:r w:rsidR="00A23A74">
        <w:t>ies</w:t>
      </w:r>
      <w:r>
        <w:t xml:space="preserve"> </w:t>
      </w:r>
      <w:r w:rsidR="00AC1DB2">
        <w:t xml:space="preserve">services </w:t>
      </w:r>
      <w:r>
        <w:t>exceed efficient maximum total labour rates.</w:t>
      </w:r>
      <w:r w:rsidR="000A7654">
        <w:t xml:space="preserve"> Therefore, we do not accept United</w:t>
      </w:r>
      <w:r w:rsidR="000A2DEC">
        <w:t xml:space="preserve"> </w:t>
      </w:r>
      <w:r w:rsidR="000A7654">
        <w:t>Energy's revised proposal.</w:t>
      </w:r>
    </w:p>
    <w:p w:rsidR="000A2DEC" w:rsidRDefault="000A2DEC" w:rsidP="00132D43">
      <w:r>
        <w:t>O</w:t>
      </w:r>
      <w:r w:rsidR="00DD40DC">
        <w:t>ur preliminary decision accepted the</w:t>
      </w:r>
      <w:r w:rsidR="000A7654">
        <w:t xml:space="preserve"> material</w:t>
      </w:r>
      <w:r w:rsidR="00132D8D">
        <w:t>s</w:t>
      </w:r>
      <w:r w:rsidR="000A7654">
        <w:t xml:space="preserve"> and</w:t>
      </w:r>
      <w:r>
        <w:t xml:space="preserve"> administrational labour components of these services. However, we did not accept </w:t>
      </w:r>
      <w:r w:rsidR="00AC1DB2">
        <w:t>the</w:t>
      </w:r>
      <w:r>
        <w:t xml:space="preserve"> proposed</w:t>
      </w:r>
      <w:r w:rsidR="00BC5D5F">
        <w:t xml:space="preserve"> unit</w:t>
      </w:r>
      <w:r>
        <w:t xml:space="preserve"> rates for the on</w:t>
      </w:r>
      <w:r>
        <w:noBreakHyphen/>
        <w:t>site (or field) component.</w:t>
      </w:r>
      <w:r>
        <w:rPr>
          <w:rStyle w:val="FootnoteReference"/>
        </w:rPr>
        <w:footnoteReference w:id="23"/>
      </w:r>
      <w:r>
        <w:t xml:space="preserve"> </w:t>
      </w:r>
      <w:r w:rsidR="00915515">
        <w:t>Our benchmarking demonstrated</w:t>
      </w:r>
      <w:r>
        <w:t xml:space="preserve"> </w:t>
      </w:r>
      <w:r w:rsidR="009F1B28">
        <w:t>these</w:t>
      </w:r>
      <w:r w:rsidR="00920E5A">
        <w:t xml:space="preserve"> unit</w:t>
      </w:r>
      <w:r>
        <w:t xml:space="preserve"> rates exceeded the maximum total labour rates which we consider are efficient. Therefore, we substituted in our </w:t>
      </w:r>
      <w:r w:rsidRPr="000A2DEC">
        <w:t>maximum total labour rate</w:t>
      </w:r>
      <w:r w:rsidR="00132D8D">
        <w:t>s into United Energy’s cost build</w:t>
      </w:r>
      <w:r w:rsidR="00132D8D">
        <w:noBreakHyphen/>
      </w:r>
      <w:r w:rsidRPr="000A2DEC">
        <w:t>up method to establish</w:t>
      </w:r>
      <w:r w:rsidR="00132D8D">
        <w:t xml:space="preserve"> efficient</w:t>
      </w:r>
      <w:r w:rsidRPr="000A2DEC">
        <w:t xml:space="preserve"> prices for these services.</w:t>
      </w:r>
      <w:r w:rsidR="00A23A74">
        <w:rPr>
          <w:rStyle w:val="FootnoteReference"/>
        </w:rPr>
        <w:footnoteReference w:id="24"/>
      </w:r>
    </w:p>
    <w:p w:rsidR="00BC5D5F" w:rsidRDefault="00B71906" w:rsidP="001F407C">
      <w:r>
        <w:t>As t</w:t>
      </w:r>
      <w:r w:rsidR="00920E5A">
        <w:t xml:space="preserve">he average unit contractor rates in </w:t>
      </w:r>
      <w:r w:rsidR="00132D8D">
        <w:t>United Energy's cost build</w:t>
      </w:r>
      <w:r w:rsidR="00132D8D">
        <w:noBreakHyphen/>
        <w:t xml:space="preserve">up method </w:t>
      </w:r>
      <w:r w:rsidR="00A52F9D">
        <w:t>were</w:t>
      </w:r>
      <w:r>
        <w:t xml:space="preserve"> </w:t>
      </w:r>
      <w:r w:rsidR="00BC5D5F">
        <w:t>in dollar values only</w:t>
      </w:r>
      <w:r>
        <w:t xml:space="preserve">, our preliminary decision benchmarked them against a </w:t>
      </w:r>
      <w:r w:rsidR="00A52F9D">
        <w:t>build</w:t>
      </w:r>
      <w:r w:rsidR="00A52F9D">
        <w:noBreakHyphen/>
      </w:r>
      <w:r>
        <w:t>up of labour rates and times taken to perform the service t</w:t>
      </w:r>
      <w:r w:rsidR="00B91195">
        <w:t xml:space="preserve">o determine </w:t>
      </w:r>
      <w:r w:rsidR="00F4374C">
        <w:t>the</w:t>
      </w:r>
      <w:r>
        <w:t>ir</w:t>
      </w:r>
      <w:r w:rsidR="00F4374C">
        <w:t xml:space="preserve"> efficiency</w:t>
      </w:r>
      <w:r w:rsidR="00B91195">
        <w:t>.</w:t>
      </w:r>
      <w:r w:rsidR="00915515">
        <w:rPr>
          <w:rStyle w:val="FootnoteReference"/>
        </w:rPr>
        <w:footnoteReference w:id="25"/>
      </w:r>
      <w:r w:rsidR="00B91195">
        <w:t xml:space="preserve"> </w:t>
      </w:r>
      <w:r w:rsidR="00A52F9D">
        <w:t xml:space="preserve">This approach is prudent in determining efficiency as </w:t>
      </w:r>
      <w:r w:rsidR="00B91195">
        <w:t>labour rates and times taken to perform the service are the</w:t>
      </w:r>
      <w:r w:rsidR="00A52F9D">
        <w:t xml:space="preserve"> key </w:t>
      </w:r>
      <w:r w:rsidR="00B91195">
        <w:t xml:space="preserve">inputs in </w:t>
      </w:r>
      <w:r w:rsidR="00A52F9D">
        <w:t>establish</w:t>
      </w:r>
      <w:r w:rsidR="00B91195">
        <w:t>ing the prices for ancillary network services.</w:t>
      </w:r>
      <w:r w:rsidR="00B91195">
        <w:rPr>
          <w:rStyle w:val="FootnoteReference"/>
        </w:rPr>
        <w:footnoteReference w:id="26"/>
      </w:r>
    </w:p>
    <w:p w:rsidR="00BC5D5F" w:rsidRDefault="00915515" w:rsidP="00BC5D5F">
      <w:r>
        <w:lastRenderedPageBreak/>
        <w:t>For our assessment, w</w:t>
      </w:r>
      <w:r w:rsidR="00132D8D">
        <w:t>e</w:t>
      </w:r>
      <w:r w:rsidR="00B91195">
        <w:t xml:space="preserve"> </w:t>
      </w:r>
      <w:r w:rsidR="00BC5D5F">
        <w:t xml:space="preserve">developed </w:t>
      </w:r>
      <w:r w:rsidR="00BC5D5F" w:rsidRPr="00F12687">
        <w:t>maximum</w:t>
      </w:r>
      <w:r w:rsidR="00BC5D5F">
        <w:t xml:space="preserve"> total</w:t>
      </w:r>
      <w:r w:rsidR="00BC5D5F" w:rsidRPr="00F12687">
        <w:t xml:space="preserve"> labour rates </w:t>
      </w:r>
      <w:r w:rsidR="00BC5D5F">
        <w:t>that</w:t>
      </w:r>
      <w:r w:rsidR="00BC5D5F" w:rsidRPr="00F12687">
        <w:t xml:space="preserve"> will provide </w:t>
      </w:r>
      <w:r w:rsidR="00132D8D">
        <w:t>United Energy</w:t>
      </w:r>
      <w:r w:rsidR="00BC5D5F">
        <w:t xml:space="preserve"> </w:t>
      </w:r>
      <w:r w:rsidR="00BC5D5F" w:rsidRPr="00F12687">
        <w:t>with a reasonable opportunity to recover at least the efficient costs it incurs in providing these services.</w:t>
      </w:r>
      <w:r w:rsidR="00BC5D5F">
        <w:rPr>
          <w:rStyle w:val="FootnoteReference"/>
        </w:rPr>
        <w:footnoteReference w:id="27"/>
      </w:r>
      <w:r w:rsidR="00BC5D5F">
        <w:t xml:space="preserve"> </w:t>
      </w:r>
      <w:r w:rsidR="00A52F9D">
        <w:t xml:space="preserve">The maximum total labour rates are set out in </w:t>
      </w:r>
      <w:r w:rsidR="00A52F9D">
        <w:fldChar w:fldCharType="begin"/>
      </w:r>
      <w:r w:rsidR="00A52F9D">
        <w:instrText xml:space="preserve"> REF  _Ref430952223 \* Lower \h </w:instrText>
      </w:r>
      <w:r w:rsidR="00A52F9D">
        <w:fldChar w:fldCharType="separate"/>
      </w:r>
      <w:r w:rsidR="008227BE" w:rsidRPr="00BB1EF0">
        <w:t xml:space="preserve">table </w:t>
      </w:r>
      <w:r w:rsidR="008227BE">
        <w:rPr>
          <w:noProof/>
        </w:rPr>
        <w:t>16</w:t>
      </w:r>
      <w:r w:rsidR="008227BE">
        <w:t>.</w:t>
      </w:r>
      <w:r w:rsidR="008227BE">
        <w:rPr>
          <w:noProof/>
        </w:rPr>
        <w:t>2</w:t>
      </w:r>
      <w:r w:rsidR="00A52F9D">
        <w:fldChar w:fldCharType="end"/>
      </w:r>
      <w:r w:rsidR="00A52F9D">
        <w:t>.</w:t>
      </w:r>
    </w:p>
    <w:p w:rsidR="00F4374C" w:rsidRDefault="00BC5D5F" w:rsidP="00BC5D5F">
      <w:r>
        <w:t>We also developed benchmark times taken to perform the service by comparing the times taken by other Victorian distributors.</w:t>
      </w:r>
      <w:r>
        <w:rPr>
          <w:rStyle w:val="FootnoteReference"/>
        </w:rPr>
        <w:footnoteReference w:id="28"/>
      </w:r>
      <w:r>
        <w:t xml:space="preserve"> </w:t>
      </w:r>
      <w:r w:rsidRPr="006B2400">
        <w:t>We consider the benchmark time taken demonstrates the efficient time taken by distributors to perform the service.</w:t>
      </w:r>
    </w:p>
    <w:p w:rsidR="00F4374C" w:rsidRDefault="00B91195" w:rsidP="00BC5D5F">
      <w:r>
        <w:t xml:space="preserve">Our </w:t>
      </w:r>
      <w:r w:rsidR="00F4374C" w:rsidRPr="00F4374C">
        <w:t xml:space="preserve">analysis demonstrated that the </w:t>
      </w:r>
      <w:r w:rsidR="00AC1DB2">
        <w:t>Victorian</w:t>
      </w:r>
      <w:r w:rsidR="00F4374C" w:rsidRPr="00F4374C">
        <w:t xml:space="preserve"> distributors </w:t>
      </w:r>
      <w:r w:rsidR="00F4374C">
        <w:t>undertake the on</w:t>
      </w:r>
      <w:r w:rsidR="00F4374C">
        <w:noBreakHyphen/>
        <w:t xml:space="preserve">site component of connection </w:t>
      </w:r>
      <w:r w:rsidR="006C49AE">
        <w:t>services</w:t>
      </w:r>
      <w:r w:rsidR="00F4374C">
        <w:t xml:space="preserve"> in </w:t>
      </w:r>
      <w:r w:rsidR="00F4374C" w:rsidRPr="00F4374C">
        <w:t>a time of approximately two hours or less—including travel time</w:t>
      </w:r>
      <w:r w:rsidR="00F4374C">
        <w:t>.</w:t>
      </w:r>
      <w:r w:rsidR="00F4374C">
        <w:rPr>
          <w:rStyle w:val="FootnoteReference"/>
        </w:rPr>
        <w:footnoteReference w:id="29"/>
      </w:r>
      <w:r w:rsidR="00F4374C">
        <w:t xml:space="preserve"> Included in this analysis were </w:t>
      </w:r>
      <w:r w:rsidR="00F4374C" w:rsidRPr="00F4374C">
        <w:t>the large rural networks of Powercor and AusNet Services which have increased travel times compared to the other Victorian distributors. Therefore, we consider</w:t>
      </w:r>
      <w:r w:rsidR="00F4374C">
        <w:t>ed</w:t>
      </w:r>
      <w:r w:rsidR="00F4374C" w:rsidRPr="00F4374C">
        <w:t xml:space="preserve"> a benchmark time of two hours is a reas</w:t>
      </w:r>
      <w:r w:rsidR="00026653">
        <w:t>onable estimate of time required to perform the</w:t>
      </w:r>
      <w:r w:rsidR="00D76054">
        <w:t xml:space="preserve"> on</w:t>
      </w:r>
      <w:r w:rsidR="00026653">
        <w:noBreakHyphen/>
      </w:r>
      <w:r w:rsidR="006C49AE">
        <w:t>site</w:t>
      </w:r>
      <w:r w:rsidR="00026653">
        <w:t xml:space="preserve"> component</w:t>
      </w:r>
      <w:r w:rsidR="00F4374C">
        <w:t>.</w:t>
      </w:r>
    </w:p>
    <w:p w:rsidR="00920E5A" w:rsidRDefault="00920E5A" w:rsidP="00BC5D5F">
      <w:r>
        <w:t>To determine the efficiency of</w:t>
      </w:r>
      <w:r w:rsidRPr="00920E5A">
        <w:t xml:space="preserve"> United Energy’s unit</w:t>
      </w:r>
      <w:r>
        <w:t xml:space="preserve"> </w:t>
      </w:r>
      <w:r w:rsidRPr="00920E5A">
        <w:t>rates</w:t>
      </w:r>
      <w:r>
        <w:t>,</w:t>
      </w:r>
      <w:r w:rsidRPr="00920E5A">
        <w:t xml:space="preserve"> we divided the applicable labour component of the proposed unit rates by our benchmark time of two hours to deduce the hourly labour rates. Our analysis demonstrated that the hourly rates for </w:t>
      </w:r>
      <w:r w:rsidR="00026653">
        <w:t>United Energy's</w:t>
      </w:r>
      <w:r w:rsidRPr="00920E5A">
        <w:t xml:space="preserve"> connection services exceeded our maximum total labour rates. As we consider our maximum total labour rates are efficient for</w:t>
      </w:r>
      <w:r w:rsidR="006C49AE">
        <w:t xml:space="preserve"> providing these services, we did</w:t>
      </w:r>
      <w:r w:rsidRPr="00920E5A">
        <w:t xml:space="preserve"> not accept United Energy’s proposed unit rates for these </w:t>
      </w:r>
      <w:r w:rsidR="006C49AE">
        <w:t>s</w:t>
      </w:r>
      <w:r w:rsidRPr="00920E5A">
        <w:t>ervices.</w:t>
      </w:r>
    </w:p>
    <w:p w:rsidR="00504603" w:rsidRDefault="00504603" w:rsidP="00BC5D5F">
      <w:r>
        <w:t xml:space="preserve">As </w:t>
      </w:r>
      <w:r w:rsidR="00026653" w:rsidRPr="00026653">
        <w:t xml:space="preserve">United Energy </w:t>
      </w:r>
      <w:r>
        <w:t>applied the same unit rates and</w:t>
      </w:r>
      <w:r w:rsidR="00026653" w:rsidRPr="00026653">
        <w:t xml:space="preserve"> cost</w:t>
      </w:r>
      <w:r>
        <w:noBreakHyphen/>
      </w:r>
      <w:r w:rsidR="00026653" w:rsidRPr="00026653">
        <w:t>build</w:t>
      </w:r>
      <w:r>
        <w:t xml:space="preserve"> up approach</w:t>
      </w:r>
      <w:r w:rsidR="00026653" w:rsidRPr="00026653">
        <w:t xml:space="preserve"> to derive prices for its temporary supply services</w:t>
      </w:r>
      <w:r>
        <w:t>, our preliminary decision did not accept these unit rates and</w:t>
      </w:r>
      <w:r w:rsidRPr="00026653">
        <w:t xml:space="preserve"> substituted in our maximum total labour rates</w:t>
      </w:r>
      <w:r>
        <w:t>.</w:t>
      </w:r>
      <w:r>
        <w:rPr>
          <w:rStyle w:val="FootnoteReference"/>
        </w:rPr>
        <w:footnoteReference w:id="30"/>
      </w:r>
    </w:p>
    <w:p w:rsidR="00644AF9" w:rsidRDefault="00915515" w:rsidP="00BC5D5F">
      <w:r>
        <w:t xml:space="preserve">In response, </w:t>
      </w:r>
      <w:r w:rsidR="006C49AE">
        <w:t xml:space="preserve">United Energy considered that </w:t>
      </w:r>
      <w:r w:rsidR="00504603">
        <w:t xml:space="preserve">our preliminary decision </w:t>
      </w:r>
      <w:r>
        <w:t xml:space="preserve">analysis had </w:t>
      </w:r>
      <w:r w:rsidR="006C49AE" w:rsidRPr="006C49AE">
        <w:t xml:space="preserve">failed to consider the number of people needed to perform </w:t>
      </w:r>
      <w:r w:rsidR="00504603">
        <w:t>new connection or temporary supplies</w:t>
      </w:r>
      <w:r w:rsidR="006C49AE" w:rsidRPr="006C49AE">
        <w:t xml:space="preserve"> services.</w:t>
      </w:r>
      <w:r w:rsidR="006C49AE" w:rsidRPr="001F407C">
        <w:rPr>
          <w:rStyle w:val="FootnoteReference"/>
        </w:rPr>
        <w:footnoteReference w:id="31"/>
      </w:r>
      <w:r w:rsidR="006C49AE">
        <w:t xml:space="preserve"> United Energy posited that our </w:t>
      </w:r>
      <w:r w:rsidR="00504603">
        <w:t>approach</w:t>
      </w:r>
      <w:r w:rsidR="006C49AE">
        <w:t xml:space="preserve"> was based on the premise that the</w:t>
      </w:r>
      <w:r w:rsidR="009F1B28">
        <w:t xml:space="preserve">se </w:t>
      </w:r>
      <w:r w:rsidR="006C49AE">
        <w:t>services</w:t>
      </w:r>
      <w:r w:rsidR="009F1B28">
        <w:t xml:space="preserve"> are undertaken by </w:t>
      </w:r>
      <w:r w:rsidR="006C49AE">
        <w:t>one person for two hours.</w:t>
      </w:r>
      <w:r w:rsidR="009F1B28">
        <w:t xml:space="preserve"> However, United Energy noted that this is a two person function.</w:t>
      </w:r>
    </w:p>
    <w:p w:rsidR="00644AF9" w:rsidRDefault="00376291" w:rsidP="00BC5D5F">
      <w:r>
        <w:t>Therefore United Energy considered</w:t>
      </w:r>
      <w:r w:rsidR="00644AF9">
        <w:t xml:space="preserve"> that by applying two people into the preliminary decision benchmarking approach—two people</w:t>
      </w:r>
      <w:r w:rsidR="00EE6099">
        <w:t xml:space="preserve"> for two hours—then its proposed costs for these services</w:t>
      </w:r>
      <w:r w:rsidR="00DD0331">
        <w:t xml:space="preserve"> should be accepted as they are</w:t>
      </w:r>
      <w:r w:rsidR="00644AF9">
        <w:t xml:space="preserve"> below the recalculated benchmark.</w:t>
      </w:r>
      <w:r>
        <w:rPr>
          <w:rStyle w:val="FootnoteReference"/>
        </w:rPr>
        <w:footnoteReference w:id="32"/>
      </w:r>
    </w:p>
    <w:p w:rsidR="00376291" w:rsidRDefault="00376291" w:rsidP="00376291">
      <w:r>
        <w:t>However, we note our benchmark times taken are based on</w:t>
      </w:r>
      <w:r w:rsidR="00EE6099">
        <w:t xml:space="preserve"> the efficient total tim</w:t>
      </w:r>
      <w:r w:rsidR="00504603">
        <w:t xml:space="preserve">e (the number of labour </w:t>
      </w:r>
      <w:r>
        <w:t>hours, including travel time</w:t>
      </w:r>
      <w:r w:rsidR="00EE6099">
        <w:t xml:space="preserve">) </w:t>
      </w:r>
      <w:r>
        <w:t xml:space="preserve">taken by distributors to perform the </w:t>
      </w:r>
      <w:r>
        <w:lastRenderedPageBreak/>
        <w:t xml:space="preserve">service and not the number of </w:t>
      </w:r>
      <w:r w:rsidR="00504603">
        <w:t>people</w:t>
      </w:r>
      <w:r>
        <w:t xml:space="preserve"> involved.</w:t>
      </w:r>
      <w:r w:rsidRPr="00927E67">
        <w:rPr>
          <w:rStyle w:val="FootnoteReference"/>
        </w:rPr>
        <w:footnoteReference w:id="33"/>
      </w:r>
      <w:r>
        <w:t xml:space="preserve"> For example, a benchmark time of two hours could be performed by:</w:t>
      </w:r>
    </w:p>
    <w:p w:rsidR="00376291" w:rsidRDefault="00376291" w:rsidP="00376291">
      <w:pPr>
        <w:pStyle w:val="AERbulletlistfirststyle"/>
      </w:pPr>
      <w:r>
        <w:t xml:space="preserve">one </w:t>
      </w:r>
      <w:r w:rsidR="001164BE">
        <w:t xml:space="preserve">person </w:t>
      </w:r>
      <w:r>
        <w:t>in two hours, or</w:t>
      </w:r>
    </w:p>
    <w:p w:rsidR="00376291" w:rsidRDefault="001164BE" w:rsidP="00376291">
      <w:pPr>
        <w:pStyle w:val="AERbulletlistfirststyle"/>
      </w:pPr>
      <w:r>
        <w:t xml:space="preserve">two </w:t>
      </w:r>
      <w:r w:rsidR="00DD0331">
        <w:t>people</w:t>
      </w:r>
      <w:r w:rsidR="00376291">
        <w:t xml:space="preserve"> in one hour, or</w:t>
      </w:r>
    </w:p>
    <w:p w:rsidR="00376291" w:rsidRDefault="001164BE" w:rsidP="00376291">
      <w:pPr>
        <w:pStyle w:val="AERbulletlistfirststyle"/>
      </w:pPr>
      <w:r>
        <w:t>four people</w:t>
      </w:r>
      <w:r w:rsidR="00376291">
        <w:t xml:space="preserve"> in half an hour.</w:t>
      </w:r>
    </w:p>
    <w:p w:rsidR="00441B02" w:rsidRDefault="00441B02" w:rsidP="00EE6099">
      <w:r>
        <w:t xml:space="preserve">Using United Energy's revised proposal consideration would mean the benchmark time taken would be four hours. </w:t>
      </w:r>
      <w:r w:rsidR="00BF4875">
        <w:t>We consider t</w:t>
      </w:r>
      <w:r>
        <w:t>his would be a</w:t>
      </w:r>
      <w:r w:rsidR="00816D17">
        <w:t>n</w:t>
      </w:r>
      <w:r>
        <w:t xml:space="preserve"> overstatement of the time given those proposed by the other Victorian distributors.</w:t>
      </w:r>
    </w:p>
    <w:p w:rsidR="00EE6099" w:rsidRDefault="001164BE" w:rsidP="00EE6099">
      <w:r>
        <w:t>We note that one Victorian distributor considered it would tak</w:t>
      </w:r>
      <w:r w:rsidR="00441B02">
        <w:t>e two people to complete the on</w:t>
      </w:r>
      <w:r w:rsidR="00441B02">
        <w:noBreakHyphen/>
      </w:r>
      <w:r>
        <w:t>site component in a total of one hour—effectivel</w:t>
      </w:r>
      <w:r w:rsidR="00441B02">
        <w:t>y half an hour for each person</w:t>
      </w:r>
      <w:r>
        <w:t xml:space="preserve">. While </w:t>
      </w:r>
      <w:r w:rsidR="00EE6099">
        <w:t xml:space="preserve">three of the Victorian distributors proposed </w:t>
      </w:r>
      <w:r>
        <w:t>two people</w:t>
      </w:r>
      <w:r w:rsidR="00EE6099">
        <w:t xml:space="preserve"> w</w:t>
      </w:r>
      <w:r>
        <w:t xml:space="preserve">ould </w:t>
      </w:r>
      <w:r w:rsidR="00BF4875">
        <w:t>undertake the on</w:t>
      </w:r>
      <w:r w:rsidR="00BF4875">
        <w:noBreakHyphen/>
      </w:r>
      <w:r w:rsidR="00EE6099">
        <w:t>site component—including travel time—in</w:t>
      </w:r>
      <w:r>
        <w:t xml:space="preserve"> effectively</w:t>
      </w:r>
      <w:r w:rsidR="00EE6099">
        <w:t xml:space="preserve"> one hour</w:t>
      </w:r>
      <w:r w:rsidR="00DD0331">
        <w:t xml:space="preserve"> each</w:t>
      </w:r>
      <w:r w:rsidR="00EE6099">
        <w:t>.</w:t>
      </w:r>
      <w:r w:rsidR="00DD0331">
        <w:t xml:space="preserve"> </w:t>
      </w:r>
      <w:r>
        <w:t xml:space="preserve">Therefore, we do not accept </w:t>
      </w:r>
      <w:r w:rsidRPr="00C16A4B">
        <w:t xml:space="preserve">United Energy's </w:t>
      </w:r>
      <w:r>
        <w:t>consideration</w:t>
      </w:r>
      <w:r w:rsidRPr="00C16A4B">
        <w:t xml:space="preserve"> that we failed to consider the number of people needed to perform</w:t>
      </w:r>
      <w:r w:rsidR="00504603">
        <w:t xml:space="preserve"> new</w:t>
      </w:r>
      <w:r w:rsidRPr="00C16A4B">
        <w:t xml:space="preserve"> connection or temporary </w:t>
      </w:r>
      <w:r w:rsidR="00504603">
        <w:t>supplies</w:t>
      </w:r>
      <w:r w:rsidRPr="00C16A4B">
        <w:t xml:space="preserve"> services.</w:t>
      </w:r>
      <w:r w:rsidRPr="00C16A4B">
        <w:rPr>
          <w:rStyle w:val="FootnoteReference"/>
        </w:rPr>
        <w:footnoteReference w:id="34"/>
      </w:r>
    </w:p>
    <w:p w:rsidR="000044EF" w:rsidRPr="00AC6955" w:rsidRDefault="00CE2754" w:rsidP="00BF56A0">
      <w:pPr>
        <w:pStyle w:val="Heading2"/>
      </w:pPr>
      <w:bookmarkStart w:id="90" w:name="_Toc451430759"/>
      <w:r w:rsidRPr="00AC6955">
        <w:t>Public Lighting</w:t>
      </w:r>
      <w:bookmarkEnd w:id="90"/>
    </w:p>
    <w:p w:rsidR="000044EF" w:rsidRPr="000044EF" w:rsidRDefault="000044EF" w:rsidP="009F2335">
      <w:pPr>
        <w:pStyle w:val="Heading3"/>
        <w:ind w:left="720"/>
      </w:pPr>
      <w:bookmarkStart w:id="91" w:name="_Toc451430760"/>
      <w:r w:rsidRPr="00AC6955">
        <w:t>Final decision</w:t>
      </w:r>
      <w:bookmarkEnd w:id="91"/>
    </w:p>
    <w:p w:rsidR="00AC6955" w:rsidRPr="00AC6955" w:rsidRDefault="00AC6955" w:rsidP="00AC6955">
      <w:r w:rsidRPr="00AC6955">
        <w:t>We do not approve the proposed public lighting charges because we have determined</w:t>
      </w:r>
      <w:r w:rsidR="00AF633C">
        <w:t xml:space="preserve"> a </w:t>
      </w:r>
      <w:r w:rsidRPr="00AC6955">
        <w:t xml:space="preserve">real pre-tax WACC of </w:t>
      </w:r>
      <w:r w:rsidR="000A32DE">
        <w:t>4</w:t>
      </w:r>
      <w:r w:rsidRPr="00AC6955">
        <w:t>.</w:t>
      </w:r>
      <w:r w:rsidR="004E72E8">
        <w:t>82</w:t>
      </w:r>
      <w:r w:rsidRPr="00AC6955">
        <w:t xml:space="preserve"> per cent instead of the proposed </w:t>
      </w:r>
      <w:r w:rsidR="000044EF">
        <w:t>7</w:t>
      </w:r>
      <w:r w:rsidRPr="00AC6955">
        <w:t>.</w:t>
      </w:r>
      <w:r w:rsidR="000044EF">
        <w:t>95</w:t>
      </w:r>
      <w:r w:rsidRPr="00AC6955">
        <w:t xml:space="preserve"> per cent</w:t>
      </w:r>
    </w:p>
    <w:p w:rsidR="00AC6955" w:rsidRDefault="00AC6955" w:rsidP="00AC6955">
      <w:r w:rsidRPr="00AC6955">
        <w:t>In all other respects we have approved the proposal.</w:t>
      </w:r>
    </w:p>
    <w:p w:rsidR="000044EF" w:rsidRPr="00267A7B" w:rsidRDefault="000044EF" w:rsidP="000044EF">
      <w:pPr>
        <w:pStyle w:val="HeadingBoldItalic"/>
      </w:pPr>
      <w:r w:rsidRPr="00267A7B">
        <w:t>Form of control</w:t>
      </w:r>
    </w:p>
    <w:p w:rsidR="000044EF" w:rsidRPr="00267A7B" w:rsidRDefault="000044EF" w:rsidP="000044EF">
      <w:r w:rsidRPr="00267A7B">
        <w:t xml:space="preserve">We are applying caps on the </w:t>
      </w:r>
      <w:r w:rsidR="00763FAB">
        <w:t>charges</w:t>
      </w:r>
      <w:r w:rsidRPr="00267A7B">
        <w:t xml:space="preserve"> of individual services consistent with the current regulatory arrangements in Victoria. </w:t>
      </w:r>
    </w:p>
    <w:p w:rsidR="000044EF" w:rsidRPr="00267A7B" w:rsidRDefault="000044EF" w:rsidP="000044EF">
      <w:r w:rsidRPr="00267A7B">
        <w:t>Although the public lighting service is subject to an alternative control classification the control mechanism is implemented through a public lighting model under a building block approach.</w:t>
      </w:r>
    </w:p>
    <w:p w:rsidR="000044EF" w:rsidRPr="00AC6955" w:rsidRDefault="000044EF" w:rsidP="00AC6955">
      <w:r w:rsidRPr="00267A7B">
        <w:t>Compliance with the control mechanism is to be demonstrated by the Victorian distributors through the annual pricing proposal, by updating the forecast CPI for the actual CPI each year.</w:t>
      </w:r>
    </w:p>
    <w:p w:rsidR="000044EF" w:rsidRPr="00AC6955" w:rsidRDefault="00AC6955" w:rsidP="009F2335">
      <w:pPr>
        <w:pStyle w:val="Heading3"/>
        <w:keepNext/>
        <w:ind w:left="720"/>
      </w:pPr>
      <w:bookmarkStart w:id="92" w:name="_Toc451430761"/>
      <w:r>
        <w:lastRenderedPageBreak/>
        <w:t>United Energy's</w:t>
      </w:r>
      <w:r w:rsidR="00CE2754" w:rsidRPr="00AC6955">
        <w:t xml:space="preserve"> revised proposal</w:t>
      </w:r>
      <w:bookmarkEnd w:id="92"/>
    </w:p>
    <w:p w:rsidR="00AC6955" w:rsidRPr="00AC6955" w:rsidRDefault="000044EF" w:rsidP="009F2335">
      <w:pPr>
        <w:keepNext/>
      </w:pPr>
      <w:r>
        <w:t xml:space="preserve">United Energy </w:t>
      </w:r>
      <w:r w:rsidRPr="006272AC">
        <w:t>did not accept the AER's preliminary decision WACC</w:t>
      </w:r>
      <w:r>
        <w:t xml:space="preserve"> and proposed the addition of frangible poles to public lighting </w:t>
      </w:r>
      <w:r w:rsidR="00763FAB">
        <w:t>charges</w:t>
      </w:r>
      <w:r w:rsidRPr="006272AC">
        <w:t xml:space="preserve"> but has accepted all other aspects of the AER's preliminary decision.</w:t>
      </w:r>
      <w:r>
        <w:rPr>
          <w:rStyle w:val="FootnoteReference"/>
        </w:rPr>
        <w:footnoteReference w:id="35"/>
      </w:r>
    </w:p>
    <w:p w:rsidR="000044EF" w:rsidRPr="00AC6955" w:rsidRDefault="00CE2754" w:rsidP="009F2335">
      <w:pPr>
        <w:pStyle w:val="Heading3"/>
        <w:ind w:left="720"/>
      </w:pPr>
      <w:bookmarkStart w:id="93" w:name="_Toc451430762"/>
      <w:r w:rsidRPr="00AC6955">
        <w:t>Assessment approach</w:t>
      </w:r>
      <w:bookmarkEnd w:id="93"/>
    </w:p>
    <w:p w:rsidR="00AC6955" w:rsidRPr="00AC6955" w:rsidRDefault="00AC6955" w:rsidP="00AC6955">
      <w:r w:rsidRPr="00AC6955">
        <w:t xml:space="preserve">Our final decision assessment approach is the same as our preliminary decision. We have also considered </w:t>
      </w:r>
      <w:r w:rsidR="00CE2754">
        <w:t>United Energy's</w:t>
      </w:r>
      <w:r w:rsidRPr="00AC6955">
        <w:t xml:space="preserve"> revised regulatory proposal</w:t>
      </w:r>
      <w:r w:rsidR="000044EF">
        <w:t>.</w:t>
      </w:r>
      <w:r w:rsidR="000044EF">
        <w:rPr>
          <w:rStyle w:val="FootnoteReference"/>
        </w:rPr>
        <w:footnoteReference w:id="36"/>
      </w:r>
    </w:p>
    <w:p w:rsidR="00CE2754" w:rsidRPr="00CE2754" w:rsidRDefault="00AC6955" w:rsidP="00CE2754">
      <w:r w:rsidRPr="00AC6955">
        <w:t xml:space="preserve">Our preliminary decision undertook a detailed assessment of </w:t>
      </w:r>
      <w:r w:rsidR="00CE2754">
        <w:t>United Energy's</w:t>
      </w:r>
      <w:r w:rsidRPr="00AC6955">
        <w:t xml:space="preserve"> initial proposal by focussing on the key inputs in determining </w:t>
      </w:r>
      <w:r w:rsidR="00763FAB">
        <w:t>charges</w:t>
      </w:r>
      <w:r w:rsidRPr="00AC6955">
        <w:t xml:space="preserve"> for public lighting. </w:t>
      </w:r>
      <w:r w:rsidR="00CE2754" w:rsidRPr="00CE2754">
        <w:t>It benchmarked inputs and costs of Victorian distributors against their peers. We did this based on the inputs decided in the 2011</w:t>
      </w:r>
      <w:r w:rsidR="000044EF">
        <w:t>-</w:t>
      </w:r>
      <w:r w:rsidR="00CE2754" w:rsidRPr="00CE2754">
        <w:t>15 determination and included in the modelling. In this way we achieved consistency with the approach we adopted for the 2011 determination and by the State regulator before that.</w:t>
      </w:r>
      <w:r w:rsidR="00CE2754">
        <w:rPr>
          <w:rStyle w:val="FootnoteReference"/>
        </w:rPr>
        <w:footnoteReference w:id="37"/>
      </w:r>
    </w:p>
    <w:p w:rsidR="00AC6955" w:rsidRPr="00AC6955" w:rsidRDefault="00CE2754" w:rsidP="00CE2754">
      <w:r w:rsidRPr="00CE2754">
        <w:t xml:space="preserve">This approach achieves consistency in assumptions and costs across distributors; nonetheless public lighting </w:t>
      </w:r>
      <w:r w:rsidR="002D6528">
        <w:t>charge</w:t>
      </w:r>
      <w:r w:rsidR="002D6528" w:rsidRPr="00CE2754">
        <w:t xml:space="preserve">s </w:t>
      </w:r>
      <w:r w:rsidRPr="00CE2754">
        <w:t>will always vary somewhat amongst the five Victorian distributors because of each distributor’s particular circumstances (size of asset base, geographic patch to cover, mix of luminaire types, among others). We have previously explained this in prior public lighting determinations.</w:t>
      </w:r>
      <w:r>
        <w:rPr>
          <w:rStyle w:val="FootnoteReference"/>
        </w:rPr>
        <w:footnoteReference w:id="38"/>
      </w:r>
    </w:p>
    <w:p w:rsidR="000044EF" w:rsidRPr="00AC6955" w:rsidRDefault="00CE2754" w:rsidP="009F2335">
      <w:pPr>
        <w:pStyle w:val="Heading3"/>
        <w:ind w:left="720"/>
      </w:pPr>
      <w:bookmarkStart w:id="94" w:name="_Toc451430763"/>
      <w:r w:rsidRPr="00AC6955">
        <w:t>Reasons for final decision</w:t>
      </w:r>
      <w:bookmarkEnd w:id="94"/>
    </w:p>
    <w:p w:rsidR="00AC6955" w:rsidRPr="00AC6955" w:rsidRDefault="00AC6955" w:rsidP="00AC6955">
      <w:r w:rsidRPr="00AC6955">
        <w:t>We have adopted the same estimate of WACC as for standard control services. The reasons for the real pre-tax WACC are discussed in attachment 3 — Rate of return.</w:t>
      </w:r>
    </w:p>
    <w:p w:rsidR="000044EF" w:rsidRPr="000044EF" w:rsidRDefault="000044EF" w:rsidP="000044EF">
      <w:r w:rsidRPr="000044EF">
        <w:t xml:space="preserve">We accept the addition of frangible poles into public lighting </w:t>
      </w:r>
      <w:r w:rsidR="00763FAB">
        <w:t>charges</w:t>
      </w:r>
      <w:r w:rsidRPr="000044EF">
        <w:t xml:space="preserve"> in response to VicRoads request to distributors. This will allow distributors to more efficiently replace these poles and meet VicRoads needs. </w:t>
      </w:r>
    </w:p>
    <w:p w:rsidR="000044EF" w:rsidRPr="000044EF" w:rsidRDefault="000044EF" w:rsidP="000044EF">
      <w:r w:rsidRPr="000044EF">
        <w:t>We accept the materials prices proposed. The Greenhouse Alliance submission argued that the proposed materials prices are in some instances excessive.</w:t>
      </w:r>
      <w:r>
        <w:rPr>
          <w:rStyle w:val="FootnoteReference"/>
        </w:rPr>
        <w:footnoteReference w:id="39"/>
      </w:r>
      <w:r w:rsidR="00AE7E27">
        <w:t xml:space="preserve"> </w:t>
      </w:r>
      <w:r w:rsidRPr="000044EF">
        <w:t xml:space="preserve">We however consider that the proposed prices are within the efficient range of prices that are available from suppliers in the market place and that the least cost product will not necessarily be the most efficient option for distributors. </w:t>
      </w:r>
    </w:p>
    <w:p w:rsidR="004C00A4" w:rsidRPr="004C00A4" w:rsidRDefault="004C00A4" w:rsidP="004C00A4">
      <w:r w:rsidRPr="004C00A4">
        <w:t xml:space="preserve">The prices provided in Greenhouse Alliance submission were not at all dissimilar to those that have been provided by distributors, and we understand the Greenhouse </w:t>
      </w:r>
      <w:r w:rsidRPr="004C00A4">
        <w:lastRenderedPageBreak/>
        <w:t xml:space="preserve">Alliance recommends distributors select the cheapest face value material prices available. The least cost purchase price is not necessarily the most effective or efficient for distributors, as distributors need to take into account the reliability of the supplier, the quality of the products that they supply and the total costs for distributors over the life of the materials. </w:t>
      </w:r>
    </w:p>
    <w:p w:rsidR="004C00A4" w:rsidRPr="004C00A4" w:rsidRDefault="004C00A4" w:rsidP="004C00A4">
      <w:r w:rsidRPr="004C00A4">
        <w:t xml:space="preserve">Distributors may also want to source materials from more than one supplier, in order to ensure competitive tension in the market for public lighting inputs. To source from only one supplier runs the risk of supplier monopoly pricing and service quality issues. </w:t>
      </w:r>
    </w:p>
    <w:p w:rsidR="004C00A4" w:rsidRDefault="004C00A4" w:rsidP="004C00A4">
      <w:r w:rsidRPr="004C00A4">
        <w:t xml:space="preserve">For these reasons, we have decided not to simply go with the cheapest costs for public lighting inputs. We think the range of input costs set out by the distributors in their models—consistent with past practice—still provides the best estimate of materials costs over the 2016–20 regulatory control period. We accept that </w:t>
      </w:r>
      <w:r>
        <w:t>United Energy</w:t>
      </w:r>
      <w:r w:rsidRPr="004C00A4">
        <w:t xml:space="preserve"> must and rightly has taken into account a range of factors in selecting efficient materials supplier's products such as the life time cost, reliability and quality of the material supplied. This is consistent with how </w:t>
      </w:r>
      <w:r>
        <w:t>United Energy</w:t>
      </w:r>
      <w:r w:rsidRPr="004C00A4">
        <w:t xml:space="preserve"> has sought to procure public lighting cost inputs, and recovered them through the public lighting charges model.</w:t>
      </w:r>
    </w:p>
    <w:p w:rsidR="00A8564A" w:rsidRPr="004C00A4" w:rsidRDefault="00272D75" w:rsidP="004C00A4">
      <w:r>
        <w:t>W</w:t>
      </w:r>
      <w:r w:rsidR="00A8564A">
        <w:t>e do not accept the need for United Energy's proposed true up mechanism and consider that updating preliminary decision charges for the final decision charges and adjusting these prices in the annual pricing approval process will ensure efficient revenue recovery for public lighting services.</w:t>
      </w:r>
      <w:r w:rsidRPr="00272D75">
        <w:t xml:space="preserve"> </w:t>
      </w:r>
      <w:r>
        <w:t>This is consistent with our decision not to accept Jemena's proposed true up mechanism</w:t>
      </w:r>
      <w:r w:rsidR="00C30E79">
        <w:t xml:space="preserve"> for alternative control services</w:t>
      </w:r>
      <w:r>
        <w:t>.</w:t>
      </w:r>
    </w:p>
    <w:p w:rsidR="00AC6955" w:rsidRPr="00AC6955" w:rsidRDefault="00AC6955" w:rsidP="00AC6955">
      <w:r w:rsidRPr="00AC6955">
        <w:t xml:space="preserve">Final decision </w:t>
      </w:r>
      <w:r w:rsidR="00763FAB">
        <w:t>charges</w:t>
      </w:r>
      <w:r w:rsidRPr="00AC6955">
        <w:t xml:space="preserve"> for each light type are set out in </w:t>
      </w:r>
      <w:r w:rsidR="00806275">
        <w:fldChar w:fldCharType="begin"/>
      </w:r>
      <w:r w:rsidR="00806275">
        <w:instrText xml:space="preserve"> REF _Ref446411676 \h </w:instrText>
      </w:r>
      <w:r w:rsidR="00806275">
        <w:fldChar w:fldCharType="separate"/>
      </w:r>
      <w:r w:rsidR="00654754">
        <w:t xml:space="preserve">Table </w:t>
      </w:r>
      <w:r w:rsidR="00654754">
        <w:rPr>
          <w:noProof/>
        </w:rPr>
        <w:t>16</w:t>
      </w:r>
      <w:r w:rsidR="00654754">
        <w:t>.</w:t>
      </w:r>
      <w:r w:rsidR="00654754">
        <w:rPr>
          <w:noProof/>
        </w:rPr>
        <w:t>3</w:t>
      </w:r>
      <w:r w:rsidR="00806275">
        <w:fldChar w:fldCharType="end"/>
      </w:r>
      <w:r w:rsidRPr="00AC6955">
        <w:t>.</w:t>
      </w:r>
    </w:p>
    <w:p w:rsidR="000044EF" w:rsidRPr="007366CA" w:rsidRDefault="000044EF" w:rsidP="000044EF">
      <w:pPr>
        <w:pStyle w:val="HeadingItalic"/>
        <w:rPr>
          <w:rStyle w:val="AERtextorange"/>
        </w:rPr>
      </w:pPr>
      <w:r w:rsidRPr="007366CA">
        <w:rPr>
          <w:rStyle w:val="AERtextorange"/>
        </w:rPr>
        <w:t>Victorian Public Lighting Framework</w:t>
      </w:r>
    </w:p>
    <w:p w:rsidR="000044EF" w:rsidRDefault="000044EF" w:rsidP="000044EF">
      <w:r>
        <w:t>The framework for public lighting in Victoria is set out in the Victorian Public Lighting Code 2005 (the Code).</w:t>
      </w:r>
    </w:p>
    <w:p w:rsidR="000044EF" w:rsidRDefault="000044EF" w:rsidP="000044EF">
      <w:r>
        <w:t>Distributors</w:t>
      </w:r>
      <w:r w:rsidR="00AF633C">
        <w:t>’</w:t>
      </w:r>
      <w:r>
        <w:t xml:space="preserve"> licences’ stipulate that the terms and conditions for providing public lighting services must be consistent with the Code. Importantly, the Code only extends to the provision by distributors of the ongoing operation, maintenance and replacement of public lighting assets that they own (clause 1.3).</w:t>
      </w:r>
    </w:p>
    <w:p w:rsidR="000044EF" w:rsidRDefault="000044EF" w:rsidP="000044EF">
      <w:r>
        <w:t>The explanatory note in clause 3 of the Code states that the distributor and the public lighting customer may agree that after the construction and commissioning of the assets, ownership of the assets will transfer to the distributor. Where such an agreement is made, the assets become subject to the applicable provisions of the Code. If no agreement is reached, asset ownership remains with the public lighting customer and are not subject to regulation under the Code.</w:t>
      </w:r>
    </w:p>
    <w:p w:rsidR="000044EF" w:rsidRDefault="000044EF" w:rsidP="000044EF">
      <w:r>
        <w:t>Our decision on public lighting charges is made in accordance with the Code and as such, we are only determining the charges to be levied by distributors for assets that they own.</w:t>
      </w:r>
    </w:p>
    <w:p w:rsidR="000044EF" w:rsidRPr="007366CA" w:rsidRDefault="000044EF" w:rsidP="009F2335">
      <w:pPr>
        <w:pStyle w:val="HeadingBoldItalic"/>
        <w:keepNext/>
        <w:rPr>
          <w:rStyle w:val="AERtextorange"/>
          <w:rFonts w:eastAsiaTheme="minorHAnsi" w:cstheme="minorBidi"/>
          <w:b w:val="0"/>
          <w:bCs w:val="0"/>
          <w:i w:val="0"/>
          <w:iCs w:val="0"/>
          <w:sz w:val="22"/>
        </w:rPr>
      </w:pPr>
      <w:r w:rsidRPr="007366CA">
        <w:rPr>
          <w:rStyle w:val="AERtextorange"/>
        </w:rPr>
        <w:lastRenderedPageBreak/>
        <w:t>Service Standards</w:t>
      </w:r>
    </w:p>
    <w:p w:rsidR="000044EF" w:rsidRPr="001F5C1A" w:rsidRDefault="000044EF" w:rsidP="009F2335">
      <w:pPr>
        <w:keepNext/>
      </w:pPr>
      <w:r>
        <w:t xml:space="preserve">The Code sets out minimum levels of service from distribution businesses and protections for Councils for </w:t>
      </w:r>
      <w:r w:rsidRPr="001F5C1A">
        <w:t>public lighting in Victoria.</w:t>
      </w:r>
    </w:p>
    <w:p w:rsidR="000044EF" w:rsidRPr="00731319" w:rsidRDefault="000044EF" w:rsidP="000044EF">
      <w:pPr>
        <w:rPr>
          <w:rStyle w:val="AERbody"/>
        </w:rPr>
      </w:pPr>
      <w:r w:rsidRPr="00731319">
        <w:rPr>
          <w:rStyle w:val="AERbody"/>
        </w:rPr>
        <w:t xml:space="preserve">In relation to service standards we consider that there is a trade-off between the </w:t>
      </w:r>
      <w:r w:rsidR="00B36BCB">
        <w:rPr>
          <w:rStyle w:val="AERbody"/>
        </w:rPr>
        <w:t>charge</w:t>
      </w:r>
      <w:r w:rsidR="00B36BCB" w:rsidRPr="00731319">
        <w:rPr>
          <w:rStyle w:val="AERbody"/>
        </w:rPr>
        <w:t xml:space="preserve">s </w:t>
      </w:r>
      <w:r w:rsidRPr="00731319">
        <w:rPr>
          <w:rStyle w:val="AERbody"/>
        </w:rPr>
        <w:t xml:space="preserve">paid by </w:t>
      </w:r>
      <w:r>
        <w:rPr>
          <w:rStyle w:val="AERbody"/>
        </w:rPr>
        <w:t>C</w:t>
      </w:r>
      <w:r w:rsidRPr="00731319">
        <w:rPr>
          <w:rStyle w:val="AERbody"/>
        </w:rPr>
        <w:t xml:space="preserve">ouncils and the service provided by distribution businesses. </w:t>
      </w:r>
    </w:p>
    <w:p w:rsidR="000044EF" w:rsidRPr="00731319" w:rsidRDefault="000044EF" w:rsidP="000044EF">
      <w:pPr>
        <w:rPr>
          <w:rStyle w:val="AERbody"/>
        </w:rPr>
      </w:pPr>
      <w:r w:rsidRPr="00731319">
        <w:rPr>
          <w:rStyle w:val="AERbody"/>
        </w:rPr>
        <w:t xml:space="preserve">We see our role as setting a minimum level of protection. </w:t>
      </w:r>
      <w:r>
        <w:rPr>
          <w:rStyle w:val="AERbody"/>
        </w:rPr>
        <w:t>C</w:t>
      </w:r>
      <w:r w:rsidRPr="00731319">
        <w:rPr>
          <w:rStyle w:val="AERbody"/>
        </w:rPr>
        <w:t xml:space="preserve">ouncils </w:t>
      </w:r>
      <w:r>
        <w:rPr>
          <w:rStyle w:val="AERbody"/>
        </w:rPr>
        <w:t>can seek to n</w:t>
      </w:r>
      <w:r w:rsidRPr="00731319">
        <w:rPr>
          <w:rStyle w:val="AERbody"/>
        </w:rPr>
        <w:t>egotiat</w:t>
      </w:r>
      <w:r>
        <w:rPr>
          <w:rStyle w:val="AERbody"/>
        </w:rPr>
        <w:t>e</w:t>
      </w:r>
      <w:r w:rsidRPr="00731319">
        <w:rPr>
          <w:rStyle w:val="AERbody"/>
        </w:rPr>
        <w:t xml:space="preserve"> </w:t>
      </w:r>
      <w:r>
        <w:rPr>
          <w:rStyle w:val="AERbody"/>
        </w:rPr>
        <w:t xml:space="preserve">with </w:t>
      </w:r>
      <w:r w:rsidRPr="00731319">
        <w:rPr>
          <w:rStyle w:val="AERbody"/>
        </w:rPr>
        <w:t xml:space="preserve">distributors </w:t>
      </w:r>
      <w:r>
        <w:rPr>
          <w:rStyle w:val="AERbody"/>
        </w:rPr>
        <w:t>to</w:t>
      </w:r>
      <w:r w:rsidRPr="00731319">
        <w:rPr>
          <w:rStyle w:val="AERbody"/>
        </w:rPr>
        <w:t xml:space="preserve"> secure lower </w:t>
      </w:r>
      <w:r w:rsidR="00B36BCB">
        <w:rPr>
          <w:rStyle w:val="AERbody"/>
        </w:rPr>
        <w:t>charge</w:t>
      </w:r>
      <w:r w:rsidR="00B36BCB" w:rsidRPr="00731319">
        <w:rPr>
          <w:rStyle w:val="AERbody"/>
        </w:rPr>
        <w:t xml:space="preserve">s </w:t>
      </w:r>
      <w:r w:rsidRPr="00731319">
        <w:rPr>
          <w:rStyle w:val="AERbody"/>
        </w:rPr>
        <w:t>than those set by our determination but the Code mandates minimum service</w:t>
      </w:r>
      <w:r>
        <w:rPr>
          <w:rStyle w:val="AERbody"/>
        </w:rPr>
        <w:t xml:space="preserve"> standards</w:t>
      </w:r>
      <w:r w:rsidRPr="00731319">
        <w:rPr>
          <w:rStyle w:val="AERbody"/>
        </w:rPr>
        <w:t>. Regulated charges are</w:t>
      </w:r>
      <w:r>
        <w:rPr>
          <w:rStyle w:val="AERbody"/>
        </w:rPr>
        <w:t xml:space="preserve"> set</w:t>
      </w:r>
      <w:r w:rsidRPr="00731319">
        <w:rPr>
          <w:rStyle w:val="AERbody"/>
        </w:rPr>
        <w:t xml:space="preserve"> for these minimums. Council</w:t>
      </w:r>
      <w:r>
        <w:rPr>
          <w:rStyle w:val="AERbody"/>
        </w:rPr>
        <w:t>s</w:t>
      </w:r>
      <w:r w:rsidRPr="00731319">
        <w:rPr>
          <w:rStyle w:val="AERbody"/>
        </w:rPr>
        <w:t xml:space="preserve"> can </w:t>
      </w:r>
      <w:r>
        <w:rPr>
          <w:rStyle w:val="AERbody"/>
        </w:rPr>
        <w:t>negotiate for</w:t>
      </w:r>
      <w:r w:rsidRPr="00731319">
        <w:rPr>
          <w:rStyle w:val="AERbody"/>
        </w:rPr>
        <w:t xml:space="preserve"> superior service but </w:t>
      </w:r>
      <w:r>
        <w:rPr>
          <w:rStyle w:val="AERbody"/>
        </w:rPr>
        <w:t xml:space="preserve">the </w:t>
      </w:r>
      <w:r w:rsidRPr="00731319">
        <w:rPr>
          <w:rStyle w:val="AERbody"/>
        </w:rPr>
        <w:t>trade</w:t>
      </w:r>
      <w:r>
        <w:rPr>
          <w:rStyle w:val="AERbody"/>
        </w:rPr>
        <w:t>-</w:t>
      </w:r>
      <w:r w:rsidRPr="00731319">
        <w:rPr>
          <w:rStyle w:val="AERbody"/>
        </w:rPr>
        <w:t>off is</w:t>
      </w:r>
      <w:r>
        <w:rPr>
          <w:rStyle w:val="AERbody"/>
        </w:rPr>
        <w:t xml:space="preserve"> likely to be</w:t>
      </w:r>
      <w:r w:rsidRPr="00731319">
        <w:rPr>
          <w:rStyle w:val="AERbody"/>
        </w:rPr>
        <w:t xml:space="preserve"> higher charges</w:t>
      </w:r>
      <w:r w:rsidRPr="00731319">
        <w:t xml:space="preserve"> </w:t>
      </w:r>
      <w:r>
        <w:t>for a customised service</w:t>
      </w:r>
      <w:r w:rsidRPr="00731319">
        <w:rPr>
          <w:rStyle w:val="AERbody"/>
        </w:rPr>
        <w:t>.</w:t>
      </w:r>
    </w:p>
    <w:p w:rsidR="00806275" w:rsidRPr="00806275" w:rsidRDefault="00806275" w:rsidP="00806275">
      <w:pPr>
        <w:pStyle w:val="Caption"/>
      </w:pPr>
      <w:bookmarkStart w:id="95" w:name="_Ref446411676"/>
      <w:r>
        <w:t xml:space="preserve">Table </w:t>
      </w:r>
      <w:r w:rsidR="00487BD4">
        <w:fldChar w:fldCharType="begin"/>
      </w:r>
      <w:r w:rsidR="00487BD4">
        <w:instrText xml:space="preserve"> STYLEREF 1 \s </w:instrText>
      </w:r>
      <w:r w:rsidR="00487BD4">
        <w:fldChar w:fldCharType="separate"/>
      </w:r>
      <w:r w:rsidR="00E75AB6">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E75AB6">
        <w:rPr>
          <w:noProof/>
        </w:rPr>
        <w:t>3</w:t>
      </w:r>
      <w:r w:rsidR="00487BD4">
        <w:rPr>
          <w:noProof/>
        </w:rPr>
        <w:fldChar w:fldCharType="end"/>
      </w:r>
      <w:bookmarkEnd w:id="95"/>
      <w:r w:rsidR="00654754">
        <w:tab/>
      </w:r>
      <w:r w:rsidRPr="00806275">
        <w:t>Public Lighting Charges ($ nominal)</w:t>
      </w:r>
    </w:p>
    <w:tbl>
      <w:tblPr>
        <w:tblStyle w:val="AERtable-numbers"/>
        <w:tblW w:w="0" w:type="auto"/>
        <w:tblLook w:val="04A0" w:firstRow="1" w:lastRow="0" w:firstColumn="1" w:lastColumn="0" w:noHBand="0" w:noVBand="1"/>
      </w:tblPr>
      <w:tblGrid>
        <w:gridCol w:w="3222"/>
        <w:gridCol w:w="1095"/>
        <w:gridCol w:w="1094"/>
        <w:gridCol w:w="1094"/>
        <w:gridCol w:w="1094"/>
        <w:gridCol w:w="1094"/>
      </w:tblGrid>
      <w:tr w:rsidR="00806275" w:rsidRPr="00806275" w:rsidTr="009F23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2" w:type="dxa"/>
          </w:tcPr>
          <w:p w:rsidR="00806275" w:rsidRPr="00806275" w:rsidRDefault="00806275" w:rsidP="00806275"/>
        </w:tc>
        <w:tc>
          <w:tcPr>
            <w:tcW w:w="1095" w:type="dxa"/>
          </w:tcPr>
          <w:p w:rsidR="00806275" w:rsidRPr="00806275" w:rsidRDefault="00806275" w:rsidP="00806275">
            <w:pPr>
              <w:cnfStyle w:val="100000000000" w:firstRow="1" w:lastRow="0" w:firstColumn="0" w:lastColumn="0" w:oddVBand="0" w:evenVBand="0" w:oddHBand="0" w:evenHBand="0" w:firstRowFirstColumn="0" w:firstRowLastColumn="0" w:lastRowFirstColumn="0" w:lastRowLastColumn="0"/>
            </w:pPr>
            <w:r w:rsidRPr="00806275">
              <w:t>2016</w:t>
            </w:r>
          </w:p>
        </w:tc>
        <w:tc>
          <w:tcPr>
            <w:tcW w:w="1094" w:type="dxa"/>
          </w:tcPr>
          <w:p w:rsidR="00806275" w:rsidRPr="00806275" w:rsidRDefault="00806275" w:rsidP="00806275">
            <w:pPr>
              <w:cnfStyle w:val="100000000000" w:firstRow="1" w:lastRow="0" w:firstColumn="0" w:lastColumn="0" w:oddVBand="0" w:evenVBand="0" w:oddHBand="0" w:evenHBand="0" w:firstRowFirstColumn="0" w:firstRowLastColumn="0" w:lastRowFirstColumn="0" w:lastRowLastColumn="0"/>
            </w:pPr>
            <w:r w:rsidRPr="00806275">
              <w:t>2017</w:t>
            </w:r>
          </w:p>
        </w:tc>
        <w:tc>
          <w:tcPr>
            <w:tcW w:w="1094" w:type="dxa"/>
          </w:tcPr>
          <w:p w:rsidR="00806275" w:rsidRPr="00806275" w:rsidRDefault="00806275" w:rsidP="00806275">
            <w:pPr>
              <w:cnfStyle w:val="100000000000" w:firstRow="1" w:lastRow="0" w:firstColumn="0" w:lastColumn="0" w:oddVBand="0" w:evenVBand="0" w:oddHBand="0" w:evenHBand="0" w:firstRowFirstColumn="0" w:firstRowLastColumn="0" w:lastRowFirstColumn="0" w:lastRowLastColumn="0"/>
            </w:pPr>
            <w:r w:rsidRPr="00806275">
              <w:t>2018</w:t>
            </w:r>
          </w:p>
        </w:tc>
        <w:tc>
          <w:tcPr>
            <w:tcW w:w="1094" w:type="dxa"/>
          </w:tcPr>
          <w:p w:rsidR="00806275" w:rsidRPr="00806275" w:rsidRDefault="00806275" w:rsidP="00806275">
            <w:pPr>
              <w:cnfStyle w:val="100000000000" w:firstRow="1" w:lastRow="0" w:firstColumn="0" w:lastColumn="0" w:oddVBand="0" w:evenVBand="0" w:oddHBand="0" w:evenHBand="0" w:firstRowFirstColumn="0" w:firstRowLastColumn="0" w:lastRowFirstColumn="0" w:lastRowLastColumn="0"/>
            </w:pPr>
            <w:r w:rsidRPr="00806275">
              <w:t>2019</w:t>
            </w:r>
          </w:p>
        </w:tc>
        <w:tc>
          <w:tcPr>
            <w:tcW w:w="1094" w:type="dxa"/>
          </w:tcPr>
          <w:p w:rsidR="00806275" w:rsidRPr="00806275" w:rsidRDefault="00806275" w:rsidP="00806275">
            <w:pPr>
              <w:cnfStyle w:val="100000000000" w:firstRow="1" w:lastRow="0" w:firstColumn="0" w:lastColumn="0" w:oddVBand="0" w:evenVBand="0" w:oddHBand="0" w:evenHBand="0" w:firstRowFirstColumn="0" w:firstRowLastColumn="0" w:lastRowFirstColumn="0" w:lastRowLastColumn="0"/>
            </w:pPr>
            <w:r w:rsidRPr="00806275">
              <w:t>2020</w:t>
            </w:r>
          </w:p>
        </w:tc>
      </w:tr>
      <w:tr w:rsidR="00225733" w:rsidRPr="00806275" w:rsidTr="00131DA9">
        <w:trPr>
          <w:trHeight w:val="231"/>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Mercury Vapour 80 watt</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52.05</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54.76</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58.49</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61.97</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65.71</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Sodium High Pressure 150 watt</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66.68</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71.96</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78.01</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80.50</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84.86</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Sodium High Pressure 250 watt</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68.32</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73.71</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74.72</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82.35</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86.78</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Fluorescent 2x20 watt</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67.15</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70.64</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75.45</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79.93</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84.76</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Fluorescent 3x20 watt</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67.15</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70.64</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75.45</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79.93</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84.76</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Mercury Vapour 50 watt</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77.04</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81.04</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86.56</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91.71</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97.25</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Mercury Vapour 125 watt</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77.04</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81.04</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86.56</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91.71</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97.25</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Mercury Vapour 250 watt</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62.17</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67.07</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67.99</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74.94</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78.97</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Mercury Vapour 400 watt</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86.09</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92.87</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94.15</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103.76</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109.34</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Mercury Vapour 700 watt</w:t>
            </w:r>
            <w:r w:rsidRPr="00225733">
              <w:tab/>
            </w:r>
            <w:r w:rsidRPr="00225733">
              <w:tab/>
            </w:r>
            <w:r w:rsidRPr="00225733">
              <w:tab/>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86.09</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92.87</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94.15</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103.76</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109.34</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Sodium High Pressure 70 watt</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113.99</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119.92</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128.09</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135.70</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143.90</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Sodium High Pressure 100 watt</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73.34</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79.15</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85.81</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88.55</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93.34</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Sodium High Pressure 400 watt</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86.09</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92.87</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94.15</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103.76</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109.34</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Metal Halide 70 watt</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90.01</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97.14</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105.31</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108.67</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114.56</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Metal Halide 100 watt</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90.01</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97.14</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105.31</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108.67</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114.56</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Metal Halide 150 watt</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90.01</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97.14</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105.31</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108.67</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114.56</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Metal Halide 250 watt</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92.24</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99.50</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100.87</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111.17</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117.15</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Metal Halide 400 watt</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92.24</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99.50</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100.87</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111.17</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117.15</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T5 2X14W</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36.76</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34.91</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33.60</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32.66</w:t>
            </w:r>
          </w:p>
        </w:tc>
        <w:tc>
          <w:tcPr>
            <w:tcW w:w="0" w:type="auto"/>
            <w:vAlign w:val="bottom"/>
          </w:tcPr>
          <w:p w:rsidR="00225733" w:rsidRPr="00225733" w:rsidRDefault="00225733" w:rsidP="00225733">
            <w:pPr>
              <w:cnfStyle w:val="000000000000" w:firstRow="0" w:lastRow="0" w:firstColumn="0" w:lastColumn="0" w:oddVBand="0" w:evenVBand="0" w:oddHBand="0" w:evenHBand="0" w:firstRowFirstColumn="0" w:firstRowLastColumn="0" w:lastRowFirstColumn="0" w:lastRowLastColumn="0"/>
            </w:pPr>
            <w:r w:rsidRPr="00225733">
              <w:t>32.07</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225733">
            <w:r w:rsidRPr="00225733">
              <w:t>Twin 24w Fluorescent</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36.76</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34.91</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33.60</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32.66</w:t>
            </w:r>
          </w:p>
        </w:tc>
        <w:tc>
          <w:tcPr>
            <w:tcW w:w="0" w:type="auto"/>
            <w:vAlign w:val="bottom"/>
          </w:tcPr>
          <w:p w:rsidR="00225733" w:rsidRPr="00225733" w:rsidRDefault="00225733" w:rsidP="00225733">
            <w:pPr>
              <w:cnfStyle w:val="000000010000" w:firstRow="0" w:lastRow="0" w:firstColumn="0" w:lastColumn="0" w:oddVBand="0" w:evenVBand="0" w:oddHBand="0" w:evenHBand="1" w:firstRowFirstColumn="0" w:firstRowLastColumn="0" w:lastRowFirstColumn="0" w:lastRowLastColumn="0"/>
            </w:pPr>
            <w:r w:rsidRPr="00225733">
              <w:t>32.07</w:t>
            </w:r>
          </w:p>
        </w:tc>
      </w:tr>
      <w:tr w:rsidR="00225733" w:rsidRPr="00806275" w:rsidTr="00131DA9">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9F2335">
            <w:pPr>
              <w:keepNext/>
            </w:pPr>
            <w:r w:rsidRPr="00225733">
              <w:lastRenderedPageBreak/>
              <w:t>Compact Fluoro 32W</w:t>
            </w:r>
          </w:p>
        </w:tc>
        <w:tc>
          <w:tcPr>
            <w:tcW w:w="0" w:type="auto"/>
            <w:vAlign w:val="bottom"/>
          </w:tcPr>
          <w:p w:rsidR="00225733" w:rsidRPr="00225733" w:rsidRDefault="00225733" w:rsidP="009F2335">
            <w:pPr>
              <w:keepNext/>
              <w:cnfStyle w:val="000000000000" w:firstRow="0" w:lastRow="0" w:firstColumn="0" w:lastColumn="0" w:oddVBand="0" w:evenVBand="0" w:oddHBand="0" w:evenHBand="0" w:firstRowFirstColumn="0" w:firstRowLastColumn="0" w:lastRowFirstColumn="0" w:lastRowLastColumn="0"/>
            </w:pPr>
            <w:r w:rsidRPr="00225733">
              <w:t>36.76</w:t>
            </w:r>
          </w:p>
        </w:tc>
        <w:tc>
          <w:tcPr>
            <w:tcW w:w="0" w:type="auto"/>
            <w:vAlign w:val="bottom"/>
          </w:tcPr>
          <w:p w:rsidR="00225733" w:rsidRPr="00225733" w:rsidRDefault="00225733" w:rsidP="009F2335">
            <w:pPr>
              <w:keepNext/>
              <w:cnfStyle w:val="000000000000" w:firstRow="0" w:lastRow="0" w:firstColumn="0" w:lastColumn="0" w:oddVBand="0" w:evenVBand="0" w:oddHBand="0" w:evenHBand="0" w:firstRowFirstColumn="0" w:firstRowLastColumn="0" w:lastRowFirstColumn="0" w:lastRowLastColumn="0"/>
            </w:pPr>
            <w:r w:rsidRPr="00225733">
              <w:t>34.91</w:t>
            </w:r>
          </w:p>
        </w:tc>
        <w:tc>
          <w:tcPr>
            <w:tcW w:w="0" w:type="auto"/>
            <w:vAlign w:val="bottom"/>
          </w:tcPr>
          <w:p w:rsidR="00225733" w:rsidRPr="00225733" w:rsidRDefault="00225733" w:rsidP="009F2335">
            <w:pPr>
              <w:keepNext/>
              <w:cnfStyle w:val="000000000000" w:firstRow="0" w:lastRow="0" w:firstColumn="0" w:lastColumn="0" w:oddVBand="0" w:evenVBand="0" w:oddHBand="0" w:evenHBand="0" w:firstRowFirstColumn="0" w:firstRowLastColumn="0" w:lastRowFirstColumn="0" w:lastRowLastColumn="0"/>
            </w:pPr>
            <w:r w:rsidRPr="00225733">
              <w:t>33.60</w:t>
            </w:r>
          </w:p>
        </w:tc>
        <w:tc>
          <w:tcPr>
            <w:tcW w:w="0" w:type="auto"/>
            <w:vAlign w:val="bottom"/>
          </w:tcPr>
          <w:p w:rsidR="00225733" w:rsidRPr="00225733" w:rsidRDefault="00225733" w:rsidP="009F2335">
            <w:pPr>
              <w:keepNext/>
              <w:cnfStyle w:val="000000000000" w:firstRow="0" w:lastRow="0" w:firstColumn="0" w:lastColumn="0" w:oddVBand="0" w:evenVBand="0" w:oddHBand="0" w:evenHBand="0" w:firstRowFirstColumn="0" w:firstRowLastColumn="0" w:lastRowFirstColumn="0" w:lastRowLastColumn="0"/>
            </w:pPr>
            <w:r w:rsidRPr="00225733">
              <w:t>32.66</w:t>
            </w:r>
          </w:p>
        </w:tc>
        <w:tc>
          <w:tcPr>
            <w:tcW w:w="0" w:type="auto"/>
            <w:vAlign w:val="bottom"/>
          </w:tcPr>
          <w:p w:rsidR="00225733" w:rsidRPr="00225733" w:rsidRDefault="00225733" w:rsidP="009F2335">
            <w:pPr>
              <w:keepNext/>
              <w:cnfStyle w:val="000000000000" w:firstRow="0" w:lastRow="0" w:firstColumn="0" w:lastColumn="0" w:oddVBand="0" w:evenVBand="0" w:oddHBand="0" w:evenHBand="0" w:firstRowFirstColumn="0" w:firstRowLastColumn="0" w:lastRowFirstColumn="0" w:lastRowLastColumn="0"/>
            </w:pPr>
            <w:r w:rsidRPr="00225733">
              <w:t>32.07</w:t>
            </w:r>
          </w:p>
        </w:tc>
      </w:tr>
      <w:tr w:rsidR="00225733" w:rsidRPr="00806275" w:rsidTr="00131DA9">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225733" w:rsidRPr="00225733" w:rsidRDefault="00225733" w:rsidP="009F2335">
            <w:pPr>
              <w:keepNext/>
            </w:pPr>
            <w:r w:rsidRPr="00225733">
              <w:t>Compact Fluoro 42W</w:t>
            </w:r>
          </w:p>
        </w:tc>
        <w:tc>
          <w:tcPr>
            <w:tcW w:w="0" w:type="auto"/>
            <w:vAlign w:val="bottom"/>
          </w:tcPr>
          <w:p w:rsidR="00225733" w:rsidRPr="00225733" w:rsidRDefault="00225733" w:rsidP="009F2335">
            <w:pPr>
              <w:keepNext/>
              <w:cnfStyle w:val="000000010000" w:firstRow="0" w:lastRow="0" w:firstColumn="0" w:lastColumn="0" w:oddVBand="0" w:evenVBand="0" w:oddHBand="0" w:evenHBand="1" w:firstRowFirstColumn="0" w:firstRowLastColumn="0" w:lastRowFirstColumn="0" w:lastRowLastColumn="0"/>
            </w:pPr>
            <w:r w:rsidRPr="00225733">
              <w:t>36.76</w:t>
            </w:r>
          </w:p>
        </w:tc>
        <w:tc>
          <w:tcPr>
            <w:tcW w:w="0" w:type="auto"/>
            <w:vAlign w:val="bottom"/>
          </w:tcPr>
          <w:p w:rsidR="00225733" w:rsidRPr="00225733" w:rsidRDefault="00225733" w:rsidP="009F2335">
            <w:pPr>
              <w:keepNext/>
              <w:cnfStyle w:val="000000010000" w:firstRow="0" w:lastRow="0" w:firstColumn="0" w:lastColumn="0" w:oddVBand="0" w:evenVBand="0" w:oddHBand="0" w:evenHBand="1" w:firstRowFirstColumn="0" w:firstRowLastColumn="0" w:lastRowFirstColumn="0" w:lastRowLastColumn="0"/>
            </w:pPr>
            <w:r w:rsidRPr="00225733">
              <w:t>34.91</w:t>
            </w:r>
          </w:p>
        </w:tc>
        <w:tc>
          <w:tcPr>
            <w:tcW w:w="0" w:type="auto"/>
            <w:vAlign w:val="bottom"/>
          </w:tcPr>
          <w:p w:rsidR="00225733" w:rsidRPr="00225733" w:rsidRDefault="00225733" w:rsidP="009F2335">
            <w:pPr>
              <w:keepNext/>
              <w:cnfStyle w:val="000000010000" w:firstRow="0" w:lastRow="0" w:firstColumn="0" w:lastColumn="0" w:oddVBand="0" w:evenVBand="0" w:oddHBand="0" w:evenHBand="1" w:firstRowFirstColumn="0" w:firstRowLastColumn="0" w:lastRowFirstColumn="0" w:lastRowLastColumn="0"/>
            </w:pPr>
            <w:r w:rsidRPr="00225733">
              <w:t>33.60</w:t>
            </w:r>
          </w:p>
        </w:tc>
        <w:tc>
          <w:tcPr>
            <w:tcW w:w="0" w:type="auto"/>
            <w:vAlign w:val="bottom"/>
          </w:tcPr>
          <w:p w:rsidR="00225733" w:rsidRPr="00225733" w:rsidRDefault="00225733" w:rsidP="009F2335">
            <w:pPr>
              <w:keepNext/>
              <w:cnfStyle w:val="000000010000" w:firstRow="0" w:lastRow="0" w:firstColumn="0" w:lastColumn="0" w:oddVBand="0" w:evenVBand="0" w:oddHBand="0" w:evenHBand="1" w:firstRowFirstColumn="0" w:firstRowLastColumn="0" w:lastRowFirstColumn="0" w:lastRowLastColumn="0"/>
            </w:pPr>
            <w:r w:rsidRPr="00225733">
              <w:t>32.66</w:t>
            </w:r>
          </w:p>
        </w:tc>
        <w:tc>
          <w:tcPr>
            <w:tcW w:w="0" w:type="auto"/>
            <w:vAlign w:val="bottom"/>
          </w:tcPr>
          <w:p w:rsidR="00225733" w:rsidRPr="00225733" w:rsidRDefault="00225733" w:rsidP="009F2335">
            <w:pPr>
              <w:keepNext/>
              <w:cnfStyle w:val="000000010000" w:firstRow="0" w:lastRow="0" w:firstColumn="0" w:lastColumn="0" w:oddVBand="0" w:evenVBand="0" w:oddHBand="0" w:evenHBand="1" w:firstRowFirstColumn="0" w:firstRowLastColumn="0" w:lastRowFirstColumn="0" w:lastRowLastColumn="0"/>
            </w:pPr>
            <w:r w:rsidRPr="00225733">
              <w:t>32.07</w:t>
            </w:r>
          </w:p>
        </w:tc>
      </w:tr>
    </w:tbl>
    <w:p w:rsidR="00432115" w:rsidRPr="00432115" w:rsidRDefault="00806275" w:rsidP="009F2335">
      <w:pPr>
        <w:pStyle w:val="AERtablesource"/>
        <w:keepNext/>
      </w:pPr>
      <w:r w:rsidRPr="00806275">
        <w:t xml:space="preserve">Source: </w:t>
      </w:r>
      <w:r w:rsidRPr="00806275">
        <w:tab/>
        <w:t>AER Analysis.</w:t>
      </w:r>
    </w:p>
    <w:p w:rsidR="00432115" w:rsidRPr="00432115" w:rsidRDefault="00432115" w:rsidP="00432115">
      <w:pPr>
        <w:pStyle w:val="Heading2"/>
      </w:pPr>
      <w:r w:rsidRPr="00432115">
        <w:t xml:space="preserve"> </w:t>
      </w:r>
      <w:bookmarkStart w:id="96" w:name="_Toc444841402"/>
      <w:bookmarkStart w:id="97" w:name="_Toc451430764"/>
      <w:r w:rsidRPr="00432115">
        <w:t>Metering</w:t>
      </w:r>
      <w:bookmarkEnd w:id="96"/>
      <w:bookmarkEnd w:id="97"/>
    </w:p>
    <w:p w:rsidR="00C24077" w:rsidRPr="00C24077" w:rsidRDefault="00C24077" w:rsidP="00C24077">
      <w:pPr>
        <w:numPr>
          <w:ilvl w:val="0"/>
          <w:numId w:val="24"/>
        </w:numPr>
      </w:pPr>
      <w:r w:rsidRPr="00C24077">
        <w:t xml:space="preserve">We are responsible for the economic regulation of the regulated metering services provided by the Victorian distribution businesses. </w:t>
      </w:r>
    </w:p>
    <w:p w:rsidR="00C24077" w:rsidRPr="00C24077" w:rsidRDefault="00C24077" w:rsidP="00C24077">
      <w:pPr>
        <w:numPr>
          <w:ilvl w:val="0"/>
          <w:numId w:val="24"/>
        </w:numPr>
      </w:pPr>
      <w:r w:rsidRPr="00C24077">
        <w:t>Type 1–4 (advanced) meters for large customers are competitively provided in Victoria and are therefore unregulated. We regulate all other metering in Victoria.</w:t>
      </w:r>
    </w:p>
    <w:p w:rsidR="00C24077" w:rsidRPr="00C24077" w:rsidRDefault="00C24077" w:rsidP="00C24077">
      <w:pPr>
        <w:numPr>
          <w:ilvl w:val="0"/>
          <w:numId w:val="24"/>
        </w:numPr>
      </w:pPr>
      <w:r w:rsidRPr="00C24077">
        <w:t xml:space="preserve">Since 2009, there has been a derogation in Victoria which has meant that the scope of our regulation has been set under the Advanced Metering Infrastructure Cost Recovery Order-in-Council (the Order) made by the Victorian Government. The Order mandated distributors install advanced remotely read interval meters together with appropriate communications and information technology systems for all small electricity customers in Victoria. </w:t>
      </w:r>
    </w:p>
    <w:p w:rsidR="00C24077" w:rsidRPr="00C24077" w:rsidRDefault="00C24077" w:rsidP="00C24077">
      <w:pPr>
        <w:numPr>
          <w:ilvl w:val="0"/>
          <w:numId w:val="24"/>
        </w:numPr>
      </w:pPr>
      <w:r w:rsidRPr="00C24077">
        <w:t>Our Framework and Approach Paper (F&amp;A) introduced the term 'smart meters' to refer to the advanced remotely read interval meters installed under the derogation.</w:t>
      </w:r>
      <w:r>
        <w:rPr>
          <w:rStyle w:val="FootnoteReference"/>
        </w:rPr>
        <w:footnoteReference w:id="40"/>
      </w:r>
      <w:r w:rsidRPr="00C24077">
        <w:t xml:space="preserve"> From 2009 to 2015, the Order directed the AER to set budgets and charges for the AMI rollout under a prescribed regime instead of the NER. </w:t>
      </w:r>
    </w:p>
    <w:p w:rsidR="00C24077" w:rsidRPr="00C24077" w:rsidRDefault="00C24077" w:rsidP="00C24077">
      <w:pPr>
        <w:numPr>
          <w:ilvl w:val="0"/>
          <w:numId w:val="24"/>
        </w:numPr>
      </w:pPr>
      <w:r w:rsidRPr="00C24077">
        <w:t>The rollout of smart meters in Victoria is now effectively complete with almost 2.8 million meters installed across the state.</w:t>
      </w:r>
      <w:r>
        <w:rPr>
          <w:rStyle w:val="FootnoteReference"/>
        </w:rPr>
        <w:footnoteReference w:id="41"/>
      </w:r>
      <w:r w:rsidRPr="00C24077">
        <w:t xml:space="preserve"> As a result, metering in Victoria is entering a "business-as-usual" phase in the 2016</w:t>
      </w:r>
      <w:r w:rsidRPr="00C24077">
        <w:noBreakHyphen/>
        <w:t xml:space="preserve">20 regulatory control period. To facilitate this transition, metering services will now be regulated under the NEL and NER, subject to certain modifications set out in the Order. </w:t>
      </w:r>
    </w:p>
    <w:p w:rsidR="00C24077" w:rsidRPr="00C24077" w:rsidRDefault="00C24077" w:rsidP="00C24077">
      <w:pPr>
        <w:numPr>
          <w:ilvl w:val="0"/>
          <w:numId w:val="24"/>
        </w:numPr>
      </w:pPr>
      <w:r w:rsidRPr="00C24077">
        <w:t>The AEMC published its final rule change on expanding competition in metering on 26 November 2015.</w:t>
      </w:r>
      <w:r>
        <w:rPr>
          <w:rStyle w:val="FootnoteReference"/>
        </w:rPr>
        <w:footnoteReference w:id="42"/>
      </w:r>
      <w:r w:rsidRPr="00C24077">
        <w:t xml:space="preserve"> For jurisdictions that are part of the national metering framework, the new rules will take effect from 1 December 2017.</w:t>
      </w:r>
      <w:r>
        <w:rPr>
          <w:rStyle w:val="FootnoteReference"/>
        </w:rPr>
        <w:footnoteReference w:id="43"/>
      </w:r>
      <w:r w:rsidRPr="00C24077">
        <w:t xml:space="preserve"> It is not clear at this stage the extent to which the Victorian Government will adopt the national framework.</w:t>
      </w:r>
    </w:p>
    <w:p w:rsidR="00C24077" w:rsidRPr="00C24077" w:rsidRDefault="00712C28" w:rsidP="00C24077">
      <w:pPr>
        <w:numPr>
          <w:ilvl w:val="0"/>
          <w:numId w:val="24"/>
        </w:numPr>
      </w:pPr>
      <w:r>
        <w:t>We make this final</w:t>
      </w:r>
      <w:r w:rsidR="00C24077" w:rsidRPr="00C24077">
        <w:t xml:space="preserve"> decision taking into account the current jurisdic</w:t>
      </w:r>
      <w:r>
        <w:t>tional context. This final</w:t>
      </w:r>
      <w:r w:rsidR="00C24077" w:rsidRPr="00C24077">
        <w:t xml:space="preserve"> decision focuses on facilitating smooth transition from the Order to the NER, </w:t>
      </w:r>
      <w:r w:rsidR="00C24077" w:rsidRPr="00C24077">
        <w:lastRenderedPageBreak/>
        <w:t>noting the national context for introducing competition to metering. We have maintained many of the same elements currently in the Order: a revenue cap and recovering the capital for new and upgraded meters as part of the annual charge. However, the Order requires us to set restoration and exit fees in accordance with the Order and also provides additional factors we may have regard to when determining 2016</w:t>
      </w:r>
      <w:r w:rsidR="00C24077" w:rsidRPr="00C24077">
        <w:noBreakHyphen/>
        <w:t>20 metering service charges.</w:t>
      </w:r>
    </w:p>
    <w:p w:rsidR="00C24077" w:rsidRPr="00C24077" w:rsidRDefault="00C24077" w:rsidP="00C24077">
      <w:r w:rsidRPr="00C24077">
        <w:t>In this section of the a</w:t>
      </w:r>
      <w:r w:rsidR="00B3649D">
        <w:t>lternative control services attachment</w:t>
      </w:r>
      <w:r w:rsidRPr="00C24077">
        <w:t>, we explain our decision on 'default' metering services that are common to regulated metering customers:</w:t>
      </w:r>
    </w:p>
    <w:p w:rsidR="00C24077" w:rsidRPr="00C24077" w:rsidRDefault="00C24077" w:rsidP="00C24077">
      <w:pPr>
        <w:pStyle w:val="AERbulletlistfirststyle"/>
      </w:pPr>
      <w:r w:rsidRPr="00C24077">
        <w:t>Type 5–6 and smart metering services (regulated service only), referred to as annual metering charges (revenue cap)</w:t>
      </w:r>
    </w:p>
    <w:p w:rsidR="00C24077" w:rsidRPr="00C24077" w:rsidRDefault="00C24077" w:rsidP="00C24077">
      <w:pPr>
        <w:pStyle w:val="AERbulletlistfirststyle"/>
      </w:pPr>
      <w:r w:rsidRPr="00C24077">
        <w:t>Type 5–6 and smart metering exit fees (individual price caps)</w:t>
      </w:r>
    </w:p>
    <w:p w:rsidR="00C24077" w:rsidRPr="00C24077" w:rsidRDefault="00C24077" w:rsidP="00C24077">
      <w:pPr>
        <w:pStyle w:val="AERbulletlistfirststyle"/>
      </w:pPr>
      <w:r w:rsidRPr="00C24077">
        <w:t>Type 7 metering charges (individual price caps)</w:t>
      </w:r>
      <w:r w:rsidR="00B3649D">
        <w:t>.</w:t>
      </w:r>
    </w:p>
    <w:p w:rsidR="00432115" w:rsidRPr="00432115" w:rsidRDefault="00C24077" w:rsidP="00F35761">
      <w:r w:rsidRPr="00C24077">
        <w:t>Our determination on ancillary metering services (specifically requested services) is set out in the ancillary network services section of this chapter (</w:t>
      </w:r>
      <w:r w:rsidRPr="00C24077">
        <w:rPr>
          <w:rStyle w:val="AERbody"/>
        </w:rPr>
        <w:t>section</w:t>
      </w:r>
      <w:r w:rsidR="00F35761">
        <w:rPr>
          <w:rStyle w:val="Strong"/>
        </w:rPr>
        <w:t xml:space="preserve"> </w:t>
      </w:r>
      <w:r w:rsidR="00F35761" w:rsidRPr="00F35761">
        <w:fldChar w:fldCharType="begin"/>
      </w:r>
      <w:r w:rsidR="00F35761" w:rsidRPr="00F35761">
        <w:instrText xml:space="preserve"> REF _Ref441664270 \n \h </w:instrText>
      </w:r>
      <w:r w:rsidR="00F35761">
        <w:instrText xml:space="preserve"> \* MERGEFORMAT </w:instrText>
      </w:r>
      <w:r w:rsidR="00F35761" w:rsidRPr="00F35761">
        <w:fldChar w:fldCharType="separate"/>
      </w:r>
      <w:r w:rsidR="008227BE">
        <w:t>16.1</w:t>
      </w:r>
      <w:r w:rsidR="00F35761" w:rsidRPr="00F35761">
        <w:fldChar w:fldCharType="end"/>
      </w:r>
      <w:r w:rsidRPr="00C24077">
        <w:t xml:space="preserve">). </w:t>
      </w:r>
    </w:p>
    <w:p w:rsidR="00432115" w:rsidRPr="00432115" w:rsidRDefault="00432115" w:rsidP="009F2335">
      <w:pPr>
        <w:pStyle w:val="Heading3"/>
        <w:ind w:left="720"/>
      </w:pPr>
      <w:bookmarkStart w:id="98" w:name="_Toc444841403"/>
      <w:bookmarkStart w:id="99" w:name="_Toc451430765"/>
      <w:r w:rsidRPr="00432115">
        <w:t>Final decision</w:t>
      </w:r>
      <w:bookmarkEnd w:id="98"/>
      <w:bookmarkEnd w:id="99"/>
    </w:p>
    <w:p w:rsidR="00432115" w:rsidRPr="00432115" w:rsidRDefault="00432115" w:rsidP="00432115">
      <w:pPr>
        <w:pStyle w:val="Heading4"/>
      </w:pPr>
      <w:bookmarkStart w:id="100" w:name="_Ref448329564"/>
      <w:r w:rsidRPr="00432115">
        <w:t>Cost Allocation</w:t>
      </w:r>
      <w:bookmarkEnd w:id="100"/>
    </w:p>
    <w:p w:rsidR="005A73B6" w:rsidRPr="005A73B6" w:rsidRDefault="005A73B6" w:rsidP="005A73B6">
      <w:r w:rsidRPr="005A73B6">
        <w:t>Our final decision does not accept the advanced meter infrastructure (AMI) co</w:t>
      </w:r>
      <w:r>
        <w:t>st allocation proposed by United Energy</w:t>
      </w:r>
      <w:r w:rsidRPr="005A73B6">
        <w:t xml:space="preserve">. Our final decision on the allocation between alternative control services and standard control services is set out in </w:t>
      </w:r>
      <w:r w:rsidRPr="005A73B6">
        <w:fldChar w:fldCharType="begin"/>
      </w:r>
      <w:r w:rsidRPr="005A73B6">
        <w:instrText xml:space="preserve"> REF _Ref449603514 \h </w:instrText>
      </w:r>
      <w:r w:rsidRPr="005A73B6">
        <w:fldChar w:fldCharType="separate"/>
      </w:r>
      <w:r w:rsidR="00341019" w:rsidRPr="005A73B6">
        <w:t xml:space="preserve">Table </w:t>
      </w:r>
      <w:r w:rsidR="00341019">
        <w:rPr>
          <w:noProof/>
        </w:rPr>
        <w:t>16</w:t>
      </w:r>
      <w:r w:rsidR="00341019" w:rsidRPr="005A73B6">
        <w:t>.</w:t>
      </w:r>
      <w:r w:rsidR="00341019">
        <w:rPr>
          <w:noProof/>
        </w:rPr>
        <w:t>4</w:t>
      </w:r>
      <w:r w:rsidRPr="005A73B6">
        <w:fldChar w:fldCharType="end"/>
      </w:r>
      <w:r w:rsidRPr="005A73B6">
        <w:t xml:space="preserve"> below.</w:t>
      </w:r>
    </w:p>
    <w:p w:rsidR="00432115" w:rsidRPr="007C6D3D" w:rsidRDefault="005A73B6" w:rsidP="007C6D3D">
      <w:pPr>
        <w:pStyle w:val="Caption"/>
        <w:rPr>
          <w:rStyle w:val="AERbody"/>
          <w:color w:val="076A92" w:themeColor="text1"/>
          <w:sz w:val="24"/>
        </w:rPr>
      </w:pPr>
      <w:bookmarkStart w:id="101" w:name="_Ref449603514"/>
      <w:r w:rsidRPr="005A73B6">
        <w:t xml:space="preserve">Table </w:t>
      </w:r>
      <w:r w:rsidR="00487BD4">
        <w:fldChar w:fldCharType="begin"/>
      </w:r>
      <w:r w:rsidR="00487BD4">
        <w:instrText xml:space="preserve"> STYLEREF 1 \s </w:instrText>
      </w:r>
      <w:r w:rsidR="00487BD4">
        <w:fldChar w:fldCharType="separate"/>
      </w:r>
      <w:r w:rsidR="00341019">
        <w:rPr>
          <w:noProof/>
        </w:rPr>
        <w:t>16</w:t>
      </w:r>
      <w:r w:rsidR="00487BD4">
        <w:rPr>
          <w:noProof/>
        </w:rPr>
        <w:fldChar w:fldCharType="end"/>
      </w:r>
      <w:r w:rsidRPr="005A73B6">
        <w:t>.</w:t>
      </w:r>
      <w:r w:rsidR="00487BD4">
        <w:fldChar w:fldCharType="begin"/>
      </w:r>
      <w:r w:rsidR="00487BD4">
        <w:instrText xml:space="preserve"> SEQ Table \* ARABIC \s 1 </w:instrText>
      </w:r>
      <w:r w:rsidR="00487BD4">
        <w:fldChar w:fldCharType="separate"/>
      </w:r>
      <w:r w:rsidR="00341019">
        <w:rPr>
          <w:noProof/>
        </w:rPr>
        <w:t>4</w:t>
      </w:r>
      <w:r w:rsidR="00487BD4">
        <w:rPr>
          <w:noProof/>
        </w:rPr>
        <w:fldChar w:fldCharType="end"/>
      </w:r>
      <w:bookmarkEnd w:id="101"/>
      <w:r w:rsidR="00C805EA">
        <w:tab/>
      </w:r>
      <w:r w:rsidRPr="005A73B6">
        <w:t xml:space="preserve">Final decision - </w:t>
      </w:r>
      <w:r>
        <w:t>United Energy</w:t>
      </w:r>
      <w:r w:rsidRPr="005A73B6">
        <w:t>'s allocation of AMI IT and Comms (% allocated to ACS and SCS)</w:t>
      </w:r>
    </w:p>
    <w:tbl>
      <w:tblPr>
        <w:tblStyle w:val="AERtable-numbers"/>
        <w:tblW w:w="0" w:type="auto"/>
        <w:tblLook w:val="04A0" w:firstRow="1" w:lastRow="0" w:firstColumn="1" w:lastColumn="0" w:noHBand="0" w:noVBand="1"/>
      </w:tblPr>
      <w:tblGrid>
        <w:gridCol w:w="2897"/>
        <w:gridCol w:w="2898"/>
        <w:gridCol w:w="2898"/>
      </w:tblGrid>
      <w:tr w:rsidR="00266678" w:rsidRPr="00266678" w:rsidTr="007C6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66678" w:rsidRPr="00266678" w:rsidRDefault="00266678" w:rsidP="00266678"/>
        </w:tc>
        <w:tc>
          <w:tcPr>
            <w:tcW w:w="2898" w:type="dxa"/>
          </w:tcPr>
          <w:p w:rsidR="00266678" w:rsidRPr="00266678" w:rsidRDefault="00266678" w:rsidP="00266678">
            <w:pPr>
              <w:cnfStyle w:val="100000000000" w:firstRow="1" w:lastRow="0" w:firstColumn="0" w:lastColumn="0" w:oddVBand="0" w:evenVBand="0" w:oddHBand="0" w:evenHBand="0" w:firstRowFirstColumn="0" w:firstRowLastColumn="0" w:lastRowFirstColumn="0" w:lastRowLastColumn="0"/>
            </w:pPr>
            <w:r w:rsidRPr="00266678">
              <w:t>Percentage allocated to ACS</w:t>
            </w:r>
          </w:p>
        </w:tc>
        <w:tc>
          <w:tcPr>
            <w:tcW w:w="2898" w:type="dxa"/>
          </w:tcPr>
          <w:p w:rsidR="00266678" w:rsidRPr="00266678" w:rsidRDefault="00266678" w:rsidP="00266678">
            <w:pPr>
              <w:cnfStyle w:val="100000000000" w:firstRow="1" w:lastRow="0" w:firstColumn="0" w:lastColumn="0" w:oddVBand="0" w:evenVBand="0" w:oddHBand="0" w:evenHBand="0" w:firstRowFirstColumn="0" w:firstRowLastColumn="0" w:lastRowFirstColumn="0" w:lastRowLastColumn="0"/>
            </w:pPr>
            <w:r w:rsidRPr="00266678">
              <w:t>Percentage allocated to SCS</w:t>
            </w:r>
          </w:p>
        </w:tc>
      </w:tr>
      <w:tr w:rsidR="00266678" w:rsidRPr="00266678" w:rsidTr="007C6D3D">
        <w:tc>
          <w:tcPr>
            <w:cnfStyle w:val="001000000000" w:firstRow="0" w:lastRow="0" w:firstColumn="1" w:lastColumn="0" w:oddVBand="0" w:evenVBand="0" w:oddHBand="0" w:evenHBand="0" w:firstRowFirstColumn="0" w:firstRowLastColumn="0" w:lastRowFirstColumn="0" w:lastRowLastColumn="0"/>
            <w:tcW w:w="2897" w:type="dxa"/>
          </w:tcPr>
          <w:p w:rsidR="00266678" w:rsidRPr="00266678" w:rsidRDefault="00266678" w:rsidP="00266678">
            <w:r w:rsidRPr="00266678">
              <w:t>Initial proposal</w:t>
            </w:r>
          </w:p>
        </w:tc>
        <w:tc>
          <w:tcPr>
            <w:tcW w:w="2898" w:type="dxa"/>
          </w:tcPr>
          <w:p w:rsidR="00266678" w:rsidRPr="00266678" w:rsidRDefault="007C6D3D" w:rsidP="00266678">
            <w:pPr>
              <w:cnfStyle w:val="000000000000" w:firstRow="0" w:lastRow="0" w:firstColumn="0" w:lastColumn="0" w:oddVBand="0" w:evenVBand="0" w:oddHBand="0" w:evenHBand="0" w:firstRowFirstColumn="0" w:firstRowLastColumn="0" w:lastRowFirstColumn="0" w:lastRowLastColumn="0"/>
            </w:pPr>
            <w:r>
              <w:t>0</w:t>
            </w:r>
          </w:p>
        </w:tc>
        <w:tc>
          <w:tcPr>
            <w:tcW w:w="2898" w:type="dxa"/>
          </w:tcPr>
          <w:p w:rsidR="00266678" w:rsidRPr="00266678" w:rsidRDefault="007C6D3D" w:rsidP="00266678">
            <w:pPr>
              <w:cnfStyle w:val="000000000000" w:firstRow="0" w:lastRow="0" w:firstColumn="0" w:lastColumn="0" w:oddVBand="0" w:evenVBand="0" w:oddHBand="0" w:evenHBand="0" w:firstRowFirstColumn="0" w:firstRowLastColumn="0" w:lastRowFirstColumn="0" w:lastRowLastColumn="0"/>
            </w:pPr>
            <w:r>
              <w:t>100</w:t>
            </w:r>
          </w:p>
        </w:tc>
      </w:tr>
      <w:tr w:rsidR="00266678" w:rsidRPr="00266678" w:rsidTr="007C6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66678" w:rsidRPr="00266678" w:rsidRDefault="00266678" w:rsidP="00266678">
            <w:r w:rsidRPr="00266678">
              <w:t>AER preliminary decision</w:t>
            </w:r>
          </w:p>
        </w:tc>
        <w:tc>
          <w:tcPr>
            <w:tcW w:w="2898" w:type="dxa"/>
          </w:tcPr>
          <w:p w:rsidR="00266678" w:rsidRPr="00266678" w:rsidRDefault="00266678" w:rsidP="00266678">
            <w:pPr>
              <w:cnfStyle w:val="000000010000" w:firstRow="0" w:lastRow="0" w:firstColumn="0" w:lastColumn="0" w:oddVBand="0" w:evenVBand="0" w:oddHBand="0" w:evenHBand="1" w:firstRowFirstColumn="0" w:firstRowLastColumn="0" w:lastRowFirstColumn="0" w:lastRowLastColumn="0"/>
            </w:pPr>
            <w:r w:rsidRPr="00266678">
              <w:t>100</w:t>
            </w:r>
          </w:p>
        </w:tc>
        <w:tc>
          <w:tcPr>
            <w:tcW w:w="2898" w:type="dxa"/>
          </w:tcPr>
          <w:p w:rsidR="00266678" w:rsidRPr="00266678" w:rsidRDefault="00266678" w:rsidP="00266678">
            <w:pPr>
              <w:cnfStyle w:val="000000010000" w:firstRow="0" w:lastRow="0" w:firstColumn="0" w:lastColumn="0" w:oddVBand="0" w:evenVBand="0" w:oddHBand="0" w:evenHBand="1" w:firstRowFirstColumn="0" w:firstRowLastColumn="0" w:lastRowFirstColumn="0" w:lastRowLastColumn="0"/>
            </w:pPr>
            <w:r w:rsidRPr="00266678">
              <w:t>0</w:t>
            </w:r>
          </w:p>
        </w:tc>
      </w:tr>
      <w:tr w:rsidR="00266678" w:rsidRPr="00266678" w:rsidTr="007C6D3D">
        <w:tc>
          <w:tcPr>
            <w:cnfStyle w:val="001000000000" w:firstRow="0" w:lastRow="0" w:firstColumn="1" w:lastColumn="0" w:oddVBand="0" w:evenVBand="0" w:oddHBand="0" w:evenHBand="0" w:firstRowFirstColumn="0" w:firstRowLastColumn="0" w:lastRowFirstColumn="0" w:lastRowLastColumn="0"/>
            <w:tcW w:w="2897" w:type="dxa"/>
          </w:tcPr>
          <w:p w:rsidR="00266678" w:rsidRPr="00266678" w:rsidRDefault="00266678" w:rsidP="00266678">
            <w:r w:rsidRPr="00266678">
              <w:t>Revised proposal</w:t>
            </w:r>
          </w:p>
        </w:tc>
        <w:tc>
          <w:tcPr>
            <w:tcW w:w="2898" w:type="dxa"/>
          </w:tcPr>
          <w:p w:rsidR="00266678" w:rsidRPr="00266678" w:rsidRDefault="007C6D3D" w:rsidP="00266678">
            <w:pPr>
              <w:cnfStyle w:val="000000000000" w:firstRow="0" w:lastRow="0" w:firstColumn="0" w:lastColumn="0" w:oddVBand="0" w:evenVBand="0" w:oddHBand="0" w:evenHBand="0" w:firstRowFirstColumn="0" w:firstRowLastColumn="0" w:lastRowFirstColumn="0" w:lastRowLastColumn="0"/>
            </w:pPr>
            <w:r>
              <w:t>21</w:t>
            </w:r>
          </w:p>
        </w:tc>
        <w:tc>
          <w:tcPr>
            <w:tcW w:w="2898" w:type="dxa"/>
          </w:tcPr>
          <w:p w:rsidR="00266678" w:rsidRPr="00266678" w:rsidRDefault="007C6D3D" w:rsidP="00266678">
            <w:pPr>
              <w:cnfStyle w:val="000000000000" w:firstRow="0" w:lastRow="0" w:firstColumn="0" w:lastColumn="0" w:oddVBand="0" w:evenVBand="0" w:oddHBand="0" w:evenHBand="0" w:firstRowFirstColumn="0" w:firstRowLastColumn="0" w:lastRowFirstColumn="0" w:lastRowLastColumn="0"/>
            </w:pPr>
            <w:r>
              <w:t>79</w:t>
            </w:r>
          </w:p>
        </w:tc>
      </w:tr>
      <w:tr w:rsidR="00266678" w:rsidRPr="00266678" w:rsidTr="007C6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66678" w:rsidRPr="00266678" w:rsidRDefault="00266678" w:rsidP="00266678">
            <w:r w:rsidRPr="00266678">
              <w:t>AER final decision</w:t>
            </w:r>
          </w:p>
        </w:tc>
        <w:tc>
          <w:tcPr>
            <w:tcW w:w="2898" w:type="dxa"/>
          </w:tcPr>
          <w:p w:rsidR="00266678" w:rsidRPr="00266678" w:rsidRDefault="007C6D3D" w:rsidP="00266678">
            <w:pPr>
              <w:cnfStyle w:val="000000010000" w:firstRow="0" w:lastRow="0" w:firstColumn="0" w:lastColumn="0" w:oddVBand="0" w:evenVBand="0" w:oddHBand="0" w:evenHBand="1" w:firstRowFirstColumn="0" w:firstRowLastColumn="0" w:lastRowFirstColumn="0" w:lastRowLastColumn="0"/>
            </w:pPr>
            <w:r>
              <w:t>32</w:t>
            </w:r>
          </w:p>
        </w:tc>
        <w:tc>
          <w:tcPr>
            <w:tcW w:w="2898" w:type="dxa"/>
          </w:tcPr>
          <w:p w:rsidR="00266678" w:rsidRPr="00266678" w:rsidRDefault="007C6D3D" w:rsidP="00266678">
            <w:pPr>
              <w:cnfStyle w:val="000000010000" w:firstRow="0" w:lastRow="0" w:firstColumn="0" w:lastColumn="0" w:oddVBand="0" w:evenVBand="0" w:oddHBand="0" w:evenHBand="1" w:firstRowFirstColumn="0" w:firstRowLastColumn="0" w:lastRowFirstColumn="0" w:lastRowLastColumn="0"/>
            </w:pPr>
            <w:r>
              <w:t>68</w:t>
            </w:r>
          </w:p>
        </w:tc>
      </w:tr>
    </w:tbl>
    <w:p w:rsidR="00266678" w:rsidRPr="009F2335" w:rsidRDefault="007C6D3D" w:rsidP="00C805EA">
      <w:pPr>
        <w:pStyle w:val="AERtablesource"/>
      </w:pPr>
      <w:r w:rsidRPr="009F2335">
        <w:t xml:space="preserve">Source: </w:t>
      </w:r>
      <w:r w:rsidR="00C805EA" w:rsidRPr="009F2335">
        <w:tab/>
      </w:r>
      <w:r w:rsidRPr="009F2335">
        <w:t>AER analysis</w:t>
      </w:r>
    </w:p>
    <w:p w:rsidR="00432115" w:rsidRPr="00432115" w:rsidRDefault="00432115" w:rsidP="00432115">
      <w:pPr>
        <w:pStyle w:val="Heading4"/>
      </w:pPr>
      <w:bookmarkStart w:id="102" w:name="_Ref449607458"/>
      <w:r w:rsidRPr="00432115">
        <w:t>Annual metering charges</w:t>
      </w:r>
      <w:bookmarkEnd w:id="102"/>
    </w:p>
    <w:p w:rsidR="00DB36AD" w:rsidRDefault="00DB36AD" w:rsidP="00DB36AD">
      <w:r>
        <w:t>Our final decision accepts a</w:t>
      </w:r>
      <w:r w:rsidR="00712C28">
        <w:t xml:space="preserve"> total revenue requirement of $</w:t>
      </w:r>
      <w:r w:rsidR="009B11B8">
        <w:t>232.1 million ($ nominal</w:t>
      </w:r>
      <w:r>
        <w:t>) over the 2016–20 regulatory control period for metering services. It includes the following building blocks:</w:t>
      </w:r>
    </w:p>
    <w:p w:rsidR="00DB36AD" w:rsidRDefault="00664236" w:rsidP="00DB36AD">
      <w:pPr>
        <w:pStyle w:val="AERbulletlistfirststyle"/>
      </w:pPr>
      <w:r>
        <w:t>forecast capex of $13.7</w:t>
      </w:r>
      <w:r w:rsidR="00DB36AD">
        <w:t xml:space="preserve"> million ($2015), amounting to </w:t>
      </w:r>
      <w:r>
        <w:rPr>
          <w:rStyle w:val="AERbody"/>
        </w:rPr>
        <w:t>100</w:t>
      </w:r>
      <w:r w:rsidR="00DB36AD">
        <w:rPr>
          <w:rStyle w:val="AERbody"/>
        </w:rPr>
        <w:t xml:space="preserve"> percent of United Energy’s proposal </w:t>
      </w:r>
    </w:p>
    <w:p w:rsidR="00DB36AD" w:rsidRPr="00C608B6" w:rsidRDefault="00CD5951" w:rsidP="00DB36AD">
      <w:pPr>
        <w:pStyle w:val="AERbulletlistfirststyle"/>
        <w:rPr>
          <w:rStyle w:val="AERtexthighlight"/>
        </w:rPr>
      </w:pPr>
      <w:r>
        <w:lastRenderedPageBreak/>
        <w:t>forecast opex of</w:t>
      </w:r>
      <w:r w:rsidR="00C964F5">
        <w:t xml:space="preserve"> $61.9</w:t>
      </w:r>
      <w:r w:rsidR="00664236">
        <w:t xml:space="preserve"> million ($2015)</w:t>
      </w:r>
      <w:r w:rsidR="001B00CF">
        <w:t>, which</w:t>
      </w:r>
      <w:r>
        <w:t xml:space="preserve"> due to a change in cost allocation</w:t>
      </w:r>
      <w:r w:rsidR="001B00CF">
        <w:t xml:space="preserve"> </w:t>
      </w:r>
      <w:r>
        <w:t>is  higher than United Energy's revised proposal of</w:t>
      </w:r>
      <w:r w:rsidR="001B00CF">
        <w:t xml:space="preserve"> $52.9 million ($2015)</w:t>
      </w:r>
    </w:p>
    <w:p w:rsidR="00DB36AD" w:rsidRDefault="00EA47CD" w:rsidP="00DB36AD">
      <w:pPr>
        <w:pStyle w:val="AERbulletlistfirststyle"/>
      </w:pPr>
      <w:r>
        <w:t xml:space="preserve">after updating for actual CPI, </w:t>
      </w:r>
      <w:r w:rsidR="00664236">
        <w:t xml:space="preserve">accepts </w:t>
      </w:r>
      <w:r>
        <w:t>an</w:t>
      </w:r>
      <w:r w:rsidR="00DB36AD" w:rsidRPr="00A26168">
        <w:t xml:space="preserve"> opening metering regulatory asset base as at </w:t>
      </w:r>
      <w:r w:rsidR="00DB36AD" w:rsidRPr="00C608B6">
        <w:t>1 January 2016 of $</w:t>
      </w:r>
      <w:r w:rsidR="00664236">
        <w:t>21</w:t>
      </w:r>
      <w:r>
        <w:t>2</w:t>
      </w:r>
      <w:r w:rsidR="00664236">
        <w:t>.</w:t>
      </w:r>
      <w:r>
        <w:t>3</w:t>
      </w:r>
      <w:r w:rsidR="00DB36AD" w:rsidRPr="00C608B6">
        <w:t xml:space="preserve"> mill</w:t>
      </w:r>
      <w:r w:rsidR="00DB36AD">
        <w:t>ion</w:t>
      </w:r>
      <w:r w:rsidR="00340D34">
        <w:t xml:space="preserve"> ($ nominal)</w:t>
      </w:r>
      <w:r>
        <w:t xml:space="preserve">  </w:t>
      </w:r>
    </w:p>
    <w:p w:rsidR="004F70EA" w:rsidRPr="00C608B6" w:rsidRDefault="004F70EA" w:rsidP="004F70EA">
      <w:pPr>
        <w:pStyle w:val="AERbulletlistfirststyle"/>
      </w:pPr>
      <w:r>
        <w:t>with respect to depreciation, standard asset lives of 15 years for metering assets and 7 years for communications, IT and other metering assets</w:t>
      </w:r>
    </w:p>
    <w:p w:rsidR="00664236" w:rsidRDefault="00664236" w:rsidP="00664236">
      <w:pPr>
        <w:pStyle w:val="AERbulletlistfirststyle"/>
      </w:pPr>
      <w:r>
        <w:t>the same WACC and gamma values for standard control network services, subject to annual adjustments for the return on debt.</w:t>
      </w:r>
    </w:p>
    <w:p w:rsidR="00DB36AD" w:rsidRDefault="00DB36AD" w:rsidP="00664236">
      <w:pPr>
        <w:pStyle w:val="AERbulletlistfirststyle"/>
        <w:numPr>
          <w:ilvl w:val="0"/>
          <w:numId w:val="0"/>
        </w:numPr>
        <w:rPr>
          <w:rStyle w:val="Strong"/>
        </w:rPr>
      </w:pPr>
      <w:r>
        <w:t xml:space="preserve">The above </w:t>
      </w:r>
      <w:r w:rsidRPr="00C608B6">
        <w:t xml:space="preserve">building blocks result in the following approved revenue requirement for metering shown in </w:t>
      </w:r>
      <w:r w:rsidR="004F70EA">
        <w:rPr>
          <w:rStyle w:val="Strong"/>
        </w:rPr>
        <w:fldChar w:fldCharType="begin"/>
      </w:r>
      <w:r w:rsidR="004F70EA">
        <w:instrText xml:space="preserve"> REF _Ref448329080 \h </w:instrText>
      </w:r>
      <w:r w:rsidR="004F70EA">
        <w:rPr>
          <w:rStyle w:val="Strong"/>
        </w:rPr>
      </w:r>
      <w:r w:rsidR="004F70EA">
        <w:rPr>
          <w:rStyle w:val="Strong"/>
        </w:rPr>
        <w:fldChar w:fldCharType="separate"/>
      </w:r>
      <w:r w:rsidR="00341019">
        <w:t xml:space="preserve">Table </w:t>
      </w:r>
      <w:r w:rsidR="00341019">
        <w:rPr>
          <w:noProof/>
        </w:rPr>
        <w:t>16</w:t>
      </w:r>
      <w:r w:rsidR="00341019">
        <w:t>.</w:t>
      </w:r>
      <w:r w:rsidR="00341019">
        <w:rPr>
          <w:noProof/>
        </w:rPr>
        <w:t>5</w:t>
      </w:r>
      <w:r w:rsidR="004F70EA">
        <w:rPr>
          <w:rStyle w:val="Strong"/>
        </w:rPr>
        <w:fldChar w:fldCharType="end"/>
      </w:r>
      <w:r w:rsidR="004F70EA">
        <w:rPr>
          <w:rStyle w:val="Strong"/>
        </w:rPr>
        <w:t>.</w:t>
      </w:r>
    </w:p>
    <w:p w:rsidR="00664236" w:rsidRPr="00C608B6" w:rsidRDefault="004F70EA" w:rsidP="004F70EA">
      <w:pPr>
        <w:pStyle w:val="Caption"/>
      </w:pPr>
      <w:bookmarkStart w:id="103" w:name="_Ref448329080"/>
      <w:r>
        <w:t xml:space="preserve">Table </w:t>
      </w:r>
      <w:r w:rsidR="00487BD4">
        <w:fldChar w:fldCharType="begin"/>
      </w:r>
      <w:r w:rsidR="00487BD4">
        <w:instrText xml:space="preserve"> STYLEREF 1 \s </w:instrText>
      </w:r>
      <w:r w:rsidR="00487BD4">
        <w:fldChar w:fldCharType="separate"/>
      </w:r>
      <w:r w:rsidR="00341019">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341019">
        <w:rPr>
          <w:noProof/>
        </w:rPr>
        <w:t>5</w:t>
      </w:r>
      <w:r w:rsidR="00487BD4">
        <w:rPr>
          <w:noProof/>
        </w:rPr>
        <w:fldChar w:fldCharType="end"/>
      </w:r>
      <w:bookmarkEnd w:id="103"/>
      <w:r>
        <w:tab/>
        <w:t>Final decision – metering annual revenue requirement for the 2016–20 regulatory control period ($</w:t>
      </w:r>
      <w:r w:rsidR="001E74E5">
        <w:t xml:space="preserve"> </w:t>
      </w:r>
      <w:r>
        <w:t>nominal)</w:t>
      </w:r>
    </w:p>
    <w:tbl>
      <w:tblPr>
        <w:tblStyle w:val="AERtable-numbers"/>
        <w:tblW w:w="0" w:type="auto"/>
        <w:tblLook w:val="04A0" w:firstRow="1" w:lastRow="0" w:firstColumn="1" w:lastColumn="0" w:noHBand="0" w:noVBand="1"/>
      </w:tblPr>
      <w:tblGrid>
        <w:gridCol w:w="1362"/>
        <w:gridCol w:w="1242"/>
        <w:gridCol w:w="1212"/>
        <w:gridCol w:w="1219"/>
        <w:gridCol w:w="1219"/>
        <w:gridCol w:w="1219"/>
        <w:gridCol w:w="1219"/>
      </w:tblGrid>
      <w:tr w:rsidR="00664236" w:rsidRPr="00890FE8" w:rsidTr="00A26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664236" w:rsidRPr="00664236" w:rsidRDefault="00664236" w:rsidP="00664236"/>
        </w:tc>
        <w:tc>
          <w:tcPr>
            <w:tcW w:w="1242" w:type="dxa"/>
          </w:tcPr>
          <w:p w:rsidR="00664236" w:rsidRPr="00664236" w:rsidRDefault="00664236" w:rsidP="00664236">
            <w:pPr>
              <w:cnfStyle w:val="100000000000" w:firstRow="1" w:lastRow="0" w:firstColumn="0" w:lastColumn="0" w:oddVBand="0" w:evenVBand="0" w:oddHBand="0" w:evenHBand="0" w:firstRowFirstColumn="0" w:firstRowLastColumn="0" w:lastRowFirstColumn="0" w:lastRowLastColumn="0"/>
            </w:pPr>
            <w:r w:rsidRPr="00664236">
              <w:t>2015</w:t>
            </w:r>
          </w:p>
        </w:tc>
        <w:tc>
          <w:tcPr>
            <w:tcW w:w="1212" w:type="dxa"/>
          </w:tcPr>
          <w:p w:rsidR="00664236" w:rsidRPr="00664236" w:rsidRDefault="00664236" w:rsidP="00664236">
            <w:pPr>
              <w:cnfStyle w:val="100000000000" w:firstRow="1" w:lastRow="0" w:firstColumn="0" w:lastColumn="0" w:oddVBand="0" w:evenVBand="0" w:oddHBand="0" w:evenHBand="0" w:firstRowFirstColumn="0" w:firstRowLastColumn="0" w:lastRowFirstColumn="0" w:lastRowLastColumn="0"/>
            </w:pPr>
            <w:r w:rsidRPr="00664236">
              <w:t>2016</w:t>
            </w:r>
          </w:p>
        </w:tc>
        <w:tc>
          <w:tcPr>
            <w:tcW w:w="1219" w:type="dxa"/>
          </w:tcPr>
          <w:p w:rsidR="00664236" w:rsidRPr="00664236" w:rsidRDefault="00664236" w:rsidP="00664236">
            <w:pPr>
              <w:cnfStyle w:val="100000000000" w:firstRow="1" w:lastRow="0" w:firstColumn="0" w:lastColumn="0" w:oddVBand="0" w:evenVBand="0" w:oddHBand="0" w:evenHBand="0" w:firstRowFirstColumn="0" w:firstRowLastColumn="0" w:lastRowFirstColumn="0" w:lastRowLastColumn="0"/>
            </w:pPr>
            <w:r w:rsidRPr="00664236">
              <w:t>2017</w:t>
            </w:r>
          </w:p>
        </w:tc>
        <w:tc>
          <w:tcPr>
            <w:tcW w:w="1219" w:type="dxa"/>
          </w:tcPr>
          <w:p w:rsidR="00664236" w:rsidRPr="00664236" w:rsidRDefault="00664236" w:rsidP="00664236">
            <w:pPr>
              <w:cnfStyle w:val="100000000000" w:firstRow="1" w:lastRow="0" w:firstColumn="0" w:lastColumn="0" w:oddVBand="0" w:evenVBand="0" w:oddHBand="0" w:evenHBand="0" w:firstRowFirstColumn="0" w:firstRowLastColumn="0" w:lastRowFirstColumn="0" w:lastRowLastColumn="0"/>
            </w:pPr>
            <w:r w:rsidRPr="00664236">
              <w:t>2018</w:t>
            </w:r>
          </w:p>
        </w:tc>
        <w:tc>
          <w:tcPr>
            <w:tcW w:w="1219" w:type="dxa"/>
          </w:tcPr>
          <w:p w:rsidR="00664236" w:rsidRPr="00664236" w:rsidRDefault="00664236" w:rsidP="00664236">
            <w:pPr>
              <w:cnfStyle w:val="100000000000" w:firstRow="1" w:lastRow="0" w:firstColumn="0" w:lastColumn="0" w:oddVBand="0" w:evenVBand="0" w:oddHBand="0" w:evenHBand="0" w:firstRowFirstColumn="0" w:firstRowLastColumn="0" w:lastRowFirstColumn="0" w:lastRowLastColumn="0"/>
            </w:pPr>
            <w:r w:rsidRPr="00664236">
              <w:t>2019</w:t>
            </w:r>
          </w:p>
        </w:tc>
        <w:tc>
          <w:tcPr>
            <w:tcW w:w="1219" w:type="dxa"/>
          </w:tcPr>
          <w:p w:rsidR="00664236" w:rsidRPr="00664236" w:rsidRDefault="00664236" w:rsidP="00664236">
            <w:pPr>
              <w:cnfStyle w:val="100000000000" w:firstRow="1" w:lastRow="0" w:firstColumn="0" w:lastColumn="0" w:oddVBand="0" w:evenVBand="0" w:oddHBand="0" w:evenHBand="0" w:firstRowFirstColumn="0" w:firstRowLastColumn="0" w:lastRowFirstColumn="0" w:lastRowLastColumn="0"/>
            </w:pPr>
            <w:r w:rsidRPr="00664236">
              <w:t>2020</w:t>
            </w:r>
          </w:p>
        </w:tc>
      </w:tr>
      <w:tr w:rsidR="00664236" w:rsidRPr="00890FE8" w:rsidTr="00A26B9E">
        <w:tc>
          <w:tcPr>
            <w:cnfStyle w:val="001000000000" w:firstRow="0" w:lastRow="0" w:firstColumn="1" w:lastColumn="0" w:oddVBand="0" w:evenVBand="0" w:oddHBand="0" w:evenHBand="0" w:firstRowFirstColumn="0" w:firstRowLastColumn="0" w:lastRowFirstColumn="0" w:lastRowLastColumn="0"/>
            <w:tcW w:w="1362" w:type="dxa"/>
          </w:tcPr>
          <w:p w:rsidR="00664236" w:rsidRPr="00664236" w:rsidRDefault="00664236" w:rsidP="00664236">
            <w:r w:rsidRPr="00664236">
              <w:t>Depreciation</w:t>
            </w:r>
          </w:p>
        </w:tc>
        <w:tc>
          <w:tcPr>
            <w:tcW w:w="1242" w:type="dxa"/>
          </w:tcPr>
          <w:p w:rsidR="00664236" w:rsidRPr="00664236" w:rsidRDefault="00664236" w:rsidP="00664236">
            <w:pPr>
              <w:cnfStyle w:val="000000000000" w:firstRow="0" w:lastRow="0" w:firstColumn="0" w:lastColumn="0" w:oddVBand="0" w:evenVBand="0" w:oddHBand="0" w:evenHBand="0" w:firstRowFirstColumn="0" w:firstRowLastColumn="0" w:lastRowFirstColumn="0" w:lastRowLastColumn="0"/>
            </w:pPr>
          </w:p>
        </w:tc>
        <w:tc>
          <w:tcPr>
            <w:tcW w:w="1212" w:type="dxa"/>
          </w:tcPr>
          <w:p w:rsidR="00664236" w:rsidRPr="00664236" w:rsidRDefault="009B11B8" w:rsidP="00664236">
            <w:pPr>
              <w:cnfStyle w:val="000000000000" w:firstRow="0" w:lastRow="0" w:firstColumn="0" w:lastColumn="0" w:oddVBand="0" w:evenVBand="0" w:oddHBand="0" w:evenHBand="0" w:firstRowFirstColumn="0" w:firstRowLastColumn="0" w:lastRowFirstColumn="0" w:lastRowLastColumn="0"/>
            </w:pPr>
            <w:r>
              <w:t>23.8</w:t>
            </w:r>
          </w:p>
        </w:tc>
        <w:tc>
          <w:tcPr>
            <w:tcW w:w="1219" w:type="dxa"/>
          </w:tcPr>
          <w:p w:rsidR="00664236" w:rsidRPr="00664236" w:rsidRDefault="009B11B8" w:rsidP="00664236">
            <w:pPr>
              <w:cnfStyle w:val="000000000000" w:firstRow="0" w:lastRow="0" w:firstColumn="0" w:lastColumn="0" w:oddVBand="0" w:evenVBand="0" w:oddHBand="0" w:evenHBand="0" w:firstRowFirstColumn="0" w:firstRowLastColumn="0" w:lastRowFirstColumn="0" w:lastRowLastColumn="0"/>
            </w:pPr>
            <w:r>
              <w:t>25.4</w:t>
            </w:r>
          </w:p>
        </w:tc>
        <w:tc>
          <w:tcPr>
            <w:tcW w:w="1219" w:type="dxa"/>
          </w:tcPr>
          <w:p w:rsidR="00664236" w:rsidRPr="00664236" w:rsidRDefault="00404CAB" w:rsidP="00664236">
            <w:pPr>
              <w:cnfStyle w:val="000000000000" w:firstRow="0" w:lastRow="0" w:firstColumn="0" w:lastColumn="0" w:oddVBand="0" w:evenVBand="0" w:oddHBand="0" w:evenHBand="0" w:firstRowFirstColumn="0" w:firstRowLastColumn="0" w:lastRowFirstColumn="0" w:lastRowLastColumn="0"/>
            </w:pPr>
            <w:r>
              <w:t>26.9</w:t>
            </w:r>
          </w:p>
        </w:tc>
        <w:tc>
          <w:tcPr>
            <w:tcW w:w="1219" w:type="dxa"/>
          </w:tcPr>
          <w:p w:rsidR="00664236" w:rsidRPr="00664236" w:rsidRDefault="00404CAB" w:rsidP="00664236">
            <w:pPr>
              <w:cnfStyle w:val="000000000000" w:firstRow="0" w:lastRow="0" w:firstColumn="0" w:lastColumn="0" w:oddVBand="0" w:evenVBand="0" w:oddHBand="0" w:evenHBand="0" w:firstRowFirstColumn="0" w:firstRowLastColumn="0" w:lastRowFirstColumn="0" w:lastRowLastColumn="0"/>
            </w:pPr>
            <w:r>
              <w:t>18.4</w:t>
            </w:r>
          </w:p>
        </w:tc>
        <w:tc>
          <w:tcPr>
            <w:tcW w:w="1219" w:type="dxa"/>
          </w:tcPr>
          <w:p w:rsidR="00664236" w:rsidRPr="00664236" w:rsidRDefault="00404CAB" w:rsidP="00664236">
            <w:pPr>
              <w:cnfStyle w:val="000000000000" w:firstRow="0" w:lastRow="0" w:firstColumn="0" w:lastColumn="0" w:oddVBand="0" w:evenVBand="0" w:oddHBand="0" w:evenHBand="0" w:firstRowFirstColumn="0" w:firstRowLastColumn="0" w:lastRowFirstColumn="0" w:lastRowLastColumn="0"/>
            </w:pPr>
            <w:r>
              <w:t>15.8</w:t>
            </w:r>
          </w:p>
        </w:tc>
      </w:tr>
      <w:tr w:rsidR="00664236" w:rsidRPr="00890FE8" w:rsidTr="00A26B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664236" w:rsidRPr="00664236" w:rsidRDefault="00664236" w:rsidP="00664236">
            <w:r w:rsidRPr="00664236">
              <w:t>Return on capital</w:t>
            </w:r>
          </w:p>
        </w:tc>
        <w:tc>
          <w:tcPr>
            <w:tcW w:w="1242" w:type="dxa"/>
          </w:tcPr>
          <w:p w:rsidR="00664236" w:rsidRPr="00664236" w:rsidRDefault="00664236" w:rsidP="00664236">
            <w:pPr>
              <w:cnfStyle w:val="000000010000" w:firstRow="0" w:lastRow="0" w:firstColumn="0" w:lastColumn="0" w:oddVBand="0" w:evenVBand="0" w:oddHBand="0" w:evenHBand="1" w:firstRowFirstColumn="0" w:firstRowLastColumn="0" w:lastRowFirstColumn="0" w:lastRowLastColumn="0"/>
            </w:pPr>
          </w:p>
        </w:tc>
        <w:tc>
          <w:tcPr>
            <w:tcW w:w="1212"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13.5</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12.3</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10.9</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9.3</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8.3</w:t>
            </w:r>
          </w:p>
        </w:tc>
      </w:tr>
      <w:tr w:rsidR="00664236" w:rsidRPr="00890FE8" w:rsidTr="00A26B9E">
        <w:tc>
          <w:tcPr>
            <w:cnfStyle w:val="001000000000" w:firstRow="0" w:lastRow="0" w:firstColumn="1" w:lastColumn="0" w:oddVBand="0" w:evenVBand="0" w:oddHBand="0" w:evenHBand="0" w:firstRowFirstColumn="0" w:firstRowLastColumn="0" w:lastRowFirstColumn="0" w:lastRowLastColumn="0"/>
            <w:tcW w:w="1362" w:type="dxa"/>
          </w:tcPr>
          <w:p w:rsidR="00664236" w:rsidRPr="00664236" w:rsidRDefault="00664236" w:rsidP="00664236">
            <w:pPr>
              <w:rPr>
                <w:rStyle w:val="AERsuperscript"/>
              </w:rPr>
            </w:pPr>
            <w:r w:rsidRPr="00664236">
              <w:t>Opex</w:t>
            </w:r>
            <w:r w:rsidRPr="00664236">
              <w:rPr>
                <w:rStyle w:val="AERsuperscript"/>
              </w:rPr>
              <w:t>a</w:t>
            </w:r>
          </w:p>
        </w:tc>
        <w:tc>
          <w:tcPr>
            <w:tcW w:w="1242" w:type="dxa"/>
          </w:tcPr>
          <w:p w:rsidR="00664236" w:rsidRPr="00664236" w:rsidRDefault="00664236" w:rsidP="00664236">
            <w:pPr>
              <w:cnfStyle w:val="000000000000" w:firstRow="0" w:lastRow="0" w:firstColumn="0" w:lastColumn="0" w:oddVBand="0" w:evenVBand="0" w:oddHBand="0" w:evenHBand="0" w:firstRowFirstColumn="0" w:firstRowLastColumn="0" w:lastRowFirstColumn="0" w:lastRowLastColumn="0"/>
            </w:pPr>
          </w:p>
        </w:tc>
        <w:tc>
          <w:tcPr>
            <w:tcW w:w="1212"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12.6</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13.0</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13.3</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13.7</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14.1</w:t>
            </w:r>
          </w:p>
        </w:tc>
      </w:tr>
      <w:tr w:rsidR="00664236" w:rsidRPr="00890FE8" w:rsidTr="00A26B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664236" w:rsidRPr="00664236" w:rsidRDefault="00664236" w:rsidP="00664236">
            <w:r w:rsidRPr="00664236">
              <w:t>Tax</w:t>
            </w:r>
          </w:p>
        </w:tc>
        <w:tc>
          <w:tcPr>
            <w:tcW w:w="1242" w:type="dxa"/>
          </w:tcPr>
          <w:p w:rsidR="00664236" w:rsidRPr="00664236" w:rsidRDefault="00664236" w:rsidP="00664236">
            <w:pPr>
              <w:cnfStyle w:val="000000010000" w:firstRow="0" w:lastRow="0" w:firstColumn="0" w:lastColumn="0" w:oddVBand="0" w:evenVBand="0" w:oddHBand="0" w:evenHBand="1" w:firstRowFirstColumn="0" w:firstRowLastColumn="0" w:lastRowFirstColumn="0" w:lastRowLastColumn="0"/>
            </w:pPr>
          </w:p>
        </w:tc>
        <w:tc>
          <w:tcPr>
            <w:tcW w:w="1212"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0.0</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0.0</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0.0</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0.0</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2.0</w:t>
            </w:r>
          </w:p>
        </w:tc>
      </w:tr>
      <w:tr w:rsidR="00664236" w:rsidRPr="00890FE8" w:rsidTr="00A26B9E">
        <w:tc>
          <w:tcPr>
            <w:cnfStyle w:val="001000000000" w:firstRow="0" w:lastRow="0" w:firstColumn="1" w:lastColumn="0" w:oddVBand="0" w:evenVBand="0" w:oddHBand="0" w:evenHBand="0" w:firstRowFirstColumn="0" w:firstRowLastColumn="0" w:lastRowFirstColumn="0" w:lastRowLastColumn="0"/>
            <w:tcW w:w="1362" w:type="dxa"/>
          </w:tcPr>
          <w:p w:rsidR="00664236" w:rsidRPr="00664236" w:rsidRDefault="00664236" w:rsidP="00664236">
            <w:r w:rsidRPr="00664236">
              <w:t>Unsmoothed revenue requirement</w:t>
            </w:r>
          </w:p>
        </w:tc>
        <w:tc>
          <w:tcPr>
            <w:tcW w:w="1242" w:type="dxa"/>
          </w:tcPr>
          <w:p w:rsidR="00664236" w:rsidRPr="00664236" w:rsidRDefault="00664236" w:rsidP="00664236">
            <w:pPr>
              <w:cnfStyle w:val="000000000000" w:firstRow="0" w:lastRow="0" w:firstColumn="0" w:lastColumn="0" w:oddVBand="0" w:evenVBand="0" w:oddHBand="0" w:evenHBand="0" w:firstRowFirstColumn="0" w:firstRowLastColumn="0" w:lastRowFirstColumn="0" w:lastRowLastColumn="0"/>
            </w:pPr>
          </w:p>
        </w:tc>
        <w:tc>
          <w:tcPr>
            <w:tcW w:w="1212"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49.9</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50.7</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51.1</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41.4</w:t>
            </w:r>
          </w:p>
        </w:tc>
        <w:tc>
          <w:tcPr>
            <w:tcW w:w="1219" w:type="dxa"/>
          </w:tcPr>
          <w:p w:rsidR="00266678" w:rsidRPr="00664236" w:rsidRDefault="001E74E5" w:rsidP="00664236">
            <w:pPr>
              <w:cnfStyle w:val="000000000000" w:firstRow="0" w:lastRow="0" w:firstColumn="0" w:lastColumn="0" w:oddVBand="0" w:evenVBand="0" w:oddHBand="0" w:evenHBand="0" w:firstRowFirstColumn="0" w:firstRowLastColumn="0" w:lastRowFirstColumn="0" w:lastRowLastColumn="0"/>
            </w:pPr>
            <w:r>
              <w:t>40.2</w:t>
            </w:r>
          </w:p>
        </w:tc>
      </w:tr>
      <w:tr w:rsidR="00664236" w:rsidRPr="00890FE8" w:rsidTr="00A26B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664236" w:rsidRPr="00664236" w:rsidRDefault="00664236" w:rsidP="00664236">
            <w:pPr>
              <w:rPr>
                <w:rStyle w:val="AERsuperscript"/>
              </w:rPr>
            </w:pPr>
            <w:r w:rsidRPr="00664236">
              <w:t>X factor (%)</w:t>
            </w:r>
            <w:r w:rsidRPr="00664236">
              <w:rPr>
                <w:rStyle w:val="AERsuperscript"/>
              </w:rPr>
              <w:t>b</w:t>
            </w:r>
          </w:p>
        </w:tc>
        <w:tc>
          <w:tcPr>
            <w:tcW w:w="1242" w:type="dxa"/>
          </w:tcPr>
          <w:p w:rsidR="00664236" w:rsidRPr="00664236" w:rsidRDefault="00664236" w:rsidP="00664236">
            <w:pPr>
              <w:cnfStyle w:val="000000010000" w:firstRow="0" w:lastRow="0" w:firstColumn="0" w:lastColumn="0" w:oddVBand="0" w:evenVBand="0" w:oddHBand="0" w:evenHBand="1" w:firstRowFirstColumn="0" w:firstRowLastColumn="0" w:lastRowFirstColumn="0" w:lastRowLastColumn="0"/>
            </w:pPr>
          </w:p>
        </w:tc>
        <w:tc>
          <w:tcPr>
            <w:tcW w:w="1212"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41.82</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30.6</w:t>
            </w:r>
            <w:r w:rsidR="000B11A1">
              <w:t>5</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5.50</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5.50</w:t>
            </w:r>
          </w:p>
        </w:tc>
        <w:tc>
          <w:tcPr>
            <w:tcW w:w="1219" w:type="dxa"/>
          </w:tcPr>
          <w:p w:rsidR="00664236" w:rsidRPr="00664236" w:rsidRDefault="001E74E5" w:rsidP="00664236">
            <w:pPr>
              <w:cnfStyle w:val="000000010000" w:firstRow="0" w:lastRow="0" w:firstColumn="0" w:lastColumn="0" w:oddVBand="0" w:evenVBand="0" w:oddHBand="0" w:evenHBand="1" w:firstRowFirstColumn="0" w:firstRowLastColumn="0" w:lastRowFirstColumn="0" w:lastRowLastColumn="0"/>
            </w:pPr>
            <w:r>
              <w:t>5.50</w:t>
            </w:r>
          </w:p>
        </w:tc>
      </w:tr>
      <w:tr w:rsidR="00664236" w:rsidRPr="00890FE8" w:rsidTr="00A26B9E">
        <w:tc>
          <w:tcPr>
            <w:cnfStyle w:val="001000000000" w:firstRow="0" w:lastRow="0" w:firstColumn="1" w:lastColumn="0" w:oddVBand="0" w:evenVBand="0" w:oddHBand="0" w:evenHBand="0" w:firstRowFirstColumn="0" w:firstRowLastColumn="0" w:lastRowFirstColumn="0" w:lastRowLastColumn="0"/>
            <w:tcW w:w="1362" w:type="dxa"/>
          </w:tcPr>
          <w:p w:rsidR="00664236" w:rsidRPr="00664236" w:rsidRDefault="00664236" w:rsidP="00664236">
            <w:r w:rsidRPr="00664236">
              <w:t>Smoothed revenue requirement</w:t>
            </w:r>
          </w:p>
        </w:tc>
        <w:tc>
          <w:tcPr>
            <w:tcW w:w="1242" w:type="dxa"/>
          </w:tcPr>
          <w:p w:rsidR="00664236" w:rsidRPr="00664236" w:rsidRDefault="00266678" w:rsidP="00664236">
            <w:pPr>
              <w:cnfStyle w:val="000000000000" w:firstRow="0" w:lastRow="0" w:firstColumn="0" w:lastColumn="0" w:oddVBand="0" w:evenVBand="0" w:oddHBand="0" w:evenHBand="0" w:firstRowFirstColumn="0" w:firstRowLastColumn="0" w:lastRowFirstColumn="0" w:lastRowLastColumn="0"/>
            </w:pPr>
            <w:r>
              <w:t>105.4</w:t>
            </w:r>
          </w:p>
        </w:tc>
        <w:tc>
          <w:tcPr>
            <w:tcW w:w="1212"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62.7</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44.5</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43.</w:t>
            </w:r>
            <w:r w:rsidR="000B11A1">
              <w:t>1</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41.6</w:t>
            </w:r>
          </w:p>
        </w:tc>
        <w:tc>
          <w:tcPr>
            <w:tcW w:w="1219" w:type="dxa"/>
          </w:tcPr>
          <w:p w:rsidR="00664236" w:rsidRPr="00664236" w:rsidRDefault="001E74E5" w:rsidP="00664236">
            <w:pPr>
              <w:cnfStyle w:val="000000000000" w:firstRow="0" w:lastRow="0" w:firstColumn="0" w:lastColumn="0" w:oddVBand="0" w:evenVBand="0" w:oddHBand="0" w:evenHBand="0" w:firstRowFirstColumn="0" w:firstRowLastColumn="0" w:lastRowFirstColumn="0" w:lastRowLastColumn="0"/>
            </w:pPr>
            <w:r>
              <w:t>40.2</w:t>
            </w:r>
          </w:p>
        </w:tc>
      </w:tr>
    </w:tbl>
    <w:p w:rsidR="00664236" w:rsidRPr="00890FE8" w:rsidRDefault="00664236" w:rsidP="00664236">
      <w:pPr>
        <w:pStyle w:val="AERtablesource"/>
      </w:pPr>
      <w:r w:rsidRPr="00890FE8">
        <w:t>Source:</w:t>
      </w:r>
      <w:r w:rsidRPr="00890FE8">
        <w:tab/>
        <w:t>AER analysis.</w:t>
      </w:r>
    </w:p>
    <w:p w:rsidR="00664236" w:rsidRPr="00890FE8" w:rsidRDefault="00664236" w:rsidP="00664236">
      <w:pPr>
        <w:pStyle w:val="AERtablesource"/>
      </w:pPr>
      <w:r w:rsidRPr="00890FE8">
        <w:t xml:space="preserve"> (a)</w:t>
      </w:r>
      <w:r w:rsidRPr="00890FE8">
        <w:tab/>
        <w:t>Operating expenditure includes debt raising costs.</w:t>
      </w:r>
    </w:p>
    <w:p w:rsidR="00664236" w:rsidRDefault="00664236" w:rsidP="00664236">
      <w:pPr>
        <w:pStyle w:val="AERtablesource"/>
      </w:pPr>
      <w:r w:rsidRPr="00890FE8">
        <w:t xml:space="preserve"> (b)</w:t>
      </w:r>
      <w:r w:rsidRPr="00890FE8">
        <w:tab/>
        <w:t>The X factor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DB36AD" w:rsidRPr="007736F0" w:rsidRDefault="00DB36AD" w:rsidP="00DB36AD">
      <w:r w:rsidRPr="007736F0">
        <w:t xml:space="preserve">Our </w:t>
      </w:r>
      <w:r w:rsidR="004F70EA">
        <w:t>final</w:t>
      </w:r>
      <w:r w:rsidRPr="007736F0">
        <w:t xml:space="preserve"> decision on </w:t>
      </w:r>
      <w:r w:rsidR="004F70EA">
        <w:t>United Energy's</w:t>
      </w:r>
      <w:r w:rsidRPr="007736F0">
        <w:t xml:space="preserve"> approved revenue requirement </w:t>
      </w:r>
      <w:r w:rsidR="004F70EA">
        <w:t>will lead to lower metering prices over the 2016–20 regulatory control period</w:t>
      </w:r>
      <w:r w:rsidRPr="007736F0">
        <w:t xml:space="preserve">. As metering services is subject to a revenue cap, we have not set prices in this </w:t>
      </w:r>
      <w:r w:rsidR="004F70EA">
        <w:t>final</w:t>
      </w:r>
      <w:r w:rsidRPr="007736F0">
        <w:t xml:space="preserve"> decision. Actual metering prices will be approved during the annual pricing process. </w:t>
      </w:r>
    </w:p>
    <w:p w:rsidR="004F70EA" w:rsidRDefault="004F70EA" w:rsidP="004F70EA">
      <w:r w:rsidRPr="007736F0">
        <w:t>Broadly</w:t>
      </w:r>
      <w:r>
        <w:t xml:space="preserve"> </w:t>
      </w:r>
      <w:r w:rsidRPr="007736F0">
        <w:t xml:space="preserve">we expect the price path to follow the X factors included in </w:t>
      </w:r>
      <w:r>
        <w:fldChar w:fldCharType="begin"/>
      </w:r>
      <w:r>
        <w:instrText xml:space="preserve"> REF _Ref448329080 \h </w:instrText>
      </w:r>
      <w:r>
        <w:fldChar w:fldCharType="separate"/>
      </w:r>
      <w:r w:rsidR="00C805EA">
        <w:t xml:space="preserve">Table </w:t>
      </w:r>
      <w:r w:rsidR="00C805EA">
        <w:rPr>
          <w:noProof/>
        </w:rPr>
        <w:t>16</w:t>
      </w:r>
      <w:r w:rsidR="00C805EA">
        <w:t>.</w:t>
      </w:r>
      <w:r w:rsidR="00C805EA">
        <w:rPr>
          <w:noProof/>
        </w:rPr>
        <w:t>4</w:t>
      </w:r>
      <w:r>
        <w:fldChar w:fldCharType="end"/>
      </w:r>
      <w:r>
        <w:t xml:space="preserve"> </w:t>
      </w:r>
      <w:r w:rsidRPr="007736F0">
        <w:t xml:space="preserve">above. That is, a </w:t>
      </w:r>
      <w:r>
        <w:t xml:space="preserve">substantial </w:t>
      </w:r>
      <w:r w:rsidRPr="007736F0">
        <w:t>decrease</w:t>
      </w:r>
      <w:r>
        <w:t xml:space="preserve"> in prices</w:t>
      </w:r>
      <w:r w:rsidRPr="007736F0">
        <w:t xml:space="preserve"> in 2016</w:t>
      </w:r>
      <w:r>
        <w:t xml:space="preserve"> as a consequence of the large positive X factor we set in our preliminary decision. Under the CPI–X framework a positive X factor represents a real decrease in revenue. This will then be</w:t>
      </w:r>
      <w:r w:rsidRPr="007736F0">
        <w:t xml:space="preserve"> followed by</w:t>
      </w:r>
      <w:r>
        <w:t xml:space="preserve"> another significant decrease in prices as a result of the large positive X factor we have set for </w:t>
      </w:r>
      <w:r>
        <w:lastRenderedPageBreak/>
        <w:t>2017 in this final decision. Our revenue smoothing approach then applies</w:t>
      </w:r>
      <w:r w:rsidR="00266678">
        <w:t xml:space="preserve"> further, but</w:t>
      </w:r>
      <w:r>
        <w:t xml:space="preserve"> relatively</w:t>
      </w:r>
      <w:r w:rsidR="00266678">
        <w:t xml:space="preserve"> more</w:t>
      </w:r>
      <w:r>
        <w:t xml:space="preserve"> </w:t>
      </w:r>
      <w:r w:rsidRPr="007736F0">
        <w:t>modest</w:t>
      </w:r>
      <w:r w:rsidR="00266678">
        <w:t>,</w:t>
      </w:r>
      <w:r w:rsidRPr="007736F0">
        <w:t xml:space="preserve"> </w:t>
      </w:r>
      <w:r w:rsidR="00266678">
        <w:t>decreases</w:t>
      </w:r>
      <w:r w:rsidR="00266678" w:rsidRPr="007736F0">
        <w:t xml:space="preserve"> </w:t>
      </w:r>
      <w:r w:rsidRPr="007736F0">
        <w:t>in</w:t>
      </w:r>
      <w:r>
        <w:t xml:space="preserve"> prices in</w:t>
      </w:r>
      <w:r w:rsidRPr="007736F0">
        <w:t xml:space="preserve"> the </w:t>
      </w:r>
      <w:r>
        <w:t>outer</w:t>
      </w:r>
      <w:r w:rsidRPr="007736F0">
        <w:t xml:space="preserve"> years of the</w:t>
      </w:r>
      <w:r>
        <w:t xml:space="preserve"> 2016–20</w:t>
      </w:r>
      <w:r w:rsidRPr="007736F0">
        <w:t xml:space="preserve"> regulatory control period.</w:t>
      </w:r>
    </w:p>
    <w:p w:rsidR="004F70EA" w:rsidRPr="00356EA8" w:rsidRDefault="004F70EA" w:rsidP="004F70EA">
      <w:r>
        <w:t>There are two key drivers effect</w:t>
      </w:r>
      <w:r w:rsidR="00B72655">
        <w:t>ing our final decision on United Energy</w:t>
      </w:r>
      <w:r>
        <w:t>'s revenue requirement, and hence its price path for metering services. The first is United Energy has now entered into a business as usual (BAU) phase in the 2016–20 regulatory control period. This BAU phase has more modest cost requirements than in the previous period when United Energy was rolling out its advanc</w:t>
      </w:r>
      <w:r w:rsidR="0069130F">
        <w:t>ed metering infrastructure</w:t>
      </w:r>
      <w:r>
        <w:t>. The other key driver is a reallo</w:t>
      </w:r>
      <w:r w:rsidR="0069130F">
        <w:t>cation of a proportion of United Energy</w:t>
      </w:r>
      <w:r>
        <w:t>'s operating costs. In our preliminary decision, we allocated all of United Energy's metering related opex to alternative control services. This final decisio</w:t>
      </w:r>
      <w:r w:rsidR="006B2C50">
        <w:t>n looks at the allocation of these costs more carefully following submissions to the preliminary decision</w:t>
      </w:r>
      <w:r>
        <w:t xml:space="preserve"> (see</w:t>
      </w:r>
      <w:r w:rsidR="00A26B9E">
        <w:t xml:space="preserve"> </w:t>
      </w:r>
      <w:r w:rsidR="00A26B9E">
        <w:fldChar w:fldCharType="begin"/>
      </w:r>
      <w:r w:rsidR="00A26B9E">
        <w:instrText xml:space="preserve"> REF _Ref448329564 \n \h </w:instrText>
      </w:r>
      <w:r w:rsidR="00A26B9E">
        <w:fldChar w:fldCharType="separate"/>
      </w:r>
      <w:r w:rsidR="008227BE">
        <w:t>16.3.1.1</w:t>
      </w:r>
      <w:r w:rsidR="00A26B9E">
        <w:fldChar w:fldCharType="end"/>
      </w:r>
      <w:r>
        <w:t xml:space="preserve">). As a consequence, a proportion of opex allocated to alternative control services in our preliminary decision has been reallocated to standard control services in this final decision. This has a downward effect on </w:t>
      </w:r>
      <w:r w:rsidR="00A26B9E">
        <w:t>United Energy's</w:t>
      </w:r>
      <w:r>
        <w:t xml:space="preserve"> revenue for alternative control metering services from 2017 onwards</w:t>
      </w:r>
      <w:r w:rsidR="006B2C50">
        <w:t>, but a corresponding upward effect on standard control services</w:t>
      </w:r>
      <w:r>
        <w:t xml:space="preserve">. </w:t>
      </w:r>
    </w:p>
    <w:p w:rsidR="00432115" w:rsidRPr="00432115" w:rsidRDefault="00432115" w:rsidP="00432115">
      <w:pPr>
        <w:pStyle w:val="Heading4"/>
      </w:pPr>
      <w:bookmarkStart w:id="104" w:name="_Ref448484057"/>
      <w:r w:rsidRPr="00432115">
        <w:t>Form of control for annual metering charges</w:t>
      </w:r>
      <w:bookmarkEnd w:id="104"/>
    </w:p>
    <w:p w:rsidR="00DB36AD" w:rsidRDefault="008D619C" w:rsidP="00DB36AD">
      <w:pPr>
        <w:rPr>
          <w:rStyle w:val="AERbody"/>
        </w:rPr>
      </w:pPr>
      <w:r>
        <w:rPr>
          <w:rStyle w:val="AERbody"/>
        </w:rPr>
        <w:t xml:space="preserve">As per our </w:t>
      </w:r>
      <w:r w:rsidR="00A26B9E">
        <w:rPr>
          <w:rStyle w:val="AERbody"/>
        </w:rPr>
        <w:t>preliminary</w:t>
      </w:r>
      <w:r>
        <w:rPr>
          <w:rStyle w:val="AERbody"/>
        </w:rPr>
        <w:t xml:space="preserve"> decision, o</w:t>
      </w:r>
      <w:r w:rsidR="00DB36AD">
        <w:rPr>
          <w:rStyle w:val="AERbody"/>
        </w:rPr>
        <w:t>ur final</w:t>
      </w:r>
      <w:r w:rsidR="00DB36AD" w:rsidRPr="0062462E">
        <w:rPr>
          <w:rStyle w:val="AERbody"/>
        </w:rPr>
        <w:t xml:space="preserve"> decision applies a revenue cap form of control to annual metering charges.</w:t>
      </w:r>
      <w:r w:rsidR="000D69CB">
        <w:rPr>
          <w:rStyle w:val="FootnoteReference"/>
        </w:rPr>
        <w:footnoteReference w:id="44"/>
      </w:r>
      <w:r w:rsidR="000D69CB">
        <w:rPr>
          <w:rStyle w:val="AERbody"/>
        </w:rPr>
        <w:t xml:space="preserve"> </w:t>
      </w:r>
      <w:r w:rsidR="00DB36AD">
        <w:rPr>
          <w:rStyle w:val="AERbody"/>
        </w:rPr>
        <w:t xml:space="preserve">Under this form of control, annual metering charges revenues are capped for each year of the 2016–20 regulatory control period. </w:t>
      </w:r>
      <w:r w:rsidR="00DB36AD">
        <w:rPr>
          <w:rStyle w:val="AERbody"/>
        </w:rPr>
        <w:fldChar w:fldCharType="begin"/>
      </w:r>
      <w:r w:rsidR="00DB36AD">
        <w:rPr>
          <w:rStyle w:val="AERbody"/>
        </w:rPr>
        <w:instrText xml:space="preserve"> REF _Ref432575057 \h </w:instrText>
      </w:r>
      <w:r w:rsidR="00DB36AD">
        <w:rPr>
          <w:rStyle w:val="AERbody"/>
        </w:rPr>
      </w:r>
      <w:r w:rsidR="00DB36AD">
        <w:rPr>
          <w:rStyle w:val="AERbody"/>
        </w:rPr>
        <w:fldChar w:fldCharType="separate"/>
      </w:r>
      <w:r w:rsidR="008227BE">
        <w:t xml:space="preserve">Figure </w:t>
      </w:r>
      <w:r w:rsidR="008227BE">
        <w:rPr>
          <w:noProof/>
        </w:rPr>
        <w:t>16</w:t>
      </w:r>
      <w:r w:rsidR="008227BE">
        <w:t>.</w:t>
      </w:r>
      <w:r w:rsidR="008227BE">
        <w:rPr>
          <w:noProof/>
        </w:rPr>
        <w:t>3</w:t>
      </w:r>
      <w:r w:rsidR="00DB36AD">
        <w:rPr>
          <w:rStyle w:val="AERbody"/>
        </w:rPr>
        <w:fldChar w:fldCharType="end"/>
      </w:r>
      <w:r w:rsidR="00DB36AD">
        <w:rPr>
          <w:rStyle w:val="AERbody"/>
        </w:rPr>
        <w:t xml:space="preserve"> contains the annual metering charges revenue cap formula.</w:t>
      </w:r>
    </w:p>
    <w:p w:rsidR="0011007F" w:rsidRDefault="0011007F" w:rsidP="00DB36AD">
      <w:pPr>
        <w:rPr>
          <w:rStyle w:val="AERbody"/>
        </w:rPr>
      </w:pPr>
      <w:r>
        <w:rPr>
          <w:rStyle w:val="AERbody"/>
        </w:rPr>
        <w:t>We do not accept United Energy's proposal to include an additional factor to adjust revenues in the event of the Victorian Government extending the existing derogation on metering competition.</w:t>
      </w:r>
      <w:r>
        <w:rPr>
          <w:rStyle w:val="FootnoteReference"/>
        </w:rPr>
        <w:footnoteReference w:id="45"/>
      </w:r>
      <w:r>
        <w:rPr>
          <w:rStyle w:val="AERbody"/>
        </w:rPr>
        <w:t xml:space="preserve"> </w:t>
      </w:r>
      <w:r w:rsidRPr="0011007F">
        <w:rPr>
          <w:rStyle w:val="AERbody"/>
        </w:rPr>
        <w:t xml:space="preserve">As set out in </w:t>
      </w:r>
      <w:r>
        <w:rPr>
          <w:rStyle w:val="AERbody"/>
        </w:rPr>
        <w:t xml:space="preserve">our final decision </w:t>
      </w:r>
      <w:r w:rsidRPr="0011007F">
        <w:rPr>
          <w:rStyle w:val="AERbody"/>
        </w:rPr>
        <w:t>Attachment 15, the pass through provisions of the NER will also apply to alternative control services.</w:t>
      </w:r>
      <w:r>
        <w:rPr>
          <w:rStyle w:val="AERbody"/>
        </w:rPr>
        <w:t xml:space="preserve"> </w:t>
      </w:r>
      <w:r w:rsidR="008610DB">
        <w:rPr>
          <w:rStyle w:val="AERbody"/>
        </w:rPr>
        <w:t>Therefore, a separate mechanism is not required in the annual metering charges revenue cap formula.</w:t>
      </w:r>
    </w:p>
    <w:p w:rsidR="008D619C" w:rsidRDefault="00DB36AD" w:rsidP="00DB36AD">
      <w:pPr>
        <w:rPr>
          <w:rStyle w:val="AERbody"/>
        </w:rPr>
      </w:pPr>
      <w:r>
        <w:rPr>
          <w:rStyle w:val="AERbody"/>
        </w:rPr>
        <w:t xml:space="preserve">Under a revenue cap, </w:t>
      </w:r>
      <w:r w:rsidR="008D619C">
        <w:rPr>
          <w:rStyle w:val="AERbody"/>
        </w:rPr>
        <w:t>United Energy</w:t>
      </w:r>
      <w:r>
        <w:rPr>
          <w:rStyle w:val="AERbody"/>
        </w:rPr>
        <w:t>’s annual metering charges revenue will be adjusted annually to clear (or true</w:t>
      </w:r>
      <w:r>
        <w:rPr>
          <w:rStyle w:val="AERbody"/>
        </w:rPr>
        <w:noBreakHyphen/>
        <w:t xml:space="preserve">up) any under or over recovery of actual revenue collected. </w:t>
      </w:r>
      <w:r w:rsidR="008D619C">
        <w:rPr>
          <w:rStyle w:val="AERbody"/>
        </w:rPr>
        <w:t>These true</w:t>
      </w:r>
      <w:r w:rsidR="008D619C">
        <w:rPr>
          <w:rStyle w:val="AERbody"/>
        </w:rPr>
        <w:noBreakHyphen/>
        <w:t xml:space="preserve">ups will be calculated through the annual metering charges unders and overs account in accordance with appendix </w:t>
      </w:r>
      <w:r w:rsidR="008D619C">
        <w:rPr>
          <w:rStyle w:val="AERbody"/>
        </w:rPr>
        <w:fldChar w:fldCharType="begin"/>
      </w:r>
      <w:r w:rsidR="008D619C">
        <w:rPr>
          <w:rStyle w:val="AERbody"/>
        </w:rPr>
        <w:instrText xml:space="preserve"> REF _Ref447892764 \r \h </w:instrText>
      </w:r>
      <w:r w:rsidR="008D619C">
        <w:rPr>
          <w:rStyle w:val="AERbody"/>
        </w:rPr>
      </w:r>
      <w:r w:rsidR="008D619C">
        <w:rPr>
          <w:rStyle w:val="AERbody"/>
        </w:rPr>
        <w:fldChar w:fldCharType="separate"/>
      </w:r>
      <w:r w:rsidR="008227BE">
        <w:rPr>
          <w:rStyle w:val="AERbody"/>
        </w:rPr>
        <w:t>B</w:t>
      </w:r>
      <w:r w:rsidR="008D619C">
        <w:rPr>
          <w:rStyle w:val="AERbody"/>
        </w:rPr>
        <w:fldChar w:fldCharType="end"/>
      </w:r>
      <w:r w:rsidR="008D619C">
        <w:rPr>
          <w:rStyle w:val="AERbody"/>
        </w:rPr>
        <w:t>.</w:t>
      </w:r>
    </w:p>
    <w:p w:rsidR="008D619C" w:rsidRPr="008D619C" w:rsidRDefault="008D619C" w:rsidP="008D619C">
      <w:r w:rsidRPr="008D619C">
        <w:t>Our final decision has changed the approach to true</w:t>
      </w:r>
      <w:r w:rsidRPr="008D619C">
        <w:noBreakHyphen/>
        <w:t>up under and over recovered revenues from our preliminary decision. Our final decision includes an additional true</w:t>
      </w:r>
      <w:r w:rsidRPr="008D619C">
        <w:noBreakHyphen/>
        <w:t>up for estimated under and over recovery of revenues for regulatory year t–1.</w:t>
      </w:r>
      <w:r w:rsidRPr="008D619C">
        <w:rPr>
          <w:rStyle w:val="FootnoteReference"/>
        </w:rPr>
        <w:footnoteReference w:id="46"/>
      </w:r>
      <w:r w:rsidRPr="008D619C">
        <w:rPr>
          <w:rStyle w:val="FootnoteReference"/>
        </w:rPr>
        <w:t xml:space="preserve"> </w:t>
      </w:r>
      <w:r w:rsidRPr="008D619C">
        <w:lastRenderedPageBreak/>
        <w:t>We have made this change to be consistent with the approach applied for the distribution use of system charges unders and overs account.</w:t>
      </w:r>
      <w:r w:rsidRPr="008D619C">
        <w:rPr>
          <w:rStyle w:val="FootnoteReference"/>
        </w:rPr>
        <w:footnoteReference w:id="47"/>
      </w:r>
    </w:p>
    <w:p w:rsidR="00DB36AD" w:rsidRDefault="00DB36AD" w:rsidP="00DB36AD">
      <w:r w:rsidRPr="00F237FB">
        <w:t xml:space="preserve">Our final F&amp;A stated the revenue cap for any given regulatory year is the maximum allowable revenue for </w:t>
      </w:r>
      <w:r>
        <w:t>annual metering charges. However, our preliminary decision</w:t>
      </w:r>
      <w:r w:rsidRPr="00F237FB">
        <w:t xml:space="preserve"> consider</w:t>
      </w:r>
      <w:r>
        <w:t>ed</w:t>
      </w:r>
      <w:r w:rsidRPr="00F237FB">
        <w:t xml:space="preserve"> the use of maximum allowable revenue might be confused with </w:t>
      </w:r>
      <w:r w:rsidRPr="00222BF7">
        <w:t>maximum allowed revenue</w:t>
      </w:r>
      <w:r w:rsidRPr="00F237FB">
        <w:t xml:space="preserve"> which is a defined term in the NER relating to transmission services. To avoid conf</w:t>
      </w:r>
      <w:r>
        <w:t>usion, we used</w:t>
      </w:r>
      <w:r w:rsidRPr="00F237FB">
        <w:t xml:space="preserve"> 'total annual revenue</w:t>
      </w:r>
      <w:r>
        <w:t xml:space="preserve"> for metering</w:t>
      </w:r>
      <w:r w:rsidRPr="00F237FB">
        <w:t>'</w:t>
      </w:r>
      <w:r>
        <w:t xml:space="preserve"> (or TARM)</w:t>
      </w:r>
      <w:r w:rsidRPr="00F237FB">
        <w:t xml:space="preserve"> for clarity.</w:t>
      </w:r>
      <w:r>
        <w:t xml:space="preserve"> This has been retained for our final decision.</w:t>
      </w:r>
    </w:p>
    <w:p w:rsidR="00DB36AD" w:rsidRPr="00F237FB" w:rsidRDefault="00DB36AD" w:rsidP="00DB36AD">
      <w:r w:rsidRPr="00FC0851">
        <w:rPr>
          <w:rStyle w:val="AERbody"/>
        </w:rPr>
        <w:t>For each year after the first year of a regulatory control period, side constraints will apply</w:t>
      </w:r>
      <w:r>
        <w:rPr>
          <w:rStyle w:val="AERbody"/>
        </w:rPr>
        <w:t xml:space="preserve">. Consistent with the application of side constraints for standard control services, </w:t>
      </w:r>
      <w:r w:rsidRPr="00FC0851">
        <w:rPr>
          <w:rStyle w:val="AERbody"/>
        </w:rPr>
        <w:t xml:space="preserve">the permissible percentage </w:t>
      </w:r>
      <w:r>
        <w:rPr>
          <w:rStyle w:val="AERbody"/>
        </w:rPr>
        <w:t>increase will be the greater of CPI–</w:t>
      </w:r>
      <w:r w:rsidRPr="00FC0851">
        <w:rPr>
          <w:rStyle w:val="AERbody"/>
        </w:rPr>
        <w:t xml:space="preserve">X plus 2 per cent or CPI plus 2 per cent.  </w:t>
      </w:r>
      <w:r>
        <w:rPr>
          <w:rStyle w:val="AERbody"/>
        </w:rPr>
        <w:t xml:space="preserve">The side constraint formula is set out in </w:t>
      </w:r>
      <w:r>
        <w:rPr>
          <w:rStyle w:val="AERbody"/>
        </w:rPr>
        <w:fldChar w:fldCharType="begin"/>
      </w:r>
      <w:r>
        <w:rPr>
          <w:rStyle w:val="AERbody"/>
        </w:rPr>
        <w:instrText xml:space="preserve"> REF  _Ref432594810 \* Lower \h </w:instrText>
      </w:r>
      <w:r>
        <w:rPr>
          <w:rStyle w:val="AERbody"/>
        </w:rPr>
      </w:r>
      <w:r>
        <w:rPr>
          <w:rStyle w:val="AERbody"/>
        </w:rPr>
        <w:fldChar w:fldCharType="separate"/>
      </w:r>
      <w:r w:rsidR="008227BE">
        <w:t xml:space="preserve">figure </w:t>
      </w:r>
      <w:r w:rsidR="008227BE">
        <w:rPr>
          <w:noProof/>
        </w:rPr>
        <w:t>16</w:t>
      </w:r>
      <w:r w:rsidR="008227BE">
        <w:t>.</w:t>
      </w:r>
      <w:r w:rsidR="008227BE">
        <w:rPr>
          <w:noProof/>
        </w:rPr>
        <w:t>4</w:t>
      </w:r>
      <w:r>
        <w:rPr>
          <w:rStyle w:val="AERbody"/>
        </w:rPr>
        <w:fldChar w:fldCharType="end"/>
      </w:r>
      <w:r>
        <w:rPr>
          <w:rStyle w:val="AERbody"/>
        </w:rPr>
        <w:t>.</w:t>
      </w:r>
    </w:p>
    <w:p w:rsidR="00DB36AD" w:rsidRDefault="00DB36AD" w:rsidP="00DB36AD">
      <w:pPr>
        <w:pStyle w:val="Caption"/>
        <w:rPr>
          <w:rStyle w:val="AERbody"/>
        </w:rPr>
      </w:pPr>
      <w:bookmarkStart w:id="105" w:name="_Ref432575057"/>
      <w:r>
        <w:t xml:space="preserve">Figure </w:t>
      </w:r>
      <w:r w:rsidRPr="00222BF7">
        <w:fldChar w:fldCharType="begin"/>
      </w:r>
      <w:r>
        <w:instrText xml:space="preserve"> STYLEREF 1 \s </w:instrText>
      </w:r>
      <w:r w:rsidRPr="00222BF7">
        <w:fldChar w:fldCharType="separate"/>
      </w:r>
      <w:r w:rsidR="008227BE">
        <w:rPr>
          <w:noProof/>
        </w:rPr>
        <w:t>16</w:t>
      </w:r>
      <w:r w:rsidRPr="00222BF7">
        <w:fldChar w:fldCharType="end"/>
      </w:r>
      <w:r>
        <w:t>.</w:t>
      </w:r>
      <w:r w:rsidRPr="00222BF7">
        <w:fldChar w:fldCharType="begin"/>
      </w:r>
      <w:r>
        <w:instrText xml:space="preserve"> SEQ Figure \* ARABIC \s 1 </w:instrText>
      </w:r>
      <w:r w:rsidRPr="00222BF7">
        <w:fldChar w:fldCharType="separate"/>
      </w:r>
      <w:r w:rsidR="008227BE">
        <w:rPr>
          <w:noProof/>
        </w:rPr>
        <w:t>3</w:t>
      </w:r>
      <w:r w:rsidRPr="00222BF7">
        <w:fldChar w:fldCharType="end"/>
      </w:r>
      <w:bookmarkEnd w:id="105"/>
      <w:r>
        <w:tab/>
        <w:t>Annual metering charges revenue cap formula</w:t>
      </w:r>
    </w:p>
    <w:p w:rsidR="00DB36AD" w:rsidRDefault="008D619C" w:rsidP="00DB36AD">
      <w:pPr>
        <w:pStyle w:val="ListBullet"/>
      </w:pPr>
      <w:r w:rsidRPr="008D619C">
        <w:rPr>
          <w:position w:val="-30"/>
        </w:rPr>
        <w:object w:dxaOrig="2200" w:dyaOrig="700">
          <v:shape id="_x0000_i1035" type="#_x0000_t75" style="width:110.25pt;height:36.75pt" o:ole="">
            <v:imagedata r:id="rId36" o:title=""/>
          </v:shape>
          <o:OLEObject Type="Embed" ProgID="Equation.3" ShapeID="_x0000_i1035" DrawAspect="Content" ObjectID="_1525508071" r:id="rId37"/>
        </w:object>
      </w:r>
      <w:r w:rsidR="00DB36AD">
        <w:tab/>
      </w:r>
      <w:r w:rsidR="00DB36AD">
        <w:tab/>
      </w:r>
      <w:r w:rsidR="00DB36AD">
        <w:tab/>
      </w:r>
      <w:r w:rsidR="00DB36AD">
        <w:tab/>
      </w:r>
      <w:r w:rsidR="00DB36AD">
        <w:tab/>
      </w:r>
      <w:r w:rsidR="00DB36AD">
        <w:tab/>
      </w:r>
      <w:r w:rsidR="00DB36AD">
        <w:tab/>
      </w:r>
      <w:r w:rsidR="00DB36AD">
        <w:tab/>
      </w:r>
      <w:r w:rsidR="00DB36AD" w:rsidRPr="00507FCA">
        <w:t>i=1,..,n and j=1,..,m and t=1,..,5</w:t>
      </w:r>
    </w:p>
    <w:p w:rsidR="00DB36AD" w:rsidRDefault="008D619C" w:rsidP="00DB36AD">
      <w:pPr>
        <w:pStyle w:val="ListBullet"/>
      </w:pPr>
      <w:r w:rsidRPr="008D619C">
        <w:rPr>
          <w:position w:val="-12"/>
        </w:rPr>
        <w:object w:dxaOrig="2200" w:dyaOrig="360">
          <v:shape id="_x0000_i1036" type="#_x0000_t75" style="width:108.75pt;height:21pt" o:ole="">
            <v:imagedata r:id="rId38" o:title=""/>
          </v:shape>
          <o:OLEObject Type="Embed" ProgID="Equation.3" ShapeID="_x0000_i1036" DrawAspect="Content" ObjectID="_1525508072" r:id="rId39"/>
        </w:object>
      </w:r>
      <w:r w:rsidR="00DB36AD">
        <w:tab/>
      </w:r>
      <w:r w:rsidR="00DB36AD">
        <w:tab/>
      </w:r>
      <w:r w:rsidR="00DB36AD">
        <w:tab/>
      </w:r>
      <w:r w:rsidR="00DB36AD">
        <w:tab/>
      </w:r>
      <w:r w:rsidR="00DB36AD">
        <w:tab/>
      </w:r>
      <w:r w:rsidR="00DB36AD">
        <w:tab/>
      </w:r>
      <w:r w:rsidR="00DB36AD">
        <w:tab/>
      </w:r>
      <w:r w:rsidR="00DB36AD">
        <w:tab/>
      </w:r>
      <w:r w:rsidR="00DB36AD" w:rsidRPr="00AB2921">
        <w:t>t = 1,2,…,5</w:t>
      </w:r>
    </w:p>
    <w:p w:rsidR="00DB36AD" w:rsidRDefault="008D619C" w:rsidP="00DB36AD">
      <w:pPr>
        <w:pStyle w:val="ListBullet"/>
      </w:pPr>
      <w:r w:rsidRPr="008D619C">
        <w:rPr>
          <w:position w:val="-12"/>
        </w:rPr>
        <w:object w:dxaOrig="3000" w:dyaOrig="360">
          <v:shape id="_x0000_i1037" type="#_x0000_t75" style="width:149.25pt;height:21pt" o:ole="">
            <v:imagedata r:id="rId40" o:title=""/>
          </v:shape>
          <o:OLEObject Type="Embed" ProgID="Equation.3" ShapeID="_x0000_i1037" DrawAspect="Content" ObjectID="_1525508073" r:id="rId41"/>
        </w:object>
      </w:r>
      <w:r w:rsidR="00DB36AD">
        <w:tab/>
      </w:r>
      <w:r w:rsidR="00DB36AD">
        <w:tab/>
      </w:r>
      <w:r w:rsidR="00DB36AD">
        <w:tab/>
      </w:r>
      <w:r w:rsidR="00DB36AD">
        <w:tab/>
      </w:r>
      <w:r w:rsidR="00DB36AD">
        <w:tab/>
      </w:r>
      <w:r w:rsidR="00DB36AD">
        <w:tab/>
      </w:r>
      <w:r w:rsidR="00DB36AD" w:rsidRPr="00AB2921">
        <w:t xml:space="preserve">t = </w:t>
      </w:r>
      <w:r w:rsidR="00DB36AD">
        <w:t>1,2</w:t>
      </w:r>
      <w:r w:rsidR="00DB36AD" w:rsidRPr="00AB2921">
        <w:t>,</w:t>
      </w:r>
      <w:r w:rsidR="00DB36AD">
        <w:t>…,</w:t>
      </w:r>
      <w:r w:rsidR="00DB36AD" w:rsidRPr="00AB2921">
        <w:t>5</w:t>
      </w:r>
    </w:p>
    <w:p w:rsidR="00DB36AD" w:rsidRDefault="00DB36AD" w:rsidP="00DB36AD">
      <w:pPr>
        <w:rPr>
          <w:rStyle w:val="AERbody"/>
        </w:rPr>
      </w:pPr>
      <w:r>
        <w:rPr>
          <w:rStyle w:val="AERbody"/>
        </w:rPr>
        <w:t>where;</w:t>
      </w:r>
    </w:p>
    <w:p w:rsidR="00DB36AD" w:rsidRDefault="00DB36AD" w:rsidP="00DB36AD">
      <w:r w:rsidRPr="00222BF7">
        <w:object w:dxaOrig="760" w:dyaOrig="360">
          <v:shape id="_x0000_i1038" type="#_x0000_t75" style="width:41.25pt;height:21pt" o:ole="">
            <v:imagedata r:id="rId42" o:title=""/>
          </v:shape>
          <o:OLEObject Type="Embed" ProgID="Equation.3" ShapeID="_x0000_i1038" DrawAspect="Content" ObjectID="_1525508074" r:id="rId43"/>
        </w:object>
      </w:r>
      <w:r w:rsidRPr="00B05C43">
        <w:t xml:space="preserve"> </w:t>
      </w:r>
      <w:r>
        <w:tab/>
      </w:r>
      <w:r w:rsidRPr="00B05C43">
        <w:t>is the total annual revenue</w:t>
      </w:r>
      <w:r>
        <w:t xml:space="preserve"> for annual metering charges</w:t>
      </w:r>
      <w:r w:rsidRPr="00B05C43">
        <w:t xml:space="preserve"> in year t.</w:t>
      </w:r>
    </w:p>
    <w:p w:rsidR="00DB36AD" w:rsidRPr="004E699F" w:rsidRDefault="00DB36AD" w:rsidP="00DB36AD">
      <w:r w:rsidRPr="004E699F">
        <w:object w:dxaOrig="340" w:dyaOrig="380">
          <v:shape id="_x0000_i1039" type="#_x0000_t75" style="width:17.25pt;height:21pt" o:ole="">
            <v:imagedata r:id="rId44" o:title=""/>
          </v:shape>
          <o:OLEObject Type="Embed" ProgID="Equation.3" ShapeID="_x0000_i1039" DrawAspect="Content" ObjectID="_1525508075" r:id="rId45"/>
        </w:object>
      </w:r>
      <w:r w:rsidRPr="004E699F">
        <w:tab/>
      </w:r>
      <w:r w:rsidRPr="004E699F">
        <w:tab/>
      </w:r>
      <w:r w:rsidRPr="004E699F">
        <w:tab/>
        <w:t>is the price of component 'j' of metering service 'i' in year t.</w:t>
      </w:r>
    </w:p>
    <w:p w:rsidR="00DB36AD" w:rsidRPr="004E699F" w:rsidRDefault="00DB36AD" w:rsidP="00DB36AD">
      <w:r w:rsidRPr="004E699F">
        <w:object w:dxaOrig="300" w:dyaOrig="380">
          <v:shape id="_x0000_i1040" type="#_x0000_t75" style="width:14.25pt;height:21pt" o:ole="">
            <v:imagedata r:id="rId46" o:title=""/>
          </v:shape>
          <o:OLEObject Type="Embed" ProgID="Equation.3" ShapeID="_x0000_i1040" DrawAspect="Content" ObjectID="_1525508076" r:id="rId47"/>
        </w:object>
      </w:r>
      <w:r w:rsidRPr="004E699F">
        <w:tab/>
      </w:r>
      <w:r w:rsidRPr="004E699F">
        <w:tab/>
      </w:r>
      <w:r w:rsidRPr="004E699F">
        <w:tab/>
        <w:t>is the forecast quantity of component 'j' of metering service 'i' in year t.</w:t>
      </w:r>
    </w:p>
    <w:p w:rsidR="00DB36AD" w:rsidRDefault="008D619C" w:rsidP="00DB36AD">
      <w:r w:rsidRPr="008D619C">
        <w:rPr>
          <w:position w:val="-12"/>
        </w:rPr>
        <w:object w:dxaOrig="460" w:dyaOrig="380">
          <v:shape id="_x0000_i1041" type="#_x0000_t75" style="width:22.5pt;height:21pt" o:ole="">
            <v:imagedata r:id="rId48" o:title=""/>
          </v:shape>
          <o:OLEObject Type="Embed" ProgID="Equation.3" ShapeID="_x0000_i1041" DrawAspect="Content" ObjectID="_1525508077" r:id="rId49"/>
        </w:object>
      </w:r>
      <w:r w:rsidR="00DB36AD" w:rsidRPr="00B05C43">
        <w:tab/>
      </w:r>
      <w:r w:rsidR="00DB36AD">
        <w:tab/>
      </w:r>
      <w:r w:rsidR="00DB36AD" w:rsidRPr="00B05C43">
        <w:t>is the annual revenue requirement</w:t>
      </w:r>
      <w:r w:rsidR="00DB36AD">
        <w:t xml:space="preserve"> for year t.</w:t>
      </w:r>
      <w:r w:rsidR="00DB36AD" w:rsidRPr="00B05C43">
        <w:t xml:space="preserve"> </w:t>
      </w:r>
      <w:r w:rsidR="00DB36AD">
        <w:t>W</w:t>
      </w:r>
      <w:r w:rsidR="00DB36AD" w:rsidRPr="00B05C43">
        <w:t>hen year t is the first year of the 2016–20 regulatory control period</w:t>
      </w:r>
      <w:r w:rsidR="00DB36AD">
        <w:t xml:space="preserve">, </w:t>
      </w:r>
      <w:r w:rsidRPr="008D619C">
        <w:rPr>
          <w:position w:val="-12"/>
        </w:rPr>
        <w:object w:dxaOrig="460" w:dyaOrig="380">
          <v:shape id="_x0000_i1042" type="#_x0000_t75" style="width:22.5pt;height:21pt" o:ole="">
            <v:imagedata r:id="rId50" o:title=""/>
          </v:shape>
          <o:OLEObject Type="Embed" ProgID="Equation.3" ShapeID="_x0000_i1042" DrawAspect="Content" ObjectID="_1525508078" r:id="rId51"/>
        </w:object>
      </w:r>
      <w:r w:rsidR="00DB36AD" w:rsidRPr="00B05C43">
        <w:t xml:space="preserve"> </w:t>
      </w:r>
      <w:r w:rsidR="00DB36AD">
        <w:t>is the annual revenue requirement in</w:t>
      </w:r>
      <w:r w:rsidR="00DB36AD" w:rsidRPr="00B05C43">
        <w:t xml:space="preserve"> the</w:t>
      </w:r>
      <w:r w:rsidR="00DB36AD">
        <w:t xml:space="preserve"> annual metering charges</w:t>
      </w:r>
      <w:r w:rsidR="00DB36AD" w:rsidRPr="00B05C43">
        <w:t xml:space="preserve"> Post Tax Revenue Model (PTRM) for year t.</w:t>
      </w:r>
    </w:p>
    <w:p w:rsidR="00DB36AD" w:rsidRDefault="008D619C" w:rsidP="00DB36AD">
      <w:r w:rsidRPr="008D619C">
        <w:rPr>
          <w:position w:val="-12"/>
        </w:rPr>
        <w:object w:dxaOrig="240" w:dyaOrig="360">
          <v:shape id="_x0000_i1043" type="#_x0000_t75" style="width:12.75pt;height:21pt" o:ole="">
            <v:imagedata r:id="rId52" o:title=""/>
          </v:shape>
          <o:OLEObject Type="Embed" ProgID="Equation.3" ShapeID="_x0000_i1043" DrawAspect="Content" ObjectID="_1525508079" r:id="rId53"/>
        </w:object>
      </w:r>
      <w:r w:rsidR="00DB36AD" w:rsidRPr="00D4757D">
        <w:tab/>
      </w:r>
      <w:r w:rsidR="00DB36AD" w:rsidRPr="00D4757D">
        <w:tab/>
      </w:r>
      <w:r w:rsidR="00DB36AD">
        <w:tab/>
        <w:t xml:space="preserve">is equal to zero for all years except 2017 and </w:t>
      </w:r>
      <w:r w:rsidR="00DB36AD" w:rsidRPr="00D4757D">
        <w:t>is</w:t>
      </w:r>
      <w:r w:rsidR="00DB36AD">
        <w:t xml:space="preserve"> a once off</w:t>
      </w:r>
      <w:r w:rsidR="00DB36AD" w:rsidRPr="00D4757D">
        <w:t xml:space="preserve"> </w:t>
      </w:r>
      <w:r w:rsidR="00DB36AD">
        <w:t>adjustment to 2017 charges for the unders and overs recoveries relating to Advanced Metering Infrastructure actual revenues and actual costs incurred in 2014 and 2015.</w:t>
      </w:r>
    </w:p>
    <w:p w:rsidR="00DB36AD" w:rsidRDefault="008D619C" w:rsidP="00DB36AD">
      <w:r w:rsidRPr="008D619C">
        <w:rPr>
          <w:position w:val="-12"/>
        </w:rPr>
        <w:object w:dxaOrig="260" w:dyaOrig="360">
          <v:shape id="_x0000_i1044" type="#_x0000_t75" style="width:12.75pt;height:21pt" o:ole="">
            <v:imagedata r:id="rId54" o:title=""/>
          </v:shape>
          <o:OLEObject Type="Embed" ProgID="Equation.3" ShapeID="_x0000_i1044" DrawAspect="Content" ObjectID="_1525508080" r:id="rId55"/>
        </w:object>
      </w:r>
      <w:r w:rsidR="00DB36AD" w:rsidRPr="00D4757D">
        <w:tab/>
      </w:r>
      <w:r w:rsidR="00DB36AD" w:rsidRPr="00D4757D">
        <w:tab/>
      </w:r>
      <w:r w:rsidR="00DB36AD">
        <w:tab/>
      </w:r>
      <w:r w:rsidR="00DB36AD" w:rsidRPr="00D4757D">
        <w:t>is</w:t>
      </w:r>
      <w:r w:rsidR="00DB36AD">
        <w:t xml:space="preserve"> the sum of annual adjustment factors in year t as calculated in the unders and overs account in appendix</w:t>
      </w:r>
      <w:r>
        <w:t xml:space="preserve"> </w:t>
      </w:r>
      <w:r>
        <w:fldChar w:fldCharType="begin"/>
      </w:r>
      <w:r>
        <w:instrText xml:space="preserve"> REF _Ref447892764 \r \h </w:instrText>
      </w:r>
      <w:r>
        <w:fldChar w:fldCharType="separate"/>
      </w:r>
      <w:r w:rsidR="008227BE">
        <w:t>B</w:t>
      </w:r>
      <w:r>
        <w:fldChar w:fldCharType="end"/>
      </w:r>
      <w:r w:rsidR="00DB36AD">
        <w:t>.</w:t>
      </w:r>
    </w:p>
    <w:p w:rsidR="00DB36AD" w:rsidRPr="00D4757D" w:rsidRDefault="008D619C" w:rsidP="00DB36AD">
      <w:r w:rsidRPr="008D619C">
        <w:rPr>
          <w:position w:val="-12"/>
        </w:rPr>
        <w:object w:dxaOrig="580" w:dyaOrig="380">
          <v:shape id="_x0000_i1045" type="#_x0000_t75" style="width:27pt;height:21pt" o:ole="">
            <v:imagedata r:id="rId56" o:title=""/>
          </v:shape>
          <o:OLEObject Type="Embed" ProgID="Equation.3" ShapeID="_x0000_i1045" DrawAspect="Content" ObjectID="_1525508081" r:id="rId57"/>
        </w:object>
      </w:r>
      <w:r w:rsidR="00DB36AD" w:rsidRPr="00B05C43">
        <w:tab/>
      </w:r>
      <w:r w:rsidR="00DB36AD">
        <w:tab/>
      </w:r>
      <w:r w:rsidR="00DB36AD" w:rsidRPr="00B05C43">
        <w:t>is the annual revenue requirement</w:t>
      </w:r>
      <w:r w:rsidR="00DB36AD">
        <w:t xml:space="preserve"> for year t–1.</w:t>
      </w:r>
    </w:p>
    <w:p w:rsidR="00DB36AD" w:rsidRPr="00D4757D" w:rsidRDefault="008D619C" w:rsidP="00DB36AD">
      <w:r w:rsidRPr="008D619C">
        <w:rPr>
          <w:position w:val="-12"/>
        </w:rPr>
        <w:object w:dxaOrig="700" w:dyaOrig="380">
          <v:shape id="_x0000_i1046" type="#_x0000_t75" style="width:35.25pt;height:21pt" o:ole="">
            <v:imagedata r:id="rId58" o:title=""/>
          </v:shape>
          <o:OLEObject Type="Embed" ProgID="Equation.3" ShapeID="_x0000_i1046" DrawAspect="Content" ObjectID="_1525508082" r:id="rId59"/>
        </w:object>
      </w:r>
      <w:r w:rsidR="00DB36AD" w:rsidRPr="00D4757D">
        <w:t xml:space="preserve"> </w:t>
      </w:r>
      <w:r w:rsidR="00DB36AD">
        <w:tab/>
      </w:r>
      <w:r w:rsidR="00DB36AD" w:rsidRPr="00D4757D">
        <w:t>is the annual percentage change in the ABS CPI All Groups, Weighted Average of Eight Capital Cities</w:t>
      </w:r>
      <w:r w:rsidR="000D69CB">
        <w:rPr>
          <w:rStyle w:val="FootnoteReference"/>
        </w:rPr>
        <w:footnoteReference w:id="48"/>
      </w:r>
      <w:r w:rsidR="000D69CB">
        <w:rPr>
          <w:rStyle w:val="AERsuperscript"/>
        </w:rPr>
        <w:t xml:space="preserve"> </w:t>
      </w:r>
      <w:r w:rsidR="00DB36AD" w:rsidRPr="00D4757D">
        <w:t>from the June quarter in year t–2 to the June quarter in year t–1, calculated using the following method:</w:t>
      </w:r>
    </w:p>
    <w:p w:rsidR="00DB36AD" w:rsidRPr="00222BF7" w:rsidRDefault="00DB36AD" w:rsidP="008D619C">
      <w:pPr>
        <w:pStyle w:val="ListContinue"/>
      </w:pPr>
      <w:r w:rsidRPr="00D4757D">
        <w:t>The ABS CPI All Groups, Weighted Average of Eight Capital Cities for the June quarter in regulatory year t–1</w:t>
      </w:r>
    </w:p>
    <w:p w:rsidR="00DB36AD" w:rsidRPr="00222BF7" w:rsidRDefault="00DB36AD" w:rsidP="008D619C">
      <w:pPr>
        <w:pStyle w:val="ListContinue"/>
      </w:pPr>
      <w:r w:rsidRPr="00D4757D">
        <w:t>divided by</w:t>
      </w:r>
    </w:p>
    <w:p w:rsidR="00DB36AD" w:rsidRPr="00222BF7" w:rsidRDefault="00DB36AD" w:rsidP="008D619C">
      <w:pPr>
        <w:pStyle w:val="ListContinue"/>
      </w:pPr>
      <w:r w:rsidRPr="00D4757D">
        <w:t>The ABS CPI All Groups, Weighted Average of Eight Capital Cities for the June quarter in regulatory year t–2</w:t>
      </w:r>
    </w:p>
    <w:p w:rsidR="00DB36AD" w:rsidRPr="00222BF7" w:rsidRDefault="00DB36AD" w:rsidP="008D619C">
      <w:pPr>
        <w:pStyle w:val="ListContinue"/>
      </w:pPr>
      <w:r w:rsidRPr="00D4757D">
        <w:t>minus one.</w:t>
      </w:r>
    </w:p>
    <w:p w:rsidR="00DB36AD" w:rsidRPr="00D4757D" w:rsidRDefault="00DB36AD" w:rsidP="00DB36AD">
      <w:r w:rsidRPr="00D4757D">
        <w:t>For example, for the 2017 regulatory year, t–2 is June quarter 2015 and t–1 is June quarter 2016 and for the 2018 regulatory year, t–2 is June quarter 2016 and t–1 is June quarter 2017 and so on.</w:t>
      </w:r>
    </w:p>
    <w:p w:rsidR="00DB36AD" w:rsidRDefault="008D619C" w:rsidP="00DB36AD">
      <w:r w:rsidRPr="008D619C">
        <w:rPr>
          <w:position w:val="-12"/>
        </w:rPr>
        <w:object w:dxaOrig="360" w:dyaOrig="380">
          <v:shape id="_x0000_i1047" type="#_x0000_t75" style="width:21pt;height:21pt" o:ole="">
            <v:imagedata r:id="rId60" o:title=""/>
          </v:shape>
          <o:OLEObject Type="Embed" ProgID="Equation.3" ShapeID="_x0000_i1047" DrawAspect="Content" ObjectID="_1525508083" r:id="rId61"/>
        </w:object>
      </w:r>
      <w:r w:rsidR="00DB36AD" w:rsidRPr="005444D8">
        <w:t xml:space="preserve"> </w:t>
      </w:r>
      <w:r w:rsidR="00DB36AD">
        <w:tab/>
      </w:r>
      <w:r w:rsidR="00DB36AD">
        <w:tab/>
      </w:r>
      <w:r w:rsidR="00DB36AD" w:rsidRPr="00B62191">
        <w:t>is the X</w:t>
      </w:r>
      <w:r w:rsidR="00DB36AD">
        <w:t> </w:t>
      </w:r>
      <w:r w:rsidR="00DB36AD" w:rsidRPr="00B62191">
        <w:t xml:space="preserve">factor for each year of the </w:t>
      </w:r>
      <w:r w:rsidR="00DB36AD">
        <w:t>2016–20</w:t>
      </w:r>
      <w:r w:rsidR="00DB36AD" w:rsidRPr="00B62191">
        <w:t xml:space="preserve"> regulatory control period as determined in the</w:t>
      </w:r>
      <w:r w:rsidR="00DB36AD">
        <w:t xml:space="preserve"> annual metering charges</w:t>
      </w:r>
      <w:r w:rsidR="00DB36AD" w:rsidRPr="00B62191">
        <w:t xml:space="preserve"> PTRM</w:t>
      </w:r>
      <w:r w:rsidR="00DB36AD">
        <w:t>.</w:t>
      </w:r>
    </w:p>
    <w:p w:rsidR="00DB36AD" w:rsidRDefault="00DB36AD" w:rsidP="00DB36AD">
      <w:pPr>
        <w:pStyle w:val="Caption"/>
      </w:pPr>
      <w:bookmarkStart w:id="106" w:name="_Ref432594810"/>
      <w:r>
        <w:t xml:space="preserve">Figure </w:t>
      </w:r>
      <w:r w:rsidRPr="00222BF7">
        <w:fldChar w:fldCharType="begin"/>
      </w:r>
      <w:r>
        <w:instrText xml:space="preserve"> STYLEREF 1 \s </w:instrText>
      </w:r>
      <w:r w:rsidRPr="00222BF7">
        <w:fldChar w:fldCharType="separate"/>
      </w:r>
      <w:r w:rsidR="00341019">
        <w:rPr>
          <w:noProof/>
        </w:rPr>
        <w:t>16</w:t>
      </w:r>
      <w:r w:rsidRPr="00222BF7">
        <w:fldChar w:fldCharType="end"/>
      </w:r>
      <w:r>
        <w:t>.</w:t>
      </w:r>
      <w:r w:rsidRPr="00222BF7">
        <w:fldChar w:fldCharType="begin"/>
      </w:r>
      <w:r>
        <w:instrText xml:space="preserve"> SEQ Figure \* ARABIC \s 1 </w:instrText>
      </w:r>
      <w:r w:rsidRPr="00222BF7">
        <w:fldChar w:fldCharType="separate"/>
      </w:r>
      <w:r w:rsidR="00341019">
        <w:rPr>
          <w:noProof/>
        </w:rPr>
        <w:t>4</w:t>
      </w:r>
      <w:r w:rsidRPr="00222BF7">
        <w:fldChar w:fldCharType="end"/>
      </w:r>
      <w:bookmarkEnd w:id="106"/>
      <w:r w:rsidR="00C805EA">
        <w:tab/>
      </w:r>
      <w:r>
        <w:t>Side constraints</w:t>
      </w:r>
    </w:p>
    <w:p w:rsidR="00DB36AD" w:rsidRDefault="008D619C" w:rsidP="00DB36AD">
      <w:r w:rsidRPr="008D619C">
        <w:rPr>
          <w:position w:val="-12"/>
        </w:rPr>
        <w:object w:dxaOrig="4360" w:dyaOrig="380">
          <v:shape id="_x0000_i1048" type="#_x0000_t75" style="width:3in;height:17.25pt" o:ole="">
            <v:imagedata r:id="rId62" o:title=""/>
          </v:shape>
          <o:OLEObject Type="Embed" ProgID="Equation.3" ShapeID="_x0000_i1048" DrawAspect="Content" ObjectID="_1525508084" r:id="rId63"/>
        </w:object>
      </w:r>
    </w:p>
    <w:p w:rsidR="00DB36AD" w:rsidRDefault="00DB36AD" w:rsidP="00DB36AD">
      <w:r>
        <w:t>where:</w:t>
      </w:r>
    </w:p>
    <w:p w:rsidR="00DB36AD" w:rsidRPr="009D432E" w:rsidRDefault="008D619C" w:rsidP="00DB36AD">
      <w:r w:rsidRPr="008D619C">
        <w:rPr>
          <w:position w:val="-12"/>
        </w:rPr>
        <w:object w:dxaOrig="300" w:dyaOrig="380">
          <v:shape id="_x0000_i1049" type="#_x0000_t75" style="width:14.25pt;height:17.25pt" o:ole="">
            <v:imagedata r:id="rId64" o:title=""/>
          </v:shape>
          <o:OLEObject Type="Embed" ProgID="Equation.3" ShapeID="_x0000_i1049" DrawAspect="Content" ObjectID="_1525508085" r:id="rId65"/>
        </w:object>
      </w:r>
      <w:r w:rsidR="00DB36AD">
        <w:tab/>
      </w:r>
      <w:r w:rsidR="00DB36AD">
        <w:tab/>
      </w:r>
      <w:r w:rsidR="00DB36AD">
        <w:tab/>
      </w:r>
      <w:r w:rsidR="00DB36AD" w:rsidRPr="009D432E">
        <w:t>is the price of</w:t>
      </w:r>
      <w:r w:rsidR="00DB36AD">
        <w:t xml:space="preserve"> annual metering charges</w:t>
      </w:r>
      <w:r w:rsidR="00DB36AD" w:rsidRPr="009D432E">
        <w:t xml:space="preserve"> service </w:t>
      </w:r>
      <w:r w:rsidR="00DB36AD">
        <w:t>'i'</w:t>
      </w:r>
      <w:r w:rsidR="00DB36AD" w:rsidRPr="009D432E">
        <w:t xml:space="preserve"> in year t</w:t>
      </w:r>
      <w:r w:rsidR="00DB36AD">
        <w:t>.</w:t>
      </w:r>
    </w:p>
    <w:p w:rsidR="00DB36AD" w:rsidRPr="009D432E" w:rsidRDefault="008D619C" w:rsidP="00DB36AD">
      <w:r w:rsidRPr="008D619C">
        <w:rPr>
          <w:position w:val="-12"/>
        </w:rPr>
        <w:object w:dxaOrig="420" w:dyaOrig="380">
          <v:shape id="_x0000_i1050" type="#_x0000_t75" style="width:21pt;height:17.25pt" o:ole="">
            <v:imagedata r:id="rId66" o:title=""/>
          </v:shape>
          <o:OLEObject Type="Embed" ProgID="Equation.3" ShapeID="_x0000_i1050" DrawAspect="Content" ObjectID="_1525508086" r:id="rId67"/>
        </w:object>
      </w:r>
      <w:r w:rsidR="00DB36AD">
        <w:tab/>
      </w:r>
      <w:r w:rsidR="00DB36AD">
        <w:tab/>
      </w:r>
      <w:r w:rsidR="00DB36AD" w:rsidRPr="009D432E">
        <w:t>is the price of</w:t>
      </w:r>
      <w:r w:rsidR="00DB36AD">
        <w:t xml:space="preserve"> annual metering charges</w:t>
      </w:r>
      <w:r w:rsidR="00DB36AD" w:rsidRPr="009D432E">
        <w:t xml:space="preserve"> service </w:t>
      </w:r>
      <w:r w:rsidR="00DB36AD">
        <w:t>'i'</w:t>
      </w:r>
      <w:r w:rsidR="00DB36AD" w:rsidRPr="009D432E">
        <w:t xml:space="preserve"> in year t</w:t>
      </w:r>
      <w:r w:rsidR="00DB36AD">
        <w:t>–1.</w:t>
      </w:r>
    </w:p>
    <w:p w:rsidR="00DB36AD" w:rsidRPr="00D4757D" w:rsidRDefault="008D619C" w:rsidP="00DB36AD">
      <w:r w:rsidRPr="008D619C">
        <w:rPr>
          <w:position w:val="-12"/>
        </w:rPr>
        <w:object w:dxaOrig="700" w:dyaOrig="380">
          <v:shape id="_x0000_i1051" type="#_x0000_t75" style="width:35.25pt;height:21pt" o:ole="">
            <v:imagedata r:id="rId68" o:title=""/>
          </v:shape>
          <o:OLEObject Type="Embed" ProgID="Equation.3" ShapeID="_x0000_i1051" DrawAspect="Content" ObjectID="_1525508087" r:id="rId69"/>
        </w:object>
      </w:r>
      <w:r w:rsidR="00DB36AD" w:rsidRPr="00D4757D">
        <w:t xml:space="preserve"> </w:t>
      </w:r>
      <w:r w:rsidR="00DB36AD">
        <w:tab/>
      </w:r>
      <w:r w:rsidR="00DB36AD" w:rsidRPr="00D4757D">
        <w:t>is the annual percentage change in the ABS CPI All Groups, Weighted Average of Eight Capital Citie</w:t>
      </w:r>
      <w:r w:rsidR="000D69CB">
        <w:t>s</w:t>
      </w:r>
      <w:r w:rsidR="000D69CB">
        <w:rPr>
          <w:rStyle w:val="FootnoteReference"/>
        </w:rPr>
        <w:footnoteReference w:id="49"/>
      </w:r>
      <w:r w:rsidR="00DB36AD" w:rsidRPr="00D4757D">
        <w:t xml:space="preserve"> from the June quarter in year t–2 to the June quarter in year t–1, calculated using the following method:</w:t>
      </w:r>
    </w:p>
    <w:p w:rsidR="00DB36AD" w:rsidRPr="00222BF7" w:rsidRDefault="00DB36AD" w:rsidP="008D619C">
      <w:pPr>
        <w:pStyle w:val="ListContinue"/>
      </w:pPr>
      <w:r w:rsidRPr="00D4757D">
        <w:t>The ABS CPI All Groups, Weighted Average of Eight Capital Cities for the June quarter in regulatory year t–1</w:t>
      </w:r>
    </w:p>
    <w:p w:rsidR="00DB36AD" w:rsidRPr="00222BF7" w:rsidRDefault="00DB36AD" w:rsidP="008D619C">
      <w:pPr>
        <w:pStyle w:val="ListContinue"/>
      </w:pPr>
      <w:r w:rsidRPr="00D4757D">
        <w:lastRenderedPageBreak/>
        <w:t>divided by</w:t>
      </w:r>
    </w:p>
    <w:p w:rsidR="00DB36AD" w:rsidRPr="00222BF7" w:rsidRDefault="00DB36AD" w:rsidP="008D619C">
      <w:pPr>
        <w:pStyle w:val="ListContinue"/>
      </w:pPr>
      <w:r w:rsidRPr="00D4757D">
        <w:t>The ABS CPI All Groups, Weighted Average of Eight Capital Cities for the June quarter in regulatory year t–2</w:t>
      </w:r>
    </w:p>
    <w:p w:rsidR="00DB36AD" w:rsidRPr="00222BF7" w:rsidRDefault="00DB36AD" w:rsidP="008D619C">
      <w:pPr>
        <w:pStyle w:val="ListContinue"/>
      </w:pPr>
      <w:r w:rsidRPr="00D4757D">
        <w:t>minus one.</w:t>
      </w:r>
    </w:p>
    <w:p w:rsidR="00DB36AD" w:rsidRPr="00D4757D" w:rsidRDefault="00DB36AD" w:rsidP="00DB36AD">
      <w:r w:rsidRPr="00D4757D">
        <w:t>For example, for the 2017 regulatory year, t–2 is June quarter 2015 and t–1 is June quarter 2016 and for the 2018 regulatory year, t–2 is June quarter 2016 and t–1 is June quarter 2017 and so on.</w:t>
      </w:r>
    </w:p>
    <w:p w:rsidR="00DB36AD" w:rsidRDefault="008D619C" w:rsidP="00DB36AD">
      <w:r w:rsidRPr="008D619C">
        <w:rPr>
          <w:position w:val="-12"/>
        </w:rPr>
        <w:object w:dxaOrig="360" w:dyaOrig="380">
          <v:shape id="_x0000_i1052" type="#_x0000_t75" style="width:21pt;height:21pt" o:ole="">
            <v:imagedata r:id="rId70" o:title=""/>
          </v:shape>
          <o:OLEObject Type="Embed" ProgID="Equation.3" ShapeID="_x0000_i1052" DrawAspect="Content" ObjectID="_1525508088" r:id="rId71"/>
        </w:object>
      </w:r>
      <w:r w:rsidR="00DB36AD" w:rsidRPr="005444D8">
        <w:t xml:space="preserve"> </w:t>
      </w:r>
      <w:r w:rsidR="00DB36AD">
        <w:tab/>
      </w:r>
      <w:r w:rsidR="00DB36AD">
        <w:tab/>
      </w:r>
      <w:r w:rsidR="00DB36AD" w:rsidRPr="00B62191">
        <w:t>is the X</w:t>
      </w:r>
      <w:r w:rsidR="00DB36AD">
        <w:t> </w:t>
      </w:r>
      <w:r w:rsidR="00DB36AD" w:rsidRPr="00B62191">
        <w:t xml:space="preserve">factor for each year of the </w:t>
      </w:r>
      <w:r w:rsidR="00DB36AD">
        <w:t>2016–20</w:t>
      </w:r>
      <w:r w:rsidR="00DB36AD" w:rsidRPr="00B62191">
        <w:t xml:space="preserve"> regulatory control period as determined in the</w:t>
      </w:r>
      <w:r w:rsidR="00DB36AD">
        <w:t xml:space="preserve"> annual metering charges</w:t>
      </w:r>
      <w:r w:rsidR="00DB36AD" w:rsidRPr="00B62191">
        <w:t xml:space="preserve"> PTRM</w:t>
      </w:r>
      <w:r w:rsidR="00DB36AD">
        <w:t>.</w:t>
      </w:r>
    </w:p>
    <w:p w:rsidR="00DB36AD" w:rsidRDefault="008D619C" w:rsidP="00DB36AD">
      <w:r w:rsidRPr="008D619C">
        <w:rPr>
          <w:position w:val="-12"/>
        </w:rPr>
        <w:object w:dxaOrig="260" w:dyaOrig="380">
          <v:shape id="_x0000_i1053" type="#_x0000_t75" style="width:12.75pt;height:21pt" o:ole="">
            <v:imagedata r:id="rId72" o:title=""/>
          </v:shape>
          <o:OLEObject Type="Embed" ProgID="Equation.3" ShapeID="_x0000_i1053" DrawAspect="Content" ObjectID="_1525508089" r:id="rId73"/>
        </w:object>
      </w:r>
      <w:r w:rsidR="00DB36AD" w:rsidRPr="00D4757D">
        <w:tab/>
      </w:r>
      <w:r w:rsidR="00DB36AD" w:rsidRPr="00D4757D">
        <w:tab/>
      </w:r>
      <w:r w:rsidR="00DB36AD">
        <w:tab/>
        <w:t xml:space="preserve">is the annual percentage change for the unders and overs recoveries relating to Advanced Metering Infrastructure actual revenues and actual costs incurred in 2014 and 2015. It is equal to zero for all years except 2017 and </w:t>
      </w:r>
      <w:r w:rsidR="00DB36AD" w:rsidRPr="00D4757D">
        <w:t>is</w:t>
      </w:r>
      <w:r w:rsidR="00DB36AD">
        <w:t xml:space="preserve"> a once off</w:t>
      </w:r>
      <w:r w:rsidR="00DB36AD" w:rsidRPr="00D4757D">
        <w:t xml:space="preserve"> </w:t>
      </w:r>
      <w:r w:rsidR="00DB36AD">
        <w:t>adjustment to 2017 charges.</w:t>
      </w:r>
    </w:p>
    <w:p w:rsidR="00DB36AD" w:rsidRDefault="008D619C" w:rsidP="00DB36AD">
      <w:r w:rsidRPr="008D619C">
        <w:rPr>
          <w:position w:val="-12"/>
        </w:rPr>
        <w:object w:dxaOrig="260" w:dyaOrig="380">
          <v:shape id="_x0000_i1054" type="#_x0000_t75" style="width:12.75pt;height:21pt" o:ole="">
            <v:imagedata r:id="rId74" o:title=""/>
          </v:shape>
          <o:OLEObject Type="Embed" ProgID="Equation.3" ShapeID="_x0000_i1054" DrawAspect="Content" ObjectID="_1525508090" r:id="rId75"/>
        </w:object>
      </w:r>
      <w:r w:rsidR="00DB36AD" w:rsidRPr="00D4757D">
        <w:tab/>
      </w:r>
      <w:r w:rsidR="00DB36AD" w:rsidRPr="00D4757D">
        <w:tab/>
      </w:r>
      <w:r w:rsidR="00DB36AD">
        <w:tab/>
      </w:r>
      <w:r w:rsidR="00DB36AD" w:rsidRPr="00D4757D">
        <w:t>is</w:t>
      </w:r>
      <w:r w:rsidR="00DB36AD">
        <w:t xml:space="preserve"> the annual percentage change from the sum of annual adjustment factors in year t as calculated in the unders and overs account in appendix</w:t>
      </w:r>
      <w:r>
        <w:t xml:space="preserve"> </w:t>
      </w:r>
      <w:r>
        <w:fldChar w:fldCharType="begin"/>
      </w:r>
      <w:r>
        <w:instrText xml:space="preserve"> REF _Ref447892764 \r \h </w:instrText>
      </w:r>
      <w:r>
        <w:fldChar w:fldCharType="separate"/>
      </w:r>
      <w:r w:rsidR="008227BE">
        <w:t>B</w:t>
      </w:r>
      <w:r>
        <w:fldChar w:fldCharType="end"/>
      </w:r>
      <w:r w:rsidR="00DB36AD">
        <w:t>.</w:t>
      </w:r>
    </w:p>
    <w:p w:rsidR="00432115" w:rsidRPr="00432115" w:rsidRDefault="00DB36AD" w:rsidP="00432115">
      <w:r w:rsidRPr="00443599">
        <w:t>With the</w:t>
      </w:r>
      <w:r>
        <w:t xml:space="preserve"> exception of the CPI and the X </w:t>
      </w:r>
      <w:r w:rsidRPr="00443599">
        <w:t>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w:t>
      </w:r>
      <w:r>
        <w:t> </w:t>
      </w:r>
      <w:r w:rsidRPr="00443599">
        <w:t>t).</w:t>
      </w:r>
    </w:p>
    <w:p w:rsidR="008F3423" w:rsidRPr="008F3423" w:rsidRDefault="00432115" w:rsidP="008F3423">
      <w:pPr>
        <w:pStyle w:val="Heading4"/>
      </w:pPr>
      <w:bookmarkStart w:id="107" w:name="_Ref449607490"/>
      <w:r w:rsidRPr="00432115">
        <w:t>Metering exit fees</w:t>
      </w:r>
      <w:bookmarkEnd w:id="107"/>
    </w:p>
    <w:p w:rsidR="00890E25" w:rsidRPr="00890E25" w:rsidRDefault="00890E25" w:rsidP="00890E25">
      <w:r w:rsidRPr="00890E25">
        <w:t>We are required to specify an exit fee for United Energy.</w:t>
      </w:r>
      <w:r w:rsidRPr="00890E25">
        <w:rPr>
          <w:rStyle w:val="FootnoteReference"/>
        </w:rPr>
        <w:footnoteReference w:id="50"/>
      </w:r>
      <w:r w:rsidRPr="00890E25">
        <w:t xml:space="preserve"> The exit fees we h</w:t>
      </w:r>
      <w:r w:rsidR="0069130F">
        <w:t>ave accepted in this final</w:t>
      </w:r>
      <w:r w:rsidRPr="00890E25">
        <w:t xml:space="preserve"> decision are set out in </w:t>
      </w:r>
      <w:r w:rsidR="00DD3517">
        <w:fldChar w:fldCharType="begin"/>
      </w:r>
      <w:r w:rsidR="00DD3517">
        <w:instrText xml:space="preserve"> REF _Ref449607155 \h </w:instrText>
      </w:r>
      <w:r w:rsidR="00DD3517">
        <w:fldChar w:fldCharType="separate"/>
      </w:r>
      <w:r w:rsidR="00341019" w:rsidRPr="00890E25">
        <w:t xml:space="preserve">Table </w:t>
      </w:r>
      <w:r w:rsidR="00341019">
        <w:rPr>
          <w:noProof/>
        </w:rPr>
        <w:t>16</w:t>
      </w:r>
      <w:r w:rsidR="00341019">
        <w:t>.</w:t>
      </w:r>
      <w:r w:rsidR="00341019">
        <w:rPr>
          <w:noProof/>
        </w:rPr>
        <w:t>6</w:t>
      </w:r>
      <w:r w:rsidR="00DD3517">
        <w:fldChar w:fldCharType="end"/>
      </w:r>
      <w:r w:rsidRPr="00890E25">
        <w:t>.</w:t>
      </w:r>
    </w:p>
    <w:p w:rsidR="00890E25" w:rsidRPr="00890E25" w:rsidRDefault="00890E25" w:rsidP="00E82EDE">
      <w:pPr>
        <w:pStyle w:val="Caption"/>
      </w:pPr>
      <w:bookmarkStart w:id="108" w:name="_Ref449607155"/>
      <w:r w:rsidRPr="00890E25">
        <w:lastRenderedPageBreak/>
        <w:t xml:space="preserve">Table </w:t>
      </w:r>
      <w:r w:rsidR="00487BD4">
        <w:fldChar w:fldCharType="begin"/>
      </w:r>
      <w:r w:rsidR="00487BD4">
        <w:instrText xml:space="preserve"> STYLEREF 1 \s </w:instrText>
      </w:r>
      <w:r w:rsidR="00487BD4">
        <w:fldChar w:fldCharType="separate"/>
      </w:r>
      <w:r w:rsidR="00341019">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341019">
        <w:rPr>
          <w:noProof/>
        </w:rPr>
        <w:t>6</w:t>
      </w:r>
      <w:r w:rsidR="00487BD4">
        <w:rPr>
          <w:noProof/>
        </w:rPr>
        <w:fldChar w:fldCharType="end"/>
      </w:r>
      <w:bookmarkEnd w:id="108"/>
      <w:r w:rsidR="0018586C">
        <w:tab/>
      </w:r>
      <w:r w:rsidRPr="00890E25">
        <w:t>Final determination on United Energy's exit fees ($</w:t>
      </w:r>
      <w:r w:rsidR="00AE4D6E">
        <w:t xml:space="preserve"> </w:t>
      </w:r>
      <w:r w:rsidR="0039721C">
        <w:t>nominal</w:t>
      </w:r>
      <w:r w:rsidRPr="00890E25">
        <w: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890E25" w:rsidTr="000D6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Meter category</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2016</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2017</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2018</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2019</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2020</w:t>
            </w:r>
          </w:p>
        </w:tc>
      </w:tr>
      <w:tr w:rsidR="00890E25" w:rsidTr="000D69CB">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Single phase single element meter</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459.33</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428.66</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397.56</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371.36</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535.64</w:t>
            </w:r>
          </w:p>
        </w:tc>
      </w:tr>
      <w:tr w:rsidR="00890E25" w:rsidTr="000D6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Single phase single element meter with contactor</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458.68</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430.80</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402.25</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378.75</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363.91</w:t>
            </w:r>
          </w:p>
        </w:tc>
      </w:tr>
      <w:tr w:rsidR="00890E25" w:rsidTr="000D69CB">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Three phase direct connected meter</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512.97</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479.56</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447.49</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420.21</w:t>
            </w:r>
          </w:p>
        </w:tc>
        <w:tc>
          <w:tcPr>
            <w:tcW w:w="1449" w:type="dxa"/>
          </w:tcPr>
          <w:p w:rsidR="00890E25" w:rsidRPr="00890E25" w:rsidRDefault="000B11A1" w:rsidP="009F2335">
            <w:pPr>
              <w:keepNext/>
              <w:cnfStyle w:val="000000000000" w:firstRow="0" w:lastRow="0" w:firstColumn="0" w:lastColumn="0" w:oddVBand="0" w:evenVBand="0" w:oddHBand="0" w:evenHBand="0" w:firstRowFirstColumn="0" w:firstRowLastColumn="0" w:lastRowFirstColumn="0" w:lastRowLastColumn="0"/>
            </w:pPr>
            <w:r>
              <w:t>401.39</w:t>
            </w:r>
          </w:p>
        </w:tc>
      </w:tr>
      <w:tr w:rsidR="00890E25" w:rsidTr="000D6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Three phase current transformer connected meter</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682.02</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636.71</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592.56</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553.43</w:t>
            </w:r>
          </w:p>
        </w:tc>
        <w:tc>
          <w:tcPr>
            <w:tcW w:w="1449" w:type="dxa"/>
          </w:tcPr>
          <w:p w:rsidR="00890E25" w:rsidRPr="00890E25" w:rsidRDefault="000B11A1" w:rsidP="009F2335">
            <w:pPr>
              <w:keepNext/>
              <w:cnfStyle w:val="000000010000" w:firstRow="0" w:lastRow="0" w:firstColumn="0" w:lastColumn="0" w:oddVBand="0" w:evenVBand="0" w:oddHBand="0" w:evenHBand="1" w:firstRowFirstColumn="0" w:firstRowLastColumn="0" w:lastRowFirstColumn="0" w:lastRowLastColumn="0"/>
            </w:pPr>
            <w:r>
              <w:t>523.36</w:t>
            </w:r>
          </w:p>
        </w:tc>
      </w:tr>
    </w:tbl>
    <w:p w:rsidR="00432115" w:rsidRDefault="00890E25" w:rsidP="009F2335">
      <w:pPr>
        <w:pStyle w:val="AERtablesource"/>
        <w:keepNext/>
      </w:pPr>
      <w:r w:rsidRPr="00890E25">
        <w:t xml:space="preserve">Source: </w:t>
      </w:r>
      <w:r w:rsidR="00C805EA">
        <w:tab/>
      </w:r>
      <w:r w:rsidRPr="00890E25">
        <w:t>AER analysis.</w:t>
      </w:r>
    </w:p>
    <w:p w:rsidR="008F3423" w:rsidRDefault="008F3423" w:rsidP="008F3423">
      <w:pPr>
        <w:pStyle w:val="Heading4"/>
      </w:pPr>
      <w:r>
        <w:t>Type 7 meters</w:t>
      </w:r>
    </w:p>
    <w:p w:rsidR="008F3423" w:rsidRDefault="008F3423" w:rsidP="008F3423">
      <w:r>
        <w:t>Our preliminary decision accepted United Energy's proposed type 7 meter charges.</w:t>
      </w:r>
      <w:r>
        <w:rPr>
          <w:rStyle w:val="FootnoteReference"/>
        </w:rPr>
        <w:footnoteReference w:id="51"/>
      </w:r>
      <w:r>
        <w:t xml:space="preserve"> United Energy accepted our preliminary decision.</w:t>
      </w:r>
      <w:r>
        <w:rPr>
          <w:rStyle w:val="FootnoteReference"/>
        </w:rPr>
        <w:footnoteReference w:id="52"/>
      </w:r>
      <w:r>
        <w:t xml:space="preserve"> The </w:t>
      </w:r>
      <w:r w:rsidR="00EB1302">
        <w:t>type 7 metering services charge</w:t>
      </w:r>
      <w:r>
        <w:t xml:space="preserve"> are set out in </w:t>
      </w:r>
      <w:r w:rsidR="00E75AB6">
        <w:fldChar w:fldCharType="begin"/>
      </w:r>
      <w:r w:rsidR="00E75AB6">
        <w:instrText xml:space="preserve"> REF _Ref449452578 \h </w:instrText>
      </w:r>
      <w:r w:rsidR="00E75AB6">
        <w:fldChar w:fldCharType="separate"/>
      </w:r>
      <w:r w:rsidR="00341019">
        <w:t xml:space="preserve">Table </w:t>
      </w:r>
      <w:r w:rsidR="00341019">
        <w:rPr>
          <w:noProof/>
        </w:rPr>
        <w:t>16</w:t>
      </w:r>
      <w:r w:rsidR="00341019">
        <w:t>.</w:t>
      </w:r>
      <w:r w:rsidR="00341019">
        <w:rPr>
          <w:noProof/>
        </w:rPr>
        <w:t>7</w:t>
      </w:r>
      <w:r w:rsidR="00E75AB6">
        <w:fldChar w:fldCharType="end"/>
      </w:r>
      <w:r w:rsidR="0069130F">
        <w:t xml:space="preserve"> below</w:t>
      </w:r>
      <w:r w:rsidR="00E75AB6">
        <w:t>.</w:t>
      </w:r>
      <w:r w:rsidR="0039721C">
        <w:t xml:space="preserve"> </w:t>
      </w:r>
      <w:r w:rsidR="00C64495">
        <w:t xml:space="preserve">This charge will be subject to the price cap formula specified in </w:t>
      </w:r>
      <w:r w:rsidR="00C64495">
        <w:fldChar w:fldCharType="begin"/>
      </w:r>
      <w:r w:rsidR="00C64495">
        <w:instrText xml:space="preserve"> REF _Ref442457028 \h </w:instrText>
      </w:r>
      <w:r w:rsidR="00C64495">
        <w:fldChar w:fldCharType="separate"/>
      </w:r>
      <w:r w:rsidR="00341019">
        <w:t xml:space="preserve">Figure </w:t>
      </w:r>
      <w:r w:rsidR="00341019">
        <w:rPr>
          <w:noProof/>
        </w:rPr>
        <w:t>16</w:t>
      </w:r>
      <w:r w:rsidR="00341019">
        <w:t>.</w:t>
      </w:r>
      <w:r w:rsidR="00341019">
        <w:rPr>
          <w:noProof/>
        </w:rPr>
        <w:t>1</w:t>
      </w:r>
      <w:r w:rsidR="00C64495">
        <w:fldChar w:fldCharType="end"/>
      </w:r>
      <w:r w:rsidR="00C64495">
        <w:t xml:space="preserve"> above.</w:t>
      </w:r>
      <w:r w:rsidR="00EB1302">
        <w:t xml:space="preserve"> </w:t>
      </w:r>
    </w:p>
    <w:p w:rsidR="008F3423" w:rsidRPr="00A03B44" w:rsidRDefault="00E75AB6" w:rsidP="00E75AB6">
      <w:pPr>
        <w:pStyle w:val="Caption"/>
      </w:pPr>
      <w:bookmarkStart w:id="109" w:name="_Ref449452578"/>
      <w:r>
        <w:t xml:space="preserve">Table </w:t>
      </w:r>
      <w:r w:rsidR="00487BD4">
        <w:fldChar w:fldCharType="begin"/>
      </w:r>
      <w:r w:rsidR="00487BD4">
        <w:instrText xml:space="preserve"> STYLEREF 1 \s </w:instrText>
      </w:r>
      <w:r w:rsidR="00487BD4">
        <w:fldChar w:fldCharType="separate"/>
      </w:r>
      <w:r w:rsidR="00341019">
        <w:rPr>
          <w:noProof/>
        </w:rPr>
        <w:t>16</w:t>
      </w:r>
      <w:r w:rsidR="00487BD4">
        <w:rPr>
          <w:noProof/>
        </w:rPr>
        <w:fldChar w:fldCharType="end"/>
      </w:r>
      <w:r>
        <w:t>.</w:t>
      </w:r>
      <w:r w:rsidR="00487BD4">
        <w:fldChar w:fldCharType="begin"/>
      </w:r>
      <w:r w:rsidR="00487BD4">
        <w:instrText xml:space="preserve"> SEQ Table \* ARABIC \s 1 </w:instrText>
      </w:r>
      <w:r w:rsidR="00487BD4">
        <w:fldChar w:fldCharType="separate"/>
      </w:r>
      <w:r w:rsidR="00341019">
        <w:rPr>
          <w:noProof/>
        </w:rPr>
        <w:t>7</w:t>
      </w:r>
      <w:r w:rsidR="00487BD4">
        <w:rPr>
          <w:noProof/>
        </w:rPr>
        <w:fldChar w:fldCharType="end"/>
      </w:r>
      <w:bookmarkEnd w:id="109"/>
      <w:r>
        <w:t xml:space="preserve"> </w:t>
      </w:r>
      <w:r w:rsidR="008F3423">
        <w:t>AER final</w:t>
      </w:r>
      <w:r w:rsidR="008F3423" w:rsidRPr="00A03B44">
        <w:t xml:space="preserve"> decis</w:t>
      </w:r>
      <w:r w:rsidR="008F3423">
        <w:t>ion type 7 metering services ($</w:t>
      </w:r>
      <w:r w:rsidR="00EB1302">
        <w:t>2016</w:t>
      </w:r>
      <w:r w:rsidR="008F3423" w:rsidRPr="00A03B44">
        <w:t>)</w:t>
      </w:r>
    </w:p>
    <w:tbl>
      <w:tblPr>
        <w:tblStyle w:val="AERtable-numbers"/>
        <w:tblW w:w="0" w:type="auto"/>
        <w:tblLook w:val="04A0" w:firstRow="1" w:lastRow="0" w:firstColumn="1" w:lastColumn="0" w:noHBand="0" w:noVBand="1"/>
      </w:tblPr>
      <w:tblGrid>
        <w:gridCol w:w="4346"/>
        <w:gridCol w:w="4347"/>
      </w:tblGrid>
      <w:tr w:rsidR="008F3423" w:rsidTr="008F3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8F3423" w:rsidRPr="008F3423" w:rsidRDefault="008F3423" w:rsidP="008F3423">
            <w:r w:rsidRPr="00A03B44">
              <w:t>Service</w:t>
            </w:r>
          </w:p>
        </w:tc>
        <w:tc>
          <w:tcPr>
            <w:tcW w:w="4347" w:type="dxa"/>
          </w:tcPr>
          <w:p w:rsidR="008F3423" w:rsidRPr="008F3423" w:rsidRDefault="008F3423" w:rsidP="008F3423">
            <w:pPr>
              <w:cnfStyle w:val="100000000000" w:firstRow="1" w:lastRow="0" w:firstColumn="0" w:lastColumn="0" w:oddVBand="0" w:evenVBand="0" w:oddHBand="0" w:evenHBand="0" w:firstRowFirstColumn="0" w:firstRowLastColumn="0" w:lastRowFirstColumn="0" w:lastRowLastColumn="0"/>
            </w:pPr>
            <w:r>
              <w:t xml:space="preserve">Final </w:t>
            </w:r>
            <w:r w:rsidRPr="00A03B44">
              <w:t>decision price (per light)</w:t>
            </w:r>
          </w:p>
        </w:tc>
      </w:tr>
      <w:tr w:rsidR="008F3423" w:rsidTr="008F3423">
        <w:tc>
          <w:tcPr>
            <w:cnfStyle w:val="001000000000" w:firstRow="0" w:lastRow="0" w:firstColumn="1" w:lastColumn="0" w:oddVBand="0" w:evenVBand="0" w:oddHBand="0" w:evenHBand="0" w:firstRowFirstColumn="0" w:firstRowLastColumn="0" w:lastRowFirstColumn="0" w:lastRowLastColumn="0"/>
            <w:tcW w:w="4346" w:type="dxa"/>
          </w:tcPr>
          <w:p w:rsidR="008F3423" w:rsidRPr="008F3423" w:rsidRDefault="008F3423" w:rsidP="008F3423">
            <w:r w:rsidRPr="00A03B44">
              <w:t>Type 7 metering service</w:t>
            </w:r>
          </w:p>
        </w:tc>
        <w:tc>
          <w:tcPr>
            <w:tcW w:w="4347" w:type="dxa"/>
          </w:tcPr>
          <w:p w:rsidR="008F3423" w:rsidRPr="008F3423" w:rsidRDefault="008F3423" w:rsidP="00EB1302">
            <w:pPr>
              <w:cnfStyle w:val="000000000000" w:firstRow="0" w:lastRow="0" w:firstColumn="0" w:lastColumn="0" w:oddVBand="0" w:evenVBand="0" w:oddHBand="0" w:evenHBand="0" w:firstRowFirstColumn="0" w:firstRowLastColumn="0" w:lastRowFirstColumn="0" w:lastRowLastColumn="0"/>
            </w:pPr>
            <w:r w:rsidRPr="00A03B44">
              <w:t>1.</w:t>
            </w:r>
            <w:r w:rsidR="00C64495">
              <w:t>29</w:t>
            </w:r>
          </w:p>
        </w:tc>
      </w:tr>
    </w:tbl>
    <w:p w:rsidR="008F3423" w:rsidRPr="008F3423" w:rsidRDefault="008F3423" w:rsidP="008F3423">
      <w:pPr>
        <w:pStyle w:val="AERtablesource"/>
      </w:pPr>
      <w:r w:rsidRPr="00A03B44">
        <w:t>Source:</w:t>
      </w:r>
      <w:r w:rsidRPr="00A03B44">
        <w:tab/>
        <w:t xml:space="preserve">AER analysis; United Energy, </w:t>
      </w:r>
      <w:r w:rsidRPr="008F3423">
        <w:t>Alternative Control Services—Fee-based and quoted alternative control services 2016–20, 30 April 2015, pp. 12–13.</w:t>
      </w:r>
    </w:p>
    <w:p w:rsidR="00432115" w:rsidRPr="00432115" w:rsidRDefault="008F3423" w:rsidP="009F2335">
      <w:pPr>
        <w:pStyle w:val="Heading3"/>
        <w:ind w:left="720"/>
      </w:pPr>
      <w:bookmarkStart w:id="110" w:name="_Toc444841404"/>
      <w:bookmarkStart w:id="111" w:name="_Toc451430766"/>
      <w:r>
        <w:t>United Energy</w:t>
      </w:r>
      <w:r w:rsidR="00432115" w:rsidRPr="00432115">
        <w:t>'</w:t>
      </w:r>
      <w:r>
        <w:t>s</w:t>
      </w:r>
      <w:r w:rsidR="00432115" w:rsidRPr="00432115">
        <w:t xml:space="preserve"> revised proposal</w:t>
      </w:r>
      <w:bookmarkEnd w:id="110"/>
      <w:bookmarkEnd w:id="111"/>
    </w:p>
    <w:p w:rsidR="00432115" w:rsidRPr="00432115" w:rsidRDefault="00432115" w:rsidP="00432115">
      <w:pPr>
        <w:pStyle w:val="Heading4"/>
      </w:pPr>
      <w:r w:rsidRPr="00432115">
        <w:t>Cost Allocation</w:t>
      </w:r>
    </w:p>
    <w:p w:rsidR="000D69CB" w:rsidRDefault="000D69CB" w:rsidP="000D69CB">
      <w:r>
        <w:t xml:space="preserve">The Victorian businesses have all proposed different ways to allocate the costs that were previously regulated under the Order across standard and alternative control services. Our preliminary decision was that the metering costs should be recovered </w:t>
      </w:r>
      <w:r>
        <w:lastRenderedPageBreak/>
        <w:t>through alternative control services and we reallocated United Energy's metering costs from standard control services to alternative control.</w:t>
      </w:r>
      <w:r>
        <w:rPr>
          <w:rStyle w:val="FootnoteReference"/>
        </w:rPr>
        <w:footnoteReference w:id="53"/>
      </w:r>
    </w:p>
    <w:p w:rsidR="00432115" w:rsidRPr="00575C45" w:rsidRDefault="000D69CB" w:rsidP="00432115">
      <w:pPr>
        <w:rPr>
          <w:rStyle w:val="AERbody"/>
        </w:rPr>
      </w:pPr>
      <w:r w:rsidRPr="00575C45">
        <w:rPr>
          <w:rStyle w:val="AERbody"/>
        </w:rPr>
        <w:t>United Energy has maintained its proposal that a portion of the metering costs should be allocated to standard control services.</w:t>
      </w:r>
      <w:r w:rsidR="00575C45">
        <w:rPr>
          <w:rStyle w:val="FootnoteReference"/>
        </w:rPr>
        <w:footnoteReference w:id="54"/>
      </w:r>
    </w:p>
    <w:p w:rsidR="00432115" w:rsidRPr="00432115" w:rsidRDefault="00432115" w:rsidP="00432115">
      <w:pPr>
        <w:pStyle w:val="Heading4"/>
      </w:pPr>
      <w:r w:rsidRPr="00432115">
        <w:t>Annual metering charges</w:t>
      </w:r>
    </w:p>
    <w:p w:rsidR="000D69CB" w:rsidRDefault="000D69CB" w:rsidP="000D69CB">
      <w:r>
        <w:t>With regard to the a</w:t>
      </w:r>
      <w:r w:rsidR="000E4C5A">
        <w:t>nnual metering charge, United Energy</w:t>
      </w:r>
      <w:r>
        <w:t>'s revised proposal:</w:t>
      </w:r>
    </w:p>
    <w:p w:rsidR="000D69CB" w:rsidRDefault="000D69CB" w:rsidP="000D69CB">
      <w:pPr>
        <w:pStyle w:val="AERbulletlistfirststyle"/>
      </w:pPr>
      <w:r>
        <w:t>applied the general pricing structure set out in our preliminary decision</w:t>
      </w:r>
    </w:p>
    <w:p w:rsidR="000D69CB" w:rsidRDefault="000E4C5A" w:rsidP="000D69CB">
      <w:pPr>
        <w:pStyle w:val="AERbulletlistfirststyle"/>
      </w:pPr>
      <w:r>
        <w:t>submitted a revised capex of $13.7</w:t>
      </w:r>
      <w:r w:rsidR="000D69CB">
        <w:t xml:space="preserve"> million for annual metering charges</w:t>
      </w:r>
      <w:r w:rsidR="0039721C">
        <w:t>,</w:t>
      </w:r>
      <w:r w:rsidR="000D69CB">
        <w:rPr>
          <w:rStyle w:val="FootnoteReference"/>
        </w:rPr>
        <w:footnoteReference w:id="55"/>
      </w:r>
      <w:r w:rsidR="000D69CB">
        <w:t xml:space="preserve"> compared to the AER's p</w:t>
      </w:r>
      <w:r>
        <w:t>reliminary decision accepting $13.5</w:t>
      </w:r>
      <w:r w:rsidR="000D69CB">
        <w:t xml:space="preserve"> million ($2015)</w:t>
      </w:r>
      <w:r w:rsidR="000D69CB">
        <w:rPr>
          <w:rStyle w:val="FootnoteReference"/>
        </w:rPr>
        <w:footnoteReference w:id="56"/>
      </w:r>
    </w:p>
    <w:p w:rsidR="000D69CB" w:rsidRDefault="000D69CB" w:rsidP="000D69CB">
      <w:pPr>
        <w:pStyle w:val="AERbulletlistfirststyle"/>
      </w:pPr>
      <w:r>
        <w:t>submitted a revised op</w:t>
      </w:r>
      <w:r w:rsidR="000E4C5A">
        <w:t>ex of $</w:t>
      </w:r>
      <w:r w:rsidR="001B00CF">
        <w:t>52.9</w:t>
      </w:r>
      <w:r>
        <w:t xml:space="preserve"> million for annual metering charges</w:t>
      </w:r>
      <w:r>
        <w:rPr>
          <w:rStyle w:val="FootnoteReference"/>
        </w:rPr>
        <w:footnoteReference w:id="57"/>
      </w:r>
      <w:r>
        <w:t>, compared to the AER's prel</w:t>
      </w:r>
      <w:r w:rsidR="000E4C5A">
        <w:t>iminary decision accepting $109</w:t>
      </w:r>
      <w:r w:rsidR="00487A6B">
        <w:t>.1</w:t>
      </w:r>
      <w:r>
        <w:t xml:space="preserve"> million ($2015)</w:t>
      </w:r>
      <w:r>
        <w:rPr>
          <w:rStyle w:val="FootnoteReference"/>
        </w:rPr>
        <w:footnoteReference w:id="58"/>
      </w:r>
      <w:r>
        <w:t xml:space="preserve"> </w:t>
      </w:r>
    </w:p>
    <w:p w:rsidR="000D69CB" w:rsidRDefault="000D69CB" w:rsidP="000D69CB">
      <w:pPr>
        <w:pStyle w:val="AERbulletlistfirststyle"/>
      </w:pPr>
      <w:r>
        <w:t>accept</w:t>
      </w:r>
      <w:r w:rsidR="00E82EDE">
        <w:t>ed</w:t>
      </w:r>
      <w:r>
        <w:t xml:space="preserve"> our preliminary decision </w:t>
      </w:r>
      <w:r w:rsidR="00CD5951">
        <w:t>of an</w:t>
      </w:r>
      <w:r>
        <w:t xml:space="preserve"> opening metering asset base (MAB) value</w:t>
      </w:r>
      <w:r w:rsidR="00CD5951">
        <w:t xml:space="preserve"> as of 1 January 2016 of </w:t>
      </w:r>
      <w:r w:rsidR="00A76677">
        <w:t>$</w:t>
      </w:r>
      <w:r w:rsidR="00CD5951">
        <w:t>213.2 million ($nominal)</w:t>
      </w:r>
      <w:r>
        <w:t>.</w:t>
      </w:r>
      <w:r>
        <w:rPr>
          <w:rStyle w:val="FootnoteReference"/>
        </w:rPr>
        <w:footnoteReference w:id="59"/>
      </w:r>
    </w:p>
    <w:p w:rsidR="00CD5951" w:rsidRPr="00C608B6" w:rsidRDefault="00CD5951" w:rsidP="00CD5951">
      <w:pPr>
        <w:pStyle w:val="AERbulletlistfirststyle"/>
      </w:pPr>
      <w:r>
        <w:t>with respect to depreciation, standard asset lives of 15 years for metering assets and 7 years for communications, IT and other metering assets.</w:t>
      </w:r>
      <w:r>
        <w:rPr>
          <w:rStyle w:val="FootnoteReference"/>
        </w:rPr>
        <w:footnoteReference w:id="60"/>
      </w:r>
    </w:p>
    <w:p w:rsidR="000D69CB" w:rsidRDefault="00487A6B" w:rsidP="000D69CB">
      <w:r>
        <w:t>United Energy</w:t>
      </w:r>
      <w:r w:rsidR="000D69CB">
        <w:t xml:space="preserve">'s revised proposal annual revenue requirement for the 2016–20 regulatory control period is set out in </w:t>
      </w:r>
      <w:r w:rsidR="00CD5951">
        <w:fldChar w:fldCharType="begin"/>
      </w:r>
      <w:r w:rsidR="00CD5951">
        <w:instrText xml:space="preserve"> REF _Ref448392244 \h </w:instrText>
      </w:r>
      <w:r w:rsidR="00CD5951">
        <w:fldChar w:fldCharType="separate"/>
      </w:r>
      <w:r w:rsidR="00B72655">
        <w:t xml:space="preserve">Table </w:t>
      </w:r>
      <w:r w:rsidR="00B72655">
        <w:rPr>
          <w:noProof/>
        </w:rPr>
        <w:t>16</w:t>
      </w:r>
      <w:r w:rsidR="00B72655">
        <w:t>.</w:t>
      </w:r>
      <w:r w:rsidR="00B72655">
        <w:rPr>
          <w:noProof/>
        </w:rPr>
        <w:t>7</w:t>
      </w:r>
      <w:r w:rsidR="00CD5951">
        <w:fldChar w:fldCharType="end"/>
      </w:r>
      <w:r w:rsidR="00CD5951">
        <w:t xml:space="preserve"> </w:t>
      </w:r>
      <w:r w:rsidR="000D69CB">
        <w:t>below.</w:t>
      </w:r>
    </w:p>
    <w:p w:rsidR="000D69CB" w:rsidRPr="005D114D" w:rsidRDefault="00CD5951" w:rsidP="00E82EDE">
      <w:pPr>
        <w:pStyle w:val="Caption"/>
      </w:pPr>
      <w:bookmarkStart w:id="112" w:name="_Ref448392244"/>
      <w:r>
        <w:lastRenderedPageBreak/>
        <w:t xml:space="preserve">Table </w:t>
      </w:r>
      <w:r w:rsidR="00487BD4">
        <w:fldChar w:fldCharType="begin"/>
      </w:r>
      <w:r w:rsidR="00487BD4">
        <w:instrText xml:space="preserve"> STYLEREF 1 \s </w:instrText>
      </w:r>
      <w:r w:rsidR="00487BD4">
        <w:fldChar w:fldCharType="separate"/>
      </w:r>
      <w:r w:rsidR="00341019">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341019">
        <w:rPr>
          <w:noProof/>
        </w:rPr>
        <w:t>8</w:t>
      </w:r>
      <w:r w:rsidR="00487BD4">
        <w:rPr>
          <w:noProof/>
        </w:rPr>
        <w:fldChar w:fldCharType="end"/>
      </w:r>
      <w:bookmarkEnd w:id="112"/>
      <w:r>
        <w:t xml:space="preserve"> </w:t>
      </w:r>
      <w:r w:rsidR="000D69CB" w:rsidRPr="005D114D">
        <w:t>Proposed metering annual revenue requirement ($</w:t>
      </w:r>
      <w:r w:rsidR="00981023">
        <w:t xml:space="preserve"> nominal</w:t>
      </w:r>
      <w:r w:rsidR="000D69CB" w:rsidRPr="005D114D">
        <w:t>)</w:t>
      </w:r>
    </w:p>
    <w:tbl>
      <w:tblPr>
        <w:tblStyle w:val="AERtable-numbers"/>
        <w:tblW w:w="8879" w:type="dxa"/>
        <w:tblLook w:val="04A0" w:firstRow="1" w:lastRow="0" w:firstColumn="1" w:lastColumn="0" w:noHBand="0" w:noVBand="1"/>
      </w:tblPr>
      <w:tblGrid>
        <w:gridCol w:w="1479"/>
        <w:gridCol w:w="1480"/>
        <w:gridCol w:w="1480"/>
        <w:gridCol w:w="1480"/>
        <w:gridCol w:w="1480"/>
        <w:gridCol w:w="1480"/>
      </w:tblGrid>
      <w:tr w:rsidR="000D69CB" w:rsidTr="0039721C">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79" w:type="dxa"/>
          </w:tcPr>
          <w:p w:rsidR="000D69CB" w:rsidRDefault="000D69CB" w:rsidP="009F2335">
            <w:pPr>
              <w:keepNext/>
            </w:pPr>
          </w:p>
        </w:tc>
        <w:tc>
          <w:tcPr>
            <w:tcW w:w="1480" w:type="dxa"/>
          </w:tcPr>
          <w:p w:rsidR="000D69CB" w:rsidRPr="000D69CB" w:rsidRDefault="000D69CB" w:rsidP="009F2335">
            <w:pPr>
              <w:keepNext/>
              <w:cnfStyle w:val="100000000000" w:firstRow="1" w:lastRow="0" w:firstColumn="0" w:lastColumn="0" w:oddVBand="0" w:evenVBand="0" w:oddHBand="0" w:evenHBand="0" w:firstRowFirstColumn="0" w:firstRowLastColumn="0" w:lastRowFirstColumn="0" w:lastRowLastColumn="0"/>
            </w:pPr>
            <w:r>
              <w:t>2016</w:t>
            </w:r>
          </w:p>
        </w:tc>
        <w:tc>
          <w:tcPr>
            <w:tcW w:w="1480" w:type="dxa"/>
          </w:tcPr>
          <w:p w:rsidR="000D69CB" w:rsidRPr="000D69CB" w:rsidRDefault="000D69CB" w:rsidP="009F2335">
            <w:pPr>
              <w:keepNext/>
              <w:cnfStyle w:val="100000000000" w:firstRow="1" w:lastRow="0" w:firstColumn="0" w:lastColumn="0" w:oddVBand="0" w:evenVBand="0" w:oddHBand="0" w:evenHBand="0" w:firstRowFirstColumn="0" w:firstRowLastColumn="0" w:lastRowFirstColumn="0" w:lastRowLastColumn="0"/>
            </w:pPr>
            <w:r>
              <w:t>2017</w:t>
            </w:r>
          </w:p>
        </w:tc>
        <w:tc>
          <w:tcPr>
            <w:tcW w:w="1480" w:type="dxa"/>
          </w:tcPr>
          <w:p w:rsidR="000D69CB" w:rsidRPr="000D69CB" w:rsidRDefault="000D69CB" w:rsidP="009F2335">
            <w:pPr>
              <w:keepNext/>
              <w:cnfStyle w:val="100000000000" w:firstRow="1" w:lastRow="0" w:firstColumn="0" w:lastColumn="0" w:oddVBand="0" w:evenVBand="0" w:oddHBand="0" w:evenHBand="0" w:firstRowFirstColumn="0" w:firstRowLastColumn="0" w:lastRowFirstColumn="0" w:lastRowLastColumn="0"/>
            </w:pPr>
            <w:r>
              <w:t>2018</w:t>
            </w:r>
          </w:p>
        </w:tc>
        <w:tc>
          <w:tcPr>
            <w:tcW w:w="1480" w:type="dxa"/>
          </w:tcPr>
          <w:p w:rsidR="000D69CB" w:rsidRPr="000D69CB" w:rsidRDefault="000D69CB" w:rsidP="009F2335">
            <w:pPr>
              <w:keepNext/>
              <w:cnfStyle w:val="100000000000" w:firstRow="1" w:lastRow="0" w:firstColumn="0" w:lastColumn="0" w:oddVBand="0" w:evenVBand="0" w:oddHBand="0" w:evenHBand="0" w:firstRowFirstColumn="0" w:firstRowLastColumn="0" w:lastRowFirstColumn="0" w:lastRowLastColumn="0"/>
            </w:pPr>
            <w:r>
              <w:t>2019</w:t>
            </w:r>
          </w:p>
        </w:tc>
        <w:tc>
          <w:tcPr>
            <w:tcW w:w="1480" w:type="dxa"/>
          </w:tcPr>
          <w:p w:rsidR="000D69CB" w:rsidRPr="000D69CB" w:rsidRDefault="000D69CB" w:rsidP="009F2335">
            <w:pPr>
              <w:keepNext/>
              <w:cnfStyle w:val="100000000000" w:firstRow="1" w:lastRow="0" w:firstColumn="0" w:lastColumn="0" w:oddVBand="0" w:evenVBand="0" w:oddHBand="0" w:evenHBand="0" w:firstRowFirstColumn="0" w:firstRowLastColumn="0" w:lastRowFirstColumn="0" w:lastRowLastColumn="0"/>
            </w:pPr>
            <w:r>
              <w:t>2020</w:t>
            </w:r>
          </w:p>
        </w:tc>
      </w:tr>
      <w:tr w:rsidR="000D69CB" w:rsidTr="0039721C">
        <w:trPr>
          <w:trHeight w:val="415"/>
        </w:trPr>
        <w:tc>
          <w:tcPr>
            <w:cnfStyle w:val="001000000000" w:firstRow="0" w:lastRow="0" w:firstColumn="1" w:lastColumn="0" w:oddVBand="0" w:evenVBand="0" w:oddHBand="0" w:evenHBand="0" w:firstRowFirstColumn="0" w:firstRowLastColumn="0" w:lastRowFirstColumn="0" w:lastRowLastColumn="0"/>
            <w:tcW w:w="1479" w:type="dxa"/>
          </w:tcPr>
          <w:p w:rsidR="000D69CB" w:rsidRPr="000D69CB" w:rsidRDefault="000D69CB" w:rsidP="009F2335">
            <w:pPr>
              <w:keepNext/>
            </w:pPr>
            <w:r>
              <w:t>Depreciation</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24.5</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25.9</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27.5</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18.7</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15.9</w:t>
            </w:r>
          </w:p>
        </w:tc>
      </w:tr>
      <w:tr w:rsidR="000D69CB" w:rsidTr="0039721C">
        <w:trPr>
          <w:cnfStyle w:val="000000010000" w:firstRow="0" w:lastRow="0" w:firstColumn="0" w:lastColumn="0" w:oddVBand="0" w:evenVBand="0" w:oddHBand="0" w:evenHBand="1"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479" w:type="dxa"/>
          </w:tcPr>
          <w:p w:rsidR="000D69CB" w:rsidRPr="000D69CB" w:rsidRDefault="000D69CB" w:rsidP="009F2335">
            <w:pPr>
              <w:keepNext/>
            </w:pPr>
            <w:r>
              <w:t>Return on capital</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18.6</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16.7</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14.6</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12.0</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10.3</w:t>
            </w:r>
          </w:p>
        </w:tc>
      </w:tr>
      <w:tr w:rsidR="000D69CB" w:rsidTr="0039721C">
        <w:trPr>
          <w:trHeight w:val="415"/>
        </w:trPr>
        <w:tc>
          <w:tcPr>
            <w:cnfStyle w:val="001000000000" w:firstRow="0" w:lastRow="0" w:firstColumn="1" w:lastColumn="0" w:oddVBand="0" w:evenVBand="0" w:oddHBand="0" w:evenHBand="0" w:firstRowFirstColumn="0" w:firstRowLastColumn="0" w:lastRowFirstColumn="0" w:lastRowLastColumn="0"/>
            <w:tcW w:w="1479" w:type="dxa"/>
          </w:tcPr>
          <w:p w:rsidR="000D69CB" w:rsidRPr="000D69CB" w:rsidRDefault="000D69CB" w:rsidP="009F2335">
            <w:pPr>
              <w:keepNext/>
            </w:pPr>
            <w:r>
              <w:t>Opex</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10.7</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11.1</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11.3</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11.7</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12.0</w:t>
            </w:r>
          </w:p>
        </w:tc>
      </w:tr>
      <w:tr w:rsidR="000D69CB" w:rsidTr="0039721C">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79" w:type="dxa"/>
          </w:tcPr>
          <w:p w:rsidR="000D69CB" w:rsidRPr="000D69CB" w:rsidRDefault="000D69CB" w:rsidP="009F2335">
            <w:pPr>
              <w:keepNext/>
            </w:pPr>
            <w:r>
              <w:t>Tax</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0.0</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0.0</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0.0</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1.4</w:t>
            </w:r>
          </w:p>
        </w:tc>
        <w:tc>
          <w:tcPr>
            <w:tcW w:w="1480" w:type="dxa"/>
          </w:tcPr>
          <w:p w:rsidR="00981023"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4.4</w:t>
            </w:r>
          </w:p>
        </w:tc>
      </w:tr>
      <w:tr w:rsidR="000D69CB" w:rsidTr="0039721C">
        <w:trPr>
          <w:trHeight w:val="855"/>
        </w:trPr>
        <w:tc>
          <w:tcPr>
            <w:cnfStyle w:val="001000000000" w:firstRow="0" w:lastRow="0" w:firstColumn="1" w:lastColumn="0" w:oddVBand="0" w:evenVBand="0" w:oddHBand="0" w:evenHBand="0" w:firstRowFirstColumn="0" w:firstRowLastColumn="0" w:lastRowFirstColumn="0" w:lastRowLastColumn="0"/>
            <w:tcW w:w="1479" w:type="dxa"/>
          </w:tcPr>
          <w:p w:rsidR="000D69CB" w:rsidRPr="000D69CB" w:rsidRDefault="000D69CB" w:rsidP="009F2335">
            <w:pPr>
              <w:keepNext/>
            </w:pPr>
            <w:r>
              <w:t>Unsmoothed revenue requirement</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53.7</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53.6</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53.4</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43.7</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42.5</w:t>
            </w:r>
          </w:p>
        </w:tc>
      </w:tr>
      <w:tr w:rsidR="000D69CB" w:rsidTr="0039721C">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79" w:type="dxa"/>
          </w:tcPr>
          <w:p w:rsidR="000D69CB" w:rsidRPr="000D69CB" w:rsidRDefault="000D69CB" w:rsidP="009F2335">
            <w:pPr>
              <w:keepNext/>
            </w:pPr>
            <w:r>
              <w:t>X-factor (%)</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41.92</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29.59</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0.0</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0.0</w:t>
            </w:r>
          </w:p>
        </w:tc>
        <w:tc>
          <w:tcPr>
            <w:tcW w:w="1480" w:type="dxa"/>
          </w:tcPr>
          <w:p w:rsidR="000D69CB" w:rsidRPr="000D69CB" w:rsidRDefault="00981023" w:rsidP="009F2335">
            <w:pPr>
              <w:keepNext/>
              <w:cnfStyle w:val="000000010000" w:firstRow="0" w:lastRow="0" w:firstColumn="0" w:lastColumn="0" w:oddVBand="0" w:evenVBand="0" w:oddHBand="0" w:evenHBand="1" w:firstRowFirstColumn="0" w:firstRowLastColumn="0" w:lastRowFirstColumn="0" w:lastRowLastColumn="0"/>
            </w:pPr>
            <w:r>
              <w:t>0.46</w:t>
            </w:r>
          </w:p>
        </w:tc>
      </w:tr>
      <w:tr w:rsidR="000D69CB" w:rsidTr="0039721C">
        <w:trPr>
          <w:trHeight w:val="855"/>
        </w:trPr>
        <w:tc>
          <w:tcPr>
            <w:cnfStyle w:val="001000000000" w:firstRow="0" w:lastRow="0" w:firstColumn="1" w:lastColumn="0" w:oddVBand="0" w:evenVBand="0" w:oddHBand="0" w:evenHBand="0" w:firstRowFirstColumn="0" w:firstRowLastColumn="0" w:lastRowFirstColumn="0" w:lastRowLastColumn="0"/>
            <w:tcW w:w="1479" w:type="dxa"/>
          </w:tcPr>
          <w:p w:rsidR="000D69CB" w:rsidRPr="000D69CB" w:rsidRDefault="000D69CB" w:rsidP="009F2335">
            <w:pPr>
              <w:keepNext/>
            </w:pPr>
            <w:r>
              <w:t xml:space="preserve">Smoothed revenue </w:t>
            </w:r>
            <w:r w:rsidRPr="000D69CB">
              <w:t>requirement</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62.4</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44.8</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45.7</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46.7</w:t>
            </w:r>
          </w:p>
        </w:tc>
        <w:tc>
          <w:tcPr>
            <w:tcW w:w="1480" w:type="dxa"/>
          </w:tcPr>
          <w:p w:rsidR="000D69CB" w:rsidRPr="000D69CB" w:rsidRDefault="00981023" w:rsidP="009F2335">
            <w:pPr>
              <w:keepNext/>
              <w:cnfStyle w:val="000000000000" w:firstRow="0" w:lastRow="0" w:firstColumn="0" w:lastColumn="0" w:oddVBand="0" w:evenVBand="0" w:oddHBand="0" w:evenHBand="0" w:firstRowFirstColumn="0" w:firstRowLastColumn="0" w:lastRowFirstColumn="0" w:lastRowLastColumn="0"/>
            </w:pPr>
            <w:r>
              <w:t>47.4</w:t>
            </w:r>
          </w:p>
        </w:tc>
      </w:tr>
    </w:tbl>
    <w:p w:rsidR="00432115" w:rsidRPr="00432115" w:rsidRDefault="00F62E25" w:rsidP="009F2335">
      <w:pPr>
        <w:pStyle w:val="Source"/>
        <w:keepNext/>
      </w:pPr>
      <w:r>
        <w:t>Source:</w:t>
      </w:r>
      <w:r>
        <w:tab/>
        <w:t>United Energy</w:t>
      </w:r>
      <w:r w:rsidR="000D69CB" w:rsidRPr="005D114D">
        <w:t xml:space="preserve">, </w:t>
      </w:r>
      <w:r w:rsidR="000D69CB" w:rsidRPr="00981023">
        <w:rPr>
          <w:rStyle w:val="AERtextitalic"/>
        </w:rPr>
        <w:t>Revised regulatory proposal 2016–20</w:t>
      </w:r>
      <w:r w:rsidRPr="00981023">
        <w:rPr>
          <w:rStyle w:val="AERtextitalic"/>
        </w:rPr>
        <w:t>,</w:t>
      </w:r>
      <w:r w:rsidR="00981023" w:rsidRPr="00981023">
        <w:rPr>
          <w:rStyle w:val="AERtextitalic"/>
        </w:rPr>
        <w:t xml:space="preserve"> Metering PTRM &amp; Exit fees</w:t>
      </w:r>
      <w:r w:rsidR="00981023">
        <w:t>,</w:t>
      </w:r>
      <w:r>
        <w:t xml:space="preserve"> </w:t>
      </w:r>
      <w:r w:rsidR="00981023">
        <w:t>January 2016, 'Revenue summary' tab</w:t>
      </w:r>
      <w:r w:rsidR="000D69CB" w:rsidRPr="005D114D">
        <w:t>.</w:t>
      </w:r>
    </w:p>
    <w:p w:rsidR="00432115" w:rsidRPr="00432115" w:rsidRDefault="00432115" w:rsidP="00432115">
      <w:pPr>
        <w:pStyle w:val="Heading4"/>
      </w:pPr>
      <w:r w:rsidRPr="00432115">
        <w:t>Metering exit fee</w:t>
      </w:r>
    </w:p>
    <w:p w:rsidR="00890E25" w:rsidRPr="00890E25" w:rsidRDefault="00890E25" w:rsidP="00890E25">
      <w:r w:rsidRPr="00890E25">
        <w:t>United Energy has updated the exit fees to reflect its revised capex forecast, cost of capital and included an administrative cost component omitted from the initial regulatory proposal.</w:t>
      </w:r>
      <w:r w:rsidRPr="00890E25">
        <w:rPr>
          <w:rStyle w:val="FootnoteReference"/>
        </w:rPr>
        <w:footnoteReference w:id="61"/>
      </w:r>
      <w:r w:rsidRPr="00890E25">
        <w:t xml:space="preserve"> The revised proposal meter exit fees are set out in </w:t>
      </w:r>
      <w:r w:rsidR="00AB41DF">
        <w:fldChar w:fldCharType="begin"/>
      </w:r>
      <w:r w:rsidR="00AB41DF">
        <w:instrText xml:space="preserve"> REF _Ref448392470 \h </w:instrText>
      </w:r>
      <w:r w:rsidR="00AB41DF">
        <w:fldChar w:fldCharType="separate"/>
      </w:r>
      <w:r w:rsidR="00341019">
        <w:t xml:space="preserve">Table </w:t>
      </w:r>
      <w:r w:rsidR="00341019">
        <w:rPr>
          <w:noProof/>
        </w:rPr>
        <w:t>16</w:t>
      </w:r>
      <w:r w:rsidR="00341019">
        <w:t>.</w:t>
      </w:r>
      <w:r w:rsidR="00341019">
        <w:rPr>
          <w:noProof/>
        </w:rPr>
        <w:t>9</w:t>
      </w:r>
      <w:r w:rsidR="00AB41DF">
        <w:fldChar w:fldCharType="end"/>
      </w:r>
      <w:r w:rsidR="00AB41DF">
        <w:t xml:space="preserve"> </w:t>
      </w:r>
      <w:r w:rsidRPr="00890E25">
        <w:t xml:space="preserve">below. </w:t>
      </w:r>
    </w:p>
    <w:p w:rsidR="00890E25" w:rsidRPr="00890E25" w:rsidRDefault="00AB41DF" w:rsidP="00E82EDE">
      <w:pPr>
        <w:pStyle w:val="Caption"/>
      </w:pPr>
      <w:bookmarkStart w:id="113" w:name="_Ref448392470"/>
      <w:r>
        <w:lastRenderedPageBreak/>
        <w:t xml:space="preserve">Table </w:t>
      </w:r>
      <w:r w:rsidR="00487BD4">
        <w:fldChar w:fldCharType="begin"/>
      </w:r>
      <w:r w:rsidR="00487BD4">
        <w:instrText xml:space="preserve"> STYLEREF 1 \s </w:instrText>
      </w:r>
      <w:r w:rsidR="00487BD4">
        <w:fldChar w:fldCharType="separate"/>
      </w:r>
      <w:r w:rsidR="00341019">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341019">
        <w:rPr>
          <w:noProof/>
        </w:rPr>
        <w:t>9</w:t>
      </w:r>
      <w:r w:rsidR="00487BD4">
        <w:rPr>
          <w:noProof/>
        </w:rPr>
        <w:fldChar w:fldCharType="end"/>
      </w:r>
      <w:bookmarkEnd w:id="113"/>
      <w:r>
        <w:t xml:space="preserve"> </w:t>
      </w:r>
      <w:r w:rsidR="00890E25" w:rsidRPr="00890E25">
        <w:t>United Energy revised</w:t>
      </w:r>
      <w:r w:rsidR="00EB1302">
        <w:t xml:space="preserve"> proposal meter exit fees ($ nominal</w:t>
      </w:r>
      <w:r w:rsidR="00890E25" w:rsidRPr="00890E25">
        <w: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890E25" w:rsidTr="000D6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Meter category</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2016</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2017</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2018</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2019</w:t>
            </w:r>
          </w:p>
        </w:tc>
        <w:tc>
          <w:tcPr>
            <w:tcW w:w="1449" w:type="dxa"/>
          </w:tcPr>
          <w:p w:rsidR="00890E25" w:rsidRPr="00890E25" w:rsidRDefault="00890E25" w:rsidP="009F2335">
            <w:pPr>
              <w:keepNext/>
              <w:cnfStyle w:val="100000000000" w:firstRow="1" w:lastRow="0" w:firstColumn="0" w:lastColumn="0" w:oddVBand="0" w:evenVBand="0" w:oddHBand="0" w:evenHBand="0" w:firstRowFirstColumn="0" w:firstRowLastColumn="0" w:lastRowFirstColumn="0" w:lastRowLastColumn="0"/>
            </w:pPr>
            <w:r w:rsidRPr="00890E25">
              <w:t>2020</w:t>
            </w:r>
          </w:p>
        </w:tc>
      </w:tr>
      <w:tr w:rsidR="00890E25" w:rsidTr="000D69CB">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Single phase single element meter</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458.90</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427.70</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395.52</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366.47</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348.06</w:t>
            </w:r>
          </w:p>
        </w:tc>
      </w:tr>
      <w:tr w:rsidR="00890E25" w:rsidTr="000D6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Single phase single element meter with contactor</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458.25</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429.83</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400.18</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373.80</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358.22</w:t>
            </w:r>
          </w:p>
        </w:tc>
      </w:tr>
      <w:tr w:rsidR="00890E25" w:rsidTr="000D69CB">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Three phase direct connected meter</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512.60</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478.50</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445.21</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414.94</w:t>
            </w:r>
          </w:p>
        </w:tc>
        <w:tc>
          <w:tcPr>
            <w:tcW w:w="1449" w:type="dxa"/>
          </w:tcPr>
          <w:p w:rsidR="00890E25" w:rsidRPr="00890E25" w:rsidRDefault="00EB1302" w:rsidP="009F2335">
            <w:pPr>
              <w:keepNext/>
              <w:cnfStyle w:val="000000000000" w:firstRow="0" w:lastRow="0" w:firstColumn="0" w:lastColumn="0" w:oddVBand="0" w:evenVBand="0" w:oddHBand="0" w:evenHBand="0" w:firstRowFirstColumn="0" w:firstRowLastColumn="0" w:lastRowFirstColumn="0" w:lastRowLastColumn="0"/>
            </w:pPr>
            <w:r>
              <w:t>395.29</w:t>
            </w:r>
          </w:p>
        </w:tc>
      </w:tr>
      <w:tr w:rsidR="00890E25" w:rsidTr="000D6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890E25" w:rsidRPr="00890E25" w:rsidRDefault="00890E25" w:rsidP="009F2335">
            <w:pPr>
              <w:keepNext/>
            </w:pPr>
            <w:r w:rsidRPr="00890E25">
              <w:t>Three phase current transformer connected meter</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681.82</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635.35</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589.57</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547.10</w:t>
            </w:r>
          </w:p>
        </w:tc>
        <w:tc>
          <w:tcPr>
            <w:tcW w:w="1449" w:type="dxa"/>
          </w:tcPr>
          <w:p w:rsidR="00890E25" w:rsidRPr="00890E25" w:rsidRDefault="00EB1302" w:rsidP="009F2335">
            <w:pPr>
              <w:keepNext/>
              <w:cnfStyle w:val="000000010000" w:firstRow="0" w:lastRow="0" w:firstColumn="0" w:lastColumn="0" w:oddVBand="0" w:evenVBand="0" w:oddHBand="0" w:evenHBand="1" w:firstRowFirstColumn="0" w:firstRowLastColumn="0" w:lastRowFirstColumn="0" w:lastRowLastColumn="0"/>
            </w:pPr>
            <w:r>
              <w:t>515.93</w:t>
            </w:r>
          </w:p>
        </w:tc>
      </w:tr>
    </w:tbl>
    <w:p w:rsidR="00432115" w:rsidRPr="00432115" w:rsidRDefault="00890E25" w:rsidP="009F2335">
      <w:pPr>
        <w:pStyle w:val="AERtablesource"/>
        <w:keepNext/>
      </w:pPr>
      <w:r w:rsidRPr="00890E25">
        <w:t xml:space="preserve">Source: </w:t>
      </w:r>
      <w:r w:rsidRPr="00890E25">
        <w:tab/>
      </w:r>
      <w:r w:rsidR="0039721C">
        <w:t xml:space="preserve">AER analysis; </w:t>
      </w:r>
      <w:r w:rsidRPr="00890E25">
        <w:t xml:space="preserve">United Energy, </w:t>
      </w:r>
      <w:r w:rsidRPr="00890E25">
        <w:rPr>
          <w:rStyle w:val="AERtextitalic"/>
        </w:rPr>
        <w:t xml:space="preserve">2016 to 2020 Revised Regulatory Proposal, </w:t>
      </w:r>
      <w:r w:rsidRPr="00890E25">
        <w:t>January 2016, p. 111.</w:t>
      </w:r>
    </w:p>
    <w:p w:rsidR="00432115" w:rsidRPr="00432115" w:rsidRDefault="00432115" w:rsidP="009F2335">
      <w:pPr>
        <w:pStyle w:val="Heading3"/>
        <w:ind w:left="720"/>
      </w:pPr>
      <w:bookmarkStart w:id="114" w:name="_Toc444841405"/>
      <w:bookmarkStart w:id="115" w:name="_Toc451430767"/>
      <w:r w:rsidRPr="00432115">
        <w:t>Assessment Approach</w:t>
      </w:r>
      <w:bookmarkEnd w:id="114"/>
      <w:bookmarkEnd w:id="115"/>
    </w:p>
    <w:p w:rsidR="00432115" w:rsidRPr="00432115" w:rsidRDefault="00432115" w:rsidP="00432115">
      <w:pPr>
        <w:pStyle w:val="Heading4"/>
      </w:pPr>
      <w:r w:rsidRPr="00432115">
        <w:t>Cost Allocation</w:t>
      </w:r>
    </w:p>
    <w:p w:rsidR="00D315C8" w:rsidRDefault="00D315C8" w:rsidP="00D315C8">
      <w:r>
        <w:t>For the preliminary decision we had regard to the wider regulatory context in determining the allocation of metering service costs, including key framework issues for Victorian metering in the 2016–20 regulatory control period, such as:</w:t>
      </w:r>
    </w:p>
    <w:p w:rsidR="00D315C8" w:rsidRDefault="00D315C8" w:rsidP="00D315C8">
      <w:pPr>
        <w:pStyle w:val="AERbulletlistfirststyle"/>
      </w:pPr>
      <w:r>
        <w:t>the need to facilitate a smooth transition of governance under the Order to regulation under the modified NER</w:t>
      </w:r>
    </w:p>
    <w:p w:rsidR="00D315C8" w:rsidRDefault="00D315C8" w:rsidP="00D315C8">
      <w:pPr>
        <w:pStyle w:val="AERbulletlistfirststyle"/>
      </w:pPr>
      <w:r>
        <w:t>the possibility of Victoria adopting the competitive metering framework sometime in the future.</w:t>
      </w:r>
      <w:r w:rsidR="00B72655">
        <w:rPr>
          <w:rStyle w:val="FootnoteReference"/>
        </w:rPr>
        <w:footnoteReference w:id="62"/>
      </w:r>
    </w:p>
    <w:p w:rsidR="00D315C8" w:rsidRDefault="00D315C8" w:rsidP="00D315C8">
      <w:r>
        <w:t xml:space="preserve">We </w:t>
      </w:r>
      <w:r w:rsidRPr="00017845">
        <w:t>consider</w:t>
      </w:r>
      <w:r>
        <w:t>ed that</w:t>
      </w:r>
      <w:r w:rsidRPr="00017845">
        <w:t xml:space="preserve"> any cost allocation issues relating to metering costs would be best dealt with in the developm</w:t>
      </w:r>
      <w:r>
        <w:t>ent of the ring-fencing</w:t>
      </w:r>
      <w:r w:rsidRPr="00017845">
        <w:t xml:space="preserve"> </w:t>
      </w:r>
      <w:r>
        <w:t>g</w:t>
      </w:r>
      <w:r w:rsidRPr="00017845">
        <w:t>uideline in accordance with a nationally consistent approach.</w:t>
      </w:r>
      <w:r>
        <w:t xml:space="preserve"> On this basis, our preliminary decision</w:t>
      </w:r>
      <w:r w:rsidRPr="00017845">
        <w:t xml:space="preserve"> </w:t>
      </w:r>
      <w:r>
        <w:t>allocated all costs formerly regulated under the Order to alternative control services.</w:t>
      </w:r>
      <w:r w:rsidR="00B72655">
        <w:rPr>
          <w:rStyle w:val="FootnoteReference"/>
        </w:rPr>
        <w:footnoteReference w:id="63"/>
      </w:r>
      <w:r>
        <w:t xml:space="preserve"> </w:t>
      </w:r>
    </w:p>
    <w:p w:rsidR="00DD3517" w:rsidRPr="00DD3517" w:rsidRDefault="00DD3517" w:rsidP="00DD3517">
      <w:r w:rsidRPr="00DD3517">
        <w:t>For the final decision we have reconsidered our preliminary decision approach to the allocation of metering costs between alternative control services and standard control services. We engaged Energy Market Consulting Associates to help develop a cost allocation approach that could be applied across the Victorian service providers.</w:t>
      </w:r>
    </w:p>
    <w:p w:rsidR="00DD3517" w:rsidRDefault="00DD3517" w:rsidP="00D315C8">
      <w:r w:rsidRPr="00DD3517">
        <w:lastRenderedPageBreak/>
        <w:t>Our revised approach to the allocation of AMI costs is set out in the discussion on the base opex– Appendix A of Attachment 7.</w:t>
      </w:r>
    </w:p>
    <w:p w:rsidR="00432115" w:rsidRPr="00432115" w:rsidRDefault="00432115" w:rsidP="00432115">
      <w:pPr>
        <w:pStyle w:val="Heading4"/>
      </w:pPr>
      <w:r w:rsidRPr="00432115">
        <w:t>Annual metering charges</w:t>
      </w:r>
    </w:p>
    <w:p w:rsidR="00432115" w:rsidRPr="00432115" w:rsidRDefault="00D315C8" w:rsidP="00432115">
      <w:r w:rsidRPr="00553D46">
        <w:t>As an alternative control service, the AER has a greater discretion under the NER in making our assessment compared to standard control services. We have chosen to apply a streamlined version of a building block approach.</w:t>
      </w:r>
    </w:p>
    <w:p w:rsidR="00432115" w:rsidRPr="00432115" w:rsidRDefault="00432115" w:rsidP="00432115">
      <w:pPr>
        <w:pStyle w:val="HeadingBoldBlue"/>
      </w:pPr>
      <w:r w:rsidRPr="00432115">
        <w:t>Forecast capex</w:t>
      </w:r>
    </w:p>
    <w:p w:rsidR="00B03FE2" w:rsidRDefault="00B03FE2" w:rsidP="00B03FE2">
      <w:r w:rsidRPr="00553D46">
        <w:t>There are three categories of metering capex: remotely read interval meters, IT and communications.</w:t>
      </w:r>
      <w:r>
        <w:t xml:space="preserve"> </w:t>
      </w:r>
      <w:r w:rsidRPr="003948F9">
        <w:t>To assess remotely read interval meter capex, we reviewed unit rates</w:t>
      </w:r>
      <w:r>
        <w:t xml:space="preserve"> and volumes.  </w:t>
      </w:r>
    </w:p>
    <w:p w:rsidR="00B03FE2" w:rsidRDefault="00B03FE2" w:rsidP="00B03FE2">
      <w:r>
        <w:t>In the preliminary decision we benchmarked the proposed meter hardware unit costs across the businesses. We considered this to be appropriate because the Victorian businesses all use the same six meter types and so the costs can be compared.</w:t>
      </w:r>
      <w:r>
        <w:rPr>
          <w:rStyle w:val="FootnoteReference"/>
        </w:rPr>
        <w:footnoteReference w:id="64"/>
      </w:r>
      <w:r>
        <w:t xml:space="preserve"> </w:t>
      </w:r>
    </w:p>
    <w:p w:rsidR="00B03FE2" w:rsidRDefault="00B03FE2" w:rsidP="00B03FE2">
      <w:r>
        <w:t xml:space="preserve">We </w:t>
      </w:r>
      <w:r w:rsidRPr="00B506B9">
        <w:t>substitute</w:t>
      </w:r>
      <w:r>
        <w:t xml:space="preserve">d unit costs </w:t>
      </w:r>
      <w:r w:rsidRPr="00B506B9">
        <w:t>based on the lowest forecast unit costs for each meter type submitted by a Victorian business in its proposal for the 2016–20 regulatory control period.</w:t>
      </w:r>
      <w:r>
        <w:rPr>
          <w:rStyle w:val="FootnoteReference"/>
        </w:rPr>
        <w:footnoteReference w:id="65"/>
      </w:r>
      <w:r w:rsidRPr="00B506B9">
        <w:t xml:space="preserve"> </w:t>
      </w:r>
    </w:p>
    <w:p w:rsidR="00B03FE2" w:rsidRDefault="00B03FE2" w:rsidP="00B03FE2">
      <w:r>
        <w:t>F</w:t>
      </w:r>
      <w:r w:rsidRPr="00B506B9">
        <w:t>or the final decision we have reconsidered our preliminary decision approach</w:t>
      </w:r>
      <w:r w:rsidR="00090DF1">
        <w:t xml:space="preserve">, taking account further submissions from </w:t>
      </w:r>
      <w:r w:rsidR="00444052">
        <w:t xml:space="preserve">the </w:t>
      </w:r>
      <w:r w:rsidR="00090DF1">
        <w:t>network businesses</w:t>
      </w:r>
      <w:r w:rsidR="00444052">
        <w:t>.</w:t>
      </w:r>
    </w:p>
    <w:p w:rsidR="00B03FE2" w:rsidRPr="00B03FE2" w:rsidRDefault="00090DF1" w:rsidP="00B03FE2">
      <w:r>
        <w:t xml:space="preserve">Submissions received suggested that any benchmarking should account for differences between </w:t>
      </w:r>
      <w:r w:rsidR="001F1E40">
        <w:t xml:space="preserve">the </w:t>
      </w:r>
      <w:r>
        <w:t xml:space="preserve">businesses reflecting their circumstances and the way each </w:t>
      </w:r>
      <w:r w:rsidR="00444052">
        <w:t>has</w:t>
      </w:r>
      <w:r>
        <w:t xml:space="preserve"> contracted with third parties </w:t>
      </w:r>
      <w:r w:rsidR="00444052">
        <w:t>for</w:t>
      </w:r>
      <w:r>
        <w:t xml:space="preserve"> the supply of</w:t>
      </w:r>
      <w:r w:rsidR="001F1E40">
        <w:t xml:space="preserve"> meters. This included differences in meter design, meter volumes and exchange rates that effect meter costs expressed in Australian dollars</w:t>
      </w:r>
      <w:r w:rsidR="003D6EB4">
        <w:t>.</w:t>
      </w:r>
      <w:r w:rsidR="001F1E40">
        <w:t xml:space="preserve"> </w:t>
      </w:r>
      <w:r>
        <w:t>W</w:t>
      </w:r>
      <w:r w:rsidR="00B03FE2" w:rsidRPr="00B03FE2">
        <w:t>e conducted an assessment of the tendering processes each business had followed when entering into contracts with suppliers. Where we were satisfied that the applied process is prudent, based on a competitive tender arrangement, we accepted the proposed metering hardware unit costs.</w:t>
      </w:r>
    </w:p>
    <w:p w:rsidR="00B03FE2" w:rsidRPr="00B03FE2" w:rsidRDefault="00B03FE2" w:rsidP="00B03FE2">
      <w:r w:rsidRPr="00B03FE2">
        <w:t>We sought further information from United Energy on its meter tender and evaluation processes.</w:t>
      </w:r>
      <w:r w:rsidRPr="00B03FE2">
        <w:rPr>
          <w:rStyle w:val="FootnoteReference"/>
        </w:rPr>
        <w:footnoteReference w:id="66"/>
      </w:r>
    </w:p>
    <w:p w:rsidR="00432115" w:rsidRPr="00432115" w:rsidRDefault="00B03FE2" w:rsidP="00B03FE2">
      <w:r w:rsidRPr="00B03FE2">
        <w:t>We also reviewed our 2012–15 AMI budget and charges determinations.</w:t>
      </w:r>
      <w:r w:rsidRPr="00B03FE2">
        <w:rPr>
          <w:rStyle w:val="FootnoteReference"/>
        </w:rPr>
        <w:footnoteReference w:id="67"/>
      </w:r>
      <w:r w:rsidRPr="00B03FE2">
        <w:t xml:space="preserve"> </w:t>
      </w:r>
    </w:p>
    <w:p w:rsidR="00432115" w:rsidRPr="00432115" w:rsidRDefault="00432115" w:rsidP="00432115">
      <w:pPr>
        <w:pStyle w:val="HeadingBoldBlue"/>
      </w:pPr>
      <w:r w:rsidRPr="00432115">
        <w:lastRenderedPageBreak/>
        <w:t>Forecast opex</w:t>
      </w:r>
    </w:p>
    <w:p w:rsidR="00A3256D" w:rsidRPr="00A3256D" w:rsidRDefault="00A3256D" w:rsidP="00A3256D">
      <w:pPr>
        <w:numPr>
          <w:ilvl w:val="0"/>
          <w:numId w:val="24"/>
        </w:numPr>
      </w:pPr>
      <w:r>
        <w:t>We considered United Energy</w:t>
      </w:r>
      <w:r w:rsidRPr="00A3256D">
        <w:t>’s proposed metering opex by developing our own alternative forecast. To do this we used a top-down ‘base–step–trend’ approach. This is our preferred approach to assessing most opex categories.</w:t>
      </w:r>
      <w:r>
        <w:rPr>
          <w:rStyle w:val="FootnoteReference"/>
        </w:rPr>
        <w:footnoteReference w:id="68"/>
      </w:r>
      <w:r w:rsidRPr="00A3256D">
        <w:t xml:space="preserve">  In particular, we:</w:t>
      </w:r>
    </w:p>
    <w:p w:rsidR="00F35761" w:rsidRDefault="00A3256D" w:rsidP="00A3256D">
      <w:pPr>
        <w:pStyle w:val="AERbulletlistfirststyle"/>
      </w:pPr>
      <w:r w:rsidRPr="00A3256D">
        <w:t xml:space="preserve">used the "revealed costs" approach as the starting point and removed any non–recurrent expenditure </w:t>
      </w:r>
    </w:p>
    <w:p w:rsidR="00F35761" w:rsidRDefault="00A3256D" w:rsidP="00A3256D">
      <w:pPr>
        <w:pStyle w:val="AERbulletlistfirststyle"/>
      </w:pPr>
      <w:r w:rsidRPr="00A3256D">
        <w:t>in contrast to past metering decisions for non–Victorian distribution businesses, decided against the use of benchmarking</w:t>
      </w:r>
    </w:p>
    <w:p w:rsidR="00F35761" w:rsidRDefault="00A3256D" w:rsidP="00A3256D">
      <w:pPr>
        <w:pStyle w:val="AERbulletlistfirststyle"/>
      </w:pPr>
      <w:r w:rsidRPr="00A3256D">
        <w:t>adjusted for any step changes if we were satisfied that a prudent and efficient service provider would require them</w:t>
      </w:r>
    </w:p>
    <w:p w:rsidR="00432115" w:rsidRPr="00432115" w:rsidRDefault="00A3256D" w:rsidP="00A3256D">
      <w:pPr>
        <w:pStyle w:val="AERbulletlistfirststyle"/>
      </w:pPr>
      <w:r w:rsidRPr="00A3256D">
        <w:t>trended forward the base opex (plus any step changes) by considering the forecast changes in output, price and productivity.</w:t>
      </w:r>
      <w:r>
        <w:rPr>
          <w:rStyle w:val="FootnoteReference"/>
        </w:rPr>
        <w:footnoteReference w:id="69"/>
      </w:r>
    </w:p>
    <w:p w:rsidR="00432115" w:rsidRPr="00432115" w:rsidRDefault="00432115" w:rsidP="00432115">
      <w:pPr>
        <w:pStyle w:val="Heading4"/>
      </w:pPr>
      <w:r w:rsidRPr="00432115">
        <w:t>Exit fee</w:t>
      </w:r>
    </w:p>
    <w:p w:rsidR="00890E25" w:rsidRPr="00890E25" w:rsidRDefault="00890E25" w:rsidP="00890E25">
      <w:r w:rsidRPr="00890E25">
        <w:t>When calculating the exit fee required under the Order, the inputs we used were:</w:t>
      </w:r>
    </w:p>
    <w:p w:rsidR="00890E25" w:rsidRPr="00890E25" w:rsidRDefault="00890E25" w:rsidP="00890E25">
      <w:pPr>
        <w:pStyle w:val="AERbulletlistfirststyle"/>
      </w:pPr>
      <w:r w:rsidRPr="00890E25">
        <w:t>our final decision on United Energy's opening metering RAB value as of 1 January 2016</w:t>
      </w:r>
    </w:p>
    <w:p w:rsidR="00890E25" w:rsidRPr="00890E25" w:rsidRDefault="00890E25" w:rsidP="00890E25">
      <w:pPr>
        <w:pStyle w:val="AERbulletlistfirststyle"/>
      </w:pPr>
      <w:r w:rsidRPr="00890E25">
        <w:t>the forecast metering capex and opex which we have accepted in this final decision for United Energy's 2016–20 regulatory control period</w:t>
      </w:r>
    </w:p>
    <w:p w:rsidR="00890E25" w:rsidRPr="00890E25" w:rsidRDefault="00890E25" w:rsidP="00890E25">
      <w:pPr>
        <w:pStyle w:val="AERbulletlistfirststyle"/>
      </w:pPr>
      <w:r w:rsidRPr="00890E25">
        <w:t>in relation to an administration component of the exit fee, our final decision on the real labour cost es</w:t>
      </w:r>
      <w:r>
        <w:t>calators applicable in Victoria</w:t>
      </w:r>
      <w:r w:rsidR="00B3649D">
        <w:t>.</w:t>
      </w:r>
    </w:p>
    <w:p w:rsidR="00432115" w:rsidRPr="00432115" w:rsidRDefault="00890E25" w:rsidP="00A72EDE">
      <w:pPr>
        <w:pStyle w:val="AERbulletlistfirststyle"/>
        <w:numPr>
          <w:ilvl w:val="0"/>
          <w:numId w:val="0"/>
        </w:numPr>
      </w:pPr>
      <w:r w:rsidRPr="00890E25">
        <w:t>We also had regard to the revenue and pricing principles that the distributors should be afforded full cost recovery (see also clause 7.2 of the Order).</w:t>
      </w:r>
    </w:p>
    <w:p w:rsidR="00432115" w:rsidRPr="00432115" w:rsidRDefault="00432115" w:rsidP="009F2335">
      <w:pPr>
        <w:pStyle w:val="Heading3"/>
        <w:ind w:left="720"/>
      </w:pPr>
      <w:bookmarkStart w:id="116" w:name="_Toc444841406"/>
      <w:bookmarkStart w:id="117" w:name="_Toc451430768"/>
      <w:r w:rsidRPr="00432115">
        <w:t>Reasons for final decision</w:t>
      </w:r>
      <w:bookmarkEnd w:id="116"/>
      <w:bookmarkEnd w:id="117"/>
    </w:p>
    <w:p w:rsidR="00432115" w:rsidRPr="00432115" w:rsidRDefault="00432115" w:rsidP="00432115">
      <w:pPr>
        <w:pStyle w:val="Heading4"/>
      </w:pPr>
      <w:r w:rsidRPr="00432115">
        <w:t>Cost allocation</w:t>
      </w:r>
    </w:p>
    <w:p w:rsidR="00DD3517" w:rsidRDefault="00DD3517" w:rsidP="00DD3517">
      <w:r>
        <w:t xml:space="preserve">Our final decision does not accept the AMI cost allocation proposed by United Energy. Our final decision on the allocation </w:t>
      </w:r>
      <w:r w:rsidRPr="004D7246">
        <w:t>between alternative control services and standard control services</w:t>
      </w:r>
      <w:r>
        <w:t xml:space="preserve"> is set out in </w:t>
      </w:r>
      <w:r>
        <w:fldChar w:fldCharType="begin"/>
      </w:r>
      <w:r>
        <w:instrText xml:space="preserve"> REF _Ref449603514 \h </w:instrText>
      </w:r>
      <w:r>
        <w:fldChar w:fldCharType="separate"/>
      </w:r>
      <w:r>
        <w:t xml:space="preserve">Table </w:t>
      </w:r>
      <w:r w:rsidRPr="00B33591">
        <w:t>16</w:t>
      </w:r>
      <w:r>
        <w:t>.</w:t>
      </w:r>
      <w:r w:rsidRPr="00B33591">
        <w:t>4</w:t>
      </w:r>
      <w:r>
        <w:fldChar w:fldCharType="end"/>
      </w:r>
      <w:r>
        <w:t xml:space="preserve"> above.</w:t>
      </w:r>
    </w:p>
    <w:p w:rsidR="00432115" w:rsidRPr="00432115" w:rsidRDefault="00DD3517" w:rsidP="00432115">
      <w:r>
        <w:t>Our revised approach and reasons for the final decision on the allocation of AMI costs is set out in the discussion on the base opex –</w:t>
      </w:r>
      <w:r w:rsidR="00341019">
        <w:t xml:space="preserve"> </w:t>
      </w:r>
      <w:r>
        <w:t>Appendix A of Attachment 7.</w:t>
      </w:r>
    </w:p>
    <w:p w:rsidR="00432115" w:rsidRPr="00432115" w:rsidRDefault="00432115" w:rsidP="00341019">
      <w:pPr>
        <w:pStyle w:val="Heading4"/>
        <w:keepNext/>
      </w:pPr>
      <w:r w:rsidRPr="00432115">
        <w:lastRenderedPageBreak/>
        <w:t>Annual metering charges</w:t>
      </w:r>
    </w:p>
    <w:p w:rsidR="00432115" w:rsidRPr="00432115" w:rsidRDefault="00432115" w:rsidP="00341019">
      <w:pPr>
        <w:pStyle w:val="HeadingBoldBlue"/>
        <w:keepNext/>
      </w:pPr>
      <w:r w:rsidRPr="00432115">
        <w:t>Forecast capex</w:t>
      </w:r>
    </w:p>
    <w:p w:rsidR="00A72EDE" w:rsidRPr="00A72EDE" w:rsidRDefault="00A72EDE" w:rsidP="00341019">
      <w:pPr>
        <w:keepNext/>
      </w:pPr>
      <w:r w:rsidRPr="00A72EDE">
        <w:t>O</w:t>
      </w:r>
      <w:r w:rsidR="008227BE">
        <w:t>ur final decision approves $13.7</w:t>
      </w:r>
      <w:r w:rsidRPr="00A72EDE">
        <w:t xml:space="preserve"> million ($2015) in capex for </w:t>
      </w:r>
      <w:r w:rsidR="008227BE">
        <w:t>United Energy's</w:t>
      </w:r>
      <w:r w:rsidRPr="00A72EDE">
        <w:t xml:space="preserve"> alternative control meteri</w:t>
      </w:r>
      <w:r w:rsidR="008227BE">
        <w:t>ng services. This is equal to 100</w:t>
      </w:r>
      <w:r w:rsidRPr="00A72EDE">
        <w:t xml:space="preserve"> per</w:t>
      </w:r>
      <w:r w:rsidR="00E82EDE">
        <w:t xml:space="preserve"> </w:t>
      </w:r>
      <w:r w:rsidRPr="00A72EDE">
        <w:t xml:space="preserve">cent of </w:t>
      </w:r>
      <w:r w:rsidR="008227BE">
        <w:t xml:space="preserve">United Energy's revised capex </w:t>
      </w:r>
      <w:r w:rsidRPr="00A72EDE">
        <w:t>forecast.</w:t>
      </w:r>
      <w:r w:rsidR="005B5D67">
        <w:t xml:space="preserve"> </w:t>
      </w:r>
      <w:r w:rsidR="008227BE">
        <w:fldChar w:fldCharType="begin"/>
      </w:r>
      <w:r w:rsidR="008227BE">
        <w:instrText xml:space="preserve"> REF _Ref448394265 \h </w:instrText>
      </w:r>
      <w:r w:rsidR="008227BE">
        <w:fldChar w:fldCharType="separate"/>
      </w:r>
      <w:r w:rsidR="00341019">
        <w:t xml:space="preserve">Table </w:t>
      </w:r>
      <w:r w:rsidR="00341019">
        <w:rPr>
          <w:noProof/>
        </w:rPr>
        <w:t>16</w:t>
      </w:r>
      <w:r w:rsidR="00341019">
        <w:t>.</w:t>
      </w:r>
      <w:r w:rsidR="00341019">
        <w:rPr>
          <w:noProof/>
        </w:rPr>
        <w:t>10</w:t>
      </w:r>
      <w:r w:rsidR="008227BE">
        <w:fldChar w:fldCharType="end"/>
      </w:r>
      <w:r w:rsidR="008227BE">
        <w:t xml:space="preserve"> </w:t>
      </w:r>
      <w:r w:rsidRPr="00A72EDE">
        <w:t xml:space="preserve">sets out our final decision on each component making up </w:t>
      </w:r>
      <w:r w:rsidR="005B5D67">
        <w:t>United Energy's</w:t>
      </w:r>
      <w:r w:rsidRPr="00A72EDE">
        <w:t xml:space="preserve"> metering capex.</w:t>
      </w:r>
    </w:p>
    <w:p w:rsidR="00A72EDE" w:rsidRPr="00A72EDE" w:rsidRDefault="008227BE" w:rsidP="008227BE">
      <w:pPr>
        <w:pStyle w:val="Caption"/>
      </w:pPr>
      <w:bookmarkStart w:id="118" w:name="_Ref448394265"/>
      <w:r>
        <w:t xml:space="preserve">Table </w:t>
      </w:r>
      <w:r w:rsidR="00487BD4">
        <w:fldChar w:fldCharType="begin"/>
      </w:r>
      <w:r w:rsidR="00487BD4">
        <w:instrText xml:space="preserve"> STYLEREF 1 \s </w:instrText>
      </w:r>
      <w:r w:rsidR="00487BD4">
        <w:fldChar w:fldCharType="separate"/>
      </w:r>
      <w:r w:rsidR="00341019">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341019">
        <w:rPr>
          <w:noProof/>
        </w:rPr>
        <w:t>10</w:t>
      </w:r>
      <w:r w:rsidR="00487BD4">
        <w:rPr>
          <w:noProof/>
        </w:rPr>
        <w:fldChar w:fldCharType="end"/>
      </w:r>
      <w:bookmarkEnd w:id="118"/>
      <w:r>
        <w:t xml:space="preserve"> </w:t>
      </w:r>
      <w:r w:rsidR="00CB6936">
        <w:t>Final decision on United Energy</w:t>
      </w:r>
      <w:r w:rsidR="00A72EDE" w:rsidRPr="00A72EDE">
        <w:t>'s metering capex ($2015)</w:t>
      </w:r>
    </w:p>
    <w:tbl>
      <w:tblPr>
        <w:tblStyle w:val="AERtable-numbers"/>
        <w:tblW w:w="0" w:type="auto"/>
        <w:tblLook w:val="04A0" w:firstRow="1" w:lastRow="0" w:firstColumn="1" w:lastColumn="0" w:noHBand="0" w:noVBand="1"/>
      </w:tblPr>
      <w:tblGrid>
        <w:gridCol w:w="2897"/>
        <w:gridCol w:w="2898"/>
        <w:gridCol w:w="2898"/>
      </w:tblGrid>
      <w:tr w:rsidR="008227BE" w:rsidTr="00822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8227BE" w:rsidRDefault="008227BE" w:rsidP="008227BE"/>
        </w:tc>
        <w:tc>
          <w:tcPr>
            <w:tcW w:w="2898" w:type="dxa"/>
          </w:tcPr>
          <w:p w:rsidR="008227BE" w:rsidRDefault="008227BE" w:rsidP="008227BE">
            <w:pPr>
              <w:cnfStyle w:val="100000000000" w:firstRow="1" w:lastRow="0" w:firstColumn="0" w:lastColumn="0" w:oddVBand="0" w:evenVBand="0" w:oddHBand="0" w:evenHBand="0" w:firstRowFirstColumn="0" w:firstRowLastColumn="0" w:lastRowFirstColumn="0" w:lastRowLastColumn="0"/>
            </w:pPr>
            <w:r>
              <w:t>Revised proposed</w:t>
            </w:r>
          </w:p>
        </w:tc>
        <w:tc>
          <w:tcPr>
            <w:tcW w:w="2898" w:type="dxa"/>
          </w:tcPr>
          <w:p w:rsidR="008227BE" w:rsidRDefault="008227BE" w:rsidP="008227BE">
            <w:pPr>
              <w:cnfStyle w:val="100000000000" w:firstRow="1" w:lastRow="0" w:firstColumn="0" w:lastColumn="0" w:oddVBand="0" w:evenVBand="0" w:oddHBand="0" w:evenHBand="0" w:firstRowFirstColumn="0" w:firstRowLastColumn="0" w:lastRowFirstColumn="0" w:lastRowLastColumn="0"/>
            </w:pPr>
            <w:r>
              <w:t>Approved</w:t>
            </w:r>
          </w:p>
        </w:tc>
      </w:tr>
      <w:tr w:rsidR="008227BE" w:rsidTr="008227BE">
        <w:tc>
          <w:tcPr>
            <w:cnfStyle w:val="001000000000" w:firstRow="0" w:lastRow="0" w:firstColumn="1" w:lastColumn="0" w:oddVBand="0" w:evenVBand="0" w:oddHBand="0" w:evenHBand="0" w:firstRowFirstColumn="0" w:firstRowLastColumn="0" w:lastRowFirstColumn="0" w:lastRowLastColumn="0"/>
            <w:tcW w:w="2897" w:type="dxa"/>
          </w:tcPr>
          <w:p w:rsidR="008227BE" w:rsidRDefault="008227BE" w:rsidP="008227BE">
            <w:r>
              <w:t xml:space="preserve">Remotely read interval meters </w:t>
            </w:r>
          </w:p>
        </w:tc>
        <w:tc>
          <w:tcPr>
            <w:tcW w:w="2898" w:type="dxa"/>
          </w:tcPr>
          <w:p w:rsidR="008227BE" w:rsidRPr="008227BE" w:rsidRDefault="008227BE" w:rsidP="008227BE">
            <w:pPr>
              <w:cnfStyle w:val="000000000000" w:firstRow="0" w:lastRow="0" w:firstColumn="0" w:lastColumn="0" w:oddVBand="0" w:evenVBand="0" w:oddHBand="0" w:evenHBand="0" w:firstRowFirstColumn="0" w:firstRowLastColumn="0" w:lastRowFirstColumn="0" w:lastRowLastColumn="0"/>
            </w:pPr>
            <w:r>
              <w:t>6.0</w:t>
            </w:r>
          </w:p>
        </w:tc>
        <w:tc>
          <w:tcPr>
            <w:tcW w:w="2898" w:type="dxa"/>
          </w:tcPr>
          <w:p w:rsidR="008227BE" w:rsidRPr="008227BE" w:rsidRDefault="008227BE" w:rsidP="008227BE">
            <w:pPr>
              <w:cnfStyle w:val="000000000000" w:firstRow="0" w:lastRow="0" w:firstColumn="0" w:lastColumn="0" w:oddVBand="0" w:evenVBand="0" w:oddHBand="0" w:evenHBand="0" w:firstRowFirstColumn="0" w:firstRowLastColumn="0" w:lastRowFirstColumn="0" w:lastRowLastColumn="0"/>
            </w:pPr>
            <w:r>
              <w:t>6.0</w:t>
            </w:r>
          </w:p>
        </w:tc>
      </w:tr>
      <w:tr w:rsidR="008227BE" w:rsidTr="008227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8227BE" w:rsidRDefault="008227BE" w:rsidP="008227BE">
            <w:r>
              <w:t>IT</w:t>
            </w:r>
          </w:p>
        </w:tc>
        <w:tc>
          <w:tcPr>
            <w:tcW w:w="2898" w:type="dxa"/>
          </w:tcPr>
          <w:p w:rsidR="008227BE" w:rsidRPr="008227BE" w:rsidRDefault="008227BE" w:rsidP="008227BE">
            <w:pPr>
              <w:cnfStyle w:val="000000010000" w:firstRow="0" w:lastRow="0" w:firstColumn="0" w:lastColumn="0" w:oddVBand="0" w:evenVBand="0" w:oddHBand="0" w:evenHBand="1" w:firstRowFirstColumn="0" w:firstRowLastColumn="0" w:lastRowFirstColumn="0" w:lastRowLastColumn="0"/>
            </w:pPr>
            <w:r>
              <w:t>7.5</w:t>
            </w:r>
          </w:p>
        </w:tc>
        <w:tc>
          <w:tcPr>
            <w:tcW w:w="2898" w:type="dxa"/>
          </w:tcPr>
          <w:p w:rsidR="008227BE" w:rsidRPr="008227BE" w:rsidRDefault="008227BE" w:rsidP="008227BE">
            <w:pPr>
              <w:cnfStyle w:val="000000010000" w:firstRow="0" w:lastRow="0" w:firstColumn="0" w:lastColumn="0" w:oddVBand="0" w:evenVBand="0" w:oddHBand="0" w:evenHBand="1" w:firstRowFirstColumn="0" w:firstRowLastColumn="0" w:lastRowFirstColumn="0" w:lastRowLastColumn="0"/>
            </w:pPr>
            <w:r>
              <w:t>7.5</w:t>
            </w:r>
          </w:p>
        </w:tc>
      </w:tr>
      <w:tr w:rsidR="008227BE" w:rsidTr="008227BE">
        <w:tc>
          <w:tcPr>
            <w:cnfStyle w:val="001000000000" w:firstRow="0" w:lastRow="0" w:firstColumn="1" w:lastColumn="0" w:oddVBand="0" w:evenVBand="0" w:oddHBand="0" w:evenHBand="0" w:firstRowFirstColumn="0" w:firstRowLastColumn="0" w:lastRowFirstColumn="0" w:lastRowLastColumn="0"/>
            <w:tcW w:w="2897" w:type="dxa"/>
          </w:tcPr>
          <w:p w:rsidR="008227BE" w:rsidRDefault="008227BE" w:rsidP="008227BE">
            <w:r>
              <w:t>Communications</w:t>
            </w:r>
          </w:p>
        </w:tc>
        <w:tc>
          <w:tcPr>
            <w:tcW w:w="2898" w:type="dxa"/>
          </w:tcPr>
          <w:p w:rsidR="008227BE" w:rsidRPr="008227BE" w:rsidRDefault="008227BE" w:rsidP="008227BE">
            <w:pPr>
              <w:cnfStyle w:val="000000000000" w:firstRow="0" w:lastRow="0" w:firstColumn="0" w:lastColumn="0" w:oddVBand="0" w:evenVBand="0" w:oddHBand="0" w:evenHBand="0" w:firstRowFirstColumn="0" w:firstRowLastColumn="0" w:lastRowFirstColumn="0" w:lastRowLastColumn="0"/>
            </w:pPr>
            <w:r>
              <w:t>0.3</w:t>
            </w:r>
          </w:p>
        </w:tc>
        <w:tc>
          <w:tcPr>
            <w:tcW w:w="2898" w:type="dxa"/>
          </w:tcPr>
          <w:p w:rsidR="008227BE" w:rsidRPr="008227BE" w:rsidRDefault="008227BE" w:rsidP="008227BE">
            <w:pPr>
              <w:cnfStyle w:val="000000000000" w:firstRow="0" w:lastRow="0" w:firstColumn="0" w:lastColumn="0" w:oddVBand="0" w:evenVBand="0" w:oddHBand="0" w:evenHBand="0" w:firstRowFirstColumn="0" w:firstRowLastColumn="0" w:lastRowFirstColumn="0" w:lastRowLastColumn="0"/>
            </w:pPr>
            <w:r>
              <w:t>0.3</w:t>
            </w:r>
          </w:p>
        </w:tc>
      </w:tr>
      <w:tr w:rsidR="008227BE" w:rsidTr="008227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8227BE" w:rsidRDefault="008227BE" w:rsidP="008227BE">
            <w:r>
              <w:t>Total</w:t>
            </w:r>
          </w:p>
        </w:tc>
        <w:tc>
          <w:tcPr>
            <w:tcW w:w="2898" w:type="dxa"/>
          </w:tcPr>
          <w:p w:rsidR="008227BE" w:rsidRPr="008227BE" w:rsidRDefault="008227BE" w:rsidP="008227BE">
            <w:pPr>
              <w:cnfStyle w:val="000000010000" w:firstRow="0" w:lastRow="0" w:firstColumn="0" w:lastColumn="0" w:oddVBand="0" w:evenVBand="0" w:oddHBand="0" w:evenHBand="1" w:firstRowFirstColumn="0" w:firstRowLastColumn="0" w:lastRowFirstColumn="0" w:lastRowLastColumn="0"/>
            </w:pPr>
            <w:r>
              <w:t>13.7</w:t>
            </w:r>
          </w:p>
        </w:tc>
        <w:tc>
          <w:tcPr>
            <w:tcW w:w="2898" w:type="dxa"/>
          </w:tcPr>
          <w:p w:rsidR="008227BE" w:rsidRPr="008227BE" w:rsidRDefault="008227BE" w:rsidP="008227BE">
            <w:pPr>
              <w:cnfStyle w:val="000000010000" w:firstRow="0" w:lastRow="0" w:firstColumn="0" w:lastColumn="0" w:oddVBand="0" w:evenVBand="0" w:oddHBand="0" w:evenHBand="1" w:firstRowFirstColumn="0" w:firstRowLastColumn="0" w:lastRowFirstColumn="0" w:lastRowLastColumn="0"/>
            </w:pPr>
            <w:r>
              <w:t>13.7</w:t>
            </w:r>
          </w:p>
        </w:tc>
      </w:tr>
    </w:tbl>
    <w:p w:rsidR="008227BE" w:rsidRPr="008227BE" w:rsidRDefault="005B5D67" w:rsidP="005B5D67">
      <w:pPr>
        <w:pStyle w:val="AERtablesource"/>
      </w:pPr>
      <w:r>
        <w:t>Source:</w:t>
      </w:r>
      <w:r>
        <w:tab/>
        <w:t>United Energy,</w:t>
      </w:r>
      <w:r w:rsidRPr="00CD5951">
        <w:t xml:space="preserve"> </w:t>
      </w:r>
      <w:r w:rsidRPr="001E15DD">
        <w:t>Revised regulatory proposal</w:t>
      </w:r>
      <w:r>
        <w:t xml:space="preserve"> 2016–20, Metering PTRM an</w:t>
      </w:r>
      <w:r w:rsidR="00EF04CA">
        <w:t>d</w:t>
      </w:r>
      <w:r>
        <w:t xml:space="preserve"> exit fees, January 2016, 'PTRM input' tab</w:t>
      </w:r>
      <w:r w:rsidR="00341019">
        <w:t>.</w:t>
      </w:r>
    </w:p>
    <w:p w:rsidR="00432115" w:rsidRPr="00432115" w:rsidRDefault="00432115" w:rsidP="00B230F5">
      <w:pPr>
        <w:pStyle w:val="HeadingBoldItalic"/>
      </w:pPr>
      <w:r w:rsidRPr="00432115">
        <w:t>Remotely read interval meters</w:t>
      </w:r>
    </w:p>
    <w:p w:rsidR="00432115" w:rsidRPr="00432115" w:rsidRDefault="00432115" w:rsidP="00432115">
      <w:pPr>
        <w:pStyle w:val="HeadingOrange"/>
      </w:pPr>
      <w:r w:rsidRPr="00432115">
        <w:t>Meter hardware unit costs</w:t>
      </w:r>
    </w:p>
    <w:p w:rsidR="00B230F5" w:rsidRDefault="00B230F5" w:rsidP="00B230F5">
      <w:r>
        <w:t>We accept United Energy’s proposed meter hardware costs.</w:t>
      </w:r>
    </w:p>
    <w:p w:rsidR="00B230F5" w:rsidRPr="00B230F5" w:rsidRDefault="00B230F5" w:rsidP="00B230F5">
      <w:r w:rsidRPr="00B230F5">
        <w:t>United Energy did not accept our preliminary decision on the meter hardware costs.</w:t>
      </w:r>
      <w:r w:rsidRPr="00B230F5">
        <w:rPr>
          <w:rStyle w:val="FootnoteReference"/>
        </w:rPr>
        <w:footnoteReference w:id="70"/>
      </w:r>
    </w:p>
    <w:p w:rsidR="00B230F5" w:rsidRDefault="00B230F5" w:rsidP="00B230F5">
      <w:r w:rsidRPr="00B506B9">
        <w:t>For the final decision we have reconsidered our preliminary decision approach.</w:t>
      </w:r>
    </w:p>
    <w:p w:rsidR="00B230F5" w:rsidRPr="00B230F5" w:rsidRDefault="00B230F5" w:rsidP="00B230F5">
      <w:r w:rsidRPr="00B230F5">
        <w:t xml:space="preserve">We accept that the approach adopted in the preliminary decision of applying the lowest forecast unit costs submitted by a Victorian distributor for each meter type was inappropriate. This approach did not take into account the businesses’ conditions in procuring meters, including differing communications technology and volume assumptions. </w:t>
      </w:r>
      <w:r w:rsidR="00877140">
        <w:t>This lowest unit cost approach</w:t>
      </w:r>
      <w:r w:rsidR="00EA7B88">
        <w:t xml:space="preserve"> did not have sufficient regard to </w:t>
      </w:r>
      <w:r w:rsidR="0073480F">
        <w:t xml:space="preserve">the </w:t>
      </w:r>
      <w:r w:rsidR="00EA7B88">
        <w:t>differing network circumstances across the businesses</w:t>
      </w:r>
      <w:r w:rsidR="0073480F">
        <w:t xml:space="preserve"> and is not reflective of any inherent inefficienc</w:t>
      </w:r>
      <w:r w:rsidR="00350E8E">
        <w:t>y</w:t>
      </w:r>
      <w:r w:rsidR="0073480F">
        <w:t xml:space="preserve">. </w:t>
      </w:r>
      <w:r w:rsidRPr="00B230F5">
        <w:t>This led to the establishment of a comparison that was not based on a like–for–like benchmark.</w:t>
      </w:r>
    </w:p>
    <w:p w:rsidR="00B230F5" w:rsidRPr="00B230F5" w:rsidRDefault="00090DF1" w:rsidP="00B230F5">
      <w:r>
        <w:t>Instead</w:t>
      </w:r>
      <w:r w:rsidR="00B230F5" w:rsidRPr="00B230F5">
        <w:t xml:space="preserve">, we conducted an assessment of the tendering processes each business had followed when entering into contracts with suppliers. </w:t>
      </w:r>
      <w:r w:rsidR="00877140">
        <w:t>A review of the governance and procurement practices and procedures</w:t>
      </w:r>
      <w:r w:rsidR="00EA7B88">
        <w:t xml:space="preserve"> is a reasonable approach to assessing efficient costs where services are being sourced through a competitive tender in an open market. This approach is also consistent with the approach adopted for the </w:t>
      </w:r>
      <w:r w:rsidR="00EA7B88">
        <w:lastRenderedPageBreak/>
        <w:t>procurement of meters for the smart meter rollout in Victoria under the Order</w:t>
      </w:r>
      <w:r w:rsidR="0073480F">
        <w:t>.</w:t>
      </w:r>
      <w:r w:rsidR="00EA7B88">
        <w:t xml:space="preserve"> </w:t>
      </w:r>
      <w:r w:rsidR="00B230F5" w:rsidRPr="00B230F5">
        <w:t>Where we were satisfied that the applied process is prudent, based on a competitive tender arrangement, we accepted the proposed metering hardware unit costs.</w:t>
      </w:r>
    </w:p>
    <w:p w:rsidR="00B230F5" w:rsidRPr="00B230F5" w:rsidRDefault="00B230F5" w:rsidP="00B230F5">
      <w:r w:rsidRPr="00B230F5">
        <w:t>United Energy and Jemena formed a partnership to undertake the AMI roll-out and contracted with Jemena Asset Management (JAM) to manage this. JAM undertook a tender process and appointed a sole provider, Secure Meters, for its AMI roll out.</w:t>
      </w:r>
      <w:r w:rsidRPr="00B230F5">
        <w:rPr>
          <w:rStyle w:val="FootnoteReference"/>
        </w:rPr>
        <w:footnoteReference w:id="71"/>
      </w:r>
    </w:p>
    <w:p w:rsidR="00B230F5" w:rsidRPr="00B230F5" w:rsidRDefault="00B230F5" w:rsidP="00B230F5">
      <w:r w:rsidRPr="00B230F5">
        <w:t xml:space="preserve">Having examined United Energy’s tendering process for the procurement of metering hardware, we consider that the contracts have been determined on a competitively tendered basis and the meter unit costs represent competitively sourced market rates. </w:t>
      </w:r>
    </w:p>
    <w:p w:rsidR="00B230F5" w:rsidRPr="00B230F5" w:rsidRDefault="00B230F5" w:rsidP="00B230F5">
      <w:r w:rsidRPr="00B230F5">
        <w:t>Our 2012–15 AMI budget and charges determination supports this.</w:t>
      </w:r>
      <w:r w:rsidRPr="00B230F5">
        <w:rPr>
          <w:rStyle w:val="FootnoteReference"/>
        </w:rPr>
        <w:footnoteReference w:id="72"/>
      </w:r>
      <w:r w:rsidRPr="00B230F5">
        <w:t xml:space="preserve"> Our consultants, Impaq Consulting also maintained that United Energy’s vendor contracts had been let on a competitively tendered basis.</w:t>
      </w:r>
      <w:r w:rsidRPr="00B230F5">
        <w:rPr>
          <w:rStyle w:val="FootnoteReference"/>
        </w:rPr>
        <w:footnoteReference w:id="73"/>
      </w:r>
    </w:p>
    <w:p w:rsidR="00B230F5" w:rsidRPr="00B230F5" w:rsidRDefault="00B230F5" w:rsidP="00B230F5">
      <w:r w:rsidRPr="00B230F5">
        <w:t>United Energy will continue to procure meters from its existing suppliers. We consider this to be reasonable in the circumstances. Running a further tender process for the supply of meters for the 2016</w:t>
      </w:r>
      <w:r w:rsidR="00341019">
        <w:t>–</w:t>
      </w:r>
      <w:r w:rsidRPr="00B230F5">
        <w:t>20 regulatory control period is unlikely to provide any additional value to customers given:</w:t>
      </w:r>
    </w:p>
    <w:p w:rsidR="00B230F5" w:rsidRPr="00B230F5" w:rsidRDefault="00B230F5" w:rsidP="00B230F5">
      <w:pPr>
        <w:pStyle w:val="AERbulletlistfirststyle"/>
      </w:pPr>
      <w:r w:rsidRPr="00B230F5">
        <w:t>the costs involved in undertaking a tender process are not insignificant</w:t>
      </w:r>
    </w:p>
    <w:p w:rsidR="00B230F5" w:rsidRPr="00B230F5" w:rsidRDefault="00B230F5" w:rsidP="00B230F5">
      <w:pPr>
        <w:pStyle w:val="AERbulletlistfirststyle"/>
      </w:pPr>
      <w:r w:rsidRPr="00B230F5">
        <w:t>the contract will be for a short term because metering contestability commences in Victoria on 1 December 2017</w:t>
      </w:r>
    </w:p>
    <w:p w:rsidR="00B230F5" w:rsidRPr="00B230F5" w:rsidRDefault="00B230F5" w:rsidP="00B230F5">
      <w:pPr>
        <w:pStyle w:val="AERbulletlistfirststyle"/>
      </w:pPr>
      <w:r w:rsidRPr="00B230F5">
        <w:t>the low volume of meters required.</w:t>
      </w:r>
    </w:p>
    <w:p w:rsidR="00B230F5" w:rsidRDefault="00B230F5" w:rsidP="00B230F5">
      <w:r>
        <w:t>We consider that the cost of engaging alternative vendors is likely to outweigh the benefits. In addition to the above limitations, even if United Energy is able to procure meters at a lower cost through an alternative vendor, it will incur other operating costs. In particular, end to end testing programs required for communication systems and data collection compliance in accordance with the mandated service levels.</w:t>
      </w:r>
    </w:p>
    <w:p w:rsidR="00432115" w:rsidRPr="00432115" w:rsidRDefault="00432115" w:rsidP="00237FEF">
      <w:pPr>
        <w:pStyle w:val="HeadingOrange"/>
      </w:pPr>
      <w:r w:rsidRPr="00432115">
        <w:t>Meter installation costs</w:t>
      </w:r>
      <w:r w:rsidR="00553E8E">
        <w:t xml:space="preserve"> and volumes</w:t>
      </w:r>
    </w:p>
    <w:p w:rsidR="00432115" w:rsidRDefault="00B230F5" w:rsidP="00432115">
      <w:r>
        <w:t>We</w:t>
      </w:r>
      <w:r w:rsidR="00A6741D">
        <w:t xml:space="preserve"> accept United Energy's revised</w:t>
      </w:r>
      <w:r>
        <w:t xml:space="preserve"> meter installation costs</w:t>
      </w:r>
      <w:r w:rsidR="0071446C">
        <w:t xml:space="preserve"> and meter volumes</w:t>
      </w:r>
      <w:r>
        <w:t>.</w:t>
      </w:r>
    </w:p>
    <w:p w:rsidR="00262962" w:rsidRDefault="00B230F5" w:rsidP="00432115">
      <w:r>
        <w:t xml:space="preserve">We accepted United Energy proposed meter installation costs </w:t>
      </w:r>
      <w:r w:rsidR="00237FEF">
        <w:t xml:space="preserve">and meter volumes </w:t>
      </w:r>
      <w:r>
        <w:t>in our preliminary decision.</w:t>
      </w:r>
      <w:r>
        <w:rPr>
          <w:rStyle w:val="FootnoteReference"/>
        </w:rPr>
        <w:footnoteReference w:id="74"/>
      </w:r>
      <w:r>
        <w:t xml:space="preserve"> </w:t>
      </w:r>
    </w:p>
    <w:p w:rsidR="00B230F5" w:rsidRPr="00432115" w:rsidRDefault="00B230F5" w:rsidP="00432115">
      <w:r>
        <w:lastRenderedPageBreak/>
        <w:t xml:space="preserve">United Energy </w:t>
      </w:r>
      <w:r w:rsidR="00A6741D">
        <w:t>has</w:t>
      </w:r>
      <w:r>
        <w:t xml:space="preserve"> </w:t>
      </w:r>
      <w:r w:rsidR="00A6741D">
        <w:t xml:space="preserve">now </w:t>
      </w:r>
      <w:r>
        <w:t>revised these to take into account the extra five months to 1 December 2017 for the commencement of metering contestability.</w:t>
      </w:r>
      <w:r>
        <w:rPr>
          <w:rStyle w:val="FootnoteReference"/>
        </w:rPr>
        <w:footnoteReference w:id="75"/>
      </w:r>
      <w:r w:rsidR="00A6741D">
        <w:t xml:space="preserve"> This has led to a slight increase in volumes, which we consider reasonable.</w:t>
      </w:r>
    </w:p>
    <w:p w:rsidR="00432115" w:rsidRPr="00432115" w:rsidRDefault="00432115" w:rsidP="00432115">
      <w:pPr>
        <w:pStyle w:val="HeadingBoldItalic"/>
      </w:pPr>
      <w:r w:rsidRPr="00432115">
        <w:t>IT/Communications</w:t>
      </w:r>
    </w:p>
    <w:p w:rsidR="00432115" w:rsidRDefault="00A6741D" w:rsidP="00432115">
      <w:r>
        <w:t>We accept United Energy's revised IT and communications costs.</w:t>
      </w:r>
      <w:r w:rsidR="00262962">
        <w:rPr>
          <w:rStyle w:val="FootnoteReference"/>
        </w:rPr>
        <w:footnoteReference w:id="76"/>
      </w:r>
    </w:p>
    <w:p w:rsidR="00A6741D" w:rsidRDefault="00A6741D" w:rsidP="00432115">
      <w:r>
        <w:t xml:space="preserve">We accepted United Energy's proposed IT and communication costs in our preliminary decision. </w:t>
      </w:r>
    </w:p>
    <w:p w:rsidR="00262962" w:rsidRPr="00432115" w:rsidRDefault="00262962" w:rsidP="00432115">
      <w:r>
        <w:t>United Energy has accepted our preliminary decision on the IT expenditure ($7.5</w:t>
      </w:r>
      <w:r w:rsidR="00341019">
        <w:t> </w:t>
      </w:r>
      <w:r>
        <w:t>million ($2015)) and has adjusted the communications expenditure slightly, by 0.2</w:t>
      </w:r>
      <w:r w:rsidR="00341019">
        <w:t> </w:t>
      </w:r>
      <w:r>
        <w:t>million ($2015), to account in the delay to the commencement of metering competition of five months.</w:t>
      </w:r>
      <w:r>
        <w:rPr>
          <w:rStyle w:val="FootnoteReference"/>
        </w:rPr>
        <w:footnoteReference w:id="77"/>
      </w:r>
      <w:r>
        <w:t xml:space="preserve"> </w:t>
      </w:r>
      <w:r w:rsidR="0095563F">
        <w:t>We consider this to be a reasonable response to the delay in the commencement of metering competition.</w:t>
      </w:r>
    </w:p>
    <w:p w:rsidR="00432115" w:rsidRPr="00432115" w:rsidRDefault="00432115" w:rsidP="00432115">
      <w:pPr>
        <w:pStyle w:val="HeadingBoldBlue"/>
      </w:pPr>
      <w:r w:rsidRPr="00432115">
        <w:t>Forecast opex</w:t>
      </w:r>
    </w:p>
    <w:p w:rsidR="001A4DCA" w:rsidRDefault="005B5D67" w:rsidP="005B5D67">
      <w:r>
        <w:t>O</w:t>
      </w:r>
      <w:r w:rsidR="00C964F5">
        <w:t>ur final decision approves $61.9</w:t>
      </w:r>
      <w:r>
        <w:t xml:space="preserve"> million ($2015) in</w:t>
      </w:r>
      <w:r w:rsidR="00E11A31">
        <w:t xml:space="preserve"> alternative control metering opex </w:t>
      </w:r>
      <w:r>
        <w:t xml:space="preserve">for </w:t>
      </w:r>
      <w:r w:rsidR="00947CBC">
        <w:t>United Energy's 2016–20</w:t>
      </w:r>
      <w:r w:rsidR="00E11A31">
        <w:t xml:space="preserve"> </w:t>
      </w:r>
      <w:r>
        <w:t xml:space="preserve">regulatory control period. </w:t>
      </w:r>
      <w:r w:rsidR="00E11A31">
        <w:t xml:space="preserve">This is more than </w:t>
      </w:r>
      <w:r w:rsidR="00947CBC">
        <w:t>United Energy's revised forecast of $52.9 million</w:t>
      </w:r>
      <w:r>
        <w:t xml:space="preserve"> ($2015)</w:t>
      </w:r>
      <w:r w:rsidR="00B11796">
        <w:t>.</w:t>
      </w:r>
      <w:r w:rsidR="001A4DCA">
        <w:t xml:space="preserve"> </w:t>
      </w:r>
    </w:p>
    <w:p w:rsidR="00E11A31" w:rsidRPr="00356EA8" w:rsidRDefault="001A4DCA" w:rsidP="005B5D67">
      <w:r>
        <w:t>Our final decision approve</w:t>
      </w:r>
      <w:r w:rsidR="00131DA9">
        <w:t>s more opex than United Energy</w:t>
      </w:r>
      <w:r>
        <w:t xml:space="preserve"> included in its alternative control metering proposal because of our approach to cost allocation (see section </w:t>
      </w:r>
      <w:r>
        <w:fldChar w:fldCharType="begin"/>
      </w:r>
      <w:r>
        <w:instrText xml:space="preserve"> REF _Ref448329564 \n \h </w:instrText>
      </w:r>
      <w:r>
        <w:fldChar w:fldCharType="separate"/>
      </w:r>
      <w:r w:rsidR="00341019">
        <w:t>16.3.1.1</w:t>
      </w:r>
      <w:r>
        <w:fldChar w:fldCharType="end"/>
      </w:r>
      <w:r>
        <w:t>).</w:t>
      </w:r>
      <w:r w:rsidR="00DE5812">
        <w:t xml:space="preserve"> Compared to United Energy's revised proposal, we have allocated </w:t>
      </w:r>
      <w:r>
        <w:t xml:space="preserve">a greater proportion of </w:t>
      </w:r>
      <w:r w:rsidR="00BE3780">
        <w:t>costs</w:t>
      </w:r>
      <w:r>
        <w:t xml:space="preserve"> </w:t>
      </w:r>
      <w:r w:rsidR="00DE5812">
        <w:t>to</w:t>
      </w:r>
      <w:r w:rsidR="00E11A31">
        <w:t xml:space="preserve"> alternative control metering services</w:t>
      </w:r>
      <w:r>
        <w:t>.</w:t>
      </w:r>
      <w:r w:rsidR="00AF7AAC">
        <w:t xml:space="preserve"> This leads to a higher base, or 'starting point', from which to consider United Energy's opex.</w:t>
      </w:r>
      <w:r>
        <w:t xml:space="preserve"> The corollary of this is that we have allocated </w:t>
      </w:r>
      <w:r w:rsidR="00DE5812">
        <w:t>less</w:t>
      </w:r>
      <w:r>
        <w:t xml:space="preserve"> opex</w:t>
      </w:r>
      <w:r w:rsidR="00DE5812">
        <w:t xml:space="preserve"> to</w:t>
      </w:r>
      <w:r>
        <w:t xml:space="preserve"> United Energy's</w:t>
      </w:r>
      <w:r w:rsidR="00DE5812">
        <w:t xml:space="preserve"> standard control network services</w:t>
      </w:r>
      <w:r>
        <w:t xml:space="preserve"> than proposed.</w:t>
      </w:r>
      <w:r w:rsidR="00E11A31">
        <w:t xml:space="preserve"> </w:t>
      </w:r>
      <w:r w:rsidR="00AF7AAC">
        <w:t>This leads to a lower base than United Energy proposed for standard control network services.</w:t>
      </w:r>
    </w:p>
    <w:p w:rsidR="005B5D67" w:rsidRPr="00356EA8" w:rsidRDefault="005B5D67" w:rsidP="005B5D67">
      <w:pPr>
        <w:pStyle w:val="HeadingBoldItalic"/>
      </w:pPr>
      <w:r w:rsidRPr="00356EA8">
        <w:t>Base</w:t>
      </w:r>
    </w:p>
    <w:p w:rsidR="00903F54" w:rsidRDefault="005B5D67" w:rsidP="005B5D67">
      <w:r>
        <w:t xml:space="preserve">We determined </w:t>
      </w:r>
      <w:r w:rsidR="00DE5812">
        <w:t>United Energy's</w:t>
      </w:r>
      <w:r>
        <w:t xml:space="preserve"> base annual opex t</w:t>
      </w:r>
      <w:r w:rsidR="00DE5812">
        <w:t>o be $11.8</w:t>
      </w:r>
      <w:r>
        <w:t xml:space="preserve"> million ($2015). </w:t>
      </w:r>
    </w:p>
    <w:p w:rsidR="005B5D67" w:rsidRDefault="00903F54" w:rsidP="005B5D67">
      <w:r>
        <w:fldChar w:fldCharType="begin"/>
      </w:r>
      <w:r>
        <w:instrText xml:space="preserve"> REF _Ref447804979 \h </w:instrText>
      </w:r>
      <w:r>
        <w:fldChar w:fldCharType="separate"/>
      </w:r>
      <w:r w:rsidR="00341019">
        <w:t xml:space="preserve">Table </w:t>
      </w:r>
      <w:r w:rsidR="00341019">
        <w:rPr>
          <w:noProof/>
        </w:rPr>
        <w:t>16</w:t>
      </w:r>
      <w:r w:rsidR="00341019">
        <w:t>.</w:t>
      </w:r>
      <w:r w:rsidR="00341019">
        <w:rPr>
          <w:noProof/>
        </w:rPr>
        <w:t>11</w:t>
      </w:r>
      <w:r>
        <w:fldChar w:fldCharType="end"/>
      </w:r>
      <w:r>
        <w:t xml:space="preserve"> sets out the components of our final decision regarding United Energy's base opex for the 2016–20 regulatory control period. It shows that the</w:t>
      </w:r>
      <w:r w:rsidR="001A4DCA">
        <w:t xml:space="preserve"> key difference </w:t>
      </w:r>
      <w:r>
        <w:t>from</w:t>
      </w:r>
      <w:r w:rsidR="008713FC">
        <w:t xml:space="preserve"> United Energy's</w:t>
      </w:r>
      <w:r w:rsidR="001A4DCA">
        <w:t xml:space="preserve"> revised proposal is</w:t>
      </w:r>
      <w:r>
        <w:t xml:space="preserve"> that</w:t>
      </w:r>
      <w:r w:rsidR="001A4DCA">
        <w:t xml:space="preserve"> </w:t>
      </w:r>
      <w:r>
        <w:t>our final decision reallocates</w:t>
      </w:r>
      <w:r w:rsidR="001A4DCA">
        <w:t xml:space="preserve"> </w:t>
      </w:r>
      <w:r>
        <w:t xml:space="preserve">less of United Energy's base opex </w:t>
      </w:r>
      <w:r w:rsidR="008713FC">
        <w:t xml:space="preserve">to standard control network services. </w:t>
      </w:r>
      <w:r>
        <w:t>By doing this, we have approved a higher base than United Energy forecast in its revised proposal</w:t>
      </w:r>
      <w:r w:rsidR="008713FC">
        <w:t xml:space="preserve">.  </w:t>
      </w:r>
      <w:r>
        <w:t xml:space="preserve">We explain our cost allocation approach between standard and alternative control metering services in section </w:t>
      </w:r>
      <w:r>
        <w:fldChar w:fldCharType="begin"/>
      </w:r>
      <w:r>
        <w:instrText xml:space="preserve"> REF _Ref448329564 \n \h </w:instrText>
      </w:r>
      <w:r>
        <w:fldChar w:fldCharType="separate"/>
      </w:r>
      <w:r w:rsidR="00341019">
        <w:t>16.3.1.1</w:t>
      </w:r>
      <w:r>
        <w:fldChar w:fldCharType="end"/>
      </w:r>
      <w:r>
        <w:t>.</w:t>
      </w:r>
      <w:r w:rsidR="008713FC">
        <w:t xml:space="preserve">  </w:t>
      </w:r>
      <w:r w:rsidR="005B5D67">
        <w:t xml:space="preserve"> </w:t>
      </w:r>
    </w:p>
    <w:p w:rsidR="005B5D67" w:rsidRPr="00C97D0B" w:rsidRDefault="005B5D67" w:rsidP="005B5D67">
      <w:pPr>
        <w:pStyle w:val="Caption"/>
      </w:pPr>
      <w:bookmarkStart w:id="119" w:name="_Ref447804979"/>
      <w:r>
        <w:lastRenderedPageBreak/>
        <w:t xml:space="preserve">Table </w:t>
      </w:r>
      <w:r w:rsidR="00487BD4">
        <w:fldChar w:fldCharType="begin"/>
      </w:r>
      <w:r w:rsidR="00487BD4">
        <w:instrText xml:space="preserve"> STYLEREF 1 \s </w:instrText>
      </w:r>
      <w:r w:rsidR="00487BD4">
        <w:fldChar w:fldCharType="separate"/>
      </w:r>
      <w:r w:rsidR="00341019">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341019">
        <w:rPr>
          <w:noProof/>
        </w:rPr>
        <w:t>11</w:t>
      </w:r>
      <w:r w:rsidR="00487BD4">
        <w:rPr>
          <w:noProof/>
        </w:rPr>
        <w:fldChar w:fldCharType="end"/>
      </w:r>
      <w:bookmarkEnd w:id="119"/>
      <w:r w:rsidR="00CB6936">
        <w:tab/>
        <w:t>AER's assessment of United Energy</w:t>
      </w:r>
      <w:r>
        <w:t>'s base ($</w:t>
      </w:r>
      <w:r w:rsidR="008713FC">
        <w:t xml:space="preserve">million, </w:t>
      </w:r>
      <w:r>
        <w:t>2015)</w:t>
      </w:r>
      <w:r w:rsidRPr="00C97D0B">
        <w:t xml:space="preserve"> </w:t>
      </w:r>
    </w:p>
    <w:tbl>
      <w:tblPr>
        <w:tblStyle w:val="AERtable-numbers"/>
        <w:tblW w:w="0" w:type="auto"/>
        <w:tblLook w:val="04A0" w:firstRow="1" w:lastRow="0" w:firstColumn="1" w:lastColumn="0" w:noHBand="0" w:noVBand="1"/>
      </w:tblPr>
      <w:tblGrid>
        <w:gridCol w:w="3806"/>
        <w:gridCol w:w="2539"/>
        <w:gridCol w:w="2348"/>
      </w:tblGrid>
      <w:tr w:rsidR="00947CBC" w:rsidRPr="00C97D0B" w:rsidTr="00947CBC">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806" w:type="dxa"/>
          </w:tcPr>
          <w:p w:rsidR="00947CBC" w:rsidRPr="00C97D0B" w:rsidRDefault="00947CBC" w:rsidP="005B5D67">
            <w:r w:rsidRPr="00C97D0B">
              <w:t>Cost category</w:t>
            </w:r>
          </w:p>
        </w:tc>
        <w:tc>
          <w:tcPr>
            <w:tcW w:w="2539" w:type="dxa"/>
          </w:tcPr>
          <w:p w:rsidR="00947CBC" w:rsidRPr="005B5D67" w:rsidRDefault="00947CBC" w:rsidP="005B5D67">
            <w:pPr>
              <w:cnfStyle w:val="100000000000" w:firstRow="1" w:lastRow="0" w:firstColumn="0" w:lastColumn="0" w:oddVBand="0" w:evenVBand="0" w:oddHBand="0" w:evenHBand="0" w:firstRowFirstColumn="0" w:firstRowLastColumn="0" w:lastRowFirstColumn="0" w:lastRowLastColumn="0"/>
            </w:pPr>
            <w:r>
              <w:t>Revised proposal</w:t>
            </w:r>
          </w:p>
        </w:tc>
        <w:tc>
          <w:tcPr>
            <w:tcW w:w="2348" w:type="dxa"/>
          </w:tcPr>
          <w:p w:rsidR="00947CBC" w:rsidRPr="00C97D0B" w:rsidRDefault="00947CBC" w:rsidP="005B5D67">
            <w:pPr>
              <w:cnfStyle w:val="100000000000" w:firstRow="1" w:lastRow="0" w:firstColumn="0" w:lastColumn="0" w:oddVBand="0" w:evenVBand="0" w:oddHBand="0" w:evenHBand="0" w:firstRowFirstColumn="0" w:firstRowLastColumn="0" w:lastRowFirstColumn="0" w:lastRowLastColumn="0"/>
            </w:pPr>
            <w:r>
              <w:t>Final decision</w:t>
            </w:r>
          </w:p>
        </w:tc>
      </w:tr>
      <w:tr w:rsidR="00947CBC" w:rsidRPr="00C97D0B" w:rsidTr="00947CBC">
        <w:trPr>
          <w:trHeight w:val="380"/>
        </w:trPr>
        <w:tc>
          <w:tcPr>
            <w:cnfStyle w:val="001000000000" w:firstRow="0" w:lastRow="0" w:firstColumn="1" w:lastColumn="0" w:oddVBand="0" w:evenVBand="0" w:oddHBand="0" w:evenHBand="0" w:firstRowFirstColumn="0" w:firstRowLastColumn="0" w:lastRowFirstColumn="0" w:lastRowLastColumn="0"/>
            <w:tcW w:w="3806" w:type="dxa"/>
          </w:tcPr>
          <w:p w:rsidR="00947CBC" w:rsidRPr="003158E1" w:rsidRDefault="00947CBC" w:rsidP="005B5D67">
            <w:pPr>
              <w:rPr>
                <w:rStyle w:val="AERtextunderline"/>
              </w:rPr>
            </w:pPr>
            <w:r w:rsidRPr="003158E1">
              <w:rPr>
                <w:rStyle w:val="AERtextunderline"/>
              </w:rPr>
              <w:t>Raw base</w:t>
            </w:r>
          </w:p>
        </w:tc>
        <w:tc>
          <w:tcPr>
            <w:tcW w:w="2539" w:type="dxa"/>
          </w:tcPr>
          <w:p w:rsidR="00947CBC" w:rsidRPr="00C97D0B" w:rsidRDefault="00947CBC" w:rsidP="005B5D67">
            <w:pPr>
              <w:cnfStyle w:val="000000000000" w:firstRow="0" w:lastRow="0" w:firstColumn="0" w:lastColumn="0" w:oddVBand="0" w:evenVBand="0" w:oddHBand="0" w:evenHBand="0" w:firstRowFirstColumn="0" w:firstRowLastColumn="0" w:lastRowFirstColumn="0" w:lastRowLastColumn="0"/>
            </w:pPr>
          </w:p>
        </w:tc>
        <w:tc>
          <w:tcPr>
            <w:tcW w:w="2348" w:type="dxa"/>
          </w:tcPr>
          <w:p w:rsidR="00947CBC" w:rsidRPr="00C97D0B" w:rsidRDefault="00947CBC" w:rsidP="005B5D67">
            <w:pPr>
              <w:cnfStyle w:val="000000000000" w:firstRow="0" w:lastRow="0" w:firstColumn="0" w:lastColumn="0" w:oddVBand="0" w:evenVBand="0" w:oddHBand="0" w:evenHBand="0" w:firstRowFirstColumn="0" w:firstRowLastColumn="0" w:lastRowFirstColumn="0" w:lastRowLastColumn="0"/>
            </w:pPr>
          </w:p>
        </w:tc>
      </w:tr>
      <w:tr w:rsidR="00E11A31" w:rsidRPr="00C97D0B" w:rsidTr="00947CBC">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06" w:type="dxa"/>
          </w:tcPr>
          <w:p w:rsidR="00E11A31" w:rsidRPr="00E11A31" w:rsidRDefault="00E11A31" w:rsidP="00E11A31">
            <w:pPr>
              <w:pStyle w:val="ListContinue"/>
            </w:pPr>
            <w:r>
              <w:t>2014 reported opex</w:t>
            </w:r>
          </w:p>
        </w:tc>
        <w:tc>
          <w:tcPr>
            <w:tcW w:w="2539" w:type="dxa"/>
          </w:tcPr>
          <w:p w:rsidR="00E11A31" w:rsidRPr="00E11A31" w:rsidRDefault="00E11A31" w:rsidP="00E11A31">
            <w:pPr>
              <w:cnfStyle w:val="000000010000" w:firstRow="0" w:lastRow="0" w:firstColumn="0" w:lastColumn="0" w:oddVBand="0" w:evenVBand="0" w:oddHBand="0" w:evenHBand="1" w:firstRowFirstColumn="0" w:firstRowLastColumn="0" w:lastRowFirstColumn="0" w:lastRowLastColumn="0"/>
            </w:pPr>
            <w:r>
              <w:t>24.0</w:t>
            </w:r>
          </w:p>
        </w:tc>
        <w:tc>
          <w:tcPr>
            <w:tcW w:w="2348" w:type="dxa"/>
          </w:tcPr>
          <w:p w:rsidR="00E11A31" w:rsidRPr="00E11A31" w:rsidRDefault="00E11A31" w:rsidP="00E11A31">
            <w:pPr>
              <w:cnfStyle w:val="000000010000" w:firstRow="0" w:lastRow="0" w:firstColumn="0" w:lastColumn="0" w:oddVBand="0" w:evenVBand="0" w:oddHBand="0" w:evenHBand="1" w:firstRowFirstColumn="0" w:firstRowLastColumn="0" w:lastRowFirstColumn="0" w:lastRowLastColumn="0"/>
            </w:pPr>
            <w:r>
              <w:t>24.0</w:t>
            </w:r>
          </w:p>
        </w:tc>
      </w:tr>
      <w:tr w:rsidR="00E11A31" w:rsidRPr="00C97D0B" w:rsidTr="00947CBC">
        <w:trPr>
          <w:trHeight w:val="380"/>
        </w:trPr>
        <w:tc>
          <w:tcPr>
            <w:cnfStyle w:val="001000000000" w:firstRow="0" w:lastRow="0" w:firstColumn="1" w:lastColumn="0" w:oddVBand="0" w:evenVBand="0" w:oddHBand="0" w:evenHBand="0" w:firstRowFirstColumn="0" w:firstRowLastColumn="0" w:lastRowFirstColumn="0" w:lastRowLastColumn="0"/>
            <w:tcW w:w="3806" w:type="dxa"/>
          </w:tcPr>
          <w:p w:rsidR="00E11A31" w:rsidRPr="00E11A31" w:rsidRDefault="00E11A31" w:rsidP="00E11A31">
            <w:pPr>
              <w:rPr>
                <w:rStyle w:val="AERtextunderline"/>
              </w:rPr>
            </w:pPr>
            <w:r>
              <w:rPr>
                <w:rStyle w:val="AERtextunderline"/>
              </w:rPr>
              <w:t>N</w:t>
            </w:r>
            <w:r w:rsidRPr="00E11A31">
              <w:rPr>
                <w:rStyle w:val="AERtextunderline"/>
              </w:rPr>
              <w:t>on–recurrent cost</w:t>
            </w:r>
          </w:p>
        </w:tc>
        <w:tc>
          <w:tcPr>
            <w:tcW w:w="2539" w:type="dxa"/>
          </w:tcPr>
          <w:p w:rsidR="00E11A31" w:rsidRPr="00C97D0B" w:rsidRDefault="00E11A31" w:rsidP="00E11A31">
            <w:pPr>
              <w:cnfStyle w:val="000000000000" w:firstRow="0" w:lastRow="0" w:firstColumn="0" w:lastColumn="0" w:oddVBand="0" w:evenVBand="0" w:oddHBand="0" w:evenHBand="0" w:firstRowFirstColumn="0" w:firstRowLastColumn="0" w:lastRowFirstColumn="0" w:lastRowLastColumn="0"/>
            </w:pPr>
          </w:p>
        </w:tc>
        <w:tc>
          <w:tcPr>
            <w:tcW w:w="2348" w:type="dxa"/>
          </w:tcPr>
          <w:p w:rsidR="00E11A31" w:rsidRPr="00C97D0B" w:rsidRDefault="00E11A31" w:rsidP="00E11A31">
            <w:pPr>
              <w:cnfStyle w:val="000000000000" w:firstRow="0" w:lastRow="0" w:firstColumn="0" w:lastColumn="0" w:oddVBand="0" w:evenVBand="0" w:oddHBand="0" w:evenHBand="0" w:firstRowFirstColumn="0" w:firstRowLastColumn="0" w:lastRowFirstColumn="0" w:lastRowLastColumn="0"/>
            </w:pPr>
          </w:p>
        </w:tc>
      </w:tr>
      <w:tr w:rsidR="00E11A31" w:rsidRPr="00C97D0B" w:rsidTr="00947CBC">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06" w:type="dxa"/>
          </w:tcPr>
          <w:p w:rsidR="00E11A31" w:rsidRPr="00E11A31" w:rsidRDefault="00E11A31" w:rsidP="00E11A31">
            <w:pPr>
              <w:pStyle w:val="ListContinue"/>
            </w:pPr>
            <w:r>
              <w:t>Adjustment</w:t>
            </w:r>
            <w:r w:rsidRPr="00E11A31">
              <w:t xml:space="preserve"> for one–off costs</w:t>
            </w:r>
          </w:p>
        </w:tc>
        <w:tc>
          <w:tcPr>
            <w:tcW w:w="2539" w:type="dxa"/>
          </w:tcPr>
          <w:p w:rsidR="00E11A31" w:rsidRPr="00E11A31" w:rsidRDefault="00DE5812" w:rsidP="00E11A31">
            <w:pPr>
              <w:cnfStyle w:val="000000010000" w:firstRow="0" w:lastRow="0" w:firstColumn="0" w:lastColumn="0" w:oddVBand="0" w:evenVBand="0" w:oddHBand="0" w:evenHBand="1" w:firstRowFirstColumn="0" w:firstRowLastColumn="0" w:lastRowFirstColumn="0" w:lastRowLastColumn="0"/>
            </w:pPr>
            <w:r>
              <w:t>(</w:t>
            </w:r>
            <w:r w:rsidR="00E11A31">
              <w:t>1.6</w:t>
            </w:r>
            <w:r>
              <w:t>)</w:t>
            </w:r>
          </w:p>
        </w:tc>
        <w:tc>
          <w:tcPr>
            <w:tcW w:w="2348" w:type="dxa"/>
          </w:tcPr>
          <w:p w:rsidR="00E11A31" w:rsidRPr="00E11A31" w:rsidRDefault="00DE5812" w:rsidP="00E11A31">
            <w:pPr>
              <w:cnfStyle w:val="000000010000" w:firstRow="0" w:lastRow="0" w:firstColumn="0" w:lastColumn="0" w:oddVBand="0" w:evenVBand="0" w:oddHBand="0" w:evenHBand="1" w:firstRowFirstColumn="0" w:firstRowLastColumn="0" w:lastRowFirstColumn="0" w:lastRowLastColumn="0"/>
            </w:pPr>
            <w:r>
              <w:t>(</w:t>
            </w:r>
            <w:r w:rsidR="00E11A31">
              <w:t>1.6</w:t>
            </w:r>
            <w:r>
              <w:t>)</w:t>
            </w:r>
          </w:p>
        </w:tc>
      </w:tr>
      <w:tr w:rsidR="00E11A31" w:rsidRPr="00C97D0B" w:rsidTr="00947CBC">
        <w:trPr>
          <w:trHeight w:val="394"/>
        </w:trPr>
        <w:tc>
          <w:tcPr>
            <w:cnfStyle w:val="001000000000" w:firstRow="0" w:lastRow="0" w:firstColumn="1" w:lastColumn="0" w:oddVBand="0" w:evenVBand="0" w:oddHBand="0" w:evenHBand="0" w:firstRowFirstColumn="0" w:firstRowLastColumn="0" w:lastRowFirstColumn="0" w:lastRowLastColumn="0"/>
            <w:tcW w:w="3806" w:type="dxa"/>
          </w:tcPr>
          <w:p w:rsidR="00E11A31" w:rsidRPr="00E11A31" w:rsidRDefault="00E11A31" w:rsidP="00DE5812">
            <w:pPr>
              <w:pStyle w:val="ListContinue"/>
              <w:ind w:left="0"/>
              <w:rPr>
                <w:rStyle w:val="AERtextunderline"/>
              </w:rPr>
            </w:pPr>
            <w:r>
              <w:rPr>
                <w:rStyle w:val="AERtextunderline"/>
              </w:rPr>
              <w:t>Reallocation of costs</w:t>
            </w:r>
          </w:p>
        </w:tc>
        <w:tc>
          <w:tcPr>
            <w:tcW w:w="2539" w:type="dxa"/>
          </w:tcPr>
          <w:p w:rsidR="00E11A31" w:rsidRPr="00C97D0B" w:rsidRDefault="00E11A31" w:rsidP="00E11A31">
            <w:pPr>
              <w:cnfStyle w:val="000000000000" w:firstRow="0" w:lastRow="0" w:firstColumn="0" w:lastColumn="0" w:oddVBand="0" w:evenVBand="0" w:oddHBand="0" w:evenHBand="0" w:firstRowFirstColumn="0" w:firstRowLastColumn="0" w:lastRowFirstColumn="0" w:lastRowLastColumn="0"/>
            </w:pPr>
          </w:p>
        </w:tc>
        <w:tc>
          <w:tcPr>
            <w:tcW w:w="2348" w:type="dxa"/>
          </w:tcPr>
          <w:p w:rsidR="00E11A31" w:rsidRPr="00C97D0B" w:rsidRDefault="00E11A31" w:rsidP="00E11A31">
            <w:pPr>
              <w:cnfStyle w:val="000000000000" w:firstRow="0" w:lastRow="0" w:firstColumn="0" w:lastColumn="0" w:oddVBand="0" w:evenVBand="0" w:oddHBand="0" w:evenHBand="0" w:firstRowFirstColumn="0" w:firstRowLastColumn="0" w:lastRowFirstColumn="0" w:lastRowLastColumn="0"/>
            </w:pPr>
          </w:p>
        </w:tc>
      </w:tr>
      <w:tr w:rsidR="00E11A31" w:rsidRPr="00C97D0B" w:rsidTr="00947CBC">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806" w:type="dxa"/>
          </w:tcPr>
          <w:p w:rsidR="00E11A31" w:rsidRPr="00E11A31" w:rsidRDefault="00E11A31" w:rsidP="00DE5812">
            <w:pPr>
              <w:pStyle w:val="ListContinue"/>
            </w:pPr>
            <w:r>
              <w:t>Costs moved</w:t>
            </w:r>
            <w:r w:rsidRPr="00E11A31">
              <w:t xml:space="preserve"> </w:t>
            </w:r>
            <w:r w:rsidR="00DE5812">
              <w:t>to standard control services</w:t>
            </w:r>
          </w:p>
        </w:tc>
        <w:tc>
          <w:tcPr>
            <w:tcW w:w="2539" w:type="dxa"/>
          </w:tcPr>
          <w:p w:rsidR="00E11A31" w:rsidRPr="00E11A31" w:rsidRDefault="00DE5812" w:rsidP="00E11A31">
            <w:pPr>
              <w:cnfStyle w:val="000000010000" w:firstRow="0" w:lastRow="0" w:firstColumn="0" w:lastColumn="0" w:oddVBand="0" w:evenVBand="0" w:oddHBand="0" w:evenHBand="1" w:firstRowFirstColumn="0" w:firstRowLastColumn="0" w:lastRowFirstColumn="0" w:lastRowLastColumn="0"/>
            </w:pPr>
            <w:r>
              <w:t>(12.4)</w:t>
            </w:r>
          </w:p>
        </w:tc>
        <w:tc>
          <w:tcPr>
            <w:tcW w:w="2348" w:type="dxa"/>
          </w:tcPr>
          <w:p w:rsidR="00E11A31" w:rsidRDefault="00DE5812" w:rsidP="00DE5812">
            <w:pPr>
              <w:cnfStyle w:val="000000010000" w:firstRow="0" w:lastRow="0" w:firstColumn="0" w:lastColumn="0" w:oddVBand="0" w:evenVBand="0" w:oddHBand="0" w:evenHBand="1" w:firstRowFirstColumn="0" w:firstRowLastColumn="0" w:lastRowFirstColumn="0" w:lastRowLastColumn="0"/>
            </w:pPr>
            <w:r>
              <w:t>(10.6)</w:t>
            </w:r>
          </w:p>
        </w:tc>
      </w:tr>
      <w:tr w:rsidR="00E11A31" w:rsidRPr="00C97D0B" w:rsidTr="00947CBC">
        <w:trPr>
          <w:trHeight w:val="394"/>
        </w:trPr>
        <w:tc>
          <w:tcPr>
            <w:cnfStyle w:val="001000000000" w:firstRow="0" w:lastRow="0" w:firstColumn="1" w:lastColumn="0" w:oddVBand="0" w:evenVBand="0" w:oddHBand="0" w:evenHBand="0" w:firstRowFirstColumn="0" w:firstRowLastColumn="0" w:lastRowFirstColumn="0" w:lastRowLastColumn="0"/>
            <w:tcW w:w="3806" w:type="dxa"/>
          </w:tcPr>
          <w:p w:rsidR="00E11A31" w:rsidRPr="00E11A31" w:rsidRDefault="00E11A31" w:rsidP="00DE5812">
            <w:pPr>
              <w:pStyle w:val="ListContinue"/>
              <w:ind w:left="0"/>
              <w:rPr>
                <w:rStyle w:val="AERtextunderline"/>
              </w:rPr>
            </w:pPr>
            <w:r>
              <w:rPr>
                <w:rStyle w:val="AERtextunderline"/>
              </w:rPr>
              <w:t>Adjusted base</w:t>
            </w:r>
          </w:p>
        </w:tc>
        <w:tc>
          <w:tcPr>
            <w:tcW w:w="2539" w:type="dxa"/>
          </w:tcPr>
          <w:p w:rsidR="00E11A31" w:rsidRDefault="00E11A31" w:rsidP="00E11A31">
            <w:pPr>
              <w:cnfStyle w:val="000000000000" w:firstRow="0" w:lastRow="0" w:firstColumn="0" w:lastColumn="0" w:oddVBand="0" w:evenVBand="0" w:oddHBand="0" w:evenHBand="0" w:firstRowFirstColumn="0" w:firstRowLastColumn="0" w:lastRowFirstColumn="0" w:lastRowLastColumn="0"/>
            </w:pPr>
          </w:p>
        </w:tc>
        <w:tc>
          <w:tcPr>
            <w:tcW w:w="2348" w:type="dxa"/>
          </w:tcPr>
          <w:p w:rsidR="00E11A31" w:rsidRDefault="00E11A31" w:rsidP="00E11A31">
            <w:pPr>
              <w:cnfStyle w:val="000000000000" w:firstRow="0" w:lastRow="0" w:firstColumn="0" w:lastColumn="0" w:oddVBand="0" w:evenVBand="0" w:oddHBand="0" w:evenHBand="0" w:firstRowFirstColumn="0" w:firstRowLastColumn="0" w:lastRowFirstColumn="0" w:lastRowLastColumn="0"/>
            </w:pPr>
          </w:p>
        </w:tc>
      </w:tr>
      <w:tr w:rsidR="00E11A31" w:rsidRPr="00C97D0B" w:rsidTr="00947CBC">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806" w:type="dxa"/>
          </w:tcPr>
          <w:p w:rsidR="00E11A31" w:rsidRPr="00E11A31" w:rsidRDefault="00E11A31" w:rsidP="00E11A31">
            <w:pPr>
              <w:pStyle w:val="ListContinue"/>
            </w:pPr>
            <w:r>
              <w:t>B</w:t>
            </w:r>
            <w:r w:rsidRPr="00E11A31">
              <w:t>ase opex</w:t>
            </w:r>
          </w:p>
        </w:tc>
        <w:tc>
          <w:tcPr>
            <w:tcW w:w="2539" w:type="dxa"/>
          </w:tcPr>
          <w:p w:rsidR="00E11A31" w:rsidRPr="00E11A31" w:rsidRDefault="00E11A31" w:rsidP="00E11A31">
            <w:pPr>
              <w:cnfStyle w:val="000000010000" w:firstRow="0" w:lastRow="0" w:firstColumn="0" w:lastColumn="0" w:oddVBand="0" w:evenVBand="0" w:oddHBand="0" w:evenHBand="1" w:firstRowFirstColumn="0" w:firstRowLastColumn="0" w:lastRowFirstColumn="0" w:lastRowLastColumn="0"/>
            </w:pPr>
            <w:r>
              <w:t>10.</w:t>
            </w:r>
            <w:r w:rsidR="00DE5812">
              <w:t>0</w:t>
            </w:r>
          </w:p>
        </w:tc>
        <w:tc>
          <w:tcPr>
            <w:tcW w:w="2348" w:type="dxa"/>
          </w:tcPr>
          <w:p w:rsidR="00E11A31" w:rsidRDefault="00DE5812" w:rsidP="00E11A31">
            <w:pPr>
              <w:cnfStyle w:val="000000010000" w:firstRow="0" w:lastRow="0" w:firstColumn="0" w:lastColumn="0" w:oddVBand="0" w:evenVBand="0" w:oddHBand="0" w:evenHBand="1" w:firstRowFirstColumn="0" w:firstRowLastColumn="0" w:lastRowFirstColumn="0" w:lastRowLastColumn="0"/>
            </w:pPr>
            <w:r>
              <w:t>11.8</w:t>
            </w:r>
          </w:p>
        </w:tc>
      </w:tr>
    </w:tbl>
    <w:p w:rsidR="005B5D67" w:rsidRPr="00C97D0B" w:rsidRDefault="005B5D67" w:rsidP="005B5D67">
      <w:pPr>
        <w:pStyle w:val="AERtablesource"/>
      </w:pPr>
      <w:r w:rsidRPr="00C97D0B">
        <w:t xml:space="preserve">Source: </w:t>
      </w:r>
      <w:r w:rsidRPr="00C97D0B">
        <w:tab/>
      </w:r>
      <w:r>
        <w:t>AER analysis;</w:t>
      </w:r>
      <w:r w:rsidR="00DE5812">
        <w:t xml:space="preserve"> </w:t>
      </w:r>
      <w:r w:rsidR="00462059">
        <w:t xml:space="preserve">United Energy, </w:t>
      </w:r>
      <w:r w:rsidR="00462059" w:rsidRPr="009F2335">
        <w:rPr>
          <w:rStyle w:val="AERtextitalic"/>
        </w:rPr>
        <w:t>Revised Regulatory Proposal 2016–2020, Metering opex - RRP</w:t>
      </w:r>
      <w:r w:rsidR="00462059">
        <w:t xml:space="preserve"> January 2016; United Energy, AER information request #054, 24 March 2016</w:t>
      </w:r>
      <w:r w:rsidRPr="005D114D">
        <w:t>.</w:t>
      </w:r>
    </w:p>
    <w:p w:rsidR="005B5D67" w:rsidRDefault="005B5D67" w:rsidP="005B5D67">
      <w:r w:rsidRPr="00B6541F">
        <w:t xml:space="preserve">Our determination on </w:t>
      </w:r>
      <w:r w:rsidR="00DE5812">
        <w:t>United Energy's</w:t>
      </w:r>
      <w:r w:rsidRPr="00B6541F">
        <w:t xml:space="preserve"> base </w:t>
      </w:r>
      <w:r>
        <w:t xml:space="preserve">annual </w:t>
      </w:r>
      <w:r w:rsidRPr="00B6541F">
        <w:t>opex applied the revealed costs approach.</w:t>
      </w:r>
      <w:r>
        <w:t xml:space="preserve"> We also had regard to our final decision on </w:t>
      </w:r>
      <w:r w:rsidR="00462059">
        <w:t>United Energy's</w:t>
      </w:r>
      <w:r>
        <w:t xml:space="preserve"> allocation of opex between standard and alternative control metering services. </w:t>
      </w:r>
    </w:p>
    <w:p w:rsidR="005B5D67" w:rsidRPr="00C97D0B" w:rsidRDefault="005B5D67" w:rsidP="005B5D67">
      <w:r>
        <w:t xml:space="preserve">Using the revealed costs approach, we selected </w:t>
      </w:r>
      <w:r w:rsidR="00462059">
        <w:t>United Energy's</w:t>
      </w:r>
      <w:r>
        <w:t xml:space="preserve"> actual opex in 2014 as our starting point. In 2014, </w:t>
      </w:r>
      <w:r w:rsidR="00462059">
        <w:t>United Energy's</w:t>
      </w:r>
      <w:r>
        <w:t xml:space="preserve"> actual opex was $</w:t>
      </w:r>
      <w:r w:rsidR="00462059">
        <w:t>24.0</w:t>
      </w:r>
      <w:r>
        <w:t xml:space="preserve"> million ($2015). </w:t>
      </w:r>
      <w:r w:rsidRPr="00C97D0B">
        <w:t xml:space="preserve">We selected </w:t>
      </w:r>
      <w:r w:rsidR="00462059">
        <w:t>United Energy's</w:t>
      </w:r>
      <w:r w:rsidRPr="00C97D0B">
        <w:t xml:space="preserve"> actual metering opex in 2014 for two reasons. First, it is the last completed year from which we have audited accounts on </w:t>
      </w:r>
      <w:r w:rsidR="00462059">
        <w:t>United Energy's</w:t>
      </w:r>
      <w:r w:rsidRPr="00C97D0B">
        <w:t xml:space="preserve"> metering opex. Second, the costs incurred in 201</w:t>
      </w:r>
      <w:r>
        <w:t xml:space="preserve">4 should resemble </w:t>
      </w:r>
      <w:r w:rsidR="00462059">
        <w:t>'business as usual'</w:t>
      </w:r>
      <w:r w:rsidRPr="00C97D0B">
        <w:t xml:space="preserve"> opex for m</w:t>
      </w:r>
      <w:r>
        <w:t>etering in the forthcoming 2016–</w:t>
      </w:r>
      <w:r w:rsidRPr="00C97D0B">
        <w:t xml:space="preserve">20 regulatory control period. This is because </w:t>
      </w:r>
      <w:r w:rsidR="00462059">
        <w:t>United Energy</w:t>
      </w:r>
      <w:r w:rsidRPr="00C97D0B">
        <w:t xml:space="preserve"> had been set a target to have completed its rollout of AMI before the commencement of the 2014 year.</w:t>
      </w:r>
      <w:r w:rsidRPr="00C97D0B">
        <w:rPr>
          <w:rStyle w:val="FootnoteReference"/>
        </w:rPr>
        <w:footnoteReference w:id="78"/>
      </w:r>
      <w:r w:rsidRPr="00C97D0B">
        <w:rPr>
          <w:rStyle w:val="FootnoteReference"/>
        </w:rPr>
        <w:t xml:space="preserve"> </w:t>
      </w:r>
    </w:p>
    <w:p w:rsidR="006B71CF" w:rsidRDefault="005B5D67" w:rsidP="005B5D67">
      <w:r w:rsidRPr="00C97D0B">
        <w:t xml:space="preserve">The next step in our assessment of </w:t>
      </w:r>
      <w:r w:rsidR="00462059">
        <w:t>United Energy's</w:t>
      </w:r>
      <w:r w:rsidRPr="00C97D0B">
        <w:t xml:space="preserve"> base involved considering whether</w:t>
      </w:r>
      <w:r w:rsidR="00BE3780">
        <w:t xml:space="preserve"> we should make an</w:t>
      </w:r>
      <w:r w:rsidR="00141A5B">
        <w:t xml:space="preserve"> adjustment</w:t>
      </w:r>
      <w:r w:rsidRPr="00C97D0B">
        <w:t xml:space="preserve"> for non–recurrent </w:t>
      </w:r>
      <w:r w:rsidR="00FD43E9">
        <w:t>costs</w:t>
      </w:r>
      <w:r w:rsidRPr="00C97D0B">
        <w:t>.</w:t>
      </w:r>
      <w:r w:rsidR="006E4CF3">
        <w:t xml:space="preserve"> </w:t>
      </w:r>
      <w:r w:rsidR="00907612">
        <w:t xml:space="preserve">At the preliminary decision stage, we </w:t>
      </w:r>
      <w:r w:rsidR="006B71CF">
        <w:t xml:space="preserve">applied </w:t>
      </w:r>
      <w:r w:rsidR="00340D34">
        <w:t>the same</w:t>
      </w:r>
      <w:r w:rsidR="00907612">
        <w:t xml:space="preserve"> adjustment </w:t>
      </w:r>
      <w:r w:rsidR="006B71CF">
        <w:t xml:space="preserve">to United Energy base for non–recurrent costs </w:t>
      </w:r>
      <w:r w:rsidR="00340D34">
        <w:t xml:space="preserve">as </w:t>
      </w:r>
      <w:r w:rsidR="00ED27F5">
        <w:t>Jemena</w:t>
      </w:r>
      <w:r w:rsidR="00340D34">
        <w:t xml:space="preserve"> did in its</w:t>
      </w:r>
      <w:r w:rsidR="00ED27F5">
        <w:t xml:space="preserve"> initial</w:t>
      </w:r>
      <w:r w:rsidR="006B71CF">
        <w:t xml:space="preserve"> proposal</w:t>
      </w:r>
      <w:r w:rsidR="00907612">
        <w:t>.</w:t>
      </w:r>
      <w:r w:rsidR="006B71CF">
        <w:rPr>
          <w:rStyle w:val="FootnoteReference"/>
        </w:rPr>
        <w:footnoteReference w:id="79"/>
      </w:r>
      <w:r w:rsidR="006B71CF">
        <w:t xml:space="preserve"> </w:t>
      </w:r>
      <w:r w:rsidR="00907612">
        <w:t xml:space="preserve"> We used Jemena as a 'comparator' because United Energy had not forecast an adjustment for non–recurrent costs.</w:t>
      </w:r>
      <w:r w:rsidR="00ED27F5">
        <w:t xml:space="preserve"> Jemena is also a similar size to United Energy in terms of customers.</w:t>
      </w:r>
      <w:r w:rsidR="00907612">
        <w:t xml:space="preserve"> </w:t>
      </w:r>
      <w:r w:rsidR="00ED27F5">
        <w:t>In response to this benchmark approach, United E</w:t>
      </w:r>
      <w:r w:rsidR="00CF4E7E">
        <w:t>nergy's revised proposal applied</w:t>
      </w:r>
      <w:r w:rsidR="00ED27F5">
        <w:t xml:space="preserve"> an adjustment </w:t>
      </w:r>
      <w:r w:rsidR="006B71CF">
        <w:t>of $1.6 million ($2015)</w:t>
      </w:r>
      <w:r w:rsidR="00340D34">
        <w:t xml:space="preserve"> for non–recurrent costs.</w:t>
      </w:r>
      <w:r w:rsidR="006B71CF">
        <w:t xml:space="preserve"> </w:t>
      </w:r>
      <w:r w:rsidR="00340D34">
        <w:t>This amount</w:t>
      </w:r>
      <w:r w:rsidR="00ED27F5">
        <w:t xml:space="preserve"> is reflective of our preliminary decision</w:t>
      </w:r>
      <w:r w:rsidR="006B71CF">
        <w:t xml:space="preserve"> </w:t>
      </w:r>
      <w:r w:rsidR="00340D34">
        <w:t xml:space="preserve">adjustment </w:t>
      </w:r>
      <w:r w:rsidR="006B71CF">
        <w:t>so we</w:t>
      </w:r>
      <w:r w:rsidR="00ED27F5">
        <w:t xml:space="preserve"> have applied it in developing our forecast in this final decision.</w:t>
      </w:r>
    </w:p>
    <w:p w:rsidR="00E11488" w:rsidRDefault="00E11488" w:rsidP="005B5D67">
      <w:r w:rsidRPr="00E11488">
        <w:lastRenderedPageBreak/>
        <w:t>We consider that following the removal of non–recurrent expenditure, United Energy’s actual opex in 2014 does not contain material inefficiencies. We reached this conclusion on the basis that the Victorian distribution businesses are generally efficient. This is compared to their counterparts in other regions of the national electricity market.</w:t>
      </w:r>
      <w:r w:rsidR="004767AE">
        <w:rPr>
          <w:rStyle w:val="FootnoteReference"/>
        </w:rPr>
        <w:footnoteReference w:id="80"/>
      </w:r>
      <w:r w:rsidR="004767AE" w:rsidRPr="00E11488">
        <w:t xml:space="preserve"> </w:t>
      </w:r>
      <w:r w:rsidRPr="00E11488">
        <w:t xml:space="preserve">We have therefore decided not to make an efficiency adjustment to the base level of opex. </w:t>
      </w:r>
    </w:p>
    <w:p w:rsidR="005B5D67" w:rsidRPr="00525F01" w:rsidRDefault="005B5D67" w:rsidP="005B5D67">
      <w:r>
        <w:t xml:space="preserve">The final step we took in determining </w:t>
      </w:r>
      <w:r w:rsidR="008B35C2">
        <w:t>United Energy's</w:t>
      </w:r>
      <w:r>
        <w:t xml:space="preserve"> base was a cost allocation process between standard and alternative control metering services. This process is outlined in section </w:t>
      </w:r>
      <w:r>
        <w:fldChar w:fldCharType="begin"/>
      </w:r>
      <w:r>
        <w:instrText xml:space="preserve"> REF _Ref447789713 \r \h </w:instrText>
      </w:r>
      <w:r>
        <w:fldChar w:fldCharType="separate"/>
      </w:r>
      <w:r>
        <w:t>16.3.1.1</w:t>
      </w:r>
      <w:r>
        <w:fldChar w:fldCharType="end"/>
      </w:r>
      <w:r>
        <w:t xml:space="preserve"> above. After applying our approach to cost allocation, we determined </w:t>
      </w:r>
      <w:r w:rsidR="008B35C2">
        <w:t>United Energy's</w:t>
      </w:r>
      <w:r>
        <w:t xml:space="preserve"> base opex to be </w:t>
      </w:r>
      <w:r w:rsidR="00CF4E7E">
        <w:t>$11.8</w:t>
      </w:r>
      <w:r>
        <w:t xml:space="preserve"> million ($2015)</w:t>
      </w:r>
      <w:r w:rsidR="00CF4E7E">
        <w:t>.</w:t>
      </w:r>
      <w:r>
        <w:rPr>
          <w:rStyle w:val="FootnoteReference"/>
        </w:rPr>
        <w:footnoteReference w:id="81"/>
      </w:r>
      <w:r>
        <w:t xml:space="preserve"> </w:t>
      </w:r>
    </w:p>
    <w:p w:rsidR="005B5D67" w:rsidRPr="00356EA8" w:rsidRDefault="005B5D67" w:rsidP="005B5D67">
      <w:pPr>
        <w:pStyle w:val="HeadingBoldItalic"/>
      </w:pPr>
      <w:r w:rsidRPr="00356EA8">
        <w:t>Step</w:t>
      </w:r>
    </w:p>
    <w:p w:rsidR="00414FCE" w:rsidRDefault="00414FCE" w:rsidP="00414FCE">
      <w:r>
        <w:t xml:space="preserve">Our </w:t>
      </w:r>
      <w:r w:rsidR="00EB6CD4">
        <w:t xml:space="preserve">final </w:t>
      </w:r>
      <w:r w:rsidR="00527828">
        <w:t xml:space="preserve">decision </w:t>
      </w:r>
      <w:r w:rsidR="00EB6CD4">
        <w:t>approves</w:t>
      </w:r>
      <w:r>
        <w:t xml:space="preserve"> United Energy's proposed step change associated with the testing of new low voltage current transformer (LVCT) meters.</w:t>
      </w:r>
      <w:r>
        <w:rPr>
          <w:rStyle w:val="FootnoteReference"/>
        </w:rPr>
        <w:footnoteReference w:id="82"/>
      </w:r>
      <w:r>
        <w:t xml:space="preserve"> </w:t>
      </w:r>
    </w:p>
    <w:p w:rsidR="00414FCE" w:rsidRDefault="00414FCE" w:rsidP="00414FCE">
      <w:r>
        <w:t>We will only accept a proposed step change if it is associated with a new regulatory obligation or a capex/opex trade-off.</w:t>
      </w:r>
      <w:r>
        <w:rPr>
          <w:rStyle w:val="FootnoteReference"/>
        </w:rPr>
        <w:footnoteReference w:id="83"/>
      </w:r>
      <w:r>
        <w:t xml:space="preserve"> This position is consistent with our </w:t>
      </w:r>
      <w:r w:rsidRPr="00414FCE">
        <w:t>Expenditure forecast assessment guideline</w:t>
      </w:r>
      <w:r>
        <w:t>.</w:t>
      </w:r>
      <w:r>
        <w:rPr>
          <w:rStyle w:val="FootnoteReference"/>
        </w:rPr>
        <w:footnoteReference w:id="84"/>
      </w:r>
    </w:p>
    <w:p w:rsidR="00414FCE" w:rsidRDefault="00F57B12" w:rsidP="00414FCE">
      <w:r>
        <w:t>In support of its proposed step change, U</w:t>
      </w:r>
      <w:r w:rsidR="00414FCE">
        <w:t xml:space="preserve">nited Energy </w:t>
      </w:r>
      <w:r>
        <w:t xml:space="preserve">stated that the number of tests it conducted of LVCT meters in 2014 was minimal. </w:t>
      </w:r>
      <w:r w:rsidR="00872BB3">
        <w:t>Approximately</w:t>
      </w:r>
      <w:r>
        <w:t xml:space="preserve"> 90 percent of its non–AMI LVCT meter replacements were carried out in 2014 and so it ceased testing those newly installed meters in that year.</w:t>
      </w:r>
      <w:r w:rsidR="00872BB3">
        <w:rPr>
          <w:rStyle w:val="FootnoteReference"/>
        </w:rPr>
        <w:footnoteReference w:id="85"/>
      </w:r>
      <w:r>
        <w:t xml:space="preserve"> United Energy states that this means that its '2014 testing costs are un</w:t>
      </w:r>
      <w:r w:rsidR="00872BB3">
        <w:t>der</w:t>
      </w:r>
      <w:r>
        <w:t>stated and not suitable to use as the base for the period 2016 to 2020'.</w:t>
      </w:r>
      <w:r w:rsidR="00EB6CD4">
        <w:rPr>
          <w:rStyle w:val="FootnoteReference"/>
        </w:rPr>
        <w:footnoteReference w:id="86"/>
      </w:r>
    </w:p>
    <w:p w:rsidR="00414FCE" w:rsidRDefault="00414FCE" w:rsidP="00414FCE">
      <w:r>
        <w:t xml:space="preserve">We are satisfied that the </w:t>
      </w:r>
      <w:r w:rsidR="00EB6CD4">
        <w:t xml:space="preserve">costs involved with the </w:t>
      </w:r>
      <w:r>
        <w:t xml:space="preserve">testing of </w:t>
      </w:r>
      <w:r w:rsidR="00EB6CD4">
        <w:t>LV</w:t>
      </w:r>
      <w:r>
        <w:t xml:space="preserve">CT meters </w:t>
      </w:r>
      <w:r w:rsidR="00EB6CD4">
        <w:t>relates to</w:t>
      </w:r>
      <w:r>
        <w:t xml:space="preserve"> a regulatory requirement</w:t>
      </w:r>
      <w:r w:rsidR="00EB6CD4">
        <w:t xml:space="preserve"> that was not capture</w:t>
      </w:r>
      <w:r w:rsidR="00527828">
        <w:t>d</w:t>
      </w:r>
      <w:r w:rsidR="00EB6CD4">
        <w:t xml:space="preserve"> in the 2014 base year</w:t>
      </w:r>
      <w:r>
        <w:t xml:space="preserve">. </w:t>
      </w:r>
      <w:r w:rsidR="00EB6CD4">
        <w:t>C</w:t>
      </w:r>
      <w:r>
        <w:t xml:space="preserve">lause 7.6 and schedule 7.3 of the NER require </w:t>
      </w:r>
      <w:r w:rsidR="00EB6CD4">
        <w:t>LV</w:t>
      </w:r>
      <w:r>
        <w:t xml:space="preserve">CT meters to be tested within five years of installation. The relevant meters were installed in </w:t>
      </w:r>
      <w:r w:rsidR="00EB6CD4">
        <w:t>United Energy in the</w:t>
      </w:r>
      <w:r>
        <w:t xml:space="preserve"> </w:t>
      </w:r>
      <w:r w:rsidR="00EB6CD4">
        <w:t>2011–</w:t>
      </w:r>
      <w:r>
        <w:t xml:space="preserve">15 regulatory control period. Thus, we accept that to comply with the NER </w:t>
      </w:r>
      <w:r w:rsidR="00EB6CD4">
        <w:t>United Energy</w:t>
      </w:r>
      <w:r>
        <w:t xml:space="preserve"> will have to test them in the 2016</w:t>
      </w:r>
      <w:r w:rsidR="00527828">
        <w:t>–</w:t>
      </w:r>
      <w:r>
        <w:t>20 regulatory control period.</w:t>
      </w:r>
    </w:p>
    <w:p w:rsidR="00414FCE" w:rsidRDefault="00414FCE" w:rsidP="00414FCE">
      <w:r>
        <w:t xml:space="preserve">Our </w:t>
      </w:r>
      <w:r w:rsidR="00EB6CD4">
        <w:t>final</w:t>
      </w:r>
      <w:r>
        <w:t xml:space="preserve"> decision is to </w:t>
      </w:r>
      <w:r w:rsidR="00527828">
        <w:t>approve</w:t>
      </w:r>
      <w:r>
        <w:t xml:space="preserve"> the proposed step change for </w:t>
      </w:r>
      <w:r w:rsidR="00EB6CD4">
        <w:t>LV</w:t>
      </w:r>
      <w:r>
        <w:t>CT meter testing. This is on the basis that we have determined that the associated costs relate to a new regulatory obligation.</w:t>
      </w:r>
    </w:p>
    <w:p w:rsidR="005B5D67" w:rsidRPr="00356EA8" w:rsidRDefault="005B5D67" w:rsidP="009F2335">
      <w:pPr>
        <w:pStyle w:val="HeadingBoldItalic"/>
        <w:keepNext/>
      </w:pPr>
      <w:r w:rsidRPr="00356EA8">
        <w:lastRenderedPageBreak/>
        <w:t xml:space="preserve">Trend </w:t>
      </w:r>
    </w:p>
    <w:p w:rsidR="00DF6D73" w:rsidRDefault="005B5D67" w:rsidP="009F2335">
      <w:pPr>
        <w:keepNext/>
      </w:pPr>
      <w:r>
        <w:t>We trended forward the base over the 2016–20 regulatory control period.</w:t>
      </w:r>
      <w:r w:rsidR="00872BB3">
        <w:t xml:space="preserve"> </w:t>
      </w:r>
      <w:r>
        <w:t>When trending forward the base we applied an opex rate of change. This comprised of</w:t>
      </w:r>
      <w:r w:rsidR="00DF6D73">
        <w:t xml:space="preserve"> a</w:t>
      </w:r>
      <w:r>
        <w:t xml:space="preserve"> real price growth adjustment for labour and an output growth adjustment based on forecast customer numbers.</w:t>
      </w:r>
      <w:r w:rsidR="00872BB3">
        <w:t xml:space="preserve"> </w:t>
      </w:r>
    </w:p>
    <w:p w:rsidR="00135A29" w:rsidRDefault="005B5D67" w:rsidP="00432115">
      <w:r>
        <w:t>With respect to real price growth</w:t>
      </w:r>
      <w:r w:rsidR="00872BB3">
        <w:t>,</w:t>
      </w:r>
      <w:r>
        <w:t xml:space="preserve"> </w:t>
      </w:r>
      <w:r w:rsidR="00135A29">
        <w:t>our final decision</w:t>
      </w:r>
      <w:r w:rsidR="00CF4E7E">
        <w:t xml:space="preserve"> accept</w:t>
      </w:r>
      <w:r w:rsidR="00135A29">
        <w:t>s</w:t>
      </w:r>
      <w:r w:rsidR="00872BB3">
        <w:t xml:space="preserve"> </w:t>
      </w:r>
      <w:r w:rsidR="00872D0C">
        <w:t xml:space="preserve">the </w:t>
      </w:r>
      <w:r w:rsidR="00135A29">
        <w:t xml:space="preserve">labour to non–labour weighting </w:t>
      </w:r>
      <w:r w:rsidR="0047700F">
        <w:t>(</w:t>
      </w:r>
      <w:r w:rsidR="00135A29">
        <w:t>62:38</w:t>
      </w:r>
      <w:r w:rsidR="0047700F">
        <w:t>) applied in United Energy's revised proposal</w:t>
      </w:r>
      <w:r w:rsidR="00135A29">
        <w:t>.</w:t>
      </w:r>
      <w:r w:rsidR="00C36531">
        <w:rPr>
          <w:rStyle w:val="FootnoteReference"/>
        </w:rPr>
        <w:footnoteReference w:id="87"/>
      </w:r>
      <w:r w:rsidR="00135A29">
        <w:t xml:space="preserve"> </w:t>
      </w:r>
      <w:r w:rsidR="00CC628C">
        <w:t xml:space="preserve">However, we do not accept the overall </w:t>
      </w:r>
      <w:r w:rsidR="004F69C2">
        <w:t xml:space="preserve">escalators because this is not </w:t>
      </w:r>
      <w:r w:rsidR="00135A29">
        <w:t>consistent with our final decision on United Energy's opex for standard control services.</w:t>
      </w:r>
      <w:r w:rsidR="00135A29">
        <w:rPr>
          <w:rStyle w:val="FootnoteReference"/>
        </w:rPr>
        <w:footnoteReference w:id="88"/>
      </w:r>
    </w:p>
    <w:p w:rsidR="00432115" w:rsidRPr="00432115" w:rsidRDefault="005B5D67" w:rsidP="00432115">
      <w:r>
        <w:t xml:space="preserve">In regards to output growth we </w:t>
      </w:r>
      <w:r w:rsidR="00CF4E7E">
        <w:t>accept</w:t>
      </w:r>
      <w:r>
        <w:t xml:space="preserve"> </w:t>
      </w:r>
      <w:r w:rsidR="005441BF">
        <w:t>United Energy's</w:t>
      </w:r>
      <w:r>
        <w:t xml:space="preserve"> proposal that an adjustment should be made based on customer numbers. </w:t>
      </w:r>
      <w:r w:rsidR="00CF4E7E">
        <w:t>We further accept</w:t>
      </w:r>
      <w:r w:rsidR="005441BF">
        <w:t xml:space="preserve"> United Energy's proposal that no output growt</w:t>
      </w:r>
      <w:r w:rsidR="00872BB3">
        <w:t>h wo</w:t>
      </w:r>
      <w:r w:rsidR="00CF4E7E">
        <w:t>uld be applied after 2017</w:t>
      </w:r>
      <w:r w:rsidR="00872BB3">
        <w:t>.</w:t>
      </w:r>
      <w:r w:rsidR="00CF4E7E">
        <w:t xml:space="preserve"> </w:t>
      </w:r>
      <w:r w:rsidR="0047700F">
        <w:t>Our final decision</w:t>
      </w:r>
      <w:r w:rsidR="00CF4E7E">
        <w:t xml:space="preserve"> agree</w:t>
      </w:r>
      <w:r w:rsidR="0047700F">
        <w:t>s</w:t>
      </w:r>
      <w:r w:rsidR="00CF4E7E">
        <w:t xml:space="preserve"> with United Energy that 'rate of change is not relevant beyond [2017]</w:t>
      </w:r>
      <w:r w:rsidR="00872BB3">
        <w:t xml:space="preserve"> </w:t>
      </w:r>
      <w:r w:rsidR="00CF4E7E">
        <w:t>due to metering contestability'.</w:t>
      </w:r>
      <w:r w:rsidR="00CF4E7E">
        <w:rPr>
          <w:rStyle w:val="FootnoteReference"/>
        </w:rPr>
        <w:footnoteReference w:id="89"/>
      </w:r>
      <w:r w:rsidR="0047700F">
        <w:t xml:space="preserve"> </w:t>
      </w:r>
      <w:r w:rsidRPr="00B6541F">
        <w:t>Once trended forwarded, we calculated an alternative</w:t>
      </w:r>
      <w:r>
        <w:t xml:space="preserve"> metering opex forecast of $</w:t>
      </w:r>
      <w:r w:rsidR="0032656E">
        <w:t>61.9</w:t>
      </w:r>
      <w:r>
        <w:t xml:space="preserve"> million ($2015) for </w:t>
      </w:r>
      <w:r w:rsidR="00135A29">
        <w:t>the</w:t>
      </w:r>
      <w:r>
        <w:t xml:space="preserve"> 2016–20 regulatory control period.</w:t>
      </w:r>
      <w:r w:rsidRPr="00B6541F">
        <w:t xml:space="preserve"> </w:t>
      </w:r>
    </w:p>
    <w:p w:rsidR="00432115" w:rsidRPr="00432115" w:rsidRDefault="00432115" w:rsidP="00432115">
      <w:pPr>
        <w:pStyle w:val="Heading4"/>
      </w:pPr>
      <w:r w:rsidRPr="00432115">
        <w:t>Metering exit fee</w:t>
      </w:r>
    </w:p>
    <w:p w:rsidR="00CC530B" w:rsidRDefault="00EA47CD" w:rsidP="00890E25">
      <w:r>
        <w:t>Our final decision does not accept Un</w:t>
      </w:r>
      <w:r w:rsidR="00CC530B">
        <w:t>ited Energy's proposed exit fee</w:t>
      </w:r>
      <w:r>
        <w:t xml:space="preserve">. </w:t>
      </w:r>
    </w:p>
    <w:p w:rsidR="00B709C6" w:rsidRDefault="00725213" w:rsidP="00890E25">
      <w:r>
        <w:t>United Ene</w:t>
      </w:r>
      <w:r w:rsidR="00B709C6">
        <w:t>rgy's proposed exit fee includes</w:t>
      </w:r>
      <w:r>
        <w:t xml:space="preserve"> an administrative and capital cost component. The administrative component recovers </w:t>
      </w:r>
      <w:r w:rsidR="00C6701F">
        <w:t>clerical costs associated with a customer leaving United Energy's metering service</w:t>
      </w:r>
      <w:r>
        <w:t>.</w:t>
      </w:r>
      <w:r w:rsidR="00530F39">
        <w:t xml:space="preserve"> This will be possible when metering contestability is introduced in 2017.</w:t>
      </w:r>
      <w:r>
        <w:t xml:space="preserve"> </w:t>
      </w:r>
      <w:r w:rsidR="00CC530B">
        <w:t xml:space="preserve">The </w:t>
      </w:r>
      <w:r>
        <w:t xml:space="preserve">capital </w:t>
      </w:r>
      <w:r w:rsidR="00CC530B">
        <w:t xml:space="preserve">component </w:t>
      </w:r>
      <w:r w:rsidR="00EA47CD">
        <w:t>recover</w:t>
      </w:r>
      <w:r w:rsidR="00530F39">
        <w:t>s</w:t>
      </w:r>
      <w:r w:rsidR="00EA47CD">
        <w:t xml:space="preserve"> the </w:t>
      </w:r>
      <w:r w:rsidR="00CC530B">
        <w:t xml:space="preserve">remaining </w:t>
      </w:r>
      <w:r w:rsidR="00EA47CD">
        <w:t xml:space="preserve">written down value </w:t>
      </w:r>
      <w:r w:rsidR="00CC530B">
        <w:t xml:space="preserve">of </w:t>
      </w:r>
      <w:r w:rsidR="00530F39">
        <w:t>meter</w:t>
      </w:r>
      <w:r w:rsidR="00C6701F">
        <w:t>ing assets</w:t>
      </w:r>
      <w:r w:rsidR="00530F39">
        <w:t xml:space="preserve"> corresponding to the customer leaving</w:t>
      </w:r>
      <w:r w:rsidR="00B709C6">
        <w:t xml:space="preserve"> United Energy's service. This is derived from the opening metering asset base which we approve</w:t>
      </w:r>
      <w:r w:rsidR="00C6701F">
        <w:t xml:space="preserve"> for United Energy in this final decision</w:t>
      </w:r>
      <w:r w:rsidR="00B709C6">
        <w:t>.</w:t>
      </w:r>
    </w:p>
    <w:p w:rsidR="00CC530B" w:rsidRPr="00890E25" w:rsidRDefault="00CC530B" w:rsidP="00890E25">
      <w:r>
        <w:t xml:space="preserve">Our final decision accepts the administrative cost component of United Energy's proposed exit fees. But after adjusting for actual CPI, we have not accepted United Energy's proposed opening metering asset base. </w:t>
      </w:r>
      <w:r w:rsidR="00725213">
        <w:t>Our final decision accepts</w:t>
      </w:r>
      <w:r>
        <w:t xml:space="preserve"> an opening metering asset base value as of 1 January 2016 of $212.3 million ($ nominal) rather than United Energy's proposed $213.2 million ($ nominal). As a result, we have </w:t>
      </w:r>
      <w:r w:rsidR="00530F39">
        <w:t>not accepted</w:t>
      </w:r>
      <w:r>
        <w:t xml:space="preserve"> the</w:t>
      </w:r>
      <w:r w:rsidR="00530F39">
        <w:t xml:space="preserve"> capital</w:t>
      </w:r>
      <w:r>
        <w:t xml:space="preserve"> component </w:t>
      </w:r>
      <w:r w:rsidR="00B709C6">
        <w:t>to</w:t>
      </w:r>
      <w:r w:rsidR="00530F39">
        <w:t xml:space="preserve"> </w:t>
      </w:r>
      <w:r>
        <w:t>United Energy's</w:t>
      </w:r>
      <w:r w:rsidR="00B709C6">
        <w:t xml:space="preserve"> exit fee</w:t>
      </w:r>
      <w:r w:rsidR="00530F39">
        <w:t xml:space="preserve"> proposal. This leads to lower than proposed exit fees.</w:t>
      </w:r>
      <w:r>
        <w:t xml:space="preserve">  </w:t>
      </w:r>
    </w:p>
    <w:p w:rsidR="00890E25" w:rsidRPr="00890E25" w:rsidRDefault="00577538" w:rsidP="00890E25">
      <w:r>
        <w:t>Our a</w:t>
      </w:r>
      <w:r w:rsidR="00890E25" w:rsidRPr="00890E25">
        <w:t xml:space="preserve">dministrative cost component of the exit fee is potentially in contrast with the decisions we made during the New South Wales, Queensland, South Australia and </w:t>
      </w:r>
      <w:r w:rsidR="00725213">
        <w:t xml:space="preserve">the </w:t>
      </w:r>
      <w:r w:rsidR="00890E25" w:rsidRPr="00890E25">
        <w:t xml:space="preserve">Australian Capital Territory determinations in April 2015. Specifically, we rejected the </w:t>
      </w:r>
      <w:r w:rsidR="00890E25" w:rsidRPr="00890E25">
        <w:lastRenderedPageBreak/>
        <w:t>administrative costs those distributors proposed in the case of removing a meter.</w:t>
      </w:r>
      <w:r w:rsidR="00890E25" w:rsidRPr="00890E25">
        <w:rPr>
          <w:rStyle w:val="FootnoteReference"/>
        </w:rPr>
        <w:footnoteReference w:id="90"/>
      </w:r>
      <w:r w:rsidR="00890E25" w:rsidRPr="00890E25">
        <w:t xml:space="preserve"> While we found that the costs were not sufficiently material in those jurisdictions,</w:t>
      </w:r>
      <w:r w:rsidR="00890E25" w:rsidRPr="00890E25">
        <w:rPr>
          <w:rStyle w:val="AERsuperscript"/>
        </w:rPr>
        <w:t xml:space="preserve"> </w:t>
      </w:r>
      <w:r w:rsidR="00890E25" w:rsidRPr="00890E25">
        <w:t xml:space="preserve">the Order </w:t>
      </w:r>
      <w:r w:rsidR="006B3310">
        <w:t xml:space="preserve">applicable to the Victorian distribution businesses </w:t>
      </w:r>
      <w:r w:rsidR="00890E25" w:rsidRPr="00890E25">
        <w:t xml:space="preserve">requires that we set an exit fee; and thus we have accepted the inclusion of an administrative cost component. We have nonetheless </w:t>
      </w:r>
      <w:r w:rsidR="00444D00">
        <w:t xml:space="preserve">adjusted it for our final </w:t>
      </w:r>
      <w:r w:rsidR="00890E25" w:rsidRPr="00890E25">
        <w:t xml:space="preserve">decision on the labour cost escalators applicable in Victoria in the 2016–20 regulatory control period. </w:t>
      </w:r>
    </w:p>
    <w:p w:rsidR="000F3B2F" w:rsidRDefault="00890E25" w:rsidP="00132D43">
      <w:r w:rsidRPr="00890E25">
        <w:t xml:space="preserve">Our substitute exit fees are set out in section </w:t>
      </w:r>
      <w:r w:rsidR="00DD3517">
        <w:fldChar w:fldCharType="begin"/>
      </w:r>
      <w:r w:rsidR="00DD3517">
        <w:instrText xml:space="preserve"> REF _Ref449607490 \r \h </w:instrText>
      </w:r>
      <w:r w:rsidR="00DD3517">
        <w:fldChar w:fldCharType="separate"/>
      </w:r>
      <w:r w:rsidR="00DD3517">
        <w:t>16.3.1.4</w:t>
      </w:r>
      <w:r w:rsidR="00DD3517">
        <w:fldChar w:fldCharType="end"/>
      </w:r>
      <w:r w:rsidRPr="00890E25">
        <w:t>.</w:t>
      </w:r>
    </w:p>
    <w:p w:rsidR="00891B35" w:rsidRDefault="00891B35" w:rsidP="00891B35">
      <w:pPr>
        <w:pStyle w:val="Heading4"/>
      </w:pPr>
      <w:r>
        <w:t>Control mechanism</w:t>
      </w:r>
    </w:p>
    <w:p w:rsidR="00891B35" w:rsidRDefault="00891B35" w:rsidP="00891B35">
      <w:r>
        <w:t xml:space="preserve">United Energy's revised proposal sought amendments, or further clarification, with respect to the control mechanism that will apply to metering prices. </w:t>
      </w:r>
      <w:r w:rsidR="00AE4E44">
        <w:t>This was in relation to adjustment</w:t>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t</m:t>
            </m:r>
          </m:sub>
        </m:sSub>
      </m:oMath>
      <w:r w:rsidR="00C92954">
        <w:t xml:space="preserve">, </w:t>
      </w:r>
      <w:r>
        <w:t>metering exit fees</w:t>
      </w:r>
      <w:r w:rsidR="00C92954">
        <w:t xml:space="preserve">, and the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00C92954">
        <w:t xml:space="preserve"> true–up.</w:t>
      </w:r>
    </w:p>
    <w:p w:rsidR="00C92954" w:rsidRDefault="0057266C" w:rsidP="00C92954">
      <w:pPr>
        <w:pStyle w:val="HeadingBoldBlue"/>
      </w:pPr>
      <w:r>
        <w:t xml:space="preserve">Adjustment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t</m:t>
            </m:r>
          </m:sub>
        </m:sSub>
      </m:oMath>
      <w:r w:rsidR="009C2474">
        <w:t xml:space="preserve"> </w:t>
      </w:r>
    </w:p>
    <w:p w:rsidR="002201B9" w:rsidRDefault="002201B9" w:rsidP="009C2474">
      <w:r>
        <w:t>We do not accept United Energy proposal regarding adjustment</w:t>
      </w:r>
      <m:oMath>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t</m:t>
            </m:r>
          </m:sub>
        </m:sSub>
      </m:oMath>
      <w:r>
        <w:t>.</w:t>
      </w:r>
    </w:p>
    <w:p w:rsidR="000F78AF" w:rsidRDefault="009C2474" w:rsidP="009C2474">
      <w:r>
        <w:t>Our final decision approves an annual metering charges revenue cap formula that includes a</w:t>
      </w:r>
      <w:r w:rsidR="000F78AF">
        <w:t>n</w:t>
      </w:r>
      <w:r>
        <w:t xml:space="preserve"> adjustment</w:t>
      </w:r>
      <w:r w:rsidR="000F78AF">
        <w:t xml:space="preserve"> </w:t>
      </w:r>
      <m:oMath>
        <m:sSub>
          <m:sSubPr>
            <m:ctrlPr>
              <w:rPr>
                <w:rFonts w:ascii="Cambria Math" w:hAnsi="Cambria Math"/>
              </w:rPr>
            </m:ctrlPr>
          </m:sSubPr>
          <m:e>
            <m:r>
              <w:rPr>
                <w:rFonts w:ascii="Cambria Math" w:hAnsi="Cambria Math"/>
              </w:rPr>
              <m:t>T</m:t>
            </m:r>
          </m:e>
          <m:sub>
            <m:r>
              <w:rPr>
                <w:rFonts w:ascii="Cambria Math" w:hAnsi="Cambria Math"/>
              </w:rPr>
              <m:t>t</m:t>
            </m:r>
          </m:sub>
        </m:sSub>
      </m:oMath>
      <w:r w:rsidR="000F78AF">
        <w:t xml:space="preserve"> </w:t>
      </w:r>
      <w:r>
        <w:t xml:space="preserve">(see section </w:t>
      </w:r>
      <w:r>
        <w:fldChar w:fldCharType="begin"/>
      </w:r>
      <w:r>
        <w:instrText xml:space="preserve"> REF _Ref448484057 \n \h </w:instrText>
      </w:r>
      <w:r>
        <w:fldChar w:fldCharType="separate"/>
      </w:r>
      <w:r w:rsidR="00341019">
        <w:t>16.3.1.3</w:t>
      </w:r>
      <w:r>
        <w:fldChar w:fldCharType="end"/>
      </w:r>
      <w:r>
        <w:t>).</w:t>
      </w:r>
      <w:r w:rsidR="000F78AF">
        <w:t xml:space="preserve"> We have defined </w:t>
      </w:r>
      <m:oMath>
        <m:sSub>
          <m:sSubPr>
            <m:ctrlPr>
              <w:rPr>
                <w:rFonts w:ascii="Cambria Math" w:hAnsi="Cambria Math"/>
              </w:rPr>
            </m:ctrlPr>
          </m:sSubPr>
          <m:e>
            <m:r>
              <w:rPr>
                <w:rFonts w:ascii="Cambria Math" w:hAnsi="Cambria Math"/>
              </w:rPr>
              <m:t>T</m:t>
            </m:r>
          </m:e>
          <m:sub>
            <m:r>
              <w:rPr>
                <w:rFonts w:ascii="Cambria Math" w:hAnsi="Cambria Math"/>
              </w:rPr>
              <m:t>t</m:t>
            </m:r>
          </m:sub>
        </m:sSub>
      </m:oMath>
      <w:r w:rsidR="000F78AF">
        <w:t xml:space="preserve"> as 'equal to zero for all years except 2017 and is a once off adjustment to 2017 charges for the unders an</w:t>
      </w:r>
      <w:r w:rsidR="00B3649D">
        <w:t>d overs recoveries relating to advanced metering i</w:t>
      </w:r>
      <w:r w:rsidR="000F78AF">
        <w:t>nfrastructure actual revenues and actual costs incurred in 2014 and 2015'.</w:t>
      </w:r>
      <w:r w:rsidR="000F78AF">
        <w:rPr>
          <w:rStyle w:val="FootnoteReference"/>
        </w:rPr>
        <w:footnoteReference w:id="91"/>
      </w:r>
    </w:p>
    <w:p w:rsidR="000F78AF" w:rsidRDefault="0057266C" w:rsidP="009C2474">
      <w:r>
        <w:t xml:space="preserve">In its revised proposal, </w:t>
      </w:r>
      <w:r w:rsidR="000F78AF">
        <w:t>United Ene</w:t>
      </w:r>
      <w:r>
        <w:t xml:space="preserve">rgy submitted that the definition we have given to adjustment </w:t>
      </w:r>
      <m:oMath>
        <m:sSub>
          <m:sSubPr>
            <m:ctrlPr>
              <w:rPr>
                <w:rFonts w:ascii="Cambria Math" w:hAnsi="Cambria Math"/>
              </w:rPr>
            </m:ctrlPr>
          </m:sSubPr>
          <m:e>
            <m:r>
              <w:rPr>
                <w:rFonts w:ascii="Cambria Math" w:hAnsi="Cambria Math"/>
              </w:rPr>
              <m:t>T</m:t>
            </m:r>
          </m:e>
          <m:sub>
            <m:r>
              <w:rPr>
                <w:rFonts w:ascii="Cambria Math" w:hAnsi="Cambria Math"/>
              </w:rPr>
              <m:t>t</m:t>
            </m:r>
          </m:sub>
        </m:sSub>
      </m:oMath>
      <w:r w:rsidR="000F78AF">
        <w:t xml:space="preserve"> should refer </w:t>
      </w:r>
      <w:r w:rsidR="00355D0B">
        <w:t xml:space="preserve">to </w:t>
      </w:r>
      <w:r>
        <w:t>the</w:t>
      </w:r>
      <w:r w:rsidR="000F78AF">
        <w:t xml:space="preserve"> cost r</w:t>
      </w:r>
      <w:r w:rsidR="00B3649D">
        <w:t>ecovery order in council</w:t>
      </w:r>
      <w:r>
        <w:t>.</w:t>
      </w:r>
      <w:r w:rsidR="00E4070F">
        <w:rPr>
          <w:rStyle w:val="FootnoteReference"/>
        </w:rPr>
        <w:footnoteReference w:id="92"/>
      </w:r>
      <w:r>
        <w:t xml:space="preserve"> We took this proposal into account but concluded that our definition of adjustment </w:t>
      </w:r>
      <m:oMath>
        <m:sSub>
          <m:sSubPr>
            <m:ctrlPr>
              <w:rPr>
                <w:rFonts w:ascii="Cambria Math" w:hAnsi="Cambria Math"/>
              </w:rPr>
            </m:ctrlPr>
          </m:sSubPr>
          <m:e>
            <m:r>
              <w:rPr>
                <w:rFonts w:ascii="Cambria Math" w:hAnsi="Cambria Math"/>
              </w:rPr>
              <m:t>T</m:t>
            </m:r>
          </m:e>
          <m:sub>
            <m:r>
              <w:rPr>
                <w:rFonts w:ascii="Cambria Math" w:hAnsi="Cambria Math"/>
              </w:rPr>
              <m:t>t</m:t>
            </m:r>
          </m:sub>
        </m:sSub>
      </m:oMath>
      <w:r>
        <w:t xml:space="preserve"> is sufficiently clear</w:t>
      </w:r>
      <w:r w:rsidR="00C36531">
        <w:t xml:space="preserve"> and does not require any amendment</w:t>
      </w:r>
      <w:r>
        <w:t xml:space="preserve">. </w:t>
      </w:r>
      <w:r w:rsidR="00C36531">
        <w:t xml:space="preserve">To </w:t>
      </w:r>
      <w:r>
        <w:t>avoid any doubt</w:t>
      </w:r>
      <w:r w:rsidR="00C36531">
        <w:t>, however,</w:t>
      </w:r>
      <w:r>
        <w:t xml:space="preserve"> we confirm that adjustment </w:t>
      </w:r>
      <m:oMath>
        <m:sSub>
          <m:sSubPr>
            <m:ctrlPr>
              <w:rPr>
                <w:rFonts w:ascii="Cambria Math" w:hAnsi="Cambria Math"/>
              </w:rPr>
            </m:ctrlPr>
          </m:sSubPr>
          <m:e>
            <m:r>
              <w:rPr>
                <w:rFonts w:ascii="Cambria Math" w:hAnsi="Cambria Math"/>
              </w:rPr>
              <m:t>T</m:t>
            </m:r>
          </m:e>
          <m:sub>
            <m:r>
              <w:rPr>
                <w:rFonts w:ascii="Cambria Math" w:hAnsi="Cambria Math"/>
              </w:rPr>
              <m:t>t</m:t>
            </m:r>
          </m:sub>
        </m:sSub>
      </m:oMath>
      <w:r>
        <w:t xml:space="preserve"> in the metering charges revenue cap formula</w:t>
      </w:r>
      <w:r w:rsidR="00E4070F">
        <w:t xml:space="preserve"> set out in section </w:t>
      </w:r>
      <w:r w:rsidR="00E4070F">
        <w:fldChar w:fldCharType="begin"/>
      </w:r>
      <w:r w:rsidR="00E4070F">
        <w:instrText xml:space="preserve"> REF _Ref448484057 \n \h </w:instrText>
      </w:r>
      <w:r w:rsidR="00E4070F">
        <w:fldChar w:fldCharType="separate"/>
      </w:r>
      <w:r w:rsidR="00341019">
        <w:t>16.3.1.3</w:t>
      </w:r>
      <w:r w:rsidR="00E4070F">
        <w:fldChar w:fldCharType="end"/>
      </w:r>
      <w:r>
        <w:t xml:space="preserve"> gives effect to</w:t>
      </w:r>
      <w:r w:rsidR="00C36531">
        <w:t xml:space="preserve"> the</w:t>
      </w:r>
      <w:r>
        <w:t xml:space="preserve"> transition charges </w:t>
      </w:r>
      <w:r w:rsidR="00B3649D">
        <w:t>provisions in clause 5L of the cost recovery order in council</w:t>
      </w:r>
      <w:r>
        <w:t>.</w:t>
      </w:r>
    </w:p>
    <w:p w:rsidR="002201B9" w:rsidRDefault="00E4070F" w:rsidP="002201B9">
      <w:pPr>
        <w:pStyle w:val="HeadingBoldBlue"/>
      </w:pPr>
      <w:r>
        <w:t>Metering exit fees</w:t>
      </w:r>
    </w:p>
    <w:p w:rsidR="00666567" w:rsidRDefault="00AC5651" w:rsidP="00666567">
      <w:r>
        <w:t xml:space="preserve">Our final decision approves a metering exit fee which is payable to United Energy when a customer leaves its regulated metering services. </w:t>
      </w:r>
      <w:r w:rsidR="00666567">
        <w:t>United Energy sought clarification about how it should treat these payments.</w:t>
      </w:r>
      <w:r w:rsidR="00666567" w:rsidRPr="00666567">
        <w:rPr>
          <w:rStyle w:val="FootnoteReference"/>
        </w:rPr>
        <w:footnoteReference w:id="93"/>
      </w:r>
    </w:p>
    <w:p w:rsidR="00666567" w:rsidRDefault="00666567" w:rsidP="00666567">
      <w:r>
        <w:t>W</w:t>
      </w:r>
      <w:r w:rsidR="00AC5651">
        <w:t>e confirm that the</w:t>
      </w:r>
      <w:r w:rsidR="00AC5651" w:rsidRPr="00AC5651">
        <w:t xml:space="preserve"> payment of </w:t>
      </w:r>
      <w:r>
        <w:t xml:space="preserve">an </w:t>
      </w:r>
      <w:r w:rsidR="00AC5651" w:rsidRPr="00AC5651">
        <w:t xml:space="preserve">exit fee to United Energy will not be treated as revenue for the provision of metering services. </w:t>
      </w:r>
      <w:r>
        <w:t>As a result, we</w:t>
      </w:r>
      <w:r w:rsidR="00AC5651">
        <w:t xml:space="preserve"> agree with how United </w:t>
      </w:r>
      <w:r w:rsidR="00AC5651">
        <w:lastRenderedPageBreak/>
        <w:t xml:space="preserve">Energy's revised proposal states the capital and opex components of its exit fee </w:t>
      </w:r>
      <w:r>
        <w:t>should</w:t>
      </w:r>
      <w:r w:rsidR="00AC5651">
        <w:t xml:space="preserve"> be treated.</w:t>
      </w:r>
      <w:r w:rsidR="0032556B">
        <w:t xml:space="preserve"> T</w:t>
      </w:r>
      <w:r>
        <w:t>hat</w:t>
      </w:r>
      <w:r w:rsidR="0032556B">
        <w:t xml:space="preserve"> is</w:t>
      </w:r>
      <w:r>
        <w:t>:</w:t>
      </w:r>
      <w:r w:rsidRPr="00666567">
        <w:rPr>
          <w:rStyle w:val="FootnoteReference"/>
        </w:rPr>
        <w:footnoteReference w:id="94"/>
      </w:r>
    </w:p>
    <w:p w:rsidR="00666567" w:rsidRDefault="00666567" w:rsidP="00666567">
      <w:pPr>
        <w:pStyle w:val="AERbulletlistfirststyle"/>
      </w:pPr>
      <w:r>
        <w:t>the capital component of any exit fees received during the 2016</w:t>
      </w:r>
      <w:r w:rsidR="00341019">
        <w:t>–</w:t>
      </w:r>
      <w:r>
        <w:t>20 regulatory control period should be deducted from the MAB at the commencement of the subsequent regulatory period (1 January 2015)</w:t>
      </w:r>
    </w:p>
    <w:p w:rsidR="00666567" w:rsidRDefault="00666567" w:rsidP="00666567">
      <w:pPr>
        <w:pStyle w:val="AERbulletlistfirststyle"/>
      </w:pPr>
      <w:r>
        <w:t>the exit fee opex component represents the increment costs of retiring meters and is not included in United Energy's revenue cap.</w:t>
      </w:r>
    </w:p>
    <w:p w:rsidR="00AC5651" w:rsidRDefault="002201B9" w:rsidP="00AC5651">
      <w:pPr>
        <w:pStyle w:val="HeadingBoldBlue"/>
      </w:pPr>
      <w:r>
        <w:t xml:space="preserve">True–up term </w:t>
      </w:r>
      <m:oMath>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t</m:t>
            </m:r>
          </m:sub>
        </m:sSub>
      </m:oMath>
      <w:r w:rsidR="00AC5651">
        <w:t xml:space="preserve"> </w:t>
      </w:r>
    </w:p>
    <w:p w:rsidR="002201B9" w:rsidRDefault="002201B9" w:rsidP="00666567">
      <w:r>
        <w:t>We do not accept United Energy's proposal regarding true–up term</w:t>
      </w:r>
      <w:r w:rsidR="005A5C17">
        <w:t xml:space="preserve"> </w:t>
      </w:r>
      <m:oMath>
        <m:sSub>
          <m:sSubPr>
            <m:ctrlPr>
              <w:rPr>
                <w:rFonts w:ascii="Cambria Math" w:hAnsi="Cambria Math"/>
              </w:rPr>
            </m:ctrlPr>
          </m:sSubPr>
          <m:e>
            <m:r>
              <w:rPr>
                <w:rFonts w:ascii="Cambria Math" w:hAnsi="Cambria Math"/>
              </w:rPr>
              <m:t>B</m:t>
            </m:r>
          </m:e>
          <m:sub>
            <m:r>
              <w:rPr>
                <w:rFonts w:ascii="Cambria Math" w:hAnsi="Cambria Math"/>
              </w:rPr>
              <m:t>t</m:t>
            </m:r>
          </m:sub>
        </m:sSub>
      </m:oMath>
      <w:r w:rsidR="005A5C17">
        <w:t>.</w:t>
      </w:r>
    </w:p>
    <w:p w:rsidR="002201B9" w:rsidRDefault="002201B9" w:rsidP="00666567">
      <w:r>
        <w:t xml:space="preserve">United Energy's revised proposal stated that we should allow adjustments for differences between forecast and the </w:t>
      </w:r>
      <w:r w:rsidR="005A5C17">
        <w:t>actual number of existing metering customers</w:t>
      </w:r>
      <w:r>
        <w:t xml:space="preserve"> that will be subject to competition (or churn) in the future.</w:t>
      </w:r>
      <w:r w:rsidR="00C36531">
        <w:rPr>
          <w:rStyle w:val="FootnoteReference"/>
        </w:rPr>
        <w:footnoteReference w:id="95"/>
      </w:r>
      <w:r>
        <w:t xml:space="preserve"> It stated that this could be given effect to through the true–up term </w:t>
      </w:r>
      <m:oMath>
        <m:sSub>
          <m:sSubPr>
            <m:ctrlPr>
              <w:rPr>
                <w:rFonts w:ascii="Cambria Math" w:hAnsi="Cambria Math"/>
              </w:rPr>
            </m:ctrlPr>
          </m:sSubPr>
          <m:e>
            <m:r>
              <w:rPr>
                <w:rFonts w:ascii="Cambria Math" w:hAnsi="Cambria Math"/>
              </w:rPr>
              <m:t>B</m:t>
            </m:r>
          </m:e>
          <m:sub>
            <m:r>
              <w:rPr>
                <w:rFonts w:ascii="Cambria Math" w:hAnsi="Cambria Math"/>
              </w:rPr>
              <m:t>t</m:t>
            </m:r>
          </m:sub>
        </m:sSub>
      </m:oMath>
      <w:r>
        <w:t xml:space="preserve"> in the annual meter</w:t>
      </w:r>
      <w:r w:rsidR="00C36531">
        <w:t>ing charges revenue cap formula.</w:t>
      </w:r>
      <w:r w:rsidR="00C36531">
        <w:rPr>
          <w:rStyle w:val="FootnoteReference"/>
        </w:rPr>
        <w:footnoteReference w:id="96"/>
      </w:r>
    </w:p>
    <w:p w:rsidR="005A5C17" w:rsidRDefault="005A5C17" w:rsidP="00666567">
      <w:r>
        <w:t xml:space="preserve">In our final decision we have defined </w:t>
      </w:r>
      <w:r w:rsidR="002201B9">
        <w:t xml:space="preserve">the true–up term </w:t>
      </w:r>
      <m:oMath>
        <m:sSub>
          <m:sSubPr>
            <m:ctrlPr>
              <w:rPr>
                <w:rFonts w:ascii="Cambria Math" w:hAnsi="Cambria Math"/>
              </w:rPr>
            </m:ctrlPr>
          </m:sSubPr>
          <m:e>
            <m:r>
              <w:rPr>
                <w:rFonts w:ascii="Cambria Math" w:hAnsi="Cambria Math"/>
              </w:rPr>
              <m:t>B</m:t>
            </m:r>
          </m:e>
          <m:sub>
            <m:r>
              <w:rPr>
                <w:rFonts w:ascii="Cambria Math" w:hAnsi="Cambria Math"/>
              </w:rPr>
              <m:t>t</m:t>
            </m:r>
          </m:sub>
        </m:sSub>
      </m:oMath>
      <w:r w:rsidR="002201B9">
        <w:t xml:space="preserve"> </w:t>
      </w:r>
      <w:r>
        <w:t xml:space="preserve">as 'the sum of annual adjustment factors in year t as calculated in the unders and overs account in appendix </w:t>
      </w:r>
      <w:r>
        <w:fldChar w:fldCharType="begin"/>
      </w:r>
      <w:r>
        <w:instrText xml:space="preserve"> REF _Ref447892764 \r \h </w:instrText>
      </w:r>
      <w:r>
        <w:fldChar w:fldCharType="separate"/>
      </w:r>
      <w:r>
        <w:t>B</w:t>
      </w:r>
      <w:r>
        <w:fldChar w:fldCharType="end"/>
      </w:r>
      <w:r>
        <w:t>'.</w:t>
      </w:r>
      <w:r>
        <w:rPr>
          <w:rStyle w:val="FootnoteReference"/>
        </w:rPr>
        <w:footnoteReference w:id="97"/>
      </w:r>
      <w:r>
        <w:t xml:space="preserve"> In accordance with this definition, we confirm that true–up term </w:t>
      </w:r>
      <m:oMath>
        <m:sSub>
          <m:sSubPr>
            <m:ctrlPr>
              <w:rPr>
                <w:rFonts w:ascii="Cambria Math" w:hAnsi="Cambria Math"/>
              </w:rPr>
            </m:ctrlPr>
          </m:sSubPr>
          <m:e>
            <m:r>
              <w:rPr>
                <w:rFonts w:ascii="Cambria Math" w:hAnsi="Cambria Math"/>
              </w:rPr>
              <m:t>B</m:t>
            </m:r>
          </m:e>
          <m:sub>
            <m:r>
              <w:rPr>
                <w:rFonts w:ascii="Cambria Math" w:hAnsi="Cambria Math"/>
              </w:rPr>
              <m:t>t</m:t>
            </m:r>
          </m:sub>
        </m:sSub>
      </m:oMath>
      <w:r>
        <w:t xml:space="preserve"> does not allow for an adjustment between forecast and the actual number of existing metering customers that churn in the 2016–20 regulatory control period.</w:t>
      </w:r>
    </w:p>
    <w:p w:rsidR="00891B35" w:rsidRPr="00891B35" w:rsidRDefault="00355D0B" w:rsidP="00891B35">
      <w:r>
        <w:t>We are</w:t>
      </w:r>
      <w:r w:rsidR="005A5C17">
        <w:t xml:space="preserve"> required to provide United Energy with an opportunity to recover at least the efficient costs of providing </w:t>
      </w:r>
      <w:r w:rsidR="00FC65E6">
        <w:t>direct control</w:t>
      </w:r>
      <w:r w:rsidR="005A5C17">
        <w:t xml:space="preserve"> services.</w:t>
      </w:r>
      <w:r w:rsidR="00FC65E6">
        <w:rPr>
          <w:rStyle w:val="FootnoteReference"/>
        </w:rPr>
        <w:footnoteReference w:id="98"/>
      </w:r>
      <w:r w:rsidR="00FC65E6">
        <w:t xml:space="preserve"> </w:t>
      </w:r>
      <w:r w:rsidR="005A5C17">
        <w:t xml:space="preserve">Our view is that </w:t>
      </w:r>
      <w:r w:rsidR="00FC65E6">
        <w:t>the</w:t>
      </w:r>
      <w:r w:rsidR="005A5C17">
        <w:t xml:space="preserve"> </w:t>
      </w:r>
      <w:r w:rsidR="006B7598">
        <w:t>provisions in the NER relating to pass throughs</w:t>
      </w:r>
      <w:r w:rsidR="00FC65E6">
        <w:t xml:space="preserve"> </w:t>
      </w:r>
      <w:r w:rsidR="003C1EB4">
        <w:t>p</w:t>
      </w:r>
      <w:r w:rsidR="006B7598">
        <w:t>rovide United Energy with</w:t>
      </w:r>
      <w:r w:rsidR="003C1EB4">
        <w:t xml:space="preserve"> that opportunity</w:t>
      </w:r>
      <w:r w:rsidR="005A5C17">
        <w:t>. This is because if there is a material under or over recover</w:t>
      </w:r>
      <w:r w:rsidR="00DC2BFE">
        <w:t>y</w:t>
      </w:r>
      <w:r w:rsidR="005A5C17">
        <w:t xml:space="preserve"> in revenue</w:t>
      </w:r>
      <w:r w:rsidR="006B7598">
        <w:t xml:space="preserve"> due to customer churn</w:t>
      </w:r>
      <w:r w:rsidR="005A5C17">
        <w:t xml:space="preserve"> than </w:t>
      </w:r>
      <w:r w:rsidR="006B7598">
        <w:t>those provisions can be</w:t>
      </w:r>
      <w:r>
        <w:t xml:space="preserve"> </w:t>
      </w:r>
      <w:r w:rsidR="006B7598">
        <w:t>applied</w:t>
      </w:r>
      <w:r w:rsidR="00FC65E6">
        <w:t xml:space="preserve"> in such a way that United Energy's </w:t>
      </w:r>
      <w:r w:rsidR="005A5C17">
        <w:t xml:space="preserve">opportunity to recover at least its efficient costs will be preserved. </w:t>
      </w:r>
      <w:r w:rsidR="003C1EB4">
        <w:t xml:space="preserve">As set out in Attachment 15, the pass through provisions of the NER will also apply to alternative control services. </w:t>
      </w:r>
      <w:r w:rsidR="005A5C17">
        <w:t xml:space="preserve">  </w:t>
      </w:r>
    </w:p>
    <w:p w:rsidR="00D24A28" w:rsidRDefault="00B51302" w:rsidP="004028ED">
      <w:pPr>
        <w:pStyle w:val="Heading7"/>
      </w:pPr>
      <w:bookmarkStart w:id="120" w:name="_Toc451430769"/>
      <w:r>
        <w:lastRenderedPageBreak/>
        <w:t>Ancillary network services prices</w:t>
      </w:r>
      <w:bookmarkEnd w:id="120"/>
    </w:p>
    <w:p w:rsidR="00D24A28" w:rsidRPr="00D24A28" w:rsidRDefault="00D24A28" w:rsidP="00D24A28">
      <w:pPr>
        <w:pStyle w:val="Heading8"/>
      </w:pPr>
      <w:bookmarkStart w:id="121" w:name="_Ref441662476"/>
      <w:r w:rsidRPr="00D24A28">
        <w:t>Ancillary network services</w:t>
      </w:r>
      <w:bookmarkEnd w:id="121"/>
    </w:p>
    <w:p w:rsidR="00D24A28" w:rsidRPr="00D24A28" w:rsidRDefault="00D24A28" w:rsidP="00D24A28">
      <w:pPr>
        <w:pStyle w:val="Caption"/>
      </w:pPr>
      <w:bookmarkStart w:id="122" w:name="_Ref442290415"/>
      <w:r w:rsidRPr="00D24A28">
        <w:t xml:space="preserve">Table </w:t>
      </w:r>
      <w:r w:rsidR="00487BD4">
        <w:fldChar w:fldCharType="begin"/>
      </w:r>
      <w:r w:rsidR="00487BD4">
        <w:instrText xml:space="preserve"> STYLEREF 1 \s </w:instrText>
      </w:r>
      <w:r w:rsidR="00487BD4">
        <w:fldChar w:fldCharType="separate"/>
      </w:r>
      <w:r w:rsidR="00E75AB6">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E75AB6">
        <w:rPr>
          <w:noProof/>
        </w:rPr>
        <w:t>11</w:t>
      </w:r>
      <w:r w:rsidR="00487BD4">
        <w:rPr>
          <w:noProof/>
        </w:rPr>
        <w:fldChar w:fldCharType="end"/>
      </w:r>
      <w:bookmarkEnd w:id="122"/>
      <w:r w:rsidRPr="00D24A28">
        <w:tab/>
        <w:t>Fee based ancillary network services prices for 2016, final decision ($2016)</w:t>
      </w:r>
    </w:p>
    <w:tbl>
      <w:tblPr>
        <w:tblStyle w:val="AERtable-numbers"/>
        <w:tblW w:w="5000" w:type="pct"/>
        <w:tblLook w:val="04A0" w:firstRow="1" w:lastRow="0" w:firstColumn="1" w:lastColumn="0" w:noHBand="0" w:noVBand="1"/>
      </w:tblPr>
      <w:tblGrid>
        <w:gridCol w:w="5070"/>
        <w:gridCol w:w="1872"/>
        <w:gridCol w:w="1751"/>
      </w:tblGrid>
      <w:tr w:rsidR="00D24A28" w:rsidTr="00D24A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hideMark/>
          </w:tcPr>
          <w:p w:rsidR="00D24A28" w:rsidRPr="00D24A28" w:rsidRDefault="00D24A28" w:rsidP="00D24A28">
            <w:r w:rsidRPr="00D24A28">
              <w:t>Fee based service</w:t>
            </w:r>
          </w:p>
        </w:tc>
        <w:tc>
          <w:tcPr>
            <w:tcW w:w="1077" w:type="pct"/>
            <w:tcBorders>
              <w:top w:val="nil"/>
              <w:left w:val="nil"/>
              <w:bottom w:val="nil"/>
              <w:right w:val="nil"/>
            </w:tcBorders>
            <w:hideMark/>
          </w:tcPr>
          <w:p w:rsidR="00D24A28" w:rsidRPr="00D24A28" w:rsidRDefault="00D24A28" w:rsidP="00D24A28">
            <w:pPr>
              <w:cnfStyle w:val="100000000000" w:firstRow="1" w:lastRow="0" w:firstColumn="0" w:lastColumn="0" w:oddVBand="0" w:evenVBand="0" w:oddHBand="0" w:evenHBand="0" w:firstRowFirstColumn="0" w:firstRowLastColumn="0" w:lastRowFirstColumn="0" w:lastRowLastColumn="0"/>
            </w:pPr>
            <w:r w:rsidRPr="00D24A28">
              <w:t>Hours</w:t>
            </w:r>
          </w:p>
        </w:tc>
        <w:tc>
          <w:tcPr>
            <w:tcW w:w="1007" w:type="pct"/>
            <w:tcBorders>
              <w:top w:val="nil"/>
              <w:left w:val="nil"/>
              <w:bottom w:val="nil"/>
              <w:right w:val="nil"/>
            </w:tcBorders>
            <w:hideMark/>
          </w:tcPr>
          <w:p w:rsidR="00D24A28" w:rsidRPr="00D24A28" w:rsidRDefault="00D24A28" w:rsidP="00D24A28">
            <w:pPr>
              <w:cnfStyle w:val="100000000000" w:firstRow="1" w:lastRow="0" w:firstColumn="0" w:lastColumn="0" w:oddVBand="0" w:evenVBand="0" w:oddHBand="0" w:evenHBand="0" w:firstRowFirstColumn="0" w:firstRowLastColumn="0" w:lastRowFirstColumn="0" w:lastRowLastColumn="0"/>
            </w:pPr>
            <w:r w:rsidRPr="00D24A28">
              <w:t>Final decision price</w:t>
            </w:r>
          </w:p>
        </w:tc>
      </w:tr>
      <w:tr w:rsidR="00091FE9"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091FE9" w:rsidRDefault="00091FE9" w:rsidP="00091FE9">
            <w:pPr>
              <w:rPr>
                <w:rStyle w:val="Strong"/>
              </w:rPr>
            </w:pPr>
            <w:r>
              <w:rPr>
                <w:rStyle w:val="Strong"/>
              </w:rPr>
              <w:t>Field officer visits—Existing premises</w:t>
            </w:r>
          </w:p>
        </w:tc>
        <w:tc>
          <w:tcPr>
            <w:tcW w:w="1077" w:type="pct"/>
            <w:tcBorders>
              <w:top w:val="nil"/>
              <w:left w:val="nil"/>
              <w:bottom w:val="nil"/>
              <w:right w:val="nil"/>
            </w:tcBorders>
          </w:tcPr>
          <w:p w:rsidR="00091FE9" w:rsidRPr="00D24A28" w:rsidRDefault="00091FE9" w:rsidP="00091FE9">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091FE9" w:rsidRPr="00D24A28" w:rsidRDefault="00091FE9" w:rsidP="00091FE9">
            <w:pPr>
              <w:cnfStyle w:val="000000000000" w:firstRow="0" w:lastRow="0" w:firstColumn="0" w:lastColumn="0" w:oddVBand="0" w:evenVBand="0" w:oddHBand="0" w:evenHBand="0" w:firstRowFirstColumn="0" w:firstRowLastColumn="0" w:lastRowFirstColumn="0" w:lastRowLastColumn="0"/>
            </w:pPr>
          </w:p>
        </w:tc>
      </w:tr>
      <w:tr w:rsidR="00091FE9"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091FE9" w:rsidRDefault="00601F4A" w:rsidP="00091FE9">
            <w:r w:rsidRPr="00601F4A">
              <w:t xml:space="preserve">Special read (basic meter) </w:t>
            </w:r>
          </w:p>
        </w:tc>
        <w:tc>
          <w:tcPr>
            <w:tcW w:w="1077" w:type="pct"/>
            <w:tcBorders>
              <w:top w:val="nil"/>
              <w:left w:val="nil"/>
              <w:bottom w:val="nil"/>
              <w:right w:val="nil"/>
            </w:tcBorders>
          </w:tcPr>
          <w:p w:rsidR="00091FE9" w:rsidRPr="00091FE9" w:rsidRDefault="00091FE9" w:rsidP="00091FE9">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091FE9" w:rsidRPr="00091FE9" w:rsidRDefault="00601F4A" w:rsidP="00091FE9">
            <w:pPr>
              <w:cnfStyle w:val="000000010000" w:firstRow="0" w:lastRow="0" w:firstColumn="0" w:lastColumn="0" w:oddVBand="0" w:evenVBand="0" w:oddHBand="0" w:evenHBand="1" w:firstRowFirstColumn="0" w:firstRowLastColumn="0" w:lastRowFirstColumn="0" w:lastRowLastColumn="0"/>
            </w:pPr>
            <w:r>
              <w:t>21.12</w:t>
            </w:r>
          </w:p>
        </w:tc>
      </w:tr>
      <w:tr w:rsidR="00091FE9"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Default="00601F4A" w:rsidP="00601F4A">
            <w:r w:rsidRPr="00601F4A">
              <w:t>Special read (</w:t>
            </w:r>
            <w:r>
              <w:t>interval</w:t>
            </w:r>
            <w:r w:rsidRPr="00601F4A">
              <w:t xml:space="preserve"> meter)</w:t>
            </w:r>
          </w:p>
        </w:tc>
        <w:tc>
          <w:tcPr>
            <w:tcW w:w="1077" w:type="pct"/>
            <w:tcBorders>
              <w:top w:val="nil"/>
              <w:left w:val="nil"/>
              <w:bottom w:val="nil"/>
              <w:right w:val="nil"/>
            </w:tcBorders>
          </w:tcPr>
          <w:p w:rsidR="00091FE9" w:rsidRPr="00091FE9" w:rsidRDefault="00601F4A" w:rsidP="00091FE9">
            <w:pPr>
              <w:cnfStyle w:val="000000000000" w:firstRow="0" w:lastRow="0" w:firstColumn="0" w:lastColumn="0" w:oddVBand="0" w:evenVBand="0" w:oddHBand="0" w:evenHBand="0" w:firstRowFirstColumn="0" w:firstRowLastColumn="0" w:lastRowFirstColumn="0" w:lastRowLastColumn="0"/>
            </w:pPr>
            <w:r>
              <w:t xml:space="preserve"> </w:t>
            </w:r>
          </w:p>
        </w:tc>
        <w:tc>
          <w:tcPr>
            <w:tcW w:w="1007" w:type="pct"/>
            <w:tcBorders>
              <w:top w:val="nil"/>
              <w:left w:val="nil"/>
              <w:bottom w:val="nil"/>
              <w:right w:val="nil"/>
            </w:tcBorders>
          </w:tcPr>
          <w:p w:rsidR="00091FE9" w:rsidRPr="00091FE9" w:rsidRDefault="00601F4A" w:rsidP="00091FE9">
            <w:pPr>
              <w:cnfStyle w:val="000000000000" w:firstRow="0" w:lastRow="0" w:firstColumn="0" w:lastColumn="0" w:oddVBand="0" w:evenVBand="0" w:oddHBand="0" w:evenHBand="0" w:firstRowFirstColumn="0" w:firstRowLastColumn="0" w:lastRowFirstColumn="0" w:lastRowLastColumn="0"/>
            </w:pPr>
            <w:r>
              <w:t>21.12</w:t>
            </w:r>
          </w:p>
        </w:tc>
      </w:tr>
      <w:tr w:rsidR="00091FE9"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601F4A" w:rsidP="00091FE9">
            <w:r>
              <w:t>Re-energise (fuse insert)</w:t>
            </w:r>
          </w:p>
        </w:tc>
        <w:tc>
          <w:tcPr>
            <w:tcW w:w="1077" w:type="pct"/>
            <w:tcBorders>
              <w:top w:val="nil"/>
              <w:left w:val="nil"/>
              <w:bottom w:val="nil"/>
              <w:right w:val="nil"/>
            </w:tcBorders>
          </w:tcPr>
          <w:p w:rsidR="00091FE9" w:rsidRPr="00D24A28" w:rsidRDefault="00601F4A" w:rsidP="00601F4A">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091FE9" w:rsidRPr="00D24A28" w:rsidRDefault="00601F4A" w:rsidP="00091FE9">
            <w:pPr>
              <w:cnfStyle w:val="000000010000" w:firstRow="0" w:lastRow="0" w:firstColumn="0" w:lastColumn="0" w:oddVBand="0" w:evenVBand="0" w:oddHBand="0" w:evenHBand="1" w:firstRowFirstColumn="0" w:firstRowLastColumn="0" w:lastRowFirstColumn="0" w:lastRowLastColumn="0"/>
            </w:pPr>
            <w:r>
              <w:t>44.98</w:t>
            </w:r>
          </w:p>
        </w:tc>
      </w:tr>
      <w:tr w:rsidR="00091FE9"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601F4A" w:rsidP="00091FE9">
            <w:r>
              <w:t>De-energise (fuse removal)</w:t>
            </w:r>
          </w:p>
        </w:tc>
        <w:tc>
          <w:tcPr>
            <w:tcW w:w="1077" w:type="pct"/>
            <w:tcBorders>
              <w:top w:val="nil"/>
              <w:left w:val="nil"/>
              <w:bottom w:val="nil"/>
              <w:right w:val="nil"/>
            </w:tcBorders>
          </w:tcPr>
          <w:p w:rsidR="00091FE9" w:rsidRPr="00D24A28" w:rsidRDefault="00601F4A" w:rsidP="00091FE9">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091FE9" w:rsidRPr="00D24A28" w:rsidRDefault="00601F4A" w:rsidP="00091FE9">
            <w:pPr>
              <w:cnfStyle w:val="000000000000" w:firstRow="0" w:lastRow="0" w:firstColumn="0" w:lastColumn="0" w:oddVBand="0" w:evenVBand="0" w:oddHBand="0" w:evenHBand="0" w:firstRowFirstColumn="0" w:firstRowLastColumn="0" w:lastRowFirstColumn="0" w:lastRowLastColumn="0"/>
            </w:pPr>
            <w:r>
              <w:t>44.98</w:t>
            </w:r>
          </w:p>
        </w:tc>
      </w:tr>
      <w:tr w:rsidR="00091FE9"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601F4A" w:rsidP="00091FE9">
            <w:r>
              <w:t>Express move in re-energise (fuse insert)</w:t>
            </w:r>
          </w:p>
        </w:tc>
        <w:tc>
          <w:tcPr>
            <w:tcW w:w="1077" w:type="pct"/>
            <w:tcBorders>
              <w:top w:val="nil"/>
              <w:left w:val="nil"/>
              <w:bottom w:val="nil"/>
              <w:right w:val="nil"/>
            </w:tcBorders>
          </w:tcPr>
          <w:p w:rsidR="00091FE9" w:rsidRPr="00D24A28" w:rsidRDefault="00601F4A" w:rsidP="00091FE9">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091FE9" w:rsidRPr="00D24A28" w:rsidRDefault="00601F4A" w:rsidP="00091FE9">
            <w:pPr>
              <w:cnfStyle w:val="000000010000" w:firstRow="0" w:lastRow="0" w:firstColumn="0" w:lastColumn="0" w:oddVBand="0" w:evenVBand="0" w:oddHBand="0" w:evenHBand="1" w:firstRowFirstColumn="0" w:firstRowLastColumn="0" w:lastRowFirstColumn="0" w:lastRowLastColumn="0"/>
            </w:pPr>
            <w:r>
              <w:t>67.82</w:t>
            </w:r>
          </w:p>
        </w:tc>
      </w:tr>
      <w:tr w:rsidR="00091FE9"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601F4A" w:rsidP="00091FE9">
            <w:r>
              <w:t>Re-energise (fuse insert)</w:t>
            </w:r>
          </w:p>
        </w:tc>
        <w:tc>
          <w:tcPr>
            <w:tcW w:w="1077" w:type="pct"/>
            <w:tcBorders>
              <w:top w:val="nil"/>
              <w:left w:val="nil"/>
              <w:bottom w:val="nil"/>
              <w:right w:val="nil"/>
            </w:tcBorders>
          </w:tcPr>
          <w:p w:rsidR="00091FE9" w:rsidRPr="00D24A28" w:rsidRDefault="00601F4A" w:rsidP="00091FE9">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091FE9" w:rsidRPr="00D24A28" w:rsidRDefault="000373E5" w:rsidP="00091FE9">
            <w:pPr>
              <w:cnfStyle w:val="000000000000" w:firstRow="0" w:lastRow="0" w:firstColumn="0" w:lastColumn="0" w:oddVBand="0" w:evenVBand="0" w:oddHBand="0" w:evenHBand="0" w:firstRowFirstColumn="0" w:firstRowLastColumn="0" w:lastRowFirstColumn="0" w:lastRowLastColumn="0"/>
            </w:pPr>
            <w:r>
              <w:t>79.82</w:t>
            </w:r>
          </w:p>
        </w:tc>
      </w:tr>
      <w:tr w:rsidR="00091FE9"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0373E5" w:rsidP="00091FE9">
            <w:r w:rsidRPr="000373E5">
              <w:t xml:space="preserve">Express move in re-energise (fuse insert) </w:t>
            </w:r>
          </w:p>
        </w:tc>
        <w:tc>
          <w:tcPr>
            <w:tcW w:w="1077" w:type="pct"/>
            <w:tcBorders>
              <w:top w:val="nil"/>
              <w:left w:val="nil"/>
              <w:bottom w:val="nil"/>
              <w:right w:val="nil"/>
            </w:tcBorders>
          </w:tcPr>
          <w:p w:rsidR="00091FE9" w:rsidRPr="00D24A28" w:rsidRDefault="000373E5" w:rsidP="00091FE9">
            <w:pPr>
              <w:cnfStyle w:val="000000010000" w:firstRow="0" w:lastRow="0" w:firstColumn="0" w:lastColumn="0" w:oddVBand="0" w:evenVBand="0" w:oddHBand="0" w:evenHBand="1" w:firstRowFirstColumn="0" w:firstRowLastColumn="0" w:lastRowFirstColumn="0" w:lastRowLastColumn="0"/>
            </w:pPr>
            <w:r>
              <w:t>After hours</w:t>
            </w:r>
          </w:p>
        </w:tc>
        <w:tc>
          <w:tcPr>
            <w:tcW w:w="1007" w:type="pct"/>
            <w:tcBorders>
              <w:top w:val="nil"/>
              <w:left w:val="nil"/>
              <w:bottom w:val="nil"/>
              <w:right w:val="nil"/>
            </w:tcBorders>
          </w:tcPr>
          <w:p w:rsidR="00091FE9" w:rsidRPr="00D24A28" w:rsidRDefault="000373E5" w:rsidP="00091FE9">
            <w:pPr>
              <w:cnfStyle w:val="000000010000" w:firstRow="0" w:lastRow="0" w:firstColumn="0" w:lastColumn="0" w:oddVBand="0" w:evenVBand="0" w:oddHBand="0" w:evenHBand="1" w:firstRowFirstColumn="0" w:firstRowLastColumn="0" w:lastRowFirstColumn="0" w:lastRowLastColumn="0"/>
            </w:pPr>
            <w:r>
              <w:t>125.52</w:t>
            </w:r>
          </w:p>
        </w:tc>
      </w:tr>
      <w:tr w:rsidR="00091FE9"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0373E5" w:rsidP="00091FE9">
            <w:r w:rsidRPr="000373E5">
              <w:t xml:space="preserve">De-energise at point of attachment (pole/pit/premise) </w:t>
            </w:r>
          </w:p>
        </w:tc>
        <w:tc>
          <w:tcPr>
            <w:tcW w:w="1077" w:type="pct"/>
            <w:tcBorders>
              <w:top w:val="nil"/>
              <w:left w:val="nil"/>
              <w:bottom w:val="nil"/>
              <w:right w:val="nil"/>
            </w:tcBorders>
          </w:tcPr>
          <w:p w:rsidR="00091FE9" w:rsidRPr="00D24A28" w:rsidRDefault="000373E5" w:rsidP="00091FE9">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091FE9" w:rsidRPr="00D24A28" w:rsidRDefault="000373E5" w:rsidP="00091FE9">
            <w:pPr>
              <w:cnfStyle w:val="000000000000" w:firstRow="0" w:lastRow="0" w:firstColumn="0" w:lastColumn="0" w:oddVBand="0" w:evenVBand="0" w:oddHBand="0" w:evenHBand="0" w:firstRowFirstColumn="0" w:firstRowLastColumn="0" w:lastRowFirstColumn="0" w:lastRowLastColumn="0"/>
            </w:pPr>
            <w:r>
              <w:t>347.69</w:t>
            </w:r>
          </w:p>
        </w:tc>
      </w:tr>
      <w:tr w:rsidR="00091FE9"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091FE9" w:rsidP="00091FE9"/>
        </w:tc>
        <w:tc>
          <w:tcPr>
            <w:tcW w:w="1077" w:type="pct"/>
            <w:tcBorders>
              <w:top w:val="nil"/>
              <w:left w:val="nil"/>
              <w:bottom w:val="nil"/>
              <w:right w:val="nil"/>
            </w:tcBorders>
          </w:tcPr>
          <w:p w:rsidR="00091FE9" w:rsidRPr="00D24A28" w:rsidRDefault="00091FE9" w:rsidP="00091FE9">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091FE9" w:rsidRPr="00D24A28" w:rsidRDefault="00091FE9" w:rsidP="00091FE9">
            <w:pPr>
              <w:cnfStyle w:val="000000010000" w:firstRow="0" w:lastRow="0" w:firstColumn="0" w:lastColumn="0" w:oddVBand="0" w:evenVBand="0" w:oddHBand="0" w:evenHBand="1" w:firstRowFirstColumn="0" w:firstRowLastColumn="0" w:lastRowFirstColumn="0" w:lastRowLastColumn="0"/>
            </w:pPr>
          </w:p>
        </w:tc>
      </w:tr>
      <w:tr w:rsidR="00091FE9"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0373E5" w:rsidP="000373E5">
            <w:r>
              <w:rPr>
                <w:rStyle w:val="Strong"/>
              </w:rPr>
              <w:t>Temporary supplies (excluding inspection)</w:t>
            </w:r>
            <w:r w:rsidRPr="000373E5">
              <w:rPr>
                <w:rStyle w:val="Strong"/>
              </w:rPr>
              <w:t>—</w:t>
            </w:r>
            <w:r>
              <w:rPr>
                <w:rStyle w:val="Strong"/>
              </w:rPr>
              <w:t>Coincident disconnection where United Energy is the responsible person</w:t>
            </w:r>
          </w:p>
        </w:tc>
        <w:tc>
          <w:tcPr>
            <w:tcW w:w="1077" w:type="pct"/>
            <w:tcBorders>
              <w:top w:val="nil"/>
              <w:left w:val="nil"/>
              <w:bottom w:val="nil"/>
              <w:right w:val="nil"/>
            </w:tcBorders>
          </w:tcPr>
          <w:p w:rsidR="00091FE9" w:rsidRPr="00D24A28" w:rsidRDefault="00091FE9" w:rsidP="00091FE9">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091FE9" w:rsidRPr="00D24A28" w:rsidRDefault="00091FE9" w:rsidP="00091FE9">
            <w:pPr>
              <w:cnfStyle w:val="000000000000" w:firstRow="0" w:lastRow="0" w:firstColumn="0" w:lastColumn="0" w:oddVBand="0" w:evenVBand="0" w:oddHBand="0" w:evenHBand="0" w:firstRowFirstColumn="0" w:firstRowLastColumn="0" w:lastRowFirstColumn="0" w:lastRowLastColumn="0"/>
            </w:pPr>
          </w:p>
        </w:tc>
      </w:tr>
      <w:tr w:rsidR="00091FE9"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0373E5" w:rsidP="00091FE9">
            <w:r>
              <w:t>Standard single phase</w:t>
            </w:r>
          </w:p>
        </w:tc>
        <w:tc>
          <w:tcPr>
            <w:tcW w:w="1077" w:type="pct"/>
            <w:tcBorders>
              <w:top w:val="nil"/>
              <w:left w:val="nil"/>
              <w:bottom w:val="nil"/>
              <w:right w:val="nil"/>
            </w:tcBorders>
          </w:tcPr>
          <w:p w:rsidR="00091FE9" w:rsidRPr="00D24A28" w:rsidRDefault="000373E5" w:rsidP="00091FE9">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091FE9" w:rsidRPr="00D24A28" w:rsidRDefault="000373E5" w:rsidP="00091FE9">
            <w:pPr>
              <w:cnfStyle w:val="000000010000" w:firstRow="0" w:lastRow="0" w:firstColumn="0" w:lastColumn="0" w:oddVBand="0" w:evenVBand="0" w:oddHBand="0" w:evenHBand="1" w:firstRowFirstColumn="0" w:firstRowLastColumn="0" w:lastRowFirstColumn="0" w:lastRowLastColumn="0"/>
            </w:pPr>
            <w:r>
              <w:t>454.27</w:t>
            </w:r>
          </w:p>
        </w:tc>
      </w:tr>
      <w:tr w:rsidR="00091FE9"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0373E5" w:rsidP="000373E5">
            <w:r>
              <w:t>Multi phase to 100A</w:t>
            </w:r>
          </w:p>
        </w:tc>
        <w:tc>
          <w:tcPr>
            <w:tcW w:w="1077" w:type="pct"/>
            <w:tcBorders>
              <w:top w:val="nil"/>
              <w:left w:val="nil"/>
              <w:bottom w:val="nil"/>
              <w:right w:val="nil"/>
            </w:tcBorders>
          </w:tcPr>
          <w:p w:rsidR="00091FE9" w:rsidRPr="00D24A28" w:rsidRDefault="000373E5" w:rsidP="00091FE9">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091FE9" w:rsidRPr="00D24A28" w:rsidRDefault="000373E5" w:rsidP="00091FE9">
            <w:pPr>
              <w:cnfStyle w:val="000000000000" w:firstRow="0" w:lastRow="0" w:firstColumn="0" w:lastColumn="0" w:oddVBand="0" w:evenVBand="0" w:oddHBand="0" w:evenHBand="0" w:firstRowFirstColumn="0" w:firstRowLastColumn="0" w:lastRowFirstColumn="0" w:lastRowLastColumn="0"/>
            </w:pPr>
            <w:r>
              <w:t>454.08</w:t>
            </w:r>
          </w:p>
        </w:tc>
      </w:tr>
      <w:tr w:rsidR="00091FE9"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0373E5" w:rsidP="00091FE9">
            <w:r w:rsidRPr="000373E5">
              <w:t xml:space="preserve">Standard single phase </w:t>
            </w:r>
          </w:p>
        </w:tc>
        <w:tc>
          <w:tcPr>
            <w:tcW w:w="1077" w:type="pct"/>
            <w:tcBorders>
              <w:top w:val="nil"/>
              <w:left w:val="nil"/>
              <w:bottom w:val="nil"/>
              <w:right w:val="nil"/>
            </w:tcBorders>
          </w:tcPr>
          <w:p w:rsidR="00091FE9" w:rsidRPr="00D24A28" w:rsidRDefault="000373E5" w:rsidP="00091FE9">
            <w:pPr>
              <w:cnfStyle w:val="000000010000" w:firstRow="0" w:lastRow="0" w:firstColumn="0" w:lastColumn="0" w:oddVBand="0" w:evenVBand="0" w:oddHBand="0" w:evenHBand="1" w:firstRowFirstColumn="0" w:firstRowLastColumn="0" w:lastRowFirstColumn="0" w:lastRowLastColumn="0"/>
            </w:pPr>
            <w:r>
              <w:t>After hours</w:t>
            </w:r>
          </w:p>
        </w:tc>
        <w:tc>
          <w:tcPr>
            <w:tcW w:w="1007" w:type="pct"/>
            <w:tcBorders>
              <w:top w:val="nil"/>
              <w:left w:val="nil"/>
              <w:bottom w:val="nil"/>
              <w:right w:val="nil"/>
            </w:tcBorders>
          </w:tcPr>
          <w:p w:rsidR="00091FE9" w:rsidRPr="00D24A28" w:rsidRDefault="000373E5" w:rsidP="00091FE9">
            <w:pPr>
              <w:cnfStyle w:val="000000010000" w:firstRow="0" w:lastRow="0" w:firstColumn="0" w:lastColumn="0" w:oddVBand="0" w:evenVBand="0" w:oddHBand="0" w:evenHBand="1" w:firstRowFirstColumn="0" w:firstRowLastColumn="0" w:lastRowFirstColumn="0" w:lastRowLastColumn="0"/>
            </w:pPr>
            <w:r>
              <w:t>693.76</w:t>
            </w:r>
          </w:p>
        </w:tc>
      </w:tr>
      <w:tr w:rsidR="00091FE9"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D24A28" w:rsidRDefault="000373E5" w:rsidP="00091FE9">
            <w:r>
              <w:t>Multi phase to 100A</w:t>
            </w:r>
          </w:p>
        </w:tc>
        <w:tc>
          <w:tcPr>
            <w:tcW w:w="1077" w:type="pct"/>
            <w:tcBorders>
              <w:top w:val="nil"/>
              <w:left w:val="nil"/>
              <w:bottom w:val="nil"/>
              <w:right w:val="nil"/>
            </w:tcBorders>
          </w:tcPr>
          <w:p w:rsidR="00091FE9" w:rsidRPr="00D24A28" w:rsidRDefault="000373E5" w:rsidP="00091FE9">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091FE9" w:rsidRPr="00D24A28" w:rsidRDefault="000373E5" w:rsidP="00091FE9">
            <w:pPr>
              <w:cnfStyle w:val="000000000000" w:firstRow="0" w:lastRow="0" w:firstColumn="0" w:lastColumn="0" w:oddVBand="0" w:evenVBand="0" w:oddHBand="0" w:evenHBand="0" w:firstRowFirstColumn="0" w:firstRowLastColumn="0" w:lastRowFirstColumn="0" w:lastRowLastColumn="0"/>
            </w:pPr>
            <w:r>
              <w:t>693.58</w:t>
            </w:r>
          </w:p>
        </w:tc>
      </w:tr>
      <w:tr w:rsidR="00091FE9"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91FE9" w:rsidRPr="00091FE9" w:rsidRDefault="00091FE9" w:rsidP="00091FE9">
            <w:pPr>
              <w:rPr>
                <w:rStyle w:val="Strong"/>
              </w:rPr>
            </w:pPr>
          </w:p>
        </w:tc>
        <w:tc>
          <w:tcPr>
            <w:tcW w:w="1077" w:type="pct"/>
            <w:tcBorders>
              <w:top w:val="nil"/>
              <w:left w:val="nil"/>
              <w:bottom w:val="nil"/>
              <w:right w:val="nil"/>
            </w:tcBorders>
          </w:tcPr>
          <w:p w:rsidR="00091FE9" w:rsidRPr="00091FE9" w:rsidRDefault="00091FE9" w:rsidP="00091FE9">
            <w:pPr>
              <w:cnfStyle w:val="000000010000" w:firstRow="0" w:lastRow="0" w:firstColumn="0" w:lastColumn="0" w:oddVBand="0" w:evenVBand="0" w:oddHBand="0" w:evenHBand="1" w:firstRowFirstColumn="0" w:firstRowLastColumn="0" w:lastRowFirstColumn="0" w:lastRowLastColumn="0"/>
              <w:rPr>
                <w:rStyle w:val="Strong"/>
              </w:rPr>
            </w:pPr>
          </w:p>
        </w:tc>
        <w:tc>
          <w:tcPr>
            <w:tcW w:w="1007" w:type="pct"/>
            <w:tcBorders>
              <w:top w:val="nil"/>
              <w:left w:val="nil"/>
              <w:bottom w:val="nil"/>
              <w:right w:val="nil"/>
            </w:tcBorders>
          </w:tcPr>
          <w:p w:rsidR="00091FE9" w:rsidRPr="00091FE9" w:rsidRDefault="00091FE9" w:rsidP="00091FE9">
            <w:pPr>
              <w:cnfStyle w:val="000000010000" w:firstRow="0" w:lastRow="0" w:firstColumn="0" w:lastColumn="0" w:oddVBand="0" w:evenVBand="0" w:oddHBand="0" w:evenHBand="1" w:firstRowFirstColumn="0" w:firstRowLastColumn="0" w:lastRowFirstColumn="0" w:lastRowLastColumn="0"/>
              <w:rPr>
                <w:rStyle w:val="Strong"/>
              </w:rPr>
            </w:pPr>
          </w:p>
        </w:tc>
      </w:tr>
      <w:tr w:rsidR="000373E5"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0373E5" w:rsidRDefault="000373E5" w:rsidP="000373E5">
            <w:r>
              <w:rPr>
                <w:rStyle w:val="Strong"/>
              </w:rPr>
              <w:t>T</w:t>
            </w:r>
            <w:r w:rsidRPr="000373E5">
              <w:rPr>
                <w:rStyle w:val="Strong"/>
              </w:rPr>
              <w:t>emporary supplies (excluding inspection)—</w:t>
            </w:r>
            <w:r>
              <w:rPr>
                <w:rStyle w:val="Strong"/>
              </w:rPr>
              <w:t>Where United Energy is not the responsible person</w:t>
            </w:r>
          </w:p>
        </w:tc>
        <w:tc>
          <w:tcPr>
            <w:tcW w:w="1077" w:type="pct"/>
            <w:tcBorders>
              <w:top w:val="nil"/>
              <w:left w:val="nil"/>
              <w:bottom w:val="nil"/>
              <w:right w:val="nil"/>
            </w:tcBorders>
          </w:tcPr>
          <w:p w:rsidR="000373E5" w:rsidRPr="00D24A28" w:rsidRDefault="000373E5" w:rsidP="000373E5">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0373E5" w:rsidRPr="00D24A28" w:rsidRDefault="000373E5" w:rsidP="000373E5">
            <w:pPr>
              <w:cnfStyle w:val="000000000000" w:firstRow="0" w:lastRow="0" w:firstColumn="0" w:lastColumn="0" w:oddVBand="0" w:evenVBand="0" w:oddHBand="0" w:evenHBand="0" w:firstRowFirstColumn="0" w:firstRowLastColumn="0" w:lastRowFirstColumn="0" w:lastRowLastColumn="0"/>
            </w:pPr>
          </w:p>
        </w:tc>
      </w:tr>
      <w:tr w:rsidR="000373E5"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0373E5" w:rsidP="000373E5">
            <w:r>
              <w:t xml:space="preserve">Single phase servicing and energisation only </w:t>
            </w:r>
          </w:p>
        </w:tc>
        <w:tc>
          <w:tcPr>
            <w:tcW w:w="1077" w:type="pct"/>
            <w:tcBorders>
              <w:top w:val="nil"/>
              <w:left w:val="nil"/>
              <w:bottom w:val="nil"/>
              <w:right w:val="nil"/>
            </w:tcBorders>
          </w:tcPr>
          <w:p w:rsidR="000373E5" w:rsidRPr="00D24A28" w:rsidRDefault="000373E5" w:rsidP="000373E5">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0373E5" w:rsidRPr="00D24A28" w:rsidRDefault="000373E5" w:rsidP="000373E5">
            <w:pPr>
              <w:cnfStyle w:val="000000010000" w:firstRow="0" w:lastRow="0" w:firstColumn="0" w:lastColumn="0" w:oddVBand="0" w:evenVBand="0" w:oddHBand="0" w:evenHBand="1" w:firstRowFirstColumn="0" w:firstRowLastColumn="0" w:lastRowFirstColumn="0" w:lastRowLastColumn="0"/>
            </w:pPr>
            <w:r>
              <w:t>421.56</w:t>
            </w:r>
          </w:p>
        </w:tc>
      </w:tr>
      <w:tr w:rsidR="000373E5"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0373E5" w:rsidP="000373E5">
            <w:r>
              <w:t>Multi phase servicing and energisation only</w:t>
            </w:r>
          </w:p>
        </w:tc>
        <w:tc>
          <w:tcPr>
            <w:tcW w:w="1077" w:type="pct"/>
            <w:tcBorders>
              <w:top w:val="nil"/>
              <w:left w:val="nil"/>
              <w:bottom w:val="nil"/>
              <w:right w:val="nil"/>
            </w:tcBorders>
          </w:tcPr>
          <w:p w:rsidR="000373E5" w:rsidRPr="00D24A28" w:rsidRDefault="000373E5" w:rsidP="000373E5">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0373E5" w:rsidRPr="00D24A28" w:rsidRDefault="000373E5" w:rsidP="000373E5">
            <w:pPr>
              <w:cnfStyle w:val="000000000000" w:firstRow="0" w:lastRow="0" w:firstColumn="0" w:lastColumn="0" w:oddVBand="0" w:evenVBand="0" w:oddHBand="0" w:evenHBand="0" w:firstRowFirstColumn="0" w:firstRowLastColumn="0" w:lastRowFirstColumn="0" w:lastRowLastColumn="0"/>
            </w:pPr>
            <w:r>
              <w:t>421.56</w:t>
            </w:r>
          </w:p>
        </w:tc>
      </w:tr>
      <w:tr w:rsidR="000373E5"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0373E5" w:rsidRDefault="000373E5" w:rsidP="000373E5">
            <w:r>
              <w:t xml:space="preserve">Single </w:t>
            </w:r>
            <w:r w:rsidRPr="000373E5">
              <w:t xml:space="preserve">phase servicing and energisation only </w:t>
            </w:r>
          </w:p>
        </w:tc>
        <w:tc>
          <w:tcPr>
            <w:tcW w:w="1077" w:type="pct"/>
            <w:tcBorders>
              <w:top w:val="nil"/>
              <w:left w:val="nil"/>
              <w:bottom w:val="nil"/>
              <w:right w:val="nil"/>
            </w:tcBorders>
          </w:tcPr>
          <w:p w:rsidR="000373E5" w:rsidRPr="000373E5" w:rsidRDefault="000373E5" w:rsidP="000373E5">
            <w:pPr>
              <w:cnfStyle w:val="000000010000" w:firstRow="0" w:lastRow="0" w:firstColumn="0" w:lastColumn="0" w:oddVBand="0" w:evenVBand="0" w:oddHBand="0" w:evenHBand="1" w:firstRowFirstColumn="0" w:firstRowLastColumn="0" w:lastRowFirstColumn="0" w:lastRowLastColumn="0"/>
            </w:pPr>
            <w:r>
              <w:t>After hours</w:t>
            </w:r>
          </w:p>
        </w:tc>
        <w:tc>
          <w:tcPr>
            <w:tcW w:w="1007" w:type="pct"/>
            <w:tcBorders>
              <w:top w:val="nil"/>
              <w:left w:val="nil"/>
              <w:bottom w:val="nil"/>
              <w:right w:val="nil"/>
            </w:tcBorders>
          </w:tcPr>
          <w:p w:rsidR="000373E5" w:rsidRPr="000373E5" w:rsidRDefault="000373E5" w:rsidP="000373E5">
            <w:pPr>
              <w:cnfStyle w:val="000000010000" w:firstRow="0" w:lastRow="0" w:firstColumn="0" w:lastColumn="0" w:oddVBand="0" w:evenVBand="0" w:oddHBand="0" w:evenHBand="1" w:firstRowFirstColumn="0" w:firstRowLastColumn="0" w:lastRowFirstColumn="0" w:lastRowLastColumn="0"/>
            </w:pPr>
            <w:r>
              <w:t>693.76</w:t>
            </w:r>
          </w:p>
        </w:tc>
      </w:tr>
      <w:tr w:rsidR="000373E5"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0373E5" w:rsidRDefault="000373E5" w:rsidP="000373E5">
            <w:r>
              <w:t>Multi phase servicing and energisation only</w:t>
            </w:r>
          </w:p>
        </w:tc>
        <w:tc>
          <w:tcPr>
            <w:tcW w:w="1077" w:type="pct"/>
            <w:tcBorders>
              <w:top w:val="nil"/>
              <w:left w:val="nil"/>
              <w:bottom w:val="nil"/>
              <w:right w:val="nil"/>
            </w:tcBorders>
          </w:tcPr>
          <w:p w:rsidR="000373E5" w:rsidRPr="000373E5" w:rsidRDefault="000373E5" w:rsidP="000373E5">
            <w:pPr>
              <w:cnfStyle w:val="000000000000" w:firstRow="0" w:lastRow="0" w:firstColumn="0" w:lastColumn="0" w:oddVBand="0" w:evenVBand="0" w:oddHBand="0" w:evenHBand="0" w:firstRowFirstColumn="0" w:firstRowLastColumn="0" w:lastRowFirstColumn="0" w:lastRowLastColumn="0"/>
            </w:pPr>
            <w:r>
              <w:t>A</w:t>
            </w:r>
            <w:r w:rsidRPr="000373E5">
              <w:t>fter hours</w:t>
            </w:r>
          </w:p>
        </w:tc>
        <w:tc>
          <w:tcPr>
            <w:tcW w:w="1007" w:type="pct"/>
            <w:tcBorders>
              <w:top w:val="nil"/>
              <w:left w:val="nil"/>
              <w:bottom w:val="nil"/>
              <w:right w:val="nil"/>
            </w:tcBorders>
          </w:tcPr>
          <w:p w:rsidR="000373E5" w:rsidRPr="000373E5" w:rsidRDefault="000373E5" w:rsidP="000373E5">
            <w:pPr>
              <w:cnfStyle w:val="000000000000" w:firstRow="0" w:lastRow="0" w:firstColumn="0" w:lastColumn="0" w:oddVBand="0" w:evenVBand="0" w:oddHBand="0" w:evenHBand="0" w:firstRowFirstColumn="0" w:firstRowLastColumn="0" w:lastRowFirstColumn="0" w:lastRowLastColumn="0"/>
            </w:pPr>
            <w:r>
              <w:t>6</w:t>
            </w:r>
            <w:r w:rsidRPr="000373E5">
              <w:t>93.76</w:t>
            </w:r>
          </w:p>
        </w:tc>
      </w:tr>
      <w:tr w:rsidR="000373E5"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0373E5" w:rsidP="000373E5"/>
        </w:tc>
        <w:tc>
          <w:tcPr>
            <w:tcW w:w="1077" w:type="pct"/>
            <w:tcBorders>
              <w:top w:val="nil"/>
              <w:left w:val="nil"/>
              <w:bottom w:val="nil"/>
              <w:right w:val="nil"/>
            </w:tcBorders>
          </w:tcPr>
          <w:p w:rsidR="000373E5" w:rsidRPr="00D24A28" w:rsidRDefault="000373E5" w:rsidP="000373E5">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0373E5" w:rsidRPr="00D24A28" w:rsidRDefault="000373E5" w:rsidP="000373E5">
            <w:pPr>
              <w:cnfStyle w:val="000000010000" w:firstRow="0" w:lastRow="0" w:firstColumn="0" w:lastColumn="0" w:oddVBand="0" w:evenVBand="0" w:oddHBand="0" w:evenHBand="1" w:firstRowFirstColumn="0" w:firstRowLastColumn="0" w:lastRowFirstColumn="0" w:lastRowLastColumn="0"/>
            </w:pPr>
          </w:p>
        </w:tc>
      </w:tr>
      <w:tr w:rsidR="000373E5"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0373E5" w:rsidRDefault="000373E5" w:rsidP="00166DE5">
            <w:r>
              <w:rPr>
                <w:rStyle w:val="Strong"/>
              </w:rPr>
              <w:t>New connection</w:t>
            </w:r>
            <w:r w:rsidR="00166DE5">
              <w:rPr>
                <w:rStyle w:val="Strong"/>
              </w:rPr>
              <w:t>—W</w:t>
            </w:r>
            <w:r>
              <w:rPr>
                <w:rStyle w:val="Strong"/>
              </w:rPr>
              <w:t>here United Energy is the responsible person</w:t>
            </w:r>
          </w:p>
        </w:tc>
        <w:tc>
          <w:tcPr>
            <w:tcW w:w="1077" w:type="pct"/>
            <w:tcBorders>
              <w:top w:val="nil"/>
              <w:left w:val="nil"/>
              <w:bottom w:val="nil"/>
              <w:right w:val="nil"/>
            </w:tcBorders>
          </w:tcPr>
          <w:p w:rsidR="000373E5" w:rsidRPr="00D24A28" w:rsidRDefault="000373E5" w:rsidP="000373E5">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0373E5" w:rsidRPr="00D24A28" w:rsidRDefault="000373E5" w:rsidP="000373E5">
            <w:pPr>
              <w:cnfStyle w:val="000000000000" w:firstRow="0" w:lastRow="0" w:firstColumn="0" w:lastColumn="0" w:oddVBand="0" w:evenVBand="0" w:oddHBand="0" w:evenHBand="0" w:firstRowFirstColumn="0" w:firstRowLastColumn="0" w:lastRowFirstColumn="0" w:lastRowLastColumn="0"/>
            </w:pPr>
          </w:p>
        </w:tc>
      </w:tr>
      <w:tr w:rsidR="000373E5"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0373E5" w:rsidP="000373E5">
            <w:r w:rsidRPr="000373E5">
              <w:t xml:space="preserve">Single phase single element </w:t>
            </w:r>
          </w:p>
        </w:tc>
        <w:tc>
          <w:tcPr>
            <w:tcW w:w="1077" w:type="pct"/>
            <w:tcBorders>
              <w:top w:val="nil"/>
              <w:left w:val="nil"/>
              <w:bottom w:val="nil"/>
              <w:right w:val="nil"/>
            </w:tcBorders>
          </w:tcPr>
          <w:p w:rsidR="000373E5" w:rsidRPr="00D24A28" w:rsidRDefault="000373E5" w:rsidP="000373E5">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0373E5" w:rsidRPr="00D24A28" w:rsidRDefault="000373E5" w:rsidP="000373E5">
            <w:pPr>
              <w:cnfStyle w:val="000000010000" w:firstRow="0" w:lastRow="0" w:firstColumn="0" w:lastColumn="0" w:oddVBand="0" w:evenVBand="0" w:oddHBand="0" w:evenHBand="1" w:firstRowFirstColumn="0" w:firstRowLastColumn="0" w:lastRowFirstColumn="0" w:lastRowLastColumn="0"/>
            </w:pPr>
            <w:r>
              <w:t>454.27</w:t>
            </w:r>
          </w:p>
        </w:tc>
      </w:tr>
      <w:tr w:rsidR="000373E5"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091FE9" w:rsidRDefault="00166DE5" w:rsidP="00166DE5">
            <w:pPr>
              <w:rPr>
                <w:rStyle w:val="Strong"/>
              </w:rPr>
            </w:pPr>
            <w:r w:rsidRPr="000373E5">
              <w:t xml:space="preserve">Single phase </w:t>
            </w:r>
            <w:r>
              <w:t>two</w:t>
            </w:r>
            <w:r w:rsidRPr="000373E5">
              <w:t xml:space="preserve"> element</w:t>
            </w:r>
            <w:r>
              <w:t xml:space="preserve"> (off peak)</w:t>
            </w:r>
          </w:p>
        </w:tc>
        <w:tc>
          <w:tcPr>
            <w:tcW w:w="1077" w:type="pct"/>
            <w:tcBorders>
              <w:top w:val="nil"/>
              <w:left w:val="nil"/>
              <w:bottom w:val="nil"/>
              <w:right w:val="nil"/>
            </w:tcBorders>
          </w:tcPr>
          <w:p w:rsidR="000373E5" w:rsidRPr="00D24A28" w:rsidRDefault="00166DE5" w:rsidP="000373E5">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0373E5" w:rsidRPr="00091FE9" w:rsidRDefault="00166DE5" w:rsidP="000373E5">
            <w:pPr>
              <w:cnfStyle w:val="000000000000" w:firstRow="0" w:lastRow="0" w:firstColumn="0" w:lastColumn="0" w:oddVBand="0" w:evenVBand="0" w:oddHBand="0" w:evenHBand="0" w:firstRowFirstColumn="0" w:firstRowLastColumn="0" w:lastRowFirstColumn="0" w:lastRowLastColumn="0"/>
              <w:rPr>
                <w:rStyle w:val="Strong"/>
              </w:rPr>
            </w:pPr>
            <w:r>
              <w:t>454.27</w:t>
            </w:r>
          </w:p>
        </w:tc>
      </w:tr>
      <w:tr w:rsidR="000373E5"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166DE5" w:rsidP="000373E5">
            <w:r>
              <w:lastRenderedPageBreak/>
              <w:t>Three phase direct connected</w:t>
            </w:r>
          </w:p>
        </w:tc>
        <w:tc>
          <w:tcPr>
            <w:tcW w:w="1077" w:type="pct"/>
            <w:tcBorders>
              <w:top w:val="nil"/>
              <w:left w:val="nil"/>
              <w:bottom w:val="nil"/>
              <w:right w:val="nil"/>
            </w:tcBorders>
          </w:tcPr>
          <w:p w:rsidR="000373E5" w:rsidRPr="00D24A28" w:rsidRDefault="00166DE5" w:rsidP="000373E5">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0373E5" w:rsidRPr="00D24A28" w:rsidRDefault="00166DE5" w:rsidP="000373E5">
            <w:pPr>
              <w:cnfStyle w:val="000000010000" w:firstRow="0" w:lastRow="0" w:firstColumn="0" w:lastColumn="0" w:oddVBand="0" w:evenVBand="0" w:oddHBand="0" w:evenHBand="1" w:firstRowFirstColumn="0" w:firstRowLastColumn="0" w:lastRowFirstColumn="0" w:lastRowLastColumn="0"/>
            </w:pPr>
            <w:r>
              <w:t>454.08</w:t>
            </w:r>
          </w:p>
        </w:tc>
      </w:tr>
      <w:tr w:rsidR="000373E5"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166DE5" w:rsidP="000373E5">
            <w:r>
              <w:t>Single phase single element</w:t>
            </w:r>
          </w:p>
        </w:tc>
        <w:tc>
          <w:tcPr>
            <w:tcW w:w="1077" w:type="pct"/>
            <w:tcBorders>
              <w:top w:val="nil"/>
              <w:left w:val="nil"/>
              <w:bottom w:val="nil"/>
              <w:right w:val="nil"/>
            </w:tcBorders>
          </w:tcPr>
          <w:p w:rsidR="000373E5" w:rsidRPr="00D24A28" w:rsidRDefault="00166DE5" w:rsidP="000373E5">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0373E5" w:rsidRPr="00D24A28" w:rsidRDefault="00166DE5" w:rsidP="000373E5">
            <w:pPr>
              <w:cnfStyle w:val="000000000000" w:firstRow="0" w:lastRow="0" w:firstColumn="0" w:lastColumn="0" w:oddVBand="0" w:evenVBand="0" w:oddHBand="0" w:evenHBand="0" w:firstRowFirstColumn="0" w:firstRowLastColumn="0" w:lastRowFirstColumn="0" w:lastRowLastColumn="0"/>
            </w:pPr>
            <w:r>
              <w:t>693.76</w:t>
            </w:r>
          </w:p>
        </w:tc>
      </w:tr>
      <w:tr w:rsidR="000373E5"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166DE5" w:rsidP="000373E5">
            <w:r>
              <w:t xml:space="preserve">Single phase two element (off peak) </w:t>
            </w:r>
          </w:p>
        </w:tc>
        <w:tc>
          <w:tcPr>
            <w:tcW w:w="1077" w:type="pct"/>
            <w:tcBorders>
              <w:top w:val="nil"/>
              <w:left w:val="nil"/>
              <w:bottom w:val="nil"/>
              <w:right w:val="nil"/>
            </w:tcBorders>
          </w:tcPr>
          <w:p w:rsidR="000373E5" w:rsidRPr="00D24A28" w:rsidRDefault="00166DE5" w:rsidP="000373E5">
            <w:pPr>
              <w:cnfStyle w:val="000000010000" w:firstRow="0" w:lastRow="0" w:firstColumn="0" w:lastColumn="0" w:oddVBand="0" w:evenVBand="0" w:oddHBand="0" w:evenHBand="1" w:firstRowFirstColumn="0" w:firstRowLastColumn="0" w:lastRowFirstColumn="0" w:lastRowLastColumn="0"/>
            </w:pPr>
            <w:r>
              <w:t>After hours</w:t>
            </w:r>
          </w:p>
        </w:tc>
        <w:tc>
          <w:tcPr>
            <w:tcW w:w="1007" w:type="pct"/>
            <w:tcBorders>
              <w:top w:val="nil"/>
              <w:left w:val="nil"/>
              <w:bottom w:val="nil"/>
              <w:right w:val="nil"/>
            </w:tcBorders>
          </w:tcPr>
          <w:p w:rsidR="000373E5" w:rsidRPr="00D24A28" w:rsidRDefault="00166DE5" w:rsidP="000373E5">
            <w:pPr>
              <w:cnfStyle w:val="000000010000" w:firstRow="0" w:lastRow="0" w:firstColumn="0" w:lastColumn="0" w:oddVBand="0" w:evenVBand="0" w:oddHBand="0" w:evenHBand="1" w:firstRowFirstColumn="0" w:firstRowLastColumn="0" w:lastRowFirstColumn="0" w:lastRowLastColumn="0"/>
            </w:pPr>
            <w:r>
              <w:t>693.76</w:t>
            </w:r>
          </w:p>
        </w:tc>
      </w:tr>
      <w:tr w:rsidR="000373E5"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166DE5" w:rsidP="000373E5">
            <w:r>
              <w:t>Three phase direct connected</w:t>
            </w:r>
          </w:p>
        </w:tc>
        <w:tc>
          <w:tcPr>
            <w:tcW w:w="1077" w:type="pct"/>
            <w:tcBorders>
              <w:top w:val="nil"/>
              <w:left w:val="nil"/>
              <w:bottom w:val="nil"/>
              <w:right w:val="nil"/>
            </w:tcBorders>
          </w:tcPr>
          <w:p w:rsidR="000373E5" w:rsidRPr="00D24A28" w:rsidRDefault="00166DE5" w:rsidP="000373E5">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0373E5" w:rsidRPr="00D24A28" w:rsidRDefault="00166DE5" w:rsidP="000373E5">
            <w:pPr>
              <w:cnfStyle w:val="000000000000" w:firstRow="0" w:lastRow="0" w:firstColumn="0" w:lastColumn="0" w:oddVBand="0" w:evenVBand="0" w:oddHBand="0" w:evenHBand="0" w:firstRowFirstColumn="0" w:firstRowLastColumn="0" w:lastRowFirstColumn="0" w:lastRowLastColumn="0"/>
            </w:pPr>
            <w:r>
              <w:t>693.58</w:t>
            </w:r>
          </w:p>
        </w:tc>
      </w:tr>
      <w:tr w:rsidR="000373E5"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0373E5" w:rsidP="000373E5"/>
        </w:tc>
        <w:tc>
          <w:tcPr>
            <w:tcW w:w="1077" w:type="pct"/>
            <w:tcBorders>
              <w:top w:val="nil"/>
              <w:left w:val="nil"/>
              <w:bottom w:val="nil"/>
              <w:right w:val="nil"/>
            </w:tcBorders>
          </w:tcPr>
          <w:p w:rsidR="000373E5" w:rsidRPr="00D24A28" w:rsidRDefault="000373E5" w:rsidP="000373E5">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0373E5" w:rsidRPr="00D24A28" w:rsidRDefault="000373E5" w:rsidP="000373E5">
            <w:pPr>
              <w:cnfStyle w:val="000000010000" w:firstRow="0" w:lastRow="0" w:firstColumn="0" w:lastColumn="0" w:oddVBand="0" w:evenVBand="0" w:oddHBand="0" w:evenHBand="1" w:firstRowFirstColumn="0" w:firstRowLastColumn="0" w:lastRowFirstColumn="0" w:lastRowLastColumn="0"/>
            </w:pPr>
          </w:p>
        </w:tc>
      </w:tr>
      <w:tr w:rsidR="000373E5"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0373E5" w:rsidRPr="00D24A28" w:rsidRDefault="008260B6" w:rsidP="000373E5">
            <w:r>
              <w:rPr>
                <w:rStyle w:val="Strong"/>
              </w:rPr>
              <w:t>N</w:t>
            </w:r>
            <w:r w:rsidRPr="008260B6">
              <w:rPr>
                <w:rStyle w:val="Strong"/>
              </w:rPr>
              <w:t>ew connection</w:t>
            </w:r>
            <w:r>
              <w:rPr>
                <w:rStyle w:val="Strong"/>
              </w:rPr>
              <w:t>s</w:t>
            </w:r>
            <w:r w:rsidRPr="008260B6">
              <w:rPr>
                <w:rStyle w:val="Strong"/>
              </w:rPr>
              <w:t xml:space="preserve">—Where United Energy is </w:t>
            </w:r>
            <w:r>
              <w:rPr>
                <w:rStyle w:val="Strong"/>
              </w:rPr>
              <w:t xml:space="preserve">not </w:t>
            </w:r>
            <w:r w:rsidRPr="008260B6">
              <w:rPr>
                <w:rStyle w:val="Strong"/>
              </w:rPr>
              <w:t>the responsible person</w:t>
            </w:r>
          </w:p>
        </w:tc>
        <w:tc>
          <w:tcPr>
            <w:tcW w:w="1077" w:type="pct"/>
            <w:tcBorders>
              <w:top w:val="nil"/>
              <w:left w:val="nil"/>
              <w:bottom w:val="nil"/>
              <w:right w:val="nil"/>
            </w:tcBorders>
          </w:tcPr>
          <w:p w:rsidR="000373E5" w:rsidRPr="00D24A28" w:rsidRDefault="000373E5" w:rsidP="000373E5">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0373E5" w:rsidRPr="00D24A28" w:rsidRDefault="000373E5" w:rsidP="000373E5">
            <w:pPr>
              <w:cnfStyle w:val="000000000000" w:firstRow="0" w:lastRow="0" w:firstColumn="0" w:lastColumn="0" w:oddVBand="0" w:evenVBand="0" w:oddHBand="0" w:evenHBand="0" w:firstRowFirstColumn="0" w:firstRowLastColumn="0" w:lastRowFirstColumn="0" w:lastRowLastColumn="0"/>
            </w:pP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8260B6" w:rsidRDefault="008260B6" w:rsidP="008260B6">
            <w:r w:rsidRPr="000373E5">
              <w:t xml:space="preserve">Single phase single element </w:t>
            </w:r>
          </w:p>
        </w:tc>
        <w:tc>
          <w:tcPr>
            <w:tcW w:w="1077" w:type="pct"/>
            <w:tcBorders>
              <w:top w:val="nil"/>
              <w:left w:val="nil"/>
              <w:bottom w:val="nil"/>
              <w:right w:val="nil"/>
            </w:tcBorders>
          </w:tcPr>
          <w:p w:rsidR="008260B6" w:rsidRPr="008260B6" w:rsidRDefault="008260B6" w:rsidP="008260B6">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8260B6" w:rsidRPr="008260B6" w:rsidRDefault="008260B6" w:rsidP="008260B6">
            <w:pPr>
              <w:cnfStyle w:val="000000010000" w:firstRow="0" w:lastRow="0" w:firstColumn="0" w:lastColumn="0" w:oddVBand="0" w:evenVBand="0" w:oddHBand="0" w:evenHBand="1" w:firstRowFirstColumn="0" w:firstRowLastColumn="0" w:lastRowFirstColumn="0" w:lastRowLastColumn="0"/>
            </w:pPr>
            <w:r>
              <w:t xml:space="preserve">421.56 </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8260B6" w:rsidRDefault="008260B6" w:rsidP="008260B6">
            <w:pPr>
              <w:rPr>
                <w:rStyle w:val="Strong"/>
              </w:rPr>
            </w:pPr>
            <w:r w:rsidRPr="000373E5">
              <w:t xml:space="preserve">Single phase </w:t>
            </w:r>
            <w:r w:rsidRPr="008260B6">
              <w:t>two element (off peak)</w:t>
            </w:r>
          </w:p>
        </w:tc>
        <w:tc>
          <w:tcPr>
            <w:tcW w:w="1077" w:type="pct"/>
            <w:tcBorders>
              <w:top w:val="nil"/>
              <w:left w:val="nil"/>
              <w:bottom w:val="nil"/>
              <w:right w:val="nil"/>
            </w:tcBorders>
          </w:tcPr>
          <w:p w:rsidR="008260B6" w:rsidRPr="008260B6" w:rsidRDefault="008260B6" w:rsidP="008260B6">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8260B6" w:rsidRPr="008260B6" w:rsidRDefault="008260B6" w:rsidP="008260B6">
            <w:pPr>
              <w:cnfStyle w:val="000000000000" w:firstRow="0" w:lastRow="0" w:firstColumn="0" w:lastColumn="0" w:oddVBand="0" w:evenVBand="0" w:oddHBand="0" w:evenHBand="0" w:firstRowFirstColumn="0" w:firstRowLastColumn="0" w:lastRowFirstColumn="0" w:lastRowLastColumn="0"/>
              <w:rPr>
                <w:rStyle w:val="Strong"/>
              </w:rPr>
            </w:pPr>
            <w:r>
              <w:t xml:space="preserve">421.56 </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8260B6" w:rsidRDefault="008260B6" w:rsidP="008260B6">
            <w:r>
              <w:t>Three phase direct connected</w:t>
            </w:r>
          </w:p>
        </w:tc>
        <w:tc>
          <w:tcPr>
            <w:tcW w:w="1077" w:type="pct"/>
            <w:tcBorders>
              <w:top w:val="nil"/>
              <w:left w:val="nil"/>
              <w:bottom w:val="nil"/>
              <w:right w:val="nil"/>
            </w:tcBorders>
          </w:tcPr>
          <w:p w:rsidR="008260B6" w:rsidRPr="008260B6" w:rsidRDefault="008260B6" w:rsidP="008260B6">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8260B6" w:rsidRPr="008260B6" w:rsidRDefault="008260B6" w:rsidP="008260B6">
            <w:pPr>
              <w:cnfStyle w:val="000000010000" w:firstRow="0" w:lastRow="0" w:firstColumn="0" w:lastColumn="0" w:oddVBand="0" w:evenVBand="0" w:oddHBand="0" w:evenHBand="1" w:firstRowFirstColumn="0" w:firstRowLastColumn="0" w:lastRowFirstColumn="0" w:lastRowLastColumn="0"/>
            </w:pPr>
            <w:r>
              <w:t xml:space="preserve">421.56 </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8260B6" w:rsidRDefault="008260B6" w:rsidP="008260B6">
            <w:r>
              <w:t>Single phase single element</w:t>
            </w:r>
          </w:p>
        </w:tc>
        <w:tc>
          <w:tcPr>
            <w:tcW w:w="1077" w:type="pct"/>
            <w:tcBorders>
              <w:top w:val="nil"/>
              <w:left w:val="nil"/>
              <w:bottom w:val="nil"/>
              <w:right w:val="nil"/>
            </w:tcBorders>
          </w:tcPr>
          <w:p w:rsidR="008260B6" w:rsidRPr="008260B6" w:rsidRDefault="008260B6" w:rsidP="008260B6">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8260B6" w:rsidRPr="008260B6" w:rsidRDefault="008260B6" w:rsidP="008260B6">
            <w:pPr>
              <w:cnfStyle w:val="000000000000" w:firstRow="0" w:lastRow="0" w:firstColumn="0" w:lastColumn="0" w:oddVBand="0" w:evenVBand="0" w:oddHBand="0" w:evenHBand="0" w:firstRowFirstColumn="0" w:firstRowLastColumn="0" w:lastRowFirstColumn="0" w:lastRowLastColumn="0"/>
            </w:pPr>
            <w:r>
              <w:t xml:space="preserve">693.76 </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8260B6" w:rsidRDefault="008260B6" w:rsidP="008260B6">
            <w:r>
              <w:t xml:space="preserve">Single phase two element (off peak) </w:t>
            </w:r>
          </w:p>
        </w:tc>
        <w:tc>
          <w:tcPr>
            <w:tcW w:w="1077" w:type="pct"/>
            <w:tcBorders>
              <w:top w:val="nil"/>
              <w:left w:val="nil"/>
              <w:bottom w:val="nil"/>
              <w:right w:val="nil"/>
            </w:tcBorders>
          </w:tcPr>
          <w:p w:rsidR="008260B6" w:rsidRPr="008260B6" w:rsidRDefault="008260B6" w:rsidP="008260B6">
            <w:pPr>
              <w:cnfStyle w:val="000000010000" w:firstRow="0" w:lastRow="0" w:firstColumn="0" w:lastColumn="0" w:oddVBand="0" w:evenVBand="0" w:oddHBand="0" w:evenHBand="1" w:firstRowFirstColumn="0" w:firstRowLastColumn="0" w:lastRowFirstColumn="0" w:lastRowLastColumn="0"/>
            </w:pPr>
            <w:r>
              <w:t>After hours</w:t>
            </w:r>
          </w:p>
        </w:tc>
        <w:tc>
          <w:tcPr>
            <w:tcW w:w="1007" w:type="pct"/>
            <w:tcBorders>
              <w:top w:val="nil"/>
              <w:left w:val="nil"/>
              <w:bottom w:val="nil"/>
              <w:right w:val="nil"/>
            </w:tcBorders>
          </w:tcPr>
          <w:p w:rsidR="008260B6" w:rsidRPr="008260B6" w:rsidRDefault="008260B6" w:rsidP="008260B6">
            <w:pPr>
              <w:cnfStyle w:val="000000010000" w:firstRow="0" w:lastRow="0" w:firstColumn="0" w:lastColumn="0" w:oddVBand="0" w:evenVBand="0" w:oddHBand="0" w:evenHBand="1" w:firstRowFirstColumn="0" w:firstRowLastColumn="0" w:lastRowFirstColumn="0" w:lastRowLastColumn="0"/>
            </w:pPr>
            <w:r>
              <w:t xml:space="preserve">693.76 </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8260B6" w:rsidRDefault="008260B6" w:rsidP="008260B6">
            <w:r>
              <w:t>Three phase direct connected</w:t>
            </w:r>
          </w:p>
        </w:tc>
        <w:tc>
          <w:tcPr>
            <w:tcW w:w="1077" w:type="pct"/>
            <w:tcBorders>
              <w:top w:val="nil"/>
              <w:left w:val="nil"/>
              <w:bottom w:val="nil"/>
              <w:right w:val="nil"/>
            </w:tcBorders>
          </w:tcPr>
          <w:p w:rsidR="008260B6" w:rsidRPr="008260B6" w:rsidRDefault="008260B6" w:rsidP="008260B6">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8260B6" w:rsidRPr="008260B6" w:rsidRDefault="008260B6" w:rsidP="008260B6">
            <w:pPr>
              <w:cnfStyle w:val="000000000000" w:firstRow="0" w:lastRow="0" w:firstColumn="0" w:lastColumn="0" w:oddVBand="0" w:evenVBand="0" w:oddHBand="0" w:evenHBand="0" w:firstRowFirstColumn="0" w:firstRowLastColumn="0" w:lastRowFirstColumn="0" w:lastRowLastColumn="0"/>
            </w:pPr>
            <w:r>
              <w:t xml:space="preserve">693.76 </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D24A28" w:rsidRDefault="008260B6" w:rsidP="008260B6"/>
        </w:tc>
        <w:tc>
          <w:tcPr>
            <w:tcW w:w="107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D24A28" w:rsidRDefault="008260B6" w:rsidP="008260B6">
            <w:r>
              <w:rPr>
                <w:rStyle w:val="Strong"/>
              </w:rPr>
              <w:t>Service vehicle visits (without inspection)</w:t>
            </w:r>
          </w:p>
        </w:tc>
        <w:tc>
          <w:tcPr>
            <w:tcW w:w="107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8260B6" w:rsidRDefault="008260B6" w:rsidP="008260B6">
            <w:r>
              <w:t>Service truck—first 30 minutes</w:t>
            </w:r>
          </w:p>
        </w:tc>
        <w:tc>
          <w:tcPr>
            <w:tcW w:w="1077" w:type="pct"/>
            <w:tcBorders>
              <w:top w:val="nil"/>
              <w:left w:val="nil"/>
              <w:bottom w:val="nil"/>
              <w:right w:val="nil"/>
            </w:tcBorders>
          </w:tcPr>
          <w:p w:rsidR="008260B6" w:rsidRPr="008260B6" w:rsidRDefault="008260B6" w:rsidP="008260B6">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8260B6" w:rsidRPr="008260B6" w:rsidRDefault="008260B6" w:rsidP="008260B6">
            <w:pPr>
              <w:cnfStyle w:val="000000010000" w:firstRow="0" w:lastRow="0" w:firstColumn="0" w:lastColumn="0" w:oddVBand="0" w:evenVBand="0" w:oddHBand="0" w:evenHBand="1" w:firstRowFirstColumn="0" w:firstRowLastColumn="0" w:lastRowFirstColumn="0" w:lastRowLastColumn="0"/>
            </w:pPr>
            <w:r>
              <w:t>322.74</w:t>
            </w:r>
            <w:r w:rsidRPr="008260B6">
              <w:t xml:space="preserve"> </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D24A28" w:rsidRDefault="008260B6" w:rsidP="008260B6">
            <w:r>
              <w:t>Each additional 15 minutes</w:t>
            </w:r>
          </w:p>
        </w:tc>
        <w:tc>
          <w:tcPr>
            <w:tcW w:w="107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r>
              <w:t>66.74</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D24A28" w:rsidRDefault="008260B6" w:rsidP="008260B6">
            <w:r w:rsidRPr="008260B6">
              <w:t xml:space="preserve">Wasted service truck visit </w:t>
            </w:r>
          </w:p>
        </w:tc>
        <w:tc>
          <w:tcPr>
            <w:tcW w:w="107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r>
              <w:t>279.94</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Service truck—2 hours minimum</w:t>
            </w:r>
          </w:p>
        </w:tc>
        <w:tc>
          <w:tcPr>
            <w:tcW w:w="107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8260B6" w:rsidRPr="00091FE9" w:rsidRDefault="008260B6" w:rsidP="008260B6">
            <w:pPr>
              <w:cnfStyle w:val="000000000000" w:firstRow="0" w:lastRow="0" w:firstColumn="0" w:lastColumn="0" w:oddVBand="0" w:evenVBand="0" w:oddHBand="0" w:evenHBand="0" w:firstRowFirstColumn="0" w:firstRowLastColumn="0" w:lastRowFirstColumn="0" w:lastRowLastColumn="0"/>
              <w:rPr>
                <w:rStyle w:val="Strong"/>
              </w:rPr>
            </w:pPr>
            <w:r>
              <w:t>714.28</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8260B6" w:rsidRDefault="008260B6" w:rsidP="008260B6">
            <w:pPr>
              <w:rPr>
                <w:rStyle w:val="Strong"/>
                <w:b w:val="0"/>
                <w:bCs w:val="0"/>
              </w:rPr>
            </w:pPr>
            <w:r w:rsidRPr="008260B6">
              <w:t xml:space="preserve">Each additional 15 minutes </w:t>
            </w:r>
          </w:p>
        </w:tc>
        <w:tc>
          <w:tcPr>
            <w:tcW w:w="107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r>
              <w:t>After hours</w:t>
            </w:r>
          </w:p>
        </w:tc>
        <w:tc>
          <w:tcPr>
            <w:tcW w:w="100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r>
              <w:t>92.55</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rsidRPr="008260B6">
              <w:t>Wasted service truck visit</w:t>
            </w:r>
          </w:p>
        </w:tc>
        <w:tc>
          <w:tcPr>
            <w:tcW w:w="107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r>
              <w:t>7</w:t>
            </w:r>
            <w:r w:rsidRPr="008260B6">
              <w:t>14.28</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 xml:space="preserve">Truck visit + 1 </w:t>
            </w:r>
            <w:r>
              <w:rPr>
                <w:rFonts w:cs="Arial"/>
              </w:rPr>
              <w:t>×</w:t>
            </w:r>
            <w:r>
              <w:t xml:space="preserve"> additional 15 minutes</w:t>
            </w:r>
          </w:p>
        </w:tc>
        <w:tc>
          <w:tcPr>
            <w:tcW w:w="107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r>
              <w:t>389.48</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2</w:t>
            </w:r>
            <w:r w:rsidRPr="008260B6">
              <w:t xml:space="preserve"> × additional 15 minutes</w:t>
            </w:r>
          </w:p>
        </w:tc>
        <w:tc>
          <w:tcPr>
            <w:tcW w:w="107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r>
              <w:t>456.22</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3</w:t>
            </w:r>
            <w:r w:rsidRPr="008260B6">
              <w:t xml:space="preserve"> × additional 15 minutes</w:t>
            </w:r>
          </w:p>
        </w:tc>
        <w:tc>
          <w:tcPr>
            <w:tcW w:w="107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8260B6" w:rsidRPr="00D24A28" w:rsidRDefault="00261244" w:rsidP="008260B6">
            <w:pPr>
              <w:cnfStyle w:val="000000010000" w:firstRow="0" w:lastRow="0" w:firstColumn="0" w:lastColumn="0" w:oddVBand="0" w:evenVBand="0" w:oddHBand="0" w:evenHBand="1" w:firstRowFirstColumn="0" w:firstRowLastColumn="0" w:lastRowFirstColumn="0" w:lastRowLastColumn="0"/>
            </w:pPr>
            <w:r>
              <w:t>522.95</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4</w:t>
            </w:r>
            <w:r w:rsidRPr="008260B6">
              <w:t xml:space="preserve"> × additional 15 minutes</w:t>
            </w:r>
          </w:p>
        </w:tc>
        <w:tc>
          <w:tcPr>
            <w:tcW w:w="107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8260B6" w:rsidRPr="00D24A28" w:rsidRDefault="00261244" w:rsidP="008260B6">
            <w:pPr>
              <w:cnfStyle w:val="000000000000" w:firstRow="0" w:lastRow="0" w:firstColumn="0" w:lastColumn="0" w:oddVBand="0" w:evenVBand="0" w:oddHBand="0" w:evenHBand="0" w:firstRowFirstColumn="0" w:firstRowLastColumn="0" w:lastRowFirstColumn="0" w:lastRowLastColumn="0"/>
            </w:pPr>
            <w:r>
              <w:t>589.69</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5</w:t>
            </w:r>
            <w:r w:rsidRPr="008260B6">
              <w:t xml:space="preserve"> × additional 15 minutes</w:t>
            </w:r>
          </w:p>
        </w:tc>
        <w:tc>
          <w:tcPr>
            <w:tcW w:w="107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Borders>
              <w:top w:val="nil"/>
              <w:left w:val="nil"/>
              <w:bottom w:val="nil"/>
              <w:right w:val="nil"/>
            </w:tcBorders>
          </w:tcPr>
          <w:p w:rsidR="008260B6" w:rsidRPr="00D24A28" w:rsidRDefault="00261244" w:rsidP="008260B6">
            <w:pPr>
              <w:cnfStyle w:val="000000010000" w:firstRow="0" w:lastRow="0" w:firstColumn="0" w:lastColumn="0" w:oddVBand="0" w:evenVBand="0" w:oddHBand="0" w:evenHBand="1" w:firstRowFirstColumn="0" w:firstRowLastColumn="0" w:lastRowFirstColumn="0" w:lastRowLastColumn="0"/>
            </w:pPr>
            <w:r>
              <w:t>656.42</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6</w:t>
            </w:r>
            <w:r w:rsidRPr="008260B6">
              <w:t xml:space="preserve"> × additional 15 minutes</w:t>
            </w:r>
          </w:p>
        </w:tc>
        <w:tc>
          <w:tcPr>
            <w:tcW w:w="107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Borders>
              <w:top w:val="nil"/>
              <w:left w:val="nil"/>
              <w:bottom w:val="nil"/>
              <w:right w:val="nil"/>
            </w:tcBorders>
          </w:tcPr>
          <w:p w:rsidR="008260B6" w:rsidRPr="00D24A28" w:rsidRDefault="00261244" w:rsidP="008260B6">
            <w:pPr>
              <w:cnfStyle w:val="000000000000" w:firstRow="0" w:lastRow="0" w:firstColumn="0" w:lastColumn="0" w:oddVBand="0" w:evenVBand="0" w:oddHBand="0" w:evenHBand="0" w:firstRowFirstColumn="0" w:firstRowLastColumn="0" w:lastRowFirstColumn="0" w:lastRowLastColumn="0"/>
            </w:pPr>
            <w:r>
              <w:t>723.15</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1</w:t>
            </w:r>
            <w:r w:rsidRPr="008260B6">
              <w:t xml:space="preserve"> × additional 15 minutes</w:t>
            </w:r>
          </w:p>
        </w:tc>
        <w:tc>
          <w:tcPr>
            <w:tcW w:w="1077" w:type="pct"/>
            <w:tcBorders>
              <w:top w:val="nil"/>
              <w:left w:val="nil"/>
              <w:bottom w:val="nil"/>
              <w:right w:val="nil"/>
            </w:tcBorders>
          </w:tcPr>
          <w:p w:rsidR="008260B6" w:rsidRPr="00D24A28" w:rsidRDefault="00261244" w:rsidP="008260B6">
            <w:pPr>
              <w:cnfStyle w:val="000000010000" w:firstRow="0" w:lastRow="0" w:firstColumn="0" w:lastColumn="0" w:oddVBand="0" w:evenVBand="0" w:oddHBand="0" w:evenHBand="1" w:firstRowFirstColumn="0" w:firstRowLastColumn="0" w:lastRowFirstColumn="0" w:lastRowLastColumn="0"/>
            </w:pPr>
            <w:r>
              <w:t>After hours</w:t>
            </w:r>
          </w:p>
        </w:tc>
        <w:tc>
          <w:tcPr>
            <w:tcW w:w="1007" w:type="pct"/>
            <w:tcBorders>
              <w:top w:val="nil"/>
              <w:left w:val="nil"/>
              <w:bottom w:val="nil"/>
              <w:right w:val="nil"/>
            </w:tcBorders>
          </w:tcPr>
          <w:p w:rsidR="008260B6" w:rsidRPr="00D24A28" w:rsidRDefault="00261244" w:rsidP="008260B6">
            <w:pPr>
              <w:cnfStyle w:val="000000010000" w:firstRow="0" w:lastRow="0" w:firstColumn="0" w:lastColumn="0" w:oddVBand="0" w:evenVBand="0" w:oddHBand="0" w:evenHBand="1" w:firstRowFirstColumn="0" w:firstRowLastColumn="0" w:lastRowFirstColumn="0" w:lastRowLastColumn="0"/>
            </w:pPr>
            <w:r>
              <w:t>806.83</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ruck visit + 2 × additional 15 minutes</w:t>
            </w:r>
          </w:p>
        </w:tc>
        <w:tc>
          <w:tcPr>
            <w:tcW w:w="1077" w:type="pct"/>
            <w:tcBorders>
              <w:top w:val="nil"/>
              <w:left w:val="nil"/>
              <w:bottom w:val="nil"/>
              <w:right w:val="nil"/>
            </w:tcBorders>
          </w:tcPr>
          <w:p w:rsidR="008260B6" w:rsidRPr="00D24A28" w:rsidRDefault="00261244" w:rsidP="008260B6">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8260B6" w:rsidRPr="00D24A28" w:rsidRDefault="00261244" w:rsidP="008260B6">
            <w:pPr>
              <w:cnfStyle w:val="000000000000" w:firstRow="0" w:lastRow="0" w:firstColumn="0" w:lastColumn="0" w:oddVBand="0" w:evenVBand="0" w:oddHBand="0" w:evenHBand="0" w:firstRowFirstColumn="0" w:firstRowLastColumn="0" w:lastRowFirstColumn="0" w:lastRowLastColumn="0"/>
            </w:pPr>
            <w:r>
              <w:t>899.39</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3</w:t>
            </w:r>
            <w:r w:rsidRPr="008260B6">
              <w:t xml:space="preserve"> × additional 15 minutes</w:t>
            </w:r>
          </w:p>
        </w:tc>
        <w:tc>
          <w:tcPr>
            <w:tcW w:w="1077" w:type="pct"/>
            <w:tcBorders>
              <w:top w:val="nil"/>
              <w:left w:val="nil"/>
              <w:bottom w:val="nil"/>
              <w:right w:val="nil"/>
            </w:tcBorders>
          </w:tcPr>
          <w:p w:rsidR="008260B6" w:rsidRPr="00D24A28" w:rsidRDefault="00261244" w:rsidP="008260B6">
            <w:pPr>
              <w:cnfStyle w:val="000000010000" w:firstRow="0" w:lastRow="0" w:firstColumn="0" w:lastColumn="0" w:oddVBand="0" w:evenVBand="0" w:oddHBand="0" w:evenHBand="1" w:firstRowFirstColumn="0" w:firstRowLastColumn="0" w:lastRowFirstColumn="0" w:lastRowLastColumn="0"/>
            </w:pPr>
            <w:r>
              <w:t>After hours</w:t>
            </w:r>
          </w:p>
        </w:tc>
        <w:tc>
          <w:tcPr>
            <w:tcW w:w="1007" w:type="pct"/>
            <w:tcBorders>
              <w:top w:val="nil"/>
              <w:left w:val="nil"/>
              <w:bottom w:val="nil"/>
              <w:right w:val="nil"/>
            </w:tcBorders>
          </w:tcPr>
          <w:p w:rsidR="008260B6" w:rsidRPr="00D24A28" w:rsidRDefault="00261244" w:rsidP="008260B6">
            <w:pPr>
              <w:cnfStyle w:val="000000010000" w:firstRow="0" w:lastRow="0" w:firstColumn="0" w:lastColumn="0" w:oddVBand="0" w:evenVBand="0" w:oddHBand="0" w:evenHBand="1" w:firstRowFirstColumn="0" w:firstRowLastColumn="0" w:lastRowFirstColumn="0" w:lastRowLastColumn="0"/>
            </w:pPr>
            <w:r>
              <w:t>991.95</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4</w:t>
            </w:r>
            <w:r w:rsidRPr="008260B6">
              <w:t xml:space="preserve"> × additional 15 minutes</w:t>
            </w:r>
          </w:p>
        </w:tc>
        <w:tc>
          <w:tcPr>
            <w:tcW w:w="1077" w:type="pct"/>
            <w:tcBorders>
              <w:top w:val="nil"/>
              <w:left w:val="nil"/>
              <w:bottom w:val="nil"/>
              <w:right w:val="nil"/>
            </w:tcBorders>
          </w:tcPr>
          <w:p w:rsidR="008260B6" w:rsidRPr="00D24A28" w:rsidRDefault="00261244" w:rsidP="008260B6">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8260B6" w:rsidRPr="00D24A28" w:rsidRDefault="00261244" w:rsidP="008260B6">
            <w:pPr>
              <w:cnfStyle w:val="000000000000" w:firstRow="0" w:lastRow="0" w:firstColumn="0" w:lastColumn="0" w:oddVBand="0" w:evenVBand="0" w:oddHBand="0" w:evenHBand="0" w:firstRowFirstColumn="0" w:firstRowLastColumn="0" w:lastRowFirstColumn="0" w:lastRowLastColumn="0"/>
            </w:pPr>
            <w:r>
              <w:t>1,084.50</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5</w:t>
            </w:r>
            <w:r w:rsidRPr="008260B6">
              <w:t xml:space="preserve"> × additional 15 minutes</w:t>
            </w:r>
          </w:p>
        </w:tc>
        <w:tc>
          <w:tcPr>
            <w:tcW w:w="1077" w:type="pct"/>
            <w:tcBorders>
              <w:top w:val="nil"/>
              <w:left w:val="nil"/>
              <w:bottom w:val="nil"/>
              <w:right w:val="nil"/>
            </w:tcBorders>
          </w:tcPr>
          <w:p w:rsidR="008260B6" w:rsidRPr="00D24A28" w:rsidRDefault="00261244" w:rsidP="008260B6">
            <w:pPr>
              <w:cnfStyle w:val="000000010000" w:firstRow="0" w:lastRow="0" w:firstColumn="0" w:lastColumn="0" w:oddVBand="0" w:evenVBand="0" w:oddHBand="0" w:evenHBand="1" w:firstRowFirstColumn="0" w:firstRowLastColumn="0" w:lastRowFirstColumn="0" w:lastRowLastColumn="0"/>
            </w:pPr>
            <w:r>
              <w:t>After hours</w:t>
            </w:r>
          </w:p>
        </w:tc>
        <w:tc>
          <w:tcPr>
            <w:tcW w:w="1007" w:type="pct"/>
            <w:tcBorders>
              <w:top w:val="nil"/>
              <w:left w:val="nil"/>
              <w:bottom w:val="nil"/>
              <w:right w:val="nil"/>
            </w:tcBorders>
          </w:tcPr>
          <w:p w:rsidR="008260B6" w:rsidRPr="00D24A28" w:rsidRDefault="00261244" w:rsidP="008260B6">
            <w:pPr>
              <w:cnfStyle w:val="000000010000" w:firstRow="0" w:lastRow="0" w:firstColumn="0" w:lastColumn="0" w:oddVBand="0" w:evenVBand="0" w:oddHBand="0" w:evenHBand="1" w:firstRowFirstColumn="0" w:firstRowLastColumn="0" w:lastRowFirstColumn="0" w:lastRowLastColumn="0"/>
            </w:pPr>
            <w:r>
              <w:t>1,177.05</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r>
              <w:t>T</w:t>
            </w:r>
            <w:r w:rsidRPr="008260B6">
              <w:t xml:space="preserve">ruck visit + </w:t>
            </w:r>
            <w:r>
              <w:t>6</w:t>
            </w:r>
            <w:r w:rsidRPr="008260B6">
              <w:t xml:space="preserve"> × additional 15 minutes</w:t>
            </w:r>
          </w:p>
        </w:tc>
        <w:tc>
          <w:tcPr>
            <w:tcW w:w="1077" w:type="pct"/>
            <w:tcBorders>
              <w:top w:val="nil"/>
              <w:left w:val="nil"/>
              <w:bottom w:val="nil"/>
              <w:right w:val="nil"/>
            </w:tcBorders>
          </w:tcPr>
          <w:p w:rsidR="008260B6" w:rsidRPr="00D24A28" w:rsidRDefault="00261244" w:rsidP="008260B6">
            <w:pPr>
              <w:cnfStyle w:val="000000000000" w:firstRow="0" w:lastRow="0" w:firstColumn="0" w:lastColumn="0" w:oddVBand="0" w:evenVBand="0" w:oddHBand="0" w:evenHBand="0" w:firstRowFirstColumn="0" w:firstRowLastColumn="0" w:lastRowFirstColumn="0" w:lastRowLastColumn="0"/>
            </w:pPr>
            <w:r>
              <w:t>After hours</w:t>
            </w:r>
          </w:p>
        </w:tc>
        <w:tc>
          <w:tcPr>
            <w:tcW w:w="1007" w:type="pct"/>
            <w:tcBorders>
              <w:top w:val="nil"/>
              <w:left w:val="nil"/>
              <w:bottom w:val="nil"/>
              <w:right w:val="nil"/>
            </w:tcBorders>
          </w:tcPr>
          <w:p w:rsidR="008260B6" w:rsidRPr="00D24A28" w:rsidRDefault="00261244" w:rsidP="008260B6">
            <w:pPr>
              <w:cnfStyle w:val="000000000000" w:firstRow="0" w:lastRow="0" w:firstColumn="0" w:lastColumn="0" w:oddVBand="0" w:evenVBand="0" w:oddHBand="0" w:evenHBand="0" w:firstRowFirstColumn="0" w:firstRowLastColumn="0" w:lastRowFirstColumn="0" w:lastRowLastColumn="0"/>
            </w:pPr>
            <w:r>
              <w:t>1,269.61</w:t>
            </w: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8260B6" w:rsidP="008260B6">
            <w:pPr>
              <w:rPr>
                <w:rStyle w:val="Strong"/>
              </w:rPr>
            </w:pPr>
          </w:p>
        </w:tc>
        <w:tc>
          <w:tcPr>
            <w:tcW w:w="107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261244" w:rsidP="008260B6">
            <w:pPr>
              <w:rPr>
                <w:rStyle w:val="Strong"/>
              </w:rPr>
            </w:pPr>
            <w:r>
              <w:rPr>
                <w:rStyle w:val="Strong"/>
              </w:rPr>
              <w:t>Meter equipment test</w:t>
            </w:r>
          </w:p>
        </w:tc>
        <w:tc>
          <w:tcPr>
            <w:tcW w:w="107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p>
        </w:tc>
      </w:tr>
      <w:tr w:rsidR="008260B6"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261244" w:rsidP="008260B6">
            <w:pPr>
              <w:rPr>
                <w:rStyle w:val="Strong"/>
              </w:rPr>
            </w:pPr>
            <w:r>
              <w:t>Single phase</w:t>
            </w:r>
          </w:p>
        </w:tc>
        <w:tc>
          <w:tcPr>
            <w:tcW w:w="1077" w:type="pct"/>
            <w:tcBorders>
              <w:top w:val="nil"/>
              <w:left w:val="nil"/>
              <w:bottom w:val="nil"/>
              <w:right w:val="nil"/>
            </w:tcBorders>
          </w:tcPr>
          <w:p w:rsidR="008260B6" w:rsidRPr="00D24A28" w:rsidRDefault="008260B6" w:rsidP="008260B6">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8260B6" w:rsidRPr="00D24A28" w:rsidRDefault="00261244" w:rsidP="008260B6">
            <w:pPr>
              <w:cnfStyle w:val="000000010000" w:firstRow="0" w:lastRow="0" w:firstColumn="0" w:lastColumn="0" w:oddVBand="0" w:evenVBand="0" w:oddHBand="0" w:evenHBand="1" w:firstRowFirstColumn="0" w:firstRowLastColumn="0" w:lastRowFirstColumn="0" w:lastRowLastColumn="0"/>
            </w:pPr>
            <w:r>
              <w:t>251.46</w:t>
            </w:r>
          </w:p>
        </w:tc>
      </w:tr>
      <w:tr w:rsidR="008260B6"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8260B6" w:rsidRPr="00091FE9" w:rsidRDefault="00261244" w:rsidP="008260B6">
            <w:pPr>
              <w:rPr>
                <w:rStyle w:val="Strong"/>
              </w:rPr>
            </w:pPr>
            <w:r>
              <w:t>S</w:t>
            </w:r>
            <w:r w:rsidRPr="00261244">
              <w:t>ingle phase</w:t>
            </w:r>
            <w:r>
              <w:t xml:space="preserve"> (each additional meter)</w:t>
            </w:r>
          </w:p>
        </w:tc>
        <w:tc>
          <w:tcPr>
            <w:tcW w:w="1077" w:type="pct"/>
            <w:tcBorders>
              <w:top w:val="nil"/>
              <w:left w:val="nil"/>
              <w:bottom w:val="nil"/>
              <w:right w:val="nil"/>
            </w:tcBorders>
          </w:tcPr>
          <w:p w:rsidR="008260B6" w:rsidRPr="00D24A28" w:rsidRDefault="008260B6" w:rsidP="008260B6">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8260B6" w:rsidRPr="00D24A28" w:rsidRDefault="00261244" w:rsidP="008260B6">
            <w:pPr>
              <w:cnfStyle w:val="000000000000" w:firstRow="0" w:lastRow="0" w:firstColumn="0" w:lastColumn="0" w:oddVBand="0" w:evenVBand="0" w:oddHBand="0" w:evenHBand="0" w:firstRowFirstColumn="0" w:firstRowLastColumn="0" w:lastRowFirstColumn="0" w:lastRowLastColumn="0"/>
            </w:pPr>
            <w:r>
              <w:t>120.66</w:t>
            </w:r>
          </w:p>
        </w:tc>
      </w:tr>
      <w:tr w:rsidR="00261244"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261244" w:rsidRPr="00261244" w:rsidRDefault="00261244" w:rsidP="00261244">
            <w:pPr>
              <w:rPr>
                <w:rStyle w:val="Strong"/>
              </w:rPr>
            </w:pPr>
            <w:r>
              <w:t>Multi phase</w:t>
            </w:r>
          </w:p>
        </w:tc>
        <w:tc>
          <w:tcPr>
            <w:tcW w:w="107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r>
              <w:t>251.55</w:t>
            </w:r>
          </w:p>
        </w:tc>
      </w:tr>
      <w:tr w:rsidR="00261244"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261244" w:rsidRPr="00091FE9" w:rsidRDefault="00261244" w:rsidP="00261244">
            <w:pPr>
              <w:rPr>
                <w:rStyle w:val="Strong"/>
              </w:rPr>
            </w:pPr>
            <w:r>
              <w:t>M</w:t>
            </w:r>
            <w:r w:rsidRPr="00261244">
              <w:t>ulti phase</w:t>
            </w:r>
            <w:r>
              <w:t xml:space="preserve"> (each additional meter)</w:t>
            </w:r>
          </w:p>
        </w:tc>
        <w:tc>
          <w:tcPr>
            <w:tcW w:w="1077" w:type="pct"/>
            <w:tcBorders>
              <w:top w:val="nil"/>
              <w:left w:val="nil"/>
              <w:bottom w:val="nil"/>
              <w:right w:val="nil"/>
            </w:tcBorders>
          </w:tcPr>
          <w:p w:rsidR="00261244" w:rsidRPr="00D24A28" w:rsidRDefault="00261244" w:rsidP="00261244">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261244" w:rsidRPr="00D24A28" w:rsidRDefault="00261244" w:rsidP="00261244">
            <w:pPr>
              <w:cnfStyle w:val="000000000000" w:firstRow="0" w:lastRow="0" w:firstColumn="0" w:lastColumn="0" w:oddVBand="0" w:evenVBand="0" w:oddHBand="0" w:evenHBand="0" w:firstRowFirstColumn="0" w:firstRowLastColumn="0" w:lastRowFirstColumn="0" w:lastRowLastColumn="0"/>
            </w:pPr>
            <w:r>
              <w:t>120.66</w:t>
            </w:r>
          </w:p>
        </w:tc>
      </w:tr>
      <w:tr w:rsidR="00261244"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261244" w:rsidRPr="00091FE9" w:rsidRDefault="00261244" w:rsidP="00261244">
            <w:pPr>
              <w:rPr>
                <w:rStyle w:val="Strong"/>
              </w:rPr>
            </w:pPr>
          </w:p>
        </w:tc>
        <w:tc>
          <w:tcPr>
            <w:tcW w:w="107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p>
        </w:tc>
      </w:tr>
      <w:tr w:rsidR="00261244"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261244" w:rsidRPr="00091FE9" w:rsidRDefault="00261244" w:rsidP="00261244">
            <w:pPr>
              <w:rPr>
                <w:rStyle w:val="Strong"/>
              </w:rPr>
            </w:pPr>
            <w:r>
              <w:rPr>
                <w:rStyle w:val="Strong"/>
              </w:rPr>
              <w:t>Remote AMI services</w:t>
            </w:r>
          </w:p>
        </w:tc>
        <w:tc>
          <w:tcPr>
            <w:tcW w:w="1077" w:type="pct"/>
            <w:tcBorders>
              <w:top w:val="nil"/>
              <w:left w:val="nil"/>
              <w:bottom w:val="nil"/>
              <w:right w:val="nil"/>
            </w:tcBorders>
          </w:tcPr>
          <w:p w:rsidR="00261244" w:rsidRPr="00D24A28" w:rsidRDefault="00261244" w:rsidP="00261244">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261244" w:rsidRPr="00D24A28" w:rsidRDefault="00261244" w:rsidP="00261244">
            <w:pPr>
              <w:cnfStyle w:val="000000000000" w:firstRow="0" w:lastRow="0" w:firstColumn="0" w:lastColumn="0" w:oddVBand="0" w:evenVBand="0" w:oddHBand="0" w:evenHBand="0" w:firstRowFirstColumn="0" w:firstRowLastColumn="0" w:lastRowFirstColumn="0" w:lastRowLastColumn="0"/>
            </w:pPr>
          </w:p>
        </w:tc>
      </w:tr>
      <w:tr w:rsidR="00261244"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261244" w:rsidRPr="00091FE9" w:rsidRDefault="00261244" w:rsidP="00261244">
            <w:pPr>
              <w:rPr>
                <w:rStyle w:val="Strong"/>
              </w:rPr>
            </w:pPr>
            <w:r>
              <w:t>Remote meter configuration</w:t>
            </w:r>
          </w:p>
        </w:tc>
        <w:tc>
          <w:tcPr>
            <w:tcW w:w="107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r>
              <w:t>59.97</w:t>
            </w:r>
          </w:p>
        </w:tc>
      </w:tr>
      <w:tr w:rsidR="00261244"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261244" w:rsidRPr="00091FE9" w:rsidRDefault="00261244" w:rsidP="00261244">
            <w:pPr>
              <w:rPr>
                <w:rStyle w:val="Strong"/>
              </w:rPr>
            </w:pPr>
            <w:r>
              <w:t>R</w:t>
            </w:r>
            <w:r w:rsidRPr="00261244">
              <w:t xml:space="preserve">emote </w:t>
            </w:r>
            <w:r>
              <w:t>special meter reading</w:t>
            </w:r>
          </w:p>
        </w:tc>
        <w:tc>
          <w:tcPr>
            <w:tcW w:w="1077" w:type="pct"/>
            <w:tcBorders>
              <w:top w:val="nil"/>
              <w:left w:val="nil"/>
              <w:bottom w:val="nil"/>
              <w:right w:val="nil"/>
            </w:tcBorders>
          </w:tcPr>
          <w:p w:rsidR="00261244" w:rsidRPr="00D24A28" w:rsidRDefault="00261244" w:rsidP="00261244">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261244" w:rsidRPr="00D24A28" w:rsidRDefault="00261244" w:rsidP="00261244">
            <w:pPr>
              <w:cnfStyle w:val="000000000000" w:firstRow="0" w:lastRow="0" w:firstColumn="0" w:lastColumn="0" w:oddVBand="0" w:evenVBand="0" w:oddHBand="0" w:evenHBand="0" w:firstRowFirstColumn="0" w:firstRowLastColumn="0" w:lastRowFirstColumn="0" w:lastRowLastColumn="0"/>
            </w:pPr>
            <w:r>
              <w:t>0.81</w:t>
            </w:r>
          </w:p>
        </w:tc>
      </w:tr>
      <w:tr w:rsidR="00261244"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261244" w:rsidRPr="00091FE9" w:rsidRDefault="00261244" w:rsidP="00261244">
            <w:pPr>
              <w:rPr>
                <w:rStyle w:val="Strong"/>
              </w:rPr>
            </w:pPr>
            <w:r>
              <w:t>R</w:t>
            </w:r>
            <w:r w:rsidRPr="00261244">
              <w:t xml:space="preserve">emote </w:t>
            </w:r>
            <w:r>
              <w:t>re-energise</w:t>
            </w:r>
          </w:p>
        </w:tc>
        <w:tc>
          <w:tcPr>
            <w:tcW w:w="107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r>
              <w:t>10.13</w:t>
            </w:r>
          </w:p>
        </w:tc>
      </w:tr>
      <w:tr w:rsidR="00261244" w:rsidTr="00D24A28">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261244" w:rsidRPr="00091FE9" w:rsidRDefault="00261244" w:rsidP="00261244">
            <w:pPr>
              <w:rPr>
                <w:rStyle w:val="Strong"/>
              </w:rPr>
            </w:pPr>
            <w:r>
              <w:t>R</w:t>
            </w:r>
            <w:r w:rsidRPr="00261244">
              <w:t xml:space="preserve">emote </w:t>
            </w:r>
            <w:r>
              <w:t>de</w:t>
            </w:r>
            <w:r w:rsidRPr="00261244">
              <w:t>-energise</w:t>
            </w:r>
          </w:p>
        </w:tc>
        <w:tc>
          <w:tcPr>
            <w:tcW w:w="1077" w:type="pct"/>
            <w:tcBorders>
              <w:top w:val="nil"/>
              <w:left w:val="nil"/>
              <w:bottom w:val="nil"/>
              <w:right w:val="nil"/>
            </w:tcBorders>
          </w:tcPr>
          <w:p w:rsidR="00261244" w:rsidRPr="00D24A28" w:rsidRDefault="00261244" w:rsidP="00261244">
            <w:pPr>
              <w:cnfStyle w:val="000000000000" w:firstRow="0" w:lastRow="0" w:firstColumn="0" w:lastColumn="0" w:oddVBand="0" w:evenVBand="0" w:oddHBand="0" w:evenHBand="0" w:firstRowFirstColumn="0" w:firstRowLastColumn="0" w:lastRowFirstColumn="0" w:lastRowLastColumn="0"/>
            </w:pPr>
          </w:p>
        </w:tc>
        <w:tc>
          <w:tcPr>
            <w:tcW w:w="1007" w:type="pct"/>
            <w:tcBorders>
              <w:top w:val="nil"/>
              <w:left w:val="nil"/>
              <w:bottom w:val="nil"/>
              <w:right w:val="nil"/>
            </w:tcBorders>
          </w:tcPr>
          <w:p w:rsidR="00261244" w:rsidRPr="00D24A28" w:rsidRDefault="00261244" w:rsidP="00261244">
            <w:pPr>
              <w:cnfStyle w:val="000000000000" w:firstRow="0" w:lastRow="0" w:firstColumn="0" w:lastColumn="0" w:oddVBand="0" w:evenVBand="0" w:oddHBand="0" w:evenHBand="0" w:firstRowFirstColumn="0" w:firstRowLastColumn="0" w:lastRowFirstColumn="0" w:lastRowLastColumn="0"/>
            </w:pPr>
            <w:r>
              <w:t>10.13</w:t>
            </w:r>
          </w:p>
        </w:tc>
      </w:tr>
      <w:tr w:rsidR="00261244" w:rsidTr="00D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il"/>
              <w:left w:val="nil"/>
              <w:bottom w:val="nil"/>
              <w:right w:val="nil"/>
            </w:tcBorders>
          </w:tcPr>
          <w:p w:rsidR="00261244" w:rsidRPr="00091FE9" w:rsidRDefault="00261244" w:rsidP="00261244">
            <w:pPr>
              <w:rPr>
                <w:rStyle w:val="Strong"/>
              </w:rPr>
            </w:pPr>
          </w:p>
        </w:tc>
        <w:tc>
          <w:tcPr>
            <w:tcW w:w="107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p>
        </w:tc>
        <w:tc>
          <w:tcPr>
            <w:tcW w:w="1007" w:type="pct"/>
            <w:tcBorders>
              <w:top w:val="nil"/>
              <w:left w:val="nil"/>
              <w:bottom w:val="nil"/>
              <w:right w:val="nil"/>
            </w:tcBorders>
          </w:tcPr>
          <w:p w:rsidR="00261244" w:rsidRPr="00D24A28" w:rsidRDefault="00261244" w:rsidP="00261244">
            <w:pPr>
              <w:cnfStyle w:val="000000010000" w:firstRow="0" w:lastRow="0" w:firstColumn="0" w:lastColumn="0" w:oddVBand="0" w:evenVBand="0" w:oddHBand="0" w:evenHBand="1" w:firstRowFirstColumn="0" w:firstRowLastColumn="0" w:lastRowFirstColumn="0" w:lastRowLastColumn="0"/>
            </w:pPr>
          </w:p>
        </w:tc>
      </w:tr>
    </w:tbl>
    <w:p w:rsidR="001B2B05" w:rsidRPr="00D24A28" w:rsidRDefault="001B2B05" w:rsidP="001B2B05">
      <w:pPr>
        <w:pStyle w:val="AERtablesource"/>
      </w:pPr>
      <w:r w:rsidRPr="00D24A28">
        <w:t>Source:</w:t>
      </w:r>
      <w:r w:rsidRPr="00D24A28">
        <w:tab/>
      </w:r>
      <w:r>
        <w:t>United Energy</w:t>
      </w:r>
      <w:r w:rsidRPr="00D24A28">
        <w:t xml:space="preserve">, </w:t>
      </w:r>
      <w:r w:rsidRPr="001B2B05">
        <w:rPr>
          <w:rStyle w:val="AERtextitalic"/>
          <w:rFonts w:eastAsiaTheme="majorEastAsia"/>
        </w:rPr>
        <w:t>2016 pricing proposal</w:t>
      </w:r>
      <w:r w:rsidRPr="00D24A28">
        <w:t xml:space="preserve">, 19 November 2016, </w:t>
      </w:r>
      <w:r>
        <w:t>p</w:t>
      </w:r>
      <w:r w:rsidRPr="00D24A28">
        <w:t>p. </w:t>
      </w:r>
      <w:r>
        <w:t>64–66</w:t>
      </w:r>
      <w:r w:rsidRPr="00D24A28">
        <w:t>.</w:t>
      </w:r>
    </w:p>
    <w:p w:rsidR="00A704A1" w:rsidRPr="00A704A1" w:rsidRDefault="00A704A1" w:rsidP="00A704A1">
      <w:pPr>
        <w:pStyle w:val="Caption"/>
      </w:pPr>
      <w:bookmarkStart w:id="123" w:name="_Ref442290591"/>
      <w:r w:rsidRPr="00A704A1">
        <w:t xml:space="preserve">Table </w:t>
      </w:r>
      <w:r w:rsidR="00487BD4">
        <w:fldChar w:fldCharType="begin"/>
      </w:r>
      <w:r w:rsidR="00487BD4">
        <w:instrText xml:space="preserve"> STYLEREF 1 \s </w:instrText>
      </w:r>
      <w:r w:rsidR="00487BD4">
        <w:fldChar w:fldCharType="separate"/>
      </w:r>
      <w:r w:rsidR="00E75AB6">
        <w:rPr>
          <w:noProof/>
        </w:rPr>
        <w:t>16</w:t>
      </w:r>
      <w:r w:rsidR="00487BD4">
        <w:rPr>
          <w:noProof/>
        </w:rPr>
        <w:fldChar w:fldCharType="end"/>
      </w:r>
      <w:r w:rsidR="00E75AB6">
        <w:t>.</w:t>
      </w:r>
      <w:r w:rsidR="00487BD4">
        <w:fldChar w:fldCharType="begin"/>
      </w:r>
      <w:r w:rsidR="00487BD4">
        <w:instrText xml:space="preserve"> SEQ Table \* ARABIC \s 1 </w:instrText>
      </w:r>
      <w:r w:rsidR="00487BD4">
        <w:fldChar w:fldCharType="separate"/>
      </w:r>
      <w:r w:rsidR="00E75AB6">
        <w:rPr>
          <w:noProof/>
        </w:rPr>
        <w:t>12</w:t>
      </w:r>
      <w:r w:rsidR="00487BD4">
        <w:rPr>
          <w:noProof/>
        </w:rPr>
        <w:fldChar w:fldCharType="end"/>
      </w:r>
      <w:bookmarkEnd w:id="123"/>
      <w:r w:rsidRPr="00A704A1">
        <w:tab/>
        <w:t>Quoted service ancillary network services hourly labour rates for 2016, final decision ($2016)</w:t>
      </w:r>
    </w:p>
    <w:tbl>
      <w:tblPr>
        <w:tblStyle w:val="AERtable-numbers"/>
        <w:tblW w:w="5000" w:type="pct"/>
        <w:tblLook w:val="04A0" w:firstRow="1" w:lastRow="0" w:firstColumn="1" w:lastColumn="0" w:noHBand="0" w:noVBand="1"/>
      </w:tblPr>
      <w:tblGrid>
        <w:gridCol w:w="4614"/>
        <w:gridCol w:w="1791"/>
        <w:gridCol w:w="2288"/>
      </w:tblGrid>
      <w:tr w:rsidR="00A704A1" w:rsidTr="00A7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4" w:type="pct"/>
            <w:tcBorders>
              <w:top w:val="nil"/>
              <w:left w:val="nil"/>
              <w:bottom w:val="nil"/>
              <w:right w:val="nil"/>
            </w:tcBorders>
            <w:hideMark/>
          </w:tcPr>
          <w:p w:rsidR="00A704A1" w:rsidRPr="00A704A1" w:rsidRDefault="00A704A1" w:rsidP="00A704A1">
            <w:r w:rsidRPr="00A704A1">
              <w:t>Service description</w:t>
            </w:r>
          </w:p>
        </w:tc>
        <w:tc>
          <w:tcPr>
            <w:tcW w:w="1030" w:type="pct"/>
            <w:tcBorders>
              <w:top w:val="nil"/>
              <w:left w:val="nil"/>
              <w:bottom w:val="nil"/>
              <w:right w:val="nil"/>
            </w:tcBorders>
            <w:hideMark/>
          </w:tcPr>
          <w:p w:rsidR="00A704A1" w:rsidRPr="00A704A1" w:rsidRDefault="00A704A1" w:rsidP="00A704A1">
            <w:pPr>
              <w:cnfStyle w:val="100000000000" w:firstRow="1" w:lastRow="0" w:firstColumn="0" w:lastColumn="0" w:oddVBand="0" w:evenVBand="0" w:oddHBand="0" w:evenHBand="0" w:firstRowFirstColumn="0" w:firstRowLastColumn="0" w:lastRowFirstColumn="0" w:lastRowLastColumn="0"/>
            </w:pPr>
            <w:r w:rsidRPr="00A704A1">
              <w:t>Hours</w:t>
            </w:r>
          </w:p>
        </w:tc>
        <w:tc>
          <w:tcPr>
            <w:tcW w:w="1316" w:type="pct"/>
            <w:tcBorders>
              <w:top w:val="nil"/>
              <w:left w:val="nil"/>
              <w:bottom w:val="nil"/>
              <w:right w:val="nil"/>
            </w:tcBorders>
            <w:hideMark/>
          </w:tcPr>
          <w:p w:rsidR="00A704A1" w:rsidRPr="00A704A1" w:rsidRDefault="00A704A1" w:rsidP="00A704A1">
            <w:pPr>
              <w:cnfStyle w:val="100000000000" w:firstRow="1" w:lastRow="0" w:firstColumn="0" w:lastColumn="0" w:oddVBand="0" w:evenVBand="0" w:oddHBand="0" w:evenHBand="0" w:firstRowFirstColumn="0" w:firstRowLastColumn="0" w:lastRowFirstColumn="0" w:lastRowLastColumn="0"/>
            </w:pPr>
            <w:r w:rsidRPr="00A704A1">
              <w:t>Final decision hourly labour rates</w:t>
            </w:r>
          </w:p>
        </w:tc>
      </w:tr>
      <w:tr w:rsidR="00A704A1" w:rsidTr="00A704A1">
        <w:tc>
          <w:tcPr>
            <w:cnfStyle w:val="001000000000" w:firstRow="0" w:lastRow="0" w:firstColumn="1" w:lastColumn="0" w:oddVBand="0" w:evenVBand="0" w:oddHBand="0" w:evenHBand="0" w:firstRowFirstColumn="0" w:firstRowLastColumn="0" w:lastRowFirstColumn="0" w:lastRowLastColumn="0"/>
            <w:tcW w:w="2654" w:type="pct"/>
            <w:tcBorders>
              <w:top w:val="nil"/>
              <w:left w:val="nil"/>
              <w:bottom w:val="nil"/>
              <w:right w:val="nil"/>
            </w:tcBorders>
          </w:tcPr>
          <w:p w:rsidR="00A704A1" w:rsidRPr="00A704A1" w:rsidRDefault="00261244" w:rsidP="00A704A1">
            <w:r>
              <w:t>Field worker—one person</w:t>
            </w:r>
          </w:p>
        </w:tc>
        <w:tc>
          <w:tcPr>
            <w:tcW w:w="1030" w:type="pct"/>
            <w:tcBorders>
              <w:top w:val="nil"/>
              <w:left w:val="nil"/>
              <w:bottom w:val="nil"/>
              <w:right w:val="nil"/>
            </w:tcBorders>
          </w:tcPr>
          <w:p w:rsidR="00A704A1" w:rsidRPr="00A704A1" w:rsidRDefault="00261244" w:rsidP="00A704A1">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Borders>
              <w:top w:val="nil"/>
              <w:left w:val="nil"/>
              <w:bottom w:val="nil"/>
              <w:right w:val="nil"/>
            </w:tcBorders>
          </w:tcPr>
          <w:p w:rsidR="00A704A1" w:rsidRPr="00A704A1" w:rsidRDefault="00261244" w:rsidP="00A704A1">
            <w:pPr>
              <w:cnfStyle w:val="000000000000" w:firstRow="0" w:lastRow="0" w:firstColumn="0" w:lastColumn="0" w:oddVBand="0" w:evenVBand="0" w:oddHBand="0" w:evenHBand="0" w:firstRowFirstColumn="0" w:firstRowLastColumn="0" w:lastRowFirstColumn="0" w:lastRowLastColumn="0"/>
            </w:pPr>
            <w:r>
              <w:t>123.25</w:t>
            </w:r>
          </w:p>
        </w:tc>
      </w:tr>
      <w:tr w:rsidR="00A704A1" w:rsidTr="00A704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Borders>
              <w:top w:val="nil"/>
              <w:left w:val="nil"/>
              <w:bottom w:val="nil"/>
              <w:right w:val="nil"/>
            </w:tcBorders>
          </w:tcPr>
          <w:p w:rsidR="00A704A1" w:rsidRPr="00A704A1" w:rsidRDefault="00261244" w:rsidP="00A704A1">
            <w:r>
              <w:t>Field worker—one person</w:t>
            </w:r>
          </w:p>
        </w:tc>
        <w:tc>
          <w:tcPr>
            <w:tcW w:w="1030" w:type="pct"/>
            <w:tcBorders>
              <w:top w:val="nil"/>
              <w:left w:val="nil"/>
              <w:bottom w:val="nil"/>
              <w:right w:val="nil"/>
            </w:tcBorders>
          </w:tcPr>
          <w:p w:rsidR="00A704A1" w:rsidRPr="00A704A1" w:rsidRDefault="00261244" w:rsidP="00A704A1">
            <w:pPr>
              <w:cnfStyle w:val="000000010000" w:firstRow="0" w:lastRow="0" w:firstColumn="0" w:lastColumn="0" w:oddVBand="0" w:evenVBand="0" w:oddHBand="0" w:evenHBand="1" w:firstRowFirstColumn="0" w:firstRowLastColumn="0" w:lastRowFirstColumn="0" w:lastRowLastColumn="0"/>
            </w:pPr>
            <w:r>
              <w:t>After hours</w:t>
            </w:r>
          </w:p>
        </w:tc>
        <w:tc>
          <w:tcPr>
            <w:tcW w:w="1316" w:type="pct"/>
            <w:tcBorders>
              <w:top w:val="nil"/>
              <w:left w:val="nil"/>
              <w:bottom w:val="nil"/>
              <w:right w:val="nil"/>
            </w:tcBorders>
          </w:tcPr>
          <w:p w:rsidR="00A704A1" w:rsidRPr="00A704A1" w:rsidRDefault="00261244" w:rsidP="00A704A1">
            <w:pPr>
              <w:cnfStyle w:val="000000010000" w:firstRow="0" w:lastRow="0" w:firstColumn="0" w:lastColumn="0" w:oddVBand="0" w:evenVBand="0" w:oddHBand="0" w:evenHBand="1" w:firstRowFirstColumn="0" w:firstRowLastColumn="0" w:lastRowFirstColumn="0" w:lastRowLastColumn="0"/>
            </w:pPr>
            <w:r>
              <w:t>175.03</w:t>
            </w:r>
          </w:p>
        </w:tc>
      </w:tr>
      <w:tr w:rsidR="00A704A1" w:rsidTr="00A704A1">
        <w:tc>
          <w:tcPr>
            <w:cnfStyle w:val="001000000000" w:firstRow="0" w:lastRow="0" w:firstColumn="1" w:lastColumn="0" w:oddVBand="0" w:evenVBand="0" w:oddHBand="0" w:evenHBand="0" w:firstRowFirstColumn="0" w:firstRowLastColumn="0" w:lastRowFirstColumn="0" w:lastRowLastColumn="0"/>
            <w:tcW w:w="2654" w:type="pct"/>
            <w:tcBorders>
              <w:top w:val="nil"/>
              <w:left w:val="nil"/>
              <w:bottom w:val="nil"/>
              <w:right w:val="nil"/>
            </w:tcBorders>
          </w:tcPr>
          <w:p w:rsidR="00A704A1" w:rsidRPr="00A704A1" w:rsidRDefault="00261244" w:rsidP="00A704A1">
            <w:r>
              <w:t>Field worker—one person plus vehicle</w:t>
            </w:r>
          </w:p>
        </w:tc>
        <w:tc>
          <w:tcPr>
            <w:tcW w:w="1030" w:type="pct"/>
            <w:tcBorders>
              <w:top w:val="nil"/>
              <w:left w:val="nil"/>
              <w:bottom w:val="nil"/>
              <w:right w:val="nil"/>
            </w:tcBorders>
          </w:tcPr>
          <w:p w:rsidR="00A704A1" w:rsidRPr="00A704A1" w:rsidRDefault="00261244" w:rsidP="00A704A1">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Borders>
              <w:top w:val="nil"/>
              <w:left w:val="nil"/>
              <w:bottom w:val="nil"/>
              <w:right w:val="nil"/>
            </w:tcBorders>
          </w:tcPr>
          <w:p w:rsidR="00A704A1" w:rsidRPr="00A704A1" w:rsidRDefault="00261244" w:rsidP="00A704A1">
            <w:pPr>
              <w:cnfStyle w:val="000000000000" w:firstRow="0" w:lastRow="0" w:firstColumn="0" w:lastColumn="0" w:oddVBand="0" w:evenVBand="0" w:oddHBand="0" w:evenHBand="0" w:firstRowFirstColumn="0" w:firstRowLastColumn="0" w:lastRowFirstColumn="0" w:lastRowLastColumn="0"/>
            </w:pPr>
            <w:r>
              <w:t>144.48</w:t>
            </w:r>
          </w:p>
        </w:tc>
      </w:tr>
      <w:tr w:rsidR="00A704A1" w:rsidTr="00A704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Borders>
              <w:top w:val="nil"/>
              <w:left w:val="nil"/>
              <w:bottom w:val="nil"/>
              <w:right w:val="nil"/>
            </w:tcBorders>
          </w:tcPr>
          <w:p w:rsidR="00A704A1" w:rsidRPr="00A704A1" w:rsidRDefault="000B5B63" w:rsidP="00A704A1">
            <w:r>
              <w:t xml:space="preserve">Field worker—one person plus vehicle </w:t>
            </w:r>
          </w:p>
        </w:tc>
        <w:tc>
          <w:tcPr>
            <w:tcW w:w="1030" w:type="pct"/>
            <w:tcBorders>
              <w:top w:val="nil"/>
              <w:left w:val="nil"/>
              <w:bottom w:val="nil"/>
              <w:right w:val="nil"/>
            </w:tcBorders>
          </w:tcPr>
          <w:p w:rsidR="00A704A1" w:rsidRPr="00A704A1" w:rsidRDefault="000B5B63" w:rsidP="00A704A1">
            <w:pPr>
              <w:cnfStyle w:val="000000010000" w:firstRow="0" w:lastRow="0" w:firstColumn="0" w:lastColumn="0" w:oddVBand="0" w:evenVBand="0" w:oddHBand="0" w:evenHBand="1" w:firstRowFirstColumn="0" w:firstRowLastColumn="0" w:lastRowFirstColumn="0" w:lastRowLastColumn="0"/>
            </w:pPr>
            <w:r>
              <w:t>After hours</w:t>
            </w:r>
          </w:p>
        </w:tc>
        <w:tc>
          <w:tcPr>
            <w:tcW w:w="1316" w:type="pct"/>
            <w:tcBorders>
              <w:top w:val="nil"/>
              <w:left w:val="nil"/>
              <w:bottom w:val="nil"/>
              <w:right w:val="nil"/>
            </w:tcBorders>
          </w:tcPr>
          <w:p w:rsidR="00A704A1" w:rsidRPr="00A704A1" w:rsidRDefault="000B5B63" w:rsidP="00A704A1">
            <w:pPr>
              <w:cnfStyle w:val="000000010000" w:firstRow="0" w:lastRow="0" w:firstColumn="0" w:lastColumn="0" w:oddVBand="0" w:evenVBand="0" w:oddHBand="0" w:evenHBand="1" w:firstRowFirstColumn="0" w:firstRowLastColumn="0" w:lastRowFirstColumn="0" w:lastRowLastColumn="0"/>
            </w:pPr>
            <w:r>
              <w:t>196.27</w:t>
            </w:r>
          </w:p>
        </w:tc>
      </w:tr>
      <w:tr w:rsidR="00A704A1" w:rsidTr="00A704A1">
        <w:tc>
          <w:tcPr>
            <w:cnfStyle w:val="001000000000" w:firstRow="0" w:lastRow="0" w:firstColumn="1" w:lastColumn="0" w:oddVBand="0" w:evenVBand="0" w:oddHBand="0" w:evenHBand="0" w:firstRowFirstColumn="0" w:firstRowLastColumn="0" w:lastRowFirstColumn="0" w:lastRowLastColumn="0"/>
            <w:tcW w:w="2654" w:type="pct"/>
            <w:tcBorders>
              <w:top w:val="nil"/>
              <w:left w:val="nil"/>
              <w:bottom w:val="nil"/>
              <w:right w:val="nil"/>
            </w:tcBorders>
          </w:tcPr>
          <w:p w:rsidR="00A704A1" w:rsidRPr="00A704A1" w:rsidRDefault="000B5B63" w:rsidP="00A704A1">
            <w:r>
              <w:t>Administration</w:t>
            </w:r>
          </w:p>
        </w:tc>
        <w:tc>
          <w:tcPr>
            <w:tcW w:w="1030" w:type="pct"/>
            <w:tcBorders>
              <w:top w:val="nil"/>
              <w:left w:val="nil"/>
              <w:bottom w:val="nil"/>
              <w:right w:val="nil"/>
            </w:tcBorders>
          </w:tcPr>
          <w:p w:rsidR="00A704A1" w:rsidRPr="00A704A1" w:rsidRDefault="000B5B63" w:rsidP="00A704A1">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Borders>
              <w:top w:val="nil"/>
              <w:left w:val="nil"/>
              <w:bottom w:val="nil"/>
              <w:right w:val="nil"/>
            </w:tcBorders>
          </w:tcPr>
          <w:p w:rsidR="00A704A1" w:rsidRPr="00A704A1" w:rsidRDefault="000B5B63" w:rsidP="00A704A1">
            <w:pPr>
              <w:cnfStyle w:val="000000000000" w:firstRow="0" w:lastRow="0" w:firstColumn="0" w:lastColumn="0" w:oddVBand="0" w:evenVBand="0" w:oddHBand="0" w:evenHBand="0" w:firstRowFirstColumn="0" w:firstRowLastColumn="0" w:lastRowFirstColumn="0" w:lastRowLastColumn="0"/>
            </w:pPr>
            <w:r>
              <w:t>95.23</w:t>
            </w:r>
          </w:p>
        </w:tc>
      </w:tr>
      <w:tr w:rsidR="00A704A1" w:rsidTr="00A704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Borders>
              <w:top w:val="nil"/>
              <w:left w:val="nil"/>
              <w:bottom w:val="nil"/>
              <w:right w:val="nil"/>
            </w:tcBorders>
          </w:tcPr>
          <w:p w:rsidR="00A704A1" w:rsidRPr="00A704A1" w:rsidRDefault="000B5B63" w:rsidP="000B5B63">
            <w:r>
              <w:t>Senior engineer</w:t>
            </w:r>
          </w:p>
        </w:tc>
        <w:tc>
          <w:tcPr>
            <w:tcW w:w="1030" w:type="pct"/>
            <w:tcBorders>
              <w:top w:val="nil"/>
              <w:left w:val="nil"/>
              <w:bottom w:val="nil"/>
              <w:right w:val="nil"/>
            </w:tcBorders>
          </w:tcPr>
          <w:p w:rsidR="00A704A1" w:rsidRPr="00A704A1" w:rsidRDefault="000B5B63" w:rsidP="00A704A1">
            <w:pPr>
              <w:cnfStyle w:val="000000010000" w:firstRow="0" w:lastRow="0" w:firstColumn="0" w:lastColumn="0" w:oddVBand="0" w:evenVBand="0" w:oddHBand="0" w:evenHBand="1" w:firstRowFirstColumn="0" w:firstRowLastColumn="0" w:lastRowFirstColumn="0" w:lastRowLastColumn="0"/>
            </w:pPr>
            <w:r>
              <w:t>Business hours</w:t>
            </w:r>
          </w:p>
        </w:tc>
        <w:tc>
          <w:tcPr>
            <w:tcW w:w="1316" w:type="pct"/>
            <w:tcBorders>
              <w:top w:val="nil"/>
              <w:left w:val="nil"/>
              <w:bottom w:val="nil"/>
              <w:right w:val="nil"/>
            </w:tcBorders>
          </w:tcPr>
          <w:p w:rsidR="00A704A1" w:rsidRPr="00A704A1" w:rsidRDefault="000B5B63" w:rsidP="00A704A1">
            <w:pPr>
              <w:cnfStyle w:val="000000010000" w:firstRow="0" w:lastRow="0" w:firstColumn="0" w:lastColumn="0" w:oddVBand="0" w:evenVBand="0" w:oddHBand="0" w:evenHBand="1" w:firstRowFirstColumn="0" w:firstRowLastColumn="0" w:lastRowFirstColumn="0" w:lastRowLastColumn="0"/>
            </w:pPr>
            <w:r>
              <w:t>181.51</w:t>
            </w:r>
          </w:p>
        </w:tc>
      </w:tr>
      <w:tr w:rsidR="000B5B63" w:rsidTr="00A704A1">
        <w:tc>
          <w:tcPr>
            <w:cnfStyle w:val="001000000000" w:firstRow="0" w:lastRow="0" w:firstColumn="1" w:lastColumn="0" w:oddVBand="0" w:evenVBand="0" w:oddHBand="0" w:evenHBand="0" w:firstRowFirstColumn="0" w:firstRowLastColumn="0" w:lastRowFirstColumn="0" w:lastRowLastColumn="0"/>
            <w:tcW w:w="2654" w:type="pct"/>
            <w:tcBorders>
              <w:top w:val="nil"/>
              <w:left w:val="nil"/>
              <w:bottom w:val="single" w:sz="4" w:space="0" w:color="365F91"/>
              <w:right w:val="nil"/>
            </w:tcBorders>
          </w:tcPr>
          <w:p w:rsidR="000B5B63" w:rsidRPr="000B5B63" w:rsidRDefault="000B5B63" w:rsidP="000B5B63">
            <w:r>
              <w:t>Project planner</w:t>
            </w:r>
          </w:p>
        </w:tc>
        <w:tc>
          <w:tcPr>
            <w:tcW w:w="1030" w:type="pct"/>
            <w:tcBorders>
              <w:top w:val="nil"/>
              <w:left w:val="nil"/>
              <w:bottom w:val="single" w:sz="4" w:space="0" w:color="365F91"/>
              <w:right w:val="nil"/>
            </w:tcBorders>
          </w:tcPr>
          <w:p w:rsidR="000B5B63" w:rsidRPr="000B5B63" w:rsidRDefault="000B5B63" w:rsidP="000B5B63">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Borders>
              <w:top w:val="nil"/>
              <w:left w:val="nil"/>
              <w:bottom w:val="single" w:sz="4" w:space="0" w:color="365F91"/>
              <w:right w:val="nil"/>
            </w:tcBorders>
          </w:tcPr>
          <w:p w:rsidR="000B5B63" w:rsidRPr="000B5B63" w:rsidRDefault="000B5B63" w:rsidP="000B5B63">
            <w:pPr>
              <w:cnfStyle w:val="000000000000" w:firstRow="0" w:lastRow="0" w:firstColumn="0" w:lastColumn="0" w:oddVBand="0" w:evenVBand="0" w:oddHBand="0" w:evenHBand="0" w:firstRowFirstColumn="0" w:firstRowLastColumn="0" w:lastRowFirstColumn="0" w:lastRowLastColumn="0"/>
            </w:pPr>
            <w:r>
              <w:t>181.51</w:t>
            </w:r>
          </w:p>
        </w:tc>
      </w:tr>
    </w:tbl>
    <w:p w:rsidR="000B5B63" w:rsidRPr="00D24A28" w:rsidRDefault="000B5B63" w:rsidP="000B5B63">
      <w:pPr>
        <w:pStyle w:val="AERtablesource"/>
      </w:pPr>
      <w:r w:rsidRPr="00D24A28">
        <w:t>Source:</w:t>
      </w:r>
      <w:r w:rsidRPr="00D24A28">
        <w:tab/>
      </w:r>
      <w:r w:rsidR="001B2B05">
        <w:t>United Energy</w:t>
      </w:r>
      <w:r w:rsidRPr="00D24A28">
        <w:t xml:space="preserve">, </w:t>
      </w:r>
      <w:r w:rsidR="001B2B05">
        <w:rPr>
          <w:rStyle w:val="AERtextitalic"/>
          <w:rFonts w:eastAsiaTheme="majorEastAsia"/>
        </w:rPr>
        <w:t xml:space="preserve">2016 pricing </w:t>
      </w:r>
      <w:r w:rsidRPr="000B5B63">
        <w:rPr>
          <w:rStyle w:val="AERtextitalic"/>
          <w:rFonts w:eastAsiaTheme="majorEastAsia"/>
        </w:rPr>
        <w:t>proposal</w:t>
      </w:r>
      <w:r w:rsidRPr="00D24A28">
        <w:t>, 19 November 2016, p. </w:t>
      </w:r>
      <w:r w:rsidR="001B2B05">
        <w:t>67</w:t>
      </w:r>
      <w:r w:rsidRPr="00D24A28">
        <w:t>.</w:t>
      </w:r>
    </w:p>
    <w:p w:rsidR="00D24A28" w:rsidRDefault="001E72B3" w:rsidP="001E72B3">
      <w:pPr>
        <w:pStyle w:val="Heading7"/>
      </w:pPr>
      <w:bookmarkStart w:id="124" w:name="_Ref447892764"/>
      <w:bookmarkStart w:id="125" w:name="_Toc451430770"/>
      <w:r>
        <w:lastRenderedPageBreak/>
        <w:t>Annual metering charges unders and overs account</w:t>
      </w:r>
      <w:bookmarkEnd w:id="124"/>
      <w:bookmarkEnd w:id="125"/>
    </w:p>
    <w:p w:rsidR="001E72B3" w:rsidRPr="001E72B3" w:rsidRDefault="001E72B3" w:rsidP="001E72B3">
      <w:r w:rsidRPr="001E72B3">
        <w:t xml:space="preserve">To demonstrate compliance with the distribution determination applicable to it during the 2016–20 regulatory control period, </w:t>
      </w:r>
      <w:r>
        <w:t>United Energy</w:t>
      </w:r>
      <w:r w:rsidRPr="001E72B3">
        <w:t xml:space="preserve"> must maintain an annual metering charges unders and overs account in its annual pricing proposal.</w:t>
      </w:r>
    </w:p>
    <w:p w:rsidR="001E72B3" w:rsidRPr="001E72B3" w:rsidRDefault="001E72B3" w:rsidP="001E72B3">
      <w:r>
        <w:t>United Energy</w:t>
      </w:r>
      <w:r w:rsidRPr="001E72B3">
        <w:t xml:space="preserve"> must provide the amounts for the following entries in their annual metering charges unders and overs account for the most recently completed regulatory year (t–2), the current regulatory year (t–1) and the next regulatory year (t):</w:t>
      </w:r>
    </w:p>
    <w:p w:rsidR="001E72B3" w:rsidRPr="001E72B3" w:rsidRDefault="001E72B3" w:rsidP="001E72B3">
      <w:pPr>
        <w:pStyle w:val="ListNumber"/>
      </w:pPr>
      <w:r w:rsidRPr="001E72B3">
        <w:t>An opening balance for year t–2, year t–1 and year t;</w:t>
      </w:r>
    </w:p>
    <w:p w:rsidR="001E72B3" w:rsidRPr="001E72B3" w:rsidRDefault="001E72B3" w:rsidP="001E72B3">
      <w:pPr>
        <w:pStyle w:val="ListNumber"/>
      </w:pPr>
      <w:r w:rsidRPr="001E72B3">
        <w:t xml:space="preserve">An interest charge for one year on the opening balance for each regulatory year </w:t>
      </w:r>
      <w:r w:rsidRPr="001E72B3">
        <w:tab/>
        <w:t>(t–2, t–1 and t). These adjustments are to be calculated using the respective nominal weighted average cost of capital (WACC) for each intervening year between regulatory year t–2 and year t.</w:t>
      </w:r>
      <w:r w:rsidRPr="001E72B3">
        <w:rPr>
          <w:rStyle w:val="FootnoteReference"/>
        </w:rPr>
        <w:footnoteReference w:id="99"/>
      </w:r>
      <w:r w:rsidRPr="001E72B3">
        <w:rPr>
          <w:rStyle w:val="FootnoteReference"/>
        </w:rPr>
        <w:t xml:space="preserve"> </w:t>
      </w:r>
      <w:r w:rsidRPr="001E72B3">
        <w:t>The WACC applied for each year will be that approved by the AER for the relevant year;</w:t>
      </w:r>
    </w:p>
    <w:p w:rsidR="001E72B3" w:rsidRPr="001E72B3" w:rsidRDefault="001E72B3" w:rsidP="001E72B3">
      <w:pPr>
        <w:pStyle w:val="ListNumber"/>
      </w:pPr>
      <w:r w:rsidRPr="001E72B3">
        <w:t>The amount of revenue recovered from metering charges in respect of that year, less the total annual revenue for the year in question;</w:t>
      </w:r>
    </w:p>
    <w:p w:rsidR="001E72B3" w:rsidRPr="001E72B3" w:rsidRDefault="001E72B3" w:rsidP="001E72B3">
      <w:pPr>
        <w:pStyle w:val="ListNumber"/>
      </w:pPr>
      <w:r w:rsidRPr="001E72B3">
        <w:t>An adjustment to the net amount in item 3 by six months of interest. These adjustments are to be calculated using the approved nominal WACC;</w:t>
      </w:r>
    </w:p>
    <w:p w:rsidR="001E72B3" w:rsidRPr="001E72B3" w:rsidRDefault="001E72B3" w:rsidP="001E72B3">
      <w:pPr>
        <w:pStyle w:val="ListNumber"/>
      </w:pPr>
      <w:r w:rsidRPr="001E72B3">
        <w:t>The total sum of items 1–4 to derive the closing balance for each year.</w:t>
      </w:r>
    </w:p>
    <w:p w:rsidR="001E72B3" w:rsidRPr="001E72B3" w:rsidRDefault="001E72B3" w:rsidP="001E72B3">
      <w:r>
        <w:t>United Energy</w:t>
      </w:r>
      <w:r w:rsidRPr="001E72B3">
        <w:t xml:space="preserve"> must provide details of calculations in the format set out in</w:t>
      </w:r>
      <w:r>
        <w:t xml:space="preserve"> </w:t>
      </w:r>
      <w:r>
        <w:fldChar w:fldCharType="begin"/>
      </w:r>
      <w:r>
        <w:instrText xml:space="preserve"> REF  _Ref447892555 \* Lower \h </w:instrText>
      </w:r>
      <w:r>
        <w:fldChar w:fldCharType="separate"/>
      </w:r>
      <w:r w:rsidR="008227BE">
        <w:t xml:space="preserve">table </w:t>
      </w:r>
      <w:r w:rsidR="008227BE">
        <w:rPr>
          <w:noProof/>
        </w:rPr>
        <w:t>16</w:t>
      </w:r>
      <w:r w:rsidR="008227BE">
        <w:t>.</w:t>
      </w:r>
      <w:r w:rsidR="008227BE">
        <w:rPr>
          <w:noProof/>
        </w:rPr>
        <w:t>11</w:t>
      </w:r>
      <w:r>
        <w:fldChar w:fldCharType="end"/>
      </w:r>
      <w:r w:rsidRPr="001E72B3">
        <w:t>. Amounts provided for the most recently completed regulatory year (t–2) must be audited. Amounts provided for the current regulatory year (t–1) will be regarded as an estimate. Amounts for the next regulatory year (t) will be regarded as a forecast.</w:t>
      </w:r>
    </w:p>
    <w:p w:rsidR="001E72B3" w:rsidRPr="001E72B3" w:rsidRDefault="001E72B3" w:rsidP="001E72B3">
      <w:r w:rsidRPr="001E72B3">
        <w:t xml:space="preserve">In proposing variations to the amount and structure of annual metering charges, </w:t>
      </w:r>
      <w:r>
        <w:t>United Energy</w:t>
      </w:r>
      <w:r w:rsidRPr="001E72B3">
        <w:t xml:space="preserve"> is expected to achieve a closing balance as close to zero as practicable in its annual metering charges unders and overs account in each forecast year in its annual pricing proposals during the 2016–20 regulatory control period.</w:t>
      </w:r>
    </w:p>
    <w:p w:rsidR="001E72B3" w:rsidRDefault="001E72B3" w:rsidP="001E72B3"/>
    <w:p w:rsidR="001E72B3" w:rsidRDefault="001E72B3" w:rsidP="001E72B3"/>
    <w:p w:rsidR="001E72B3" w:rsidRDefault="001E72B3" w:rsidP="001E72B3"/>
    <w:p w:rsidR="001E72B3" w:rsidRDefault="001E72B3" w:rsidP="001E72B3">
      <w:pPr>
        <w:pStyle w:val="Caption"/>
      </w:pPr>
      <w:bookmarkStart w:id="126" w:name="_Ref447892555"/>
      <w:r>
        <w:lastRenderedPageBreak/>
        <w:t xml:space="preserve">Table </w:t>
      </w:r>
      <w:r w:rsidR="00487BD4">
        <w:fldChar w:fldCharType="begin"/>
      </w:r>
      <w:r w:rsidR="00487BD4">
        <w:instrText xml:space="preserve"> STYLEREF 1 \s </w:instrText>
      </w:r>
      <w:r w:rsidR="00487BD4">
        <w:fldChar w:fldCharType="separate"/>
      </w:r>
      <w:r w:rsidR="00E75AB6">
        <w:rPr>
          <w:noProof/>
        </w:rPr>
        <w:t>16</w:t>
      </w:r>
      <w:r w:rsidR="00487BD4">
        <w:rPr>
          <w:noProof/>
        </w:rPr>
        <w:fldChar w:fldCharType="end"/>
      </w:r>
      <w:r w:rsidR="00E75AB6">
        <w:t>.</w:t>
      </w:r>
      <w:r w:rsidR="00487BD4">
        <w:fldChar w:fldCharType="begin"/>
      </w:r>
      <w:r w:rsidR="00487BD4">
        <w:instrText xml:space="preserve"> SEQ</w:instrText>
      </w:r>
      <w:r w:rsidR="00487BD4">
        <w:instrText xml:space="preserve"> Table \* ARABIC \s 1 </w:instrText>
      </w:r>
      <w:r w:rsidR="00487BD4">
        <w:fldChar w:fldCharType="separate"/>
      </w:r>
      <w:r w:rsidR="00E75AB6">
        <w:rPr>
          <w:noProof/>
        </w:rPr>
        <w:t>13</w:t>
      </w:r>
      <w:r w:rsidR="00487BD4">
        <w:rPr>
          <w:noProof/>
        </w:rPr>
        <w:fldChar w:fldCharType="end"/>
      </w:r>
      <w:bookmarkEnd w:id="126"/>
      <w:r>
        <w:tab/>
        <w:t>Example calculation of annual metering charges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1E72B3" w:rsidRPr="00BB0F3C" w:rsidTr="00110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E72B3" w:rsidRPr="006029A6" w:rsidRDefault="001E72B3" w:rsidP="001E72B3"/>
        </w:tc>
        <w:tc>
          <w:tcPr>
            <w:tcW w:w="1113" w:type="dxa"/>
          </w:tcPr>
          <w:p w:rsidR="001E72B3" w:rsidRPr="001E72B3" w:rsidRDefault="001E72B3" w:rsidP="001E72B3">
            <w:pPr>
              <w:cnfStyle w:val="100000000000" w:firstRow="1" w:lastRow="0" w:firstColumn="0" w:lastColumn="0" w:oddVBand="0" w:evenVBand="0" w:oddHBand="0" w:evenHBand="0" w:firstRowFirstColumn="0" w:firstRowLastColumn="0" w:lastRowFirstColumn="0" w:lastRowLastColumn="0"/>
            </w:pPr>
            <w:r w:rsidRPr="006029A6">
              <w:t>Year t–2</w:t>
            </w:r>
          </w:p>
          <w:p w:rsidR="001E72B3" w:rsidRPr="001E72B3" w:rsidRDefault="001E72B3" w:rsidP="001E72B3">
            <w:pPr>
              <w:cnfStyle w:val="100000000000" w:firstRow="1" w:lastRow="0" w:firstColumn="0" w:lastColumn="0" w:oddVBand="0" w:evenVBand="0" w:oddHBand="0" w:evenHBand="0" w:firstRowFirstColumn="0" w:firstRowLastColumn="0" w:lastRowFirstColumn="0" w:lastRowLastColumn="0"/>
            </w:pPr>
            <w:r w:rsidRPr="006029A6">
              <w:t>(actual)</w:t>
            </w:r>
          </w:p>
        </w:tc>
        <w:tc>
          <w:tcPr>
            <w:tcW w:w="1113" w:type="dxa"/>
          </w:tcPr>
          <w:p w:rsidR="001E72B3" w:rsidRPr="001E72B3" w:rsidRDefault="001E72B3" w:rsidP="001E72B3">
            <w:pPr>
              <w:cnfStyle w:val="100000000000" w:firstRow="1" w:lastRow="0" w:firstColumn="0" w:lastColumn="0" w:oddVBand="0" w:evenVBand="0" w:oddHBand="0" w:evenHBand="0" w:firstRowFirstColumn="0" w:firstRowLastColumn="0" w:lastRowFirstColumn="0" w:lastRowLastColumn="0"/>
            </w:pPr>
            <w:r w:rsidRPr="006029A6">
              <w:t>Year t–1</w:t>
            </w:r>
          </w:p>
          <w:p w:rsidR="001E72B3" w:rsidRPr="001E72B3" w:rsidRDefault="001E72B3" w:rsidP="001E72B3">
            <w:pPr>
              <w:cnfStyle w:val="100000000000" w:firstRow="1" w:lastRow="0" w:firstColumn="0" w:lastColumn="0" w:oddVBand="0" w:evenVBand="0" w:oddHBand="0" w:evenHBand="0" w:firstRowFirstColumn="0" w:firstRowLastColumn="0" w:lastRowFirstColumn="0" w:lastRowLastColumn="0"/>
            </w:pPr>
            <w:r w:rsidRPr="006029A6">
              <w:t>(estimate)</w:t>
            </w:r>
          </w:p>
        </w:tc>
        <w:tc>
          <w:tcPr>
            <w:tcW w:w="1114" w:type="dxa"/>
          </w:tcPr>
          <w:p w:rsidR="001E72B3" w:rsidRPr="001E72B3" w:rsidRDefault="001E72B3" w:rsidP="001E72B3">
            <w:pPr>
              <w:cnfStyle w:val="100000000000" w:firstRow="1" w:lastRow="0" w:firstColumn="0" w:lastColumn="0" w:oddVBand="0" w:evenVBand="0" w:oddHBand="0" w:evenHBand="0" w:firstRowFirstColumn="0" w:firstRowLastColumn="0" w:lastRowFirstColumn="0" w:lastRowLastColumn="0"/>
            </w:pPr>
            <w:r w:rsidRPr="006029A6">
              <w:t>Year t</w:t>
            </w:r>
          </w:p>
          <w:p w:rsidR="001E72B3" w:rsidRPr="001E72B3" w:rsidRDefault="001E72B3" w:rsidP="001E72B3">
            <w:pPr>
              <w:cnfStyle w:val="100000000000" w:firstRow="1" w:lastRow="0" w:firstColumn="0" w:lastColumn="0" w:oddVBand="0" w:evenVBand="0" w:oddHBand="0" w:evenHBand="0" w:firstRowFirstColumn="0" w:firstRowLastColumn="0" w:lastRowFirstColumn="0" w:lastRowLastColumn="0"/>
            </w:pPr>
            <w:r w:rsidRPr="006029A6">
              <w:t>(forecast)</w:t>
            </w:r>
          </w:p>
        </w:tc>
      </w:tr>
      <w:tr w:rsidR="001E72B3" w:rsidRPr="00BB0F3C" w:rsidTr="0011007F">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pPr>
              <w:rPr>
                <w:rStyle w:val="Strong"/>
              </w:rPr>
            </w:pPr>
            <w:r w:rsidRPr="006029A6">
              <w:rPr>
                <w:rStyle w:val="Strong"/>
              </w:rPr>
              <w:t>(A) Revenue from</w:t>
            </w:r>
            <w:r w:rsidRPr="001E72B3">
              <w:rPr>
                <w:rStyle w:val="Strong"/>
              </w:rPr>
              <w:t xml:space="preserve"> annual metering charges</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w:t>
            </w:r>
            <w:r w:rsidRPr="001E72B3">
              <w:rPr>
                <w:rStyle w:val="Strong"/>
              </w:rPr>
              <w:t xml:space="preserve"> 449</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7 389</w:t>
            </w:r>
          </w:p>
        </w:tc>
        <w:tc>
          <w:tcPr>
            <w:tcW w:w="1114" w:type="dxa"/>
          </w:tcPr>
          <w:p w:rsidR="001E72B3" w:rsidRPr="001E72B3" w:rsidRDefault="00B51302" w:rsidP="001E72B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6 460</w:t>
            </w:r>
          </w:p>
        </w:tc>
      </w:tr>
      <w:tr w:rsidR="001E72B3" w:rsidRPr="00BB0F3C" w:rsidTr="0011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pPr>
              <w:rPr>
                <w:rStyle w:val="Strong"/>
              </w:rPr>
            </w:pPr>
            <w:r w:rsidRPr="006029A6">
              <w:rPr>
                <w:rStyle w:val="Strong"/>
              </w:rPr>
              <w:t>(B) Less TAR</w:t>
            </w:r>
            <w:r w:rsidRPr="001E72B3">
              <w:rPr>
                <w:rStyle w:val="Strong"/>
              </w:rPr>
              <w:t>M for regulatory year =</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rPr>
                <w:rStyle w:val="Strong"/>
              </w:rPr>
            </w:pPr>
            <w:r>
              <w:rPr>
                <w:rStyle w:val="Strong"/>
              </w:rPr>
              <w:t>7</w:t>
            </w:r>
            <w:r w:rsidRPr="001E72B3">
              <w:rPr>
                <w:rStyle w:val="Strong"/>
              </w:rPr>
              <w:t xml:space="preserve"> 366</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rPr>
                <w:rStyle w:val="Strong"/>
              </w:rPr>
            </w:pPr>
            <w:r>
              <w:rPr>
                <w:rStyle w:val="Strong"/>
              </w:rPr>
              <w:t>7 422</w:t>
            </w:r>
          </w:p>
        </w:tc>
        <w:tc>
          <w:tcPr>
            <w:tcW w:w="1114"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rPr>
                <w:rStyle w:val="Strong"/>
              </w:rPr>
            </w:pPr>
            <w:r>
              <w:rPr>
                <w:rStyle w:val="Strong"/>
              </w:rPr>
              <w:t>7 573</w:t>
            </w:r>
          </w:p>
        </w:tc>
      </w:tr>
      <w:tr w:rsidR="001E72B3" w:rsidRPr="00BB0F3C" w:rsidTr="0011007F">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pPr>
              <w:pStyle w:val="ListContinue"/>
            </w:pPr>
            <w:r w:rsidRPr="006029A6">
              <w:t xml:space="preserve">+ </w:t>
            </w:r>
            <w:r w:rsidRPr="001E72B3">
              <w:t>Annual revenue requirement (AR</w:t>
            </w:r>
            <w:r w:rsidRPr="001E72B3">
              <w:rPr>
                <w:rStyle w:val="AERsubscript"/>
              </w:rPr>
              <w:t>t</w:t>
            </w:r>
            <w:r w:rsidRPr="001E72B3">
              <w:t>)</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t>7</w:t>
            </w:r>
            <w:r w:rsidRPr="001E72B3">
              <w:t xml:space="preserve"> 349</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t>7 412</w:t>
            </w:r>
          </w:p>
        </w:tc>
        <w:tc>
          <w:tcPr>
            <w:tcW w:w="1114"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t>7 559</w:t>
            </w:r>
          </w:p>
        </w:tc>
      </w:tr>
      <w:tr w:rsidR="001E72B3" w:rsidRPr="00BB0F3C" w:rsidTr="0011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pPr>
              <w:pStyle w:val="ListContinue"/>
            </w:pPr>
            <w:r w:rsidRPr="006029A6">
              <w:t xml:space="preserve">+ </w:t>
            </w:r>
            <w:r w:rsidRPr="001E72B3">
              <w:t>T factor (T</w:t>
            </w:r>
            <w:r w:rsidRPr="001E72B3">
              <w:rPr>
                <w:rStyle w:val="AERsubscript"/>
              </w:rPr>
              <w:t>t</w:t>
            </w:r>
            <w:r w:rsidRPr="001E72B3">
              <w:t>) – true</w:t>
            </w:r>
            <w:r w:rsidRPr="001E72B3">
              <w:noBreakHyphen/>
              <w:t xml:space="preserve">ups relating to the AMI–Order in Council  </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pPr>
            <w:r>
              <w:t>17</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pPr>
            <w:r w:rsidRPr="006029A6">
              <w:t>10</w:t>
            </w:r>
          </w:p>
        </w:tc>
        <w:tc>
          <w:tcPr>
            <w:tcW w:w="1114"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pPr>
            <w:r w:rsidRPr="006029A6">
              <w:t>14</w:t>
            </w:r>
          </w:p>
        </w:tc>
      </w:tr>
      <w:tr w:rsidR="001E72B3" w:rsidRPr="00BB0F3C" w:rsidTr="0011007F">
        <w:tc>
          <w:tcPr>
            <w:cnfStyle w:val="001000000000" w:firstRow="0" w:lastRow="0" w:firstColumn="1" w:lastColumn="0" w:oddVBand="0" w:evenVBand="0" w:oddHBand="0" w:evenHBand="0" w:firstRowFirstColumn="0" w:firstRowLastColumn="0" w:lastRowFirstColumn="0" w:lastRowLastColumn="0"/>
            <w:tcW w:w="5353" w:type="dxa"/>
          </w:tcPr>
          <w:p w:rsidR="001E72B3" w:rsidRPr="006029A6" w:rsidRDefault="001E72B3" w:rsidP="001E72B3"/>
        </w:tc>
        <w:tc>
          <w:tcPr>
            <w:tcW w:w="1113" w:type="dxa"/>
          </w:tcPr>
          <w:p w:rsidR="001E72B3" w:rsidRPr="006029A6" w:rsidRDefault="001E72B3" w:rsidP="001E72B3">
            <w:pPr>
              <w:cnfStyle w:val="000000000000" w:firstRow="0" w:lastRow="0" w:firstColumn="0" w:lastColumn="0" w:oddVBand="0" w:evenVBand="0" w:oddHBand="0" w:evenHBand="0" w:firstRowFirstColumn="0" w:firstRowLastColumn="0" w:lastRowFirstColumn="0" w:lastRowLastColumn="0"/>
            </w:pPr>
          </w:p>
        </w:tc>
        <w:tc>
          <w:tcPr>
            <w:tcW w:w="1113" w:type="dxa"/>
          </w:tcPr>
          <w:p w:rsidR="001E72B3" w:rsidRPr="006029A6" w:rsidRDefault="001E72B3" w:rsidP="001E72B3">
            <w:pPr>
              <w:cnfStyle w:val="000000000000" w:firstRow="0" w:lastRow="0" w:firstColumn="0" w:lastColumn="0" w:oddVBand="0" w:evenVBand="0" w:oddHBand="0" w:evenHBand="0" w:firstRowFirstColumn="0" w:firstRowLastColumn="0" w:lastRowFirstColumn="0" w:lastRowLastColumn="0"/>
            </w:pPr>
          </w:p>
        </w:tc>
        <w:tc>
          <w:tcPr>
            <w:tcW w:w="1114" w:type="dxa"/>
          </w:tcPr>
          <w:p w:rsidR="001E72B3" w:rsidRPr="006029A6" w:rsidRDefault="001E72B3" w:rsidP="001E72B3">
            <w:pPr>
              <w:cnfStyle w:val="000000000000" w:firstRow="0" w:lastRow="0" w:firstColumn="0" w:lastColumn="0" w:oddVBand="0" w:evenVBand="0" w:oddHBand="0" w:evenHBand="0" w:firstRowFirstColumn="0" w:firstRowLastColumn="0" w:lastRowFirstColumn="0" w:lastRowLastColumn="0"/>
            </w:pPr>
          </w:p>
        </w:tc>
      </w:tr>
      <w:tr w:rsidR="001E72B3" w:rsidRPr="00BB0F3C" w:rsidTr="0011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pPr>
              <w:rPr>
                <w:rStyle w:val="Strong"/>
              </w:rPr>
            </w:pPr>
            <w:r w:rsidRPr="006029A6">
              <w:rPr>
                <w:rStyle w:val="Strong"/>
              </w:rPr>
              <w:t xml:space="preserve">(A minus B) Under/over recovery of </w:t>
            </w:r>
            <w:r w:rsidRPr="001E72B3">
              <w:rPr>
                <w:rStyle w:val="Strong"/>
              </w:rPr>
              <w:t>revenue for regulatory year</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1 083</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w:t>
            </w:r>
            <w:r w:rsidRPr="001E72B3">
              <w:rPr>
                <w:rStyle w:val="Strong"/>
              </w:rPr>
              <w:t>33</w:t>
            </w:r>
          </w:p>
        </w:tc>
        <w:tc>
          <w:tcPr>
            <w:tcW w:w="1114"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w:t>
            </w:r>
            <w:r w:rsidRPr="001E72B3">
              <w:rPr>
                <w:rStyle w:val="Strong"/>
              </w:rPr>
              <w:t>1 113</w:t>
            </w:r>
            <w:r w:rsidRPr="001E72B3">
              <w:rPr>
                <w:rStyle w:val="AERsuperscript"/>
              </w:rPr>
              <w:t>a</w:t>
            </w:r>
          </w:p>
        </w:tc>
      </w:tr>
      <w:tr w:rsidR="001E72B3" w:rsidRPr="00BB0F3C" w:rsidTr="0011007F">
        <w:tc>
          <w:tcPr>
            <w:cnfStyle w:val="001000000000" w:firstRow="0" w:lastRow="0" w:firstColumn="1" w:lastColumn="0" w:oddVBand="0" w:evenVBand="0" w:oddHBand="0" w:evenHBand="0" w:firstRowFirstColumn="0" w:firstRowLastColumn="0" w:lastRowFirstColumn="0" w:lastRowLastColumn="0"/>
            <w:tcW w:w="5353" w:type="dxa"/>
          </w:tcPr>
          <w:p w:rsidR="001E72B3" w:rsidRPr="006029A6" w:rsidRDefault="001E72B3" w:rsidP="001E72B3"/>
        </w:tc>
        <w:tc>
          <w:tcPr>
            <w:tcW w:w="1113" w:type="dxa"/>
          </w:tcPr>
          <w:p w:rsidR="001E72B3" w:rsidRPr="006029A6" w:rsidRDefault="001E72B3" w:rsidP="001E72B3">
            <w:pPr>
              <w:cnfStyle w:val="000000000000" w:firstRow="0" w:lastRow="0" w:firstColumn="0" w:lastColumn="0" w:oddVBand="0" w:evenVBand="0" w:oddHBand="0" w:evenHBand="0" w:firstRowFirstColumn="0" w:firstRowLastColumn="0" w:lastRowFirstColumn="0" w:lastRowLastColumn="0"/>
            </w:pPr>
          </w:p>
        </w:tc>
        <w:tc>
          <w:tcPr>
            <w:tcW w:w="1113" w:type="dxa"/>
          </w:tcPr>
          <w:p w:rsidR="001E72B3" w:rsidRPr="006029A6" w:rsidRDefault="001E72B3" w:rsidP="001E72B3">
            <w:pPr>
              <w:cnfStyle w:val="000000000000" w:firstRow="0" w:lastRow="0" w:firstColumn="0" w:lastColumn="0" w:oddVBand="0" w:evenVBand="0" w:oddHBand="0" w:evenHBand="0" w:firstRowFirstColumn="0" w:firstRowLastColumn="0" w:lastRowFirstColumn="0" w:lastRowLastColumn="0"/>
            </w:pPr>
          </w:p>
        </w:tc>
        <w:tc>
          <w:tcPr>
            <w:tcW w:w="1114" w:type="dxa"/>
          </w:tcPr>
          <w:p w:rsidR="001E72B3" w:rsidRPr="006029A6" w:rsidRDefault="001E72B3" w:rsidP="001E72B3">
            <w:pPr>
              <w:cnfStyle w:val="000000000000" w:firstRow="0" w:lastRow="0" w:firstColumn="0" w:lastColumn="0" w:oddVBand="0" w:evenVBand="0" w:oddHBand="0" w:evenHBand="0" w:firstRowFirstColumn="0" w:firstRowLastColumn="0" w:lastRowFirstColumn="0" w:lastRowLastColumn="0"/>
            </w:pPr>
          </w:p>
        </w:tc>
      </w:tr>
      <w:tr w:rsidR="001E72B3" w:rsidRPr="00BB0F3C" w:rsidTr="0011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pPr>
              <w:rPr>
                <w:rStyle w:val="AERtextbolditalics"/>
              </w:rPr>
            </w:pPr>
            <w:r>
              <w:rPr>
                <w:rStyle w:val="AERtextbolditalics"/>
              </w:rPr>
              <w:t xml:space="preserve">Annual metering charges </w:t>
            </w:r>
            <w:r w:rsidRPr="001E72B3">
              <w:rPr>
                <w:rStyle w:val="AERtextbolditalics"/>
              </w:rPr>
              <w:t>unders and overs account</w:t>
            </w:r>
          </w:p>
        </w:tc>
        <w:tc>
          <w:tcPr>
            <w:tcW w:w="1113" w:type="dxa"/>
          </w:tcPr>
          <w:p w:rsidR="001E72B3" w:rsidRPr="006029A6" w:rsidRDefault="001E72B3" w:rsidP="001E72B3">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1E72B3" w:rsidRPr="006029A6" w:rsidRDefault="001E72B3" w:rsidP="001E72B3">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1E72B3" w:rsidRPr="006029A6" w:rsidRDefault="001E72B3" w:rsidP="001E72B3">
            <w:pPr>
              <w:cnfStyle w:val="000000010000" w:firstRow="0" w:lastRow="0" w:firstColumn="0" w:lastColumn="0" w:oddVBand="0" w:evenVBand="0" w:oddHBand="0" w:evenHBand="1" w:firstRowFirstColumn="0" w:firstRowLastColumn="0" w:lastRowFirstColumn="0" w:lastRowLastColumn="0"/>
              <w:rPr>
                <w:rStyle w:val="AERtextbolditalics"/>
              </w:rPr>
            </w:pPr>
          </w:p>
        </w:tc>
      </w:tr>
      <w:tr w:rsidR="001E72B3" w:rsidRPr="00BB0F3C" w:rsidTr="0011007F">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r w:rsidRPr="006029A6">
              <w:t>Nominal WACC (per cent)</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rsidRPr="006029A6">
              <w:t>5.00%</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rsidRPr="006029A6">
              <w:t>5.50%</w:t>
            </w:r>
          </w:p>
        </w:tc>
        <w:tc>
          <w:tcPr>
            <w:tcW w:w="1114"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rsidRPr="006029A6">
              <w:t>6.00%</w:t>
            </w:r>
          </w:p>
        </w:tc>
      </w:tr>
      <w:tr w:rsidR="001E72B3" w:rsidRPr="00BB0F3C" w:rsidTr="0011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r w:rsidRPr="006029A6">
              <w:t>Opening balance</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pPr>
            <w:r>
              <w:t>–50</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pPr>
            <w:r>
              <w:t>1 057</w:t>
            </w:r>
            <w:r w:rsidRPr="001E72B3">
              <w:rPr>
                <w:rStyle w:val="AERsuperscript"/>
              </w:rPr>
              <w:t>b</w:t>
            </w:r>
          </w:p>
        </w:tc>
        <w:tc>
          <w:tcPr>
            <w:tcW w:w="1114"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pPr>
            <w:r>
              <w:t>1 081</w:t>
            </w:r>
          </w:p>
        </w:tc>
      </w:tr>
      <w:tr w:rsidR="001E72B3" w:rsidRPr="00BB0F3C" w:rsidTr="0011007F">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r w:rsidRPr="006029A6">
              <w:t>Interest on opening balance</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t>–3</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t>58</w:t>
            </w:r>
          </w:p>
        </w:tc>
        <w:tc>
          <w:tcPr>
            <w:tcW w:w="1114"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t>65</w:t>
            </w:r>
          </w:p>
        </w:tc>
      </w:tr>
      <w:tr w:rsidR="001E72B3" w:rsidRPr="00BB0F3C" w:rsidTr="0011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r w:rsidRPr="006029A6">
              <w:t>Under/over recovery of revenue for regulatory year</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pPr>
            <w:r>
              <w:t>1 083</w:t>
            </w:r>
          </w:p>
        </w:tc>
        <w:tc>
          <w:tcPr>
            <w:tcW w:w="1113" w:type="dxa"/>
          </w:tcPr>
          <w:p w:rsidR="001E72B3" w:rsidRPr="001E72B3" w:rsidRDefault="001E72B3" w:rsidP="00B51302">
            <w:pPr>
              <w:cnfStyle w:val="000000010000" w:firstRow="0" w:lastRow="0" w:firstColumn="0" w:lastColumn="0" w:oddVBand="0" w:evenVBand="0" w:oddHBand="0" w:evenHBand="1" w:firstRowFirstColumn="0" w:firstRowLastColumn="0" w:lastRowFirstColumn="0" w:lastRowLastColumn="0"/>
            </w:pPr>
            <w:r w:rsidRPr="006029A6">
              <w:t>–</w:t>
            </w:r>
            <w:r w:rsidRPr="001E72B3">
              <w:t>33</w:t>
            </w:r>
          </w:p>
        </w:tc>
        <w:tc>
          <w:tcPr>
            <w:tcW w:w="1114"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pPr>
            <w:r w:rsidRPr="006029A6">
              <w:t>–</w:t>
            </w:r>
            <w:r w:rsidRPr="001E72B3">
              <w:t>1 113</w:t>
            </w:r>
            <w:r w:rsidRPr="001E72B3">
              <w:rPr>
                <w:rStyle w:val="AERsuperscript"/>
              </w:rPr>
              <w:t>b</w:t>
            </w:r>
          </w:p>
        </w:tc>
      </w:tr>
      <w:tr w:rsidR="001E72B3" w:rsidRPr="00BB0F3C" w:rsidTr="0011007F">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r w:rsidRPr="006029A6">
              <w:t>Interest on under/over recovery for regulatory year</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t>27</w:t>
            </w:r>
          </w:p>
        </w:tc>
        <w:tc>
          <w:tcPr>
            <w:tcW w:w="1113"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t>–</w:t>
            </w:r>
            <w:r w:rsidRPr="001E72B3">
              <w:t>1</w:t>
            </w:r>
          </w:p>
        </w:tc>
        <w:tc>
          <w:tcPr>
            <w:tcW w:w="1114" w:type="dxa"/>
          </w:tcPr>
          <w:p w:rsidR="001E72B3" w:rsidRPr="001E72B3" w:rsidRDefault="001E72B3" w:rsidP="001E72B3">
            <w:pPr>
              <w:cnfStyle w:val="000000000000" w:firstRow="0" w:lastRow="0" w:firstColumn="0" w:lastColumn="0" w:oddVBand="0" w:evenVBand="0" w:oddHBand="0" w:evenHBand="0" w:firstRowFirstColumn="0" w:firstRowLastColumn="0" w:lastRowFirstColumn="0" w:lastRowLastColumn="0"/>
            </w:pPr>
            <w:r w:rsidRPr="006029A6">
              <w:t>–</w:t>
            </w:r>
            <w:r w:rsidRPr="001E72B3">
              <w:t>33</w:t>
            </w:r>
          </w:p>
        </w:tc>
      </w:tr>
      <w:tr w:rsidR="001E72B3" w:rsidRPr="008D01F6" w:rsidTr="0011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E72B3" w:rsidRPr="001E72B3" w:rsidRDefault="001E72B3" w:rsidP="001E72B3">
            <w:pPr>
              <w:rPr>
                <w:rStyle w:val="Strong"/>
              </w:rPr>
            </w:pPr>
            <w:r w:rsidRPr="006029A6">
              <w:rPr>
                <w:rStyle w:val="Strong"/>
              </w:rPr>
              <w:t>Closing balance</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1 057</w:t>
            </w:r>
          </w:p>
        </w:tc>
        <w:tc>
          <w:tcPr>
            <w:tcW w:w="1113"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1 081</w:t>
            </w:r>
          </w:p>
        </w:tc>
        <w:tc>
          <w:tcPr>
            <w:tcW w:w="1114" w:type="dxa"/>
          </w:tcPr>
          <w:p w:rsidR="001E72B3" w:rsidRPr="001E72B3" w:rsidRDefault="001E72B3" w:rsidP="001E72B3">
            <w:pPr>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0</w:t>
            </w:r>
            <w:r w:rsidRPr="001E72B3">
              <w:rPr>
                <w:rStyle w:val="AERsuperscript"/>
              </w:rPr>
              <w:t>c</w:t>
            </w:r>
          </w:p>
        </w:tc>
      </w:tr>
    </w:tbl>
    <w:p w:rsidR="001E72B3" w:rsidRDefault="00B51302" w:rsidP="001E72B3">
      <w:pPr>
        <w:pStyle w:val="AERtablesource"/>
      </w:pPr>
      <w:r>
        <w:t>Notes:</w:t>
      </w:r>
      <w:r>
        <w:tab/>
        <w:t>(a) Approved annual metering charges</w:t>
      </w:r>
      <w:r w:rsidR="001E72B3" w:rsidRPr="00E513D0">
        <w:t xml:space="preserve"> revenue under/over recovery for regulatory year t.</w:t>
      </w:r>
      <w:r w:rsidR="001E72B3">
        <w:t xml:space="preserve"> This is the </w:t>
      </w:r>
      <w:r w:rsidR="001E72B3" w:rsidRPr="009005B0">
        <w:t>B</w:t>
      </w:r>
      <w:r w:rsidR="001E72B3" w:rsidRPr="009005B0">
        <w:rPr>
          <w:rStyle w:val="AERsubscript"/>
        </w:rPr>
        <w:t>t</w:t>
      </w:r>
      <w:r w:rsidR="001E72B3" w:rsidRPr="009005B0">
        <w:t xml:space="preserve"> parameter </w:t>
      </w:r>
      <w:r w:rsidR="001E72B3">
        <w:t>in the</w:t>
      </w:r>
      <w:r w:rsidR="001E72B3" w:rsidRPr="006D5329">
        <w:t xml:space="preserve"> </w:t>
      </w:r>
      <w:r w:rsidR="001E72B3">
        <w:t>a</w:t>
      </w:r>
      <w:r w:rsidR="001E72B3" w:rsidRPr="006D5329">
        <w:t>nnual metering charges revenue cap formula</w:t>
      </w:r>
      <w:r w:rsidR="001E72B3">
        <w:t>.</w:t>
      </w:r>
    </w:p>
    <w:p w:rsidR="001E72B3" w:rsidRPr="00E513D0" w:rsidRDefault="001E72B3" w:rsidP="001E72B3">
      <w:pPr>
        <w:pStyle w:val="AERtablesource"/>
      </w:pPr>
      <w:r>
        <w:t xml:space="preserve"> </w:t>
      </w:r>
      <w:r>
        <w:tab/>
        <w:t>(b) Opening balance is the previous year's closing balance.</w:t>
      </w:r>
    </w:p>
    <w:p w:rsidR="001E72B3" w:rsidRPr="00E513D0" w:rsidRDefault="001E72B3" w:rsidP="001E72B3">
      <w:pPr>
        <w:pStyle w:val="AERtablesource"/>
      </w:pPr>
      <w:r>
        <w:tab/>
        <w:t>(c</w:t>
      </w:r>
      <w:r w:rsidRPr="00E513D0">
        <w:t xml:space="preserve">) </w:t>
      </w:r>
      <w:r>
        <w:t>United Energy</w:t>
      </w:r>
      <w:r w:rsidRPr="00E513D0">
        <w:t xml:space="preserve"> is expected to achieve a closing balance as close to</w:t>
      </w:r>
      <w:r>
        <w:t xml:space="preserve"> zero as practicable in its annual metering charges</w:t>
      </w:r>
      <w:r w:rsidRPr="00E513D0">
        <w:t xml:space="preserve"> unders and overs account in each forecast year in its annual pricing proposals in the 2016–20 regulatory control period. </w:t>
      </w:r>
    </w:p>
    <w:p w:rsidR="001E72B3" w:rsidRPr="001E72B3" w:rsidRDefault="001E72B3" w:rsidP="001E72B3"/>
    <w:sectPr w:rsidR="001E72B3" w:rsidRPr="001E72B3" w:rsidSect="00CF42AA">
      <w:headerReference w:type="default" r:id="rId76"/>
      <w:footerReference w:type="even" r:id="rId77"/>
      <w:footerReference w:type="first" r:id="rId7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9D" w:rsidRPr="00290C63" w:rsidRDefault="00B3649D" w:rsidP="00290C63">
      <w:r>
        <w:separator/>
      </w:r>
    </w:p>
    <w:p w:rsidR="00B3649D" w:rsidRDefault="00B3649D"/>
  </w:endnote>
  <w:endnote w:type="continuationSeparator" w:id="0">
    <w:p w:rsidR="00B3649D" w:rsidRPr="00290C63" w:rsidRDefault="00B3649D" w:rsidP="00290C63">
      <w:r>
        <w:continuationSeparator/>
      </w:r>
    </w:p>
    <w:p w:rsidR="00B3649D" w:rsidRDefault="00B36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9D" w:rsidRPr="00290C63" w:rsidRDefault="00B3649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3649D" w:rsidRDefault="00B3649D"/>
  <w:p w:rsidR="00B3649D" w:rsidRDefault="00B3649D"/>
  <w:p w:rsidR="00B3649D" w:rsidRDefault="00B3649D"/>
  <w:p w:rsidR="00B3649D" w:rsidRDefault="00B3649D"/>
  <w:p w:rsidR="00B3649D" w:rsidRDefault="00B3649D"/>
  <w:p w:rsidR="00B3649D" w:rsidRDefault="00B3649D"/>
  <w:p w:rsidR="00B3649D" w:rsidRDefault="00B364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01849"/>
      <w:docPartObj>
        <w:docPartGallery w:val="Page Numbers (Bottom of Page)"/>
        <w:docPartUnique/>
      </w:docPartObj>
    </w:sdtPr>
    <w:sdtEndPr>
      <w:rPr>
        <w:noProof/>
        <w:szCs w:val="16"/>
      </w:rPr>
    </w:sdtEndPr>
    <w:sdtContent>
      <w:p w:rsidR="00B3649D" w:rsidRPr="009B6F84" w:rsidRDefault="00B3649D">
        <w:pPr>
          <w:pStyle w:val="Footer"/>
          <w:rPr>
            <w:sz w:val="20"/>
          </w:rPr>
        </w:pPr>
        <w:r>
          <w:fldChar w:fldCharType="begin"/>
        </w:r>
        <w:r>
          <w:instrText xml:space="preserve"> PAGE   \* MERGEFORMAT </w:instrText>
        </w:r>
        <w:r>
          <w:fldChar w:fldCharType="separate"/>
        </w:r>
        <w:r w:rsidR="00487BD4">
          <w:rPr>
            <w:noProof/>
          </w:rPr>
          <w:t>16-43</w:t>
        </w:r>
        <w:r>
          <w:rPr>
            <w:noProof/>
          </w:rPr>
          <w:fldChar w:fldCharType="end"/>
        </w:r>
        <w:r>
          <w:rPr>
            <w:noProof/>
          </w:rPr>
          <w:t xml:space="preserve">  </w:t>
        </w:r>
        <w:r>
          <w:t>Attachment 16 – Alternative control services</w:t>
        </w:r>
        <w:r w:rsidRPr="004523B2">
          <w:t xml:space="preserve">| </w:t>
        </w:r>
        <w:r>
          <w:t>United Energy distribution determination final decision</w:t>
        </w:r>
        <w:r w:rsidRPr="004523B2">
          <w:t xml:space="preserve"> 201</w:t>
        </w:r>
        <w:r>
          <w:t>6</w:t>
        </w:r>
        <w:r w:rsidRPr="004523B2">
          <w:t>–</w:t>
        </w:r>
        <w:r>
          <w:t>20</w:t>
        </w:r>
      </w:p>
    </w:sdtContent>
  </w:sdt>
  <w:p w:rsidR="00B3649D" w:rsidRDefault="00B364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9D" w:rsidRPr="00290C63" w:rsidRDefault="00B3649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3649D" w:rsidRDefault="00B3649D">
    <w:pPr>
      <w:pStyle w:val="Footer"/>
    </w:pPr>
  </w:p>
  <w:p w:rsidR="00B3649D" w:rsidRDefault="00B3649D"/>
  <w:p w:rsidR="00B3649D" w:rsidRDefault="00B3649D"/>
  <w:p w:rsidR="00B3649D" w:rsidRDefault="00B3649D"/>
  <w:p w:rsidR="00B3649D" w:rsidRDefault="00B3649D"/>
  <w:p w:rsidR="00B3649D" w:rsidRDefault="00B3649D"/>
  <w:p w:rsidR="00B3649D" w:rsidRDefault="00B3649D"/>
  <w:p w:rsidR="00B3649D" w:rsidRDefault="00B364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9D" w:rsidRPr="00290C63" w:rsidRDefault="00B3649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3649D" w:rsidRDefault="00B3649D"/>
  <w:p w:rsidR="00B3649D" w:rsidRDefault="00B3649D"/>
  <w:p w:rsidR="00B3649D" w:rsidRDefault="00B3649D"/>
  <w:p w:rsidR="00B3649D" w:rsidRDefault="00B3649D"/>
  <w:p w:rsidR="00B3649D" w:rsidRDefault="00B3649D"/>
  <w:p w:rsidR="00B3649D" w:rsidRDefault="00B3649D"/>
  <w:p w:rsidR="00B3649D" w:rsidRDefault="00B3649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9D" w:rsidRPr="00290C63" w:rsidRDefault="00B3649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3649D" w:rsidRDefault="00B3649D">
    <w:pPr>
      <w:pStyle w:val="Footer"/>
    </w:pPr>
  </w:p>
  <w:p w:rsidR="00B3649D" w:rsidRDefault="00B3649D"/>
  <w:p w:rsidR="00B3649D" w:rsidRDefault="00B3649D"/>
  <w:p w:rsidR="00B3649D" w:rsidRDefault="00B3649D"/>
  <w:p w:rsidR="00B3649D" w:rsidRDefault="00B3649D"/>
  <w:p w:rsidR="00B3649D" w:rsidRDefault="00B3649D"/>
  <w:p w:rsidR="00B3649D" w:rsidRDefault="00B3649D"/>
  <w:p w:rsidR="00B3649D" w:rsidRDefault="00B364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9D" w:rsidRPr="00290C63" w:rsidRDefault="00B3649D" w:rsidP="00290C63">
      <w:r>
        <w:separator/>
      </w:r>
    </w:p>
    <w:p w:rsidR="00B3649D" w:rsidRDefault="00B3649D"/>
  </w:footnote>
  <w:footnote w:type="continuationSeparator" w:id="0">
    <w:p w:rsidR="00B3649D" w:rsidRPr="00290C63" w:rsidRDefault="00B3649D" w:rsidP="00290C63">
      <w:r>
        <w:continuationSeparator/>
      </w:r>
    </w:p>
    <w:p w:rsidR="00B3649D" w:rsidRDefault="00B3649D"/>
  </w:footnote>
  <w:footnote w:id="1">
    <w:p w:rsidR="00B3649D" w:rsidRDefault="00B3649D" w:rsidP="00CE233E">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2">
    <w:p w:rsidR="00B3649D" w:rsidRDefault="00B3649D" w:rsidP="00CE233E">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3">
    <w:p w:rsidR="00B3649D" w:rsidRDefault="00B3649D" w:rsidP="00CE233E">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4">
    <w:p w:rsidR="00B3649D" w:rsidRDefault="00B3649D">
      <w:pPr>
        <w:pStyle w:val="FootnoteText"/>
      </w:pPr>
      <w:r>
        <w:rPr>
          <w:rStyle w:val="FootnoteReference"/>
        </w:rPr>
        <w:footnoteRef/>
      </w:r>
      <w:r>
        <w:t xml:space="preserve"> </w:t>
      </w:r>
      <w:r>
        <w:tab/>
        <w:t xml:space="preserve">United Energy, </w:t>
      </w:r>
      <w:r>
        <w:rPr>
          <w:rStyle w:val="AERtextitalic"/>
        </w:rPr>
        <w:t>2016 pricing</w:t>
      </w:r>
      <w:r w:rsidRPr="003648F1">
        <w:rPr>
          <w:rStyle w:val="AERtextitalic"/>
        </w:rPr>
        <w:t xml:space="preserve"> proposal</w:t>
      </w:r>
      <w:r>
        <w:t>, 24 November 2016, pp. 64–67.</w:t>
      </w:r>
    </w:p>
  </w:footnote>
  <w:footnote w:id="5">
    <w:p w:rsidR="00B3649D" w:rsidRDefault="00B3649D">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United Energy</w:t>
      </w:r>
      <w:r w:rsidRPr="00B06293">
        <w:rPr>
          <w:rStyle w:val="AERtextitalic"/>
        </w:rPr>
        <w:t xml:space="preserve"> distribution determination 2016 to 20</w:t>
      </w:r>
      <w:r>
        <w:rPr>
          <w:rStyle w:val="AERtextitalic"/>
        </w:rPr>
        <w:t>20</w:t>
      </w:r>
      <w:r w:rsidRPr="00B06293">
        <w:rPr>
          <w:rStyle w:val="AERtextitalic"/>
        </w:rPr>
        <w:t>: Attachment 16: Alternative control services</w:t>
      </w:r>
      <w:r>
        <w:t>, October</w:t>
      </w:r>
      <w:r w:rsidRPr="00D62981">
        <w:t xml:space="preserve"> 201</w:t>
      </w:r>
      <w:r>
        <w:t>5, pp. 46–48.</w:t>
      </w:r>
    </w:p>
  </w:footnote>
  <w:footnote w:id="6">
    <w:p w:rsidR="00B3649D" w:rsidRDefault="00B3649D">
      <w:pPr>
        <w:pStyle w:val="FootnoteText"/>
      </w:pPr>
      <w:r>
        <w:rPr>
          <w:rStyle w:val="FootnoteReference"/>
        </w:rPr>
        <w:footnoteRef/>
      </w:r>
      <w:r>
        <w:t xml:space="preserve"> </w:t>
      </w:r>
      <w:r>
        <w:tab/>
        <w:t xml:space="preserve">United Energy, </w:t>
      </w:r>
      <w:r>
        <w:rPr>
          <w:rStyle w:val="AERtextitalic"/>
        </w:rPr>
        <w:t>2016 pricing</w:t>
      </w:r>
      <w:r w:rsidRPr="003648F1">
        <w:rPr>
          <w:rStyle w:val="AERtextitalic"/>
        </w:rPr>
        <w:t xml:space="preserve"> proposal</w:t>
      </w:r>
      <w:r>
        <w:t>, 24 November 2016.</w:t>
      </w:r>
    </w:p>
  </w:footnote>
  <w:footnote w:id="7">
    <w:p w:rsidR="00B3649D" w:rsidRDefault="00B3649D" w:rsidP="00056821">
      <w:pPr>
        <w:pStyle w:val="FootnoteText"/>
      </w:pPr>
      <w:r>
        <w:rPr>
          <w:rStyle w:val="FootnoteReference"/>
        </w:rPr>
        <w:footnoteRef/>
      </w:r>
      <w:r>
        <w:t xml:space="preserve"> </w:t>
      </w:r>
      <w:r>
        <w:tab/>
        <w:t xml:space="preserve">AER, </w:t>
      </w:r>
      <w:r>
        <w:rPr>
          <w:rStyle w:val="AERtextitalic"/>
        </w:rPr>
        <w:t>Final framework and approach for the Victorian electricity distributors: Regulatory control period commencing 1 July 2016</w:t>
      </w:r>
      <w:r>
        <w:t>, 24 October 2014, pp. 92–93.</w:t>
      </w:r>
    </w:p>
  </w:footnote>
  <w:footnote w:id="8">
    <w:p w:rsidR="00B3649D" w:rsidRDefault="00B3649D" w:rsidP="00056821">
      <w:pPr>
        <w:pStyle w:val="FootnoteText"/>
      </w:pPr>
      <w:r>
        <w:rPr>
          <w:rStyle w:val="FootnoteReference"/>
        </w:rPr>
        <w:footnoteRef/>
      </w:r>
      <w:r>
        <w:t xml:space="preserve"> </w:t>
      </w:r>
      <w:r>
        <w:tab/>
        <w:t xml:space="preserve">AER, </w:t>
      </w:r>
      <w:r>
        <w:rPr>
          <w:rStyle w:val="AERtextitalic"/>
        </w:rPr>
        <w:t>Preliminary decision: United Energy distribution determination 2016 to 2020: Attachment 16 – Alternative control services</w:t>
      </w:r>
      <w:r>
        <w:t>, October 2015, p. 16-7.</w:t>
      </w:r>
    </w:p>
  </w:footnote>
  <w:footnote w:id="9">
    <w:p w:rsidR="00B3649D" w:rsidRDefault="00B3649D" w:rsidP="00056821">
      <w:pPr>
        <w:pStyle w:val="FootnoteText"/>
      </w:pPr>
      <w:r>
        <w:rPr>
          <w:rStyle w:val="FootnoteReference"/>
        </w:rPr>
        <w:footnoteRef/>
      </w:r>
      <w:r>
        <w:t xml:space="preserve"> </w:t>
      </w:r>
      <w:r>
        <w:tab/>
        <w:t xml:space="preserve">United Energy, </w:t>
      </w:r>
      <w:r>
        <w:rPr>
          <w:rStyle w:val="AERtextitalic"/>
        </w:rPr>
        <w:t>2016 to 20</w:t>
      </w:r>
      <w:r w:rsidRPr="003648F1">
        <w:rPr>
          <w:rStyle w:val="AERtextitalic"/>
        </w:rPr>
        <w:t xml:space="preserve"> </w:t>
      </w:r>
      <w:r>
        <w:rPr>
          <w:rStyle w:val="AERtextitalic"/>
        </w:rPr>
        <w:t>r</w:t>
      </w:r>
      <w:r w:rsidRPr="003648F1">
        <w:rPr>
          <w:rStyle w:val="AERtextitalic"/>
        </w:rPr>
        <w:t>evised regulatory proposal</w:t>
      </w:r>
      <w:r>
        <w:t xml:space="preserve">, 6 January 2016, p. 5. (United Energy, </w:t>
      </w:r>
      <w:r w:rsidRPr="00FD0239">
        <w:rPr>
          <w:rStyle w:val="AERtextitalic"/>
        </w:rPr>
        <w:t>Revised regulatory proposal</w:t>
      </w:r>
      <w:r>
        <w:t xml:space="preserve">, 6 January 2016). </w:t>
      </w:r>
    </w:p>
  </w:footnote>
  <w:footnote w:id="10">
    <w:p w:rsidR="00B3649D" w:rsidRDefault="00B3649D" w:rsidP="00CE233E">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1">
    <w:p w:rsidR="00B3649D" w:rsidRDefault="00B3649D" w:rsidP="00CE233E">
      <w:pPr>
        <w:pStyle w:val="FootnoteText"/>
      </w:pPr>
      <w:r>
        <w:rPr>
          <w:rStyle w:val="FootnoteReference"/>
        </w:rPr>
        <w:footnoteRef/>
      </w:r>
      <w:r>
        <w:t xml:space="preserve"> </w:t>
      </w:r>
      <w:r>
        <w:tab/>
      </w:r>
      <w:r w:rsidRPr="00653161">
        <w:t>Our final F&amp;A erroneously stated the X factor in this formula would incorporate annual adjustments for updates to the trailing cost of debt. However, we note these services do not incorporate a cost of capital and therefore the X</w:t>
      </w:r>
      <w:r>
        <w:t> </w:t>
      </w:r>
      <w:r w:rsidRPr="00653161">
        <w:t xml:space="preserve">factors will not be applied in this manner. Rather, consistent with the price caps applied to these services in other jurisdictions, the X factors will adjust for annual labour price growth as set out in </w:t>
      </w:r>
      <w:r>
        <w:fldChar w:fldCharType="begin"/>
      </w:r>
      <w:r>
        <w:instrText xml:space="preserve"> REF _Ref430936816 \h </w:instrText>
      </w:r>
      <w:r>
        <w:fldChar w:fldCharType="separate"/>
      </w:r>
      <w:r>
        <w:t xml:space="preserve">Table </w:t>
      </w:r>
      <w:r>
        <w:rPr>
          <w:noProof/>
        </w:rPr>
        <w:t>16</w:t>
      </w:r>
      <w:r>
        <w:t>.</w:t>
      </w:r>
      <w:r>
        <w:rPr>
          <w:noProof/>
        </w:rPr>
        <w:t>1</w:t>
      </w:r>
      <w:r>
        <w:fldChar w:fldCharType="end"/>
      </w:r>
      <w:r w:rsidRPr="00653161">
        <w:t>.</w:t>
      </w:r>
    </w:p>
  </w:footnote>
  <w:footnote w:id="12">
    <w:p w:rsidR="00B3649D" w:rsidRDefault="00B3649D" w:rsidP="00CE233E">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 89.</w:t>
      </w:r>
    </w:p>
  </w:footnote>
  <w:footnote w:id="13">
    <w:p w:rsidR="00B3649D" w:rsidRDefault="00B3649D" w:rsidP="00CE233E">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4">
    <w:p w:rsidR="00B3649D" w:rsidRDefault="00B3649D" w:rsidP="00CE233E">
      <w:pPr>
        <w:pStyle w:val="FootnoteText"/>
      </w:pPr>
      <w:r>
        <w:rPr>
          <w:rStyle w:val="FootnoteReference"/>
        </w:rPr>
        <w:footnoteRef/>
      </w:r>
      <w:r>
        <w:t xml:space="preserve"> </w:t>
      </w:r>
      <w:r>
        <w:tab/>
      </w:r>
      <w:r w:rsidRPr="00C52A8D">
        <w:t>The X factors applied in this formula adjust for annual labour price growth.</w:t>
      </w:r>
    </w:p>
  </w:footnote>
  <w:footnote w:id="15">
    <w:p w:rsidR="00B3649D" w:rsidRDefault="00B3649D">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 p. 114.</w:t>
      </w:r>
    </w:p>
  </w:footnote>
  <w:footnote w:id="16">
    <w:p w:rsidR="00B3649D" w:rsidRDefault="00B3649D" w:rsidP="00297392">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 p. 114.</w:t>
      </w:r>
    </w:p>
  </w:footnote>
  <w:footnote w:id="17">
    <w:p w:rsidR="00B3649D" w:rsidRDefault="00B3649D" w:rsidP="00297392">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 p. 114.</w:t>
      </w:r>
    </w:p>
  </w:footnote>
  <w:footnote w:id="18">
    <w:p w:rsidR="00B3649D" w:rsidRDefault="00B3649D" w:rsidP="00974081">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 pp. 1–206.</w:t>
      </w:r>
    </w:p>
  </w:footnote>
  <w:footnote w:id="19">
    <w:p w:rsidR="00B3649D" w:rsidRDefault="00B3649D" w:rsidP="00BB1EF0">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t>, 20 October 2014.</w:t>
      </w:r>
    </w:p>
  </w:footnote>
  <w:footnote w:id="20">
    <w:p w:rsidR="00B3649D" w:rsidRDefault="00B3649D" w:rsidP="00BB1EF0">
      <w:pPr>
        <w:pStyle w:val="FootnoteText"/>
      </w:pPr>
      <w:r>
        <w:rPr>
          <w:rStyle w:val="FootnoteReference"/>
        </w:rPr>
        <w:footnoteRef/>
      </w:r>
      <w:r>
        <w:t xml:space="preserve"> </w:t>
      </w:r>
      <w:r>
        <w:tab/>
        <w:t>NEL, ss. 7A and 16.</w:t>
      </w:r>
    </w:p>
  </w:footnote>
  <w:footnote w:id="21">
    <w:p w:rsidR="00B3649D" w:rsidRDefault="00B3649D">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 p. 114.</w:t>
      </w:r>
    </w:p>
  </w:footnote>
  <w:footnote w:id="22">
    <w:p w:rsidR="00B3649D" w:rsidRDefault="00B3649D">
      <w:pPr>
        <w:pStyle w:val="FootnoteText"/>
      </w:pPr>
      <w:r>
        <w:rPr>
          <w:rStyle w:val="FootnoteReference"/>
        </w:rPr>
        <w:footnoteRef/>
      </w:r>
      <w:r>
        <w:t xml:space="preserve"> </w:t>
      </w:r>
      <w:r>
        <w:tab/>
        <w:t xml:space="preserve">United Energy, </w:t>
      </w:r>
      <w:r w:rsidRPr="00072207">
        <w:rPr>
          <w:rStyle w:val="AERtextitalic"/>
        </w:rPr>
        <w:t>United Energy</w:t>
      </w:r>
      <w:r>
        <w:t xml:space="preserve"> </w:t>
      </w:r>
      <w:r>
        <w:rPr>
          <w:rStyle w:val="AERtextitalic"/>
        </w:rPr>
        <w:t xml:space="preserve">2016 pricing </w:t>
      </w:r>
      <w:r w:rsidRPr="009353F2">
        <w:rPr>
          <w:rStyle w:val="AERtextitalic"/>
        </w:rPr>
        <w:t>proposal</w:t>
      </w:r>
      <w:r>
        <w:t>, November 2015, pp. 64–67.</w:t>
      </w:r>
    </w:p>
  </w:footnote>
  <w:footnote w:id="23">
    <w:p w:rsidR="00B3649D" w:rsidRDefault="00B3649D">
      <w:pPr>
        <w:pStyle w:val="FootnoteText"/>
      </w:pPr>
      <w:r>
        <w:rPr>
          <w:rStyle w:val="FootnoteReference"/>
        </w:rPr>
        <w:footnoteRef/>
      </w:r>
      <w:r>
        <w:t xml:space="preserve"> </w:t>
      </w:r>
      <w:r>
        <w:tab/>
      </w:r>
      <w:r w:rsidRPr="00927E67">
        <w:t xml:space="preserve">AER, </w:t>
      </w:r>
      <w:r w:rsidRPr="00927E67">
        <w:rPr>
          <w:rStyle w:val="AERtextitalic"/>
        </w:rPr>
        <w:t>Preliminary decision: United Energy distribution determination 2016 to 2020: Attachment 16 – Alternative control services</w:t>
      </w:r>
      <w:r w:rsidRPr="00927E67">
        <w:t>, October 2015, p</w:t>
      </w:r>
      <w:r>
        <w:t>p</w:t>
      </w:r>
      <w:r w:rsidRPr="00927E67">
        <w:t>. 1</w:t>
      </w:r>
      <w:r>
        <w:t>2</w:t>
      </w:r>
      <w:r w:rsidRPr="00927E67">
        <w:t>–</w:t>
      </w:r>
      <w:r>
        <w:t>13.</w:t>
      </w:r>
    </w:p>
  </w:footnote>
  <w:footnote w:id="24">
    <w:p w:rsidR="00B3649D" w:rsidRDefault="00B3649D">
      <w:pPr>
        <w:pStyle w:val="FootnoteText"/>
      </w:pPr>
      <w:r>
        <w:rPr>
          <w:rStyle w:val="FootnoteReference"/>
        </w:rPr>
        <w:footnoteRef/>
      </w:r>
      <w:r>
        <w:t xml:space="preserve"> </w:t>
      </w:r>
      <w:r>
        <w:tab/>
      </w:r>
      <w:r w:rsidRPr="00927E67">
        <w:t xml:space="preserve">AER, </w:t>
      </w:r>
      <w:r w:rsidRPr="00927E67">
        <w:rPr>
          <w:rStyle w:val="AERtextitalic"/>
        </w:rPr>
        <w:t>Preliminary decision: United Energy distribution determination 2016 to 2020: Attachment 16 – Alternative control services</w:t>
      </w:r>
      <w:r w:rsidRPr="00927E67">
        <w:t>, October 2015, p</w:t>
      </w:r>
      <w:r>
        <w:t>p</w:t>
      </w:r>
      <w:r w:rsidRPr="00927E67">
        <w:t xml:space="preserve">. </w:t>
      </w:r>
      <w:r>
        <w:t xml:space="preserve">6–7, </w:t>
      </w:r>
      <w:r w:rsidRPr="00927E67">
        <w:t>1</w:t>
      </w:r>
      <w:r>
        <w:t>3–14.</w:t>
      </w:r>
    </w:p>
  </w:footnote>
  <w:footnote w:id="25">
    <w:p w:rsidR="00B3649D" w:rsidRDefault="00B3649D">
      <w:pPr>
        <w:pStyle w:val="FootnoteText"/>
      </w:pPr>
      <w:r>
        <w:rPr>
          <w:rStyle w:val="FootnoteReference"/>
        </w:rPr>
        <w:footnoteRef/>
      </w:r>
      <w:r>
        <w:t xml:space="preserve"> </w:t>
      </w:r>
      <w:r>
        <w:tab/>
      </w:r>
      <w:r w:rsidRPr="00927E67">
        <w:t xml:space="preserve">AER, </w:t>
      </w:r>
      <w:r w:rsidRPr="00927E67">
        <w:rPr>
          <w:rStyle w:val="AERtextitalic"/>
        </w:rPr>
        <w:t>Preliminary decision: United Energy distribution determination 2016 to 2020: Attachment 16 – Alternative control services</w:t>
      </w:r>
      <w:r w:rsidRPr="00927E67">
        <w:t>, October 2015, p</w:t>
      </w:r>
      <w:r>
        <w:t>p</w:t>
      </w:r>
      <w:r w:rsidRPr="00927E67">
        <w:t>. 1</w:t>
      </w:r>
      <w:r>
        <w:t>2</w:t>
      </w:r>
      <w:r w:rsidRPr="00927E67">
        <w:t>–</w:t>
      </w:r>
      <w:r>
        <w:t>14.</w:t>
      </w:r>
    </w:p>
  </w:footnote>
  <w:footnote w:id="26">
    <w:p w:rsidR="00B3649D" w:rsidRDefault="00B3649D" w:rsidP="00B91195">
      <w:pPr>
        <w:pStyle w:val="FootnoteText"/>
      </w:pPr>
      <w:r>
        <w:rPr>
          <w:rStyle w:val="FootnoteReference"/>
        </w:rPr>
        <w:footnoteRef/>
      </w:r>
      <w:r>
        <w:t xml:space="preserve"> </w:t>
      </w:r>
      <w:r>
        <w:tab/>
      </w:r>
      <w:r w:rsidRPr="00927E67">
        <w:t xml:space="preserve">AER, </w:t>
      </w:r>
      <w:r w:rsidRPr="00927E67">
        <w:rPr>
          <w:rStyle w:val="AERtextitalic"/>
        </w:rPr>
        <w:t>Preliminary decision: United Energy distribution determination 2016 to 2020: Attachment 16 – Alternative control services</w:t>
      </w:r>
      <w:r w:rsidRPr="00927E67">
        <w:t>, October 2015, p</w:t>
      </w:r>
      <w:r>
        <w:t>p</w:t>
      </w:r>
      <w:r w:rsidRPr="00927E67">
        <w:t>. 1</w:t>
      </w:r>
      <w:r>
        <w:t>1</w:t>
      </w:r>
      <w:r w:rsidRPr="00927E67">
        <w:t>–</w:t>
      </w:r>
      <w:r>
        <w:t>19.</w:t>
      </w:r>
    </w:p>
  </w:footnote>
  <w:footnote w:id="27">
    <w:p w:rsidR="00B3649D" w:rsidRDefault="00B3649D" w:rsidP="00BC5D5F">
      <w:pPr>
        <w:pStyle w:val="FootnoteText"/>
      </w:pPr>
      <w:r>
        <w:rPr>
          <w:rStyle w:val="FootnoteReference"/>
        </w:rPr>
        <w:footnoteRef/>
      </w:r>
      <w:r>
        <w:t xml:space="preserve"> </w:t>
      </w:r>
      <w:r>
        <w:tab/>
      </w:r>
      <w:r w:rsidRPr="00927E67">
        <w:t xml:space="preserve">AER, </w:t>
      </w:r>
      <w:r w:rsidRPr="00927E67">
        <w:rPr>
          <w:rStyle w:val="AERtextitalic"/>
        </w:rPr>
        <w:t>Preliminary decision: United Energy distribution determination 2016 to 2020: Attachment 16 – Alternative control services</w:t>
      </w:r>
      <w:r w:rsidRPr="00927E67">
        <w:t>, October 2015, p</w:t>
      </w:r>
      <w:r>
        <w:t>p</w:t>
      </w:r>
      <w:r w:rsidRPr="00927E67">
        <w:t>. 1</w:t>
      </w:r>
      <w:r>
        <w:t>4</w:t>
      </w:r>
      <w:r w:rsidRPr="00927E67">
        <w:t>–</w:t>
      </w:r>
      <w:r>
        <w:t>19.</w:t>
      </w:r>
    </w:p>
  </w:footnote>
  <w:footnote w:id="28">
    <w:p w:rsidR="00B3649D" w:rsidRDefault="00B3649D" w:rsidP="00BC5D5F">
      <w:pPr>
        <w:pStyle w:val="FootnoteText"/>
      </w:pPr>
      <w:r>
        <w:rPr>
          <w:rStyle w:val="FootnoteReference"/>
        </w:rPr>
        <w:footnoteRef/>
      </w:r>
      <w:r>
        <w:t xml:space="preserve"> </w:t>
      </w:r>
      <w:r>
        <w:tab/>
      </w:r>
      <w:r w:rsidRPr="00927E67">
        <w:t xml:space="preserve">AER, </w:t>
      </w:r>
      <w:r w:rsidRPr="00927E67">
        <w:rPr>
          <w:rStyle w:val="AERtextitalic"/>
        </w:rPr>
        <w:t>Preliminary decision: United Energy distribution determination 2016 to 2020: Attachment 16 – Alternative control services</w:t>
      </w:r>
      <w:r w:rsidRPr="00927E67">
        <w:t>, October 2015, p. 1</w:t>
      </w:r>
      <w:r>
        <w:t>3.</w:t>
      </w:r>
    </w:p>
  </w:footnote>
  <w:footnote w:id="29">
    <w:p w:rsidR="00B3649D" w:rsidRDefault="00B3649D">
      <w:pPr>
        <w:pStyle w:val="FootnoteText"/>
      </w:pPr>
      <w:r>
        <w:rPr>
          <w:rStyle w:val="FootnoteReference"/>
        </w:rPr>
        <w:footnoteRef/>
      </w:r>
      <w:r>
        <w:t xml:space="preserve"> </w:t>
      </w:r>
      <w:r>
        <w:tab/>
      </w:r>
      <w:r w:rsidRPr="00927E67">
        <w:t xml:space="preserve">AER, </w:t>
      </w:r>
      <w:r w:rsidRPr="00927E67">
        <w:rPr>
          <w:rStyle w:val="AERtextitalic"/>
        </w:rPr>
        <w:t>Preliminary decision: United Energy distribution determination 2016 to 2020: Attachment 16 – Alternative control services</w:t>
      </w:r>
      <w:r w:rsidRPr="00927E67">
        <w:t>, October 2015, p. 1</w:t>
      </w:r>
      <w:r>
        <w:t>3.</w:t>
      </w:r>
    </w:p>
  </w:footnote>
  <w:footnote w:id="30">
    <w:p w:rsidR="00B3649D" w:rsidRDefault="00B3649D">
      <w:pPr>
        <w:pStyle w:val="FootnoteText"/>
      </w:pPr>
      <w:r>
        <w:rPr>
          <w:rStyle w:val="FootnoteReference"/>
        </w:rPr>
        <w:footnoteRef/>
      </w:r>
      <w:r>
        <w:t xml:space="preserve"> </w:t>
      </w:r>
      <w:r>
        <w:tab/>
      </w:r>
      <w:r w:rsidRPr="00927E67">
        <w:t xml:space="preserve">AER, </w:t>
      </w:r>
      <w:r w:rsidRPr="00927E67">
        <w:rPr>
          <w:rStyle w:val="AERtextitalic"/>
        </w:rPr>
        <w:t>Preliminary decision: United Energy distribution determination 2016 to 2020: Attachment 16 – Alternative control services</w:t>
      </w:r>
      <w:r w:rsidRPr="00927E67">
        <w:t>, October 2015, p. 1</w:t>
      </w:r>
      <w:r>
        <w:t>4.</w:t>
      </w:r>
    </w:p>
  </w:footnote>
  <w:footnote w:id="31">
    <w:p w:rsidR="00B3649D" w:rsidRDefault="00B3649D" w:rsidP="006C49AE">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 p. 114.</w:t>
      </w:r>
    </w:p>
  </w:footnote>
  <w:footnote w:id="32">
    <w:p w:rsidR="00B3649D" w:rsidRDefault="00B3649D">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 p. 114.</w:t>
      </w:r>
    </w:p>
  </w:footnote>
  <w:footnote w:id="33">
    <w:p w:rsidR="00B3649D" w:rsidRDefault="00B3649D" w:rsidP="00376291">
      <w:pPr>
        <w:pStyle w:val="FootnoteText"/>
      </w:pPr>
      <w:r>
        <w:rPr>
          <w:rStyle w:val="FootnoteReference"/>
        </w:rPr>
        <w:footnoteRef/>
      </w:r>
      <w:r>
        <w:t xml:space="preserve"> </w:t>
      </w:r>
      <w:r>
        <w:tab/>
      </w:r>
      <w:r w:rsidRPr="00927E67">
        <w:t xml:space="preserve">AER, </w:t>
      </w:r>
      <w:r w:rsidRPr="00927E67">
        <w:rPr>
          <w:rStyle w:val="AERtextitalic"/>
        </w:rPr>
        <w:t>Preliminary decision: United Energy distribution determination 2016 to 2020: Attachment 16 – Alternative control services</w:t>
      </w:r>
      <w:r w:rsidRPr="00927E67">
        <w:t>, October 2015, p. 16–</w:t>
      </w:r>
      <w:r>
        <w:t>13.</w:t>
      </w:r>
    </w:p>
  </w:footnote>
  <w:footnote w:id="34">
    <w:p w:rsidR="00B3649D" w:rsidRDefault="00B3649D" w:rsidP="001164BE">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 p. 114.</w:t>
      </w:r>
    </w:p>
  </w:footnote>
  <w:footnote w:id="35">
    <w:p w:rsidR="00B3649D" w:rsidRDefault="00B3649D">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 pp. 115–117.</w:t>
      </w:r>
    </w:p>
  </w:footnote>
  <w:footnote w:id="36">
    <w:p w:rsidR="00B3649D" w:rsidRDefault="00B3649D">
      <w:pPr>
        <w:pStyle w:val="FootnoteText"/>
      </w:pPr>
      <w:r>
        <w:rPr>
          <w:rStyle w:val="FootnoteReference"/>
        </w:rPr>
        <w:footnoteRef/>
      </w:r>
      <w:r>
        <w:t xml:space="preserve"> </w:t>
      </w:r>
      <w:r>
        <w:tab/>
        <w:t xml:space="preserve">United Energy, </w:t>
      </w:r>
      <w:r>
        <w:rPr>
          <w:rStyle w:val="AERtextitalic"/>
        </w:rPr>
        <w:t>Revised r</w:t>
      </w:r>
      <w:r w:rsidRPr="009353F2">
        <w:rPr>
          <w:rStyle w:val="AERtextitalic"/>
        </w:rPr>
        <w:t>egulatory proposal</w:t>
      </w:r>
      <w:r>
        <w:t>, 6 January 2016.</w:t>
      </w:r>
    </w:p>
  </w:footnote>
  <w:footnote w:id="37">
    <w:p w:rsidR="00B3649D" w:rsidRDefault="00B3649D">
      <w:pPr>
        <w:pStyle w:val="FootnoteText"/>
      </w:pPr>
      <w:r>
        <w:rPr>
          <w:rStyle w:val="FootnoteReference"/>
        </w:rPr>
        <w:footnoteRef/>
      </w:r>
      <w:r>
        <w:t xml:space="preserve"> </w:t>
      </w:r>
      <w:r>
        <w:tab/>
      </w:r>
      <w:r w:rsidRPr="00CE2754">
        <w:t xml:space="preserve">Essential Services Commission of Victoria, </w:t>
      </w:r>
      <w:r w:rsidRPr="009F2335">
        <w:rPr>
          <w:rStyle w:val="AERtextitalic"/>
        </w:rPr>
        <w:t>Review of Public Lighting Excluded Services, August 2004 Final Decision</w:t>
      </w:r>
      <w:r w:rsidRPr="00CE2754">
        <w:t>, pp. 70</w:t>
      </w:r>
      <w:r>
        <w:t>–</w:t>
      </w:r>
      <w:r w:rsidRPr="00CE2754">
        <w:t>73.</w:t>
      </w:r>
    </w:p>
  </w:footnote>
  <w:footnote w:id="38">
    <w:p w:rsidR="00B3649D" w:rsidRDefault="00B3649D">
      <w:pPr>
        <w:pStyle w:val="FootnoteText"/>
      </w:pPr>
      <w:r>
        <w:rPr>
          <w:rStyle w:val="FootnoteReference"/>
        </w:rPr>
        <w:footnoteRef/>
      </w:r>
      <w:r>
        <w:t xml:space="preserve"> </w:t>
      </w:r>
      <w:r>
        <w:tab/>
        <w:t xml:space="preserve">AER, </w:t>
      </w:r>
      <w:r w:rsidRPr="00ED75DA">
        <w:rPr>
          <w:rStyle w:val="AERtextitalic"/>
        </w:rPr>
        <w:t>2011</w:t>
      </w:r>
      <w:r>
        <w:rPr>
          <w:rStyle w:val="AERtextitalic"/>
        </w:rPr>
        <w:noBreakHyphen/>
      </w:r>
      <w:r w:rsidRPr="00ED75DA">
        <w:rPr>
          <w:rStyle w:val="AERtextitalic"/>
        </w:rPr>
        <w:t>15 Victorian Electricity Distribution, Final Decision</w:t>
      </w:r>
      <w:r>
        <w:t>, p. 836.</w:t>
      </w:r>
    </w:p>
  </w:footnote>
  <w:footnote w:id="39">
    <w:p w:rsidR="00B3649D" w:rsidRDefault="00B3649D">
      <w:pPr>
        <w:pStyle w:val="FootnoteText"/>
      </w:pPr>
      <w:r>
        <w:rPr>
          <w:rStyle w:val="FootnoteReference"/>
        </w:rPr>
        <w:footnoteRef/>
      </w:r>
      <w:r>
        <w:t xml:space="preserve"> </w:t>
      </w:r>
      <w:r>
        <w:tab/>
      </w:r>
      <w:r w:rsidRPr="00EF5EE9">
        <w:t xml:space="preserve">Greenhouse Alliance, </w:t>
      </w:r>
      <w:r w:rsidRPr="009F2335">
        <w:rPr>
          <w:rStyle w:val="AERtextitalic"/>
        </w:rPr>
        <w:t>Submission to AER Preliminary Decision</w:t>
      </w:r>
      <w:r w:rsidRPr="00EF5EE9">
        <w:t>, 6 January 2016, p.2.</w:t>
      </w:r>
    </w:p>
  </w:footnote>
  <w:footnote w:id="40">
    <w:p w:rsidR="00B3649D" w:rsidRDefault="00B3649D">
      <w:pPr>
        <w:pStyle w:val="FootnoteText"/>
      </w:pPr>
      <w:r>
        <w:rPr>
          <w:rStyle w:val="FootnoteReference"/>
        </w:rPr>
        <w:footnoteRef/>
      </w:r>
      <w:r>
        <w:t xml:space="preserve"> </w:t>
      </w:r>
      <w:r>
        <w:tab/>
      </w:r>
      <w:r w:rsidRPr="00C24077">
        <w:t xml:space="preserve">AER, </w:t>
      </w:r>
      <w:r w:rsidRPr="009F2335">
        <w:rPr>
          <w:rStyle w:val="AERtextitalic"/>
        </w:rPr>
        <w:t>Final Framework and Approach for the Victorian Electricity Distributors</w:t>
      </w:r>
      <w:r w:rsidRPr="00C24077">
        <w:t>, October 2014, p. 48.</w:t>
      </w:r>
    </w:p>
  </w:footnote>
  <w:footnote w:id="41">
    <w:p w:rsidR="00B3649D" w:rsidRDefault="00B3649D">
      <w:pPr>
        <w:pStyle w:val="FootnoteText"/>
      </w:pPr>
      <w:r>
        <w:rPr>
          <w:rStyle w:val="FootnoteReference"/>
        </w:rPr>
        <w:footnoteRef/>
      </w:r>
      <w:r>
        <w:t xml:space="preserve"> </w:t>
      </w:r>
      <w:r>
        <w:tab/>
      </w:r>
      <w:r w:rsidRPr="00C24077">
        <w:t xml:space="preserve">Victorian Government, Department of Economic Development, Jobs, Transport and Resources </w:t>
      </w:r>
      <w:hyperlink r:id="rId1" w:history="1">
        <w:r w:rsidRPr="00E44C4D">
          <w:rPr>
            <w:rStyle w:val="Hyperlink"/>
            <w:sz w:val="16"/>
          </w:rPr>
          <w:t>http://www.smartmeters.vic.gov.au/about-smart-meters/end-of-rollout</w:t>
        </w:r>
      </w:hyperlink>
      <w:r>
        <w:t xml:space="preserve">, </w:t>
      </w:r>
      <w:r w:rsidRPr="00C24077">
        <w:t>accessed 11 October 2015.</w:t>
      </w:r>
    </w:p>
  </w:footnote>
  <w:footnote w:id="42">
    <w:p w:rsidR="00B3649D" w:rsidRDefault="00B3649D">
      <w:pPr>
        <w:pStyle w:val="FootnoteText"/>
      </w:pPr>
      <w:r>
        <w:rPr>
          <w:rStyle w:val="FootnoteReference"/>
        </w:rPr>
        <w:footnoteRef/>
      </w:r>
      <w:r>
        <w:t xml:space="preserve"> </w:t>
      </w:r>
      <w:r>
        <w:tab/>
      </w:r>
      <w:r w:rsidRPr="00C24077">
        <w:t xml:space="preserve">AEMC, </w:t>
      </w:r>
      <w:r w:rsidRPr="009F2335">
        <w:rPr>
          <w:rStyle w:val="AERtextitalic"/>
        </w:rPr>
        <w:t>National Electricity Amendment (Expanding competition in metering and related services) Rule 2015</w:t>
      </w:r>
      <w:r w:rsidRPr="00C24077">
        <w:t>, 26 November 2015.</w:t>
      </w:r>
    </w:p>
  </w:footnote>
  <w:footnote w:id="43">
    <w:p w:rsidR="00B3649D" w:rsidRDefault="00B3649D">
      <w:pPr>
        <w:pStyle w:val="FootnoteText"/>
      </w:pPr>
      <w:r>
        <w:rPr>
          <w:rStyle w:val="FootnoteReference"/>
        </w:rPr>
        <w:footnoteRef/>
      </w:r>
      <w:r>
        <w:t xml:space="preserve"> </w:t>
      </w:r>
      <w:r>
        <w:tab/>
      </w:r>
      <w:r w:rsidRPr="00C24077">
        <w:t xml:space="preserve">AEMC, </w:t>
      </w:r>
      <w:r w:rsidRPr="009F2335">
        <w:rPr>
          <w:rStyle w:val="AERtextitalic"/>
        </w:rPr>
        <w:t>National Electricity Amendment (Expanding competition in metering and related services) Rule 2015</w:t>
      </w:r>
      <w:r w:rsidRPr="00C24077">
        <w:t>, 26 November 2015.</w:t>
      </w:r>
    </w:p>
  </w:footnote>
  <w:footnote w:id="44">
    <w:p w:rsidR="00B3649D" w:rsidRDefault="00B3649D">
      <w:pPr>
        <w:pStyle w:val="FootnoteText"/>
      </w:pPr>
      <w:r>
        <w:rPr>
          <w:rStyle w:val="FootnoteReference"/>
        </w:rPr>
        <w:footnoteRef/>
      </w:r>
      <w:r>
        <w:t xml:space="preserve"> </w:t>
      </w:r>
      <w:r>
        <w:tab/>
      </w:r>
      <w:r w:rsidRPr="000D69CB">
        <w:t xml:space="preserve">AER, </w:t>
      </w:r>
      <w:r w:rsidRPr="009F2335">
        <w:rPr>
          <w:rStyle w:val="AERtextitalic"/>
        </w:rPr>
        <w:t>Final framework and approach for the Victorian electricity distributors: Regulatory control period commencing 1 July 2016</w:t>
      </w:r>
      <w:r w:rsidRPr="000D69CB">
        <w:t>, 24 October 2014, pp. 89–93.</w:t>
      </w:r>
    </w:p>
  </w:footnote>
  <w:footnote w:id="45">
    <w:p w:rsidR="00B3649D" w:rsidRDefault="00B3649D">
      <w:pPr>
        <w:pStyle w:val="FootnoteText"/>
      </w:pPr>
      <w:r>
        <w:rPr>
          <w:rStyle w:val="FootnoteReference"/>
        </w:rPr>
        <w:footnoteRef/>
      </w:r>
      <w:r>
        <w:t xml:space="preserve"> </w:t>
      </w:r>
      <w:r>
        <w:tab/>
        <w:t xml:space="preserve">United Energy, </w:t>
      </w:r>
      <w:r w:rsidRPr="0011007F">
        <w:rPr>
          <w:rStyle w:val="AERtextitalic"/>
        </w:rPr>
        <w:t>2016 to 2020 Revised regulatory control proposal</w:t>
      </w:r>
      <w:r>
        <w:t>, 6 January 2016, pp. 112–113.</w:t>
      </w:r>
    </w:p>
  </w:footnote>
  <w:footnote w:id="46">
    <w:p w:rsidR="00B3649D" w:rsidRDefault="00B3649D" w:rsidP="008D619C">
      <w:pPr>
        <w:pStyle w:val="FootnoteText"/>
      </w:pPr>
      <w:r>
        <w:rPr>
          <w:rStyle w:val="FootnoteReference"/>
        </w:rPr>
        <w:footnoteRef/>
      </w:r>
      <w:r>
        <w:t xml:space="preserve"> </w:t>
      </w:r>
      <w:r>
        <w:tab/>
      </w:r>
      <w:r w:rsidRPr="00A626F1">
        <w:t>Year t represents the forthcoming regulatory year. Therefore, year t–2 and year t–1 are the two regulatory years prior to year t. By way of example, if year t is the year 2018 then year t–2 is 2016 and year t–1 is 2017.</w:t>
      </w:r>
    </w:p>
  </w:footnote>
  <w:footnote w:id="47">
    <w:p w:rsidR="00B3649D" w:rsidRDefault="00B3649D" w:rsidP="008D619C">
      <w:pPr>
        <w:pStyle w:val="FootnoteText"/>
      </w:pPr>
      <w:r>
        <w:rPr>
          <w:rStyle w:val="FootnoteReference"/>
        </w:rPr>
        <w:footnoteRef/>
      </w:r>
      <w:r>
        <w:t xml:space="preserve"> </w:t>
      </w:r>
      <w:r>
        <w:tab/>
        <w:t>Our final distribution use of system unders and overs account is discussed in attachment 14 – Control mechanisms.</w:t>
      </w:r>
    </w:p>
  </w:footnote>
  <w:footnote w:id="48">
    <w:p w:rsidR="00B3649D" w:rsidRDefault="00B3649D">
      <w:pPr>
        <w:pStyle w:val="FootnoteText"/>
      </w:pPr>
      <w:r>
        <w:rPr>
          <w:rStyle w:val="FootnoteReference"/>
        </w:rPr>
        <w:footnoteRef/>
      </w:r>
      <w:r>
        <w:t xml:space="preserve"> </w:t>
      </w:r>
      <w:r>
        <w:tab/>
      </w:r>
      <w:r w:rsidRPr="000D69CB">
        <w:t>If the ABS does not or ceases to publish the index, then CPI will mean an index which the AER considers is the best available alternative index.</w:t>
      </w:r>
    </w:p>
  </w:footnote>
  <w:footnote w:id="49">
    <w:p w:rsidR="00B3649D" w:rsidRDefault="00B3649D">
      <w:pPr>
        <w:pStyle w:val="FootnoteText"/>
      </w:pPr>
      <w:r>
        <w:rPr>
          <w:rStyle w:val="FootnoteReference"/>
        </w:rPr>
        <w:footnoteRef/>
      </w:r>
      <w:r>
        <w:t xml:space="preserve"> </w:t>
      </w:r>
      <w:r>
        <w:tab/>
      </w:r>
      <w:r w:rsidRPr="000D69CB">
        <w:t>If the ABS does not or ceases to publish the index, then CPI will mean an index which the AER considers is the best available alternative index.</w:t>
      </w:r>
    </w:p>
  </w:footnote>
  <w:footnote w:id="50">
    <w:p w:rsidR="00B3649D" w:rsidRDefault="00B3649D" w:rsidP="00890E25">
      <w:pPr>
        <w:pStyle w:val="FootnoteText"/>
      </w:pPr>
      <w:r>
        <w:rPr>
          <w:rStyle w:val="FootnoteReference"/>
        </w:rPr>
        <w:footnoteRef/>
      </w:r>
      <w:r>
        <w:t xml:space="preserve"> </w:t>
      </w:r>
      <w:r>
        <w:tab/>
        <w:t>NER, cl. 11.17.6.</w:t>
      </w:r>
    </w:p>
  </w:footnote>
  <w:footnote w:id="51">
    <w:p w:rsidR="00B3649D" w:rsidRDefault="00B3649D">
      <w:pPr>
        <w:pStyle w:val="FootnoteText"/>
      </w:pPr>
      <w:r>
        <w:rPr>
          <w:rStyle w:val="FootnoteReference"/>
        </w:rPr>
        <w:footnoteRef/>
      </w:r>
      <w:r>
        <w:t xml:space="preserve"> </w:t>
      </w:r>
      <w:r>
        <w:tab/>
      </w:r>
      <w:r w:rsidRPr="008F3423">
        <w:t xml:space="preserve">AER, </w:t>
      </w:r>
      <w:r w:rsidRPr="009F2335">
        <w:rPr>
          <w:rStyle w:val="AERtextitalic"/>
        </w:rPr>
        <w:t>Preliminary Decision, United Energy distribution determination 2016 to 2020, Attachment 16 - Alternative control services</w:t>
      </w:r>
      <w:r>
        <w:t>, October 2015, p. 16-32.</w:t>
      </w:r>
    </w:p>
  </w:footnote>
  <w:footnote w:id="52">
    <w:p w:rsidR="00B3649D" w:rsidRDefault="00B3649D">
      <w:pPr>
        <w:pStyle w:val="FootnoteText"/>
      </w:pPr>
      <w:r>
        <w:rPr>
          <w:rStyle w:val="FootnoteReference"/>
        </w:rPr>
        <w:footnoteRef/>
      </w:r>
      <w:r>
        <w:t xml:space="preserve">  </w:t>
      </w:r>
      <w:r>
        <w:tab/>
      </w:r>
      <w:r w:rsidRPr="008F3423">
        <w:t xml:space="preserve">United Energy, </w:t>
      </w:r>
      <w:r w:rsidRPr="009F2335">
        <w:rPr>
          <w:rStyle w:val="AERtextitalic"/>
        </w:rPr>
        <w:t>Revised regulatory proposal 2016–20</w:t>
      </w:r>
      <w:r>
        <w:t>, January 2016, p. 111.</w:t>
      </w:r>
    </w:p>
  </w:footnote>
  <w:footnote w:id="53">
    <w:p w:rsidR="00B3649D" w:rsidRDefault="00B3649D" w:rsidP="000D69CB">
      <w:pPr>
        <w:pStyle w:val="FootnoteText"/>
      </w:pPr>
      <w:r>
        <w:rPr>
          <w:rStyle w:val="FootnoteReference"/>
        </w:rPr>
        <w:footnoteRef/>
      </w:r>
      <w:r>
        <w:t xml:space="preserve"> </w:t>
      </w:r>
      <w:r>
        <w:tab/>
        <w:t xml:space="preserve">AER, Preliminary Decision, </w:t>
      </w:r>
      <w:r>
        <w:rPr>
          <w:rStyle w:val="AERtextitalic"/>
        </w:rPr>
        <w:t xml:space="preserve">United Energy </w:t>
      </w:r>
      <w:r w:rsidRPr="00994E03">
        <w:rPr>
          <w:rStyle w:val="AERtextitalic"/>
        </w:rPr>
        <w:t>distribution determination 2016 to 2020, Attachment 16 - Alternative control services</w:t>
      </w:r>
      <w:r>
        <w:t>, October 2015, p. 16-27.</w:t>
      </w:r>
    </w:p>
  </w:footnote>
  <w:footnote w:id="54">
    <w:p w:rsidR="00B3649D" w:rsidRDefault="00B3649D">
      <w:pPr>
        <w:pStyle w:val="FootnoteText"/>
      </w:pPr>
      <w:r>
        <w:rPr>
          <w:rStyle w:val="FootnoteReference"/>
        </w:rPr>
        <w:footnoteRef/>
      </w:r>
      <w:r>
        <w:t xml:space="preserve"> </w:t>
      </w:r>
      <w:r>
        <w:tab/>
      </w:r>
      <w:r w:rsidRPr="00575C45">
        <w:t>United Energy, Revised regulatory proposal 2016–20, January 2016, pp. 104</w:t>
      </w:r>
      <w:r>
        <w:t>–</w:t>
      </w:r>
      <w:r w:rsidRPr="00575C45">
        <w:t>107.</w:t>
      </w:r>
    </w:p>
  </w:footnote>
  <w:footnote w:id="55">
    <w:p w:rsidR="00B3649D" w:rsidRDefault="00B3649D" w:rsidP="000D69CB">
      <w:pPr>
        <w:pStyle w:val="FootnoteText"/>
      </w:pPr>
      <w:r>
        <w:rPr>
          <w:rStyle w:val="FootnoteReference"/>
        </w:rPr>
        <w:footnoteRef/>
      </w:r>
      <w:r>
        <w:t xml:space="preserve"> </w:t>
      </w:r>
      <w:r>
        <w:tab/>
        <w:t>United Energy</w:t>
      </w:r>
      <w:r w:rsidRPr="005D114D">
        <w:t xml:space="preserve">, </w:t>
      </w:r>
      <w:r>
        <w:t>Revised r</w:t>
      </w:r>
      <w:r w:rsidRPr="005D114D">
        <w:t>egulatory proposal 2016–20</w:t>
      </w:r>
      <w:r>
        <w:t>, January 2016, p. 101</w:t>
      </w:r>
      <w:r w:rsidRPr="005D114D">
        <w:t>.</w:t>
      </w:r>
    </w:p>
  </w:footnote>
  <w:footnote w:id="56">
    <w:p w:rsidR="00B3649D" w:rsidRDefault="00B3649D" w:rsidP="000D69CB">
      <w:pPr>
        <w:pStyle w:val="FootnoteText"/>
      </w:pPr>
      <w:r>
        <w:rPr>
          <w:rStyle w:val="FootnoteReference"/>
        </w:rPr>
        <w:footnoteRef/>
      </w:r>
      <w:r>
        <w:t xml:space="preserve"> </w:t>
      </w:r>
      <w:r>
        <w:tab/>
        <w:t xml:space="preserve">AER, Preliminary Decision, </w:t>
      </w:r>
      <w:r>
        <w:rPr>
          <w:rStyle w:val="AERtextitalic"/>
        </w:rPr>
        <w:t>United Energy</w:t>
      </w:r>
      <w:r w:rsidRPr="00994E03">
        <w:rPr>
          <w:rStyle w:val="AERtextitalic"/>
        </w:rPr>
        <w:t xml:space="preserve"> distribution determination 2016 to 2020, Attachment 16 - Alternative control services</w:t>
      </w:r>
      <w:r>
        <w:t>, October 2015, p. 16-27.</w:t>
      </w:r>
    </w:p>
  </w:footnote>
  <w:footnote w:id="57">
    <w:p w:rsidR="00B3649D" w:rsidRDefault="00B3649D" w:rsidP="000D69CB">
      <w:pPr>
        <w:pStyle w:val="FootnoteText"/>
      </w:pPr>
      <w:r>
        <w:rPr>
          <w:rStyle w:val="FootnoteReference"/>
        </w:rPr>
        <w:footnoteRef/>
      </w:r>
      <w:r>
        <w:t xml:space="preserve"> </w:t>
      </w:r>
      <w:r>
        <w:tab/>
      </w:r>
      <w:r w:rsidRPr="00EF04CA">
        <w:t>United Energy, Revised regulatory proposal 2016–20, Metering PTRM an</w:t>
      </w:r>
      <w:r>
        <w:t>d</w:t>
      </w:r>
      <w:r w:rsidRPr="00EF04CA">
        <w:t xml:space="preserve"> exit fees, January 2016, 'PTRM input' tab</w:t>
      </w:r>
      <w:r w:rsidRPr="005D114D">
        <w:t>.</w:t>
      </w:r>
    </w:p>
  </w:footnote>
  <w:footnote w:id="58">
    <w:p w:rsidR="00B3649D" w:rsidRDefault="00B3649D" w:rsidP="000D69CB">
      <w:pPr>
        <w:pStyle w:val="FootnoteText"/>
      </w:pPr>
      <w:r>
        <w:rPr>
          <w:rStyle w:val="FootnoteReference"/>
        </w:rPr>
        <w:footnoteRef/>
      </w:r>
      <w:r>
        <w:t xml:space="preserve"> </w:t>
      </w:r>
      <w:r>
        <w:tab/>
        <w:t xml:space="preserve">AER, Preliminary Decision, </w:t>
      </w:r>
      <w:r>
        <w:rPr>
          <w:rStyle w:val="AERtextitalic"/>
        </w:rPr>
        <w:t>United Energy</w:t>
      </w:r>
      <w:r w:rsidRPr="00994E03">
        <w:rPr>
          <w:rStyle w:val="AERtextitalic"/>
        </w:rPr>
        <w:t xml:space="preserve"> distribution determination 2016 to 2020, Attachment 16 - Alternative control services</w:t>
      </w:r>
      <w:r>
        <w:t>, October 2015, p. 16-27.</w:t>
      </w:r>
    </w:p>
  </w:footnote>
  <w:footnote w:id="59">
    <w:p w:rsidR="00B3649D" w:rsidRDefault="00B3649D" w:rsidP="000D69CB">
      <w:pPr>
        <w:pStyle w:val="FootnoteText"/>
      </w:pPr>
      <w:r>
        <w:rPr>
          <w:rStyle w:val="FootnoteReference"/>
        </w:rPr>
        <w:footnoteRef/>
      </w:r>
      <w:r>
        <w:t xml:space="preserve"> </w:t>
      </w:r>
      <w:r>
        <w:tab/>
        <w:t>United Energy</w:t>
      </w:r>
      <w:r w:rsidRPr="001E15DD">
        <w:t>, Revised regulatory proposal</w:t>
      </w:r>
      <w:r>
        <w:t xml:space="preserve"> 2016–20, January 2016, p. 108.</w:t>
      </w:r>
    </w:p>
  </w:footnote>
  <w:footnote w:id="60">
    <w:p w:rsidR="00B3649D" w:rsidRDefault="00B3649D">
      <w:pPr>
        <w:pStyle w:val="FootnoteText"/>
      </w:pPr>
      <w:r>
        <w:rPr>
          <w:rStyle w:val="FootnoteReference"/>
        </w:rPr>
        <w:footnoteRef/>
      </w:r>
      <w:r>
        <w:t xml:space="preserve"> </w:t>
      </w:r>
      <w:r>
        <w:tab/>
        <w:t>United Energy,</w:t>
      </w:r>
      <w:r w:rsidRPr="00CD5951">
        <w:t xml:space="preserve"> </w:t>
      </w:r>
      <w:r w:rsidRPr="001E15DD">
        <w:t>Revised regulatory proposal</w:t>
      </w:r>
      <w:r>
        <w:t xml:space="preserve"> 2016–20, Metering PTRM an exit fees, January 2016, 'PTRM input' tab.</w:t>
      </w:r>
    </w:p>
  </w:footnote>
  <w:footnote w:id="61">
    <w:p w:rsidR="00B3649D" w:rsidRDefault="00B3649D" w:rsidP="00890E25">
      <w:pPr>
        <w:pStyle w:val="FootnoteText"/>
      </w:pPr>
      <w:r>
        <w:rPr>
          <w:rStyle w:val="FootnoteReference"/>
        </w:rPr>
        <w:footnoteRef/>
      </w:r>
      <w:r>
        <w:t xml:space="preserve"> </w:t>
      </w:r>
      <w:r>
        <w:tab/>
        <w:t xml:space="preserve">United Energy, </w:t>
      </w:r>
      <w:r>
        <w:rPr>
          <w:rStyle w:val="AERtextitalic"/>
        </w:rPr>
        <w:t>2016 to 20</w:t>
      </w:r>
      <w:r w:rsidRPr="00416EDF">
        <w:rPr>
          <w:rStyle w:val="AERtextitalic"/>
        </w:rPr>
        <w:t>20</w:t>
      </w:r>
      <w:r>
        <w:rPr>
          <w:rStyle w:val="AERtextitalic"/>
        </w:rPr>
        <w:t xml:space="preserve"> Revised Regulatory Proposal</w:t>
      </w:r>
      <w:r w:rsidRPr="00416EDF">
        <w:rPr>
          <w:rStyle w:val="AERtextitalic"/>
        </w:rPr>
        <w:t>,</w:t>
      </w:r>
      <w:r>
        <w:rPr>
          <w:rStyle w:val="AERtextitalic"/>
        </w:rPr>
        <w:t xml:space="preserve"> </w:t>
      </w:r>
      <w:r>
        <w:t>January 2016, p. 110.</w:t>
      </w:r>
    </w:p>
  </w:footnote>
  <w:footnote w:id="62">
    <w:p w:rsidR="00B3649D" w:rsidRDefault="00B3649D">
      <w:pPr>
        <w:pStyle w:val="FootnoteText"/>
      </w:pPr>
      <w:r>
        <w:rPr>
          <w:rStyle w:val="FootnoteReference"/>
        </w:rPr>
        <w:footnoteRef/>
      </w:r>
      <w:r>
        <w:t xml:space="preserve"> </w:t>
      </w:r>
      <w:r>
        <w:tab/>
      </w:r>
      <w:r w:rsidRPr="00B72655">
        <w:t>AER,</w:t>
      </w:r>
      <w:r>
        <w:t xml:space="preserve"> </w:t>
      </w:r>
      <w:r w:rsidRPr="009F2335">
        <w:rPr>
          <w:rStyle w:val="AERtextitalic"/>
        </w:rPr>
        <w:t>Preliminary Decision, United Energy distribution determination 2016 to 2020, Attachment 16 - Alternative control services</w:t>
      </w:r>
      <w:r w:rsidRPr="00B72655">
        <w:t>, October 2015, pp. 16-38, 16-39.</w:t>
      </w:r>
    </w:p>
  </w:footnote>
  <w:footnote w:id="63">
    <w:p w:rsidR="00B3649D" w:rsidRDefault="00B3649D">
      <w:pPr>
        <w:pStyle w:val="FootnoteText"/>
      </w:pPr>
      <w:r>
        <w:rPr>
          <w:rStyle w:val="FootnoteReference"/>
        </w:rPr>
        <w:footnoteRef/>
      </w:r>
      <w:r>
        <w:t xml:space="preserve"> </w:t>
      </w:r>
      <w:r>
        <w:tab/>
      </w:r>
      <w:r w:rsidRPr="00B72655">
        <w:t>AER,</w:t>
      </w:r>
      <w:r>
        <w:t xml:space="preserve"> </w:t>
      </w:r>
      <w:r w:rsidRPr="009F2335">
        <w:rPr>
          <w:rStyle w:val="AERtextitalic"/>
        </w:rPr>
        <w:t>Preliminary Decision, United Energy distribution determination 2016 to 2020, Attachment 16 - Alternative control services</w:t>
      </w:r>
      <w:r w:rsidRPr="00B72655">
        <w:t>, October 2015, p. 16-39.</w:t>
      </w:r>
    </w:p>
  </w:footnote>
  <w:footnote w:id="64">
    <w:p w:rsidR="00B3649D" w:rsidRDefault="00B3649D" w:rsidP="00B03FE2">
      <w:pPr>
        <w:pStyle w:val="FootnoteText"/>
      </w:pPr>
      <w:r>
        <w:rPr>
          <w:rStyle w:val="FootnoteReference"/>
        </w:rPr>
        <w:footnoteRef/>
      </w:r>
      <w:r>
        <w:t xml:space="preserve"> </w:t>
      </w:r>
      <w:r>
        <w:tab/>
      </w:r>
      <w:r w:rsidRPr="00B506B9">
        <w:t>AER,</w:t>
      </w:r>
      <w:r>
        <w:t xml:space="preserve"> Preliminary Decision, United Energy</w:t>
      </w:r>
      <w:r w:rsidRPr="00B506B9">
        <w:t xml:space="preserve"> distribution determination 2016 to 2020, Attachment 16 - Alternative control</w:t>
      </w:r>
      <w:r>
        <w:t xml:space="preserve"> services, October 2015, pp. 16-35, 16-36</w:t>
      </w:r>
      <w:r w:rsidRPr="00B506B9">
        <w:t>.</w:t>
      </w:r>
    </w:p>
  </w:footnote>
  <w:footnote w:id="65">
    <w:p w:rsidR="00B3649D" w:rsidRDefault="00B3649D" w:rsidP="00B03FE2">
      <w:pPr>
        <w:pStyle w:val="FootnoteText"/>
      </w:pPr>
      <w:r>
        <w:rPr>
          <w:rStyle w:val="FootnoteReference"/>
        </w:rPr>
        <w:footnoteRef/>
      </w:r>
      <w:r>
        <w:t xml:space="preserve"> </w:t>
      </w:r>
      <w:r>
        <w:tab/>
      </w:r>
      <w:r w:rsidRPr="00B506B9">
        <w:t>AER,</w:t>
      </w:r>
      <w:r>
        <w:t xml:space="preserve"> Preliminary Decision, United Energy</w:t>
      </w:r>
      <w:r w:rsidRPr="00B506B9">
        <w:t xml:space="preserve"> distribution determination 2016 to 2020, Attachment 16 - Alternative control</w:t>
      </w:r>
      <w:r>
        <w:t xml:space="preserve"> services, October 2015, p. 16-40.</w:t>
      </w:r>
    </w:p>
  </w:footnote>
  <w:footnote w:id="66">
    <w:p w:rsidR="00B3649D" w:rsidRDefault="00B3649D" w:rsidP="00B03FE2">
      <w:pPr>
        <w:pStyle w:val="FootnoteText"/>
      </w:pPr>
      <w:r>
        <w:rPr>
          <w:rStyle w:val="FootnoteReference"/>
        </w:rPr>
        <w:footnoteRef/>
      </w:r>
      <w:r>
        <w:t xml:space="preserve"> </w:t>
      </w:r>
      <w:r>
        <w:tab/>
        <w:t>AER Information Request #44, response from United Energy, dated 19 February 2016.</w:t>
      </w:r>
    </w:p>
  </w:footnote>
  <w:footnote w:id="67">
    <w:p w:rsidR="00B3649D" w:rsidRDefault="00B3649D" w:rsidP="00B03FE2">
      <w:pPr>
        <w:pStyle w:val="FootnoteText"/>
      </w:pPr>
      <w:r>
        <w:rPr>
          <w:rStyle w:val="FootnoteReference"/>
        </w:rPr>
        <w:footnoteRef/>
      </w:r>
      <w:r>
        <w:t xml:space="preserve"> </w:t>
      </w:r>
      <w:r>
        <w:tab/>
        <w:t xml:space="preserve">The AER’s AMI budget and charges determination 2012–15 can be found at </w:t>
      </w:r>
      <w:hyperlink r:id="rId2" w:history="1">
        <w:r w:rsidRPr="0050356E">
          <w:rPr>
            <w:rStyle w:val="Hyperlink"/>
            <w:sz w:val="16"/>
          </w:rPr>
          <w:t>https://www.aer.gov.au/networks-pipelines/determinations-access-arrangements/pricing-proposals-tariffs?f[0]=type%3Aaccc_aer_ami_charges&amp;f[1]=field_accc_aer_effective_date%3A2012</w:t>
        </w:r>
      </w:hyperlink>
      <w:r>
        <w:t xml:space="preserve"> </w:t>
      </w:r>
    </w:p>
  </w:footnote>
  <w:footnote w:id="68">
    <w:p w:rsidR="00B3649D" w:rsidRDefault="00B3649D">
      <w:pPr>
        <w:pStyle w:val="FootnoteText"/>
      </w:pPr>
      <w:r>
        <w:rPr>
          <w:rStyle w:val="FootnoteReference"/>
        </w:rPr>
        <w:footnoteRef/>
      </w:r>
      <w:r>
        <w:t xml:space="preserve"> </w:t>
      </w:r>
      <w:r>
        <w:tab/>
      </w:r>
      <w:r w:rsidRPr="00A3256D">
        <w:t xml:space="preserve">AER, </w:t>
      </w:r>
      <w:r w:rsidRPr="009F2335">
        <w:rPr>
          <w:rStyle w:val="AERtextitalic"/>
        </w:rPr>
        <w:t>Better regulation: Expenditure forecast assessment guideline for distribution</w:t>
      </w:r>
      <w:r w:rsidRPr="00A3256D">
        <w:t>, November 2013, p. 32.</w:t>
      </w:r>
    </w:p>
  </w:footnote>
  <w:footnote w:id="69">
    <w:p w:rsidR="00B3649D" w:rsidRDefault="00B3649D">
      <w:pPr>
        <w:pStyle w:val="FootnoteText"/>
      </w:pPr>
      <w:r>
        <w:rPr>
          <w:rStyle w:val="FootnoteReference"/>
        </w:rPr>
        <w:footnoteRef/>
      </w:r>
      <w:r>
        <w:t xml:space="preserve"> </w:t>
      </w:r>
      <w:r>
        <w:tab/>
      </w:r>
      <w:r w:rsidRPr="00A3256D">
        <w:t xml:space="preserve">For a further discussion on the opex assessment approach, see; </w:t>
      </w:r>
      <w:r w:rsidRPr="009F2335">
        <w:rPr>
          <w:rStyle w:val="AERtextitalic"/>
        </w:rPr>
        <w:t>AER, Preliminary Decision, United Energy distribution determination 2016 to 2020, Attachment 16 - Alternative control services</w:t>
      </w:r>
      <w:r w:rsidRPr="00A3256D">
        <w:t>, October 2015, pp. 16-36 to 16-38.</w:t>
      </w:r>
    </w:p>
  </w:footnote>
  <w:footnote w:id="70">
    <w:p w:rsidR="00B3649D" w:rsidRDefault="00B3649D" w:rsidP="00B230F5">
      <w:pPr>
        <w:pStyle w:val="FootnoteText"/>
      </w:pPr>
      <w:r>
        <w:rPr>
          <w:rStyle w:val="FootnoteReference"/>
        </w:rPr>
        <w:footnoteRef/>
      </w:r>
      <w:r>
        <w:t xml:space="preserve"> </w:t>
      </w:r>
      <w:r>
        <w:tab/>
        <w:t xml:space="preserve">United Energy, </w:t>
      </w:r>
      <w:r w:rsidRPr="009F2335">
        <w:rPr>
          <w:rStyle w:val="AERtextitalic"/>
        </w:rPr>
        <w:t>Revised Regulatory Proposal</w:t>
      </w:r>
      <w:r>
        <w:t>, January 2016, p. 102.</w:t>
      </w:r>
    </w:p>
  </w:footnote>
  <w:footnote w:id="71">
    <w:p w:rsidR="00B3649D" w:rsidRDefault="00B3649D" w:rsidP="00B230F5">
      <w:pPr>
        <w:pStyle w:val="FootnoteText"/>
      </w:pPr>
      <w:r>
        <w:rPr>
          <w:rStyle w:val="FootnoteReference"/>
        </w:rPr>
        <w:footnoteRef/>
      </w:r>
      <w:r>
        <w:t xml:space="preserve"> </w:t>
      </w:r>
      <w:r>
        <w:tab/>
        <w:t xml:space="preserve">Energeia, </w:t>
      </w:r>
      <w:r w:rsidRPr="009F2335">
        <w:rPr>
          <w:rStyle w:val="AERtextitalic"/>
        </w:rPr>
        <w:t>Review of Victorian DNSP’s AMI Budget Applications</w:t>
      </w:r>
      <w:r>
        <w:t>, October 2011, p. 73.</w:t>
      </w:r>
    </w:p>
  </w:footnote>
  <w:footnote w:id="72">
    <w:p w:rsidR="00B3649D" w:rsidRDefault="00B3649D" w:rsidP="002342DA">
      <w:pPr>
        <w:pStyle w:val="FootnoteText"/>
      </w:pPr>
      <w:r>
        <w:rPr>
          <w:rStyle w:val="FootnoteReference"/>
        </w:rPr>
        <w:footnoteRef/>
      </w:r>
      <w:r>
        <w:t xml:space="preserve"> </w:t>
      </w:r>
      <w:r>
        <w:tab/>
        <w:t xml:space="preserve">AER </w:t>
      </w:r>
      <w:r w:rsidRPr="009F2335">
        <w:rPr>
          <w:rStyle w:val="AERtextitalic"/>
        </w:rPr>
        <w:t>Final Determination–AMI budget and charges applications 2012–15</w:t>
      </w:r>
      <w:r>
        <w:rPr>
          <w:rStyle w:val="AERtextitalic"/>
        </w:rPr>
        <w:t xml:space="preserve">, </w:t>
      </w:r>
      <w:r>
        <w:t xml:space="preserve">31 October 2011, p. 146;     </w:t>
      </w:r>
      <w:hyperlink r:id="rId3" w:history="1">
        <w:r w:rsidRPr="00907239">
          <w:rPr>
            <w:rStyle w:val="Hyperlink"/>
            <w:sz w:val="16"/>
          </w:rPr>
          <w:t>https://www.aer.gov.au/networks-pipelines/determinations-access-arrangements/pricing-proposals-tariffs/united-energy-ami-budget-and-charges-determination-2012-15/final-decision</w:t>
        </w:r>
      </w:hyperlink>
    </w:p>
  </w:footnote>
  <w:footnote w:id="73">
    <w:p w:rsidR="00B3649D" w:rsidRDefault="00B3649D" w:rsidP="00B230F5">
      <w:pPr>
        <w:pStyle w:val="FootnoteText"/>
      </w:pPr>
      <w:r>
        <w:rPr>
          <w:rStyle w:val="FootnoteReference"/>
        </w:rPr>
        <w:footnoteRef/>
      </w:r>
      <w:r>
        <w:t xml:space="preserve"> </w:t>
      </w:r>
      <w:r>
        <w:tab/>
        <w:t>Impaq Consulting</w:t>
      </w:r>
      <w:r w:rsidRPr="009F2335">
        <w:rPr>
          <w:rStyle w:val="AERtextitalic"/>
        </w:rPr>
        <w:t>, Review of DNSP’s AMI Budget Submissions for 2012 to 2015</w:t>
      </w:r>
      <w:r>
        <w:t>, 20 July 2011, p. 150.</w:t>
      </w:r>
    </w:p>
  </w:footnote>
  <w:footnote w:id="74">
    <w:p w:rsidR="00B3649D" w:rsidRDefault="00B3649D">
      <w:pPr>
        <w:pStyle w:val="FootnoteText"/>
      </w:pPr>
      <w:r>
        <w:rPr>
          <w:rStyle w:val="FootnoteReference"/>
        </w:rPr>
        <w:footnoteRef/>
      </w:r>
      <w:r>
        <w:t xml:space="preserve"> </w:t>
      </w:r>
      <w:r>
        <w:tab/>
      </w:r>
      <w:r w:rsidRPr="00A6741D">
        <w:t xml:space="preserve">AER, </w:t>
      </w:r>
      <w:r w:rsidRPr="009F2335">
        <w:rPr>
          <w:rStyle w:val="AERtextitalic"/>
        </w:rPr>
        <w:t>Preliminary Decision, United Energy distribution determination 2016 to 2020, Attachment 16 - Alternative control services</w:t>
      </w:r>
      <w:r w:rsidRPr="00A6741D">
        <w:t>, October 2015, p. 16-40.</w:t>
      </w:r>
    </w:p>
  </w:footnote>
  <w:footnote w:id="75">
    <w:p w:rsidR="00B3649D" w:rsidRDefault="00B3649D">
      <w:pPr>
        <w:pStyle w:val="FootnoteText"/>
      </w:pPr>
      <w:r>
        <w:rPr>
          <w:rStyle w:val="FootnoteReference"/>
        </w:rPr>
        <w:footnoteRef/>
      </w:r>
      <w:r>
        <w:t xml:space="preserve"> </w:t>
      </w:r>
      <w:r>
        <w:tab/>
      </w:r>
      <w:r w:rsidRPr="00B230F5">
        <w:t xml:space="preserve">United Energy, </w:t>
      </w:r>
      <w:r w:rsidRPr="009F2335">
        <w:rPr>
          <w:rStyle w:val="AERtextitalic"/>
        </w:rPr>
        <w:t>Revised Regulatory Proposal</w:t>
      </w:r>
      <w:r>
        <w:t>, January 2016, p. 103.</w:t>
      </w:r>
    </w:p>
  </w:footnote>
  <w:footnote w:id="76">
    <w:p w:rsidR="00B3649D" w:rsidRDefault="00B3649D">
      <w:pPr>
        <w:pStyle w:val="FootnoteText"/>
      </w:pPr>
      <w:r>
        <w:rPr>
          <w:rStyle w:val="FootnoteReference"/>
        </w:rPr>
        <w:footnoteRef/>
      </w:r>
      <w:r>
        <w:t xml:space="preserve"> </w:t>
      </w:r>
      <w:r>
        <w:tab/>
      </w:r>
      <w:r w:rsidRPr="00262962">
        <w:t xml:space="preserve">AER, </w:t>
      </w:r>
      <w:r w:rsidRPr="009F2335">
        <w:rPr>
          <w:rStyle w:val="AERtextitalic"/>
        </w:rPr>
        <w:t>Preliminary Decision, United Energy distribution determination 2016 to 2020, Attachment 16 - Alternative control services</w:t>
      </w:r>
      <w:r w:rsidRPr="00262962">
        <w:t>, October 2015, p. 16-40.</w:t>
      </w:r>
    </w:p>
  </w:footnote>
  <w:footnote w:id="77">
    <w:p w:rsidR="00B3649D" w:rsidRDefault="00B3649D">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rsidRPr="00262962">
        <w:t>, January 2016, p. 103.</w:t>
      </w:r>
    </w:p>
  </w:footnote>
  <w:footnote w:id="78">
    <w:p w:rsidR="00B3649D" w:rsidRDefault="00B3649D" w:rsidP="005B5D67">
      <w:pPr>
        <w:pStyle w:val="FootnoteText"/>
      </w:pPr>
      <w:r>
        <w:rPr>
          <w:rStyle w:val="FootnoteReference"/>
        </w:rPr>
        <w:footnoteRef/>
      </w:r>
      <w:r>
        <w:t xml:space="preserve"> </w:t>
      </w:r>
      <w:r>
        <w:tab/>
        <w:t xml:space="preserve">AMI Cost Recovery Order, cl. 14.1.  </w:t>
      </w:r>
    </w:p>
  </w:footnote>
  <w:footnote w:id="79">
    <w:p w:rsidR="00B3649D" w:rsidRDefault="00B3649D" w:rsidP="006B71CF">
      <w:pPr>
        <w:pStyle w:val="FootnoteText"/>
      </w:pPr>
      <w:r>
        <w:rPr>
          <w:rStyle w:val="FootnoteReference"/>
        </w:rPr>
        <w:footnoteRef/>
      </w:r>
      <w:r>
        <w:t xml:space="preserve"> </w:t>
      </w:r>
      <w:r>
        <w:tab/>
      </w:r>
      <w:r w:rsidRPr="009B6748">
        <w:t xml:space="preserve">AER, </w:t>
      </w:r>
      <w:r w:rsidRPr="009F2335">
        <w:rPr>
          <w:rStyle w:val="AERtextitalic"/>
        </w:rPr>
        <w:t>Preliminary Decision, United Energy distribution determination 2016 to 2020, Attachment 16 - Alternative control services</w:t>
      </w:r>
      <w:r>
        <w:t>, October 2015, pp. 16-43.</w:t>
      </w:r>
    </w:p>
  </w:footnote>
  <w:footnote w:id="80">
    <w:p w:rsidR="00B3649D" w:rsidRDefault="00B3649D">
      <w:pPr>
        <w:pStyle w:val="FootnoteText"/>
      </w:pPr>
      <w:r>
        <w:rPr>
          <w:rStyle w:val="FootnoteReference"/>
        </w:rPr>
        <w:footnoteRef/>
      </w:r>
      <w:r>
        <w:t xml:space="preserve"> </w:t>
      </w:r>
      <w:r>
        <w:tab/>
        <w:t>See Attachment 7 to this final decision.</w:t>
      </w:r>
    </w:p>
  </w:footnote>
  <w:footnote w:id="81">
    <w:p w:rsidR="00B3649D" w:rsidRDefault="00B3649D" w:rsidP="005B5D67">
      <w:pPr>
        <w:pStyle w:val="FootnoteText"/>
      </w:pPr>
      <w:r>
        <w:rPr>
          <w:rStyle w:val="FootnoteReference"/>
        </w:rPr>
        <w:footnoteRef/>
      </w:r>
      <w:r>
        <w:t xml:space="preserve"> </w:t>
      </w:r>
      <w:r>
        <w:tab/>
        <w:t xml:space="preserve">See </w:t>
      </w:r>
      <w:r>
        <w:fldChar w:fldCharType="begin"/>
      </w:r>
      <w:r>
        <w:instrText xml:space="preserve"> REF _Ref447804979 \h </w:instrText>
      </w:r>
      <w:r>
        <w:fldChar w:fldCharType="separate"/>
      </w:r>
      <w:r>
        <w:t xml:space="preserve">Table </w:t>
      </w:r>
      <w:r>
        <w:rPr>
          <w:noProof/>
        </w:rPr>
        <w:t>16</w:t>
      </w:r>
      <w:r>
        <w:t>.</w:t>
      </w:r>
      <w:r>
        <w:rPr>
          <w:noProof/>
        </w:rPr>
        <w:t>10</w:t>
      </w:r>
      <w:r>
        <w:fldChar w:fldCharType="end"/>
      </w:r>
      <w:r>
        <w:t xml:space="preserve"> above.</w:t>
      </w:r>
    </w:p>
  </w:footnote>
  <w:footnote w:id="82">
    <w:p w:rsidR="00B3649D" w:rsidRDefault="00B3649D" w:rsidP="00414FCE">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rsidRPr="00262962">
        <w:t>, January 2016, p. 103.</w:t>
      </w:r>
    </w:p>
  </w:footnote>
  <w:footnote w:id="83">
    <w:p w:rsidR="00B3649D" w:rsidRDefault="00B3649D" w:rsidP="00414FCE">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84">
    <w:p w:rsidR="00B3649D" w:rsidRDefault="00B3649D" w:rsidP="00414FCE">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85">
    <w:p w:rsidR="00B3649D" w:rsidRDefault="00B3649D" w:rsidP="00872BB3">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t>, January 2016, p. 108</w:t>
      </w:r>
      <w:r w:rsidRPr="00262962">
        <w:t>.</w:t>
      </w:r>
    </w:p>
  </w:footnote>
  <w:footnote w:id="86">
    <w:p w:rsidR="00B3649D" w:rsidRDefault="00B3649D">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t>, January 2016, p. 108</w:t>
      </w:r>
      <w:r w:rsidRPr="00262962">
        <w:t>.</w:t>
      </w:r>
    </w:p>
  </w:footnote>
  <w:footnote w:id="87">
    <w:p w:rsidR="00B3649D" w:rsidRDefault="00B3649D">
      <w:pPr>
        <w:pStyle w:val="FootnoteText"/>
      </w:pPr>
      <w:r>
        <w:rPr>
          <w:rStyle w:val="FootnoteReference"/>
        </w:rPr>
        <w:footnoteRef/>
      </w:r>
      <w:r>
        <w:t xml:space="preserve"> </w:t>
      </w:r>
      <w:r>
        <w:tab/>
        <w:t xml:space="preserve">United Energy, </w:t>
      </w:r>
      <w:r w:rsidRPr="009F2335">
        <w:rPr>
          <w:rStyle w:val="AERtextitalic"/>
        </w:rPr>
        <w:t>Revised Regulatory Proposal 2016–2020, Metering opex - RRP</w:t>
      </w:r>
      <w:r>
        <w:t xml:space="preserve"> January 2016</w:t>
      </w:r>
    </w:p>
  </w:footnote>
  <w:footnote w:id="88">
    <w:p w:rsidR="00B3649D" w:rsidRDefault="00B3649D" w:rsidP="00135A29">
      <w:pPr>
        <w:pStyle w:val="FootnoteText"/>
      </w:pPr>
      <w:r>
        <w:rPr>
          <w:rStyle w:val="FootnoteReference"/>
        </w:rPr>
        <w:footnoteRef/>
      </w:r>
      <w:r>
        <w:t xml:space="preserve"> </w:t>
      </w:r>
      <w:r>
        <w:tab/>
        <w:t xml:space="preserve">AER, </w:t>
      </w:r>
      <w:r w:rsidRPr="009F2335">
        <w:rPr>
          <w:rStyle w:val="AERtextitalic"/>
        </w:rPr>
        <w:t xml:space="preserve">Final decision, United Energy distribution determination 2016 to 2020, Attachment </w:t>
      </w:r>
      <w:r>
        <w:rPr>
          <w:rStyle w:val="AERtextitalic"/>
        </w:rPr>
        <w:t>7</w:t>
      </w:r>
      <w:r w:rsidRPr="009F2335">
        <w:rPr>
          <w:rStyle w:val="AERtextitalic"/>
        </w:rPr>
        <w:t xml:space="preserve"> - Operating expenditure</w:t>
      </w:r>
      <w:r>
        <w:t>, May 2016.</w:t>
      </w:r>
    </w:p>
  </w:footnote>
  <w:footnote w:id="89">
    <w:p w:rsidR="00B3649D" w:rsidRDefault="00B3649D">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t>, January 2016, p. 107</w:t>
      </w:r>
      <w:r w:rsidRPr="00262962">
        <w:t>.</w:t>
      </w:r>
    </w:p>
  </w:footnote>
  <w:footnote w:id="90">
    <w:p w:rsidR="00B3649D" w:rsidRDefault="00B3649D" w:rsidP="00890E25">
      <w:pPr>
        <w:pStyle w:val="FootnoteText"/>
      </w:pPr>
      <w:r>
        <w:rPr>
          <w:rStyle w:val="FootnoteReference"/>
        </w:rPr>
        <w:footnoteRef/>
      </w:r>
      <w:r>
        <w:t xml:space="preserve"> </w:t>
      </w:r>
      <w:r>
        <w:tab/>
        <w:t xml:space="preserve">The reasons for this decision are set out in, for example; AER, </w:t>
      </w:r>
      <w:r w:rsidRPr="009F2335">
        <w:rPr>
          <w:rStyle w:val="AERtextitalic"/>
        </w:rPr>
        <w:t xml:space="preserve">Preliminary Decision, </w:t>
      </w:r>
      <w:r>
        <w:rPr>
          <w:i/>
        </w:rPr>
        <w:t xml:space="preserve">Energex </w:t>
      </w:r>
      <w:r w:rsidRPr="002F2FF6">
        <w:rPr>
          <w:i/>
        </w:rPr>
        <w:t>distributi</w:t>
      </w:r>
      <w:r>
        <w:rPr>
          <w:i/>
        </w:rPr>
        <w:t>on determination 2015–16 to 2019–20</w:t>
      </w:r>
      <w:r w:rsidRPr="002F2FF6">
        <w:rPr>
          <w:i/>
        </w:rPr>
        <w:t>, At</w:t>
      </w:r>
      <w:r>
        <w:rPr>
          <w:i/>
        </w:rPr>
        <w:t>t</w:t>
      </w:r>
      <w:r w:rsidRPr="002F2FF6">
        <w:rPr>
          <w:i/>
        </w:rPr>
        <w:t>achment 16 – Alternative control services</w:t>
      </w:r>
      <w:r>
        <w:t>, November  2014, p. 16–52.</w:t>
      </w:r>
    </w:p>
  </w:footnote>
  <w:footnote w:id="91">
    <w:p w:rsidR="00B3649D" w:rsidRDefault="00B3649D">
      <w:pPr>
        <w:pStyle w:val="FootnoteText"/>
      </w:pPr>
      <w:r>
        <w:rPr>
          <w:rStyle w:val="FootnoteReference"/>
        </w:rPr>
        <w:footnoteRef/>
      </w:r>
      <w:r>
        <w:t xml:space="preserve"> </w:t>
      </w:r>
      <w:r>
        <w:tab/>
        <w:t xml:space="preserve">See section </w:t>
      </w:r>
      <w:r>
        <w:fldChar w:fldCharType="begin"/>
      </w:r>
      <w:r>
        <w:instrText xml:space="preserve"> REF _Ref448484057 \n \h </w:instrText>
      </w:r>
      <w:r>
        <w:fldChar w:fldCharType="separate"/>
      </w:r>
      <w:r>
        <w:t>16.3.1.3</w:t>
      </w:r>
      <w:r>
        <w:fldChar w:fldCharType="end"/>
      </w:r>
      <w:r>
        <w:t xml:space="preserve"> above.</w:t>
      </w:r>
    </w:p>
  </w:footnote>
  <w:footnote w:id="92">
    <w:p w:rsidR="00B3649D" w:rsidRDefault="00B3649D">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t>, January 2016, p. 113</w:t>
      </w:r>
      <w:r w:rsidRPr="00262962">
        <w:t>.</w:t>
      </w:r>
    </w:p>
  </w:footnote>
  <w:footnote w:id="93">
    <w:p w:rsidR="00B3649D" w:rsidRDefault="00B3649D" w:rsidP="00666567">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t>, January 2016, p. 113</w:t>
      </w:r>
      <w:r w:rsidRPr="00262962">
        <w:t>.</w:t>
      </w:r>
    </w:p>
  </w:footnote>
  <w:footnote w:id="94">
    <w:p w:rsidR="00B3649D" w:rsidRDefault="00B3649D" w:rsidP="00666567">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t>, January 2016, p. 113</w:t>
      </w:r>
      <w:r w:rsidRPr="00262962">
        <w:t>.</w:t>
      </w:r>
    </w:p>
  </w:footnote>
  <w:footnote w:id="95">
    <w:p w:rsidR="00B3649D" w:rsidRDefault="00B3649D">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t>, January 2016, p. 113</w:t>
      </w:r>
      <w:r w:rsidRPr="00262962">
        <w:t>.</w:t>
      </w:r>
    </w:p>
  </w:footnote>
  <w:footnote w:id="96">
    <w:p w:rsidR="00B3649D" w:rsidRDefault="00B3649D">
      <w:pPr>
        <w:pStyle w:val="FootnoteText"/>
      </w:pPr>
      <w:r>
        <w:rPr>
          <w:rStyle w:val="FootnoteReference"/>
        </w:rPr>
        <w:footnoteRef/>
      </w:r>
      <w:r>
        <w:t xml:space="preserve"> </w:t>
      </w:r>
      <w:r>
        <w:tab/>
      </w:r>
      <w:r w:rsidRPr="00262962">
        <w:t xml:space="preserve">United Energy, </w:t>
      </w:r>
      <w:r w:rsidRPr="009F2335">
        <w:rPr>
          <w:rStyle w:val="AERtextitalic"/>
        </w:rPr>
        <w:t>Revised Regulatory Proposal</w:t>
      </w:r>
      <w:r>
        <w:t>, January 2016, p. 113</w:t>
      </w:r>
      <w:r w:rsidRPr="00262962">
        <w:t>.</w:t>
      </w:r>
    </w:p>
  </w:footnote>
  <w:footnote w:id="97">
    <w:p w:rsidR="00B3649D" w:rsidRDefault="00B3649D">
      <w:pPr>
        <w:pStyle w:val="FootnoteText"/>
      </w:pPr>
      <w:r>
        <w:rPr>
          <w:rStyle w:val="FootnoteReference"/>
        </w:rPr>
        <w:footnoteRef/>
      </w:r>
      <w:r>
        <w:t xml:space="preserve"> </w:t>
      </w:r>
      <w:r>
        <w:tab/>
        <w:t xml:space="preserve">See </w:t>
      </w:r>
      <w:r>
        <w:fldChar w:fldCharType="begin"/>
      </w:r>
      <w:r>
        <w:instrText xml:space="preserve"> REF _Ref448484057 \n \h </w:instrText>
      </w:r>
      <w:r>
        <w:fldChar w:fldCharType="separate"/>
      </w:r>
      <w:r>
        <w:t>16.3.1.3</w:t>
      </w:r>
      <w:r>
        <w:fldChar w:fldCharType="end"/>
      </w:r>
      <w:r>
        <w:t xml:space="preserve"> above.</w:t>
      </w:r>
    </w:p>
  </w:footnote>
  <w:footnote w:id="98">
    <w:p w:rsidR="00B3649D" w:rsidRDefault="00B3649D">
      <w:pPr>
        <w:pStyle w:val="FootnoteText"/>
      </w:pPr>
      <w:r>
        <w:rPr>
          <w:rStyle w:val="FootnoteReference"/>
        </w:rPr>
        <w:footnoteRef/>
      </w:r>
      <w:r>
        <w:t xml:space="preserve"> </w:t>
      </w:r>
      <w:r>
        <w:tab/>
        <w:t>NEL, s. 7A(2).</w:t>
      </w:r>
    </w:p>
  </w:footnote>
  <w:footnote w:id="99">
    <w:p w:rsidR="00B3649D" w:rsidRDefault="00B3649D" w:rsidP="001E72B3">
      <w:pPr>
        <w:pStyle w:val="FootnoteText"/>
      </w:pPr>
      <w:r>
        <w:rPr>
          <w:rStyle w:val="FootnoteReference"/>
        </w:rPr>
        <w:footnoteRef/>
      </w:r>
      <w:r>
        <w:t xml:space="preserve"> </w:t>
      </w:r>
      <w:r>
        <w:tab/>
      </w:r>
      <w:r w:rsidRPr="006029A6">
        <w:t>The WACC for each year will be that approved by the AER for the respective year and as calculated as set out in</w:t>
      </w:r>
      <w:r>
        <w:t xml:space="preserve"> figure 14.1 of Attachment 14 to this final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9D" w:rsidRDefault="00B364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46597A"/>
    <w:multiLevelType w:val="hybridMultilevel"/>
    <w:tmpl w:val="BD9EFD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CCEAC0DA"/>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290"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428\AER15 4367  AER - Final decision AusNet distribution determination - Attachment 16 - Alternative control services - April 2016.DOCX"/>
  </w:docVars>
  <w:rsids>
    <w:rsidRoot w:val="00961A4A"/>
    <w:rsid w:val="000044EF"/>
    <w:rsid w:val="000051DC"/>
    <w:rsid w:val="0000658F"/>
    <w:rsid w:val="0001507B"/>
    <w:rsid w:val="00020016"/>
    <w:rsid w:val="00021202"/>
    <w:rsid w:val="00021C2B"/>
    <w:rsid w:val="000224FC"/>
    <w:rsid w:val="0002498B"/>
    <w:rsid w:val="0002517F"/>
    <w:rsid w:val="00026187"/>
    <w:rsid w:val="00026653"/>
    <w:rsid w:val="000266FC"/>
    <w:rsid w:val="000273B3"/>
    <w:rsid w:val="00027E2D"/>
    <w:rsid w:val="0003578C"/>
    <w:rsid w:val="000373E5"/>
    <w:rsid w:val="00044DA3"/>
    <w:rsid w:val="000474DF"/>
    <w:rsid w:val="0005517B"/>
    <w:rsid w:val="00055A67"/>
    <w:rsid w:val="00056821"/>
    <w:rsid w:val="00063247"/>
    <w:rsid w:val="0006624E"/>
    <w:rsid w:val="00070F9F"/>
    <w:rsid w:val="0007137B"/>
    <w:rsid w:val="00072207"/>
    <w:rsid w:val="00073B74"/>
    <w:rsid w:val="00076416"/>
    <w:rsid w:val="000767E4"/>
    <w:rsid w:val="000805A8"/>
    <w:rsid w:val="0008190B"/>
    <w:rsid w:val="000836D9"/>
    <w:rsid w:val="00085663"/>
    <w:rsid w:val="00085EBF"/>
    <w:rsid w:val="00090DF1"/>
    <w:rsid w:val="00091B15"/>
    <w:rsid w:val="00091BF1"/>
    <w:rsid w:val="00091FE9"/>
    <w:rsid w:val="00095186"/>
    <w:rsid w:val="000A0E71"/>
    <w:rsid w:val="000A1C0C"/>
    <w:rsid w:val="000A2DEC"/>
    <w:rsid w:val="000A3020"/>
    <w:rsid w:val="000A32DE"/>
    <w:rsid w:val="000A4840"/>
    <w:rsid w:val="000A62C1"/>
    <w:rsid w:val="000A6A79"/>
    <w:rsid w:val="000A6C7B"/>
    <w:rsid w:val="000A7654"/>
    <w:rsid w:val="000B0A7B"/>
    <w:rsid w:val="000B1173"/>
    <w:rsid w:val="000B11A1"/>
    <w:rsid w:val="000B5827"/>
    <w:rsid w:val="000B5B63"/>
    <w:rsid w:val="000B7037"/>
    <w:rsid w:val="000C02D1"/>
    <w:rsid w:val="000C0C63"/>
    <w:rsid w:val="000C2B40"/>
    <w:rsid w:val="000C5255"/>
    <w:rsid w:val="000C6554"/>
    <w:rsid w:val="000D07A7"/>
    <w:rsid w:val="000D122C"/>
    <w:rsid w:val="000D69CB"/>
    <w:rsid w:val="000D75B0"/>
    <w:rsid w:val="000D7A80"/>
    <w:rsid w:val="000E1819"/>
    <w:rsid w:val="000E4821"/>
    <w:rsid w:val="000E4AA9"/>
    <w:rsid w:val="000E4C5A"/>
    <w:rsid w:val="000E6C72"/>
    <w:rsid w:val="000E7F39"/>
    <w:rsid w:val="000F0F0A"/>
    <w:rsid w:val="000F1AEF"/>
    <w:rsid w:val="000F3B2F"/>
    <w:rsid w:val="000F78AF"/>
    <w:rsid w:val="00100EA2"/>
    <w:rsid w:val="00101AA1"/>
    <w:rsid w:val="00102338"/>
    <w:rsid w:val="00104566"/>
    <w:rsid w:val="00104FF6"/>
    <w:rsid w:val="0011007F"/>
    <w:rsid w:val="001114AA"/>
    <w:rsid w:val="00115743"/>
    <w:rsid w:val="001164BE"/>
    <w:rsid w:val="00116EB2"/>
    <w:rsid w:val="0012132C"/>
    <w:rsid w:val="00124609"/>
    <w:rsid w:val="00126A4C"/>
    <w:rsid w:val="001270E3"/>
    <w:rsid w:val="00131DA9"/>
    <w:rsid w:val="00132D43"/>
    <w:rsid w:val="00132D8D"/>
    <w:rsid w:val="00133366"/>
    <w:rsid w:val="00133F47"/>
    <w:rsid w:val="00134029"/>
    <w:rsid w:val="00135A29"/>
    <w:rsid w:val="00141A5B"/>
    <w:rsid w:val="00142C2D"/>
    <w:rsid w:val="00144C96"/>
    <w:rsid w:val="0014573B"/>
    <w:rsid w:val="001463A3"/>
    <w:rsid w:val="0015073A"/>
    <w:rsid w:val="001573E4"/>
    <w:rsid w:val="00160756"/>
    <w:rsid w:val="00160DD6"/>
    <w:rsid w:val="00161DC8"/>
    <w:rsid w:val="00166760"/>
    <w:rsid w:val="00166DE5"/>
    <w:rsid w:val="0017232E"/>
    <w:rsid w:val="00174102"/>
    <w:rsid w:val="001754EE"/>
    <w:rsid w:val="00180157"/>
    <w:rsid w:val="001809BC"/>
    <w:rsid w:val="00180E97"/>
    <w:rsid w:val="001820B4"/>
    <w:rsid w:val="00184351"/>
    <w:rsid w:val="00184AC8"/>
    <w:rsid w:val="00184B7C"/>
    <w:rsid w:val="0018586C"/>
    <w:rsid w:val="00185BA5"/>
    <w:rsid w:val="00185CB9"/>
    <w:rsid w:val="00185DBE"/>
    <w:rsid w:val="00186ADC"/>
    <w:rsid w:val="00186F77"/>
    <w:rsid w:val="001877A4"/>
    <w:rsid w:val="001926A4"/>
    <w:rsid w:val="00192AD5"/>
    <w:rsid w:val="00194597"/>
    <w:rsid w:val="00194E00"/>
    <w:rsid w:val="0019745E"/>
    <w:rsid w:val="00197B16"/>
    <w:rsid w:val="001A4DCA"/>
    <w:rsid w:val="001A530D"/>
    <w:rsid w:val="001A5FB3"/>
    <w:rsid w:val="001A692A"/>
    <w:rsid w:val="001A6D7E"/>
    <w:rsid w:val="001A7155"/>
    <w:rsid w:val="001B00CF"/>
    <w:rsid w:val="001B2B05"/>
    <w:rsid w:val="001B45A0"/>
    <w:rsid w:val="001B680E"/>
    <w:rsid w:val="001C1EBE"/>
    <w:rsid w:val="001C4410"/>
    <w:rsid w:val="001C45CB"/>
    <w:rsid w:val="001D055E"/>
    <w:rsid w:val="001D4486"/>
    <w:rsid w:val="001E1B3F"/>
    <w:rsid w:val="001E7161"/>
    <w:rsid w:val="001E72B3"/>
    <w:rsid w:val="001E74E5"/>
    <w:rsid w:val="001F05A4"/>
    <w:rsid w:val="001F1E40"/>
    <w:rsid w:val="001F3A59"/>
    <w:rsid w:val="001F3D4A"/>
    <w:rsid w:val="001F407C"/>
    <w:rsid w:val="001F492E"/>
    <w:rsid w:val="001F603D"/>
    <w:rsid w:val="001F64EF"/>
    <w:rsid w:val="001F6DA3"/>
    <w:rsid w:val="002010BC"/>
    <w:rsid w:val="002016E7"/>
    <w:rsid w:val="00202E03"/>
    <w:rsid w:val="002033B9"/>
    <w:rsid w:val="002043D0"/>
    <w:rsid w:val="0020492C"/>
    <w:rsid w:val="00204EC9"/>
    <w:rsid w:val="00206505"/>
    <w:rsid w:val="0020743F"/>
    <w:rsid w:val="002154C2"/>
    <w:rsid w:val="00216C93"/>
    <w:rsid w:val="002201B9"/>
    <w:rsid w:val="00223051"/>
    <w:rsid w:val="002241F3"/>
    <w:rsid w:val="00224DB9"/>
    <w:rsid w:val="0022569A"/>
    <w:rsid w:val="00225733"/>
    <w:rsid w:val="0023005C"/>
    <w:rsid w:val="00231012"/>
    <w:rsid w:val="00233775"/>
    <w:rsid w:val="0023414B"/>
    <w:rsid w:val="002342DA"/>
    <w:rsid w:val="00237FEF"/>
    <w:rsid w:val="002408C0"/>
    <w:rsid w:val="00243635"/>
    <w:rsid w:val="00247079"/>
    <w:rsid w:val="00251745"/>
    <w:rsid w:val="002552BA"/>
    <w:rsid w:val="00260016"/>
    <w:rsid w:val="00261244"/>
    <w:rsid w:val="00262962"/>
    <w:rsid w:val="00263AC0"/>
    <w:rsid w:val="00264264"/>
    <w:rsid w:val="00266678"/>
    <w:rsid w:val="0026689B"/>
    <w:rsid w:val="0026772D"/>
    <w:rsid w:val="00272D75"/>
    <w:rsid w:val="002730B2"/>
    <w:rsid w:val="00274C7E"/>
    <w:rsid w:val="002777CF"/>
    <w:rsid w:val="002810F2"/>
    <w:rsid w:val="00286874"/>
    <w:rsid w:val="00290C63"/>
    <w:rsid w:val="00290F66"/>
    <w:rsid w:val="00291A99"/>
    <w:rsid w:val="00293B6D"/>
    <w:rsid w:val="00294B08"/>
    <w:rsid w:val="0029518C"/>
    <w:rsid w:val="002963DD"/>
    <w:rsid w:val="00296B65"/>
    <w:rsid w:val="00297392"/>
    <w:rsid w:val="002A0CD0"/>
    <w:rsid w:val="002A7DEF"/>
    <w:rsid w:val="002B0696"/>
    <w:rsid w:val="002C0222"/>
    <w:rsid w:val="002C1499"/>
    <w:rsid w:val="002C233C"/>
    <w:rsid w:val="002C517B"/>
    <w:rsid w:val="002D3509"/>
    <w:rsid w:val="002D462F"/>
    <w:rsid w:val="002D5457"/>
    <w:rsid w:val="002D6528"/>
    <w:rsid w:val="002D72E8"/>
    <w:rsid w:val="002D79AD"/>
    <w:rsid w:val="002E268F"/>
    <w:rsid w:val="002E78DD"/>
    <w:rsid w:val="002E7B22"/>
    <w:rsid w:val="002E7F99"/>
    <w:rsid w:val="002F12EC"/>
    <w:rsid w:val="002F370F"/>
    <w:rsid w:val="002F7986"/>
    <w:rsid w:val="00301B40"/>
    <w:rsid w:val="00301C82"/>
    <w:rsid w:val="003029EE"/>
    <w:rsid w:val="00304D38"/>
    <w:rsid w:val="00305CC8"/>
    <w:rsid w:val="00307F6D"/>
    <w:rsid w:val="00312962"/>
    <w:rsid w:val="00314D83"/>
    <w:rsid w:val="0031571F"/>
    <w:rsid w:val="003177A2"/>
    <w:rsid w:val="00317E02"/>
    <w:rsid w:val="0032556B"/>
    <w:rsid w:val="0032656E"/>
    <w:rsid w:val="003271B5"/>
    <w:rsid w:val="00327A1E"/>
    <w:rsid w:val="00327E28"/>
    <w:rsid w:val="00331264"/>
    <w:rsid w:val="00334C8D"/>
    <w:rsid w:val="003378BD"/>
    <w:rsid w:val="00340D34"/>
    <w:rsid w:val="00341019"/>
    <w:rsid w:val="003424EA"/>
    <w:rsid w:val="00342C2F"/>
    <w:rsid w:val="003436EB"/>
    <w:rsid w:val="00343A18"/>
    <w:rsid w:val="00344FB1"/>
    <w:rsid w:val="00345744"/>
    <w:rsid w:val="00350E8E"/>
    <w:rsid w:val="003518B3"/>
    <w:rsid w:val="00353E79"/>
    <w:rsid w:val="00355D0B"/>
    <w:rsid w:val="003624F7"/>
    <w:rsid w:val="00362904"/>
    <w:rsid w:val="003648F1"/>
    <w:rsid w:val="00364EA0"/>
    <w:rsid w:val="00366981"/>
    <w:rsid w:val="00370678"/>
    <w:rsid w:val="0037214E"/>
    <w:rsid w:val="00372C85"/>
    <w:rsid w:val="00373845"/>
    <w:rsid w:val="003744E3"/>
    <w:rsid w:val="00375F71"/>
    <w:rsid w:val="00376219"/>
    <w:rsid w:val="00376291"/>
    <w:rsid w:val="0037663E"/>
    <w:rsid w:val="0037699E"/>
    <w:rsid w:val="00377A29"/>
    <w:rsid w:val="00377C69"/>
    <w:rsid w:val="0038325D"/>
    <w:rsid w:val="0038415D"/>
    <w:rsid w:val="00384485"/>
    <w:rsid w:val="0038461C"/>
    <w:rsid w:val="003846F1"/>
    <w:rsid w:val="00390E6A"/>
    <w:rsid w:val="00393ABE"/>
    <w:rsid w:val="00395DB6"/>
    <w:rsid w:val="0039721C"/>
    <w:rsid w:val="00397398"/>
    <w:rsid w:val="003A371A"/>
    <w:rsid w:val="003A59CD"/>
    <w:rsid w:val="003A6B00"/>
    <w:rsid w:val="003B30B2"/>
    <w:rsid w:val="003B484F"/>
    <w:rsid w:val="003B504B"/>
    <w:rsid w:val="003B5179"/>
    <w:rsid w:val="003B685C"/>
    <w:rsid w:val="003B7FBA"/>
    <w:rsid w:val="003C1EB4"/>
    <w:rsid w:val="003C5A87"/>
    <w:rsid w:val="003C6537"/>
    <w:rsid w:val="003C6A13"/>
    <w:rsid w:val="003C764A"/>
    <w:rsid w:val="003C78BA"/>
    <w:rsid w:val="003D41F1"/>
    <w:rsid w:val="003D42AB"/>
    <w:rsid w:val="003D5B94"/>
    <w:rsid w:val="003D6EB4"/>
    <w:rsid w:val="003E0D3A"/>
    <w:rsid w:val="003E3AAB"/>
    <w:rsid w:val="003E60A5"/>
    <w:rsid w:val="003E7FE9"/>
    <w:rsid w:val="003F07D4"/>
    <w:rsid w:val="003F174D"/>
    <w:rsid w:val="003F231C"/>
    <w:rsid w:val="003F2329"/>
    <w:rsid w:val="00400FD2"/>
    <w:rsid w:val="004028ED"/>
    <w:rsid w:val="0040369E"/>
    <w:rsid w:val="00403711"/>
    <w:rsid w:val="00404C52"/>
    <w:rsid w:val="00404CAB"/>
    <w:rsid w:val="00414FCE"/>
    <w:rsid w:val="004156D5"/>
    <w:rsid w:val="00415BA9"/>
    <w:rsid w:val="00415F31"/>
    <w:rsid w:val="0041691D"/>
    <w:rsid w:val="0042000C"/>
    <w:rsid w:val="0042090E"/>
    <w:rsid w:val="00421F27"/>
    <w:rsid w:val="004238D8"/>
    <w:rsid w:val="00423A77"/>
    <w:rsid w:val="00432115"/>
    <w:rsid w:val="004324F4"/>
    <w:rsid w:val="00434544"/>
    <w:rsid w:val="00441B02"/>
    <w:rsid w:val="00441F4E"/>
    <w:rsid w:val="00444052"/>
    <w:rsid w:val="00444D00"/>
    <w:rsid w:val="00445D43"/>
    <w:rsid w:val="004469C3"/>
    <w:rsid w:val="00446CD2"/>
    <w:rsid w:val="004523B2"/>
    <w:rsid w:val="0045777E"/>
    <w:rsid w:val="00462059"/>
    <w:rsid w:val="00465258"/>
    <w:rsid w:val="00471BC6"/>
    <w:rsid w:val="00476221"/>
    <w:rsid w:val="004766F5"/>
    <w:rsid w:val="004767AE"/>
    <w:rsid w:val="0047700F"/>
    <w:rsid w:val="00480B4B"/>
    <w:rsid w:val="004838D8"/>
    <w:rsid w:val="00485798"/>
    <w:rsid w:val="00485DC4"/>
    <w:rsid w:val="00487A6B"/>
    <w:rsid w:val="00487BD4"/>
    <w:rsid w:val="00493E47"/>
    <w:rsid w:val="00494D04"/>
    <w:rsid w:val="004A40BA"/>
    <w:rsid w:val="004A43D1"/>
    <w:rsid w:val="004A492B"/>
    <w:rsid w:val="004B4412"/>
    <w:rsid w:val="004B6269"/>
    <w:rsid w:val="004B79C9"/>
    <w:rsid w:val="004C00A4"/>
    <w:rsid w:val="004C348C"/>
    <w:rsid w:val="004C462E"/>
    <w:rsid w:val="004C6CA3"/>
    <w:rsid w:val="004C7F5E"/>
    <w:rsid w:val="004D343C"/>
    <w:rsid w:val="004D372A"/>
    <w:rsid w:val="004D408D"/>
    <w:rsid w:val="004D55BA"/>
    <w:rsid w:val="004D720C"/>
    <w:rsid w:val="004E001C"/>
    <w:rsid w:val="004E0FA7"/>
    <w:rsid w:val="004E22EC"/>
    <w:rsid w:val="004E72E8"/>
    <w:rsid w:val="004E79A3"/>
    <w:rsid w:val="004E7E6F"/>
    <w:rsid w:val="004F069C"/>
    <w:rsid w:val="004F0BFA"/>
    <w:rsid w:val="004F13DA"/>
    <w:rsid w:val="004F4D69"/>
    <w:rsid w:val="004F5209"/>
    <w:rsid w:val="004F6883"/>
    <w:rsid w:val="004F69C2"/>
    <w:rsid w:val="004F6A0E"/>
    <w:rsid w:val="004F6BB3"/>
    <w:rsid w:val="004F70EA"/>
    <w:rsid w:val="005009CD"/>
    <w:rsid w:val="00504603"/>
    <w:rsid w:val="00504E5F"/>
    <w:rsid w:val="00505FB0"/>
    <w:rsid w:val="0051337E"/>
    <w:rsid w:val="00513FA7"/>
    <w:rsid w:val="0051768F"/>
    <w:rsid w:val="00522DC2"/>
    <w:rsid w:val="0052483D"/>
    <w:rsid w:val="00527828"/>
    <w:rsid w:val="00530128"/>
    <w:rsid w:val="00530F39"/>
    <w:rsid w:val="00532467"/>
    <w:rsid w:val="005332A9"/>
    <w:rsid w:val="00534C8F"/>
    <w:rsid w:val="0053603C"/>
    <w:rsid w:val="00537871"/>
    <w:rsid w:val="00542FE9"/>
    <w:rsid w:val="005441BF"/>
    <w:rsid w:val="00544598"/>
    <w:rsid w:val="00544C8D"/>
    <w:rsid w:val="00544DFD"/>
    <w:rsid w:val="0055243D"/>
    <w:rsid w:val="00553E8E"/>
    <w:rsid w:val="00556B1E"/>
    <w:rsid w:val="00564A4D"/>
    <w:rsid w:val="0056598C"/>
    <w:rsid w:val="00566E0B"/>
    <w:rsid w:val="00567BA5"/>
    <w:rsid w:val="00571B35"/>
    <w:rsid w:val="00571B43"/>
    <w:rsid w:val="00571D57"/>
    <w:rsid w:val="0057266C"/>
    <w:rsid w:val="00573A3B"/>
    <w:rsid w:val="0057582E"/>
    <w:rsid w:val="00575C45"/>
    <w:rsid w:val="005771BE"/>
    <w:rsid w:val="00577538"/>
    <w:rsid w:val="00577716"/>
    <w:rsid w:val="00577A09"/>
    <w:rsid w:val="005829C2"/>
    <w:rsid w:val="00584D8F"/>
    <w:rsid w:val="00587A18"/>
    <w:rsid w:val="00587ADE"/>
    <w:rsid w:val="005A0BEC"/>
    <w:rsid w:val="005A404D"/>
    <w:rsid w:val="005A5C17"/>
    <w:rsid w:val="005A68DE"/>
    <w:rsid w:val="005A73B6"/>
    <w:rsid w:val="005B1E3C"/>
    <w:rsid w:val="005B3FEC"/>
    <w:rsid w:val="005B5D67"/>
    <w:rsid w:val="005B5FAD"/>
    <w:rsid w:val="005B6518"/>
    <w:rsid w:val="005B704A"/>
    <w:rsid w:val="005B72D7"/>
    <w:rsid w:val="005C045F"/>
    <w:rsid w:val="005C16FE"/>
    <w:rsid w:val="005C1FAB"/>
    <w:rsid w:val="005C21A4"/>
    <w:rsid w:val="005C26CC"/>
    <w:rsid w:val="005C4463"/>
    <w:rsid w:val="005D2576"/>
    <w:rsid w:val="005D3D88"/>
    <w:rsid w:val="005D4301"/>
    <w:rsid w:val="005D4692"/>
    <w:rsid w:val="005D476F"/>
    <w:rsid w:val="005D48C4"/>
    <w:rsid w:val="005D6208"/>
    <w:rsid w:val="005D6366"/>
    <w:rsid w:val="005D67B4"/>
    <w:rsid w:val="005D7033"/>
    <w:rsid w:val="005D7BA2"/>
    <w:rsid w:val="005E36C2"/>
    <w:rsid w:val="005E4AF4"/>
    <w:rsid w:val="005F0E86"/>
    <w:rsid w:val="005F387E"/>
    <w:rsid w:val="005F3C67"/>
    <w:rsid w:val="00601E0B"/>
    <w:rsid w:val="00601F4A"/>
    <w:rsid w:val="0060258B"/>
    <w:rsid w:val="00602D55"/>
    <w:rsid w:val="00610EF9"/>
    <w:rsid w:val="00612F4F"/>
    <w:rsid w:val="00614EA0"/>
    <w:rsid w:val="00615C6B"/>
    <w:rsid w:val="00617D4C"/>
    <w:rsid w:val="00621DCE"/>
    <w:rsid w:val="00621FC5"/>
    <w:rsid w:val="006233EC"/>
    <w:rsid w:val="00624F2C"/>
    <w:rsid w:val="006324FB"/>
    <w:rsid w:val="00632D6D"/>
    <w:rsid w:val="00636569"/>
    <w:rsid w:val="00636EF9"/>
    <w:rsid w:val="00642A5D"/>
    <w:rsid w:val="00642C3E"/>
    <w:rsid w:val="00644A01"/>
    <w:rsid w:val="00644AF9"/>
    <w:rsid w:val="00651E2D"/>
    <w:rsid w:val="00652324"/>
    <w:rsid w:val="00654754"/>
    <w:rsid w:val="006577FB"/>
    <w:rsid w:val="0066104A"/>
    <w:rsid w:val="00663066"/>
    <w:rsid w:val="00663DAD"/>
    <w:rsid w:val="00664206"/>
    <w:rsid w:val="00664236"/>
    <w:rsid w:val="006649E7"/>
    <w:rsid w:val="00666567"/>
    <w:rsid w:val="00666634"/>
    <w:rsid w:val="0067059F"/>
    <w:rsid w:val="00671099"/>
    <w:rsid w:val="00671692"/>
    <w:rsid w:val="00675E20"/>
    <w:rsid w:val="00676679"/>
    <w:rsid w:val="00683C89"/>
    <w:rsid w:val="0069130F"/>
    <w:rsid w:val="00691B53"/>
    <w:rsid w:val="00697D0B"/>
    <w:rsid w:val="006A12BA"/>
    <w:rsid w:val="006A1D3D"/>
    <w:rsid w:val="006A4739"/>
    <w:rsid w:val="006A66A1"/>
    <w:rsid w:val="006B032D"/>
    <w:rsid w:val="006B2395"/>
    <w:rsid w:val="006B2400"/>
    <w:rsid w:val="006B2C50"/>
    <w:rsid w:val="006B3204"/>
    <w:rsid w:val="006B3310"/>
    <w:rsid w:val="006B40AC"/>
    <w:rsid w:val="006B4CF9"/>
    <w:rsid w:val="006B4E10"/>
    <w:rsid w:val="006B71CF"/>
    <w:rsid w:val="006B7598"/>
    <w:rsid w:val="006B797C"/>
    <w:rsid w:val="006B7AC8"/>
    <w:rsid w:val="006C1736"/>
    <w:rsid w:val="006C329B"/>
    <w:rsid w:val="006C4722"/>
    <w:rsid w:val="006C49AE"/>
    <w:rsid w:val="006C6303"/>
    <w:rsid w:val="006D0AED"/>
    <w:rsid w:val="006D550F"/>
    <w:rsid w:val="006D6146"/>
    <w:rsid w:val="006D7F7E"/>
    <w:rsid w:val="006E0CFF"/>
    <w:rsid w:val="006E35B3"/>
    <w:rsid w:val="006E4CF3"/>
    <w:rsid w:val="006F0D92"/>
    <w:rsid w:val="006F267D"/>
    <w:rsid w:val="006F5F8B"/>
    <w:rsid w:val="0070011E"/>
    <w:rsid w:val="00700236"/>
    <w:rsid w:val="00701CAB"/>
    <w:rsid w:val="007023BB"/>
    <w:rsid w:val="00704DD7"/>
    <w:rsid w:val="00707563"/>
    <w:rsid w:val="00712C28"/>
    <w:rsid w:val="0071446C"/>
    <w:rsid w:val="00715F61"/>
    <w:rsid w:val="00722132"/>
    <w:rsid w:val="007228F7"/>
    <w:rsid w:val="0072348C"/>
    <w:rsid w:val="00724A37"/>
    <w:rsid w:val="00725213"/>
    <w:rsid w:val="007303C3"/>
    <w:rsid w:val="00731188"/>
    <w:rsid w:val="0073480F"/>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259F"/>
    <w:rsid w:val="00763E5D"/>
    <w:rsid w:val="00763FAB"/>
    <w:rsid w:val="00767740"/>
    <w:rsid w:val="00767B5E"/>
    <w:rsid w:val="00770064"/>
    <w:rsid w:val="00775460"/>
    <w:rsid w:val="00777EE6"/>
    <w:rsid w:val="00782EEA"/>
    <w:rsid w:val="00786CA4"/>
    <w:rsid w:val="007909B4"/>
    <w:rsid w:val="00790E86"/>
    <w:rsid w:val="007949D7"/>
    <w:rsid w:val="0079718B"/>
    <w:rsid w:val="0079769A"/>
    <w:rsid w:val="007A0143"/>
    <w:rsid w:val="007A34C2"/>
    <w:rsid w:val="007A396C"/>
    <w:rsid w:val="007A4B02"/>
    <w:rsid w:val="007B0BE3"/>
    <w:rsid w:val="007B1816"/>
    <w:rsid w:val="007B186E"/>
    <w:rsid w:val="007B25DC"/>
    <w:rsid w:val="007B2C72"/>
    <w:rsid w:val="007B3789"/>
    <w:rsid w:val="007B651F"/>
    <w:rsid w:val="007B7BB5"/>
    <w:rsid w:val="007C04D1"/>
    <w:rsid w:val="007C1C53"/>
    <w:rsid w:val="007C284C"/>
    <w:rsid w:val="007C4B82"/>
    <w:rsid w:val="007C6D3D"/>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5D29"/>
    <w:rsid w:val="00806275"/>
    <w:rsid w:val="00806731"/>
    <w:rsid w:val="00806C88"/>
    <w:rsid w:val="0081034E"/>
    <w:rsid w:val="00810806"/>
    <w:rsid w:val="00815882"/>
    <w:rsid w:val="00816D17"/>
    <w:rsid w:val="00820454"/>
    <w:rsid w:val="008227BE"/>
    <w:rsid w:val="00822AC7"/>
    <w:rsid w:val="00822E86"/>
    <w:rsid w:val="008260B6"/>
    <w:rsid w:val="008344F6"/>
    <w:rsid w:val="0083510F"/>
    <w:rsid w:val="00837BF3"/>
    <w:rsid w:val="008415DE"/>
    <w:rsid w:val="008420DE"/>
    <w:rsid w:val="00845865"/>
    <w:rsid w:val="0084799B"/>
    <w:rsid w:val="00850C90"/>
    <w:rsid w:val="00851209"/>
    <w:rsid w:val="0085171F"/>
    <w:rsid w:val="00855B87"/>
    <w:rsid w:val="00857B5D"/>
    <w:rsid w:val="008610DB"/>
    <w:rsid w:val="008658A1"/>
    <w:rsid w:val="0086716A"/>
    <w:rsid w:val="00867FBD"/>
    <w:rsid w:val="00870613"/>
    <w:rsid w:val="008713FC"/>
    <w:rsid w:val="00871CB4"/>
    <w:rsid w:val="00872BB3"/>
    <w:rsid w:val="00872D0C"/>
    <w:rsid w:val="0087380F"/>
    <w:rsid w:val="0087648F"/>
    <w:rsid w:val="00876612"/>
    <w:rsid w:val="00877140"/>
    <w:rsid w:val="0087718C"/>
    <w:rsid w:val="00882BB1"/>
    <w:rsid w:val="008837AC"/>
    <w:rsid w:val="008909DC"/>
    <w:rsid w:val="00890E25"/>
    <w:rsid w:val="00891305"/>
    <w:rsid w:val="00891A8B"/>
    <w:rsid w:val="00891B35"/>
    <w:rsid w:val="00894255"/>
    <w:rsid w:val="008945AD"/>
    <w:rsid w:val="008A0645"/>
    <w:rsid w:val="008A1C02"/>
    <w:rsid w:val="008A370D"/>
    <w:rsid w:val="008A39F8"/>
    <w:rsid w:val="008A4084"/>
    <w:rsid w:val="008A587D"/>
    <w:rsid w:val="008B16B0"/>
    <w:rsid w:val="008B1BD5"/>
    <w:rsid w:val="008B35C2"/>
    <w:rsid w:val="008B35CD"/>
    <w:rsid w:val="008B4093"/>
    <w:rsid w:val="008B5FCC"/>
    <w:rsid w:val="008B684B"/>
    <w:rsid w:val="008B68CC"/>
    <w:rsid w:val="008B7F36"/>
    <w:rsid w:val="008C357F"/>
    <w:rsid w:val="008C5486"/>
    <w:rsid w:val="008C7231"/>
    <w:rsid w:val="008D1661"/>
    <w:rsid w:val="008D27E0"/>
    <w:rsid w:val="008D5F90"/>
    <w:rsid w:val="008D619C"/>
    <w:rsid w:val="008D6800"/>
    <w:rsid w:val="008D72F1"/>
    <w:rsid w:val="008E0D82"/>
    <w:rsid w:val="008E1691"/>
    <w:rsid w:val="008E4089"/>
    <w:rsid w:val="008E5AFF"/>
    <w:rsid w:val="008E7031"/>
    <w:rsid w:val="008E77DE"/>
    <w:rsid w:val="008F040C"/>
    <w:rsid w:val="008F07A3"/>
    <w:rsid w:val="008F3322"/>
    <w:rsid w:val="008F3423"/>
    <w:rsid w:val="008F3519"/>
    <w:rsid w:val="008F3A0D"/>
    <w:rsid w:val="009001B6"/>
    <w:rsid w:val="00900E1B"/>
    <w:rsid w:val="0090131F"/>
    <w:rsid w:val="00903F54"/>
    <w:rsid w:val="00907612"/>
    <w:rsid w:val="00907683"/>
    <w:rsid w:val="009132B7"/>
    <w:rsid w:val="00915515"/>
    <w:rsid w:val="00916A2C"/>
    <w:rsid w:val="00920E5A"/>
    <w:rsid w:val="009233EE"/>
    <w:rsid w:val="00923BFB"/>
    <w:rsid w:val="00927E67"/>
    <w:rsid w:val="00930B1A"/>
    <w:rsid w:val="00932612"/>
    <w:rsid w:val="009327DC"/>
    <w:rsid w:val="009338D9"/>
    <w:rsid w:val="009339BD"/>
    <w:rsid w:val="009356CF"/>
    <w:rsid w:val="00941A6F"/>
    <w:rsid w:val="0094512F"/>
    <w:rsid w:val="00945E53"/>
    <w:rsid w:val="009460AA"/>
    <w:rsid w:val="00947CBC"/>
    <w:rsid w:val="00951978"/>
    <w:rsid w:val="00952C8B"/>
    <w:rsid w:val="0095563F"/>
    <w:rsid w:val="00961A4A"/>
    <w:rsid w:val="009661DE"/>
    <w:rsid w:val="00972C7C"/>
    <w:rsid w:val="00974081"/>
    <w:rsid w:val="009776F4"/>
    <w:rsid w:val="00981023"/>
    <w:rsid w:val="00981689"/>
    <w:rsid w:val="00982DA2"/>
    <w:rsid w:val="00983C25"/>
    <w:rsid w:val="0098466D"/>
    <w:rsid w:val="009856B7"/>
    <w:rsid w:val="009859D6"/>
    <w:rsid w:val="00985C86"/>
    <w:rsid w:val="009A5FC3"/>
    <w:rsid w:val="009B11B8"/>
    <w:rsid w:val="009B6F84"/>
    <w:rsid w:val="009B74B0"/>
    <w:rsid w:val="009C0152"/>
    <w:rsid w:val="009C1A74"/>
    <w:rsid w:val="009C2474"/>
    <w:rsid w:val="009C3D42"/>
    <w:rsid w:val="009C491E"/>
    <w:rsid w:val="009D0573"/>
    <w:rsid w:val="009D0DF1"/>
    <w:rsid w:val="009D22D6"/>
    <w:rsid w:val="009D2C84"/>
    <w:rsid w:val="009D3906"/>
    <w:rsid w:val="009D5E35"/>
    <w:rsid w:val="009D6B46"/>
    <w:rsid w:val="009E35B6"/>
    <w:rsid w:val="009E46F4"/>
    <w:rsid w:val="009E5207"/>
    <w:rsid w:val="009E5ABC"/>
    <w:rsid w:val="009F1B28"/>
    <w:rsid w:val="009F2335"/>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3A74"/>
    <w:rsid w:val="00A26B9E"/>
    <w:rsid w:val="00A30BF5"/>
    <w:rsid w:val="00A31BE6"/>
    <w:rsid w:val="00A3256D"/>
    <w:rsid w:val="00A32FBB"/>
    <w:rsid w:val="00A40068"/>
    <w:rsid w:val="00A40BE9"/>
    <w:rsid w:val="00A428EE"/>
    <w:rsid w:val="00A44168"/>
    <w:rsid w:val="00A443C2"/>
    <w:rsid w:val="00A4478A"/>
    <w:rsid w:val="00A44852"/>
    <w:rsid w:val="00A44D3C"/>
    <w:rsid w:val="00A50502"/>
    <w:rsid w:val="00A5087B"/>
    <w:rsid w:val="00A52F9D"/>
    <w:rsid w:val="00A53409"/>
    <w:rsid w:val="00A53796"/>
    <w:rsid w:val="00A53848"/>
    <w:rsid w:val="00A56945"/>
    <w:rsid w:val="00A56A6E"/>
    <w:rsid w:val="00A57D04"/>
    <w:rsid w:val="00A60A26"/>
    <w:rsid w:val="00A61598"/>
    <w:rsid w:val="00A61777"/>
    <w:rsid w:val="00A63646"/>
    <w:rsid w:val="00A63914"/>
    <w:rsid w:val="00A66222"/>
    <w:rsid w:val="00A6741D"/>
    <w:rsid w:val="00A704A1"/>
    <w:rsid w:val="00A72EDE"/>
    <w:rsid w:val="00A76677"/>
    <w:rsid w:val="00A84A99"/>
    <w:rsid w:val="00A84F46"/>
    <w:rsid w:val="00A8564A"/>
    <w:rsid w:val="00A85E87"/>
    <w:rsid w:val="00A86AEA"/>
    <w:rsid w:val="00A871F4"/>
    <w:rsid w:val="00A9431A"/>
    <w:rsid w:val="00A95988"/>
    <w:rsid w:val="00A959DF"/>
    <w:rsid w:val="00A97A1B"/>
    <w:rsid w:val="00AA013E"/>
    <w:rsid w:val="00AA2927"/>
    <w:rsid w:val="00AB2CB8"/>
    <w:rsid w:val="00AB41DF"/>
    <w:rsid w:val="00AB4617"/>
    <w:rsid w:val="00AC09AD"/>
    <w:rsid w:val="00AC1B2C"/>
    <w:rsid w:val="00AC1DB2"/>
    <w:rsid w:val="00AC3264"/>
    <w:rsid w:val="00AC46AD"/>
    <w:rsid w:val="00AC4D2D"/>
    <w:rsid w:val="00AC5651"/>
    <w:rsid w:val="00AC58EC"/>
    <w:rsid w:val="00AC6955"/>
    <w:rsid w:val="00AC6B71"/>
    <w:rsid w:val="00AC7282"/>
    <w:rsid w:val="00AC7961"/>
    <w:rsid w:val="00AD10A3"/>
    <w:rsid w:val="00AD314E"/>
    <w:rsid w:val="00AD5FCD"/>
    <w:rsid w:val="00AD6B48"/>
    <w:rsid w:val="00AD7A3A"/>
    <w:rsid w:val="00AE1BF1"/>
    <w:rsid w:val="00AE23AB"/>
    <w:rsid w:val="00AE4D6E"/>
    <w:rsid w:val="00AE4E44"/>
    <w:rsid w:val="00AE58FB"/>
    <w:rsid w:val="00AE5AF0"/>
    <w:rsid w:val="00AE627F"/>
    <w:rsid w:val="00AE663D"/>
    <w:rsid w:val="00AE73B3"/>
    <w:rsid w:val="00AE7E27"/>
    <w:rsid w:val="00AF07E7"/>
    <w:rsid w:val="00AF0DD2"/>
    <w:rsid w:val="00AF31E1"/>
    <w:rsid w:val="00AF3BBA"/>
    <w:rsid w:val="00AF4231"/>
    <w:rsid w:val="00AF633C"/>
    <w:rsid w:val="00AF7AAC"/>
    <w:rsid w:val="00B00B0E"/>
    <w:rsid w:val="00B00B26"/>
    <w:rsid w:val="00B02385"/>
    <w:rsid w:val="00B02F9D"/>
    <w:rsid w:val="00B03FE2"/>
    <w:rsid w:val="00B05766"/>
    <w:rsid w:val="00B11796"/>
    <w:rsid w:val="00B13048"/>
    <w:rsid w:val="00B13883"/>
    <w:rsid w:val="00B1716D"/>
    <w:rsid w:val="00B17A1D"/>
    <w:rsid w:val="00B207A0"/>
    <w:rsid w:val="00B21C21"/>
    <w:rsid w:val="00B22F54"/>
    <w:rsid w:val="00B230F5"/>
    <w:rsid w:val="00B24A7E"/>
    <w:rsid w:val="00B25C0C"/>
    <w:rsid w:val="00B304B5"/>
    <w:rsid w:val="00B308A9"/>
    <w:rsid w:val="00B31047"/>
    <w:rsid w:val="00B33148"/>
    <w:rsid w:val="00B35CDF"/>
    <w:rsid w:val="00B3649D"/>
    <w:rsid w:val="00B36BCB"/>
    <w:rsid w:val="00B403C2"/>
    <w:rsid w:val="00B405A1"/>
    <w:rsid w:val="00B44270"/>
    <w:rsid w:val="00B4438A"/>
    <w:rsid w:val="00B45AA2"/>
    <w:rsid w:val="00B479CA"/>
    <w:rsid w:val="00B5084F"/>
    <w:rsid w:val="00B51105"/>
    <w:rsid w:val="00B51302"/>
    <w:rsid w:val="00B514DD"/>
    <w:rsid w:val="00B52AF0"/>
    <w:rsid w:val="00B53D5F"/>
    <w:rsid w:val="00B54051"/>
    <w:rsid w:val="00B5472B"/>
    <w:rsid w:val="00B561BD"/>
    <w:rsid w:val="00B56E03"/>
    <w:rsid w:val="00B62765"/>
    <w:rsid w:val="00B65DF5"/>
    <w:rsid w:val="00B709C6"/>
    <w:rsid w:val="00B71906"/>
    <w:rsid w:val="00B72655"/>
    <w:rsid w:val="00B7679F"/>
    <w:rsid w:val="00B77159"/>
    <w:rsid w:val="00B8080B"/>
    <w:rsid w:val="00B82223"/>
    <w:rsid w:val="00B87BA5"/>
    <w:rsid w:val="00B87C39"/>
    <w:rsid w:val="00B91195"/>
    <w:rsid w:val="00B93891"/>
    <w:rsid w:val="00B9562D"/>
    <w:rsid w:val="00BA21DA"/>
    <w:rsid w:val="00BA2B60"/>
    <w:rsid w:val="00BA3C93"/>
    <w:rsid w:val="00BA3F6F"/>
    <w:rsid w:val="00BA4665"/>
    <w:rsid w:val="00BA7FD7"/>
    <w:rsid w:val="00BB1681"/>
    <w:rsid w:val="00BB1EF0"/>
    <w:rsid w:val="00BB2FB2"/>
    <w:rsid w:val="00BB3304"/>
    <w:rsid w:val="00BB6551"/>
    <w:rsid w:val="00BC1A86"/>
    <w:rsid w:val="00BC2510"/>
    <w:rsid w:val="00BC4185"/>
    <w:rsid w:val="00BC4A10"/>
    <w:rsid w:val="00BC5D5F"/>
    <w:rsid w:val="00BD0A4C"/>
    <w:rsid w:val="00BD30F4"/>
    <w:rsid w:val="00BD3446"/>
    <w:rsid w:val="00BD54BE"/>
    <w:rsid w:val="00BD59CF"/>
    <w:rsid w:val="00BE1312"/>
    <w:rsid w:val="00BE1F1B"/>
    <w:rsid w:val="00BE3780"/>
    <w:rsid w:val="00BE3F89"/>
    <w:rsid w:val="00BE47B5"/>
    <w:rsid w:val="00BE5FCE"/>
    <w:rsid w:val="00BF4875"/>
    <w:rsid w:val="00BF56A0"/>
    <w:rsid w:val="00C0079E"/>
    <w:rsid w:val="00C0572A"/>
    <w:rsid w:val="00C13EBD"/>
    <w:rsid w:val="00C1631B"/>
    <w:rsid w:val="00C163AB"/>
    <w:rsid w:val="00C170F0"/>
    <w:rsid w:val="00C24077"/>
    <w:rsid w:val="00C25962"/>
    <w:rsid w:val="00C25D17"/>
    <w:rsid w:val="00C25FA6"/>
    <w:rsid w:val="00C3099D"/>
    <w:rsid w:val="00C30E79"/>
    <w:rsid w:val="00C33011"/>
    <w:rsid w:val="00C362C1"/>
    <w:rsid w:val="00C36531"/>
    <w:rsid w:val="00C40A2F"/>
    <w:rsid w:val="00C41950"/>
    <w:rsid w:val="00C42C3B"/>
    <w:rsid w:val="00C450C2"/>
    <w:rsid w:val="00C51672"/>
    <w:rsid w:val="00C538A9"/>
    <w:rsid w:val="00C53B5A"/>
    <w:rsid w:val="00C53CB4"/>
    <w:rsid w:val="00C53E41"/>
    <w:rsid w:val="00C54909"/>
    <w:rsid w:val="00C54AF3"/>
    <w:rsid w:val="00C54F5A"/>
    <w:rsid w:val="00C562EB"/>
    <w:rsid w:val="00C569B4"/>
    <w:rsid w:val="00C57DDE"/>
    <w:rsid w:val="00C60784"/>
    <w:rsid w:val="00C61468"/>
    <w:rsid w:val="00C61A97"/>
    <w:rsid w:val="00C61E44"/>
    <w:rsid w:val="00C64495"/>
    <w:rsid w:val="00C64FF3"/>
    <w:rsid w:val="00C662AD"/>
    <w:rsid w:val="00C6701F"/>
    <w:rsid w:val="00C67A92"/>
    <w:rsid w:val="00C71280"/>
    <w:rsid w:val="00C717BF"/>
    <w:rsid w:val="00C71B56"/>
    <w:rsid w:val="00C75E3E"/>
    <w:rsid w:val="00C76178"/>
    <w:rsid w:val="00C76BA4"/>
    <w:rsid w:val="00C805EA"/>
    <w:rsid w:val="00C84560"/>
    <w:rsid w:val="00C86679"/>
    <w:rsid w:val="00C86BBF"/>
    <w:rsid w:val="00C8792F"/>
    <w:rsid w:val="00C903A3"/>
    <w:rsid w:val="00C90472"/>
    <w:rsid w:val="00C91D6E"/>
    <w:rsid w:val="00C92954"/>
    <w:rsid w:val="00C94532"/>
    <w:rsid w:val="00C964F5"/>
    <w:rsid w:val="00CA28FC"/>
    <w:rsid w:val="00CA489E"/>
    <w:rsid w:val="00CB0279"/>
    <w:rsid w:val="00CB666B"/>
    <w:rsid w:val="00CB6936"/>
    <w:rsid w:val="00CB734B"/>
    <w:rsid w:val="00CC058C"/>
    <w:rsid w:val="00CC1524"/>
    <w:rsid w:val="00CC41B6"/>
    <w:rsid w:val="00CC530B"/>
    <w:rsid w:val="00CC628C"/>
    <w:rsid w:val="00CC7ADA"/>
    <w:rsid w:val="00CC7F02"/>
    <w:rsid w:val="00CC7F1D"/>
    <w:rsid w:val="00CD0080"/>
    <w:rsid w:val="00CD0A88"/>
    <w:rsid w:val="00CD125D"/>
    <w:rsid w:val="00CD283C"/>
    <w:rsid w:val="00CD3641"/>
    <w:rsid w:val="00CD5951"/>
    <w:rsid w:val="00CD66EA"/>
    <w:rsid w:val="00CD7432"/>
    <w:rsid w:val="00CE0FA5"/>
    <w:rsid w:val="00CE233E"/>
    <w:rsid w:val="00CE2754"/>
    <w:rsid w:val="00CE2A23"/>
    <w:rsid w:val="00CE31C8"/>
    <w:rsid w:val="00CE484B"/>
    <w:rsid w:val="00CE7CBA"/>
    <w:rsid w:val="00CF0DEE"/>
    <w:rsid w:val="00CF42AA"/>
    <w:rsid w:val="00CF4E7E"/>
    <w:rsid w:val="00CF5EAA"/>
    <w:rsid w:val="00CF6AE3"/>
    <w:rsid w:val="00CF77BB"/>
    <w:rsid w:val="00D006AE"/>
    <w:rsid w:val="00D00905"/>
    <w:rsid w:val="00D010C1"/>
    <w:rsid w:val="00D01C94"/>
    <w:rsid w:val="00D01CF0"/>
    <w:rsid w:val="00D0442A"/>
    <w:rsid w:val="00D12A7B"/>
    <w:rsid w:val="00D12ADB"/>
    <w:rsid w:val="00D15E63"/>
    <w:rsid w:val="00D16B77"/>
    <w:rsid w:val="00D24A28"/>
    <w:rsid w:val="00D25A39"/>
    <w:rsid w:val="00D27CFA"/>
    <w:rsid w:val="00D310FA"/>
    <w:rsid w:val="00D315C8"/>
    <w:rsid w:val="00D325C6"/>
    <w:rsid w:val="00D36562"/>
    <w:rsid w:val="00D37213"/>
    <w:rsid w:val="00D40A11"/>
    <w:rsid w:val="00D4360D"/>
    <w:rsid w:val="00D5607F"/>
    <w:rsid w:val="00D61388"/>
    <w:rsid w:val="00D6162B"/>
    <w:rsid w:val="00D61A54"/>
    <w:rsid w:val="00D62108"/>
    <w:rsid w:val="00D64AA4"/>
    <w:rsid w:val="00D64DEA"/>
    <w:rsid w:val="00D64F84"/>
    <w:rsid w:val="00D663CD"/>
    <w:rsid w:val="00D6726A"/>
    <w:rsid w:val="00D7001B"/>
    <w:rsid w:val="00D7160D"/>
    <w:rsid w:val="00D7168E"/>
    <w:rsid w:val="00D71E57"/>
    <w:rsid w:val="00D72D27"/>
    <w:rsid w:val="00D76054"/>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6AD"/>
    <w:rsid w:val="00DB3721"/>
    <w:rsid w:val="00DB4E34"/>
    <w:rsid w:val="00DB5074"/>
    <w:rsid w:val="00DC0281"/>
    <w:rsid w:val="00DC1930"/>
    <w:rsid w:val="00DC1C76"/>
    <w:rsid w:val="00DC2BFE"/>
    <w:rsid w:val="00DC4DBF"/>
    <w:rsid w:val="00DC4E19"/>
    <w:rsid w:val="00DC65FE"/>
    <w:rsid w:val="00DC7981"/>
    <w:rsid w:val="00DD0331"/>
    <w:rsid w:val="00DD3517"/>
    <w:rsid w:val="00DD40DC"/>
    <w:rsid w:val="00DD4C07"/>
    <w:rsid w:val="00DD577D"/>
    <w:rsid w:val="00DD5ADC"/>
    <w:rsid w:val="00DE1093"/>
    <w:rsid w:val="00DE4EFA"/>
    <w:rsid w:val="00DE5520"/>
    <w:rsid w:val="00DE563D"/>
    <w:rsid w:val="00DE57EC"/>
    <w:rsid w:val="00DE5812"/>
    <w:rsid w:val="00DE7AB5"/>
    <w:rsid w:val="00DF0152"/>
    <w:rsid w:val="00DF1958"/>
    <w:rsid w:val="00DF6D73"/>
    <w:rsid w:val="00E0103B"/>
    <w:rsid w:val="00E04818"/>
    <w:rsid w:val="00E06442"/>
    <w:rsid w:val="00E06952"/>
    <w:rsid w:val="00E11488"/>
    <w:rsid w:val="00E11A31"/>
    <w:rsid w:val="00E11E61"/>
    <w:rsid w:val="00E157B2"/>
    <w:rsid w:val="00E16055"/>
    <w:rsid w:val="00E2332D"/>
    <w:rsid w:val="00E23993"/>
    <w:rsid w:val="00E2574F"/>
    <w:rsid w:val="00E25951"/>
    <w:rsid w:val="00E25B8C"/>
    <w:rsid w:val="00E30BB4"/>
    <w:rsid w:val="00E31CF6"/>
    <w:rsid w:val="00E34A4A"/>
    <w:rsid w:val="00E35AFC"/>
    <w:rsid w:val="00E4070F"/>
    <w:rsid w:val="00E41D39"/>
    <w:rsid w:val="00E44852"/>
    <w:rsid w:val="00E50A02"/>
    <w:rsid w:val="00E54106"/>
    <w:rsid w:val="00E54697"/>
    <w:rsid w:val="00E57A08"/>
    <w:rsid w:val="00E616B8"/>
    <w:rsid w:val="00E63631"/>
    <w:rsid w:val="00E64C2A"/>
    <w:rsid w:val="00E65C85"/>
    <w:rsid w:val="00E66199"/>
    <w:rsid w:val="00E70526"/>
    <w:rsid w:val="00E754B4"/>
    <w:rsid w:val="00E755EC"/>
    <w:rsid w:val="00E75AB6"/>
    <w:rsid w:val="00E7624D"/>
    <w:rsid w:val="00E81724"/>
    <w:rsid w:val="00E819A4"/>
    <w:rsid w:val="00E82EDE"/>
    <w:rsid w:val="00E833FA"/>
    <w:rsid w:val="00E84B74"/>
    <w:rsid w:val="00E87066"/>
    <w:rsid w:val="00E8730A"/>
    <w:rsid w:val="00E966BF"/>
    <w:rsid w:val="00EA0C04"/>
    <w:rsid w:val="00EA3D42"/>
    <w:rsid w:val="00EA47CD"/>
    <w:rsid w:val="00EA6B1B"/>
    <w:rsid w:val="00EA7AC5"/>
    <w:rsid w:val="00EA7B88"/>
    <w:rsid w:val="00EB1302"/>
    <w:rsid w:val="00EB1CBD"/>
    <w:rsid w:val="00EB3A34"/>
    <w:rsid w:val="00EB3C3F"/>
    <w:rsid w:val="00EB6CD4"/>
    <w:rsid w:val="00EC04F1"/>
    <w:rsid w:val="00EC237F"/>
    <w:rsid w:val="00EC573A"/>
    <w:rsid w:val="00ED1FFA"/>
    <w:rsid w:val="00ED27F5"/>
    <w:rsid w:val="00ED2FD0"/>
    <w:rsid w:val="00ED35C8"/>
    <w:rsid w:val="00ED3968"/>
    <w:rsid w:val="00ED7323"/>
    <w:rsid w:val="00EE28F3"/>
    <w:rsid w:val="00EE50D1"/>
    <w:rsid w:val="00EE6099"/>
    <w:rsid w:val="00EE7614"/>
    <w:rsid w:val="00EF04CA"/>
    <w:rsid w:val="00EF5110"/>
    <w:rsid w:val="00EF5890"/>
    <w:rsid w:val="00EF76BA"/>
    <w:rsid w:val="00F0231A"/>
    <w:rsid w:val="00F03463"/>
    <w:rsid w:val="00F036B7"/>
    <w:rsid w:val="00F0700F"/>
    <w:rsid w:val="00F07F1F"/>
    <w:rsid w:val="00F10411"/>
    <w:rsid w:val="00F10A9A"/>
    <w:rsid w:val="00F11B2D"/>
    <w:rsid w:val="00F121C2"/>
    <w:rsid w:val="00F12687"/>
    <w:rsid w:val="00F1485B"/>
    <w:rsid w:val="00F15882"/>
    <w:rsid w:val="00F170C7"/>
    <w:rsid w:val="00F171E0"/>
    <w:rsid w:val="00F20BD3"/>
    <w:rsid w:val="00F2217D"/>
    <w:rsid w:val="00F2722C"/>
    <w:rsid w:val="00F321A1"/>
    <w:rsid w:val="00F322E9"/>
    <w:rsid w:val="00F3231B"/>
    <w:rsid w:val="00F33808"/>
    <w:rsid w:val="00F35761"/>
    <w:rsid w:val="00F373A5"/>
    <w:rsid w:val="00F37864"/>
    <w:rsid w:val="00F404F9"/>
    <w:rsid w:val="00F4374C"/>
    <w:rsid w:val="00F44B0A"/>
    <w:rsid w:val="00F47559"/>
    <w:rsid w:val="00F50B30"/>
    <w:rsid w:val="00F51CC8"/>
    <w:rsid w:val="00F51F5F"/>
    <w:rsid w:val="00F52D75"/>
    <w:rsid w:val="00F55582"/>
    <w:rsid w:val="00F57647"/>
    <w:rsid w:val="00F57B12"/>
    <w:rsid w:val="00F62A14"/>
    <w:rsid w:val="00F62E25"/>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652B"/>
    <w:rsid w:val="00FB74E2"/>
    <w:rsid w:val="00FB778B"/>
    <w:rsid w:val="00FC65E6"/>
    <w:rsid w:val="00FD0239"/>
    <w:rsid w:val="00FD43E9"/>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Bullet" w:uiPriority="0"/>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Bullet" w:uiPriority="0"/>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53560848">
      <w:bodyDiv w:val="1"/>
      <w:marLeft w:val="0"/>
      <w:marRight w:val="0"/>
      <w:marTop w:val="0"/>
      <w:marBottom w:val="0"/>
      <w:divBdr>
        <w:top w:val="none" w:sz="0" w:space="0" w:color="auto"/>
        <w:left w:val="none" w:sz="0" w:space="0" w:color="auto"/>
        <w:bottom w:val="none" w:sz="0" w:space="0" w:color="auto"/>
        <w:right w:val="none" w:sz="0" w:space="0" w:color="auto"/>
      </w:divBdr>
    </w:div>
    <w:div w:id="442924789">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7940588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11797398">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13429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72578009">
      <w:bodyDiv w:val="1"/>
      <w:marLeft w:val="0"/>
      <w:marRight w:val="0"/>
      <w:marTop w:val="0"/>
      <w:marBottom w:val="0"/>
      <w:divBdr>
        <w:top w:val="none" w:sz="0" w:space="0" w:color="auto"/>
        <w:left w:val="none" w:sz="0" w:space="0" w:color="auto"/>
        <w:bottom w:val="none" w:sz="0" w:space="0" w:color="auto"/>
        <w:right w:val="none" w:sz="0" w:space="0" w:color="auto"/>
      </w:divBdr>
    </w:div>
    <w:div w:id="1118404591">
      <w:bodyDiv w:val="1"/>
      <w:marLeft w:val="0"/>
      <w:marRight w:val="0"/>
      <w:marTop w:val="0"/>
      <w:marBottom w:val="0"/>
      <w:divBdr>
        <w:top w:val="none" w:sz="0" w:space="0" w:color="auto"/>
        <w:left w:val="none" w:sz="0" w:space="0" w:color="auto"/>
        <w:bottom w:val="none" w:sz="0" w:space="0" w:color="auto"/>
        <w:right w:val="none" w:sz="0" w:space="0" w:color="auto"/>
      </w:divBdr>
    </w:div>
    <w:div w:id="1305046166">
      <w:bodyDiv w:val="1"/>
      <w:marLeft w:val="0"/>
      <w:marRight w:val="0"/>
      <w:marTop w:val="0"/>
      <w:marBottom w:val="0"/>
      <w:divBdr>
        <w:top w:val="none" w:sz="0" w:space="0" w:color="auto"/>
        <w:left w:val="none" w:sz="0" w:space="0" w:color="auto"/>
        <w:bottom w:val="none" w:sz="0" w:space="0" w:color="auto"/>
        <w:right w:val="none" w:sz="0" w:space="0" w:color="auto"/>
      </w:divBdr>
    </w:div>
    <w:div w:id="1446385024">
      <w:bodyDiv w:val="1"/>
      <w:marLeft w:val="0"/>
      <w:marRight w:val="0"/>
      <w:marTop w:val="0"/>
      <w:marBottom w:val="0"/>
      <w:divBdr>
        <w:top w:val="none" w:sz="0" w:space="0" w:color="auto"/>
        <w:left w:val="none" w:sz="0" w:space="0" w:color="auto"/>
        <w:bottom w:val="none" w:sz="0" w:space="0" w:color="auto"/>
        <w:right w:val="none" w:sz="0" w:space="0" w:color="auto"/>
      </w:divBdr>
    </w:div>
    <w:div w:id="1667856970">
      <w:bodyDiv w:val="1"/>
      <w:marLeft w:val="0"/>
      <w:marRight w:val="0"/>
      <w:marTop w:val="0"/>
      <w:marBottom w:val="0"/>
      <w:divBdr>
        <w:top w:val="none" w:sz="0" w:space="0" w:color="auto"/>
        <w:left w:val="none" w:sz="0" w:space="0" w:color="auto"/>
        <w:bottom w:val="none" w:sz="0" w:space="0" w:color="auto"/>
        <w:right w:val="none" w:sz="0" w:space="0" w:color="auto"/>
      </w:divBdr>
    </w:div>
    <w:div w:id="1731687890">
      <w:bodyDiv w:val="1"/>
      <w:marLeft w:val="0"/>
      <w:marRight w:val="0"/>
      <w:marTop w:val="0"/>
      <w:marBottom w:val="0"/>
      <w:divBdr>
        <w:top w:val="none" w:sz="0" w:space="0" w:color="auto"/>
        <w:left w:val="none" w:sz="0" w:space="0" w:color="auto"/>
        <w:bottom w:val="none" w:sz="0" w:space="0" w:color="auto"/>
        <w:right w:val="none" w:sz="0" w:space="0" w:color="auto"/>
      </w:divBdr>
    </w:div>
    <w:div w:id="1773476300">
      <w:bodyDiv w:val="1"/>
      <w:marLeft w:val="0"/>
      <w:marRight w:val="0"/>
      <w:marTop w:val="0"/>
      <w:marBottom w:val="0"/>
      <w:divBdr>
        <w:top w:val="none" w:sz="0" w:space="0" w:color="auto"/>
        <w:left w:val="none" w:sz="0" w:space="0" w:color="auto"/>
        <w:bottom w:val="none" w:sz="0" w:space="0" w:color="auto"/>
        <w:right w:val="none" w:sz="0" w:space="0" w:color="auto"/>
      </w:divBdr>
    </w:div>
    <w:div w:id="1875774432">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1014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29.wmf"/><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oleObject" Target="embeddings/oleObject28.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image" Target="media/image2.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oleObject" Target="embeddings/oleObject23.bin"/><Relationship Id="rId10" Type="http://schemas.openxmlformats.org/officeDocument/2006/relationships/image" Target="media/image1.jp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7.bin"/><Relationship Id="rId77"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oleObject" Target="embeddings/oleObject18.bin"/><Relationship Id="rId72" Type="http://schemas.openxmlformats.org/officeDocument/2006/relationships/image" Target="media/image31.wmf"/><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1.bin"/></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etworks-pipelines/determinations-access-arrangements/pricing-proposals-tariffs/united-energy-ami-budget-and-charges-determination-2012-15/final-decision" TargetMode="External"/><Relationship Id="rId2" Type="http://schemas.openxmlformats.org/officeDocument/2006/relationships/hyperlink" Target="https://www.aer.gov.au/networks-pipelines/determinations-access-arrangements/pricing-proposals-tariffs?f%5b0%5d=type%3Aaccc_aer_ami_charges&amp;f%5b1%5d=field_accc_aer_effective_date%3A2012" TargetMode="External"/><Relationship Id="rId1" Type="http://schemas.openxmlformats.org/officeDocument/2006/relationships/hyperlink" Target="http://www.smartmeters.vic.gov.au/about-smart-meters/end-of-rollout"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237AB-DA29-45C5-8C90-37A98F7E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98FCA5A9</Template>
  <TotalTime>0</TotalTime>
  <Pages>44</Pages>
  <Words>11757</Words>
  <Characters>67021</Characters>
  <Application>Microsoft Office Word</Application>
  <DocSecurity>0</DocSecurity>
  <Lines>558</Lines>
  <Paragraphs>157</Paragraphs>
  <ScaleCrop>false</ScaleCrop>
  <LinksUpToDate>false</LinksUpToDate>
  <CharactersWithSpaces>78621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2016-05-23T01:27:00Z</dcterms:created>
  <dcterms:modified xsi:type="dcterms:W3CDTF">2016-05-23T01:27:00Z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8591660</vt:lpwstr>
  </property>
</Properties>
</file>