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97" w:rsidRDefault="00774FF3" w:rsidP="00FB4697">
      <w:pPr>
        <w:autoSpaceDE w:val="0"/>
        <w:autoSpaceDN w:val="0"/>
        <w:adjustRightInd w:val="0"/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82pt;margin-top:-14.45pt;width:218.75pt;height:54pt;z-index:251659776">
            <v:imagedata r:id="rId8" o:title=""/>
          </v:shape>
        </w:pict>
      </w:r>
    </w:p>
    <w:p w:rsidR="00FB4697" w:rsidRDefault="00FB4697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Default="00703893" w:rsidP="00FB4697">
      <w:pPr>
        <w:autoSpaceDE w:val="0"/>
        <w:autoSpaceDN w:val="0"/>
        <w:adjustRightInd w:val="0"/>
      </w:pPr>
    </w:p>
    <w:p w:rsidR="00703893" w:rsidRPr="0065497F" w:rsidRDefault="00703893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B4697" w:rsidRPr="0065497F" w:rsidRDefault="00726E48" w:rsidP="0070389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Public Forum </w:t>
      </w:r>
      <w:r w:rsidR="005273CE">
        <w:rPr>
          <w:rFonts w:asciiTheme="minorHAnsi" w:hAnsiTheme="minorHAnsi" w:cstheme="minorHAnsi"/>
          <w:b/>
          <w:bCs/>
          <w:color w:val="000000"/>
          <w:sz w:val="32"/>
          <w:szCs w:val="32"/>
        </w:rPr>
        <w:t>Agenda</w:t>
      </w:r>
    </w:p>
    <w:p w:rsidR="00703893" w:rsidRPr="0065497F" w:rsidRDefault="00703893" w:rsidP="00FB469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703893" w:rsidRPr="0065497F" w:rsidTr="0065497F">
        <w:tc>
          <w:tcPr>
            <w:tcW w:w="3369" w:type="dxa"/>
          </w:tcPr>
          <w:p w:rsidR="00703893" w:rsidRPr="0065497F" w:rsidRDefault="0070389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Public Forum</w:t>
            </w:r>
          </w:p>
        </w:tc>
        <w:tc>
          <w:tcPr>
            <w:tcW w:w="5670" w:type="dxa"/>
          </w:tcPr>
          <w:p w:rsidR="00703893" w:rsidRPr="0065497F" w:rsidRDefault="003D1183" w:rsidP="00844BA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 w:rsidRPr="003D1183">
              <w:rPr>
                <w:rFonts w:asciiTheme="minorHAnsi" w:hAnsiTheme="minorHAnsi" w:cstheme="minorHAnsi"/>
              </w:rPr>
              <w:t>AER draft decision on Powerlink transmission revenue proposal for 2017–22 – Public forum</w:t>
            </w:r>
          </w:p>
        </w:tc>
      </w:tr>
      <w:tr w:rsidR="000D70CD" w:rsidRPr="000D70CD" w:rsidTr="00737C28">
        <w:tc>
          <w:tcPr>
            <w:tcW w:w="3369" w:type="dxa"/>
          </w:tcPr>
          <w:p w:rsidR="000D70CD" w:rsidRPr="000D70CD" w:rsidRDefault="000D70CD" w:rsidP="00737C2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0D70CD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5670" w:type="dxa"/>
          </w:tcPr>
          <w:p w:rsidR="000D70CD" w:rsidRPr="000D70CD" w:rsidRDefault="003D1183" w:rsidP="0081503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</w:t>
            </w:r>
            <w:r w:rsidR="0081503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19 October </w:t>
            </w:r>
            <w:r w:rsidR="00815034">
              <w:rPr>
                <w:rFonts w:ascii="Calibri" w:hAnsi="Calibri" w:cs="Calibri"/>
              </w:rPr>
              <w:t>2016</w:t>
            </w:r>
          </w:p>
        </w:tc>
      </w:tr>
      <w:tr w:rsidR="00F94EE3" w:rsidRPr="0065497F" w:rsidTr="0065497F">
        <w:tc>
          <w:tcPr>
            <w:tcW w:w="3369" w:type="dxa"/>
          </w:tcPr>
          <w:p w:rsidR="00F94EE3" w:rsidRPr="0065497F" w:rsidRDefault="00F94EE3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Venue</w:t>
            </w:r>
          </w:p>
        </w:tc>
        <w:tc>
          <w:tcPr>
            <w:tcW w:w="5670" w:type="dxa"/>
          </w:tcPr>
          <w:p w:rsidR="00F94EE3" w:rsidRPr="001C5307" w:rsidRDefault="00436BA7" w:rsidP="003D1183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436BA7">
              <w:rPr>
                <w:rFonts w:ascii="Calibri" w:hAnsi="Calibri" w:cs="Calibri"/>
              </w:rPr>
              <w:t xml:space="preserve">Australian Energy Regulator </w:t>
            </w:r>
            <w:r w:rsidR="001C5307">
              <w:rPr>
                <w:rFonts w:ascii="Calibri" w:hAnsi="Calibri" w:cs="Calibri"/>
              </w:rPr>
              <w:br/>
            </w:r>
            <w:r w:rsidR="003D1183">
              <w:rPr>
                <w:rFonts w:ascii="Calibri" w:hAnsi="Calibri" w:cs="Calibri"/>
              </w:rPr>
              <w:t xml:space="preserve">Brisbane </w:t>
            </w:r>
            <w:r w:rsidRPr="00436BA7">
              <w:rPr>
                <w:rFonts w:ascii="Calibri" w:hAnsi="Calibri" w:cs="Calibri"/>
              </w:rPr>
              <w:t>office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5670" w:type="dxa"/>
          </w:tcPr>
          <w:p w:rsidR="003D1183" w:rsidRPr="003D1183" w:rsidRDefault="003D1183" w:rsidP="003D118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D1183">
              <w:rPr>
                <w:rFonts w:ascii="Calibri" w:hAnsi="Calibri" w:cs="Calibri"/>
              </w:rPr>
              <w:t xml:space="preserve">Australian Energy Regulator, Level 24, </w:t>
            </w:r>
          </w:p>
          <w:p w:rsidR="00703893" w:rsidRPr="00AD563E" w:rsidRDefault="003D1183" w:rsidP="003D118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D1183">
              <w:rPr>
                <w:rFonts w:ascii="Calibri" w:hAnsi="Calibri" w:cs="Calibri"/>
              </w:rPr>
              <w:t>400 George St, Brisbane 4000</w:t>
            </w:r>
          </w:p>
        </w:tc>
      </w:tr>
      <w:tr w:rsidR="00703893" w:rsidRPr="0065497F" w:rsidTr="0065497F">
        <w:tc>
          <w:tcPr>
            <w:tcW w:w="3369" w:type="dxa"/>
          </w:tcPr>
          <w:p w:rsidR="00703893" w:rsidRPr="0065497F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5497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5670" w:type="dxa"/>
          </w:tcPr>
          <w:p w:rsidR="00703893" w:rsidRDefault="00F41752" w:rsidP="0065497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65497F">
              <w:rPr>
                <w:rFonts w:asciiTheme="minorHAnsi" w:hAnsiTheme="minorHAnsi" w:cstheme="minorHAnsi"/>
              </w:rPr>
              <w:t>9.30 am to 12</w:t>
            </w:r>
            <w:r w:rsidR="00057FBD">
              <w:rPr>
                <w:rFonts w:asciiTheme="minorHAnsi" w:hAnsiTheme="minorHAnsi" w:cstheme="minorHAnsi"/>
              </w:rPr>
              <w:t>.</w:t>
            </w:r>
            <w:r w:rsidR="00911AFA">
              <w:rPr>
                <w:rFonts w:asciiTheme="minorHAnsi" w:hAnsiTheme="minorHAnsi" w:cstheme="minorHAnsi"/>
              </w:rPr>
              <w:t>00</w:t>
            </w:r>
            <w:r w:rsidR="00057FBD">
              <w:rPr>
                <w:rFonts w:asciiTheme="minorHAnsi" w:hAnsiTheme="minorHAnsi" w:cstheme="minorHAnsi"/>
              </w:rPr>
              <w:t xml:space="preserve"> pm</w:t>
            </w:r>
          </w:p>
          <w:p w:rsidR="00B36ED6" w:rsidRDefault="00B36ED6" w:rsidP="00AA67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</w:p>
          <w:p w:rsidR="00AD563E" w:rsidRPr="0065497F" w:rsidRDefault="00AD563E" w:rsidP="00AA67B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AA67B4" w:rsidRDefault="00AA67B4" w:rsidP="00B770C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AA67B4" w:rsidTr="008E3C17">
        <w:tc>
          <w:tcPr>
            <w:tcW w:w="3936" w:type="dxa"/>
          </w:tcPr>
          <w:p w:rsidR="00AA67B4" w:rsidRPr="00B770C1" w:rsidRDefault="00AA67B4" w:rsidP="002E67B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2E67B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67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67BA">
              <w:rPr>
                <w:rFonts w:asciiTheme="minorHAnsi" w:hAnsiTheme="minorHAnsi" w:cstheme="minorHAnsi"/>
                <w:sz w:val="22"/>
                <w:szCs w:val="22"/>
              </w:rPr>
              <w:t>10.00</w:t>
            </w: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AA67B4" w:rsidP="00436BA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sz w:val="22"/>
                <w:szCs w:val="22"/>
              </w:rPr>
              <w:t>Registration and tea/coffee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2E67BA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10.00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AA67B4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AER 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presentation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2E67BA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330AAB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0AAB">
              <w:rPr>
                <w:rFonts w:ascii="Calibri" w:hAnsi="Calibri" w:cs="Calibri"/>
                <w:color w:val="000000"/>
                <w:sz w:val="22"/>
                <w:szCs w:val="22"/>
              </w:rPr>
              <w:t>Consumer Challenge Panel presentation (20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5306" w:type="dxa"/>
          </w:tcPr>
          <w:p w:rsidR="00AA67B4" w:rsidRPr="00B770C1" w:rsidRDefault="00774FF3" w:rsidP="00436BA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Powerlink </w:t>
            </w:r>
            <w:r w:rsidR="00330A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presentation</w:t>
            </w:r>
            <w:r w:rsidR="00436B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(20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E6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2E67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5306" w:type="dxa"/>
          </w:tcPr>
          <w:p w:rsidR="00AA67B4" w:rsidRPr="00B770C1" w:rsidRDefault="00AA67B4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Q&amp;A (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mins)</w:t>
            </w:r>
          </w:p>
        </w:tc>
      </w:tr>
      <w:tr w:rsidR="00AA67B4" w:rsidTr="008E3C17">
        <w:tc>
          <w:tcPr>
            <w:tcW w:w="3936" w:type="dxa"/>
          </w:tcPr>
          <w:p w:rsidR="00AA67B4" w:rsidRPr="00B770C1" w:rsidRDefault="00AA67B4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="00844B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12.</w:t>
            </w:r>
            <w:r w:rsidR="00911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5306" w:type="dxa"/>
          </w:tcPr>
          <w:p w:rsidR="00AA67B4" w:rsidRPr="00B770C1" w:rsidRDefault="00436BA7" w:rsidP="0081503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6BA7">
              <w:rPr>
                <w:rFonts w:ascii="Calibri" w:hAnsi="Calibri" w:cs="Calibri"/>
                <w:color w:val="000000"/>
                <w:sz w:val="22"/>
                <w:szCs w:val="22"/>
              </w:rPr>
              <w:t>The process from here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AER wrap-up (</w:t>
            </w:r>
            <w:r w:rsidR="008150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AA67B4" w:rsidRPr="00B770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mins)</w:t>
            </w:r>
          </w:p>
        </w:tc>
      </w:tr>
    </w:tbl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A67B4" w:rsidRDefault="00AA67B4" w:rsidP="00FB46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sectPr w:rsidR="00AA67B4" w:rsidSect="00AD7C84">
      <w:pgSz w:w="11906" w:h="16838"/>
      <w:pgMar w:top="1440" w:right="180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93" w:rsidRDefault="00703893" w:rsidP="00703893">
      <w:r>
        <w:separator/>
      </w:r>
    </w:p>
  </w:endnote>
  <w:endnote w:type="continuationSeparator" w:id="0">
    <w:p w:rsidR="00703893" w:rsidRDefault="00703893" w:rsidP="0070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93" w:rsidRDefault="00703893" w:rsidP="00703893">
      <w:r>
        <w:separator/>
      </w:r>
    </w:p>
  </w:footnote>
  <w:footnote w:type="continuationSeparator" w:id="0">
    <w:p w:rsidR="00703893" w:rsidRDefault="00703893" w:rsidP="0070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40"/>
    <w:multiLevelType w:val="hybridMultilevel"/>
    <w:tmpl w:val="5142D7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164D2"/>
    <w:multiLevelType w:val="hybridMultilevel"/>
    <w:tmpl w:val="29DC5D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H:\trimdata\TRIM\TEMP\HPTRIM.9028\D16 105229  AER - Public forum agenda - AER draft decision for AusNet transmission - August 2016.DOCX"/>
  </w:docVars>
  <w:rsids>
    <w:rsidRoot w:val="000015DE"/>
    <w:rsid w:val="000015DE"/>
    <w:rsid w:val="000165C6"/>
    <w:rsid w:val="00017C0B"/>
    <w:rsid w:val="00027046"/>
    <w:rsid w:val="00036521"/>
    <w:rsid w:val="000422D4"/>
    <w:rsid w:val="00047C8B"/>
    <w:rsid w:val="0005166C"/>
    <w:rsid w:val="00054CD6"/>
    <w:rsid w:val="00055DB2"/>
    <w:rsid w:val="00057FBD"/>
    <w:rsid w:val="000621A7"/>
    <w:rsid w:val="00062268"/>
    <w:rsid w:val="00063834"/>
    <w:rsid w:val="00072AE5"/>
    <w:rsid w:val="0007485A"/>
    <w:rsid w:val="00077852"/>
    <w:rsid w:val="00080A4B"/>
    <w:rsid w:val="000845D6"/>
    <w:rsid w:val="000873B9"/>
    <w:rsid w:val="00090D63"/>
    <w:rsid w:val="0009116B"/>
    <w:rsid w:val="00093F12"/>
    <w:rsid w:val="000A1D4A"/>
    <w:rsid w:val="000B3790"/>
    <w:rsid w:val="000B5780"/>
    <w:rsid w:val="000C3394"/>
    <w:rsid w:val="000D70CD"/>
    <w:rsid w:val="000E010C"/>
    <w:rsid w:val="000E0F09"/>
    <w:rsid w:val="000E371F"/>
    <w:rsid w:val="000E4FC5"/>
    <w:rsid w:val="000F696C"/>
    <w:rsid w:val="000F7BE5"/>
    <w:rsid w:val="001015D2"/>
    <w:rsid w:val="00105044"/>
    <w:rsid w:val="001074E2"/>
    <w:rsid w:val="00117CA0"/>
    <w:rsid w:val="00131775"/>
    <w:rsid w:val="00132F6B"/>
    <w:rsid w:val="001524DA"/>
    <w:rsid w:val="00152867"/>
    <w:rsid w:val="0015499D"/>
    <w:rsid w:val="001560E7"/>
    <w:rsid w:val="00160D55"/>
    <w:rsid w:val="00160FA8"/>
    <w:rsid w:val="001611CA"/>
    <w:rsid w:val="0017399C"/>
    <w:rsid w:val="00174FA3"/>
    <w:rsid w:val="00182CC8"/>
    <w:rsid w:val="0018347C"/>
    <w:rsid w:val="00185455"/>
    <w:rsid w:val="001856B2"/>
    <w:rsid w:val="00190567"/>
    <w:rsid w:val="001906CE"/>
    <w:rsid w:val="00190F0A"/>
    <w:rsid w:val="00194E23"/>
    <w:rsid w:val="001C5307"/>
    <w:rsid w:val="001D0D60"/>
    <w:rsid w:val="001D1F1A"/>
    <w:rsid w:val="001E1F50"/>
    <w:rsid w:val="001E2BFB"/>
    <w:rsid w:val="001E31D0"/>
    <w:rsid w:val="001E6EA4"/>
    <w:rsid w:val="001E742E"/>
    <w:rsid w:val="001F0AD1"/>
    <w:rsid w:val="001F46B7"/>
    <w:rsid w:val="001F79E4"/>
    <w:rsid w:val="00202F19"/>
    <w:rsid w:val="002169B5"/>
    <w:rsid w:val="00226F82"/>
    <w:rsid w:val="00242901"/>
    <w:rsid w:val="00244E57"/>
    <w:rsid w:val="00250BE9"/>
    <w:rsid w:val="0025150D"/>
    <w:rsid w:val="00260950"/>
    <w:rsid w:val="00273D48"/>
    <w:rsid w:val="00290589"/>
    <w:rsid w:val="002B2DE1"/>
    <w:rsid w:val="002B3851"/>
    <w:rsid w:val="002B468D"/>
    <w:rsid w:val="002B6C3E"/>
    <w:rsid w:val="002B75E2"/>
    <w:rsid w:val="002E0463"/>
    <w:rsid w:val="002E67BA"/>
    <w:rsid w:val="002F1604"/>
    <w:rsid w:val="002F182E"/>
    <w:rsid w:val="002F6F44"/>
    <w:rsid w:val="002F774B"/>
    <w:rsid w:val="003006A1"/>
    <w:rsid w:val="00311710"/>
    <w:rsid w:val="00317861"/>
    <w:rsid w:val="0032091C"/>
    <w:rsid w:val="0032675A"/>
    <w:rsid w:val="00326BFD"/>
    <w:rsid w:val="00330AAB"/>
    <w:rsid w:val="00335A24"/>
    <w:rsid w:val="00343678"/>
    <w:rsid w:val="00346C63"/>
    <w:rsid w:val="00353606"/>
    <w:rsid w:val="0035380C"/>
    <w:rsid w:val="003637C3"/>
    <w:rsid w:val="00366278"/>
    <w:rsid w:val="003663B5"/>
    <w:rsid w:val="00390E4E"/>
    <w:rsid w:val="00391B64"/>
    <w:rsid w:val="003941F9"/>
    <w:rsid w:val="00394E0B"/>
    <w:rsid w:val="003A00BE"/>
    <w:rsid w:val="003A1E52"/>
    <w:rsid w:val="003A32DD"/>
    <w:rsid w:val="003A6D32"/>
    <w:rsid w:val="003B076E"/>
    <w:rsid w:val="003B0DC9"/>
    <w:rsid w:val="003B5D52"/>
    <w:rsid w:val="003B78E9"/>
    <w:rsid w:val="003B7A55"/>
    <w:rsid w:val="003D0E10"/>
    <w:rsid w:val="003D1183"/>
    <w:rsid w:val="003D5BC1"/>
    <w:rsid w:val="003E011E"/>
    <w:rsid w:val="003E6DB0"/>
    <w:rsid w:val="003F7CB2"/>
    <w:rsid w:val="004003AC"/>
    <w:rsid w:val="00402B89"/>
    <w:rsid w:val="00413714"/>
    <w:rsid w:val="00414BF6"/>
    <w:rsid w:val="00420836"/>
    <w:rsid w:val="00432184"/>
    <w:rsid w:val="00434BD6"/>
    <w:rsid w:val="00435D97"/>
    <w:rsid w:val="00436BA7"/>
    <w:rsid w:val="0044317D"/>
    <w:rsid w:val="00450CAE"/>
    <w:rsid w:val="00451CAF"/>
    <w:rsid w:val="00454F9C"/>
    <w:rsid w:val="00462B44"/>
    <w:rsid w:val="00476AAC"/>
    <w:rsid w:val="00480B36"/>
    <w:rsid w:val="00481DDF"/>
    <w:rsid w:val="00493DF8"/>
    <w:rsid w:val="00493E78"/>
    <w:rsid w:val="004A143F"/>
    <w:rsid w:val="004A38ED"/>
    <w:rsid w:val="004A3CD2"/>
    <w:rsid w:val="004B062B"/>
    <w:rsid w:val="004B4451"/>
    <w:rsid w:val="004B4AE6"/>
    <w:rsid w:val="004C0884"/>
    <w:rsid w:val="004D0FE0"/>
    <w:rsid w:val="004D30BC"/>
    <w:rsid w:val="004D4ACA"/>
    <w:rsid w:val="004E420D"/>
    <w:rsid w:val="004F435F"/>
    <w:rsid w:val="00502EFE"/>
    <w:rsid w:val="00505F82"/>
    <w:rsid w:val="00507F71"/>
    <w:rsid w:val="00513C4A"/>
    <w:rsid w:val="005273CE"/>
    <w:rsid w:val="00527DD1"/>
    <w:rsid w:val="00532E5A"/>
    <w:rsid w:val="00532FA0"/>
    <w:rsid w:val="00534ED4"/>
    <w:rsid w:val="00544D4B"/>
    <w:rsid w:val="005529A4"/>
    <w:rsid w:val="005563E2"/>
    <w:rsid w:val="00562DAF"/>
    <w:rsid w:val="00566FCD"/>
    <w:rsid w:val="0057243F"/>
    <w:rsid w:val="00597E29"/>
    <w:rsid w:val="005A2190"/>
    <w:rsid w:val="005B62C6"/>
    <w:rsid w:val="005B704A"/>
    <w:rsid w:val="005B7F20"/>
    <w:rsid w:val="005C6440"/>
    <w:rsid w:val="005E2BCC"/>
    <w:rsid w:val="005F542C"/>
    <w:rsid w:val="00602E8E"/>
    <w:rsid w:val="00603E10"/>
    <w:rsid w:val="00623FD2"/>
    <w:rsid w:val="00625FB8"/>
    <w:rsid w:val="00627B82"/>
    <w:rsid w:val="00630841"/>
    <w:rsid w:val="006325E8"/>
    <w:rsid w:val="00634C76"/>
    <w:rsid w:val="0064009F"/>
    <w:rsid w:val="00641FAF"/>
    <w:rsid w:val="006468EA"/>
    <w:rsid w:val="0065497F"/>
    <w:rsid w:val="00657A5B"/>
    <w:rsid w:val="00660534"/>
    <w:rsid w:val="006675EE"/>
    <w:rsid w:val="00667C18"/>
    <w:rsid w:val="00693128"/>
    <w:rsid w:val="006A50F9"/>
    <w:rsid w:val="006A7F5B"/>
    <w:rsid w:val="006B0C41"/>
    <w:rsid w:val="006B15BD"/>
    <w:rsid w:val="006C440A"/>
    <w:rsid w:val="006C69F3"/>
    <w:rsid w:val="006D3C24"/>
    <w:rsid w:val="006D709C"/>
    <w:rsid w:val="006F03DF"/>
    <w:rsid w:val="006F3DFA"/>
    <w:rsid w:val="006F3F4D"/>
    <w:rsid w:val="007032E2"/>
    <w:rsid w:val="0070379A"/>
    <w:rsid w:val="00703893"/>
    <w:rsid w:val="0070406B"/>
    <w:rsid w:val="00716738"/>
    <w:rsid w:val="00726E48"/>
    <w:rsid w:val="00727F12"/>
    <w:rsid w:val="00730507"/>
    <w:rsid w:val="00733AE5"/>
    <w:rsid w:val="007415B4"/>
    <w:rsid w:val="00742575"/>
    <w:rsid w:val="0075695F"/>
    <w:rsid w:val="007576B2"/>
    <w:rsid w:val="0076278C"/>
    <w:rsid w:val="007628FD"/>
    <w:rsid w:val="007663EE"/>
    <w:rsid w:val="00774FF3"/>
    <w:rsid w:val="00790757"/>
    <w:rsid w:val="007932FD"/>
    <w:rsid w:val="007A58F1"/>
    <w:rsid w:val="007B5154"/>
    <w:rsid w:val="007B5E33"/>
    <w:rsid w:val="007B6EF4"/>
    <w:rsid w:val="007C23ED"/>
    <w:rsid w:val="007D65BA"/>
    <w:rsid w:val="007E24C7"/>
    <w:rsid w:val="007E262B"/>
    <w:rsid w:val="008059A6"/>
    <w:rsid w:val="008148D7"/>
    <w:rsid w:val="0081492C"/>
    <w:rsid w:val="00815034"/>
    <w:rsid w:val="00820004"/>
    <w:rsid w:val="008205CE"/>
    <w:rsid w:val="00825A08"/>
    <w:rsid w:val="00831E65"/>
    <w:rsid w:val="008373C4"/>
    <w:rsid w:val="00844BA4"/>
    <w:rsid w:val="00862222"/>
    <w:rsid w:val="0086653F"/>
    <w:rsid w:val="008670EC"/>
    <w:rsid w:val="00872497"/>
    <w:rsid w:val="008777F3"/>
    <w:rsid w:val="00883C9B"/>
    <w:rsid w:val="00884D2B"/>
    <w:rsid w:val="00891872"/>
    <w:rsid w:val="008B01FD"/>
    <w:rsid w:val="008B617A"/>
    <w:rsid w:val="008B6C69"/>
    <w:rsid w:val="008C6744"/>
    <w:rsid w:val="008D3CEB"/>
    <w:rsid w:val="008D7696"/>
    <w:rsid w:val="008E3C17"/>
    <w:rsid w:val="008F1A57"/>
    <w:rsid w:val="008F2F93"/>
    <w:rsid w:val="008F5B8A"/>
    <w:rsid w:val="0090275D"/>
    <w:rsid w:val="009036FC"/>
    <w:rsid w:val="00911AFA"/>
    <w:rsid w:val="0091401B"/>
    <w:rsid w:val="00916934"/>
    <w:rsid w:val="00917494"/>
    <w:rsid w:val="0092031B"/>
    <w:rsid w:val="0092263C"/>
    <w:rsid w:val="009228A1"/>
    <w:rsid w:val="009259B4"/>
    <w:rsid w:val="00931659"/>
    <w:rsid w:val="00937CEC"/>
    <w:rsid w:val="00944F1D"/>
    <w:rsid w:val="0094594D"/>
    <w:rsid w:val="0094693B"/>
    <w:rsid w:val="00946E05"/>
    <w:rsid w:val="00951A9C"/>
    <w:rsid w:val="00962B9B"/>
    <w:rsid w:val="00962D2D"/>
    <w:rsid w:val="00971159"/>
    <w:rsid w:val="0097528E"/>
    <w:rsid w:val="0098014E"/>
    <w:rsid w:val="00992A6E"/>
    <w:rsid w:val="00993786"/>
    <w:rsid w:val="009A044C"/>
    <w:rsid w:val="009A16A0"/>
    <w:rsid w:val="009B06E2"/>
    <w:rsid w:val="009B382C"/>
    <w:rsid w:val="009D450A"/>
    <w:rsid w:val="009D6809"/>
    <w:rsid w:val="009F254B"/>
    <w:rsid w:val="00A02387"/>
    <w:rsid w:val="00A06601"/>
    <w:rsid w:val="00A12AB0"/>
    <w:rsid w:val="00A13D70"/>
    <w:rsid w:val="00A16CC9"/>
    <w:rsid w:val="00A16CD9"/>
    <w:rsid w:val="00A22176"/>
    <w:rsid w:val="00A251FD"/>
    <w:rsid w:val="00A31594"/>
    <w:rsid w:val="00A450AF"/>
    <w:rsid w:val="00A6011F"/>
    <w:rsid w:val="00A613EA"/>
    <w:rsid w:val="00A63A9A"/>
    <w:rsid w:val="00A66E8F"/>
    <w:rsid w:val="00A70E6D"/>
    <w:rsid w:val="00A72673"/>
    <w:rsid w:val="00A7692A"/>
    <w:rsid w:val="00A8298A"/>
    <w:rsid w:val="00A83C45"/>
    <w:rsid w:val="00A86BA0"/>
    <w:rsid w:val="00A87C8D"/>
    <w:rsid w:val="00AA0076"/>
    <w:rsid w:val="00AA2C84"/>
    <w:rsid w:val="00AA3D4C"/>
    <w:rsid w:val="00AA67B4"/>
    <w:rsid w:val="00AB3CA1"/>
    <w:rsid w:val="00AC35ED"/>
    <w:rsid w:val="00AD563E"/>
    <w:rsid w:val="00AD75D0"/>
    <w:rsid w:val="00AD7C84"/>
    <w:rsid w:val="00AF1177"/>
    <w:rsid w:val="00AF720D"/>
    <w:rsid w:val="00AF79D0"/>
    <w:rsid w:val="00B008F8"/>
    <w:rsid w:val="00B03F06"/>
    <w:rsid w:val="00B13144"/>
    <w:rsid w:val="00B21317"/>
    <w:rsid w:val="00B25D09"/>
    <w:rsid w:val="00B36ED6"/>
    <w:rsid w:val="00B41B89"/>
    <w:rsid w:val="00B4557A"/>
    <w:rsid w:val="00B528F9"/>
    <w:rsid w:val="00B55FDA"/>
    <w:rsid w:val="00B6111D"/>
    <w:rsid w:val="00B614DF"/>
    <w:rsid w:val="00B628E1"/>
    <w:rsid w:val="00B62B50"/>
    <w:rsid w:val="00B62D71"/>
    <w:rsid w:val="00B64127"/>
    <w:rsid w:val="00B64FDD"/>
    <w:rsid w:val="00B706EB"/>
    <w:rsid w:val="00B75B49"/>
    <w:rsid w:val="00B770C1"/>
    <w:rsid w:val="00B874F1"/>
    <w:rsid w:val="00BA1EEB"/>
    <w:rsid w:val="00BA2B8D"/>
    <w:rsid w:val="00BA4558"/>
    <w:rsid w:val="00BA7BB9"/>
    <w:rsid w:val="00BC5AA7"/>
    <w:rsid w:val="00BD3476"/>
    <w:rsid w:val="00BE1380"/>
    <w:rsid w:val="00BE20F8"/>
    <w:rsid w:val="00BF0B60"/>
    <w:rsid w:val="00C0449A"/>
    <w:rsid w:val="00C07F96"/>
    <w:rsid w:val="00C20FED"/>
    <w:rsid w:val="00C2554C"/>
    <w:rsid w:val="00C34D8C"/>
    <w:rsid w:val="00C3532B"/>
    <w:rsid w:val="00C40614"/>
    <w:rsid w:val="00C41029"/>
    <w:rsid w:val="00C457AB"/>
    <w:rsid w:val="00C467A9"/>
    <w:rsid w:val="00C55FE2"/>
    <w:rsid w:val="00C61A61"/>
    <w:rsid w:val="00C71E4C"/>
    <w:rsid w:val="00C84618"/>
    <w:rsid w:val="00C84977"/>
    <w:rsid w:val="00C91C7C"/>
    <w:rsid w:val="00CA1DFD"/>
    <w:rsid w:val="00CA5B90"/>
    <w:rsid w:val="00CA6082"/>
    <w:rsid w:val="00CB1F1E"/>
    <w:rsid w:val="00CB26EC"/>
    <w:rsid w:val="00CC13B0"/>
    <w:rsid w:val="00CC19EF"/>
    <w:rsid w:val="00CC7D84"/>
    <w:rsid w:val="00CE304D"/>
    <w:rsid w:val="00CF777F"/>
    <w:rsid w:val="00D00195"/>
    <w:rsid w:val="00D074F4"/>
    <w:rsid w:val="00D2289E"/>
    <w:rsid w:val="00D24356"/>
    <w:rsid w:val="00D2489A"/>
    <w:rsid w:val="00D324B1"/>
    <w:rsid w:val="00D333D2"/>
    <w:rsid w:val="00D355BF"/>
    <w:rsid w:val="00D41922"/>
    <w:rsid w:val="00D430B9"/>
    <w:rsid w:val="00D53DB0"/>
    <w:rsid w:val="00D63163"/>
    <w:rsid w:val="00D63931"/>
    <w:rsid w:val="00D67C8B"/>
    <w:rsid w:val="00D70855"/>
    <w:rsid w:val="00D74803"/>
    <w:rsid w:val="00D75472"/>
    <w:rsid w:val="00D91D01"/>
    <w:rsid w:val="00D92F5D"/>
    <w:rsid w:val="00D97261"/>
    <w:rsid w:val="00DA0392"/>
    <w:rsid w:val="00DA50D0"/>
    <w:rsid w:val="00DB19C9"/>
    <w:rsid w:val="00DB4061"/>
    <w:rsid w:val="00DC1B7E"/>
    <w:rsid w:val="00DC4E82"/>
    <w:rsid w:val="00DD0377"/>
    <w:rsid w:val="00DE2497"/>
    <w:rsid w:val="00DE28D2"/>
    <w:rsid w:val="00DE646F"/>
    <w:rsid w:val="00DF23A1"/>
    <w:rsid w:val="00DF277D"/>
    <w:rsid w:val="00DF3E4C"/>
    <w:rsid w:val="00DF3FEF"/>
    <w:rsid w:val="00E04F8E"/>
    <w:rsid w:val="00E1071C"/>
    <w:rsid w:val="00E21819"/>
    <w:rsid w:val="00E21939"/>
    <w:rsid w:val="00E24560"/>
    <w:rsid w:val="00E356FA"/>
    <w:rsid w:val="00E46A8F"/>
    <w:rsid w:val="00E5028E"/>
    <w:rsid w:val="00E51E40"/>
    <w:rsid w:val="00E53435"/>
    <w:rsid w:val="00E62B7B"/>
    <w:rsid w:val="00E64CEE"/>
    <w:rsid w:val="00E704BC"/>
    <w:rsid w:val="00E8720F"/>
    <w:rsid w:val="00E920E7"/>
    <w:rsid w:val="00E93CFC"/>
    <w:rsid w:val="00E958CD"/>
    <w:rsid w:val="00EA1ACD"/>
    <w:rsid w:val="00EA4D15"/>
    <w:rsid w:val="00EB0290"/>
    <w:rsid w:val="00EB0A1D"/>
    <w:rsid w:val="00EB15C0"/>
    <w:rsid w:val="00EB2A07"/>
    <w:rsid w:val="00ED402F"/>
    <w:rsid w:val="00ED5521"/>
    <w:rsid w:val="00EE006D"/>
    <w:rsid w:val="00EE05DF"/>
    <w:rsid w:val="00EE12DF"/>
    <w:rsid w:val="00EE19F5"/>
    <w:rsid w:val="00EE1AC5"/>
    <w:rsid w:val="00EE7704"/>
    <w:rsid w:val="00EF3148"/>
    <w:rsid w:val="00F00703"/>
    <w:rsid w:val="00F10E1D"/>
    <w:rsid w:val="00F16FF6"/>
    <w:rsid w:val="00F20563"/>
    <w:rsid w:val="00F32E54"/>
    <w:rsid w:val="00F36F7E"/>
    <w:rsid w:val="00F41752"/>
    <w:rsid w:val="00F4769D"/>
    <w:rsid w:val="00F71613"/>
    <w:rsid w:val="00F83A96"/>
    <w:rsid w:val="00F85E0F"/>
    <w:rsid w:val="00F87F6C"/>
    <w:rsid w:val="00F94DA3"/>
    <w:rsid w:val="00F94EE3"/>
    <w:rsid w:val="00FA0729"/>
    <w:rsid w:val="00FA217C"/>
    <w:rsid w:val="00FB4697"/>
    <w:rsid w:val="00FB5678"/>
    <w:rsid w:val="00FB60D3"/>
    <w:rsid w:val="00FB6F5D"/>
    <w:rsid w:val="00FB7D45"/>
    <w:rsid w:val="00FC6376"/>
    <w:rsid w:val="00FD14EF"/>
    <w:rsid w:val="00FD2ABD"/>
    <w:rsid w:val="00FE0C66"/>
    <w:rsid w:val="00FE2DC3"/>
    <w:rsid w:val="00FE6F12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52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75B49"/>
    <w:rPr>
      <w:color w:val="0000FF"/>
      <w:u w:val="single"/>
    </w:rPr>
  </w:style>
  <w:style w:type="paragraph" w:styleId="Header">
    <w:name w:val="header"/>
    <w:basedOn w:val="Normal"/>
    <w:link w:val="HeaderChar"/>
    <w:rsid w:val="007038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3893"/>
    <w:rPr>
      <w:sz w:val="24"/>
      <w:szCs w:val="24"/>
    </w:rPr>
  </w:style>
  <w:style w:type="paragraph" w:styleId="Footer">
    <w:name w:val="footer"/>
    <w:basedOn w:val="Normal"/>
    <w:link w:val="FooterChar"/>
    <w:rsid w:val="007038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3893"/>
    <w:rPr>
      <w:sz w:val="24"/>
      <w:szCs w:val="24"/>
    </w:rPr>
  </w:style>
  <w:style w:type="paragraph" w:styleId="BalloonText">
    <w:name w:val="Balloon Text"/>
    <w:basedOn w:val="Normal"/>
    <w:link w:val="BalloonTextChar"/>
    <w:rsid w:val="00F94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E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B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A6142EB7</Template>
  <TotalTime>3</TotalTime>
  <Pages>1</Pages>
  <Words>94</Words>
  <Characters>542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 - Ausnet Services public forum agenda - December 2015</vt:lpstr>
    </vt:vector>
  </TitlesOfParts>
  <Company>ACCC</Company>
  <LinksUpToDate>false</LinksUpToDate>
  <CharactersWithSpaces>608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mailto:ElectraNet.2013@aer.gov.au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 - Ausnet Services public forum agenda - December 2015</dc:title>
  <dc:creator>AER</dc:creator>
  <cp:lastModifiedBy>Flaherty, Sophie</cp:lastModifiedBy>
  <cp:revision>4</cp:revision>
  <cp:lastPrinted>2015-12-10T22:34:00Z</cp:lastPrinted>
  <dcterms:created xsi:type="dcterms:W3CDTF">2016-10-07T03:29:00Z</dcterms:created>
  <dcterms:modified xsi:type="dcterms:W3CDTF">2016-10-07T03:55:00Z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8780012</vt:lpwstr>
  </property>
  <property fmtid="{D5CDD505-2E9C-101B-9397-08002B2CF9AE}" pid="3" name="currfile">
    <vt:lpwstr>\\cdchnas-evs02\home$\sflah\powerlink draft decision public forum agenda - 2016 (D2016-00136767).docx</vt:lpwstr>
  </property>
</Properties>
</file>