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E10CA71" wp14:editId="1533489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82763B">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741C46">
            <w:t>5</w:t>
          </w:r>
          <w:r w:rsidR="00DA4752">
            <w:t xml:space="preserve"> </w:t>
          </w:r>
          <w:r w:rsidR="00415F31">
            <w:rPr>
              <w:rFonts w:cs="Arial"/>
            </w:rPr>
            <w:t>–</w:t>
          </w:r>
          <w:r w:rsidR="00DA4752">
            <w:t xml:space="preserve"> </w:t>
          </w:r>
          <w:r w:rsidR="00741C46">
            <w:t>Regulatory depreciation</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276003"/>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proofErr w:type="spellStart"/>
      <w:r w:rsidR="005C0A7F">
        <w:t>AusNet</w:t>
      </w:r>
      <w:proofErr w:type="spellEnd"/>
      <w:r w:rsidR="0082763B">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DA34D6" w:rsidRDefault="00DA34D6" w:rsidP="0070011E">
      <w:r w:rsidRPr="001663B6">
        <w:t>Attachment 1</w:t>
      </w:r>
      <w:r w:rsidR="00230446">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5" w:name="_Toc403144133"/>
      <w:bookmarkStart w:id="6" w:name="_Toc43327600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2697D"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276003" w:history="1">
            <w:r w:rsidR="00B2697D" w:rsidRPr="005F7335">
              <w:rPr>
                <w:rStyle w:val="Hyperlink"/>
              </w:rPr>
              <w:t>Note</w:t>
            </w:r>
            <w:r w:rsidR="00B2697D">
              <w:rPr>
                <w:webHidden/>
              </w:rPr>
              <w:tab/>
            </w:r>
            <w:r w:rsidR="00B2697D">
              <w:rPr>
                <w:webHidden/>
              </w:rPr>
              <w:fldChar w:fldCharType="begin"/>
            </w:r>
            <w:r w:rsidR="00B2697D">
              <w:rPr>
                <w:webHidden/>
              </w:rPr>
              <w:instrText xml:space="preserve"> PAGEREF _Toc433276003 \h </w:instrText>
            </w:r>
            <w:r w:rsidR="00B2697D">
              <w:rPr>
                <w:webHidden/>
              </w:rPr>
            </w:r>
            <w:r w:rsidR="00B2697D">
              <w:rPr>
                <w:webHidden/>
              </w:rPr>
              <w:fldChar w:fldCharType="separate"/>
            </w:r>
            <w:r w:rsidR="00B2697D">
              <w:rPr>
                <w:webHidden/>
              </w:rPr>
              <w:t>5-2</w:t>
            </w:r>
            <w:r w:rsidR="00B2697D">
              <w:rPr>
                <w:webHidden/>
              </w:rPr>
              <w:fldChar w:fldCharType="end"/>
            </w:r>
          </w:hyperlink>
        </w:p>
        <w:p w:rsidR="00B2697D" w:rsidRDefault="008E0705">
          <w:pPr>
            <w:pStyle w:val="TOC1"/>
            <w:rPr>
              <w:rFonts w:asciiTheme="minorHAnsi" w:eastAsiaTheme="minorEastAsia" w:hAnsiTheme="minorHAnsi"/>
              <w:b w:val="0"/>
              <w:color w:val="auto"/>
              <w:sz w:val="22"/>
              <w:lang w:val="en-AU" w:eastAsia="en-AU"/>
            </w:rPr>
          </w:pPr>
          <w:hyperlink w:anchor="_Toc433276004" w:history="1">
            <w:r w:rsidR="00B2697D" w:rsidRPr="005F7335">
              <w:rPr>
                <w:rStyle w:val="Hyperlink"/>
              </w:rPr>
              <w:t>Contents</w:t>
            </w:r>
            <w:r w:rsidR="00B2697D">
              <w:rPr>
                <w:webHidden/>
              </w:rPr>
              <w:tab/>
            </w:r>
            <w:r w:rsidR="00B2697D">
              <w:rPr>
                <w:webHidden/>
              </w:rPr>
              <w:fldChar w:fldCharType="begin"/>
            </w:r>
            <w:r w:rsidR="00B2697D">
              <w:rPr>
                <w:webHidden/>
              </w:rPr>
              <w:instrText xml:space="preserve"> PAGEREF _Toc433276004 \h </w:instrText>
            </w:r>
            <w:r w:rsidR="00B2697D">
              <w:rPr>
                <w:webHidden/>
              </w:rPr>
            </w:r>
            <w:r w:rsidR="00B2697D">
              <w:rPr>
                <w:webHidden/>
              </w:rPr>
              <w:fldChar w:fldCharType="separate"/>
            </w:r>
            <w:r w:rsidR="00B2697D">
              <w:rPr>
                <w:webHidden/>
              </w:rPr>
              <w:t>5-3</w:t>
            </w:r>
            <w:r w:rsidR="00B2697D">
              <w:rPr>
                <w:webHidden/>
              </w:rPr>
              <w:fldChar w:fldCharType="end"/>
            </w:r>
          </w:hyperlink>
        </w:p>
        <w:p w:rsidR="00B2697D" w:rsidRDefault="008E0705">
          <w:pPr>
            <w:pStyle w:val="TOC1"/>
            <w:rPr>
              <w:rFonts w:asciiTheme="minorHAnsi" w:eastAsiaTheme="minorEastAsia" w:hAnsiTheme="minorHAnsi"/>
              <w:b w:val="0"/>
              <w:color w:val="auto"/>
              <w:sz w:val="22"/>
              <w:lang w:val="en-AU" w:eastAsia="en-AU"/>
            </w:rPr>
          </w:pPr>
          <w:hyperlink w:anchor="_Toc433276005" w:history="1">
            <w:r w:rsidR="00B2697D" w:rsidRPr="005F7335">
              <w:rPr>
                <w:rStyle w:val="Hyperlink"/>
              </w:rPr>
              <w:t>Shortened forms</w:t>
            </w:r>
            <w:r w:rsidR="00B2697D">
              <w:rPr>
                <w:webHidden/>
              </w:rPr>
              <w:tab/>
            </w:r>
            <w:r w:rsidR="00B2697D">
              <w:rPr>
                <w:webHidden/>
              </w:rPr>
              <w:fldChar w:fldCharType="begin"/>
            </w:r>
            <w:r w:rsidR="00B2697D">
              <w:rPr>
                <w:webHidden/>
              </w:rPr>
              <w:instrText xml:space="preserve"> PAGEREF _Toc433276005 \h </w:instrText>
            </w:r>
            <w:r w:rsidR="00B2697D">
              <w:rPr>
                <w:webHidden/>
              </w:rPr>
            </w:r>
            <w:r w:rsidR="00B2697D">
              <w:rPr>
                <w:webHidden/>
              </w:rPr>
              <w:fldChar w:fldCharType="separate"/>
            </w:r>
            <w:r w:rsidR="00B2697D">
              <w:rPr>
                <w:webHidden/>
              </w:rPr>
              <w:t>5-4</w:t>
            </w:r>
            <w:r w:rsidR="00B2697D">
              <w:rPr>
                <w:webHidden/>
              </w:rPr>
              <w:fldChar w:fldCharType="end"/>
            </w:r>
          </w:hyperlink>
        </w:p>
        <w:p w:rsidR="00B2697D" w:rsidRDefault="008E0705">
          <w:pPr>
            <w:pStyle w:val="TOC1"/>
            <w:rPr>
              <w:rFonts w:asciiTheme="minorHAnsi" w:eastAsiaTheme="minorEastAsia" w:hAnsiTheme="minorHAnsi"/>
              <w:b w:val="0"/>
              <w:color w:val="auto"/>
              <w:sz w:val="22"/>
              <w:lang w:val="en-AU" w:eastAsia="en-AU"/>
            </w:rPr>
          </w:pPr>
          <w:hyperlink w:anchor="_Toc433276006" w:history="1">
            <w:r w:rsidR="00B2697D" w:rsidRPr="005F7335">
              <w:rPr>
                <w:rStyle w:val="Hyperlink"/>
              </w:rPr>
              <w:t>5</w:t>
            </w:r>
            <w:r w:rsidR="00B2697D">
              <w:rPr>
                <w:rFonts w:asciiTheme="minorHAnsi" w:eastAsiaTheme="minorEastAsia" w:hAnsiTheme="minorHAnsi"/>
                <w:b w:val="0"/>
                <w:color w:val="auto"/>
                <w:sz w:val="22"/>
                <w:lang w:val="en-AU" w:eastAsia="en-AU"/>
              </w:rPr>
              <w:tab/>
            </w:r>
            <w:r w:rsidR="00B2697D" w:rsidRPr="005F7335">
              <w:rPr>
                <w:rStyle w:val="Hyperlink"/>
              </w:rPr>
              <w:t>Regulatory depreciation</w:t>
            </w:r>
            <w:r w:rsidR="00B2697D">
              <w:rPr>
                <w:webHidden/>
              </w:rPr>
              <w:tab/>
            </w:r>
            <w:r w:rsidR="00B2697D">
              <w:rPr>
                <w:webHidden/>
              </w:rPr>
              <w:fldChar w:fldCharType="begin"/>
            </w:r>
            <w:r w:rsidR="00B2697D">
              <w:rPr>
                <w:webHidden/>
              </w:rPr>
              <w:instrText xml:space="preserve"> PAGEREF _Toc433276006 \h </w:instrText>
            </w:r>
            <w:r w:rsidR="00B2697D">
              <w:rPr>
                <w:webHidden/>
              </w:rPr>
            </w:r>
            <w:r w:rsidR="00B2697D">
              <w:rPr>
                <w:webHidden/>
              </w:rPr>
              <w:fldChar w:fldCharType="separate"/>
            </w:r>
            <w:r w:rsidR="00B2697D">
              <w:rPr>
                <w:webHidden/>
              </w:rPr>
              <w:t>5-6</w:t>
            </w:r>
            <w:r w:rsidR="00B2697D">
              <w:rPr>
                <w:webHidden/>
              </w:rPr>
              <w:fldChar w:fldCharType="end"/>
            </w:r>
          </w:hyperlink>
        </w:p>
        <w:p w:rsidR="00B2697D" w:rsidRDefault="008E0705">
          <w:pPr>
            <w:pStyle w:val="TOC2"/>
            <w:rPr>
              <w:rFonts w:asciiTheme="minorHAnsi" w:eastAsiaTheme="minorEastAsia" w:hAnsiTheme="minorHAnsi"/>
              <w:b w:val="0"/>
              <w:color w:val="auto"/>
              <w:sz w:val="22"/>
              <w:lang w:eastAsia="en-AU"/>
            </w:rPr>
          </w:pPr>
          <w:hyperlink w:anchor="_Toc433276007" w:history="1">
            <w:r w:rsidR="00B2697D" w:rsidRPr="005F7335">
              <w:rPr>
                <w:rStyle w:val="Hyperlink"/>
              </w:rPr>
              <w:t>5.1</w:t>
            </w:r>
            <w:r w:rsidR="00B2697D">
              <w:rPr>
                <w:rFonts w:asciiTheme="minorHAnsi" w:eastAsiaTheme="minorEastAsia" w:hAnsiTheme="minorHAnsi"/>
                <w:b w:val="0"/>
                <w:color w:val="auto"/>
                <w:sz w:val="22"/>
                <w:lang w:eastAsia="en-AU"/>
              </w:rPr>
              <w:tab/>
            </w:r>
            <w:r w:rsidR="00B2697D" w:rsidRPr="005F7335">
              <w:rPr>
                <w:rStyle w:val="Hyperlink"/>
              </w:rPr>
              <w:t>Preliminary decision</w:t>
            </w:r>
            <w:r w:rsidR="00B2697D">
              <w:rPr>
                <w:webHidden/>
              </w:rPr>
              <w:tab/>
            </w:r>
            <w:r w:rsidR="00B2697D">
              <w:rPr>
                <w:webHidden/>
              </w:rPr>
              <w:fldChar w:fldCharType="begin"/>
            </w:r>
            <w:r w:rsidR="00B2697D">
              <w:rPr>
                <w:webHidden/>
              </w:rPr>
              <w:instrText xml:space="preserve"> PAGEREF _Toc433276007 \h </w:instrText>
            </w:r>
            <w:r w:rsidR="00B2697D">
              <w:rPr>
                <w:webHidden/>
              </w:rPr>
            </w:r>
            <w:r w:rsidR="00B2697D">
              <w:rPr>
                <w:webHidden/>
              </w:rPr>
              <w:fldChar w:fldCharType="separate"/>
            </w:r>
            <w:r w:rsidR="00B2697D">
              <w:rPr>
                <w:webHidden/>
              </w:rPr>
              <w:t>5-6</w:t>
            </w:r>
            <w:r w:rsidR="00B2697D">
              <w:rPr>
                <w:webHidden/>
              </w:rPr>
              <w:fldChar w:fldCharType="end"/>
            </w:r>
          </w:hyperlink>
        </w:p>
        <w:p w:rsidR="00B2697D" w:rsidRDefault="008E0705">
          <w:pPr>
            <w:pStyle w:val="TOC2"/>
            <w:rPr>
              <w:rFonts w:asciiTheme="minorHAnsi" w:eastAsiaTheme="minorEastAsia" w:hAnsiTheme="minorHAnsi"/>
              <w:b w:val="0"/>
              <w:color w:val="auto"/>
              <w:sz w:val="22"/>
              <w:lang w:eastAsia="en-AU"/>
            </w:rPr>
          </w:pPr>
          <w:hyperlink w:anchor="_Toc433276008" w:history="1">
            <w:r w:rsidR="00B2697D" w:rsidRPr="005F7335">
              <w:rPr>
                <w:rStyle w:val="Hyperlink"/>
              </w:rPr>
              <w:t>5.2</w:t>
            </w:r>
            <w:r w:rsidR="00B2697D">
              <w:rPr>
                <w:rFonts w:asciiTheme="minorHAnsi" w:eastAsiaTheme="minorEastAsia" w:hAnsiTheme="minorHAnsi"/>
                <w:b w:val="0"/>
                <w:color w:val="auto"/>
                <w:sz w:val="22"/>
                <w:lang w:eastAsia="en-AU"/>
              </w:rPr>
              <w:tab/>
            </w:r>
            <w:r w:rsidR="00B2697D" w:rsidRPr="005F7335">
              <w:rPr>
                <w:rStyle w:val="Hyperlink"/>
              </w:rPr>
              <w:t>AusNet Services' proposal</w:t>
            </w:r>
            <w:r w:rsidR="00B2697D">
              <w:rPr>
                <w:webHidden/>
              </w:rPr>
              <w:tab/>
            </w:r>
            <w:r w:rsidR="00B2697D">
              <w:rPr>
                <w:webHidden/>
              </w:rPr>
              <w:fldChar w:fldCharType="begin"/>
            </w:r>
            <w:r w:rsidR="00B2697D">
              <w:rPr>
                <w:webHidden/>
              </w:rPr>
              <w:instrText xml:space="preserve"> PAGEREF _Toc433276008 \h </w:instrText>
            </w:r>
            <w:r w:rsidR="00B2697D">
              <w:rPr>
                <w:webHidden/>
              </w:rPr>
            </w:r>
            <w:r w:rsidR="00B2697D">
              <w:rPr>
                <w:webHidden/>
              </w:rPr>
              <w:fldChar w:fldCharType="separate"/>
            </w:r>
            <w:r w:rsidR="00B2697D">
              <w:rPr>
                <w:webHidden/>
              </w:rPr>
              <w:t>5-7</w:t>
            </w:r>
            <w:r w:rsidR="00B2697D">
              <w:rPr>
                <w:webHidden/>
              </w:rPr>
              <w:fldChar w:fldCharType="end"/>
            </w:r>
          </w:hyperlink>
        </w:p>
        <w:p w:rsidR="00B2697D" w:rsidRDefault="008E0705">
          <w:pPr>
            <w:pStyle w:val="TOC2"/>
            <w:rPr>
              <w:rFonts w:asciiTheme="minorHAnsi" w:eastAsiaTheme="minorEastAsia" w:hAnsiTheme="minorHAnsi"/>
              <w:b w:val="0"/>
              <w:color w:val="auto"/>
              <w:sz w:val="22"/>
              <w:lang w:eastAsia="en-AU"/>
            </w:rPr>
          </w:pPr>
          <w:hyperlink w:anchor="_Toc433276009" w:history="1">
            <w:r w:rsidR="00B2697D" w:rsidRPr="005F7335">
              <w:rPr>
                <w:rStyle w:val="Hyperlink"/>
              </w:rPr>
              <w:t>5.3</w:t>
            </w:r>
            <w:r w:rsidR="00B2697D">
              <w:rPr>
                <w:rFonts w:asciiTheme="minorHAnsi" w:eastAsiaTheme="minorEastAsia" w:hAnsiTheme="minorHAnsi"/>
                <w:b w:val="0"/>
                <w:color w:val="auto"/>
                <w:sz w:val="22"/>
                <w:lang w:eastAsia="en-AU"/>
              </w:rPr>
              <w:tab/>
            </w:r>
            <w:r w:rsidR="00B2697D" w:rsidRPr="005F7335">
              <w:rPr>
                <w:rStyle w:val="Hyperlink"/>
              </w:rPr>
              <w:t>AER’s assessment approach</w:t>
            </w:r>
            <w:r w:rsidR="00B2697D">
              <w:rPr>
                <w:webHidden/>
              </w:rPr>
              <w:tab/>
            </w:r>
            <w:r w:rsidR="00B2697D">
              <w:rPr>
                <w:webHidden/>
              </w:rPr>
              <w:fldChar w:fldCharType="begin"/>
            </w:r>
            <w:r w:rsidR="00B2697D">
              <w:rPr>
                <w:webHidden/>
              </w:rPr>
              <w:instrText xml:space="preserve"> PAGEREF _Toc433276009 \h </w:instrText>
            </w:r>
            <w:r w:rsidR="00B2697D">
              <w:rPr>
                <w:webHidden/>
              </w:rPr>
            </w:r>
            <w:r w:rsidR="00B2697D">
              <w:rPr>
                <w:webHidden/>
              </w:rPr>
              <w:fldChar w:fldCharType="separate"/>
            </w:r>
            <w:r w:rsidR="00B2697D">
              <w:rPr>
                <w:webHidden/>
              </w:rPr>
              <w:t>5-8</w:t>
            </w:r>
            <w:r w:rsidR="00B2697D">
              <w:rPr>
                <w:webHidden/>
              </w:rPr>
              <w:fldChar w:fldCharType="end"/>
            </w:r>
          </w:hyperlink>
        </w:p>
        <w:p w:rsidR="00B2697D" w:rsidRDefault="008E0705">
          <w:pPr>
            <w:pStyle w:val="TOC3"/>
            <w:rPr>
              <w:rFonts w:asciiTheme="minorHAnsi" w:eastAsiaTheme="minorEastAsia" w:hAnsiTheme="minorHAnsi"/>
              <w:lang w:eastAsia="en-AU"/>
            </w:rPr>
          </w:pPr>
          <w:hyperlink w:anchor="_Toc433276010" w:history="1">
            <w:r w:rsidR="00B2697D" w:rsidRPr="005F7335">
              <w:rPr>
                <w:rStyle w:val="Hyperlink"/>
              </w:rPr>
              <w:t>5.3.1</w:t>
            </w:r>
            <w:r w:rsidR="00B2697D">
              <w:rPr>
                <w:rFonts w:asciiTheme="minorHAnsi" w:eastAsiaTheme="minorEastAsia" w:hAnsiTheme="minorHAnsi"/>
                <w:lang w:eastAsia="en-AU"/>
              </w:rPr>
              <w:tab/>
            </w:r>
            <w:r w:rsidR="00B2697D" w:rsidRPr="005F7335">
              <w:rPr>
                <w:rStyle w:val="Hyperlink"/>
              </w:rPr>
              <w:t>Interrelationships</w:t>
            </w:r>
            <w:r w:rsidR="00B2697D">
              <w:rPr>
                <w:webHidden/>
              </w:rPr>
              <w:tab/>
            </w:r>
            <w:r w:rsidR="00B2697D">
              <w:rPr>
                <w:webHidden/>
              </w:rPr>
              <w:fldChar w:fldCharType="begin"/>
            </w:r>
            <w:r w:rsidR="00B2697D">
              <w:rPr>
                <w:webHidden/>
              </w:rPr>
              <w:instrText xml:space="preserve"> PAGEREF _Toc433276010 \h </w:instrText>
            </w:r>
            <w:r w:rsidR="00B2697D">
              <w:rPr>
                <w:webHidden/>
              </w:rPr>
            </w:r>
            <w:r w:rsidR="00B2697D">
              <w:rPr>
                <w:webHidden/>
              </w:rPr>
              <w:fldChar w:fldCharType="separate"/>
            </w:r>
            <w:r w:rsidR="00B2697D">
              <w:rPr>
                <w:webHidden/>
              </w:rPr>
              <w:t>5-10</w:t>
            </w:r>
            <w:r w:rsidR="00B2697D">
              <w:rPr>
                <w:webHidden/>
              </w:rPr>
              <w:fldChar w:fldCharType="end"/>
            </w:r>
          </w:hyperlink>
        </w:p>
        <w:p w:rsidR="00B2697D" w:rsidRDefault="008E0705">
          <w:pPr>
            <w:pStyle w:val="TOC2"/>
            <w:rPr>
              <w:rFonts w:asciiTheme="minorHAnsi" w:eastAsiaTheme="minorEastAsia" w:hAnsiTheme="minorHAnsi"/>
              <w:b w:val="0"/>
              <w:color w:val="auto"/>
              <w:sz w:val="22"/>
              <w:lang w:eastAsia="en-AU"/>
            </w:rPr>
          </w:pPr>
          <w:hyperlink w:anchor="_Toc433276011" w:history="1">
            <w:r w:rsidR="00B2697D" w:rsidRPr="005F7335">
              <w:rPr>
                <w:rStyle w:val="Hyperlink"/>
              </w:rPr>
              <w:t>5.4</w:t>
            </w:r>
            <w:r w:rsidR="00B2697D">
              <w:rPr>
                <w:rFonts w:asciiTheme="minorHAnsi" w:eastAsiaTheme="minorEastAsia" w:hAnsiTheme="minorHAnsi"/>
                <w:b w:val="0"/>
                <w:color w:val="auto"/>
                <w:sz w:val="22"/>
                <w:lang w:eastAsia="en-AU"/>
              </w:rPr>
              <w:tab/>
            </w:r>
            <w:r w:rsidR="00B2697D" w:rsidRPr="005F7335">
              <w:rPr>
                <w:rStyle w:val="Hyperlink"/>
              </w:rPr>
              <w:t>Reasons for preliminary decision</w:t>
            </w:r>
            <w:r w:rsidR="00B2697D">
              <w:rPr>
                <w:webHidden/>
              </w:rPr>
              <w:tab/>
            </w:r>
            <w:r w:rsidR="00B2697D">
              <w:rPr>
                <w:webHidden/>
              </w:rPr>
              <w:fldChar w:fldCharType="begin"/>
            </w:r>
            <w:r w:rsidR="00B2697D">
              <w:rPr>
                <w:webHidden/>
              </w:rPr>
              <w:instrText xml:space="preserve"> PAGEREF _Toc433276011 \h </w:instrText>
            </w:r>
            <w:r w:rsidR="00B2697D">
              <w:rPr>
                <w:webHidden/>
              </w:rPr>
            </w:r>
            <w:r w:rsidR="00B2697D">
              <w:rPr>
                <w:webHidden/>
              </w:rPr>
              <w:fldChar w:fldCharType="separate"/>
            </w:r>
            <w:r w:rsidR="00B2697D">
              <w:rPr>
                <w:webHidden/>
              </w:rPr>
              <w:t>5-10</w:t>
            </w:r>
            <w:r w:rsidR="00B2697D">
              <w:rPr>
                <w:webHidden/>
              </w:rPr>
              <w:fldChar w:fldCharType="end"/>
            </w:r>
          </w:hyperlink>
        </w:p>
        <w:p w:rsidR="00B2697D" w:rsidRDefault="008E0705">
          <w:pPr>
            <w:pStyle w:val="TOC3"/>
            <w:rPr>
              <w:rFonts w:asciiTheme="minorHAnsi" w:eastAsiaTheme="minorEastAsia" w:hAnsiTheme="minorHAnsi"/>
              <w:lang w:eastAsia="en-AU"/>
            </w:rPr>
          </w:pPr>
          <w:hyperlink w:anchor="_Toc433276012" w:history="1">
            <w:r w:rsidR="00B2697D" w:rsidRPr="005F7335">
              <w:rPr>
                <w:rStyle w:val="Hyperlink"/>
              </w:rPr>
              <w:t>5.4.1</w:t>
            </w:r>
            <w:r w:rsidR="00B2697D">
              <w:rPr>
                <w:rFonts w:asciiTheme="minorHAnsi" w:eastAsiaTheme="minorEastAsia" w:hAnsiTheme="minorHAnsi"/>
                <w:lang w:eastAsia="en-AU"/>
              </w:rPr>
              <w:tab/>
            </w:r>
            <w:r w:rsidR="00B2697D" w:rsidRPr="005F7335">
              <w:rPr>
                <w:rStyle w:val="Hyperlink"/>
              </w:rPr>
              <w:t>Standard asset lives</w:t>
            </w:r>
            <w:r w:rsidR="00B2697D">
              <w:rPr>
                <w:webHidden/>
              </w:rPr>
              <w:tab/>
            </w:r>
            <w:r w:rsidR="00B2697D">
              <w:rPr>
                <w:webHidden/>
              </w:rPr>
              <w:fldChar w:fldCharType="begin"/>
            </w:r>
            <w:r w:rsidR="00B2697D">
              <w:rPr>
                <w:webHidden/>
              </w:rPr>
              <w:instrText xml:space="preserve"> PAGEREF _Toc433276012 \h </w:instrText>
            </w:r>
            <w:r w:rsidR="00B2697D">
              <w:rPr>
                <w:webHidden/>
              </w:rPr>
            </w:r>
            <w:r w:rsidR="00B2697D">
              <w:rPr>
                <w:webHidden/>
              </w:rPr>
              <w:fldChar w:fldCharType="separate"/>
            </w:r>
            <w:r w:rsidR="00B2697D">
              <w:rPr>
                <w:webHidden/>
              </w:rPr>
              <w:t>5-11</w:t>
            </w:r>
            <w:r w:rsidR="00B2697D">
              <w:rPr>
                <w:webHidden/>
              </w:rPr>
              <w:fldChar w:fldCharType="end"/>
            </w:r>
          </w:hyperlink>
        </w:p>
        <w:p w:rsidR="00B2697D" w:rsidRDefault="008E0705">
          <w:pPr>
            <w:pStyle w:val="TOC3"/>
            <w:rPr>
              <w:rFonts w:asciiTheme="minorHAnsi" w:eastAsiaTheme="minorEastAsia" w:hAnsiTheme="minorHAnsi"/>
              <w:lang w:eastAsia="en-AU"/>
            </w:rPr>
          </w:pPr>
          <w:hyperlink w:anchor="_Toc433276013" w:history="1">
            <w:r w:rsidR="00B2697D" w:rsidRPr="005F7335">
              <w:rPr>
                <w:rStyle w:val="Hyperlink"/>
              </w:rPr>
              <w:t>5.4.2</w:t>
            </w:r>
            <w:r w:rsidR="00B2697D">
              <w:rPr>
                <w:rFonts w:asciiTheme="minorHAnsi" w:eastAsiaTheme="minorEastAsia" w:hAnsiTheme="minorHAnsi"/>
                <w:lang w:eastAsia="en-AU"/>
              </w:rPr>
              <w:tab/>
            </w:r>
            <w:r w:rsidR="00B2697D" w:rsidRPr="005F7335">
              <w:rPr>
                <w:rStyle w:val="Hyperlink"/>
              </w:rPr>
              <w:t>Remaining asset lives</w:t>
            </w:r>
            <w:r w:rsidR="00B2697D">
              <w:rPr>
                <w:webHidden/>
              </w:rPr>
              <w:tab/>
            </w:r>
            <w:r w:rsidR="00B2697D">
              <w:rPr>
                <w:webHidden/>
              </w:rPr>
              <w:fldChar w:fldCharType="begin"/>
            </w:r>
            <w:r w:rsidR="00B2697D">
              <w:rPr>
                <w:webHidden/>
              </w:rPr>
              <w:instrText xml:space="preserve"> PAGEREF _Toc433276013 \h </w:instrText>
            </w:r>
            <w:r w:rsidR="00B2697D">
              <w:rPr>
                <w:webHidden/>
              </w:rPr>
            </w:r>
            <w:r w:rsidR="00B2697D">
              <w:rPr>
                <w:webHidden/>
              </w:rPr>
              <w:fldChar w:fldCharType="separate"/>
            </w:r>
            <w:r w:rsidR="00B2697D">
              <w:rPr>
                <w:webHidden/>
              </w:rPr>
              <w:t>5-12</w:t>
            </w:r>
            <w:r w:rsidR="00B2697D">
              <w:rPr>
                <w:webHidden/>
              </w:rPr>
              <w:fldChar w:fldCharType="end"/>
            </w:r>
          </w:hyperlink>
        </w:p>
        <w:p w:rsidR="00B2697D" w:rsidRDefault="008E0705">
          <w:pPr>
            <w:pStyle w:val="TOC3"/>
            <w:rPr>
              <w:rFonts w:asciiTheme="minorHAnsi" w:eastAsiaTheme="minorEastAsia" w:hAnsiTheme="minorHAnsi"/>
              <w:lang w:eastAsia="en-AU"/>
            </w:rPr>
          </w:pPr>
          <w:hyperlink w:anchor="_Toc433276014" w:history="1">
            <w:r w:rsidR="00B2697D" w:rsidRPr="005F7335">
              <w:rPr>
                <w:rStyle w:val="Hyperlink"/>
              </w:rPr>
              <w:t>5.4.3</w:t>
            </w:r>
            <w:r w:rsidR="00B2697D">
              <w:rPr>
                <w:rFonts w:asciiTheme="minorHAnsi" w:eastAsiaTheme="minorEastAsia" w:hAnsiTheme="minorHAnsi"/>
                <w:lang w:eastAsia="en-AU"/>
              </w:rPr>
              <w:tab/>
            </w:r>
            <w:r w:rsidR="00B2697D" w:rsidRPr="005F7335">
              <w:rPr>
                <w:rStyle w:val="Hyperlink"/>
              </w:rPr>
              <w:t>Accelerated depreciation</w:t>
            </w:r>
            <w:r w:rsidR="00B2697D">
              <w:rPr>
                <w:webHidden/>
              </w:rPr>
              <w:tab/>
            </w:r>
            <w:r w:rsidR="00B2697D">
              <w:rPr>
                <w:webHidden/>
              </w:rPr>
              <w:fldChar w:fldCharType="begin"/>
            </w:r>
            <w:r w:rsidR="00B2697D">
              <w:rPr>
                <w:webHidden/>
              </w:rPr>
              <w:instrText xml:space="preserve"> PAGEREF _Toc433276014 \h </w:instrText>
            </w:r>
            <w:r w:rsidR="00B2697D">
              <w:rPr>
                <w:webHidden/>
              </w:rPr>
            </w:r>
            <w:r w:rsidR="00B2697D">
              <w:rPr>
                <w:webHidden/>
              </w:rPr>
              <w:fldChar w:fldCharType="separate"/>
            </w:r>
            <w:r w:rsidR="00B2697D">
              <w:rPr>
                <w:webHidden/>
              </w:rPr>
              <w:t>5-13</w:t>
            </w:r>
            <w:r w:rsidR="00B2697D">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276005"/>
      <w:r>
        <w:lastRenderedPageBreak/>
        <w:t>Shortened forms</w:t>
      </w:r>
      <w:bookmarkEnd w:id="7"/>
      <w:bookmarkEnd w:id="8"/>
    </w:p>
    <w:tbl>
      <w:tblPr>
        <w:tblStyle w:val="AERtable-text0"/>
        <w:tblW w:w="0" w:type="auto"/>
        <w:tblLook w:val="04A0" w:firstRow="1" w:lastRow="0" w:firstColumn="1" w:lastColumn="0" w:noHBand="0" w:noVBand="1"/>
      </w:tblPr>
      <w:tblGrid>
        <w:gridCol w:w="3369"/>
        <w:gridCol w:w="5324"/>
      </w:tblGrid>
      <w:tr w:rsidR="001F05A4" w:rsidTr="009D6A8E">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9D6A8E">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9D6A8E">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3B5593"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3B5593" w:rsidRPr="005C4C9C" w:rsidRDefault="003B5593" w:rsidP="005C4C9C">
            <w:pPr>
              <w:numPr>
                <w:ilvl w:val="0"/>
                <w:numId w:val="24"/>
              </w:numPr>
            </w:pPr>
            <w:r>
              <w:t>AMI</w:t>
            </w:r>
          </w:p>
        </w:tc>
        <w:tc>
          <w:tcPr>
            <w:tcW w:w="5324" w:type="dxa"/>
          </w:tcPr>
          <w:p w:rsidR="003B5593" w:rsidRPr="005C4C9C" w:rsidRDefault="003B5593" w:rsidP="005C4C9C">
            <w:pPr>
              <w:numPr>
                <w:ilvl w:val="0"/>
                <w:numId w:val="24"/>
              </w:numPr>
            </w:pPr>
            <w:r>
              <w:t>Advanced metering infrastructure</w:t>
            </w:r>
          </w:p>
        </w:tc>
      </w:tr>
      <w:tr w:rsidR="005C4C9C" w:rsidTr="009D6A8E">
        <w:tc>
          <w:tcPr>
            <w:tcW w:w="3369" w:type="dxa"/>
          </w:tcPr>
          <w:p w:rsidR="005C4C9C" w:rsidRPr="005C4C9C" w:rsidRDefault="005C4C9C" w:rsidP="005C4C9C">
            <w:pPr>
              <w:numPr>
                <w:ilvl w:val="0"/>
                <w:numId w:val="24"/>
              </w:numPr>
            </w:pPr>
            <w:proofErr w:type="spellStart"/>
            <w:r w:rsidRPr="005C4C9C">
              <w:t>augex</w:t>
            </w:r>
            <w:proofErr w:type="spellEnd"/>
          </w:p>
        </w:tc>
        <w:tc>
          <w:tcPr>
            <w:tcW w:w="5324" w:type="dxa"/>
          </w:tcPr>
          <w:p w:rsidR="005C4C9C" w:rsidRPr="005C4C9C" w:rsidRDefault="005C4C9C" w:rsidP="005C4C9C">
            <w:pPr>
              <w:numPr>
                <w:ilvl w:val="0"/>
                <w:numId w:val="24"/>
              </w:numPr>
            </w:pPr>
            <w:r w:rsidRPr="005C4C9C">
              <w:t>augmentation expenditure</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9D6A8E">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9D6A8E">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9D6A8E">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9D6A8E">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DUoS</w:t>
            </w:r>
            <w:proofErr w:type="spellEnd"/>
          </w:p>
        </w:tc>
        <w:tc>
          <w:tcPr>
            <w:tcW w:w="5324" w:type="dxa"/>
          </w:tcPr>
          <w:p w:rsidR="005C4C9C" w:rsidRPr="005C4C9C" w:rsidRDefault="005C4C9C" w:rsidP="005C4C9C">
            <w:pPr>
              <w:numPr>
                <w:ilvl w:val="0"/>
                <w:numId w:val="24"/>
              </w:numPr>
            </w:pPr>
            <w:r w:rsidRPr="005C4C9C">
              <w:t>distribution use of system</w:t>
            </w:r>
          </w:p>
        </w:tc>
      </w:tr>
      <w:tr w:rsidR="005C4C9C" w:rsidTr="009D6A8E">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9D6A8E">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9D6A8E">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9D6A8E">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9D6A8E">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9D6A8E">
        <w:tc>
          <w:tcPr>
            <w:tcW w:w="3369" w:type="dxa"/>
          </w:tcPr>
          <w:p w:rsidR="005C4C9C" w:rsidRPr="005C4C9C" w:rsidRDefault="005C4C9C" w:rsidP="005C4C9C">
            <w:pPr>
              <w:numPr>
                <w:ilvl w:val="0"/>
                <w:numId w:val="24"/>
              </w:numPr>
            </w:pPr>
            <w:r w:rsidRPr="005C4C9C">
              <w:t>opex</w:t>
            </w:r>
          </w:p>
        </w:tc>
        <w:tc>
          <w:tcPr>
            <w:tcW w:w="5324" w:type="dxa"/>
          </w:tcPr>
          <w:p w:rsidR="005C4C9C" w:rsidRPr="005C4C9C" w:rsidRDefault="005C4C9C" w:rsidP="005C4C9C">
            <w:pPr>
              <w:numPr>
                <w:ilvl w:val="0"/>
                <w:numId w:val="24"/>
              </w:numPr>
            </w:pPr>
            <w:r w:rsidRPr="005C4C9C">
              <w:t>operating expenditure</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9D6A8E">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9D6A8E">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repex</w:t>
            </w:r>
            <w:proofErr w:type="spellEnd"/>
          </w:p>
        </w:tc>
        <w:tc>
          <w:tcPr>
            <w:tcW w:w="5324" w:type="dxa"/>
          </w:tcPr>
          <w:p w:rsidR="005C4C9C" w:rsidRPr="005C4C9C" w:rsidRDefault="005C4C9C" w:rsidP="005C4C9C">
            <w:pPr>
              <w:numPr>
                <w:ilvl w:val="0"/>
                <w:numId w:val="24"/>
              </w:numPr>
            </w:pPr>
            <w:r w:rsidRPr="005C4C9C">
              <w:t>replacement expenditure</w:t>
            </w:r>
          </w:p>
        </w:tc>
      </w:tr>
      <w:tr w:rsidR="005C4C9C" w:rsidTr="009D6A8E">
        <w:tc>
          <w:tcPr>
            <w:tcW w:w="3369" w:type="dxa"/>
          </w:tcPr>
          <w:p w:rsidR="005C4C9C" w:rsidRPr="005C4C9C" w:rsidRDefault="005C4C9C" w:rsidP="005C4C9C">
            <w:pPr>
              <w:numPr>
                <w:ilvl w:val="0"/>
                <w:numId w:val="24"/>
              </w:numPr>
            </w:pPr>
            <w:r w:rsidRPr="005C4C9C">
              <w:lastRenderedPageBreak/>
              <w:t>RFM</w:t>
            </w:r>
          </w:p>
        </w:tc>
        <w:tc>
          <w:tcPr>
            <w:tcW w:w="5324" w:type="dxa"/>
          </w:tcPr>
          <w:p w:rsidR="005C4C9C" w:rsidRPr="005C4C9C" w:rsidRDefault="005C4C9C" w:rsidP="005C4C9C">
            <w:pPr>
              <w:numPr>
                <w:ilvl w:val="0"/>
                <w:numId w:val="24"/>
              </w:numPr>
            </w:pPr>
            <w:r w:rsidRPr="005C4C9C">
              <w:t>roll forward model</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9D6A8E">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9D6A8E">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9D6A8E">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9D6A8E">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741C46" w:rsidP="00741C46">
      <w:pPr>
        <w:pStyle w:val="Heading1"/>
      </w:pPr>
      <w:bookmarkStart w:id="9" w:name="_Toc433276006"/>
      <w:r>
        <w:lastRenderedPageBreak/>
        <w:t>Regulatory depreciation</w:t>
      </w:r>
      <w:bookmarkEnd w:id="9"/>
    </w:p>
    <w:p w:rsidR="000D3D03" w:rsidRPr="009C3A35" w:rsidRDefault="000D3D03" w:rsidP="000D3D03">
      <w:r w:rsidRPr="009C3A35">
        <w:t xml:space="preserve">Depreciation is the allowance provided so capital investors recover their investment over the economic life of the asset (return of capital). </w:t>
      </w:r>
      <w:r w:rsidR="000804A4">
        <w:t xml:space="preserve">In </w:t>
      </w:r>
      <w:r w:rsidRPr="009C3A35">
        <w:t>decid</w:t>
      </w:r>
      <w:r w:rsidR="000804A4">
        <w:t>ing</w:t>
      </w:r>
      <w:r w:rsidRPr="009C3A35">
        <w:t xml:space="preserve"> whether to approve the depreciation schedules submitted by </w:t>
      </w:r>
      <w:proofErr w:type="spellStart"/>
      <w:r w:rsidR="000968EA">
        <w:t>AusNet</w:t>
      </w:r>
      <w:proofErr w:type="spellEnd"/>
      <w:r w:rsidR="00507C80">
        <w:t xml:space="preserve"> Services</w:t>
      </w:r>
      <w:r w:rsidRPr="009C3A35">
        <w:t xml:space="preserve">, we make determinations on the indexation of the regulatory asset base (RAB) and depreciation building blocks for </w:t>
      </w:r>
      <w:proofErr w:type="spellStart"/>
      <w:r w:rsidR="000968EA">
        <w:t>AusNet</w:t>
      </w:r>
      <w:proofErr w:type="spellEnd"/>
      <w:r w:rsidR="00507C80">
        <w:t xml:space="preserve"> Services'</w:t>
      </w:r>
      <w:r w:rsidRPr="009C3A35">
        <w:t xml:space="preserve"> </w:t>
      </w:r>
      <w:r>
        <w:t>2016–20</w:t>
      </w:r>
      <w:r w:rsidRPr="009C3A35">
        <w:t xml:space="preserve"> regulatory control period.</w:t>
      </w:r>
      <w:r w:rsidRPr="00F433A3">
        <w:rPr>
          <w:rStyle w:val="FootnoteReference"/>
        </w:rPr>
        <w:footnoteReference w:id="1"/>
      </w:r>
      <w:r w:rsidRPr="009C3A35">
        <w:t xml:space="preserve"> The regulatory depreciation allowance is the net total of the straight-line depreciation (negative) and the indexation </w:t>
      </w:r>
      <w:r>
        <w:t xml:space="preserve">(positive) </w:t>
      </w:r>
      <w:r w:rsidRPr="009C3A35">
        <w:t xml:space="preserve">of the RAB. </w:t>
      </w:r>
    </w:p>
    <w:p w:rsidR="000D3D03" w:rsidRDefault="000D3D03" w:rsidP="000D3D03">
      <w:r w:rsidRPr="009C3A35">
        <w:t xml:space="preserve">This attachment sets out our preliminary decision on </w:t>
      </w:r>
      <w:proofErr w:type="spellStart"/>
      <w:r w:rsidR="000968EA">
        <w:t>AusNet</w:t>
      </w:r>
      <w:proofErr w:type="spellEnd"/>
      <w:r w:rsidR="00507C80">
        <w:t xml:space="preserve"> Services</w:t>
      </w:r>
      <w:r>
        <w:t>'</w:t>
      </w:r>
      <w:r w:rsidRPr="009C3A35">
        <w:t xml:space="preserve"> regulatory depreciation allowance. It also presents our preliminary decision on the proposed depreciation schedules, including an assessment of the proposed standard </w:t>
      </w:r>
      <w:r>
        <w:t xml:space="preserve">asset lives </w:t>
      </w:r>
      <w:r w:rsidRPr="009C3A35">
        <w:t>and remaining asset lives to be used for forecasting the depreciation allowance.</w:t>
      </w:r>
    </w:p>
    <w:p w:rsidR="009A5113" w:rsidRDefault="005C0A7F" w:rsidP="009A5113">
      <w:pPr>
        <w:pStyle w:val="Heading2"/>
      </w:pPr>
      <w:bookmarkStart w:id="10" w:name="_Toc408404320"/>
      <w:bookmarkStart w:id="11" w:name="_Toc433276007"/>
      <w:r>
        <w:t>Preliminary</w:t>
      </w:r>
      <w:r w:rsidR="009A5113" w:rsidRPr="0074565D">
        <w:t xml:space="preserve"> decision</w:t>
      </w:r>
      <w:bookmarkEnd w:id="10"/>
      <w:bookmarkEnd w:id="11"/>
    </w:p>
    <w:p w:rsidR="000D3D03" w:rsidRDefault="000D3D03" w:rsidP="00D8494B">
      <w:r w:rsidRPr="00F433A3">
        <w:t>We do not</w:t>
      </w:r>
      <w:r>
        <w:t xml:space="preserve"> </w:t>
      </w:r>
      <w:r w:rsidRPr="00F433A3">
        <w:t xml:space="preserve">accept </w:t>
      </w:r>
      <w:proofErr w:type="spellStart"/>
      <w:r w:rsidR="004A308B">
        <w:t>AusNet</w:t>
      </w:r>
      <w:proofErr w:type="spellEnd"/>
      <w:r w:rsidR="00507C80">
        <w:t xml:space="preserve"> Services'</w:t>
      </w:r>
      <w:r w:rsidRPr="00F433A3">
        <w:t xml:space="preserve"> proposed regulatory depreciation allowance of $</w:t>
      </w:r>
      <w:r w:rsidR="00405489">
        <w:t>478.3</w:t>
      </w:r>
      <w:r w:rsidR="005E06AB">
        <w:t> </w:t>
      </w:r>
      <w:r w:rsidRPr="00F433A3">
        <w:t xml:space="preserve">million ($ nominal) for the </w:t>
      </w:r>
      <w:r>
        <w:t>2016–20</w:t>
      </w:r>
      <w:r w:rsidRPr="00F433A3">
        <w:t xml:space="preserve"> regulatory control period.</w:t>
      </w:r>
      <w:r w:rsidRPr="00F433A3">
        <w:rPr>
          <w:rStyle w:val="FootnoteReference"/>
        </w:rPr>
        <w:footnoteReference w:id="2"/>
      </w:r>
      <w:r w:rsidRPr="00F433A3">
        <w:t xml:space="preserve"> Instead, we determine a regulatory depreciation </w:t>
      </w:r>
      <w:r w:rsidRPr="00D8494B">
        <w:t>allowance of $</w:t>
      </w:r>
      <w:r w:rsidR="008B451B" w:rsidRPr="00D8494B">
        <w:t>368.</w:t>
      </w:r>
      <w:r w:rsidR="00507C80" w:rsidRPr="00D8494B">
        <w:t>7</w:t>
      </w:r>
      <w:r w:rsidRPr="00D8494B">
        <w:t xml:space="preserve"> million ($ nominal) for </w:t>
      </w:r>
      <w:proofErr w:type="spellStart"/>
      <w:r w:rsidR="00405489" w:rsidRPr="00D8494B">
        <w:t>AusNet</w:t>
      </w:r>
      <w:proofErr w:type="spellEnd"/>
      <w:r w:rsidR="00507C80" w:rsidRPr="00D8494B">
        <w:t xml:space="preserve"> Services</w:t>
      </w:r>
      <w:r w:rsidRPr="00D8494B">
        <w:t>. This amount represents a decrease of $</w:t>
      </w:r>
      <w:r w:rsidR="008B451B" w:rsidRPr="00D8494B">
        <w:t>1</w:t>
      </w:r>
      <w:r w:rsidR="00507C80" w:rsidRPr="00D8494B">
        <w:t>09</w:t>
      </w:r>
      <w:r w:rsidR="008B451B" w:rsidRPr="00D8494B">
        <w:t>.</w:t>
      </w:r>
      <w:r w:rsidR="00507C80" w:rsidRPr="00D8494B">
        <w:t>6</w:t>
      </w:r>
      <w:r w:rsidRPr="00D8494B">
        <w:t xml:space="preserve"> million (or </w:t>
      </w:r>
      <w:r w:rsidR="008B451B" w:rsidRPr="00D8494B">
        <w:t>2</w:t>
      </w:r>
      <w:r w:rsidR="00507C80" w:rsidRPr="00D8494B">
        <w:t>2</w:t>
      </w:r>
      <w:r w:rsidR="00405489" w:rsidRPr="00D8494B">
        <w:t>.</w:t>
      </w:r>
      <w:r w:rsidR="00507C80" w:rsidRPr="00D8494B">
        <w:t>9</w:t>
      </w:r>
      <w:r w:rsidRPr="00D8494B">
        <w:t xml:space="preserve"> per cent) on</w:t>
      </w:r>
      <w:r>
        <w:t xml:space="preserve"> the </w:t>
      </w:r>
      <w:r w:rsidRPr="00F433A3">
        <w:t>proposed</w:t>
      </w:r>
      <w:r>
        <w:t xml:space="preserve"> amount</w:t>
      </w:r>
      <w:r w:rsidRPr="00F433A3">
        <w:t>. In coming to this decision</w:t>
      </w:r>
      <w:r>
        <w:t>:</w:t>
      </w:r>
    </w:p>
    <w:p w:rsidR="000D3D03" w:rsidRDefault="000D3D03" w:rsidP="000D3D03">
      <w:pPr>
        <w:pStyle w:val="AERbulletlistfirststyle"/>
      </w:pPr>
      <w:r>
        <w:t>We a</w:t>
      </w:r>
      <w:r w:rsidRPr="00F433A3">
        <w:t xml:space="preserve">ccept </w:t>
      </w:r>
      <w:proofErr w:type="spellStart"/>
      <w:r w:rsidR="00405489">
        <w:t>AusNet</w:t>
      </w:r>
      <w:proofErr w:type="spellEnd"/>
      <w:r w:rsidR="00507C80">
        <w:t xml:space="preserve"> Services'</w:t>
      </w:r>
      <w:r w:rsidRPr="00F433A3">
        <w:t xml:space="preserve"> proposed asset classes, </w:t>
      </w:r>
      <w:r>
        <w:t xml:space="preserve">its </w:t>
      </w:r>
      <w:r w:rsidRPr="00F433A3">
        <w:t xml:space="preserve">straight-line depreciation method, and the standard asset lives used to calculate the regulatory depreciation allowance. We consider </w:t>
      </w:r>
      <w:proofErr w:type="spellStart"/>
      <w:r w:rsidR="00405489">
        <w:t>AusNet</w:t>
      </w:r>
      <w:proofErr w:type="spellEnd"/>
      <w:r w:rsidR="00507C80">
        <w:t xml:space="preserve"> Services'</w:t>
      </w:r>
      <w:r>
        <w:t xml:space="preserve"> </w:t>
      </w:r>
      <w:r w:rsidRPr="00F433A3">
        <w:t>proposed asset classes and standard asset lives are consistent with those approved at the 201</w:t>
      </w:r>
      <w:r w:rsidR="000804A4">
        <w:t>1</w:t>
      </w:r>
      <w:r w:rsidR="00027C15">
        <w:t>–</w:t>
      </w:r>
      <w:r w:rsidRPr="00F433A3">
        <w:t>15 distribution determination</w:t>
      </w:r>
      <w:r>
        <w:t>,</w:t>
      </w:r>
      <w:r w:rsidRPr="00F433A3">
        <w:t xml:space="preserve"> and reflect the nature and economic lives of the assets</w:t>
      </w:r>
      <w:r w:rsidR="00CF5774">
        <w:t xml:space="preserve"> (section 5.4.1)</w:t>
      </w:r>
      <w:r w:rsidRPr="00F433A3">
        <w:t>.</w:t>
      </w:r>
      <w:r w:rsidRPr="00F433A3">
        <w:rPr>
          <w:rStyle w:val="FootnoteReference"/>
        </w:rPr>
        <w:footnoteReference w:id="3"/>
      </w:r>
    </w:p>
    <w:p w:rsidR="00BB6629" w:rsidRDefault="00BB6629" w:rsidP="000D3D03">
      <w:pPr>
        <w:pStyle w:val="AERbulletlistfirststyle"/>
      </w:pPr>
      <w:r>
        <w:t>We accept</w:t>
      </w:r>
      <w:r w:rsidR="000D3D03" w:rsidRPr="008A041D">
        <w:t xml:space="preserve"> </w:t>
      </w:r>
      <w:proofErr w:type="spellStart"/>
      <w:r>
        <w:t>AusNet</w:t>
      </w:r>
      <w:proofErr w:type="spellEnd"/>
      <w:r w:rsidR="00507C80">
        <w:t xml:space="preserve"> Services'</w:t>
      </w:r>
      <w:r w:rsidR="000D3D03" w:rsidRPr="008A041D">
        <w:t xml:space="preserve"> proposed </w:t>
      </w:r>
      <w:r>
        <w:t xml:space="preserve">weighted </w:t>
      </w:r>
      <w:r w:rsidR="000D3D03" w:rsidRPr="008A041D">
        <w:t xml:space="preserve">average </w:t>
      </w:r>
      <w:r w:rsidR="00DF7BE3">
        <w:t xml:space="preserve">remaining life (WARL) </w:t>
      </w:r>
      <w:r w:rsidR="000D3D03" w:rsidRPr="008A041D">
        <w:t>depreciation method to calculate remaining asset lives at 1 January 2016</w:t>
      </w:r>
      <w:r w:rsidR="00CF5774">
        <w:t xml:space="preserve"> (section 5.4.2)</w:t>
      </w:r>
      <w:r w:rsidR="000D3D03" w:rsidRPr="008A041D">
        <w:t xml:space="preserve">. </w:t>
      </w:r>
    </w:p>
    <w:p w:rsidR="00BB6629" w:rsidRDefault="003C5F29" w:rsidP="000D3D03">
      <w:pPr>
        <w:pStyle w:val="AERbulletlistfirststyle"/>
      </w:pPr>
      <w:r>
        <w:t xml:space="preserve">We accept </w:t>
      </w:r>
      <w:proofErr w:type="spellStart"/>
      <w:r>
        <w:t>AusNet</w:t>
      </w:r>
      <w:proofErr w:type="spellEnd"/>
      <w:r w:rsidR="00507C80">
        <w:t xml:space="preserve"> Services'</w:t>
      </w:r>
      <w:r>
        <w:t xml:space="preserve"> proposal to accelerate the depreciation of certain high bushfire risk assets. The changed depreciation schedules reflect new regulatory requirements that have changed the economic life of the assets. However, we have not accepted </w:t>
      </w:r>
      <w:proofErr w:type="spellStart"/>
      <w:r>
        <w:t>AusNet</w:t>
      </w:r>
      <w:proofErr w:type="spellEnd"/>
      <w:r w:rsidR="00507C80">
        <w:t xml:space="preserve"> Services'</w:t>
      </w:r>
      <w:r>
        <w:t xml:space="preserve"> estimate of the value of the affected assets, and instead have substituted a lower value (</w:t>
      </w:r>
      <w:r w:rsidR="008D5118">
        <w:t xml:space="preserve">section </w:t>
      </w:r>
      <w:r w:rsidR="003B5593">
        <w:fldChar w:fldCharType="begin"/>
      </w:r>
      <w:r w:rsidR="003B5593">
        <w:instrText xml:space="preserve"> REF _Ref433184836 \r \h </w:instrText>
      </w:r>
      <w:r w:rsidR="003B5593">
        <w:fldChar w:fldCharType="separate"/>
      </w:r>
      <w:r w:rsidR="00C7025D">
        <w:t>5.4.3</w:t>
      </w:r>
      <w:r w:rsidR="003B5593">
        <w:fldChar w:fldCharType="end"/>
      </w:r>
      <w:r>
        <w:t>)</w:t>
      </w:r>
      <w:r w:rsidR="008D5118">
        <w:t>.</w:t>
      </w:r>
    </w:p>
    <w:p w:rsidR="000D3D03" w:rsidRPr="00B65CF2" w:rsidRDefault="000D3D03" w:rsidP="000D3D03">
      <w:pPr>
        <w:pStyle w:val="AERbulletlistfirststyle"/>
      </w:pPr>
      <w:r>
        <w:t>We m</w:t>
      </w:r>
      <w:r w:rsidRPr="00F01ABB">
        <w:t xml:space="preserve">ade determinations on other components of </w:t>
      </w:r>
      <w:proofErr w:type="spellStart"/>
      <w:r w:rsidR="00BB6629">
        <w:t>AusNet</w:t>
      </w:r>
      <w:proofErr w:type="spellEnd"/>
      <w:r w:rsidR="00507C80">
        <w:t xml:space="preserve"> Services'</w:t>
      </w:r>
      <w:r>
        <w:t xml:space="preserve"> </w:t>
      </w:r>
      <w:r w:rsidRPr="00F01ABB">
        <w:t xml:space="preserve">proposal </w:t>
      </w:r>
      <w:r>
        <w:t xml:space="preserve">that </w:t>
      </w:r>
      <w:r w:rsidRPr="00F01ABB">
        <w:t xml:space="preserve">also affect the forecast regulatory depreciation allowance—for example, the </w:t>
      </w:r>
      <w:r w:rsidRPr="00F01ABB">
        <w:lastRenderedPageBreak/>
        <w:t>forecast capex (attachment 6)</w:t>
      </w:r>
      <w:r>
        <w:t>,</w:t>
      </w:r>
      <w:r w:rsidRPr="00D95C49">
        <w:t xml:space="preserve"> </w:t>
      </w:r>
      <w:r w:rsidRPr="00F01ABB">
        <w:t>the opening RAB value (attachment 2)</w:t>
      </w:r>
      <w:r w:rsidR="00B82BDB">
        <w:t xml:space="preserve"> and the forecast inflation rate (attachment 3)</w:t>
      </w:r>
      <w:r w:rsidRPr="00F01ABB">
        <w:t>.</w:t>
      </w:r>
      <w:r w:rsidR="00BB6629">
        <w:rPr>
          <w:rStyle w:val="FootnoteReference"/>
        </w:rPr>
        <w:footnoteReference w:id="4"/>
      </w:r>
    </w:p>
    <w:p w:rsidR="000D3D03" w:rsidRDefault="000D3D03" w:rsidP="000D3D03">
      <w:r>
        <w:fldChar w:fldCharType="begin"/>
      </w:r>
      <w:r>
        <w:instrText xml:space="preserve"> REF _Ref410380127 \h </w:instrText>
      </w:r>
      <w:r>
        <w:fldChar w:fldCharType="separate"/>
      </w:r>
      <w:r w:rsidR="00C7025D">
        <w:t xml:space="preserve">Table </w:t>
      </w:r>
      <w:r w:rsidR="00C7025D">
        <w:rPr>
          <w:noProof/>
        </w:rPr>
        <w:t>5</w:t>
      </w:r>
      <w:r w:rsidR="00C7025D">
        <w:t>.</w:t>
      </w:r>
      <w:r w:rsidR="00C7025D">
        <w:rPr>
          <w:noProof/>
        </w:rPr>
        <w:t>1</w:t>
      </w:r>
      <w:r>
        <w:fldChar w:fldCharType="end"/>
      </w:r>
      <w:r>
        <w:t xml:space="preserve"> </w:t>
      </w:r>
      <w:r w:rsidRPr="00F01ABB">
        <w:t xml:space="preserve">sets out our preliminary decision on the annual regulatory depreciation allowance for </w:t>
      </w:r>
      <w:proofErr w:type="spellStart"/>
      <w:r w:rsidR="00BB6629">
        <w:t>AusNet</w:t>
      </w:r>
      <w:proofErr w:type="spellEnd"/>
      <w:r w:rsidR="00507C80">
        <w:t xml:space="preserve"> Services'</w:t>
      </w:r>
      <w:r w:rsidRPr="00F01ABB">
        <w:t xml:space="preserve"> </w:t>
      </w:r>
      <w:r>
        <w:t>2016–20</w:t>
      </w:r>
      <w:r w:rsidRPr="00F01ABB">
        <w:t xml:space="preserve"> regulatory control </w:t>
      </w:r>
      <w:proofErr w:type="gramStart"/>
      <w:r w:rsidRPr="00F01ABB">
        <w:t>period</w:t>
      </w:r>
      <w:proofErr w:type="gramEnd"/>
      <w:r w:rsidRPr="00F01ABB">
        <w:t>.</w:t>
      </w:r>
    </w:p>
    <w:p w:rsidR="000D3D03" w:rsidRDefault="000D3D03" w:rsidP="000D3D03">
      <w:pPr>
        <w:pStyle w:val="Caption"/>
      </w:pPr>
      <w:bookmarkStart w:id="12" w:name="_Ref410380127"/>
      <w:proofErr w:type="gramStart"/>
      <w:r>
        <w:t xml:space="preserve">Table </w:t>
      </w:r>
      <w:proofErr w:type="gramEnd"/>
      <w:r w:rsidR="00C7025D">
        <w:fldChar w:fldCharType="begin"/>
      </w:r>
      <w:r w:rsidR="00C7025D">
        <w:instrText xml:space="preserve"> STYLEREF 1 \s </w:instrText>
      </w:r>
      <w:r w:rsidR="00C7025D">
        <w:fldChar w:fldCharType="separate"/>
      </w:r>
      <w:r w:rsidR="00C7025D">
        <w:rPr>
          <w:noProof/>
        </w:rPr>
        <w:t>5</w:t>
      </w:r>
      <w:r w:rsidR="00C7025D">
        <w:fldChar w:fldCharType="end"/>
      </w:r>
      <w:proofErr w:type="gramStart"/>
      <w:r w:rsidR="00C7025D">
        <w:t>.</w:t>
      </w:r>
      <w:proofErr w:type="gramEnd"/>
      <w:r w:rsidR="00C7025D">
        <w:fldChar w:fldCharType="begin"/>
      </w:r>
      <w:r w:rsidR="00C7025D">
        <w:instrText xml:space="preserve"> SEQ Table \* ARABIC \s 1 </w:instrText>
      </w:r>
      <w:r w:rsidR="00C7025D">
        <w:fldChar w:fldCharType="separate"/>
      </w:r>
      <w:r w:rsidR="00C7025D">
        <w:rPr>
          <w:noProof/>
        </w:rPr>
        <w:t>1</w:t>
      </w:r>
      <w:r w:rsidR="00C7025D">
        <w:fldChar w:fldCharType="end"/>
      </w:r>
      <w:bookmarkEnd w:id="12"/>
      <w:r>
        <w:tab/>
      </w:r>
      <w:r w:rsidRPr="00F01ABB">
        <w:t xml:space="preserve">AER's preliminary decision on </w:t>
      </w:r>
      <w:proofErr w:type="spellStart"/>
      <w:r w:rsidR="00BB6629">
        <w:t>AusNet</w:t>
      </w:r>
      <w:proofErr w:type="spellEnd"/>
      <w:r w:rsidR="00507C80">
        <w:t xml:space="preserve"> Services'</w:t>
      </w:r>
      <w:r>
        <w:t xml:space="preserve"> </w:t>
      </w:r>
      <w:r w:rsidRPr="00F01ABB">
        <w:t xml:space="preserve">depreciation allowance for the </w:t>
      </w:r>
      <w:r>
        <w:t>2016–20</w:t>
      </w:r>
      <w:r w:rsidRPr="00F01ABB">
        <w:t xml:space="preserve">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0D3D03" w:rsidRPr="00204479" w:rsidTr="00D70E9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D3D03" w:rsidRPr="000D3D03" w:rsidRDefault="000D3D03" w:rsidP="000D3D03">
            <w:r w:rsidRPr="00204479">
              <w:t> </w:t>
            </w:r>
          </w:p>
        </w:tc>
        <w:tc>
          <w:tcPr>
            <w:tcW w:w="897"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2017</w:t>
            </w:r>
          </w:p>
        </w:tc>
        <w:tc>
          <w:tcPr>
            <w:tcW w:w="898"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2018</w:t>
            </w:r>
          </w:p>
        </w:tc>
        <w:tc>
          <w:tcPr>
            <w:tcW w:w="897"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2019</w:t>
            </w:r>
          </w:p>
        </w:tc>
        <w:tc>
          <w:tcPr>
            <w:tcW w:w="898"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rsidRPr="00204479">
              <w:t>Total</w:t>
            </w:r>
          </w:p>
        </w:tc>
      </w:tr>
      <w:tr w:rsidR="00507C80" w:rsidRPr="00204479" w:rsidTr="00D70E9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07C80" w:rsidRPr="00507C80" w:rsidRDefault="00507C80" w:rsidP="00507C80">
            <w:r w:rsidRPr="00507C80">
              <w:t>Straight-line depreciation</w:t>
            </w:r>
          </w:p>
        </w:tc>
        <w:tc>
          <w:tcPr>
            <w:tcW w:w="897" w:type="dxa"/>
            <w:noWrap/>
            <w:vAlign w:val="bottom"/>
          </w:tcPr>
          <w:p w:rsidR="00507C80" w:rsidRPr="00507C80" w:rsidRDefault="00507C80" w:rsidP="00507C80">
            <w:pPr>
              <w:cnfStyle w:val="000000000000" w:firstRow="0" w:lastRow="0" w:firstColumn="0" w:lastColumn="0" w:oddVBand="0" w:evenVBand="0" w:oddHBand="0" w:evenHBand="0" w:firstRowFirstColumn="0" w:firstRowLastColumn="0" w:lastRowFirstColumn="0" w:lastRowLastColumn="0"/>
            </w:pPr>
            <w:r w:rsidRPr="00507C80">
              <w:t>182.2</w:t>
            </w:r>
          </w:p>
        </w:tc>
        <w:tc>
          <w:tcPr>
            <w:tcW w:w="898" w:type="dxa"/>
            <w:noWrap/>
            <w:vAlign w:val="bottom"/>
          </w:tcPr>
          <w:p w:rsidR="00507C80" w:rsidRPr="00507C80" w:rsidRDefault="00507C80" w:rsidP="00507C80">
            <w:pPr>
              <w:cnfStyle w:val="000000000000" w:firstRow="0" w:lastRow="0" w:firstColumn="0" w:lastColumn="0" w:oddVBand="0" w:evenVBand="0" w:oddHBand="0" w:evenHBand="0" w:firstRowFirstColumn="0" w:firstRowLastColumn="0" w:lastRowFirstColumn="0" w:lastRowLastColumn="0"/>
            </w:pPr>
            <w:r w:rsidRPr="00507C80">
              <w:t>154.3</w:t>
            </w:r>
          </w:p>
        </w:tc>
        <w:tc>
          <w:tcPr>
            <w:tcW w:w="898" w:type="dxa"/>
            <w:noWrap/>
            <w:vAlign w:val="bottom"/>
          </w:tcPr>
          <w:p w:rsidR="00507C80" w:rsidRPr="00507C80" w:rsidRDefault="00507C80" w:rsidP="00507C80">
            <w:pPr>
              <w:cnfStyle w:val="000000000000" w:firstRow="0" w:lastRow="0" w:firstColumn="0" w:lastColumn="0" w:oddVBand="0" w:evenVBand="0" w:oddHBand="0" w:evenHBand="0" w:firstRowFirstColumn="0" w:firstRowLastColumn="0" w:lastRowFirstColumn="0" w:lastRowLastColumn="0"/>
            </w:pPr>
            <w:r w:rsidRPr="00507C80">
              <w:t>173.7</w:t>
            </w:r>
          </w:p>
        </w:tc>
        <w:tc>
          <w:tcPr>
            <w:tcW w:w="897" w:type="dxa"/>
            <w:noWrap/>
            <w:vAlign w:val="bottom"/>
          </w:tcPr>
          <w:p w:rsidR="00507C80" w:rsidRPr="00507C80" w:rsidRDefault="00507C80" w:rsidP="00507C80">
            <w:pPr>
              <w:cnfStyle w:val="000000000000" w:firstRow="0" w:lastRow="0" w:firstColumn="0" w:lastColumn="0" w:oddVBand="0" w:evenVBand="0" w:oddHBand="0" w:evenHBand="0" w:firstRowFirstColumn="0" w:firstRowLastColumn="0" w:lastRowFirstColumn="0" w:lastRowLastColumn="0"/>
            </w:pPr>
            <w:r w:rsidRPr="00507C80">
              <w:t>167.4</w:t>
            </w:r>
          </w:p>
        </w:tc>
        <w:tc>
          <w:tcPr>
            <w:tcW w:w="898" w:type="dxa"/>
            <w:noWrap/>
            <w:vAlign w:val="bottom"/>
          </w:tcPr>
          <w:p w:rsidR="00507C80" w:rsidRPr="00507C80" w:rsidRDefault="00507C80" w:rsidP="00507C80">
            <w:pPr>
              <w:cnfStyle w:val="000000000000" w:firstRow="0" w:lastRow="0" w:firstColumn="0" w:lastColumn="0" w:oddVBand="0" w:evenVBand="0" w:oddHBand="0" w:evenHBand="0" w:firstRowFirstColumn="0" w:firstRowLastColumn="0" w:lastRowFirstColumn="0" w:lastRowLastColumn="0"/>
            </w:pPr>
            <w:r w:rsidRPr="00507C80">
              <w:t>179.2</w:t>
            </w:r>
          </w:p>
        </w:tc>
        <w:tc>
          <w:tcPr>
            <w:tcW w:w="898" w:type="dxa"/>
            <w:noWrap/>
            <w:vAlign w:val="bottom"/>
          </w:tcPr>
          <w:p w:rsidR="00507C80" w:rsidRPr="00507C80" w:rsidRDefault="00507C80" w:rsidP="00507C80">
            <w:pPr>
              <w:cnfStyle w:val="000000000000" w:firstRow="0" w:lastRow="0" w:firstColumn="0" w:lastColumn="0" w:oddVBand="0" w:evenVBand="0" w:oddHBand="0" w:evenHBand="0" w:firstRowFirstColumn="0" w:firstRowLastColumn="0" w:lastRowFirstColumn="0" w:lastRowLastColumn="0"/>
            </w:pPr>
            <w:r w:rsidRPr="00507C80">
              <w:t>856.8</w:t>
            </w:r>
          </w:p>
        </w:tc>
      </w:tr>
      <w:tr w:rsidR="00507C80" w:rsidRPr="00204479" w:rsidTr="00D70E9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07C80" w:rsidRPr="00507C80" w:rsidRDefault="00507C80" w:rsidP="00507C80">
            <w:r w:rsidRPr="00507C80">
              <w:rPr>
                <w:rStyle w:val="AERtextitalic"/>
              </w:rPr>
              <w:t>Less:</w:t>
            </w:r>
            <w:r w:rsidRPr="00507C80">
              <w:t xml:space="preserve"> inflation indexation on opening RAB</w:t>
            </w:r>
          </w:p>
        </w:tc>
        <w:tc>
          <w:tcPr>
            <w:tcW w:w="897" w:type="dxa"/>
            <w:noWrap/>
            <w:vAlign w:val="bottom"/>
          </w:tcPr>
          <w:p w:rsidR="00507C80" w:rsidRPr="00507C80" w:rsidRDefault="00507C80" w:rsidP="00507C80">
            <w:pPr>
              <w:cnfStyle w:val="000000010000" w:firstRow="0" w:lastRow="0" w:firstColumn="0" w:lastColumn="0" w:oddVBand="0" w:evenVBand="0" w:oddHBand="0" w:evenHBand="1" w:firstRowFirstColumn="0" w:firstRowLastColumn="0" w:lastRowFirstColumn="0" w:lastRowLastColumn="0"/>
            </w:pPr>
            <w:r w:rsidRPr="00507C80">
              <w:t>85.6</w:t>
            </w:r>
          </w:p>
        </w:tc>
        <w:tc>
          <w:tcPr>
            <w:tcW w:w="898" w:type="dxa"/>
            <w:noWrap/>
            <w:vAlign w:val="bottom"/>
          </w:tcPr>
          <w:p w:rsidR="00507C80" w:rsidRPr="00507C80" w:rsidRDefault="00507C80" w:rsidP="00507C80">
            <w:pPr>
              <w:cnfStyle w:val="000000010000" w:firstRow="0" w:lastRow="0" w:firstColumn="0" w:lastColumn="0" w:oddVBand="0" w:evenVBand="0" w:oddHBand="0" w:evenHBand="1" w:firstRowFirstColumn="0" w:firstRowLastColumn="0" w:lastRowFirstColumn="0" w:lastRowLastColumn="0"/>
            </w:pPr>
            <w:r w:rsidRPr="00507C80">
              <w:t>91.1</w:t>
            </w:r>
          </w:p>
        </w:tc>
        <w:tc>
          <w:tcPr>
            <w:tcW w:w="898" w:type="dxa"/>
            <w:noWrap/>
            <w:vAlign w:val="bottom"/>
          </w:tcPr>
          <w:p w:rsidR="00507C80" w:rsidRPr="00507C80" w:rsidRDefault="00507C80" w:rsidP="00507C80">
            <w:pPr>
              <w:cnfStyle w:val="000000010000" w:firstRow="0" w:lastRow="0" w:firstColumn="0" w:lastColumn="0" w:oddVBand="0" w:evenVBand="0" w:oddHBand="0" w:evenHBand="1" w:firstRowFirstColumn="0" w:firstRowLastColumn="0" w:lastRowFirstColumn="0" w:lastRowLastColumn="0"/>
            </w:pPr>
            <w:r w:rsidRPr="00507C80">
              <w:t>97.5</w:t>
            </w:r>
          </w:p>
        </w:tc>
        <w:tc>
          <w:tcPr>
            <w:tcW w:w="897" w:type="dxa"/>
            <w:noWrap/>
            <w:vAlign w:val="bottom"/>
          </w:tcPr>
          <w:p w:rsidR="00507C80" w:rsidRPr="00507C80" w:rsidRDefault="00507C80" w:rsidP="00507C80">
            <w:pPr>
              <w:cnfStyle w:val="000000010000" w:firstRow="0" w:lastRow="0" w:firstColumn="0" w:lastColumn="0" w:oddVBand="0" w:evenVBand="0" w:oddHBand="0" w:evenHBand="1" w:firstRowFirstColumn="0" w:firstRowLastColumn="0" w:lastRowFirstColumn="0" w:lastRowLastColumn="0"/>
            </w:pPr>
            <w:r w:rsidRPr="00507C80">
              <w:t>103.7</w:t>
            </w:r>
          </w:p>
        </w:tc>
        <w:tc>
          <w:tcPr>
            <w:tcW w:w="898" w:type="dxa"/>
            <w:noWrap/>
            <w:vAlign w:val="bottom"/>
          </w:tcPr>
          <w:p w:rsidR="00507C80" w:rsidRPr="00507C80" w:rsidRDefault="00507C80" w:rsidP="00507C80">
            <w:pPr>
              <w:cnfStyle w:val="000000010000" w:firstRow="0" w:lastRow="0" w:firstColumn="0" w:lastColumn="0" w:oddVBand="0" w:evenVBand="0" w:oddHBand="0" w:evenHBand="1" w:firstRowFirstColumn="0" w:firstRowLastColumn="0" w:lastRowFirstColumn="0" w:lastRowLastColumn="0"/>
            </w:pPr>
            <w:r w:rsidRPr="00507C80">
              <w:t>110.4</w:t>
            </w:r>
          </w:p>
        </w:tc>
        <w:tc>
          <w:tcPr>
            <w:tcW w:w="898" w:type="dxa"/>
            <w:noWrap/>
            <w:vAlign w:val="bottom"/>
          </w:tcPr>
          <w:p w:rsidR="00507C80" w:rsidRPr="00507C80" w:rsidRDefault="00507C80" w:rsidP="00507C80">
            <w:pPr>
              <w:cnfStyle w:val="000000010000" w:firstRow="0" w:lastRow="0" w:firstColumn="0" w:lastColumn="0" w:oddVBand="0" w:evenVBand="0" w:oddHBand="0" w:evenHBand="1" w:firstRowFirstColumn="0" w:firstRowLastColumn="0" w:lastRowFirstColumn="0" w:lastRowLastColumn="0"/>
            </w:pPr>
            <w:r w:rsidRPr="00507C80">
              <w:t>488.2</w:t>
            </w:r>
          </w:p>
        </w:tc>
      </w:tr>
      <w:tr w:rsidR="00507C80" w:rsidRPr="00507C80" w:rsidTr="00D70E9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07C80" w:rsidRPr="00507C80" w:rsidRDefault="00507C80" w:rsidP="00507C80">
            <w:pPr>
              <w:rPr>
                <w:rStyle w:val="Strong"/>
              </w:rPr>
            </w:pPr>
            <w:r w:rsidRPr="00507C80">
              <w:rPr>
                <w:rStyle w:val="Strong"/>
              </w:rPr>
              <w:t>Regulatory depreciation</w:t>
            </w:r>
          </w:p>
        </w:tc>
        <w:tc>
          <w:tcPr>
            <w:tcW w:w="897" w:type="dxa"/>
            <w:noWrap/>
            <w:vAlign w:val="bottom"/>
          </w:tcPr>
          <w:p w:rsidR="00507C80" w:rsidRPr="00507C80" w:rsidRDefault="00507C80" w:rsidP="00507C80">
            <w:pPr>
              <w:cnfStyle w:val="000000000000" w:firstRow="0" w:lastRow="0" w:firstColumn="0" w:lastColumn="0" w:oddVBand="0" w:evenVBand="0" w:oddHBand="0" w:evenHBand="0" w:firstRowFirstColumn="0" w:firstRowLastColumn="0" w:lastRowFirstColumn="0" w:lastRowLastColumn="0"/>
              <w:rPr>
                <w:rStyle w:val="Strong"/>
              </w:rPr>
            </w:pPr>
            <w:r w:rsidRPr="00251AF7">
              <w:rPr>
                <w:rStyle w:val="Strong"/>
              </w:rPr>
              <w:t>96.6</w:t>
            </w:r>
          </w:p>
        </w:tc>
        <w:tc>
          <w:tcPr>
            <w:tcW w:w="898" w:type="dxa"/>
            <w:noWrap/>
            <w:vAlign w:val="bottom"/>
          </w:tcPr>
          <w:p w:rsidR="00507C80" w:rsidRPr="00251AF7" w:rsidRDefault="00507C80" w:rsidP="00507C80">
            <w:pPr>
              <w:cnfStyle w:val="000000000000" w:firstRow="0" w:lastRow="0" w:firstColumn="0" w:lastColumn="0" w:oddVBand="0" w:evenVBand="0" w:oddHBand="0" w:evenHBand="0" w:firstRowFirstColumn="0" w:firstRowLastColumn="0" w:lastRowFirstColumn="0" w:lastRowLastColumn="0"/>
              <w:rPr>
                <w:rStyle w:val="Strong"/>
              </w:rPr>
            </w:pPr>
            <w:r w:rsidRPr="00251AF7">
              <w:rPr>
                <w:rStyle w:val="Strong"/>
              </w:rPr>
              <w:t>63.3</w:t>
            </w:r>
          </w:p>
        </w:tc>
        <w:tc>
          <w:tcPr>
            <w:tcW w:w="898" w:type="dxa"/>
            <w:noWrap/>
            <w:vAlign w:val="bottom"/>
          </w:tcPr>
          <w:p w:rsidR="00507C80" w:rsidRPr="00251AF7" w:rsidRDefault="00507C80" w:rsidP="00507C80">
            <w:pPr>
              <w:cnfStyle w:val="000000000000" w:firstRow="0" w:lastRow="0" w:firstColumn="0" w:lastColumn="0" w:oddVBand="0" w:evenVBand="0" w:oddHBand="0" w:evenHBand="0" w:firstRowFirstColumn="0" w:firstRowLastColumn="0" w:lastRowFirstColumn="0" w:lastRowLastColumn="0"/>
              <w:rPr>
                <w:rStyle w:val="Strong"/>
              </w:rPr>
            </w:pPr>
            <w:r w:rsidRPr="00251AF7">
              <w:rPr>
                <w:rStyle w:val="Strong"/>
              </w:rPr>
              <w:t>76.2</w:t>
            </w:r>
          </w:p>
        </w:tc>
        <w:tc>
          <w:tcPr>
            <w:tcW w:w="897" w:type="dxa"/>
            <w:noWrap/>
            <w:vAlign w:val="bottom"/>
          </w:tcPr>
          <w:p w:rsidR="00507C80" w:rsidRPr="00251AF7" w:rsidRDefault="00507C80" w:rsidP="00507C80">
            <w:pPr>
              <w:cnfStyle w:val="000000000000" w:firstRow="0" w:lastRow="0" w:firstColumn="0" w:lastColumn="0" w:oddVBand="0" w:evenVBand="0" w:oddHBand="0" w:evenHBand="0" w:firstRowFirstColumn="0" w:firstRowLastColumn="0" w:lastRowFirstColumn="0" w:lastRowLastColumn="0"/>
              <w:rPr>
                <w:rStyle w:val="Strong"/>
              </w:rPr>
            </w:pPr>
            <w:r w:rsidRPr="00251AF7">
              <w:rPr>
                <w:rStyle w:val="Strong"/>
              </w:rPr>
              <w:t>63.8</w:t>
            </w:r>
          </w:p>
        </w:tc>
        <w:tc>
          <w:tcPr>
            <w:tcW w:w="898" w:type="dxa"/>
            <w:noWrap/>
            <w:vAlign w:val="bottom"/>
          </w:tcPr>
          <w:p w:rsidR="00507C80" w:rsidRPr="00251AF7" w:rsidRDefault="00507C80" w:rsidP="00507C80">
            <w:pPr>
              <w:cnfStyle w:val="000000000000" w:firstRow="0" w:lastRow="0" w:firstColumn="0" w:lastColumn="0" w:oddVBand="0" w:evenVBand="0" w:oddHBand="0" w:evenHBand="0" w:firstRowFirstColumn="0" w:firstRowLastColumn="0" w:lastRowFirstColumn="0" w:lastRowLastColumn="0"/>
              <w:rPr>
                <w:rStyle w:val="Strong"/>
              </w:rPr>
            </w:pPr>
            <w:r w:rsidRPr="00251AF7">
              <w:rPr>
                <w:rStyle w:val="Strong"/>
              </w:rPr>
              <w:t>68.8</w:t>
            </w:r>
          </w:p>
        </w:tc>
        <w:tc>
          <w:tcPr>
            <w:tcW w:w="898" w:type="dxa"/>
            <w:noWrap/>
            <w:vAlign w:val="bottom"/>
          </w:tcPr>
          <w:p w:rsidR="00507C80" w:rsidRPr="00251AF7" w:rsidRDefault="00507C80" w:rsidP="00507C80">
            <w:pPr>
              <w:cnfStyle w:val="000000000000" w:firstRow="0" w:lastRow="0" w:firstColumn="0" w:lastColumn="0" w:oddVBand="0" w:evenVBand="0" w:oddHBand="0" w:evenHBand="0" w:firstRowFirstColumn="0" w:firstRowLastColumn="0" w:lastRowFirstColumn="0" w:lastRowLastColumn="0"/>
              <w:rPr>
                <w:rStyle w:val="Strong"/>
              </w:rPr>
            </w:pPr>
            <w:r w:rsidRPr="00251AF7">
              <w:rPr>
                <w:rStyle w:val="Strong"/>
              </w:rPr>
              <w:t>368.7</w:t>
            </w:r>
          </w:p>
        </w:tc>
      </w:tr>
    </w:tbl>
    <w:p w:rsidR="000D3D03" w:rsidRPr="00A756C3" w:rsidRDefault="000D3D03" w:rsidP="000D3D03">
      <w:pPr>
        <w:pStyle w:val="AERtablesource"/>
      </w:pPr>
      <w:r>
        <w:t xml:space="preserve">Source: </w:t>
      </w:r>
      <w:r>
        <w:tab/>
        <w:t>AER analysis.</w:t>
      </w:r>
    </w:p>
    <w:p w:rsidR="009A5113" w:rsidRDefault="005C0A7F" w:rsidP="009A5113">
      <w:pPr>
        <w:pStyle w:val="Heading2"/>
      </w:pPr>
      <w:bookmarkStart w:id="13" w:name="_Toc433276008"/>
      <w:proofErr w:type="spellStart"/>
      <w:r>
        <w:t>AusNet</w:t>
      </w:r>
      <w:proofErr w:type="spellEnd"/>
      <w:r w:rsidR="0082763B">
        <w:t xml:space="preserve"> Services</w:t>
      </w:r>
      <w:r>
        <w:t>' proposal</w:t>
      </w:r>
      <w:bookmarkEnd w:id="13"/>
    </w:p>
    <w:p w:rsidR="000D3D03" w:rsidRDefault="000D3D03" w:rsidP="000D3D03">
      <w:r w:rsidRPr="009C3A35">
        <w:t xml:space="preserve">For the </w:t>
      </w:r>
      <w:r>
        <w:t>2016–20</w:t>
      </w:r>
      <w:r w:rsidRPr="009C3A35">
        <w:t xml:space="preserve"> regulatory control period, </w:t>
      </w:r>
      <w:proofErr w:type="spellStart"/>
      <w:r w:rsidR="008D5118">
        <w:t>AusNet</w:t>
      </w:r>
      <w:proofErr w:type="spellEnd"/>
      <w:r w:rsidRPr="009C3A35">
        <w:t xml:space="preserve"> </w:t>
      </w:r>
      <w:r w:rsidR="00507C80" w:rsidRPr="00507C80">
        <w:t xml:space="preserve">Services </w:t>
      </w:r>
      <w:r w:rsidRPr="009C3A35">
        <w:t>proposed a total forecast regulatory depreciation allowance of $</w:t>
      </w:r>
      <w:r w:rsidR="002C477D">
        <w:t>478.3 </w:t>
      </w:r>
      <w:r w:rsidRPr="009C3A35">
        <w:t>million ($</w:t>
      </w:r>
      <w:r>
        <w:t> </w:t>
      </w:r>
      <w:r w:rsidRPr="009C3A35">
        <w:t xml:space="preserve">nominal). To calculate the depreciation allowance, </w:t>
      </w:r>
      <w:proofErr w:type="spellStart"/>
      <w:r w:rsidR="0059130F">
        <w:t>AusNet</w:t>
      </w:r>
      <w:proofErr w:type="spellEnd"/>
      <w:r>
        <w:t xml:space="preserve"> </w:t>
      </w:r>
      <w:r w:rsidR="00507C80">
        <w:t xml:space="preserve">Services </w:t>
      </w:r>
      <w:r w:rsidRPr="009C3A35">
        <w:t>proposed:</w:t>
      </w:r>
      <w:r>
        <w:rPr>
          <w:rStyle w:val="FootnoteReference"/>
        </w:rPr>
        <w:footnoteReference w:id="5"/>
      </w:r>
    </w:p>
    <w:p w:rsidR="000D3D03" w:rsidRDefault="000D3D03" w:rsidP="000D3D03">
      <w:pPr>
        <w:pStyle w:val="AERbulletlistfirststyle"/>
      </w:pPr>
      <w:r w:rsidRPr="00997BA2">
        <w:t xml:space="preserve">the straight-line depreciation method employed in </w:t>
      </w:r>
      <w:r>
        <w:t xml:space="preserve">our </w:t>
      </w:r>
      <w:r w:rsidRPr="00997BA2">
        <w:t>post-tax revenue model (PTRM)</w:t>
      </w:r>
    </w:p>
    <w:p w:rsidR="000D3D03" w:rsidRPr="00997BA2" w:rsidRDefault="000D3D03" w:rsidP="000D3D03">
      <w:pPr>
        <w:pStyle w:val="AERbulletlistfirststyle"/>
      </w:pPr>
      <w:r w:rsidRPr="00997BA2">
        <w:t xml:space="preserve">the closing RAB value at </w:t>
      </w:r>
      <w:r>
        <w:t>31 December 2015</w:t>
      </w:r>
      <w:r w:rsidRPr="00997BA2">
        <w:t xml:space="preserve"> derived from </w:t>
      </w:r>
      <w:r>
        <w:t>our</w:t>
      </w:r>
      <w:r w:rsidR="005E06AB">
        <w:t xml:space="preserve"> roll forward model</w:t>
      </w:r>
      <w:r>
        <w:t xml:space="preserve"> </w:t>
      </w:r>
      <w:r w:rsidR="005E06AB">
        <w:t>(</w:t>
      </w:r>
      <w:r w:rsidRPr="00997BA2">
        <w:t>RFM</w:t>
      </w:r>
      <w:r w:rsidR="005E06AB">
        <w:t>)</w:t>
      </w:r>
    </w:p>
    <w:p w:rsidR="000D3D03" w:rsidRPr="00997BA2" w:rsidRDefault="005E06AB" w:rsidP="000D3D03">
      <w:pPr>
        <w:pStyle w:val="AERbulletlistfirststyle"/>
      </w:pPr>
      <w:r>
        <w:t xml:space="preserve">to use </w:t>
      </w:r>
      <w:r w:rsidR="000D3D03" w:rsidRPr="00997BA2">
        <w:t xml:space="preserve">proposed forecast capex for the </w:t>
      </w:r>
      <w:r w:rsidR="000D3D03">
        <w:t>2016–20</w:t>
      </w:r>
      <w:r w:rsidR="000D3D03" w:rsidRPr="00997BA2">
        <w:t xml:space="preserve"> regulatory control period</w:t>
      </w:r>
    </w:p>
    <w:p w:rsidR="000D3D03" w:rsidRPr="00997BA2" w:rsidRDefault="005E06AB" w:rsidP="000D3D03">
      <w:pPr>
        <w:pStyle w:val="AERbulletlistfirststyle"/>
      </w:pPr>
      <w:r>
        <w:t xml:space="preserve">a </w:t>
      </w:r>
      <w:r w:rsidR="00DF7BE3">
        <w:t xml:space="preserve">WARL </w:t>
      </w:r>
      <w:r>
        <w:t>depreciation approach</w:t>
      </w:r>
      <w:r w:rsidRPr="00997BA2">
        <w:t xml:space="preserve"> </w:t>
      </w:r>
      <w:r>
        <w:t xml:space="preserve">to determine </w:t>
      </w:r>
      <w:r w:rsidR="000D3D03" w:rsidRPr="00997BA2">
        <w:t xml:space="preserve">remaining asset lives of </w:t>
      </w:r>
      <w:r w:rsidR="000D3D03">
        <w:t xml:space="preserve">existing </w:t>
      </w:r>
      <w:r w:rsidR="000D3D03" w:rsidRPr="00997BA2">
        <w:t xml:space="preserve">assets at </w:t>
      </w:r>
      <w:r w:rsidR="000D3D03">
        <w:t xml:space="preserve">1 </w:t>
      </w:r>
      <w:r>
        <w:t>January</w:t>
      </w:r>
      <w:r w:rsidR="000D3D03">
        <w:t xml:space="preserve"> 201</w:t>
      </w:r>
      <w:r>
        <w:t>6</w:t>
      </w:r>
    </w:p>
    <w:p w:rsidR="0059130F" w:rsidRDefault="000D3D03" w:rsidP="000D3D03">
      <w:pPr>
        <w:pStyle w:val="AERbulletlistfirststyle"/>
      </w:pPr>
      <w:r w:rsidRPr="00B3403F">
        <w:t>standard asset lives</w:t>
      </w:r>
      <w:r w:rsidR="005E06AB">
        <w:t xml:space="preserve"> for depreciating new assets associated with forecast capex for the 2016–20 regulatory control period</w:t>
      </w:r>
      <w:r w:rsidRPr="00B3403F">
        <w:t xml:space="preserve"> </w:t>
      </w:r>
      <w:r w:rsidR="00D70E9D">
        <w:t xml:space="preserve">consistent with those approved </w:t>
      </w:r>
      <w:r w:rsidR="005E06AB">
        <w:t xml:space="preserve">in </w:t>
      </w:r>
      <w:r w:rsidR="00D70E9D">
        <w:t>the 201</w:t>
      </w:r>
      <w:r w:rsidR="005E06AB">
        <w:t>1</w:t>
      </w:r>
      <w:r w:rsidR="00D70E9D">
        <w:t xml:space="preserve">–15 </w:t>
      </w:r>
      <w:r w:rsidR="005E06AB">
        <w:t>distribution determination</w:t>
      </w:r>
    </w:p>
    <w:p w:rsidR="00700B65" w:rsidRDefault="00700B65" w:rsidP="000D3D03">
      <w:pPr>
        <w:pStyle w:val="AERbulletlistfirststyle"/>
      </w:pPr>
      <w:proofErr w:type="gramStart"/>
      <w:r>
        <w:t>to</w:t>
      </w:r>
      <w:proofErr w:type="gramEnd"/>
      <w:r>
        <w:t xml:space="preserve"> accelerate the depreciation of some existing high bushfire risk assets, through the creation of new asset classes with a total value of $109.6 million ($</w:t>
      </w:r>
      <w:r w:rsidR="00B82BDB">
        <w:t> </w:t>
      </w:r>
      <w:r w:rsidR="002C477D">
        <w:t>nominal</w:t>
      </w:r>
      <w:r>
        <w:t>) as at 1 January 2016 and a remaining life of either one year or five years.</w:t>
      </w:r>
      <w:r>
        <w:rPr>
          <w:rStyle w:val="FootnoteReference"/>
        </w:rPr>
        <w:footnoteReference w:id="6"/>
      </w:r>
    </w:p>
    <w:p w:rsidR="009D6A8E" w:rsidRDefault="000D3D03" w:rsidP="002C477D">
      <w:r>
        <w:fldChar w:fldCharType="begin"/>
      </w:r>
      <w:r>
        <w:instrText xml:space="preserve"> REF _Ref410378606 \h </w:instrText>
      </w:r>
      <w:r>
        <w:fldChar w:fldCharType="separate"/>
      </w:r>
      <w:r w:rsidR="00C7025D">
        <w:t xml:space="preserve">Table </w:t>
      </w:r>
      <w:r w:rsidR="00C7025D">
        <w:rPr>
          <w:noProof/>
        </w:rPr>
        <w:t>5</w:t>
      </w:r>
      <w:r w:rsidR="00C7025D">
        <w:t>.</w:t>
      </w:r>
      <w:r w:rsidR="00C7025D">
        <w:rPr>
          <w:noProof/>
        </w:rPr>
        <w:t>2</w:t>
      </w:r>
      <w:r>
        <w:fldChar w:fldCharType="end"/>
      </w:r>
      <w:r>
        <w:t xml:space="preserve"> </w:t>
      </w:r>
      <w:r w:rsidRPr="00D26FBD">
        <w:t xml:space="preserve">sets out </w:t>
      </w:r>
      <w:proofErr w:type="spellStart"/>
      <w:r w:rsidR="00407218">
        <w:t>AusNet</w:t>
      </w:r>
      <w:proofErr w:type="spellEnd"/>
      <w:r w:rsidR="00507C80" w:rsidRPr="00507C80">
        <w:t xml:space="preserve"> Services</w:t>
      </w:r>
      <w:r w:rsidR="00507C80">
        <w:t>'</w:t>
      </w:r>
      <w:r w:rsidRPr="00D26FBD">
        <w:t xml:space="preserve"> proposed depreciation allowance for the </w:t>
      </w:r>
      <w:r>
        <w:t>2016–20</w:t>
      </w:r>
      <w:r w:rsidRPr="00D26FBD">
        <w:t xml:space="preserve"> regulatory control </w:t>
      </w:r>
      <w:proofErr w:type="gramStart"/>
      <w:r w:rsidRPr="00D26FBD">
        <w:t>period</w:t>
      </w:r>
      <w:proofErr w:type="gramEnd"/>
      <w:r>
        <w:t>.</w:t>
      </w:r>
    </w:p>
    <w:p w:rsidR="000D3D03" w:rsidRDefault="000D3D03" w:rsidP="000D3D03">
      <w:pPr>
        <w:pStyle w:val="Caption"/>
      </w:pPr>
      <w:bookmarkStart w:id="14" w:name="_Ref410378606"/>
      <w:proofErr w:type="gramStart"/>
      <w:r>
        <w:lastRenderedPageBreak/>
        <w:t xml:space="preserve">Table </w:t>
      </w:r>
      <w:proofErr w:type="gramEnd"/>
      <w:r w:rsidR="00C7025D">
        <w:fldChar w:fldCharType="begin"/>
      </w:r>
      <w:r w:rsidR="00C7025D">
        <w:instrText xml:space="preserve"> STYLEREF 1 \s </w:instrText>
      </w:r>
      <w:r w:rsidR="00C7025D">
        <w:fldChar w:fldCharType="separate"/>
      </w:r>
      <w:r w:rsidR="00C7025D">
        <w:rPr>
          <w:noProof/>
        </w:rPr>
        <w:t>5</w:t>
      </w:r>
      <w:r w:rsidR="00C7025D">
        <w:fldChar w:fldCharType="end"/>
      </w:r>
      <w:proofErr w:type="gramStart"/>
      <w:r w:rsidR="00C7025D">
        <w:t>.</w:t>
      </w:r>
      <w:proofErr w:type="gramEnd"/>
      <w:r w:rsidR="00C7025D">
        <w:fldChar w:fldCharType="begin"/>
      </w:r>
      <w:r w:rsidR="00C7025D">
        <w:instrText xml:space="preserve"> SEQ Table \* ARABIC \s 1 </w:instrText>
      </w:r>
      <w:r w:rsidR="00C7025D">
        <w:fldChar w:fldCharType="separate"/>
      </w:r>
      <w:r w:rsidR="00C7025D">
        <w:rPr>
          <w:noProof/>
        </w:rPr>
        <w:t>2</w:t>
      </w:r>
      <w:r w:rsidR="00C7025D">
        <w:fldChar w:fldCharType="end"/>
      </w:r>
      <w:bookmarkEnd w:id="14"/>
      <w:r>
        <w:tab/>
      </w:r>
      <w:proofErr w:type="spellStart"/>
      <w:r w:rsidR="00407218">
        <w:t>AusNet</w:t>
      </w:r>
      <w:proofErr w:type="spellEnd"/>
      <w:r w:rsidR="00507C80">
        <w:t xml:space="preserve"> </w:t>
      </w:r>
      <w:r w:rsidR="00507C80" w:rsidRPr="00507C80">
        <w:t>Services</w:t>
      </w:r>
      <w:r w:rsidR="00507C80">
        <w:t>'</w:t>
      </w:r>
      <w:r>
        <w:t xml:space="preserve"> </w:t>
      </w:r>
      <w:r w:rsidRPr="00D26FBD">
        <w:t xml:space="preserve">proposed depreciation allowance for the </w:t>
      </w:r>
      <w:r>
        <w:t>2016–20</w:t>
      </w:r>
      <w:r w:rsidRPr="00D26FBD">
        <w:t xml:space="preserve">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0D3D03" w:rsidRPr="00204479" w:rsidTr="00D70E9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D3D03" w:rsidRPr="000D3D03" w:rsidRDefault="000D3D03" w:rsidP="000D3D03">
            <w:r w:rsidRPr="00204479">
              <w:t> </w:t>
            </w:r>
          </w:p>
        </w:tc>
        <w:tc>
          <w:tcPr>
            <w:tcW w:w="897"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2017</w:t>
            </w:r>
          </w:p>
        </w:tc>
        <w:tc>
          <w:tcPr>
            <w:tcW w:w="898"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2018</w:t>
            </w:r>
          </w:p>
        </w:tc>
        <w:tc>
          <w:tcPr>
            <w:tcW w:w="897"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2019</w:t>
            </w:r>
          </w:p>
        </w:tc>
        <w:tc>
          <w:tcPr>
            <w:tcW w:w="898"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0D3D03" w:rsidRPr="000D3D03" w:rsidRDefault="000D3D03" w:rsidP="000D3D03">
            <w:pPr>
              <w:cnfStyle w:val="100000000000" w:firstRow="1" w:lastRow="0" w:firstColumn="0" w:lastColumn="0" w:oddVBand="0" w:evenVBand="0" w:oddHBand="0" w:evenHBand="0" w:firstRowFirstColumn="0" w:firstRowLastColumn="0" w:lastRowFirstColumn="0" w:lastRowLastColumn="0"/>
            </w:pPr>
            <w:r w:rsidRPr="00204479">
              <w:t>Total</w:t>
            </w:r>
          </w:p>
        </w:tc>
      </w:tr>
      <w:tr w:rsidR="00407218" w:rsidRPr="00204479" w:rsidTr="00D70E9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07218" w:rsidRPr="00407218" w:rsidRDefault="00407218" w:rsidP="00407218">
            <w:r w:rsidRPr="00407218">
              <w:t>Straight-line depreciation</w:t>
            </w:r>
          </w:p>
        </w:tc>
        <w:tc>
          <w:tcPr>
            <w:tcW w:w="897"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pPr>
            <w:r w:rsidRPr="00407218">
              <w:t>215.5</w:t>
            </w:r>
          </w:p>
        </w:tc>
        <w:tc>
          <w:tcPr>
            <w:tcW w:w="898"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pPr>
            <w:r w:rsidRPr="00407218">
              <w:t>188.6</w:t>
            </w:r>
          </w:p>
        </w:tc>
        <w:tc>
          <w:tcPr>
            <w:tcW w:w="898"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pPr>
            <w:r w:rsidRPr="00407218">
              <w:t>210.0</w:t>
            </w:r>
          </w:p>
        </w:tc>
        <w:tc>
          <w:tcPr>
            <w:tcW w:w="897"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pPr>
            <w:r w:rsidRPr="00407218">
              <w:t>188.4</w:t>
            </w:r>
          </w:p>
        </w:tc>
        <w:tc>
          <w:tcPr>
            <w:tcW w:w="898"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pPr>
            <w:r w:rsidRPr="00407218">
              <w:t>191.5</w:t>
            </w:r>
          </w:p>
        </w:tc>
        <w:tc>
          <w:tcPr>
            <w:tcW w:w="898"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pPr>
            <w:r w:rsidRPr="00407218">
              <w:t>994.0</w:t>
            </w:r>
          </w:p>
        </w:tc>
      </w:tr>
      <w:tr w:rsidR="00407218" w:rsidRPr="00204479" w:rsidTr="00D70E9D">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07218" w:rsidRPr="00407218" w:rsidRDefault="00407218" w:rsidP="00407218">
            <w:r w:rsidRPr="00407218">
              <w:rPr>
                <w:rStyle w:val="AERtextitalic"/>
              </w:rPr>
              <w:t>Less:</w:t>
            </w:r>
            <w:r w:rsidRPr="00407218">
              <w:t xml:space="preserve"> inflation indexation on opening RAB</w:t>
            </w:r>
          </w:p>
        </w:tc>
        <w:tc>
          <w:tcPr>
            <w:tcW w:w="897" w:type="dxa"/>
            <w:noWrap/>
            <w:vAlign w:val="bottom"/>
          </w:tcPr>
          <w:p w:rsidR="00407218" w:rsidRPr="00407218" w:rsidRDefault="00407218" w:rsidP="00407218">
            <w:pPr>
              <w:cnfStyle w:val="000000010000" w:firstRow="0" w:lastRow="0" w:firstColumn="0" w:lastColumn="0" w:oddVBand="0" w:evenVBand="0" w:oddHBand="0" w:evenHBand="1" w:firstRowFirstColumn="0" w:firstRowLastColumn="0" w:lastRowFirstColumn="0" w:lastRowLastColumn="0"/>
            </w:pPr>
            <w:r w:rsidRPr="00407218">
              <w:t>89.5</w:t>
            </w:r>
          </w:p>
        </w:tc>
        <w:tc>
          <w:tcPr>
            <w:tcW w:w="898" w:type="dxa"/>
            <w:noWrap/>
            <w:vAlign w:val="bottom"/>
          </w:tcPr>
          <w:p w:rsidR="00407218" w:rsidRPr="00407218" w:rsidRDefault="00407218" w:rsidP="00407218">
            <w:pPr>
              <w:cnfStyle w:val="000000010000" w:firstRow="0" w:lastRow="0" w:firstColumn="0" w:lastColumn="0" w:oddVBand="0" w:evenVBand="0" w:oddHBand="0" w:evenHBand="1" w:firstRowFirstColumn="0" w:firstRowLastColumn="0" w:lastRowFirstColumn="0" w:lastRowLastColumn="0"/>
            </w:pPr>
            <w:r w:rsidRPr="00407218">
              <w:t>96.3</w:t>
            </w:r>
          </w:p>
        </w:tc>
        <w:tc>
          <w:tcPr>
            <w:tcW w:w="898" w:type="dxa"/>
            <w:noWrap/>
            <w:vAlign w:val="bottom"/>
          </w:tcPr>
          <w:p w:rsidR="00407218" w:rsidRPr="00407218" w:rsidRDefault="00407218" w:rsidP="00407218">
            <w:pPr>
              <w:cnfStyle w:val="000000010000" w:firstRow="0" w:lastRow="0" w:firstColumn="0" w:lastColumn="0" w:oddVBand="0" w:evenVBand="0" w:oddHBand="0" w:evenHBand="1" w:firstRowFirstColumn="0" w:firstRowLastColumn="0" w:lastRowFirstColumn="0" w:lastRowLastColumn="0"/>
            </w:pPr>
            <w:r w:rsidRPr="00407218">
              <w:t>103.1</w:t>
            </w:r>
          </w:p>
        </w:tc>
        <w:tc>
          <w:tcPr>
            <w:tcW w:w="897" w:type="dxa"/>
            <w:noWrap/>
            <w:vAlign w:val="bottom"/>
          </w:tcPr>
          <w:p w:rsidR="00407218" w:rsidRPr="00407218" w:rsidRDefault="00407218" w:rsidP="00407218">
            <w:pPr>
              <w:cnfStyle w:val="000000010000" w:firstRow="0" w:lastRow="0" w:firstColumn="0" w:lastColumn="0" w:oddVBand="0" w:evenVBand="0" w:oddHBand="0" w:evenHBand="1" w:firstRowFirstColumn="0" w:firstRowLastColumn="0" w:lastRowFirstColumn="0" w:lastRowLastColumn="0"/>
            </w:pPr>
            <w:r w:rsidRPr="00407218">
              <w:t>109.6</w:t>
            </w:r>
          </w:p>
        </w:tc>
        <w:tc>
          <w:tcPr>
            <w:tcW w:w="898" w:type="dxa"/>
            <w:noWrap/>
            <w:vAlign w:val="bottom"/>
          </w:tcPr>
          <w:p w:rsidR="00407218" w:rsidRPr="00407218" w:rsidRDefault="00407218" w:rsidP="00407218">
            <w:pPr>
              <w:cnfStyle w:val="000000010000" w:firstRow="0" w:lastRow="0" w:firstColumn="0" w:lastColumn="0" w:oddVBand="0" w:evenVBand="0" w:oddHBand="0" w:evenHBand="1" w:firstRowFirstColumn="0" w:firstRowLastColumn="0" w:lastRowFirstColumn="0" w:lastRowLastColumn="0"/>
            </w:pPr>
            <w:r w:rsidRPr="00407218">
              <w:t>117.2</w:t>
            </w:r>
          </w:p>
        </w:tc>
        <w:tc>
          <w:tcPr>
            <w:tcW w:w="898" w:type="dxa"/>
            <w:noWrap/>
            <w:vAlign w:val="bottom"/>
          </w:tcPr>
          <w:p w:rsidR="00407218" w:rsidRPr="00407218" w:rsidRDefault="00407218" w:rsidP="00407218">
            <w:pPr>
              <w:cnfStyle w:val="000000010000" w:firstRow="0" w:lastRow="0" w:firstColumn="0" w:lastColumn="0" w:oddVBand="0" w:evenVBand="0" w:oddHBand="0" w:evenHBand="1" w:firstRowFirstColumn="0" w:firstRowLastColumn="0" w:lastRowFirstColumn="0" w:lastRowLastColumn="0"/>
            </w:pPr>
            <w:r w:rsidRPr="00407218">
              <w:t>515.7</w:t>
            </w:r>
          </w:p>
        </w:tc>
      </w:tr>
      <w:tr w:rsidR="00407218" w:rsidRPr="00407218" w:rsidTr="00D70E9D">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07218" w:rsidRPr="00407218" w:rsidRDefault="00407218" w:rsidP="00407218">
            <w:pPr>
              <w:rPr>
                <w:rStyle w:val="Strong"/>
              </w:rPr>
            </w:pPr>
            <w:r w:rsidRPr="00407218">
              <w:rPr>
                <w:rStyle w:val="Strong"/>
              </w:rPr>
              <w:t>Regulatory depreciation</w:t>
            </w:r>
          </w:p>
        </w:tc>
        <w:tc>
          <w:tcPr>
            <w:tcW w:w="897"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rPr>
                <w:rStyle w:val="Strong"/>
              </w:rPr>
            </w:pPr>
            <w:r w:rsidRPr="00407218">
              <w:rPr>
                <w:rStyle w:val="Strong"/>
              </w:rPr>
              <w:t>126.0</w:t>
            </w:r>
          </w:p>
        </w:tc>
        <w:tc>
          <w:tcPr>
            <w:tcW w:w="898"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rPr>
                <w:rStyle w:val="Strong"/>
              </w:rPr>
            </w:pPr>
            <w:r w:rsidRPr="00407218">
              <w:rPr>
                <w:rStyle w:val="Strong"/>
              </w:rPr>
              <w:t>92.3</w:t>
            </w:r>
          </w:p>
        </w:tc>
        <w:tc>
          <w:tcPr>
            <w:tcW w:w="898"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rPr>
                <w:rStyle w:val="Strong"/>
              </w:rPr>
            </w:pPr>
            <w:r w:rsidRPr="00407218">
              <w:rPr>
                <w:rStyle w:val="Strong"/>
              </w:rPr>
              <w:t>106.9</w:t>
            </w:r>
          </w:p>
        </w:tc>
        <w:tc>
          <w:tcPr>
            <w:tcW w:w="897"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rPr>
                <w:rStyle w:val="Strong"/>
              </w:rPr>
            </w:pPr>
            <w:r w:rsidRPr="00407218">
              <w:rPr>
                <w:rStyle w:val="Strong"/>
              </w:rPr>
              <w:t>78.7</w:t>
            </w:r>
          </w:p>
        </w:tc>
        <w:tc>
          <w:tcPr>
            <w:tcW w:w="898"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rPr>
                <w:rStyle w:val="Strong"/>
              </w:rPr>
            </w:pPr>
            <w:r w:rsidRPr="00407218">
              <w:rPr>
                <w:rStyle w:val="Strong"/>
              </w:rPr>
              <w:t>74.4</w:t>
            </w:r>
          </w:p>
        </w:tc>
        <w:tc>
          <w:tcPr>
            <w:tcW w:w="898" w:type="dxa"/>
            <w:noWrap/>
            <w:vAlign w:val="bottom"/>
          </w:tcPr>
          <w:p w:rsidR="00407218" w:rsidRPr="00407218" w:rsidRDefault="00407218" w:rsidP="00407218">
            <w:pPr>
              <w:cnfStyle w:val="000000000000" w:firstRow="0" w:lastRow="0" w:firstColumn="0" w:lastColumn="0" w:oddVBand="0" w:evenVBand="0" w:oddHBand="0" w:evenHBand="0" w:firstRowFirstColumn="0" w:firstRowLastColumn="0" w:lastRowFirstColumn="0" w:lastRowLastColumn="0"/>
              <w:rPr>
                <w:rStyle w:val="Strong"/>
              </w:rPr>
            </w:pPr>
            <w:r w:rsidRPr="00407218">
              <w:rPr>
                <w:rStyle w:val="Strong"/>
              </w:rPr>
              <w:t>478.3</w:t>
            </w:r>
          </w:p>
        </w:tc>
      </w:tr>
    </w:tbl>
    <w:p w:rsidR="000D3D03" w:rsidRDefault="000D3D03" w:rsidP="000D3D03">
      <w:pPr>
        <w:pStyle w:val="AERtablesource"/>
      </w:pPr>
      <w:r>
        <w:t>Source:</w:t>
      </w:r>
      <w:r>
        <w:tab/>
      </w:r>
      <w:proofErr w:type="spellStart"/>
      <w:r w:rsidR="00D93CAF">
        <w:t>AusNet</w:t>
      </w:r>
      <w:proofErr w:type="spellEnd"/>
      <w:r w:rsidR="00D93CAF">
        <w:t xml:space="preserve"> Services</w:t>
      </w:r>
      <w:r w:rsidRPr="00D26FBD">
        <w:t xml:space="preserve">, </w:t>
      </w:r>
      <w:r>
        <w:rPr>
          <w:rStyle w:val="AERtextitalic"/>
        </w:rPr>
        <w:t>Proposed PTRM</w:t>
      </w:r>
      <w:r>
        <w:t>, April 2015.</w:t>
      </w:r>
    </w:p>
    <w:p w:rsidR="000D3D03" w:rsidRPr="000D3D03" w:rsidRDefault="000D3D03" w:rsidP="000D3D03">
      <w:pPr>
        <w:pStyle w:val="AERtablesource"/>
      </w:pPr>
      <w:r>
        <w:t>N</w:t>
      </w:r>
      <w:r w:rsidR="00407218">
        <w:t>ote</w:t>
      </w:r>
      <w:r>
        <w:t xml:space="preserve">: </w:t>
      </w:r>
      <w:r w:rsidR="005E06AB">
        <w:tab/>
      </w:r>
      <w:r>
        <w:t>Totals may not add due to differences in rounding.</w:t>
      </w:r>
    </w:p>
    <w:p w:rsidR="009A5113" w:rsidRDefault="009A5113" w:rsidP="009A5113">
      <w:pPr>
        <w:pStyle w:val="Heading2"/>
      </w:pPr>
      <w:bookmarkStart w:id="15" w:name="_Toc408404322"/>
      <w:bookmarkStart w:id="16" w:name="_Toc433276009"/>
      <w:r w:rsidRPr="0074565D">
        <w:t>AER’s assessment approach</w:t>
      </w:r>
      <w:bookmarkEnd w:id="15"/>
      <w:bookmarkEnd w:id="16"/>
    </w:p>
    <w:p w:rsidR="000D3D03" w:rsidRPr="00322A9B" w:rsidRDefault="000D3D03" w:rsidP="000D3D03">
      <w:pPr>
        <w:numPr>
          <w:ilvl w:val="0"/>
          <w:numId w:val="24"/>
        </w:numPr>
      </w:pPr>
      <w:r w:rsidRPr="00322A9B">
        <w:t xml:space="preserve">We determine the regulatory depreciation allowance </w:t>
      </w:r>
      <w:r w:rsidR="00A853DE">
        <w:t xml:space="preserve">using the PTRM </w:t>
      </w:r>
      <w:r w:rsidRPr="00322A9B">
        <w:t>as a part of a service provider's annual revenue requirement.</w:t>
      </w:r>
      <w:r w:rsidRPr="00322A9B">
        <w:rPr>
          <w:rStyle w:val="FootnoteReference"/>
        </w:rPr>
        <w:footnoteReference w:id="7"/>
      </w:r>
      <w:r w:rsidRPr="00322A9B">
        <w:t xml:space="preserve"> The calculation of depreciation in each year is governed by the value of assets included in the RAB at the beginning of the regulatory year</w:t>
      </w:r>
      <w:r>
        <w:t>,</w:t>
      </w:r>
      <w:r w:rsidRPr="00322A9B">
        <w:t xml:space="preserve"> and </w:t>
      </w:r>
      <w:r>
        <w:t xml:space="preserve">by </w:t>
      </w:r>
      <w:r w:rsidRPr="00322A9B">
        <w:t>the depreciation schedules.</w:t>
      </w:r>
      <w:r w:rsidRPr="00322A9B">
        <w:rPr>
          <w:rStyle w:val="FootnoteReference"/>
        </w:rPr>
        <w:footnoteReference w:id="8"/>
      </w:r>
      <w:r w:rsidRPr="00322A9B">
        <w:t xml:space="preserve"> </w:t>
      </w:r>
    </w:p>
    <w:p w:rsidR="000D3D03" w:rsidRPr="00322A9B" w:rsidRDefault="000D3D03" w:rsidP="000D3D03">
      <w:pPr>
        <w:numPr>
          <w:ilvl w:val="0"/>
          <w:numId w:val="24"/>
        </w:numPr>
      </w:pPr>
      <w:r w:rsidRPr="00322A9B">
        <w:t>Our standard approach to calculating depreciation is to employ the straight-line method set out in the PTRM. We consider the straight-line method satisfies the NER requirements in clause 6.5.5(b)</w:t>
      </w:r>
      <w:r w:rsidR="00A853DE">
        <w:t xml:space="preserve"> as it</w:t>
      </w:r>
      <w:r w:rsidRPr="00322A9B">
        <w:t xml:space="preserve"> provides an expenditure profile that reflects the nature of assets over their economic life.</w:t>
      </w:r>
      <w:r w:rsidRPr="00322A9B">
        <w:rPr>
          <w:rStyle w:val="FootnoteReference"/>
        </w:rPr>
        <w:footnoteReference w:id="9"/>
      </w:r>
      <w:r w:rsidRPr="00322A9B">
        <w:t xml:space="preserve"> Regulatory practice has been to assign a standard asset life to each category of assets that represents the economic or technical life of the asset or asset class. We must consider whether the proposed depreciation schedules conform to the following </w:t>
      </w:r>
      <w:r>
        <w:t xml:space="preserve">key </w:t>
      </w:r>
      <w:r w:rsidRPr="00322A9B">
        <w:t>requirements:</w:t>
      </w:r>
    </w:p>
    <w:p w:rsidR="000D3D03" w:rsidRPr="00322A9B" w:rsidRDefault="000D3D03" w:rsidP="000D3D03">
      <w:pPr>
        <w:pStyle w:val="AERbulletlistfirststyle"/>
      </w:pPr>
      <w:r w:rsidRPr="00322A9B">
        <w:t xml:space="preserve">the schedules depreciate using a profile that reflects the nature of the assets </w:t>
      </w:r>
      <w:r>
        <w:t>of</w:t>
      </w:r>
      <w:r w:rsidRPr="00322A9B">
        <w:t xml:space="preserve"> category of assets over the economic life of that asset or category of assets</w:t>
      </w:r>
      <w:r w:rsidRPr="00322A9B">
        <w:rPr>
          <w:rStyle w:val="FootnoteReference"/>
        </w:rPr>
        <w:footnoteReference w:id="10"/>
      </w:r>
    </w:p>
    <w:p w:rsidR="000D3D03" w:rsidRPr="00322A9B" w:rsidRDefault="000D3D03" w:rsidP="000D3D03">
      <w:pPr>
        <w:pStyle w:val="AERbulletlistfirststyle"/>
      </w:pPr>
      <w:proofErr w:type="gramStart"/>
      <w:r w:rsidRPr="00322A9B">
        <w:t>the</w:t>
      </w:r>
      <w:proofErr w:type="gramEnd"/>
      <w:r w:rsidRPr="00322A9B">
        <w:t xml:space="preserve"> sum of the real value of the depreciation that is attributable to any asset o</w:t>
      </w:r>
      <w:r>
        <w:t>r</w:t>
      </w:r>
      <w:r w:rsidRPr="00322A9B">
        <w:t xml:space="preserve"> category of assets must be equivalent to the value at which that asset of category of assets was first included in the RAB for the relevant distribution system.</w:t>
      </w:r>
      <w:r w:rsidRPr="00322A9B">
        <w:rPr>
          <w:rStyle w:val="FootnoteReference"/>
        </w:rPr>
        <w:footnoteReference w:id="11"/>
      </w:r>
    </w:p>
    <w:p w:rsidR="000D3D03" w:rsidRPr="00322A9B" w:rsidRDefault="000D3D03" w:rsidP="000D3D03">
      <w:pPr>
        <w:rPr>
          <w:rStyle w:val="AERbody"/>
        </w:rPr>
      </w:pPr>
      <w:r w:rsidRPr="00322A9B">
        <w:rPr>
          <w:rStyle w:val="AERbody"/>
        </w:rPr>
        <w:t>If a service provider‘s building block proposal does not comply with the above requirements, then we must determine the depreciation schedules for the purpose of calculating the depreciation for each regulatory year.</w:t>
      </w:r>
      <w:r w:rsidRPr="00322A9B">
        <w:rPr>
          <w:rStyle w:val="FootnoteReference"/>
        </w:rPr>
        <w:footnoteReference w:id="12"/>
      </w:r>
    </w:p>
    <w:p w:rsidR="000D3D03" w:rsidRPr="00322A9B" w:rsidRDefault="000D3D03" w:rsidP="000D3D03">
      <w:pPr>
        <w:rPr>
          <w:rStyle w:val="AERbody"/>
        </w:rPr>
      </w:pPr>
      <w:r w:rsidRPr="00322A9B">
        <w:rPr>
          <w:rStyle w:val="AERbody"/>
        </w:rPr>
        <w:t xml:space="preserve">The regulatory depreciation allowance is an output of the PTRM. </w:t>
      </w:r>
      <w:r>
        <w:rPr>
          <w:rStyle w:val="AERbody"/>
        </w:rPr>
        <w:t xml:space="preserve">We </w:t>
      </w:r>
      <w:r w:rsidRPr="00322A9B">
        <w:rPr>
          <w:rStyle w:val="AERbody"/>
        </w:rPr>
        <w:t xml:space="preserve">therefore assessed the service provider's proposed regulatory depreciation allowance by </w:t>
      </w:r>
      <w:r w:rsidRPr="00322A9B">
        <w:rPr>
          <w:rStyle w:val="AERbody"/>
        </w:rPr>
        <w:lastRenderedPageBreak/>
        <w:t xml:space="preserve">analysing the proposed inputs to the PTRM for calculating </w:t>
      </w:r>
      <w:r>
        <w:rPr>
          <w:rStyle w:val="AERbody"/>
        </w:rPr>
        <w:t xml:space="preserve">that </w:t>
      </w:r>
      <w:r w:rsidRPr="00322A9B">
        <w:rPr>
          <w:rStyle w:val="AERbody"/>
        </w:rPr>
        <w:t>allowance. The</w:t>
      </w:r>
      <w:r>
        <w:rPr>
          <w:rStyle w:val="AERbody"/>
        </w:rPr>
        <w:t xml:space="preserve"> key</w:t>
      </w:r>
      <w:r w:rsidRPr="00322A9B">
        <w:rPr>
          <w:rStyle w:val="AERbody"/>
        </w:rPr>
        <w:t xml:space="preserve"> inputs include:</w:t>
      </w:r>
    </w:p>
    <w:p w:rsidR="000D3D03" w:rsidRPr="00322A9B" w:rsidRDefault="000D3D03" w:rsidP="000D3D03">
      <w:pPr>
        <w:pStyle w:val="AERbulletlistfirststyle"/>
      </w:pPr>
      <w:r w:rsidRPr="00322A9B">
        <w:t xml:space="preserve">the opening RAB at </w:t>
      </w:r>
      <w:r>
        <w:t>1 January 2016</w:t>
      </w:r>
    </w:p>
    <w:p w:rsidR="000D3D03" w:rsidRPr="00322A9B" w:rsidRDefault="000D3D03" w:rsidP="000D3D03">
      <w:pPr>
        <w:pStyle w:val="AERbulletlistfirststyle"/>
      </w:pPr>
      <w:r w:rsidRPr="00322A9B">
        <w:t xml:space="preserve">the forecast net capex in the </w:t>
      </w:r>
      <w:r>
        <w:t>2016–20</w:t>
      </w:r>
      <w:r w:rsidRPr="00322A9B">
        <w:t xml:space="preserve"> regulatory control period</w:t>
      </w:r>
    </w:p>
    <w:p w:rsidR="000D3D03" w:rsidRPr="00322A9B" w:rsidRDefault="000D3D03" w:rsidP="000D3D03">
      <w:pPr>
        <w:pStyle w:val="AERbulletlistfirststyle"/>
      </w:pPr>
      <w:r w:rsidRPr="00322A9B">
        <w:t>the forecast inflation rate for th</w:t>
      </w:r>
      <w:r>
        <w:t xml:space="preserve">at </w:t>
      </w:r>
      <w:r w:rsidRPr="00322A9B">
        <w:t>period</w:t>
      </w:r>
    </w:p>
    <w:p w:rsidR="000D3D03" w:rsidRPr="00322A9B" w:rsidRDefault="000D3D03" w:rsidP="000D3D03">
      <w:pPr>
        <w:pStyle w:val="AERbulletlistfirststyle"/>
      </w:pPr>
      <w:r w:rsidRPr="00322A9B">
        <w:t xml:space="preserve">the standard asset life for each asset class—used for calculating the depreciation of new assets associated with forecast net capex in the </w:t>
      </w:r>
      <w:r>
        <w:t>regulatory control</w:t>
      </w:r>
      <w:r w:rsidRPr="00322A9B">
        <w:t xml:space="preserve"> period</w:t>
      </w:r>
    </w:p>
    <w:p w:rsidR="000D3D03" w:rsidRPr="00322A9B" w:rsidRDefault="000D3D03" w:rsidP="000D3D03">
      <w:pPr>
        <w:pStyle w:val="AERbulletlistfirststyle"/>
      </w:pPr>
      <w:r w:rsidRPr="00322A9B">
        <w:t xml:space="preserve">the remaining asset life for each asset class—used for calculating the depreciation of existing assets </w:t>
      </w:r>
      <w:r>
        <w:t xml:space="preserve">included in </w:t>
      </w:r>
      <w:r w:rsidRPr="00322A9B">
        <w:t xml:space="preserve">the opening RAB at </w:t>
      </w:r>
      <w:r>
        <w:t>1 January 2016</w:t>
      </w:r>
      <w:r w:rsidRPr="00322A9B">
        <w:t>.</w:t>
      </w:r>
    </w:p>
    <w:p w:rsidR="000D3D03" w:rsidRPr="00322A9B" w:rsidRDefault="000D3D03" w:rsidP="000D3D03">
      <w:pPr>
        <w:numPr>
          <w:ilvl w:val="0"/>
          <w:numId w:val="24"/>
        </w:numPr>
      </w:pPr>
      <w:r w:rsidRPr="00322A9B">
        <w:t xml:space="preserve">Our preliminary decision on a service provider's regulatory depreciation allowance reflects our determinations on the forecast capex, forecast inflation and opening RAB at </w:t>
      </w:r>
      <w:r>
        <w:t>1 January 2016</w:t>
      </w:r>
      <w:r w:rsidRPr="00322A9B">
        <w:t xml:space="preserve"> (the first three </w:t>
      </w:r>
      <w:r>
        <w:t xml:space="preserve">building block components </w:t>
      </w:r>
      <w:r w:rsidRPr="00322A9B">
        <w:t>in the above list). Our determinations on these components of the service provider's proposal are discussed in attachments 6, 3 and 2 respectively.</w:t>
      </w:r>
    </w:p>
    <w:p w:rsidR="000D3D03" w:rsidRPr="00322A9B" w:rsidRDefault="000D3D03" w:rsidP="000D3D03">
      <w:pPr>
        <w:numPr>
          <w:ilvl w:val="0"/>
          <w:numId w:val="24"/>
        </w:numPr>
      </w:pPr>
      <w:r>
        <w:t>In this attachment, we assess</w:t>
      </w:r>
      <w:r w:rsidRPr="00322A9B">
        <w:t xml:space="preserve"> </w:t>
      </w:r>
      <w:proofErr w:type="spellStart"/>
      <w:r w:rsidR="00407218">
        <w:t>AusNet</w:t>
      </w:r>
      <w:proofErr w:type="spellEnd"/>
      <w:r w:rsidR="00507C80">
        <w:t xml:space="preserve"> </w:t>
      </w:r>
      <w:r w:rsidR="00507C80" w:rsidRPr="00507C80">
        <w:t>Services</w:t>
      </w:r>
      <w:r w:rsidR="00507C80">
        <w:t>'</w:t>
      </w:r>
      <w:r w:rsidRPr="00322A9B">
        <w:t xml:space="preserve"> proposed standard asset lives against:</w:t>
      </w:r>
    </w:p>
    <w:p w:rsidR="000D3D03" w:rsidRPr="00322A9B" w:rsidRDefault="000D3D03" w:rsidP="000D3D03">
      <w:pPr>
        <w:pStyle w:val="AERbulletlistfirststyle"/>
      </w:pPr>
      <w:r w:rsidRPr="00322A9B">
        <w:t xml:space="preserve">the approved standard asset lives in the distribution determination for the </w:t>
      </w:r>
      <w:r>
        <w:t>2011–15</w:t>
      </w:r>
      <w:r w:rsidRPr="00322A9B">
        <w:t xml:space="preserve"> regulatory control period</w:t>
      </w:r>
    </w:p>
    <w:p w:rsidR="000D3D03" w:rsidRPr="00322A9B" w:rsidRDefault="000D3D03" w:rsidP="000D3D03">
      <w:pPr>
        <w:pStyle w:val="AERbulletlistfirststyle"/>
      </w:pPr>
      <w:proofErr w:type="gramStart"/>
      <w:r w:rsidRPr="00322A9B">
        <w:t>the</w:t>
      </w:r>
      <w:proofErr w:type="gramEnd"/>
      <w:r w:rsidRPr="00322A9B">
        <w:t xml:space="preserve"> standard asset lives of comparable asset classes approved in our recent distribution determinations for other service providers.</w:t>
      </w:r>
    </w:p>
    <w:p w:rsidR="00027C15" w:rsidRDefault="000D3D03" w:rsidP="000D3D03">
      <w:pPr>
        <w:rPr>
          <w:rStyle w:val="AERbody"/>
        </w:rPr>
      </w:pPr>
      <w:r w:rsidRPr="00322A9B">
        <w:rPr>
          <w:rStyle w:val="AERbody"/>
        </w:rPr>
        <w:t xml:space="preserve">We </w:t>
      </w:r>
      <w:r>
        <w:rPr>
          <w:rStyle w:val="AERbody"/>
        </w:rPr>
        <w:t xml:space="preserve">use </w:t>
      </w:r>
      <w:r w:rsidRPr="00322A9B">
        <w:rPr>
          <w:rStyle w:val="AERbody"/>
        </w:rPr>
        <w:t xml:space="preserve">our standard approach </w:t>
      </w:r>
      <w:r>
        <w:rPr>
          <w:rStyle w:val="AERbody"/>
        </w:rPr>
        <w:t xml:space="preserve">to </w:t>
      </w:r>
      <w:r w:rsidRPr="00322A9B">
        <w:rPr>
          <w:rStyle w:val="AERbody"/>
        </w:rPr>
        <w:t xml:space="preserve">depreciating a service provider's existing assets in the PTRM by using the remaining asset lives at the start of a regulatory control period. Our preferred method to establish a remaining asset life for each asset class is the weighted average method. This method rolls forward the remaining asset life for an asset class from the beginning of the </w:t>
      </w:r>
      <w:r>
        <w:rPr>
          <w:rStyle w:val="AERbody"/>
        </w:rPr>
        <w:t>2011–15</w:t>
      </w:r>
      <w:r w:rsidRPr="00322A9B">
        <w:rPr>
          <w:rStyle w:val="AERbody"/>
        </w:rPr>
        <w:t xml:space="preserve"> regulatory control </w:t>
      </w:r>
      <w:proofErr w:type="gramStart"/>
      <w:r w:rsidRPr="00322A9B">
        <w:rPr>
          <w:rStyle w:val="AERbody"/>
        </w:rPr>
        <w:t>period</w:t>
      </w:r>
      <w:proofErr w:type="gramEnd"/>
      <w:r w:rsidRPr="00322A9B">
        <w:rPr>
          <w:rStyle w:val="AERbody"/>
        </w:rPr>
        <w:t xml:space="preserve">. We consider this method better reflects the mix of assets within </w:t>
      </w:r>
      <w:r>
        <w:rPr>
          <w:rStyle w:val="AERbody"/>
        </w:rPr>
        <w:t xml:space="preserve">an </w:t>
      </w:r>
      <w:r w:rsidRPr="00322A9B">
        <w:rPr>
          <w:rStyle w:val="AERbody"/>
        </w:rPr>
        <w:t>asset class, when they were acquired over that period (or if they were existing assets), and the remaining value of those assets (used as a weight) at the end of the period.</w:t>
      </w:r>
    </w:p>
    <w:p w:rsidR="000D3D03" w:rsidRDefault="00027C15" w:rsidP="000D3D03">
      <w:pPr>
        <w:rPr>
          <w:rStyle w:val="AERbody"/>
        </w:rPr>
      </w:pPr>
      <w:proofErr w:type="spellStart"/>
      <w:r w:rsidRPr="00027C15">
        <w:rPr>
          <w:rStyle w:val="AERbody"/>
        </w:rPr>
        <w:t>AusNet</w:t>
      </w:r>
      <w:proofErr w:type="spellEnd"/>
      <w:r w:rsidR="00507C80">
        <w:rPr>
          <w:rStyle w:val="AERbody"/>
        </w:rPr>
        <w:t xml:space="preserve"> </w:t>
      </w:r>
      <w:r w:rsidR="00507C80" w:rsidRPr="00507C80">
        <w:t>Services</w:t>
      </w:r>
      <w:r w:rsidR="00507C80">
        <w:t>'</w:t>
      </w:r>
      <w:r w:rsidRPr="00027C15">
        <w:rPr>
          <w:rStyle w:val="AERbody"/>
        </w:rPr>
        <w:t xml:space="preserve"> proposal also include</w:t>
      </w:r>
      <w:r w:rsidR="001B00BE">
        <w:rPr>
          <w:rStyle w:val="AERbody"/>
        </w:rPr>
        <w:t>d</w:t>
      </w:r>
      <w:r w:rsidRPr="00027C15">
        <w:rPr>
          <w:rStyle w:val="AERbody"/>
        </w:rPr>
        <w:t xml:space="preserve"> accelerated depreciation </w:t>
      </w:r>
      <w:r w:rsidR="001B00BE">
        <w:rPr>
          <w:rStyle w:val="AERbody"/>
        </w:rPr>
        <w:t>of assets which have a residual value and are being replaced</w:t>
      </w:r>
      <w:r w:rsidRPr="00027C15">
        <w:rPr>
          <w:rStyle w:val="AERbody"/>
        </w:rPr>
        <w:t xml:space="preserve">. Our assessment approach for accelerated depreciation aligns with our general approach. One key consideration is whether the accelerated depreciation produces depreciation schedules that reflect the economic life of the affected assets, as </w:t>
      </w:r>
      <w:r w:rsidR="002C477D">
        <w:rPr>
          <w:rStyle w:val="AERbody"/>
        </w:rPr>
        <w:t>set out in</w:t>
      </w:r>
      <w:r w:rsidRPr="00027C15">
        <w:rPr>
          <w:rStyle w:val="AERbody"/>
        </w:rPr>
        <w:t xml:space="preserve"> clause 6.5.5(b</w:t>
      </w:r>
      <w:proofErr w:type="gramStart"/>
      <w:r w:rsidRPr="00027C15">
        <w:rPr>
          <w:rStyle w:val="AERbody"/>
        </w:rPr>
        <w:t>)(</w:t>
      </w:r>
      <w:proofErr w:type="gramEnd"/>
      <w:r w:rsidRPr="00027C15">
        <w:rPr>
          <w:rStyle w:val="AERbody"/>
        </w:rPr>
        <w:t>1) of the NER.</w:t>
      </w:r>
      <w:r w:rsidR="00020E8B">
        <w:rPr>
          <w:rStyle w:val="FootnoteReference"/>
        </w:rPr>
        <w:footnoteReference w:id="13"/>
      </w:r>
      <w:r w:rsidRPr="00027C15">
        <w:rPr>
          <w:rStyle w:val="AERbody"/>
        </w:rPr>
        <w:t xml:space="preserve"> Our assessment is also </w:t>
      </w:r>
      <w:r w:rsidR="003D060B">
        <w:rPr>
          <w:rStyle w:val="AERbody"/>
        </w:rPr>
        <w:t>conceptually</w:t>
      </w:r>
      <w:r w:rsidR="003D060B" w:rsidRPr="00027C15">
        <w:rPr>
          <w:rStyle w:val="AERbody"/>
        </w:rPr>
        <w:t xml:space="preserve"> </w:t>
      </w:r>
      <w:r w:rsidRPr="00027C15">
        <w:rPr>
          <w:rStyle w:val="AERbody"/>
        </w:rPr>
        <w:t xml:space="preserve">linked to the assessment of the proposed replacement capex against the relevant capex criteria in the NER. As described in attachment 6, </w:t>
      </w:r>
      <w:r w:rsidR="003D060B">
        <w:t xml:space="preserve">our capex assessment is at a high level and </w:t>
      </w:r>
      <w:r w:rsidR="003D060B" w:rsidRPr="007007DE">
        <w:t xml:space="preserve">we </w:t>
      </w:r>
      <w:r w:rsidR="003D060B">
        <w:t xml:space="preserve">do not determine the specific projects that </w:t>
      </w:r>
      <w:proofErr w:type="spellStart"/>
      <w:r w:rsidR="00D8494B">
        <w:t>AusNet</w:t>
      </w:r>
      <w:proofErr w:type="spellEnd"/>
      <w:r w:rsidR="00D8494B">
        <w:t xml:space="preserve"> Services</w:t>
      </w:r>
      <w:r w:rsidR="003D060B">
        <w:t xml:space="preserve"> must undertake. Nonetheless, the underlying </w:t>
      </w:r>
      <w:r w:rsidR="003D060B">
        <w:lastRenderedPageBreak/>
        <w:t>principle remains</w:t>
      </w:r>
      <w:r w:rsidR="003D060B" w:rsidRPr="00027C15">
        <w:rPr>
          <w:rStyle w:val="AERbody"/>
        </w:rPr>
        <w:t xml:space="preserve"> </w:t>
      </w:r>
      <w:r w:rsidRPr="00027C15">
        <w:rPr>
          <w:rStyle w:val="AERbody"/>
        </w:rPr>
        <w:t xml:space="preserve">whether it is efficient and prudent to undertake the capex to replace the assets. If so justified, this suggests that it </w:t>
      </w:r>
      <w:r w:rsidR="00D8494B">
        <w:rPr>
          <w:rStyle w:val="AERbody"/>
        </w:rPr>
        <w:t>might</w:t>
      </w:r>
      <w:r w:rsidRPr="00027C15">
        <w:rPr>
          <w:rStyle w:val="AERbody"/>
        </w:rPr>
        <w:t xml:space="preserve"> no longer </w:t>
      </w:r>
      <w:r w:rsidR="00D8494B">
        <w:rPr>
          <w:rStyle w:val="AERbody"/>
        </w:rPr>
        <w:t xml:space="preserve">be </w:t>
      </w:r>
      <w:r w:rsidRPr="00027C15">
        <w:rPr>
          <w:rStyle w:val="AERbody"/>
        </w:rPr>
        <w:t xml:space="preserve">economically efficient to use the replaced assets to provide standard control services and the depreciation schedules </w:t>
      </w:r>
      <w:r w:rsidR="001B00BE">
        <w:rPr>
          <w:rStyle w:val="AERbody"/>
        </w:rPr>
        <w:t xml:space="preserve">associated with the residual value of the replaced assets </w:t>
      </w:r>
      <w:r w:rsidR="003D060B">
        <w:rPr>
          <w:rStyle w:val="AERbody"/>
        </w:rPr>
        <w:t>could possibly</w:t>
      </w:r>
      <w:r w:rsidRPr="00027C15">
        <w:rPr>
          <w:rStyle w:val="AERbody"/>
        </w:rPr>
        <w:t xml:space="preserve"> be accelerated to reflect their reduced remaining economic life.</w:t>
      </w:r>
    </w:p>
    <w:p w:rsidR="005C0A7F" w:rsidRDefault="005C0A7F" w:rsidP="005C0A7F">
      <w:pPr>
        <w:pStyle w:val="Heading3"/>
      </w:pPr>
      <w:bookmarkStart w:id="17" w:name="_Toc433276010"/>
      <w:r>
        <w:t>Interrelationships</w:t>
      </w:r>
      <w:bookmarkEnd w:id="17"/>
    </w:p>
    <w:p w:rsidR="000D3D03" w:rsidRPr="00322A9B" w:rsidRDefault="000D3D03" w:rsidP="000D3D03">
      <w:pPr>
        <w:numPr>
          <w:ilvl w:val="0"/>
          <w:numId w:val="23"/>
        </w:numPr>
      </w:pPr>
      <w:r w:rsidRPr="00322A9B">
        <w:t>The regulatory depreciation allowance is a building block component of the annual revenue requirement.</w:t>
      </w:r>
      <w:r w:rsidRPr="00322A9B">
        <w:rPr>
          <w:rStyle w:val="FootnoteReference"/>
        </w:rPr>
        <w:footnoteReference w:id="14"/>
      </w:r>
      <w:r w:rsidRPr="00322A9B">
        <w:t xml:space="preserve"> Higher (or quicker) depreciation leads to higher revenues over the regulatory control period. It also causes the RAB to reduce more quickly (assuming no further capex). This </w:t>
      </w:r>
      <w:r>
        <w:t xml:space="preserve">outcome </w:t>
      </w:r>
      <w:r w:rsidRPr="00322A9B">
        <w:t xml:space="preserve">reduces the return on capital allowance, although this impact is usually secondary to the increased depreciation allowance. </w:t>
      </w:r>
    </w:p>
    <w:p w:rsidR="000D3D03" w:rsidRPr="00322A9B" w:rsidRDefault="000D3D03" w:rsidP="000D3D03">
      <w:pPr>
        <w:numPr>
          <w:ilvl w:val="0"/>
          <w:numId w:val="23"/>
        </w:numPr>
      </w:pPr>
      <w:r w:rsidRPr="00322A9B">
        <w:t xml:space="preserve">Ultimately, however, a service provider can </w:t>
      </w:r>
      <w:r w:rsidR="00A853DE">
        <w:t xml:space="preserve">only </w:t>
      </w:r>
      <w:r w:rsidRPr="00322A9B">
        <w:t xml:space="preserve">recover the capex </w:t>
      </w:r>
      <w:r>
        <w:t xml:space="preserve">that </w:t>
      </w:r>
      <w:r w:rsidRPr="00322A9B">
        <w:t>it incurred on assets</w:t>
      </w:r>
      <w:r w:rsidR="00A853DE">
        <w:t xml:space="preserve"> once</w:t>
      </w:r>
      <w:r w:rsidRPr="00322A9B">
        <w:t>. The depreciation allowance reflects how quickly the RAB is being recovered</w:t>
      </w:r>
      <w:r>
        <w:t>,</w:t>
      </w:r>
      <w:r w:rsidRPr="00322A9B">
        <w:t xml:space="preserve"> and </w:t>
      </w:r>
      <w:r>
        <w:t xml:space="preserve">it </w:t>
      </w:r>
      <w:r w:rsidRPr="00322A9B">
        <w:t xml:space="preserve">is based on the remaining and standard asset lives used in the depreciation calculation. </w:t>
      </w:r>
      <w:r>
        <w:t xml:space="preserve">It also </w:t>
      </w:r>
      <w:r w:rsidRPr="00322A9B">
        <w:t xml:space="preserve">depends on the level of the opening RAB and the forecast capex. Any increase in these factors also increases the depreciation allowance. </w:t>
      </w:r>
    </w:p>
    <w:p w:rsidR="000D3D03" w:rsidRPr="00322A9B" w:rsidRDefault="000D3D03" w:rsidP="000D3D03">
      <w:pPr>
        <w:numPr>
          <w:ilvl w:val="0"/>
          <w:numId w:val="23"/>
        </w:numPr>
      </w:pPr>
      <w:r w:rsidRPr="00322A9B">
        <w:t xml:space="preserve">To prevent double counting of inflation through the WACC and </w:t>
      </w:r>
      <w:r>
        <w:t xml:space="preserve">the </w:t>
      </w:r>
      <w:r w:rsidRPr="00322A9B">
        <w:t>RAB, the regulatory depreciation allowance also has an offsetting reduction for indexation of the RAB.</w:t>
      </w:r>
      <w:r w:rsidRPr="00322A9B">
        <w:rPr>
          <w:rStyle w:val="FootnoteReference"/>
        </w:rPr>
        <w:footnoteReference w:id="15"/>
      </w:r>
      <w:r w:rsidRPr="00322A9B">
        <w:t xml:space="preserve"> Factors that affect forecast inflation and/or the size of the RAB will affect the size of this indexation adjustment.</w:t>
      </w:r>
      <w:r>
        <w:t xml:space="preserve"> </w:t>
      </w:r>
    </w:p>
    <w:p w:rsidR="000D3D03" w:rsidRPr="005211F4" w:rsidRDefault="000D3D03" w:rsidP="005211F4">
      <w:r w:rsidRPr="005211F4">
        <w:t>Figure 2.1 (in attachment 2) shows the relative size of the inflation and straight-line depreciation and their impact on the RAB. A 10</w:t>
      </w:r>
      <w:r w:rsidRPr="00C03CD1">
        <w:t xml:space="preserve"> per cent increase in the straight-line depre</w:t>
      </w:r>
      <w:r w:rsidRPr="005211F4">
        <w:t xml:space="preserve">ciation causes revenues to increase by about </w:t>
      </w:r>
      <w:r w:rsidR="002D43B8" w:rsidRPr="005211F4">
        <w:t>3.6</w:t>
      </w:r>
      <w:r w:rsidRPr="005211F4">
        <w:t xml:space="preserve"> per cent. </w:t>
      </w:r>
    </w:p>
    <w:p w:rsidR="00097262" w:rsidRDefault="009A5113" w:rsidP="009A5113">
      <w:pPr>
        <w:pStyle w:val="Heading2"/>
      </w:pPr>
      <w:bookmarkStart w:id="18" w:name="_Toc408404324"/>
      <w:bookmarkStart w:id="19" w:name="_Toc433276011"/>
      <w:r w:rsidRPr="0074565D">
        <w:t xml:space="preserve">Reasons for </w:t>
      </w:r>
      <w:r w:rsidR="00C661EC">
        <w:t>preliminary</w:t>
      </w:r>
      <w:r w:rsidR="00651CB2" w:rsidRPr="0074565D">
        <w:t xml:space="preserve"> </w:t>
      </w:r>
      <w:r w:rsidRPr="0074565D">
        <w:t>decision</w:t>
      </w:r>
      <w:bookmarkEnd w:id="18"/>
      <w:bookmarkEnd w:id="19"/>
    </w:p>
    <w:p w:rsidR="00097262" w:rsidRDefault="00097262" w:rsidP="00097262">
      <w:r>
        <w:t xml:space="preserve">We accept </w:t>
      </w:r>
      <w:proofErr w:type="spellStart"/>
      <w:r>
        <w:t>AusNet</w:t>
      </w:r>
      <w:proofErr w:type="spellEnd"/>
      <w:r w:rsidR="00507C80">
        <w:t xml:space="preserve"> </w:t>
      </w:r>
      <w:r w:rsidR="00507C80" w:rsidRPr="00507C80">
        <w:t>Services</w:t>
      </w:r>
      <w:r w:rsidR="00507C80">
        <w:t>'</w:t>
      </w:r>
      <w:r>
        <w:t xml:space="preserve"> proposed straight-line depreciation method for calculating the regulatory depreciation allowance. We </w:t>
      </w:r>
      <w:r w:rsidR="002E735C">
        <w:t xml:space="preserve">also </w:t>
      </w:r>
      <w:r>
        <w:t>accept the proposed asset classes</w:t>
      </w:r>
      <w:r w:rsidR="00230BA5">
        <w:t xml:space="preserve">, </w:t>
      </w:r>
      <w:r>
        <w:t xml:space="preserve">standard asset lives, and the accelerated depreciation of </w:t>
      </w:r>
      <w:r w:rsidR="00230BA5">
        <w:t>certain high bushfire risk assets</w:t>
      </w:r>
      <w:r>
        <w:t xml:space="preserve">. </w:t>
      </w:r>
      <w:r w:rsidR="002E735C">
        <w:t>Further</w:t>
      </w:r>
      <w:r>
        <w:t xml:space="preserve">, we accept </w:t>
      </w:r>
      <w:proofErr w:type="spellStart"/>
      <w:r w:rsidR="00230BA5">
        <w:t>AusNet</w:t>
      </w:r>
      <w:proofErr w:type="spellEnd"/>
      <w:r w:rsidR="00507C80">
        <w:t xml:space="preserve"> </w:t>
      </w:r>
      <w:r w:rsidR="00507C80" w:rsidRPr="00507C80">
        <w:t>Services</w:t>
      </w:r>
      <w:r w:rsidR="00507C80">
        <w:t>'</w:t>
      </w:r>
      <w:r>
        <w:t xml:space="preserve"> proposed </w:t>
      </w:r>
      <w:r w:rsidR="00230BA5">
        <w:t xml:space="preserve">weighted </w:t>
      </w:r>
      <w:r>
        <w:t>average method to calculate remaining asset lives as at 1 January 2016.</w:t>
      </w:r>
    </w:p>
    <w:p w:rsidR="003A7B22" w:rsidRDefault="00230BA5" w:rsidP="009D77D7">
      <w:r>
        <w:t xml:space="preserve">Overall, we reduced </w:t>
      </w:r>
      <w:proofErr w:type="spellStart"/>
      <w:r w:rsidR="00D93CAF">
        <w:t>AusNet</w:t>
      </w:r>
      <w:proofErr w:type="spellEnd"/>
      <w:r w:rsidR="00D93CAF">
        <w:t xml:space="preserve"> Services</w:t>
      </w:r>
      <w:r>
        <w:t xml:space="preserve">' proposed forecast regulatory depreciation </w:t>
      </w:r>
      <w:r w:rsidRPr="009D77D7">
        <w:t>allowance by $</w:t>
      </w:r>
      <w:r w:rsidR="00507C80" w:rsidRPr="009D77D7">
        <w:t>109</w:t>
      </w:r>
      <w:r w:rsidR="002D43B8" w:rsidRPr="009D77D7">
        <w:t>.</w:t>
      </w:r>
      <w:r w:rsidR="00507C80" w:rsidRPr="009D77D7">
        <w:t>6</w:t>
      </w:r>
      <w:r w:rsidRPr="009D77D7">
        <w:t xml:space="preserve"> million (or </w:t>
      </w:r>
      <w:r w:rsidR="002D43B8" w:rsidRPr="009D77D7">
        <w:t>2</w:t>
      </w:r>
      <w:r w:rsidR="00507C80" w:rsidRPr="009D77D7">
        <w:t>2</w:t>
      </w:r>
      <w:r w:rsidR="002D43B8" w:rsidRPr="009D77D7">
        <w:t>.</w:t>
      </w:r>
      <w:r w:rsidR="00507C80" w:rsidRPr="009D77D7">
        <w:t>9</w:t>
      </w:r>
      <w:r w:rsidRPr="009D77D7">
        <w:t> per cent) to $</w:t>
      </w:r>
      <w:r w:rsidR="002D43B8" w:rsidRPr="009D77D7">
        <w:t>368.</w:t>
      </w:r>
      <w:r w:rsidR="00507C80" w:rsidRPr="009D77D7">
        <w:t>7</w:t>
      </w:r>
      <w:r w:rsidRPr="009D77D7">
        <w:t> million</w:t>
      </w:r>
      <w:r>
        <w:t xml:space="preserve"> ($ nominal). This amendment also reflects our determinations regarding other components of </w:t>
      </w:r>
      <w:proofErr w:type="spellStart"/>
      <w:r>
        <w:t>AusNet</w:t>
      </w:r>
      <w:proofErr w:type="spellEnd"/>
      <w:r w:rsidR="00507C80">
        <w:t xml:space="preserve"> </w:t>
      </w:r>
      <w:r w:rsidR="00507C80" w:rsidRPr="00507C80">
        <w:lastRenderedPageBreak/>
        <w:t>Services</w:t>
      </w:r>
      <w:r w:rsidR="00507C80">
        <w:t>'</w:t>
      </w:r>
      <w:r>
        <w:t xml:space="preserve"> regulatory proposal—for example, the forecast capex (attachment 6), the forecast inflation rate </w:t>
      </w:r>
      <w:r w:rsidRPr="00CB5916">
        <w:t>(attachment 3) and the opening RAB as at 1</w:t>
      </w:r>
      <w:r w:rsidR="005211F4">
        <w:t> </w:t>
      </w:r>
      <w:r w:rsidRPr="00CB5916">
        <w:t>January 2016 (attachment 2)—that affect the forecast regulatory depreciation allowance.</w:t>
      </w:r>
    </w:p>
    <w:p w:rsidR="000D3D03" w:rsidRDefault="000D3D03" w:rsidP="000D3D03">
      <w:pPr>
        <w:pStyle w:val="Heading3"/>
      </w:pPr>
      <w:bookmarkStart w:id="20" w:name="_Toc433276012"/>
      <w:r>
        <w:t>Standard asset lives</w:t>
      </w:r>
      <w:bookmarkEnd w:id="20"/>
    </w:p>
    <w:p w:rsidR="0059130F" w:rsidRDefault="0059130F" w:rsidP="0059130F">
      <w:pPr>
        <w:numPr>
          <w:ilvl w:val="0"/>
          <w:numId w:val="24"/>
        </w:numPr>
      </w:pPr>
      <w:r w:rsidRPr="00000645">
        <w:t xml:space="preserve">We accept the </w:t>
      </w:r>
      <w:proofErr w:type="spellStart"/>
      <w:r w:rsidRPr="00000645">
        <w:t>Aus</w:t>
      </w:r>
      <w:r w:rsidR="001C7AE5">
        <w:t>Net</w:t>
      </w:r>
      <w:proofErr w:type="spellEnd"/>
      <w:r w:rsidR="00507C80">
        <w:t xml:space="preserve"> </w:t>
      </w:r>
      <w:r w:rsidR="00507C80" w:rsidRPr="00507C80">
        <w:t>Services</w:t>
      </w:r>
      <w:r w:rsidR="00507C80">
        <w:t>'</w:t>
      </w:r>
      <w:r w:rsidRPr="00000645">
        <w:t xml:space="preserve"> proposed standard asset lives for its existing asset classes</w:t>
      </w:r>
      <w:r w:rsidR="00CD2321">
        <w:t xml:space="preserve">. These </w:t>
      </w:r>
      <w:r w:rsidR="00C03CD1">
        <w:t xml:space="preserve">asset </w:t>
      </w:r>
      <w:r w:rsidR="00CD2321">
        <w:t xml:space="preserve">lives </w:t>
      </w:r>
      <w:r w:rsidRPr="00000645">
        <w:t xml:space="preserve">are consistent with </w:t>
      </w:r>
      <w:r w:rsidR="00CD2321">
        <w:t xml:space="preserve">the </w:t>
      </w:r>
      <w:r w:rsidRPr="00000645">
        <w:t>approved standard asset lives for the 20</w:t>
      </w:r>
      <w:r w:rsidR="001C7AE5">
        <w:t>1</w:t>
      </w:r>
      <w:r w:rsidR="005E06AB">
        <w:t>1</w:t>
      </w:r>
      <w:r>
        <w:t>–</w:t>
      </w:r>
      <w:r w:rsidRPr="00000645">
        <w:t>1</w:t>
      </w:r>
      <w:r w:rsidR="001C7AE5">
        <w:t>5</w:t>
      </w:r>
      <w:r w:rsidRPr="00000645">
        <w:t xml:space="preserve"> regulatory control period</w:t>
      </w:r>
      <w:r w:rsidR="00CD2321">
        <w:t xml:space="preserve"> and comparable with the standard asset lives approved in our recent determinations for other electricity distribution service providers</w:t>
      </w:r>
      <w:r w:rsidRPr="00000645">
        <w:t>.</w:t>
      </w:r>
      <w:r w:rsidR="00CD2321">
        <w:rPr>
          <w:rStyle w:val="FootnoteReference"/>
        </w:rPr>
        <w:footnoteReference w:id="16"/>
      </w:r>
      <w:r>
        <w:t xml:space="preserve"> </w:t>
      </w:r>
      <w:r w:rsidRPr="00DD0B36">
        <w:t>We are satisfied the</w:t>
      </w:r>
      <w:r>
        <w:t>se</w:t>
      </w:r>
      <w:r w:rsidRPr="00DD0B36">
        <w:t xml:space="preserve"> proposed standard asset lives reflect the nature of the assets over the economic lives of the asset classes.</w:t>
      </w:r>
      <w:r w:rsidRPr="00DD0B36">
        <w:rPr>
          <w:rStyle w:val="FootnoteReference"/>
        </w:rPr>
        <w:footnoteReference w:id="17"/>
      </w:r>
      <w:r>
        <w:t xml:space="preserve"> </w:t>
      </w:r>
    </w:p>
    <w:p w:rsidR="00302F4D" w:rsidRDefault="00302F4D" w:rsidP="00E4460B">
      <w:pPr>
        <w:pStyle w:val="ListParagraph"/>
        <w:numPr>
          <w:ilvl w:val="0"/>
          <w:numId w:val="24"/>
        </w:numPr>
      </w:pPr>
      <w:r>
        <w:t xml:space="preserve">We received submissions from the CCP and the Victorian Energy Consumer and User Alliance (VECUA) stating that the standard asset lives for </w:t>
      </w:r>
      <w:proofErr w:type="spellStart"/>
      <w:r>
        <w:t>AusNet</w:t>
      </w:r>
      <w:proofErr w:type="spellEnd"/>
      <w:r>
        <w:t xml:space="preserve"> Services differed from the actual lives, and from the standard asset lives for equivalent assets used by other distributors.</w:t>
      </w:r>
      <w:r>
        <w:rPr>
          <w:rStyle w:val="FootnoteReference"/>
        </w:rPr>
        <w:footnoteReference w:id="18"/>
      </w:r>
      <w:r>
        <w:t xml:space="preserve"> Each submitted that these variations have major implications for depreciation and allowed distributors to </w:t>
      </w:r>
      <w:r w:rsidRPr="008B4252">
        <w:t>choose asset lives that optimise their returns for</w:t>
      </w:r>
      <w:r>
        <w:t xml:space="preserve"> </w:t>
      </w:r>
      <w:r w:rsidRPr="008B4252">
        <w:t>each revenue reset</w:t>
      </w:r>
      <w:r>
        <w:t>.</w:t>
      </w:r>
    </w:p>
    <w:p w:rsidR="00E4460B" w:rsidRDefault="00302F4D" w:rsidP="00E4460B">
      <w:pPr>
        <w:pStyle w:val="ListParagraph"/>
        <w:numPr>
          <w:ilvl w:val="0"/>
          <w:numId w:val="24"/>
        </w:numPr>
      </w:pPr>
      <w:r>
        <w:t>We note that the standard asset lives reported by CCP and VECUA are from disaggregated categories used to model replacement capital expenditure (</w:t>
      </w:r>
      <w:proofErr w:type="spellStart"/>
      <w:r>
        <w:t>repex</w:t>
      </w:r>
      <w:proofErr w:type="spellEnd"/>
      <w:r>
        <w:t>), rather than the higher-level categories used when calculating the regulatory depreciation allowance.</w:t>
      </w:r>
      <w:r>
        <w:rPr>
          <w:rStyle w:val="FootnoteReference"/>
        </w:rPr>
        <w:footnoteReference w:id="19"/>
      </w:r>
      <w:r>
        <w:t xml:space="preserve"> Although individual distributors may have higher or lower standard asset lives for specific </w:t>
      </w:r>
      <w:proofErr w:type="spellStart"/>
      <w:r>
        <w:t>repex</w:t>
      </w:r>
      <w:proofErr w:type="spellEnd"/>
      <w:r>
        <w:t xml:space="preserve"> asset categories, there is less variation in the standard asset lives of the aggregated categories.</w:t>
      </w:r>
      <w:r>
        <w:rPr>
          <w:rStyle w:val="FootnoteReference"/>
        </w:rPr>
        <w:footnoteReference w:id="20"/>
      </w:r>
      <w:r>
        <w:t xml:space="preserve"> The exceptions are the two 'Other assets' categories reported by CPP and VECUA, where the variation reflects different categorisation and reporting of assets across the different distributors. We consider that the standard asset lives approved for </w:t>
      </w:r>
      <w:proofErr w:type="spellStart"/>
      <w:r>
        <w:t>AusNet</w:t>
      </w:r>
      <w:proofErr w:type="spellEnd"/>
      <w:r>
        <w:t xml:space="preserve"> Service</w:t>
      </w:r>
      <w:r w:rsidR="00D93CAF">
        <w:t>s</w:t>
      </w:r>
      <w:r>
        <w:t xml:space="preserve"> to calculate the regulatory depreciation allowance are comparable to the equivalent categories used in other regulatory determinations.</w:t>
      </w:r>
      <w:r>
        <w:rPr>
          <w:rStyle w:val="FootnoteReference"/>
        </w:rPr>
        <w:footnoteReference w:id="21"/>
      </w:r>
    </w:p>
    <w:p w:rsidR="0059130F" w:rsidRPr="0059130F" w:rsidRDefault="0059130F" w:rsidP="0059130F">
      <w:r w:rsidRPr="0059130F">
        <w:lastRenderedPageBreak/>
        <w:fldChar w:fldCharType="begin"/>
      </w:r>
      <w:r w:rsidRPr="0059130F">
        <w:instrText xml:space="preserve"> REF _Ref397609299 \h </w:instrText>
      </w:r>
      <w:r w:rsidRPr="0059130F">
        <w:fldChar w:fldCharType="separate"/>
      </w:r>
      <w:r w:rsidR="00C7025D">
        <w:t xml:space="preserve">Table </w:t>
      </w:r>
      <w:r w:rsidR="00C7025D">
        <w:rPr>
          <w:noProof/>
        </w:rPr>
        <w:t>5</w:t>
      </w:r>
      <w:r w:rsidR="00C7025D">
        <w:t>.</w:t>
      </w:r>
      <w:r w:rsidR="00C7025D">
        <w:rPr>
          <w:noProof/>
        </w:rPr>
        <w:t>3</w:t>
      </w:r>
      <w:r w:rsidRPr="0059130F">
        <w:fldChar w:fldCharType="end"/>
      </w:r>
      <w:r w:rsidRPr="0059130F">
        <w:t xml:space="preserve"> set</w:t>
      </w:r>
      <w:r w:rsidR="009D6A8E">
        <w:t>s</w:t>
      </w:r>
      <w:r w:rsidRPr="0059130F">
        <w:t xml:space="preserve"> out our </w:t>
      </w:r>
      <w:r w:rsidR="009D6A8E">
        <w:t>preliminary</w:t>
      </w:r>
      <w:r w:rsidRPr="0059130F">
        <w:t xml:space="preserve"> decision on </w:t>
      </w:r>
      <w:proofErr w:type="spellStart"/>
      <w:r w:rsidRPr="0059130F">
        <w:t>Aus</w:t>
      </w:r>
      <w:r w:rsidR="001C7AE5">
        <w:t>Net</w:t>
      </w:r>
      <w:proofErr w:type="spellEnd"/>
      <w:r w:rsidR="00507C80">
        <w:t xml:space="preserve"> </w:t>
      </w:r>
      <w:r w:rsidR="00507C80" w:rsidRPr="00507C80">
        <w:t>Services</w:t>
      </w:r>
      <w:r w:rsidR="00507C80">
        <w:t>'</w:t>
      </w:r>
      <w:r w:rsidRPr="0059130F">
        <w:t xml:space="preserve"> standard asset lives for the 201</w:t>
      </w:r>
      <w:r w:rsidR="001C7AE5">
        <w:t>6</w:t>
      </w:r>
      <w:r w:rsidRPr="0059130F">
        <w:t>–</w:t>
      </w:r>
      <w:r w:rsidR="001C7AE5">
        <w:t>20</w:t>
      </w:r>
      <w:r w:rsidRPr="0059130F">
        <w:t xml:space="preserve"> </w:t>
      </w:r>
      <w:r w:rsidR="001C7AE5">
        <w:t xml:space="preserve">regulatory control </w:t>
      </w:r>
      <w:proofErr w:type="gramStart"/>
      <w:r w:rsidRPr="0059130F">
        <w:t>period</w:t>
      </w:r>
      <w:proofErr w:type="gramEnd"/>
      <w:r w:rsidRPr="0059130F">
        <w:t>.</w:t>
      </w:r>
    </w:p>
    <w:p w:rsidR="0059130F" w:rsidRDefault="0059130F" w:rsidP="0059130F">
      <w:pPr>
        <w:pStyle w:val="Heading3"/>
      </w:pPr>
      <w:bookmarkStart w:id="21" w:name="_Toc433276013"/>
      <w:r>
        <w:t>Remaining asset lives</w:t>
      </w:r>
      <w:bookmarkEnd w:id="21"/>
    </w:p>
    <w:p w:rsidR="0059130F" w:rsidRDefault="0059130F" w:rsidP="0059130F">
      <w:pPr>
        <w:numPr>
          <w:ilvl w:val="0"/>
          <w:numId w:val="24"/>
        </w:numPr>
      </w:pPr>
      <w:bookmarkStart w:id="22" w:name="_Ref395184524"/>
      <w:r w:rsidRPr="00000645">
        <w:t xml:space="preserve">We accept </w:t>
      </w:r>
      <w:proofErr w:type="spellStart"/>
      <w:r>
        <w:t>Aus</w:t>
      </w:r>
      <w:r w:rsidR="001C7AE5">
        <w:t>Net</w:t>
      </w:r>
      <w:proofErr w:type="spellEnd"/>
      <w:r w:rsidR="00507C80">
        <w:t xml:space="preserve"> </w:t>
      </w:r>
      <w:r w:rsidR="00507C80" w:rsidRPr="00507C80">
        <w:t>Services</w:t>
      </w:r>
      <w:r w:rsidR="00507C80">
        <w:t>'</w:t>
      </w:r>
      <w:r w:rsidRPr="00000645">
        <w:t xml:space="preserve"> proposed weighted average method to calculate the remaining asset lives as at 1 </w:t>
      </w:r>
      <w:r w:rsidR="001C7AE5">
        <w:t xml:space="preserve">January </w:t>
      </w:r>
      <w:r w:rsidRPr="00000645">
        <w:t>201</w:t>
      </w:r>
      <w:r w:rsidR="001C7AE5">
        <w:t>6</w:t>
      </w:r>
      <w:r w:rsidRPr="00000645">
        <w:t xml:space="preserve">. The proposed method is consistent with our preferred approach. </w:t>
      </w:r>
    </w:p>
    <w:p w:rsidR="001C7AE5" w:rsidRDefault="001C7AE5" w:rsidP="0059130F">
      <w:pPr>
        <w:numPr>
          <w:ilvl w:val="0"/>
          <w:numId w:val="24"/>
        </w:numPr>
      </w:pPr>
      <w:r w:rsidRPr="001C7AE5">
        <w:t xml:space="preserve">In accepting the weighted average method, we have updated </w:t>
      </w:r>
      <w:proofErr w:type="spellStart"/>
      <w:r w:rsidRPr="001C7AE5">
        <w:t>Aus</w:t>
      </w:r>
      <w:r>
        <w:t>Net</w:t>
      </w:r>
      <w:proofErr w:type="spellEnd"/>
      <w:r w:rsidR="00507C80">
        <w:t xml:space="preserve"> </w:t>
      </w:r>
      <w:r w:rsidR="00507C80" w:rsidRPr="00507C80">
        <w:t>Services</w:t>
      </w:r>
      <w:r w:rsidR="00507C80">
        <w:t>'</w:t>
      </w:r>
      <w:r w:rsidRPr="001C7AE5">
        <w:t xml:space="preserve"> remaining asset lives to reflect our adjustments to the actual net capex in the RAB roll forward in the RFM, as discussed in </w:t>
      </w:r>
      <w:r>
        <w:t xml:space="preserve">section 2.4.1 of </w:t>
      </w:r>
      <w:r w:rsidRPr="001C7AE5">
        <w:t>attachment 2.</w:t>
      </w:r>
      <w:r w:rsidRPr="001C7AE5">
        <w:rPr>
          <w:rStyle w:val="FootnoteReference"/>
        </w:rPr>
        <w:footnoteReference w:id="22"/>
      </w:r>
      <w:r w:rsidRPr="001C7AE5">
        <w:t xml:space="preserve"> This is because the actual net capex values are inputs for calculating the weighted average remaining asset lives in the RFM. </w:t>
      </w:r>
    </w:p>
    <w:p w:rsidR="0059130F" w:rsidRPr="0059130F" w:rsidRDefault="0059130F" w:rsidP="0059130F">
      <w:pPr>
        <w:numPr>
          <w:ilvl w:val="0"/>
          <w:numId w:val="24"/>
        </w:numPr>
      </w:pPr>
      <w:r w:rsidRPr="0059130F">
        <w:fldChar w:fldCharType="begin"/>
      </w:r>
      <w:r w:rsidRPr="0059130F">
        <w:instrText xml:space="preserve"> REF _Ref397609299 \h </w:instrText>
      </w:r>
      <w:r w:rsidRPr="0059130F">
        <w:fldChar w:fldCharType="separate"/>
      </w:r>
      <w:r w:rsidR="00C7025D">
        <w:t xml:space="preserve">Table </w:t>
      </w:r>
      <w:r w:rsidR="00C7025D">
        <w:rPr>
          <w:noProof/>
        </w:rPr>
        <w:t>5</w:t>
      </w:r>
      <w:r w:rsidR="00C7025D">
        <w:t>.</w:t>
      </w:r>
      <w:r w:rsidR="00C7025D">
        <w:rPr>
          <w:noProof/>
        </w:rPr>
        <w:t>3</w:t>
      </w:r>
      <w:r w:rsidRPr="0059130F">
        <w:fldChar w:fldCharType="end"/>
      </w:r>
      <w:r w:rsidRPr="0059130F">
        <w:t xml:space="preserve"> </w:t>
      </w:r>
      <w:r w:rsidR="001C7AE5">
        <w:t>set</w:t>
      </w:r>
      <w:r w:rsidR="009D6A8E">
        <w:t>s</w:t>
      </w:r>
      <w:r w:rsidR="001C7AE5">
        <w:t xml:space="preserve"> out our preliminary</w:t>
      </w:r>
      <w:r w:rsidRPr="0059130F">
        <w:t xml:space="preserve"> decision on </w:t>
      </w:r>
      <w:proofErr w:type="spellStart"/>
      <w:r w:rsidRPr="0059130F">
        <w:t>Aus</w:t>
      </w:r>
      <w:r w:rsidR="001C7AE5">
        <w:t>Net</w:t>
      </w:r>
      <w:proofErr w:type="spellEnd"/>
      <w:r w:rsidR="00507C80">
        <w:t xml:space="preserve"> </w:t>
      </w:r>
      <w:r w:rsidR="00507C80" w:rsidRPr="00507C80">
        <w:t>Services</w:t>
      </w:r>
      <w:r w:rsidR="00507C80">
        <w:t>'</w:t>
      </w:r>
      <w:r w:rsidRPr="0059130F">
        <w:t xml:space="preserve"> remaining asset lives for the 201</w:t>
      </w:r>
      <w:r w:rsidR="001C7AE5">
        <w:t>6</w:t>
      </w:r>
      <w:r w:rsidRPr="0059130F">
        <w:t>–</w:t>
      </w:r>
      <w:r w:rsidR="001C7AE5">
        <w:t>20</w:t>
      </w:r>
      <w:r w:rsidRPr="0059130F">
        <w:t xml:space="preserve"> </w:t>
      </w:r>
      <w:r w:rsidR="001C7AE5">
        <w:t xml:space="preserve">regulatory control </w:t>
      </w:r>
      <w:proofErr w:type="gramStart"/>
      <w:r w:rsidR="001C7AE5">
        <w:t>period</w:t>
      </w:r>
      <w:proofErr w:type="gramEnd"/>
      <w:r w:rsidR="001C7AE5">
        <w:t>.</w:t>
      </w:r>
    </w:p>
    <w:p w:rsidR="0059130F" w:rsidRDefault="0059130F" w:rsidP="0059130F">
      <w:pPr>
        <w:pStyle w:val="Caption"/>
      </w:pPr>
      <w:bookmarkStart w:id="23" w:name="_Ref397609299"/>
      <w:bookmarkStart w:id="24" w:name="_Ref397609292"/>
      <w:proofErr w:type="gramStart"/>
      <w:r>
        <w:t xml:space="preserve">Table </w:t>
      </w:r>
      <w:proofErr w:type="gramEnd"/>
      <w:r w:rsidR="00C7025D">
        <w:fldChar w:fldCharType="begin"/>
      </w:r>
      <w:r w:rsidR="00C7025D">
        <w:instrText xml:space="preserve"> STYLEREF 1 \s </w:instrText>
      </w:r>
      <w:r w:rsidR="00C7025D">
        <w:fldChar w:fldCharType="separate"/>
      </w:r>
      <w:r w:rsidR="00C7025D">
        <w:rPr>
          <w:noProof/>
        </w:rPr>
        <w:t>5</w:t>
      </w:r>
      <w:r w:rsidR="00C7025D">
        <w:fldChar w:fldCharType="end"/>
      </w:r>
      <w:proofErr w:type="gramStart"/>
      <w:r w:rsidR="00C7025D">
        <w:t>.</w:t>
      </w:r>
      <w:proofErr w:type="gramEnd"/>
      <w:r w:rsidR="00C7025D">
        <w:fldChar w:fldCharType="begin"/>
      </w:r>
      <w:r w:rsidR="00C7025D">
        <w:instrText xml:space="preserve"> SEQ Table \* ARABIC \s 1 </w:instrText>
      </w:r>
      <w:r w:rsidR="00C7025D">
        <w:fldChar w:fldCharType="separate"/>
      </w:r>
      <w:r w:rsidR="00C7025D">
        <w:rPr>
          <w:noProof/>
        </w:rPr>
        <w:t>3</w:t>
      </w:r>
      <w:r w:rsidR="00C7025D">
        <w:fldChar w:fldCharType="end"/>
      </w:r>
      <w:bookmarkEnd w:id="22"/>
      <w:bookmarkEnd w:id="23"/>
      <w:r>
        <w:tab/>
      </w:r>
      <w:r w:rsidRPr="005958F8">
        <w:t xml:space="preserve">AER's </w:t>
      </w:r>
      <w:r w:rsidR="009D6A8E">
        <w:t>preliminary</w:t>
      </w:r>
      <w:r w:rsidRPr="005958F8">
        <w:t xml:space="preserve"> decision on </w:t>
      </w:r>
      <w:proofErr w:type="spellStart"/>
      <w:r>
        <w:t>Aus</w:t>
      </w:r>
      <w:r w:rsidR="001C7AE5">
        <w:t>Net</w:t>
      </w:r>
      <w:proofErr w:type="spellEnd"/>
      <w:r w:rsidR="00507C80">
        <w:t xml:space="preserve"> </w:t>
      </w:r>
      <w:r w:rsidR="00507C80" w:rsidRPr="00507C80">
        <w:t>Services</w:t>
      </w:r>
      <w:r w:rsidR="00507C80">
        <w:t>'</w:t>
      </w:r>
      <w:r w:rsidRPr="005958F8">
        <w:t xml:space="preserve"> standard and remaining asset lives as at 1 July 2014 (years)</w:t>
      </w:r>
      <w:bookmarkEnd w:id="24"/>
      <w:r>
        <w:t xml:space="preserve"> – distribution</w:t>
      </w:r>
    </w:p>
    <w:tbl>
      <w:tblPr>
        <w:tblStyle w:val="AERtable-numbers"/>
        <w:tblW w:w="4873" w:type="pct"/>
        <w:tblLayout w:type="fixed"/>
        <w:tblLook w:val="04A0" w:firstRow="1" w:lastRow="0" w:firstColumn="1" w:lastColumn="0" w:noHBand="0" w:noVBand="1"/>
      </w:tblPr>
      <w:tblGrid>
        <w:gridCol w:w="5210"/>
        <w:gridCol w:w="1278"/>
        <w:gridCol w:w="1984"/>
      </w:tblGrid>
      <w:tr w:rsidR="0059130F" w:rsidRPr="0059130F" w:rsidTr="00B84A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pct"/>
            <w:noWrap/>
            <w:hideMark/>
          </w:tcPr>
          <w:p w:rsidR="0059130F" w:rsidRPr="0059130F" w:rsidRDefault="0059130F" w:rsidP="0059130F">
            <w:r w:rsidRPr="0059130F">
              <w:t>Asset class</w:t>
            </w:r>
          </w:p>
        </w:tc>
        <w:tc>
          <w:tcPr>
            <w:tcW w:w="754" w:type="pct"/>
            <w:noWrap/>
            <w:hideMark/>
          </w:tcPr>
          <w:p w:rsidR="0059130F" w:rsidRPr="0059130F" w:rsidRDefault="0059130F" w:rsidP="0059130F">
            <w:pPr>
              <w:cnfStyle w:val="100000000000" w:firstRow="1" w:lastRow="0" w:firstColumn="0" w:lastColumn="0" w:oddVBand="0" w:evenVBand="0" w:oddHBand="0" w:evenHBand="0" w:firstRowFirstColumn="0" w:firstRowLastColumn="0" w:lastRowFirstColumn="0" w:lastRowLastColumn="0"/>
            </w:pPr>
            <w:r w:rsidRPr="0059130F">
              <w:t xml:space="preserve">Standard asset life </w:t>
            </w:r>
          </w:p>
        </w:tc>
        <w:tc>
          <w:tcPr>
            <w:tcW w:w="1172" w:type="pct"/>
            <w:noWrap/>
            <w:hideMark/>
          </w:tcPr>
          <w:p w:rsidR="0059130F" w:rsidRPr="0059130F" w:rsidRDefault="009D6A8E" w:rsidP="009D6A8E">
            <w:pPr>
              <w:cnfStyle w:val="100000000000" w:firstRow="1" w:lastRow="0" w:firstColumn="0" w:lastColumn="0" w:oddVBand="0" w:evenVBand="0" w:oddHBand="0" w:evenHBand="0" w:firstRowFirstColumn="0" w:firstRowLastColumn="0" w:lastRowFirstColumn="0" w:lastRowLastColumn="0"/>
            </w:pPr>
            <w:r>
              <w:t xml:space="preserve">Remaining asset life </w:t>
            </w:r>
            <w:r w:rsidR="0059130F" w:rsidRPr="0059130F">
              <w:t xml:space="preserve">at </w:t>
            </w:r>
            <w:r>
              <w:t>1 </w:t>
            </w:r>
            <w:r w:rsidR="001C7AE5">
              <w:t>January</w:t>
            </w:r>
            <w:r w:rsidR="0059130F" w:rsidRPr="0059130F">
              <w:t xml:space="preserve"> 201</w:t>
            </w:r>
            <w:r w:rsidR="001C7AE5">
              <w:t>6</w:t>
            </w:r>
            <w:r w:rsidR="0059130F" w:rsidRPr="0059130F">
              <w:t xml:space="preserve"> </w:t>
            </w:r>
          </w:p>
        </w:tc>
      </w:tr>
      <w:tr w:rsidR="008B65CE" w:rsidRPr="008B65CE" w:rsidTr="00B84A3C">
        <w:trPr>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8B65CE">
            <w:bookmarkStart w:id="25" w:name="RANGE!G7"/>
            <w:proofErr w:type="spellStart"/>
            <w:r w:rsidRPr="008B65CE">
              <w:t>Subtransmission</w:t>
            </w:r>
            <w:bookmarkEnd w:id="25"/>
            <w:proofErr w:type="spellEnd"/>
          </w:p>
        </w:tc>
        <w:tc>
          <w:tcPr>
            <w:tcW w:w="754"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26" w:name="RANGE!M7"/>
            <w:r w:rsidRPr="00D8494B">
              <w:t>45.0</w:t>
            </w:r>
            <w:bookmarkEnd w:id="26"/>
          </w:p>
        </w:tc>
        <w:tc>
          <w:tcPr>
            <w:tcW w:w="1172"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27" w:name="RANGE!L7"/>
            <w:r w:rsidRPr="00D8494B">
              <w:t>35.6</w:t>
            </w:r>
            <w:bookmarkEnd w:id="27"/>
          </w:p>
        </w:tc>
      </w:tr>
      <w:tr w:rsidR="008B65CE" w:rsidRPr="008B65CE" w:rsidTr="00B84A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8B65CE">
            <w:bookmarkStart w:id="28" w:name="RANGE!G8"/>
            <w:r w:rsidRPr="008B65CE">
              <w:t>Distribution system assets</w:t>
            </w:r>
            <w:bookmarkEnd w:id="28"/>
          </w:p>
        </w:tc>
        <w:tc>
          <w:tcPr>
            <w:tcW w:w="754" w:type="pct"/>
            <w:noWrap/>
            <w:vAlign w:val="bottom"/>
          </w:tcPr>
          <w:p w:rsidR="008B65CE" w:rsidRPr="00D8494B" w:rsidRDefault="008B65CE" w:rsidP="00D8494B">
            <w:pPr>
              <w:cnfStyle w:val="000000010000" w:firstRow="0" w:lastRow="0" w:firstColumn="0" w:lastColumn="0" w:oddVBand="0" w:evenVBand="0" w:oddHBand="0" w:evenHBand="1" w:firstRowFirstColumn="0" w:firstRowLastColumn="0" w:lastRowFirstColumn="0" w:lastRowLastColumn="0"/>
            </w:pPr>
            <w:bookmarkStart w:id="29" w:name="RANGE!M8"/>
            <w:r w:rsidRPr="00D8494B">
              <w:t>50.0</w:t>
            </w:r>
            <w:bookmarkEnd w:id="29"/>
          </w:p>
        </w:tc>
        <w:tc>
          <w:tcPr>
            <w:tcW w:w="1172" w:type="pct"/>
            <w:noWrap/>
            <w:vAlign w:val="bottom"/>
          </w:tcPr>
          <w:p w:rsidR="008B65CE" w:rsidRPr="00D8494B" w:rsidRDefault="008B65CE" w:rsidP="00D8494B">
            <w:pPr>
              <w:cnfStyle w:val="000000010000" w:firstRow="0" w:lastRow="0" w:firstColumn="0" w:lastColumn="0" w:oddVBand="0" w:evenVBand="0" w:oddHBand="0" w:evenHBand="1" w:firstRowFirstColumn="0" w:firstRowLastColumn="0" w:lastRowFirstColumn="0" w:lastRowLastColumn="0"/>
            </w:pPr>
            <w:bookmarkStart w:id="30" w:name="RANGE!L8"/>
            <w:r w:rsidRPr="00D8494B">
              <w:t>34.5</w:t>
            </w:r>
            <w:bookmarkEnd w:id="30"/>
          </w:p>
        </w:tc>
      </w:tr>
      <w:tr w:rsidR="008B65CE" w:rsidRPr="008B65CE" w:rsidTr="00B84A3C">
        <w:trPr>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8B65CE">
            <w:bookmarkStart w:id="31" w:name="RANGE!G9"/>
            <w:r w:rsidRPr="008B65CE">
              <w:t>Standard metering</w:t>
            </w:r>
            <w:bookmarkEnd w:id="31"/>
          </w:p>
        </w:tc>
        <w:tc>
          <w:tcPr>
            <w:tcW w:w="754"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32" w:name="RANGE!M9"/>
            <w:r w:rsidRPr="00D8494B">
              <w:t>n/a</w:t>
            </w:r>
            <w:bookmarkEnd w:id="32"/>
          </w:p>
        </w:tc>
        <w:tc>
          <w:tcPr>
            <w:tcW w:w="1172"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33" w:name="RANGE!L9"/>
            <w:r w:rsidRPr="00D8494B">
              <w:t>n/a</w:t>
            </w:r>
            <w:bookmarkEnd w:id="33"/>
          </w:p>
        </w:tc>
      </w:tr>
      <w:tr w:rsidR="008B65CE" w:rsidRPr="008B65CE" w:rsidTr="00B84A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8B65CE">
            <w:bookmarkStart w:id="34" w:name="RANGE!G10"/>
            <w:r w:rsidRPr="008B65CE">
              <w:t>Public lighting</w:t>
            </w:r>
            <w:bookmarkEnd w:id="34"/>
          </w:p>
        </w:tc>
        <w:tc>
          <w:tcPr>
            <w:tcW w:w="754" w:type="pct"/>
            <w:noWrap/>
            <w:vAlign w:val="bottom"/>
          </w:tcPr>
          <w:p w:rsidR="008B65CE" w:rsidRPr="00D8494B" w:rsidRDefault="008B65CE" w:rsidP="00D8494B">
            <w:pPr>
              <w:cnfStyle w:val="000000010000" w:firstRow="0" w:lastRow="0" w:firstColumn="0" w:lastColumn="0" w:oddVBand="0" w:evenVBand="0" w:oddHBand="0" w:evenHBand="1" w:firstRowFirstColumn="0" w:firstRowLastColumn="0" w:lastRowFirstColumn="0" w:lastRowLastColumn="0"/>
            </w:pPr>
            <w:bookmarkStart w:id="35" w:name="RANGE!M10"/>
            <w:r w:rsidRPr="00D8494B">
              <w:t>n/a</w:t>
            </w:r>
            <w:bookmarkEnd w:id="35"/>
          </w:p>
        </w:tc>
        <w:tc>
          <w:tcPr>
            <w:tcW w:w="1172" w:type="pct"/>
            <w:noWrap/>
            <w:vAlign w:val="bottom"/>
          </w:tcPr>
          <w:p w:rsidR="008B65CE" w:rsidRPr="00D8494B" w:rsidRDefault="008B65CE" w:rsidP="00D8494B">
            <w:pPr>
              <w:cnfStyle w:val="000000010000" w:firstRow="0" w:lastRow="0" w:firstColumn="0" w:lastColumn="0" w:oddVBand="0" w:evenVBand="0" w:oddHBand="0" w:evenHBand="1" w:firstRowFirstColumn="0" w:firstRowLastColumn="0" w:lastRowFirstColumn="0" w:lastRowLastColumn="0"/>
            </w:pPr>
            <w:bookmarkStart w:id="36" w:name="RANGE!L10"/>
            <w:r w:rsidRPr="00D8494B">
              <w:t>n/a</w:t>
            </w:r>
            <w:bookmarkEnd w:id="36"/>
          </w:p>
        </w:tc>
      </w:tr>
      <w:tr w:rsidR="008B65CE" w:rsidRPr="008B65CE" w:rsidTr="00B84A3C">
        <w:trPr>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8B65CE">
            <w:bookmarkStart w:id="37" w:name="RANGE!G11"/>
            <w:r w:rsidRPr="008B65CE">
              <w:t>SCADA/Network control</w:t>
            </w:r>
            <w:bookmarkEnd w:id="37"/>
          </w:p>
        </w:tc>
        <w:tc>
          <w:tcPr>
            <w:tcW w:w="754"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38" w:name="RANGE!M11"/>
            <w:r w:rsidRPr="00D8494B">
              <w:t>10.0</w:t>
            </w:r>
            <w:bookmarkEnd w:id="38"/>
          </w:p>
        </w:tc>
        <w:tc>
          <w:tcPr>
            <w:tcW w:w="1172"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39" w:name="RANGE!L11"/>
            <w:r w:rsidRPr="00D8494B">
              <w:t>3.9</w:t>
            </w:r>
            <w:bookmarkEnd w:id="39"/>
          </w:p>
        </w:tc>
      </w:tr>
      <w:tr w:rsidR="008B65CE" w:rsidRPr="008B65CE" w:rsidTr="00B84A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8B65CE">
            <w:bookmarkStart w:id="40" w:name="RANGE!G12"/>
            <w:r w:rsidRPr="008B65CE">
              <w:t>Non-network general assets - IT</w:t>
            </w:r>
            <w:bookmarkEnd w:id="40"/>
          </w:p>
        </w:tc>
        <w:tc>
          <w:tcPr>
            <w:tcW w:w="754" w:type="pct"/>
            <w:noWrap/>
            <w:vAlign w:val="bottom"/>
          </w:tcPr>
          <w:p w:rsidR="008B65CE" w:rsidRPr="00D8494B" w:rsidRDefault="008B65CE" w:rsidP="00D8494B">
            <w:pPr>
              <w:cnfStyle w:val="000000010000" w:firstRow="0" w:lastRow="0" w:firstColumn="0" w:lastColumn="0" w:oddVBand="0" w:evenVBand="0" w:oddHBand="0" w:evenHBand="1" w:firstRowFirstColumn="0" w:firstRowLastColumn="0" w:lastRowFirstColumn="0" w:lastRowLastColumn="0"/>
            </w:pPr>
            <w:bookmarkStart w:id="41" w:name="RANGE!M12"/>
            <w:r w:rsidRPr="00D8494B">
              <w:t>5.0</w:t>
            </w:r>
            <w:bookmarkEnd w:id="41"/>
          </w:p>
        </w:tc>
        <w:tc>
          <w:tcPr>
            <w:tcW w:w="1172" w:type="pct"/>
            <w:noWrap/>
            <w:vAlign w:val="bottom"/>
          </w:tcPr>
          <w:p w:rsidR="008B65CE" w:rsidRPr="00D8494B" w:rsidRDefault="008B65CE" w:rsidP="00D8494B">
            <w:pPr>
              <w:cnfStyle w:val="000000010000" w:firstRow="0" w:lastRow="0" w:firstColumn="0" w:lastColumn="0" w:oddVBand="0" w:evenVBand="0" w:oddHBand="0" w:evenHBand="1" w:firstRowFirstColumn="0" w:firstRowLastColumn="0" w:lastRowFirstColumn="0" w:lastRowLastColumn="0"/>
            </w:pPr>
            <w:bookmarkStart w:id="42" w:name="RANGE!L12"/>
            <w:r w:rsidRPr="00D8494B">
              <w:t>3.2</w:t>
            </w:r>
            <w:bookmarkEnd w:id="42"/>
          </w:p>
        </w:tc>
      </w:tr>
      <w:tr w:rsidR="008B65CE" w:rsidRPr="0059130F" w:rsidTr="00B84A3C">
        <w:trPr>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2E735C">
            <w:bookmarkStart w:id="43" w:name="RANGE!G15"/>
            <w:r w:rsidRPr="008B65CE">
              <w:t xml:space="preserve">Accelerated </w:t>
            </w:r>
            <w:r w:rsidR="002E735C">
              <w:t>d</w:t>
            </w:r>
            <w:r w:rsidRPr="008B65CE">
              <w:t xml:space="preserve">epreciation </w:t>
            </w:r>
            <w:r w:rsidR="002E735C">
              <w:t>o</w:t>
            </w:r>
            <w:r w:rsidRPr="008B65CE">
              <w:t xml:space="preserve">pening RAB </w:t>
            </w:r>
            <w:r w:rsidR="002E735C">
              <w:t>a</w:t>
            </w:r>
            <w:r w:rsidRPr="008B65CE">
              <w:t xml:space="preserve">djustment - </w:t>
            </w:r>
            <w:proofErr w:type="spellStart"/>
            <w:r w:rsidRPr="008B65CE">
              <w:t>Subtr</w:t>
            </w:r>
            <w:bookmarkEnd w:id="43"/>
            <w:r w:rsidRPr="008B65CE">
              <w:t>ansmission</w:t>
            </w:r>
            <w:proofErr w:type="spellEnd"/>
          </w:p>
        </w:tc>
        <w:tc>
          <w:tcPr>
            <w:tcW w:w="754" w:type="pct"/>
            <w:noWrap/>
            <w:vAlign w:val="bottom"/>
          </w:tcPr>
          <w:p w:rsidR="008B65CE" w:rsidRPr="00D8494B" w:rsidRDefault="002E735C" w:rsidP="00D8494B">
            <w:pPr>
              <w:cnfStyle w:val="000000000000" w:firstRow="0" w:lastRow="0" w:firstColumn="0" w:lastColumn="0" w:oddVBand="0" w:evenVBand="0" w:oddHBand="0" w:evenHBand="0" w:firstRowFirstColumn="0" w:firstRowLastColumn="0" w:lastRowFirstColumn="0" w:lastRowLastColumn="0"/>
            </w:pPr>
            <w:bookmarkStart w:id="44" w:name="RANGE!M15"/>
            <w:r w:rsidRPr="00D8494B">
              <w:t>n/a</w:t>
            </w:r>
            <w:bookmarkEnd w:id="44"/>
          </w:p>
        </w:tc>
        <w:tc>
          <w:tcPr>
            <w:tcW w:w="1172"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45" w:name="RANGE!L15"/>
            <w:r w:rsidRPr="00D8494B">
              <w:t>1.0</w:t>
            </w:r>
            <w:bookmarkEnd w:id="45"/>
          </w:p>
        </w:tc>
      </w:tr>
      <w:tr w:rsidR="008B65CE" w:rsidRPr="0059130F" w:rsidTr="00B84A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2E735C">
            <w:bookmarkStart w:id="46" w:name="RANGE!G16"/>
            <w:r w:rsidRPr="008B65CE">
              <w:t xml:space="preserve">Accelerated </w:t>
            </w:r>
            <w:r w:rsidR="002E735C">
              <w:t>d</w:t>
            </w:r>
            <w:r w:rsidRPr="008B65CE">
              <w:t xml:space="preserve">epreciation </w:t>
            </w:r>
            <w:r w:rsidR="002E735C">
              <w:t>o</w:t>
            </w:r>
            <w:r w:rsidRPr="008B65CE">
              <w:t xml:space="preserve">pening RAB </w:t>
            </w:r>
            <w:r w:rsidR="002E735C">
              <w:t>a</w:t>
            </w:r>
            <w:r w:rsidRPr="008B65CE">
              <w:t>djustment - Distr</w:t>
            </w:r>
            <w:bookmarkEnd w:id="46"/>
            <w:r w:rsidRPr="008B65CE">
              <w:t xml:space="preserve">ibution </w:t>
            </w:r>
          </w:p>
        </w:tc>
        <w:tc>
          <w:tcPr>
            <w:tcW w:w="754" w:type="pct"/>
            <w:noWrap/>
            <w:vAlign w:val="bottom"/>
          </w:tcPr>
          <w:p w:rsidR="008B65CE" w:rsidRPr="00D8494B" w:rsidRDefault="002E735C" w:rsidP="00D8494B">
            <w:pPr>
              <w:cnfStyle w:val="000000010000" w:firstRow="0" w:lastRow="0" w:firstColumn="0" w:lastColumn="0" w:oddVBand="0" w:evenVBand="0" w:oddHBand="0" w:evenHBand="1" w:firstRowFirstColumn="0" w:firstRowLastColumn="0" w:lastRowFirstColumn="0" w:lastRowLastColumn="0"/>
            </w:pPr>
            <w:bookmarkStart w:id="47" w:name="RANGE!M16"/>
            <w:r w:rsidRPr="00D8494B">
              <w:t>n/a</w:t>
            </w:r>
            <w:bookmarkEnd w:id="47"/>
          </w:p>
        </w:tc>
        <w:tc>
          <w:tcPr>
            <w:tcW w:w="1172" w:type="pct"/>
            <w:noWrap/>
            <w:vAlign w:val="bottom"/>
          </w:tcPr>
          <w:p w:rsidR="008B65CE" w:rsidRPr="00D8494B" w:rsidRDefault="008B65CE" w:rsidP="00D8494B">
            <w:pPr>
              <w:cnfStyle w:val="000000010000" w:firstRow="0" w:lastRow="0" w:firstColumn="0" w:lastColumn="0" w:oddVBand="0" w:evenVBand="0" w:oddHBand="0" w:evenHBand="1" w:firstRowFirstColumn="0" w:firstRowLastColumn="0" w:lastRowFirstColumn="0" w:lastRowLastColumn="0"/>
            </w:pPr>
            <w:bookmarkStart w:id="48" w:name="RANGE!L16"/>
            <w:r w:rsidRPr="00D8494B">
              <w:t>1.0</w:t>
            </w:r>
            <w:bookmarkEnd w:id="48"/>
          </w:p>
        </w:tc>
      </w:tr>
      <w:tr w:rsidR="008B65CE" w:rsidRPr="0059130F" w:rsidTr="00B84A3C">
        <w:trPr>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2E735C">
            <w:bookmarkStart w:id="49" w:name="RANGE!G17"/>
            <w:r w:rsidRPr="008B65CE">
              <w:t xml:space="preserve">Accelerated </w:t>
            </w:r>
            <w:r w:rsidR="002E735C">
              <w:t>d</w:t>
            </w:r>
            <w:r w:rsidRPr="008B65CE">
              <w:t xml:space="preserve">epreciation - </w:t>
            </w:r>
            <w:proofErr w:type="spellStart"/>
            <w:r w:rsidRPr="008B65CE">
              <w:t>Subtransmission</w:t>
            </w:r>
            <w:proofErr w:type="spellEnd"/>
            <w:r w:rsidRPr="008B65CE">
              <w:t xml:space="preserve"> (2016–20)</w:t>
            </w:r>
            <w:bookmarkEnd w:id="49"/>
          </w:p>
        </w:tc>
        <w:tc>
          <w:tcPr>
            <w:tcW w:w="754" w:type="pct"/>
            <w:noWrap/>
            <w:vAlign w:val="bottom"/>
          </w:tcPr>
          <w:p w:rsidR="008B65CE" w:rsidRPr="00D8494B" w:rsidRDefault="002E735C" w:rsidP="00D8494B">
            <w:pPr>
              <w:cnfStyle w:val="000000000000" w:firstRow="0" w:lastRow="0" w:firstColumn="0" w:lastColumn="0" w:oddVBand="0" w:evenVBand="0" w:oddHBand="0" w:evenHBand="0" w:firstRowFirstColumn="0" w:firstRowLastColumn="0" w:lastRowFirstColumn="0" w:lastRowLastColumn="0"/>
            </w:pPr>
            <w:bookmarkStart w:id="50" w:name="RANGE!M17"/>
            <w:r w:rsidRPr="00D8494B">
              <w:t>n/a</w:t>
            </w:r>
            <w:bookmarkEnd w:id="50"/>
          </w:p>
        </w:tc>
        <w:tc>
          <w:tcPr>
            <w:tcW w:w="1172"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51" w:name="RANGE!L17"/>
            <w:r w:rsidRPr="00D8494B">
              <w:t>5.0</w:t>
            </w:r>
            <w:bookmarkEnd w:id="51"/>
          </w:p>
        </w:tc>
      </w:tr>
      <w:tr w:rsidR="008B65CE" w:rsidRPr="0059130F" w:rsidTr="00B84A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pct"/>
            <w:noWrap/>
            <w:vAlign w:val="bottom"/>
          </w:tcPr>
          <w:p w:rsidR="008B65CE" w:rsidRPr="008B65CE" w:rsidRDefault="008B65CE" w:rsidP="002E735C">
            <w:bookmarkStart w:id="52" w:name="RANGE!G18"/>
            <w:r w:rsidRPr="008B65CE">
              <w:t xml:space="preserve">Accelerated </w:t>
            </w:r>
            <w:r w:rsidR="002E735C">
              <w:t>d</w:t>
            </w:r>
            <w:r w:rsidRPr="008B65CE">
              <w:t>epreciation - Distribution (2016–20)</w:t>
            </w:r>
            <w:bookmarkEnd w:id="52"/>
          </w:p>
        </w:tc>
        <w:tc>
          <w:tcPr>
            <w:tcW w:w="754" w:type="pct"/>
            <w:noWrap/>
            <w:vAlign w:val="bottom"/>
          </w:tcPr>
          <w:p w:rsidR="008B65CE" w:rsidRPr="00D8494B" w:rsidRDefault="002E735C" w:rsidP="00D8494B">
            <w:pPr>
              <w:cnfStyle w:val="000000010000" w:firstRow="0" w:lastRow="0" w:firstColumn="0" w:lastColumn="0" w:oddVBand="0" w:evenVBand="0" w:oddHBand="0" w:evenHBand="1" w:firstRowFirstColumn="0" w:firstRowLastColumn="0" w:lastRowFirstColumn="0" w:lastRowLastColumn="0"/>
            </w:pPr>
            <w:bookmarkStart w:id="53" w:name="RANGE!M18"/>
            <w:r w:rsidRPr="00D8494B">
              <w:t>n/a</w:t>
            </w:r>
            <w:bookmarkEnd w:id="53"/>
          </w:p>
        </w:tc>
        <w:tc>
          <w:tcPr>
            <w:tcW w:w="1172" w:type="pct"/>
            <w:noWrap/>
            <w:vAlign w:val="bottom"/>
          </w:tcPr>
          <w:p w:rsidR="008B65CE" w:rsidRPr="00D8494B" w:rsidRDefault="008B65CE" w:rsidP="00D8494B">
            <w:pPr>
              <w:cnfStyle w:val="000000010000" w:firstRow="0" w:lastRow="0" w:firstColumn="0" w:lastColumn="0" w:oddVBand="0" w:evenVBand="0" w:oddHBand="0" w:evenHBand="1" w:firstRowFirstColumn="0" w:firstRowLastColumn="0" w:lastRowFirstColumn="0" w:lastRowLastColumn="0"/>
            </w:pPr>
            <w:bookmarkStart w:id="54" w:name="RANGE!L18"/>
            <w:r w:rsidRPr="00D8494B">
              <w:t>5.0</w:t>
            </w:r>
            <w:bookmarkEnd w:id="54"/>
          </w:p>
        </w:tc>
      </w:tr>
      <w:tr w:rsidR="008B65CE" w:rsidRPr="008B65CE" w:rsidTr="00B84A3C">
        <w:trPr>
          <w:trHeight w:val="300"/>
        </w:trPr>
        <w:tc>
          <w:tcPr>
            <w:cnfStyle w:val="001000000000" w:firstRow="0" w:lastRow="0" w:firstColumn="1" w:lastColumn="0" w:oddVBand="0" w:evenVBand="0" w:oddHBand="0" w:evenHBand="0" w:firstRowFirstColumn="0" w:firstRowLastColumn="0" w:lastRowFirstColumn="0" w:lastRowLastColumn="0"/>
            <w:tcW w:w="3075" w:type="pct"/>
            <w:noWrap/>
          </w:tcPr>
          <w:p w:rsidR="008B65CE" w:rsidRPr="008B65CE" w:rsidRDefault="008B65CE" w:rsidP="008B65CE">
            <w:r w:rsidRPr="008B65CE">
              <w:t>Equity raising costs</w:t>
            </w:r>
          </w:p>
        </w:tc>
        <w:tc>
          <w:tcPr>
            <w:tcW w:w="754" w:type="pct"/>
            <w:noWrap/>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r w:rsidRPr="00D8494B">
              <w:t>4</w:t>
            </w:r>
            <w:r w:rsidR="00507C80" w:rsidRPr="00D8494B">
              <w:t>7</w:t>
            </w:r>
            <w:r w:rsidRPr="00D8494B">
              <w:t>.</w:t>
            </w:r>
            <w:r w:rsidR="00507C80" w:rsidRPr="00D8494B">
              <w:t>9</w:t>
            </w:r>
          </w:p>
        </w:tc>
        <w:tc>
          <w:tcPr>
            <w:tcW w:w="1172" w:type="pct"/>
            <w:noWrap/>
            <w:vAlign w:val="bottom"/>
          </w:tcPr>
          <w:p w:rsidR="008B65CE" w:rsidRPr="00D8494B" w:rsidRDefault="008B65CE" w:rsidP="00D8494B">
            <w:pPr>
              <w:cnfStyle w:val="000000000000" w:firstRow="0" w:lastRow="0" w:firstColumn="0" w:lastColumn="0" w:oddVBand="0" w:evenVBand="0" w:oddHBand="0" w:evenHBand="0" w:firstRowFirstColumn="0" w:firstRowLastColumn="0" w:lastRowFirstColumn="0" w:lastRowLastColumn="0"/>
            </w:pPr>
            <w:bookmarkStart w:id="55" w:name="RANGE!M36"/>
            <w:r w:rsidRPr="00D8494B">
              <w:t>4</w:t>
            </w:r>
            <w:r w:rsidR="00507C80" w:rsidRPr="00D8494B">
              <w:t>2</w:t>
            </w:r>
            <w:r w:rsidRPr="00D8494B">
              <w:t>.</w:t>
            </w:r>
            <w:bookmarkEnd w:id="55"/>
            <w:r w:rsidR="00507C80" w:rsidRPr="00D8494B">
              <w:t>5</w:t>
            </w:r>
          </w:p>
        </w:tc>
      </w:tr>
    </w:tbl>
    <w:p w:rsidR="0059130F" w:rsidRPr="005958F8" w:rsidRDefault="0059130F" w:rsidP="0059130F">
      <w:pPr>
        <w:pStyle w:val="AERtablesource"/>
      </w:pPr>
      <w:r w:rsidRPr="005958F8">
        <w:t>Source:</w:t>
      </w:r>
      <w:r w:rsidRPr="005958F8">
        <w:tab/>
        <w:t xml:space="preserve">AER analysis. </w:t>
      </w:r>
    </w:p>
    <w:p w:rsidR="003C5F29" w:rsidRDefault="0059130F" w:rsidP="007E04D3">
      <w:pPr>
        <w:pStyle w:val="AERtablesource"/>
      </w:pPr>
      <w:r w:rsidRPr="005958F8">
        <w:t xml:space="preserve">n/a: </w:t>
      </w:r>
      <w:r w:rsidRPr="005958F8">
        <w:tab/>
        <w:t>not applicable.</w:t>
      </w:r>
    </w:p>
    <w:p w:rsidR="003C5F29" w:rsidRDefault="003C5F29" w:rsidP="003C5F29">
      <w:pPr>
        <w:pStyle w:val="Heading3"/>
      </w:pPr>
      <w:bookmarkStart w:id="56" w:name="_Ref433184836"/>
      <w:bookmarkStart w:id="57" w:name="_Toc433276014"/>
      <w:r>
        <w:lastRenderedPageBreak/>
        <w:t>Accelerated depreciation</w:t>
      </w:r>
      <w:bookmarkEnd w:id="56"/>
      <w:bookmarkEnd w:id="57"/>
    </w:p>
    <w:p w:rsidR="00700B65" w:rsidRPr="00700B65" w:rsidRDefault="00700B65" w:rsidP="00700B65">
      <w:r w:rsidRPr="00700B65">
        <w:t xml:space="preserve">We accept </w:t>
      </w:r>
      <w:proofErr w:type="spellStart"/>
      <w:r w:rsidRPr="00700B65">
        <w:t>AusNet</w:t>
      </w:r>
      <w:proofErr w:type="spellEnd"/>
      <w:r w:rsidR="00507C80">
        <w:t xml:space="preserve"> </w:t>
      </w:r>
      <w:r w:rsidR="00507C80" w:rsidRPr="00507C80">
        <w:t>Services</w:t>
      </w:r>
      <w:r w:rsidR="00507C80">
        <w:t>'</w:t>
      </w:r>
      <w:r w:rsidRPr="00700B65">
        <w:t xml:space="preserve"> proposal to accelerate the depreciation of </w:t>
      </w:r>
      <w:r>
        <w:t>certain high bushfire risk assets.</w:t>
      </w:r>
      <w:r>
        <w:rPr>
          <w:rStyle w:val="FootnoteReference"/>
        </w:rPr>
        <w:footnoteReference w:id="23"/>
      </w:r>
      <w:r w:rsidRPr="00700B65">
        <w:t xml:space="preserve"> These assets will be transferred from existing asset classes (‘Distribution system assets’, remaining l</w:t>
      </w:r>
      <w:r>
        <w:t>ife 34.5 </w:t>
      </w:r>
      <w:r w:rsidRPr="00700B65">
        <w:t>years or ‘</w:t>
      </w:r>
      <w:proofErr w:type="spellStart"/>
      <w:r w:rsidRPr="00700B65">
        <w:t>Subtransmission</w:t>
      </w:r>
      <w:proofErr w:type="spellEnd"/>
      <w:r w:rsidRPr="00700B65">
        <w:t>’, remaining life 35.6</w:t>
      </w:r>
      <w:r>
        <w:t> </w:t>
      </w:r>
      <w:r w:rsidRPr="00700B65">
        <w:t xml:space="preserve">years) to new asset classes with a remaining life of one or five years. However, we have not accepted </w:t>
      </w:r>
      <w:proofErr w:type="spellStart"/>
      <w:r w:rsidRPr="00700B65">
        <w:t>AusNet</w:t>
      </w:r>
      <w:proofErr w:type="spellEnd"/>
      <w:r w:rsidR="00507C80">
        <w:t xml:space="preserve"> </w:t>
      </w:r>
      <w:r w:rsidR="00507C80" w:rsidRPr="00507C80">
        <w:t>Services</w:t>
      </w:r>
      <w:r w:rsidR="00507C80">
        <w:t>'</w:t>
      </w:r>
      <w:r w:rsidRPr="00700B65">
        <w:t xml:space="preserve"> estimate of the value o</w:t>
      </w:r>
      <w:r>
        <w:t>f the affected assets of $109.6 </w:t>
      </w:r>
      <w:r w:rsidRPr="00700B65">
        <w:t>million ($</w:t>
      </w:r>
      <w:r w:rsidR="005211F4">
        <w:t> </w:t>
      </w:r>
      <w:r w:rsidR="00BD1206">
        <w:t>nominal</w:t>
      </w:r>
      <w:r w:rsidRPr="00700B65">
        <w:t>) as at 1 January 2016. We inst</w:t>
      </w:r>
      <w:r>
        <w:t>ead substitute a value of $</w:t>
      </w:r>
      <w:r w:rsidR="00D75B45">
        <w:t>80.4</w:t>
      </w:r>
      <w:r>
        <w:t> million, a reduction of $</w:t>
      </w:r>
      <w:r w:rsidR="00D75B45">
        <w:t>29.2</w:t>
      </w:r>
      <w:r>
        <w:t> million (or 2</w:t>
      </w:r>
      <w:r w:rsidR="00D75B45">
        <w:t>6.6</w:t>
      </w:r>
      <w:r>
        <w:t> </w:t>
      </w:r>
      <w:r w:rsidRPr="00700B65">
        <w:t xml:space="preserve">per cent) compared to </w:t>
      </w:r>
      <w:proofErr w:type="spellStart"/>
      <w:r w:rsidRPr="00700B65">
        <w:t>AusNet</w:t>
      </w:r>
      <w:proofErr w:type="spellEnd"/>
      <w:r w:rsidR="00507C80">
        <w:t xml:space="preserve"> </w:t>
      </w:r>
      <w:r w:rsidR="00507C80" w:rsidRPr="00507C80">
        <w:t>Services</w:t>
      </w:r>
      <w:r w:rsidR="00507C80">
        <w:t>'</w:t>
      </w:r>
      <w:r w:rsidRPr="00700B65">
        <w:t xml:space="preserve"> proposal.</w:t>
      </w:r>
    </w:p>
    <w:p w:rsidR="00700B65" w:rsidRPr="00700B65" w:rsidRDefault="00700B65" w:rsidP="00700B65">
      <w:r w:rsidRPr="00700B65">
        <w:t xml:space="preserve">The accelerated depreciation proposal arises from recommendations made by the Victorian Bushfire Royal Commission (VBRC), which was established to investigate the causes and impact of the major </w:t>
      </w:r>
      <w:r>
        <w:t>bushfires in Victoria in 2009.</w:t>
      </w:r>
      <w:r>
        <w:rPr>
          <w:rStyle w:val="FootnoteReference"/>
        </w:rPr>
        <w:footnoteReference w:id="24"/>
      </w:r>
      <w:r w:rsidRPr="00700B65">
        <w:t xml:space="preserve"> The VBRC recommended that certain high bushfire risk assets be replaced to manage the risk of future bushfires. The replacement of these older assets with newer equipment will reduce the likelihood that electrical faults may start fires, particularly on high fire risk days.</w:t>
      </w:r>
    </w:p>
    <w:p w:rsidR="00700B65" w:rsidRPr="00700B65" w:rsidRDefault="00700B65" w:rsidP="00700B65">
      <w:r w:rsidRPr="00700B65">
        <w:t>The hig</w:t>
      </w:r>
      <w:r>
        <w:t>h bushfire risk assets include:</w:t>
      </w:r>
      <w:r>
        <w:rPr>
          <w:rStyle w:val="FootnoteReference"/>
        </w:rPr>
        <w:footnoteReference w:id="25"/>
      </w:r>
    </w:p>
    <w:p w:rsidR="00700B65" w:rsidRPr="00700B65" w:rsidRDefault="00700B65" w:rsidP="00700B65">
      <w:pPr>
        <w:pStyle w:val="AERbulletlistfirststyle"/>
      </w:pPr>
      <w:r w:rsidRPr="00700B65">
        <w:t>steel conductors</w:t>
      </w:r>
    </w:p>
    <w:p w:rsidR="00700B65" w:rsidRPr="00700B65" w:rsidRDefault="00700B65" w:rsidP="00700B65">
      <w:pPr>
        <w:pStyle w:val="AERbulletlistfirststyle"/>
      </w:pPr>
      <w:r w:rsidRPr="00700B65">
        <w:t>copper conductors</w:t>
      </w:r>
    </w:p>
    <w:p w:rsidR="00700B65" w:rsidRPr="00700B65" w:rsidRDefault="00700B65" w:rsidP="00700B65">
      <w:pPr>
        <w:pStyle w:val="AERbulletlistfirststyle"/>
      </w:pPr>
      <w:r w:rsidRPr="00700B65">
        <w:t>wooden cross-arms</w:t>
      </w:r>
    </w:p>
    <w:p w:rsidR="00700B65" w:rsidRPr="00700B65" w:rsidRDefault="00700B65" w:rsidP="00700B65">
      <w:pPr>
        <w:pStyle w:val="AERbulletlistfirststyle"/>
      </w:pPr>
      <w:r w:rsidRPr="00700B65">
        <w:t>services (including neutral screened services)</w:t>
      </w:r>
    </w:p>
    <w:p w:rsidR="00700B65" w:rsidRPr="00700B65" w:rsidRDefault="00700B65" w:rsidP="00700B65">
      <w:pPr>
        <w:pStyle w:val="AERbulletlistfirststyle"/>
      </w:pPr>
      <w:r w:rsidRPr="00700B65">
        <w:t xml:space="preserve">oil circuit </w:t>
      </w:r>
      <w:proofErr w:type="spellStart"/>
      <w:r w:rsidRPr="00700B65">
        <w:t>reclosers</w:t>
      </w:r>
      <w:proofErr w:type="spellEnd"/>
      <w:r w:rsidRPr="00700B65">
        <w:t xml:space="preserve"> (OCRs)</w:t>
      </w:r>
    </w:p>
    <w:p w:rsidR="00700B65" w:rsidRPr="00700B65" w:rsidRDefault="00700B65" w:rsidP="00700B65">
      <w:pPr>
        <w:pStyle w:val="AERbulletlistfirststyle"/>
      </w:pPr>
      <w:r w:rsidRPr="00700B65">
        <w:t>high voltage aerial bundled cable (ABC) conductors</w:t>
      </w:r>
    </w:p>
    <w:p w:rsidR="00700B65" w:rsidRPr="00700B65" w:rsidRDefault="00700B65" w:rsidP="00700B65">
      <w:pPr>
        <w:pStyle w:val="AERbulletlistfirststyle"/>
      </w:pPr>
      <w:proofErr w:type="gramStart"/>
      <w:r w:rsidRPr="00700B65">
        <w:t>expulsion</w:t>
      </w:r>
      <w:proofErr w:type="gramEnd"/>
      <w:r w:rsidRPr="00700B65">
        <w:t xml:space="preserve"> drop-out (EDO) fuses.</w:t>
      </w:r>
    </w:p>
    <w:p w:rsidR="00700B65" w:rsidRPr="00700B65" w:rsidRDefault="00700B65" w:rsidP="00700B65">
      <w:r w:rsidRPr="00700B65">
        <w:t xml:space="preserve">We consider that there is a regulatory requirement for </w:t>
      </w:r>
      <w:proofErr w:type="spellStart"/>
      <w:r w:rsidRPr="00700B65">
        <w:t>AusNet</w:t>
      </w:r>
      <w:proofErr w:type="spellEnd"/>
      <w:r w:rsidRPr="00700B65">
        <w:t xml:space="preserve"> </w:t>
      </w:r>
      <w:r w:rsidR="00507C80" w:rsidRPr="00507C80">
        <w:t xml:space="preserve">Services </w:t>
      </w:r>
      <w:r w:rsidRPr="00700B65">
        <w:t>to replace the high bushfire risk assets, imposed upon it by the Vi</w:t>
      </w:r>
      <w:r>
        <w:t>ctorian Government.</w:t>
      </w:r>
      <w:r>
        <w:rPr>
          <w:rStyle w:val="FootnoteReference"/>
        </w:rPr>
        <w:footnoteReference w:id="26"/>
      </w:r>
      <w:r w:rsidRPr="00700B65">
        <w:t xml:space="preserve"> Some of these assets have already been replaced, and the rest </w:t>
      </w:r>
      <w:r w:rsidR="00196C0E">
        <w:t>will be</w:t>
      </w:r>
      <w:r w:rsidRPr="00700B65">
        <w:t xml:space="preserve"> replace</w:t>
      </w:r>
      <w:r w:rsidR="00196C0E">
        <w:t xml:space="preserve">d </w:t>
      </w:r>
      <w:r w:rsidRPr="00700B65">
        <w:t>over the 2016–</w:t>
      </w:r>
      <w:r w:rsidRPr="00700B65">
        <w:lastRenderedPageBreak/>
        <w:t>20 regulatory control period.</w:t>
      </w:r>
      <w:r>
        <w:rPr>
          <w:rStyle w:val="FootnoteReference"/>
        </w:rPr>
        <w:footnoteReference w:id="27"/>
      </w:r>
      <w:r w:rsidRPr="00700B65">
        <w:t xml:space="preserve"> In either case, the effective economic life of the assets is reduced and </w:t>
      </w:r>
      <w:r w:rsidR="009239B0">
        <w:t>therefore</w:t>
      </w:r>
      <w:r w:rsidR="009239B0" w:rsidRPr="00700B65">
        <w:t xml:space="preserve"> </w:t>
      </w:r>
      <w:r w:rsidRPr="00700B65">
        <w:t xml:space="preserve">we accept </w:t>
      </w:r>
      <w:proofErr w:type="spellStart"/>
      <w:r w:rsidRPr="00700B65">
        <w:t>AusNet</w:t>
      </w:r>
      <w:proofErr w:type="spellEnd"/>
      <w:r w:rsidR="00507C80">
        <w:t xml:space="preserve"> </w:t>
      </w:r>
      <w:r w:rsidR="00507C80" w:rsidRPr="00507C80">
        <w:t>Services</w:t>
      </w:r>
      <w:r w:rsidR="00507C80">
        <w:t>'</w:t>
      </w:r>
      <w:r w:rsidRPr="00700B65">
        <w:t xml:space="preserve"> proposal to change its depreciation schedule for these assets to align </w:t>
      </w:r>
      <w:r>
        <w:t>with the reduced economic life.</w:t>
      </w:r>
      <w:r>
        <w:rPr>
          <w:rStyle w:val="FootnoteReference"/>
        </w:rPr>
        <w:footnoteReference w:id="28"/>
      </w:r>
      <w:r w:rsidRPr="00700B65">
        <w:t xml:space="preserve"> For already replaced assets, we accept </w:t>
      </w:r>
      <w:proofErr w:type="spellStart"/>
      <w:r w:rsidRPr="00700B65">
        <w:t>AusNet</w:t>
      </w:r>
      <w:proofErr w:type="spellEnd"/>
      <w:r w:rsidR="00507C80">
        <w:t xml:space="preserve"> </w:t>
      </w:r>
      <w:r w:rsidR="00507C80" w:rsidRPr="00507C80">
        <w:t>Services</w:t>
      </w:r>
      <w:r w:rsidR="00507C80">
        <w:t>'</w:t>
      </w:r>
      <w:r w:rsidRPr="00700B65">
        <w:t xml:space="preserve"> proposed remaining asset life of one year, which means that the return of capital occurs as soon as possible. For the remainder, we accept </w:t>
      </w:r>
      <w:proofErr w:type="spellStart"/>
      <w:r w:rsidRPr="00700B65">
        <w:t>AusNet</w:t>
      </w:r>
      <w:proofErr w:type="spellEnd"/>
      <w:r w:rsidR="00507C80">
        <w:t xml:space="preserve"> </w:t>
      </w:r>
      <w:r w:rsidR="00507C80" w:rsidRPr="00507C80">
        <w:t>Services</w:t>
      </w:r>
      <w:r w:rsidR="00507C80">
        <w:t>'</w:t>
      </w:r>
      <w:r w:rsidRPr="00700B65">
        <w:t xml:space="preserve"> proposed five year remaining asset life as it aligns with the replacement program across the 2016–20 regulatory control period.</w:t>
      </w:r>
    </w:p>
    <w:p w:rsidR="00700B65" w:rsidRPr="00700B65" w:rsidRDefault="00700B65" w:rsidP="00700B65">
      <w:r w:rsidRPr="00700B65">
        <w:t xml:space="preserve">While we accept </w:t>
      </w:r>
      <w:proofErr w:type="spellStart"/>
      <w:r w:rsidRPr="00700B65">
        <w:t>AusNet</w:t>
      </w:r>
      <w:proofErr w:type="spellEnd"/>
      <w:r w:rsidR="00507C80">
        <w:t xml:space="preserve"> </w:t>
      </w:r>
      <w:r w:rsidR="00507C80" w:rsidRPr="00507C80">
        <w:t>Services</w:t>
      </w:r>
      <w:r w:rsidR="00507C80">
        <w:t>'</w:t>
      </w:r>
      <w:r w:rsidRPr="00700B65">
        <w:t xml:space="preserve"> proposal to accelerate the depreciation of high bushfire risk assets, we do not accept the residual value of the assets proposed by </w:t>
      </w:r>
      <w:proofErr w:type="spellStart"/>
      <w:r w:rsidRPr="00700B65">
        <w:t>AusNet</w:t>
      </w:r>
      <w:proofErr w:type="spellEnd"/>
      <w:r w:rsidR="00507C80">
        <w:t xml:space="preserve"> </w:t>
      </w:r>
      <w:r w:rsidR="00507C80" w:rsidRPr="00507C80">
        <w:t>Services</w:t>
      </w:r>
      <w:r w:rsidRPr="00700B65">
        <w:t>. It is necessary to estimate the residual value of the relevant assets, since their regulatory depreciation h</w:t>
      </w:r>
      <w:r>
        <w:t>as not been separately tracked.</w:t>
      </w:r>
      <w:r>
        <w:rPr>
          <w:rStyle w:val="FootnoteReference"/>
        </w:rPr>
        <w:footnoteReference w:id="29"/>
      </w:r>
      <w:r w:rsidRPr="00700B65">
        <w:t xml:space="preserve"> </w:t>
      </w:r>
      <w:proofErr w:type="spellStart"/>
      <w:r w:rsidRPr="00700B65">
        <w:t>AusNet</w:t>
      </w:r>
      <w:proofErr w:type="spellEnd"/>
      <w:r w:rsidRPr="00700B65">
        <w:t xml:space="preserve"> </w:t>
      </w:r>
      <w:r w:rsidR="00507C80" w:rsidRPr="00507C80">
        <w:t xml:space="preserve">Services </w:t>
      </w:r>
      <w:r w:rsidRPr="00700B65">
        <w:t>estimated that the assets already replac</w:t>
      </w:r>
      <w:r>
        <w:t>ed had a current value of $46.3 </w:t>
      </w:r>
      <w:r w:rsidRPr="00700B65">
        <w:t xml:space="preserve">million, and assets set to be replaced during the 2016–20 regulatory </w:t>
      </w:r>
      <w:r w:rsidR="003B5593">
        <w:t xml:space="preserve">control </w:t>
      </w:r>
      <w:r w:rsidRPr="00700B65">
        <w:t>peri</w:t>
      </w:r>
      <w:r>
        <w:t>od had a current value of $63.3 million, for a total of $109.6 </w:t>
      </w:r>
      <w:r w:rsidRPr="00700B65">
        <w:t>milli</w:t>
      </w:r>
      <w:r>
        <w:t>on ($</w:t>
      </w:r>
      <w:r w:rsidR="005211F4">
        <w:t> </w:t>
      </w:r>
      <w:r w:rsidR="00BD1206">
        <w:t>nominal</w:t>
      </w:r>
      <w:r>
        <w:t>) as at 1 </w:t>
      </w:r>
      <w:r w:rsidRPr="00700B65">
        <w:t>January 2016.</w:t>
      </w:r>
    </w:p>
    <w:p w:rsidR="00700B65" w:rsidRPr="00700B65" w:rsidRDefault="00700B65" w:rsidP="00700B65">
      <w:proofErr w:type="spellStart"/>
      <w:r w:rsidRPr="00700B65">
        <w:t>AusNet</w:t>
      </w:r>
      <w:proofErr w:type="spellEnd"/>
      <w:r w:rsidRPr="00700B65">
        <w:t xml:space="preserve"> </w:t>
      </w:r>
      <w:r w:rsidR="00507C80" w:rsidRPr="00507C80">
        <w:t xml:space="preserve">Services </w:t>
      </w:r>
      <w:r w:rsidRPr="00700B65">
        <w:t>arrived at these estimates using the following formula</w:t>
      </w:r>
      <w:r w:rsidR="00D8494B">
        <w:t>:</w:t>
      </w:r>
      <w:r w:rsidR="002D43B8">
        <w:rPr>
          <w:rStyle w:val="FootnoteReference"/>
        </w:rPr>
        <w:footnoteReference w:id="30"/>
      </w:r>
      <w:r w:rsidRPr="00700B65">
        <w:t xml:space="preserve"> </w:t>
      </w:r>
    </w:p>
    <w:p w:rsidR="00700B65" w:rsidRDefault="008E0705" w:rsidP="00700B65">
      <m:oMathPara>
        <m:oMath>
          <m:d>
            <m:dPr>
              <m:ctrlPr>
                <w:rPr>
                  <w:rFonts w:ascii="Cambria Math" w:hAnsi="Cambria Math"/>
                </w:rPr>
              </m:ctrlPr>
            </m:dPr>
            <m:e>
              <m:f>
                <m:fPr>
                  <m:ctrlPr>
                    <w:rPr>
                      <w:rFonts w:ascii="Cambria Math" w:hAnsi="Cambria Math"/>
                    </w:rPr>
                  </m:ctrlPr>
                </m:fPr>
                <m:num>
                  <m:eqArr>
                    <m:eqArrPr>
                      <m:ctrlPr>
                        <w:rPr>
                          <w:rFonts w:ascii="Cambria Math" w:hAnsi="Cambria Math"/>
                        </w:rPr>
                      </m:ctrlPr>
                    </m:eqArrPr>
                    <m:e>
                      <m:r>
                        <w:rPr>
                          <w:rFonts w:ascii="Cambria Math" w:hAnsi="Cambria Math"/>
                        </w:rPr>
                        <m:t>Number of</m:t>
                      </m:r>
                    </m:e>
                    <m:e>
                      <m:r>
                        <w:rPr>
                          <w:rFonts w:ascii="Cambria Math" w:hAnsi="Cambria Math"/>
                        </w:rPr>
                        <m:t>replaced assets</m:t>
                      </m:r>
                    </m:e>
                  </m:eqArr>
                </m:num>
                <m:den>
                  <m:eqArr>
                    <m:eqArrPr>
                      <m:ctrlPr>
                        <w:rPr>
                          <w:rFonts w:ascii="Cambria Math" w:hAnsi="Cambria Math"/>
                        </w:rPr>
                      </m:ctrlPr>
                    </m:eqArrPr>
                    <m:e>
                      <m:r>
                        <w:rPr>
                          <w:rFonts w:ascii="Cambria Math" w:hAnsi="Cambria Math"/>
                        </w:rPr>
                        <m:t>Number of assets</m:t>
                      </m:r>
                    </m:e>
                    <m:e>
                      <m:r>
                        <w:rPr>
                          <w:rFonts w:ascii="Cambria Math" w:hAnsi="Cambria Math"/>
                        </w:rPr>
                        <m:t>of that type</m:t>
                      </m:r>
                    </m:e>
                  </m:eqArr>
                </m:den>
              </m:f>
            </m:e>
          </m:d>
          <m:r>
            <w:rPr>
              <w:rFonts w:ascii="Cambria Math" w:hAnsi="Cambria Math"/>
            </w:rPr>
            <m:t>×</m:t>
          </m:r>
          <m:d>
            <m:dPr>
              <m:ctrlPr>
                <w:rPr>
                  <w:rFonts w:ascii="Cambria Math" w:hAnsi="Cambria Math"/>
                </w:rPr>
              </m:ctrlPr>
            </m:dPr>
            <m:e>
              <m:eqArr>
                <m:eqArrPr>
                  <m:ctrlPr>
                    <w:rPr>
                      <w:rFonts w:ascii="Cambria Math" w:hAnsi="Cambria Math"/>
                    </w:rPr>
                  </m:ctrlPr>
                </m:eqArrPr>
                <m:e>
                  <m:r>
                    <w:rPr>
                      <w:rFonts w:ascii="Cambria Math" w:hAnsi="Cambria Math"/>
                    </w:rPr>
                    <m:t>Value of assets</m:t>
                  </m:r>
                </m:e>
                <m:e>
                  <m:r>
                    <w:rPr>
                      <w:rFonts w:ascii="Cambria Math" w:hAnsi="Cambria Math"/>
                    </w:rPr>
                    <m:t>of that type, as a</m:t>
                  </m:r>
                </m:e>
                <m:e>
                  <m:r>
                    <w:rPr>
                      <w:rFonts w:ascii="Cambria Math" w:hAnsi="Cambria Math"/>
                    </w:rPr>
                    <m:t>percentage of total</m:t>
                  </m:r>
                </m:e>
                <m:e>
                  <m:r>
                    <w:rPr>
                      <w:rFonts w:ascii="Cambria Math" w:hAnsi="Cambria Math"/>
                    </w:rPr>
                    <m:t>RAB value 2012</m:t>
                  </m:r>
                </m:e>
              </m:eqArr>
            </m:e>
          </m:d>
          <m:r>
            <w:rPr>
              <w:rFonts w:ascii="Cambria Math" w:hAnsi="Cambria Math"/>
            </w:rPr>
            <m:t>×</m:t>
          </m:r>
          <m:d>
            <m:dPr>
              <m:ctrlPr>
                <w:rPr>
                  <w:rFonts w:ascii="Cambria Math" w:hAnsi="Cambria Math"/>
                </w:rPr>
              </m:ctrlPr>
            </m:dPr>
            <m:e>
              <m:eqArr>
                <m:eqArrPr>
                  <m:ctrlPr>
                    <w:rPr>
                      <w:rFonts w:ascii="Cambria Math" w:hAnsi="Cambria Math"/>
                    </w:rPr>
                  </m:ctrlPr>
                </m:eqArrPr>
                <m:e>
                  <m:r>
                    <w:rPr>
                      <w:rFonts w:ascii="Cambria Math" w:hAnsi="Cambria Math"/>
                    </w:rPr>
                    <m:t>Total RAB</m:t>
                  </m:r>
                </m:e>
                <m:e>
                  <m:r>
                    <w:rPr>
                      <w:rFonts w:ascii="Cambria Math" w:hAnsi="Cambria Math"/>
                    </w:rPr>
                    <m:t>value, 2011 or</m:t>
                  </m:r>
                </m:e>
                <m:e>
                  <m:r>
                    <w:rPr>
                      <w:rFonts w:ascii="Cambria Math" w:hAnsi="Cambria Math"/>
                    </w:rPr>
                    <m:t>2016, with</m:t>
                  </m:r>
                  <m:ctrlPr>
                    <w:rPr>
                      <w:rFonts w:ascii="Cambria Math" w:eastAsia="Cambria Math" w:hAnsi="Cambria Math" w:cs="Cambria Math"/>
                      <w:i/>
                    </w:rPr>
                  </m:ctrlPr>
                </m:e>
                <m:e>
                  <m:r>
                    <w:rPr>
                      <w:rFonts w:ascii="Cambria Math" w:hAnsi="Cambria Math"/>
                    </w:rPr>
                    <m:t>adjustments</m:t>
                  </m:r>
                </m:e>
              </m:eqArr>
            </m:e>
          </m:d>
          <m:r>
            <w:rPr>
              <w:rFonts w:ascii="Cambria Math" w:hAnsi="Cambria Math"/>
            </w:rPr>
            <m:t>=</m:t>
          </m:r>
          <m:d>
            <m:dPr>
              <m:ctrlPr>
                <w:rPr>
                  <w:rFonts w:ascii="Cambria Math" w:hAnsi="Cambria Math"/>
                </w:rPr>
              </m:ctrlPr>
            </m:dPr>
            <m:e>
              <m:eqArr>
                <m:eqArrPr>
                  <m:ctrlPr>
                    <w:rPr>
                      <w:rFonts w:ascii="Cambria Math" w:hAnsi="Cambria Math"/>
                    </w:rPr>
                  </m:ctrlPr>
                </m:eqArrPr>
                <m:e>
                  <m:r>
                    <w:rPr>
                      <w:rFonts w:ascii="Cambria Math" w:hAnsi="Cambria Math"/>
                    </w:rPr>
                    <m:t>Value</m:t>
                  </m:r>
                </m:e>
                <m:e>
                  <m:r>
                    <w:rPr>
                      <w:rFonts w:ascii="Cambria Math" w:hAnsi="Cambria Math"/>
                    </w:rPr>
                    <m:t>of</m:t>
                  </m:r>
                  <m:ctrlPr>
                    <w:rPr>
                      <w:rFonts w:ascii="Cambria Math" w:eastAsia="Cambria Math" w:hAnsi="Cambria Math" w:cs="Cambria Math"/>
                      <w:i/>
                    </w:rPr>
                  </m:ctrlPr>
                </m:e>
                <m:e>
                  <m:r>
                    <w:rPr>
                      <w:rFonts w:ascii="Cambria Math" w:hAnsi="Cambria Math"/>
                    </w:rPr>
                    <m:t>replaced</m:t>
                  </m:r>
                </m:e>
                <m:e>
                  <m:r>
                    <w:rPr>
                      <w:rFonts w:ascii="Cambria Math" w:hAnsi="Cambria Math"/>
                    </w:rPr>
                    <m:t>assets</m:t>
                  </m:r>
                </m:e>
              </m:eqArr>
            </m:e>
          </m:d>
        </m:oMath>
      </m:oMathPara>
    </w:p>
    <w:p w:rsidR="00700B65" w:rsidRPr="00700B65" w:rsidRDefault="00700B65" w:rsidP="00700B65">
      <w:r w:rsidRPr="00700B65">
        <w:t>The inputs to this formula w</w:t>
      </w:r>
      <w:r>
        <w:t>ere drawn from several sources:</w:t>
      </w:r>
      <w:r>
        <w:rPr>
          <w:rStyle w:val="FootnoteReference"/>
        </w:rPr>
        <w:footnoteReference w:id="31"/>
      </w:r>
    </w:p>
    <w:p w:rsidR="00700B65" w:rsidRPr="00700B65" w:rsidRDefault="00700B65" w:rsidP="00700B65">
      <w:pPr>
        <w:pStyle w:val="AERbulletlistfirststyle"/>
      </w:pPr>
      <w:r w:rsidRPr="00700B65">
        <w:t xml:space="preserve">The number of replaced assets was drawn from </w:t>
      </w:r>
      <w:proofErr w:type="spellStart"/>
      <w:r w:rsidRPr="00700B65">
        <w:t>AusNet</w:t>
      </w:r>
      <w:proofErr w:type="spellEnd"/>
      <w:r w:rsidR="00507C80">
        <w:t xml:space="preserve"> </w:t>
      </w:r>
      <w:r w:rsidR="00507C80" w:rsidRPr="00507C80">
        <w:t>Services</w:t>
      </w:r>
      <w:r w:rsidR="00507C80">
        <w:t>'</w:t>
      </w:r>
      <w:r w:rsidRPr="00700B65">
        <w:t xml:space="preserve"> record of replacements already completed in the 2011–15 regulatory control period, and the volume of replacements projected in it</w:t>
      </w:r>
      <w:r>
        <w:t>s planning documents.</w:t>
      </w:r>
      <w:r>
        <w:rPr>
          <w:rStyle w:val="FootnoteReference"/>
        </w:rPr>
        <w:footnoteReference w:id="32"/>
      </w:r>
      <w:r w:rsidRPr="00700B65">
        <w:t xml:space="preserve"> For </w:t>
      </w:r>
      <w:r>
        <w:t xml:space="preserve">example, </w:t>
      </w:r>
      <w:proofErr w:type="spellStart"/>
      <w:r>
        <w:t>AusNet</w:t>
      </w:r>
      <w:proofErr w:type="spellEnd"/>
      <w:r w:rsidR="00D93CAF">
        <w:t xml:space="preserve"> Services</w:t>
      </w:r>
      <w:r>
        <w:t xml:space="preserve"> replaced 46</w:t>
      </w:r>
      <w:r w:rsidR="00BD1206">
        <w:t> </w:t>
      </w:r>
      <w:r>
        <w:t>785 </w:t>
      </w:r>
      <w:r w:rsidRPr="00700B65">
        <w:t xml:space="preserve">wooden cross arms across </w:t>
      </w:r>
      <w:r w:rsidR="003B7016">
        <w:t xml:space="preserve">the </w:t>
      </w:r>
      <w:r w:rsidRPr="00700B65">
        <w:t>2011–15</w:t>
      </w:r>
      <w:r w:rsidR="003B7016">
        <w:t xml:space="preserve"> regulatory control period</w:t>
      </w:r>
      <w:r>
        <w:t>, and expects to replace 45</w:t>
      </w:r>
      <w:r w:rsidR="003B7016">
        <w:t> </w:t>
      </w:r>
      <w:r>
        <w:t>645 </w:t>
      </w:r>
      <w:r w:rsidRPr="00700B65">
        <w:t>wooden cross arms across the 2016–20 regulatory control period.</w:t>
      </w:r>
    </w:p>
    <w:p w:rsidR="00700B65" w:rsidRPr="00700B65" w:rsidRDefault="00700B65" w:rsidP="00700B65">
      <w:pPr>
        <w:pStyle w:val="AERbulletlistfirststyle"/>
      </w:pPr>
      <w:r w:rsidRPr="00700B65">
        <w:t xml:space="preserve">The number of assets of each type was drawn from </w:t>
      </w:r>
      <w:proofErr w:type="spellStart"/>
      <w:r w:rsidRPr="00700B65">
        <w:t>AusNet</w:t>
      </w:r>
      <w:proofErr w:type="spellEnd"/>
      <w:r w:rsidR="00507C80">
        <w:t xml:space="preserve"> </w:t>
      </w:r>
      <w:r w:rsidR="00507C80" w:rsidRPr="00507C80">
        <w:t>Services</w:t>
      </w:r>
      <w:r w:rsidR="00507C80">
        <w:t>'</w:t>
      </w:r>
      <w:r w:rsidRPr="00700B65">
        <w:t xml:space="preserve"> </w:t>
      </w:r>
      <w:proofErr w:type="spellStart"/>
      <w:r w:rsidR="00D93CAF">
        <w:t>r</w:t>
      </w:r>
      <w:r w:rsidRPr="00700B65">
        <w:t>epex</w:t>
      </w:r>
      <w:proofErr w:type="spellEnd"/>
      <w:r w:rsidRPr="00700B65">
        <w:t xml:space="preserve"> model. The </w:t>
      </w:r>
      <w:proofErr w:type="spellStart"/>
      <w:r w:rsidR="00D93CAF">
        <w:t>r</w:t>
      </w:r>
      <w:r w:rsidRPr="00700B65">
        <w:t>epex</w:t>
      </w:r>
      <w:proofErr w:type="spellEnd"/>
      <w:r w:rsidRPr="00700B65">
        <w:t xml:space="preserve"> model records most (but not all) of </w:t>
      </w:r>
      <w:proofErr w:type="spellStart"/>
      <w:r w:rsidRPr="00700B65">
        <w:t>AusNe</w:t>
      </w:r>
      <w:r w:rsidR="00D201BA">
        <w:t>t</w:t>
      </w:r>
      <w:proofErr w:type="spellEnd"/>
      <w:r w:rsidR="00507C80">
        <w:t xml:space="preserve"> </w:t>
      </w:r>
      <w:r w:rsidR="00507C80" w:rsidRPr="00507C80">
        <w:t>Services</w:t>
      </w:r>
      <w:r w:rsidR="00507C80">
        <w:t>'</w:t>
      </w:r>
      <w:r w:rsidR="00D201BA">
        <w:t xml:space="preserve"> distribution system </w:t>
      </w:r>
      <w:r w:rsidR="00D201BA">
        <w:lastRenderedPageBreak/>
        <w:t>assets.</w:t>
      </w:r>
      <w:r w:rsidR="00D201BA">
        <w:rPr>
          <w:rStyle w:val="FootnoteReference"/>
        </w:rPr>
        <w:footnoteReference w:id="33"/>
      </w:r>
      <w:r w:rsidRPr="00700B65">
        <w:t xml:space="preserve"> For example, the </w:t>
      </w:r>
      <w:proofErr w:type="spellStart"/>
      <w:r w:rsidR="00D93CAF">
        <w:t>r</w:t>
      </w:r>
      <w:r w:rsidRPr="00700B65">
        <w:t>epex</w:t>
      </w:r>
      <w:proofErr w:type="spellEnd"/>
      <w:r w:rsidRPr="00700B65">
        <w:t xml:space="preserve"> model records 188</w:t>
      </w:r>
      <w:r w:rsidR="00D201BA">
        <w:t>,201 wooden cross arms as at 31 </w:t>
      </w:r>
      <w:r w:rsidRPr="00700B65">
        <w:t xml:space="preserve">December 2012, the census date used by </w:t>
      </w:r>
      <w:proofErr w:type="spellStart"/>
      <w:r w:rsidRPr="00700B65">
        <w:t>AusNet</w:t>
      </w:r>
      <w:proofErr w:type="spellEnd"/>
      <w:r w:rsidRPr="00700B65">
        <w:t xml:space="preserve"> </w:t>
      </w:r>
      <w:r w:rsidR="007F57F9">
        <w:t xml:space="preserve">Services </w:t>
      </w:r>
      <w:r w:rsidRPr="00700B65">
        <w:t>for this calculation.</w:t>
      </w:r>
    </w:p>
    <w:p w:rsidR="00700B65" w:rsidRPr="00700B65" w:rsidRDefault="00700B65" w:rsidP="00700B65">
      <w:pPr>
        <w:pStyle w:val="AERbulletlistfirststyle"/>
      </w:pPr>
      <w:r w:rsidRPr="00700B65">
        <w:t xml:space="preserve">The value of assets of each type was also drawn from </w:t>
      </w:r>
      <w:proofErr w:type="spellStart"/>
      <w:r w:rsidRPr="00700B65">
        <w:t>AusNet</w:t>
      </w:r>
      <w:proofErr w:type="spellEnd"/>
      <w:r w:rsidR="00507C80">
        <w:t xml:space="preserve"> </w:t>
      </w:r>
      <w:r w:rsidR="00507C80" w:rsidRPr="00507C80">
        <w:t>Services</w:t>
      </w:r>
      <w:r w:rsidR="00507C80">
        <w:t>'</w:t>
      </w:r>
      <w:r w:rsidRPr="00700B65">
        <w:t xml:space="preserve"> </w:t>
      </w:r>
      <w:proofErr w:type="spellStart"/>
      <w:r w:rsidR="00D93CAF">
        <w:t>r</w:t>
      </w:r>
      <w:r w:rsidRPr="00700B65">
        <w:t>epex</w:t>
      </w:r>
      <w:proofErr w:type="spellEnd"/>
      <w:r w:rsidRPr="00700B65">
        <w:t xml:space="preserve"> model, which records a written down value for each asset.</w:t>
      </w:r>
      <w:r w:rsidR="00D201BA">
        <w:rPr>
          <w:rStyle w:val="FootnoteReference"/>
        </w:rPr>
        <w:footnoteReference w:id="34"/>
      </w:r>
      <w:r w:rsidRPr="00700B65">
        <w:t xml:space="preserve"> At the same time, the total RAB value at the end of 2012 was also calculated from the </w:t>
      </w:r>
      <w:proofErr w:type="spellStart"/>
      <w:r w:rsidR="00D93CAF">
        <w:t>r</w:t>
      </w:r>
      <w:r w:rsidRPr="00700B65">
        <w:t>epex</w:t>
      </w:r>
      <w:proofErr w:type="spellEnd"/>
      <w:r w:rsidRPr="00700B65">
        <w:t xml:space="preserve"> model, noting that the </w:t>
      </w:r>
      <w:proofErr w:type="spellStart"/>
      <w:r w:rsidR="00D93CAF">
        <w:t>r</w:t>
      </w:r>
      <w:r w:rsidRPr="00700B65">
        <w:t>epex</w:t>
      </w:r>
      <w:proofErr w:type="spellEnd"/>
      <w:r w:rsidRPr="00700B65">
        <w:t xml:space="preserve"> model excludes IT and non-network assets. These two values then combine to give the RAB percentage for the relevant asset type. For exam</w:t>
      </w:r>
      <w:r w:rsidR="00D201BA">
        <w:t>ple, wooden cross arms were 6.4 </w:t>
      </w:r>
      <w:r w:rsidRPr="00700B65">
        <w:t xml:space="preserve">per cent of the total value of the </w:t>
      </w:r>
      <w:proofErr w:type="spellStart"/>
      <w:r w:rsidR="00D93CAF">
        <w:t>r</w:t>
      </w:r>
      <w:r w:rsidRPr="00700B65">
        <w:t>epex</w:t>
      </w:r>
      <w:proofErr w:type="spellEnd"/>
      <w:r w:rsidRPr="00700B65">
        <w:t xml:space="preserve"> model RAB</w:t>
      </w:r>
      <w:r w:rsidR="003B7016">
        <w:t>—</w:t>
      </w:r>
      <w:r w:rsidRPr="00700B65">
        <w:t>that is, excluding IT and non-network assets.</w:t>
      </w:r>
    </w:p>
    <w:p w:rsidR="00700B65" w:rsidRPr="00700B65" w:rsidRDefault="00700B65" w:rsidP="00700B65">
      <w:pPr>
        <w:pStyle w:val="AERbulletlistfirststyle"/>
      </w:pPr>
      <w:r w:rsidRPr="00700B65">
        <w:t>The total RAB value as a</w:t>
      </w:r>
      <w:r w:rsidR="00D201BA">
        <w:t>t 1 </w:t>
      </w:r>
      <w:r w:rsidRPr="00700B65">
        <w:t>January 2011 (for asset</w:t>
      </w:r>
      <w:r w:rsidR="00D201BA">
        <w:t>s replaced across 2011–15) or 1 </w:t>
      </w:r>
      <w:r w:rsidRPr="00700B65">
        <w:t xml:space="preserve">January 2016 (for assets scheduled for replacement across 2016–20) was taken from the proposed RAB RFM. These RAB amounts were adjusted to exclude IT and non-network assets, so as to be consistent with the previous calculation based on the </w:t>
      </w:r>
      <w:proofErr w:type="spellStart"/>
      <w:r w:rsidR="00D93CAF">
        <w:t>r</w:t>
      </w:r>
      <w:r w:rsidRPr="00700B65">
        <w:t>epex</w:t>
      </w:r>
      <w:proofErr w:type="spellEnd"/>
      <w:r w:rsidRPr="00700B65">
        <w:t xml:space="preserve"> model.</w:t>
      </w:r>
    </w:p>
    <w:p w:rsidR="00700B65" w:rsidRPr="00700B65" w:rsidRDefault="00700B65" w:rsidP="00700B65">
      <w:r w:rsidRPr="00700B65">
        <w:t xml:space="preserve">To conclude the example, the value of wooden cross arms replaced across </w:t>
      </w:r>
      <w:r w:rsidR="003B7016">
        <w:t xml:space="preserve">the </w:t>
      </w:r>
      <w:r w:rsidR="003B7016">
        <w:br/>
      </w:r>
      <w:r w:rsidRPr="00700B65">
        <w:t xml:space="preserve">2011–15 </w:t>
      </w:r>
      <w:r w:rsidR="003B7016">
        <w:t xml:space="preserve">regulatory control period </w:t>
      </w:r>
      <w:r w:rsidRPr="00700B65">
        <w:t>is:</w:t>
      </w:r>
    </w:p>
    <w:p w:rsidR="00700B65" w:rsidRDefault="008E0705" w:rsidP="00700B65">
      <m:oMathPara>
        <m:oMath>
          <m:d>
            <m:dPr>
              <m:ctrlPr>
                <w:rPr>
                  <w:rFonts w:ascii="Cambria Math" w:hAnsi="Cambria Math"/>
                </w:rPr>
              </m:ctrlPr>
            </m:dPr>
            <m:e>
              <m:f>
                <m:fPr>
                  <m:ctrlPr>
                    <w:rPr>
                      <w:rFonts w:ascii="Cambria Math" w:hAnsi="Cambria Math"/>
                    </w:rPr>
                  </m:ctrlPr>
                </m:fPr>
                <m:num>
                  <m:r>
                    <w:rPr>
                      <w:rFonts w:ascii="Cambria Math" w:hAnsi="Cambria Math"/>
                    </w:rPr>
                    <m:t>46 785</m:t>
                  </m:r>
                </m:num>
                <m:den>
                  <m:r>
                    <w:rPr>
                      <w:rFonts w:ascii="Cambria Math" w:hAnsi="Cambria Math"/>
                    </w:rPr>
                    <m:t>188 201</m:t>
                  </m:r>
                </m:den>
              </m:f>
            </m:e>
          </m:d>
          <m:r>
            <w:rPr>
              <w:rFonts w:ascii="Cambria Math" w:hAnsi="Cambria Math"/>
            </w:rPr>
            <m:t>×</m:t>
          </m:r>
          <m:d>
            <m:dPr>
              <m:ctrlPr>
                <w:rPr>
                  <w:rFonts w:ascii="Cambria Math" w:hAnsi="Cambria Math"/>
                </w:rPr>
              </m:ctrlPr>
            </m:dPr>
            <m:e>
              <m:r>
                <w:rPr>
                  <w:rFonts w:ascii="Cambria Math" w:hAnsi="Cambria Math"/>
                </w:rPr>
                <m:t>6.4%</m:t>
              </m:r>
            </m:e>
          </m:d>
          <m:r>
            <w:rPr>
              <w:rFonts w:ascii="Cambria Math" w:hAnsi="Cambria Math"/>
            </w:rPr>
            <m:t>×</m:t>
          </m:r>
          <m:d>
            <m:dPr>
              <m:ctrlPr>
                <w:rPr>
                  <w:rFonts w:ascii="Cambria Math" w:hAnsi="Cambria Math"/>
                </w:rPr>
              </m:ctrlPr>
            </m:dPr>
            <m:e>
              <m:r>
                <w:rPr>
                  <w:rFonts w:ascii="Cambria Math" w:hAnsi="Cambria Math"/>
                </w:rPr>
                <m:t>$1950.4 million</m:t>
              </m:r>
            </m:e>
          </m:d>
          <m:r>
            <w:rPr>
              <w:rFonts w:ascii="Cambria Math" w:hAnsi="Cambria Math"/>
            </w:rPr>
            <m:t>=$30.9 million</m:t>
          </m:r>
        </m:oMath>
      </m:oMathPara>
    </w:p>
    <w:p w:rsidR="00700B65" w:rsidRPr="00700B65" w:rsidRDefault="00700B65" w:rsidP="00700B65">
      <w:r w:rsidRPr="00700B65">
        <w:t xml:space="preserve">The value of wooden cross arms scheduled to be replaced across </w:t>
      </w:r>
      <w:r w:rsidR="003B7016">
        <w:t xml:space="preserve">the </w:t>
      </w:r>
      <w:r w:rsidRPr="00700B65">
        <w:t>2016–20</w:t>
      </w:r>
      <w:r w:rsidR="003B7016">
        <w:t xml:space="preserve"> regulatory control period</w:t>
      </w:r>
      <w:r w:rsidRPr="00700B65">
        <w:t xml:space="preserve"> is:</w:t>
      </w:r>
    </w:p>
    <w:p w:rsidR="00700B65" w:rsidRDefault="008E0705" w:rsidP="00700B65">
      <m:oMathPara>
        <m:oMath>
          <m:d>
            <m:dPr>
              <m:ctrlPr>
                <w:rPr>
                  <w:rFonts w:ascii="Cambria Math" w:hAnsi="Cambria Math"/>
                </w:rPr>
              </m:ctrlPr>
            </m:dPr>
            <m:e>
              <m:f>
                <m:fPr>
                  <m:ctrlPr>
                    <w:rPr>
                      <w:rFonts w:ascii="Cambria Math" w:hAnsi="Cambria Math"/>
                    </w:rPr>
                  </m:ctrlPr>
                </m:fPr>
                <m:num>
                  <m:r>
                    <w:rPr>
                      <w:rFonts w:ascii="Cambria Math" w:hAnsi="Cambria Math"/>
                    </w:rPr>
                    <m:t>45 645</m:t>
                  </m:r>
                </m:num>
                <m:den>
                  <m:r>
                    <w:rPr>
                      <w:rFonts w:ascii="Cambria Math" w:hAnsi="Cambria Math"/>
                    </w:rPr>
                    <m:t>188 201</m:t>
                  </m:r>
                </m:den>
              </m:f>
            </m:e>
          </m:d>
          <m:r>
            <w:rPr>
              <w:rFonts w:ascii="Cambria Math" w:hAnsi="Cambria Math"/>
            </w:rPr>
            <m:t>×</m:t>
          </m:r>
          <m:d>
            <m:dPr>
              <m:ctrlPr>
                <w:rPr>
                  <w:rFonts w:ascii="Cambria Math" w:hAnsi="Cambria Math"/>
                </w:rPr>
              </m:ctrlPr>
            </m:dPr>
            <m:e>
              <m:r>
                <w:rPr>
                  <w:rFonts w:ascii="Cambria Math" w:hAnsi="Cambria Math"/>
                </w:rPr>
                <m:t>6.4%</m:t>
              </m:r>
            </m:e>
          </m:d>
          <m:r>
            <w:rPr>
              <w:rFonts w:ascii="Cambria Math" w:hAnsi="Cambria Math"/>
            </w:rPr>
            <m:t>×</m:t>
          </m:r>
          <m:d>
            <m:dPr>
              <m:ctrlPr>
                <w:rPr>
                  <w:rFonts w:ascii="Cambria Math" w:hAnsi="Cambria Math"/>
                </w:rPr>
              </m:ctrlPr>
            </m:dPr>
            <m:e>
              <m:r>
                <w:rPr>
                  <w:rFonts w:ascii="Cambria Math" w:hAnsi="Cambria Math"/>
                </w:rPr>
                <m:t>$3365.2 million</m:t>
              </m:r>
            </m:e>
          </m:d>
          <m:r>
            <w:rPr>
              <w:rFonts w:ascii="Cambria Math" w:hAnsi="Cambria Math"/>
            </w:rPr>
            <m:t>=$52.0 million</m:t>
          </m:r>
        </m:oMath>
      </m:oMathPara>
    </w:p>
    <w:p w:rsidR="00700B65" w:rsidRPr="00700B65" w:rsidRDefault="00700B65" w:rsidP="00700B65">
      <w:r w:rsidRPr="00700B65">
        <w:t>We consider that this approach is incorrect because it:</w:t>
      </w:r>
    </w:p>
    <w:p w:rsidR="00700B65" w:rsidRPr="00700B65" w:rsidRDefault="00700B65" w:rsidP="00700B65">
      <w:pPr>
        <w:pStyle w:val="AERbulletlistfirststyle"/>
      </w:pPr>
      <w:r w:rsidRPr="00700B65">
        <w:t>inconsistently combines data from diff</w:t>
      </w:r>
      <w:r w:rsidR="00D201BA">
        <w:t>erent dates (1 January 2011, 31 December 2012 and 1 </w:t>
      </w:r>
      <w:r w:rsidRPr="00700B65">
        <w:t>January 2016)</w:t>
      </w:r>
    </w:p>
    <w:p w:rsidR="00700B65" w:rsidRPr="00700B65" w:rsidRDefault="00700B65" w:rsidP="00700B65">
      <w:pPr>
        <w:pStyle w:val="AERbulletlistfirststyle"/>
      </w:pPr>
      <w:r w:rsidRPr="00700B65">
        <w:t>does not account for the depreciation already received by the service provider during the 2011–15 regulatory control period</w:t>
      </w:r>
    </w:p>
    <w:p w:rsidR="00700B65" w:rsidRPr="00700B65" w:rsidRDefault="00700B65" w:rsidP="00700B65">
      <w:pPr>
        <w:pStyle w:val="AERbulletlistfirststyle"/>
      </w:pPr>
      <w:proofErr w:type="gramStart"/>
      <w:r w:rsidRPr="00700B65">
        <w:t>does</w:t>
      </w:r>
      <w:proofErr w:type="gramEnd"/>
      <w:r w:rsidRPr="00700B65">
        <w:t xml:space="preserve"> not correctly adjust for inflation from 2011 to 2016.</w:t>
      </w:r>
    </w:p>
    <w:p w:rsidR="00700B65" w:rsidRPr="00700B65" w:rsidRDefault="00700B65" w:rsidP="00700B65">
      <w:r w:rsidRPr="00700B65">
        <w:t>For each type of asset, the percentage of the to</w:t>
      </w:r>
      <w:r w:rsidR="00D201BA">
        <w:t>tal RAB is established as at 31 </w:t>
      </w:r>
      <w:r w:rsidRPr="00700B65">
        <w:t xml:space="preserve">December 2012 (the </w:t>
      </w:r>
      <w:proofErr w:type="spellStart"/>
      <w:r w:rsidR="00D93CAF">
        <w:t>r</w:t>
      </w:r>
      <w:r w:rsidRPr="00700B65">
        <w:t>epex</w:t>
      </w:r>
      <w:proofErr w:type="spellEnd"/>
      <w:r w:rsidRPr="00700B65">
        <w:t xml:space="preserve"> model census date). This is then multiplied by a RAB value established as at 1 January 2011 or 1 January 2016. Hence, the </w:t>
      </w:r>
      <w:proofErr w:type="spellStart"/>
      <w:r w:rsidRPr="00700B65">
        <w:t>AusNet</w:t>
      </w:r>
      <w:proofErr w:type="spellEnd"/>
      <w:r w:rsidRPr="00700B65">
        <w:t xml:space="preserve"> </w:t>
      </w:r>
      <w:r w:rsidR="00507C80" w:rsidRPr="00507C80">
        <w:t xml:space="preserve">Services </w:t>
      </w:r>
      <w:r w:rsidRPr="00700B65">
        <w:t xml:space="preserve">approach assumes that the value of the existing assets will increase in line </w:t>
      </w:r>
      <w:r w:rsidRPr="00700B65">
        <w:lastRenderedPageBreak/>
        <w:t>with increases in the overall RAB from 2012 to 2016.</w:t>
      </w:r>
      <w:r w:rsidR="00D201BA">
        <w:rPr>
          <w:rStyle w:val="FootnoteReference"/>
        </w:rPr>
        <w:footnoteReference w:id="35"/>
      </w:r>
      <w:r w:rsidRPr="00700B65">
        <w:t xml:space="preserve"> In effect, the </w:t>
      </w:r>
      <w:proofErr w:type="spellStart"/>
      <w:r w:rsidRPr="00700B65">
        <w:t>AusNet</w:t>
      </w:r>
      <w:proofErr w:type="spellEnd"/>
      <w:r w:rsidRPr="00700B65">
        <w:t xml:space="preserve"> </w:t>
      </w:r>
      <w:r w:rsidR="00507C80" w:rsidRPr="00507C80">
        <w:t xml:space="preserve">Services </w:t>
      </w:r>
      <w:r w:rsidRPr="00700B65">
        <w:t>approach allows increases in the RAB arising from unrelated capex to inflate the estimated value of the existing high bushfire risk assets.</w:t>
      </w:r>
      <w:r w:rsidR="00D201BA">
        <w:rPr>
          <w:rStyle w:val="FootnoteReference"/>
        </w:rPr>
        <w:footnoteReference w:id="36"/>
      </w:r>
      <w:r w:rsidRPr="00700B65">
        <w:t xml:space="preserve"> The replacement program relates to existing assets which were in place at the commencement of the 201</w:t>
      </w:r>
      <w:r w:rsidR="00D201BA">
        <w:t xml:space="preserve">1–15 regulatory control </w:t>
      </w:r>
      <w:proofErr w:type="gramStart"/>
      <w:r w:rsidR="00D201BA">
        <w:t>period</w:t>
      </w:r>
      <w:proofErr w:type="gramEnd"/>
      <w:r w:rsidR="00D201BA">
        <w:t>.</w:t>
      </w:r>
      <w:r w:rsidR="00D201BA">
        <w:rPr>
          <w:rStyle w:val="FootnoteReference"/>
        </w:rPr>
        <w:footnoteReference w:id="37"/>
      </w:r>
      <w:r w:rsidRPr="00700B65">
        <w:t xml:space="preserve"> The value of the existing assets will decrease across this period, reflecting the depreciation already re</w:t>
      </w:r>
      <w:r w:rsidR="00D201BA">
        <w:t>ceived by the service provider.</w:t>
      </w:r>
      <w:r w:rsidR="00D201BA">
        <w:rPr>
          <w:rStyle w:val="FootnoteReference"/>
        </w:rPr>
        <w:footnoteReference w:id="38"/>
      </w:r>
      <w:r w:rsidRPr="00700B65">
        <w:t xml:space="preserve"> Even where there has been new expenditure in an asset class, this will not change the value of the existing assets that are yet to be replaced—but this occurs under the </w:t>
      </w:r>
      <w:proofErr w:type="spellStart"/>
      <w:r w:rsidRPr="00700B65">
        <w:t>Ausnet</w:t>
      </w:r>
      <w:proofErr w:type="spellEnd"/>
      <w:r w:rsidRPr="00700B65">
        <w:t xml:space="preserve"> </w:t>
      </w:r>
      <w:r w:rsidR="00507C80" w:rsidRPr="00507C80">
        <w:t xml:space="preserve">Services </w:t>
      </w:r>
      <w:r w:rsidRPr="00700B65">
        <w:t>approach.</w:t>
      </w:r>
    </w:p>
    <w:p w:rsidR="00700B65" w:rsidRPr="00700B65" w:rsidRDefault="00700B65" w:rsidP="00700B65">
      <w:r w:rsidRPr="00700B65">
        <w:t>As an example, consider wooden c</w:t>
      </w:r>
      <w:r w:rsidR="00D201BA">
        <w:t>ross arms, which constitute 6.4 </w:t>
      </w:r>
      <w:r w:rsidRPr="00700B65">
        <w:t xml:space="preserve">per cent of the RAB based on the </w:t>
      </w:r>
      <w:proofErr w:type="spellStart"/>
      <w:r w:rsidR="00D93CAF">
        <w:t>r</w:t>
      </w:r>
      <w:r w:rsidRPr="00700B65">
        <w:t>epex</w:t>
      </w:r>
      <w:proofErr w:type="spellEnd"/>
      <w:r w:rsidRPr="00700B65">
        <w:t xml:space="preserve"> model census date (2012). As set out in the example calculations above, the </w:t>
      </w:r>
      <w:proofErr w:type="spellStart"/>
      <w:r w:rsidRPr="00700B65">
        <w:t>AusNet</w:t>
      </w:r>
      <w:proofErr w:type="spellEnd"/>
      <w:r w:rsidRPr="00700B65">
        <w:t xml:space="preserve"> </w:t>
      </w:r>
      <w:r w:rsidR="00507C80" w:rsidRPr="00507C80">
        <w:t xml:space="preserve">Services </w:t>
      </w:r>
      <w:r w:rsidRPr="00700B65">
        <w:t>approach implies that in 201</w:t>
      </w:r>
      <w:r w:rsidR="00D201BA">
        <w:t>1 the remaining value of 46</w:t>
      </w:r>
      <w:r w:rsidR="00BD1206">
        <w:t> </w:t>
      </w:r>
      <w:r w:rsidR="00D201BA">
        <w:t>785 wooden cross arms is $30.9 </w:t>
      </w:r>
      <w:r w:rsidRPr="00700B65">
        <w:t>million. By 201</w:t>
      </w:r>
      <w:r w:rsidR="00D201BA">
        <w:t>6 the remaining value of 45</w:t>
      </w:r>
      <w:r w:rsidR="00BD1206">
        <w:t> </w:t>
      </w:r>
      <w:r w:rsidR="00D201BA">
        <w:t>645 wooden cross arms is $52.0 million (both $ 2016).</w:t>
      </w:r>
      <w:r w:rsidR="00D201BA">
        <w:rPr>
          <w:rStyle w:val="FootnoteReference"/>
        </w:rPr>
        <w:footnoteReference w:id="39"/>
      </w:r>
      <w:r w:rsidRPr="00700B65">
        <w:t xml:space="preserve"> This is implausible when the wooden cross arms that have been replaced (or are to be replaced) were all in place at the start of 2011, and have been deprec</w:t>
      </w:r>
      <w:r w:rsidR="00D201BA">
        <w:t xml:space="preserve">iating </w:t>
      </w:r>
      <w:r w:rsidR="00332700">
        <w:t xml:space="preserve">over </w:t>
      </w:r>
      <w:r w:rsidR="00D201BA">
        <w:t>this time.</w:t>
      </w:r>
      <w:r w:rsidR="00D201BA">
        <w:rPr>
          <w:rStyle w:val="FootnoteReference"/>
        </w:rPr>
        <w:footnoteReference w:id="40"/>
      </w:r>
    </w:p>
    <w:p w:rsidR="00700B65" w:rsidRPr="00700B65" w:rsidRDefault="00700B65" w:rsidP="00700B65">
      <w:r w:rsidRPr="00700B65">
        <w:t>Our substitute approach recognises that the relevant figure is the residual value of t</w:t>
      </w:r>
      <w:r w:rsidR="00D201BA">
        <w:t>he assets as at 1 January 2016.</w:t>
      </w:r>
      <w:r w:rsidR="00D201BA">
        <w:rPr>
          <w:rStyle w:val="FootnoteReference"/>
        </w:rPr>
        <w:footnoteReference w:id="41"/>
      </w:r>
      <w:r w:rsidRPr="00700B65">
        <w:t xml:space="preserve"> The residual value is calculated based on a roll forward from 1 January 2011, adding inflation and ded</w:t>
      </w:r>
      <w:r w:rsidR="00D201BA">
        <w:t>ucting depreciation each year.</w:t>
      </w:r>
      <w:r w:rsidR="00D201BA">
        <w:rPr>
          <w:rStyle w:val="FootnoteReference"/>
        </w:rPr>
        <w:footnoteReference w:id="42"/>
      </w:r>
      <w:r w:rsidRPr="00700B65">
        <w:t xml:space="preserve"> This provides an estimate of the residual value for all existing assets of a given type, without this value being inflated by new expenditure in that asset class (or in other unrelated asset classes). Only some of these assets have already been replaced across </w:t>
      </w:r>
      <w:r w:rsidR="003B7016">
        <w:t xml:space="preserve">the </w:t>
      </w:r>
      <w:r w:rsidRPr="00700B65">
        <w:t>2011–15</w:t>
      </w:r>
      <w:r w:rsidR="003B7016">
        <w:t xml:space="preserve"> regulatory control period</w:t>
      </w:r>
      <w:r w:rsidRPr="00700B65">
        <w:t xml:space="preserve"> or are scheduled to be replaced in</w:t>
      </w:r>
      <w:r w:rsidR="003B7016">
        <w:t xml:space="preserve"> the</w:t>
      </w:r>
      <w:r w:rsidRPr="00700B65">
        <w:t xml:space="preserve"> 2016–20</w:t>
      </w:r>
      <w:r w:rsidR="003B7016">
        <w:t xml:space="preserve"> regulatory control period</w:t>
      </w:r>
      <w:r w:rsidRPr="00700B65">
        <w:t>. We establish the proportion transferred to new asset classes in line with thi</w:t>
      </w:r>
      <w:r w:rsidR="00D201BA">
        <w:t xml:space="preserve">s step of </w:t>
      </w:r>
      <w:proofErr w:type="spellStart"/>
      <w:r w:rsidR="00D201BA">
        <w:t>AusNet</w:t>
      </w:r>
      <w:proofErr w:type="spellEnd"/>
      <w:r w:rsidR="00507C80">
        <w:t xml:space="preserve"> </w:t>
      </w:r>
      <w:r w:rsidR="00507C80" w:rsidRPr="00507C80">
        <w:t>Services</w:t>
      </w:r>
      <w:r w:rsidR="00507C80">
        <w:t>'</w:t>
      </w:r>
      <w:r w:rsidR="00D201BA">
        <w:t xml:space="preserve"> calculation.</w:t>
      </w:r>
      <w:r w:rsidR="00D201BA">
        <w:rPr>
          <w:rStyle w:val="FootnoteReference"/>
        </w:rPr>
        <w:footnoteReference w:id="43"/>
      </w:r>
    </w:p>
    <w:p w:rsidR="00700B65" w:rsidRPr="00700B65" w:rsidRDefault="00700B65" w:rsidP="00700B65">
      <w:r w:rsidRPr="00700B65">
        <w:t>This results in the following new asset categories for accelerated depreciation:</w:t>
      </w:r>
    </w:p>
    <w:p w:rsidR="00700B65" w:rsidRPr="00700B65" w:rsidRDefault="00700B65" w:rsidP="00700B65">
      <w:pPr>
        <w:pStyle w:val="AERbulletlistfirststyle"/>
      </w:pPr>
      <w:r w:rsidRPr="00700B65">
        <w:lastRenderedPageBreak/>
        <w:t>$0.6</w:t>
      </w:r>
      <w:r w:rsidR="00D201BA">
        <w:t> </w:t>
      </w:r>
      <w:r w:rsidRPr="00700B65">
        <w:t xml:space="preserve">million of </w:t>
      </w:r>
      <w:proofErr w:type="spellStart"/>
      <w:r w:rsidRPr="00700B65">
        <w:t>subtransmission</w:t>
      </w:r>
      <w:proofErr w:type="spellEnd"/>
      <w:r w:rsidRPr="00700B65">
        <w:t xml:space="preserve"> assets already replaced (one year remaining life)</w:t>
      </w:r>
    </w:p>
    <w:p w:rsidR="00700B65" w:rsidRPr="00700B65" w:rsidRDefault="00700B65" w:rsidP="00700B65">
      <w:pPr>
        <w:pStyle w:val="AERbulletlistfirststyle"/>
      </w:pPr>
      <w:r w:rsidRPr="00700B65">
        <w:t>$4</w:t>
      </w:r>
      <w:r w:rsidR="001C0C2D">
        <w:t>4</w:t>
      </w:r>
      <w:r w:rsidRPr="00700B65">
        <w:t>.0</w:t>
      </w:r>
      <w:r w:rsidR="00D201BA">
        <w:t> </w:t>
      </w:r>
      <w:r w:rsidRPr="00700B65">
        <w:t>million of distribution assets already replaced (one year remaining life)</w:t>
      </w:r>
    </w:p>
    <w:p w:rsidR="00700B65" w:rsidRPr="00700B65" w:rsidRDefault="00700B65" w:rsidP="00700B65">
      <w:pPr>
        <w:pStyle w:val="AERbulletlistfirststyle"/>
      </w:pPr>
      <w:r w:rsidRPr="00700B65">
        <w:t>$0.6</w:t>
      </w:r>
      <w:r w:rsidR="00D201BA">
        <w:t> </w:t>
      </w:r>
      <w:r w:rsidRPr="00700B65">
        <w:t xml:space="preserve">million of </w:t>
      </w:r>
      <w:proofErr w:type="spellStart"/>
      <w:r w:rsidRPr="00700B65">
        <w:t>subtransmission</w:t>
      </w:r>
      <w:proofErr w:type="spellEnd"/>
      <w:r w:rsidRPr="00700B65">
        <w:t xml:space="preserve"> assets to be replaced in the next five years (five year remaining life)</w:t>
      </w:r>
    </w:p>
    <w:p w:rsidR="00700B65" w:rsidRPr="00700B65" w:rsidRDefault="00700B65" w:rsidP="00700B65">
      <w:pPr>
        <w:pStyle w:val="AERbulletlistfirststyle"/>
      </w:pPr>
      <w:r w:rsidRPr="00700B65">
        <w:t>$3</w:t>
      </w:r>
      <w:r w:rsidR="001C0C2D">
        <w:t>5.2</w:t>
      </w:r>
      <w:r w:rsidR="00D201BA">
        <w:t> </w:t>
      </w:r>
      <w:r w:rsidRPr="00700B65">
        <w:t>million of distribution assets to be replaced in the next five years (five year remaining life)</w:t>
      </w:r>
    </w:p>
    <w:p w:rsidR="00474EC7" w:rsidRPr="00474EC7" w:rsidRDefault="00700B65" w:rsidP="00700B65">
      <w:r w:rsidRPr="00700B65">
        <w:t>In total, we estimate the value of the high bushfire assets scheduled for accelerated depreciation is $</w:t>
      </w:r>
      <w:r w:rsidR="001C0C2D">
        <w:t>80.4 </w:t>
      </w:r>
      <w:r w:rsidRPr="00700B65">
        <w:t>million, a reduction of $</w:t>
      </w:r>
      <w:r w:rsidR="001C0C2D">
        <w:t>29.2</w:t>
      </w:r>
      <w:r w:rsidRPr="00700B65">
        <w:t xml:space="preserve"> million compared to </w:t>
      </w:r>
      <w:proofErr w:type="spellStart"/>
      <w:r w:rsidRPr="00700B65">
        <w:t>AusNet</w:t>
      </w:r>
      <w:proofErr w:type="spellEnd"/>
      <w:r w:rsidR="00507C80">
        <w:t xml:space="preserve"> </w:t>
      </w:r>
      <w:r w:rsidR="00507C80" w:rsidRPr="00507C80">
        <w:t>Services</w:t>
      </w:r>
      <w:r w:rsidR="00507C80">
        <w:t>'</w:t>
      </w:r>
      <w:r w:rsidRPr="00700B65">
        <w:t xml:space="preserve"> proposed value of $1</w:t>
      </w:r>
      <w:bookmarkStart w:id="58" w:name="_GoBack"/>
      <w:bookmarkEnd w:id="58"/>
      <w:r w:rsidRPr="00700B65">
        <w:t>09.6 million ($</w:t>
      </w:r>
      <w:r w:rsidR="005211F4">
        <w:t> </w:t>
      </w:r>
      <w:r w:rsidR="00BD1206">
        <w:t>nominal</w:t>
      </w:r>
      <w:r w:rsidRPr="00700B65">
        <w:t>) as at 1 January 2016.</w:t>
      </w:r>
      <w:r w:rsidR="00D201BA">
        <w:rPr>
          <w:rStyle w:val="FootnoteReference"/>
        </w:rPr>
        <w:footnoteReference w:id="44"/>
      </w:r>
    </w:p>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F3" w:rsidRPr="00290C63" w:rsidRDefault="00DC07F3" w:rsidP="00290C63">
      <w:r>
        <w:separator/>
      </w:r>
    </w:p>
    <w:p w:rsidR="00DC07F3" w:rsidRDefault="00DC07F3"/>
  </w:endnote>
  <w:endnote w:type="continuationSeparator" w:id="0">
    <w:p w:rsidR="00DC07F3" w:rsidRPr="00290C63" w:rsidRDefault="00DC07F3" w:rsidP="00290C63">
      <w:r>
        <w:continuationSeparator/>
      </w:r>
    </w:p>
    <w:p w:rsidR="00DC07F3" w:rsidRDefault="00DC0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F3" w:rsidRDefault="00DC07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C07F3" w:rsidRDefault="00DC07F3">
    <w:pPr>
      <w:pStyle w:val="Footer"/>
    </w:pPr>
  </w:p>
  <w:p w:rsidR="00DC07F3" w:rsidRDefault="00DC07F3">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DC07F3" w:rsidRPr="00CA52A2" w:rsidRDefault="00DC07F3" w:rsidP="00CA52A2">
        <w:pPr>
          <w:pStyle w:val="Footer"/>
        </w:pPr>
        <w:r w:rsidRPr="00CA52A2">
          <w:fldChar w:fldCharType="begin"/>
        </w:r>
        <w:r>
          <w:instrText xml:space="preserve"> PAGE   \* MERGEFORMAT </w:instrText>
        </w:r>
        <w:r w:rsidRPr="00CA52A2">
          <w:fldChar w:fldCharType="separate"/>
        </w:r>
        <w:r w:rsidR="00EB11BE">
          <w:rPr>
            <w:noProof/>
          </w:rPr>
          <w:t>5-17</w:t>
        </w:r>
        <w:r w:rsidRPr="00CA52A2">
          <w:fldChar w:fldCharType="end"/>
        </w:r>
        <w:r w:rsidRPr="00CA52A2">
          <w:t xml:space="preserve">          </w:t>
        </w:r>
        <w:r w:rsidR="00B84A3C">
          <w:tab/>
          <w:t xml:space="preserve">          </w:t>
        </w:r>
        <w:r w:rsidRPr="00CA52A2">
          <w:t xml:space="preserve">Attachment </w:t>
        </w:r>
        <w:r>
          <w:t xml:space="preserve">5 </w:t>
        </w:r>
        <w:r w:rsidRPr="00CA52A2">
          <w:t xml:space="preserve">– </w:t>
        </w:r>
        <w:r>
          <w:t xml:space="preserve">Regulatory depreciation </w:t>
        </w:r>
        <w:r w:rsidRPr="00CA52A2">
          <w:t xml:space="preserve">| </w:t>
        </w:r>
        <w:proofErr w:type="spellStart"/>
        <w:r>
          <w:t>AusNet</w:t>
        </w:r>
        <w:proofErr w:type="spellEnd"/>
        <w:r w:rsidRPr="00CA52A2">
          <w:t xml:space="preserve"> </w:t>
        </w:r>
        <w:r>
          <w:t>Services Preliminary decision 2016</w:t>
        </w:r>
        <w:r w:rsidRPr="00CA52A2">
          <w:t>–</w:t>
        </w:r>
        <w:r>
          <w:t>20</w:t>
        </w:r>
      </w:p>
    </w:sdtContent>
  </w:sdt>
  <w:p w:rsidR="00DC07F3" w:rsidRDefault="00DC07F3">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F3" w:rsidRPr="00290C63" w:rsidRDefault="00DC07F3" w:rsidP="00290C63">
      <w:r>
        <w:separator/>
      </w:r>
    </w:p>
    <w:p w:rsidR="00DC07F3" w:rsidRDefault="00DC07F3"/>
  </w:footnote>
  <w:footnote w:type="continuationSeparator" w:id="0">
    <w:p w:rsidR="00DC07F3" w:rsidRPr="00290C63" w:rsidRDefault="00DC07F3" w:rsidP="00290C63">
      <w:r>
        <w:continuationSeparator/>
      </w:r>
    </w:p>
    <w:p w:rsidR="00DC07F3" w:rsidRDefault="00DC07F3"/>
  </w:footnote>
  <w:footnote w:id="1">
    <w:p w:rsidR="00DC07F3" w:rsidRDefault="00DC07F3" w:rsidP="000D3D03">
      <w:pPr>
        <w:pStyle w:val="FootnoteText"/>
      </w:pPr>
      <w:r>
        <w:rPr>
          <w:rStyle w:val="FootnoteReference"/>
        </w:rPr>
        <w:footnoteRef/>
      </w:r>
      <w:r>
        <w:t xml:space="preserve"> </w:t>
      </w:r>
      <w:r>
        <w:tab/>
      </w:r>
      <w:proofErr w:type="gramStart"/>
      <w:r>
        <w:t xml:space="preserve">NER, </w:t>
      </w:r>
      <w:proofErr w:type="spellStart"/>
      <w:r>
        <w:t>cl</w:t>
      </w:r>
      <w:r w:rsidR="00EA7791">
        <w:t>l</w:t>
      </w:r>
      <w:proofErr w:type="spellEnd"/>
      <w:r>
        <w:t>.</w:t>
      </w:r>
      <w:proofErr w:type="gramEnd"/>
      <w:r>
        <w:t xml:space="preserve"> 6.12.1 and 6.4.3.</w:t>
      </w:r>
    </w:p>
  </w:footnote>
  <w:footnote w:id="2">
    <w:p w:rsidR="00DC07F3" w:rsidRDefault="00DC07F3" w:rsidP="000D3D03">
      <w:pPr>
        <w:pStyle w:val="FootnoteText"/>
      </w:pPr>
      <w:r>
        <w:rPr>
          <w:rStyle w:val="FootnoteReference"/>
        </w:rPr>
        <w:footnoteRef/>
      </w:r>
      <w:r>
        <w:t xml:space="preserve"> </w:t>
      </w:r>
      <w:r>
        <w:tab/>
      </w:r>
      <w:proofErr w:type="spellStart"/>
      <w:r>
        <w:t>AusNet</w:t>
      </w:r>
      <w:proofErr w:type="spellEnd"/>
      <w:r>
        <w:t xml:space="preserve"> Services</w:t>
      </w:r>
      <w:r w:rsidRPr="00F433A3">
        <w:t xml:space="preserve">, </w:t>
      </w:r>
      <w:r w:rsidRPr="00F433A3">
        <w:rPr>
          <w:rStyle w:val="AERtextitalic"/>
        </w:rPr>
        <w:t>Regulatory proposal</w:t>
      </w:r>
      <w:r w:rsidRPr="00F433A3">
        <w:t xml:space="preserve">, </w:t>
      </w:r>
      <w:r>
        <w:t>April 2015</w:t>
      </w:r>
      <w:r w:rsidRPr="00F433A3">
        <w:t xml:space="preserve">, p. </w:t>
      </w:r>
      <w:r>
        <w:t>379</w:t>
      </w:r>
      <w:r w:rsidRPr="00F433A3">
        <w:t>.</w:t>
      </w:r>
    </w:p>
  </w:footnote>
  <w:footnote w:id="3">
    <w:p w:rsidR="00DC07F3" w:rsidRDefault="00DC07F3" w:rsidP="000D3D03">
      <w:pPr>
        <w:pStyle w:val="FootnoteText"/>
      </w:pPr>
      <w:r>
        <w:rPr>
          <w:rStyle w:val="FootnoteReference"/>
        </w:rPr>
        <w:footnoteRef/>
      </w:r>
      <w:r>
        <w:t xml:space="preserve"> </w:t>
      </w:r>
      <w:r>
        <w:tab/>
        <w:t>NER, cl. 6.5.5(b</w:t>
      </w:r>
      <w:proofErr w:type="gramStart"/>
      <w:r>
        <w:t>)(</w:t>
      </w:r>
      <w:proofErr w:type="gramEnd"/>
      <w:r>
        <w:t>1).</w:t>
      </w:r>
    </w:p>
  </w:footnote>
  <w:footnote w:id="4">
    <w:p w:rsidR="00DC07F3" w:rsidRDefault="00DC07F3">
      <w:pPr>
        <w:pStyle w:val="FootnoteText"/>
      </w:pPr>
      <w:r>
        <w:rPr>
          <w:rStyle w:val="FootnoteReference"/>
        </w:rPr>
        <w:footnoteRef/>
      </w:r>
      <w:r>
        <w:t xml:space="preserve"> </w:t>
      </w:r>
      <w:r>
        <w:tab/>
        <w:t>NER, cl. 6.5.5(a</w:t>
      </w:r>
      <w:proofErr w:type="gramStart"/>
      <w:r>
        <w:t>)(</w:t>
      </w:r>
      <w:proofErr w:type="gramEnd"/>
      <w:r>
        <w:t>1).</w:t>
      </w:r>
    </w:p>
  </w:footnote>
  <w:footnote w:id="5">
    <w:p w:rsidR="00DC07F3" w:rsidRPr="00407218" w:rsidRDefault="00DC07F3" w:rsidP="000D3D03">
      <w:pPr>
        <w:pStyle w:val="FootnoteText"/>
        <w:rPr>
          <w:rStyle w:val="AERtextitalic"/>
        </w:rPr>
      </w:pPr>
      <w:r>
        <w:rPr>
          <w:rStyle w:val="FootnoteReference"/>
        </w:rPr>
        <w:footnoteRef/>
      </w:r>
      <w:r>
        <w:t xml:space="preserve"> </w:t>
      </w:r>
      <w:r>
        <w:tab/>
      </w:r>
      <w:proofErr w:type="spellStart"/>
      <w:r>
        <w:t>AusNet</w:t>
      </w:r>
      <w:proofErr w:type="spellEnd"/>
      <w:r>
        <w:t xml:space="preserve"> </w:t>
      </w:r>
      <w:r w:rsidRPr="00507C80">
        <w:t>Services</w:t>
      </w:r>
      <w:r w:rsidRPr="00DC4EE3">
        <w:t xml:space="preserve">, </w:t>
      </w:r>
      <w:r w:rsidRPr="00DC4EE3">
        <w:rPr>
          <w:rStyle w:val="AERtextitalic"/>
        </w:rPr>
        <w:t>Regulatory proposal</w:t>
      </w:r>
      <w:r>
        <w:t>, April 2015</w:t>
      </w:r>
      <w:r w:rsidRPr="00DC4EE3">
        <w:t xml:space="preserve">, </w:t>
      </w:r>
      <w:r>
        <w:t xml:space="preserve">pp. 382–383.  </w:t>
      </w:r>
    </w:p>
  </w:footnote>
  <w:footnote w:id="6">
    <w:p w:rsidR="00DC07F3" w:rsidRDefault="00DC07F3">
      <w:pPr>
        <w:pStyle w:val="FootnoteText"/>
      </w:pPr>
      <w:r>
        <w:rPr>
          <w:rStyle w:val="FootnoteReference"/>
        </w:rPr>
        <w:footnoteRef/>
      </w:r>
      <w:r>
        <w:tab/>
      </w:r>
      <w:r w:rsidRPr="00700B65">
        <w:t>The new asset classes are established by transferring the residual value of the existing assets from either the ‘Distribution system assets’ class (remaining life of 34.5 years) or the ‘</w:t>
      </w:r>
      <w:proofErr w:type="spellStart"/>
      <w:r w:rsidRPr="00700B65">
        <w:t>Subtransmission</w:t>
      </w:r>
      <w:proofErr w:type="spellEnd"/>
      <w:r w:rsidRPr="00700B65">
        <w:t xml:space="preserve">’ class (remaining life of 35.6 years). </w:t>
      </w:r>
      <w:proofErr w:type="spellStart"/>
      <w:r w:rsidRPr="00700B65">
        <w:t>AusNet</w:t>
      </w:r>
      <w:proofErr w:type="spellEnd"/>
      <w:r>
        <w:t xml:space="preserve"> </w:t>
      </w:r>
      <w:r w:rsidRPr="00507C80">
        <w:t>Services</w:t>
      </w:r>
      <w:r w:rsidRPr="00700B65">
        <w:t>, Regulatory prop</w:t>
      </w:r>
      <w:r>
        <w:t>osal 2016–2020, April 2015, pp. </w:t>
      </w:r>
      <w:r w:rsidRPr="00700B65">
        <w:t>382–386.</w:t>
      </w:r>
    </w:p>
  </w:footnote>
  <w:footnote w:id="7">
    <w:p w:rsidR="00DC07F3" w:rsidRDefault="00DC07F3" w:rsidP="000D3D03">
      <w:pPr>
        <w:pStyle w:val="FootnoteText"/>
      </w:pPr>
      <w:r>
        <w:rPr>
          <w:rStyle w:val="FootnoteReference"/>
        </w:rPr>
        <w:footnoteRef/>
      </w:r>
      <w:r w:rsidR="002B4C55">
        <w:t xml:space="preserve"> </w:t>
      </w:r>
      <w:r w:rsidR="002B4C55">
        <w:tab/>
      </w:r>
      <w:proofErr w:type="gramStart"/>
      <w:r w:rsidR="002B4C55">
        <w:t xml:space="preserve">NER, </w:t>
      </w:r>
      <w:proofErr w:type="spellStart"/>
      <w:r w:rsidR="002B4C55">
        <w:t>cl</w:t>
      </w:r>
      <w:r w:rsidR="00EA7791">
        <w:t>l</w:t>
      </w:r>
      <w:proofErr w:type="spellEnd"/>
      <w:r>
        <w:t>.</w:t>
      </w:r>
      <w:proofErr w:type="gramEnd"/>
      <w:r w:rsidRPr="00E646BE">
        <w:t xml:space="preserve"> 6.4.3(</w:t>
      </w:r>
      <w:proofErr w:type="gramStart"/>
      <w:r w:rsidRPr="00E646BE">
        <w:t>a</w:t>
      </w:r>
      <w:proofErr w:type="gramEnd"/>
      <w:r w:rsidRPr="00E646BE">
        <w:t>)(</w:t>
      </w:r>
      <w:r>
        <w:t>3</w:t>
      </w:r>
      <w:r w:rsidRPr="00E646BE">
        <w:t>) and (b)(3).</w:t>
      </w:r>
    </w:p>
  </w:footnote>
  <w:footnote w:id="8">
    <w:p w:rsidR="00DC07F3" w:rsidRDefault="00DC07F3" w:rsidP="000D3D03">
      <w:pPr>
        <w:pStyle w:val="FootnoteText"/>
      </w:pPr>
      <w:r>
        <w:rPr>
          <w:rStyle w:val="FootnoteReference"/>
        </w:rPr>
        <w:footnoteRef/>
      </w:r>
      <w:r>
        <w:t xml:space="preserve"> </w:t>
      </w:r>
      <w:r>
        <w:tab/>
      </w:r>
      <w:proofErr w:type="gramStart"/>
      <w:r>
        <w:t>NER, cl.</w:t>
      </w:r>
      <w:r w:rsidRPr="00E646BE">
        <w:t xml:space="preserve"> 6.5.5(a).</w:t>
      </w:r>
      <w:proofErr w:type="gramEnd"/>
    </w:p>
  </w:footnote>
  <w:footnote w:id="9">
    <w:p w:rsidR="00DC07F3" w:rsidRDefault="00DC07F3" w:rsidP="000D3D03">
      <w:pPr>
        <w:pStyle w:val="FootnoteText"/>
      </w:pPr>
      <w:r>
        <w:rPr>
          <w:rStyle w:val="FootnoteReference"/>
        </w:rPr>
        <w:footnoteRef/>
      </w:r>
      <w:r>
        <w:t xml:space="preserve"> </w:t>
      </w:r>
      <w:r>
        <w:tab/>
        <w:t>NER, cl.</w:t>
      </w:r>
      <w:r w:rsidRPr="00E646BE">
        <w:t xml:space="preserve"> 6.5.5(b</w:t>
      </w:r>
      <w:proofErr w:type="gramStart"/>
      <w:r w:rsidRPr="00E646BE">
        <w:t>)(</w:t>
      </w:r>
      <w:proofErr w:type="gramEnd"/>
      <w:r w:rsidRPr="00E646BE">
        <w:t>1).</w:t>
      </w:r>
    </w:p>
  </w:footnote>
  <w:footnote w:id="10">
    <w:p w:rsidR="00DC07F3" w:rsidRDefault="00DC07F3" w:rsidP="000D3D03">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1).</w:t>
      </w:r>
    </w:p>
  </w:footnote>
  <w:footnote w:id="11">
    <w:p w:rsidR="00DC07F3" w:rsidRDefault="00DC07F3" w:rsidP="000D3D03">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2).</w:t>
      </w:r>
    </w:p>
  </w:footnote>
  <w:footnote w:id="12">
    <w:p w:rsidR="00DC07F3" w:rsidRDefault="00DC07F3" w:rsidP="000D3D03">
      <w:pPr>
        <w:pStyle w:val="FootnoteText"/>
      </w:pPr>
      <w:r>
        <w:rPr>
          <w:rStyle w:val="FootnoteReference"/>
        </w:rPr>
        <w:footnoteRef/>
      </w:r>
      <w:r>
        <w:t xml:space="preserve"> </w:t>
      </w:r>
      <w:r>
        <w:tab/>
        <w:t>NER, cl.</w:t>
      </w:r>
      <w:r w:rsidRPr="003B281F">
        <w:t xml:space="preserve"> 6.5.5(a</w:t>
      </w:r>
      <w:proofErr w:type="gramStart"/>
      <w:r w:rsidRPr="003B281F">
        <w:t>)(</w:t>
      </w:r>
      <w:proofErr w:type="gramEnd"/>
      <w:r w:rsidRPr="003B281F">
        <w:t>ii).</w:t>
      </w:r>
    </w:p>
  </w:footnote>
  <w:footnote w:id="13">
    <w:p w:rsidR="00DC07F3" w:rsidRDefault="00DC07F3">
      <w:pPr>
        <w:pStyle w:val="FootnoteText"/>
      </w:pPr>
      <w:r>
        <w:rPr>
          <w:rStyle w:val="FootnoteReference"/>
        </w:rPr>
        <w:footnoteRef/>
      </w:r>
      <w:r>
        <w:t xml:space="preserve"> </w:t>
      </w:r>
      <w:r>
        <w:tab/>
        <w:t xml:space="preserve">This includes an overall assessment across all asset classes, mitigating the risk that selective downward revision of remaining lives for specific asset classes (or sub-classes) will lead to a biased outcome. </w:t>
      </w:r>
    </w:p>
  </w:footnote>
  <w:footnote w:id="14">
    <w:p w:rsidR="00DC07F3" w:rsidRDefault="00DC07F3" w:rsidP="000D3D03">
      <w:pPr>
        <w:pStyle w:val="FootnoteText"/>
      </w:pPr>
      <w:r>
        <w:rPr>
          <w:rStyle w:val="FootnoteReference"/>
        </w:rPr>
        <w:footnoteRef/>
      </w:r>
      <w:r>
        <w:t xml:space="preserve"> </w:t>
      </w:r>
      <w:r>
        <w:tab/>
        <w:t xml:space="preserve">The PTRM </w:t>
      </w:r>
      <w:r w:rsidRPr="004D4F13">
        <w:t>distin</w:t>
      </w:r>
      <w:r>
        <w:t>guishes</w:t>
      </w:r>
      <w:r w:rsidRPr="004D4F13">
        <w:t xml:space="preserve"> between straight-line depreciation and regulatory depreciation</w:t>
      </w:r>
      <w:r>
        <w:t>,</w:t>
      </w:r>
      <w:r w:rsidRPr="004D4F13">
        <w:t xml:space="preserve"> </w:t>
      </w:r>
      <w:r>
        <w:t>t</w:t>
      </w:r>
      <w:r w:rsidRPr="004D4F13">
        <w:t>he difference being that regulatory depreciation is the straight-line depreciation minus the indexation adjustment.</w:t>
      </w:r>
    </w:p>
  </w:footnote>
  <w:footnote w:id="15">
    <w:p w:rsidR="00DC07F3" w:rsidRDefault="00DC07F3" w:rsidP="000D3D03">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In this case the indexation adjustment is greater than the straight-line depreciation.</w:t>
      </w:r>
    </w:p>
  </w:footnote>
  <w:footnote w:id="16">
    <w:p w:rsidR="00DC07F3" w:rsidRDefault="00DC07F3" w:rsidP="00CD2321">
      <w:pPr>
        <w:pStyle w:val="FootnoteText"/>
      </w:pPr>
      <w:r>
        <w:rPr>
          <w:rStyle w:val="FootnoteReference"/>
        </w:rPr>
        <w:footnoteRef/>
      </w:r>
      <w:r>
        <w:t xml:space="preserve"> </w:t>
      </w:r>
      <w:r>
        <w:tab/>
        <w:t xml:space="preserve">AER, </w:t>
      </w:r>
      <w:r w:rsidRPr="00A660C5">
        <w:rPr>
          <w:rStyle w:val="AERtextitalic"/>
        </w:rPr>
        <w:t>Final decision, Victorian electricity distribution network service providers, Distribution determination 2011–2015</w:t>
      </w:r>
      <w:r>
        <w:t xml:space="preserve">, October 2010, p. 467; </w:t>
      </w:r>
      <w:r w:rsidRPr="00AB5D54">
        <w:t xml:space="preserve">AER, </w:t>
      </w:r>
      <w:r>
        <w:rPr>
          <w:rStyle w:val="AERtextitalic"/>
        </w:rPr>
        <w:t>Final</w:t>
      </w:r>
      <w:r w:rsidRPr="00AB5D54">
        <w:rPr>
          <w:rStyle w:val="AERtextitalic"/>
        </w:rPr>
        <w:t xml:space="preserve"> decision: </w:t>
      </w:r>
      <w:proofErr w:type="spellStart"/>
      <w:r w:rsidRPr="00AB5D54">
        <w:rPr>
          <w:rStyle w:val="AERtextitalic"/>
        </w:rPr>
        <w:t>Ausgrid</w:t>
      </w:r>
      <w:proofErr w:type="spellEnd"/>
      <w:r w:rsidRPr="00AB5D54">
        <w:rPr>
          <w:rStyle w:val="AERtextitalic"/>
        </w:rPr>
        <w:t xml:space="preserve"> distribution determination 2015–16 to 2018–19, attachment 5, </w:t>
      </w:r>
      <w:r>
        <w:t xml:space="preserve">April 2015, </w:t>
      </w:r>
      <w:r w:rsidRPr="00AB5D54">
        <w:t>p.</w:t>
      </w:r>
      <w:r>
        <w:t xml:space="preserve"> 10</w:t>
      </w:r>
      <w:r w:rsidRPr="00AB5D54">
        <w:t xml:space="preserve">; AER, </w:t>
      </w:r>
      <w:r>
        <w:rPr>
          <w:rStyle w:val="AERtextitalic"/>
        </w:rPr>
        <w:t>Final</w:t>
      </w:r>
      <w:r w:rsidRPr="00AB5D54">
        <w:rPr>
          <w:rStyle w:val="AERtextitalic"/>
        </w:rPr>
        <w:t xml:space="preserve"> decision: </w:t>
      </w:r>
      <w:r>
        <w:rPr>
          <w:rStyle w:val="AERtextitalic"/>
        </w:rPr>
        <w:t>Endeavour</w:t>
      </w:r>
      <w:r w:rsidRPr="00AB5D54">
        <w:rPr>
          <w:rStyle w:val="AERtextitalic"/>
        </w:rPr>
        <w:t xml:space="preserve"> distribution determination 2015–16 to 2018–19, attachment 5, </w:t>
      </w:r>
      <w:r>
        <w:t>April</w:t>
      </w:r>
      <w:r w:rsidRPr="00AB5D54">
        <w:t xml:space="preserve"> 201</w:t>
      </w:r>
      <w:r>
        <w:t>5</w:t>
      </w:r>
      <w:r w:rsidRPr="00AB5D54">
        <w:t xml:space="preserve">, p. </w:t>
      </w:r>
      <w:r>
        <w:t xml:space="preserve">9; and </w:t>
      </w:r>
      <w:r w:rsidRPr="00AB5D54">
        <w:t xml:space="preserve">AER, </w:t>
      </w:r>
      <w:r>
        <w:rPr>
          <w:rStyle w:val="AERtextitalic"/>
        </w:rPr>
        <w:t>Final</w:t>
      </w:r>
      <w:r w:rsidRPr="00AB5D54">
        <w:rPr>
          <w:rStyle w:val="AERtextitalic"/>
        </w:rPr>
        <w:t xml:space="preserve"> decision: </w:t>
      </w:r>
      <w:r>
        <w:rPr>
          <w:rStyle w:val="AERtextitalic"/>
        </w:rPr>
        <w:t>Essential Energy d</w:t>
      </w:r>
      <w:r w:rsidRPr="00AB5D54">
        <w:rPr>
          <w:rStyle w:val="AERtextitalic"/>
        </w:rPr>
        <w:t xml:space="preserve">istribution determination 2015–16 to 2018–19, attachment 5, </w:t>
      </w:r>
      <w:r>
        <w:t xml:space="preserve">April </w:t>
      </w:r>
      <w:r w:rsidRPr="00AB5D54">
        <w:t>201</w:t>
      </w:r>
      <w:r>
        <w:t>5</w:t>
      </w:r>
      <w:r w:rsidRPr="00AB5D54">
        <w:t xml:space="preserve">, p. </w:t>
      </w:r>
      <w:r>
        <w:t>9.</w:t>
      </w:r>
    </w:p>
  </w:footnote>
  <w:footnote w:id="17">
    <w:p w:rsidR="00DC07F3" w:rsidRDefault="00DC07F3" w:rsidP="0059130F">
      <w:pPr>
        <w:pStyle w:val="FootnoteText"/>
      </w:pPr>
      <w:r>
        <w:rPr>
          <w:rStyle w:val="FootnoteReference"/>
        </w:rPr>
        <w:footnoteRef/>
      </w:r>
      <w:r>
        <w:t xml:space="preserve"> </w:t>
      </w:r>
      <w:r>
        <w:tab/>
        <w:t>NER, cl. 6.5.5(b</w:t>
      </w:r>
      <w:proofErr w:type="gramStart"/>
      <w:r>
        <w:t>)(</w:t>
      </w:r>
      <w:proofErr w:type="gramEnd"/>
      <w:r>
        <w:t>1).</w:t>
      </w:r>
    </w:p>
  </w:footnote>
  <w:footnote w:id="18">
    <w:p w:rsidR="00DC07F3" w:rsidRDefault="00DC07F3" w:rsidP="00302F4D">
      <w:pPr>
        <w:pStyle w:val="FootnoteText"/>
      </w:pPr>
      <w:r>
        <w:rPr>
          <w:rStyle w:val="FootnoteReference"/>
        </w:rPr>
        <w:footnoteRef/>
      </w:r>
      <w:r>
        <w:t xml:space="preserve"> </w:t>
      </w:r>
      <w:r>
        <w:tab/>
        <w:t>CCP3</w:t>
      </w:r>
      <w:r w:rsidRPr="00C31EE9">
        <w:t xml:space="preserve">, </w:t>
      </w:r>
      <w:r w:rsidRPr="00652FD7">
        <w:rPr>
          <w:rStyle w:val="AERtextitalic"/>
        </w:rPr>
        <w:t>Response to proposals from Victorian electricity distribution</w:t>
      </w:r>
      <w:r>
        <w:rPr>
          <w:rStyle w:val="AERtextitalic"/>
        </w:rPr>
        <w:t xml:space="preserve"> </w:t>
      </w:r>
      <w:r w:rsidRPr="00652FD7">
        <w:rPr>
          <w:rStyle w:val="AERtextitalic"/>
        </w:rPr>
        <w:t>network service providers for a revenue reset for the 2016-2020</w:t>
      </w:r>
      <w:r>
        <w:rPr>
          <w:rStyle w:val="AERtextitalic"/>
        </w:rPr>
        <w:t xml:space="preserve"> </w:t>
      </w:r>
      <w:r w:rsidRPr="00652FD7">
        <w:rPr>
          <w:rStyle w:val="AERtextitalic"/>
        </w:rPr>
        <w:t>regulatory period</w:t>
      </w:r>
      <w:r w:rsidRPr="00C31EE9">
        <w:t xml:space="preserve">, </w:t>
      </w:r>
      <w:r>
        <w:t>5 August</w:t>
      </w:r>
      <w:r w:rsidRPr="00C31EE9">
        <w:t xml:space="preserve"> 2015</w:t>
      </w:r>
      <w:r>
        <w:t xml:space="preserve">, pp. 49–51; Victorian </w:t>
      </w:r>
      <w:r w:rsidRPr="00977D76">
        <w:t>Energy</w:t>
      </w:r>
      <w:r>
        <w:t xml:space="preserve"> </w:t>
      </w:r>
      <w:r w:rsidRPr="00977D76">
        <w:t>Consumer</w:t>
      </w:r>
      <w:r>
        <w:t xml:space="preserve"> </w:t>
      </w:r>
      <w:r w:rsidRPr="00977D76">
        <w:t>and</w:t>
      </w:r>
      <w:r>
        <w:t xml:space="preserve"> </w:t>
      </w:r>
      <w:r w:rsidRPr="00977D76">
        <w:t>User</w:t>
      </w:r>
      <w:r>
        <w:t xml:space="preserve"> </w:t>
      </w:r>
      <w:r w:rsidRPr="00977D76">
        <w:t>Alliance</w:t>
      </w:r>
      <w:r>
        <w:t xml:space="preserve"> </w:t>
      </w:r>
      <w:r w:rsidRPr="00977D76">
        <w:t>(VECUA)</w:t>
      </w:r>
      <w:r>
        <w:t xml:space="preserve">, </w:t>
      </w:r>
      <w:r w:rsidRPr="000B74C9">
        <w:rPr>
          <w:rStyle w:val="Emphasis"/>
        </w:rPr>
        <w:t>Submission to the AER Victorian Distribution Networks’ 2016–20 Revenue Proposals</w:t>
      </w:r>
      <w:r>
        <w:t>, July 2013, pp. 30–31.</w:t>
      </w:r>
    </w:p>
  </w:footnote>
  <w:footnote w:id="19">
    <w:p w:rsidR="00DC07F3" w:rsidRDefault="00DC07F3" w:rsidP="00302F4D">
      <w:pPr>
        <w:pStyle w:val="FootnoteText"/>
      </w:pPr>
      <w:r>
        <w:rPr>
          <w:rStyle w:val="FootnoteReference"/>
        </w:rPr>
        <w:footnoteRef/>
      </w:r>
      <w:r>
        <w:t xml:space="preserve"> </w:t>
      </w:r>
      <w:r>
        <w:tab/>
        <w:t>The different levels of disaggregation/aggregation are each appropriate for the relevant purpose.</w:t>
      </w:r>
    </w:p>
  </w:footnote>
  <w:footnote w:id="20">
    <w:p w:rsidR="00DC07F3" w:rsidRDefault="00DC07F3" w:rsidP="00302F4D">
      <w:pPr>
        <w:pStyle w:val="FootnoteText"/>
      </w:pPr>
      <w:r>
        <w:rPr>
          <w:rStyle w:val="FootnoteReference"/>
        </w:rPr>
        <w:footnoteRef/>
      </w:r>
      <w:r>
        <w:t xml:space="preserve"> </w:t>
      </w:r>
      <w:r>
        <w:tab/>
        <w:t xml:space="preserve">In general, each distributor has some </w:t>
      </w:r>
      <w:proofErr w:type="spellStart"/>
      <w:r>
        <w:t>repex</w:t>
      </w:r>
      <w:proofErr w:type="spellEnd"/>
      <w:r>
        <w:t xml:space="preserve"> asset classes with below average standard asset lives, and some with above average asset lives. When these </w:t>
      </w:r>
      <w:proofErr w:type="spellStart"/>
      <w:r>
        <w:t>repex</w:t>
      </w:r>
      <w:proofErr w:type="spellEnd"/>
      <w:r>
        <w:t xml:space="preserve"> asset classes are aggregated into the higher level asset classes used in the RFM and PTRM, the two offset each other. Further, we must allow for some variation in standard asset lives even for disaggregated categories reflecting the specific nature of each distributor's network.</w:t>
      </w:r>
    </w:p>
  </w:footnote>
  <w:footnote w:id="21">
    <w:p w:rsidR="00DC07F3" w:rsidRDefault="00DC07F3" w:rsidP="00302F4D">
      <w:pPr>
        <w:pStyle w:val="FootnoteText"/>
      </w:pPr>
      <w:r>
        <w:rPr>
          <w:rStyle w:val="FootnoteReference"/>
        </w:rPr>
        <w:footnoteRef/>
      </w:r>
      <w:r>
        <w:t xml:space="preserve"> </w:t>
      </w:r>
      <w:r>
        <w:tab/>
        <w:t>This includes the April 2015 final determinations for the NSW electricity distributors, as well as the other Victorian distribution determinations made contemporaneously with this preliminary decision.</w:t>
      </w:r>
    </w:p>
  </w:footnote>
  <w:footnote w:id="22">
    <w:p w:rsidR="00DC07F3" w:rsidRDefault="00DC07F3" w:rsidP="001C7AE5">
      <w:pPr>
        <w:pStyle w:val="FootnoteText"/>
      </w:pPr>
      <w:r>
        <w:rPr>
          <w:rStyle w:val="FootnoteReference"/>
        </w:rPr>
        <w:footnoteRef/>
      </w:r>
      <w:r>
        <w:t xml:space="preserve"> </w:t>
      </w:r>
      <w:r>
        <w:tab/>
      </w:r>
      <w:r w:rsidRPr="00F14E27">
        <w:t xml:space="preserve">At the time of this </w:t>
      </w:r>
      <w:r>
        <w:t>preliminary</w:t>
      </w:r>
      <w:r w:rsidRPr="00F14E27">
        <w:t xml:space="preserve"> decision, the roll forward of </w:t>
      </w:r>
      <w:proofErr w:type="spellStart"/>
      <w:r>
        <w:t>AusNet</w:t>
      </w:r>
      <w:proofErr w:type="spellEnd"/>
      <w:r>
        <w:t xml:space="preserve"> </w:t>
      </w:r>
      <w:r w:rsidRPr="00507C80">
        <w:t>Services</w:t>
      </w:r>
      <w:r>
        <w:t>'</w:t>
      </w:r>
      <w:r w:rsidRPr="00F14E27">
        <w:t xml:space="preserve"> RAB includes estimated </w:t>
      </w:r>
      <w:r>
        <w:t>actual capex values for 2015</w:t>
      </w:r>
      <w:r w:rsidRPr="00F14E27">
        <w:t xml:space="preserve">. </w:t>
      </w:r>
      <w:r>
        <w:t>We will update the 2015 estimated capex values for the substitute decision</w:t>
      </w:r>
      <w:r w:rsidRPr="00F14E27">
        <w:t xml:space="preserve">. The </w:t>
      </w:r>
      <w:r>
        <w:t xml:space="preserve">2015 </w:t>
      </w:r>
      <w:r w:rsidRPr="00F14E27">
        <w:t>capex value</w:t>
      </w:r>
      <w:r>
        <w:t>s</w:t>
      </w:r>
      <w:r w:rsidRPr="00F14E27">
        <w:t xml:space="preserve"> </w:t>
      </w:r>
      <w:r>
        <w:t>are</w:t>
      </w:r>
      <w:r w:rsidRPr="00F14E27">
        <w:t xml:space="preserve"> used to calculate the weighted average remaining asset lives in the RFM. Therefore, for the </w:t>
      </w:r>
      <w:r>
        <w:t xml:space="preserve">substitute </w:t>
      </w:r>
      <w:r w:rsidRPr="00F14E27">
        <w:t xml:space="preserve">decision we </w:t>
      </w:r>
      <w:r>
        <w:t>will</w:t>
      </w:r>
      <w:r w:rsidRPr="00F14E27">
        <w:t xml:space="preserve"> recalculate </w:t>
      </w:r>
      <w:proofErr w:type="spellStart"/>
      <w:r>
        <w:t>AusNet</w:t>
      </w:r>
      <w:proofErr w:type="spellEnd"/>
      <w:r>
        <w:t xml:space="preserve"> </w:t>
      </w:r>
      <w:r w:rsidRPr="00507C80">
        <w:t>Services</w:t>
      </w:r>
      <w:r>
        <w:t>’</w:t>
      </w:r>
      <w:r w:rsidRPr="00F14E27">
        <w:t xml:space="preserve"> remaining asset lives as at 1 </w:t>
      </w:r>
      <w:r>
        <w:t>January</w:t>
      </w:r>
      <w:r w:rsidRPr="00F14E27">
        <w:t xml:space="preserve"> 201</w:t>
      </w:r>
      <w:r>
        <w:t>6</w:t>
      </w:r>
      <w:r w:rsidRPr="00F14E27">
        <w:t xml:space="preserve"> using the method approved in this </w:t>
      </w:r>
      <w:r>
        <w:t>preliminary</w:t>
      </w:r>
      <w:r w:rsidRPr="00F14E27">
        <w:t xml:space="preserve"> decision.</w:t>
      </w:r>
    </w:p>
  </w:footnote>
  <w:footnote w:id="23">
    <w:p w:rsidR="00DC07F3" w:rsidRDefault="00DC07F3">
      <w:pPr>
        <w:pStyle w:val="FootnoteText"/>
      </w:pPr>
      <w:r>
        <w:rPr>
          <w:rStyle w:val="FootnoteReference"/>
        </w:rPr>
        <w:footnoteRef/>
      </w:r>
      <w:r>
        <w:t xml:space="preserve"> </w:t>
      </w:r>
      <w:r>
        <w:tab/>
      </w:r>
      <w:r w:rsidRPr="00700B65">
        <w:t>Accelerated depreciation does not change the total amount received in depreciation (return of capital), though it does change the timing of that receipt and the consequential return on capital.</w:t>
      </w:r>
    </w:p>
  </w:footnote>
  <w:footnote w:id="24">
    <w:p w:rsidR="00DC07F3" w:rsidRDefault="00DC07F3">
      <w:pPr>
        <w:pStyle w:val="FootnoteText"/>
      </w:pPr>
      <w:r>
        <w:rPr>
          <w:rStyle w:val="FootnoteReference"/>
        </w:rPr>
        <w:footnoteRef/>
      </w:r>
      <w:r>
        <w:t xml:space="preserve"> </w:t>
      </w:r>
      <w:r>
        <w:tab/>
      </w:r>
      <w:proofErr w:type="spellStart"/>
      <w:r>
        <w:t>AusNet</w:t>
      </w:r>
      <w:proofErr w:type="spellEnd"/>
      <w:r>
        <w:t xml:space="preserve"> </w:t>
      </w:r>
      <w:r w:rsidRPr="00507C80">
        <w:t>Services</w:t>
      </w:r>
      <w:r>
        <w:t xml:space="preserve">, </w:t>
      </w:r>
      <w:r w:rsidRPr="009D6A8E">
        <w:rPr>
          <w:rStyle w:val="AERtextitalic"/>
        </w:rPr>
        <w:t>Regulatory proposal 2016–2020</w:t>
      </w:r>
      <w:r>
        <w:t>, April 2015, p. 383.</w:t>
      </w:r>
    </w:p>
  </w:footnote>
  <w:footnote w:id="25">
    <w:p w:rsidR="00DC07F3" w:rsidRDefault="00DC07F3">
      <w:pPr>
        <w:pStyle w:val="FootnoteText"/>
      </w:pPr>
      <w:r>
        <w:rPr>
          <w:rStyle w:val="FootnoteReference"/>
        </w:rPr>
        <w:footnoteRef/>
      </w:r>
      <w:r>
        <w:t xml:space="preserve"> </w:t>
      </w:r>
      <w:r>
        <w:tab/>
      </w:r>
      <w:proofErr w:type="spellStart"/>
      <w:r>
        <w:t>AusNet</w:t>
      </w:r>
      <w:proofErr w:type="spellEnd"/>
      <w:r>
        <w:t xml:space="preserve"> </w:t>
      </w:r>
      <w:r w:rsidRPr="00507C80">
        <w:t>Services</w:t>
      </w:r>
      <w:r>
        <w:t xml:space="preserve">, </w:t>
      </w:r>
      <w:r w:rsidRPr="009D6A8E">
        <w:rPr>
          <w:rStyle w:val="AERtextitalic"/>
        </w:rPr>
        <w:t>Regulatory proposal 2016–2020</w:t>
      </w:r>
      <w:r>
        <w:t>, April 2015, p. 384.</w:t>
      </w:r>
    </w:p>
  </w:footnote>
  <w:footnote w:id="26">
    <w:p w:rsidR="00DC07F3" w:rsidRDefault="00DC07F3">
      <w:pPr>
        <w:pStyle w:val="FootnoteText"/>
      </w:pPr>
      <w:r>
        <w:rPr>
          <w:rStyle w:val="FootnoteReference"/>
        </w:rPr>
        <w:footnoteRef/>
      </w:r>
      <w:r>
        <w:t xml:space="preserve"> </w:t>
      </w:r>
      <w:r>
        <w:tab/>
      </w:r>
      <w:r w:rsidRPr="000D71B4">
        <w:t>More specifically,</w:t>
      </w:r>
      <w:r>
        <w:t xml:space="preserve"> </w:t>
      </w:r>
      <w:proofErr w:type="spellStart"/>
      <w:r>
        <w:t>AusNet</w:t>
      </w:r>
      <w:proofErr w:type="spellEnd"/>
      <w:r>
        <w:t xml:space="preserve"> Services has a regulatory requirement to submit an Energy Safety Management Scheme (ESMS) including a Bushfire Management Plan (BMP) to Energy Safe Victoria (ESV), the independent technical regulator created by the Victorian Government under the Energy Safe Victoria Act 2005. The ESV assesses these documents with regard to the VBRC recommendations, in accordance with the Electricity Safety Act 1998. Once approved, the ESV also monitors </w:t>
      </w:r>
      <w:proofErr w:type="spellStart"/>
      <w:r>
        <w:t>AusNet</w:t>
      </w:r>
      <w:proofErr w:type="spellEnd"/>
      <w:r w:rsidR="007F57F9">
        <w:t xml:space="preserve"> Services</w:t>
      </w:r>
      <w:r>
        <w:t>' ongoing adherence to those plans.</w:t>
      </w:r>
    </w:p>
  </w:footnote>
  <w:footnote w:id="27">
    <w:p w:rsidR="00DC07F3" w:rsidRDefault="00DC07F3">
      <w:pPr>
        <w:pStyle w:val="FootnoteText"/>
      </w:pPr>
      <w:r>
        <w:rPr>
          <w:rStyle w:val="FootnoteReference"/>
        </w:rPr>
        <w:footnoteRef/>
      </w:r>
      <w:r>
        <w:t xml:space="preserve"> </w:t>
      </w:r>
      <w:r>
        <w:tab/>
        <w:t xml:space="preserve">The capex to replace the high bushfire risk assets is consistent with the overall capex approved in attachment 6. Note that our capex assessment is at a high level and </w:t>
      </w:r>
      <w:r w:rsidRPr="007007DE">
        <w:t xml:space="preserve">we </w:t>
      </w:r>
      <w:r>
        <w:t xml:space="preserve">do not determine the specific projects that </w:t>
      </w:r>
      <w:proofErr w:type="spellStart"/>
      <w:r>
        <w:t>AusNet</w:t>
      </w:r>
      <w:proofErr w:type="spellEnd"/>
      <w:r>
        <w:t xml:space="preserve"> Services must undertake.</w:t>
      </w:r>
    </w:p>
  </w:footnote>
  <w:footnote w:id="28">
    <w:p w:rsidR="00DC07F3" w:rsidRDefault="00DC07F3">
      <w:pPr>
        <w:pStyle w:val="FootnoteText"/>
      </w:pPr>
      <w:r>
        <w:rPr>
          <w:rStyle w:val="FootnoteReference"/>
        </w:rPr>
        <w:footnoteRef/>
      </w:r>
      <w:r>
        <w:t xml:space="preserve"> </w:t>
      </w:r>
      <w:r>
        <w:tab/>
      </w:r>
      <w:r w:rsidRPr="00700B65">
        <w:t>NER, cl. 6.5.5(b</w:t>
      </w:r>
      <w:proofErr w:type="gramStart"/>
      <w:r w:rsidRPr="00700B65">
        <w:t>)(</w:t>
      </w:r>
      <w:proofErr w:type="gramEnd"/>
      <w:r w:rsidRPr="00700B65">
        <w:t>1).</w:t>
      </w:r>
    </w:p>
  </w:footnote>
  <w:footnote w:id="29">
    <w:p w:rsidR="00DC07F3" w:rsidRDefault="00DC07F3">
      <w:pPr>
        <w:pStyle w:val="FootnoteText"/>
      </w:pPr>
      <w:r>
        <w:rPr>
          <w:rStyle w:val="FootnoteReference"/>
        </w:rPr>
        <w:footnoteRef/>
      </w:r>
      <w:r>
        <w:t xml:space="preserve"> </w:t>
      </w:r>
      <w:r>
        <w:tab/>
      </w:r>
      <w:r w:rsidRPr="00700B65">
        <w:t>The residual value is the starting value of the assets, less the depreciation already recovered, plus an adjustment for inflation.</w:t>
      </w:r>
    </w:p>
  </w:footnote>
  <w:footnote w:id="30">
    <w:p w:rsidR="00DC07F3" w:rsidRDefault="00DC07F3">
      <w:pPr>
        <w:pStyle w:val="FootnoteText"/>
      </w:pPr>
      <w:r>
        <w:rPr>
          <w:rStyle w:val="FootnoteReference"/>
        </w:rPr>
        <w:footnoteRef/>
      </w:r>
      <w:r>
        <w:t xml:space="preserve"> </w:t>
      </w:r>
      <w:r>
        <w:tab/>
      </w:r>
      <w:proofErr w:type="spellStart"/>
      <w:r w:rsidRPr="002D43B8">
        <w:t>AusNet</w:t>
      </w:r>
      <w:proofErr w:type="spellEnd"/>
      <w:r>
        <w:t xml:space="preserve"> </w:t>
      </w:r>
      <w:r w:rsidRPr="00507C80">
        <w:t>Services</w:t>
      </w:r>
      <w:r w:rsidRPr="002D43B8">
        <w:t xml:space="preserve">, </w:t>
      </w:r>
      <w:r w:rsidRPr="002D43B8">
        <w:rPr>
          <w:rStyle w:val="AERtextitalic"/>
        </w:rPr>
        <w:t>Regulatory proposal 2016–2020</w:t>
      </w:r>
      <w:r w:rsidRPr="002D43B8">
        <w:t>, April 2015, pp. 384–385 and the attached model ‘RAB Accelerated Depreciation Analysis.xls’.</w:t>
      </w:r>
    </w:p>
  </w:footnote>
  <w:footnote w:id="31">
    <w:p w:rsidR="00DC07F3" w:rsidRDefault="00DC07F3">
      <w:pPr>
        <w:pStyle w:val="FootnoteText"/>
      </w:pPr>
      <w:r>
        <w:rPr>
          <w:rStyle w:val="FootnoteReference"/>
        </w:rPr>
        <w:footnoteRef/>
      </w:r>
      <w:r>
        <w:t xml:space="preserve"> </w:t>
      </w:r>
      <w:r>
        <w:tab/>
      </w:r>
      <w:proofErr w:type="spellStart"/>
      <w:r w:rsidRPr="00700B65">
        <w:t>AusNet</w:t>
      </w:r>
      <w:proofErr w:type="spellEnd"/>
      <w:r>
        <w:t xml:space="preserve"> </w:t>
      </w:r>
      <w:r w:rsidRPr="00507C80">
        <w:t>Services</w:t>
      </w:r>
      <w:r w:rsidRPr="00700B65">
        <w:t xml:space="preserve">, </w:t>
      </w:r>
      <w:r w:rsidRPr="009D6A8E">
        <w:rPr>
          <w:rStyle w:val="AERtextitalic"/>
        </w:rPr>
        <w:t>Regulatory proposal 2016–2020</w:t>
      </w:r>
      <w:r w:rsidRPr="00700B65">
        <w:t>, April 2015, pp. 384–385 and the attached model ‘RAB Accelerated Depreciation Analysis.xls’.</w:t>
      </w:r>
    </w:p>
  </w:footnote>
  <w:footnote w:id="32">
    <w:p w:rsidR="00DC07F3" w:rsidRDefault="00DC07F3">
      <w:pPr>
        <w:pStyle w:val="FootnoteText"/>
      </w:pPr>
      <w:r>
        <w:rPr>
          <w:rStyle w:val="FootnoteReference"/>
        </w:rPr>
        <w:footnoteRef/>
      </w:r>
      <w:r>
        <w:t xml:space="preserve"> </w:t>
      </w:r>
      <w:r>
        <w:tab/>
      </w:r>
      <w:r w:rsidRPr="00D201BA">
        <w:t xml:space="preserve">More specifically, the projected replacements are listed in its ESMS, which </w:t>
      </w:r>
      <w:proofErr w:type="spellStart"/>
      <w:r w:rsidRPr="00D201BA">
        <w:t>AusNet</w:t>
      </w:r>
      <w:proofErr w:type="spellEnd"/>
      <w:r w:rsidRPr="00507C80">
        <w:t xml:space="preserve"> Services</w:t>
      </w:r>
      <w:r w:rsidRPr="00D201BA">
        <w:t xml:space="preserve"> lodges with the technical regulator for Victoria, ESV.</w:t>
      </w:r>
    </w:p>
  </w:footnote>
  <w:footnote w:id="33">
    <w:p w:rsidR="00DC07F3" w:rsidRDefault="00DC07F3">
      <w:pPr>
        <w:pStyle w:val="FootnoteText"/>
      </w:pPr>
      <w:r>
        <w:rPr>
          <w:rStyle w:val="FootnoteReference"/>
        </w:rPr>
        <w:footnoteRef/>
      </w:r>
      <w:r>
        <w:t xml:space="preserve"> </w:t>
      </w:r>
      <w:r>
        <w:tab/>
      </w:r>
      <w:r w:rsidRPr="00D201BA">
        <w:t xml:space="preserve">The </w:t>
      </w:r>
      <w:proofErr w:type="spellStart"/>
      <w:r>
        <w:t>r</w:t>
      </w:r>
      <w:r w:rsidRPr="00D201BA">
        <w:t>epex</w:t>
      </w:r>
      <w:proofErr w:type="spellEnd"/>
      <w:r w:rsidRPr="00D201BA">
        <w:t xml:space="preserve"> model does not include IT or non-network assets. </w:t>
      </w:r>
      <w:proofErr w:type="spellStart"/>
      <w:r w:rsidRPr="00D201BA">
        <w:t>AusNet</w:t>
      </w:r>
      <w:proofErr w:type="spellEnd"/>
      <w:r>
        <w:t xml:space="preserve"> </w:t>
      </w:r>
      <w:r w:rsidRPr="00507C80">
        <w:t>Services</w:t>
      </w:r>
      <w:r w:rsidRPr="00D201BA">
        <w:t xml:space="preserve">, </w:t>
      </w:r>
      <w:r w:rsidRPr="009D6A8E">
        <w:rPr>
          <w:rStyle w:val="AERtextitalic"/>
        </w:rPr>
        <w:t>Regulatory Proposal 2016–2020</w:t>
      </w:r>
      <w:r w:rsidRPr="00D201BA">
        <w:t>, April 2015, p. 385.</w:t>
      </w:r>
    </w:p>
  </w:footnote>
  <w:footnote w:id="34">
    <w:p w:rsidR="00DC07F3" w:rsidRDefault="00DC07F3">
      <w:pPr>
        <w:pStyle w:val="FootnoteText"/>
      </w:pPr>
      <w:r>
        <w:rPr>
          <w:rStyle w:val="FootnoteReference"/>
        </w:rPr>
        <w:footnoteRef/>
      </w:r>
      <w:r>
        <w:t xml:space="preserve"> </w:t>
      </w:r>
      <w:r>
        <w:tab/>
        <w:t>The exception was EDO fuses, where a separate bottom up estimate was calculated based on the estimated replacement value in March 2014.</w:t>
      </w:r>
    </w:p>
  </w:footnote>
  <w:footnote w:id="35">
    <w:p w:rsidR="00DC07F3" w:rsidRDefault="00DC07F3">
      <w:pPr>
        <w:pStyle w:val="FootnoteText"/>
      </w:pPr>
      <w:r>
        <w:rPr>
          <w:rStyle w:val="FootnoteReference"/>
        </w:rPr>
        <w:footnoteRef/>
      </w:r>
      <w:r>
        <w:t xml:space="preserve"> </w:t>
      </w:r>
      <w:r>
        <w:tab/>
        <w:t>Similarly, the approach assumes that the value of the existing assets will decrease in line with decreases in the overall RAB from 2012 to 2011.</w:t>
      </w:r>
    </w:p>
  </w:footnote>
  <w:footnote w:id="36">
    <w:p w:rsidR="00DC07F3" w:rsidRDefault="00DC07F3">
      <w:pPr>
        <w:pStyle w:val="FootnoteText"/>
      </w:pPr>
      <w:r>
        <w:rPr>
          <w:rStyle w:val="FootnoteReference"/>
        </w:rPr>
        <w:footnoteRef/>
      </w:r>
      <w:r>
        <w:t xml:space="preserve"> </w:t>
      </w:r>
      <w:r>
        <w:tab/>
        <w:t>As a secondary effect, it also allows the increase in the RAB arising from capex in the relevant asset class to increase the value of existing assets in the class.</w:t>
      </w:r>
    </w:p>
  </w:footnote>
  <w:footnote w:id="37">
    <w:p w:rsidR="00DC07F3" w:rsidRDefault="00DC07F3">
      <w:pPr>
        <w:pStyle w:val="FootnoteText"/>
      </w:pPr>
      <w:r>
        <w:rPr>
          <w:rStyle w:val="FootnoteReference"/>
        </w:rPr>
        <w:footnoteRef/>
      </w:r>
      <w:r>
        <w:t xml:space="preserve"> </w:t>
      </w:r>
      <w:r>
        <w:tab/>
        <w:t>The VBRC tabled its final report on 31 July 2010.</w:t>
      </w:r>
    </w:p>
  </w:footnote>
  <w:footnote w:id="38">
    <w:p w:rsidR="00DC07F3" w:rsidRDefault="00DC07F3">
      <w:pPr>
        <w:pStyle w:val="FootnoteText"/>
      </w:pPr>
      <w:r>
        <w:rPr>
          <w:rStyle w:val="FootnoteReference"/>
        </w:rPr>
        <w:footnoteRef/>
      </w:r>
      <w:r>
        <w:t xml:space="preserve"> </w:t>
      </w:r>
      <w:r>
        <w:tab/>
        <w:t>There are offsetting effects under real straight line depreciation—the value of these assets increases because of inflation indexation but decreases because of depreciation. For the assets in question, the indexation increase is of smaller magnitude than the depreciation decrease, so there is a net decrease in nominal terms (and in real terms).</w:t>
      </w:r>
    </w:p>
  </w:footnote>
  <w:footnote w:id="39">
    <w:p w:rsidR="00DC07F3" w:rsidRDefault="00DC07F3">
      <w:pPr>
        <w:pStyle w:val="FootnoteText"/>
      </w:pPr>
      <w:r>
        <w:rPr>
          <w:rStyle w:val="FootnoteReference"/>
        </w:rPr>
        <w:footnoteRef/>
      </w:r>
      <w:r>
        <w:t xml:space="preserve"> </w:t>
      </w:r>
      <w:r>
        <w:tab/>
        <w:t xml:space="preserve">This also reflects </w:t>
      </w:r>
      <w:proofErr w:type="spellStart"/>
      <w:r>
        <w:t>AusNet</w:t>
      </w:r>
      <w:proofErr w:type="spellEnd"/>
      <w:r>
        <w:t xml:space="preserve"> </w:t>
      </w:r>
      <w:r w:rsidRPr="00507C80">
        <w:t>Services</w:t>
      </w:r>
      <w:r>
        <w:t>' treatment of a 2011 RAB value expressed in nominal terms as if it were expressed in $ 2016.</w:t>
      </w:r>
    </w:p>
  </w:footnote>
  <w:footnote w:id="40">
    <w:p w:rsidR="00DC07F3" w:rsidRDefault="00DC07F3">
      <w:pPr>
        <w:pStyle w:val="FootnoteText"/>
      </w:pPr>
      <w:r>
        <w:rPr>
          <w:rStyle w:val="FootnoteReference"/>
        </w:rPr>
        <w:footnoteRef/>
      </w:r>
      <w:r>
        <w:t xml:space="preserve"> </w:t>
      </w:r>
      <w:r>
        <w:tab/>
        <w:t>Note that even where there are new wooden cross arms installed (which may be a legitimate reason for an increase in the total value of wooden cross arms) this would not increase the value of existing wooden cross arms.</w:t>
      </w:r>
    </w:p>
  </w:footnote>
  <w:footnote w:id="41">
    <w:p w:rsidR="00DC07F3" w:rsidRDefault="00DC07F3">
      <w:pPr>
        <w:pStyle w:val="FootnoteText"/>
      </w:pPr>
      <w:r>
        <w:rPr>
          <w:rStyle w:val="FootnoteReference"/>
        </w:rPr>
        <w:footnoteRef/>
      </w:r>
      <w:r>
        <w:t xml:space="preserve"> </w:t>
      </w:r>
      <w:r>
        <w:tab/>
        <w:t xml:space="preserve">That is, for assets already replaced, </w:t>
      </w:r>
      <w:proofErr w:type="spellStart"/>
      <w:r>
        <w:t>AusNet</w:t>
      </w:r>
      <w:proofErr w:type="spellEnd"/>
      <w:r>
        <w:t xml:space="preserve"> Services still received depreciation allowances across the 2011–15 regulatory control period, calculated using the remaining life for the assets class as a whole.</w:t>
      </w:r>
    </w:p>
  </w:footnote>
  <w:footnote w:id="42">
    <w:p w:rsidR="00DC07F3" w:rsidRDefault="00DC07F3">
      <w:pPr>
        <w:pStyle w:val="FootnoteText"/>
      </w:pPr>
      <w:r>
        <w:rPr>
          <w:rStyle w:val="FootnoteReference"/>
        </w:rPr>
        <w:footnoteRef/>
      </w:r>
      <w:r>
        <w:t xml:space="preserve"> </w:t>
      </w:r>
      <w:r>
        <w:tab/>
      </w:r>
      <w:proofErr w:type="spellStart"/>
      <w:r>
        <w:t>AusNet</w:t>
      </w:r>
      <w:proofErr w:type="spellEnd"/>
      <w:r>
        <w:t xml:space="preserve"> </w:t>
      </w:r>
      <w:r w:rsidRPr="00507C80">
        <w:t xml:space="preserve">Services </w:t>
      </w:r>
      <w:r>
        <w:t xml:space="preserve">provided revised estimates as at 1 January 2011, but explained that these were estimated figures derived from the 2012 </w:t>
      </w:r>
      <w:proofErr w:type="spellStart"/>
      <w:r>
        <w:t>repex</w:t>
      </w:r>
      <w:proofErr w:type="spellEnd"/>
      <w:r>
        <w:t xml:space="preserve"> model (no 2010 </w:t>
      </w:r>
      <w:proofErr w:type="spellStart"/>
      <w:r>
        <w:t>repex</w:t>
      </w:r>
      <w:proofErr w:type="spellEnd"/>
      <w:r>
        <w:t xml:space="preserve"> model exists). Nonetheless, we have used these figures as the best available proxy for the required data. </w:t>
      </w:r>
      <w:proofErr w:type="spellStart"/>
      <w:r>
        <w:t>AusNet</w:t>
      </w:r>
      <w:proofErr w:type="spellEnd"/>
      <w:r>
        <w:t xml:space="preserve"> </w:t>
      </w:r>
      <w:r w:rsidRPr="00507C80">
        <w:t>Services</w:t>
      </w:r>
      <w:r>
        <w:t xml:space="preserve">, </w:t>
      </w:r>
      <w:r w:rsidRPr="009D6A8E">
        <w:rPr>
          <w:rStyle w:val="AERtextitalic"/>
        </w:rPr>
        <w:t>Response to information request #022</w:t>
      </w:r>
      <w:r>
        <w:t>, 16 September 2015 (attachment 'AST estimated RAB information (Jan 2011).</w:t>
      </w:r>
      <w:proofErr w:type="spellStart"/>
      <w:r>
        <w:t>xlsx</w:t>
      </w:r>
      <w:proofErr w:type="spellEnd"/>
      <w:r>
        <w:t>').</w:t>
      </w:r>
    </w:p>
  </w:footnote>
  <w:footnote w:id="43">
    <w:p w:rsidR="00DC07F3" w:rsidRDefault="00DC07F3">
      <w:pPr>
        <w:pStyle w:val="FootnoteText"/>
      </w:pPr>
      <w:r>
        <w:rPr>
          <w:rStyle w:val="FootnoteReference"/>
        </w:rPr>
        <w:footnoteRef/>
      </w:r>
      <w:r>
        <w:t xml:space="preserve"> </w:t>
      </w:r>
      <w:r>
        <w:tab/>
        <w:t>That is, we multiply by (number of replaced assets / number of assets of that type).</w:t>
      </w:r>
    </w:p>
  </w:footnote>
  <w:footnote w:id="44">
    <w:p w:rsidR="00DC07F3" w:rsidRDefault="00DC07F3">
      <w:pPr>
        <w:pStyle w:val="FootnoteText"/>
      </w:pPr>
      <w:r>
        <w:rPr>
          <w:rStyle w:val="FootnoteReference"/>
        </w:rPr>
        <w:footnoteRef/>
      </w:r>
      <w:r>
        <w:t xml:space="preserve"> </w:t>
      </w:r>
      <w:r>
        <w:tab/>
      </w:r>
      <w:r w:rsidRPr="00D201BA">
        <w:t xml:space="preserve">The $22.3 million remains in </w:t>
      </w:r>
      <w:proofErr w:type="spellStart"/>
      <w:r>
        <w:t>AusNet</w:t>
      </w:r>
      <w:proofErr w:type="spellEnd"/>
      <w:r>
        <w:t xml:space="preserve"> Services</w:t>
      </w:r>
      <w:r w:rsidRPr="00D201BA">
        <w:t xml:space="preserve">’ RAB in the relevant asset category (Distribution system assets or </w:t>
      </w:r>
      <w:proofErr w:type="spellStart"/>
      <w:r w:rsidRPr="00D201BA">
        <w:t>Subtransmission</w:t>
      </w:r>
      <w:proofErr w:type="spellEnd"/>
      <w:r w:rsidRPr="00D201BA">
        <w:t>), and so will continue to depreciate over the existing schedule (remaining lives of 34.5 years or 35.6 years,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F3" w:rsidRDefault="008E070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8"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C07F3">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F3" w:rsidRDefault="008E070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2057"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4CF77567"/>
    <w:multiLevelType w:val="hybridMultilevel"/>
    <w:tmpl w:val="9746F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AFE45A1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EF67FF"/>
    <w:multiLevelType w:val="multilevel"/>
    <w:tmpl w:val="2438D946"/>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0"/>
  </w:num>
  <w:num w:numId="15">
    <w:abstractNumId w:val="12"/>
  </w:num>
  <w:num w:numId="16">
    <w:abstractNumId w:val="20"/>
  </w:num>
  <w:num w:numId="17">
    <w:abstractNumId w:val="9"/>
  </w:num>
  <w:num w:numId="18">
    <w:abstractNumId w:val="14"/>
  </w:num>
  <w:num w:numId="19">
    <w:abstractNumId w:val="21"/>
  </w:num>
  <w:num w:numId="20">
    <w:abstractNumId w:val="28"/>
  </w:num>
  <w:num w:numId="21">
    <w:abstractNumId w:val="25"/>
  </w:num>
  <w:num w:numId="22">
    <w:abstractNumId w:val="22"/>
  </w:num>
  <w:num w:numId="23">
    <w:abstractNumId w:val="15"/>
  </w:num>
  <w:num w:numId="24">
    <w:abstractNumId w:val="24"/>
  </w:num>
  <w:num w:numId="25">
    <w:abstractNumId w:val="26"/>
  </w:num>
  <w:num w:numId="26">
    <w:abstractNumId w:val="16"/>
  </w:num>
  <w:num w:numId="27">
    <w:abstractNumId w:val="1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29"/>
  </w:num>
  <w:num w:numId="3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bston\AppData\Local\Microsoft\Windows\Temporary Internet Files\Content.MSO\17FC6D4A.docx"/>
  </w:docVars>
  <w:rsids>
    <w:rsidRoot w:val="00961A4A"/>
    <w:rsid w:val="00010286"/>
    <w:rsid w:val="00020E8B"/>
    <w:rsid w:val="00021202"/>
    <w:rsid w:val="00021C2B"/>
    <w:rsid w:val="0002517F"/>
    <w:rsid w:val="00026495"/>
    <w:rsid w:val="00027C15"/>
    <w:rsid w:val="00030F0E"/>
    <w:rsid w:val="0003578C"/>
    <w:rsid w:val="000401AF"/>
    <w:rsid w:val="00061FC7"/>
    <w:rsid w:val="00063247"/>
    <w:rsid w:val="00064024"/>
    <w:rsid w:val="0007052B"/>
    <w:rsid w:val="0007083D"/>
    <w:rsid w:val="00070F9F"/>
    <w:rsid w:val="0007137B"/>
    <w:rsid w:val="000804A4"/>
    <w:rsid w:val="00085663"/>
    <w:rsid w:val="00085EBF"/>
    <w:rsid w:val="0008719A"/>
    <w:rsid w:val="00091B15"/>
    <w:rsid w:val="00094048"/>
    <w:rsid w:val="000968EA"/>
    <w:rsid w:val="00097262"/>
    <w:rsid w:val="000A3020"/>
    <w:rsid w:val="000A6C7B"/>
    <w:rsid w:val="000B74C9"/>
    <w:rsid w:val="000C2B40"/>
    <w:rsid w:val="000D06C1"/>
    <w:rsid w:val="000D122C"/>
    <w:rsid w:val="000D3016"/>
    <w:rsid w:val="000D3D03"/>
    <w:rsid w:val="000D4881"/>
    <w:rsid w:val="000D6355"/>
    <w:rsid w:val="000E1819"/>
    <w:rsid w:val="000E4821"/>
    <w:rsid w:val="000E6C72"/>
    <w:rsid w:val="000F0B2B"/>
    <w:rsid w:val="000F3E72"/>
    <w:rsid w:val="000F48B1"/>
    <w:rsid w:val="00116EB2"/>
    <w:rsid w:val="00124609"/>
    <w:rsid w:val="00126A4C"/>
    <w:rsid w:val="00142AB6"/>
    <w:rsid w:val="0014573B"/>
    <w:rsid w:val="00156381"/>
    <w:rsid w:val="001573E4"/>
    <w:rsid w:val="00160756"/>
    <w:rsid w:val="0017232E"/>
    <w:rsid w:val="00174102"/>
    <w:rsid w:val="001754EE"/>
    <w:rsid w:val="00180157"/>
    <w:rsid w:val="00185CB9"/>
    <w:rsid w:val="00186F77"/>
    <w:rsid w:val="001926A4"/>
    <w:rsid w:val="00192AD5"/>
    <w:rsid w:val="00196C0E"/>
    <w:rsid w:val="001A0F7C"/>
    <w:rsid w:val="001B00BE"/>
    <w:rsid w:val="001B21AB"/>
    <w:rsid w:val="001B45A0"/>
    <w:rsid w:val="001B7D00"/>
    <w:rsid w:val="001C0C2D"/>
    <w:rsid w:val="001C7AE5"/>
    <w:rsid w:val="001D055E"/>
    <w:rsid w:val="001D729B"/>
    <w:rsid w:val="001F05A4"/>
    <w:rsid w:val="001F492E"/>
    <w:rsid w:val="001F6DA3"/>
    <w:rsid w:val="002010BC"/>
    <w:rsid w:val="002016E7"/>
    <w:rsid w:val="00201F98"/>
    <w:rsid w:val="00202E03"/>
    <w:rsid w:val="0020478D"/>
    <w:rsid w:val="0020492C"/>
    <w:rsid w:val="00204CCD"/>
    <w:rsid w:val="00224DB9"/>
    <w:rsid w:val="00227DCE"/>
    <w:rsid w:val="00230446"/>
    <w:rsid w:val="00230BA5"/>
    <w:rsid w:val="0023276C"/>
    <w:rsid w:val="00233775"/>
    <w:rsid w:val="00251745"/>
    <w:rsid w:val="00251AF7"/>
    <w:rsid w:val="00263AC0"/>
    <w:rsid w:val="00264264"/>
    <w:rsid w:val="0026772D"/>
    <w:rsid w:val="00286874"/>
    <w:rsid w:val="00290C63"/>
    <w:rsid w:val="00296B65"/>
    <w:rsid w:val="002A7DEF"/>
    <w:rsid w:val="002B1003"/>
    <w:rsid w:val="002B4C55"/>
    <w:rsid w:val="002C233C"/>
    <w:rsid w:val="002C477D"/>
    <w:rsid w:val="002D43B8"/>
    <w:rsid w:val="002D72E8"/>
    <w:rsid w:val="002E735C"/>
    <w:rsid w:val="002E7B22"/>
    <w:rsid w:val="002F7986"/>
    <w:rsid w:val="00301B40"/>
    <w:rsid w:val="003029EE"/>
    <w:rsid w:val="00302F4D"/>
    <w:rsid w:val="0030370B"/>
    <w:rsid w:val="00305CC8"/>
    <w:rsid w:val="00307F6D"/>
    <w:rsid w:val="0031245B"/>
    <w:rsid w:val="003177A2"/>
    <w:rsid w:val="003271B5"/>
    <w:rsid w:val="00327A1E"/>
    <w:rsid w:val="00331264"/>
    <w:rsid w:val="00332700"/>
    <w:rsid w:val="00334C8D"/>
    <w:rsid w:val="00343A18"/>
    <w:rsid w:val="00344473"/>
    <w:rsid w:val="003518B3"/>
    <w:rsid w:val="003846F1"/>
    <w:rsid w:val="003931A7"/>
    <w:rsid w:val="003A4EAE"/>
    <w:rsid w:val="003A7B22"/>
    <w:rsid w:val="003B484F"/>
    <w:rsid w:val="003B5593"/>
    <w:rsid w:val="003B7016"/>
    <w:rsid w:val="003B7FBA"/>
    <w:rsid w:val="003C1F16"/>
    <w:rsid w:val="003C5F29"/>
    <w:rsid w:val="003D060B"/>
    <w:rsid w:val="003F174D"/>
    <w:rsid w:val="003F7442"/>
    <w:rsid w:val="00405489"/>
    <w:rsid w:val="00407218"/>
    <w:rsid w:val="00415F31"/>
    <w:rsid w:val="00423A77"/>
    <w:rsid w:val="00452779"/>
    <w:rsid w:val="0045777E"/>
    <w:rsid w:val="00463625"/>
    <w:rsid w:val="00474EC7"/>
    <w:rsid w:val="00480B4B"/>
    <w:rsid w:val="00485DC4"/>
    <w:rsid w:val="004A308B"/>
    <w:rsid w:val="004A43D1"/>
    <w:rsid w:val="004B4412"/>
    <w:rsid w:val="004C348C"/>
    <w:rsid w:val="004D55BA"/>
    <w:rsid w:val="004E22EC"/>
    <w:rsid w:val="004F6A0E"/>
    <w:rsid w:val="00507C80"/>
    <w:rsid w:val="005211F4"/>
    <w:rsid w:val="00530128"/>
    <w:rsid w:val="00532467"/>
    <w:rsid w:val="00537FD6"/>
    <w:rsid w:val="005436B9"/>
    <w:rsid w:val="00556295"/>
    <w:rsid w:val="00564A4D"/>
    <w:rsid w:val="0056588A"/>
    <w:rsid w:val="00567BA5"/>
    <w:rsid w:val="005719D2"/>
    <w:rsid w:val="00571B35"/>
    <w:rsid w:val="00571D57"/>
    <w:rsid w:val="00577A09"/>
    <w:rsid w:val="005829C2"/>
    <w:rsid w:val="00584D8F"/>
    <w:rsid w:val="00586819"/>
    <w:rsid w:val="0059130F"/>
    <w:rsid w:val="0059704C"/>
    <w:rsid w:val="005A404D"/>
    <w:rsid w:val="005B1E3C"/>
    <w:rsid w:val="005B3FB7"/>
    <w:rsid w:val="005B704A"/>
    <w:rsid w:val="005C0A7F"/>
    <w:rsid w:val="005C26CC"/>
    <w:rsid w:val="005C4C9C"/>
    <w:rsid w:val="005D7BA2"/>
    <w:rsid w:val="005E06AB"/>
    <w:rsid w:val="005E36C2"/>
    <w:rsid w:val="005E7C6E"/>
    <w:rsid w:val="006007DE"/>
    <w:rsid w:val="00601638"/>
    <w:rsid w:val="00610EF9"/>
    <w:rsid w:val="00612F4F"/>
    <w:rsid w:val="00615C6B"/>
    <w:rsid w:val="00621DCE"/>
    <w:rsid w:val="00632D6D"/>
    <w:rsid w:val="00641096"/>
    <w:rsid w:val="00642C3E"/>
    <w:rsid w:val="00651C3A"/>
    <w:rsid w:val="00651CB2"/>
    <w:rsid w:val="006560CA"/>
    <w:rsid w:val="0066104A"/>
    <w:rsid w:val="00663DAD"/>
    <w:rsid w:val="006652F2"/>
    <w:rsid w:val="00665649"/>
    <w:rsid w:val="006672AA"/>
    <w:rsid w:val="00675E20"/>
    <w:rsid w:val="00676679"/>
    <w:rsid w:val="00683C89"/>
    <w:rsid w:val="00691D9A"/>
    <w:rsid w:val="006B2395"/>
    <w:rsid w:val="006B45A4"/>
    <w:rsid w:val="006B4CF9"/>
    <w:rsid w:val="006B785B"/>
    <w:rsid w:val="006B7AC8"/>
    <w:rsid w:val="006C1736"/>
    <w:rsid w:val="006C4798"/>
    <w:rsid w:val="006D550F"/>
    <w:rsid w:val="006F3AD1"/>
    <w:rsid w:val="006F3FC8"/>
    <w:rsid w:val="0070011E"/>
    <w:rsid w:val="00700B65"/>
    <w:rsid w:val="00701CAB"/>
    <w:rsid w:val="00707563"/>
    <w:rsid w:val="0072348C"/>
    <w:rsid w:val="00724A37"/>
    <w:rsid w:val="007303C3"/>
    <w:rsid w:val="007307AD"/>
    <w:rsid w:val="00741C46"/>
    <w:rsid w:val="00741E23"/>
    <w:rsid w:val="007429BE"/>
    <w:rsid w:val="00743223"/>
    <w:rsid w:val="00746E01"/>
    <w:rsid w:val="00747EEA"/>
    <w:rsid w:val="00757364"/>
    <w:rsid w:val="00757BDF"/>
    <w:rsid w:val="007609D0"/>
    <w:rsid w:val="00763E5D"/>
    <w:rsid w:val="00767740"/>
    <w:rsid w:val="00777EE6"/>
    <w:rsid w:val="00782EEA"/>
    <w:rsid w:val="007B186E"/>
    <w:rsid w:val="007B2C72"/>
    <w:rsid w:val="007C1C53"/>
    <w:rsid w:val="007C74BB"/>
    <w:rsid w:val="007D456E"/>
    <w:rsid w:val="007E04D3"/>
    <w:rsid w:val="007E4904"/>
    <w:rsid w:val="007E4CB5"/>
    <w:rsid w:val="007F066B"/>
    <w:rsid w:val="007F0F5B"/>
    <w:rsid w:val="007F213A"/>
    <w:rsid w:val="007F57F9"/>
    <w:rsid w:val="007F75C4"/>
    <w:rsid w:val="008033C4"/>
    <w:rsid w:val="00806C88"/>
    <w:rsid w:val="0081034E"/>
    <w:rsid w:val="008221F2"/>
    <w:rsid w:val="00825985"/>
    <w:rsid w:val="0082763B"/>
    <w:rsid w:val="008344F6"/>
    <w:rsid w:val="0083510F"/>
    <w:rsid w:val="008408C5"/>
    <w:rsid w:val="00851209"/>
    <w:rsid w:val="00852025"/>
    <w:rsid w:val="0085722A"/>
    <w:rsid w:val="00863C82"/>
    <w:rsid w:val="00864B35"/>
    <w:rsid w:val="00880865"/>
    <w:rsid w:val="00882481"/>
    <w:rsid w:val="008837AC"/>
    <w:rsid w:val="008A587D"/>
    <w:rsid w:val="008B35CD"/>
    <w:rsid w:val="008B451B"/>
    <w:rsid w:val="008B5FCC"/>
    <w:rsid w:val="008B65CE"/>
    <w:rsid w:val="008B7544"/>
    <w:rsid w:val="008C3374"/>
    <w:rsid w:val="008C5486"/>
    <w:rsid w:val="008C708B"/>
    <w:rsid w:val="008D1661"/>
    <w:rsid w:val="008D5118"/>
    <w:rsid w:val="008D6800"/>
    <w:rsid w:val="008E0705"/>
    <w:rsid w:val="008E37EE"/>
    <w:rsid w:val="008E7031"/>
    <w:rsid w:val="008E77DE"/>
    <w:rsid w:val="008F07A3"/>
    <w:rsid w:val="008F34DD"/>
    <w:rsid w:val="009001B6"/>
    <w:rsid w:val="00900E1B"/>
    <w:rsid w:val="00901C3C"/>
    <w:rsid w:val="00903ED4"/>
    <w:rsid w:val="009233EE"/>
    <w:rsid w:val="009239B0"/>
    <w:rsid w:val="009272AD"/>
    <w:rsid w:val="009277DC"/>
    <w:rsid w:val="009460AA"/>
    <w:rsid w:val="00951978"/>
    <w:rsid w:val="00961A4A"/>
    <w:rsid w:val="009661DE"/>
    <w:rsid w:val="009679DE"/>
    <w:rsid w:val="00983C25"/>
    <w:rsid w:val="009856B7"/>
    <w:rsid w:val="00985C86"/>
    <w:rsid w:val="009A5113"/>
    <w:rsid w:val="009A5FC3"/>
    <w:rsid w:val="009B6F84"/>
    <w:rsid w:val="009B74B0"/>
    <w:rsid w:val="009D3906"/>
    <w:rsid w:val="009D6A8E"/>
    <w:rsid w:val="009D6B46"/>
    <w:rsid w:val="009D77D7"/>
    <w:rsid w:val="009F4940"/>
    <w:rsid w:val="009F5BA1"/>
    <w:rsid w:val="00A02A88"/>
    <w:rsid w:val="00A0562E"/>
    <w:rsid w:val="00A0726D"/>
    <w:rsid w:val="00A32FBB"/>
    <w:rsid w:val="00A428EE"/>
    <w:rsid w:val="00A4478A"/>
    <w:rsid w:val="00A44852"/>
    <w:rsid w:val="00A4650A"/>
    <w:rsid w:val="00A50502"/>
    <w:rsid w:val="00A57D04"/>
    <w:rsid w:val="00A60A26"/>
    <w:rsid w:val="00A61598"/>
    <w:rsid w:val="00A84A99"/>
    <w:rsid w:val="00A84F46"/>
    <w:rsid w:val="00A853DE"/>
    <w:rsid w:val="00A871F4"/>
    <w:rsid w:val="00A87C21"/>
    <w:rsid w:val="00A92573"/>
    <w:rsid w:val="00AB51DB"/>
    <w:rsid w:val="00AB54D6"/>
    <w:rsid w:val="00AC1B2C"/>
    <w:rsid w:val="00AC3264"/>
    <w:rsid w:val="00AE1BF1"/>
    <w:rsid w:val="00AE7E46"/>
    <w:rsid w:val="00AE7FE8"/>
    <w:rsid w:val="00AF0DD2"/>
    <w:rsid w:val="00AF6A84"/>
    <w:rsid w:val="00B0209D"/>
    <w:rsid w:val="00B07CEA"/>
    <w:rsid w:val="00B13048"/>
    <w:rsid w:val="00B1716D"/>
    <w:rsid w:val="00B17A1D"/>
    <w:rsid w:val="00B207A0"/>
    <w:rsid w:val="00B2697D"/>
    <w:rsid w:val="00B32100"/>
    <w:rsid w:val="00B514DD"/>
    <w:rsid w:val="00B52AF0"/>
    <w:rsid w:val="00B561BD"/>
    <w:rsid w:val="00B56E03"/>
    <w:rsid w:val="00B757A6"/>
    <w:rsid w:val="00B8080B"/>
    <w:rsid w:val="00B82223"/>
    <w:rsid w:val="00B82BDB"/>
    <w:rsid w:val="00B84A3C"/>
    <w:rsid w:val="00B87BA5"/>
    <w:rsid w:val="00B87C39"/>
    <w:rsid w:val="00B919BB"/>
    <w:rsid w:val="00B9562D"/>
    <w:rsid w:val="00BA4665"/>
    <w:rsid w:val="00BB2FB2"/>
    <w:rsid w:val="00BB3304"/>
    <w:rsid w:val="00BB6629"/>
    <w:rsid w:val="00BB7528"/>
    <w:rsid w:val="00BC305B"/>
    <w:rsid w:val="00BD1206"/>
    <w:rsid w:val="00BD310B"/>
    <w:rsid w:val="00BD3446"/>
    <w:rsid w:val="00BE1F1B"/>
    <w:rsid w:val="00BE47B5"/>
    <w:rsid w:val="00C03CD1"/>
    <w:rsid w:val="00C04223"/>
    <w:rsid w:val="00C07751"/>
    <w:rsid w:val="00C213E9"/>
    <w:rsid w:val="00C25FA6"/>
    <w:rsid w:val="00C33D3C"/>
    <w:rsid w:val="00C538A9"/>
    <w:rsid w:val="00C53B5A"/>
    <w:rsid w:val="00C54F5A"/>
    <w:rsid w:val="00C569B4"/>
    <w:rsid w:val="00C56A3E"/>
    <w:rsid w:val="00C6108D"/>
    <w:rsid w:val="00C631D6"/>
    <w:rsid w:val="00C661EC"/>
    <w:rsid w:val="00C67A92"/>
    <w:rsid w:val="00C7025D"/>
    <w:rsid w:val="00C7497E"/>
    <w:rsid w:val="00C84560"/>
    <w:rsid w:val="00C84F52"/>
    <w:rsid w:val="00C86679"/>
    <w:rsid w:val="00CA489E"/>
    <w:rsid w:val="00CA52A2"/>
    <w:rsid w:val="00CB0279"/>
    <w:rsid w:val="00CB666B"/>
    <w:rsid w:val="00CC7F1D"/>
    <w:rsid w:val="00CD2321"/>
    <w:rsid w:val="00CE484B"/>
    <w:rsid w:val="00CE70E6"/>
    <w:rsid w:val="00CF0DEE"/>
    <w:rsid w:val="00CF5774"/>
    <w:rsid w:val="00CF6EDE"/>
    <w:rsid w:val="00D006AE"/>
    <w:rsid w:val="00D01CF0"/>
    <w:rsid w:val="00D01EFD"/>
    <w:rsid w:val="00D0442A"/>
    <w:rsid w:val="00D17683"/>
    <w:rsid w:val="00D201BA"/>
    <w:rsid w:val="00D2367E"/>
    <w:rsid w:val="00D4321D"/>
    <w:rsid w:val="00D45694"/>
    <w:rsid w:val="00D61388"/>
    <w:rsid w:val="00D61A54"/>
    <w:rsid w:val="00D64DEA"/>
    <w:rsid w:val="00D70E9D"/>
    <w:rsid w:val="00D7168E"/>
    <w:rsid w:val="00D71E57"/>
    <w:rsid w:val="00D75B45"/>
    <w:rsid w:val="00D80893"/>
    <w:rsid w:val="00D81AE0"/>
    <w:rsid w:val="00D84854"/>
    <w:rsid w:val="00D848B4"/>
    <w:rsid w:val="00D8494B"/>
    <w:rsid w:val="00D92CF1"/>
    <w:rsid w:val="00D92D38"/>
    <w:rsid w:val="00D93CAF"/>
    <w:rsid w:val="00D950F5"/>
    <w:rsid w:val="00DA34D6"/>
    <w:rsid w:val="00DA4752"/>
    <w:rsid w:val="00DA4BD6"/>
    <w:rsid w:val="00DA61F3"/>
    <w:rsid w:val="00DA6B93"/>
    <w:rsid w:val="00DB0F93"/>
    <w:rsid w:val="00DB1A67"/>
    <w:rsid w:val="00DB5074"/>
    <w:rsid w:val="00DB5B21"/>
    <w:rsid w:val="00DC07F3"/>
    <w:rsid w:val="00DC7981"/>
    <w:rsid w:val="00DE1093"/>
    <w:rsid w:val="00DE4EFA"/>
    <w:rsid w:val="00DE5520"/>
    <w:rsid w:val="00DE563D"/>
    <w:rsid w:val="00DE5E2E"/>
    <w:rsid w:val="00DE772C"/>
    <w:rsid w:val="00DF312A"/>
    <w:rsid w:val="00DF7BE3"/>
    <w:rsid w:val="00E0301C"/>
    <w:rsid w:val="00E04818"/>
    <w:rsid w:val="00E06442"/>
    <w:rsid w:val="00E06BCF"/>
    <w:rsid w:val="00E07C67"/>
    <w:rsid w:val="00E1001C"/>
    <w:rsid w:val="00E23993"/>
    <w:rsid w:val="00E257D6"/>
    <w:rsid w:val="00E25B8C"/>
    <w:rsid w:val="00E4460B"/>
    <w:rsid w:val="00E51D65"/>
    <w:rsid w:val="00E6200B"/>
    <w:rsid w:val="00E65C85"/>
    <w:rsid w:val="00E66199"/>
    <w:rsid w:val="00E664DE"/>
    <w:rsid w:val="00E711C7"/>
    <w:rsid w:val="00E755EC"/>
    <w:rsid w:val="00E7624D"/>
    <w:rsid w:val="00E80F26"/>
    <w:rsid w:val="00EA3D42"/>
    <w:rsid w:val="00EA6B1B"/>
    <w:rsid w:val="00EA7791"/>
    <w:rsid w:val="00EB11BE"/>
    <w:rsid w:val="00EB5BC8"/>
    <w:rsid w:val="00EB606C"/>
    <w:rsid w:val="00EC04F1"/>
    <w:rsid w:val="00ED0EC2"/>
    <w:rsid w:val="00ED7323"/>
    <w:rsid w:val="00EE28F3"/>
    <w:rsid w:val="00EE2FDB"/>
    <w:rsid w:val="00EE50D1"/>
    <w:rsid w:val="00EF1D55"/>
    <w:rsid w:val="00EF5110"/>
    <w:rsid w:val="00F0334E"/>
    <w:rsid w:val="00F10411"/>
    <w:rsid w:val="00F15882"/>
    <w:rsid w:val="00F171E0"/>
    <w:rsid w:val="00F20BD3"/>
    <w:rsid w:val="00F2526A"/>
    <w:rsid w:val="00F373A5"/>
    <w:rsid w:val="00F47559"/>
    <w:rsid w:val="00F51A4B"/>
    <w:rsid w:val="00F61176"/>
    <w:rsid w:val="00F64C7B"/>
    <w:rsid w:val="00F65B25"/>
    <w:rsid w:val="00F676DD"/>
    <w:rsid w:val="00F71667"/>
    <w:rsid w:val="00F75A26"/>
    <w:rsid w:val="00F76706"/>
    <w:rsid w:val="00F768C8"/>
    <w:rsid w:val="00F81B8D"/>
    <w:rsid w:val="00F83FAD"/>
    <w:rsid w:val="00F8422F"/>
    <w:rsid w:val="00F8653A"/>
    <w:rsid w:val="00F92349"/>
    <w:rsid w:val="00F952A0"/>
    <w:rsid w:val="00FA3C7F"/>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3891013">
      <w:bodyDiv w:val="1"/>
      <w:marLeft w:val="0"/>
      <w:marRight w:val="0"/>
      <w:marTop w:val="0"/>
      <w:marBottom w:val="0"/>
      <w:divBdr>
        <w:top w:val="none" w:sz="0" w:space="0" w:color="auto"/>
        <w:left w:val="none" w:sz="0" w:space="0" w:color="auto"/>
        <w:bottom w:val="none" w:sz="0" w:space="0" w:color="auto"/>
        <w:right w:val="none" w:sz="0" w:space="0" w:color="auto"/>
      </w:divBdr>
    </w:div>
    <w:div w:id="19207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7400D6-7F71-4FF0-A98E-3CF94580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A27C8E6B</Template>
  <TotalTime>0</TotalTime>
  <Pages>18</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2015-10-25T05:35:00Z</dcterms:created>
  <dcterms:modified xsi:type="dcterms:W3CDTF">2015-10-25T05:36:00Z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8428944</vt:lpwstr>
  </property>
  <property fmtid="{D5CDD505-2E9C-101B-9397-08002B2CF9AE}" pid="3" name="_MarkAsFinal">
    <vt:bool>true</vt:bool>
  </property>
</Properties>
</file>