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9855F9F" wp14:editId="1CB23327">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5C0A7F" w:rsidP="008F07A3">
          <w:pPr>
            <w:pStyle w:val="ReportSubtitle"/>
          </w:pPr>
          <w:r>
            <w:t>AusNet</w:t>
          </w:r>
          <w:r w:rsidR="0070011E">
            <w:t xml:space="preserve"> </w:t>
          </w:r>
          <w:r w:rsidR="00915597">
            <w:t xml:space="preserve">Services </w:t>
          </w:r>
          <w:r w:rsidR="0070011E">
            <w:t>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5B3FB7">
            <w:t>9</w:t>
          </w:r>
          <w:r w:rsidR="00DA4752">
            <w:t xml:space="preserve"> </w:t>
          </w:r>
          <w:r w:rsidR="00415F31">
            <w:rPr>
              <w:rFonts w:cs="Arial"/>
            </w:rPr>
            <w:t>–</w:t>
          </w:r>
          <w:r w:rsidR="00DA4752">
            <w:t xml:space="preserve"> </w:t>
          </w:r>
          <w:r w:rsidR="005B3FB7">
            <w:t>Efficiency benefit</w:t>
          </w:r>
          <w:r w:rsidR="00E257D6">
            <w:t xml:space="preserve"> sharing scheme</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551338"/>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5C0A7F">
        <w:t>AusNet</w:t>
      </w:r>
      <w:r w:rsidR="00915597">
        <w:t xml:space="preserve"> Services</w:t>
      </w:r>
      <w:r w:rsidR="005C0A7F">
        <w:t>'</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bookmarkStart w:id="5" w:name="_GoBack"/>
      <w:bookmarkEnd w:id="5"/>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2C287D" w:rsidRDefault="002C287D" w:rsidP="0070011E">
      <w:r w:rsidRPr="001663B6">
        <w:t>Attachment 1</w:t>
      </w:r>
      <w:r w:rsidR="00AE4BB4">
        <w:t>8</w:t>
      </w:r>
      <w:r w:rsidRPr="001663B6">
        <w:t xml:space="preserve"> - </w:t>
      </w:r>
      <w:r>
        <w:t>f-</w:t>
      </w:r>
      <w:r w:rsidRPr="001663B6">
        <w:t>factor scheme</w:t>
      </w:r>
    </w:p>
    <w:p w:rsidR="00DE563D" w:rsidRPr="00A72B34" w:rsidRDefault="00DE563D" w:rsidP="00DE772C">
      <w:pPr>
        <w:pStyle w:val="UnnumberedHeading"/>
        <w:numPr>
          <w:ilvl w:val="0"/>
          <w:numId w:val="23"/>
        </w:numPr>
      </w:pPr>
      <w:bookmarkStart w:id="6" w:name="_Toc403144133"/>
      <w:bookmarkStart w:id="7" w:name="_Toc433551339"/>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1D0244"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551338" w:history="1">
            <w:r w:rsidR="001D0244" w:rsidRPr="00FA66D7">
              <w:rPr>
                <w:rStyle w:val="Hyperlink"/>
              </w:rPr>
              <w:t>Note</w:t>
            </w:r>
            <w:r w:rsidR="001D0244">
              <w:rPr>
                <w:webHidden/>
              </w:rPr>
              <w:tab/>
            </w:r>
            <w:r w:rsidR="001D0244">
              <w:rPr>
                <w:webHidden/>
              </w:rPr>
              <w:fldChar w:fldCharType="begin"/>
            </w:r>
            <w:r w:rsidR="001D0244">
              <w:rPr>
                <w:webHidden/>
              </w:rPr>
              <w:instrText xml:space="preserve"> PAGEREF _Toc433551338 \h </w:instrText>
            </w:r>
            <w:r w:rsidR="001D0244">
              <w:rPr>
                <w:webHidden/>
              </w:rPr>
            </w:r>
            <w:r w:rsidR="001D0244">
              <w:rPr>
                <w:webHidden/>
              </w:rPr>
              <w:fldChar w:fldCharType="separate"/>
            </w:r>
            <w:r w:rsidR="001D0244">
              <w:rPr>
                <w:webHidden/>
              </w:rPr>
              <w:t>9-2</w:t>
            </w:r>
            <w:r w:rsidR="001D0244">
              <w:rPr>
                <w:webHidden/>
              </w:rPr>
              <w:fldChar w:fldCharType="end"/>
            </w:r>
          </w:hyperlink>
        </w:p>
        <w:p w:rsidR="001D0244" w:rsidRDefault="001D0244">
          <w:pPr>
            <w:pStyle w:val="TOC1"/>
            <w:rPr>
              <w:rFonts w:asciiTheme="minorHAnsi" w:eastAsiaTheme="minorEastAsia" w:hAnsiTheme="minorHAnsi"/>
              <w:b w:val="0"/>
              <w:color w:val="auto"/>
              <w:sz w:val="22"/>
              <w:lang w:val="en-AU" w:eastAsia="en-AU"/>
            </w:rPr>
          </w:pPr>
          <w:hyperlink w:anchor="_Toc433551339" w:history="1">
            <w:r w:rsidRPr="00FA66D7">
              <w:rPr>
                <w:rStyle w:val="Hyperlink"/>
              </w:rPr>
              <w:t>Contents</w:t>
            </w:r>
            <w:r>
              <w:rPr>
                <w:webHidden/>
              </w:rPr>
              <w:tab/>
            </w:r>
            <w:r>
              <w:rPr>
                <w:webHidden/>
              </w:rPr>
              <w:fldChar w:fldCharType="begin"/>
            </w:r>
            <w:r>
              <w:rPr>
                <w:webHidden/>
              </w:rPr>
              <w:instrText xml:space="preserve"> PAGEREF _Toc433551339 \h </w:instrText>
            </w:r>
            <w:r>
              <w:rPr>
                <w:webHidden/>
              </w:rPr>
            </w:r>
            <w:r>
              <w:rPr>
                <w:webHidden/>
              </w:rPr>
              <w:fldChar w:fldCharType="separate"/>
            </w:r>
            <w:r>
              <w:rPr>
                <w:webHidden/>
              </w:rPr>
              <w:t>9-3</w:t>
            </w:r>
            <w:r>
              <w:rPr>
                <w:webHidden/>
              </w:rPr>
              <w:fldChar w:fldCharType="end"/>
            </w:r>
          </w:hyperlink>
        </w:p>
        <w:p w:rsidR="001D0244" w:rsidRDefault="001D0244">
          <w:pPr>
            <w:pStyle w:val="TOC1"/>
            <w:rPr>
              <w:rFonts w:asciiTheme="minorHAnsi" w:eastAsiaTheme="minorEastAsia" w:hAnsiTheme="minorHAnsi"/>
              <w:b w:val="0"/>
              <w:color w:val="auto"/>
              <w:sz w:val="22"/>
              <w:lang w:val="en-AU" w:eastAsia="en-AU"/>
            </w:rPr>
          </w:pPr>
          <w:hyperlink w:anchor="_Toc433551340" w:history="1">
            <w:r w:rsidRPr="00FA66D7">
              <w:rPr>
                <w:rStyle w:val="Hyperlink"/>
              </w:rPr>
              <w:t>Shortened forms</w:t>
            </w:r>
            <w:r>
              <w:rPr>
                <w:webHidden/>
              </w:rPr>
              <w:tab/>
            </w:r>
            <w:r>
              <w:rPr>
                <w:webHidden/>
              </w:rPr>
              <w:fldChar w:fldCharType="begin"/>
            </w:r>
            <w:r>
              <w:rPr>
                <w:webHidden/>
              </w:rPr>
              <w:instrText xml:space="preserve"> PAGEREF _Toc433551340 \h </w:instrText>
            </w:r>
            <w:r>
              <w:rPr>
                <w:webHidden/>
              </w:rPr>
            </w:r>
            <w:r>
              <w:rPr>
                <w:webHidden/>
              </w:rPr>
              <w:fldChar w:fldCharType="separate"/>
            </w:r>
            <w:r>
              <w:rPr>
                <w:webHidden/>
              </w:rPr>
              <w:t>9-4</w:t>
            </w:r>
            <w:r>
              <w:rPr>
                <w:webHidden/>
              </w:rPr>
              <w:fldChar w:fldCharType="end"/>
            </w:r>
          </w:hyperlink>
        </w:p>
        <w:p w:rsidR="001D0244" w:rsidRDefault="001D0244">
          <w:pPr>
            <w:pStyle w:val="TOC1"/>
            <w:rPr>
              <w:rFonts w:asciiTheme="minorHAnsi" w:eastAsiaTheme="minorEastAsia" w:hAnsiTheme="minorHAnsi"/>
              <w:b w:val="0"/>
              <w:color w:val="auto"/>
              <w:sz w:val="22"/>
              <w:lang w:val="en-AU" w:eastAsia="en-AU"/>
            </w:rPr>
          </w:pPr>
          <w:hyperlink w:anchor="_Toc433551341" w:history="1">
            <w:r w:rsidRPr="00FA66D7">
              <w:rPr>
                <w:rStyle w:val="Hyperlink"/>
              </w:rPr>
              <w:t>9</w:t>
            </w:r>
            <w:r>
              <w:rPr>
                <w:rFonts w:asciiTheme="minorHAnsi" w:eastAsiaTheme="minorEastAsia" w:hAnsiTheme="minorHAnsi"/>
                <w:b w:val="0"/>
                <w:color w:val="auto"/>
                <w:sz w:val="22"/>
                <w:lang w:val="en-AU" w:eastAsia="en-AU"/>
              </w:rPr>
              <w:tab/>
            </w:r>
            <w:r w:rsidRPr="00FA66D7">
              <w:rPr>
                <w:rStyle w:val="Hyperlink"/>
              </w:rPr>
              <w:t>Efficiency benefit sharing scheme</w:t>
            </w:r>
            <w:r>
              <w:rPr>
                <w:webHidden/>
              </w:rPr>
              <w:tab/>
            </w:r>
            <w:r>
              <w:rPr>
                <w:webHidden/>
              </w:rPr>
              <w:fldChar w:fldCharType="begin"/>
            </w:r>
            <w:r>
              <w:rPr>
                <w:webHidden/>
              </w:rPr>
              <w:instrText xml:space="preserve"> PAGEREF _Toc433551341 \h </w:instrText>
            </w:r>
            <w:r>
              <w:rPr>
                <w:webHidden/>
              </w:rPr>
            </w:r>
            <w:r>
              <w:rPr>
                <w:webHidden/>
              </w:rPr>
              <w:fldChar w:fldCharType="separate"/>
            </w:r>
            <w:r>
              <w:rPr>
                <w:webHidden/>
              </w:rPr>
              <w:t>9-6</w:t>
            </w:r>
            <w:r>
              <w:rPr>
                <w:webHidden/>
              </w:rPr>
              <w:fldChar w:fldCharType="end"/>
            </w:r>
          </w:hyperlink>
        </w:p>
        <w:p w:rsidR="001D0244" w:rsidRDefault="001D0244">
          <w:pPr>
            <w:pStyle w:val="TOC2"/>
            <w:rPr>
              <w:rFonts w:asciiTheme="minorHAnsi" w:eastAsiaTheme="minorEastAsia" w:hAnsiTheme="minorHAnsi"/>
              <w:b w:val="0"/>
              <w:color w:val="auto"/>
              <w:sz w:val="22"/>
              <w:lang w:eastAsia="en-AU"/>
            </w:rPr>
          </w:pPr>
          <w:hyperlink w:anchor="_Toc433551342" w:history="1">
            <w:r w:rsidRPr="00FA66D7">
              <w:rPr>
                <w:rStyle w:val="Hyperlink"/>
              </w:rPr>
              <w:t>9.1</w:t>
            </w:r>
            <w:r>
              <w:rPr>
                <w:rFonts w:asciiTheme="minorHAnsi" w:eastAsiaTheme="minorEastAsia" w:hAnsiTheme="minorHAnsi"/>
                <w:b w:val="0"/>
                <w:color w:val="auto"/>
                <w:sz w:val="22"/>
                <w:lang w:eastAsia="en-AU"/>
              </w:rPr>
              <w:tab/>
            </w:r>
            <w:r w:rsidRPr="00FA66D7">
              <w:rPr>
                <w:rStyle w:val="Hyperlink"/>
              </w:rPr>
              <w:t>Preliminary decision</w:t>
            </w:r>
            <w:r>
              <w:rPr>
                <w:webHidden/>
              </w:rPr>
              <w:tab/>
            </w:r>
            <w:r>
              <w:rPr>
                <w:webHidden/>
              </w:rPr>
              <w:fldChar w:fldCharType="begin"/>
            </w:r>
            <w:r>
              <w:rPr>
                <w:webHidden/>
              </w:rPr>
              <w:instrText xml:space="preserve"> PAGEREF _Toc433551342 \h </w:instrText>
            </w:r>
            <w:r>
              <w:rPr>
                <w:webHidden/>
              </w:rPr>
            </w:r>
            <w:r>
              <w:rPr>
                <w:webHidden/>
              </w:rPr>
              <w:fldChar w:fldCharType="separate"/>
            </w:r>
            <w:r>
              <w:rPr>
                <w:webHidden/>
              </w:rPr>
              <w:t>9-6</w:t>
            </w:r>
            <w:r>
              <w:rPr>
                <w:webHidden/>
              </w:rPr>
              <w:fldChar w:fldCharType="end"/>
            </w:r>
          </w:hyperlink>
        </w:p>
        <w:p w:rsidR="001D0244" w:rsidRDefault="001D0244">
          <w:pPr>
            <w:pStyle w:val="TOC2"/>
            <w:rPr>
              <w:rFonts w:asciiTheme="minorHAnsi" w:eastAsiaTheme="minorEastAsia" w:hAnsiTheme="minorHAnsi"/>
              <w:b w:val="0"/>
              <w:color w:val="auto"/>
              <w:sz w:val="22"/>
              <w:lang w:eastAsia="en-AU"/>
            </w:rPr>
          </w:pPr>
          <w:hyperlink w:anchor="_Toc433551343" w:history="1">
            <w:r w:rsidRPr="00FA66D7">
              <w:rPr>
                <w:rStyle w:val="Hyperlink"/>
              </w:rPr>
              <w:t>9.2</w:t>
            </w:r>
            <w:r>
              <w:rPr>
                <w:rFonts w:asciiTheme="minorHAnsi" w:eastAsiaTheme="minorEastAsia" w:hAnsiTheme="minorHAnsi"/>
                <w:b w:val="0"/>
                <w:color w:val="auto"/>
                <w:sz w:val="22"/>
                <w:lang w:eastAsia="en-AU"/>
              </w:rPr>
              <w:tab/>
            </w:r>
            <w:r w:rsidRPr="00FA66D7">
              <w:rPr>
                <w:rStyle w:val="Hyperlink"/>
              </w:rPr>
              <w:t>AusNet Services' proposal</w:t>
            </w:r>
            <w:r>
              <w:rPr>
                <w:webHidden/>
              </w:rPr>
              <w:tab/>
            </w:r>
            <w:r>
              <w:rPr>
                <w:webHidden/>
              </w:rPr>
              <w:fldChar w:fldCharType="begin"/>
            </w:r>
            <w:r>
              <w:rPr>
                <w:webHidden/>
              </w:rPr>
              <w:instrText xml:space="preserve"> PAGEREF _Toc433551343 \h </w:instrText>
            </w:r>
            <w:r>
              <w:rPr>
                <w:webHidden/>
              </w:rPr>
            </w:r>
            <w:r>
              <w:rPr>
                <w:webHidden/>
              </w:rPr>
              <w:fldChar w:fldCharType="separate"/>
            </w:r>
            <w:r>
              <w:rPr>
                <w:webHidden/>
              </w:rPr>
              <w:t>9-7</w:t>
            </w:r>
            <w:r>
              <w:rPr>
                <w:webHidden/>
              </w:rPr>
              <w:fldChar w:fldCharType="end"/>
            </w:r>
          </w:hyperlink>
        </w:p>
        <w:p w:rsidR="001D0244" w:rsidRDefault="001D0244">
          <w:pPr>
            <w:pStyle w:val="TOC3"/>
            <w:rPr>
              <w:rFonts w:asciiTheme="minorHAnsi" w:eastAsiaTheme="minorEastAsia" w:hAnsiTheme="minorHAnsi"/>
              <w:lang w:eastAsia="en-AU"/>
            </w:rPr>
          </w:pPr>
          <w:hyperlink w:anchor="_Toc433551344" w:history="1">
            <w:r w:rsidRPr="00FA66D7">
              <w:rPr>
                <w:rStyle w:val="Hyperlink"/>
              </w:rPr>
              <w:t>9.2.1</w:t>
            </w:r>
            <w:r>
              <w:rPr>
                <w:rFonts w:asciiTheme="minorHAnsi" w:eastAsiaTheme="minorEastAsia" w:hAnsiTheme="minorHAnsi"/>
                <w:lang w:eastAsia="en-AU"/>
              </w:rPr>
              <w:tab/>
            </w:r>
            <w:r w:rsidRPr="00FA66D7">
              <w:rPr>
                <w:rStyle w:val="Hyperlink"/>
              </w:rPr>
              <w:t>Carryover amounts accrued during the 2011–15 regulatory control period</w:t>
            </w:r>
            <w:r>
              <w:rPr>
                <w:webHidden/>
              </w:rPr>
              <w:tab/>
            </w:r>
            <w:r>
              <w:rPr>
                <w:webHidden/>
              </w:rPr>
              <w:fldChar w:fldCharType="begin"/>
            </w:r>
            <w:r>
              <w:rPr>
                <w:webHidden/>
              </w:rPr>
              <w:instrText xml:space="preserve"> PAGEREF _Toc433551344 \h </w:instrText>
            </w:r>
            <w:r>
              <w:rPr>
                <w:webHidden/>
              </w:rPr>
            </w:r>
            <w:r>
              <w:rPr>
                <w:webHidden/>
              </w:rPr>
              <w:fldChar w:fldCharType="separate"/>
            </w:r>
            <w:r>
              <w:rPr>
                <w:webHidden/>
              </w:rPr>
              <w:t>9-7</w:t>
            </w:r>
            <w:r>
              <w:rPr>
                <w:webHidden/>
              </w:rPr>
              <w:fldChar w:fldCharType="end"/>
            </w:r>
          </w:hyperlink>
        </w:p>
        <w:p w:rsidR="001D0244" w:rsidRDefault="001D0244">
          <w:pPr>
            <w:pStyle w:val="TOC3"/>
            <w:rPr>
              <w:rFonts w:asciiTheme="minorHAnsi" w:eastAsiaTheme="minorEastAsia" w:hAnsiTheme="minorHAnsi"/>
              <w:lang w:eastAsia="en-AU"/>
            </w:rPr>
          </w:pPr>
          <w:hyperlink w:anchor="_Toc433551345" w:history="1">
            <w:r w:rsidRPr="00FA66D7">
              <w:rPr>
                <w:rStyle w:val="Hyperlink"/>
              </w:rPr>
              <w:t>9.2.2</w:t>
            </w:r>
            <w:r>
              <w:rPr>
                <w:rFonts w:asciiTheme="minorHAnsi" w:eastAsiaTheme="minorEastAsia" w:hAnsiTheme="minorHAnsi"/>
                <w:lang w:eastAsia="en-AU"/>
              </w:rPr>
              <w:tab/>
            </w:r>
            <w:r w:rsidRPr="00FA66D7">
              <w:rPr>
                <w:rStyle w:val="Hyperlink"/>
              </w:rPr>
              <w:t>Application of the EBSS in the 2016–20 regulatory control period</w:t>
            </w:r>
            <w:r>
              <w:rPr>
                <w:webHidden/>
              </w:rPr>
              <w:tab/>
            </w:r>
            <w:r>
              <w:rPr>
                <w:webHidden/>
              </w:rPr>
              <w:fldChar w:fldCharType="begin"/>
            </w:r>
            <w:r>
              <w:rPr>
                <w:webHidden/>
              </w:rPr>
              <w:instrText xml:space="preserve"> PAGEREF _Toc433551345 \h </w:instrText>
            </w:r>
            <w:r>
              <w:rPr>
                <w:webHidden/>
              </w:rPr>
            </w:r>
            <w:r>
              <w:rPr>
                <w:webHidden/>
              </w:rPr>
              <w:fldChar w:fldCharType="separate"/>
            </w:r>
            <w:r>
              <w:rPr>
                <w:webHidden/>
              </w:rPr>
              <w:t>9-8</w:t>
            </w:r>
            <w:r>
              <w:rPr>
                <w:webHidden/>
              </w:rPr>
              <w:fldChar w:fldCharType="end"/>
            </w:r>
          </w:hyperlink>
        </w:p>
        <w:p w:rsidR="001D0244" w:rsidRDefault="001D0244">
          <w:pPr>
            <w:pStyle w:val="TOC2"/>
            <w:rPr>
              <w:rFonts w:asciiTheme="minorHAnsi" w:eastAsiaTheme="minorEastAsia" w:hAnsiTheme="minorHAnsi"/>
              <w:b w:val="0"/>
              <w:color w:val="auto"/>
              <w:sz w:val="22"/>
              <w:lang w:eastAsia="en-AU"/>
            </w:rPr>
          </w:pPr>
          <w:hyperlink w:anchor="_Toc433551346" w:history="1">
            <w:r w:rsidRPr="00FA66D7">
              <w:rPr>
                <w:rStyle w:val="Hyperlink"/>
              </w:rPr>
              <w:t>9.3</w:t>
            </w:r>
            <w:r>
              <w:rPr>
                <w:rFonts w:asciiTheme="minorHAnsi" w:eastAsiaTheme="minorEastAsia" w:hAnsiTheme="minorHAnsi"/>
                <w:b w:val="0"/>
                <w:color w:val="auto"/>
                <w:sz w:val="22"/>
                <w:lang w:eastAsia="en-AU"/>
              </w:rPr>
              <w:tab/>
            </w:r>
            <w:r w:rsidRPr="00FA66D7">
              <w:rPr>
                <w:rStyle w:val="Hyperlink"/>
              </w:rPr>
              <w:t>AER’s assessment approach</w:t>
            </w:r>
            <w:r>
              <w:rPr>
                <w:webHidden/>
              </w:rPr>
              <w:tab/>
            </w:r>
            <w:r>
              <w:rPr>
                <w:webHidden/>
              </w:rPr>
              <w:fldChar w:fldCharType="begin"/>
            </w:r>
            <w:r>
              <w:rPr>
                <w:webHidden/>
              </w:rPr>
              <w:instrText xml:space="preserve"> PAGEREF _Toc433551346 \h </w:instrText>
            </w:r>
            <w:r>
              <w:rPr>
                <w:webHidden/>
              </w:rPr>
            </w:r>
            <w:r>
              <w:rPr>
                <w:webHidden/>
              </w:rPr>
              <w:fldChar w:fldCharType="separate"/>
            </w:r>
            <w:r>
              <w:rPr>
                <w:webHidden/>
              </w:rPr>
              <w:t>9-8</w:t>
            </w:r>
            <w:r>
              <w:rPr>
                <w:webHidden/>
              </w:rPr>
              <w:fldChar w:fldCharType="end"/>
            </w:r>
          </w:hyperlink>
        </w:p>
        <w:p w:rsidR="001D0244" w:rsidRDefault="001D0244">
          <w:pPr>
            <w:pStyle w:val="TOC3"/>
            <w:rPr>
              <w:rFonts w:asciiTheme="minorHAnsi" w:eastAsiaTheme="minorEastAsia" w:hAnsiTheme="minorHAnsi"/>
              <w:lang w:eastAsia="en-AU"/>
            </w:rPr>
          </w:pPr>
          <w:hyperlink w:anchor="_Toc433551347" w:history="1">
            <w:r w:rsidRPr="00FA66D7">
              <w:rPr>
                <w:rStyle w:val="Hyperlink"/>
              </w:rPr>
              <w:t>9.3.1</w:t>
            </w:r>
            <w:r>
              <w:rPr>
                <w:rFonts w:asciiTheme="minorHAnsi" w:eastAsiaTheme="minorEastAsia" w:hAnsiTheme="minorHAnsi"/>
                <w:lang w:eastAsia="en-AU"/>
              </w:rPr>
              <w:tab/>
            </w:r>
            <w:r w:rsidRPr="00FA66D7">
              <w:rPr>
                <w:rStyle w:val="Hyperlink"/>
              </w:rPr>
              <w:t>Interrelationships</w:t>
            </w:r>
            <w:r>
              <w:rPr>
                <w:webHidden/>
              </w:rPr>
              <w:tab/>
            </w:r>
            <w:r>
              <w:rPr>
                <w:webHidden/>
              </w:rPr>
              <w:fldChar w:fldCharType="begin"/>
            </w:r>
            <w:r>
              <w:rPr>
                <w:webHidden/>
              </w:rPr>
              <w:instrText xml:space="preserve"> PAGEREF _Toc433551347 \h </w:instrText>
            </w:r>
            <w:r>
              <w:rPr>
                <w:webHidden/>
              </w:rPr>
            </w:r>
            <w:r>
              <w:rPr>
                <w:webHidden/>
              </w:rPr>
              <w:fldChar w:fldCharType="separate"/>
            </w:r>
            <w:r>
              <w:rPr>
                <w:webHidden/>
              </w:rPr>
              <w:t>9-9</w:t>
            </w:r>
            <w:r>
              <w:rPr>
                <w:webHidden/>
              </w:rPr>
              <w:fldChar w:fldCharType="end"/>
            </w:r>
          </w:hyperlink>
        </w:p>
        <w:p w:rsidR="001D0244" w:rsidRDefault="001D0244">
          <w:pPr>
            <w:pStyle w:val="TOC2"/>
            <w:rPr>
              <w:rFonts w:asciiTheme="minorHAnsi" w:eastAsiaTheme="minorEastAsia" w:hAnsiTheme="minorHAnsi"/>
              <w:b w:val="0"/>
              <w:color w:val="auto"/>
              <w:sz w:val="22"/>
              <w:lang w:eastAsia="en-AU"/>
            </w:rPr>
          </w:pPr>
          <w:hyperlink w:anchor="_Toc433551348" w:history="1">
            <w:r w:rsidRPr="00FA66D7">
              <w:rPr>
                <w:rStyle w:val="Hyperlink"/>
              </w:rPr>
              <w:t>9.4</w:t>
            </w:r>
            <w:r>
              <w:rPr>
                <w:rFonts w:asciiTheme="minorHAnsi" w:eastAsiaTheme="minorEastAsia" w:hAnsiTheme="minorHAnsi"/>
                <w:b w:val="0"/>
                <w:color w:val="auto"/>
                <w:sz w:val="22"/>
                <w:lang w:eastAsia="en-AU"/>
              </w:rPr>
              <w:tab/>
            </w:r>
            <w:r w:rsidRPr="00FA66D7">
              <w:rPr>
                <w:rStyle w:val="Hyperlink"/>
              </w:rPr>
              <w:t>Reasons for preliminary decision</w:t>
            </w:r>
            <w:r>
              <w:rPr>
                <w:webHidden/>
              </w:rPr>
              <w:tab/>
            </w:r>
            <w:r>
              <w:rPr>
                <w:webHidden/>
              </w:rPr>
              <w:fldChar w:fldCharType="begin"/>
            </w:r>
            <w:r>
              <w:rPr>
                <w:webHidden/>
              </w:rPr>
              <w:instrText xml:space="preserve"> PAGEREF _Toc433551348 \h </w:instrText>
            </w:r>
            <w:r>
              <w:rPr>
                <w:webHidden/>
              </w:rPr>
            </w:r>
            <w:r>
              <w:rPr>
                <w:webHidden/>
              </w:rPr>
              <w:fldChar w:fldCharType="separate"/>
            </w:r>
            <w:r>
              <w:rPr>
                <w:webHidden/>
              </w:rPr>
              <w:t>9-9</w:t>
            </w:r>
            <w:r>
              <w:rPr>
                <w:webHidden/>
              </w:rPr>
              <w:fldChar w:fldCharType="end"/>
            </w:r>
          </w:hyperlink>
        </w:p>
        <w:p w:rsidR="001D0244" w:rsidRDefault="001D0244">
          <w:pPr>
            <w:pStyle w:val="TOC3"/>
            <w:rPr>
              <w:rFonts w:asciiTheme="minorHAnsi" w:eastAsiaTheme="minorEastAsia" w:hAnsiTheme="minorHAnsi"/>
              <w:lang w:eastAsia="en-AU"/>
            </w:rPr>
          </w:pPr>
          <w:hyperlink w:anchor="_Toc433551349" w:history="1">
            <w:r w:rsidRPr="00FA66D7">
              <w:rPr>
                <w:rStyle w:val="Hyperlink"/>
              </w:rPr>
              <w:t>9.4.1</w:t>
            </w:r>
            <w:r>
              <w:rPr>
                <w:rFonts w:asciiTheme="minorHAnsi" w:eastAsiaTheme="minorEastAsia" w:hAnsiTheme="minorHAnsi"/>
                <w:lang w:eastAsia="en-AU"/>
              </w:rPr>
              <w:tab/>
            </w:r>
            <w:r w:rsidRPr="00FA66D7">
              <w:rPr>
                <w:rStyle w:val="Hyperlink"/>
              </w:rPr>
              <w:t>Carryover amounts from the 2011–15 regulatory control period</w:t>
            </w:r>
            <w:r>
              <w:rPr>
                <w:webHidden/>
              </w:rPr>
              <w:tab/>
            </w:r>
            <w:r>
              <w:rPr>
                <w:webHidden/>
              </w:rPr>
              <w:fldChar w:fldCharType="begin"/>
            </w:r>
            <w:r>
              <w:rPr>
                <w:webHidden/>
              </w:rPr>
              <w:instrText xml:space="preserve"> PAGEREF _Toc433551349 \h </w:instrText>
            </w:r>
            <w:r>
              <w:rPr>
                <w:webHidden/>
              </w:rPr>
            </w:r>
            <w:r>
              <w:rPr>
                <w:webHidden/>
              </w:rPr>
              <w:fldChar w:fldCharType="separate"/>
            </w:r>
            <w:r>
              <w:rPr>
                <w:webHidden/>
              </w:rPr>
              <w:t>9-9</w:t>
            </w:r>
            <w:r>
              <w:rPr>
                <w:webHidden/>
              </w:rPr>
              <w:fldChar w:fldCharType="end"/>
            </w:r>
          </w:hyperlink>
        </w:p>
        <w:p w:rsidR="001D0244" w:rsidRDefault="001D0244">
          <w:pPr>
            <w:pStyle w:val="TOC3"/>
            <w:rPr>
              <w:rFonts w:asciiTheme="minorHAnsi" w:eastAsiaTheme="minorEastAsia" w:hAnsiTheme="minorHAnsi"/>
              <w:lang w:eastAsia="en-AU"/>
            </w:rPr>
          </w:pPr>
          <w:hyperlink w:anchor="_Toc433551352" w:history="1">
            <w:r w:rsidRPr="00FA66D7">
              <w:rPr>
                <w:rStyle w:val="Hyperlink"/>
              </w:rPr>
              <w:t>9.4.2</w:t>
            </w:r>
            <w:r>
              <w:rPr>
                <w:rFonts w:asciiTheme="minorHAnsi" w:eastAsiaTheme="minorEastAsia" w:hAnsiTheme="minorHAnsi"/>
                <w:lang w:eastAsia="en-AU"/>
              </w:rPr>
              <w:tab/>
            </w:r>
            <w:r w:rsidRPr="00FA66D7">
              <w:rPr>
                <w:rStyle w:val="Hyperlink"/>
              </w:rPr>
              <w:t>How the EBSS will apply in the 2016–20 regulatory control period</w:t>
            </w:r>
            <w:r>
              <w:rPr>
                <w:webHidden/>
              </w:rPr>
              <w:tab/>
            </w:r>
            <w:r>
              <w:rPr>
                <w:webHidden/>
              </w:rPr>
              <w:fldChar w:fldCharType="begin"/>
            </w:r>
            <w:r>
              <w:rPr>
                <w:webHidden/>
              </w:rPr>
              <w:instrText xml:space="preserve"> PAGEREF _Toc433551352 \h </w:instrText>
            </w:r>
            <w:r>
              <w:rPr>
                <w:webHidden/>
              </w:rPr>
            </w:r>
            <w:r>
              <w:rPr>
                <w:webHidden/>
              </w:rPr>
              <w:fldChar w:fldCharType="separate"/>
            </w:r>
            <w:r>
              <w:rPr>
                <w:webHidden/>
              </w:rPr>
              <w:t>9-10</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3551340"/>
      <w:r>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E93811"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E93811" w:rsidRPr="005C4C9C" w:rsidRDefault="00E93811" w:rsidP="005C4C9C">
            <w:pPr>
              <w:numPr>
                <w:ilvl w:val="0"/>
                <w:numId w:val="24"/>
              </w:numPr>
            </w:pPr>
            <w:r>
              <w:t>AMI</w:t>
            </w:r>
          </w:p>
        </w:tc>
        <w:tc>
          <w:tcPr>
            <w:tcW w:w="4344" w:type="dxa"/>
          </w:tcPr>
          <w:p w:rsidR="00E93811" w:rsidRPr="005C4C9C" w:rsidRDefault="00E93811" w:rsidP="005C4C9C">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C73E91" w:rsidTr="005C4C9C">
        <w:tc>
          <w:tcPr>
            <w:tcW w:w="4349" w:type="dxa"/>
          </w:tcPr>
          <w:p w:rsidR="00C73E91" w:rsidRPr="005C4C9C" w:rsidRDefault="00C73E91" w:rsidP="005C4C9C">
            <w:pPr>
              <w:numPr>
                <w:ilvl w:val="0"/>
                <w:numId w:val="24"/>
              </w:numPr>
            </w:pPr>
            <w:r>
              <w:t>GSL</w:t>
            </w:r>
          </w:p>
        </w:tc>
        <w:tc>
          <w:tcPr>
            <w:tcW w:w="4344" w:type="dxa"/>
          </w:tcPr>
          <w:p w:rsidR="00C73E91" w:rsidRPr="005C4C9C" w:rsidRDefault="00C73E91" w:rsidP="005C4C9C">
            <w:pPr>
              <w:numPr>
                <w:ilvl w:val="0"/>
                <w:numId w:val="24"/>
              </w:numPr>
            </w:pPr>
            <w:r>
              <w:t>guaranteed service level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RFM</w:t>
            </w:r>
          </w:p>
        </w:tc>
        <w:tc>
          <w:tcPr>
            <w:tcW w:w="4344" w:type="dxa"/>
          </w:tcPr>
          <w:p w:rsidR="005C4C9C" w:rsidRPr="005C4C9C" w:rsidRDefault="005C4C9C" w:rsidP="005C4C9C">
            <w:pPr>
              <w:numPr>
                <w:ilvl w:val="0"/>
                <w:numId w:val="24"/>
              </w:numPr>
            </w:pPr>
            <w:r w:rsidRPr="005C4C9C">
              <w:t>roll forward model</w:t>
            </w:r>
          </w:p>
        </w:tc>
      </w:tr>
      <w:tr w:rsidR="005C4C9C" w:rsidTr="005C4C9C">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C2607F" w:rsidRPr="00200EB4" w:rsidRDefault="00C2607F" w:rsidP="00C2607F">
      <w:pPr>
        <w:pStyle w:val="Heading1"/>
      </w:pPr>
      <w:bookmarkStart w:id="10" w:name="_Toc417636181"/>
      <w:bookmarkStart w:id="11" w:name="_Toc424111941"/>
      <w:bookmarkStart w:id="12" w:name="_Toc424114609"/>
      <w:bookmarkStart w:id="13" w:name="_Toc433551341"/>
      <w:r w:rsidRPr="00200EB4">
        <w:t>Efficiency benefit sharing scheme</w:t>
      </w:r>
      <w:bookmarkEnd w:id="10"/>
      <w:bookmarkEnd w:id="11"/>
      <w:bookmarkEnd w:id="12"/>
      <w:bookmarkEnd w:id="13"/>
    </w:p>
    <w:p w:rsidR="00C2607F" w:rsidRPr="0030169A" w:rsidRDefault="00C2607F" w:rsidP="00C2607F">
      <w:pPr>
        <w:numPr>
          <w:ilvl w:val="0"/>
          <w:numId w:val="24"/>
        </w:numPr>
      </w:pPr>
      <w:r w:rsidRPr="00BD6729">
        <w:rPr>
          <w:rStyle w:val="AERbody"/>
        </w:rPr>
        <w:t>The efficiency benefit sharing scheme (EBSS) provides a</w:t>
      </w:r>
      <w:r>
        <w:rPr>
          <w:rStyle w:val="AERbody"/>
        </w:rPr>
        <w:t xml:space="preserve">n additional </w:t>
      </w:r>
      <w:r w:rsidRPr="00BD6729">
        <w:rPr>
          <w:rStyle w:val="AERbody"/>
        </w:rPr>
        <w:t xml:space="preserve">incentive for </w:t>
      </w:r>
      <w:r>
        <w:rPr>
          <w:rStyle w:val="AERbody"/>
        </w:rPr>
        <w:t>service providers</w:t>
      </w:r>
      <w:r w:rsidRPr="00BD6729">
        <w:rPr>
          <w:rStyle w:val="AERbody"/>
        </w:rPr>
        <w:t xml:space="preserve"> to pursue efficiency improve</w:t>
      </w:r>
      <w:r>
        <w:rPr>
          <w:rStyle w:val="AERbody"/>
        </w:rPr>
        <w:t>ments in opex</w:t>
      </w:r>
      <w:r w:rsidRPr="0030169A">
        <w:t>.</w:t>
      </w:r>
    </w:p>
    <w:p w:rsidR="00C2607F" w:rsidRPr="00055F9B" w:rsidRDefault="00C2607F" w:rsidP="00C2607F">
      <w:pPr>
        <w:pStyle w:val="ListParagraph"/>
        <w:numPr>
          <w:ilvl w:val="0"/>
          <w:numId w:val="24"/>
        </w:numPr>
        <w:rPr>
          <w:rStyle w:val="AERbody"/>
        </w:rPr>
      </w:pPr>
      <w:r w:rsidRPr="00055F9B">
        <w:rPr>
          <w:rStyle w:val="AERbody"/>
        </w:rPr>
        <w:t>To encourage a service provider to become more efficient</w:t>
      </w:r>
      <w:r w:rsidR="00E93811">
        <w:rPr>
          <w:rStyle w:val="AERbody"/>
        </w:rPr>
        <w:t>,</w:t>
      </w:r>
      <w:r w:rsidRPr="00055F9B">
        <w:rPr>
          <w:rStyle w:val="AERbody"/>
        </w:rPr>
        <w:t xml:space="preserve"> it is allowed to keep any </w:t>
      </w:r>
      <w:r w:rsidRPr="00055F9B">
        <w:t>difference between its approved forecast and its actual opex during</w:t>
      </w:r>
      <w:r w:rsidRPr="00055F9B">
        <w:rPr>
          <w:rStyle w:val="AERbody"/>
        </w:rPr>
        <w:t xml:space="preserve"> a regulatory control period. This is supplemented by the EBSS which provides the service provider with an additional reward for reductions in opex it makes and additional penalties for increases in opex. In total</w:t>
      </w:r>
      <w:r w:rsidR="005F3D0C">
        <w:rPr>
          <w:rStyle w:val="AERbody"/>
        </w:rPr>
        <w:t>,</w:t>
      </w:r>
      <w:r w:rsidRPr="00055F9B">
        <w:rPr>
          <w:rStyle w:val="AERbody"/>
        </w:rPr>
        <w:t xml:space="preserve"> these rewards and penalties work together to provide a </w:t>
      </w:r>
      <w:r w:rsidR="00E47B60">
        <w:rPr>
          <w:rStyle w:val="AERbody"/>
        </w:rPr>
        <w:t>continuous</w:t>
      </w:r>
      <w:r w:rsidRPr="00055F9B">
        <w:rPr>
          <w:rStyle w:val="AERbody"/>
        </w:rPr>
        <w:t xml:space="preserve"> incentive for a service provider to pursue efficiency gains over the regulatory control period. The EBSS also discourages a service provider from </w:t>
      </w:r>
      <w:r w:rsidRPr="00055F9B">
        <w:t xml:space="preserve">incurring opex </w:t>
      </w:r>
      <w:r w:rsidRPr="00055F9B">
        <w:rPr>
          <w:rStyle w:val="AERbody"/>
        </w:rPr>
        <w:t>in the expected base year in order to receive a higher opex allowance in the following regulatory control period.</w:t>
      </w:r>
    </w:p>
    <w:p w:rsidR="00C2607F" w:rsidRDefault="00C2607F" w:rsidP="00C2607F">
      <w:r>
        <w:t>During the 2011</w:t>
      </w:r>
      <w:r w:rsidRPr="0030169A">
        <w:t>–</w:t>
      </w:r>
      <w:r w:rsidR="004A3D07">
        <w:t>15</w:t>
      </w:r>
      <w:r>
        <w:t xml:space="preserve"> regulatory control period </w:t>
      </w:r>
      <w:r w:rsidR="000315CF">
        <w:t>AusNet Services</w:t>
      </w:r>
      <w:r w:rsidRPr="0030169A">
        <w:t xml:space="preserve"> operated under</w:t>
      </w:r>
      <w:r>
        <w:t xml:space="preserve"> the Electricity distribution network service providers' EBSS released in June 2008.</w:t>
      </w:r>
      <w:r>
        <w:rPr>
          <w:rStyle w:val="FootnoteReference"/>
        </w:rPr>
        <w:footnoteReference w:id="1"/>
      </w:r>
    </w:p>
    <w:p w:rsidR="00C2607F" w:rsidRPr="00200EB4" w:rsidRDefault="00C2607F" w:rsidP="00C2607F">
      <w:pPr>
        <w:pStyle w:val="Heading2"/>
      </w:pPr>
      <w:bookmarkStart w:id="14" w:name="_Toc403138096"/>
      <w:bookmarkStart w:id="15" w:name="_Toc417636182"/>
      <w:bookmarkStart w:id="16" w:name="_Toc424111942"/>
      <w:bookmarkStart w:id="17" w:name="_Toc424114610"/>
      <w:bookmarkStart w:id="18" w:name="_Toc433551342"/>
      <w:r w:rsidRPr="00200EB4">
        <w:t>Preliminary decision</w:t>
      </w:r>
      <w:bookmarkEnd w:id="14"/>
      <w:bookmarkEnd w:id="15"/>
      <w:bookmarkEnd w:id="16"/>
      <w:bookmarkEnd w:id="17"/>
      <w:bookmarkEnd w:id="18"/>
    </w:p>
    <w:p w:rsidR="007D298C" w:rsidRDefault="00C2607F" w:rsidP="00C2607F">
      <w:r w:rsidRPr="00BA7C17">
        <w:t xml:space="preserve">We </w:t>
      </w:r>
      <w:r w:rsidR="000B3DC2">
        <w:t>approve</w:t>
      </w:r>
      <w:r w:rsidR="0040716B">
        <w:t xml:space="preserve"> </w:t>
      </w:r>
      <w:r w:rsidR="00DA1AD4">
        <w:t>an EBSS carryover amount</w:t>
      </w:r>
      <w:r w:rsidR="0040716B">
        <w:t xml:space="preserve"> of $14.</w:t>
      </w:r>
      <w:r w:rsidR="00636257">
        <w:t>0</w:t>
      </w:r>
      <w:r w:rsidR="0040716B">
        <w:t xml:space="preserve"> million ($2015) from the application of the EBSS in the 2011–15 regulatory control period</w:t>
      </w:r>
      <w:r w:rsidRPr="00BA7C17">
        <w:t>.</w:t>
      </w:r>
      <w:r>
        <w:rPr>
          <w:rStyle w:val="FootnoteReference"/>
        </w:rPr>
        <w:footnoteReference w:id="2"/>
      </w:r>
      <w:r w:rsidRPr="00BA7C17">
        <w:t xml:space="preserve"> The difference between our calculations of the EBSS carryo</w:t>
      </w:r>
      <w:r>
        <w:t xml:space="preserve">ver amounts and </w:t>
      </w:r>
      <w:r w:rsidR="000315CF">
        <w:t>AusNet Services'</w:t>
      </w:r>
      <w:r w:rsidRPr="00BA7C17">
        <w:t xml:space="preserve"> proposal is due</w:t>
      </w:r>
      <w:r w:rsidR="007D298C">
        <w:t xml:space="preserve"> to:</w:t>
      </w:r>
    </w:p>
    <w:p w:rsidR="007D298C" w:rsidRDefault="007D298C" w:rsidP="000A0EC4">
      <w:pPr>
        <w:pStyle w:val="AERbulletlistfirststyle"/>
      </w:pPr>
      <w:r>
        <w:t xml:space="preserve">a difference in the adjustment </w:t>
      </w:r>
      <w:r w:rsidR="00AD3ADE">
        <w:t>for</w:t>
      </w:r>
      <w:r>
        <w:t xml:space="preserve"> movements in provisions</w:t>
      </w:r>
      <w:r w:rsidR="008B1978">
        <w:t>,</w:t>
      </w:r>
      <w:r w:rsidR="00FA30EA">
        <w:t xml:space="preserve"> which reduced the carryover amount</w:t>
      </w:r>
    </w:p>
    <w:p w:rsidR="007D298C" w:rsidRDefault="007D298C" w:rsidP="000A0EC4">
      <w:pPr>
        <w:pStyle w:val="AERbulletlistfirststyle"/>
      </w:pPr>
      <w:r>
        <w:t xml:space="preserve">an </w:t>
      </w:r>
      <w:r w:rsidR="008B1978">
        <w:t>adjustment we made to</w:t>
      </w:r>
      <w:r w:rsidR="008B1978" w:rsidRPr="008B1978">
        <w:t xml:space="preserve"> </w:t>
      </w:r>
      <w:r w:rsidR="008B1978">
        <w:t>AusNet Services'</w:t>
      </w:r>
      <w:r w:rsidR="008B1978" w:rsidRPr="008B1978">
        <w:t xml:space="preserve"> allowed opex to account for new </w:t>
      </w:r>
      <w:r w:rsidR="00F17C74">
        <w:t>regulatory information notice (</w:t>
      </w:r>
      <w:r w:rsidR="00072375">
        <w:t>RIN</w:t>
      </w:r>
      <w:r w:rsidR="00F17C74">
        <w:t>)</w:t>
      </w:r>
      <w:r w:rsidR="00072375">
        <w:t xml:space="preserve"> compliance costs</w:t>
      </w:r>
      <w:r w:rsidR="008B1978">
        <w:t>,</w:t>
      </w:r>
      <w:r w:rsidR="00FA30EA">
        <w:t xml:space="preserve"> which increased the carryover amount</w:t>
      </w:r>
      <w:r w:rsidR="00C40AEE">
        <w:t xml:space="preserve">. </w:t>
      </w:r>
    </w:p>
    <w:p w:rsidR="00C2607F" w:rsidRDefault="00C2607F" w:rsidP="007D298C">
      <w:r w:rsidRPr="00BA7C17">
        <w:t xml:space="preserve">Our </w:t>
      </w:r>
      <w:r>
        <w:t>preliminary</w:t>
      </w:r>
      <w:r w:rsidRPr="00BA7C17">
        <w:t xml:space="preserve"> decision for the EBSS</w:t>
      </w:r>
      <w:r>
        <w:t xml:space="preserve"> ca</w:t>
      </w:r>
      <w:r w:rsidR="004A3D07">
        <w:t>rryover amounts from the 2011–15</w:t>
      </w:r>
      <w:r w:rsidRPr="00BA7C17">
        <w:t xml:space="preserve"> </w:t>
      </w:r>
      <w:r>
        <w:t xml:space="preserve">regulatory control </w:t>
      </w:r>
      <w:proofErr w:type="gramStart"/>
      <w:r w:rsidRPr="00BA7C17">
        <w:t>period</w:t>
      </w:r>
      <w:proofErr w:type="gramEnd"/>
      <w:r w:rsidRPr="00BA7C17">
        <w:t xml:space="preserve"> is outlined in</w:t>
      </w:r>
      <w:r>
        <w:t xml:space="preserve"> </w:t>
      </w:r>
      <w:r>
        <w:fldChar w:fldCharType="begin"/>
      </w:r>
      <w:r>
        <w:instrText xml:space="preserve"> REF _Ref406741455 \h </w:instrText>
      </w:r>
      <w:r>
        <w:fldChar w:fldCharType="separate"/>
      </w:r>
      <w:r w:rsidR="007C7C5D">
        <w:t xml:space="preserve">Table </w:t>
      </w:r>
      <w:r w:rsidR="007C7C5D">
        <w:rPr>
          <w:noProof/>
        </w:rPr>
        <w:t>9</w:t>
      </w:r>
      <w:r w:rsidR="007C7C5D">
        <w:t>.</w:t>
      </w:r>
      <w:r w:rsidR="007C7C5D">
        <w:rPr>
          <w:noProof/>
        </w:rPr>
        <w:t>1</w:t>
      </w:r>
      <w:r>
        <w:fldChar w:fldCharType="end"/>
      </w:r>
      <w:r>
        <w:t>.</w:t>
      </w:r>
    </w:p>
    <w:p w:rsidR="00C2607F" w:rsidRPr="00BA7C17" w:rsidRDefault="00C2607F" w:rsidP="00C2607F">
      <w:pPr>
        <w:pStyle w:val="Caption"/>
      </w:pPr>
      <w:bookmarkStart w:id="19" w:name="_Ref406741455"/>
      <w:r>
        <w:t xml:space="preserve">Table </w:t>
      </w:r>
      <w:r w:rsidRPr="0025686D">
        <w:fldChar w:fldCharType="begin"/>
      </w:r>
      <w:r>
        <w:instrText xml:space="preserve"> STYLEREF 1 \s </w:instrText>
      </w:r>
      <w:r w:rsidRPr="0025686D">
        <w:fldChar w:fldCharType="separate"/>
      </w:r>
      <w:r w:rsidR="007C7C5D">
        <w:rPr>
          <w:noProof/>
        </w:rPr>
        <w:t>9</w:t>
      </w:r>
      <w:r w:rsidRPr="0025686D">
        <w:fldChar w:fldCharType="end"/>
      </w:r>
      <w:r>
        <w:t>.</w:t>
      </w:r>
      <w:r w:rsidRPr="0025686D">
        <w:fldChar w:fldCharType="begin"/>
      </w:r>
      <w:r>
        <w:instrText xml:space="preserve"> SEQ Table \* ARABIC \s 1 </w:instrText>
      </w:r>
      <w:r w:rsidRPr="0025686D">
        <w:fldChar w:fldCharType="separate"/>
      </w:r>
      <w:r w:rsidR="007C7C5D">
        <w:rPr>
          <w:noProof/>
        </w:rPr>
        <w:t>1</w:t>
      </w:r>
      <w:r w:rsidRPr="0025686D">
        <w:fldChar w:fldCharType="end"/>
      </w:r>
      <w:bookmarkEnd w:id="19"/>
      <w:r>
        <w:tab/>
        <w:t xml:space="preserve">AER’s preliminary decision on </w:t>
      </w:r>
      <w:r w:rsidR="000315CF">
        <w:t>AusNet Services'</w:t>
      </w:r>
      <w:r>
        <w:t xml:space="preserve"> EBSS carryover amounts ($ million, 2015)</w:t>
      </w:r>
    </w:p>
    <w:tbl>
      <w:tblPr>
        <w:tblStyle w:val="AERtable-numbers"/>
        <w:tblW w:w="0" w:type="auto"/>
        <w:tblLook w:val="04A0" w:firstRow="1" w:lastRow="0" w:firstColumn="1" w:lastColumn="0" w:noHBand="0" w:noVBand="1"/>
      </w:tblPr>
      <w:tblGrid>
        <w:gridCol w:w="2708"/>
        <w:gridCol w:w="996"/>
        <w:gridCol w:w="997"/>
        <w:gridCol w:w="997"/>
        <w:gridCol w:w="997"/>
        <w:gridCol w:w="997"/>
        <w:gridCol w:w="1001"/>
      </w:tblGrid>
      <w:tr w:rsidR="00C2607F" w:rsidTr="004C68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C2607F" w:rsidRDefault="00C2607F" w:rsidP="00C2607F">
            <w:pPr>
              <w:pStyle w:val="AERtabletextleft"/>
            </w:pPr>
          </w:p>
        </w:tc>
        <w:tc>
          <w:tcPr>
            <w:tcW w:w="1049" w:type="dxa"/>
          </w:tcPr>
          <w:p w:rsidR="00C2607F" w:rsidRPr="00C2607F" w:rsidRDefault="00C2607F" w:rsidP="00C2607F">
            <w:pPr>
              <w:pStyle w:val="AERtabletextright"/>
              <w:cnfStyle w:val="100000000000" w:firstRow="1" w:lastRow="0" w:firstColumn="0" w:lastColumn="0" w:oddVBand="0" w:evenVBand="0" w:oddHBand="0" w:evenHBand="0" w:firstRowFirstColumn="0" w:firstRowLastColumn="0" w:lastRowFirstColumn="0" w:lastRowLastColumn="0"/>
            </w:pPr>
            <w:r>
              <w:t>2</w:t>
            </w:r>
            <w:r w:rsidRPr="00C2607F">
              <w:t>016</w:t>
            </w:r>
          </w:p>
        </w:tc>
        <w:tc>
          <w:tcPr>
            <w:tcW w:w="1050" w:type="dxa"/>
          </w:tcPr>
          <w:p w:rsidR="00C2607F" w:rsidRPr="00C2607F" w:rsidRDefault="00C2607F" w:rsidP="00C2607F">
            <w:pPr>
              <w:pStyle w:val="AERtabletextright"/>
              <w:cnfStyle w:val="100000000000" w:firstRow="1" w:lastRow="0" w:firstColumn="0" w:lastColumn="0" w:oddVBand="0" w:evenVBand="0" w:oddHBand="0" w:evenHBand="0" w:firstRowFirstColumn="0" w:firstRowLastColumn="0" w:lastRowFirstColumn="0" w:lastRowLastColumn="0"/>
            </w:pPr>
            <w:r>
              <w:t>2</w:t>
            </w:r>
            <w:r w:rsidRPr="00C2607F">
              <w:t>017</w:t>
            </w:r>
          </w:p>
        </w:tc>
        <w:tc>
          <w:tcPr>
            <w:tcW w:w="1050" w:type="dxa"/>
          </w:tcPr>
          <w:p w:rsidR="00C2607F" w:rsidRPr="00C2607F" w:rsidRDefault="00C2607F" w:rsidP="00C2607F">
            <w:pPr>
              <w:pStyle w:val="AERtabletextright"/>
              <w:cnfStyle w:val="100000000000" w:firstRow="1" w:lastRow="0" w:firstColumn="0" w:lastColumn="0" w:oddVBand="0" w:evenVBand="0" w:oddHBand="0" w:evenHBand="0" w:firstRowFirstColumn="0" w:firstRowLastColumn="0" w:lastRowFirstColumn="0" w:lastRowLastColumn="0"/>
            </w:pPr>
            <w:r>
              <w:t>2</w:t>
            </w:r>
            <w:r w:rsidRPr="00C2607F">
              <w:t>018</w:t>
            </w:r>
          </w:p>
        </w:tc>
        <w:tc>
          <w:tcPr>
            <w:tcW w:w="1050" w:type="dxa"/>
          </w:tcPr>
          <w:p w:rsidR="00C2607F" w:rsidRPr="00C2607F" w:rsidRDefault="00C2607F" w:rsidP="00C2607F">
            <w:pPr>
              <w:pStyle w:val="AERtabletextright"/>
              <w:cnfStyle w:val="100000000000" w:firstRow="1" w:lastRow="0" w:firstColumn="0" w:lastColumn="0" w:oddVBand="0" w:evenVBand="0" w:oddHBand="0" w:evenHBand="0" w:firstRowFirstColumn="0" w:firstRowLastColumn="0" w:lastRowFirstColumn="0" w:lastRowLastColumn="0"/>
            </w:pPr>
            <w:r>
              <w:t>2</w:t>
            </w:r>
            <w:r w:rsidRPr="00C2607F">
              <w:t>019</w:t>
            </w:r>
          </w:p>
        </w:tc>
        <w:tc>
          <w:tcPr>
            <w:tcW w:w="1050" w:type="dxa"/>
          </w:tcPr>
          <w:p w:rsidR="00C2607F" w:rsidRPr="00C2607F" w:rsidRDefault="00C2607F" w:rsidP="00C2607F">
            <w:pPr>
              <w:pStyle w:val="AERtabletextright"/>
              <w:cnfStyle w:val="100000000000" w:firstRow="1" w:lastRow="0" w:firstColumn="0" w:lastColumn="0" w:oddVBand="0" w:evenVBand="0" w:oddHBand="0" w:evenHBand="0" w:firstRowFirstColumn="0" w:firstRowLastColumn="0" w:lastRowFirstColumn="0" w:lastRowLastColumn="0"/>
            </w:pPr>
            <w:r>
              <w:t>2</w:t>
            </w:r>
            <w:r w:rsidRPr="00C2607F">
              <w:t>020</w:t>
            </w:r>
          </w:p>
        </w:tc>
        <w:tc>
          <w:tcPr>
            <w:tcW w:w="1050" w:type="dxa"/>
          </w:tcPr>
          <w:p w:rsidR="00C2607F" w:rsidRPr="00C2607F" w:rsidRDefault="00C2607F" w:rsidP="00C2607F">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C2607F" w:rsidTr="004C6869">
        <w:tc>
          <w:tcPr>
            <w:cnfStyle w:val="001000000000" w:firstRow="0" w:lastRow="0" w:firstColumn="1" w:lastColumn="0" w:oddVBand="0" w:evenVBand="0" w:oddHBand="0" w:evenHBand="0" w:firstRowFirstColumn="0" w:firstRowLastColumn="0" w:lastRowFirstColumn="0" w:lastRowLastColumn="0"/>
            <w:tcW w:w="2943" w:type="dxa"/>
          </w:tcPr>
          <w:p w:rsidR="00C2607F" w:rsidRPr="00C2607F" w:rsidRDefault="000315CF" w:rsidP="00C2607F">
            <w:pPr>
              <w:pStyle w:val="AERtabletextleft"/>
            </w:pPr>
            <w:r>
              <w:t>AusNet Services'</w:t>
            </w:r>
            <w:r w:rsidR="00C2607F" w:rsidRPr="00C2607F">
              <w:t xml:space="preserve"> proposed carryover</w:t>
            </w:r>
          </w:p>
        </w:tc>
        <w:tc>
          <w:tcPr>
            <w:tcW w:w="1049" w:type="dxa"/>
          </w:tcPr>
          <w:p w:rsidR="00C2607F" w:rsidRPr="0025686D" w:rsidRDefault="00563A51" w:rsidP="00C2607F">
            <w:pPr>
              <w:pStyle w:val="AERtabletextright"/>
              <w:cnfStyle w:val="000000000000" w:firstRow="0" w:lastRow="0" w:firstColumn="0" w:lastColumn="0" w:oddVBand="0" w:evenVBand="0" w:oddHBand="0" w:evenHBand="0" w:firstRowFirstColumn="0" w:firstRowLastColumn="0" w:lastRowFirstColumn="0" w:lastRowLastColumn="0"/>
            </w:pPr>
            <w:r>
              <w:t>23.5</w:t>
            </w:r>
          </w:p>
        </w:tc>
        <w:tc>
          <w:tcPr>
            <w:tcW w:w="1050" w:type="dxa"/>
          </w:tcPr>
          <w:p w:rsidR="00C2607F" w:rsidRPr="0025686D" w:rsidRDefault="007E30C3" w:rsidP="00C2607F">
            <w:pPr>
              <w:pStyle w:val="AERtabletextright"/>
              <w:cnfStyle w:val="000000000000" w:firstRow="0" w:lastRow="0" w:firstColumn="0" w:lastColumn="0" w:oddVBand="0" w:evenVBand="0" w:oddHBand="0" w:evenHBand="0" w:firstRowFirstColumn="0" w:firstRowLastColumn="0" w:lastRowFirstColumn="0" w:lastRowLastColumn="0"/>
            </w:pPr>
            <w:r>
              <w:t>–</w:t>
            </w:r>
            <w:r w:rsidR="00563A51">
              <w:t>5.4</w:t>
            </w:r>
          </w:p>
        </w:tc>
        <w:tc>
          <w:tcPr>
            <w:tcW w:w="1050" w:type="dxa"/>
          </w:tcPr>
          <w:p w:rsidR="00C2607F" w:rsidRPr="0025686D" w:rsidRDefault="007E30C3" w:rsidP="00C2607F">
            <w:pPr>
              <w:pStyle w:val="AERtabletextright"/>
              <w:cnfStyle w:val="000000000000" w:firstRow="0" w:lastRow="0" w:firstColumn="0" w:lastColumn="0" w:oddVBand="0" w:evenVBand="0" w:oddHBand="0" w:evenHBand="0" w:firstRowFirstColumn="0" w:firstRowLastColumn="0" w:lastRowFirstColumn="0" w:lastRowLastColumn="0"/>
            </w:pPr>
            <w:r>
              <w:t>–</w:t>
            </w:r>
            <w:r w:rsidR="00563A51">
              <w:t>6.3</w:t>
            </w:r>
          </w:p>
        </w:tc>
        <w:tc>
          <w:tcPr>
            <w:tcW w:w="1050" w:type="dxa"/>
          </w:tcPr>
          <w:p w:rsidR="00C2607F" w:rsidRPr="0025686D" w:rsidRDefault="00563A51" w:rsidP="00C2607F">
            <w:pPr>
              <w:pStyle w:val="AERtabletextright"/>
              <w:cnfStyle w:val="000000000000" w:firstRow="0" w:lastRow="0" w:firstColumn="0" w:lastColumn="0" w:oddVBand="0" w:evenVBand="0" w:oddHBand="0" w:evenHBand="0" w:firstRowFirstColumn="0" w:firstRowLastColumn="0" w:lastRowFirstColumn="0" w:lastRowLastColumn="0"/>
            </w:pPr>
            <w:r>
              <w:t>12.4</w:t>
            </w:r>
          </w:p>
        </w:tc>
        <w:tc>
          <w:tcPr>
            <w:tcW w:w="1050" w:type="dxa"/>
          </w:tcPr>
          <w:p w:rsidR="00353721" w:rsidRPr="0025686D" w:rsidRDefault="00353721" w:rsidP="00353721">
            <w:pPr>
              <w:pStyle w:val="AERtabletextright"/>
              <w:cnfStyle w:val="000000000000" w:firstRow="0" w:lastRow="0" w:firstColumn="0" w:lastColumn="0" w:oddVBand="0" w:evenVBand="0" w:oddHBand="0" w:evenHBand="0" w:firstRowFirstColumn="0" w:firstRowLastColumn="0" w:lastRowFirstColumn="0" w:lastRowLastColumn="0"/>
            </w:pPr>
            <w:r>
              <w:t>0.0</w:t>
            </w:r>
          </w:p>
        </w:tc>
        <w:tc>
          <w:tcPr>
            <w:tcW w:w="1050" w:type="dxa"/>
          </w:tcPr>
          <w:p w:rsidR="00C2607F" w:rsidRPr="0025686D" w:rsidRDefault="00563A51" w:rsidP="00C2607F">
            <w:pPr>
              <w:pStyle w:val="AERtabletextright"/>
              <w:cnfStyle w:val="000000000000" w:firstRow="0" w:lastRow="0" w:firstColumn="0" w:lastColumn="0" w:oddVBand="0" w:evenVBand="0" w:oddHBand="0" w:evenHBand="0" w:firstRowFirstColumn="0" w:firstRowLastColumn="0" w:lastRowFirstColumn="0" w:lastRowLastColumn="0"/>
            </w:pPr>
            <w:r>
              <w:t>24.2</w:t>
            </w:r>
          </w:p>
        </w:tc>
      </w:tr>
      <w:tr w:rsidR="00C2607F" w:rsidTr="004C6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C2607F" w:rsidRPr="00C2607F" w:rsidRDefault="00C2607F" w:rsidP="00C2607F">
            <w:pPr>
              <w:pStyle w:val="AERtabletextleft"/>
            </w:pPr>
            <w:r>
              <w:t>Preliminary decision</w:t>
            </w:r>
          </w:p>
        </w:tc>
        <w:tc>
          <w:tcPr>
            <w:tcW w:w="1049" w:type="dxa"/>
          </w:tcPr>
          <w:p w:rsidR="00C2607F" w:rsidRDefault="00B449FF" w:rsidP="00C2607F">
            <w:pPr>
              <w:pStyle w:val="AERtabletextright"/>
              <w:cnfStyle w:val="000000010000" w:firstRow="0" w:lastRow="0" w:firstColumn="0" w:lastColumn="0" w:oddVBand="0" w:evenVBand="0" w:oddHBand="0" w:evenHBand="1" w:firstRowFirstColumn="0" w:firstRowLastColumn="0" w:lastRowFirstColumn="0" w:lastRowLastColumn="0"/>
            </w:pPr>
            <w:r>
              <w:t>17.0</w:t>
            </w:r>
          </w:p>
        </w:tc>
        <w:tc>
          <w:tcPr>
            <w:tcW w:w="1050" w:type="dxa"/>
          </w:tcPr>
          <w:p w:rsidR="00C2607F" w:rsidRDefault="007E30C3" w:rsidP="00072375">
            <w:pPr>
              <w:pStyle w:val="AERtabletextright"/>
              <w:cnfStyle w:val="000000010000" w:firstRow="0" w:lastRow="0" w:firstColumn="0" w:lastColumn="0" w:oddVBand="0" w:evenVBand="0" w:oddHBand="0" w:evenHBand="1" w:firstRowFirstColumn="0" w:firstRowLastColumn="0" w:lastRowFirstColumn="0" w:lastRowLastColumn="0"/>
            </w:pPr>
            <w:r>
              <w:t>–</w:t>
            </w:r>
            <w:r w:rsidR="00B449FF">
              <w:t>9.1</w:t>
            </w:r>
          </w:p>
        </w:tc>
        <w:tc>
          <w:tcPr>
            <w:tcW w:w="1050" w:type="dxa"/>
          </w:tcPr>
          <w:p w:rsidR="00C2607F" w:rsidRDefault="007E30C3" w:rsidP="00C2607F">
            <w:pPr>
              <w:pStyle w:val="AERtabletextright"/>
              <w:cnfStyle w:val="000000010000" w:firstRow="0" w:lastRow="0" w:firstColumn="0" w:lastColumn="0" w:oddVBand="0" w:evenVBand="0" w:oddHBand="0" w:evenHBand="1" w:firstRowFirstColumn="0" w:firstRowLastColumn="0" w:lastRowFirstColumn="0" w:lastRowLastColumn="0"/>
            </w:pPr>
            <w:r>
              <w:t>–</w:t>
            </w:r>
            <w:r w:rsidR="00B449FF">
              <w:t>7.2</w:t>
            </w:r>
          </w:p>
        </w:tc>
        <w:tc>
          <w:tcPr>
            <w:tcW w:w="1050" w:type="dxa"/>
          </w:tcPr>
          <w:p w:rsidR="00C2607F" w:rsidRDefault="00B449FF" w:rsidP="00C2607F">
            <w:pPr>
              <w:pStyle w:val="AERtabletextright"/>
              <w:cnfStyle w:val="000000010000" w:firstRow="0" w:lastRow="0" w:firstColumn="0" w:lastColumn="0" w:oddVBand="0" w:evenVBand="0" w:oddHBand="0" w:evenHBand="1" w:firstRowFirstColumn="0" w:firstRowLastColumn="0" w:lastRowFirstColumn="0" w:lastRowLastColumn="0"/>
            </w:pPr>
            <w:r>
              <w:t>13.2</w:t>
            </w:r>
          </w:p>
        </w:tc>
        <w:tc>
          <w:tcPr>
            <w:tcW w:w="1050" w:type="dxa"/>
          </w:tcPr>
          <w:p w:rsidR="00C2607F" w:rsidRDefault="00F972CE" w:rsidP="00C2607F">
            <w:pPr>
              <w:pStyle w:val="AERtabletextright"/>
              <w:cnfStyle w:val="000000010000" w:firstRow="0" w:lastRow="0" w:firstColumn="0" w:lastColumn="0" w:oddVBand="0" w:evenVBand="0" w:oddHBand="0" w:evenHBand="1" w:firstRowFirstColumn="0" w:firstRowLastColumn="0" w:lastRowFirstColumn="0" w:lastRowLastColumn="0"/>
            </w:pPr>
            <w:r>
              <w:t>0.0</w:t>
            </w:r>
          </w:p>
        </w:tc>
        <w:tc>
          <w:tcPr>
            <w:tcW w:w="1050" w:type="dxa"/>
          </w:tcPr>
          <w:p w:rsidR="00C2607F" w:rsidRPr="0025686D" w:rsidRDefault="00B449FF" w:rsidP="00C2607F">
            <w:pPr>
              <w:pStyle w:val="AERtabletextright"/>
              <w:cnfStyle w:val="000000010000" w:firstRow="0" w:lastRow="0" w:firstColumn="0" w:lastColumn="0" w:oddVBand="0" w:evenVBand="0" w:oddHBand="0" w:evenHBand="1" w:firstRowFirstColumn="0" w:firstRowLastColumn="0" w:lastRowFirstColumn="0" w:lastRowLastColumn="0"/>
            </w:pPr>
            <w:r>
              <w:t>14.0</w:t>
            </w:r>
          </w:p>
        </w:tc>
      </w:tr>
    </w:tbl>
    <w:p w:rsidR="00C2607F" w:rsidRDefault="00C2607F" w:rsidP="00C2607F">
      <w:pPr>
        <w:pStyle w:val="AERtablesource"/>
      </w:pPr>
      <w:r w:rsidRPr="00BA7C17">
        <w:t xml:space="preserve">Source: AER analysis; </w:t>
      </w:r>
      <w:r w:rsidR="000315CF">
        <w:t>AusNet Services</w:t>
      </w:r>
      <w:r w:rsidRPr="00D20E85">
        <w:t xml:space="preserve">, </w:t>
      </w:r>
      <w:r w:rsidRPr="00D20E85">
        <w:rPr>
          <w:rStyle w:val="AERtextitalic"/>
        </w:rPr>
        <w:t>Regulatory proposal</w:t>
      </w:r>
      <w:r w:rsidR="000B3DC2">
        <w:t xml:space="preserve">, April 2015, p. </w:t>
      </w:r>
      <w:r w:rsidR="00FC267B">
        <w:t>254</w:t>
      </w:r>
      <w:r>
        <w:t xml:space="preserve">. </w:t>
      </w:r>
    </w:p>
    <w:p w:rsidR="00C2607F" w:rsidRDefault="00C2607F" w:rsidP="00C2607F">
      <w:pPr>
        <w:numPr>
          <w:ilvl w:val="0"/>
          <w:numId w:val="24"/>
        </w:numPr>
      </w:pPr>
      <w:r w:rsidRPr="001D6F12">
        <w:rPr>
          <w:rStyle w:val="AERbody"/>
        </w:rPr>
        <w:t xml:space="preserve">Our preliminary </w:t>
      </w:r>
      <w:r>
        <w:rPr>
          <w:rStyle w:val="AERbody"/>
        </w:rPr>
        <w:t>decision</w:t>
      </w:r>
      <w:r w:rsidRPr="001D6F12">
        <w:rPr>
          <w:rStyle w:val="AERbody"/>
        </w:rPr>
        <w:t xml:space="preserve"> is to apply </w:t>
      </w:r>
      <w:r>
        <w:rPr>
          <w:rStyle w:val="AERbody"/>
        </w:rPr>
        <w:t>version two of the</w:t>
      </w:r>
      <w:r w:rsidRPr="001D6F12">
        <w:rPr>
          <w:rStyle w:val="AERbody"/>
        </w:rPr>
        <w:t xml:space="preserve"> EBSS to </w:t>
      </w:r>
      <w:r w:rsidR="000315CF">
        <w:rPr>
          <w:rStyle w:val="AERbody"/>
        </w:rPr>
        <w:t>AusNet Services</w:t>
      </w:r>
      <w:r w:rsidRPr="001D6F12">
        <w:rPr>
          <w:rStyle w:val="AERbody"/>
        </w:rPr>
        <w:t xml:space="preserve"> in the </w:t>
      </w:r>
      <w:r>
        <w:t>2016–20</w:t>
      </w:r>
      <w:r w:rsidRPr="00BD4587">
        <w:t xml:space="preserve"> </w:t>
      </w:r>
      <w:r w:rsidRPr="001D6F12">
        <w:rPr>
          <w:rStyle w:val="AERbody"/>
        </w:rPr>
        <w:t>regulatory control period.</w:t>
      </w:r>
      <w:r>
        <w:rPr>
          <w:rStyle w:val="FootnoteReference"/>
        </w:rPr>
        <w:footnoteReference w:id="3"/>
      </w:r>
      <w:r>
        <w:rPr>
          <w:rStyle w:val="AERbody"/>
        </w:rPr>
        <w:t xml:space="preserve"> </w:t>
      </w:r>
      <w:r w:rsidRPr="00BD4587">
        <w:t xml:space="preserve">When we apply version </w:t>
      </w:r>
      <w:r>
        <w:t>two</w:t>
      </w:r>
      <w:r w:rsidRPr="00BD4587">
        <w:t xml:space="preserve"> of the EBSS</w:t>
      </w:r>
      <w:r w:rsidR="005F3D0C">
        <w:t>,</w:t>
      </w:r>
      <w:r w:rsidRPr="00BD4587">
        <w:t xml:space="preserve"> we will exclude the cost categories listed in section </w:t>
      </w:r>
      <w:r>
        <w:fldChar w:fldCharType="begin"/>
      </w:r>
      <w:r>
        <w:instrText xml:space="preserve"> REF _Ref398823659 \r \h </w:instrText>
      </w:r>
      <w:r>
        <w:fldChar w:fldCharType="separate"/>
      </w:r>
      <w:r w:rsidR="007C7C5D">
        <w:t>9.4.2</w:t>
      </w:r>
      <w:r>
        <w:fldChar w:fldCharType="end"/>
      </w:r>
      <w:r>
        <w:t xml:space="preserve"> </w:t>
      </w:r>
      <w:r w:rsidRPr="00BD4587">
        <w:t>from forecast and actual opex for the calculat</w:t>
      </w:r>
      <w:r>
        <w:t xml:space="preserve">ion of EBSS carryover amounts. </w:t>
      </w:r>
      <w:r>
        <w:fldChar w:fldCharType="begin"/>
      </w:r>
      <w:r>
        <w:instrText xml:space="preserve"> REF _Ref402360609 \h </w:instrText>
      </w:r>
      <w:r>
        <w:fldChar w:fldCharType="separate"/>
      </w:r>
      <w:r w:rsidR="007C7C5D">
        <w:t xml:space="preserve">Table </w:t>
      </w:r>
      <w:r w:rsidR="007C7C5D">
        <w:rPr>
          <w:noProof/>
        </w:rPr>
        <w:t>9</w:t>
      </w:r>
      <w:r w:rsidR="007C7C5D">
        <w:t>.</w:t>
      </w:r>
      <w:r w:rsidR="007C7C5D">
        <w:rPr>
          <w:noProof/>
        </w:rPr>
        <w:t>2</w:t>
      </w:r>
      <w:r>
        <w:fldChar w:fldCharType="end"/>
      </w:r>
      <w:r>
        <w:t xml:space="preserve"> sets</w:t>
      </w:r>
      <w:r w:rsidRPr="006F6CCB">
        <w:t xml:space="preserve"> out our </w:t>
      </w:r>
      <w:r>
        <w:t>preliminary</w:t>
      </w:r>
      <w:r w:rsidRPr="006F6CCB">
        <w:t xml:space="preserve"> decision on </w:t>
      </w:r>
      <w:r w:rsidR="000315CF">
        <w:t>AusNet Services'</w:t>
      </w:r>
      <w:r w:rsidRPr="006F6CCB">
        <w:t xml:space="preserve"> target opex for the EBSS (total opex less excluded categories</w:t>
      </w:r>
      <w:r w:rsidR="007D298C" w:rsidRPr="007D298C">
        <w:rPr>
          <w:rStyle w:val="FootnoteReference"/>
        </w:rPr>
        <w:footnoteReference w:id="4"/>
      </w:r>
      <w:r w:rsidRPr="006F6CCB">
        <w:t>), against which we will ca</w:t>
      </w:r>
      <w:r>
        <w:t xml:space="preserve">lculate efficiency gains in the 2016–20 regulatory control period. </w:t>
      </w:r>
    </w:p>
    <w:p w:rsidR="00C2607F" w:rsidRPr="003F5EF6" w:rsidRDefault="00C2607F" w:rsidP="00C2607F">
      <w:pPr>
        <w:pStyle w:val="Caption"/>
      </w:pPr>
      <w:bookmarkStart w:id="20" w:name="_Ref402360609"/>
      <w:r>
        <w:t xml:space="preserve">Table </w:t>
      </w:r>
      <w:r w:rsidRPr="001D6F12">
        <w:fldChar w:fldCharType="begin"/>
      </w:r>
      <w:r>
        <w:instrText xml:space="preserve"> STYLEREF 1 \s </w:instrText>
      </w:r>
      <w:r w:rsidRPr="001D6F12">
        <w:fldChar w:fldCharType="separate"/>
      </w:r>
      <w:r w:rsidR="007C7C5D">
        <w:rPr>
          <w:noProof/>
        </w:rPr>
        <w:t>9</w:t>
      </w:r>
      <w:r w:rsidRPr="001D6F12">
        <w:fldChar w:fldCharType="end"/>
      </w:r>
      <w:r>
        <w:t>.</w:t>
      </w:r>
      <w:r w:rsidRPr="001D6F12">
        <w:fldChar w:fldCharType="begin"/>
      </w:r>
      <w:r>
        <w:instrText xml:space="preserve"> SEQ Table \* ARABIC \s 1 </w:instrText>
      </w:r>
      <w:r w:rsidRPr="001D6F12">
        <w:fldChar w:fldCharType="separate"/>
      </w:r>
      <w:r w:rsidR="007C7C5D">
        <w:rPr>
          <w:noProof/>
        </w:rPr>
        <w:t>2</w:t>
      </w:r>
      <w:r w:rsidRPr="001D6F12">
        <w:fldChar w:fldCharType="end"/>
      </w:r>
      <w:bookmarkEnd w:id="20"/>
      <w:r>
        <w:tab/>
        <w:t xml:space="preserve">AER's preliminary decision on </w:t>
      </w:r>
      <w:r w:rsidR="000315CF">
        <w:t>AusNet Services'</w:t>
      </w:r>
      <w:r>
        <w:t xml:space="preserve"> forecast opex for the EBSS ($ million, 2015)</w:t>
      </w:r>
    </w:p>
    <w:tbl>
      <w:tblPr>
        <w:tblStyle w:val="AERtable-numbers"/>
        <w:tblW w:w="5000" w:type="pct"/>
        <w:tblLook w:val="04A0" w:firstRow="1" w:lastRow="0" w:firstColumn="1" w:lastColumn="0" w:noHBand="0" w:noVBand="1"/>
      </w:tblPr>
      <w:tblGrid>
        <w:gridCol w:w="3085"/>
        <w:gridCol w:w="1124"/>
        <w:gridCol w:w="1121"/>
        <w:gridCol w:w="1121"/>
        <w:gridCol w:w="1121"/>
        <w:gridCol w:w="1121"/>
      </w:tblGrid>
      <w:tr w:rsidR="00C2607F" w:rsidTr="004C68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pct"/>
          </w:tcPr>
          <w:p w:rsidR="00C2607F" w:rsidRDefault="00C2607F" w:rsidP="00C2607F">
            <w:pPr>
              <w:pStyle w:val="AERtabletextleft"/>
            </w:pPr>
          </w:p>
        </w:tc>
        <w:tc>
          <w:tcPr>
            <w:tcW w:w="646" w:type="pct"/>
          </w:tcPr>
          <w:p w:rsidR="00C2607F" w:rsidRPr="00C2607F" w:rsidRDefault="00C2607F" w:rsidP="00C2607F">
            <w:pPr>
              <w:pStyle w:val="AERtabletextright"/>
              <w:cnfStyle w:val="100000000000" w:firstRow="1" w:lastRow="0" w:firstColumn="0" w:lastColumn="0" w:oddVBand="0" w:evenVBand="0" w:oddHBand="0" w:evenHBand="0" w:firstRowFirstColumn="0" w:firstRowLastColumn="0" w:lastRowFirstColumn="0" w:lastRowLastColumn="0"/>
            </w:pPr>
            <w:r>
              <w:t>20</w:t>
            </w:r>
            <w:r w:rsidRPr="00C2607F">
              <w:t>16</w:t>
            </w:r>
          </w:p>
        </w:tc>
        <w:tc>
          <w:tcPr>
            <w:tcW w:w="645" w:type="pct"/>
          </w:tcPr>
          <w:p w:rsidR="00C2607F" w:rsidRPr="00C2607F" w:rsidRDefault="00C2607F" w:rsidP="00C2607F">
            <w:pPr>
              <w:pStyle w:val="AERtabletextright"/>
              <w:cnfStyle w:val="100000000000" w:firstRow="1" w:lastRow="0" w:firstColumn="0" w:lastColumn="0" w:oddVBand="0" w:evenVBand="0" w:oddHBand="0" w:evenHBand="0" w:firstRowFirstColumn="0" w:firstRowLastColumn="0" w:lastRowFirstColumn="0" w:lastRowLastColumn="0"/>
            </w:pPr>
            <w:r>
              <w:t>20</w:t>
            </w:r>
            <w:r w:rsidRPr="00C2607F">
              <w:t>17</w:t>
            </w:r>
          </w:p>
        </w:tc>
        <w:tc>
          <w:tcPr>
            <w:tcW w:w="645" w:type="pct"/>
          </w:tcPr>
          <w:p w:rsidR="00C2607F" w:rsidRPr="00C2607F" w:rsidRDefault="00C2607F" w:rsidP="00C2607F">
            <w:pPr>
              <w:pStyle w:val="AERtabletextright"/>
              <w:cnfStyle w:val="100000000000" w:firstRow="1" w:lastRow="0" w:firstColumn="0" w:lastColumn="0" w:oddVBand="0" w:evenVBand="0" w:oddHBand="0" w:evenHBand="0" w:firstRowFirstColumn="0" w:firstRowLastColumn="0" w:lastRowFirstColumn="0" w:lastRowLastColumn="0"/>
            </w:pPr>
            <w:r>
              <w:t>20</w:t>
            </w:r>
            <w:r w:rsidRPr="00C2607F">
              <w:t>18</w:t>
            </w:r>
          </w:p>
        </w:tc>
        <w:tc>
          <w:tcPr>
            <w:tcW w:w="645" w:type="pct"/>
          </w:tcPr>
          <w:p w:rsidR="00C2607F" w:rsidRPr="00C2607F" w:rsidRDefault="00C2607F" w:rsidP="00C2607F">
            <w:pPr>
              <w:pStyle w:val="AERtabletextright"/>
              <w:cnfStyle w:val="100000000000" w:firstRow="1" w:lastRow="0" w:firstColumn="0" w:lastColumn="0" w:oddVBand="0" w:evenVBand="0" w:oddHBand="0" w:evenHBand="0" w:firstRowFirstColumn="0" w:firstRowLastColumn="0" w:lastRowFirstColumn="0" w:lastRowLastColumn="0"/>
            </w:pPr>
            <w:r>
              <w:t>20</w:t>
            </w:r>
            <w:r w:rsidRPr="00C2607F">
              <w:t>19</w:t>
            </w:r>
          </w:p>
        </w:tc>
        <w:tc>
          <w:tcPr>
            <w:tcW w:w="645" w:type="pct"/>
          </w:tcPr>
          <w:p w:rsidR="00C2607F" w:rsidRPr="00C2607F" w:rsidRDefault="00C2607F" w:rsidP="00C2607F">
            <w:pPr>
              <w:pStyle w:val="AERtabletextright"/>
              <w:cnfStyle w:val="100000000000" w:firstRow="1" w:lastRow="0" w:firstColumn="0" w:lastColumn="0" w:oddVBand="0" w:evenVBand="0" w:oddHBand="0" w:evenHBand="0" w:firstRowFirstColumn="0" w:firstRowLastColumn="0" w:lastRowFirstColumn="0" w:lastRowLastColumn="0"/>
            </w:pPr>
            <w:r>
              <w:t>20</w:t>
            </w:r>
            <w:r w:rsidRPr="00C2607F">
              <w:t>20</w:t>
            </w:r>
          </w:p>
        </w:tc>
      </w:tr>
      <w:tr w:rsidR="008A17A8" w:rsidTr="004C6869">
        <w:tc>
          <w:tcPr>
            <w:cnfStyle w:val="001000000000" w:firstRow="0" w:lastRow="0" w:firstColumn="1" w:lastColumn="0" w:oddVBand="0" w:evenVBand="0" w:oddHBand="0" w:evenHBand="0" w:firstRowFirstColumn="0" w:firstRowLastColumn="0" w:lastRowFirstColumn="0" w:lastRowLastColumn="0"/>
            <w:tcW w:w="1774" w:type="pct"/>
          </w:tcPr>
          <w:p w:rsidR="008A17A8" w:rsidRPr="008A17A8" w:rsidRDefault="008A17A8" w:rsidP="008A17A8">
            <w:pPr>
              <w:pStyle w:val="AERtabletextleft"/>
            </w:pPr>
            <w:r w:rsidRPr="008A17A8">
              <w:rPr>
                <w:rStyle w:val="Strong"/>
              </w:rPr>
              <w:t xml:space="preserve">Forecast opex for the EBSS </w:t>
            </w:r>
          </w:p>
        </w:tc>
        <w:tc>
          <w:tcPr>
            <w:tcW w:w="646" w:type="pct"/>
          </w:tcPr>
          <w:p w:rsidR="008A17A8" w:rsidRPr="008A17A8" w:rsidRDefault="001C4A3F" w:rsidP="008A17A8">
            <w:pPr>
              <w:pStyle w:val="AERtabletextright"/>
              <w:cnfStyle w:val="000000000000" w:firstRow="0" w:lastRow="0" w:firstColumn="0" w:lastColumn="0" w:oddVBand="0" w:evenVBand="0" w:oddHBand="0" w:evenHBand="0" w:firstRowFirstColumn="0" w:firstRowLastColumn="0" w:lastRowFirstColumn="0" w:lastRowLastColumn="0"/>
            </w:pPr>
            <w:r>
              <w:t>205.6</w:t>
            </w:r>
          </w:p>
        </w:tc>
        <w:tc>
          <w:tcPr>
            <w:tcW w:w="645" w:type="pct"/>
          </w:tcPr>
          <w:p w:rsidR="008A17A8" w:rsidRPr="008A17A8" w:rsidRDefault="001C4A3F" w:rsidP="008A17A8">
            <w:pPr>
              <w:pStyle w:val="AERtabletextright"/>
              <w:cnfStyle w:val="000000000000" w:firstRow="0" w:lastRow="0" w:firstColumn="0" w:lastColumn="0" w:oddVBand="0" w:evenVBand="0" w:oddHBand="0" w:evenHBand="0" w:firstRowFirstColumn="0" w:firstRowLastColumn="0" w:lastRowFirstColumn="0" w:lastRowLastColumn="0"/>
            </w:pPr>
            <w:r>
              <w:t>209.0</w:t>
            </w:r>
          </w:p>
        </w:tc>
        <w:tc>
          <w:tcPr>
            <w:tcW w:w="645" w:type="pct"/>
          </w:tcPr>
          <w:p w:rsidR="008A17A8" w:rsidRPr="008A17A8" w:rsidRDefault="001C4A3F" w:rsidP="008A17A8">
            <w:pPr>
              <w:pStyle w:val="AERtabletextright"/>
              <w:cnfStyle w:val="000000000000" w:firstRow="0" w:lastRow="0" w:firstColumn="0" w:lastColumn="0" w:oddVBand="0" w:evenVBand="0" w:oddHBand="0" w:evenHBand="0" w:firstRowFirstColumn="0" w:firstRowLastColumn="0" w:lastRowFirstColumn="0" w:lastRowLastColumn="0"/>
            </w:pPr>
            <w:r>
              <w:t>213.1</w:t>
            </w:r>
          </w:p>
        </w:tc>
        <w:tc>
          <w:tcPr>
            <w:tcW w:w="645" w:type="pct"/>
          </w:tcPr>
          <w:p w:rsidR="008A17A8" w:rsidRPr="008A17A8" w:rsidRDefault="001C4A3F" w:rsidP="008A17A8">
            <w:pPr>
              <w:pStyle w:val="AERtabletextright"/>
              <w:cnfStyle w:val="000000000000" w:firstRow="0" w:lastRow="0" w:firstColumn="0" w:lastColumn="0" w:oddVBand="0" w:evenVBand="0" w:oddHBand="0" w:evenHBand="0" w:firstRowFirstColumn="0" w:firstRowLastColumn="0" w:lastRowFirstColumn="0" w:lastRowLastColumn="0"/>
            </w:pPr>
            <w:r>
              <w:t>217.5</w:t>
            </w:r>
          </w:p>
        </w:tc>
        <w:tc>
          <w:tcPr>
            <w:tcW w:w="645" w:type="pct"/>
          </w:tcPr>
          <w:p w:rsidR="008A17A8" w:rsidRPr="008A17A8" w:rsidRDefault="001C4A3F" w:rsidP="008A17A8">
            <w:pPr>
              <w:pStyle w:val="AERtabletextright"/>
              <w:cnfStyle w:val="000000000000" w:firstRow="0" w:lastRow="0" w:firstColumn="0" w:lastColumn="0" w:oddVBand="0" w:evenVBand="0" w:oddHBand="0" w:evenHBand="0" w:firstRowFirstColumn="0" w:firstRowLastColumn="0" w:lastRowFirstColumn="0" w:lastRowLastColumn="0"/>
            </w:pPr>
            <w:r>
              <w:t>221.7</w:t>
            </w:r>
          </w:p>
        </w:tc>
      </w:tr>
    </w:tbl>
    <w:p w:rsidR="008C692A" w:rsidRDefault="00C2607F" w:rsidP="00C2607F">
      <w:pPr>
        <w:pStyle w:val="AERtablesource"/>
      </w:pPr>
      <w:r w:rsidRPr="000540F7">
        <w:t xml:space="preserve">Source: </w:t>
      </w:r>
      <w:r w:rsidR="008C692A">
        <w:tab/>
      </w:r>
      <w:r w:rsidRPr="000540F7">
        <w:t>AER analysis</w:t>
      </w:r>
      <w:r>
        <w:t>.</w:t>
      </w:r>
    </w:p>
    <w:p w:rsidR="00C2607F" w:rsidRPr="001D6F12" w:rsidRDefault="008C692A" w:rsidP="00C2607F">
      <w:pPr>
        <w:pStyle w:val="AERtablesource"/>
        <w:rPr>
          <w:rStyle w:val="AERbody"/>
        </w:rPr>
      </w:pPr>
      <w:r>
        <w:t>Note:</w:t>
      </w:r>
      <w:r>
        <w:tab/>
      </w:r>
      <w:r w:rsidRPr="008C692A">
        <w:t>Total forecast opex less forecast opex on DMIA, debt raising costs and GSL payments.</w:t>
      </w:r>
      <w:r>
        <w:t xml:space="preserve"> </w:t>
      </w:r>
    </w:p>
    <w:p w:rsidR="00C2607F" w:rsidRPr="006E608B" w:rsidRDefault="000315CF" w:rsidP="00C2607F">
      <w:pPr>
        <w:pStyle w:val="Heading2"/>
      </w:pPr>
      <w:bookmarkStart w:id="21" w:name="_Toc403138097"/>
      <w:bookmarkStart w:id="22" w:name="_Toc417636183"/>
      <w:bookmarkStart w:id="23" w:name="_Toc424111943"/>
      <w:bookmarkStart w:id="24" w:name="_Toc424114611"/>
      <w:bookmarkStart w:id="25" w:name="_Toc433551343"/>
      <w:r>
        <w:t>AusNet Services'</w:t>
      </w:r>
      <w:r w:rsidR="00C2607F" w:rsidRPr="006E608B">
        <w:t xml:space="preserve"> proposal</w:t>
      </w:r>
      <w:bookmarkEnd w:id="21"/>
      <w:bookmarkEnd w:id="22"/>
      <w:bookmarkEnd w:id="23"/>
      <w:bookmarkEnd w:id="24"/>
      <w:bookmarkEnd w:id="25"/>
    </w:p>
    <w:p w:rsidR="00C2607F" w:rsidRPr="0093132E" w:rsidRDefault="00C2607F" w:rsidP="001D0244">
      <w:pPr>
        <w:pStyle w:val="Heading3"/>
      </w:pPr>
      <w:bookmarkStart w:id="26" w:name="_Toc417636184"/>
      <w:bookmarkStart w:id="27" w:name="_Toc433551344"/>
      <w:r w:rsidRPr="0093132E">
        <w:t>Carryover</w:t>
      </w:r>
      <w:r>
        <w:t xml:space="preserve"> am</w:t>
      </w:r>
      <w:r w:rsidR="004A3D07">
        <w:t>ounts accrued during the 2011–15</w:t>
      </w:r>
      <w:r w:rsidRPr="0093132E">
        <w:t xml:space="preserve"> regulatory control period</w:t>
      </w:r>
      <w:bookmarkEnd w:id="26"/>
      <w:bookmarkEnd w:id="27"/>
    </w:p>
    <w:p w:rsidR="00C2607F" w:rsidRDefault="000315CF" w:rsidP="00C2607F">
      <w:pPr>
        <w:rPr>
          <w:rStyle w:val="AERbody"/>
        </w:rPr>
      </w:pPr>
      <w:r>
        <w:rPr>
          <w:rStyle w:val="AERbody"/>
        </w:rPr>
        <w:t>AusNet Services</w:t>
      </w:r>
      <w:r w:rsidR="00C2607F" w:rsidRPr="0093132E">
        <w:rPr>
          <w:rStyle w:val="AERbody"/>
        </w:rPr>
        <w:t xml:space="preserve"> propose</w:t>
      </w:r>
      <w:r w:rsidR="00C2607F">
        <w:rPr>
          <w:rStyle w:val="AERbody"/>
        </w:rPr>
        <w:t>d $</w:t>
      </w:r>
      <w:r w:rsidR="00563A51">
        <w:rPr>
          <w:rStyle w:val="AERbody"/>
        </w:rPr>
        <w:t>24.2</w:t>
      </w:r>
      <w:r w:rsidR="00C2607F">
        <w:rPr>
          <w:rStyle w:val="AERbody"/>
        </w:rPr>
        <w:t xml:space="preserve"> million</w:t>
      </w:r>
      <w:r w:rsidR="00C2607F" w:rsidRPr="0093132E">
        <w:rPr>
          <w:rStyle w:val="AERbody"/>
        </w:rPr>
        <w:t xml:space="preserve"> </w:t>
      </w:r>
      <w:r w:rsidR="00C2607F">
        <w:t>($2015</w:t>
      </w:r>
      <w:r w:rsidR="00C2607F" w:rsidRPr="00D77205">
        <w:t>)</w:t>
      </w:r>
      <w:r w:rsidR="00C2607F">
        <w:t xml:space="preserve"> </w:t>
      </w:r>
      <w:proofErr w:type="gramStart"/>
      <w:r w:rsidR="00C2607F" w:rsidRPr="0093132E">
        <w:rPr>
          <w:rStyle w:val="AERbody"/>
        </w:rPr>
        <w:t>be</w:t>
      </w:r>
      <w:proofErr w:type="gramEnd"/>
      <w:r w:rsidR="00C2607F" w:rsidRPr="0093132E">
        <w:rPr>
          <w:rStyle w:val="AERbody"/>
        </w:rPr>
        <w:t xml:space="preserve"> added to i</w:t>
      </w:r>
      <w:r w:rsidR="00C2607F">
        <w:rPr>
          <w:rStyle w:val="AERbody"/>
        </w:rPr>
        <w:t>ts regulated revenue in the 2016–20</w:t>
      </w:r>
      <w:r w:rsidR="00C2607F" w:rsidRPr="0093132E">
        <w:rPr>
          <w:rStyle w:val="AERbody"/>
        </w:rPr>
        <w:t xml:space="preserve"> </w:t>
      </w:r>
      <w:r w:rsidR="00C2607F">
        <w:rPr>
          <w:rStyle w:val="AERbody"/>
        </w:rPr>
        <w:t xml:space="preserve">regulatory control </w:t>
      </w:r>
      <w:r w:rsidR="00C2607F" w:rsidRPr="0093132E">
        <w:rPr>
          <w:rStyle w:val="AERbody"/>
        </w:rPr>
        <w:t>period</w:t>
      </w:r>
      <w:r w:rsidR="00C2607F">
        <w:rPr>
          <w:rStyle w:val="AERbody"/>
        </w:rPr>
        <w:t>.</w:t>
      </w:r>
    </w:p>
    <w:p w:rsidR="00772ACE" w:rsidRDefault="00C519D4" w:rsidP="00B55495">
      <w:pPr>
        <w:rPr>
          <w:rStyle w:val="AERbody"/>
        </w:rPr>
      </w:pPr>
      <w:r>
        <w:rPr>
          <w:rStyle w:val="AERbody"/>
        </w:rPr>
        <w:t xml:space="preserve">AusNet Services </w:t>
      </w:r>
      <w:r w:rsidR="00E47B60">
        <w:rPr>
          <w:rStyle w:val="AERbody"/>
        </w:rPr>
        <w:t>made an adjustment to its approved opex forecast to account for differences between forecast growth and actual growth</w:t>
      </w:r>
      <w:r>
        <w:rPr>
          <w:rStyle w:val="AERbody"/>
        </w:rPr>
        <w:t xml:space="preserve">. </w:t>
      </w:r>
      <w:r w:rsidR="00E472CD">
        <w:rPr>
          <w:rStyle w:val="AERbody"/>
        </w:rPr>
        <w:t xml:space="preserve">It </w:t>
      </w:r>
      <w:r w:rsidR="00772ACE">
        <w:rPr>
          <w:rStyle w:val="AERbody"/>
        </w:rPr>
        <w:t>adjusted actual opex for the following costs:</w:t>
      </w:r>
      <w:r w:rsidR="00E472CD">
        <w:rPr>
          <w:rStyle w:val="AERbody"/>
        </w:rPr>
        <w:t xml:space="preserve"> </w:t>
      </w:r>
    </w:p>
    <w:p w:rsidR="00772ACE" w:rsidRDefault="00772ACE" w:rsidP="00772ACE">
      <w:pPr>
        <w:pStyle w:val="AERbulletlistfirststyle"/>
        <w:rPr>
          <w:rStyle w:val="AERbody"/>
        </w:rPr>
      </w:pPr>
      <w:r>
        <w:rPr>
          <w:rStyle w:val="AERbody"/>
        </w:rPr>
        <w:t>debt raising costs</w:t>
      </w:r>
      <w:r w:rsidR="00E472CD">
        <w:rPr>
          <w:rStyle w:val="AERbody"/>
        </w:rPr>
        <w:t xml:space="preserve"> </w:t>
      </w:r>
    </w:p>
    <w:p w:rsidR="00772ACE" w:rsidRDefault="00772ACE" w:rsidP="00772ACE">
      <w:pPr>
        <w:pStyle w:val="AERbulletlistfirststyle"/>
        <w:rPr>
          <w:rStyle w:val="AERbody"/>
        </w:rPr>
      </w:pPr>
      <w:r>
        <w:rPr>
          <w:rStyle w:val="AERbody"/>
        </w:rPr>
        <w:t>self insurance</w:t>
      </w:r>
      <w:r w:rsidR="00E472CD">
        <w:rPr>
          <w:rStyle w:val="AERbody"/>
        </w:rPr>
        <w:t xml:space="preserve"> </w:t>
      </w:r>
    </w:p>
    <w:p w:rsidR="00772ACE" w:rsidRDefault="00E472CD" w:rsidP="00772ACE">
      <w:pPr>
        <w:pStyle w:val="AERbulletlistfirststyle"/>
        <w:rPr>
          <w:rStyle w:val="AERbody"/>
        </w:rPr>
      </w:pPr>
      <w:r>
        <w:rPr>
          <w:rStyle w:val="AERbody"/>
        </w:rPr>
        <w:t xml:space="preserve">the demand management </w:t>
      </w:r>
      <w:r w:rsidR="00772ACE">
        <w:rPr>
          <w:rStyle w:val="AERbody"/>
        </w:rPr>
        <w:t>innovation allowance (DMIA)</w:t>
      </w:r>
    </w:p>
    <w:p w:rsidR="00772ACE" w:rsidRDefault="00E472CD" w:rsidP="00772ACE">
      <w:pPr>
        <w:pStyle w:val="AERbulletlistfirststyle"/>
        <w:rPr>
          <w:rStyle w:val="AERbody"/>
        </w:rPr>
      </w:pPr>
      <w:r>
        <w:rPr>
          <w:rStyle w:val="AERbody"/>
        </w:rPr>
        <w:t>guarante</w:t>
      </w:r>
      <w:r w:rsidR="007765AD">
        <w:rPr>
          <w:rStyle w:val="AERbody"/>
        </w:rPr>
        <w:t>ed service level</w:t>
      </w:r>
      <w:r w:rsidR="00772ACE">
        <w:rPr>
          <w:rStyle w:val="AERbody"/>
        </w:rPr>
        <w:t xml:space="preserve"> (GSL) payments</w:t>
      </w:r>
    </w:p>
    <w:p w:rsidR="00772ACE" w:rsidRDefault="00772ACE" w:rsidP="00772ACE">
      <w:pPr>
        <w:pStyle w:val="AERbulletlistfirststyle"/>
        <w:rPr>
          <w:rStyle w:val="AERbody"/>
        </w:rPr>
      </w:pPr>
      <w:r>
        <w:rPr>
          <w:rStyle w:val="AERbody"/>
        </w:rPr>
        <w:t>superannuation defined benefits scheme costs</w:t>
      </w:r>
    </w:p>
    <w:p w:rsidR="00772ACE" w:rsidRDefault="00772ACE" w:rsidP="00772ACE">
      <w:pPr>
        <w:pStyle w:val="AERbulletlistfirststyle"/>
        <w:rPr>
          <w:rStyle w:val="AERbody"/>
        </w:rPr>
      </w:pPr>
      <w:r>
        <w:rPr>
          <w:rStyle w:val="AERbody"/>
        </w:rPr>
        <w:t>pass through event costs incurred to implement the recommendations of the Victorian Bushfire Royal Commission (VBRC)</w:t>
      </w:r>
    </w:p>
    <w:p w:rsidR="00C2607F" w:rsidRDefault="00C519D4" w:rsidP="00B55495">
      <w:pPr>
        <w:pStyle w:val="AERbulletlistfirststyle"/>
      </w:pPr>
      <w:r>
        <w:rPr>
          <w:rStyle w:val="AERbody"/>
        </w:rPr>
        <w:t>movements in provisions.</w:t>
      </w:r>
      <w:r>
        <w:rPr>
          <w:rStyle w:val="FootnoteReference"/>
        </w:rPr>
        <w:footnoteReference w:id="5"/>
      </w:r>
      <w:r>
        <w:t xml:space="preserve"> </w:t>
      </w:r>
    </w:p>
    <w:p w:rsidR="00772ACE" w:rsidRDefault="00772ACE" w:rsidP="00772ACE">
      <w:pPr>
        <w:pStyle w:val="AERbulletlistfirststyle"/>
        <w:numPr>
          <w:ilvl w:val="0"/>
          <w:numId w:val="0"/>
        </w:numPr>
        <w:ind w:left="357" w:hanging="357"/>
      </w:pPr>
    </w:p>
    <w:p w:rsidR="00772ACE" w:rsidRDefault="00772ACE" w:rsidP="00772ACE">
      <w:pPr>
        <w:pStyle w:val="AERbulletlistfirststyle"/>
        <w:numPr>
          <w:ilvl w:val="0"/>
          <w:numId w:val="0"/>
        </w:numPr>
        <w:ind w:left="357" w:hanging="357"/>
      </w:pPr>
    </w:p>
    <w:p w:rsidR="00C2607F" w:rsidRPr="00D06BEA" w:rsidRDefault="00C2607F" w:rsidP="001D0244">
      <w:pPr>
        <w:pStyle w:val="Heading3"/>
      </w:pPr>
      <w:bookmarkStart w:id="28" w:name="_Toc417636185"/>
      <w:bookmarkStart w:id="29" w:name="_Toc433551345"/>
      <w:r w:rsidRPr="00D06BEA">
        <w:t>Ap</w:t>
      </w:r>
      <w:r>
        <w:t>plication of the EBSS in the 2016–20 regulatory control period</w:t>
      </w:r>
      <w:bookmarkEnd w:id="28"/>
      <w:bookmarkEnd w:id="29"/>
    </w:p>
    <w:p w:rsidR="00C2607F" w:rsidRDefault="000315CF" w:rsidP="00C2607F">
      <w:pPr>
        <w:numPr>
          <w:ilvl w:val="0"/>
          <w:numId w:val="24"/>
        </w:numPr>
      </w:pPr>
      <w:r>
        <w:t>AusNet Services</w:t>
      </w:r>
      <w:r w:rsidR="00C2607F">
        <w:t xml:space="preserve"> proposed version two of the scheme would apply to it</w:t>
      </w:r>
      <w:r w:rsidR="00C2607F" w:rsidRPr="001A36B2">
        <w:t xml:space="preserve"> </w:t>
      </w:r>
      <w:r w:rsidR="00C2607F">
        <w:t xml:space="preserve">in the </w:t>
      </w:r>
      <w:r w:rsidR="00C2607F">
        <w:br/>
        <w:t xml:space="preserve">2016–20 regulatory control </w:t>
      </w:r>
      <w:proofErr w:type="gramStart"/>
      <w:r w:rsidR="00C2607F">
        <w:t>period</w:t>
      </w:r>
      <w:proofErr w:type="gramEnd"/>
      <w:r w:rsidR="00C2607F">
        <w:t xml:space="preserve"> subject to specific exclusions and adjustments. It proposed we exclude the following cost categories from the scheme:</w:t>
      </w:r>
    </w:p>
    <w:p w:rsidR="00C2607F" w:rsidRPr="006E608B" w:rsidRDefault="001F20B1" w:rsidP="00C2607F">
      <w:pPr>
        <w:pStyle w:val="AERbulletlistfirststyle"/>
      </w:pPr>
      <w:r w:rsidRPr="006E608B">
        <w:t>GSL payments</w:t>
      </w:r>
      <w:r>
        <w:t xml:space="preserve"> </w:t>
      </w:r>
    </w:p>
    <w:p w:rsidR="00C2607F" w:rsidRPr="006E608B" w:rsidRDefault="00E472CD" w:rsidP="00C2607F">
      <w:pPr>
        <w:pStyle w:val="AERbulletlistfirststyle"/>
      </w:pPr>
      <w:r>
        <w:t>DMIA</w:t>
      </w:r>
    </w:p>
    <w:p w:rsidR="00C2607F" w:rsidRDefault="001F20B1" w:rsidP="00C2607F">
      <w:pPr>
        <w:pStyle w:val="AERbulletlistfirststyle"/>
      </w:pPr>
      <w:r>
        <w:t>debt raising costs</w:t>
      </w:r>
      <w:r w:rsidR="00DD5520">
        <w:t>,</w:t>
      </w:r>
      <w:r>
        <w:t xml:space="preserve"> if we forecast </w:t>
      </w:r>
      <w:r w:rsidR="00DD5520">
        <w:t>debt raising costs</w:t>
      </w:r>
      <w:r>
        <w:t xml:space="preserve"> using our current benchmark. However, AusNet Services' preferred approach is to forecast debt raising costs using a single year revealed cost approach and exclude them from the EBSS</w:t>
      </w:r>
      <w:r w:rsidR="00C2607F" w:rsidRPr="006E608B">
        <w:t>.</w:t>
      </w:r>
      <w:r w:rsidR="00C2607F" w:rsidRPr="006E608B">
        <w:rPr>
          <w:rStyle w:val="FootnoteReference"/>
        </w:rPr>
        <w:footnoteReference w:id="6"/>
      </w:r>
    </w:p>
    <w:p w:rsidR="00C2607F" w:rsidRPr="006E608B" w:rsidRDefault="00C2607F" w:rsidP="00C2607F">
      <w:pPr>
        <w:pStyle w:val="Heading2"/>
      </w:pPr>
      <w:bookmarkStart w:id="30" w:name="_Toc403138098"/>
      <w:bookmarkStart w:id="31" w:name="_Toc417636186"/>
      <w:bookmarkStart w:id="32" w:name="_Toc424111944"/>
      <w:bookmarkStart w:id="33" w:name="_Toc424114612"/>
      <w:bookmarkStart w:id="34" w:name="_Toc433551346"/>
      <w:r>
        <w:t>AER’s assessment approach</w:t>
      </w:r>
      <w:bookmarkEnd w:id="30"/>
      <w:bookmarkEnd w:id="31"/>
      <w:bookmarkEnd w:id="32"/>
      <w:bookmarkEnd w:id="33"/>
      <w:bookmarkEnd w:id="34"/>
    </w:p>
    <w:p w:rsidR="00C2607F" w:rsidRPr="002D16B9" w:rsidRDefault="00C2607F" w:rsidP="00C2607F">
      <w:pPr>
        <w:numPr>
          <w:ilvl w:val="0"/>
          <w:numId w:val="24"/>
        </w:numPr>
      </w:pPr>
      <w:bookmarkStart w:id="35" w:name="_Toc387916854"/>
      <w:r>
        <w:t>Under t</w:t>
      </w:r>
      <w:r w:rsidRPr="002D16B9">
        <w:t xml:space="preserve">he National Electricity Rules (NER) </w:t>
      </w:r>
      <w:r>
        <w:t xml:space="preserve">we must </w:t>
      </w:r>
      <w:r w:rsidRPr="002D16B9">
        <w:t>decide</w:t>
      </w:r>
      <w:r w:rsidR="000B4FB8">
        <w:t xml:space="preserve"> on</w:t>
      </w:r>
      <w:r w:rsidRPr="002D16B9">
        <w:t xml:space="preserve">: </w:t>
      </w:r>
    </w:p>
    <w:p w:rsidR="00C2607F" w:rsidRPr="002D16B9" w:rsidRDefault="00C2607F" w:rsidP="00C2607F">
      <w:pPr>
        <w:pStyle w:val="ListNumber"/>
        <w:numPr>
          <w:ilvl w:val="1"/>
          <w:numId w:val="24"/>
        </w:numPr>
      </w:pPr>
      <w:proofErr w:type="gramStart"/>
      <w:r w:rsidRPr="002D16B9">
        <w:t>the</w:t>
      </w:r>
      <w:proofErr w:type="gramEnd"/>
      <w:r w:rsidRPr="002D16B9">
        <w:t xml:space="preserve"> </w:t>
      </w:r>
      <w:r w:rsidRPr="00061D4E">
        <w:t xml:space="preserve">revenue increments or decrements (if any) for each year </w:t>
      </w:r>
      <w:r>
        <w:t xml:space="preserve">of the 2016–20 regulatory control period </w:t>
      </w:r>
      <w:r w:rsidRPr="00061D4E">
        <w:t xml:space="preserve">arising from the application of the EBSS during the </w:t>
      </w:r>
      <w:r w:rsidR="004A3D07">
        <w:br/>
        <w:t>2011–15</w:t>
      </w:r>
      <w:r w:rsidRPr="00061D4E">
        <w:t xml:space="preserve"> </w:t>
      </w:r>
      <w:r>
        <w:t xml:space="preserve">regulatory control </w:t>
      </w:r>
      <w:r w:rsidRPr="00061D4E">
        <w:t>period</w:t>
      </w:r>
      <w:r>
        <w:t>.</w:t>
      </w:r>
      <w:r>
        <w:rPr>
          <w:rStyle w:val="FootnoteReference"/>
        </w:rPr>
        <w:footnoteReference w:id="7"/>
      </w:r>
      <w:r w:rsidRPr="002D16B9">
        <w:t xml:space="preserve"> </w:t>
      </w:r>
    </w:p>
    <w:p w:rsidR="00C2607F" w:rsidRDefault="00C2607F" w:rsidP="00C2607F">
      <w:pPr>
        <w:pStyle w:val="ListNumber"/>
        <w:numPr>
          <w:ilvl w:val="1"/>
          <w:numId w:val="24"/>
        </w:numPr>
      </w:pPr>
      <w:r>
        <w:t xml:space="preserve">how </w:t>
      </w:r>
      <w:r w:rsidRPr="002D16B9">
        <w:t>the EBSS will a</w:t>
      </w:r>
      <w:r>
        <w:t xml:space="preserve">pply to </w:t>
      </w:r>
      <w:r w:rsidR="000315CF">
        <w:t>AusNet Services</w:t>
      </w:r>
      <w:r>
        <w:t xml:space="preserve"> in the 2016–20</w:t>
      </w:r>
      <w:r w:rsidRPr="002D16B9">
        <w:t xml:space="preserve"> </w:t>
      </w:r>
      <w:r>
        <w:t xml:space="preserve">regulatory control </w:t>
      </w:r>
      <w:r w:rsidRPr="002D16B9">
        <w:t>period.</w:t>
      </w:r>
      <w:r>
        <w:rPr>
          <w:rStyle w:val="FootnoteReference"/>
        </w:rPr>
        <w:footnoteReference w:id="8"/>
      </w:r>
    </w:p>
    <w:p w:rsidR="00C2607F" w:rsidRDefault="00C2607F" w:rsidP="00C2607F">
      <w:pPr>
        <w:numPr>
          <w:ilvl w:val="0"/>
          <w:numId w:val="24"/>
        </w:numPr>
      </w:pPr>
      <w:r>
        <w:rPr>
          <w:rStyle w:val="AERbody"/>
        </w:rPr>
        <w:t>The EBSS must provide for a fair sharing between service providers and network users of opex efficiency gains and efficiency losses.</w:t>
      </w:r>
      <w:r>
        <w:rPr>
          <w:rStyle w:val="FootnoteReference"/>
        </w:rPr>
        <w:footnoteReference w:id="9"/>
      </w:r>
      <w:r>
        <w:rPr>
          <w:rStyle w:val="AERbody"/>
        </w:rPr>
        <w:t xml:space="preserve"> We must also have regard to the following factors when implementing the EBSS</w:t>
      </w:r>
      <w:r>
        <w:t>:</w:t>
      </w:r>
      <w:r>
        <w:rPr>
          <w:rStyle w:val="FootnoteReference"/>
        </w:rPr>
        <w:footnoteReference w:id="10"/>
      </w:r>
    </w:p>
    <w:p w:rsidR="00C2607F" w:rsidRPr="006E608B" w:rsidRDefault="00C2607F" w:rsidP="00C2607F">
      <w:pPr>
        <w:pStyle w:val="AERbulletlistfirststyle"/>
      </w:pPr>
      <w:r>
        <w:t>the need to ensure that benefits to electricity consumers likely to result from the scheme are sufficient to warrant any reward or penalty under the scheme</w:t>
      </w:r>
    </w:p>
    <w:p w:rsidR="00C2607F" w:rsidRPr="006E608B" w:rsidRDefault="00C2607F" w:rsidP="00C2607F">
      <w:pPr>
        <w:pStyle w:val="AERbulletlistfirststyle"/>
      </w:pPr>
      <w:r w:rsidRPr="007439B9">
        <w:t xml:space="preserve">the need to provide </w:t>
      </w:r>
      <w:r>
        <w:t>the network service provider</w:t>
      </w:r>
      <w:r w:rsidRPr="006E608B">
        <w:t xml:space="preserve"> with continuous incentives to reduce opex </w:t>
      </w:r>
    </w:p>
    <w:p w:rsidR="00C2607F" w:rsidRPr="006E608B" w:rsidRDefault="00C2607F" w:rsidP="00C2607F">
      <w:pPr>
        <w:pStyle w:val="AERbulletlistfirststyle"/>
      </w:pPr>
      <w:r w:rsidRPr="007439B9">
        <w:t xml:space="preserve">the desirability of both rewarding the </w:t>
      </w:r>
      <w:r w:rsidRPr="006E608B">
        <w:t xml:space="preserve">service providers for efficiency gains and penalising them for efficiency losses </w:t>
      </w:r>
    </w:p>
    <w:p w:rsidR="00C2607F" w:rsidRPr="006E608B" w:rsidRDefault="00C2607F" w:rsidP="00C2607F">
      <w:pPr>
        <w:pStyle w:val="AERbulletlistfirststyle"/>
      </w:pPr>
      <w:r w:rsidRPr="007439B9">
        <w:t>any incentives that service providers may have to capitalise expenditure</w:t>
      </w:r>
    </w:p>
    <w:p w:rsidR="00C2607F" w:rsidRDefault="00C2607F" w:rsidP="00C2607F">
      <w:pPr>
        <w:pStyle w:val="AERbulletlistfirststyle"/>
      </w:pPr>
      <w:r w:rsidRPr="00DC57D9">
        <w:t>the possible effects of the scheme on incentives for the implementation of non–network alternatives.</w:t>
      </w:r>
      <w:bookmarkEnd w:id="35"/>
    </w:p>
    <w:p w:rsidR="00793D56" w:rsidRDefault="00793D56" w:rsidP="00793D56">
      <w:pPr>
        <w:pStyle w:val="AERbulletlistfirststyle"/>
        <w:numPr>
          <w:ilvl w:val="0"/>
          <w:numId w:val="0"/>
        </w:numPr>
        <w:ind w:left="357" w:hanging="357"/>
      </w:pPr>
    </w:p>
    <w:p w:rsidR="00C2607F" w:rsidRPr="006E608B" w:rsidRDefault="00C2607F" w:rsidP="00C2607F">
      <w:pPr>
        <w:pStyle w:val="Heading3"/>
      </w:pPr>
      <w:bookmarkStart w:id="36" w:name="_Toc403138099"/>
      <w:bookmarkStart w:id="37" w:name="_Ref411244321"/>
      <w:bookmarkStart w:id="38" w:name="_Toc417636187"/>
      <w:bookmarkStart w:id="39" w:name="_Toc424111945"/>
      <w:bookmarkStart w:id="40" w:name="_Toc424114613"/>
      <w:bookmarkStart w:id="41" w:name="_Toc433551347"/>
      <w:r>
        <w:t>Interrelationships</w:t>
      </w:r>
      <w:bookmarkEnd w:id="36"/>
      <w:bookmarkEnd w:id="37"/>
      <w:bookmarkEnd w:id="38"/>
      <w:bookmarkEnd w:id="39"/>
      <w:bookmarkEnd w:id="40"/>
      <w:bookmarkEnd w:id="41"/>
    </w:p>
    <w:p w:rsidR="00C2607F" w:rsidRPr="00567FCA" w:rsidRDefault="00C2607F" w:rsidP="00C2607F">
      <w:r w:rsidRPr="00567FCA">
        <w:t>The EBSS is intrinsically linked to our opex revealed cost forecasting approach. Under this opex forecasting approach, the EBSS has two specific functions:</w:t>
      </w:r>
    </w:p>
    <w:p w:rsidR="00C2607F" w:rsidRPr="006E608B" w:rsidRDefault="005F3D0C" w:rsidP="00C2607F">
      <w:pPr>
        <w:pStyle w:val="AERbulletlistfirststyle"/>
      </w:pPr>
      <w:proofErr w:type="gramStart"/>
      <w:r>
        <w:t>t</w:t>
      </w:r>
      <w:r w:rsidR="00C2607F" w:rsidRPr="00567FCA">
        <w:t>o</w:t>
      </w:r>
      <w:proofErr w:type="gramEnd"/>
      <w:r w:rsidR="00C2607F" w:rsidRPr="00567FCA">
        <w:t xml:space="preserve"> mitigate the incentive for a service provider to increase opex in the expected 'base year' to increase its forecast opex allowance for the following regulatory control period.</w:t>
      </w:r>
    </w:p>
    <w:p w:rsidR="00C2607F" w:rsidRPr="006E608B" w:rsidRDefault="005F3D0C" w:rsidP="00C2607F">
      <w:pPr>
        <w:pStyle w:val="AERbulletlistfirststyle"/>
      </w:pPr>
      <w:proofErr w:type="gramStart"/>
      <w:r>
        <w:t>t</w:t>
      </w:r>
      <w:r w:rsidR="00C2607F" w:rsidRPr="00567FCA">
        <w:t>o</w:t>
      </w:r>
      <w:proofErr w:type="gramEnd"/>
      <w:r w:rsidR="00C2607F" w:rsidRPr="00567FCA">
        <w:t xml:space="preserve"> provide a continuous incentive for a service provider to make efficiency gains - service providers receive the same reward for an underspend and the same penalty for an overspend in each year of the regulatory control period.</w:t>
      </w:r>
    </w:p>
    <w:p w:rsidR="00C2607F" w:rsidRDefault="00C2607F" w:rsidP="00C2607F">
      <w:pPr>
        <w:rPr>
          <w:rStyle w:val="AERbody"/>
        </w:rPr>
      </w:pPr>
      <w:r w:rsidRPr="00414837">
        <w:rPr>
          <w:rStyle w:val="AERbody"/>
        </w:rPr>
        <w:t>Where we do not propose to rely on the revealed costs of a service provider in forecasting opex, this has consequences for the service provider's incentives to make productivity improvements and consequently our decision on how we apply the EBSS.</w:t>
      </w:r>
    </w:p>
    <w:p w:rsidR="00C2607F" w:rsidRPr="006E608B" w:rsidRDefault="00C2607F" w:rsidP="00C2607F">
      <w:pPr>
        <w:pStyle w:val="Heading2"/>
      </w:pPr>
      <w:bookmarkStart w:id="42" w:name="_Toc403138100"/>
      <w:bookmarkStart w:id="43" w:name="_Toc417636188"/>
      <w:bookmarkStart w:id="44" w:name="_Toc424111946"/>
      <w:bookmarkStart w:id="45" w:name="_Toc424114614"/>
      <w:bookmarkStart w:id="46" w:name="_Toc433551348"/>
      <w:r>
        <w:t>Reasons for preliminary decision</w:t>
      </w:r>
      <w:bookmarkEnd w:id="42"/>
      <w:bookmarkEnd w:id="43"/>
      <w:bookmarkEnd w:id="44"/>
      <w:bookmarkEnd w:id="45"/>
      <w:bookmarkEnd w:id="46"/>
      <w:r>
        <w:t xml:space="preserve"> </w:t>
      </w:r>
    </w:p>
    <w:p w:rsidR="00C2607F" w:rsidRPr="006E608B" w:rsidRDefault="00C2607F" w:rsidP="00C2607F">
      <w:pPr>
        <w:pStyle w:val="Heading3"/>
      </w:pPr>
      <w:bookmarkStart w:id="47" w:name="_Ref396474023"/>
      <w:bookmarkStart w:id="48" w:name="_Toc404160290"/>
      <w:bookmarkStart w:id="49" w:name="_Toc417636189"/>
      <w:bookmarkStart w:id="50" w:name="_Toc424111947"/>
      <w:bookmarkStart w:id="51" w:name="_Toc424114615"/>
      <w:bookmarkStart w:id="52" w:name="_Toc433551349"/>
      <w:r>
        <w:t>Ca</w:t>
      </w:r>
      <w:r w:rsidR="004A3D07">
        <w:t>rryover amounts from the 2011–15</w:t>
      </w:r>
      <w:r w:rsidRPr="006E608B">
        <w:t xml:space="preserve"> regulatory control period</w:t>
      </w:r>
      <w:bookmarkEnd w:id="47"/>
      <w:bookmarkEnd w:id="48"/>
      <w:bookmarkEnd w:id="49"/>
      <w:bookmarkEnd w:id="50"/>
      <w:bookmarkEnd w:id="51"/>
      <w:bookmarkEnd w:id="52"/>
    </w:p>
    <w:p w:rsidR="00C2607F" w:rsidRDefault="00C2607F" w:rsidP="00C2607F">
      <w:r>
        <w:t>W</w:t>
      </w:r>
      <w:r w:rsidRPr="005D1B25">
        <w:t xml:space="preserve">e </w:t>
      </w:r>
      <w:r>
        <w:t xml:space="preserve">consider </w:t>
      </w:r>
      <w:r w:rsidR="000315CF">
        <w:t>AusNet Services</w:t>
      </w:r>
      <w:r>
        <w:t xml:space="preserve"> should receive EBSS carryover amounts of $</w:t>
      </w:r>
      <w:r w:rsidR="00072375">
        <w:rPr>
          <w:rStyle w:val="AERbody"/>
        </w:rPr>
        <w:t>14.</w:t>
      </w:r>
      <w:r w:rsidR="00636257">
        <w:rPr>
          <w:rStyle w:val="AERbody"/>
        </w:rPr>
        <w:t>0</w:t>
      </w:r>
      <w:r>
        <w:t xml:space="preserve"> million ($2015) from the application of the EBSS during t</w:t>
      </w:r>
      <w:r w:rsidR="004A3D07">
        <w:t>he 2011–15</w:t>
      </w:r>
      <w:r w:rsidRPr="003C3CBA">
        <w:t xml:space="preserve"> regulatory control period</w:t>
      </w:r>
      <w:r>
        <w:t>. Our calculation is in accordance with section 2.3 of the Electricity distribution network service providers EBSS.</w:t>
      </w:r>
      <w:r>
        <w:rPr>
          <w:rStyle w:val="FootnoteReference"/>
        </w:rPr>
        <w:footnoteReference w:id="11"/>
      </w:r>
    </w:p>
    <w:p w:rsidR="00C2607F" w:rsidRDefault="004A3D07" w:rsidP="00C2607F">
      <w:pPr>
        <w:numPr>
          <w:ilvl w:val="0"/>
          <w:numId w:val="24"/>
        </w:numPr>
      </w:pPr>
      <w:r>
        <w:t>In the 2011–15</w:t>
      </w:r>
      <w:r w:rsidR="00C2607F" w:rsidRPr="00135689">
        <w:t xml:space="preserve"> </w:t>
      </w:r>
      <w:r w:rsidR="00C2607F">
        <w:t xml:space="preserve">regulatory control period, </w:t>
      </w:r>
      <w:r w:rsidR="000315CF">
        <w:t>AusNet Services</w:t>
      </w:r>
      <w:r w:rsidR="00C2607F">
        <w:t xml:space="preserve"> was subject to t</w:t>
      </w:r>
      <w:r w:rsidR="00C2607F" w:rsidRPr="000C2EF1">
        <w:rPr>
          <w:rStyle w:val="AERbody"/>
        </w:rPr>
        <w:t xml:space="preserve">he </w:t>
      </w:r>
      <w:r w:rsidR="00C2607F">
        <w:t>Electricity distribution network service providers EBSS</w:t>
      </w:r>
      <w:r w:rsidR="00C2607F" w:rsidRPr="009120D0">
        <w:t>.</w:t>
      </w:r>
      <w:r w:rsidR="00C2607F">
        <w:rPr>
          <w:rStyle w:val="FootnoteReference"/>
        </w:rPr>
        <w:footnoteReference w:id="12"/>
      </w:r>
      <w:r w:rsidR="00C2607F">
        <w:t xml:space="preserve"> Under this scheme</w:t>
      </w:r>
      <w:r w:rsidR="00A4079A">
        <w:t>,</w:t>
      </w:r>
      <w:r w:rsidR="00C2607F">
        <w:t xml:space="preserve"> the EBSS carryover amounts are based on the difference between:</w:t>
      </w:r>
    </w:p>
    <w:p w:rsidR="00C2607F" w:rsidRPr="004D7706" w:rsidRDefault="00C2607F" w:rsidP="00C2607F">
      <w:pPr>
        <w:pStyle w:val="AERbulletlistfirststyle"/>
      </w:pPr>
      <w:r>
        <w:t xml:space="preserve">approved forecast opex which is set out in our determination for </w:t>
      </w:r>
      <w:r w:rsidR="000315CF">
        <w:t>AusNet Services</w:t>
      </w:r>
      <w:r w:rsidR="004A3D07">
        <w:t xml:space="preserve"> for the 2011–15</w:t>
      </w:r>
      <w:r w:rsidRPr="004D7706">
        <w:t xml:space="preserve"> regulatory control period</w:t>
      </w:r>
      <w:r w:rsidR="00E47B60">
        <w:t xml:space="preserve"> adjusted for differences in network growth</w:t>
      </w:r>
    </w:p>
    <w:p w:rsidR="00C2607F" w:rsidRPr="004D7706" w:rsidRDefault="00C2607F" w:rsidP="00C2607F">
      <w:pPr>
        <w:pStyle w:val="AERbulletlistfirststyle"/>
      </w:pPr>
      <w:proofErr w:type="gramStart"/>
      <w:r>
        <w:t>actual</w:t>
      </w:r>
      <w:proofErr w:type="gramEnd"/>
      <w:r>
        <w:t xml:space="preserve"> opex for the  regulatory years from 2011–12 to 2014–15</w:t>
      </w:r>
      <w:r w:rsidRPr="004D7706">
        <w:t xml:space="preserve"> less excluded cost categories.</w:t>
      </w:r>
    </w:p>
    <w:p w:rsidR="00C2607F" w:rsidRDefault="00C2607F" w:rsidP="00C2607F">
      <w:pPr>
        <w:numPr>
          <w:ilvl w:val="0"/>
          <w:numId w:val="24"/>
        </w:numPr>
        <w:rPr>
          <w:rStyle w:val="AERbody"/>
        </w:rPr>
      </w:pPr>
      <w:r>
        <w:rPr>
          <w:rStyle w:val="AERbody"/>
        </w:rPr>
        <w:t>T</w:t>
      </w:r>
      <w:r w:rsidRPr="008D4C45">
        <w:rPr>
          <w:rStyle w:val="AERbody"/>
        </w:rPr>
        <w:t>he formul</w:t>
      </w:r>
      <w:r>
        <w:rPr>
          <w:rStyle w:val="AERbody"/>
        </w:rPr>
        <w:t>a</w:t>
      </w:r>
      <w:r w:rsidR="00904BA9">
        <w:rPr>
          <w:rStyle w:val="AERbody"/>
        </w:rPr>
        <w:t>s</w:t>
      </w:r>
      <w:r w:rsidRPr="008D4C45">
        <w:rPr>
          <w:rStyle w:val="AERbody"/>
        </w:rPr>
        <w:t xml:space="preserve"> for calculating the carryover amounts are set out in this scheme.</w:t>
      </w:r>
      <w:r>
        <w:rPr>
          <w:rStyle w:val="FootnoteReference"/>
        </w:rPr>
        <w:footnoteReference w:id="13"/>
      </w:r>
    </w:p>
    <w:p w:rsidR="005142A4" w:rsidRDefault="0040716B" w:rsidP="00CA5818">
      <w:r>
        <w:t>In net terms</w:t>
      </w:r>
      <w:r w:rsidR="00FA76B1">
        <w:t>,</w:t>
      </w:r>
      <w:r>
        <w:t xml:space="preserve"> t</w:t>
      </w:r>
      <w:r w:rsidR="00C2607F">
        <w:t xml:space="preserve">he EBSS carryover we calculated </w:t>
      </w:r>
      <w:r w:rsidR="00C2607F">
        <w:rPr>
          <w:rStyle w:val="AERbody"/>
        </w:rPr>
        <w:t>(</w:t>
      </w:r>
      <w:r w:rsidR="00C2607F" w:rsidRPr="0071501A">
        <w:rPr>
          <w:rStyle w:val="AERbody"/>
        </w:rPr>
        <w:t>$</w:t>
      </w:r>
      <w:r w:rsidR="005142A4">
        <w:rPr>
          <w:rStyle w:val="AERbody"/>
        </w:rPr>
        <w:t>14.</w:t>
      </w:r>
      <w:r w:rsidR="00636257">
        <w:rPr>
          <w:rStyle w:val="AERbody"/>
        </w:rPr>
        <w:t>0</w:t>
      </w:r>
      <w:r w:rsidR="005142A4">
        <w:rPr>
          <w:rStyle w:val="AERbody"/>
        </w:rPr>
        <w:t xml:space="preserve"> </w:t>
      </w:r>
      <w:r w:rsidR="00C2607F">
        <w:t xml:space="preserve">million) is different to the carryover </w:t>
      </w:r>
      <w:r w:rsidR="000315CF">
        <w:t>AusNet Services</w:t>
      </w:r>
      <w:r w:rsidR="00C2607F">
        <w:t xml:space="preserve"> proposed ($</w:t>
      </w:r>
      <w:r w:rsidR="00563A51">
        <w:t>24</w:t>
      </w:r>
      <w:r w:rsidR="00C2607F">
        <w:t>.</w:t>
      </w:r>
      <w:r w:rsidR="00563A51">
        <w:t>2</w:t>
      </w:r>
      <w:r w:rsidR="005142A4">
        <w:t xml:space="preserve"> million) for two reasons:</w:t>
      </w:r>
    </w:p>
    <w:p w:rsidR="005142A4" w:rsidRDefault="00807D26" w:rsidP="005142A4">
      <w:pPr>
        <w:pStyle w:val="AERbulletlistfirststyle"/>
      </w:pPr>
      <w:r>
        <w:t>w</w:t>
      </w:r>
      <w:r w:rsidR="00AD3ADE">
        <w:t xml:space="preserve">e used a different </w:t>
      </w:r>
      <w:r w:rsidR="007D298C">
        <w:t xml:space="preserve">amount </w:t>
      </w:r>
      <w:r w:rsidR="00AD3ADE">
        <w:t>when</w:t>
      </w:r>
      <w:r w:rsidR="005142A4">
        <w:t xml:space="preserve"> </w:t>
      </w:r>
      <w:r>
        <w:t xml:space="preserve">we </w:t>
      </w:r>
      <w:r w:rsidR="005142A4">
        <w:t>adjust</w:t>
      </w:r>
      <w:r>
        <w:t>ed</w:t>
      </w:r>
      <w:r w:rsidR="00AD3ADE">
        <w:t xml:space="preserve"> for</w:t>
      </w:r>
      <w:r w:rsidR="005142A4">
        <w:t xml:space="preserve"> movements in provisions</w:t>
      </w:r>
    </w:p>
    <w:p w:rsidR="005142A4" w:rsidRDefault="00807D26" w:rsidP="005142A4">
      <w:pPr>
        <w:pStyle w:val="AERbulletlistfirststyle"/>
      </w:pPr>
      <w:r>
        <w:t>w</w:t>
      </w:r>
      <w:r w:rsidR="005142A4">
        <w:t>e excluded RIN compliance costs from the EBSS.</w:t>
      </w:r>
    </w:p>
    <w:p w:rsidR="0040716B" w:rsidRDefault="0040716B" w:rsidP="0040716B">
      <w:pPr>
        <w:pStyle w:val="AERbulletlistfirststyle"/>
        <w:numPr>
          <w:ilvl w:val="0"/>
          <w:numId w:val="0"/>
        </w:numPr>
      </w:pPr>
      <w:r>
        <w:t>The adjustment for movement in provisions leads to lower EBSS carryovers. This is partly offset by the adjustment for RIN compliance costs.</w:t>
      </w:r>
    </w:p>
    <w:p w:rsidR="005142A4" w:rsidRDefault="006C0845" w:rsidP="001D0244">
      <w:pPr>
        <w:pStyle w:val="HeadingBoldBlue"/>
      </w:pPr>
      <w:bookmarkStart w:id="53" w:name="_Toc433031905"/>
      <w:bookmarkStart w:id="54" w:name="_Toc433551350"/>
      <w:r>
        <w:t>Movement</w:t>
      </w:r>
      <w:r w:rsidR="005142A4">
        <w:t xml:space="preserve"> in provisions</w:t>
      </w:r>
      <w:bookmarkEnd w:id="53"/>
      <w:bookmarkEnd w:id="54"/>
    </w:p>
    <w:p w:rsidR="00DF1B1D" w:rsidRDefault="006C0845" w:rsidP="0040716B">
      <w:r>
        <w:t xml:space="preserve">When calculating the EBSS carryover amounts, </w:t>
      </w:r>
      <w:r w:rsidR="009C3579">
        <w:t>AusNet Services remove</w:t>
      </w:r>
      <w:r>
        <w:t>d</w:t>
      </w:r>
      <w:r w:rsidR="009C3579">
        <w:t xml:space="preserve"> the movement in provisions from </w:t>
      </w:r>
      <w:r>
        <w:t>its</w:t>
      </w:r>
      <w:r w:rsidR="009C3579">
        <w:t xml:space="preserve"> reported actual opex</w:t>
      </w:r>
      <w:r w:rsidR="00DD5520">
        <w:t xml:space="preserve">, </w:t>
      </w:r>
      <w:r w:rsidR="009C3579">
        <w:t>consistent with our preferred approach. However, w</w:t>
      </w:r>
      <w:r w:rsidR="005142A4">
        <w:t xml:space="preserve">hen </w:t>
      </w:r>
      <w:r w:rsidR="009C3579">
        <w:t>it</w:t>
      </w:r>
      <w:r w:rsidR="005142A4">
        <w:t xml:space="preserve"> </w:t>
      </w:r>
      <w:r>
        <w:t>removed</w:t>
      </w:r>
      <w:r w:rsidR="005142A4">
        <w:t xml:space="preserve"> </w:t>
      </w:r>
      <w:r>
        <w:t xml:space="preserve">the movement </w:t>
      </w:r>
      <w:r w:rsidR="005142A4">
        <w:t>in provisions</w:t>
      </w:r>
      <w:r>
        <w:t>,</w:t>
      </w:r>
      <w:r w:rsidR="009C3579">
        <w:t xml:space="preserve"> </w:t>
      </w:r>
      <w:r w:rsidR="00025E4E">
        <w:t xml:space="preserve">it included </w:t>
      </w:r>
      <w:r>
        <w:t>the movement in provision</w:t>
      </w:r>
      <w:r w:rsidR="00025E4E">
        <w:t xml:space="preserve"> for superannuation for defined benefit schemes</w:t>
      </w:r>
      <w:r w:rsidR="00C2607F">
        <w:t>.</w:t>
      </w:r>
      <w:r w:rsidR="00CA5818">
        <w:t xml:space="preserve"> </w:t>
      </w:r>
      <w:r w:rsidR="00544909">
        <w:t>However</w:t>
      </w:r>
      <w:r w:rsidR="00FA76B1">
        <w:t>,</w:t>
      </w:r>
      <w:r w:rsidR="00544909">
        <w:t xml:space="preserve"> </w:t>
      </w:r>
      <w:r w:rsidR="00AD3ADE">
        <w:t xml:space="preserve">defined benefits </w:t>
      </w:r>
      <w:r w:rsidR="00544909">
        <w:t>superannuation costs had already been excluded by AusN</w:t>
      </w:r>
      <w:r w:rsidR="00AD3ADE">
        <w:t>et S</w:t>
      </w:r>
      <w:r w:rsidR="00544909">
        <w:t>ervices from its EBSS carryover costs</w:t>
      </w:r>
      <w:r w:rsidR="00AD3ADE">
        <w:t>.</w:t>
      </w:r>
      <w:r w:rsidR="00544909">
        <w:t xml:space="preserve"> </w:t>
      </w:r>
      <w:r w:rsidR="00025E4E">
        <w:t xml:space="preserve">By </w:t>
      </w:r>
      <w:r w:rsidR="00544909">
        <w:t xml:space="preserve">also excluding movements in </w:t>
      </w:r>
      <w:r w:rsidR="00AD3ADE">
        <w:t>provisions for defined benefits from the carryover amounts</w:t>
      </w:r>
      <w:r w:rsidR="00E472CD">
        <w:t>,</w:t>
      </w:r>
      <w:r w:rsidR="00AD3ADE">
        <w:t xml:space="preserve"> </w:t>
      </w:r>
      <w:r w:rsidR="00FE59E0">
        <w:t>AusNet Services</w:t>
      </w:r>
      <w:r w:rsidR="00485AB0">
        <w:t xml:space="preserve"> </w:t>
      </w:r>
      <w:r w:rsidR="00FE59E0">
        <w:t>excluded</w:t>
      </w:r>
      <w:r w:rsidR="00485AB0">
        <w:t xml:space="preserve"> provisions for superannuation for defined benefits</w:t>
      </w:r>
      <w:r w:rsidR="00025E4E">
        <w:t xml:space="preserve"> schemes</w:t>
      </w:r>
      <w:r w:rsidR="00485AB0">
        <w:t xml:space="preserve"> twice</w:t>
      </w:r>
      <w:r>
        <w:t>:</w:t>
      </w:r>
      <w:r w:rsidR="00485AB0">
        <w:t xml:space="preserve"> </w:t>
      </w:r>
      <w:r>
        <w:t>t</w:t>
      </w:r>
      <w:r w:rsidR="00FE59E0">
        <w:t>he first time</w:t>
      </w:r>
      <w:r w:rsidR="009C3579">
        <w:t xml:space="preserve"> </w:t>
      </w:r>
      <w:r w:rsidR="00FE59E0">
        <w:t>when it reversed movements in provisions attributable to opex</w:t>
      </w:r>
      <w:r>
        <w:t>,</w:t>
      </w:r>
      <w:r w:rsidR="009C3579">
        <w:t xml:space="preserve"> </w:t>
      </w:r>
      <w:r>
        <w:t>a</w:t>
      </w:r>
      <w:r w:rsidR="00FE59E0">
        <w:t>nd the second time</w:t>
      </w:r>
      <w:r w:rsidR="009C3579">
        <w:t xml:space="preserve"> </w:t>
      </w:r>
      <w:r w:rsidR="00FE59E0">
        <w:t>when it</w:t>
      </w:r>
      <w:r w:rsidR="00485AB0">
        <w:t xml:space="preserve"> excluded expenditure on superannuation for defined benefits </w:t>
      </w:r>
      <w:r w:rsidR="00025E4E">
        <w:t xml:space="preserve">schemes </w:t>
      </w:r>
      <w:r w:rsidR="00FE59E0">
        <w:t>as a cost category</w:t>
      </w:r>
      <w:r w:rsidR="00485AB0">
        <w:t>.</w:t>
      </w:r>
      <w:r>
        <w:t xml:space="preserve"> We </w:t>
      </w:r>
      <w:r w:rsidR="00E35B80">
        <w:t xml:space="preserve">have </w:t>
      </w:r>
      <w:r>
        <w:t>corrected this</w:t>
      </w:r>
      <w:r w:rsidR="00AD3ADE">
        <w:t xml:space="preserve"> in our calculations</w:t>
      </w:r>
      <w:r>
        <w:t>.</w:t>
      </w:r>
    </w:p>
    <w:p w:rsidR="005142A4" w:rsidRDefault="005142A4" w:rsidP="001D0244">
      <w:pPr>
        <w:pStyle w:val="HeadingBoldBlue"/>
      </w:pPr>
      <w:bookmarkStart w:id="55" w:name="_Toc433031906"/>
      <w:bookmarkStart w:id="56" w:name="_Toc433551351"/>
      <w:r>
        <w:t>RIN compliance costs</w:t>
      </w:r>
      <w:bookmarkEnd w:id="55"/>
      <w:bookmarkEnd w:id="56"/>
    </w:p>
    <w:p w:rsidR="00E472CD" w:rsidRDefault="005142A4" w:rsidP="00E472CD">
      <w:r>
        <w:t xml:space="preserve">We </w:t>
      </w:r>
      <w:r w:rsidR="00DF1B1D">
        <w:t xml:space="preserve">have </w:t>
      </w:r>
      <w:r w:rsidR="00F17C74">
        <w:t>adjusted AusNet Services</w:t>
      </w:r>
      <w:r w:rsidR="00CA6410">
        <w:t>'</w:t>
      </w:r>
      <w:r w:rsidR="00F17C74">
        <w:t xml:space="preserve"> reported actual opex to</w:t>
      </w:r>
      <w:r w:rsidR="00CA6410">
        <w:t xml:space="preserve"> account for the increased cost</w:t>
      </w:r>
      <w:r w:rsidR="00F17C74">
        <w:t xml:space="preserve"> of RIN compliance.</w:t>
      </w:r>
      <w:r>
        <w:t xml:space="preserve"> </w:t>
      </w:r>
      <w:r w:rsidR="00E472CD">
        <w:t>As noted by CitiPower and Powercor in their regulatory proposals, the EBSS that applied to the Victorian businesses stated that adjustments must be made to the EBSS whe</w:t>
      </w:r>
      <w:r w:rsidR="008A17A8">
        <w:t>re</w:t>
      </w:r>
      <w:r w:rsidR="00E472CD">
        <w:t xml:space="preserve"> there are compliance costs as a result of new or changed regulatory requirements:</w:t>
      </w:r>
      <w:r w:rsidR="00E472CD">
        <w:rPr>
          <w:rStyle w:val="FootnoteReference"/>
        </w:rPr>
        <w:footnoteReference w:id="14"/>
      </w:r>
    </w:p>
    <w:p w:rsidR="006E39DA" w:rsidRDefault="006E39DA" w:rsidP="00F17C74">
      <w:pPr>
        <w:pStyle w:val="AERquote"/>
      </w:pPr>
      <w:r>
        <w:t xml:space="preserve">The opex forecast must include any necessary </w:t>
      </w:r>
      <w:r w:rsidR="00F17C74">
        <w:t>adjustments</w:t>
      </w:r>
      <w:r>
        <w:t xml:space="preserve"> for changes in </w:t>
      </w:r>
      <w:r w:rsidR="00F17C74">
        <w:t>responsibilities</w:t>
      </w:r>
      <w:r>
        <w:t xml:space="preserve"> that result from compliance with a new or amended law or licence, or other statutory or regulatory </w:t>
      </w:r>
      <w:r w:rsidR="00F17C74">
        <w:t>requirement</w:t>
      </w:r>
      <w:r>
        <w:t>.</w:t>
      </w:r>
      <w:r w:rsidR="00E472CD">
        <w:rPr>
          <w:rStyle w:val="FootnoteReference"/>
        </w:rPr>
        <w:footnoteReference w:id="15"/>
      </w:r>
    </w:p>
    <w:p w:rsidR="00E472CD" w:rsidRDefault="00E472CD" w:rsidP="00E472CD">
      <w:r>
        <w:t>CitiPower and Powercor adjusted their EBSS carryover amounts as result of the increased RIN requirements they faced in 2014.</w:t>
      </w:r>
    </w:p>
    <w:p w:rsidR="005142A4" w:rsidRDefault="00E472CD" w:rsidP="00E472CD">
      <w:r>
        <w:t xml:space="preserve">Consistent with the </w:t>
      </w:r>
      <w:r w:rsidR="007765AD">
        <w:t>approach</w:t>
      </w:r>
      <w:r w:rsidR="00CA6410">
        <w:t xml:space="preserve"> we have adopted for CitiPower and </w:t>
      </w:r>
      <w:r>
        <w:t xml:space="preserve">Powercor, we have also adjusted </w:t>
      </w:r>
      <w:proofErr w:type="spellStart"/>
      <w:r>
        <w:t>AusNet</w:t>
      </w:r>
      <w:proofErr w:type="spellEnd"/>
      <w:r w:rsidR="00CA6410">
        <w:t xml:space="preserve"> Service</w:t>
      </w:r>
      <w:r>
        <w:t>s</w:t>
      </w:r>
      <w:r w:rsidR="007F40E2">
        <w:t>'</w:t>
      </w:r>
      <w:r>
        <w:t xml:space="preserve"> EBSS carryover amounts as a result of these increased costs</w:t>
      </w:r>
      <w:r w:rsidR="006E39DA">
        <w:t>.</w:t>
      </w:r>
    </w:p>
    <w:p w:rsidR="00C2607F" w:rsidRPr="006E608B" w:rsidRDefault="00C2607F" w:rsidP="00C2607F">
      <w:pPr>
        <w:pStyle w:val="Heading3"/>
      </w:pPr>
      <w:bookmarkStart w:id="57" w:name="_Ref398823659"/>
      <w:bookmarkStart w:id="58" w:name="_Toc404160291"/>
      <w:bookmarkStart w:id="59" w:name="_Toc417636193"/>
      <w:bookmarkStart w:id="60" w:name="_Toc424111948"/>
      <w:bookmarkStart w:id="61" w:name="_Toc424114616"/>
      <w:bookmarkStart w:id="62" w:name="_Toc433551352"/>
      <w:r w:rsidRPr="00C061ED">
        <w:t>How th</w:t>
      </w:r>
      <w:r>
        <w:t>e EBSS will apply in the 2016</w:t>
      </w:r>
      <w:r w:rsidRPr="006E608B">
        <w:t>–</w:t>
      </w:r>
      <w:r>
        <w:t>20</w:t>
      </w:r>
      <w:r w:rsidRPr="006E608B">
        <w:t xml:space="preserve"> </w:t>
      </w:r>
      <w:r>
        <w:t xml:space="preserve">regulatory control </w:t>
      </w:r>
      <w:r w:rsidRPr="006E608B">
        <w:t>period</w:t>
      </w:r>
      <w:bookmarkEnd w:id="57"/>
      <w:bookmarkEnd w:id="58"/>
      <w:bookmarkEnd w:id="59"/>
      <w:bookmarkEnd w:id="60"/>
      <w:bookmarkEnd w:id="61"/>
      <w:bookmarkEnd w:id="62"/>
    </w:p>
    <w:p w:rsidR="00C2607F" w:rsidRDefault="00C2607F" w:rsidP="00C2607F">
      <w:pPr>
        <w:rPr>
          <w:rStyle w:val="AERbody"/>
        </w:rPr>
      </w:pPr>
      <w:r w:rsidRPr="00A95046">
        <w:rPr>
          <w:rStyle w:val="AERbody"/>
        </w:rPr>
        <w:t>We will apply version two of the EBSS</w:t>
      </w:r>
      <w:r>
        <w:rPr>
          <w:rStyle w:val="AERbody"/>
        </w:rPr>
        <w:t xml:space="preserve"> </w:t>
      </w:r>
      <w:r w:rsidRPr="00A95046">
        <w:rPr>
          <w:rStyle w:val="AERbody"/>
        </w:rPr>
        <w:t xml:space="preserve">to </w:t>
      </w:r>
      <w:r w:rsidR="000315CF">
        <w:rPr>
          <w:rStyle w:val="AERbody"/>
        </w:rPr>
        <w:t>AusNet Services</w:t>
      </w:r>
      <w:r>
        <w:rPr>
          <w:rStyle w:val="AERbody"/>
        </w:rPr>
        <w:t>.</w:t>
      </w:r>
      <w:r w:rsidRPr="00A95046">
        <w:t xml:space="preserve"> We consider the EBSS is needed to provide </w:t>
      </w:r>
      <w:r w:rsidR="000315CF">
        <w:t>AusNet Services</w:t>
      </w:r>
      <w:r w:rsidRPr="00A95046">
        <w:t xml:space="preserve"> with a continuous incentive to pursue efficiency gains </w:t>
      </w:r>
      <w:r w:rsidRPr="00A95046">
        <w:rPr>
          <w:rStyle w:val="AERbody"/>
        </w:rPr>
        <w:t>during the</w:t>
      </w:r>
      <w:r>
        <w:rPr>
          <w:rStyle w:val="AERbody"/>
        </w:rPr>
        <w:t xml:space="preserve"> </w:t>
      </w:r>
      <w:r w:rsidRPr="00A95046">
        <w:rPr>
          <w:rStyle w:val="AERbody"/>
        </w:rPr>
        <w:t>201</w:t>
      </w:r>
      <w:r>
        <w:rPr>
          <w:rStyle w:val="AERbody"/>
        </w:rPr>
        <w:t>6</w:t>
      </w:r>
      <w:r w:rsidRPr="00A95046">
        <w:rPr>
          <w:rStyle w:val="AERbody"/>
        </w:rPr>
        <w:t>–</w:t>
      </w:r>
      <w:r>
        <w:rPr>
          <w:rStyle w:val="AERbody"/>
        </w:rPr>
        <w:t>20 regulatory control</w:t>
      </w:r>
      <w:r w:rsidRPr="00A95046">
        <w:rPr>
          <w:rStyle w:val="AERbody"/>
        </w:rPr>
        <w:t xml:space="preserve"> period. As we typically rely on a</w:t>
      </w:r>
      <w:r>
        <w:rPr>
          <w:rStyle w:val="AERbody"/>
        </w:rPr>
        <w:t xml:space="preserve"> single year</w:t>
      </w:r>
      <w:r w:rsidRPr="00A95046">
        <w:rPr>
          <w:rStyle w:val="AERbody"/>
        </w:rPr>
        <w:t xml:space="preserve"> revealed cost approach to forecasting opex, we consider the EBSS is also needed to provide </w:t>
      </w:r>
      <w:r w:rsidR="000315CF">
        <w:rPr>
          <w:rStyle w:val="AERbody"/>
        </w:rPr>
        <w:t>AusNet Services</w:t>
      </w:r>
      <w:r w:rsidRPr="00A95046">
        <w:rPr>
          <w:rStyle w:val="AERbody"/>
        </w:rPr>
        <w:t xml:space="preserve"> with an incentive not to increase its opex in the expected base year.</w:t>
      </w:r>
    </w:p>
    <w:p w:rsidR="00C2607F" w:rsidRPr="00A95046" w:rsidRDefault="00C2607F" w:rsidP="00C2607F">
      <w:pPr>
        <w:rPr>
          <w:rStyle w:val="AERbody"/>
        </w:rPr>
      </w:pPr>
      <w:r w:rsidRPr="00A95046">
        <w:t xml:space="preserve">Version </w:t>
      </w:r>
      <w:r>
        <w:t>two</w:t>
      </w:r>
      <w:r w:rsidRPr="00A95046">
        <w:t xml:space="preserve"> of the EBSS specifies our approach to determining the length of the carryover period, calculating the incremental efficiency gains</w:t>
      </w:r>
      <w:r w:rsidR="00904BA9">
        <w:t>,</w:t>
      </w:r>
      <w:r w:rsidRPr="00A95046">
        <w:t xml:space="preserve"> and adjusting forecast or actual opex when calculating carryover amounts. </w:t>
      </w:r>
      <w:r>
        <w:t>These are detailed below.</w:t>
      </w:r>
    </w:p>
    <w:p w:rsidR="00C2607F" w:rsidRDefault="00C2607F" w:rsidP="001D0244">
      <w:pPr>
        <w:pStyle w:val="HeadingBoldBlue"/>
      </w:pPr>
      <w:bookmarkStart w:id="63" w:name="_Toc417636194"/>
      <w:bookmarkStart w:id="64" w:name="_Toc433031908"/>
      <w:bookmarkStart w:id="65" w:name="_Toc433551353"/>
      <w:r>
        <w:t>Length of carryover period</w:t>
      </w:r>
      <w:bookmarkEnd w:id="63"/>
      <w:bookmarkEnd w:id="64"/>
      <w:bookmarkEnd w:id="65"/>
    </w:p>
    <w:p w:rsidR="00C2607F" w:rsidRDefault="00C2607F" w:rsidP="00C2607F">
      <w:pPr>
        <w:numPr>
          <w:ilvl w:val="0"/>
          <w:numId w:val="24"/>
        </w:numPr>
      </w:pPr>
      <w:r>
        <w:t xml:space="preserve">The length of the carryover period for the 2016–20 regulatory control </w:t>
      </w:r>
      <w:proofErr w:type="gramStart"/>
      <w:r>
        <w:t>period</w:t>
      </w:r>
      <w:proofErr w:type="gramEnd"/>
      <w:r>
        <w:t xml:space="preserve"> will be five years. This aligns the EBSS carryover period with the total length of </w:t>
      </w:r>
      <w:r w:rsidR="000315CF">
        <w:t>AusNet Services'</w:t>
      </w:r>
      <w:r>
        <w:t xml:space="preserve"> regulatory control period. </w:t>
      </w:r>
    </w:p>
    <w:p w:rsidR="00C2607F" w:rsidRDefault="00C2607F" w:rsidP="001D0244">
      <w:pPr>
        <w:pStyle w:val="HeadingBoldBlue"/>
      </w:pPr>
      <w:bookmarkStart w:id="66" w:name="_Toc417636195"/>
      <w:bookmarkStart w:id="67" w:name="_Toc433031909"/>
      <w:bookmarkStart w:id="68" w:name="_Toc433551354"/>
      <w:r>
        <w:t>Incremental efficiency gains</w:t>
      </w:r>
      <w:bookmarkEnd w:id="66"/>
      <w:bookmarkEnd w:id="67"/>
      <w:bookmarkEnd w:id="68"/>
    </w:p>
    <w:p w:rsidR="00C2607F" w:rsidRDefault="00C2607F" w:rsidP="00C2607F">
      <w:pPr>
        <w:numPr>
          <w:ilvl w:val="0"/>
          <w:numId w:val="24"/>
        </w:numPr>
      </w:pPr>
      <w:r>
        <w:t>We will calculate incremental efficiency gains differently depending on whether they are in:</w:t>
      </w:r>
    </w:p>
    <w:p w:rsidR="00C2607F" w:rsidRPr="006E608B" w:rsidRDefault="00C2607F" w:rsidP="00C2607F">
      <w:pPr>
        <w:pStyle w:val="AERbulletlistfirststyle"/>
      </w:pPr>
      <w:r>
        <w:t>the first regulatory year</w:t>
      </w:r>
    </w:p>
    <w:p w:rsidR="00C2607F" w:rsidRPr="006E608B" w:rsidRDefault="00C2607F" w:rsidP="00C2607F">
      <w:pPr>
        <w:pStyle w:val="AERbulletlistfirststyle"/>
      </w:pPr>
      <w:r>
        <w:t>the second regulatory year to the penultimate regulatory year</w:t>
      </w:r>
    </w:p>
    <w:p w:rsidR="00C2607F" w:rsidRPr="006E608B" w:rsidRDefault="00C2607F" w:rsidP="00C2607F">
      <w:pPr>
        <w:pStyle w:val="AERbulletlistfirststyle"/>
      </w:pPr>
      <w:r>
        <w:t>the final regulatory year.</w:t>
      </w:r>
    </w:p>
    <w:p w:rsidR="00C2607F" w:rsidRDefault="00C2607F" w:rsidP="00C2607F">
      <w:pPr>
        <w:numPr>
          <w:ilvl w:val="0"/>
          <w:numId w:val="24"/>
        </w:numPr>
      </w:pPr>
      <w:r>
        <w:t>We will do this according to the formulas set out in version two of the EBSS.</w:t>
      </w:r>
      <w:r>
        <w:rPr>
          <w:rStyle w:val="FootnoteReference"/>
        </w:rPr>
        <w:footnoteReference w:id="16"/>
      </w:r>
      <w:r>
        <w:t xml:space="preserve"> </w:t>
      </w:r>
    </w:p>
    <w:p w:rsidR="00C2607F" w:rsidRPr="003F54B9" w:rsidRDefault="00C2607F" w:rsidP="00C2607F">
      <w:pPr>
        <w:numPr>
          <w:ilvl w:val="0"/>
          <w:numId w:val="24"/>
        </w:numPr>
      </w:pPr>
      <w:r>
        <w:t xml:space="preserve">When calculating actual opex under the EBSS we will </w:t>
      </w:r>
      <w:r w:rsidRPr="006F6CCB">
        <w:t xml:space="preserve">adjust </w:t>
      </w:r>
      <w:r>
        <w:t xml:space="preserve">reported </w:t>
      </w:r>
      <w:r w:rsidRPr="006F6CCB">
        <w:t xml:space="preserve">actual opex for the </w:t>
      </w:r>
      <w:r>
        <w:t>2016–20 regulatory control period</w:t>
      </w:r>
      <w:r w:rsidRPr="006F6CCB">
        <w:t xml:space="preserve"> to rever</w:t>
      </w:r>
      <w:r>
        <w:t xml:space="preserve">se any movements in provisions. </w:t>
      </w:r>
      <w:r w:rsidR="00636257">
        <w:t xml:space="preserve">Consistent with the approach we applied in implementing the EBSS for the 2011–15 regulatory control period, </w:t>
      </w:r>
      <w:r>
        <w:t>for regulatory purposes we consider actual opex net of movement in provisions best reflects the actual opex incurred by the service provider.</w:t>
      </w:r>
    </w:p>
    <w:p w:rsidR="00C2607F" w:rsidRDefault="00C2607F" w:rsidP="001D0244">
      <w:pPr>
        <w:pStyle w:val="HeadingBoldBlue"/>
      </w:pPr>
      <w:bookmarkStart w:id="69" w:name="_Toc417636196"/>
      <w:bookmarkStart w:id="70" w:name="_Toc433031910"/>
      <w:bookmarkStart w:id="71" w:name="_Toc433551355"/>
      <w:r>
        <w:t>Adjustments to forecast or actual opex when calculating carryover amounts</w:t>
      </w:r>
      <w:bookmarkEnd w:id="69"/>
      <w:bookmarkEnd w:id="70"/>
      <w:bookmarkEnd w:id="71"/>
    </w:p>
    <w:p w:rsidR="00C2607F" w:rsidRDefault="00C2607F" w:rsidP="00C2607F">
      <w:pPr>
        <w:numPr>
          <w:ilvl w:val="0"/>
          <w:numId w:val="24"/>
        </w:numPr>
      </w:pPr>
      <w:r w:rsidRPr="00E43204">
        <w:t xml:space="preserve">The EBSS also allows for exclusions of categories of costs from the EBSS where we do not </w:t>
      </w:r>
      <w:r>
        <w:t>forecast them using</w:t>
      </w:r>
      <w:r w:rsidRPr="00E43204">
        <w:t xml:space="preserve"> a single year revealed cost forecasting approach. This is designed to fair</w:t>
      </w:r>
      <w:r>
        <w:t>ly</w:t>
      </w:r>
      <w:r w:rsidRPr="00E43204">
        <w:t xml:space="preserve"> shar</w:t>
      </w:r>
      <w:r>
        <w:t>e</w:t>
      </w:r>
      <w:r w:rsidRPr="00E43204">
        <w:t xml:space="preserve"> efficiency gains and losses. For instance</w:t>
      </w:r>
      <w:r>
        <w:t>,</w:t>
      </w:r>
      <w:r w:rsidRPr="00E43204">
        <w:t xml:space="preserve"> where a </w:t>
      </w:r>
      <w:r>
        <w:t>service provider</w:t>
      </w:r>
      <w:r w:rsidRPr="00E43204">
        <w:t xml:space="preserve"> achieves efficiency improvements, </w:t>
      </w:r>
      <w:r>
        <w:t>it</w:t>
      </w:r>
      <w:r w:rsidRPr="00E43204">
        <w:t xml:space="preserve"> receive</w:t>
      </w:r>
      <w:r>
        <w:t>s</w:t>
      </w:r>
      <w:r w:rsidRPr="00E43204">
        <w:t xml:space="preserve"> a benefit through the EBSS</w:t>
      </w:r>
      <w:r>
        <w:t xml:space="preserve"> and c</w:t>
      </w:r>
      <w:r w:rsidRPr="00E43204">
        <w:t>onsumers receive a benefit through lower forecast opex in the next period. This is the way consumer</w:t>
      </w:r>
      <w:r>
        <w:t>s</w:t>
      </w:r>
      <w:r w:rsidRPr="00E43204">
        <w:t xml:space="preserve"> and </w:t>
      </w:r>
      <w:r>
        <w:t>the service provider</w:t>
      </w:r>
      <w:r w:rsidRPr="00E43204">
        <w:t xml:space="preserve"> share in the benefits of an efficiency improvement.</w:t>
      </w:r>
    </w:p>
    <w:p w:rsidR="00C2607F" w:rsidRPr="001A52DA" w:rsidRDefault="00C2607F" w:rsidP="00C2607F">
      <w:pPr>
        <w:numPr>
          <w:ilvl w:val="0"/>
          <w:numId w:val="24"/>
        </w:numPr>
      </w:pPr>
      <w:r w:rsidRPr="001A52DA">
        <w:t>If we do not use a single year revealed cost forecasting approach, lower actual opex will not necessarily be passed through to consumers. Consumer</w:t>
      </w:r>
      <w:r>
        <w:t>s</w:t>
      </w:r>
      <w:r w:rsidRPr="001A52DA">
        <w:t xml:space="preserve"> should not pay for EBSS benefits where </w:t>
      </w:r>
      <w:r>
        <w:t>they</w:t>
      </w:r>
      <w:r w:rsidRPr="001A52DA">
        <w:t xml:space="preserve"> do not receive the benefits of a lower </w:t>
      </w:r>
      <w:r>
        <w:t xml:space="preserve">opex </w:t>
      </w:r>
      <w:r w:rsidRPr="001A52DA">
        <w:t>forecast.</w:t>
      </w:r>
    </w:p>
    <w:p w:rsidR="00C2607F" w:rsidRDefault="00C2607F" w:rsidP="00C2607F">
      <w:pPr>
        <w:numPr>
          <w:ilvl w:val="0"/>
          <w:numId w:val="24"/>
        </w:numPr>
      </w:pPr>
      <w:r>
        <w:t>We propose to exclude the following categories of costs from the EBSS:</w:t>
      </w:r>
    </w:p>
    <w:p w:rsidR="00C2607F" w:rsidRDefault="00C2607F" w:rsidP="00C2607F">
      <w:pPr>
        <w:pStyle w:val="AERbulletlistfirststyle"/>
      </w:pPr>
      <w:r>
        <w:t>debt raising costs</w:t>
      </w:r>
    </w:p>
    <w:p w:rsidR="00B0542E" w:rsidRDefault="00C2607F" w:rsidP="00C2607F">
      <w:pPr>
        <w:pStyle w:val="AERbulletlistfirststyle"/>
      </w:pPr>
      <w:r>
        <w:t>demand management innovation allowance (DMIA)</w:t>
      </w:r>
    </w:p>
    <w:p w:rsidR="008A17A8" w:rsidRDefault="00B0542E" w:rsidP="00C2607F">
      <w:pPr>
        <w:pStyle w:val="AERbulletlistfirststyle"/>
      </w:pPr>
      <w:r>
        <w:t>GSL payments</w:t>
      </w:r>
    </w:p>
    <w:p w:rsidR="00C2607F" w:rsidRPr="006E608B" w:rsidRDefault="00CA6410" w:rsidP="00C2607F">
      <w:pPr>
        <w:pStyle w:val="AERbulletlistfirststyle"/>
      </w:pPr>
      <w:r>
        <w:t>l</w:t>
      </w:r>
      <w:r w:rsidR="008A17A8">
        <w:t>osses on the scrapping of assets</w:t>
      </w:r>
      <w:r w:rsidR="00C2607F">
        <w:t>.</w:t>
      </w:r>
    </w:p>
    <w:p w:rsidR="001766DE" w:rsidRDefault="001766DE" w:rsidP="001766DE">
      <w:pPr>
        <w:pStyle w:val="AERbulletlistfirststyle"/>
        <w:numPr>
          <w:ilvl w:val="0"/>
          <w:numId w:val="0"/>
        </w:numPr>
        <w:rPr>
          <w:rStyle w:val="AERbody"/>
        </w:rPr>
      </w:pPr>
      <w:r w:rsidRPr="001766DE">
        <w:rPr>
          <w:rStyle w:val="AERbody"/>
        </w:rPr>
        <w:t xml:space="preserve">We agree with </w:t>
      </w:r>
      <w:r w:rsidR="00B0542E">
        <w:rPr>
          <w:rStyle w:val="AERbody"/>
        </w:rPr>
        <w:t>AusNet Services'</w:t>
      </w:r>
      <w:r w:rsidRPr="001766DE">
        <w:rPr>
          <w:rStyle w:val="AERbody"/>
        </w:rPr>
        <w:t xml:space="preserve"> proposal to</w:t>
      </w:r>
      <w:r>
        <w:rPr>
          <w:rStyle w:val="AERbody"/>
        </w:rPr>
        <w:t xml:space="preserve"> exclude debt raising costs</w:t>
      </w:r>
      <w:r w:rsidR="00064668">
        <w:rPr>
          <w:rStyle w:val="AERbody"/>
        </w:rPr>
        <w:t>,</w:t>
      </w:r>
      <w:r>
        <w:rPr>
          <w:rStyle w:val="AERbody"/>
        </w:rPr>
        <w:t xml:space="preserve"> </w:t>
      </w:r>
      <w:r w:rsidRPr="001766DE">
        <w:rPr>
          <w:rStyle w:val="AERbody"/>
        </w:rPr>
        <w:t>the DMIA</w:t>
      </w:r>
      <w:r w:rsidR="00064668">
        <w:rPr>
          <w:rStyle w:val="AERbody"/>
        </w:rPr>
        <w:t xml:space="preserve"> and GSL payments because</w:t>
      </w:r>
      <w:r w:rsidRPr="001766DE">
        <w:rPr>
          <w:rStyle w:val="AERbody"/>
        </w:rPr>
        <w:t xml:space="preserve"> </w:t>
      </w:r>
      <w:r w:rsidR="00025E4E">
        <w:rPr>
          <w:rStyle w:val="AERbody"/>
        </w:rPr>
        <w:t>the</w:t>
      </w:r>
      <w:r w:rsidRPr="001766DE">
        <w:rPr>
          <w:rStyle w:val="AERbody"/>
        </w:rPr>
        <w:t xml:space="preserve"> forecasts </w:t>
      </w:r>
      <w:r w:rsidR="00025E4E">
        <w:rPr>
          <w:rStyle w:val="AERbody"/>
        </w:rPr>
        <w:t xml:space="preserve">for these categories </w:t>
      </w:r>
      <w:r w:rsidRPr="001766DE">
        <w:rPr>
          <w:rStyle w:val="AERbody"/>
        </w:rPr>
        <w:t xml:space="preserve">are not based on </w:t>
      </w:r>
      <w:r w:rsidR="00064668">
        <w:rPr>
          <w:rStyle w:val="AERbody"/>
        </w:rPr>
        <w:t xml:space="preserve">a single year of </w:t>
      </w:r>
      <w:r w:rsidRPr="001766DE">
        <w:rPr>
          <w:rStyle w:val="AERbody"/>
        </w:rPr>
        <w:t>revealed expenditure.</w:t>
      </w:r>
    </w:p>
    <w:p w:rsidR="0040716B" w:rsidRDefault="0040716B" w:rsidP="0040716B">
      <w:r>
        <w:t>We also propose to exclude</w:t>
      </w:r>
      <w:r w:rsidRPr="00FD7665">
        <w:t xml:space="preserve"> </w:t>
      </w:r>
      <w:r>
        <w:t xml:space="preserve">losses on the scrapping of assets from the EBSS. </w:t>
      </w:r>
      <w:r w:rsidR="00CA6410">
        <w:t xml:space="preserve">Jemena </w:t>
      </w:r>
      <w:r>
        <w:t xml:space="preserve">proposed </w:t>
      </w:r>
      <w:r w:rsidR="00CA6410">
        <w:t xml:space="preserve">this </w:t>
      </w:r>
      <w:r>
        <w:t>in its regulatory proposal.</w:t>
      </w:r>
      <w:r>
        <w:rPr>
          <w:rStyle w:val="FootnoteReference"/>
        </w:rPr>
        <w:footnoteReference w:id="17"/>
      </w:r>
      <w:r>
        <w:t xml:space="preserve"> Losses on the scrapping of assets are accounting records of the shortfalls between the proceeds from selling assets and their accounting written down values. Jemena stated that consistent with accounting standards, and subject to audit, these losses are reported as opex in its statutory accounts.</w:t>
      </w:r>
      <w:r>
        <w:rPr>
          <w:rStyle w:val="FootnoteReference"/>
        </w:rPr>
        <w:footnoteReference w:id="18"/>
      </w:r>
      <w:r>
        <w:t xml:space="preserve"> </w:t>
      </w:r>
      <w:r w:rsidRPr="009821C7">
        <w:t xml:space="preserve">The EBSS is designed to reward businesses for becoming more efficient over time and penalise them for becoming less efficient. It is the actual </w:t>
      </w:r>
      <w:r>
        <w:t>opex</w:t>
      </w:r>
      <w:r w:rsidRPr="009821C7">
        <w:t xml:space="preserve"> a service provider incurs that we are concerned about when measuring efficiency improvements</w:t>
      </w:r>
      <w:r w:rsidR="00CA6410">
        <w:t>. A</w:t>
      </w:r>
      <w:r>
        <w:t xml:space="preserve"> loss on the scrapping of an asset is an accounting adjustment to expenditure, rather than an actual</w:t>
      </w:r>
      <w:r w:rsidR="00DA1AD4">
        <w:t xml:space="preserve"> outlay made by</w:t>
      </w:r>
      <w:r w:rsidR="008A17A8">
        <w:t xml:space="preserve"> a business</w:t>
      </w:r>
      <w:r w:rsidR="00CA6410">
        <w:t xml:space="preserve"> in providing network services. I</w:t>
      </w:r>
      <w:r>
        <w:t xml:space="preserve">ncluding it in the EBSS would mean AusNet Services would be rewarded or penalised for accounting adjustments. We do not consider this would be consistent with the aims of the EBSS. </w:t>
      </w:r>
    </w:p>
    <w:p w:rsidR="00C2607F" w:rsidRDefault="00C2607F" w:rsidP="00C2607F">
      <w:r>
        <w:t xml:space="preserve">In addition to the excluded cost categories we will also: </w:t>
      </w:r>
    </w:p>
    <w:p w:rsidR="00C2607F" w:rsidRPr="006E608B" w:rsidRDefault="004A0D1C" w:rsidP="00C2607F">
      <w:pPr>
        <w:pStyle w:val="AERbulletlistfirststyle"/>
      </w:pPr>
      <w:proofErr w:type="gramStart"/>
      <w:r>
        <w:t>a</w:t>
      </w:r>
      <w:r w:rsidR="00C2607F" w:rsidRPr="00A95046">
        <w:t>djust</w:t>
      </w:r>
      <w:proofErr w:type="gramEnd"/>
      <w:r w:rsidR="00C2607F" w:rsidRPr="00A95046">
        <w:t xml:space="preserve"> forecast </w:t>
      </w:r>
      <w:proofErr w:type="spellStart"/>
      <w:r w:rsidR="00C2607F" w:rsidRPr="00A95046">
        <w:t>opex</w:t>
      </w:r>
      <w:proofErr w:type="spellEnd"/>
      <w:r w:rsidR="00C2607F" w:rsidRPr="00A95046">
        <w:t xml:space="preserve"> to add (subtract) any approved revenue increments (decrements) made after the initial regulatory determination. This may include approved pass through amounts. </w:t>
      </w:r>
    </w:p>
    <w:p w:rsidR="00C2607F" w:rsidRPr="006E608B" w:rsidRDefault="004A0D1C" w:rsidP="00C2607F">
      <w:pPr>
        <w:pStyle w:val="AERbulletlistfirststyle"/>
      </w:pPr>
      <w:proofErr w:type="gramStart"/>
      <w:r>
        <w:t>a</w:t>
      </w:r>
      <w:r w:rsidR="00C2607F" w:rsidRPr="00A95046">
        <w:t>djust</w:t>
      </w:r>
      <w:proofErr w:type="gramEnd"/>
      <w:r w:rsidR="00C2607F" w:rsidRPr="00A95046">
        <w:t xml:space="preserve"> actual </w:t>
      </w:r>
      <w:proofErr w:type="spellStart"/>
      <w:r w:rsidR="00C2607F" w:rsidRPr="00A95046">
        <w:t>opex</w:t>
      </w:r>
      <w:proofErr w:type="spellEnd"/>
      <w:r w:rsidR="00C2607F" w:rsidRPr="00A95046">
        <w:t xml:space="preserve"> to add capitalised opex that has been excluded</w:t>
      </w:r>
      <w:r w:rsidR="00C2607F" w:rsidRPr="006E608B">
        <w:t xml:space="preserve"> from the RAB</w:t>
      </w:r>
      <w:r w:rsidR="00CA6410">
        <w:t>.</w:t>
      </w:r>
      <w:r w:rsidR="00C2607F" w:rsidRPr="006E608B">
        <w:t xml:space="preserve"> </w:t>
      </w:r>
    </w:p>
    <w:p w:rsidR="00C2607F" w:rsidRPr="00474EC7" w:rsidRDefault="004A0D1C" w:rsidP="00C2607F">
      <w:pPr>
        <w:pStyle w:val="AERbulletlistfirststyle"/>
      </w:pPr>
      <w:proofErr w:type="gramStart"/>
      <w:r>
        <w:t>e</w:t>
      </w:r>
      <w:r w:rsidR="00C2607F" w:rsidRPr="00A95046">
        <w:t>xclude</w:t>
      </w:r>
      <w:proofErr w:type="gramEnd"/>
      <w:r w:rsidR="00C2607F" w:rsidRPr="00A95046">
        <w:t xml:space="preserve"> categories of </w:t>
      </w:r>
      <w:proofErr w:type="spellStart"/>
      <w:r w:rsidR="00C2607F" w:rsidRPr="00A95046">
        <w:t>opex</w:t>
      </w:r>
      <w:proofErr w:type="spellEnd"/>
      <w:r w:rsidR="00C2607F" w:rsidRPr="00A95046">
        <w:t xml:space="preserve"> not forecast using a single year revealed cost approach for the regulatory control period beginning in 20</w:t>
      </w:r>
      <w:r w:rsidR="003B1F3D">
        <w:t>21</w:t>
      </w:r>
      <w:r w:rsidR="00C2607F" w:rsidRPr="006E608B">
        <w:t xml:space="preserve"> where doing so better achieves the requirements of clause </w:t>
      </w:r>
      <w:r w:rsidR="00C2607F">
        <w:t>6.5.8</w:t>
      </w:r>
      <w:r w:rsidR="00C2607F" w:rsidRPr="006E608B">
        <w:t xml:space="preserve"> of the NER.</w:t>
      </w:r>
    </w:p>
    <w:p w:rsidR="009A5113" w:rsidRPr="0074565D" w:rsidRDefault="009A5113" w:rsidP="002866D0">
      <w:pPr>
        <w:pStyle w:val="Heading2"/>
        <w:numPr>
          <w:ilvl w:val="0"/>
          <w:numId w:val="0"/>
        </w:numPr>
        <w:ind w:left="576"/>
      </w:pPr>
    </w:p>
    <w:p w:rsidR="00474EC7" w:rsidRPr="00474EC7" w:rsidRDefault="00474EC7" w:rsidP="00474EC7"/>
    <w:sectPr w:rsidR="00474EC7" w:rsidRPr="00474EC7"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C04" w:rsidRPr="00290C63" w:rsidRDefault="003F3C04" w:rsidP="00290C63">
      <w:r>
        <w:separator/>
      </w:r>
    </w:p>
    <w:p w:rsidR="003F3C04" w:rsidRDefault="003F3C04"/>
  </w:endnote>
  <w:endnote w:type="continuationSeparator" w:id="0">
    <w:p w:rsidR="003F3C04" w:rsidRPr="00290C63" w:rsidRDefault="003F3C04" w:rsidP="00290C63">
      <w:r>
        <w:continuationSeparator/>
      </w:r>
    </w:p>
    <w:p w:rsidR="003F3C04" w:rsidRDefault="003F3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C04" w:rsidRDefault="003F3C0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3F3C04" w:rsidRDefault="003F3C04">
    <w:pPr>
      <w:pStyle w:val="Footer"/>
    </w:pPr>
  </w:p>
  <w:p w:rsidR="003F3C04" w:rsidRDefault="003F3C04">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3F3C04" w:rsidRPr="00CA52A2" w:rsidRDefault="003F3C04" w:rsidP="00CA52A2">
        <w:pPr>
          <w:pStyle w:val="Footer"/>
        </w:pPr>
        <w:r w:rsidRPr="00CA52A2">
          <w:fldChar w:fldCharType="begin"/>
        </w:r>
        <w:r>
          <w:instrText xml:space="preserve"> PAGE   \* MERGEFORMAT </w:instrText>
        </w:r>
        <w:r w:rsidRPr="00CA52A2">
          <w:fldChar w:fldCharType="separate"/>
        </w:r>
        <w:r w:rsidR="003548B6">
          <w:rPr>
            <w:noProof/>
          </w:rPr>
          <w:t>9-3</w:t>
        </w:r>
        <w:r w:rsidRPr="00CA52A2">
          <w:fldChar w:fldCharType="end"/>
        </w:r>
        <w:r w:rsidRPr="00CA52A2">
          <w:t xml:space="preserve">       Attachment </w:t>
        </w:r>
        <w:r>
          <w:t>9</w:t>
        </w:r>
        <w:r w:rsidRPr="00CA52A2">
          <w:t xml:space="preserve"> – </w:t>
        </w:r>
        <w:r>
          <w:t xml:space="preserve">Efficiency benefit sharing scheme </w:t>
        </w:r>
        <w:r w:rsidRPr="00CA52A2">
          <w:t xml:space="preserve">| </w:t>
        </w:r>
        <w:r>
          <w:t>AusNet</w:t>
        </w:r>
        <w:r w:rsidRPr="00CA52A2">
          <w:t xml:space="preserve"> </w:t>
        </w:r>
        <w:r>
          <w:t>Services Preliminary decision 2016</w:t>
        </w:r>
        <w:r w:rsidRPr="00CA52A2">
          <w:t>–</w:t>
        </w:r>
        <w:r>
          <w:t>20</w:t>
        </w:r>
      </w:p>
    </w:sdtContent>
  </w:sdt>
  <w:p w:rsidR="003F3C04" w:rsidRDefault="003F3C04">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C04" w:rsidRPr="00290C63" w:rsidRDefault="003F3C04" w:rsidP="00290C63">
      <w:r>
        <w:separator/>
      </w:r>
    </w:p>
    <w:p w:rsidR="003F3C04" w:rsidRDefault="003F3C04"/>
  </w:footnote>
  <w:footnote w:type="continuationSeparator" w:id="0">
    <w:p w:rsidR="003F3C04" w:rsidRPr="00290C63" w:rsidRDefault="003F3C04" w:rsidP="00290C63">
      <w:r>
        <w:continuationSeparator/>
      </w:r>
    </w:p>
    <w:p w:rsidR="003F3C04" w:rsidRDefault="003F3C04"/>
  </w:footnote>
  <w:footnote w:id="1">
    <w:p w:rsidR="003F3C04" w:rsidRDefault="003F3C04" w:rsidP="00C2607F">
      <w:pPr>
        <w:pStyle w:val="FootnoteText"/>
      </w:pPr>
      <w:r>
        <w:rPr>
          <w:rStyle w:val="FootnoteReference"/>
        </w:rPr>
        <w:footnoteRef/>
      </w:r>
      <w:r>
        <w:t xml:space="preserve"> </w:t>
      </w:r>
      <w:r>
        <w:tab/>
        <w:t xml:space="preserve">AER, </w:t>
      </w:r>
      <w:r w:rsidRPr="00F20F95">
        <w:rPr>
          <w:rStyle w:val="AERtextitalic"/>
        </w:rPr>
        <w:t>Electricity distribution network service providers</w:t>
      </w:r>
      <w:r>
        <w:rPr>
          <w:rStyle w:val="AERtextitalic"/>
        </w:rPr>
        <w:t>- Efficiency benefit sharing scheme</w:t>
      </w:r>
      <w:r>
        <w:t>, June 2008.</w:t>
      </w:r>
    </w:p>
  </w:footnote>
  <w:footnote w:id="2">
    <w:p w:rsidR="003F3C04" w:rsidRDefault="003F3C04" w:rsidP="00C2607F">
      <w:pPr>
        <w:pStyle w:val="FootnoteText"/>
      </w:pPr>
      <w:r>
        <w:rPr>
          <w:rStyle w:val="FootnoteReference"/>
        </w:rPr>
        <w:footnoteRef/>
      </w:r>
      <w:r>
        <w:t xml:space="preserve"> </w:t>
      </w:r>
      <w:r>
        <w:tab/>
      </w:r>
      <w:proofErr w:type="gramStart"/>
      <w:r>
        <w:t xml:space="preserve">AER, </w:t>
      </w:r>
      <w:r w:rsidRPr="00F20F95">
        <w:rPr>
          <w:rStyle w:val="AERtextitalic"/>
        </w:rPr>
        <w:t xml:space="preserve">Electricity distribution network service providers </w:t>
      </w:r>
      <w:r>
        <w:rPr>
          <w:rStyle w:val="AERtextitalic"/>
        </w:rPr>
        <w:t>-Efficiency benefit sharing scheme</w:t>
      </w:r>
      <w:r>
        <w:t>, June 2008.</w:t>
      </w:r>
      <w:proofErr w:type="gramEnd"/>
    </w:p>
  </w:footnote>
  <w:footnote w:id="3">
    <w:p w:rsidR="003F3C04" w:rsidRDefault="003F3C04" w:rsidP="00C2607F">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w:t>
      </w:r>
    </w:p>
  </w:footnote>
  <w:footnote w:id="4">
    <w:p w:rsidR="003F3C04" w:rsidRDefault="003F3C04" w:rsidP="007D298C">
      <w:pPr>
        <w:pStyle w:val="FootnoteText"/>
      </w:pPr>
      <w:r>
        <w:rPr>
          <w:rStyle w:val="FootnoteReference"/>
        </w:rPr>
        <w:footnoteRef/>
      </w:r>
      <w:r>
        <w:t xml:space="preserve"> </w:t>
      </w:r>
      <w:r>
        <w:tab/>
        <w:t>Debt raising costs, GSL payments and DMIA.</w:t>
      </w:r>
    </w:p>
  </w:footnote>
  <w:footnote w:id="5">
    <w:p w:rsidR="003F3C04" w:rsidRDefault="003F3C04" w:rsidP="00C519D4">
      <w:pPr>
        <w:pStyle w:val="FootnoteText"/>
      </w:pPr>
      <w:r>
        <w:rPr>
          <w:rStyle w:val="FootnoteReference"/>
        </w:rPr>
        <w:footnoteRef/>
      </w:r>
      <w:r>
        <w:t xml:space="preserve"> </w:t>
      </w:r>
      <w:r>
        <w:tab/>
        <w:t xml:space="preserve">AusNet Services, </w:t>
      </w:r>
      <w:r w:rsidRPr="00FE6880">
        <w:rPr>
          <w:rStyle w:val="AERtextitalic"/>
        </w:rPr>
        <w:t>Re</w:t>
      </w:r>
      <w:r>
        <w:rPr>
          <w:rStyle w:val="AERtextitalic"/>
        </w:rPr>
        <w:t>gulatory</w:t>
      </w:r>
      <w:r w:rsidRPr="00FE6880">
        <w:rPr>
          <w:rStyle w:val="AERtextitalic"/>
        </w:rPr>
        <w:t xml:space="preserve"> proposal</w:t>
      </w:r>
      <w:r>
        <w:t>, April 2015, pp. 252-253.</w:t>
      </w:r>
    </w:p>
  </w:footnote>
  <w:footnote w:id="6">
    <w:p w:rsidR="003F3C04" w:rsidRDefault="003F3C04" w:rsidP="00C2607F">
      <w:pPr>
        <w:pStyle w:val="FootnoteText"/>
      </w:pPr>
      <w:r>
        <w:rPr>
          <w:rStyle w:val="FootnoteReference"/>
        </w:rPr>
        <w:footnoteRef/>
      </w:r>
      <w:r>
        <w:t xml:space="preserve"> </w:t>
      </w:r>
      <w:r>
        <w:tab/>
        <w:t xml:space="preserve">AusNet Services, </w:t>
      </w:r>
      <w:r w:rsidRPr="00FE6880">
        <w:rPr>
          <w:rStyle w:val="AERtextitalic"/>
        </w:rPr>
        <w:t>Re</w:t>
      </w:r>
      <w:r>
        <w:rPr>
          <w:rStyle w:val="AERtextitalic"/>
        </w:rPr>
        <w:t>gulatory</w:t>
      </w:r>
      <w:r w:rsidRPr="00FE6880">
        <w:rPr>
          <w:rStyle w:val="AERtextitalic"/>
        </w:rPr>
        <w:t xml:space="preserve"> proposal</w:t>
      </w:r>
      <w:r>
        <w:t>, April 2015, p. 255.</w:t>
      </w:r>
    </w:p>
  </w:footnote>
  <w:footnote w:id="7">
    <w:p w:rsidR="003F3C04" w:rsidRDefault="003F3C04" w:rsidP="00C2607F">
      <w:pPr>
        <w:pStyle w:val="FootnoteText"/>
      </w:pPr>
      <w:r>
        <w:rPr>
          <w:rStyle w:val="FootnoteReference"/>
        </w:rPr>
        <w:footnoteRef/>
      </w:r>
      <w:r>
        <w:t xml:space="preserve"> </w:t>
      </w:r>
      <w:r>
        <w:tab/>
        <w:t>NER, cl. 6.4.3(a)(5).</w:t>
      </w:r>
    </w:p>
  </w:footnote>
  <w:footnote w:id="8">
    <w:p w:rsidR="003F3C04" w:rsidRDefault="003F3C04" w:rsidP="00C2607F">
      <w:pPr>
        <w:pStyle w:val="FootnoteText"/>
      </w:pPr>
      <w:r>
        <w:rPr>
          <w:rStyle w:val="FootnoteReference"/>
        </w:rPr>
        <w:footnoteRef/>
      </w:r>
      <w:r>
        <w:t xml:space="preserve"> </w:t>
      </w:r>
      <w:r>
        <w:tab/>
        <w:t>NER, cl. 6.3.2(a)(3); cl. 6.12.1(9).</w:t>
      </w:r>
    </w:p>
  </w:footnote>
  <w:footnote w:id="9">
    <w:p w:rsidR="003F3C04" w:rsidRDefault="003F3C04" w:rsidP="00C2607F">
      <w:pPr>
        <w:pStyle w:val="FootnoteText"/>
      </w:pPr>
      <w:r>
        <w:rPr>
          <w:rStyle w:val="FootnoteReference"/>
        </w:rPr>
        <w:footnoteRef/>
      </w:r>
      <w:r>
        <w:t xml:space="preserve"> </w:t>
      </w:r>
      <w:r>
        <w:tab/>
        <w:t>NER, cl. 6.5.8(a).</w:t>
      </w:r>
    </w:p>
  </w:footnote>
  <w:footnote w:id="10">
    <w:p w:rsidR="003F3C04" w:rsidRDefault="003F3C04" w:rsidP="00C2607F">
      <w:pPr>
        <w:pStyle w:val="FootnoteText"/>
      </w:pPr>
      <w:r>
        <w:rPr>
          <w:rStyle w:val="FootnoteReference"/>
        </w:rPr>
        <w:footnoteRef/>
      </w:r>
      <w:r>
        <w:t xml:space="preserve"> </w:t>
      </w:r>
      <w:r>
        <w:tab/>
        <w:t>NER, cl. 6.5.8(c).</w:t>
      </w:r>
    </w:p>
  </w:footnote>
  <w:footnote w:id="11">
    <w:p w:rsidR="003F3C04" w:rsidRDefault="003F3C04" w:rsidP="00C2607F">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 E</w:t>
      </w:r>
      <w:r w:rsidRPr="006F0324">
        <w:rPr>
          <w:rStyle w:val="AERtextitalic"/>
        </w:rPr>
        <w:t>fficiency benefit sharing scheme</w:t>
      </w:r>
      <w:r>
        <w:t>, June 2008, pp. 4</w:t>
      </w:r>
      <w:r>
        <w:rPr>
          <w:rFonts w:cs="Arial"/>
        </w:rPr>
        <w:t>−</w:t>
      </w:r>
      <w:r>
        <w:t>6.</w:t>
      </w:r>
    </w:p>
  </w:footnote>
  <w:footnote w:id="12">
    <w:p w:rsidR="003F3C04" w:rsidRDefault="003F3C04" w:rsidP="00C2607F">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 E</w:t>
      </w:r>
      <w:r w:rsidRPr="006F0324">
        <w:rPr>
          <w:rStyle w:val="AERtextitalic"/>
        </w:rPr>
        <w:t>fficiency benefit sharing scheme</w:t>
      </w:r>
      <w:r>
        <w:t>, June 2008.</w:t>
      </w:r>
    </w:p>
  </w:footnote>
  <w:footnote w:id="13">
    <w:p w:rsidR="003F3C04" w:rsidRDefault="003F3C04" w:rsidP="00C2607F">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 E</w:t>
      </w:r>
      <w:r w:rsidRPr="006F0324">
        <w:rPr>
          <w:rStyle w:val="AERtextitalic"/>
        </w:rPr>
        <w:t>fficiency benefit sharing scheme</w:t>
      </w:r>
      <w:r>
        <w:t>, June 2008, pp. 5</w:t>
      </w:r>
      <w:r>
        <w:rPr>
          <w:rFonts w:cs="Arial"/>
        </w:rPr>
        <w:t>−</w:t>
      </w:r>
      <w:r>
        <w:t>6.</w:t>
      </w:r>
    </w:p>
  </w:footnote>
  <w:footnote w:id="14">
    <w:p w:rsidR="003F3C04" w:rsidRDefault="003F3C04" w:rsidP="00E472CD">
      <w:pPr>
        <w:pStyle w:val="FootnoteText"/>
      </w:pPr>
      <w:r>
        <w:rPr>
          <w:rStyle w:val="FootnoteReference"/>
        </w:rPr>
        <w:footnoteRef/>
      </w:r>
      <w:r>
        <w:t xml:space="preserve"> </w:t>
      </w:r>
      <w:r>
        <w:tab/>
      </w:r>
      <w:proofErr w:type="spellStart"/>
      <w:proofErr w:type="gramStart"/>
      <w:r>
        <w:t>CitiPower</w:t>
      </w:r>
      <w:proofErr w:type="spellEnd"/>
      <w:r>
        <w:t xml:space="preserve">, </w:t>
      </w:r>
      <w:r w:rsidRPr="00DF1B1D">
        <w:rPr>
          <w:rStyle w:val="AERtextitalic"/>
        </w:rPr>
        <w:t>Regulatory proposal</w:t>
      </w:r>
      <w:r>
        <w:t xml:space="preserve">, April 2015, p. 249; </w:t>
      </w:r>
      <w:proofErr w:type="spellStart"/>
      <w:r>
        <w:t>Powercor</w:t>
      </w:r>
      <w:proofErr w:type="spellEnd"/>
      <w:r>
        <w:t xml:space="preserve">, </w:t>
      </w:r>
      <w:r w:rsidRPr="00DF1B1D">
        <w:rPr>
          <w:rStyle w:val="AERtextitalic"/>
        </w:rPr>
        <w:t>Regulatory proposal</w:t>
      </w:r>
      <w:r>
        <w:t>, April 2015, p. 257.</w:t>
      </w:r>
      <w:proofErr w:type="gramEnd"/>
    </w:p>
  </w:footnote>
  <w:footnote w:id="15">
    <w:p w:rsidR="003F3C04" w:rsidRDefault="003F3C04" w:rsidP="00E472CD">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 E</w:t>
      </w:r>
      <w:r w:rsidRPr="006F0324">
        <w:rPr>
          <w:rStyle w:val="AERtextitalic"/>
        </w:rPr>
        <w:t>fficiency benefit sharing scheme</w:t>
      </w:r>
      <w:r>
        <w:t>, June 2008, p. 7.</w:t>
      </w:r>
    </w:p>
  </w:footnote>
  <w:footnote w:id="16">
    <w:p w:rsidR="003F3C04" w:rsidRDefault="003F3C04" w:rsidP="00C2607F">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 pp. 7–9.</w:t>
      </w:r>
    </w:p>
  </w:footnote>
  <w:footnote w:id="17">
    <w:p w:rsidR="003F3C04" w:rsidRDefault="003F3C04" w:rsidP="0040716B">
      <w:pPr>
        <w:pStyle w:val="FootnoteText"/>
      </w:pPr>
      <w:r>
        <w:rPr>
          <w:rStyle w:val="FootnoteReference"/>
        </w:rPr>
        <w:footnoteRef/>
      </w:r>
      <w:r>
        <w:t xml:space="preserve"> </w:t>
      </w:r>
      <w:r>
        <w:tab/>
        <w:t xml:space="preserve">Jemena, </w:t>
      </w:r>
      <w:r w:rsidRPr="00A143AA">
        <w:rPr>
          <w:rStyle w:val="AERtextitalic"/>
        </w:rPr>
        <w:t>Re</w:t>
      </w:r>
      <w:r>
        <w:rPr>
          <w:rStyle w:val="AERtextitalic"/>
        </w:rPr>
        <w:t xml:space="preserve">gulatory proposal, </w:t>
      </w:r>
      <w:r w:rsidRPr="00532018">
        <w:rPr>
          <w:rStyle w:val="AERtextitalic"/>
          <w:i w:val="0"/>
        </w:rPr>
        <w:t>30 April 2015</w:t>
      </w:r>
      <w:r>
        <w:rPr>
          <w:rStyle w:val="AERtextitalic"/>
        </w:rPr>
        <w:t xml:space="preserve">, </w:t>
      </w:r>
      <w:r w:rsidRPr="007765AD">
        <w:rPr>
          <w:rStyle w:val="AERtextsize8"/>
        </w:rPr>
        <w:t>p. 41.</w:t>
      </w:r>
    </w:p>
  </w:footnote>
  <w:footnote w:id="18">
    <w:p w:rsidR="003F3C04" w:rsidRDefault="003F3C04" w:rsidP="0040716B">
      <w:pPr>
        <w:pStyle w:val="FootnoteText"/>
      </w:pPr>
      <w:r>
        <w:rPr>
          <w:rStyle w:val="FootnoteReference"/>
        </w:rPr>
        <w:footnoteRef/>
      </w:r>
      <w:r>
        <w:t xml:space="preserve"> </w:t>
      </w:r>
      <w:r>
        <w:tab/>
        <w:t xml:space="preserve">Jemena, </w:t>
      </w:r>
      <w:r w:rsidRPr="00A143AA">
        <w:rPr>
          <w:rStyle w:val="AERtextitalic"/>
        </w:rPr>
        <w:t>Response to IR#011</w:t>
      </w:r>
      <w:r>
        <w:t>, 14 July 2015, p.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C04" w:rsidRDefault="004B3531">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3F3C04">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C04" w:rsidRDefault="004B3531">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3DE8425E"/>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qJAPNEbEfi/bq9V9ZF7A5p6imXZVKmpokpdRZwVgXYc=" w:saltValue="PLIcYwLnTWY1ka+fCJzLYg=="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10.docx"/>
  </w:docVars>
  <w:rsids>
    <w:rsidRoot w:val="00961A4A"/>
    <w:rsid w:val="00010286"/>
    <w:rsid w:val="00021202"/>
    <w:rsid w:val="00021C2B"/>
    <w:rsid w:val="0002517F"/>
    <w:rsid w:val="00025E4E"/>
    <w:rsid w:val="00026495"/>
    <w:rsid w:val="000315CF"/>
    <w:rsid w:val="0003578C"/>
    <w:rsid w:val="000401AF"/>
    <w:rsid w:val="00063247"/>
    <w:rsid w:val="00064668"/>
    <w:rsid w:val="00070F9F"/>
    <w:rsid w:val="0007137B"/>
    <w:rsid w:val="00072375"/>
    <w:rsid w:val="00085663"/>
    <w:rsid w:val="00085EBF"/>
    <w:rsid w:val="00087FC3"/>
    <w:rsid w:val="00091B15"/>
    <w:rsid w:val="000A0EC4"/>
    <w:rsid w:val="000A3020"/>
    <w:rsid w:val="000A6C7B"/>
    <w:rsid w:val="000B3DC2"/>
    <w:rsid w:val="000B4FB8"/>
    <w:rsid w:val="000C2B40"/>
    <w:rsid w:val="000D06C1"/>
    <w:rsid w:val="000D122C"/>
    <w:rsid w:val="000D3016"/>
    <w:rsid w:val="000E1819"/>
    <w:rsid w:val="000E4821"/>
    <w:rsid w:val="000E6C72"/>
    <w:rsid w:val="000F0B2B"/>
    <w:rsid w:val="000F3E72"/>
    <w:rsid w:val="000F48B1"/>
    <w:rsid w:val="00105E53"/>
    <w:rsid w:val="0011573E"/>
    <w:rsid w:val="00116EB2"/>
    <w:rsid w:val="00124609"/>
    <w:rsid w:val="00126A4C"/>
    <w:rsid w:val="00142AB6"/>
    <w:rsid w:val="0014573B"/>
    <w:rsid w:val="00146F86"/>
    <w:rsid w:val="001573E4"/>
    <w:rsid w:val="00160756"/>
    <w:rsid w:val="0017232E"/>
    <w:rsid w:val="00174102"/>
    <w:rsid w:val="001754EE"/>
    <w:rsid w:val="001766DE"/>
    <w:rsid w:val="00180157"/>
    <w:rsid w:val="00185CB9"/>
    <w:rsid w:val="00186F77"/>
    <w:rsid w:val="001926A4"/>
    <w:rsid w:val="00192AD5"/>
    <w:rsid w:val="001B45A0"/>
    <w:rsid w:val="001B7D00"/>
    <w:rsid w:val="001C3148"/>
    <w:rsid w:val="001C4A3F"/>
    <w:rsid w:val="001D0244"/>
    <w:rsid w:val="001D055E"/>
    <w:rsid w:val="001F05A4"/>
    <w:rsid w:val="001F20B1"/>
    <w:rsid w:val="001F492E"/>
    <w:rsid w:val="001F6DA3"/>
    <w:rsid w:val="002010BC"/>
    <w:rsid w:val="002016E7"/>
    <w:rsid w:val="00201F98"/>
    <w:rsid w:val="00202E03"/>
    <w:rsid w:val="0020478D"/>
    <w:rsid w:val="0020492C"/>
    <w:rsid w:val="00224DB9"/>
    <w:rsid w:val="00227DCE"/>
    <w:rsid w:val="0023276C"/>
    <w:rsid w:val="00233775"/>
    <w:rsid w:val="00251745"/>
    <w:rsid w:val="00263AC0"/>
    <w:rsid w:val="00264264"/>
    <w:rsid w:val="0026772D"/>
    <w:rsid w:val="002866D0"/>
    <w:rsid w:val="00286874"/>
    <w:rsid w:val="00290C63"/>
    <w:rsid w:val="00296B65"/>
    <w:rsid w:val="002A7DEF"/>
    <w:rsid w:val="002B1003"/>
    <w:rsid w:val="002C233C"/>
    <w:rsid w:val="002C287D"/>
    <w:rsid w:val="002D72E8"/>
    <w:rsid w:val="002E7B22"/>
    <w:rsid w:val="002F7986"/>
    <w:rsid w:val="00301B40"/>
    <w:rsid w:val="003029EE"/>
    <w:rsid w:val="0030370B"/>
    <w:rsid w:val="00305CC8"/>
    <w:rsid w:val="00307F6D"/>
    <w:rsid w:val="003177A2"/>
    <w:rsid w:val="003271B5"/>
    <w:rsid w:val="00327A1E"/>
    <w:rsid w:val="00330C3D"/>
    <w:rsid w:val="00331264"/>
    <w:rsid w:val="00334C8D"/>
    <w:rsid w:val="00343A18"/>
    <w:rsid w:val="00344473"/>
    <w:rsid w:val="003518B3"/>
    <w:rsid w:val="00353721"/>
    <w:rsid w:val="003548B6"/>
    <w:rsid w:val="003846F1"/>
    <w:rsid w:val="003931A7"/>
    <w:rsid w:val="003B1F3D"/>
    <w:rsid w:val="003B484F"/>
    <w:rsid w:val="003B7FBA"/>
    <w:rsid w:val="003E19A9"/>
    <w:rsid w:val="003F174D"/>
    <w:rsid w:val="003F3C04"/>
    <w:rsid w:val="003F7442"/>
    <w:rsid w:val="0040716B"/>
    <w:rsid w:val="00415F31"/>
    <w:rsid w:val="00423A77"/>
    <w:rsid w:val="0045777E"/>
    <w:rsid w:val="00474EC7"/>
    <w:rsid w:val="00480B4B"/>
    <w:rsid w:val="00485AB0"/>
    <w:rsid w:val="00485DC4"/>
    <w:rsid w:val="004A0D1C"/>
    <w:rsid w:val="004A3D07"/>
    <w:rsid w:val="004A43D1"/>
    <w:rsid w:val="004A7297"/>
    <w:rsid w:val="004B3531"/>
    <w:rsid w:val="004B4412"/>
    <w:rsid w:val="004C348C"/>
    <w:rsid w:val="004C6869"/>
    <w:rsid w:val="004D55BA"/>
    <w:rsid w:val="004E22EC"/>
    <w:rsid w:val="004F2B8A"/>
    <w:rsid w:val="004F6A0E"/>
    <w:rsid w:val="005142A4"/>
    <w:rsid w:val="00530128"/>
    <w:rsid w:val="00532018"/>
    <w:rsid w:val="00532467"/>
    <w:rsid w:val="00537FD6"/>
    <w:rsid w:val="00544909"/>
    <w:rsid w:val="00563A51"/>
    <w:rsid w:val="00564A4D"/>
    <w:rsid w:val="0056588A"/>
    <w:rsid w:val="0056658C"/>
    <w:rsid w:val="00567BA5"/>
    <w:rsid w:val="00571B35"/>
    <w:rsid w:val="00571D57"/>
    <w:rsid w:val="00577A09"/>
    <w:rsid w:val="00577BF1"/>
    <w:rsid w:val="005829C2"/>
    <w:rsid w:val="00584D8F"/>
    <w:rsid w:val="00586819"/>
    <w:rsid w:val="0059704C"/>
    <w:rsid w:val="005A404D"/>
    <w:rsid w:val="005B1E3C"/>
    <w:rsid w:val="005B3FB7"/>
    <w:rsid w:val="005B704A"/>
    <w:rsid w:val="005C0A7F"/>
    <w:rsid w:val="005C26CC"/>
    <w:rsid w:val="005C4C9C"/>
    <w:rsid w:val="005D7BA2"/>
    <w:rsid w:val="005E36C2"/>
    <w:rsid w:val="005F3D0C"/>
    <w:rsid w:val="006007DE"/>
    <w:rsid w:val="00601638"/>
    <w:rsid w:val="00610EF9"/>
    <w:rsid w:val="00612F4F"/>
    <w:rsid w:val="00615C6B"/>
    <w:rsid w:val="00621DCE"/>
    <w:rsid w:val="00632D6D"/>
    <w:rsid w:val="00636257"/>
    <w:rsid w:val="00642C3E"/>
    <w:rsid w:val="00651C3A"/>
    <w:rsid w:val="00651CB2"/>
    <w:rsid w:val="006560CA"/>
    <w:rsid w:val="0066104A"/>
    <w:rsid w:val="00663DAD"/>
    <w:rsid w:val="00665649"/>
    <w:rsid w:val="006672AA"/>
    <w:rsid w:val="00675E20"/>
    <w:rsid w:val="00676679"/>
    <w:rsid w:val="00683C89"/>
    <w:rsid w:val="00690AB0"/>
    <w:rsid w:val="00691D9A"/>
    <w:rsid w:val="006B2395"/>
    <w:rsid w:val="006B45A4"/>
    <w:rsid w:val="006B4CF9"/>
    <w:rsid w:val="006B785B"/>
    <w:rsid w:val="006B7AC8"/>
    <w:rsid w:val="006C0845"/>
    <w:rsid w:val="006C1736"/>
    <w:rsid w:val="006C4798"/>
    <w:rsid w:val="006D550F"/>
    <w:rsid w:val="006E39DA"/>
    <w:rsid w:val="006F3AD1"/>
    <w:rsid w:val="006F3FC8"/>
    <w:rsid w:val="0070011E"/>
    <w:rsid w:val="00701CAB"/>
    <w:rsid w:val="00707563"/>
    <w:rsid w:val="0072348C"/>
    <w:rsid w:val="00724A37"/>
    <w:rsid w:val="007303C3"/>
    <w:rsid w:val="00741E23"/>
    <w:rsid w:val="007429BE"/>
    <w:rsid w:val="00743223"/>
    <w:rsid w:val="007463D5"/>
    <w:rsid w:val="00746E01"/>
    <w:rsid w:val="00747EEA"/>
    <w:rsid w:val="00750D15"/>
    <w:rsid w:val="00757364"/>
    <w:rsid w:val="00757BDF"/>
    <w:rsid w:val="007609D0"/>
    <w:rsid w:val="00763E5D"/>
    <w:rsid w:val="00767740"/>
    <w:rsid w:val="00772ACE"/>
    <w:rsid w:val="007765AD"/>
    <w:rsid w:val="00777EE6"/>
    <w:rsid w:val="00780F0B"/>
    <w:rsid w:val="00782EEA"/>
    <w:rsid w:val="00793D56"/>
    <w:rsid w:val="007A403D"/>
    <w:rsid w:val="007B186E"/>
    <w:rsid w:val="007B2C72"/>
    <w:rsid w:val="007C1C53"/>
    <w:rsid w:val="007C74BB"/>
    <w:rsid w:val="007C7C5D"/>
    <w:rsid w:val="007D298C"/>
    <w:rsid w:val="007D456E"/>
    <w:rsid w:val="007E30C3"/>
    <w:rsid w:val="007E4904"/>
    <w:rsid w:val="007E4CB5"/>
    <w:rsid w:val="007F066B"/>
    <w:rsid w:val="007F213A"/>
    <w:rsid w:val="007F40E2"/>
    <w:rsid w:val="007F75C4"/>
    <w:rsid w:val="008033C4"/>
    <w:rsid w:val="00806C88"/>
    <w:rsid w:val="00807D26"/>
    <w:rsid w:val="0081034E"/>
    <w:rsid w:val="00811EC4"/>
    <w:rsid w:val="008221F2"/>
    <w:rsid w:val="00825985"/>
    <w:rsid w:val="008344F6"/>
    <w:rsid w:val="0083510F"/>
    <w:rsid w:val="008408C5"/>
    <w:rsid w:val="00851209"/>
    <w:rsid w:val="0085722A"/>
    <w:rsid w:val="00857B43"/>
    <w:rsid w:val="008837AC"/>
    <w:rsid w:val="00893B5B"/>
    <w:rsid w:val="008A17A8"/>
    <w:rsid w:val="008A587D"/>
    <w:rsid w:val="008B1978"/>
    <w:rsid w:val="008B35CD"/>
    <w:rsid w:val="008B5FCC"/>
    <w:rsid w:val="008B7544"/>
    <w:rsid w:val="008C3374"/>
    <w:rsid w:val="008C5486"/>
    <w:rsid w:val="008C692A"/>
    <w:rsid w:val="008C708B"/>
    <w:rsid w:val="008D1661"/>
    <w:rsid w:val="008D6800"/>
    <w:rsid w:val="008E7031"/>
    <w:rsid w:val="008E77DE"/>
    <w:rsid w:val="008F07A3"/>
    <w:rsid w:val="008F34DD"/>
    <w:rsid w:val="009001B6"/>
    <w:rsid w:val="00900E1B"/>
    <w:rsid w:val="00901C3C"/>
    <w:rsid w:val="00904BA9"/>
    <w:rsid w:val="00915597"/>
    <w:rsid w:val="009233EE"/>
    <w:rsid w:val="009272AD"/>
    <w:rsid w:val="009277DC"/>
    <w:rsid w:val="00937D03"/>
    <w:rsid w:val="009460AA"/>
    <w:rsid w:val="00951978"/>
    <w:rsid w:val="00961A4A"/>
    <w:rsid w:val="009661DE"/>
    <w:rsid w:val="00983C25"/>
    <w:rsid w:val="009856B7"/>
    <w:rsid w:val="00985C86"/>
    <w:rsid w:val="009A5113"/>
    <w:rsid w:val="009A5FC3"/>
    <w:rsid w:val="009B6F84"/>
    <w:rsid w:val="009B74B0"/>
    <w:rsid w:val="009C3579"/>
    <w:rsid w:val="009C676F"/>
    <w:rsid w:val="009D3906"/>
    <w:rsid w:val="009D6B46"/>
    <w:rsid w:val="009F4940"/>
    <w:rsid w:val="009F5BA1"/>
    <w:rsid w:val="00A02A88"/>
    <w:rsid w:val="00A0562E"/>
    <w:rsid w:val="00A0726D"/>
    <w:rsid w:val="00A32FBB"/>
    <w:rsid w:val="00A35190"/>
    <w:rsid w:val="00A4079A"/>
    <w:rsid w:val="00A428EE"/>
    <w:rsid w:val="00A4478A"/>
    <w:rsid w:val="00A44852"/>
    <w:rsid w:val="00A4650A"/>
    <w:rsid w:val="00A50502"/>
    <w:rsid w:val="00A57D04"/>
    <w:rsid w:val="00A60A26"/>
    <w:rsid w:val="00A61598"/>
    <w:rsid w:val="00A84A99"/>
    <w:rsid w:val="00A84F46"/>
    <w:rsid w:val="00A871F4"/>
    <w:rsid w:val="00AB1741"/>
    <w:rsid w:val="00AB6F21"/>
    <w:rsid w:val="00AC1B2C"/>
    <w:rsid w:val="00AC3264"/>
    <w:rsid w:val="00AD3ADE"/>
    <w:rsid w:val="00AE1BF1"/>
    <w:rsid w:val="00AE4BB4"/>
    <w:rsid w:val="00AF0DD2"/>
    <w:rsid w:val="00AF36ED"/>
    <w:rsid w:val="00B0209D"/>
    <w:rsid w:val="00B0542E"/>
    <w:rsid w:val="00B07CEA"/>
    <w:rsid w:val="00B13048"/>
    <w:rsid w:val="00B1716D"/>
    <w:rsid w:val="00B17A1D"/>
    <w:rsid w:val="00B207A0"/>
    <w:rsid w:val="00B413F9"/>
    <w:rsid w:val="00B449FF"/>
    <w:rsid w:val="00B514DD"/>
    <w:rsid w:val="00B52AF0"/>
    <w:rsid w:val="00B55495"/>
    <w:rsid w:val="00B561BD"/>
    <w:rsid w:val="00B56E03"/>
    <w:rsid w:val="00B757A6"/>
    <w:rsid w:val="00B8080B"/>
    <w:rsid w:val="00B82223"/>
    <w:rsid w:val="00B87BA5"/>
    <w:rsid w:val="00B87C39"/>
    <w:rsid w:val="00B9562D"/>
    <w:rsid w:val="00BA4665"/>
    <w:rsid w:val="00BB2FB2"/>
    <w:rsid w:val="00BB3304"/>
    <w:rsid w:val="00BB7528"/>
    <w:rsid w:val="00BD310B"/>
    <w:rsid w:val="00BD3446"/>
    <w:rsid w:val="00BE1F1B"/>
    <w:rsid w:val="00BE47B5"/>
    <w:rsid w:val="00C04223"/>
    <w:rsid w:val="00C25FA6"/>
    <w:rsid w:val="00C2607F"/>
    <w:rsid w:val="00C40AEE"/>
    <w:rsid w:val="00C519D4"/>
    <w:rsid w:val="00C538A9"/>
    <w:rsid w:val="00C53B5A"/>
    <w:rsid w:val="00C54F5A"/>
    <w:rsid w:val="00C569B4"/>
    <w:rsid w:val="00C56A3E"/>
    <w:rsid w:val="00C646AC"/>
    <w:rsid w:val="00C67A92"/>
    <w:rsid w:val="00C73E91"/>
    <w:rsid w:val="00C7497E"/>
    <w:rsid w:val="00C84560"/>
    <w:rsid w:val="00C84F52"/>
    <w:rsid w:val="00C86679"/>
    <w:rsid w:val="00CA489E"/>
    <w:rsid w:val="00CA52A2"/>
    <w:rsid w:val="00CA5818"/>
    <w:rsid w:val="00CA6410"/>
    <w:rsid w:val="00CB0279"/>
    <w:rsid w:val="00CB666B"/>
    <w:rsid w:val="00CC7F1D"/>
    <w:rsid w:val="00CE484B"/>
    <w:rsid w:val="00CF0DEE"/>
    <w:rsid w:val="00D006AE"/>
    <w:rsid w:val="00D01CF0"/>
    <w:rsid w:val="00D01EFD"/>
    <w:rsid w:val="00D0442A"/>
    <w:rsid w:val="00D17683"/>
    <w:rsid w:val="00D45694"/>
    <w:rsid w:val="00D61388"/>
    <w:rsid w:val="00D61A54"/>
    <w:rsid w:val="00D64DEA"/>
    <w:rsid w:val="00D7168E"/>
    <w:rsid w:val="00D71E57"/>
    <w:rsid w:val="00D80893"/>
    <w:rsid w:val="00D82F6E"/>
    <w:rsid w:val="00D84854"/>
    <w:rsid w:val="00D848B4"/>
    <w:rsid w:val="00D92CF1"/>
    <w:rsid w:val="00D92D38"/>
    <w:rsid w:val="00D950F5"/>
    <w:rsid w:val="00DA1AD4"/>
    <w:rsid w:val="00DA4752"/>
    <w:rsid w:val="00DA61F3"/>
    <w:rsid w:val="00DA6B93"/>
    <w:rsid w:val="00DB0F93"/>
    <w:rsid w:val="00DB1A67"/>
    <w:rsid w:val="00DB5074"/>
    <w:rsid w:val="00DB5B21"/>
    <w:rsid w:val="00DC7981"/>
    <w:rsid w:val="00DD5520"/>
    <w:rsid w:val="00DE1093"/>
    <w:rsid w:val="00DE4EFA"/>
    <w:rsid w:val="00DE5520"/>
    <w:rsid w:val="00DE563D"/>
    <w:rsid w:val="00DE5E2E"/>
    <w:rsid w:val="00DE772C"/>
    <w:rsid w:val="00DF1B1D"/>
    <w:rsid w:val="00DF312A"/>
    <w:rsid w:val="00E04818"/>
    <w:rsid w:val="00E06442"/>
    <w:rsid w:val="00E06BCF"/>
    <w:rsid w:val="00E1001C"/>
    <w:rsid w:val="00E23993"/>
    <w:rsid w:val="00E257D6"/>
    <w:rsid w:val="00E25B8C"/>
    <w:rsid w:val="00E273B4"/>
    <w:rsid w:val="00E35B80"/>
    <w:rsid w:val="00E472CD"/>
    <w:rsid w:val="00E47B60"/>
    <w:rsid w:val="00E51D65"/>
    <w:rsid w:val="00E56990"/>
    <w:rsid w:val="00E6200B"/>
    <w:rsid w:val="00E65180"/>
    <w:rsid w:val="00E65C85"/>
    <w:rsid w:val="00E66199"/>
    <w:rsid w:val="00E711C7"/>
    <w:rsid w:val="00E755EC"/>
    <w:rsid w:val="00E7624D"/>
    <w:rsid w:val="00E93811"/>
    <w:rsid w:val="00EA3D42"/>
    <w:rsid w:val="00EA6B1B"/>
    <w:rsid w:val="00EB5BC8"/>
    <w:rsid w:val="00EB606C"/>
    <w:rsid w:val="00EC04F1"/>
    <w:rsid w:val="00ED0EC2"/>
    <w:rsid w:val="00ED7323"/>
    <w:rsid w:val="00EE28F3"/>
    <w:rsid w:val="00EE50D1"/>
    <w:rsid w:val="00EF5110"/>
    <w:rsid w:val="00F0334E"/>
    <w:rsid w:val="00F10411"/>
    <w:rsid w:val="00F15882"/>
    <w:rsid w:val="00F171E0"/>
    <w:rsid w:val="00F17C74"/>
    <w:rsid w:val="00F20BD3"/>
    <w:rsid w:val="00F2526A"/>
    <w:rsid w:val="00F373A5"/>
    <w:rsid w:val="00F47559"/>
    <w:rsid w:val="00F61176"/>
    <w:rsid w:val="00F64C7B"/>
    <w:rsid w:val="00F65B25"/>
    <w:rsid w:val="00F676DD"/>
    <w:rsid w:val="00F71667"/>
    <w:rsid w:val="00F75A26"/>
    <w:rsid w:val="00F76706"/>
    <w:rsid w:val="00F768C8"/>
    <w:rsid w:val="00F81B8D"/>
    <w:rsid w:val="00F83FAD"/>
    <w:rsid w:val="00F8653A"/>
    <w:rsid w:val="00F92349"/>
    <w:rsid w:val="00F952A0"/>
    <w:rsid w:val="00F972CE"/>
    <w:rsid w:val="00FA30EA"/>
    <w:rsid w:val="00FA3C7F"/>
    <w:rsid w:val="00FA76B1"/>
    <w:rsid w:val="00FB4402"/>
    <w:rsid w:val="00FB60FE"/>
    <w:rsid w:val="00FB74E2"/>
    <w:rsid w:val="00FC267B"/>
    <w:rsid w:val="00FC71DC"/>
    <w:rsid w:val="00FD2ED2"/>
    <w:rsid w:val="00FD5614"/>
    <w:rsid w:val="00FD5E78"/>
    <w:rsid w:val="00FE0BE1"/>
    <w:rsid w:val="00FE1DE9"/>
    <w:rsid w:val="00FE36AF"/>
    <w:rsid w:val="00FE39C2"/>
    <w:rsid w:val="00FE3C32"/>
    <w:rsid w:val="00FE59E0"/>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5500149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4566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271023-937B-458C-838A-8B5040033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73EA8E79</Template>
  <TotalTime>0</TotalTime>
  <Pages>13</Pages>
  <Words>2844</Words>
  <Characters>16216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2015-10-25T05:47:00Z</dcterms:created>
  <dcterms:modified xsi:type="dcterms:W3CDTF">2015-10-25T05:47:00Z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8428387</vt:lpwstr>
  </property>
  <property fmtid="{D5CDD505-2E9C-101B-9397-08002B2CF9AE}" pid="3" name="_MarkAsFinal">
    <vt:bool>true</vt:bool>
  </property>
</Properties>
</file>