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542" w:rsidRDefault="00134BFD" w:rsidP="00290C63">
      <w:pPr>
        <w:rPr>
          <w:rFonts w:eastAsiaTheme="majorEastAsia" w:cstheme="majorBidi"/>
          <w:noProof/>
          <w:sz w:val="36"/>
          <w:szCs w:val="36"/>
          <w:lang w:eastAsia="en-AU"/>
        </w:rPr>
      </w:pPr>
      <w:bookmarkStart w:id="0" w:name="_GoBack"/>
      <w:bookmarkEnd w:id="0"/>
      <w:r w:rsidRPr="00290C63">
        <w:rPr>
          <w:noProof/>
          <w:lang w:eastAsia="en-AU"/>
        </w:rPr>
        <w:drawing>
          <wp:anchor distT="0" distB="0" distL="114300" distR="114300" simplePos="0" relativeHeight="251659264" behindDoc="1" locked="0" layoutInCell="1" allowOverlap="1" wp14:anchorId="186C2FA1" wp14:editId="096BEDB6">
            <wp:simplePos x="0" y="0"/>
            <wp:positionH relativeFrom="column">
              <wp:posOffset>-1103630</wp:posOffset>
            </wp:positionH>
            <wp:positionV relativeFrom="paragraph">
              <wp:posOffset>-913765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r w:rsidR="00EE6542">
        <w:tab/>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1201F1" w:rsidP="008F07A3">
          <w:pPr>
            <w:pStyle w:val="ReportSubtitle"/>
          </w:pPr>
          <w:r>
            <w:t>Energex</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F10C90" w:rsidP="008F07A3">
          <w:pPr>
            <w:pStyle w:val="ReportSubtitle"/>
          </w:pPr>
          <w:r>
            <w:t>Attachment 5</w:t>
          </w:r>
          <w:r w:rsidR="00DA4752">
            <w:t xml:space="preserve"> </w:t>
          </w:r>
          <w:r w:rsidR="00DA4752">
            <w:rPr>
              <w:rFonts w:cs="Arial"/>
            </w:rPr>
            <w:t>−</w:t>
          </w:r>
          <w:r w:rsidR="00DA4752">
            <w:t xml:space="preserve"> </w:t>
          </w:r>
          <w:r>
            <w:t>Regulatory depreciation</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8F07A3" w:rsidRDefault="008F07A3" w:rsidP="008F07A3"/>
    <w:p w:rsidR="001201F1" w:rsidRDefault="005D61FE">
      <w:pPr>
        <w:spacing w:line="240" w:lineRule="auto"/>
      </w:pPr>
      <w:bookmarkStart w:id="1" w:name="_Toc404354899"/>
      <w:bookmarkStart w:id="2" w:name="_Toc404353070"/>
      <w:bookmarkStart w:id="3" w:name="_Toc404684201"/>
      <w:bookmarkStart w:id="4" w:name="_Toc404700923"/>
      <w:r>
        <w:t xml:space="preserve">AER reference: </w:t>
      </w:r>
      <w:r>
        <w:tab/>
        <w:t>50835</w:t>
      </w:r>
      <w:r w:rsidR="001201F1">
        <w:br w:type="page"/>
      </w:r>
    </w:p>
    <w:p w:rsidR="008F07A3" w:rsidRDefault="00DA61F3" w:rsidP="008F07A3">
      <w:pPr>
        <w:pStyle w:val="UnnumberedHeading"/>
        <w:numPr>
          <w:ilvl w:val="0"/>
          <w:numId w:val="24"/>
        </w:numPr>
      </w:pPr>
      <w:bookmarkStart w:id="5" w:name="_Toc408409501"/>
      <w:r>
        <w:lastRenderedPageBreak/>
        <w:t>N</w:t>
      </w:r>
      <w:r w:rsidR="008F07A3">
        <w:t>ote</w:t>
      </w:r>
      <w:bookmarkEnd w:id="1"/>
      <w:bookmarkEnd w:id="2"/>
      <w:bookmarkEnd w:id="3"/>
      <w:bookmarkEnd w:id="4"/>
      <w:bookmarkEnd w:id="5"/>
    </w:p>
    <w:p w:rsidR="008F07A3" w:rsidRDefault="008F07A3" w:rsidP="008F07A3">
      <w:pPr>
        <w:numPr>
          <w:ilvl w:val="0"/>
          <w:numId w:val="25"/>
        </w:numPr>
      </w:pPr>
      <w:r>
        <w:t xml:space="preserve">This attachment forms part of the AER's preliminary decision on </w:t>
      </w:r>
      <w:r w:rsidR="001201F1">
        <w:t>Energex's</w:t>
      </w:r>
      <w:r>
        <w:t xml:space="preserve"> 2015–20 distribution determination. It should be read with </w:t>
      </w:r>
      <w:r w:rsidR="008E6878">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7F70A0">
        <w:t>policy</w:t>
      </w:r>
    </w:p>
    <w:p w:rsidR="008F07A3" w:rsidRPr="008F07A3" w:rsidRDefault="008F07A3" w:rsidP="008F07A3">
      <w:pPr>
        <w:sectPr w:rsidR="008F07A3"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6" w:name="_Toc403144133"/>
      <w:bookmarkStart w:id="7" w:name="_Toc408409502"/>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F10C90" w:rsidRDefault="00DE563D" w:rsidP="00F10C90">
          <w:pPr>
            <w:pStyle w:val="TOC1"/>
            <w:rPr>
              <w:rFonts w:asciiTheme="minorHAnsi" w:eastAsiaTheme="minorEastAsia" w:hAnsiTheme="minorHAnsi"/>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08409501" w:history="1">
            <w:r w:rsidR="00F10C90" w:rsidRPr="00F00941">
              <w:rPr>
                <w:rStyle w:val="Hyperlink"/>
              </w:rPr>
              <w:t>Note</w:t>
            </w:r>
            <w:r w:rsidR="00F10C90">
              <w:rPr>
                <w:webHidden/>
              </w:rPr>
              <w:tab/>
              <w:t>5-</w:t>
            </w:r>
            <w:r w:rsidR="00F10C90">
              <w:rPr>
                <w:webHidden/>
              </w:rPr>
              <w:fldChar w:fldCharType="begin"/>
            </w:r>
            <w:r w:rsidR="00F10C90">
              <w:rPr>
                <w:webHidden/>
              </w:rPr>
              <w:instrText xml:space="preserve"> PAGEREF _Toc408409501 \h </w:instrText>
            </w:r>
            <w:r w:rsidR="00F10C90">
              <w:rPr>
                <w:webHidden/>
              </w:rPr>
            </w:r>
            <w:r w:rsidR="00F10C90">
              <w:rPr>
                <w:webHidden/>
              </w:rPr>
              <w:fldChar w:fldCharType="separate"/>
            </w:r>
            <w:r w:rsidR="003877F9">
              <w:rPr>
                <w:webHidden/>
              </w:rPr>
              <w:t>2</w:t>
            </w:r>
            <w:r w:rsidR="00F10C90">
              <w:rPr>
                <w:webHidden/>
              </w:rPr>
              <w:fldChar w:fldCharType="end"/>
            </w:r>
          </w:hyperlink>
        </w:p>
        <w:p w:rsidR="00F10C90" w:rsidRDefault="000922BA" w:rsidP="00F10C90">
          <w:pPr>
            <w:pStyle w:val="TOC1"/>
            <w:rPr>
              <w:rFonts w:asciiTheme="minorHAnsi" w:eastAsiaTheme="minorEastAsia" w:hAnsiTheme="minorHAnsi"/>
              <w:color w:val="auto"/>
              <w:sz w:val="22"/>
              <w:lang w:val="en-AU" w:eastAsia="en-AU"/>
            </w:rPr>
          </w:pPr>
          <w:hyperlink w:anchor="_Toc408409502" w:history="1">
            <w:r w:rsidR="00F10C90" w:rsidRPr="00F00941">
              <w:rPr>
                <w:rStyle w:val="Hyperlink"/>
              </w:rPr>
              <w:t>Contents</w:t>
            </w:r>
            <w:r w:rsidR="00F10C90">
              <w:rPr>
                <w:webHidden/>
              </w:rPr>
              <w:tab/>
              <w:t>5-</w:t>
            </w:r>
            <w:r w:rsidR="00F10C90">
              <w:rPr>
                <w:webHidden/>
              </w:rPr>
              <w:fldChar w:fldCharType="begin"/>
            </w:r>
            <w:r w:rsidR="00F10C90">
              <w:rPr>
                <w:webHidden/>
              </w:rPr>
              <w:instrText xml:space="preserve"> PAGEREF _Toc408409502 \h </w:instrText>
            </w:r>
            <w:r w:rsidR="00F10C90">
              <w:rPr>
                <w:webHidden/>
              </w:rPr>
            </w:r>
            <w:r w:rsidR="00F10C90">
              <w:rPr>
                <w:webHidden/>
              </w:rPr>
              <w:fldChar w:fldCharType="separate"/>
            </w:r>
            <w:r w:rsidR="003877F9">
              <w:rPr>
                <w:webHidden/>
              </w:rPr>
              <w:t>3</w:t>
            </w:r>
            <w:r w:rsidR="00F10C90">
              <w:rPr>
                <w:webHidden/>
              </w:rPr>
              <w:fldChar w:fldCharType="end"/>
            </w:r>
          </w:hyperlink>
        </w:p>
        <w:p w:rsidR="00F10C90" w:rsidRDefault="000922BA" w:rsidP="00F10C90">
          <w:pPr>
            <w:pStyle w:val="TOC1"/>
            <w:rPr>
              <w:rFonts w:asciiTheme="minorHAnsi" w:eastAsiaTheme="minorEastAsia" w:hAnsiTheme="minorHAnsi"/>
              <w:color w:val="auto"/>
              <w:sz w:val="22"/>
              <w:lang w:val="en-AU" w:eastAsia="en-AU"/>
            </w:rPr>
          </w:pPr>
          <w:hyperlink w:anchor="_Toc408409503" w:history="1">
            <w:r w:rsidR="00F10C90" w:rsidRPr="00F00941">
              <w:rPr>
                <w:rStyle w:val="Hyperlink"/>
              </w:rPr>
              <w:t>Shortened forms</w:t>
            </w:r>
            <w:r w:rsidR="00F10C90">
              <w:rPr>
                <w:webHidden/>
              </w:rPr>
              <w:tab/>
              <w:t>5-</w:t>
            </w:r>
            <w:r w:rsidR="00F10C90">
              <w:rPr>
                <w:webHidden/>
              </w:rPr>
              <w:fldChar w:fldCharType="begin"/>
            </w:r>
            <w:r w:rsidR="00F10C90">
              <w:rPr>
                <w:webHidden/>
              </w:rPr>
              <w:instrText xml:space="preserve"> PAGEREF _Toc408409503 \h </w:instrText>
            </w:r>
            <w:r w:rsidR="00F10C90">
              <w:rPr>
                <w:webHidden/>
              </w:rPr>
            </w:r>
            <w:r w:rsidR="00F10C90">
              <w:rPr>
                <w:webHidden/>
              </w:rPr>
              <w:fldChar w:fldCharType="separate"/>
            </w:r>
            <w:r w:rsidR="003877F9">
              <w:rPr>
                <w:webHidden/>
              </w:rPr>
              <w:t>4</w:t>
            </w:r>
            <w:r w:rsidR="00F10C90">
              <w:rPr>
                <w:webHidden/>
              </w:rPr>
              <w:fldChar w:fldCharType="end"/>
            </w:r>
          </w:hyperlink>
        </w:p>
        <w:p w:rsidR="00F10C90" w:rsidRDefault="000922BA" w:rsidP="00F10C90">
          <w:pPr>
            <w:pStyle w:val="TOC1"/>
            <w:rPr>
              <w:rFonts w:asciiTheme="minorHAnsi" w:eastAsiaTheme="minorEastAsia" w:hAnsiTheme="minorHAnsi"/>
              <w:color w:val="auto"/>
              <w:sz w:val="22"/>
              <w:lang w:val="en-AU" w:eastAsia="en-AU"/>
            </w:rPr>
          </w:pPr>
          <w:hyperlink w:anchor="_Toc408409504" w:history="1">
            <w:r w:rsidR="00F10C90" w:rsidRPr="00F00941">
              <w:rPr>
                <w:rStyle w:val="Hyperlink"/>
              </w:rPr>
              <w:t>5</w:t>
            </w:r>
            <w:r w:rsidR="00F10C90">
              <w:rPr>
                <w:rFonts w:asciiTheme="minorHAnsi" w:eastAsiaTheme="minorEastAsia" w:hAnsiTheme="minorHAnsi"/>
                <w:color w:val="auto"/>
                <w:sz w:val="22"/>
                <w:lang w:val="en-AU" w:eastAsia="en-AU"/>
              </w:rPr>
              <w:tab/>
            </w:r>
            <w:r w:rsidR="00F10C90" w:rsidRPr="00F00941">
              <w:rPr>
                <w:rStyle w:val="Hyperlink"/>
              </w:rPr>
              <w:t>Regulatory depreciation</w:t>
            </w:r>
            <w:r w:rsidR="00F10C90">
              <w:rPr>
                <w:webHidden/>
              </w:rPr>
              <w:tab/>
              <w:t>5-</w:t>
            </w:r>
            <w:r w:rsidR="00F10C90">
              <w:rPr>
                <w:webHidden/>
              </w:rPr>
              <w:fldChar w:fldCharType="begin"/>
            </w:r>
            <w:r w:rsidR="00F10C90">
              <w:rPr>
                <w:webHidden/>
              </w:rPr>
              <w:instrText xml:space="preserve"> PAGEREF _Toc408409504 \h </w:instrText>
            </w:r>
            <w:r w:rsidR="00F10C90">
              <w:rPr>
                <w:webHidden/>
              </w:rPr>
            </w:r>
            <w:r w:rsidR="00F10C90">
              <w:rPr>
                <w:webHidden/>
              </w:rPr>
              <w:fldChar w:fldCharType="separate"/>
            </w:r>
            <w:r w:rsidR="003877F9">
              <w:rPr>
                <w:webHidden/>
              </w:rPr>
              <w:t>6</w:t>
            </w:r>
            <w:r w:rsidR="00F10C90">
              <w:rPr>
                <w:webHidden/>
              </w:rPr>
              <w:fldChar w:fldCharType="end"/>
            </w:r>
          </w:hyperlink>
        </w:p>
        <w:p w:rsidR="00F10C90" w:rsidRDefault="000922BA">
          <w:pPr>
            <w:pStyle w:val="TOC2"/>
            <w:rPr>
              <w:rFonts w:asciiTheme="minorHAnsi" w:eastAsiaTheme="minorEastAsia" w:hAnsiTheme="minorHAnsi"/>
              <w:b w:val="0"/>
              <w:color w:val="auto"/>
              <w:sz w:val="22"/>
              <w:lang w:eastAsia="en-AU"/>
            </w:rPr>
          </w:pPr>
          <w:hyperlink w:anchor="_Toc408409505" w:history="1">
            <w:r w:rsidR="00F10C90" w:rsidRPr="00F00941">
              <w:rPr>
                <w:rStyle w:val="Hyperlink"/>
              </w:rPr>
              <w:t>5.1</w:t>
            </w:r>
            <w:r w:rsidR="00F10C90">
              <w:rPr>
                <w:rFonts w:asciiTheme="minorHAnsi" w:eastAsiaTheme="minorEastAsia" w:hAnsiTheme="minorHAnsi"/>
                <w:b w:val="0"/>
                <w:color w:val="auto"/>
                <w:sz w:val="22"/>
                <w:lang w:eastAsia="en-AU"/>
              </w:rPr>
              <w:tab/>
            </w:r>
            <w:r w:rsidR="00F10C90" w:rsidRPr="00F00941">
              <w:rPr>
                <w:rStyle w:val="Hyperlink"/>
              </w:rPr>
              <w:t>Preliminary decision</w:t>
            </w:r>
            <w:r w:rsidR="00F10C90">
              <w:rPr>
                <w:webHidden/>
              </w:rPr>
              <w:tab/>
              <w:t>5-</w:t>
            </w:r>
            <w:r w:rsidR="00F10C90">
              <w:rPr>
                <w:webHidden/>
              </w:rPr>
              <w:fldChar w:fldCharType="begin"/>
            </w:r>
            <w:r w:rsidR="00F10C90">
              <w:rPr>
                <w:webHidden/>
              </w:rPr>
              <w:instrText xml:space="preserve"> PAGEREF _Toc408409505 \h </w:instrText>
            </w:r>
            <w:r w:rsidR="00F10C90">
              <w:rPr>
                <w:webHidden/>
              </w:rPr>
            </w:r>
            <w:r w:rsidR="00F10C90">
              <w:rPr>
                <w:webHidden/>
              </w:rPr>
              <w:fldChar w:fldCharType="separate"/>
            </w:r>
            <w:r w:rsidR="003877F9">
              <w:rPr>
                <w:webHidden/>
              </w:rPr>
              <w:t>6</w:t>
            </w:r>
            <w:r w:rsidR="00F10C90">
              <w:rPr>
                <w:webHidden/>
              </w:rPr>
              <w:fldChar w:fldCharType="end"/>
            </w:r>
          </w:hyperlink>
        </w:p>
        <w:p w:rsidR="00F10C90" w:rsidRDefault="000922BA">
          <w:pPr>
            <w:pStyle w:val="TOC2"/>
            <w:rPr>
              <w:rFonts w:asciiTheme="minorHAnsi" w:eastAsiaTheme="minorEastAsia" w:hAnsiTheme="minorHAnsi"/>
              <w:b w:val="0"/>
              <w:color w:val="auto"/>
              <w:sz w:val="22"/>
              <w:lang w:eastAsia="en-AU"/>
            </w:rPr>
          </w:pPr>
          <w:hyperlink w:anchor="_Toc408409506" w:history="1">
            <w:r w:rsidR="00F10C90" w:rsidRPr="00F00941">
              <w:rPr>
                <w:rStyle w:val="Hyperlink"/>
              </w:rPr>
              <w:t>5.2</w:t>
            </w:r>
            <w:r w:rsidR="00F10C90">
              <w:rPr>
                <w:rFonts w:asciiTheme="minorHAnsi" w:eastAsiaTheme="minorEastAsia" w:hAnsiTheme="minorHAnsi"/>
                <w:b w:val="0"/>
                <w:color w:val="auto"/>
                <w:sz w:val="22"/>
                <w:lang w:eastAsia="en-AU"/>
              </w:rPr>
              <w:tab/>
            </w:r>
            <w:r w:rsidR="00F10C90" w:rsidRPr="00F00941">
              <w:rPr>
                <w:rStyle w:val="Hyperlink"/>
              </w:rPr>
              <w:t>Energex's proposal</w:t>
            </w:r>
            <w:r w:rsidR="00F10C90">
              <w:rPr>
                <w:webHidden/>
              </w:rPr>
              <w:tab/>
              <w:t>5-</w:t>
            </w:r>
            <w:r w:rsidR="00F10C90">
              <w:rPr>
                <w:webHidden/>
              </w:rPr>
              <w:fldChar w:fldCharType="begin"/>
            </w:r>
            <w:r w:rsidR="00F10C90">
              <w:rPr>
                <w:webHidden/>
              </w:rPr>
              <w:instrText xml:space="preserve"> PAGEREF _Toc408409506 \h </w:instrText>
            </w:r>
            <w:r w:rsidR="00F10C90">
              <w:rPr>
                <w:webHidden/>
              </w:rPr>
            </w:r>
            <w:r w:rsidR="00F10C90">
              <w:rPr>
                <w:webHidden/>
              </w:rPr>
              <w:fldChar w:fldCharType="separate"/>
            </w:r>
            <w:r w:rsidR="003877F9">
              <w:rPr>
                <w:webHidden/>
              </w:rPr>
              <w:t>7</w:t>
            </w:r>
            <w:r w:rsidR="00F10C90">
              <w:rPr>
                <w:webHidden/>
              </w:rPr>
              <w:fldChar w:fldCharType="end"/>
            </w:r>
          </w:hyperlink>
        </w:p>
        <w:p w:rsidR="00F10C90" w:rsidRDefault="000922BA">
          <w:pPr>
            <w:pStyle w:val="TOC2"/>
            <w:rPr>
              <w:rFonts w:asciiTheme="minorHAnsi" w:eastAsiaTheme="minorEastAsia" w:hAnsiTheme="minorHAnsi"/>
              <w:b w:val="0"/>
              <w:color w:val="auto"/>
              <w:sz w:val="22"/>
              <w:lang w:eastAsia="en-AU"/>
            </w:rPr>
          </w:pPr>
          <w:hyperlink w:anchor="_Toc408409507" w:history="1">
            <w:r w:rsidR="00F10C90" w:rsidRPr="00F00941">
              <w:rPr>
                <w:rStyle w:val="Hyperlink"/>
              </w:rPr>
              <w:t>5.3</w:t>
            </w:r>
            <w:r w:rsidR="00F10C90">
              <w:rPr>
                <w:rFonts w:asciiTheme="minorHAnsi" w:eastAsiaTheme="minorEastAsia" w:hAnsiTheme="minorHAnsi"/>
                <w:b w:val="0"/>
                <w:color w:val="auto"/>
                <w:sz w:val="22"/>
                <w:lang w:eastAsia="en-AU"/>
              </w:rPr>
              <w:tab/>
            </w:r>
            <w:r w:rsidR="00F10C90" w:rsidRPr="00F00941">
              <w:rPr>
                <w:rStyle w:val="Hyperlink"/>
              </w:rPr>
              <w:t>AER’s assessment approach</w:t>
            </w:r>
            <w:r w:rsidR="00F10C90">
              <w:rPr>
                <w:webHidden/>
              </w:rPr>
              <w:tab/>
              <w:t>5-</w:t>
            </w:r>
            <w:r w:rsidR="00F10C90">
              <w:rPr>
                <w:webHidden/>
              </w:rPr>
              <w:fldChar w:fldCharType="begin"/>
            </w:r>
            <w:r w:rsidR="00F10C90">
              <w:rPr>
                <w:webHidden/>
              </w:rPr>
              <w:instrText xml:space="preserve"> PAGEREF _Toc408409507 \h </w:instrText>
            </w:r>
            <w:r w:rsidR="00F10C90">
              <w:rPr>
                <w:webHidden/>
              </w:rPr>
            </w:r>
            <w:r w:rsidR="00F10C90">
              <w:rPr>
                <w:webHidden/>
              </w:rPr>
              <w:fldChar w:fldCharType="separate"/>
            </w:r>
            <w:r w:rsidR="003877F9">
              <w:rPr>
                <w:webHidden/>
              </w:rPr>
              <w:t>8</w:t>
            </w:r>
            <w:r w:rsidR="00F10C90">
              <w:rPr>
                <w:webHidden/>
              </w:rPr>
              <w:fldChar w:fldCharType="end"/>
            </w:r>
          </w:hyperlink>
        </w:p>
        <w:p w:rsidR="00F10C90" w:rsidRDefault="000922BA">
          <w:pPr>
            <w:pStyle w:val="TOC3"/>
            <w:rPr>
              <w:rFonts w:asciiTheme="minorHAnsi" w:eastAsiaTheme="minorEastAsia" w:hAnsiTheme="minorHAnsi"/>
              <w:lang w:eastAsia="en-AU"/>
            </w:rPr>
          </w:pPr>
          <w:hyperlink w:anchor="_Toc408409508" w:history="1">
            <w:r w:rsidR="00F10C90" w:rsidRPr="00F00941">
              <w:rPr>
                <w:rStyle w:val="Hyperlink"/>
              </w:rPr>
              <w:t>5.3.1</w:t>
            </w:r>
            <w:r w:rsidR="00F10C90">
              <w:rPr>
                <w:rFonts w:asciiTheme="minorHAnsi" w:eastAsiaTheme="minorEastAsia" w:hAnsiTheme="minorHAnsi"/>
                <w:lang w:eastAsia="en-AU"/>
              </w:rPr>
              <w:tab/>
            </w:r>
            <w:r w:rsidR="00F10C90" w:rsidRPr="00F00941">
              <w:rPr>
                <w:rStyle w:val="Hyperlink"/>
              </w:rPr>
              <w:t>Interrelationships</w:t>
            </w:r>
            <w:r w:rsidR="00F10C90">
              <w:rPr>
                <w:webHidden/>
              </w:rPr>
              <w:tab/>
              <w:t>5-</w:t>
            </w:r>
            <w:r w:rsidR="00F10C90">
              <w:rPr>
                <w:webHidden/>
              </w:rPr>
              <w:fldChar w:fldCharType="begin"/>
            </w:r>
            <w:r w:rsidR="00F10C90">
              <w:rPr>
                <w:webHidden/>
              </w:rPr>
              <w:instrText xml:space="preserve"> PAGEREF _Toc408409508 \h </w:instrText>
            </w:r>
            <w:r w:rsidR="00F10C90">
              <w:rPr>
                <w:webHidden/>
              </w:rPr>
            </w:r>
            <w:r w:rsidR="00F10C90">
              <w:rPr>
                <w:webHidden/>
              </w:rPr>
              <w:fldChar w:fldCharType="separate"/>
            </w:r>
            <w:r w:rsidR="003877F9">
              <w:rPr>
                <w:webHidden/>
              </w:rPr>
              <w:t>9</w:t>
            </w:r>
            <w:r w:rsidR="00F10C90">
              <w:rPr>
                <w:webHidden/>
              </w:rPr>
              <w:fldChar w:fldCharType="end"/>
            </w:r>
          </w:hyperlink>
        </w:p>
        <w:p w:rsidR="00F10C90" w:rsidRDefault="000922BA">
          <w:pPr>
            <w:pStyle w:val="TOC2"/>
            <w:rPr>
              <w:rFonts w:asciiTheme="minorHAnsi" w:eastAsiaTheme="minorEastAsia" w:hAnsiTheme="minorHAnsi"/>
              <w:b w:val="0"/>
              <w:color w:val="auto"/>
              <w:sz w:val="22"/>
              <w:lang w:eastAsia="en-AU"/>
            </w:rPr>
          </w:pPr>
          <w:hyperlink w:anchor="_Toc408409509" w:history="1">
            <w:r w:rsidR="00F10C90" w:rsidRPr="00F00941">
              <w:rPr>
                <w:rStyle w:val="Hyperlink"/>
              </w:rPr>
              <w:t>5.4</w:t>
            </w:r>
            <w:r w:rsidR="00F10C90">
              <w:rPr>
                <w:rFonts w:asciiTheme="minorHAnsi" w:eastAsiaTheme="minorEastAsia" w:hAnsiTheme="minorHAnsi"/>
                <w:b w:val="0"/>
                <w:color w:val="auto"/>
                <w:sz w:val="22"/>
                <w:lang w:eastAsia="en-AU"/>
              </w:rPr>
              <w:tab/>
            </w:r>
            <w:r w:rsidR="00F10C90" w:rsidRPr="00F00941">
              <w:rPr>
                <w:rStyle w:val="Hyperlink"/>
              </w:rPr>
              <w:t>Reasons for preliminary decision</w:t>
            </w:r>
            <w:r w:rsidR="00F10C90">
              <w:rPr>
                <w:webHidden/>
              </w:rPr>
              <w:tab/>
              <w:t>5-</w:t>
            </w:r>
            <w:r w:rsidR="00F10C90">
              <w:rPr>
                <w:webHidden/>
              </w:rPr>
              <w:fldChar w:fldCharType="begin"/>
            </w:r>
            <w:r w:rsidR="00F10C90">
              <w:rPr>
                <w:webHidden/>
              </w:rPr>
              <w:instrText xml:space="preserve"> PAGEREF _Toc408409509 \h </w:instrText>
            </w:r>
            <w:r w:rsidR="00F10C90">
              <w:rPr>
                <w:webHidden/>
              </w:rPr>
            </w:r>
            <w:r w:rsidR="00F10C90">
              <w:rPr>
                <w:webHidden/>
              </w:rPr>
              <w:fldChar w:fldCharType="separate"/>
            </w:r>
            <w:r w:rsidR="003877F9">
              <w:rPr>
                <w:webHidden/>
              </w:rPr>
              <w:t>10</w:t>
            </w:r>
            <w:r w:rsidR="00F10C90">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08409503"/>
      <w:r>
        <w:lastRenderedPageBreak/>
        <w:t>Shortened forms</w:t>
      </w:r>
      <w:bookmarkEnd w:id="8"/>
      <w:bookmarkEnd w:id="9"/>
    </w:p>
    <w:tbl>
      <w:tblPr>
        <w:tblStyle w:val="AERtable-numbers"/>
        <w:tblW w:w="0" w:type="auto"/>
        <w:tblLook w:val="04A0" w:firstRow="1" w:lastRow="0" w:firstColumn="1" w:lastColumn="0" w:noHBand="0" w:noVBand="1"/>
      </w:tblPr>
      <w:tblGrid>
        <w:gridCol w:w="4340"/>
        <w:gridCol w:w="4353"/>
      </w:tblGrid>
      <w:tr w:rsidR="00DE563D" w:rsidTr="00E754B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Shortened form</w:t>
            </w:r>
          </w:p>
        </w:tc>
        <w:tc>
          <w:tcPr>
            <w:tcW w:w="4353"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E754B8">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E75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AEMO</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E754B8">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E75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proofErr w:type="spellStart"/>
            <w:r>
              <w:t>augex</w:t>
            </w:r>
            <w:proofErr w:type="spellEnd"/>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E754B8">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capex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E75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CCP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E754B8">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CESS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E75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CPI</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E754B8">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E75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E754B8">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E75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distributor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E754B8">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DUoS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E75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EBSS</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E754B8">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E75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8A6FE1" w:rsidP="00DE563D">
            <w:pPr>
              <w:pStyle w:val="AERtabletextleft"/>
            </w:pPr>
            <w:r>
              <w:t>E</w:t>
            </w:r>
            <w:r w:rsidR="00DE563D">
              <w:t xml:space="preserve">xpenditure </w:t>
            </w:r>
            <w:r>
              <w:t>A</w:t>
            </w:r>
            <w:r w:rsidR="00DE563D">
              <w:t xml:space="preserve">ssessment </w:t>
            </w:r>
            <w:r>
              <w:t>G</w:t>
            </w:r>
            <w:r w:rsidR="00DE563D">
              <w:t>uideline</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expenditure forecast assessment </w:t>
            </w:r>
            <w:r w:rsidR="008A6FE1">
              <w:t>G</w:t>
            </w:r>
            <w:r>
              <w:t>uideline for electricity distribution</w:t>
            </w:r>
          </w:p>
        </w:tc>
      </w:tr>
      <w:tr w:rsidR="00DE563D" w:rsidTr="00E754B8">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F&amp;A</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E75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MRP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E754B8">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NEL</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E75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E754B8">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NEO</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E75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E754B8">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NSP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E75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opex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E754B8">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PPI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E75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lastRenderedPageBreak/>
              <w:t>PTRM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E754B8">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RAB</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E75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RBA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E754B8">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repex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E75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RFM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E754B8">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RIN</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E75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RPP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8A6FE1">
              <w:t xml:space="preserve">and </w:t>
            </w:r>
            <w:r>
              <w:t>pricing principles</w:t>
            </w:r>
          </w:p>
        </w:tc>
      </w:tr>
      <w:tr w:rsidR="00DE563D" w:rsidTr="00E754B8">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SAIDI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E75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SAIFI</w:t>
            </w:r>
          </w:p>
        </w:tc>
        <w:tc>
          <w:tcPr>
            <w:tcW w:w="4353"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E754B8">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SLCAPM</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E75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STPIS</w:t>
            </w:r>
          </w:p>
        </w:tc>
        <w:tc>
          <w:tcPr>
            <w:tcW w:w="4353"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E754B8">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WACC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r w:rsidR="00DE7949" w:rsidTr="00E75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7949" w:rsidRDefault="00DE7949" w:rsidP="00DE563D">
            <w:pPr>
              <w:pStyle w:val="AERtabletextleft"/>
            </w:pPr>
            <w:r>
              <w:t>WARL</w:t>
            </w:r>
          </w:p>
        </w:tc>
        <w:tc>
          <w:tcPr>
            <w:tcW w:w="4353" w:type="dxa"/>
          </w:tcPr>
          <w:p w:rsidR="00DE7949" w:rsidRDefault="00DE7949" w:rsidP="00DE7949">
            <w:pPr>
              <w:pStyle w:val="AERtabletextleft"/>
              <w:jc w:val="left"/>
              <w:cnfStyle w:val="000000010000" w:firstRow="0" w:lastRow="0" w:firstColumn="0" w:lastColumn="0" w:oddVBand="0" w:evenVBand="0" w:oddHBand="0" w:evenHBand="1" w:firstRowFirstColumn="0" w:firstRowLastColumn="0" w:lastRowFirstColumn="0" w:lastRowLastColumn="0"/>
            </w:pPr>
            <w:r>
              <w:t>weighted average remaining life</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Pr="00B65CF2" w:rsidRDefault="00F10C90" w:rsidP="00B65CF2">
      <w:pPr>
        <w:pStyle w:val="Heading1"/>
      </w:pPr>
      <w:bookmarkStart w:id="10" w:name="_Toc408409504"/>
      <w:r w:rsidRPr="00B65CF2">
        <w:lastRenderedPageBreak/>
        <w:t>Regulatory depreciation</w:t>
      </w:r>
      <w:bookmarkEnd w:id="10"/>
    </w:p>
    <w:p w:rsidR="009C3A35" w:rsidRPr="009C3A35" w:rsidRDefault="009C3A35" w:rsidP="009C3A35">
      <w:r w:rsidRPr="009C3A35">
        <w:t xml:space="preserve">Depreciation is the allowance provided so capital investors recover their investment over the economic life of the asset (return of capital). We are required to decide on whether to approve the depreciation schedules submitted by </w:t>
      </w:r>
      <w:r>
        <w:t>Energex.</w:t>
      </w:r>
      <w:r w:rsidR="00F433A3" w:rsidRPr="00F433A3">
        <w:rPr>
          <w:rStyle w:val="FootnoteReference"/>
        </w:rPr>
        <w:footnoteReference w:id="1"/>
      </w:r>
      <w:r w:rsidRPr="009C3A35">
        <w:t xml:space="preserve"> In doing so, we make determinations on the indexation of the regulatory asset base (RAB) and depreciation building blocks for </w:t>
      </w:r>
      <w:r>
        <w:t>Energex's</w:t>
      </w:r>
      <w:r w:rsidRPr="009C3A35">
        <w:t xml:space="preserve"> 2015–20 regulatory control period.</w:t>
      </w:r>
      <w:r w:rsidR="00F433A3" w:rsidRPr="00F433A3">
        <w:rPr>
          <w:rStyle w:val="FootnoteReference"/>
        </w:rPr>
        <w:footnoteReference w:id="2"/>
      </w:r>
      <w:r w:rsidRPr="009C3A35">
        <w:t xml:space="preserve"> The regulatory depreciation allowance is the net total of the straight-line depreciation (negative) and the indexation </w:t>
      </w:r>
      <w:r w:rsidR="00945665">
        <w:t xml:space="preserve">(positive) </w:t>
      </w:r>
      <w:r w:rsidRPr="009C3A35">
        <w:t xml:space="preserve">of the RAB. </w:t>
      </w:r>
    </w:p>
    <w:p w:rsidR="00DE563D" w:rsidRDefault="009C3A35" w:rsidP="00DE563D">
      <w:r w:rsidRPr="009C3A35">
        <w:t xml:space="preserve">This attachment sets out our preliminary decision on </w:t>
      </w:r>
      <w:r>
        <w:t>Energex's</w:t>
      </w:r>
      <w:r w:rsidRPr="009C3A35">
        <w:t xml:space="preserve"> regulatory depreciation allowance. It also presents our preliminary decision on the proposed depreciation schedules, including an assessment of the proposed standard </w:t>
      </w:r>
      <w:r w:rsidR="005B6543">
        <w:t xml:space="preserve">asset lives </w:t>
      </w:r>
      <w:r w:rsidRPr="009C3A35">
        <w:t>and remaining asset lives to be used for forecasting the depreciation allowance.</w:t>
      </w:r>
    </w:p>
    <w:p w:rsidR="00DE563D" w:rsidRPr="00CC783D" w:rsidRDefault="00DE563D" w:rsidP="00B65CF2">
      <w:pPr>
        <w:pStyle w:val="Heading2"/>
      </w:pPr>
      <w:bookmarkStart w:id="11" w:name="_Toc403144136"/>
      <w:bookmarkStart w:id="12" w:name="_Toc408409505"/>
      <w:r w:rsidRPr="00CC783D">
        <w:t>Preliminary decision</w:t>
      </w:r>
      <w:bookmarkEnd w:id="11"/>
      <w:bookmarkEnd w:id="12"/>
    </w:p>
    <w:p w:rsidR="00DE563D" w:rsidRDefault="00F433A3" w:rsidP="00B65CF2">
      <w:r w:rsidRPr="00F433A3">
        <w:t xml:space="preserve">We do not accept </w:t>
      </w:r>
      <w:r>
        <w:t>Energex's</w:t>
      </w:r>
      <w:r w:rsidRPr="00F433A3">
        <w:t xml:space="preserve"> proposed regulatory depreciation allowance of $</w:t>
      </w:r>
      <w:r>
        <w:t>501.7</w:t>
      </w:r>
      <w:r w:rsidR="00EE6542">
        <w:t> </w:t>
      </w:r>
      <w:r w:rsidRPr="00F433A3">
        <w:t>million ($ nominal) for the 2015–20 regulatory control period.</w:t>
      </w:r>
      <w:r w:rsidRPr="00F433A3">
        <w:rPr>
          <w:rStyle w:val="FootnoteReference"/>
        </w:rPr>
        <w:footnoteReference w:id="3"/>
      </w:r>
      <w:r w:rsidRPr="00F433A3">
        <w:t xml:space="preserve"> Instead, we determine a regulatory depreciation allowance of $</w:t>
      </w:r>
      <w:r w:rsidR="001E1E52">
        <w:t>45</w:t>
      </w:r>
      <w:r w:rsidR="00CC6EF3">
        <w:t>5.4</w:t>
      </w:r>
      <w:r w:rsidRPr="00F433A3">
        <w:t xml:space="preserve"> million ($ nominal) for </w:t>
      </w:r>
      <w:r>
        <w:t>Energex</w:t>
      </w:r>
      <w:r w:rsidRPr="00F433A3">
        <w:t xml:space="preserve">. This </w:t>
      </w:r>
      <w:r w:rsidR="00945665">
        <w:t xml:space="preserve">amount </w:t>
      </w:r>
      <w:r w:rsidRPr="00F433A3">
        <w:t>represents a decrease of $</w:t>
      </w:r>
      <w:r w:rsidR="001E1E52">
        <w:t>4</w:t>
      </w:r>
      <w:r w:rsidR="00CC6EF3">
        <w:t>6.3</w:t>
      </w:r>
      <w:r w:rsidRPr="00F433A3">
        <w:t xml:space="preserve"> million (or </w:t>
      </w:r>
      <w:r w:rsidR="001E1E52">
        <w:t>9.</w:t>
      </w:r>
      <w:r w:rsidR="00CC6EF3">
        <w:t>2</w:t>
      </w:r>
      <w:r w:rsidRPr="00F433A3">
        <w:t xml:space="preserve"> per cent) </w:t>
      </w:r>
      <w:r w:rsidR="00945665">
        <w:t xml:space="preserve">on the </w:t>
      </w:r>
      <w:r w:rsidRPr="00F433A3">
        <w:t>proposed</w:t>
      </w:r>
      <w:r w:rsidR="00945665">
        <w:t xml:space="preserve"> amount</w:t>
      </w:r>
      <w:r w:rsidRPr="00F433A3">
        <w:t>. In coming to this decision</w:t>
      </w:r>
      <w:r>
        <w:t>:</w:t>
      </w:r>
    </w:p>
    <w:p w:rsidR="00F433A3" w:rsidRDefault="00945665" w:rsidP="00601661">
      <w:pPr>
        <w:pStyle w:val="AERbulletlistfirststyle"/>
      </w:pPr>
      <w:r>
        <w:t>We a</w:t>
      </w:r>
      <w:r w:rsidR="00F433A3" w:rsidRPr="00F433A3">
        <w:t xml:space="preserve">ccept </w:t>
      </w:r>
      <w:r w:rsidR="00F433A3">
        <w:t>Energex's</w:t>
      </w:r>
      <w:r w:rsidR="00F433A3" w:rsidRPr="00F433A3">
        <w:t xml:space="preserve"> proposed asset classes, </w:t>
      </w:r>
      <w:r>
        <w:t xml:space="preserve">its </w:t>
      </w:r>
      <w:r w:rsidR="00F433A3" w:rsidRPr="00F433A3">
        <w:t xml:space="preserve">straight-line depreciation method, and the standard asset lives used to calculate the regulatory depreciation allowance. We consider </w:t>
      </w:r>
      <w:r w:rsidR="00F433A3">
        <w:t xml:space="preserve">Energex's </w:t>
      </w:r>
      <w:r w:rsidR="00F433A3" w:rsidRPr="00F433A3">
        <w:t>proposed asset classes and standard asset lives are consistent with those approved at the 2010-15 distribution determination</w:t>
      </w:r>
      <w:r>
        <w:t>,</w:t>
      </w:r>
      <w:r w:rsidR="00F433A3" w:rsidRPr="00F433A3">
        <w:t xml:space="preserve"> and reflect the nature and economic lives of the assets.</w:t>
      </w:r>
      <w:r w:rsidR="00F433A3" w:rsidRPr="00F433A3">
        <w:rPr>
          <w:rStyle w:val="FootnoteReference"/>
        </w:rPr>
        <w:footnoteReference w:id="4"/>
      </w:r>
      <w:r w:rsidR="00601661">
        <w:t xml:space="preserve"> </w:t>
      </w:r>
    </w:p>
    <w:p w:rsidR="001F0BFF" w:rsidRDefault="00945665" w:rsidP="001F0BFF">
      <w:pPr>
        <w:pStyle w:val="AERbulletlistfirststyle"/>
      </w:pPr>
      <w:r>
        <w:t>We ac</w:t>
      </w:r>
      <w:r w:rsidR="001F0BFF" w:rsidRPr="00F01ABB">
        <w:t xml:space="preserve">cept </w:t>
      </w:r>
      <w:r w:rsidR="001F0BFF">
        <w:t>Energex</w:t>
      </w:r>
      <w:r w:rsidR="001F0BFF" w:rsidRPr="00F01ABB">
        <w:t>'s proposed weighted average method to calculate remaining asset</w:t>
      </w:r>
      <w:r w:rsidR="001F0BFF">
        <w:t xml:space="preserve"> </w:t>
      </w:r>
      <w:r w:rsidR="001F0BFF" w:rsidRPr="00F01ABB">
        <w:t>lives at 1 July 201</w:t>
      </w:r>
      <w:r w:rsidR="001F0BFF">
        <w:t>5</w:t>
      </w:r>
      <w:r w:rsidR="001F0BFF" w:rsidRPr="00F01ABB">
        <w:t>. However, we have updated these lives to reflect our</w:t>
      </w:r>
      <w:r w:rsidR="001F0BFF">
        <w:t xml:space="preserve"> </w:t>
      </w:r>
      <w:r w:rsidR="001F0BFF" w:rsidRPr="00F01ABB">
        <w:t xml:space="preserve">adjustments to the RAB in the roll forward model (RFM), as discussed in attachment </w:t>
      </w:r>
      <w:r w:rsidR="001F0BFF">
        <w:t>2.</w:t>
      </w:r>
    </w:p>
    <w:p w:rsidR="00B17633" w:rsidRDefault="00945665" w:rsidP="00F433A3">
      <w:pPr>
        <w:pStyle w:val="AERbulletlistfirststyle"/>
      </w:pPr>
      <w:r>
        <w:t>We ac</w:t>
      </w:r>
      <w:r w:rsidR="00B17633">
        <w:t xml:space="preserve">cept </w:t>
      </w:r>
      <w:r w:rsidR="00601661">
        <w:t xml:space="preserve">the </w:t>
      </w:r>
      <w:r w:rsidR="00C74DCF">
        <w:t>reallocati</w:t>
      </w:r>
      <w:r w:rsidR="00601661">
        <w:t>on of</w:t>
      </w:r>
      <w:r w:rsidR="00B17633">
        <w:t xml:space="preserve"> the </w:t>
      </w:r>
      <w:r w:rsidR="00C74DCF">
        <w:t xml:space="preserve">residual value of the </w:t>
      </w:r>
      <w:r w:rsidR="00EB47E8">
        <w:t xml:space="preserve">old </w:t>
      </w:r>
      <w:r w:rsidR="00B17633">
        <w:t xml:space="preserve">'Metering' asset class </w:t>
      </w:r>
      <w:r w:rsidR="00C74DCF">
        <w:t xml:space="preserve">to </w:t>
      </w:r>
      <w:r w:rsidR="00EB47E8">
        <w:t xml:space="preserve">be replaced by </w:t>
      </w:r>
      <w:r w:rsidR="00C74DCF">
        <w:t>a new</w:t>
      </w:r>
      <w:r w:rsidR="00B17633">
        <w:t xml:space="preserve"> </w:t>
      </w:r>
      <w:r w:rsidR="00B17633" w:rsidRPr="00B17633">
        <w:t xml:space="preserve">'Load </w:t>
      </w:r>
      <w:r w:rsidR="00EE6542">
        <w:t>c</w:t>
      </w:r>
      <w:r w:rsidR="00B17633" w:rsidRPr="00B17633">
        <w:t xml:space="preserve">ontrol &amp; </w:t>
      </w:r>
      <w:r w:rsidR="00EE6542">
        <w:t>n</w:t>
      </w:r>
      <w:r w:rsidR="00B17633" w:rsidRPr="00B17633">
        <w:t xml:space="preserve">etwork </w:t>
      </w:r>
      <w:r w:rsidR="00EE6542">
        <w:t>m</w:t>
      </w:r>
      <w:r w:rsidR="00B17633" w:rsidRPr="00B17633">
        <w:t xml:space="preserve">etering </w:t>
      </w:r>
      <w:r w:rsidR="00EE6542">
        <w:t>d</w:t>
      </w:r>
      <w:r w:rsidR="00B17633" w:rsidRPr="00B17633">
        <w:t>evices</w:t>
      </w:r>
      <w:r w:rsidR="00B17633">
        <w:t xml:space="preserve">' </w:t>
      </w:r>
      <w:r w:rsidR="00C74DCF">
        <w:t xml:space="preserve">asset class. We also </w:t>
      </w:r>
      <w:r w:rsidR="001F0BFF">
        <w:t>accept</w:t>
      </w:r>
      <w:r w:rsidR="00B17633">
        <w:t xml:space="preserve"> the </w:t>
      </w:r>
      <w:r w:rsidR="00EB47E8">
        <w:t xml:space="preserve">proposed </w:t>
      </w:r>
      <w:r w:rsidR="00B17633">
        <w:t>standard asset li</w:t>
      </w:r>
      <w:r w:rsidR="00EB47E8">
        <w:t>fe</w:t>
      </w:r>
      <w:r w:rsidR="00C74DCF">
        <w:t xml:space="preserve"> for this asset class</w:t>
      </w:r>
      <w:r w:rsidR="00B17633">
        <w:t>.</w:t>
      </w:r>
      <w:r w:rsidR="00EB47E8">
        <w:t xml:space="preserve"> However, we have revised the remaining asset life for past assets allocated to this asset class.</w:t>
      </w:r>
    </w:p>
    <w:p w:rsidR="00B40D4D" w:rsidRDefault="00945665" w:rsidP="00B40D4D">
      <w:pPr>
        <w:pStyle w:val="AERbulletlistfirststyle"/>
      </w:pPr>
      <w:r>
        <w:t>We re</w:t>
      </w:r>
      <w:r w:rsidR="00B40D4D">
        <w:t xml:space="preserve">vised the remaining </w:t>
      </w:r>
      <w:r w:rsidR="001F0BFF">
        <w:t xml:space="preserve">asset </w:t>
      </w:r>
      <w:r w:rsidR="00B40D4D">
        <w:t>life of the '</w:t>
      </w:r>
      <w:r w:rsidR="00B40D4D" w:rsidRPr="00B40D4D">
        <w:t xml:space="preserve">Low </w:t>
      </w:r>
      <w:r w:rsidR="00EE6542">
        <w:t>v</w:t>
      </w:r>
      <w:r w:rsidR="00B40D4D" w:rsidRPr="00B40D4D">
        <w:t xml:space="preserve">oltage </w:t>
      </w:r>
      <w:r w:rsidR="00EE6542">
        <w:t>s</w:t>
      </w:r>
      <w:r w:rsidR="00B40D4D" w:rsidRPr="00B40D4D">
        <w:t>ervices</w:t>
      </w:r>
      <w:r w:rsidR="00B40D4D">
        <w:t xml:space="preserve">' asset class to account for the effect of </w:t>
      </w:r>
      <w:r w:rsidR="00601661">
        <w:t xml:space="preserve">the proposed </w:t>
      </w:r>
      <w:r w:rsidR="00B40D4D">
        <w:t xml:space="preserve">shifting </w:t>
      </w:r>
      <w:r w:rsidR="00601661">
        <w:t>of assets</w:t>
      </w:r>
      <w:r w:rsidR="00B40D4D">
        <w:t xml:space="preserve"> to the 'Metering' asset class in 2013–14.</w:t>
      </w:r>
    </w:p>
    <w:p w:rsidR="00F01ABB" w:rsidRPr="00B65CF2" w:rsidRDefault="00945665" w:rsidP="00F01ABB">
      <w:pPr>
        <w:pStyle w:val="AERbulletlistfirststyle"/>
      </w:pPr>
      <w:r>
        <w:lastRenderedPageBreak/>
        <w:t>We m</w:t>
      </w:r>
      <w:r w:rsidR="00F01ABB" w:rsidRPr="00F01ABB">
        <w:t xml:space="preserve">ade determinations on other components of </w:t>
      </w:r>
      <w:r w:rsidR="00F01ABB">
        <w:t xml:space="preserve">Energex's </w:t>
      </w:r>
      <w:r w:rsidR="00F01ABB" w:rsidRPr="00F01ABB">
        <w:t xml:space="preserve">proposal </w:t>
      </w:r>
      <w:r>
        <w:t xml:space="preserve">that </w:t>
      </w:r>
      <w:r w:rsidR="00F01ABB" w:rsidRPr="00F01ABB">
        <w:t>also affect the forecast regulatory depreciation allowance—for example, the forecast capex (attachment 6)</w:t>
      </w:r>
      <w:r w:rsidR="00D95C49">
        <w:t>,</w:t>
      </w:r>
      <w:r w:rsidR="00D95C49" w:rsidRPr="00D95C49">
        <w:t xml:space="preserve"> </w:t>
      </w:r>
      <w:r w:rsidR="00F01ABB" w:rsidRPr="00F01ABB">
        <w:t>and the opening RAB value (attachment 2).</w:t>
      </w:r>
      <w:r w:rsidR="00F01ABB" w:rsidRPr="005B6543">
        <w:rPr>
          <w:rStyle w:val="AERbody"/>
          <w:vertAlign w:val="superscript"/>
        </w:rPr>
        <w:footnoteReference w:id="5"/>
      </w:r>
    </w:p>
    <w:p w:rsidR="00DE563D" w:rsidRDefault="00F01ABB" w:rsidP="00DE563D">
      <w:r>
        <w:fldChar w:fldCharType="begin"/>
      </w:r>
      <w:r>
        <w:instrText xml:space="preserve"> REF _Ref410380127 \h </w:instrText>
      </w:r>
      <w:r>
        <w:fldChar w:fldCharType="separate"/>
      </w:r>
      <w:r w:rsidR="00B676AC">
        <w:t xml:space="preserve">Table </w:t>
      </w:r>
      <w:r w:rsidR="00B676AC">
        <w:rPr>
          <w:noProof/>
        </w:rPr>
        <w:t>5</w:t>
      </w:r>
      <w:r w:rsidR="00B676AC">
        <w:t>.</w:t>
      </w:r>
      <w:r w:rsidR="00B676AC">
        <w:rPr>
          <w:noProof/>
        </w:rPr>
        <w:t>1</w:t>
      </w:r>
      <w:r>
        <w:fldChar w:fldCharType="end"/>
      </w:r>
      <w:r>
        <w:t xml:space="preserve"> </w:t>
      </w:r>
      <w:r w:rsidRPr="00F01ABB">
        <w:t xml:space="preserve">sets out our preliminary decision on the annual regulatory depreciation allowance for </w:t>
      </w:r>
      <w:r>
        <w:t>Energex's</w:t>
      </w:r>
      <w:r w:rsidRPr="00F01ABB">
        <w:t xml:space="preserve"> 2015–20 regulatory control </w:t>
      </w:r>
      <w:proofErr w:type="gramStart"/>
      <w:r w:rsidRPr="00F01ABB">
        <w:t>period</w:t>
      </w:r>
      <w:proofErr w:type="gramEnd"/>
      <w:r w:rsidRPr="00F01ABB">
        <w:t>.</w:t>
      </w:r>
    </w:p>
    <w:p w:rsidR="00F01ABB" w:rsidRDefault="00F01ABB" w:rsidP="00F01ABB">
      <w:pPr>
        <w:pStyle w:val="Caption"/>
      </w:pPr>
      <w:bookmarkStart w:id="13" w:name="_Ref410380127"/>
      <w:r>
        <w:t xml:space="preserve">Table </w:t>
      </w:r>
      <w:fldSimple w:instr=" STYLEREF 1 \s ">
        <w:r w:rsidR="00B676AC">
          <w:rPr>
            <w:noProof/>
          </w:rPr>
          <w:t>5</w:t>
        </w:r>
      </w:fldSimple>
      <w:r w:rsidR="004B7618">
        <w:t>.</w:t>
      </w:r>
      <w:fldSimple w:instr=" SEQ Table \* ARABIC \s 1 ">
        <w:r w:rsidR="00B676AC">
          <w:rPr>
            <w:noProof/>
          </w:rPr>
          <w:t>1</w:t>
        </w:r>
      </w:fldSimple>
      <w:bookmarkEnd w:id="13"/>
      <w:r>
        <w:tab/>
      </w:r>
      <w:r w:rsidRPr="00F01ABB">
        <w:t xml:space="preserve">AER's preliminary decision on </w:t>
      </w:r>
      <w:r>
        <w:t xml:space="preserve">Energex's </w:t>
      </w:r>
      <w:r w:rsidRPr="00F01ABB">
        <w:t>depreciation allowance for the 2015–20 regulatory control period ($ million, nominal)</w:t>
      </w:r>
    </w:p>
    <w:tbl>
      <w:tblPr>
        <w:tblStyle w:val="AERtable-numbers"/>
        <w:tblW w:w="8613" w:type="dxa"/>
        <w:tblLayout w:type="fixed"/>
        <w:tblLook w:val="04A0" w:firstRow="1" w:lastRow="0" w:firstColumn="1" w:lastColumn="0" w:noHBand="0" w:noVBand="1"/>
      </w:tblPr>
      <w:tblGrid>
        <w:gridCol w:w="3227"/>
        <w:gridCol w:w="897"/>
        <w:gridCol w:w="898"/>
        <w:gridCol w:w="898"/>
        <w:gridCol w:w="897"/>
        <w:gridCol w:w="898"/>
        <w:gridCol w:w="898"/>
      </w:tblGrid>
      <w:tr w:rsidR="00F01ABB" w:rsidRPr="00204479" w:rsidTr="00846D12">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F01ABB" w:rsidRPr="00F01ABB" w:rsidRDefault="00F01ABB" w:rsidP="00F01ABB">
            <w:r w:rsidRPr="00204479">
              <w:t> </w:t>
            </w:r>
          </w:p>
        </w:tc>
        <w:tc>
          <w:tcPr>
            <w:tcW w:w="897" w:type="dxa"/>
            <w:noWrap/>
            <w:hideMark/>
          </w:tcPr>
          <w:p w:rsidR="00F01ABB" w:rsidRPr="00F01ABB" w:rsidRDefault="00F01ABB" w:rsidP="00F01ABB">
            <w:pPr>
              <w:cnfStyle w:val="100000000000" w:firstRow="1" w:lastRow="0" w:firstColumn="0" w:lastColumn="0" w:oddVBand="0" w:evenVBand="0" w:oddHBand="0" w:evenHBand="0" w:firstRowFirstColumn="0" w:firstRowLastColumn="0" w:lastRowFirstColumn="0" w:lastRowLastColumn="0"/>
            </w:pPr>
            <w:r w:rsidRPr="00204479">
              <w:t>2015–16</w:t>
            </w:r>
          </w:p>
        </w:tc>
        <w:tc>
          <w:tcPr>
            <w:tcW w:w="898" w:type="dxa"/>
            <w:noWrap/>
            <w:hideMark/>
          </w:tcPr>
          <w:p w:rsidR="00F01ABB" w:rsidRPr="00F01ABB" w:rsidRDefault="00F01ABB" w:rsidP="00F01ABB">
            <w:pPr>
              <w:cnfStyle w:val="100000000000" w:firstRow="1" w:lastRow="0" w:firstColumn="0" w:lastColumn="0" w:oddVBand="0" w:evenVBand="0" w:oddHBand="0" w:evenHBand="0" w:firstRowFirstColumn="0" w:firstRowLastColumn="0" w:lastRowFirstColumn="0" w:lastRowLastColumn="0"/>
            </w:pPr>
            <w:r w:rsidRPr="00204479">
              <w:t>2016–17</w:t>
            </w:r>
          </w:p>
        </w:tc>
        <w:tc>
          <w:tcPr>
            <w:tcW w:w="898" w:type="dxa"/>
            <w:noWrap/>
            <w:hideMark/>
          </w:tcPr>
          <w:p w:rsidR="00F01ABB" w:rsidRPr="00F01ABB" w:rsidRDefault="00F01ABB" w:rsidP="00F01ABB">
            <w:pPr>
              <w:cnfStyle w:val="100000000000" w:firstRow="1" w:lastRow="0" w:firstColumn="0" w:lastColumn="0" w:oddVBand="0" w:evenVBand="0" w:oddHBand="0" w:evenHBand="0" w:firstRowFirstColumn="0" w:firstRowLastColumn="0" w:lastRowFirstColumn="0" w:lastRowLastColumn="0"/>
            </w:pPr>
            <w:r w:rsidRPr="00204479">
              <w:t>2017–18</w:t>
            </w:r>
          </w:p>
        </w:tc>
        <w:tc>
          <w:tcPr>
            <w:tcW w:w="897" w:type="dxa"/>
            <w:noWrap/>
            <w:hideMark/>
          </w:tcPr>
          <w:p w:rsidR="00F01ABB" w:rsidRPr="00F01ABB" w:rsidRDefault="00F01ABB" w:rsidP="00F01ABB">
            <w:pPr>
              <w:cnfStyle w:val="100000000000" w:firstRow="1" w:lastRow="0" w:firstColumn="0" w:lastColumn="0" w:oddVBand="0" w:evenVBand="0" w:oddHBand="0" w:evenHBand="0" w:firstRowFirstColumn="0" w:firstRowLastColumn="0" w:lastRowFirstColumn="0" w:lastRowLastColumn="0"/>
            </w:pPr>
            <w:r w:rsidRPr="00204479">
              <w:t>2018–19</w:t>
            </w:r>
          </w:p>
        </w:tc>
        <w:tc>
          <w:tcPr>
            <w:tcW w:w="898" w:type="dxa"/>
            <w:noWrap/>
            <w:hideMark/>
          </w:tcPr>
          <w:p w:rsidR="00F01ABB" w:rsidRPr="00F01ABB" w:rsidRDefault="00F01ABB" w:rsidP="00F01ABB">
            <w:pPr>
              <w:cnfStyle w:val="100000000000" w:firstRow="1" w:lastRow="0" w:firstColumn="0" w:lastColumn="0" w:oddVBand="0" w:evenVBand="0" w:oddHBand="0" w:evenHBand="0" w:firstRowFirstColumn="0" w:firstRowLastColumn="0" w:lastRowFirstColumn="0" w:lastRowLastColumn="0"/>
            </w:pPr>
            <w:r>
              <w:t>201</w:t>
            </w:r>
            <w:r w:rsidRPr="00F01ABB">
              <w:t>9–20</w:t>
            </w:r>
          </w:p>
        </w:tc>
        <w:tc>
          <w:tcPr>
            <w:tcW w:w="898" w:type="dxa"/>
            <w:noWrap/>
            <w:hideMark/>
          </w:tcPr>
          <w:p w:rsidR="00F01ABB" w:rsidRPr="00F01ABB" w:rsidRDefault="00F01ABB" w:rsidP="00F01ABB">
            <w:pPr>
              <w:cnfStyle w:val="100000000000" w:firstRow="1" w:lastRow="0" w:firstColumn="0" w:lastColumn="0" w:oddVBand="0" w:evenVBand="0" w:oddHBand="0" w:evenHBand="0" w:firstRowFirstColumn="0" w:firstRowLastColumn="0" w:lastRowFirstColumn="0" w:lastRowLastColumn="0"/>
            </w:pPr>
            <w:r w:rsidRPr="00204479">
              <w:t>Total</w:t>
            </w:r>
          </w:p>
        </w:tc>
      </w:tr>
      <w:tr w:rsidR="00CC6EF3" w:rsidRPr="00204479" w:rsidTr="00846D12">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CC6EF3" w:rsidRPr="00CC6EF3" w:rsidRDefault="00CC6EF3" w:rsidP="00CC6EF3">
            <w:r w:rsidRPr="00CC6EF3">
              <w:t>Straight-line depreciation</w:t>
            </w:r>
          </w:p>
        </w:tc>
        <w:tc>
          <w:tcPr>
            <w:tcW w:w="897" w:type="dxa"/>
            <w:noWrap/>
            <w:vAlign w:val="bottom"/>
          </w:tcPr>
          <w:p w:rsidR="00CC6EF3" w:rsidRPr="00CC6EF3" w:rsidRDefault="00CC6EF3" w:rsidP="00CC6EF3">
            <w:pPr>
              <w:cnfStyle w:val="000000000000" w:firstRow="0" w:lastRow="0" w:firstColumn="0" w:lastColumn="0" w:oddVBand="0" w:evenVBand="0" w:oddHBand="0" w:evenHBand="0" w:firstRowFirstColumn="0" w:firstRowLastColumn="0" w:lastRowFirstColumn="0" w:lastRowLastColumn="0"/>
            </w:pPr>
            <w:r w:rsidRPr="00CC6EF3">
              <w:t>354.6</w:t>
            </w:r>
          </w:p>
        </w:tc>
        <w:tc>
          <w:tcPr>
            <w:tcW w:w="898" w:type="dxa"/>
            <w:noWrap/>
            <w:vAlign w:val="bottom"/>
          </w:tcPr>
          <w:p w:rsidR="00CC6EF3" w:rsidRPr="00CC6EF3" w:rsidRDefault="00CC6EF3" w:rsidP="00CC6EF3">
            <w:pPr>
              <w:cnfStyle w:val="000000000000" w:firstRow="0" w:lastRow="0" w:firstColumn="0" w:lastColumn="0" w:oddVBand="0" w:evenVBand="0" w:oddHBand="0" w:evenHBand="0" w:firstRowFirstColumn="0" w:firstRowLastColumn="0" w:lastRowFirstColumn="0" w:lastRowLastColumn="0"/>
            </w:pPr>
            <w:r w:rsidRPr="00CC6EF3">
              <w:t>378.4</w:t>
            </w:r>
          </w:p>
        </w:tc>
        <w:tc>
          <w:tcPr>
            <w:tcW w:w="898" w:type="dxa"/>
            <w:noWrap/>
            <w:vAlign w:val="bottom"/>
          </w:tcPr>
          <w:p w:rsidR="00CC6EF3" w:rsidRPr="00CC6EF3" w:rsidRDefault="00CC6EF3" w:rsidP="00CC6EF3">
            <w:pPr>
              <w:cnfStyle w:val="000000000000" w:firstRow="0" w:lastRow="0" w:firstColumn="0" w:lastColumn="0" w:oddVBand="0" w:evenVBand="0" w:oddHBand="0" w:evenHBand="0" w:firstRowFirstColumn="0" w:firstRowLastColumn="0" w:lastRowFirstColumn="0" w:lastRowLastColumn="0"/>
            </w:pPr>
            <w:r w:rsidRPr="00CC6EF3">
              <w:t>404.3</w:t>
            </w:r>
          </w:p>
        </w:tc>
        <w:tc>
          <w:tcPr>
            <w:tcW w:w="897" w:type="dxa"/>
            <w:noWrap/>
            <w:vAlign w:val="bottom"/>
          </w:tcPr>
          <w:p w:rsidR="00CC6EF3" w:rsidRPr="00CC6EF3" w:rsidRDefault="00CC6EF3" w:rsidP="00CC6EF3">
            <w:pPr>
              <w:cnfStyle w:val="000000000000" w:firstRow="0" w:lastRow="0" w:firstColumn="0" w:lastColumn="0" w:oddVBand="0" w:evenVBand="0" w:oddHBand="0" w:evenHBand="0" w:firstRowFirstColumn="0" w:firstRowLastColumn="0" w:lastRowFirstColumn="0" w:lastRowLastColumn="0"/>
            </w:pPr>
            <w:r w:rsidRPr="00CC6EF3">
              <w:t>423.6</w:t>
            </w:r>
          </w:p>
        </w:tc>
        <w:tc>
          <w:tcPr>
            <w:tcW w:w="898" w:type="dxa"/>
            <w:noWrap/>
            <w:vAlign w:val="bottom"/>
          </w:tcPr>
          <w:p w:rsidR="00CC6EF3" w:rsidRPr="00CC6EF3" w:rsidRDefault="00CC6EF3" w:rsidP="00CC6EF3">
            <w:pPr>
              <w:cnfStyle w:val="000000000000" w:firstRow="0" w:lastRow="0" w:firstColumn="0" w:lastColumn="0" w:oddVBand="0" w:evenVBand="0" w:oddHBand="0" w:evenHBand="0" w:firstRowFirstColumn="0" w:firstRowLastColumn="0" w:lastRowFirstColumn="0" w:lastRowLastColumn="0"/>
            </w:pPr>
            <w:r w:rsidRPr="00CC6EF3">
              <w:t>446.1</w:t>
            </w:r>
          </w:p>
        </w:tc>
        <w:tc>
          <w:tcPr>
            <w:tcW w:w="898" w:type="dxa"/>
            <w:noWrap/>
            <w:vAlign w:val="bottom"/>
          </w:tcPr>
          <w:p w:rsidR="00CC6EF3" w:rsidRPr="00CC6EF3" w:rsidRDefault="00CC6EF3" w:rsidP="00CC6EF3">
            <w:pPr>
              <w:cnfStyle w:val="000000000000" w:firstRow="0" w:lastRow="0" w:firstColumn="0" w:lastColumn="0" w:oddVBand="0" w:evenVBand="0" w:oddHBand="0" w:evenHBand="0" w:firstRowFirstColumn="0" w:firstRowLastColumn="0" w:lastRowFirstColumn="0" w:lastRowLastColumn="0"/>
            </w:pPr>
            <w:r w:rsidRPr="00CC6EF3">
              <w:t>2006.9</w:t>
            </w:r>
          </w:p>
        </w:tc>
      </w:tr>
      <w:tr w:rsidR="00CC6EF3" w:rsidRPr="00204479" w:rsidTr="00846D12">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CC6EF3" w:rsidRPr="00CC6EF3" w:rsidRDefault="00CC6EF3" w:rsidP="00CC6EF3">
            <w:r w:rsidRPr="00CC6EF3">
              <w:rPr>
                <w:rStyle w:val="AERtextitalic"/>
              </w:rPr>
              <w:t>Less:</w:t>
            </w:r>
            <w:r w:rsidRPr="00CC6EF3">
              <w:t xml:space="preserve"> inflation indexation on opening RAB</w:t>
            </w:r>
          </w:p>
        </w:tc>
        <w:tc>
          <w:tcPr>
            <w:tcW w:w="897" w:type="dxa"/>
            <w:noWrap/>
            <w:vAlign w:val="bottom"/>
          </w:tcPr>
          <w:p w:rsidR="00CC6EF3" w:rsidRPr="00CC6EF3" w:rsidRDefault="00CC6EF3" w:rsidP="00CC6EF3">
            <w:pPr>
              <w:cnfStyle w:val="000000010000" w:firstRow="0" w:lastRow="0" w:firstColumn="0" w:lastColumn="0" w:oddVBand="0" w:evenVBand="0" w:oddHBand="0" w:evenHBand="1" w:firstRowFirstColumn="0" w:firstRowLastColumn="0" w:lastRowFirstColumn="0" w:lastRowLastColumn="0"/>
            </w:pPr>
            <w:r w:rsidRPr="00CC6EF3">
              <w:t>289.0</w:t>
            </w:r>
          </w:p>
        </w:tc>
        <w:tc>
          <w:tcPr>
            <w:tcW w:w="898" w:type="dxa"/>
            <w:noWrap/>
            <w:vAlign w:val="bottom"/>
          </w:tcPr>
          <w:p w:rsidR="00CC6EF3" w:rsidRPr="00CC6EF3" w:rsidRDefault="00CC6EF3" w:rsidP="00CC6EF3">
            <w:pPr>
              <w:cnfStyle w:val="000000010000" w:firstRow="0" w:lastRow="0" w:firstColumn="0" w:lastColumn="0" w:oddVBand="0" w:evenVBand="0" w:oddHBand="0" w:evenHBand="1" w:firstRowFirstColumn="0" w:firstRowLastColumn="0" w:lastRowFirstColumn="0" w:lastRowLastColumn="0"/>
            </w:pPr>
            <w:r w:rsidRPr="00CC6EF3">
              <w:t>300.1</w:t>
            </w:r>
          </w:p>
        </w:tc>
        <w:tc>
          <w:tcPr>
            <w:tcW w:w="898" w:type="dxa"/>
            <w:noWrap/>
            <w:vAlign w:val="bottom"/>
          </w:tcPr>
          <w:p w:rsidR="00CC6EF3" w:rsidRPr="00CC6EF3" w:rsidRDefault="00CC6EF3" w:rsidP="00CC6EF3">
            <w:pPr>
              <w:cnfStyle w:val="000000010000" w:firstRow="0" w:lastRow="0" w:firstColumn="0" w:lastColumn="0" w:oddVBand="0" w:evenVBand="0" w:oddHBand="0" w:evenHBand="1" w:firstRowFirstColumn="0" w:firstRowLastColumn="0" w:lastRowFirstColumn="0" w:lastRowLastColumn="0"/>
            </w:pPr>
            <w:r w:rsidRPr="00CC6EF3">
              <w:t>311.1</w:t>
            </w:r>
          </w:p>
        </w:tc>
        <w:tc>
          <w:tcPr>
            <w:tcW w:w="897" w:type="dxa"/>
            <w:noWrap/>
            <w:vAlign w:val="bottom"/>
          </w:tcPr>
          <w:p w:rsidR="00CC6EF3" w:rsidRPr="00CC6EF3" w:rsidRDefault="00CC6EF3" w:rsidP="00CC6EF3">
            <w:pPr>
              <w:cnfStyle w:val="000000010000" w:firstRow="0" w:lastRow="0" w:firstColumn="0" w:lastColumn="0" w:oddVBand="0" w:evenVBand="0" w:oddHBand="0" w:evenHBand="1" w:firstRowFirstColumn="0" w:firstRowLastColumn="0" w:lastRowFirstColumn="0" w:lastRowLastColumn="0"/>
            </w:pPr>
            <w:r w:rsidRPr="00CC6EF3">
              <w:t>320.9</w:t>
            </w:r>
          </w:p>
        </w:tc>
        <w:tc>
          <w:tcPr>
            <w:tcW w:w="898" w:type="dxa"/>
            <w:noWrap/>
            <w:vAlign w:val="bottom"/>
          </w:tcPr>
          <w:p w:rsidR="00CC6EF3" w:rsidRPr="00CC6EF3" w:rsidRDefault="00CC6EF3" w:rsidP="00CC6EF3">
            <w:pPr>
              <w:cnfStyle w:val="000000010000" w:firstRow="0" w:lastRow="0" w:firstColumn="0" w:lastColumn="0" w:oddVBand="0" w:evenVBand="0" w:oddHBand="0" w:evenHBand="1" w:firstRowFirstColumn="0" w:firstRowLastColumn="0" w:lastRowFirstColumn="0" w:lastRowLastColumn="0"/>
            </w:pPr>
            <w:r w:rsidRPr="00CC6EF3">
              <w:t>330.4</w:t>
            </w:r>
          </w:p>
        </w:tc>
        <w:tc>
          <w:tcPr>
            <w:tcW w:w="898" w:type="dxa"/>
            <w:noWrap/>
            <w:vAlign w:val="bottom"/>
          </w:tcPr>
          <w:p w:rsidR="00CC6EF3" w:rsidRPr="00CC6EF3" w:rsidRDefault="00CC6EF3" w:rsidP="00CC6EF3">
            <w:pPr>
              <w:cnfStyle w:val="000000010000" w:firstRow="0" w:lastRow="0" w:firstColumn="0" w:lastColumn="0" w:oddVBand="0" w:evenVBand="0" w:oddHBand="0" w:evenHBand="1" w:firstRowFirstColumn="0" w:firstRowLastColumn="0" w:lastRowFirstColumn="0" w:lastRowLastColumn="0"/>
            </w:pPr>
            <w:r w:rsidRPr="00CC6EF3">
              <w:t>1551.5</w:t>
            </w:r>
          </w:p>
        </w:tc>
      </w:tr>
      <w:tr w:rsidR="00CC6EF3" w:rsidRPr="00CC6EF3" w:rsidTr="00846D12">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CC6EF3" w:rsidRPr="00CC6EF3" w:rsidRDefault="00CC6EF3" w:rsidP="00CC6EF3">
            <w:pPr>
              <w:rPr>
                <w:rStyle w:val="Strong"/>
              </w:rPr>
            </w:pPr>
            <w:r w:rsidRPr="00CC6EF3">
              <w:rPr>
                <w:rStyle w:val="Strong"/>
              </w:rPr>
              <w:t>Regulatory depreciation</w:t>
            </w:r>
          </w:p>
        </w:tc>
        <w:tc>
          <w:tcPr>
            <w:tcW w:w="897" w:type="dxa"/>
            <w:noWrap/>
            <w:vAlign w:val="bottom"/>
          </w:tcPr>
          <w:p w:rsidR="00CC6EF3" w:rsidRPr="00CC6EF3" w:rsidRDefault="00CC6EF3" w:rsidP="00CC6EF3">
            <w:pPr>
              <w:cnfStyle w:val="000000000000" w:firstRow="0" w:lastRow="0" w:firstColumn="0" w:lastColumn="0" w:oddVBand="0" w:evenVBand="0" w:oddHBand="0" w:evenHBand="0" w:firstRowFirstColumn="0" w:firstRowLastColumn="0" w:lastRowFirstColumn="0" w:lastRowLastColumn="0"/>
              <w:rPr>
                <w:rStyle w:val="Strong"/>
              </w:rPr>
            </w:pPr>
            <w:r w:rsidRPr="00CC6EF3">
              <w:rPr>
                <w:rStyle w:val="Strong"/>
              </w:rPr>
              <w:t>65.6</w:t>
            </w:r>
          </w:p>
        </w:tc>
        <w:tc>
          <w:tcPr>
            <w:tcW w:w="898" w:type="dxa"/>
            <w:noWrap/>
            <w:vAlign w:val="bottom"/>
          </w:tcPr>
          <w:p w:rsidR="00CC6EF3" w:rsidRPr="00CC6EF3" w:rsidRDefault="00CC6EF3" w:rsidP="00CC6EF3">
            <w:pPr>
              <w:cnfStyle w:val="000000000000" w:firstRow="0" w:lastRow="0" w:firstColumn="0" w:lastColumn="0" w:oddVBand="0" w:evenVBand="0" w:oddHBand="0" w:evenHBand="0" w:firstRowFirstColumn="0" w:firstRowLastColumn="0" w:lastRowFirstColumn="0" w:lastRowLastColumn="0"/>
              <w:rPr>
                <w:rStyle w:val="Strong"/>
              </w:rPr>
            </w:pPr>
            <w:r w:rsidRPr="00CC6EF3">
              <w:rPr>
                <w:rStyle w:val="Strong"/>
              </w:rPr>
              <w:t>78.3</w:t>
            </w:r>
          </w:p>
        </w:tc>
        <w:tc>
          <w:tcPr>
            <w:tcW w:w="898" w:type="dxa"/>
            <w:noWrap/>
            <w:vAlign w:val="bottom"/>
          </w:tcPr>
          <w:p w:rsidR="00CC6EF3" w:rsidRPr="00CC6EF3" w:rsidRDefault="00CC6EF3" w:rsidP="00CC6EF3">
            <w:pPr>
              <w:cnfStyle w:val="000000000000" w:firstRow="0" w:lastRow="0" w:firstColumn="0" w:lastColumn="0" w:oddVBand="0" w:evenVBand="0" w:oddHBand="0" w:evenHBand="0" w:firstRowFirstColumn="0" w:firstRowLastColumn="0" w:lastRowFirstColumn="0" w:lastRowLastColumn="0"/>
              <w:rPr>
                <w:rStyle w:val="Strong"/>
              </w:rPr>
            </w:pPr>
            <w:r w:rsidRPr="00CC6EF3">
              <w:rPr>
                <w:rStyle w:val="Strong"/>
              </w:rPr>
              <w:t>93.1</w:t>
            </w:r>
          </w:p>
        </w:tc>
        <w:tc>
          <w:tcPr>
            <w:tcW w:w="897" w:type="dxa"/>
            <w:noWrap/>
            <w:vAlign w:val="bottom"/>
          </w:tcPr>
          <w:p w:rsidR="00CC6EF3" w:rsidRPr="00CC6EF3" w:rsidRDefault="00CC6EF3" w:rsidP="00CC6EF3">
            <w:pPr>
              <w:cnfStyle w:val="000000000000" w:firstRow="0" w:lastRow="0" w:firstColumn="0" w:lastColumn="0" w:oddVBand="0" w:evenVBand="0" w:oddHBand="0" w:evenHBand="0" w:firstRowFirstColumn="0" w:firstRowLastColumn="0" w:lastRowFirstColumn="0" w:lastRowLastColumn="0"/>
              <w:rPr>
                <w:rStyle w:val="Strong"/>
              </w:rPr>
            </w:pPr>
            <w:r w:rsidRPr="00CC6EF3">
              <w:rPr>
                <w:rStyle w:val="Strong"/>
              </w:rPr>
              <w:t>102.6</w:t>
            </w:r>
          </w:p>
        </w:tc>
        <w:tc>
          <w:tcPr>
            <w:tcW w:w="898" w:type="dxa"/>
            <w:noWrap/>
            <w:vAlign w:val="bottom"/>
          </w:tcPr>
          <w:p w:rsidR="00CC6EF3" w:rsidRPr="00CC6EF3" w:rsidRDefault="00CC6EF3" w:rsidP="00CC6EF3">
            <w:pPr>
              <w:cnfStyle w:val="000000000000" w:firstRow="0" w:lastRow="0" w:firstColumn="0" w:lastColumn="0" w:oddVBand="0" w:evenVBand="0" w:oddHBand="0" w:evenHBand="0" w:firstRowFirstColumn="0" w:firstRowLastColumn="0" w:lastRowFirstColumn="0" w:lastRowLastColumn="0"/>
              <w:rPr>
                <w:rStyle w:val="Strong"/>
              </w:rPr>
            </w:pPr>
            <w:r w:rsidRPr="00CC6EF3">
              <w:rPr>
                <w:rStyle w:val="Strong"/>
              </w:rPr>
              <w:t>115.7</w:t>
            </w:r>
          </w:p>
        </w:tc>
        <w:tc>
          <w:tcPr>
            <w:tcW w:w="898" w:type="dxa"/>
            <w:noWrap/>
            <w:vAlign w:val="bottom"/>
          </w:tcPr>
          <w:p w:rsidR="00CC6EF3" w:rsidRPr="00CC6EF3" w:rsidRDefault="00CC6EF3" w:rsidP="00CC6EF3">
            <w:pPr>
              <w:cnfStyle w:val="000000000000" w:firstRow="0" w:lastRow="0" w:firstColumn="0" w:lastColumn="0" w:oddVBand="0" w:evenVBand="0" w:oddHBand="0" w:evenHBand="0" w:firstRowFirstColumn="0" w:firstRowLastColumn="0" w:lastRowFirstColumn="0" w:lastRowLastColumn="0"/>
              <w:rPr>
                <w:rStyle w:val="Strong"/>
              </w:rPr>
            </w:pPr>
            <w:r w:rsidRPr="00CC6EF3">
              <w:rPr>
                <w:rStyle w:val="Strong"/>
              </w:rPr>
              <w:t>455.4</w:t>
            </w:r>
          </w:p>
        </w:tc>
      </w:tr>
    </w:tbl>
    <w:p w:rsidR="00F01ABB" w:rsidRDefault="000C5732" w:rsidP="000C5732">
      <w:pPr>
        <w:pStyle w:val="AERtablesource"/>
      </w:pPr>
      <w:r>
        <w:t xml:space="preserve">Source: </w:t>
      </w:r>
      <w:r w:rsidR="00EE6542">
        <w:tab/>
        <w:t>AER analysis.</w:t>
      </w:r>
    </w:p>
    <w:p w:rsidR="00DE563D" w:rsidRPr="00B65CF2" w:rsidRDefault="001201F1" w:rsidP="00B65CF2">
      <w:pPr>
        <w:pStyle w:val="Heading2"/>
      </w:pPr>
      <w:bookmarkStart w:id="14" w:name="_Toc403144137"/>
      <w:bookmarkStart w:id="15" w:name="_Toc408409506"/>
      <w:r w:rsidRPr="00B65CF2">
        <w:t>Energex's</w:t>
      </w:r>
      <w:r w:rsidR="00DE563D" w:rsidRPr="00B65CF2">
        <w:t xml:space="preserve"> proposal</w:t>
      </w:r>
      <w:bookmarkEnd w:id="14"/>
      <w:bookmarkEnd w:id="15"/>
    </w:p>
    <w:p w:rsidR="00997BA2" w:rsidRDefault="009C3A35" w:rsidP="00997BA2">
      <w:r w:rsidRPr="009C3A35">
        <w:t xml:space="preserve">For the 2015–20 regulatory control period, </w:t>
      </w:r>
      <w:r>
        <w:t>Energex</w:t>
      </w:r>
      <w:r w:rsidRPr="009C3A35">
        <w:t xml:space="preserve"> proposed a total forecast regulatory depreciation allowance of $</w:t>
      </w:r>
      <w:r w:rsidR="00D26FBD">
        <w:t>50</w:t>
      </w:r>
      <w:r w:rsidR="00F433A3">
        <w:t>1.7</w:t>
      </w:r>
      <w:r w:rsidR="00D26FBD">
        <w:t> </w:t>
      </w:r>
      <w:r w:rsidRPr="009C3A35">
        <w:t>million ($</w:t>
      </w:r>
      <w:r w:rsidR="00F433A3">
        <w:t> </w:t>
      </w:r>
      <w:r w:rsidRPr="009C3A35">
        <w:t xml:space="preserve">nominal). To calculate the depreciation allowance, </w:t>
      </w:r>
      <w:r>
        <w:t xml:space="preserve">Energex </w:t>
      </w:r>
      <w:r w:rsidRPr="009C3A35">
        <w:t>proposed to use:</w:t>
      </w:r>
      <w:r w:rsidR="00997BA2">
        <w:rPr>
          <w:rStyle w:val="FootnoteReference"/>
        </w:rPr>
        <w:footnoteReference w:id="6"/>
      </w:r>
    </w:p>
    <w:p w:rsidR="00997BA2" w:rsidRDefault="00997BA2" w:rsidP="00997BA2">
      <w:pPr>
        <w:pStyle w:val="AERbulletlistfirststyle"/>
      </w:pPr>
      <w:r w:rsidRPr="00997BA2">
        <w:t xml:space="preserve">the straight-line depreciation method employed in </w:t>
      </w:r>
      <w:r w:rsidR="00945665">
        <w:t xml:space="preserve">our </w:t>
      </w:r>
      <w:r w:rsidRPr="00997BA2">
        <w:t>post-tax revenue model (PTRM)</w:t>
      </w:r>
    </w:p>
    <w:p w:rsidR="00997BA2" w:rsidRPr="00997BA2" w:rsidRDefault="00997BA2" w:rsidP="00997BA2">
      <w:pPr>
        <w:pStyle w:val="AERbulletlistfirststyle"/>
      </w:pPr>
      <w:r w:rsidRPr="00997BA2">
        <w:t xml:space="preserve">the closing RAB value at 30 June 2015 derived from </w:t>
      </w:r>
      <w:r w:rsidR="00945665">
        <w:t xml:space="preserve">our </w:t>
      </w:r>
      <w:r w:rsidRPr="00997BA2">
        <w:t>RFM</w:t>
      </w:r>
      <w:r w:rsidR="00C74DCF">
        <w:t>,</w:t>
      </w:r>
      <w:r>
        <w:t xml:space="preserve"> </w:t>
      </w:r>
      <w:r w:rsidRPr="00997BA2">
        <w:t>adjusted for the removal</w:t>
      </w:r>
      <w:r>
        <w:t xml:space="preserve"> </w:t>
      </w:r>
      <w:r w:rsidRPr="00997BA2">
        <w:t>of metering assets</w:t>
      </w:r>
      <w:r>
        <w:t xml:space="preserve"> and the expiration of transitional arrangements</w:t>
      </w:r>
    </w:p>
    <w:p w:rsidR="00997BA2" w:rsidRPr="00997BA2" w:rsidRDefault="00997BA2" w:rsidP="00997BA2">
      <w:pPr>
        <w:pStyle w:val="AERbulletlistfirststyle"/>
      </w:pPr>
      <w:r w:rsidRPr="00997BA2">
        <w:t>proposed forecast capex for the 2015–20 regulatory control period</w:t>
      </w:r>
      <w:r w:rsidR="00C74DCF">
        <w:rPr>
          <w:rStyle w:val="FootnoteReference"/>
        </w:rPr>
        <w:footnoteReference w:id="7"/>
      </w:r>
    </w:p>
    <w:p w:rsidR="00997BA2" w:rsidRPr="00997BA2" w:rsidRDefault="00997BA2" w:rsidP="00997BA2">
      <w:pPr>
        <w:pStyle w:val="AERbulletlistfirststyle"/>
      </w:pPr>
      <w:r w:rsidRPr="00997BA2">
        <w:t xml:space="preserve">weighted average remaining asset lives of </w:t>
      </w:r>
      <w:r w:rsidR="00945665">
        <w:t xml:space="preserve">existing </w:t>
      </w:r>
      <w:r w:rsidRPr="00997BA2">
        <w:t xml:space="preserve">assets at 30 </w:t>
      </w:r>
      <w:r>
        <w:t>June 2015 derived from the RFM</w:t>
      </w:r>
      <w:r w:rsidR="005B6543">
        <w:t>, the</w:t>
      </w:r>
      <w:r w:rsidR="005B6543" w:rsidRPr="00997BA2">
        <w:t xml:space="preserve"> </w:t>
      </w:r>
      <w:r w:rsidR="00176CAC" w:rsidRPr="00997BA2">
        <w:t>exception</w:t>
      </w:r>
      <w:r w:rsidR="00176CAC">
        <w:t xml:space="preserve"> </w:t>
      </w:r>
      <w:r w:rsidR="00176CAC" w:rsidRPr="00997BA2">
        <w:t xml:space="preserve">being </w:t>
      </w:r>
      <w:r w:rsidR="00EE6542">
        <w:t xml:space="preserve">for the </w:t>
      </w:r>
      <w:r w:rsidR="00176CAC" w:rsidRPr="00997BA2">
        <w:t xml:space="preserve">'Load </w:t>
      </w:r>
      <w:r w:rsidR="00EE6542">
        <w:t>c</w:t>
      </w:r>
      <w:r w:rsidR="00176CAC" w:rsidRPr="00997BA2">
        <w:t xml:space="preserve">ontrol &amp; </w:t>
      </w:r>
      <w:r w:rsidR="00EE6542">
        <w:t>n</w:t>
      </w:r>
      <w:r w:rsidR="00176CAC" w:rsidRPr="00997BA2">
        <w:t xml:space="preserve">etwork </w:t>
      </w:r>
      <w:r w:rsidR="00EE6542">
        <w:t>m</w:t>
      </w:r>
      <w:r w:rsidR="00176CAC" w:rsidRPr="00997BA2">
        <w:t xml:space="preserve">etering </w:t>
      </w:r>
      <w:r w:rsidR="00EE6542">
        <w:t>d</w:t>
      </w:r>
      <w:r w:rsidR="00176CAC" w:rsidRPr="00997BA2">
        <w:t>evices'</w:t>
      </w:r>
      <w:r w:rsidR="00C75625">
        <w:rPr>
          <w:rStyle w:val="FootnoteReference"/>
        </w:rPr>
        <w:footnoteReference w:id="8"/>
      </w:r>
      <w:r w:rsidR="00176CAC" w:rsidRPr="00997BA2">
        <w:t xml:space="preserve"> asset class </w:t>
      </w:r>
      <w:r w:rsidR="00176CAC">
        <w:t>which was assigned a remaining life</w:t>
      </w:r>
      <w:r w:rsidR="00CB503A">
        <w:t xml:space="preserve"> </w:t>
      </w:r>
      <w:r w:rsidR="00EE6542">
        <w:t xml:space="preserve">of 15 years </w:t>
      </w:r>
      <w:r w:rsidR="00CB503A">
        <w:t>consistent with the revised standard life</w:t>
      </w:r>
      <w:r w:rsidR="00CB503A">
        <w:rPr>
          <w:rStyle w:val="FootnoteReference"/>
        </w:rPr>
        <w:footnoteReference w:id="9"/>
      </w:r>
    </w:p>
    <w:p w:rsidR="009C3A35" w:rsidRDefault="00997BA2" w:rsidP="00997BA2">
      <w:pPr>
        <w:pStyle w:val="AERbulletlistfirststyle"/>
      </w:pPr>
      <w:r w:rsidRPr="00997BA2">
        <w:t xml:space="preserve">standard asset lives for depreciating new assets associated with forecast capex for the 2015–20 regulatory control period consistent with those approved </w:t>
      </w:r>
      <w:r w:rsidR="00945665">
        <w:t xml:space="preserve">in </w:t>
      </w:r>
      <w:r w:rsidRPr="00997BA2">
        <w:t xml:space="preserve">the </w:t>
      </w:r>
      <w:r w:rsidR="003877F9">
        <w:br/>
      </w:r>
      <w:r w:rsidRPr="00997BA2">
        <w:lastRenderedPageBreak/>
        <w:t>2010–15 distribution determination</w:t>
      </w:r>
      <w:r w:rsidR="005B6543">
        <w:t>, the</w:t>
      </w:r>
      <w:r w:rsidR="005B6543" w:rsidRPr="00997BA2">
        <w:t xml:space="preserve"> </w:t>
      </w:r>
      <w:r w:rsidRPr="00997BA2">
        <w:t>exception</w:t>
      </w:r>
      <w:r>
        <w:t xml:space="preserve"> </w:t>
      </w:r>
      <w:r w:rsidRPr="00997BA2">
        <w:t>being</w:t>
      </w:r>
      <w:r w:rsidR="00EE6542">
        <w:t xml:space="preserve"> for the</w:t>
      </w:r>
      <w:r w:rsidRPr="00997BA2">
        <w:t xml:space="preserve"> 'Load </w:t>
      </w:r>
      <w:r w:rsidR="00EE6542">
        <w:t>c</w:t>
      </w:r>
      <w:r w:rsidRPr="00997BA2">
        <w:t xml:space="preserve">ontrol &amp; </w:t>
      </w:r>
      <w:r w:rsidR="00EE6542">
        <w:t>n</w:t>
      </w:r>
      <w:r w:rsidRPr="00997BA2">
        <w:t xml:space="preserve">etwork </w:t>
      </w:r>
      <w:r w:rsidR="00EE6542">
        <w:t>m</w:t>
      </w:r>
      <w:r w:rsidRPr="00997BA2">
        <w:t xml:space="preserve">etering </w:t>
      </w:r>
      <w:r w:rsidR="00EE6542">
        <w:t>d</w:t>
      </w:r>
      <w:r w:rsidRPr="00997BA2">
        <w:t xml:space="preserve">evices' asset class </w:t>
      </w:r>
      <w:r>
        <w:t>which was a</w:t>
      </w:r>
      <w:r w:rsidR="00176CAC">
        <w:t>ssigned a standard life</w:t>
      </w:r>
      <w:r w:rsidR="00EE6542">
        <w:t xml:space="preserve"> of 15 years</w:t>
      </w:r>
      <w:r w:rsidR="00D26FBD">
        <w:t>.</w:t>
      </w:r>
      <w:r w:rsidR="00CB503A">
        <w:rPr>
          <w:rStyle w:val="FootnoteReference"/>
        </w:rPr>
        <w:footnoteReference w:id="10"/>
      </w:r>
    </w:p>
    <w:p w:rsidR="00D26FBD" w:rsidRDefault="008E6878" w:rsidP="00D26FBD">
      <w:r>
        <w:fldChar w:fldCharType="begin"/>
      </w:r>
      <w:r>
        <w:instrText xml:space="preserve"> REF _Ref410378606 \h </w:instrText>
      </w:r>
      <w:r>
        <w:fldChar w:fldCharType="separate"/>
      </w:r>
      <w:r w:rsidR="00B676AC">
        <w:t xml:space="preserve">Table </w:t>
      </w:r>
      <w:r w:rsidR="00B676AC">
        <w:rPr>
          <w:noProof/>
        </w:rPr>
        <w:t>5</w:t>
      </w:r>
      <w:r w:rsidR="00B676AC">
        <w:t>.</w:t>
      </w:r>
      <w:r w:rsidR="00B676AC">
        <w:rPr>
          <w:noProof/>
        </w:rPr>
        <w:t>2</w:t>
      </w:r>
      <w:r>
        <w:fldChar w:fldCharType="end"/>
      </w:r>
      <w:r>
        <w:t xml:space="preserve"> </w:t>
      </w:r>
      <w:r w:rsidR="00D26FBD" w:rsidRPr="00D26FBD">
        <w:t xml:space="preserve">sets out </w:t>
      </w:r>
      <w:r w:rsidR="00E2480A">
        <w:t>Energex's</w:t>
      </w:r>
      <w:r w:rsidR="00D26FBD" w:rsidRPr="00D26FBD">
        <w:t xml:space="preserve"> proposed depreciation allowance for the 2015–20 regulatory control </w:t>
      </w:r>
      <w:proofErr w:type="gramStart"/>
      <w:r w:rsidR="00D26FBD" w:rsidRPr="00D26FBD">
        <w:t>period</w:t>
      </w:r>
      <w:proofErr w:type="gramEnd"/>
      <w:r w:rsidR="00D26FBD">
        <w:t>.</w:t>
      </w:r>
    </w:p>
    <w:p w:rsidR="00D26FBD" w:rsidRDefault="00D26FBD" w:rsidP="00D26FBD">
      <w:pPr>
        <w:pStyle w:val="Caption"/>
      </w:pPr>
      <w:bookmarkStart w:id="16" w:name="_Ref410378606"/>
      <w:r>
        <w:t xml:space="preserve">Table </w:t>
      </w:r>
      <w:fldSimple w:instr=" STYLEREF 1 \s ">
        <w:r w:rsidR="00B676AC">
          <w:rPr>
            <w:noProof/>
          </w:rPr>
          <w:t>5</w:t>
        </w:r>
      </w:fldSimple>
      <w:r w:rsidR="004B7618">
        <w:t>.</w:t>
      </w:r>
      <w:fldSimple w:instr=" SEQ Table \* ARABIC \s 1 ">
        <w:r w:rsidR="00B676AC">
          <w:rPr>
            <w:noProof/>
          </w:rPr>
          <w:t>2</w:t>
        </w:r>
      </w:fldSimple>
      <w:bookmarkEnd w:id="16"/>
      <w:r>
        <w:tab/>
        <w:t>Energex</w:t>
      </w:r>
      <w:r w:rsidR="00C75625">
        <w:t>'s</w:t>
      </w:r>
      <w:r>
        <w:t xml:space="preserve"> </w:t>
      </w:r>
      <w:r w:rsidRPr="00D26FBD">
        <w:t>proposed depreciation allowance for the 2015–20 regulatory control period ($ million, nominal)</w:t>
      </w:r>
    </w:p>
    <w:tbl>
      <w:tblPr>
        <w:tblStyle w:val="AERtable-numbers"/>
        <w:tblW w:w="8613" w:type="dxa"/>
        <w:tblLayout w:type="fixed"/>
        <w:tblLook w:val="04A0" w:firstRow="1" w:lastRow="0" w:firstColumn="1" w:lastColumn="0" w:noHBand="0" w:noVBand="1"/>
      </w:tblPr>
      <w:tblGrid>
        <w:gridCol w:w="3227"/>
        <w:gridCol w:w="897"/>
        <w:gridCol w:w="898"/>
        <w:gridCol w:w="898"/>
        <w:gridCol w:w="897"/>
        <w:gridCol w:w="898"/>
        <w:gridCol w:w="898"/>
      </w:tblGrid>
      <w:tr w:rsidR="00D26FBD" w:rsidRPr="00204479" w:rsidTr="00846D12">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D26FBD" w:rsidRPr="00D26FBD" w:rsidRDefault="00D26FBD" w:rsidP="00D26FBD">
            <w:r w:rsidRPr="00204479">
              <w:t> </w:t>
            </w:r>
          </w:p>
        </w:tc>
        <w:tc>
          <w:tcPr>
            <w:tcW w:w="897" w:type="dxa"/>
            <w:noWrap/>
            <w:hideMark/>
          </w:tcPr>
          <w:p w:rsidR="00D26FBD" w:rsidRPr="00D26FBD" w:rsidRDefault="00D26FBD" w:rsidP="00D26FBD">
            <w:pPr>
              <w:cnfStyle w:val="100000000000" w:firstRow="1" w:lastRow="0" w:firstColumn="0" w:lastColumn="0" w:oddVBand="0" w:evenVBand="0" w:oddHBand="0" w:evenHBand="0" w:firstRowFirstColumn="0" w:firstRowLastColumn="0" w:lastRowFirstColumn="0" w:lastRowLastColumn="0"/>
            </w:pPr>
            <w:r w:rsidRPr="00204479">
              <w:t>2015–16</w:t>
            </w:r>
          </w:p>
        </w:tc>
        <w:tc>
          <w:tcPr>
            <w:tcW w:w="898" w:type="dxa"/>
            <w:noWrap/>
            <w:hideMark/>
          </w:tcPr>
          <w:p w:rsidR="00D26FBD" w:rsidRPr="00D26FBD" w:rsidRDefault="00D26FBD" w:rsidP="00D26FBD">
            <w:pPr>
              <w:cnfStyle w:val="100000000000" w:firstRow="1" w:lastRow="0" w:firstColumn="0" w:lastColumn="0" w:oddVBand="0" w:evenVBand="0" w:oddHBand="0" w:evenHBand="0" w:firstRowFirstColumn="0" w:firstRowLastColumn="0" w:lastRowFirstColumn="0" w:lastRowLastColumn="0"/>
            </w:pPr>
            <w:r w:rsidRPr="00204479">
              <w:t>2016–17</w:t>
            </w:r>
          </w:p>
        </w:tc>
        <w:tc>
          <w:tcPr>
            <w:tcW w:w="898" w:type="dxa"/>
            <w:noWrap/>
            <w:hideMark/>
          </w:tcPr>
          <w:p w:rsidR="00D26FBD" w:rsidRPr="00D26FBD" w:rsidRDefault="00D26FBD" w:rsidP="00D26FBD">
            <w:pPr>
              <w:cnfStyle w:val="100000000000" w:firstRow="1" w:lastRow="0" w:firstColumn="0" w:lastColumn="0" w:oddVBand="0" w:evenVBand="0" w:oddHBand="0" w:evenHBand="0" w:firstRowFirstColumn="0" w:firstRowLastColumn="0" w:lastRowFirstColumn="0" w:lastRowLastColumn="0"/>
            </w:pPr>
            <w:r w:rsidRPr="00204479">
              <w:t>2017–18</w:t>
            </w:r>
          </w:p>
        </w:tc>
        <w:tc>
          <w:tcPr>
            <w:tcW w:w="897" w:type="dxa"/>
            <w:noWrap/>
            <w:hideMark/>
          </w:tcPr>
          <w:p w:rsidR="00D26FBD" w:rsidRPr="00D26FBD" w:rsidRDefault="00D26FBD" w:rsidP="00D26FBD">
            <w:pPr>
              <w:cnfStyle w:val="100000000000" w:firstRow="1" w:lastRow="0" w:firstColumn="0" w:lastColumn="0" w:oddVBand="0" w:evenVBand="0" w:oddHBand="0" w:evenHBand="0" w:firstRowFirstColumn="0" w:firstRowLastColumn="0" w:lastRowFirstColumn="0" w:lastRowLastColumn="0"/>
            </w:pPr>
            <w:r w:rsidRPr="00204479">
              <w:t>2018–19</w:t>
            </w:r>
          </w:p>
        </w:tc>
        <w:tc>
          <w:tcPr>
            <w:tcW w:w="898" w:type="dxa"/>
            <w:noWrap/>
            <w:hideMark/>
          </w:tcPr>
          <w:p w:rsidR="00D26FBD" w:rsidRPr="00D26FBD" w:rsidRDefault="00D26FBD" w:rsidP="00D26FBD">
            <w:pPr>
              <w:cnfStyle w:val="100000000000" w:firstRow="1" w:lastRow="0" w:firstColumn="0" w:lastColumn="0" w:oddVBand="0" w:evenVBand="0" w:oddHBand="0" w:evenHBand="0" w:firstRowFirstColumn="0" w:firstRowLastColumn="0" w:lastRowFirstColumn="0" w:lastRowLastColumn="0"/>
            </w:pPr>
            <w:r>
              <w:t>2019</w:t>
            </w:r>
            <w:r w:rsidRPr="00204479">
              <w:t>–</w:t>
            </w:r>
            <w:r>
              <w:t>20</w:t>
            </w:r>
          </w:p>
        </w:tc>
        <w:tc>
          <w:tcPr>
            <w:tcW w:w="898" w:type="dxa"/>
            <w:noWrap/>
            <w:hideMark/>
          </w:tcPr>
          <w:p w:rsidR="00D26FBD" w:rsidRPr="00D26FBD" w:rsidRDefault="00D26FBD" w:rsidP="00D26FBD">
            <w:pPr>
              <w:cnfStyle w:val="100000000000" w:firstRow="1" w:lastRow="0" w:firstColumn="0" w:lastColumn="0" w:oddVBand="0" w:evenVBand="0" w:oddHBand="0" w:evenHBand="0" w:firstRowFirstColumn="0" w:firstRowLastColumn="0" w:lastRowFirstColumn="0" w:lastRowLastColumn="0"/>
            </w:pPr>
            <w:r w:rsidRPr="00204479">
              <w:t>Total</w:t>
            </w:r>
          </w:p>
        </w:tc>
      </w:tr>
      <w:tr w:rsidR="00D26FBD" w:rsidRPr="00204479" w:rsidTr="00D26FBD">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D26FBD" w:rsidRPr="00D26FBD" w:rsidRDefault="00D26FBD" w:rsidP="00D26FBD">
            <w:r w:rsidRPr="00D26FBD">
              <w:t>Straight-line depreciation</w:t>
            </w:r>
          </w:p>
        </w:tc>
        <w:tc>
          <w:tcPr>
            <w:tcW w:w="897" w:type="dxa"/>
            <w:noWrap/>
            <w:vAlign w:val="bottom"/>
          </w:tcPr>
          <w:p w:rsidR="00D26FBD" w:rsidRPr="00D26FBD" w:rsidRDefault="00D26FBD" w:rsidP="00D26FBD">
            <w:pPr>
              <w:cnfStyle w:val="000000000000" w:firstRow="0" w:lastRow="0" w:firstColumn="0" w:lastColumn="0" w:oddVBand="0" w:evenVBand="0" w:oddHBand="0" w:evenHBand="0" w:firstRowFirstColumn="0" w:firstRowLastColumn="0" w:lastRowFirstColumn="0" w:lastRowLastColumn="0"/>
            </w:pPr>
            <w:r w:rsidRPr="00D26FBD">
              <w:t>358.7</w:t>
            </w:r>
          </w:p>
        </w:tc>
        <w:tc>
          <w:tcPr>
            <w:tcW w:w="898" w:type="dxa"/>
            <w:noWrap/>
            <w:vAlign w:val="bottom"/>
          </w:tcPr>
          <w:p w:rsidR="00D26FBD" w:rsidRPr="00D26FBD" w:rsidRDefault="00D26FBD" w:rsidP="00D26FBD">
            <w:pPr>
              <w:cnfStyle w:val="000000000000" w:firstRow="0" w:lastRow="0" w:firstColumn="0" w:lastColumn="0" w:oddVBand="0" w:evenVBand="0" w:oddHBand="0" w:evenHBand="0" w:firstRowFirstColumn="0" w:firstRowLastColumn="0" w:lastRowFirstColumn="0" w:lastRowLastColumn="0"/>
            </w:pPr>
            <w:r w:rsidRPr="00D26FBD">
              <w:t>386.6</w:t>
            </w:r>
          </w:p>
        </w:tc>
        <w:tc>
          <w:tcPr>
            <w:tcW w:w="898" w:type="dxa"/>
            <w:noWrap/>
            <w:vAlign w:val="bottom"/>
          </w:tcPr>
          <w:p w:rsidR="00D26FBD" w:rsidRPr="00D26FBD" w:rsidRDefault="00D26FBD" w:rsidP="00D26FBD">
            <w:pPr>
              <w:cnfStyle w:val="000000000000" w:firstRow="0" w:lastRow="0" w:firstColumn="0" w:lastColumn="0" w:oddVBand="0" w:evenVBand="0" w:oddHBand="0" w:evenHBand="0" w:firstRowFirstColumn="0" w:firstRowLastColumn="0" w:lastRowFirstColumn="0" w:lastRowLastColumn="0"/>
            </w:pPr>
            <w:r w:rsidRPr="00D26FBD">
              <w:t>417.7</w:t>
            </w:r>
          </w:p>
        </w:tc>
        <w:tc>
          <w:tcPr>
            <w:tcW w:w="897" w:type="dxa"/>
            <w:noWrap/>
            <w:vAlign w:val="bottom"/>
          </w:tcPr>
          <w:p w:rsidR="00D26FBD" w:rsidRPr="00D26FBD" w:rsidRDefault="00D26FBD" w:rsidP="00D26FBD">
            <w:pPr>
              <w:cnfStyle w:val="000000000000" w:firstRow="0" w:lastRow="0" w:firstColumn="0" w:lastColumn="0" w:oddVBand="0" w:evenVBand="0" w:oddHBand="0" w:evenHBand="0" w:firstRowFirstColumn="0" w:firstRowLastColumn="0" w:lastRowFirstColumn="0" w:lastRowLastColumn="0"/>
            </w:pPr>
            <w:r w:rsidRPr="00D26FBD">
              <w:t>443.6</w:t>
            </w:r>
          </w:p>
        </w:tc>
        <w:tc>
          <w:tcPr>
            <w:tcW w:w="898" w:type="dxa"/>
            <w:noWrap/>
            <w:vAlign w:val="bottom"/>
          </w:tcPr>
          <w:p w:rsidR="00D26FBD" w:rsidRPr="00D26FBD" w:rsidRDefault="00D26FBD" w:rsidP="00D26FBD">
            <w:pPr>
              <w:cnfStyle w:val="000000000000" w:firstRow="0" w:lastRow="0" w:firstColumn="0" w:lastColumn="0" w:oddVBand="0" w:evenVBand="0" w:oddHBand="0" w:evenHBand="0" w:firstRowFirstColumn="0" w:firstRowLastColumn="0" w:lastRowFirstColumn="0" w:lastRowLastColumn="0"/>
            </w:pPr>
            <w:r w:rsidRPr="00D26FBD">
              <w:t>471.0</w:t>
            </w:r>
          </w:p>
        </w:tc>
        <w:tc>
          <w:tcPr>
            <w:tcW w:w="898" w:type="dxa"/>
            <w:noWrap/>
            <w:vAlign w:val="bottom"/>
          </w:tcPr>
          <w:p w:rsidR="00D26FBD" w:rsidRPr="00D26FBD" w:rsidRDefault="00D26FBD" w:rsidP="00D26FBD">
            <w:pPr>
              <w:cnfStyle w:val="000000000000" w:firstRow="0" w:lastRow="0" w:firstColumn="0" w:lastColumn="0" w:oddVBand="0" w:evenVBand="0" w:oddHBand="0" w:evenHBand="0" w:firstRowFirstColumn="0" w:firstRowLastColumn="0" w:lastRowFirstColumn="0" w:lastRowLastColumn="0"/>
            </w:pPr>
            <w:r w:rsidRPr="00D26FBD">
              <w:t>2077.7</w:t>
            </w:r>
          </w:p>
        </w:tc>
      </w:tr>
      <w:tr w:rsidR="00D26FBD" w:rsidRPr="00204479" w:rsidTr="00D26FBD">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D26FBD" w:rsidRPr="00D26FBD" w:rsidRDefault="00D26FBD" w:rsidP="00D26FBD">
            <w:r w:rsidRPr="00D95C49">
              <w:rPr>
                <w:rStyle w:val="AERtextitalic"/>
              </w:rPr>
              <w:t>Less:</w:t>
            </w:r>
            <w:r w:rsidRPr="00D26FBD">
              <w:t xml:space="preserve"> inflation indexation on opening RAB</w:t>
            </w:r>
          </w:p>
        </w:tc>
        <w:tc>
          <w:tcPr>
            <w:tcW w:w="897" w:type="dxa"/>
            <w:noWrap/>
            <w:vAlign w:val="bottom"/>
          </w:tcPr>
          <w:p w:rsidR="00D26FBD" w:rsidRPr="00D26FBD" w:rsidRDefault="00D26FBD" w:rsidP="00D26FBD">
            <w:pPr>
              <w:cnfStyle w:val="000000010000" w:firstRow="0" w:lastRow="0" w:firstColumn="0" w:lastColumn="0" w:oddVBand="0" w:evenVBand="0" w:oddHBand="0" w:evenHBand="1" w:firstRowFirstColumn="0" w:firstRowLastColumn="0" w:lastRowFirstColumn="0" w:lastRowLastColumn="0"/>
            </w:pPr>
            <w:r w:rsidRPr="00D26FBD">
              <w:t>285.1</w:t>
            </w:r>
          </w:p>
        </w:tc>
        <w:tc>
          <w:tcPr>
            <w:tcW w:w="898" w:type="dxa"/>
            <w:noWrap/>
            <w:vAlign w:val="bottom"/>
          </w:tcPr>
          <w:p w:rsidR="00D26FBD" w:rsidRPr="00D26FBD" w:rsidRDefault="00D26FBD" w:rsidP="00D26FBD">
            <w:pPr>
              <w:cnfStyle w:val="000000010000" w:firstRow="0" w:lastRow="0" w:firstColumn="0" w:lastColumn="0" w:oddVBand="0" w:evenVBand="0" w:oddHBand="0" w:evenHBand="1" w:firstRowFirstColumn="0" w:firstRowLastColumn="0" w:lastRowFirstColumn="0" w:lastRowLastColumn="0"/>
            </w:pPr>
            <w:r w:rsidRPr="00D26FBD">
              <w:t>300.5</w:t>
            </w:r>
          </w:p>
        </w:tc>
        <w:tc>
          <w:tcPr>
            <w:tcW w:w="898" w:type="dxa"/>
            <w:noWrap/>
            <w:vAlign w:val="bottom"/>
          </w:tcPr>
          <w:p w:rsidR="00D26FBD" w:rsidRPr="00D26FBD" w:rsidRDefault="00D26FBD" w:rsidP="00D26FBD">
            <w:pPr>
              <w:cnfStyle w:val="000000010000" w:firstRow="0" w:lastRow="0" w:firstColumn="0" w:lastColumn="0" w:oddVBand="0" w:evenVBand="0" w:oddHBand="0" w:evenHBand="1" w:firstRowFirstColumn="0" w:firstRowLastColumn="0" w:lastRowFirstColumn="0" w:lastRowLastColumn="0"/>
            </w:pPr>
            <w:r w:rsidRPr="00D26FBD">
              <w:t>316.1</w:t>
            </w:r>
          </w:p>
        </w:tc>
        <w:tc>
          <w:tcPr>
            <w:tcW w:w="897" w:type="dxa"/>
            <w:noWrap/>
            <w:vAlign w:val="bottom"/>
          </w:tcPr>
          <w:p w:rsidR="00D26FBD" w:rsidRPr="00D26FBD" w:rsidRDefault="00D26FBD" w:rsidP="00D26FBD">
            <w:pPr>
              <w:cnfStyle w:val="000000010000" w:firstRow="0" w:lastRow="0" w:firstColumn="0" w:lastColumn="0" w:oddVBand="0" w:evenVBand="0" w:oddHBand="0" w:evenHBand="1" w:firstRowFirstColumn="0" w:firstRowLastColumn="0" w:lastRowFirstColumn="0" w:lastRowLastColumn="0"/>
            </w:pPr>
            <w:r w:rsidRPr="00D26FBD">
              <w:t>330.2</w:t>
            </w:r>
          </w:p>
        </w:tc>
        <w:tc>
          <w:tcPr>
            <w:tcW w:w="898" w:type="dxa"/>
            <w:noWrap/>
            <w:vAlign w:val="bottom"/>
          </w:tcPr>
          <w:p w:rsidR="00D26FBD" w:rsidRPr="00D26FBD" w:rsidRDefault="00D26FBD" w:rsidP="00D26FBD">
            <w:pPr>
              <w:cnfStyle w:val="000000010000" w:firstRow="0" w:lastRow="0" w:firstColumn="0" w:lastColumn="0" w:oddVBand="0" w:evenVBand="0" w:oddHBand="0" w:evenHBand="1" w:firstRowFirstColumn="0" w:firstRowLastColumn="0" w:lastRowFirstColumn="0" w:lastRowLastColumn="0"/>
            </w:pPr>
            <w:r w:rsidRPr="00D26FBD">
              <w:t>344.1</w:t>
            </w:r>
          </w:p>
        </w:tc>
        <w:tc>
          <w:tcPr>
            <w:tcW w:w="898" w:type="dxa"/>
            <w:noWrap/>
            <w:vAlign w:val="bottom"/>
          </w:tcPr>
          <w:p w:rsidR="00D26FBD" w:rsidRPr="00D26FBD" w:rsidRDefault="00D26FBD" w:rsidP="00D26FBD">
            <w:pPr>
              <w:cnfStyle w:val="000000010000" w:firstRow="0" w:lastRow="0" w:firstColumn="0" w:lastColumn="0" w:oddVBand="0" w:evenVBand="0" w:oddHBand="0" w:evenHBand="1" w:firstRowFirstColumn="0" w:firstRowLastColumn="0" w:lastRowFirstColumn="0" w:lastRowLastColumn="0"/>
            </w:pPr>
            <w:r w:rsidRPr="00D26FBD">
              <w:t>1576.0</w:t>
            </w:r>
          </w:p>
        </w:tc>
      </w:tr>
      <w:tr w:rsidR="00D26FBD" w:rsidRPr="00C75625" w:rsidTr="00D26FBD">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D26FBD" w:rsidRPr="00D95C49" w:rsidRDefault="00D26FBD" w:rsidP="00D26FBD">
            <w:pPr>
              <w:rPr>
                <w:rStyle w:val="Strong"/>
              </w:rPr>
            </w:pPr>
            <w:r w:rsidRPr="00D95C49">
              <w:rPr>
                <w:rStyle w:val="Strong"/>
              </w:rPr>
              <w:t>Regulatory depreciation</w:t>
            </w:r>
          </w:p>
        </w:tc>
        <w:tc>
          <w:tcPr>
            <w:tcW w:w="897" w:type="dxa"/>
            <w:noWrap/>
            <w:vAlign w:val="bottom"/>
          </w:tcPr>
          <w:p w:rsidR="00D26FBD" w:rsidRPr="00D95C49" w:rsidRDefault="00D26FBD" w:rsidP="00D26FBD">
            <w:pPr>
              <w:cnfStyle w:val="000000000000" w:firstRow="0" w:lastRow="0" w:firstColumn="0" w:lastColumn="0" w:oddVBand="0" w:evenVBand="0" w:oddHBand="0" w:evenHBand="0" w:firstRowFirstColumn="0" w:firstRowLastColumn="0" w:lastRowFirstColumn="0" w:lastRowLastColumn="0"/>
              <w:rPr>
                <w:rStyle w:val="Strong"/>
              </w:rPr>
            </w:pPr>
            <w:r w:rsidRPr="00D95C49">
              <w:rPr>
                <w:rStyle w:val="Strong"/>
              </w:rPr>
              <w:t>73.6</w:t>
            </w:r>
          </w:p>
        </w:tc>
        <w:tc>
          <w:tcPr>
            <w:tcW w:w="898" w:type="dxa"/>
            <w:noWrap/>
            <w:vAlign w:val="bottom"/>
          </w:tcPr>
          <w:p w:rsidR="00D26FBD" w:rsidRPr="00D95C49" w:rsidRDefault="00D26FBD" w:rsidP="00D26FBD">
            <w:pPr>
              <w:cnfStyle w:val="000000000000" w:firstRow="0" w:lastRow="0" w:firstColumn="0" w:lastColumn="0" w:oddVBand="0" w:evenVBand="0" w:oddHBand="0" w:evenHBand="0" w:firstRowFirstColumn="0" w:firstRowLastColumn="0" w:lastRowFirstColumn="0" w:lastRowLastColumn="0"/>
              <w:rPr>
                <w:rStyle w:val="Strong"/>
              </w:rPr>
            </w:pPr>
            <w:r w:rsidRPr="00D95C49">
              <w:rPr>
                <w:rStyle w:val="Strong"/>
              </w:rPr>
              <w:t>86.2</w:t>
            </w:r>
          </w:p>
        </w:tc>
        <w:tc>
          <w:tcPr>
            <w:tcW w:w="898" w:type="dxa"/>
            <w:noWrap/>
            <w:vAlign w:val="bottom"/>
          </w:tcPr>
          <w:p w:rsidR="00D26FBD" w:rsidRPr="00D95C49" w:rsidRDefault="00D26FBD" w:rsidP="00D26FBD">
            <w:pPr>
              <w:cnfStyle w:val="000000000000" w:firstRow="0" w:lastRow="0" w:firstColumn="0" w:lastColumn="0" w:oddVBand="0" w:evenVBand="0" w:oddHBand="0" w:evenHBand="0" w:firstRowFirstColumn="0" w:firstRowLastColumn="0" w:lastRowFirstColumn="0" w:lastRowLastColumn="0"/>
              <w:rPr>
                <w:rStyle w:val="Strong"/>
              </w:rPr>
            </w:pPr>
            <w:r w:rsidRPr="00D95C49">
              <w:rPr>
                <w:rStyle w:val="Strong"/>
              </w:rPr>
              <w:t>101.6</w:t>
            </w:r>
          </w:p>
        </w:tc>
        <w:tc>
          <w:tcPr>
            <w:tcW w:w="897" w:type="dxa"/>
            <w:noWrap/>
            <w:vAlign w:val="bottom"/>
          </w:tcPr>
          <w:p w:rsidR="00D26FBD" w:rsidRPr="00D95C49" w:rsidRDefault="00D26FBD" w:rsidP="00D26FBD">
            <w:pPr>
              <w:cnfStyle w:val="000000000000" w:firstRow="0" w:lastRow="0" w:firstColumn="0" w:lastColumn="0" w:oddVBand="0" w:evenVBand="0" w:oddHBand="0" w:evenHBand="0" w:firstRowFirstColumn="0" w:firstRowLastColumn="0" w:lastRowFirstColumn="0" w:lastRowLastColumn="0"/>
              <w:rPr>
                <w:rStyle w:val="Strong"/>
              </w:rPr>
            </w:pPr>
            <w:r w:rsidRPr="00D95C49">
              <w:rPr>
                <w:rStyle w:val="Strong"/>
              </w:rPr>
              <w:t>113.4</w:t>
            </w:r>
          </w:p>
        </w:tc>
        <w:tc>
          <w:tcPr>
            <w:tcW w:w="898" w:type="dxa"/>
            <w:noWrap/>
            <w:vAlign w:val="bottom"/>
          </w:tcPr>
          <w:p w:rsidR="00D26FBD" w:rsidRPr="00D95C49" w:rsidRDefault="00D26FBD" w:rsidP="00D26FBD">
            <w:pPr>
              <w:cnfStyle w:val="000000000000" w:firstRow="0" w:lastRow="0" w:firstColumn="0" w:lastColumn="0" w:oddVBand="0" w:evenVBand="0" w:oddHBand="0" w:evenHBand="0" w:firstRowFirstColumn="0" w:firstRowLastColumn="0" w:lastRowFirstColumn="0" w:lastRowLastColumn="0"/>
              <w:rPr>
                <w:rStyle w:val="Strong"/>
              </w:rPr>
            </w:pPr>
            <w:r w:rsidRPr="00D95C49">
              <w:rPr>
                <w:rStyle w:val="Strong"/>
              </w:rPr>
              <w:t>126.9</w:t>
            </w:r>
          </w:p>
        </w:tc>
        <w:tc>
          <w:tcPr>
            <w:tcW w:w="898" w:type="dxa"/>
            <w:noWrap/>
            <w:vAlign w:val="bottom"/>
          </w:tcPr>
          <w:p w:rsidR="00D26FBD" w:rsidRPr="00D95C49" w:rsidRDefault="00D26FBD" w:rsidP="00D26FBD">
            <w:pPr>
              <w:cnfStyle w:val="000000000000" w:firstRow="0" w:lastRow="0" w:firstColumn="0" w:lastColumn="0" w:oddVBand="0" w:evenVBand="0" w:oddHBand="0" w:evenHBand="0" w:firstRowFirstColumn="0" w:firstRowLastColumn="0" w:lastRowFirstColumn="0" w:lastRowLastColumn="0"/>
              <w:rPr>
                <w:rStyle w:val="Strong"/>
              </w:rPr>
            </w:pPr>
            <w:r w:rsidRPr="00D95C49">
              <w:rPr>
                <w:rStyle w:val="Strong"/>
              </w:rPr>
              <w:t>501.7</w:t>
            </w:r>
          </w:p>
        </w:tc>
      </w:tr>
    </w:tbl>
    <w:p w:rsidR="00DE563D" w:rsidRDefault="00D26FBD" w:rsidP="00D26FBD">
      <w:pPr>
        <w:pStyle w:val="AERtablesource"/>
      </w:pPr>
      <w:r>
        <w:t>Source:</w:t>
      </w:r>
      <w:r>
        <w:tab/>
      </w:r>
      <w:r w:rsidRPr="00D26FBD">
        <w:t xml:space="preserve">Energex, </w:t>
      </w:r>
      <w:r w:rsidRPr="00D95C49">
        <w:rPr>
          <w:rStyle w:val="AERtextitalic"/>
        </w:rPr>
        <w:t>Regulatory proposal</w:t>
      </w:r>
      <w:r>
        <w:t xml:space="preserve">, 31 October 2014, Attachment </w:t>
      </w:r>
      <w:r w:rsidR="000C5732">
        <w:t>4-6</w:t>
      </w:r>
      <w:r>
        <w:t>.</w:t>
      </w:r>
    </w:p>
    <w:p w:rsidR="00DE563D" w:rsidRPr="00B65CF2" w:rsidRDefault="00DE563D" w:rsidP="00B65CF2">
      <w:pPr>
        <w:pStyle w:val="Heading2"/>
      </w:pPr>
      <w:bookmarkStart w:id="17" w:name="_Toc403144138"/>
      <w:bookmarkStart w:id="18" w:name="_Toc408409507"/>
      <w:r w:rsidRPr="00B65CF2">
        <w:t>AER’s assessment approach</w:t>
      </w:r>
      <w:bookmarkEnd w:id="17"/>
      <w:bookmarkEnd w:id="18"/>
    </w:p>
    <w:p w:rsidR="00322A9B" w:rsidRPr="00322A9B" w:rsidRDefault="00322A9B" w:rsidP="00322A9B">
      <w:pPr>
        <w:numPr>
          <w:ilvl w:val="0"/>
          <w:numId w:val="25"/>
        </w:numPr>
      </w:pPr>
      <w:r w:rsidRPr="00322A9B">
        <w:t>We are required to determine the regulatory depreciation allowance as a part of a service provider's annual revenue requirement.</w:t>
      </w:r>
      <w:r w:rsidRPr="00322A9B">
        <w:rPr>
          <w:rStyle w:val="FootnoteReference"/>
        </w:rPr>
        <w:footnoteReference w:id="11"/>
      </w:r>
      <w:r w:rsidRPr="00322A9B">
        <w:t xml:space="preserve"> </w:t>
      </w:r>
      <w:r w:rsidR="00945665">
        <w:t xml:space="preserve">We make that </w:t>
      </w:r>
      <w:r w:rsidRPr="00322A9B">
        <w:t xml:space="preserve">calculation </w:t>
      </w:r>
      <w:r w:rsidR="00945665">
        <w:t xml:space="preserve">in the PTRM, relying </w:t>
      </w:r>
      <w:r w:rsidRPr="00322A9B">
        <w:t>on several components. The calculation of depreciation in each year is governed by the value of assets included in the RAB at the beginning of the regulatory year</w:t>
      </w:r>
      <w:r w:rsidR="00945665">
        <w:t>,</w:t>
      </w:r>
      <w:r w:rsidRPr="00322A9B">
        <w:t xml:space="preserve"> and </w:t>
      </w:r>
      <w:r w:rsidR="00945665">
        <w:t xml:space="preserve">by </w:t>
      </w:r>
      <w:r w:rsidRPr="00322A9B">
        <w:t>the depreciation schedules.</w:t>
      </w:r>
      <w:r w:rsidRPr="00322A9B">
        <w:rPr>
          <w:rStyle w:val="FootnoteReference"/>
        </w:rPr>
        <w:footnoteReference w:id="12"/>
      </w:r>
      <w:r w:rsidRPr="00322A9B">
        <w:t xml:space="preserve"> </w:t>
      </w:r>
    </w:p>
    <w:p w:rsidR="00322A9B" w:rsidRPr="00322A9B" w:rsidRDefault="00322A9B" w:rsidP="00322A9B">
      <w:pPr>
        <w:numPr>
          <w:ilvl w:val="0"/>
          <w:numId w:val="25"/>
        </w:numPr>
      </w:pPr>
      <w:r w:rsidRPr="00322A9B">
        <w:t>Our standard approach to calculating depreciation is to employ the straight-line method set out in the PTRM. We consider the straight-line method satisfies the NER requirements in clause 6.5.5(b). It provides an expenditure profile that reflects the nature of assets over their economic life.</w:t>
      </w:r>
      <w:r w:rsidRPr="00322A9B">
        <w:rPr>
          <w:rStyle w:val="FootnoteReference"/>
        </w:rPr>
        <w:footnoteReference w:id="13"/>
      </w:r>
      <w:r w:rsidRPr="00322A9B">
        <w:t xml:space="preserve"> Regulatory practice has been to assign a standard asset life to each category of assets that represents the economic or technical life of the asset or asset class. We must consider whether the proposed depreciation schedules conform to the following </w:t>
      </w:r>
      <w:r w:rsidR="00624B45">
        <w:t xml:space="preserve">key </w:t>
      </w:r>
      <w:r w:rsidRPr="00322A9B">
        <w:t>requirements:</w:t>
      </w:r>
    </w:p>
    <w:p w:rsidR="00322A9B" w:rsidRPr="00322A9B" w:rsidRDefault="00322A9B" w:rsidP="00322A9B">
      <w:pPr>
        <w:pStyle w:val="AERbulletlistfirststyle"/>
      </w:pPr>
      <w:r w:rsidRPr="00322A9B">
        <w:t xml:space="preserve">the schedules depreciate using a profile that reflects the nature of the assets </w:t>
      </w:r>
      <w:r w:rsidR="00624B45">
        <w:t>of</w:t>
      </w:r>
      <w:r w:rsidR="00624B45" w:rsidRPr="00322A9B">
        <w:t xml:space="preserve"> </w:t>
      </w:r>
      <w:r w:rsidRPr="00322A9B">
        <w:t>category of assets over the economic life of that asset or category of assets</w:t>
      </w:r>
      <w:r w:rsidRPr="00322A9B">
        <w:rPr>
          <w:rStyle w:val="FootnoteReference"/>
        </w:rPr>
        <w:footnoteReference w:id="14"/>
      </w:r>
    </w:p>
    <w:p w:rsidR="00322A9B" w:rsidRPr="00322A9B" w:rsidRDefault="00322A9B" w:rsidP="00322A9B">
      <w:pPr>
        <w:pStyle w:val="AERbulletlistfirststyle"/>
      </w:pPr>
      <w:r w:rsidRPr="00322A9B">
        <w:t>the sum of the real value of the depreciation that is attributable to any asset o</w:t>
      </w:r>
      <w:r w:rsidR="00A720AE">
        <w:t>r</w:t>
      </w:r>
      <w:r w:rsidRPr="00322A9B">
        <w:t xml:space="preserve"> category of assets must be equivalent to the value at which that asset of category of assets was first included in the RAB for the relevant distribution system.</w:t>
      </w:r>
      <w:r w:rsidRPr="00322A9B">
        <w:rPr>
          <w:rStyle w:val="FootnoteReference"/>
        </w:rPr>
        <w:footnoteReference w:id="15"/>
      </w:r>
    </w:p>
    <w:p w:rsidR="00322A9B" w:rsidRPr="00322A9B" w:rsidRDefault="00322A9B" w:rsidP="00D95C49">
      <w:pPr>
        <w:rPr>
          <w:rStyle w:val="AERbody"/>
        </w:rPr>
      </w:pPr>
      <w:r w:rsidRPr="00322A9B">
        <w:rPr>
          <w:rStyle w:val="AERbody"/>
        </w:rPr>
        <w:lastRenderedPageBreak/>
        <w:t>If a service provider‘s building block proposal does not comply with the above requirements, then we must determine the depreciation schedules for the purpose of calculating the depreciation for each regulatory year.</w:t>
      </w:r>
      <w:r w:rsidRPr="00322A9B">
        <w:rPr>
          <w:rStyle w:val="FootnoteReference"/>
        </w:rPr>
        <w:footnoteReference w:id="16"/>
      </w:r>
    </w:p>
    <w:p w:rsidR="00322A9B" w:rsidRPr="00322A9B" w:rsidRDefault="00322A9B" w:rsidP="00D95C49">
      <w:pPr>
        <w:rPr>
          <w:rStyle w:val="AERbody"/>
        </w:rPr>
      </w:pPr>
      <w:r w:rsidRPr="00322A9B">
        <w:rPr>
          <w:rStyle w:val="AERbody"/>
        </w:rPr>
        <w:t xml:space="preserve">The regulatory depreciation allowance is an output of the PTRM. </w:t>
      </w:r>
      <w:r w:rsidR="00DE7949">
        <w:rPr>
          <w:rStyle w:val="AERbody"/>
        </w:rPr>
        <w:t xml:space="preserve">We </w:t>
      </w:r>
      <w:r w:rsidRPr="00322A9B">
        <w:rPr>
          <w:rStyle w:val="AERbody"/>
        </w:rPr>
        <w:t xml:space="preserve">therefore assessed the service provider's proposed regulatory depreciation allowance by analysing the proposed inputs to the PTRM for calculating </w:t>
      </w:r>
      <w:r w:rsidR="00945665">
        <w:rPr>
          <w:rStyle w:val="AERbody"/>
        </w:rPr>
        <w:t xml:space="preserve">that </w:t>
      </w:r>
      <w:r w:rsidRPr="00322A9B">
        <w:rPr>
          <w:rStyle w:val="AERbody"/>
        </w:rPr>
        <w:t>allowance. The</w:t>
      </w:r>
      <w:r w:rsidR="00624B45">
        <w:rPr>
          <w:rStyle w:val="AERbody"/>
        </w:rPr>
        <w:t xml:space="preserve"> key</w:t>
      </w:r>
      <w:r w:rsidRPr="00322A9B">
        <w:rPr>
          <w:rStyle w:val="AERbody"/>
        </w:rPr>
        <w:t xml:space="preserve"> inputs include:</w:t>
      </w:r>
    </w:p>
    <w:p w:rsidR="00322A9B" w:rsidRPr="00322A9B" w:rsidRDefault="00322A9B" w:rsidP="00322A9B">
      <w:pPr>
        <w:pStyle w:val="AERbulletlistfirststyle"/>
      </w:pPr>
      <w:r w:rsidRPr="00322A9B">
        <w:t>the opening RAB at 1 July 2015</w:t>
      </w:r>
    </w:p>
    <w:p w:rsidR="00322A9B" w:rsidRPr="00322A9B" w:rsidRDefault="00322A9B" w:rsidP="00322A9B">
      <w:pPr>
        <w:pStyle w:val="AERbulletlistfirststyle"/>
      </w:pPr>
      <w:r w:rsidRPr="00322A9B">
        <w:t>the forecast net capex in the 2015–20 regulatory control period</w:t>
      </w:r>
    </w:p>
    <w:p w:rsidR="00322A9B" w:rsidRPr="00322A9B" w:rsidRDefault="00322A9B" w:rsidP="00322A9B">
      <w:pPr>
        <w:pStyle w:val="AERbulletlistfirststyle"/>
      </w:pPr>
      <w:r w:rsidRPr="00322A9B">
        <w:t>the forecast inflation rate for th</w:t>
      </w:r>
      <w:r w:rsidR="008B657A">
        <w:t xml:space="preserve">at </w:t>
      </w:r>
      <w:r w:rsidRPr="00322A9B">
        <w:t>period</w:t>
      </w:r>
    </w:p>
    <w:p w:rsidR="00322A9B" w:rsidRPr="00322A9B" w:rsidRDefault="00322A9B" w:rsidP="00322A9B">
      <w:pPr>
        <w:pStyle w:val="AERbulletlistfirststyle"/>
      </w:pPr>
      <w:r w:rsidRPr="00322A9B">
        <w:t xml:space="preserve">the standard asset life for each asset class—used for calculating the depreciation of new assets associated with forecast net capex in the </w:t>
      </w:r>
      <w:r w:rsidR="008B657A">
        <w:t>regulatory control</w:t>
      </w:r>
      <w:r w:rsidRPr="00322A9B">
        <w:t xml:space="preserve"> period</w:t>
      </w:r>
    </w:p>
    <w:p w:rsidR="00322A9B" w:rsidRPr="00322A9B" w:rsidRDefault="00322A9B" w:rsidP="00322A9B">
      <w:pPr>
        <w:pStyle w:val="AERbulletlistfirststyle"/>
      </w:pPr>
      <w:r w:rsidRPr="00322A9B">
        <w:t xml:space="preserve">the remaining asset life for each asset class—used for calculating the depreciation of existing assets </w:t>
      </w:r>
      <w:r w:rsidR="008B657A">
        <w:t xml:space="preserve">included in </w:t>
      </w:r>
      <w:r w:rsidRPr="00322A9B">
        <w:t>the opening RAB at 1 July 2015.</w:t>
      </w:r>
    </w:p>
    <w:p w:rsidR="00322A9B" w:rsidRPr="00322A9B" w:rsidRDefault="00322A9B" w:rsidP="00322A9B">
      <w:pPr>
        <w:numPr>
          <w:ilvl w:val="0"/>
          <w:numId w:val="25"/>
        </w:numPr>
      </w:pPr>
      <w:r w:rsidRPr="00322A9B">
        <w:t xml:space="preserve">Our preliminary decision on a service provider's regulatory depreciation allowance reflects our determinations on the forecast capex, forecast inflation and opening RAB at 1 July 2015 (the first three </w:t>
      </w:r>
      <w:r w:rsidR="008B657A">
        <w:t xml:space="preserve">building block components </w:t>
      </w:r>
      <w:r w:rsidRPr="00322A9B">
        <w:t>in the above list). Our determinations on these components of the service provider's proposal are discussed in attachments 6, 3 and 2 respectively.</w:t>
      </w:r>
    </w:p>
    <w:p w:rsidR="00322A9B" w:rsidRPr="00322A9B" w:rsidRDefault="008B657A" w:rsidP="00322A9B">
      <w:pPr>
        <w:numPr>
          <w:ilvl w:val="0"/>
          <w:numId w:val="25"/>
        </w:numPr>
      </w:pPr>
      <w:r>
        <w:t>In this attachment, we assess</w:t>
      </w:r>
      <w:r w:rsidR="00322A9B" w:rsidRPr="00322A9B">
        <w:t xml:space="preserve"> </w:t>
      </w:r>
      <w:r w:rsidR="00322A9B">
        <w:t>Energex's</w:t>
      </w:r>
      <w:r w:rsidR="00322A9B" w:rsidRPr="00322A9B">
        <w:t xml:space="preserve"> proposed standard asset lives against:</w:t>
      </w:r>
    </w:p>
    <w:p w:rsidR="00322A9B" w:rsidRPr="00322A9B" w:rsidRDefault="00322A9B" w:rsidP="00322A9B">
      <w:pPr>
        <w:pStyle w:val="AERbulletlistfirststyle"/>
      </w:pPr>
      <w:r w:rsidRPr="00322A9B">
        <w:t>the approved standard asset lives in the distribution determination for the 2010–15 regulatory control period</w:t>
      </w:r>
    </w:p>
    <w:p w:rsidR="00322A9B" w:rsidRPr="00322A9B" w:rsidRDefault="00322A9B" w:rsidP="00322A9B">
      <w:pPr>
        <w:pStyle w:val="AERbulletlistfirststyle"/>
      </w:pPr>
      <w:r w:rsidRPr="00322A9B">
        <w:t>the standard asset lives of comparable asset classes approved in our recent distribution determinations for other service providers.</w:t>
      </w:r>
    </w:p>
    <w:p w:rsidR="00DE563D" w:rsidRDefault="00322A9B" w:rsidP="00DE563D">
      <w:r w:rsidRPr="00322A9B">
        <w:rPr>
          <w:rStyle w:val="AERbody"/>
        </w:rPr>
        <w:t xml:space="preserve">We </w:t>
      </w:r>
      <w:r w:rsidR="008B657A">
        <w:rPr>
          <w:rStyle w:val="AERbody"/>
        </w:rPr>
        <w:t xml:space="preserve">use </w:t>
      </w:r>
      <w:r w:rsidRPr="00322A9B">
        <w:rPr>
          <w:rStyle w:val="AERbody"/>
        </w:rPr>
        <w:t xml:space="preserve">our standard approach </w:t>
      </w:r>
      <w:r w:rsidR="008B657A">
        <w:rPr>
          <w:rStyle w:val="AERbody"/>
        </w:rPr>
        <w:t xml:space="preserve">to </w:t>
      </w:r>
      <w:r w:rsidRPr="00322A9B">
        <w:rPr>
          <w:rStyle w:val="AERbody"/>
        </w:rPr>
        <w:t xml:space="preserve">depreciating a service provider's existing assets in the PTRM by using the remaining asset lives at the start of a regulatory control period. Our preferred method to establish a remaining asset life for each asset class is the weighted average method. This method rolls forward the remaining asset life for an asset class from the beginning of the 2010–15 regulatory control period. We consider this method better reflects the mix of assets within </w:t>
      </w:r>
      <w:r w:rsidR="008B657A">
        <w:rPr>
          <w:rStyle w:val="AERbody"/>
        </w:rPr>
        <w:t xml:space="preserve">an </w:t>
      </w:r>
      <w:r w:rsidRPr="00322A9B">
        <w:rPr>
          <w:rStyle w:val="AERbody"/>
        </w:rPr>
        <w:t xml:space="preserve">asset class, when they were acquired over that period (or if they were existing assets), and the remaining value of those assets (used as a weight) at the end of the period. </w:t>
      </w:r>
    </w:p>
    <w:p w:rsidR="00DE563D" w:rsidRPr="00B65CF2" w:rsidRDefault="00DE563D" w:rsidP="00B65CF2">
      <w:pPr>
        <w:pStyle w:val="Heading3"/>
      </w:pPr>
      <w:bookmarkStart w:id="19" w:name="_Toc403144139"/>
      <w:bookmarkStart w:id="20" w:name="_Toc408409508"/>
      <w:r w:rsidRPr="00B65CF2">
        <w:t>Interrelationships</w:t>
      </w:r>
      <w:bookmarkEnd w:id="19"/>
      <w:bookmarkEnd w:id="20"/>
    </w:p>
    <w:p w:rsidR="00322A9B" w:rsidRPr="00322A9B" w:rsidRDefault="00322A9B" w:rsidP="00322A9B">
      <w:pPr>
        <w:numPr>
          <w:ilvl w:val="0"/>
          <w:numId w:val="24"/>
        </w:numPr>
      </w:pPr>
      <w:r w:rsidRPr="00322A9B">
        <w:t>The regulatory depreciation allowance is a building block component of the annual revenue requirement.</w:t>
      </w:r>
      <w:r w:rsidRPr="00322A9B">
        <w:rPr>
          <w:rStyle w:val="FootnoteReference"/>
        </w:rPr>
        <w:footnoteReference w:id="17"/>
      </w:r>
      <w:r w:rsidRPr="00322A9B">
        <w:t xml:space="preserve"> Higher (or quicker) depreciation leads to higher revenues over </w:t>
      </w:r>
      <w:r w:rsidRPr="00322A9B">
        <w:lastRenderedPageBreak/>
        <w:t xml:space="preserve">the regulatory control period. It also causes the RAB to reduce more quickly (assuming no further capex). This </w:t>
      </w:r>
      <w:r w:rsidR="008B657A">
        <w:t xml:space="preserve">outcome </w:t>
      </w:r>
      <w:r w:rsidRPr="00322A9B">
        <w:t xml:space="preserve">reduces the return on capital allowance, although this impact is usually secondary to the increased depreciation allowance. </w:t>
      </w:r>
    </w:p>
    <w:p w:rsidR="00322A9B" w:rsidRPr="00322A9B" w:rsidRDefault="00322A9B" w:rsidP="008B657A">
      <w:pPr>
        <w:numPr>
          <w:ilvl w:val="0"/>
          <w:numId w:val="24"/>
        </w:numPr>
      </w:pPr>
      <w:r w:rsidRPr="00322A9B">
        <w:t xml:space="preserve">Ultimately, however, a service provider can recover </w:t>
      </w:r>
      <w:r w:rsidR="008B657A">
        <w:t xml:space="preserve">only once </w:t>
      </w:r>
      <w:r w:rsidRPr="00322A9B">
        <w:t xml:space="preserve">the capex </w:t>
      </w:r>
      <w:r w:rsidR="008B657A">
        <w:t xml:space="preserve">that </w:t>
      </w:r>
      <w:r w:rsidRPr="00322A9B">
        <w:t>it incurred on assets. The depreciation allowance reflects how quickly the RAB is being recovered</w:t>
      </w:r>
      <w:r w:rsidR="008B657A">
        <w:t>,</w:t>
      </w:r>
      <w:r w:rsidRPr="00322A9B">
        <w:t xml:space="preserve"> and </w:t>
      </w:r>
      <w:r w:rsidR="008B657A">
        <w:t xml:space="preserve">it </w:t>
      </w:r>
      <w:r w:rsidRPr="00322A9B">
        <w:t xml:space="preserve">is based on the remaining and standard asset lives used in the depreciation calculation. </w:t>
      </w:r>
      <w:r w:rsidR="008B657A">
        <w:t xml:space="preserve">It also </w:t>
      </w:r>
      <w:r w:rsidRPr="00322A9B">
        <w:t xml:space="preserve">depends on the level of the opening RAB and the forecast capex. Any increase in these factors also increases the depreciation allowance. </w:t>
      </w:r>
    </w:p>
    <w:p w:rsidR="00322A9B" w:rsidRPr="00322A9B" w:rsidRDefault="00322A9B" w:rsidP="00322A9B">
      <w:pPr>
        <w:numPr>
          <w:ilvl w:val="0"/>
          <w:numId w:val="24"/>
        </w:numPr>
      </w:pPr>
      <w:r w:rsidRPr="00322A9B">
        <w:t xml:space="preserve">To prevent double counting of inflation through the WACC and </w:t>
      </w:r>
      <w:r w:rsidR="008B657A">
        <w:t xml:space="preserve">the </w:t>
      </w:r>
      <w:r w:rsidRPr="00322A9B">
        <w:t>RAB, the regulatory depreciation allowance also has an offsetting reduction for indexation of the RAB.</w:t>
      </w:r>
      <w:r w:rsidRPr="00322A9B">
        <w:rPr>
          <w:rStyle w:val="FootnoteReference"/>
        </w:rPr>
        <w:footnoteReference w:id="18"/>
      </w:r>
      <w:r w:rsidRPr="00322A9B">
        <w:t xml:space="preserve"> </w:t>
      </w:r>
      <w:r w:rsidR="00653A15" w:rsidRPr="00322A9B">
        <w:t>Factors that affect forecast inflation and/or the size of the RAB will affect the size of this indexation adjustment.</w:t>
      </w:r>
      <w:r w:rsidR="00653A15">
        <w:t xml:space="preserve"> A number of submissions raised concerns with indexation of the RAB</w:t>
      </w:r>
      <w:r w:rsidR="00653A15">
        <w:rPr>
          <w:rStyle w:val="FootnoteReference"/>
        </w:rPr>
        <w:footnoteReference w:id="19"/>
      </w:r>
      <w:r w:rsidR="00653A15">
        <w:t xml:space="preserve">, but </w:t>
      </w:r>
      <w:r w:rsidR="00624B45">
        <w:t xml:space="preserve">did not acknowledge </w:t>
      </w:r>
      <w:r w:rsidR="00653A15">
        <w:t xml:space="preserve">the impact it </w:t>
      </w:r>
      <w:r w:rsidR="00624B45">
        <w:t xml:space="preserve">also </w:t>
      </w:r>
      <w:r w:rsidR="00653A15">
        <w:t>has on the depreciation building block.</w:t>
      </w:r>
      <w:r w:rsidR="00653A15" w:rsidRPr="00A01361">
        <w:t xml:space="preserve"> Even if allowed under the NER,</w:t>
      </w:r>
      <w:r w:rsidR="00653A15">
        <w:t xml:space="preserve"> moving to an unindexed RAB would also require the removal of the offsetting reduction to the depreciation. This would lead to a price </w:t>
      </w:r>
      <w:r w:rsidR="00C75625">
        <w:t>increase</w:t>
      </w:r>
      <w:r w:rsidR="00653A15">
        <w:t xml:space="preserve"> over the short to medium term and when new lumpy assets are added to the RAB.</w:t>
      </w:r>
      <w:r w:rsidR="00653A15">
        <w:rPr>
          <w:rStyle w:val="FootnoteReference"/>
        </w:rPr>
        <w:footnoteReference w:id="20"/>
      </w:r>
      <w:r w:rsidR="00653A15">
        <w:t xml:space="preserve"> </w:t>
      </w:r>
    </w:p>
    <w:p w:rsidR="00DE563D" w:rsidRDefault="00322A9B" w:rsidP="00CC6EF3">
      <w:r w:rsidRPr="00322A9B">
        <w:t>Figure</w:t>
      </w:r>
      <w:r w:rsidR="00D23682">
        <w:t xml:space="preserve"> 2.1 </w:t>
      </w:r>
      <w:r w:rsidRPr="00322A9B">
        <w:t xml:space="preserve">(in attachment 2) shows the relative size of the inflation and straight-line depreciation and their impact on the RAB. A </w:t>
      </w:r>
      <w:r w:rsidR="008B657A">
        <w:t>10</w:t>
      </w:r>
      <w:r w:rsidRPr="00322A9B">
        <w:t xml:space="preserve"> per cent increase in the straight-line depreciation causes revenues to increase by </w:t>
      </w:r>
      <w:r w:rsidRPr="00CC6EF3">
        <w:t xml:space="preserve">about </w:t>
      </w:r>
      <w:r w:rsidR="00511604" w:rsidRPr="00CC6EF3">
        <w:t>3</w:t>
      </w:r>
      <w:r w:rsidRPr="00CC6EF3">
        <w:t xml:space="preserve"> per</w:t>
      </w:r>
      <w:r w:rsidRPr="00322A9B">
        <w:t xml:space="preserve"> cent. </w:t>
      </w:r>
    </w:p>
    <w:p w:rsidR="00DE563D" w:rsidRPr="00B65CF2" w:rsidRDefault="00DE563D" w:rsidP="00B65CF2">
      <w:pPr>
        <w:pStyle w:val="Heading2"/>
      </w:pPr>
      <w:bookmarkStart w:id="21" w:name="_Toc403144140"/>
      <w:bookmarkStart w:id="22" w:name="_Toc408409509"/>
      <w:r w:rsidRPr="00B65CF2">
        <w:t>Reasons for preliminary decision</w:t>
      </w:r>
      <w:bookmarkEnd w:id="21"/>
      <w:bookmarkEnd w:id="22"/>
      <w:r w:rsidRPr="00B65CF2">
        <w:t xml:space="preserve"> </w:t>
      </w:r>
    </w:p>
    <w:p w:rsidR="00DE563D" w:rsidRDefault="00D93DF3" w:rsidP="00DE563D">
      <w:r w:rsidRPr="00D93DF3">
        <w:t xml:space="preserve">We accept </w:t>
      </w:r>
      <w:r>
        <w:t>Energex's</w:t>
      </w:r>
      <w:r w:rsidRPr="00D93DF3">
        <w:t xml:space="preserve"> proposed straight-line depreciation method for calculating the regulatory depreciation allowance as set out in the PTRM. We also accept the </w:t>
      </w:r>
      <w:r w:rsidR="00C75625" w:rsidRPr="00D93DF3">
        <w:t xml:space="preserve">proposed </w:t>
      </w:r>
      <w:r w:rsidRPr="00D93DF3">
        <w:t xml:space="preserve">standard asset lives, and the </w:t>
      </w:r>
      <w:r>
        <w:t xml:space="preserve">weighted average </w:t>
      </w:r>
      <w:r w:rsidRPr="00D93DF3">
        <w:t xml:space="preserve">method to calculate the remaining asset lives at 1 July 2015. However, we decreased </w:t>
      </w:r>
      <w:r>
        <w:t xml:space="preserve">Energex's </w:t>
      </w:r>
      <w:r w:rsidRPr="00D93DF3">
        <w:t>proposed forecast regulatory depreciation allowance by $</w:t>
      </w:r>
      <w:r w:rsidR="001E1E52">
        <w:t>4</w:t>
      </w:r>
      <w:r w:rsidR="00CC6EF3">
        <w:t>6.3</w:t>
      </w:r>
      <w:r w:rsidRPr="00D93DF3">
        <w:t xml:space="preserve"> million (or </w:t>
      </w:r>
      <w:r w:rsidR="001E1E52">
        <w:t>9.</w:t>
      </w:r>
      <w:r w:rsidR="00CC6EF3">
        <w:t>2</w:t>
      </w:r>
      <w:r w:rsidRPr="00D93DF3">
        <w:t xml:space="preserve"> per cent) to $</w:t>
      </w:r>
      <w:r w:rsidR="001E1E52">
        <w:t>45</w:t>
      </w:r>
      <w:r w:rsidR="00CC6EF3">
        <w:t>5.4</w:t>
      </w:r>
      <w:r w:rsidRPr="00D93DF3">
        <w:t xml:space="preserve"> million. </w:t>
      </w:r>
      <w:r w:rsidR="008B657A">
        <w:t xml:space="preserve">This amendment </w:t>
      </w:r>
      <w:r w:rsidRPr="00D93DF3">
        <w:t xml:space="preserve">mainly </w:t>
      </w:r>
      <w:r w:rsidR="008B657A">
        <w:t xml:space="preserve">reflects </w:t>
      </w:r>
      <w:r w:rsidRPr="00D93DF3">
        <w:t xml:space="preserve">our determination on other components of </w:t>
      </w:r>
      <w:r>
        <w:lastRenderedPageBreak/>
        <w:t>Energex's</w:t>
      </w:r>
      <w:r w:rsidRPr="00D93DF3">
        <w:t xml:space="preserve"> regulatory proposal—for example, the forecast capex (attachment 6)</w:t>
      </w:r>
      <w:r w:rsidR="00D95C49">
        <w:t>,</w:t>
      </w:r>
      <w:r w:rsidR="00D95C49" w:rsidRPr="00D95C49">
        <w:t xml:space="preserve"> </w:t>
      </w:r>
      <w:r w:rsidR="00D95C49" w:rsidRPr="001121F4">
        <w:t>the forecast inflation rate (attachment 3)</w:t>
      </w:r>
      <w:r w:rsidRPr="00D93DF3">
        <w:t xml:space="preserve"> and the opening RAB as at 1 July 2015 (attachment 2</w:t>
      </w:r>
      <w:r>
        <w:t>)</w:t>
      </w:r>
      <w:r w:rsidRPr="00D93DF3">
        <w:t>—</w:t>
      </w:r>
      <w:r w:rsidR="008B657A">
        <w:t xml:space="preserve">that </w:t>
      </w:r>
      <w:r w:rsidRPr="00D93DF3">
        <w:t>affect the forecast regulatory depreciation allowance.</w:t>
      </w:r>
    </w:p>
    <w:p w:rsidR="00F01ABB" w:rsidRDefault="00F01ABB" w:rsidP="00F01ABB">
      <w:pPr>
        <w:pStyle w:val="Heading3"/>
      </w:pPr>
      <w:bookmarkStart w:id="23" w:name="_Ref410894771"/>
      <w:r>
        <w:t>Standard asset lives</w:t>
      </w:r>
      <w:bookmarkEnd w:id="23"/>
    </w:p>
    <w:p w:rsidR="00B17633" w:rsidRDefault="00594FD9" w:rsidP="002B4F33">
      <w:pPr>
        <w:numPr>
          <w:ilvl w:val="0"/>
          <w:numId w:val="25"/>
        </w:numPr>
      </w:pPr>
      <w:r w:rsidRPr="00594FD9">
        <w:t xml:space="preserve">We accept </w:t>
      </w:r>
      <w:r>
        <w:t>Energex's</w:t>
      </w:r>
      <w:r w:rsidRPr="00594FD9">
        <w:t xml:space="preserve"> proposed standard asset lives for its existing asset classes</w:t>
      </w:r>
      <w:r>
        <w:t xml:space="preserve">. These lives </w:t>
      </w:r>
      <w:r w:rsidRPr="00594FD9">
        <w:t>are consistent with our approved standard asset lives for the 2010–15 regulatory control period and comparable with the standard asset lives approved in our recent determinations for other electricity distribution service providers.</w:t>
      </w:r>
      <w:r>
        <w:t xml:space="preserve"> We also accept Energex's proposed standard asset life for the</w:t>
      </w:r>
      <w:r w:rsidR="006F48C3">
        <w:t xml:space="preserve"> new</w:t>
      </w:r>
      <w:r>
        <w:t xml:space="preserve"> '</w:t>
      </w:r>
      <w:r w:rsidRPr="00594FD9">
        <w:t xml:space="preserve">Load </w:t>
      </w:r>
      <w:r w:rsidR="002B4F33">
        <w:t>c</w:t>
      </w:r>
      <w:r w:rsidRPr="00594FD9">
        <w:t xml:space="preserve">ontrol &amp; </w:t>
      </w:r>
      <w:r w:rsidR="002B4F33">
        <w:t>n</w:t>
      </w:r>
      <w:r w:rsidRPr="00594FD9">
        <w:t xml:space="preserve">etwork </w:t>
      </w:r>
      <w:r w:rsidR="002B4F33">
        <w:t>m</w:t>
      </w:r>
      <w:r w:rsidRPr="00594FD9">
        <w:t xml:space="preserve">etering </w:t>
      </w:r>
      <w:r w:rsidR="002B4F33">
        <w:t>d</w:t>
      </w:r>
      <w:r w:rsidRPr="00594FD9">
        <w:t>evices</w:t>
      </w:r>
      <w:r>
        <w:t xml:space="preserve">' asset class. </w:t>
      </w:r>
      <w:r w:rsidR="00E1115E">
        <w:t xml:space="preserve">This asset class replaces the previous 'Metering' asset class. </w:t>
      </w:r>
      <w:r w:rsidR="002B4F33" w:rsidRPr="00AF3D92">
        <w:t>We are satisfied the</w:t>
      </w:r>
      <w:r w:rsidR="002B4F33">
        <w:t>se</w:t>
      </w:r>
      <w:r w:rsidR="002B4F33" w:rsidRPr="00AF3D92">
        <w:t xml:space="preserve"> proposed standard asset lives reflect the nature of the assets over the economic lives of the asset classes.</w:t>
      </w:r>
      <w:r w:rsidR="002B4F33" w:rsidRPr="00AF3D92">
        <w:rPr>
          <w:rStyle w:val="FootnoteReference"/>
        </w:rPr>
        <w:footnoteReference w:id="21"/>
      </w:r>
    </w:p>
    <w:p w:rsidR="00F01ABB" w:rsidRDefault="00594FD9" w:rsidP="00594FD9">
      <w:r>
        <w:t>Th</w:t>
      </w:r>
      <w:r w:rsidR="002B4F33">
        <w:t>e</w:t>
      </w:r>
      <w:r>
        <w:t xml:space="preserve"> </w:t>
      </w:r>
      <w:r w:rsidR="00B17633">
        <w:t>new</w:t>
      </w:r>
      <w:r w:rsidR="00E1115E">
        <w:t xml:space="preserve"> '</w:t>
      </w:r>
      <w:r w:rsidR="00E1115E" w:rsidRPr="00594FD9">
        <w:t xml:space="preserve">Load </w:t>
      </w:r>
      <w:r w:rsidR="00E1115E">
        <w:t>c</w:t>
      </w:r>
      <w:r w:rsidR="00E1115E" w:rsidRPr="00594FD9">
        <w:t xml:space="preserve">ontrol &amp; </w:t>
      </w:r>
      <w:r w:rsidR="00E1115E">
        <w:t>n</w:t>
      </w:r>
      <w:r w:rsidR="00E1115E" w:rsidRPr="00594FD9">
        <w:t xml:space="preserve">etwork </w:t>
      </w:r>
      <w:r w:rsidR="00E1115E">
        <w:t>m</w:t>
      </w:r>
      <w:r w:rsidR="00E1115E" w:rsidRPr="00594FD9">
        <w:t xml:space="preserve">etering </w:t>
      </w:r>
      <w:r w:rsidR="00E1115E">
        <w:t>d</w:t>
      </w:r>
      <w:r w:rsidR="00E1115E" w:rsidRPr="00594FD9">
        <w:t>evices</w:t>
      </w:r>
      <w:r w:rsidR="00E1115E">
        <w:t>'</w:t>
      </w:r>
      <w:r w:rsidR="00B17633">
        <w:t xml:space="preserve"> </w:t>
      </w:r>
      <w:r>
        <w:t xml:space="preserve">asset class </w:t>
      </w:r>
      <w:r w:rsidR="006F48C3">
        <w:t>consist</w:t>
      </w:r>
      <w:r w:rsidR="00B17633">
        <w:t>s</w:t>
      </w:r>
      <w:r w:rsidR="006F48C3">
        <w:t xml:space="preserve"> of assets </w:t>
      </w:r>
      <w:r w:rsidR="00B67449" w:rsidRPr="00B67449">
        <w:t xml:space="preserve">that </w:t>
      </w:r>
      <w:r w:rsidR="00B17633">
        <w:t xml:space="preserve">are </w:t>
      </w:r>
      <w:r w:rsidR="00B67449" w:rsidRPr="00B67449">
        <w:t xml:space="preserve">currently allocated to the </w:t>
      </w:r>
      <w:r w:rsidR="002B4F33">
        <w:t xml:space="preserve">old </w:t>
      </w:r>
      <w:r w:rsidR="00B67449" w:rsidRPr="00B67449">
        <w:t>'Metering' asset class</w:t>
      </w:r>
      <w:r w:rsidR="00B67449">
        <w:t>, but are</w:t>
      </w:r>
      <w:r w:rsidR="00B67449" w:rsidRPr="00B67449">
        <w:t xml:space="preserve"> </w:t>
      </w:r>
      <w:r w:rsidR="00B67449">
        <w:t xml:space="preserve">used only for </w:t>
      </w:r>
      <w:r w:rsidR="00B67449" w:rsidRPr="00B67449">
        <w:t xml:space="preserve">standard control services </w:t>
      </w:r>
      <w:r w:rsidR="00B67449">
        <w:t>(SCS)</w:t>
      </w:r>
      <w:r w:rsidR="0003688E">
        <w:t>, including l</w:t>
      </w:r>
      <w:r w:rsidR="0003688E" w:rsidRPr="0003688E">
        <w:t>oad control relays</w:t>
      </w:r>
      <w:r w:rsidR="0003688E">
        <w:t>, s</w:t>
      </w:r>
      <w:r w:rsidR="0003688E" w:rsidRPr="0003688E">
        <w:t>ignal receivers</w:t>
      </w:r>
      <w:r w:rsidR="0003688E">
        <w:t xml:space="preserve"> and other SCS metering assets</w:t>
      </w:r>
      <w:r w:rsidR="006F48C3">
        <w:t>.</w:t>
      </w:r>
      <w:r w:rsidR="00B67449">
        <w:t xml:space="preserve"> </w:t>
      </w:r>
      <w:r w:rsidR="00DE7949">
        <w:t xml:space="preserve">In </w:t>
      </w:r>
      <w:r w:rsidR="00B67449">
        <w:t>the previous determination a standard asset life of 25 years was approved for th</w:t>
      </w:r>
      <w:r w:rsidR="002B4F33">
        <w:t>e</w:t>
      </w:r>
      <w:r w:rsidR="00E1115E">
        <w:t xml:space="preserve"> old</w:t>
      </w:r>
      <w:r w:rsidR="002B4F33">
        <w:t xml:space="preserve"> 'Metering'</w:t>
      </w:r>
      <w:r w:rsidR="00B67449">
        <w:t xml:space="preserve"> asset class.</w:t>
      </w:r>
      <w:r w:rsidR="00B17633">
        <w:t xml:space="preserve"> However, </w:t>
      </w:r>
      <w:r w:rsidR="002B4F33">
        <w:t>at</w:t>
      </w:r>
      <w:r w:rsidR="006F48C3">
        <w:t xml:space="preserve"> 1 July 2015, some metering services are to be reclassified as alternative control services (ACS) and the accompanying assets removed from the SCS RAB.</w:t>
      </w:r>
      <w:r w:rsidR="00B17633">
        <w:t xml:space="preserve"> </w:t>
      </w:r>
      <w:r w:rsidR="00B67449">
        <w:t xml:space="preserve">We </w:t>
      </w:r>
      <w:r w:rsidR="0021693D">
        <w:t xml:space="preserve">have reviewed Energex's supporting material and </w:t>
      </w:r>
      <w:r w:rsidR="00B67449">
        <w:t xml:space="preserve">accept that 15 years is an appropriate standard asset life for </w:t>
      </w:r>
      <w:r w:rsidR="00B17633">
        <w:t xml:space="preserve">the new </w:t>
      </w:r>
      <w:r w:rsidR="0003688E">
        <w:t>'</w:t>
      </w:r>
      <w:r w:rsidR="001F01D5">
        <w:t>L</w:t>
      </w:r>
      <w:r w:rsidR="00B17633" w:rsidRPr="00B17633">
        <w:t xml:space="preserve">oad </w:t>
      </w:r>
      <w:r w:rsidR="00B17633">
        <w:t>c</w:t>
      </w:r>
      <w:r w:rsidR="00B17633" w:rsidRPr="00B17633">
        <w:t xml:space="preserve">ontrol &amp; </w:t>
      </w:r>
      <w:r w:rsidR="00B17633">
        <w:t>n</w:t>
      </w:r>
      <w:r w:rsidR="00B17633" w:rsidRPr="00B17633">
        <w:t xml:space="preserve">etwork </w:t>
      </w:r>
      <w:r w:rsidR="00B17633">
        <w:t>m</w:t>
      </w:r>
      <w:r w:rsidR="00B17633" w:rsidRPr="00B17633">
        <w:t>etering</w:t>
      </w:r>
      <w:r w:rsidR="0003688E">
        <w:t>'</w:t>
      </w:r>
      <w:r w:rsidR="00B17633" w:rsidRPr="00B17633">
        <w:t xml:space="preserve"> </w:t>
      </w:r>
      <w:r w:rsidR="00B17633">
        <w:t xml:space="preserve">assets </w:t>
      </w:r>
      <w:r w:rsidR="0003688E">
        <w:t>due to the electronic nature of the assets</w:t>
      </w:r>
      <w:r w:rsidR="00B67449">
        <w:t>.</w:t>
      </w:r>
      <w:r w:rsidR="0021693D" w:rsidRPr="0021693D">
        <w:rPr>
          <w:rStyle w:val="FootnoteReference"/>
        </w:rPr>
        <w:footnoteReference w:id="22"/>
      </w:r>
    </w:p>
    <w:p w:rsidR="00F01ABB" w:rsidRDefault="00F01ABB" w:rsidP="00F01ABB">
      <w:pPr>
        <w:pStyle w:val="Heading3"/>
      </w:pPr>
      <w:r>
        <w:t>Remaining asset lives</w:t>
      </w:r>
    </w:p>
    <w:p w:rsidR="00846D12" w:rsidRDefault="00846D12" w:rsidP="00846D12">
      <w:r w:rsidRPr="00846D12">
        <w:t xml:space="preserve">We accept </w:t>
      </w:r>
      <w:r>
        <w:t>Energex</w:t>
      </w:r>
      <w:r w:rsidRPr="00846D12">
        <w:t>'s proposed weighted average method to calculate the remaining asset</w:t>
      </w:r>
      <w:r>
        <w:t xml:space="preserve"> </w:t>
      </w:r>
      <w:r w:rsidR="00D028C3">
        <w:t>lives as at 1 July 2015</w:t>
      </w:r>
      <w:r w:rsidRPr="00846D12">
        <w:t>. The proposed method is consistent with our preferred approach.</w:t>
      </w:r>
      <w:r>
        <w:t xml:space="preserve"> </w:t>
      </w:r>
      <w:r w:rsidRPr="00846D12">
        <w:t xml:space="preserve">In accepting the weighted average method, we have updated </w:t>
      </w:r>
      <w:r>
        <w:t>Energex</w:t>
      </w:r>
      <w:r w:rsidRPr="00846D12">
        <w:t>'s remaining asset</w:t>
      </w:r>
      <w:r>
        <w:t xml:space="preserve"> </w:t>
      </w:r>
      <w:r w:rsidRPr="00846D12">
        <w:t xml:space="preserve">lives to reflect our adjustments to the </w:t>
      </w:r>
      <w:r>
        <w:t>remaining asset lives</w:t>
      </w:r>
      <w:r w:rsidRPr="00846D12">
        <w:t xml:space="preserve"> </w:t>
      </w:r>
      <w:r>
        <w:t xml:space="preserve">as at 1 July 2010 and </w:t>
      </w:r>
      <w:r w:rsidRPr="00846D12">
        <w:t>actual net capex in the RAB roll forward, as</w:t>
      </w:r>
      <w:r>
        <w:t xml:space="preserve"> </w:t>
      </w:r>
      <w:r w:rsidRPr="00846D12">
        <w:t>discussed in attachment 2.</w:t>
      </w:r>
      <w:r w:rsidR="00416519">
        <w:rPr>
          <w:rStyle w:val="FootnoteReference"/>
        </w:rPr>
        <w:footnoteReference w:id="23"/>
      </w:r>
      <w:r w:rsidRPr="00846D12">
        <w:t xml:space="preserve"> This is because the</w:t>
      </w:r>
      <w:r w:rsidR="00004A15">
        <w:t>se values</w:t>
      </w:r>
      <w:r w:rsidRPr="00846D12">
        <w:t xml:space="preserve"> are inputs for calculating the</w:t>
      </w:r>
      <w:r w:rsidR="00D64366">
        <w:t xml:space="preserve"> </w:t>
      </w:r>
      <w:r w:rsidRPr="00846D12">
        <w:t>weig</w:t>
      </w:r>
      <w:r w:rsidR="00D64366">
        <w:t>hted average remaining lif</w:t>
      </w:r>
      <w:r w:rsidRPr="00846D12">
        <w:t xml:space="preserve">e </w:t>
      </w:r>
      <w:r w:rsidR="00D64366">
        <w:t xml:space="preserve">(WARL) of assets </w:t>
      </w:r>
      <w:r w:rsidR="00004A15">
        <w:t xml:space="preserve">at 1 July 2015 </w:t>
      </w:r>
      <w:r w:rsidRPr="00846D12">
        <w:t>in the RFM.</w:t>
      </w:r>
    </w:p>
    <w:p w:rsidR="006410F3" w:rsidRDefault="00846D12" w:rsidP="00846D12">
      <w:r>
        <w:t>As noted in attachment 2,</w:t>
      </w:r>
      <w:r w:rsidR="00B40D4D">
        <w:t xml:space="preserve"> Energex </w:t>
      </w:r>
      <w:r w:rsidR="006410F3">
        <w:t>has shifted</w:t>
      </w:r>
      <w:r w:rsidR="00B40D4D">
        <w:t xml:space="preserve"> </w:t>
      </w:r>
      <w:r w:rsidR="006410F3">
        <w:t>assets</w:t>
      </w:r>
      <w:r w:rsidR="00B40D4D">
        <w:t xml:space="preserve"> in 2013–14 from its '</w:t>
      </w:r>
      <w:r w:rsidR="00B40D4D" w:rsidRPr="00B40D4D">
        <w:t xml:space="preserve">Low </w:t>
      </w:r>
      <w:r w:rsidR="002B4F33">
        <w:t>v</w:t>
      </w:r>
      <w:r w:rsidR="00B40D4D" w:rsidRPr="00B40D4D">
        <w:t xml:space="preserve">oltage </w:t>
      </w:r>
      <w:r w:rsidR="002B4F33">
        <w:t>s</w:t>
      </w:r>
      <w:r w:rsidR="00B40D4D" w:rsidRPr="00B40D4D">
        <w:t>ervices</w:t>
      </w:r>
      <w:r w:rsidR="00B40D4D">
        <w:t>' asset class to 'Metering'</w:t>
      </w:r>
      <w:r w:rsidR="00725C03">
        <w:t>. This was done</w:t>
      </w:r>
      <w:r w:rsidR="006410F3">
        <w:t xml:space="preserve"> </w:t>
      </w:r>
      <w:r w:rsidR="00725C03">
        <w:t xml:space="preserve">so that when metering </w:t>
      </w:r>
      <w:r w:rsidR="006410F3">
        <w:t xml:space="preserve">assets </w:t>
      </w:r>
      <w:r w:rsidR="00725C03">
        <w:t xml:space="preserve">were </w:t>
      </w:r>
      <w:r w:rsidR="006410F3">
        <w:t>removed from the SCS RAB at 1 July 2015</w:t>
      </w:r>
      <w:r w:rsidR="00EB47E8">
        <w:t>,</w:t>
      </w:r>
      <w:r w:rsidR="00725C03">
        <w:t xml:space="preserve"> the value would be removed from a single </w:t>
      </w:r>
      <w:r w:rsidR="00725C03">
        <w:lastRenderedPageBreak/>
        <w:t>asset class</w:t>
      </w:r>
      <w:r w:rsidR="00B40D4D">
        <w:t xml:space="preserve">. </w:t>
      </w:r>
      <w:r w:rsidR="006410F3">
        <w:t xml:space="preserve">Our </w:t>
      </w:r>
      <w:r w:rsidR="007D64DD">
        <w:t xml:space="preserve">preferred </w:t>
      </w:r>
      <w:r w:rsidR="006410F3">
        <w:t xml:space="preserve">approach to reallocating across asset classes or removing assets is to do so at the end of a regulatory control period. </w:t>
      </w:r>
      <w:r w:rsidR="006410F3" w:rsidRPr="006410F3">
        <w:t xml:space="preserve">To do otherwise </w:t>
      </w:r>
      <w:proofErr w:type="gramStart"/>
      <w:r w:rsidR="006410F3" w:rsidRPr="006410F3">
        <w:t>risks</w:t>
      </w:r>
      <w:proofErr w:type="gramEnd"/>
      <w:r w:rsidR="006410F3" w:rsidRPr="006410F3">
        <w:t xml:space="preserve"> the roll forward depreciation method being different to that approved at the last </w:t>
      </w:r>
      <w:r w:rsidR="006410F3">
        <w:t xml:space="preserve">determination and impacts on the </w:t>
      </w:r>
      <w:r w:rsidR="00004A15">
        <w:t>WARL</w:t>
      </w:r>
      <w:r w:rsidR="007D64DD" w:rsidRPr="007D64DD">
        <w:t xml:space="preserve"> </w:t>
      </w:r>
      <w:r w:rsidR="006410F3">
        <w:t xml:space="preserve">calculated in the RFM. </w:t>
      </w:r>
      <w:r w:rsidR="00D64366">
        <w:t xml:space="preserve">Using </w:t>
      </w:r>
      <w:r w:rsidR="006410F3" w:rsidRPr="006410F3">
        <w:t xml:space="preserve">negative capex </w:t>
      </w:r>
      <w:r w:rsidR="00D64366">
        <w:t>to</w:t>
      </w:r>
      <w:r w:rsidR="007D64DD">
        <w:t xml:space="preserve"> </w:t>
      </w:r>
      <w:r w:rsidR="00725C03">
        <w:t xml:space="preserve">shift </w:t>
      </w:r>
      <w:r w:rsidR="007D64DD">
        <w:t xml:space="preserve">assets </w:t>
      </w:r>
      <w:r w:rsidR="009D2C87">
        <w:t xml:space="preserve">within-period </w:t>
      </w:r>
      <w:r w:rsidR="006410F3" w:rsidRPr="006410F3">
        <w:t xml:space="preserve">means these assets </w:t>
      </w:r>
      <w:r w:rsidR="00004A15">
        <w:t>are effectively removed from</w:t>
      </w:r>
      <w:r w:rsidR="006410F3" w:rsidRPr="006410F3">
        <w:t xml:space="preserve"> the asset class at the standard </w:t>
      </w:r>
      <w:r w:rsidR="007D64DD">
        <w:t xml:space="preserve">asset </w:t>
      </w:r>
      <w:r w:rsidR="006410F3" w:rsidRPr="006410F3">
        <w:t>li</w:t>
      </w:r>
      <w:r w:rsidR="007D64DD">
        <w:t>f</w:t>
      </w:r>
      <w:r w:rsidR="006410F3" w:rsidRPr="006410F3">
        <w:t>e</w:t>
      </w:r>
      <w:r w:rsidR="009D2C87">
        <w:t xml:space="preserve">—in this case, </w:t>
      </w:r>
      <w:r w:rsidR="006410F3" w:rsidRPr="006410F3">
        <w:t>35 years</w:t>
      </w:r>
      <w:r w:rsidR="009D2C87">
        <w:t>—</w:t>
      </w:r>
      <w:r w:rsidR="006410F3" w:rsidRPr="006410F3">
        <w:t>in the WARL calculation. This significantly understates the remaining asset life for this asset class at 1 July 2015.</w:t>
      </w:r>
      <w:r w:rsidR="007D64DD">
        <w:t xml:space="preserve"> </w:t>
      </w:r>
      <w:r w:rsidR="002904A0">
        <w:t xml:space="preserve">The opposite is true for the asset class that the asset value is moved to—in this case, 'Metering'. </w:t>
      </w:r>
      <w:r w:rsidR="00AF27B2">
        <w:t xml:space="preserve">After </w:t>
      </w:r>
      <w:r w:rsidR="00D64366">
        <w:t>rais</w:t>
      </w:r>
      <w:r w:rsidR="00AF27B2">
        <w:t>ing</w:t>
      </w:r>
      <w:r w:rsidR="00D64366">
        <w:t xml:space="preserve"> th</w:t>
      </w:r>
      <w:r w:rsidR="00004A15">
        <w:t>ese concerns</w:t>
      </w:r>
      <w:r w:rsidR="00D64366">
        <w:t xml:space="preserve"> with Energex</w:t>
      </w:r>
      <w:r w:rsidR="00AF27B2">
        <w:t>,</w:t>
      </w:r>
      <w:r w:rsidR="00D64366">
        <w:t xml:space="preserve"> </w:t>
      </w:r>
      <w:r w:rsidR="002B4F33">
        <w:t>it</w:t>
      </w:r>
      <w:r w:rsidR="00D64366">
        <w:t xml:space="preserve"> proposed </w:t>
      </w:r>
      <w:r w:rsidR="00AF27B2">
        <w:t xml:space="preserve">to instead </w:t>
      </w:r>
      <w:r w:rsidR="00074B8F">
        <w:t xml:space="preserve">apply a remaining asset life to </w:t>
      </w:r>
      <w:r w:rsidR="002B4F33">
        <w:t xml:space="preserve">the </w:t>
      </w:r>
      <w:r w:rsidR="00074B8F">
        <w:t xml:space="preserve">'Low </w:t>
      </w:r>
      <w:r w:rsidR="002B4F33">
        <w:t>v</w:t>
      </w:r>
      <w:r w:rsidR="00074B8F">
        <w:t xml:space="preserve">oltage </w:t>
      </w:r>
      <w:r w:rsidR="002B4F33">
        <w:t>s</w:t>
      </w:r>
      <w:r w:rsidR="00074B8F">
        <w:t xml:space="preserve">ervices' </w:t>
      </w:r>
      <w:r w:rsidR="002B4F33">
        <w:t xml:space="preserve">asset class </w:t>
      </w:r>
      <w:r w:rsidR="00AF27B2">
        <w:t xml:space="preserve">as </w:t>
      </w:r>
      <w:r w:rsidR="00074B8F">
        <w:t>if the</w:t>
      </w:r>
      <w:r w:rsidR="00D64366">
        <w:t xml:space="preserve"> reallocation </w:t>
      </w:r>
      <w:r w:rsidR="002B4F33">
        <w:t xml:space="preserve">of </w:t>
      </w:r>
      <w:r w:rsidR="00D64366">
        <w:t>assets</w:t>
      </w:r>
      <w:r w:rsidR="00074B8F">
        <w:t xml:space="preserve"> had not occurred</w:t>
      </w:r>
      <w:r w:rsidR="007D64DD">
        <w:t>.</w:t>
      </w:r>
      <w:r w:rsidR="00D64366">
        <w:rPr>
          <w:rStyle w:val="FootnoteReference"/>
        </w:rPr>
        <w:footnoteReference w:id="24"/>
      </w:r>
      <w:r w:rsidR="007D64DD">
        <w:t xml:space="preserve"> </w:t>
      </w:r>
      <w:r w:rsidR="00AF27B2">
        <w:t xml:space="preserve">Therefore, we </w:t>
      </w:r>
      <w:r w:rsidR="00D64366">
        <w:t xml:space="preserve">have </w:t>
      </w:r>
      <w:r w:rsidR="00074B8F">
        <w:t>determined</w:t>
      </w:r>
      <w:r w:rsidR="00D64366">
        <w:t xml:space="preserve"> a remaining asset life for </w:t>
      </w:r>
      <w:r w:rsidR="002B4F33">
        <w:t xml:space="preserve">the </w:t>
      </w:r>
      <w:r w:rsidR="00D64366">
        <w:t xml:space="preserve">'Low </w:t>
      </w:r>
      <w:r w:rsidR="002B4F33">
        <w:t>v</w:t>
      </w:r>
      <w:r w:rsidR="00D64366">
        <w:t xml:space="preserve">oltage </w:t>
      </w:r>
      <w:r w:rsidR="002B4F33">
        <w:t>s</w:t>
      </w:r>
      <w:r w:rsidR="00D64366">
        <w:t>ervices</w:t>
      </w:r>
      <w:r w:rsidR="002B4F33">
        <w:t>' asset class</w:t>
      </w:r>
      <w:r w:rsidR="00D64366">
        <w:t xml:space="preserve"> of </w:t>
      </w:r>
      <w:r w:rsidR="000574D9">
        <w:t>28.3</w:t>
      </w:r>
      <w:r w:rsidR="00D64366">
        <w:t xml:space="preserve"> years, compared to the 20.7 years proposed</w:t>
      </w:r>
      <w:r w:rsidR="00074B8F">
        <w:t>.</w:t>
      </w:r>
      <w:r w:rsidR="00074B8F">
        <w:rPr>
          <w:rStyle w:val="FootnoteReference"/>
        </w:rPr>
        <w:footnoteReference w:id="25"/>
      </w:r>
      <w:r w:rsidR="00074B8F">
        <w:t xml:space="preserve"> </w:t>
      </w:r>
      <w:r w:rsidR="00AF27B2">
        <w:t>This is consistent with the WARL for</w:t>
      </w:r>
      <w:r w:rsidR="00134BFD">
        <w:t xml:space="preserve"> the</w:t>
      </w:r>
      <w:r w:rsidR="00AF27B2">
        <w:t xml:space="preserve"> 'Low voltage services'</w:t>
      </w:r>
      <w:r w:rsidR="00134BFD">
        <w:t xml:space="preserve"> asset class</w:t>
      </w:r>
      <w:r w:rsidR="00AF27B2">
        <w:t xml:space="preserve"> after removing the effect of the within-period asset s</w:t>
      </w:r>
      <w:r w:rsidR="00134BFD">
        <w:t>hifting</w:t>
      </w:r>
      <w:r w:rsidR="00AF27B2">
        <w:t>.</w:t>
      </w:r>
    </w:p>
    <w:p w:rsidR="00846D12" w:rsidRDefault="00846D12" w:rsidP="00846D12">
      <w:r w:rsidRPr="00846D12">
        <w:t xml:space="preserve">We </w:t>
      </w:r>
      <w:r w:rsidR="00C578B9">
        <w:t xml:space="preserve">do not </w:t>
      </w:r>
      <w:r w:rsidRPr="00846D12">
        <w:t xml:space="preserve">accept Energex's </w:t>
      </w:r>
      <w:r w:rsidR="00C578B9" w:rsidRPr="00846D12">
        <w:t>propos</w:t>
      </w:r>
      <w:r w:rsidR="00C578B9">
        <w:t>al to align the</w:t>
      </w:r>
      <w:r w:rsidR="00C578B9" w:rsidRPr="00846D12">
        <w:t xml:space="preserve"> </w:t>
      </w:r>
      <w:r>
        <w:t>remaining</w:t>
      </w:r>
      <w:r w:rsidRPr="00846D12">
        <w:t xml:space="preserve"> asset life for </w:t>
      </w:r>
      <w:r>
        <w:t>its</w:t>
      </w:r>
      <w:r w:rsidR="000574D9">
        <w:t xml:space="preserve"> </w:t>
      </w:r>
      <w:r w:rsidRPr="00846D12">
        <w:t xml:space="preserve">'Load </w:t>
      </w:r>
      <w:r w:rsidR="002B4F33">
        <w:t>c</w:t>
      </w:r>
      <w:r w:rsidRPr="00846D12">
        <w:t xml:space="preserve">ontrol &amp; </w:t>
      </w:r>
      <w:r w:rsidR="002B4F33">
        <w:t>n</w:t>
      </w:r>
      <w:r w:rsidRPr="00846D12">
        <w:t xml:space="preserve">etwork </w:t>
      </w:r>
      <w:r w:rsidR="002B4F33">
        <w:t>m</w:t>
      </w:r>
      <w:r w:rsidRPr="00846D12">
        <w:t xml:space="preserve">etering </w:t>
      </w:r>
      <w:r w:rsidR="002B4F33">
        <w:t>d</w:t>
      </w:r>
      <w:r w:rsidRPr="00846D12">
        <w:t>evices' asset class</w:t>
      </w:r>
      <w:r>
        <w:t xml:space="preserve"> </w:t>
      </w:r>
      <w:r w:rsidR="00725C03">
        <w:t xml:space="preserve">(formerly 'Metering') </w:t>
      </w:r>
      <w:r>
        <w:t xml:space="preserve">in line with the </w:t>
      </w:r>
      <w:r w:rsidR="00725C03">
        <w:t xml:space="preserve">revised </w:t>
      </w:r>
      <w:r>
        <w:t>standard asset life of 15 years</w:t>
      </w:r>
      <w:r w:rsidR="000574D9">
        <w:t xml:space="preserve"> discussed in section </w:t>
      </w:r>
      <w:r w:rsidR="000574D9">
        <w:fldChar w:fldCharType="begin"/>
      </w:r>
      <w:r w:rsidR="000574D9">
        <w:instrText xml:space="preserve"> REF _Ref410894771 \r \h </w:instrText>
      </w:r>
      <w:r w:rsidR="000574D9">
        <w:fldChar w:fldCharType="separate"/>
      </w:r>
      <w:r w:rsidR="00B676AC">
        <w:t>5.4.1</w:t>
      </w:r>
      <w:r w:rsidR="000574D9">
        <w:fldChar w:fldCharType="end"/>
      </w:r>
      <w:r w:rsidRPr="00846D12">
        <w:t>.</w:t>
      </w:r>
      <w:r w:rsidR="007D64DD">
        <w:rPr>
          <w:rStyle w:val="FootnoteReference"/>
        </w:rPr>
        <w:footnoteReference w:id="26"/>
      </w:r>
      <w:r w:rsidR="00C578B9">
        <w:t xml:space="preserve"> </w:t>
      </w:r>
      <w:r w:rsidR="00911361">
        <w:t>W</w:t>
      </w:r>
      <w:r w:rsidR="00C578B9" w:rsidRPr="00C578B9">
        <w:t>e</w:t>
      </w:r>
      <w:r w:rsidR="001F01D5">
        <w:t xml:space="preserve"> do not accept </w:t>
      </w:r>
      <w:r w:rsidR="00EE0DE5">
        <w:t xml:space="preserve">that </w:t>
      </w:r>
      <w:r w:rsidR="00911361">
        <w:t xml:space="preserve">the remaining asset life </w:t>
      </w:r>
      <w:r w:rsidR="00EE0DE5">
        <w:t xml:space="preserve">must </w:t>
      </w:r>
      <w:r w:rsidR="00911361">
        <w:t xml:space="preserve">be equal or lower than </w:t>
      </w:r>
      <w:r w:rsidR="001F01D5">
        <w:t>the standard asset life</w:t>
      </w:r>
      <w:r w:rsidR="00EB47E8">
        <w:t xml:space="preserve"> in this case</w:t>
      </w:r>
      <w:r w:rsidR="00911361">
        <w:t>. The remaining asset life</w:t>
      </w:r>
      <w:r w:rsidR="0020345D">
        <w:t xml:space="preserve"> </w:t>
      </w:r>
      <w:r w:rsidR="00911361">
        <w:t xml:space="preserve">represents the economic life of past </w:t>
      </w:r>
      <w:r w:rsidR="0020345D">
        <w:t>assets</w:t>
      </w:r>
      <w:r w:rsidR="00911361">
        <w:t xml:space="preserve"> added to the asset class. </w:t>
      </w:r>
      <w:r w:rsidR="00841137">
        <w:t>We do not consider a</w:t>
      </w:r>
      <w:r w:rsidR="00911361">
        <w:t xml:space="preserve"> revision to the standard asset life (the economic life of future assets) automatically mean</w:t>
      </w:r>
      <w:r w:rsidR="00841137">
        <w:t>s</w:t>
      </w:r>
      <w:r w:rsidR="00911361">
        <w:t xml:space="preserve"> the remaining economic life of past assets is inappropriate.</w:t>
      </w:r>
      <w:r w:rsidR="001F01D5">
        <w:t xml:space="preserve"> </w:t>
      </w:r>
      <w:r w:rsidR="001F01D5" w:rsidRPr="001F01D5">
        <w:t xml:space="preserve">Our </w:t>
      </w:r>
      <w:r w:rsidR="005D61FE">
        <w:t>preliminary</w:t>
      </w:r>
      <w:r w:rsidR="005D61FE" w:rsidRPr="001F01D5">
        <w:t xml:space="preserve"> </w:t>
      </w:r>
      <w:r w:rsidR="001F01D5" w:rsidRPr="001F01D5">
        <w:t xml:space="preserve">decision is to apply a remaining </w:t>
      </w:r>
      <w:r w:rsidR="00EB47E8">
        <w:t xml:space="preserve">asset </w:t>
      </w:r>
      <w:r w:rsidR="001F01D5" w:rsidRPr="001F01D5">
        <w:t xml:space="preserve">life of </w:t>
      </w:r>
      <w:r w:rsidR="00EE0DE5">
        <w:t>15.2</w:t>
      </w:r>
      <w:r w:rsidR="001F01D5" w:rsidRPr="001F01D5">
        <w:t xml:space="preserve"> years for th</w:t>
      </w:r>
      <w:r w:rsidR="00EA5535">
        <w:t>e</w:t>
      </w:r>
      <w:r w:rsidR="001F01D5" w:rsidRPr="001F01D5">
        <w:t xml:space="preserve"> </w:t>
      </w:r>
      <w:r w:rsidR="00EA5535" w:rsidRPr="00EA5535">
        <w:t>'Load control &amp; network metering devices'</w:t>
      </w:r>
      <w:r w:rsidR="00EA5535">
        <w:t xml:space="preserve"> </w:t>
      </w:r>
      <w:r w:rsidR="001F01D5" w:rsidRPr="001F01D5">
        <w:t xml:space="preserve">asset class. This is consistent with the </w:t>
      </w:r>
      <w:r w:rsidR="00EE0DE5">
        <w:t xml:space="preserve">WARL </w:t>
      </w:r>
      <w:r w:rsidR="001F01D5" w:rsidRPr="001F01D5">
        <w:t>approach</w:t>
      </w:r>
      <w:r w:rsidR="00EA5535">
        <w:t xml:space="preserve"> as set out in the RFM for the 'Metering' asset class once the </w:t>
      </w:r>
      <w:r w:rsidR="00841137">
        <w:t>impact</w:t>
      </w:r>
      <w:r w:rsidR="00EA5535">
        <w:t xml:space="preserve"> of the 2013–14 asset </w:t>
      </w:r>
      <w:r w:rsidR="00841137">
        <w:t>shifting</w:t>
      </w:r>
      <w:r w:rsidR="00EA5535">
        <w:t xml:space="preserve"> is removed</w:t>
      </w:r>
      <w:r w:rsidR="001F01D5" w:rsidRPr="001F01D5">
        <w:t>.</w:t>
      </w:r>
      <w:r w:rsidR="00725C03">
        <w:t xml:space="preserve"> This is consistent with our approach for the 'Low voltage services' asset class.</w:t>
      </w:r>
    </w:p>
    <w:p w:rsidR="004B7618" w:rsidRDefault="004B7618" w:rsidP="004B7618">
      <w:r>
        <w:fldChar w:fldCharType="begin"/>
      </w:r>
      <w:r>
        <w:instrText xml:space="preserve"> REF _Ref410391456 \h </w:instrText>
      </w:r>
      <w:r>
        <w:fldChar w:fldCharType="separate"/>
      </w:r>
      <w:r w:rsidR="00B676AC">
        <w:t xml:space="preserve">Table </w:t>
      </w:r>
      <w:r w:rsidR="00B676AC">
        <w:rPr>
          <w:noProof/>
        </w:rPr>
        <w:t>5</w:t>
      </w:r>
      <w:r w:rsidR="00B676AC">
        <w:t>.</w:t>
      </w:r>
      <w:r w:rsidR="00B676AC">
        <w:rPr>
          <w:noProof/>
        </w:rPr>
        <w:t>3</w:t>
      </w:r>
      <w:r>
        <w:fldChar w:fldCharType="end"/>
      </w:r>
      <w:r>
        <w:t xml:space="preserve"> </w:t>
      </w:r>
      <w:r w:rsidRPr="004B7618">
        <w:t xml:space="preserve">sets out our </w:t>
      </w:r>
      <w:r>
        <w:t>preliminary</w:t>
      </w:r>
      <w:r w:rsidRPr="004B7618">
        <w:t xml:space="preserve"> decision on </w:t>
      </w:r>
      <w:r>
        <w:t>Energex</w:t>
      </w:r>
      <w:r w:rsidRPr="004B7618">
        <w:t>'s remaining asset lives for the 201</w:t>
      </w:r>
      <w:r>
        <w:t>5</w:t>
      </w:r>
      <w:r w:rsidRPr="004B7618">
        <w:t>–</w:t>
      </w:r>
      <w:r>
        <w:t xml:space="preserve">20 regulatory control </w:t>
      </w:r>
      <w:proofErr w:type="gramStart"/>
      <w:r w:rsidRPr="004B7618">
        <w:t>period</w:t>
      </w:r>
      <w:proofErr w:type="gramEnd"/>
      <w:r w:rsidRPr="004B7618">
        <w:t>.</w:t>
      </w:r>
    </w:p>
    <w:p w:rsidR="003877F9" w:rsidRDefault="003877F9" w:rsidP="004B7618"/>
    <w:p w:rsidR="003877F9" w:rsidRDefault="003877F9" w:rsidP="004B7618"/>
    <w:p w:rsidR="003877F9" w:rsidRDefault="003877F9" w:rsidP="004B7618"/>
    <w:p w:rsidR="003877F9" w:rsidRPr="00322A9B" w:rsidRDefault="003877F9" w:rsidP="004B7618"/>
    <w:p w:rsidR="005D7BA2" w:rsidRDefault="004B7618" w:rsidP="004B7618">
      <w:pPr>
        <w:pStyle w:val="Caption"/>
      </w:pPr>
      <w:bookmarkStart w:id="24" w:name="_Ref410391456"/>
      <w:proofErr w:type="gramStart"/>
      <w:r>
        <w:lastRenderedPageBreak/>
        <w:t xml:space="preserve">Table </w:t>
      </w:r>
      <w:proofErr w:type="gramEnd"/>
      <w:r w:rsidR="003877F9">
        <w:fldChar w:fldCharType="begin"/>
      </w:r>
      <w:r w:rsidR="003877F9">
        <w:instrText xml:space="preserve"> STYLEREF 1 \s </w:instrText>
      </w:r>
      <w:r w:rsidR="003877F9">
        <w:fldChar w:fldCharType="separate"/>
      </w:r>
      <w:r w:rsidR="00B676AC">
        <w:rPr>
          <w:noProof/>
        </w:rPr>
        <w:t>5</w:t>
      </w:r>
      <w:r w:rsidR="003877F9">
        <w:rPr>
          <w:noProof/>
        </w:rPr>
        <w:fldChar w:fldCharType="end"/>
      </w:r>
      <w:proofErr w:type="gramStart"/>
      <w:r>
        <w:t>.</w:t>
      </w:r>
      <w:proofErr w:type="gramEnd"/>
      <w:fldSimple w:instr=" SEQ Table \* ARABIC \s 1 ">
        <w:r w:rsidR="00B676AC">
          <w:rPr>
            <w:noProof/>
          </w:rPr>
          <w:t>3</w:t>
        </w:r>
      </w:fldSimple>
      <w:bookmarkEnd w:id="24"/>
      <w:r>
        <w:tab/>
      </w:r>
      <w:r w:rsidRPr="004B7618">
        <w:t xml:space="preserve">AER's </w:t>
      </w:r>
      <w:r>
        <w:t>preliminary decision</w:t>
      </w:r>
      <w:r w:rsidRPr="004B7618">
        <w:t xml:space="preserve"> on </w:t>
      </w:r>
      <w:r>
        <w:t xml:space="preserve">Energex's standard and remaining asset </w:t>
      </w:r>
      <w:r w:rsidRPr="004B7618">
        <w:t>lives at 1 July 201</w:t>
      </w:r>
      <w:r>
        <w:t>5</w:t>
      </w:r>
      <w:r w:rsidRPr="004B7618">
        <w:t xml:space="preserve"> (years)</w:t>
      </w:r>
    </w:p>
    <w:tbl>
      <w:tblPr>
        <w:tblStyle w:val="AERtable-numbers"/>
        <w:tblW w:w="0" w:type="auto"/>
        <w:tblLayout w:type="fixed"/>
        <w:tblLook w:val="04A0" w:firstRow="1" w:lastRow="0" w:firstColumn="1" w:lastColumn="0" w:noHBand="0" w:noVBand="1"/>
      </w:tblPr>
      <w:tblGrid>
        <w:gridCol w:w="3587"/>
        <w:gridCol w:w="1908"/>
        <w:gridCol w:w="3118"/>
      </w:tblGrid>
      <w:tr w:rsidR="004B7618" w:rsidRPr="004B7618" w:rsidTr="0037358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4B7618" w:rsidRPr="004B7618" w:rsidRDefault="004B7618" w:rsidP="004B7618">
            <w:r w:rsidRPr="004B7618">
              <w:t>Asset class</w:t>
            </w:r>
          </w:p>
        </w:tc>
        <w:tc>
          <w:tcPr>
            <w:tcW w:w="1908" w:type="dxa"/>
            <w:noWrap/>
            <w:hideMark/>
          </w:tcPr>
          <w:p w:rsidR="004B7618" w:rsidRPr="004B7618" w:rsidRDefault="004B7618" w:rsidP="004B7618">
            <w:pPr>
              <w:cnfStyle w:val="100000000000" w:firstRow="1" w:lastRow="0" w:firstColumn="0" w:lastColumn="0" w:oddVBand="0" w:evenVBand="0" w:oddHBand="0" w:evenHBand="0" w:firstRowFirstColumn="0" w:firstRowLastColumn="0" w:lastRowFirstColumn="0" w:lastRowLastColumn="0"/>
            </w:pPr>
            <w:r w:rsidRPr="004B7618">
              <w:t xml:space="preserve">Standard asset life </w:t>
            </w:r>
          </w:p>
        </w:tc>
        <w:tc>
          <w:tcPr>
            <w:tcW w:w="3118" w:type="dxa"/>
            <w:noWrap/>
            <w:hideMark/>
          </w:tcPr>
          <w:p w:rsidR="004B7618" w:rsidRPr="004B7618" w:rsidRDefault="004B7618" w:rsidP="00AC0E0F">
            <w:pPr>
              <w:cnfStyle w:val="100000000000" w:firstRow="1" w:lastRow="0" w:firstColumn="0" w:lastColumn="0" w:oddVBand="0" w:evenVBand="0" w:oddHBand="0" w:evenHBand="0" w:firstRowFirstColumn="0" w:firstRowLastColumn="0" w:lastRowFirstColumn="0" w:lastRowLastColumn="0"/>
            </w:pPr>
            <w:r>
              <w:t>Remaining asset life</w:t>
            </w:r>
            <w:r w:rsidR="00015F19">
              <w:t xml:space="preserve"> </w:t>
            </w:r>
            <w:r w:rsidRPr="004B7618">
              <w:t>at 1 July 201</w:t>
            </w:r>
            <w:r>
              <w:t>5</w:t>
            </w:r>
            <w:r w:rsidRPr="004B7618">
              <w:t xml:space="preserve"> </w:t>
            </w:r>
          </w:p>
        </w:tc>
      </w:tr>
      <w:tr w:rsidR="00515642" w:rsidRPr="004B7618" w:rsidTr="00373581">
        <w:trPr>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515642" w:rsidRPr="00515642" w:rsidRDefault="00515642" w:rsidP="00515642">
            <w:r w:rsidRPr="00515642">
              <w:t>OH Sub-transmission lines</w:t>
            </w:r>
          </w:p>
        </w:tc>
        <w:tc>
          <w:tcPr>
            <w:tcW w:w="1908" w:type="dxa"/>
            <w:noWrap/>
            <w:hideMark/>
          </w:tcPr>
          <w:p w:rsidR="00515642" w:rsidRPr="00515642" w:rsidRDefault="00515642" w:rsidP="00515642">
            <w:pPr>
              <w:cnfStyle w:val="000000000000" w:firstRow="0" w:lastRow="0" w:firstColumn="0" w:lastColumn="0" w:oddVBand="0" w:evenVBand="0" w:oddHBand="0" w:evenHBand="0" w:firstRowFirstColumn="0" w:firstRowLastColumn="0" w:lastRowFirstColumn="0" w:lastRowLastColumn="0"/>
            </w:pPr>
            <w:r w:rsidRPr="00515642">
              <w:t>50.5</w:t>
            </w:r>
          </w:p>
        </w:tc>
        <w:tc>
          <w:tcPr>
            <w:tcW w:w="3118" w:type="dxa"/>
            <w:noWrap/>
            <w:vAlign w:val="bottom"/>
          </w:tcPr>
          <w:p w:rsidR="00515642" w:rsidRPr="00515642" w:rsidRDefault="00515642" w:rsidP="00515642">
            <w:pPr>
              <w:cnfStyle w:val="000000000000" w:firstRow="0" w:lastRow="0" w:firstColumn="0" w:lastColumn="0" w:oddVBand="0" w:evenVBand="0" w:oddHBand="0" w:evenHBand="0" w:firstRowFirstColumn="0" w:firstRowLastColumn="0" w:lastRowFirstColumn="0" w:lastRowLastColumn="0"/>
            </w:pPr>
            <w:r w:rsidRPr="00515642">
              <w:t>37.6</w:t>
            </w:r>
          </w:p>
        </w:tc>
      </w:tr>
      <w:tr w:rsidR="00515642" w:rsidRPr="004B7618" w:rsidTr="0037358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515642" w:rsidRPr="00515642" w:rsidRDefault="00515642" w:rsidP="00515642">
            <w:r w:rsidRPr="00515642">
              <w:t>UG Sub-transmission cables</w:t>
            </w:r>
          </w:p>
        </w:tc>
        <w:tc>
          <w:tcPr>
            <w:tcW w:w="1908" w:type="dxa"/>
            <w:noWrap/>
            <w:hideMark/>
          </w:tcPr>
          <w:p w:rsidR="00515642" w:rsidRPr="00515642" w:rsidRDefault="00515642" w:rsidP="00515642">
            <w:pPr>
              <w:cnfStyle w:val="000000010000" w:firstRow="0" w:lastRow="0" w:firstColumn="0" w:lastColumn="0" w:oddVBand="0" w:evenVBand="0" w:oddHBand="0" w:evenHBand="1" w:firstRowFirstColumn="0" w:firstRowLastColumn="0" w:lastRowFirstColumn="0" w:lastRowLastColumn="0"/>
            </w:pPr>
            <w:r w:rsidRPr="00515642">
              <w:t>45.0</w:t>
            </w:r>
          </w:p>
        </w:tc>
        <w:tc>
          <w:tcPr>
            <w:tcW w:w="3118" w:type="dxa"/>
            <w:noWrap/>
            <w:vAlign w:val="bottom"/>
          </w:tcPr>
          <w:p w:rsidR="00515642" w:rsidRPr="00515642" w:rsidRDefault="00515642" w:rsidP="00515642">
            <w:pPr>
              <w:cnfStyle w:val="000000010000" w:firstRow="0" w:lastRow="0" w:firstColumn="0" w:lastColumn="0" w:oddVBand="0" w:evenVBand="0" w:oddHBand="0" w:evenHBand="1" w:firstRowFirstColumn="0" w:firstRowLastColumn="0" w:lastRowFirstColumn="0" w:lastRowLastColumn="0"/>
            </w:pPr>
            <w:r w:rsidRPr="00515642">
              <w:t>33.3</w:t>
            </w:r>
          </w:p>
        </w:tc>
      </w:tr>
      <w:tr w:rsidR="00515642" w:rsidRPr="004B7618" w:rsidTr="00373581">
        <w:trPr>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515642" w:rsidRPr="00515642" w:rsidRDefault="00515642" w:rsidP="002B4F33">
            <w:r w:rsidRPr="00515642">
              <w:t xml:space="preserve">OH Distribution </w:t>
            </w:r>
            <w:r w:rsidR="002B4F33">
              <w:t>l</w:t>
            </w:r>
            <w:r w:rsidRPr="00515642">
              <w:t>ines</w:t>
            </w:r>
          </w:p>
        </w:tc>
        <w:tc>
          <w:tcPr>
            <w:tcW w:w="1908" w:type="dxa"/>
            <w:noWrap/>
            <w:hideMark/>
          </w:tcPr>
          <w:p w:rsidR="00515642" w:rsidRPr="00515642" w:rsidRDefault="00515642" w:rsidP="00515642">
            <w:pPr>
              <w:cnfStyle w:val="000000000000" w:firstRow="0" w:lastRow="0" w:firstColumn="0" w:lastColumn="0" w:oddVBand="0" w:evenVBand="0" w:oddHBand="0" w:evenHBand="0" w:firstRowFirstColumn="0" w:firstRowLastColumn="0" w:lastRowFirstColumn="0" w:lastRowLastColumn="0"/>
            </w:pPr>
            <w:r w:rsidRPr="00515642">
              <w:t>45.0</w:t>
            </w:r>
          </w:p>
        </w:tc>
        <w:tc>
          <w:tcPr>
            <w:tcW w:w="3118" w:type="dxa"/>
            <w:noWrap/>
            <w:vAlign w:val="bottom"/>
          </w:tcPr>
          <w:p w:rsidR="00515642" w:rsidRPr="00515642" w:rsidRDefault="00515642" w:rsidP="00515642">
            <w:pPr>
              <w:cnfStyle w:val="000000000000" w:firstRow="0" w:lastRow="0" w:firstColumn="0" w:lastColumn="0" w:oddVBand="0" w:evenVBand="0" w:oddHBand="0" w:evenHBand="0" w:firstRowFirstColumn="0" w:firstRowLastColumn="0" w:lastRowFirstColumn="0" w:lastRowLastColumn="0"/>
            </w:pPr>
            <w:r w:rsidRPr="00515642">
              <w:t>32.1</w:t>
            </w:r>
          </w:p>
        </w:tc>
      </w:tr>
      <w:tr w:rsidR="00515642" w:rsidRPr="004B7618" w:rsidTr="0037358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515642" w:rsidRPr="00515642" w:rsidRDefault="00515642" w:rsidP="002B4F33">
            <w:r w:rsidRPr="00515642">
              <w:t xml:space="preserve">UG Distribution </w:t>
            </w:r>
            <w:r w:rsidR="002B4F33">
              <w:t>c</w:t>
            </w:r>
            <w:r w:rsidRPr="00515642">
              <w:t>ables</w:t>
            </w:r>
          </w:p>
        </w:tc>
        <w:tc>
          <w:tcPr>
            <w:tcW w:w="1908" w:type="dxa"/>
            <w:noWrap/>
            <w:hideMark/>
          </w:tcPr>
          <w:p w:rsidR="00515642" w:rsidRPr="00515642" w:rsidRDefault="00515642" w:rsidP="00515642">
            <w:pPr>
              <w:cnfStyle w:val="000000010000" w:firstRow="0" w:lastRow="0" w:firstColumn="0" w:lastColumn="0" w:oddVBand="0" w:evenVBand="0" w:oddHBand="0" w:evenHBand="1" w:firstRowFirstColumn="0" w:firstRowLastColumn="0" w:lastRowFirstColumn="0" w:lastRowLastColumn="0"/>
            </w:pPr>
            <w:r w:rsidRPr="00515642">
              <w:t>60.0</w:t>
            </w:r>
          </w:p>
        </w:tc>
        <w:tc>
          <w:tcPr>
            <w:tcW w:w="3118" w:type="dxa"/>
            <w:noWrap/>
            <w:vAlign w:val="bottom"/>
          </w:tcPr>
          <w:p w:rsidR="00515642" w:rsidRPr="00515642" w:rsidRDefault="00515642" w:rsidP="00515642">
            <w:pPr>
              <w:cnfStyle w:val="000000010000" w:firstRow="0" w:lastRow="0" w:firstColumn="0" w:lastColumn="0" w:oddVBand="0" w:evenVBand="0" w:oddHBand="0" w:evenHBand="1" w:firstRowFirstColumn="0" w:firstRowLastColumn="0" w:lastRowFirstColumn="0" w:lastRowLastColumn="0"/>
            </w:pPr>
            <w:r w:rsidRPr="00515642">
              <w:t>47.0</w:t>
            </w:r>
          </w:p>
        </w:tc>
      </w:tr>
      <w:tr w:rsidR="00515642" w:rsidRPr="004B7618" w:rsidTr="00373581">
        <w:trPr>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515642" w:rsidRPr="00515642" w:rsidRDefault="00515642" w:rsidP="002B4F33">
            <w:r w:rsidRPr="00515642">
              <w:t xml:space="preserve">Distribution </w:t>
            </w:r>
            <w:r w:rsidR="002B4F33">
              <w:t>e</w:t>
            </w:r>
            <w:r w:rsidRPr="00515642">
              <w:t>quipment</w:t>
            </w:r>
          </w:p>
        </w:tc>
        <w:tc>
          <w:tcPr>
            <w:tcW w:w="1908" w:type="dxa"/>
            <w:noWrap/>
            <w:hideMark/>
          </w:tcPr>
          <w:p w:rsidR="00515642" w:rsidRPr="00515642" w:rsidRDefault="00515642" w:rsidP="00515642">
            <w:pPr>
              <w:cnfStyle w:val="000000000000" w:firstRow="0" w:lastRow="0" w:firstColumn="0" w:lastColumn="0" w:oddVBand="0" w:evenVBand="0" w:oddHBand="0" w:evenHBand="0" w:firstRowFirstColumn="0" w:firstRowLastColumn="0" w:lastRowFirstColumn="0" w:lastRowLastColumn="0"/>
            </w:pPr>
            <w:r w:rsidRPr="00515642">
              <w:t>35.0</w:t>
            </w:r>
          </w:p>
        </w:tc>
        <w:tc>
          <w:tcPr>
            <w:tcW w:w="3118" w:type="dxa"/>
            <w:noWrap/>
            <w:vAlign w:val="bottom"/>
          </w:tcPr>
          <w:p w:rsidR="00515642" w:rsidRPr="00515642" w:rsidRDefault="00515642" w:rsidP="00515642">
            <w:pPr>
              <w:cnfStyle w:val="000000000000" w:firstRow="0" w:lastRow="0" w:firstColumn="0" w:lastColumn="0" w:oddVBand="0" w:evenVBand="0" w:oddHBand="0" w:evenHBand="0" w:firstRowFirstColumn="0" w:firstRowLastColumn="0" w:lastRowFirstColumn="0" w:lastRowLastColumn="0"/>
            </w:pPr>
            <w:r w:rsidRPr="00515642">
              <w:t>29.5</w:t>
            </w:r>
          </w:p>
        </w:tc>
      </w:tr>
      <w:tr w:rsidR="00515642" w:rsidRPr="004B7618" w:rsidTr="0037358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515642" w:rsidRPr="00515642" w:rsidRDefault="00515642" w:rsidP="002B4F33">
            <w:r w:rsidRPr="00515642">
              <w:t xml:space="preserve">Substation </w:t>
            </w:r>
            <w:r w:rsidR="002B4F33">
              <w:t>b</w:t>
            </w:r>
            <w:r w:rsidRPr="00515642">
              <w:t>ays</w:t>
            </w:r>
          </w:p>
        </w:tc>
        <w:tc>
          <w:tcPr>
            <w:tcW w:w="1908" w:type="dxa"/>
            <w:noWrap/>
            <w:hideMark/>
          </w:tcPr>
          <w:p w:rsidR="00515642" w:rsidRPr="00515642" w:rsidRDefault="00515642" w:rsidP="00515642">
            <w:pPr>
              <w:cnfStyle w:val="000000010000" w:firstRow="0" w:lastRow="0" w:firstColumn="0" w:lastColumn="0" w:oddVBand="0" w:evenVBand="0" w:oddHBand="0" w:evenHBand="1" w:firstRowFirstColumn="0" w:firstRowLastColumn="0" w:lastRowFirstColumn="0" w:lastRowLastColumn="0"/>
            </w:pPr>
            <w:r w:rsidRPr="00515642">
              <w:t>45.0</w:t>
            </w:r>
          </w:p>
        </w:tc>
        <w:tc>
          <w:tcPr>
            <w:tcW w:w="3118" w:type="dxa"/>
            <w:noWrap/>
            <w:vAlign w:val="bottom"/>
          </w:tcPr>
          <w:p w:rsidR="00515642" w:rsidRPr="00515642" w:rsidRDefault="00515642" w:rsidP="00515642">
            <w:pPr>
              <w:cnfStyle w:val="000000010000" w:firstRow="0" w:lastRow="0" w:firstColumn="0" w:lastColumn="0" w:oddVBand="0" w:evenVBand="0" w:oddHBand="0" w:evenHBand="1" w:firstRowFirstColumn="0" w:firstRowLastColumn="0" w:lastRowFirstColumn="0" w:lastRowLastColumn="0"/>
            </w:pPr>
            <w:r w:rsidRPr="00515642">
              <w:t>30.9</w:t>
            </w:r>
          </w:p>
        </w:tc>
      </w:tr>
      <w:tr w:rsidR="00515642" w:rsidRPr="004B7618" w:rsidTr="00373581">
        <w:trPr>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515642" w:rsidRPr="00515642" w:rsidRDefault="00515642" w:rsidP="002B4F33">
            <w:r w:rsidRPr="00515642">
              <w:t xml:space="preserve">Substation </w:t>
            </w:r>
            <w:r w:rsidR="002B4F33">
              <w:t>e</w:t>
            </w:r>
            <w:r w:rsidRPr="00515642">
              <w:t>stablishment</w:t>
            </w:r>
          </w:p>
        </w:tc>
        <w:tc>
          <w:tcPr>
            <w:tcW w:w="1908" w:type="dxa"/>
            <w:noWrap/>
            <w:hideMark/>
          </w:tcPr>
          <w:p w:rsidR="00515642" w:rsidRPr="00515642" w:rsidRDefault="00515642" w:rsidP="00515642">
            <w:pPr>
              <w:cnfStyle w:val="000000000000" w:firstRow="0" w:lastRow="0" w:firstColumn="0" w:lastColumn="0" w:oddVBand="0" w:evenVBand="0" w:oddHBand="0" w:evenHBand="0" w:firstRowFirstColumn="0" w:firstRowLastColumn="0" w:lastRowFirstColumn="0" w:lastRowLastColumn="0"/>
            </w:pPr>
            <w:r w:rsidRPr="00515642">
              <w:t>57.6</w:t>
            </w:r>
          </w:p>
        </w:tc>
        <w:tc>
          <w:tcPr>
            <w:tcW w:w="3118" w:type="dxa"/>
            <w:noWrap/>
            <w:vAlign w:val="bottom"/>
          </w:tcPr>
          <w:p w:rsidR="00515642" w:rsidRPr="00515642" w:rsidRDefault="00515642" w:rsidP="00515642">
            <w:pPr>
              <w:cnfStyle w:val="000000000000" w:firstRow="0" w:lastRow="0" w:firstColumn="0" w:lastColumn="0" w:oddVBand="0" w:evenVBand="0" w:oddHBand="0" w:evenHBand="0" w:firstRowFirstColumn="0" w:firstRowLastColumn="0" w:lastRowFirstColumn="0" w:lastRowLastColumn="0"/>
            </w:pPr>
            <w:r w:rsidRPr="00515642">
              <w:t>35.8</w:t>
            </w:r>
          </w:p>
        </w:tc>
      </w:tr>
      <w:tr w:rsidR="00515642" w:rsidRPr="004B7618" w:rsidTr="0037358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515642" w:rsidRPr="00515642" w:rsidRDefault="00515642" w:rsidP="002B4F33">
            <w:r w:rsidRPr="00515642">
              <w:t xml:space="preserve">Distribution </w:t>
            </w:r>
            <w:r w:rsidR="002B4F33">
              <w:t>s</w:t>
            </w:r>
            <w:r w:rsidRPr="00515642">
              <w:t xml:space="preserve">ubstation </w:t>
            </w:r>
            <w:r w:rsidR="002B4F33">
              <w:t>s</w:t>
            </w:r>
            <w:r w:rsidRPr="00515642">
              <w:t>witchgear</w:t>
            </w:r>
          </w:p>
        </w:tc>
        <w:tc>
          <w:tcPr>
            <w:tcW w:w="1908" w:type="dxa"/>
            <w:noWrap/>
            <w:hideMark/>
          </w:tcPr>
          <w:p w:rsidR="00515642" w:rsidRPr="00515642" w:rsidRDefault="00515642" w:rsidP="00515642">
            <w:pPr>
              <w:cnfStyle w:val="000000010000" w:firstRow="0" w:lastRow="0" w:firstColumn="0" w:lastColumn="0" w:oddVBand="0" w:evenVBand="0" w:oddHBand="0" w:evenHBand="1" w:firstRowFirstColumn="0" w:firstRowLastColumn="0" w:lastRowFirstColumn="0" w:lastRowLastColumn="0"/>
            </w:pPr>
            <w:r w:rsidRPr="00515642">
              <w:t>45.0</w:t>
            </w:r>
          </w:p>
        </w:tc>
        <w:tc>
          <w:tcPr>
            <w:tcW w:w="3118" w:type="dxa"/>
            <w:noWrap/>
            <w:vAlign w:val="bottom"/>
          </w:tcPr>
          <w:p w:rsidR="00515642" w:rsidRPr="00515642" w:rsidRDefault="00515642" w:rsidP="00515642">
            <w:pPr>
              <w:cnfStyle w:val="000000010000" w:firstRow="0" w:lastRow="0" w:firstColumn="0" w:lastColumn="0" w:oddVBand="0" w:evenVBand="0" w:oddHBand="0" w:evenHBand="1" w:firstRowFirstColumn="0" w:firstRowLastColumn="0" w:lastRowFirstColumn="0" w:lastRowLastColumn="0"/>
            </w:pPr>
            <w:r w:rsidRPr="00515642">
              <w:t>38.7</w:t>
            </w:r>
          </w:p>
        </w:tc>
      </w:tr>
      <w:tr w:rsidR="00515642" w:rsidRPr="004B7618" w:rsidTr="00373581">
        <w:trPr>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515642" w:rsidRPr="00515642" w:rsidRDefault="00515642" w:rsidP="002B4F33">
            <w:r w:rsidRPr="00515642">
              <w:t xml:space="preserve">Zone </w:t>
            </w:r>
            <w:r w:rsidR="002B4F33">
              <w:t>t</w:t>
            </w:r>
            <w:r w:rsidRPr="00515642">
              <w:t>ransformers</w:t>
            </w:r>
          </w:p>
        </w:tc>
        <w:tc>
          <w:tcPr>
            <w:tcW w:w="1908" w:type="dxa"/>
            <w:noWrap/>
            <w:hideMark/>
          </w:tcPr>
          <w:p w:rsidR="00515642" w:rsidRPr="00515642" w:rsidRDefault="00515642" w:rsidP="00515642">
            <w:pPr>
              <w:cnfStyle w:val="000000000000" w:firstRow="0" w:lastRow="0" w:firstColumn="0" w:lastColumn="0" w:oddVBand="0" w:evenVBand="0" w:oddHBand="0" w:evenHBand="0" w:firstRowFirstColumn="0" w:firstRowLastColumn="0" w:lastRowFirstColumn="0" w:lastRowLastColumn="0"/>
            </w:pPr>
            <w:r w:rsidRPr="00515642">
              <w:t>50.0</w:t>
            </w:r>
          </w:p>
        </w:tc>
        <w:tc>
          <w:tcPr>
            <w:tcW w:w="3118" w:type="dxa"/>
            <w:noWrap/>
            <w:vAlign w:val="bottom"/>
          </w:tcPr>
          <w:p w:rsidR="00515642" w:rsidRPr="00515642" w:rsidRDefault="00515642" w:rsidP="00515642">
            <w:pPr>
              <w:cnfStyle w:val="000000000000" w:firstRow="0" w:lastRow="0" w:firstColumn="0" w:lastColumn="0" w:oddVBand="0" w:evenVBand="0" w:oddHBand="0" w:evenHBand="0" w:firstRowFirstColumn="0" w:firstRowLastColumn="0" w:lastRowFirstColumn="0" w:lastRowLastColumn="0"/>
            </w:pPr>
            <w:r w:rsidRPr="00515642">
              <w:t>40.9</w:t>
            </w:r>
          </w:p>
        </w:tc>
      </w:tr>
      <w:tr w:rsidR="00515642" w:rsidRPr="004B7618" w:rsidTr="0037358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515642" w:rsidRPr="00515642" w:rsidRDefault="00515642" w:rsidP="002B4F33">
            <w:r w:rsidRPr="00515642">
              <w:t xml:space="preserve">Distribution </w:t>
            </w:r>
            <w:r w:rsidR="002B4F33">
              <w:t>t</w:t>
            </w:r>
            <w:r w:rsidRPr="00515642">
              <w:t>ransformers</w:t>
            </w:r>
          </w:p>
        </w:tc>
        <w:tc>
          <w:tcPr>
            <w:tcW w:w="1908" w:type="dxa"/>
            <w:noWrap/>
            <w:hideMark/>
          </w:tcPr>
          <w:p w:rsidR="00515642" w:rsidRPr="00515642" w:rsidRDefault="00515642" w:rsidP="00515642">
            <w:pPr>
              <w:cnfStyle w:val="000000010000" w:firstRow="0" w:lastRow="0" w:firstColumn="0" w:lastColumn="0" w:oddVBand="0" w:evenVBand="0" w:oddHBand="0" w:evenHBand="1" w:firstRowFirstColumn="0" w:firstRowLastColumn="0" w:lastRowFirstColumn="0" w:lastRowLastColumn="0"/>
            </w:pPr>
            <w:r w:rsidRPr="00515642">
              <w:t>40.6</w:t>
            </w:r>
          </w:p>
        </w:tc>
        <w:tc>
          <w:tcPr>
            <w:tcW w:w="3118" w:type="dxa"/>
            <w:noWrap/>
            <w:vAlign w:val="bottom"/>
          </w:tcPr>
          <w:p w:rsidR="00515642" w:rsidRPr="00515642" w:rsidRDefault="00515642" w:rsidP="00515642">
            <w:pPr>
              <w:cnfStyle w:val="000000010000" w:firstRow="0" w:lastRow="0" w:firstColumn="0" w:lastColumn="0" w:oddVBand="0" w:evenVBand="0" w:oddHBand="0" w:evenHBand="1" w:firstRowFirstColumn="0" w:firstRowLastColumn="0" w:lastRowFirstColumn="0" w:lastRowLastColumn="0"/>
            </w:pPr>
            <w:r w:rsidRPr="00515642">
              <w:t>28.2</w:t>
            </w:r>
          </w:p>
        </w:tc>
      </w:tr>
      <w:tr w:rsidR="00515642" w:rsidRPr="004B7618" w:rsidTr="00373581">
        <w:trPr>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515642" w:rsidRPr="00515642" w:rsidRDefault="00515642" w:rsidP="002B4F33">
            <w:r w:rsidRPr="00515642">
              <w:t xml:space="preserve">Low </w:t>
            </w:r>
            <w:r w:rsidR="002B4F33">
              <w:t>v</w:t>
            </w:r>
            <w:r w:rsidRPr="00515642">
              <w:t xml:space="preserve">oltage </w:t>
            </w:r>
            <w:r w:rsidR="002B4F33">
              <w:t>s</w:t>
            </w:r>
            <w:r w:rsidRPr="00515642">
              <w:t>ervices</w:t>
            </w:r>
          </w:p>
        </w:tc>
        <w:tc>
          <w:tcPr>
            <w:tcW w:w="1908" w:type="dxa"/>
            <w:noWrap/>
            <w:hideMark/>
          </w:tcPr>
          <w:p w:rsidR="00515642" w:rsidRPr="00515642" w:rsidRDefault="00515642" w:rsidP="00515642">
            <w:pPr>
              <w:cnfStyle w:val="000000000000" w:firstRow="0" w:lastRow="0" w:firstColumn="0" w:lastColumn="0" w:oddVBand="0" w:evenVBand="0" w:oddHBand="0" w:evenHBand="0" w:firstRowFirstColumn="0" w:firstRowLastColumn="0" w:lastRowFirstColumn="0" w:lastRowLastColumn="0"/>
            </w:pPr>
            <w:r w:rsidRPr="00515642">
              <w:t>35.0</w:t>
            </w:r>
          </w:p>
        </w:tc>
        <w:tc>
          <w:tcPr>
            <w:tcW w:w="3118" w:type="dxa"/>
            <w:noWrap/>
            <w:vAlign w:val="bottom"/>
          </w:tcPr>
          <w:p w:rsidR="00515642" w:rsidRPr="00515642" w:rsidRDefault="00515642" w:rsidP="00515642">
            <w:pPr>
              <w:cnfStyle w:val="000000000000" w:firstRow="0" w:lastRow="0" w:firstColumn="0" w:lastColumn="0" w:oddVBand="0" w:evenVBand="0" w:oddHBand="0" w:evenHBand="0" w:firstRowFirstColumn="0" w:firstRowLastColumn="0" w:lastRowFirstColumn="0" w:lastRowLastColumn="0"/>
            </w:pPr>
            <w:r w:rsidRPr="00515642">
              <w:t>28.3</w:t>
            </w:r>
          </w:p>
        </w:tc>
      </w:tr>
      <w:tr w:rsidR="00515642" w:rsidRPr="004B7618" w:rsidTr="0037358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515642" w:rsidRPr="00515642" w:rsidRDefault="00515642" w:rsidP="002B4F33">
            <w:r w:rsidRPr="00515642">
              <w:t xml:space="preserve">Load </w:t>
            </w:r>
            <w:r w:rsidR="002B4F33">
              <w:t>c</w:t>
            </w:r>
            <w:r w:rsidRPr="00515642">
              <w:t xml:space="preserve">ontrol &amp; </w:t>
            </w:r>
            <w:r w:rsidR="002B4F33">
              <w:t>n</w:t>
            </w:r>
            <w:r w:rsidRPr="00515642">
              <w:t xml:space="preserve">etwork </w:t>
            </w:r>
            <w:r w:rsidR="002B4F33">
              <w:t>m</w:t>
            </w:r>
            <w:r w:rsidRPr="00515642">
              <w:t xml:space="preserve">etering </w:t>
            </w:r>
            <w:r w:rsidR="002B4F33">
              <w:t>d</w:t>
            </w:r>
            <w:r w:rsidRPr="00515642">
              <w:t>evices</w:t>
            </w:r>
          </w:p>
        </w:tc>
        <w:tc>
          <w:tcPr>
            <w:tcW w:w="1908" w:type="dxa"/>
            <w:noWrap/>
            <w:hideMark/>
          </w:tcPr>
          <w:p w:rsidR="00515642" w:rsidRPr="00515642" w:rsidRDefault="00515642" w:rsidP="00515642">
            <w:pPr>
              <w:cnfStyle w:val="000000010000" w:firstRow="0" w:lastRow="0" w:firstColumn="0" w:lastColumn="0" w:oddVBand="0" w:evenVBand="0" w:oddHBand="0" w:evenHBand="1" w:firstRowFirstColumn="0" w:firstRowLastColumn="0" w:lastRowFirstColumn="0" w:lastRowLastColumn="0"/>
            </w:pPr>
            <w:r w:rsidRPr="00515642">
              <w:t>15.0</w:t>
            </w:r>
          </w:p>
        </w:tc>
        <w:tc>
          <w:tcPr>
            <w:tcW w:w="3118" w:type="dxa"/>
            <w:noWrap/>
            <w:vAlign w:val="bottom"/>
          </w:tcPr>
          <w:p w:rsidR="00515642" w:rsidRPr="00515642" w:rsidRDefault="00515642" w:rsidP="00EA5535">
            <w:pPr>
              <w:cnfStyle w:val="000000010000" w:firstRow="0" w:lastRow="0" w:firstColumn="0" w:lastColumn="0" w:oddVBand="0" w:evenVBand="0" w:oddHBand="0" w:evenHBand="1" w:firstRowFirstColumn="0" w:firstRowLastColumn="0" w:lastRowFirstColumn="0" w:lastRowLastColumn="0"/>
            </w:pPr>
            <w:r w:rsidRPr="00515642">
              <w:t>15.</w:t>
            </w:r>
            <w:r w:rsidR="00EA5535">
              <w:t>2</w:t>
            </w:r>
          </w:p>
        </w:tc>
      </w:tr>
      <w:tr w:rsidR="00515642" w:rsidRPr="004B7618" w:rsidTr="00373581">
        <w:trPr>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515642" w:rsidRPr="00515642" w:rsidRDefault="00515642" w:rsidP="002B4F33">
            <w:r w:rsidRPr="00515642">
              <w:t xml:space="preserve">Communications - </w:t>
            </w:r>
            <w:r w:rsidR="002B4F33">
              <w:t>p</w:t>
            </w:r>
            <w:r w:rsidRPr="00515642">
              <w:t xml:space="preserve">ilot </w:t>
            </w:r>
            <w:r w:rsidR="002B4F33">
              <w:t>w</w:t>
            </w:r>
            <w:r w:rsidRPr="00515642">
              <w:t>ires</w:t>
            </w:r>
          </w:p>
        </w:tc>
        <w:tc>
          <w:tcPr>
            <w:tcW w:w="1908" w:type="dxa"/>
            <w:noWrap/>
            <w:hideMark/>
          </w:tcPr>
          <w:p w:rsidR="00515642" w:rsidRPr="00515642" w:rsidRDefault="00515642" w:rsidP="00515642">
            <w:pPr>
              <w:cnfStyle w:val="000000000000" w:firstRow="0" w:lastRow="0" w:firstColumn="0" w:lastColumn="0" w:oddVBand="0" w:evenVBand="0" w:oddHBand="0" w:evenHBand="0" w:firstRowFirstColumn="0" w:firstRowLastColumn="0" w:lastRowFirstColumn="0" w:lastRowLastColumn="0"/>
            </w:pPr>
            <w:r w:rsidRPr="00515642">
              <w:t>29.3</w:t>
            </w:r>
          </w:p>
        </w:tc>
        <w:tc>
          <w:tcPr>
            <w:tcW w:w="3118" w:type="dxa"/>
            <w:noWrap/>
            <w:vAlign w:val="bottom"/>
          </w:tcPr>
          <w:p w:rsidR="00515642" w:rsidRPr="00515642" w:rsidRDefault="00515642" w:rsidP="00515642">
            <w:pPr>
              <w:cnfStyle w:val="000000000000" w:firstRow="0" w:lastRow="0" w:firstColumn="0" w:lastColumn="0" w:oddVBand="0" w:evenVBand="0" w:oddHBand="0" w:evenHBand="0" w:firstRowFirstColumn="0" w:firstRowLastColumn="0" w:lastRowFirstColumn="0" w:lastRowLastColumn="0"/>
            </w:pPr>
            <w:r w:rsidRPr="00515642">
              <w:t>23.0</w:t>
            </w:r>
          </w:p>
        </w:tc>
      </w:tr>
      <w:tr w:rsidR="00515642" w:rsidRPr="004B7618" w:rsidTr="0037358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515642" w:rsidRPr="00515642" w:rsidRDefault="00515642" w:rsidP="002B4F33">
            <w:r w:rsidRPr="00515642">
              <w:t xml:space="preserve">Street </w:t>
            </w:r>
            <w:r w:rsidR="002B4F33">
              <w:t>l</w:t>
            </w:r>
            <w:r w:rsidRPr="00515642">
              <w:t>ighting</w:t>
            </w:r>
          </w:p>
        </w:tc>
        <w:tc>
          <w:tcPr>
            <w:tcW w:w="1908" w:type="dxa"/>
            <w:noWrap/>
            <w:hideMark/>
          </w:tcPr>
          <w:p w:rsidR="00515642" w:rsidRPr="00515642" w:rsidRDefault="00515642" w:rsidP="00515642">
            <w:pPr>
              <w:cnfStyle w:val="000000010000" w:firstRow="0" w:lastRow="0" w:firstColumn="0" w:lastColumn="0" w:oddVBand="0" w:evenVBand="0" w:oddHBand="0" w:evenHBand="1" w:firstRowFirstColumn="0" w:firstRowLastColumn="0" w:lastRowFirstColumn="0" w:lastRowLastColumn="0"/>
            </w:pPr>
            <w:r w:rsidRPr="00515642">
              <w:t>20.0</w:t>
            </w:r>
          </w:p>
        </w:tc>
        <w:tc>
          <w:tcPr>
            <w:tcW w:w="3118" w:type="dxa"/>
            <w:noWrap/>
            <w:vAlign w:val="bottom"/>
          </w:tcPr>
          <w:p w:rsidR="00515642" w:rsidRPr="00515642" w:rsidRDefault="00515642" w:rsidP="00515642">
            <w:pPr>
              <w:cnfStyle w:val="000000010000" w:firstRow="0" w:lastRow="0" w:firstColumn="0" w:lastColumn="0" w:oddVBand="0" w:evenVBand="0" w:oddHBand="0" w:evenHBand="1" w:firstRowFirstColumn="0" w:firstRowLastColumn="0" w:lastRowFirstColumn="0" w:lastRowLastColumn="0"/>
            </w:pPr>
            <w:r w:rsidRPr="00515642">
              <w:t>5.8</w:t>
            </w:r>
          </w:p>
        </w:tc>
      </w:tr>
      <w:tr w:rsidR="00515642" w:rsidRPr="004B7618" w:rsidTr="00373581">
        <w:trPr>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515642" w:rsidRPr="00515642" w:rsidRDefault="00515642" w:rsidP="002B4F33">
            <w:r w:rsidRPr="00515642">
              <w:t xml:space="preserve">Systems </w:t>
            </w:r>
            <w:r w:rsidR="002B4F33">
              <w:t>b</w:t>
            </w:r>
            <w:r w:rsidRPr="00515642">
              <w:t>uildings</w:t>
            </w:r>
          </w:p>
        </w:tc>
        <w:tc>
          <w:tcPr>
            <w:tcW w:w="1908" w:type="dxa"/>
            <w:noWrap/>
            <w:hideMark/>
          </w:tcPr>
          <w:p w:rsidR="00515642" w:rsidRPr="00515642" w:rsidRDefault="00515642" w:rsidP="00515642">
            <w:pPr>
              <w:cnfStyle w:val="000000000000" w:firstRow="0" w:lastRow="0" w:firstColumn="0" w:lastColumn="0" w:oddVBand="0" w:evenVBand="0" w:oddHBand="0" w:evenHBand="0" w:firstRowFirstColumn="0" w:firstRowLastColumn="0" w:lastRowFirstColumn="0" w:lastRowLastColumn="0"/>
            </w:pPr>
            <w:r w:rsidRPr="00515642">
              <w:t>60.0</w:t>
            </w:r>
          </w:p>
        </w:tc>
        <w:tc>
          <w:tcPr>
            <w:tcW w:w="3118" w:type="dxa"/>
            <w:noWrap/>
            <w:vAlign w:val="bottom"/>
          </w:tcPr>
          <w:p w:rsidR="00515642" w:rsidRPr="00515642" w:rsidRDefault="00515642" w:rsidP="00515642">
            <w:pPr>
              <w:cnfStyle w:val="000000000000" w:firstRow="0" w:lastRow="0" w:firstColumn="0" w:lastColumn="0" w:oddVBand="0" w:evenVBand="0" w:oddHBand="0" w:evenHBand="0" w:firstRowFirstColumn="0" w:firstRowLastColumn="0" w:lastRowFirstColumn="0" w:lastRowLastColumn="0"/>
            </w:pPr>
            <w:r w:rsidRPr="00515642">
              <w:t>56.5</w:t>
            </w:r>
          </w:p>
        </w:tc>
      </w:tr>
      <w:tr w:rsidR="00515642" w:rsidRPr="004B7618" w:rsidTr="0037358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515642" w:rsidRPr="00515642" w:rsidRDefault="00515642" w:rsidP="002B4F33">
            <w:r w:rsidRPr="00515642">
              <w:t xml:space="preserve">Systems </w:t>
            </w:r>
            <w:r w:rsidR="002B4F33">
              <w:t>e</w:t>
            </w:r>
            <w:r w:rsidRPr="00515642">
              <w:t>asements</w:t>
            </w:r>
          </w:p>
        </w:tc>
        <w:tc>
          <w:tcPr>
            <w:tcW w:w="1908" w:type="dxa"/>
            <w:noWrap/>
            <w:hideMark/>
          </w:tcPr>
          <w:p w:rsidR="00515642" w:rsidRPr="00515642" w:rsidRDefault="00515642" w:rsidP="00515642">
            <w:pPr>
              <w:cnfStyle w:val="000000010000" w:firstRow="0" w:lastRow="0" w:firstColumn="0" w:lastColumn="0" w:oddVBand="0" w:evenVBand="0" w:oddHBand="0" w:evenHBand="1" w:firstRowFirstColumn="0" w:firstRowLastColumn="0" w:lastRowFirstColumn="0" w:lastRowLastColumn="0"/>
            </w:pPr>
            <w:r w:rsidRPr="00515642">
              <w:t>n/a</w:t>
            </w:r>
          </w:p>
        </w:tc>
        <w:tc>
          <w:tcPr>
            <w:tcW w:w="3118" w:type="dxa"/>
            <w:noWrap/>
            <w:vAlign w:val="bottom"/>
          </w:tcPr>
          <w:p w:rsidR="00515642" w:rsidRPr="00515642" w:rsidRDefault="00515642" w:rsidP="00515642">
            <w:pPr>
              <w:cnfStyle w:val="000000010000" w:firstRow="0" w:lastRow="0" w:firstColumn="0" w:lastColumn="0" w:oddVBand="0" w:evenVBand="0" w:oddHBand="0" w:evenHBand="1" w:firstRowFirstColumn="0" w:firstRowLastColumn="0" w:lastRowFirstColumn="0" w:lastRowLastColumn="0"/>
            </w:pPr>
            <w:r w:rsidRPr="00515642">
              <w:t>n/a</w:t>
            </w:r>
          </w:p>
        </w:tc>
      </w:tr>
      <w:tr w:rsidR="00515642" w:rsidRPr="004B7618" w:rsidTr="00373581">
        <w:trPr>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515642" w:rsidRPr="00515642" w:rsidRDefault="00515642" w:rsidP="002B4F33">
            <w:r w:rsidRPr="00515642">
              <w:t xml:space="preserve">System </w:t>
            </w:r>
            <w:r w:rsidR="002B4F33">
              <w:t>l</w:t>
            </w:r>
            <w:r w:rsidRPr="00515642">
              <w:t>and</w:t>
            </w:r>
          </w:p>
        </w:tc>
        <w:tc>
          <w:tcPr>
            <w:tcW w:w="1908" w:type="dxa"/>
            <w:noWrap/>
            <w:hideMark/>
          </w:tcPr>
          <w:p w:rsidR="00515642" w:rsidRPr="00515642" w:rsidRDefault="00515642" w:rsidP="00515642">
            <w:pPr>
              <w:cnfStyle w:val="000000000000" w:firstRow="0" w:lastRow="0" w:firstColumn="0" w:lastColumn="0" w:oddVBand="0" w:evenVBand="0" w:oddHBand="0" w:evenHBand="0" w:firstRowFirstColumn="0" w:firstRowLastColumn="0" w:lastRowFirstColumn="0" w:lastRowLastColumn="0"/>
            </w:pPr>
            <w:r w:rsidRPr="00515642">
              <w:t>n/a</w:t>
            </w:r>
          </w:p>
        </w:tc>
        <w:tc>
          <w:tcPr>
            <w:tcW w:w="3118" w:type="dxa"/>
            <w:noWrap/>
            <w:vAlign w:val="bottom"/>
          </w:tcPr>
          <w:p w:rsidR="00515642" w:rsidRPr="00515642" w:rsidRDefault="00515642" w:rsidP="00515642">
            <w:pPr>
              <w:cnfStyle w:val="000000000000" w:firstRow="0" w:lastRow="0" w:firstColumn="0" w:lastColumn="0" w:oddVBand="0" w:evenVBand="0" w:oddHBand="0" w:evenHBand="0" w:firstRowFirstColumn="0" w:firstRowLastColumn="0" w:lastRowFirstColumn="0" w:lastRowLastColumn="0"/>
            </w:pPr>
            <w:r w:rsidRPr="00515642">
              <w:t>n/a</w:t>
            </w:r>
          </w:p>
        </w:tc>
      </w:tr>
      <w:tr w:rsidR="00515642" w:rsidRPr="004B7618" w:rsidTr="0037358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515642" w:rsidRPr="00515642" w:rsidRDefault="00515642" w:rsidP="00515642">
            <w:r w:rsidRPr="00515642">
              <w:t>Communications</w:t>
            </w:r>
          </w:p>
        </w:tc>
        <w:tc>
          <w:tcPr>
            <w:tcW w:w="1908" w:type="dxa"/>
            <w:noWrap/>
            <w:hideMark/>
          </w:tcPr>
          <w:p w:rsidR="00515642" w:rsidRPr="00515642" w:rsidRDefault="00515642" w:rsidP="00515642">
            <w:pPr>
              <w:cnfStyle w:val="000000010000" w:firstRow="0" w:lastRow="0" w:firstColumn="0" w:lastColumn="0" w:oddVBand="0" w:evenVBand="0" w:oddHBand="0" w:evenHBand="1" w:firstRowFirstColumn="0" w:firstRowLastColumn="0" w:lastRowFirstColumn="0" w:lastRowLastColumn="0"/>
            </w:pPr>
            <w:r w:rsidRPr="00515642">
              <w:t>7.0</w:t>
            </w:r>
          </w:p>
        </w:tc>
        <w:tc>
          <w:tcPr>
            <w:tcW w:w="3118" w:type="dxa"/>
            <w:noWrap/>
            <w:vAlign w:val="bottom"/>
          </w:tcPr>
          <w:p w:rsidR="00515642" w:rsidRPr="00515642" w:rsidRDefault="00E05ECB" w:rsidP="00515642">
            <w:pPr>
              <w:cnfStyle w:val="000000010000" w:firstRow="0" w:lastRow="0" w:firstColumn="0" w:lastColumn="0" w:oddVBand="0" w:evenVBand="0" w:oddHBand="0" w:evenHBand="1" w:firstRowFirstColumn="0" w:firstRowLastColumn="0" w:lastRowFirstColumn="0" w:lastRowLastColumn="0"/>
            </w:pPr>
            <w:r w:rsidRPr="00515642">
              <w:t>n/a</w:t>
            </w:r>
          </w:p>
        </w:tc>
      </w:tr>
      <w:tr w:rsidR="00515642" w:rsidRPr="004B7618" w:rsidTr="00373581">
        <w:trPr>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515642" w:rsidRPr="00515642" w:rsidRDefault="00515642" w:rsidP="002B4F33">
            <w:r w:rsidRPr="00515642">
              <w:t xml:space="preserve">Control </w:t>
            </w:r>
            <w:r w:rsidR="002B4F33">
              <w:t>c</w:t>
            </w:r>
            <w:r w:rsidRPr="00515642">
              <w:t>entre - SCADA</w:t>
            </w:r>
          </w:p>
        </w:tc>
        <w:tc>
          <w:tcPr>
            <w:tcW w:w="1908" w:type="dxa"/>
            <w:noWrap/>
            <w:hideMark/>
          </w:tcPr>
          <w:p w:rsidR="00515642" w:rsidRPr="00515642" w:rsidRDefault="00515642" w:rsidP="00515642">
            <w:pPr>
              <w:cnfStyle w:val="000000000000" w:firstRow="0" w:lastRow="0" w:firstColumn="0" w:lastColumn="0" w:oddVBand="0" w:evenVBand="0" w:oddHBand="0" w:evenHBand="0" w:firstRowFirstColumn="0" w:firstRowLastColumn="0" w:lastRowFirstColumn="0" w:lastRowLastColumn="0"/>
            </w:pPr>
            <w:r w:rsidRPr="00515642">
              <w:t>12.0</w:t>
            </w:r>
          </w:p>
        </w:tc>
        <w:tc>
          <w:tcPr>
            <w:tcW w:w="3118" w:type="dxa"/>
            <w:noWrap/>
            <w:vAlign w:val="bottom"/>
          </w:tcPr>
          <w:p w:rsidR="00515642" w:rsidRPr="00515642" w:rsidRDefault="00515642" w:rsidP="00515642">
            <w:pPr>
              <w:cnfStyle w:val="000000000000" w:firstRow="0" w:lastRow="0" w:firstColumn="0" w:lastColumn="0" w:oddVBand="0" w:evenVBand="0" w:oddHBand="0" w:evenHBand="0" w:firstRowFirstColumn="0" w:firstRowLastColumn="0" w:lastRowFirstColumn="0" w:lastRowLastColumn="0"/>
            </w:pPr>
            <w:r w:rsidRPr="00515642">
              <w:t>8.6</w:t>
            </w:r>
          </w:p>
        </w:tc>
      </w:tr>
      <w:tr w:rsidR="00515642" w:rsidRPr="004B7618" w:rsidTr="0037358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515642" w:rsidRPr="00515642" w:rsidRDefault="00515642" w:rsidP="002B4F33">
            <w:r w:rsidRPr="00515642">
              <w:t xml:space="preserve">IT </w:t>
            </w:r>
            <w:r w:rsidR="002B4F33">
              <w:t>s</w:t>
            </w:r>
            <w:r w:rsidRPr="00515642">
              <w:t>ystems</w:t>
            </w:r>
          </w:p>
        </w:tc>
        <w:tc>
          <w:tcPr>
            <w:tcW w:w="1908" w:type="dxa"/>
            <w:noWrap/>
            <w:hideMark/>
          </w:tcPr>
          <w:p w:rsidR="00515642" w:rsidRPr="00515642" w:rsidRDefault="00515642" w:rsidP="00515642">
            <w:pPr>
              <w:cnfStyle w:val="000000010000" w:firstRow="0" w:lastRow="0" w:firstColumn="0" w:lastColumn="0" w:oddVBand="0" w:evenVBand="0" w:oddHBand="0" w:evenHBand="1" w:firstRowFirstColumn="0" w:firstRowLastColumn="0" w:lastRowFirstColumn="0" w:lastRowLastColumn="0"/>
            </w:pPr>
            <w:r w:rsidRPr="00515642">
              <w:t>5.0</w:t>
            </w:r>
          </w:p>
        </w:tc>
        <w:tc>
          <w:tcPr>
            <w:tcW w:w="3118" w:type="dxa"/>
            <w:noWrap/>
            <w:vAlign w:val="bottom"/>
          </w:tcPr>
          <w:p w:rsidR="00515642" w:rsidRPr="00515642" w:rsidRDefault="00515642" w:rsidP="00515642">
            <w:pPr>
              <w:cnfStyle w:val="000000010000" w:firstRow="0" w:lastRow="0" w:firstColumn="0" w:lastColumn="0" w:oddVBand="0" w:evenVBand="0" w:oddHBand="0" w:evenHBand="1" w:firstRowFirstColumn="0" w:firstRowLastColumn="0" w:lastRowFirstColumn="0" w:lastRowLastColumn="0"/>
            </w:pPr>
            <w:r w:rsidRPr="00515642">
              <w:t>3.3</w:t>
            </w:r>
          </w:p>
        </w:tc>
      </w:tr>
      <w:tr w:rsidR="00515642" w:rsidRPr="004B7618" w:rsidTr="00373581">
        <w:trPr>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515642" w:rsidRPr="00515642" w:rsidRDefault="00515642" w:rsidP="002B4F33">
            <w:r w:rsidRPr="00515642">
              <w:t xml:space="preserve">Office </w:t>
            </w:r>
            <w:r w:rsidR="002B4F33">
              <w:t>e</w:t>
            </w:r>
            <w:r w:rsidRPr="00515642">
              <w:t xml:space="preserve">quipment &amp; </w:t>
            </w:r>
            <w:r w:rsidR="002B4F33">
              <w:t>f</w:t>
            </w:r>
            <w:r w:rsidRPr="00515642">
              <w:t>urniture</w:t>
            </w:r>
          </w:p>
        </w:tc>
        <w:tc>
          <w:tcPr>
            <w:tcW w:w="1908" w:type="dxa"/>
            <w:noWrap/>
            <w:hideMark/>
          </w:tcPr>
          <w:p w:rsidR="00515642" w:rsidRPr="00515642" w:rsidRDefault="00515642" w:rsidP="00515642">
            <w:pPr>
              <w:cnfStyle w:val="000000000000" w:firstRow="0" w:lastRow="0" w:firstColumn="0" w:lastColumn="0" w:oddVBand="0" w:evenVBand="0" w:oddHBand="0" w:evenHBand="0" w:firstRowFirstColumn="0" w:firstRowLastColumn="0" w:lastRowFirstColumn="0" w:lastRowLastColumn="0"/>
            </w:pPr>
            <w:r w:rsidRPr="00515642">
              <w:t>7.0</w:t>
            </w:r>
          </w:p>
        </w:tc>
        <w:tc>
          <w:tcPr>
            <w:tcW w:w="3118" w:type="dxa"/>
            <w:noWrap/>
            <w:vAlign w:val="bottom"/>
          </w:tcPr>
          <w:p w:rsidR="00515642" w:rsidRPr="00515642" w:rsidRDefault="00515642" w:rsidP="00515642">
            <w:pPr>
              <w:cnfStyle w:val="000000000000" w:firstRow="0" w:lastRow="0" w:firstColumn="0" w:lastColumn="0" w:oddVBand="0" w:evenVBand="0" w:oddHBand="0" w:evenHBand="0" w:firstRowFirstColumn="0" w:firstRowLastColumn="0" w:lastRowFirstColumn="0" w:lastRowLastColumn="0"/>
            </w:pPr>
            <w:r w:rsidRPr="00515642">
              <w:t>2.8</w:t>
            </w:r>
          </w:p>
        </w:tc>
      </w:tr>
      <w:tr w:rsidR="00515642" w:rsidRPr="004B7618" w:rsidTr="0037358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515642" w:rsidRPr="00515642" w:rsidRDefault="00515642" w:rsidP="002B4F33">
            <w:r w:rsidRPr="00515642">
              <w:t xml:space="preserve">Motor </w:t>
            </w:r>
            <w:r w:rsidR="002B4F33">
              <w:t>v</w:t>
            </w:r>
            <w:r w:rsidRPr="00515642">
              <w:t>ehicles</w:t>
            </w:r>
          </w:p>
        </w:tc>
        <w:tc>
          <w:tcPr>
            <w:tcW w:w="1908" w:type="dxa"/>
            <w:noWrap/>
            <w:hideMark/>
          </w:tcPr>
          <w:p w:rsidR="00515642" w:rsidRPr="00515642" w:rsidRDefault="00515642" w:rsidP="00515642">
            <w:pPr>
              <w:cnfStyle w:val="000000010000" w:firstRow="0" w:lastRow="0" w:firstColumn="0" w:lastColumn="0" w:oddVBand="0" w:evenVBand="0" w:oddHBand="0" w:evenHBand="1" w:firstRowFirstColumn="0" w:firstRowLastColumn="0" w:lastRowFirstColumn="0" w:lastRowLastColumn="0"/>
            </w:pPr>
            <w:r w:rsidRPr="00515642">
              <w:t>9.0</w:t>
            </w:r>
          </w:p>
        </w:tc>
        <w:tc>
          <w:tcPr>
            <w:tcW w:w="3118" w:type="dxa"/>
            <w:noWrap/>
            <w:vAlign w:val="bottom"/>
          </w:tcPr>
          <w:p w:rsidR="00515642" w:rsidRPr="00515642" w:rsidRDefault="00515642" w:rsidP="00515642">
            <w:pPr>
              <w:cnfStyle w:val="000000010000" w:firstRow="0" w:lastRow="0" w:firstColumn="0" w:lastColumn="0" w:oddVBand="0" w:evenVBand="0" w:oddHBand="0" w:evenHBand="1" w:firstRowFirstColumn="0" w:firstRowLastColumn="0" w:lastRowFirstColumn="0" w:lastRowLastColumn="0"/>
            </w:pPr>
            <w:r w:rsidRPr="00515642">
              <w:t>6.3</w:t>
            </w:r>
          </w:p>
        </w:tc>
      </w:tr>
      <w:tr w:rsidR="00515642" w:rsidRPr="004B7618" w:rsidTr="00373581">
        <w:trPr>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515642" w:rsidRPr="00515642" w:rsidRDefault="00515642" w:rsidP="002B4F33">
            <w:r w:rsidRPr="00515642">
              <w:t xml:space="preserve">Plant &amp; </w:t>
            </w:r>
            <w:r w:rsidR="002B4F33">
              <w:t>e</w:t>
            </w:r>
            <w:r w:rsidRPr="00515642">
              <w:t>quipment</w:t>
            </w:r>
          </w:p>
        </w:tc>
        <w:tc>
          <w:tcPr>
            <w:tcW w:w="1908" w:type="dxa"/>
            <w:noWrap/>
            <w:hideMark/>
          </w:tcPr>
          <w:p w:rsidR="00515642" w:rsidRPr="00515642" w:rsidRDefault="00515642" w:rsidP="00515642">
            <w:pPr>
              <w:cnfStyle w:val="000000000000" w:firstRow="0" w:lastRow="0" w:firstColumn="0" w:lastColumn="0" w:oddVBand="0" w:evenVBand="0" w:oddHBand="0" w:evenHBand="0" w:firstRowFirstColumn="0" w:firstRowLastColumn="0" w:lastRowFirstColumn="0" w:lastRowLastColumn="0"/>
            </w:pPr>
            <w:r w:rsidRPr="00515642">
              <w:t>6.8</w:t>
            </w:r>
          </w:p>
        </w:tc>
        <w:tc>
          <w:tcPr>
            <w:tcW w:w="3118" w:type="dxa"/>
            <w:noWrap/>
            <w:vAlign w:val="bottom"/>
          </w:tcPr>
          <w:p w:rsidR="00515642" w:rsidRPr="00515642" w:rsidRDefault="00515642" w:rsidP="00515642">
            <w:pPr>
              <w:cnfStyle w:val="000000000000" w:firstRow="0" w:lastRow="0" w:firstColumn="0" w:lastColumn="0" w:oddVBand="0" w:evenVBand="0" w:oddHBand="0" w:evenHBand="0" w:firstRowFirstColumn="0" w:firstRowLastColumn="0" w:lastRowFirstColumn="0" w:lastRowLastColumn="0"/>
            </w:pPr>
            <w:r w:rsidRPr="00515642">
              <w:t>5.0</w:t>
            </w:r>
          </w:p>
        </w:tc>
      </w:tr>
      <w:tr w:rsidR="00515642" w:rsidRPr="004B7618" w:rsidTr="0037358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515642" w:rsidRPr="00515642" w:rsidRDefault="00515642" w:rsidP="002B4F33">
            <w:r w:rsidRPr="00515642">
              <w:t xml:space="preserve">Research &amp; </w:t>
            </w:r>
            <w:r w:rsidR="002B4F33">
              <w:t>d</w:t>
            </w:r>
            <w:r w:rsidRPr="00515642">
              <w:t>evelopment</w:t>
            </w:r>
          </w:p>
        </w:tc>
        <w:tc>
          <w:tcPr>
            <w:tcW w:w="1908" w:type="dxa"/>
            <w:noWrap/>
            <w:hideMark/>
          </w:tcPr>
          <w:p w:rsidR="00515642" w:rsidRPr="00515642" w:rsidRDefault="00515642" w:rsidP="00515642">
            <w:pPr>
              <w:cnfStyle w:val="000000010000" w:firstRow="0" w:lastRow="0" w:firstColumn="0" w:lastColumn="0" w:oddVBand="0" w:evenVBand="0" w:oddHBand="0" w:evenHBand="1" w:firstRowFirstColumn="0" w:firstRowLastColumn="0" w:lastRowFirstColumn="0" w:lastRowLastColumn="0"/>
            </w:pPr>
            <w:r w:rsidRPr="00515642">
              <w:t>5.0</w:t>
            </w:r>
          </w:p>
        </w:tc>
        <w:tc>
          <w:tcPr>
            <w:tcW w:w="3118" w:type="dxa"/>
            <w:noWrap/>
            <w:vAlign w:val="bottom"/>
          </w:tcPr>
          <w:p w:rsidR="00B676AC" w:rsidRPr="00515642" w:rsidRDefault="00B676AC" w:rsidP="00B676AC">
            <w:pPr>
              <w:cnfStyle w:val="000000010000" w:firstRow="0" w:lastRow="0" w:firstColumn="0" w:lastColumn="0" w:oddVBand="0" w:evenVBand="0" w:oddHBand="0" w:evenHBand="1" w:firstRowFirstColumn="0" w:firstRowLastColumn="0" w:lastRowFirstColumn="0" w:lastRowLastColumn="0"/>
            </w:pPr>
            <w:r>
              <w:t>n/a</w:t>
            </w:r>
          </w:p>
        </w:tc>
      </w:tr>
      <w:tr w:rsidR="00515642" w:rsidRPr="004B7618" w:rsidTr="00373581">
        <w:trPr>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515642" w:rsidRPr="00515642" w:rsidRDefault="00515642" w:rsidP="00515642">
            <w:r w:rsidRPr="00515642">
              <w:t>Buildings</w:t>
            </w:r>
          </w:p>
        </w:tc>
        <w:tc>
          <w:tcPr>
            <w:tcW w:w="1908" w:type="dxa"/>
            <w:noWrap/>
            <w:hideMark/>
          </w:tcPr>
          <w:p w:rsidR="00515642" w:rsidRPr="00515642" w:rsidRDefault="00515642" w:rsidP="00515642">
            <w:pPr>
              <w:cnfStyle w:val="000000000000" w:firstRow="0" w:lastRow="0" w:firstColumn="0" w:lastColumn="0" w:oddVBand="0" w:evenVBand="0" w:oddHBand="0" w:evenHBand="0" w:firstRowFirstColumn="0" w:firstRowLastColumn="0" w:lastRowFirstColumn="0" w:lastRowLastColumn="0"/>
            </w:pPr>
            <w:r w:rsidRPr="00515642">
              <w:t>40.0</w:t>
            </w:r>
          </w:p>
        </w:tc>
        <w:tc>
          <w:tcPr>
            <w:tcW w:w="3118" w:type="dxa"/>
            <w:noWrap/>
            <w:vAlign w:val="bottom"/>
          </w:tcPr>
          <w:p w:rsidR="00515642" w:rsidRPr="00515642" w:rsidRDefault="00515642" w:rsidP="00515642">
            <w:pPr>
              <w:cnfStyle w:val="000000000000" w:firstRow="0" w:lastRow="0" w:firstColumn="0" w:lastColumn="0" w:oddVBand="0" w:evenVBand="0" w:oddHBand="0" w:evenHBand="0" w:firstRowFirstColumn="0" w:firstRowLastColumn="0" w:lastRowFirstColumn="0" w:lastRowLastColumn="0"/>
            </w:pPr>
            <w:r w:rsidRPr="00515642">
              <w:t>34.0</w:t>
            </w:r>
          </w:p>
        </w:tc>
      </w:tr>
      <w:tr w:rsidR="00515642" w:rsidRPr="004B7618" w:rsidTr="0037358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515642" w:rsidRPr="00515642" w:rsidRDefault="00515642" w:rsidP="00515642">
            <w:r w:rsidRPr="00515642">
              <w:t>Easements</w:t>
            </w:r>
          </w:p>
        </w:tc>
        <w:tc>
          <w:tcPr>
            <w:tcW w:w="1908" w:type="dxa"/>
            <w:noWrap/>
            <w:hideMark/>
          </w:tcPr>
          <w:p w:rsidR="00515642" w:rsidRPr="00515642" w:rsidRDefault="00515642" w:rsidP="00515642">
            <w:pPr>
              <w:cnfStyle w:val="000000010000" w:firstRow="0" w:lastRow="0" w:firstColumn="0" w:lastColumn="0" w:oddVBand="0" w:evenVBand="0" w:oddHBand="0" w:evenHBand="1" w:firstRowFirstColumn="0" w:firstRowLastColumn="0" w:lastRowFirstColumn="0" w:lastRowLastColumn="0"/>
            </w:pPr>
            <w:r w:rsidRPr="00515642">
              <w:t>n/a</w:t>
            </w:r>
          </w:p>
        </w:tc>
        <w:tc>
          <w:tcPr>
            <w:tcW w:w="3118" w:type="dxa"/>
            <w:noWrap/>
            <w:vAlign w:val="bottom"/>
          </w:tcPr>
          <w:p w:rsidR="00515642" w:rsidRPr="00515642" w:rsidRDefault="00515642" w:rsidP="00515642">
            <w:pPr>
              <w:cnfStyle w:val="000000010000" w:firstRow="0" w:lastRow="0" w:firstColumn="0" w:lastColumn="0" w:oddVBand="0" w:evenVBand="0" w:oddHBand="0" w:evenHBand="1" w:firstRowFirstColumn="0" w:firstRowLastColumn="0" w:lastRowFirstColumn="0" w:lastRowLastColumn="0"/>
            </w:pPr>
            <w:r w:rsidRPr="00515642">
              <w:t>n/a</w:t>
            </w:r>
          </w:p>
        </w:tc>
      </w:tr>
      <w:tr w:rsidR="00515642" w:rsidRPr="004B7618" w:rsidTr="00373581">
        <w:trPr>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515642" w:rsidRPr="00515642" w:rsidRDefault="00515642" w:rsidP="00515642">
            <w:r w:rsidRPr="00515642">
              <w:t>Land</w:t>
            </w:r>
          </w:p>
        </w:tc>
        <w:tc>
          <w:tcPr>
            <w:tcW w:w="1908" w:type="dxa"/>
            <w:noWrap/>
            <w:hideMark/>
          </w:tcPr>
          <w:p w:rsidR="00515642" w:rsidRPr="00515642" w:rsidRDefault="00515642" w:rsidP="00515642">
            <w:pPr>
              <w:cnfStyle w:val="000000000000" w:firstRow="0" w:lastRow="0" w:firstColumn="0" w:lastColumn="0" w:oddVBand="0" w:evenVBand="0" w:oddHBand="0" w:evenHBand="0" w:firstRowFirstColumn="0" w:firstRowLastColumn="0" w:lastRowFirstColumn="0" w:lastRowLastColumn="0"/>
            </w:pPr>
            <w:r w:rsidRPr="00515642">
              <w:t>n/a</w:t>
            </w:r>
          </w:p>
        </w:tc>
        <w:tc>
          <w:tcPr>
            <w:tcW w:w="3118" w:type="dxa"/>
            <w:noWrap/>
            <w:vAlign w:val="bottom"/>
          </w:tcPr>
          <w:p w:rsidR="00515642" w:rsidRPr="00515642" w:rsidRDefault="00515642" w:rsidP="00515642">
            <w:pPr>
              <w:cnfStyle w:val="000000000000" w:firstRow="0" w:lastRow="0" w:firstColumn="0" w:lastColumn="0" w:oddVBand="0" w:evenVBand="0" w:oddHBand="0" w:evenHBand="0" w:firstRowFirstColumn="0" w:firstRowLastColumn="0" w:lastRowFirstColumn="0" w:lastRowLastColumn="0"/>
            </w:pPr>
            <w:r w:rsidRPr="00515642">
              <w:t>n/a</w:t>
            </w:r>
          </w:p>
        </w:tc>
      </w:tr>
      <w:tr w:rsidR="00515642" w:rsidRPr="004B7618" w:rsidTr="0037358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515642" w:rsidRPr="00515642" w:rsidRDefault="00515642" w:rsidP="002B4F33">
            <w:r w:rsidRPr="00515642">
              <w:t xml:space="preserve">Equity </w:t>
            </w:r>
            <w:r w:rsidR="002B4F33">
              <w:t>r</w:t>
            </w:r>
            <w:r w:rsidRPr="00515642">
              <w:t xml:space="preserve">aising </w:t>
            </w:r>
            <w:r w:rsidR="002B4F33">
              <w:t>c</w:t>
            </w:r>
            <w:r w:rsidRPr="00515642">
              <w:t>osts</w:t>
            </w:r>
          </w:p>
        </w:tc>
        <w:tc>
          <w:tcPr>
            <w:tcW w:w="1908" w:type="dxa"/>
            <w:noWrap/>
            <w:hideMark/>
          </w:tcPr>
          <w:p w:rsidR="00515642" w:rsidRPr="00515642" w:rsidRDefault="00515642" w:rsidP="00515642">
            <w:pPr>
              <w:cnfStyle w:val="000000010000" w:firstRow="0" w:lastRow="0" w:firstColumn="0" w:lastColumn="0" w:oddVBand="0" w:evenVBand="0" w:oddHBand="0" w:evenHBand="1" w:firstRowFirstColumn="0" w:firstRowLastColumn="0" w:lastRowFirstColumn="0" w:lastRowLastColumn="0"/>
            </w:pPr>
            <w:r w:rsidRPr="00515642">
              <w:t>46.1</w:t>
            </w:r>
          </w:p>
        </w:tc>
        <w:tc>
          <w:tcPr>
            <w:tcW w:w="3118" w:type="dxa"/>
            <w:noWrap/>
            <w:vAlign w:val="bottom"/>
          </w:tcPr>
          <w:p w:rsidR="00515642" w:rsidRPr="00515642" w:rsidRDefault="00515642" w:rsidP="00515642">
            <w:pPr>
              <w:cnfStyle w:val="000000010000" w:firstRow="0" w:lastRow="0" w:firstColumn="0" w:lastColumn="0" w:oddVBand="0" w:evenVBand="0" w:oddHBand="0" w:evenHBand="1" w:firstRowFirstColumn="0" w:firstRowLastColumn="0" w:lastRowFirstColumn="0" w:lastRowLastColumn="0"/>
            </w:pPr>
            <w:r w:rsidRPr="00515642">
              <w:t>42.1</w:t>
            </w:r>
          </w:p>
        </w:tc>
      </w:tr>
    </w:tbl>
    <w:p w:rsidR="00CB0279" w:rsidRPr="00290C63" w:rsidRDefault="00FA5FB3" w:rsidP="00FA5FB3">
      <w:pPr>
        <w:pStyle w:val="AERtablesource"/>
      </w:pPr>
      <w:r>
        <w:t>Source:</w:t>
      </w:r>
      <w:r>
        <w:tab/>
      </w:r>
      <w:r w:rsidR="00052837">
        <w:t>AER analysis.</w:t>
      </w:r>
    </w:p>
    <w:sectPr w:rsidR="00CB0279" w:rsidRPr="00290C63"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6AC" w:rsidRPr="00290C63" w:rsidRDefault="00B676AC" w:rsidP="00290C63">
      <w:r>
        <w:separator/>
      </w:r>
    </w:p>
    <w:p w:rsidR="00B676AC" w:rsidRDefault="00B676AC"/>
  </w:endnote>
  <w:endnote w:type="continuationSeparator" w:id="0">
    <w:p w:rsidR="00B676AC" w:rsidRPr="00290C63" w:rsidRDefault="00B676AC" w:rsidP="00290C63">
      <w:r>
        <w:continuationSeparator/>
      </w:r>
    </w:p>
    <w:p w:rsidR="00B676AC" w:rsidRDefault="00B67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6AC" w:rsidRPr="00290C63" w:rsidRDefault="00B676AC"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B676AC" w:rsidRDefault="00B676AC"/>
  <w:p w:rsidR="00B676AC" w:rsidRDefault="00B676AC"/>
  <w:p w:rsidR="00B676AC" w:rsidRDefault="00B676AC"/>
  <w:p w:rsidR="00B676AC" w:rsidRDefault="00B676AC"/>
  <w:p w:rsidR="00B676AC" w:rsidRDefault="00B676AC"/>
  <w:p w:rsidR="00B676AC" w:rsidRDefault="00B676AC"/>
  <w:p w:rsidR="00B676AC" w:rsidRDefault="00B676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B676AC" w:rsidRDefault="00B676AC">
        <w:pPr>
          <w:pStyle w:val="Footer"/>
        </w:pPr>
        <w:r>
          <w:t>5-</w:t>
        </w:r>
        <w:r>
          <w:fldChar w:fldCharType="begin"/>
        </w:r>
        <w:r>
          <w:instrText xml:space="preserve"> PAGE   \* MERGEFORMAT </w:instrText>
        </w:r>
        <w:r>
          <w:fldChar w:fldCharType="separate"/>
        </w:r>
        <w:r w:rsidR="000922BA">
          <w:rPr>
            <w:noProof/>
          </w:rPr>
          <w:t>13</w:t>
        </w:r>
        <w:r>
          <w:rPr>
            <w:noProof/>
          </w:rPr>
          <w:fldChar w:fldCharType="end"/>
        </w:r>
        <w:r>
          <w:rPr>
            <w:noProof/>
          </w:rPr>
          <w:t xml:space="preserve">      </w:t>
        </w:r>
        <w:r>
          <w:t xml:space="preserve">           </w:t>
        </w:r>
        <w:r>
          <w:rPr>
            <w:noProof/>
          </w:rPr>
          <w:t xml:space="preserve"> </w:t>
        </w:r>
        <w:r>
          <w:t xml:space="preserve">                        </w:t>
        </w:r>
        <w:r>
          <w:rPr>
            <w:noProof/>
          </w:rPr>
          <w:t xml:space="preserve"> Attachment </w:t>
        </w:r>
        <w:r>
          <w:t>5</w:t>
        </w:r>
        <w:r>
          <w:rPr>
            <w:noProof/>
          </w:rPr>
          <w:t xml:space="preserve"> </w:t>
        </w:r>
        <w:r>
          <w:rPr>
            <w:rFonts w:cs="Gautami"/>
            <w:noProof/>
          </w:rPr>
          <w:t xml:space="preserve">– </w:t>
        </w:r>
        <w:r>
          <w:t>Regulatory depreciation</w:t>
        </w:r>
        <w:r>
          <w:rPr>
            <w:rFonts w:cs="Gautami"/>
            <w:noProof/>
          </w:rPr>
          <w:t xml:space="preserve"> | </w:t>
        </w:r>
        <w:r>
          <w:t>Energex</w:t>
        </w:r>
        <w:r>
          <w:rPr>
            <w:rFonts w:cs="Gautami"/>
            <w:noProof/>
          </w:rPr>
          <w:t xml:space="preserve"> determination 2015–20</w:t>
        </w:r>
      </w:p>
    </w:sdtContent>
  </w:sdt>
  <w:p w:rsidR="00B676AC" w:rsidRDefault="00B676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6AC" w:rsidRPr="00290C63" w:rsidRDefault="00B676AC"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B676AC" w:rsidRDefault="00B676AC">
    <w:pPr>
      <w:pStyle w:val="Footer"/>
    </w:pPr>
  </w:p>
  <w:p w:rsidR="00B676AC" w:rsidRDefault="00B676AC"/>
  <w:p w:rsidR="00B676AC" w:rsidRDefault="00B676AC"/>
  <w:p w:rsidR="00B676AC" w:rsidRDefault="00B676AC"/>
  <w:p w:rsidR="00B676AC" w:rsidRDefault="00B676AC"/>
  <w:p w:rsidR="00B676AC" w:rsidRDefault="00B676AC"/>
  <w:p w:rsidR="00B676AC" w:rsidRDefault="00B676AC"/>
  <w:p w:rsidR="00B676AC" w:rsidRDefault="00B67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6AC" w:rsidRPr="00290C63" w:rsidRDefault="00B676AC" w:rsidP="00290C63">
      <w:r>
        <w:separator/>
      </w:r>
    </w:p>
    <w:p w:rsidR="00B676AC" w:rsidRDefault="00B676AC"/>
  </w:footnote>
  <w:footnote w:type="continuationSeparator" w:id="0">
    <w:p w:rsidR="00B676AC" w:rsidRPr="00290C63" w:rsidRDefault="00B676AC" w:rsidP="00290C63">
      <w:r>
        <w:continuationSeparator/>
      </w:r>
    </w:p>
    <w:p w:rsidR="00B676AC" w:rsidRDefault="00B676AC"/>
  </w:footnote>
  <w:footnote w:id="1">
    <w:p w:rsidR="00B676AC" w:rsidRDefault="00B676AC" w:rsidP="00F433A3">
      <w:pPr>
        <w:pStyle w:val="FootnoteText"/>
      </w:pPr>
      <w:r>
        <w:rPr>
          <w:rStyle w:val="FootnoteReference"/>
        </w:rPr>
        <w:footnoteRef/>
      </w:r>
      <w:r>
        <w:t xml:space="preserve"> </w:t>
      </w:r>
      <w:r>
        <w:tab/>
      </w:r>
      <w:r w:rsidRPr="00740082">
        <w:t>NER, cl</w:t>
      </w:r>
      <w:r>
        <w:t>.</w:t>
      </w:r>
      <w:r w:rsidRPr="00740082">
        <w:t xml:space="preserve"> 6.12.1(8).</w:t>
      </w:r>
    </w:p>
  </w:footnote>
  <w:footnote w:id="2">
    <w:p w:rsidR="00B676AC" w:rsidRDefault="00B676AC" w:rsidP="00F433A3">
      <w:pPr>
        <w:pStyle w:val="FootnoteText"/>
      </w:pPr>
      <w:r>
        <w:rPr>
          <w:rStyle w:val="FootnoteReference"/>
        </w:rPr>
        <w:footnoteRef/>
      </w:r>
      <w:r>
        <w:t xml:space="preserve"> </w:t>
      </w:r>
      <w:r>
        <w:tab/>
        <w:t xml:space="preserve">NER, </w:t>
      </w:r>
      <w:proofErr w:type="spellStart"/>
      <w:r>
        <w:t>cll</w:t>
      </w:r>
      <w:proofErr w:type="spellEnd"/>
      <w:r>
        <w:t>. 6.43(a)(1) and (3).</w:t>
      </w:r>
    </w:p>
  </w:footnote>
  <w:footnote w:id="3">
    <w:p w:rsidR="00B676AC" w:rsidRDefault="00B676AC" w:rsidP="00F433A3">
      <w:pPr>
        <w:pStyle w:val="FootnoteText"/>
      </w:pPr>
      <w:r>
        <w:rPr>
          <w:rStyle w:val="FootnoteReference"/>
        </w:rPr>
        <w:footnoteRef/>
      </w:r>
      <w:r>
        <w:t xml:space="preserve"> </w:t>
      </w:r>
      <w:r>
        <w:tab/>
      </w:r>
      <w:r w:rsidRPr="00F433A3">
        <w:t xml:space="preserve">Energex, </w:t>
      </w:r>
      <w:r w:rsidRPr="00F433A3">
        <w:rPr>
          <w:rStyle w:val="AERtextitalic"/>
        </w:rPr>
        <w:t>Regulatory proposal</w:t>
      </w:r>
      <w:r w:rsidRPr="00F433A3">
        <w:t>, October 2014, p</w:t>
      </w:r>
      <w:r>
        <w:t>p</w:t>
      </w:r>
      <w:r w:rsidRPr="00F433A3">
        <w:t xml:space="preserve">. </w:t>
      </w:r>
      <w:r>
        <w:t>141–146</w:t>
      </w:r>
      <w:r w:rsidRPr="00F433A3">
        <w:t>.</w:t>
      </w:r>
    </w:p>
  </w:footnote>
  <w:footnote w:id="4">
    <w:p w:rsidR="00B676AC" w:rsidRDefault="00B676AC" w:rsidP="00F433A3">
      <w:pPr>
        <w:pStyle w:val="FootnoteText"/>
      </w:pPr>
      <w:r>
        <w:rPr>
          <w:rStyle w:val="FootnoteReference"/>
        </w:rPr>
        <w:footnoteRef/>
      </w:r>
      <w:r>
        <w:t xml:space="preserve"> </w:t>
      </w:r>
      <w:r>
        <w:tab/>
        <w:t>NER, cl. 6.5.5(b)(1).</w:t>
      </w:r>
    </w:p>
  </w:footnote>
  <w:footnote w:id="5">
    <w:p w:rsidR="00B676AC" w:rsidRDefault="00B676AC" w:rsidP="00F01ABB">
      <w:pPr>
        <w:pStyle w:val="FootnoteText"/>
      </w:pPr>
      <w:r>
        <w:rPr>
          <w:rStyle w:val="FootnoteReference"/>
        </w:rPr>
        <w:footnoteRef/>
      </w:r>
      <w:r>
        <w:t xml:space="preserve"> </w:t>
      </w:r>
      <w:r>
        <w:tab/>
        <w:t>NER, cl. 6.5.5(a)(1).</w:t>
      </w:r>
    </w:p>
  </w:footnote>
  <w:footnote w:id="6">
    <w:p w:rsidR="00B676AC" w:rsidRDefault="00B676AC" w:rsidP="00997BA2">
      <w:pPr>
        <w:pStyle w:val="FootnoteText"/>
      </w:pPr>
      <w:r>
        <w:rPr>
          <w:rStyle w:val="FootnoteReference"/>
        </w:rPr>
        <w:footnoteRef/>
      </w:r>
      <w:r>
        <w:t xml:space="preserve"> </w:t>
      </w:r>
      <w:r>
        <w:tab/>
        <w:t>Energex</w:t>
      </w:r>
      <w:r w:rsidRPr="00DC4EE3">
        <w:t xml:space="preserve">, </w:t>
      </w:r>
      <w:r w:rsidRPr="00DC4EE3">
        <w:rPr>
          <w:rStyle w:val="AERtextitalic"/>
        </w:rPr>
        <w:t>Regulatory proposal</w:t>
      </w:r>
      <w:r>
        <w:t>, October</w:t>
      </w:r>
      <w:r w:rsidRPr="00DC4EE3">
        <w:t xml:space="preserve"> 201</w:t>
      </w:r>
      <w:r>
        <w:t>4</w:t>
      </w:r>
      <w:r w:rsidRPr="00DC4EE3">
        <w:t xml:space="preserve">, </w:t>
      </w:r>
      <w:r>
        <w:t xml:space="preserve">pp. 141–146.  </w:t>
      </w:r>
    </w:p>
  </w:footnote>
  <w:footnote w:id="7">
    <w:p w:rsidR="00B676AC" w:rsidRDefault="00B676AC">
      <w:pPr>
        <w:pStyle w:val="FootnoteText"/>
      </w:pPr>
      <w:r>
        <w:rPr>
          <w:rStyle w:val="FootnoteReference"/>
        </w:rPr>
        <w:footnoteRef/>
      </w:r>
      <w:r>
        <w:t xml:space="preserve"> </w:t>
      </w:r>
      <w:r>
        <w:tab/>
        <w:t>This capex also includes some asset reallocation from 'Low voltage services' to 'Metering' in 2013–14 capex which impacts on the remaining asset lives used to calculate the depreciation forecast.</w:t>
      </w:r>
    </w:p>
  </w:footnote>
  <w:footnote w:id="8">
    <w:p w:rsidR="00B676AC" w:rsidRDefault="00B676AC" w:rsidP="00C75625">
      <w:pPr>
        <w:pStyle w:val="FootnoteText"/>
      </w:pPr>
      <w:r>
        <w:rPr>
          <w:rStyle w:val="FootnoteReference"/>
        </w:rPr>
        <w:footnoteRef/>
      </w:r>
      <w:r>
        <w:t xml:space="preserve"> </w:t>
      </w:r>
      <w:r>
        <w:tab/>
        <w:t>The '</w:t>
      </w:r>
      <w:r w:rsidRPr="00997BA2">
        <w:t xml:space="preserve">Load </w:t>
      </w:r>
      <w:r>
        <w:t>c</w:t>
      </w:r>
      <w:r w:rsidRPr="00997BA2">
        <w:t>on</w:t>
      </w:r>
      <w:r>
        <w:t>trol &amp; network metering devices' asset class was previously named 'Metering'. Due to the reclassification of metering services at 1 July 2015 Energex has reclassified a large proportion of assets from this standard control services asset class to alternative control services and revised the remaining and standard asset lives.</w:t>
      </w:r>
    </w:p>
  </w:footnote>
  <w:footnote w:id="9">
    <w:p w:rsidR="00B676AC" w:rsidRDefault="00B676AC">
      <w:pPr>
        <w:pStyle w:val="FootnoteText"/>
      </w:pPr>
      <w:r>
        <w:rPr>
          <w:rStyle w:val="FootnoteReference"/>
        </w:rPr>
        <w:footnoteRef/>
      </w:r>
      <w:r>
        <w:t xml:space="preserve"> </w:t>
      </w:r>
      <w:r>
        <w:tab/>
      </w:r>
      <w:r w:rsidRPr="00CB503A">
        <w:t xml:space="preserve">Energex, </w:t>
      </w:r>
      <w:r w:rsidRPr="00CB503A">
        <w:rPr>
          <w:rStyle w:val="AERtextitalic"/>
        </w:rPr>
        <w:t>Regulatory proposal</w:t>
      </w:r>
      <w:r w:rsidRPr="00CB503A">
        <w:t>, October 2014, Appendix 38</w:t>
      </w:r>
      <w:r>
        <w:t>.</w:t>
      </w:r>
    </w:p>
  </w:footnote>
  <w:footnote w:id="10">
    <w:p w:rsidR="00B676AC" w:rsidRDefault="00B676AC">
      <w:pPr>
        <w:pStyle w:val="FootnoteText"/>
      </w:pPr>
      <w:r>
        <w:rPr>
          <w:rStyle w:val="FootnoteReference"/>
        </w:rPr>
        <w:footnoteRef/>
      </w:r>
      <w:r>
        <w:t xml:space="preserve"> </w:t>
      </w:r>
      <w:r>
        <w:tab/>
      </w:r>
      <w:r w:rsidRPr="00CB503A">
        <w:t xml:space="preserve">Energex, </w:t>
      </w:r>
      <w:r w:rsidRPr="00CB503A">
        <w:rPr>
          <w:rStyle w:val="AERtextitalic"/>
        </w:rPr>
        <w:t>Regulatory proposal</w:t>
      </w:r>
      <w:r w:rsidRPr="00CB503A">
        <w:t>, October 2014, Appendix 38</w:t>
      </w:r>
      <w:r>
        <w:t>.</w:t>
      </w:r>
    </w:p>
  </w:footnote>
  <w:footnote w:id="11">
    <w:p w:rsidR="00B676AC" w:rsidRDefault="00B676AC" w:rsidP="00322A9B">
      <w:pPr>
        <w:pStyle w:val="FootnoteText"/>
      </w:pPr>
      <w:r>
        <w:rPr>
          <w:rStyle w:val="FootnoteReference"/>
        </w:rPr>
        <w:footnoteRef/>
      </w:r>
      <w:r>
        <w:t xml:space="preserve"> </w:t>
      </w:r>
      <w:r>
        <w:tab/>
        <w:t xml:space="preserve">NER, </w:t>
      </w:r>
      <w:proofErr w:type="spellStart"/>
      <w:r>
        <w:t>cll</w:t>
      </w:r>
      <w:proofErr w:type="spellEnd"/>
      <w:r>
        <w:t>.</w:t>
      </w:r>
      <w:r w:rsidRPr="00E646BE">
        <w:t xml:space="preserve"> 6.4.3(a)(</w:t>
      </w:r>
      <w:r>
        <w:t>3</w:t>
      </w:r>
      <w:r w:rsidRPr="00E646BE">
        <w:t>) and (b)(3).</w:t>
      </w:r>
    </w:p>
  </w:footnote>
  <w:footnote w:id="12">
    <w:p w:rsidR="00B676AC" w:rsidRDefault="00B676AC" w:rsidP="00322A9B">
      <w:pPr>
        <w:pStyle w:val="FootnoteText"/>
      </w:pPr>
      <w:r>
        <w:rPr>
          <w:rStyle w:val="FootnoteReference"/>
        </w:rPr>
        <w:footnoteRef/>
      </w:r>
      <w:r>
        <w:t xml:space="preserve"> </w:t>
      </w:r>
      <w:r>
        <w:tab/>
        <w:t>NER, cl.</w:t>
      </w:r>
      <w:r w:rsidRPr="00E646BE">
        <w:t xml:space="preserve"> 6.5.5(a).</w:t>
      </w:r>
    </w:p>
  </w:footnote>
  <w:footnote w:id="13">
    <w:p w:rsidR="00B676AC" w:rsidRDefault="00B676AC" w:rsidP="00322A9B">
      <w:pPr>
        <w:pStyle w:val="FootnoteText"/>
      </w:pPr>
      <w:r>
        <w:rPr>
          <w:rStyle w:val="FootnoteReference"/>
        </w:rPr>
        <w:footnoteRef/>
      </w:r>
      <w:r>
        <w:t xml:space="preserve"> </w:t>
      </w:r>
      <w:r>
        <w:tab/>
        <w:t>NER, cl.</w:t>
      </w:r>
      <w:r w:rsidRPr="00E646BE">
        <w:t xml:space="preserve"> 6.5.5(b)(1).</w:t>
      </w:r>
    </w:p>
  </w:footnote>
  <w:footnote w:id="14">
    <w:p w:rsidR="00B676AC" w:rsidRDefault="00B676AC" w:rsidP="00322A9B">
      <w:pPr>
        <w:pStyle w:val="FootnoteText"/>
      </w:pPr>
      <w:r>
        <w:rPr>
          <w:rStyle w:val="FootnoteReference"/>
        </w:rPr>
        <w:footnoteRef/>
      </w:r>
      <w:r>
        <w:t xml:space="preserve"> </w:t>
      </w:r>
      <w:r>
        <w:tab/>
        <w:t>NER, cl.</w:t>
      </w:r>
      <w:r w:rsidRPr="003B281F">
        <w:t xml:space="preserve"> 6.5.5(b)(1).</w:t>
      </w:r>
    </w:p>
  </w:footnote>
  <w:footnote w:id="15">
    <w:p w:rsidR="00B676AC" w:rsidRDefault="00B676AC" w:rsidP="00322A9B">
      <w:pPr>
        <w:pStyle w:val="FootnoteText"/>
      </w:pPr>
      <w:r>
        <w:rPr>
          <w:rStyle w:val="FootnoteReference"/>
        </w:rPr>
        <w:footnoteRef/>
      </w:r>
      <w:r>
        <w:t xml:space="preserve"> </w:t>
      </w:r>
      <w:r>
        <w:tab/>
        <w:t>NER, cl.</w:t>
      </w:r>
      <w:r w:rsidRPr="003B281F">
        <w:t xml:space="preserve"> 6.5.5(b)(2).</w:t>
      </w:r>
    </w:p>
  </w:footnote>
  <w:footnote w:id="16">
    <w:p w:rsidR="00B676AC" w:rsidRDefault="00B676AC" w:rsidP="00322A9B">
      <w:pPr>
        <w:pStyle w:val="FootnoteText"/>
      </w:pPr>
      <w:r>
        <w:rPr>
          <w:rStyle w:val="FootnoteReference"/>
        </w:rPr>
        <w:footnoteRef/>
      </w:r>
      <w:r>
        <w:t xml:space="preserve"> </w:t>
      </w:r>
      <w:r>
        <w:tab/>
        <w:t>NER, cl.</w:t>
      </w:r>
      <w:r w:rsidRPr="003B281F">
        <w:t xml:space="preserve"> 6.5.5(a)(ii).</w:t>
      </w:r>
    </w:p>
  </w:footnote>
  <w:footnote w:id="17">
    <w:p w:rsidR="00B676AC" w:rsidRDefault="00B676AC" w:rsidP="00322A9B">
      <w:pPr>
        <w:pStyle w:val="FootnoteText"/>
      </w:pPr>
      <w:r>
        <w:rPr>
          <w:rStyle w:val="FootnoteReference"/>
        </w:rPr>
        <w:footnoteRef/>
      </w:r>
      <w:r>
        <w:t xml:space="preserve"> </w:t>
      </w:r>
      <w:r>
        <w:tab/>
        <w:t xml:space="preserve">The PTRM </w:t>
      </w:r>
      <w:r w:rsidRPr="004D4F13">
        <w:t>distin</w:t>
      </w:r>
      <w:r>
        <w:t>guishes</w:t>
      </w:r>
      <w:r w:rsidRPr="004D4F13">
        <w:t xml:space="preserve"> between straight-line depreciation and regulatory depreciation</w:t>
      </w:r>
      <w:r>
        <w:t>,</w:t>
      </w:r>
      <w:r w:rsidRPr="004D4F13">
        <w:t xml:space="preserve"> </w:t>
      </w:r>
      <w:r>
        <w:t>t</w:t>
      </w:r>
      <w:r w:rsidRPr="004D4F13">
        <w:t>he difference being that regulatory depreciation is the straight-line depreciation minus the indexation adjustment.</w:t>
      </w:r>
    </w:p>
  </w:footnote>
  <w:footnote w:id="18">
    <w:p w:rsidR="00B676AC" w:rsidRDefault="00B676AC" w:rsidP="00322A9B">
      <w:pPr>
        <w:pStyle w:val="FootnoteText"/>
      </w:pPr>
      <w:r>
        <w:rPr>
          <w:rStyle w:val="FootnoteReference"/>
        </w:rPr>
        <w:footnoteRef/>
      </w:r>
      <w:r>
        <w:t xml:space="preserve"> </w:t>
      </w:r>
      <w:r>
        <w:tab/>
        <w:t>If the asset lives are extremely long, such that the straight-line depreciation rate is lower than the inflation rate, then negative regulatory depreciation can emerge. In this case the indexation adjustment is greater than the straight-line depreciation.</w:t>
      </w:r>
    </w:p>
  </w:footnote>
  <w:footnote w:id="19">
    <w:p w:rsidR="00B676AC" w:rsidRDefault="00B676AC" w:rsidP="00653A15">
      <w:pPr>
        <w:pStyle w:val="FootnoteText"/>
      </w:pPr>
      <w:r>
        <w:rPr>
          <w:rStyle w:val="FootnoteReference"/>
        </w:rPr>
        <w:footnoteRef/>
      </w:r>
      <w:r>
        <w:t xml:space="preserve"> </w:t>
      </w:r>
      <w:r>
        <w:tab/>
      </w:r>
      <w:r w:rsidRPr="00183690">
        <w:t>Central Highlands Cotton Gro</w:t>
      </w:r>
      <w:r>
        <w:t xml:space="preserve">wers and Irrigators Association &amp; </w:t>
      </w:r>
      <w:r w:rsidRPr="00183690">
        <w:t>Darling Downs Cotton Growers</w:t>
      </w:r>
      <w:r>
        <w:t xml:space="preserve">, </w:t>
      </w:r>
      <w:r w:rsidRPr="00183690">
        <w:rPr>
          <w:rStyle w:val="AERtextitalic"/>
        </w:rPr>
        <w:t>Submission to Energex's regulatory proposal</w:t>
      </w:r>
      <w:r>
        <w:t xml:space="preserve">, </w:t>
      </w:r>
      <w:r w:rsidRPr="00D97A57">
        <w:t xml:space="preserve">January 2015, </w:t>
      </w:r>
      <w:r>
        <w:t xml:space="preserve">p.1. EUAA, </w:t>
      </w:r>
      <w:r w:rsidRPr="00183690">
        <w:rPr>
          <w:rStyle w:val="AERtextitalic"/>
        </w:rPr>
        <w:t>Submission to Energex's regulatory proposal</w:t>
      </w:r>
      <w:r>
        <w:t>, January 2015, p.31.</w:t>
      </w:r>
    </w:p>
  </w:footnote>
  <w:footnote w:id="20">
    <w:p w:rsidR="00B676AC" w:rsidRDefault="00B676AC" w:rsidP="00653A15">
      <w:pPr>
        <w:pStyle w:val="FootnoteText"/>
      </w:pPr>
      <w:r>
        <w:rPr>
          <w:rStyle w:val="FootnoteReference"/>
        </w:rPr>
        <w:footnoteRef/>
      </w:r>
      <w:r>
        <w:t xml:space="preserve"> </w:t>
      </w:r>
      <w:r>
        <w:tab/>
        <w:t xml:space="preserve">The indexation of the RAB was a matter discussed extensively in the AER's final decision on APA </w:t>
      </w:r>
      <w:proofErr w:type="spellStart"/>
      <w:r>
        <w:t>GasNet's</w:t>
      </w:r>
      <w:proofErr w:type="spellEnd"/>
      <w:r>
        <w:t xml:space="preserve"> access arrangement. This matter also went before the Australian Competition Tribunal, who found in favour of the AER's reasoning in that final decision. See AER,</w:t>
      </w:r>
      <w:r w:rsidRPr="00DD6B4F">
        <w:t xml:space="preserve"> </w:t>
      </w:r>
      <w:r w:rsidRPr="00DD6B4F">
        <w:rPr>
          <w:rStyle w:val="AERtextitalic"/>
        </w:rPr>
        <w:t>Access arrangement final decision</w:t>
      </w:r>
      <w:r>
        <w:rPr>
          <w:rStyle w:val="AERtextitalic"/>
        </w:rPr>
        <w:t>,</w:t>
      </w:r>
      <w:r w:rsidRPr="00DD6B4F">
        <w:rPr>
          <w:rStyle w:val="AERtextitalic"/>
        </w:rPr>
        <w:t xml:space="preserve"> APA </w:t>
      </w:r>
      <w:proofErr w:type="spellStart"/>
      <w:r w:rsidRPr="00DD6B4F">
        <w:rPr>
          <w:rStyle w:val="AERtextitalic"/>
        </w:rPr>
        <w:t>GasNet</w:t>
      </w:r>
      <w:proofErr w:type="spellEnd"/>
      <w:r w:rsidRPr="00DD6B4F">
        <w:rPr>
          <w:rStyle w:val="AERtextitalic"/>
        </w:rPr>
        <w:t xml:space="preserve"> Australia (Operations) Pty Ltd</w:t>
      </w:r>
      <w:r>
        <w:rPr>
          <w:rStyle w:val="AERtextitalic"/>
        </w:rPr>
        <w:t>,</w:t>
      </w:r>
      <w:r w:rsidRPr="00DD6B4F">
        <w:rPr>
          <w:rStyle w:val="AERtextitalic"/>
        </w:rPr>
        <w:t xml:space="preserve"> 2013–17, Part 2: Attachments</w:t>
      </w:r>
      <w:r>
        <w:t xml:space="preserve">, 15 March 2013, pp.102-116; and Australian Competition Tribunal, </w:t>
      </w:r>
      <w:r w:rsidRPr="00D1186F">
        <w:rPr>
          <w:rStyle w:val="AERtextitalic"/>
        </w:rPr>
        <w:t xml:space="preserve">Application by APA </w:t>
      </w:r>
      <w:proofErr w:type="spellStart"/>
      <w:r w:rsidRPr="00D1186F">
        <w:rPr>
          <w:rStyle w:val="AERtextitalic"/>
        </w:rPr>
        <w:t>GasNet</w:t>
      </w:r>
      <w:proofErr w:type="spellEnd"/>
      <w:r w:rsidRPr="00D1186F">
        <w:rPr>
          <w:rStyle w:val="AERtextitalic"/>
        </w:rPr>
        <w:t xml:space="preserve"> Australia (Operations) Pty Limited (No 2) [2013] </w:t>
      </w:r>
      <w:proofErr w:type="spellStart"/>
      <w:r w:rsidRPr="00D1186F">
        <w:rPr>
          <w:rStyle w:val="AERtextitalic"/>
        </w:rPr>
        <w:t>ACompT</w:t>
      </w:r>
      <w:proofErr w:type="spellEnd"/>
      <w:r w:rsidRPr="00D1186F">
        <w:rPr>
          <w:rStyle w:val="AERtextitalic"/>
        </w:rPr>
        <w:t xml:space="preserve"> 8</w:t>
      </w:r>
      <w:r>
        <w:t xml:space="preserve">, September 2013, para 226. </w:t>
      </w:r>
    </w:p>
  </w:footnote>
  <w:footnote w:id="21">
    <w:p w:rsidR="00B676AC" w:rsidRDefault="00B676AC" w:rsidP="002B4F33">
      <w:pPr>
        <w:pStyle w:val="FootnoteText"/>
      </w:pPr>
      <w:r>
        <w:rPr>
          <w:rStyle w:val="FootnoteReference"/>
        </w:rPr>
        <w:footnoteRef/>
      </w:r>
      <w:r>
        <w:t xml:space="preserve"> </w:t>
      </w:r>
      <w:r>
        <w:tab/>
        <w:t>NER, cl 6.5.5(b)(1).</w:t>
      </w:r>
    </w:p>
  </w:footnote>
  <w:footnote w:id="22">
    <w:p w:rsidR="00B676AC" w:rsidRDefault="00B676AC" w:rsidP="0021693D">
      <w:pPr>
        <w:pStyle w:val="FootnoteText"/>
      </w:pPr>
      <w:r>
        <w:rPr>
          <w:rStyle w:val="FootnoteReference"/>
        </w:rPr>
        <w:footnoteRef/>
      </w:r>
      <w:r>
        <w:t xml:space="preserve"> </w:t>
      </w:r>
      <w:r>
        <w:tab/>
      </w:r>
      <w:r w:rsidRPr="00B17633">
        <w:t xml:space="preserve">Energex, </w:t>
      </w:r>
      <w:r w:rsidRPr="00B17633">
        <w:rPr>
          <w:rStyle w:val="AERtextitalic"/>
        </w:rPr>
        <w:t>Regulatory proposal</w:t>
      </w:r>
      <w:r w:rsidRPr="00B17633">
        <w:t xml:space="preserve">, October 2014, </w:t>
      </w:r>
      <w:r>
        <w:t>Appendix 38</w:t>
      </w:r>
      <w:r w:rsidRPr="00B17633">
        <w:t>.</w:t>
      </w:r>
    </w:p>
  </w:footnote>
  <w:footnote w:id="23">
    <w:p w:rsidR="00B676AC" w:rsidRDefault="00B676AC">
      <w:pPr>
        <w:pStyle w:val="FootnoteText"/>
      </w:pPr>
      <w:r>
        <w:rPr>
          <w:rStyle w:val="FootnoteReference"/>
        </w:rPr>
        <w:footnoteRef/>
      </w:r>
      <w:r>
        <w:t xml:space="preserve"> </w:t>
      </w:r>
      <w:r>
        <w:tab/>
      </w:r>
      <w:r w:rsidRPr="008914BF">
        <w:t xml:space="preserve">At the time of this </w:t>
      </w:r>
      <w:r>
        <w:t>preliminary</w:t>
      </w:r>
      <w:r w:rsidRPr="008914BF">
        <w:t xml:space="preserve"> decision</w:t>
      </w:r>
      <w:r>
        <w:t>,</w:t>
      </w:r>
      <w:r w:rsidRPr="008914BF">
        <w:t xml:space="preserve"> the roll forward of </w:t>
      </w:r>
      <w:r>
        <w:t>Energex's RAB</w:t>
      </w:r>
      <w:r w:rsidRPr="008914BF">
        <w:t xml:space="preserve"> includes </w:t>
      </w:r>
      <w:r>
        <w:t>estimated</w:t>
      </w:r>
      <w:r w:rsidRPr="008914BF">
        <w:t xml:space="preserve"> capex</w:t>
      </w:r>
      <w:r>
        <w:t xml:space="preserve"> values</w:t>
      </w:r>
      <w:r w:rsidRPr="008914BF">
        <w:t xml:space="preserve"> for </w:t>
      </w:r>
      <w:r>
        <w:t xml:space="preserve">2014–15. </w:t>
      </w:r>
      <w:r w:rsidRPr="00516A5D">
        <w:t>We will update the 201</w:t>
      </w:r>
      <w:r>
        <w:t>4</w:t>
      </w:r>
      <w:r w:rsidRPr="00516A5D">
        <w:t>–1</w:t>
      </w:r>
      <w:r>
        <w:t>5</w:t>
      </w:r>
      <w:r w:rsidRPr="00516A5D">
        <w:t xml:space="preserve"> estimated capex value</w:t>
      </w:r>
      <w:r>
        <w:t xml:space="preserve">s </w:t>
      </w:r>
      <w:r w:rsidRPr="00516A5D">
        <w:t xml:space="preserve">for the </w:t>
      </w:r>
      <w:r>
        <w:t>substitute</w:t>
      </w:r>
      <w:r w:rsidRPr="00516A5D">
        <w:t xml:space="preserve"> decision</w:t>
      </w:r>
      <w:r>
        <w:t>. The 2014–15</w:t>
      </w:r>
      <w:r w:rsidRPr="008914BF">
        <w:t xml:space="preserve"> capex </w:t>
      </w:r>
      <w:r>
        <w:t>values are</w:t>
      </w:r>
      <w:r w:rsidRPr="008914BF">
        <w:t xml:space="preserve"> used to calculate the weighted average remaining </w:t>
      </w:r>
      <w:r>
        <w:t xml:space="preserve">tax </w:t>
      </w:r>
      <w:r w:rsidRPr="008914BF">
        <w:t xml:space="preserve">asset lives </w:t>
      </w:r>
      <w:r>
        <w:t>in the RFM</w:t>
      </w:r>
      <w:r w:rsidRPr="008914BF">
        <w:t xml:space="preserve">. Therefore, </w:t>
      </w:r>
      <w:r>
        <w:t>for the substitute decision we</w:t>
      </w:r>
      <w:r w:rsidRPr="008914BF">
        <w:t xml:space="preserve"> </w:t>
      </w:r>
      <w:r>
        <w:t>will</w:t>
      </w:r>
      <w:r w:rsidRPr="008914BF">
        <w:t xml:space="preserve"> recalculate </w:t>
      </w:r>
      <w:r>
        <w:t>Energex's</w:t>
      </w:r>
      <w:r w:rsidRPr="008914BF">
        <w:t xml:space="preserve"> remaining</w:t>
      </w:r>
      <w:r>
        <w:t xml:space="preserve"> tax</w:t>
      </w:r>
      <w:r w:rsidRPr="008914BF">
        <w:t xml:space="preserve"> asset lives</w:t>
      </w:r>
      <w:r>
        <w:t xml:space="preserve"> as at 1 July 2015</w:t>
      </w:r>
      <w:r w:rsidRPr="008914BF">
        <w:t xml:space="preserve"> using the method approved in this </w:t>
      </w:r>
      <w:r>
        <w:t>preliminary</w:t>
      </w:r>
      <w:r w:rsidRPr="008914BF">
        <w:t xml:space="preserve"> decision</w:t>
      </w:r>
      <w:r>
        <w:t>.</w:t>
      </w:r>
    </w:p>
  </w:footnote>
  <w:footnote w:id="24">
    <w:p w:rsidR="00B676AC" w:rsidRDefault="00B676AC" w:rsidP="00D64366">
      <w:pPr>
        <w:pStyle w:val="FootnoteText"/>
      </w:pPr>
      <w:r>
        <w:rPr>
          <w:rStyle w:val="FootnoteReference"/>
        </w:rPr>
        <w:footnoteRef/>
      </w:r>
      <w:r>
        <w:t xml:space="preserve"> </w:t>
      </w:r>
      <w:r>
        <w:tab/>
        <w:t xml:space="preserve">Energex, </w:t>
      </w:r>
      <w:r w:rsidRPr="000574D9">
        <w:rPr>
          <w:rStyle w:val="AERtextitalic"/>
        </w:rPr>
        <w:t>Response to Information Request 'AER Energex 20'</w:t>
      </w:r>
      <w:r>
        <w:t>, 4 February 2015.</w:t>
      </w:r>
    </w:p>
  </w:footnote>
  <w:footnote w:id="25">
    <w:p w:rsidR="00B676AC" w:rsidRDefault="00B676AC">
      <w:pPr>
        <w:pStyle w:val="FootnoteText"/>
      </w:pPr>
      <w:r>
        <w:rPr>
          <w:rStyle w:val="FootnoteReference"/>
        </w:rPr>
        <w:footnoteRef/>
      </w:r>
      <w:r>
        <w:t xml:space="preserve"> </w:t>
      </w:r>
      <w:r>
        <w:tab/>
        <w:t>This revised remaining asset life also takes into account the changes to remaining asset lives</w:t>
      </w:r>
      <w:r w:rsidRPr="00846D12">
        <w:t xml:space="preserve"> </w:t>
      </w:r>
      <w:r>
        <w:t xml:space="preserve">as at 1 July 2010 and </w:t>
      </w:r>
      <w:r w:rsidRPr="00846D12">
        <w:t>actual net capex</w:t>
      </w:r>
      <w:r>
        <w:t xml:space="preserve"> discussed in attachment 2.</w:t>
      </w:r>
    </w:p>
  </w:footnote>
  <w:footnote w:id="26">
    <w:p w:rsidR="00B676AC" w:rsidRDefault="00B676AC">
      <w:pPr>
        <w:pStyle w:val="FootnoteText"/>
      </w:pPr>
      <w:r>
        <w:rPr>
          <w:rStyle w:val="FootnoteReference"/>
        </w:rPr>
        <w:footnoteRef/>
      </w:r>
      <w:r>
        <w:t xml:space="preserve"> </w:t>
      </w:r>
      <w:r>
        <w:tab/>
      </w:r>
      <w:r w:rsidRPr="007D64DD">
        <w:t xml:space="preserve">Energex, </w:t>
      </w:r>
      <w:r w:rsidRPr="007D64DD">
        <w:rPr>
          <w:rStyle w:val="AERtextitalic"/>
        </w:rPr>
        <w:t>Regulatory proposal</w:t>
      </w:r>
      <w:r w:rsidRPr="007D64DD">
        <w:t>, October 2014, Appendix 38</w:t>
      </w:r>
      <w:r>
        <w:t>, p. 4</w:t>
      </w:r>
      <w:r w:rsidRPr="007D64DD">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5"/>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A17193D"/>
    <w:multiLevelType w:val="multilevel"/>
    <w:tmpl w:val="950A1C52"/>
    <w:numStyleLink w:val="AERHeadings"/>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F4C8637E"/>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6DE36827"/>
    <w:multiLevelType w:val="multilevel"/>
    <w:tmpl w:val="950A1C52"/>
    <w:numStyleLink w:val="AERHeadings"/>
  </w:abstractNum>
  <w:abstractNum w:abstractNumId="3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EE02AFC"/>
    <w:multiLevelType w:val="hybridMultilevel"/>
    <w:tmpl w:val="C09EF40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1"/>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0"/>
  </w:num>
  <w:num w:numId="14">
    <w:abstractNumId w:val="10"/>
  </w:num>
  <w:num w:numId="15">
    <w:abstractNumId w:val="12"/>
  </w:num>
  <w:num w:numId="16">
    <w:abstractNumId w:val="22"/>
  </w:num>
  <w:num w:numId="17">
    <w:abstractNumId w:val="9"/>
  </w:num>
  <w:num w:numId="18">
    <w:abstractNumId w:val="16"/>
  </w:num>
  <w:num w:numId="19">
    <w:abstractNumId w:val="23"/>
  </w:num>
  <w:num w:numId="20">
    <w:abstractNumId w:val="31"/>
  </w:num>
  <w:num w:numId="21">
    <w:abstractNumId w:val="13"/>
  </w:num>
  <w:num w:numId="22">
    <w:abstractNumId w:val="27"/>
  </w:num>
  <w:num w:numId="23">
    <w:abstractNumId w:val="25"/>
  </w:num>
  <w:num w:numId="24">
    <w:abstractNumId w:val="18"/>
  </w:num>
  <w:num w:numId="25">
    <w:abstractNumId w:val="26"/>
  </w:num>
  <w:num w:numId="26">
    <w:abstractNumId w:val="28"/>
  </w:num>
  <w:num w:numId="27">
    <w:abstractNumId w:val="19"/>
  </w:num>
  <w:num w:numId="28">
    <w:abstractNumId w:val="17"/>
  </w:num>
  <w:num w:numId="29">
    <w:abstractNumId w:val="15"/>
  </w:num>
  <w:num w:numId="30">
    <w:abstractNumId w:val="32"/>
  </w:num>
  <w:num w:numId="31">
    <w:abstractNumId w:val="14"/>
  </w:num>
  <w:num w:numId="32">
    <w:abstractNumId w:val="21"/>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0"/>
  </w:num>
  <w:num w:numId="37">
    <w:abstractNumId w:val="2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080\AER15 180  NEW - Energex - prelim decision - Attach 18 - Connection policy.DOCX"/>
  </w:docVars>
  <w:rsids>
    <w:rsidRoot w:val="00961A4A"/>
    <w:rsid w:val="00002BFC"/>
    <w:rsid w:val="00004A15"/>
    <w:rsid w:val="00015F19"/>
    <w:rsid w:val="00021202"/>
    <w:rsid w:val="0002517F"/>
    <w:rsid w:val="0003578C"/>
    <w:rsid w:val="0003688E"/>
    <w:rsid w:val="00052837"/>
    <w:rsid w:val="000574D9"/>
    <w:rsid w:val="00063247"/>
    <w:rsid w:val="00070F9F"/>
    <w:rsid w:val="0007137B"/>
    <w:rsid w:val="000730B5"/>
    <w:rsid w:val="00074B8F"/>
    <w:rsid w:val="00085663"/>
    <w:rsid w:val="00085EBF"/>
    <w:rsid w:val="000922BA"/>
    <w:rsid w:val="000A3020"/>
    <w:rsid w:val="000A6C7B"/>
    <w:rsid w:val="000C5732"/>
    <w:rsid w:val="000D122C"/>
    <w:rsid w:val="000E1819"/>
    <w:rsid w:val="000E4821"/>
    <w:rsid w:val="000E6C72"/>
    <w:rsid w:val="00116EB2"/>
    <w:rsid w:val="001201F1"/>
    <w:rsid w:val="00124609"/>
    <w:rsid w:val="00126A4C"/>
    <w:rsid w:val="00134BFD"/>
    <w:rsid w:val="0014573B"/>
    <w:rsid w:val="001573E4"/>
    <w:rsid w:val="00160756"/>
    <w:rsid w:val="0017232E"/>
    <w:rsid w:val="00174102"/>
    <w:rsid w:val="00176CAC"/>
    <w:rsid w:val="00180157"/>
    <w:rsid w:val="00185CB9"/>
    <w:rsid w:val="00186F77"/>
    <w:rsid w:val="001926A4"/>
    <w:rsid w:val="00192AD5"/>
    <w:rsid w:val="001B45A0"/>
    <w:rsid w:val="001D055E"/>
    <w:rsid w:val="001E1E52"/>
    <w:rsid w:val="001F01D5"/>
    <w:rsid w:val="001F0BFF"/>
    <w:rsid w:val="001F492E"/>
    <w:rsid w:val="001F6DA3"/>
    <w:rsid w:val="002010BC"/>
    <w:rsid w:val="00202E03"/>
    <w:rsid w:val="0020345D"/>
    <w:rsid w:val="00204878"/>
    <w:rsid w:val="0020492C"/>
    <w:rsid w:val="0021693D"/>
    <w:rsid w:val="00224DB9"/>
    <w:rsid w:val="00233775"/>
    <w:rsid w:val="00251745"/>
    <w:rsid w:val="00263AC0"/>
    <w:rsid w:val="00264264"/>
    <w:rsid w:val="0026772D"/>
    <w:rsid w:val="00286874"/>
    <w:rsid w:val="002904A0"/>
    <w:rsid w:val="00290C63"/>
    <w:rsid w:val="00296B65"/>
    <w:rsid w:val="002A7DEF"/>
    <w:rsid w:val="002B4F33"/>
    <w:rsid w:val="002E7B22"/>
    <w:rsid w:val="002F7986"/>
    <w:rsid w:val="00301B40"/>
    <w:rsid w:val="003029EE"/>
    <w:rsid w:val="00305CC8"/>
    <w:rsid w:val="00307F6D"/>
    <w:rsid w:val="003177A2"/>
    <w:rsid w:val="00322A9B"/>
    <w:rsid w:val="003271B5"/>
    <w:rsid w:val="00327A1E"/>
    <w:rsid w:val="00331264"/>
    <w:rsid w:val="00334C8D"/>
    <w:rsid w:val="00343A18"/>
    <w:rsid w:val="003518B3"/>
    <w:rsid w:val="00373581"/>
    <w:rsid w:val="003846F1"/>
    <w:rsid w:val="003877F9"/>
    <w:rsid w:val="003A5459"/>
    <w:rsid w:val="003B484F"/>
    <w:rsid w:val="003F174D"/>
    <w:rsid w:val="00416519"/>
    <w:rsid w:val="0045777E"/>
    <w:rsid w:val="00480B4B"/>
    <w:rsid w:val="00485DC4"/>
    <w:rsid w:val="004A43D1"/>
    <w:rsid w:val="004B4412"/>
    <w:rsid w:val="004B7618"/>
    <w:rsid w:val="004C348C"/>
    <w:rsid w:val="004D55BA"/>
    <w:rsid w:val="004E22EC"/>
    <w:rsid w:val="00511604"/>
    <w:rsid w:val="00515642"/>
    <w:rsid w:val="00530128"/>
    <w:rsid w:val="00532467"/>
    <w:rsid w:val="00564A4D"/>
    <w:rsid w:val="00567BA5"/>
    <w:rsid w:val="00571B35"/>
    <w:rsid w:val="00571D57"/>
    <w:rsid w:val="00577A09"/>
    <w:rsid w:val="005829C2"/>
    <w:rsid w:val="00584D8F"/>
    <w:rsid w:val="00594FD9"/>
    <w:rsid w:val="005A404D"/>
    <w:rsid w:val="005B1E3C"/>
    <w:rsid w:val="005B6543"/>
    <w:rsid w:val="005C26CC"/>
    <w:rsid w:val="005D61FE"/>
    <w:rsid w:val="005D7BA2"/>
    <w:rsid w:val="005E36C2"/>
    <w:rsid w:val="005F2207"/>
    <w:rsid w:val="00601661"/>
    <w:rsid w:val="00615C6B"/>
    <w:rsid w:val="00621DCE"/>
    <w:rsid w:val="00624B45"/>
    <w:rsid w:val="00632D6D"/>
    <w:rsid w:val="006410F3"/>
    <w:rsid w:val="00642C3E"/>
    <w:rsid w:val="00653A15"/>
    <w:rsid w:val="0066104A"/>
    <w:rsid w:val="00663DAD"/>
    <w:rsid w:val="00675E20"/>
    <w:rsid w:val="00676679"/>
    <w:rsid w:val="00683C89"/>
    <w:rsid w:val="006A1F33"/>
    <w:rsid w:val="006B2395"/>
    <w:rsid w:val="006B4CF9"/>
    <w:rsid w:val="006B7AC8"/>
    <w:rsid w:val="006D550F"/>
    <w:rsid w:val="006F48C3"/>
    <w:rsid w:val="00701CAB"/>
    <w:rsid w:val="00707563"/>
    <w:rsid w:val="00712484"/>
    <w:rsid w:val="00715A82"/>
    <w:rsid w:val="0072348C"/>
    <w:rsid w:val="00724A37"/>
    <w:rsid w:val="00725C03"/>
    <w:rsid w:val="007303C3"/>
    <w:rsid w:val="007429BE"/>
    <w:rsid w:val="00743223"/>
    <w:rsid w:val="00746E01"/>
    <w:rsid w:val="00757BDF"/>
    <w:rsid w:val="00763E5D"/>
    <w:rsid w:val="00767740"/>
    <w:rsid w:val="00777EE6"/>
    <w:rsid w:val="00782EEA"/>
    <w:rsid w:val="007B2C72"/>
    <w:rsid w:val="007C1C53"/>
    <w:rsid w:val="007C74BB"/>
    <w:rsid w:val="007D64DD"/>
    <w:rsid w:val="007E4904"/>
    <w:rsid w:val="007E4CB5"/>
    <w:rsid w:val="007F066B"/>
    <w:rsid w:val="007F70A0"/>
    <w:rsid w:val="008033C4"/>
    <w:rsid w:val="00806C88"/>
    <w:rsid w:val="0081034E"/>
    <w:rsid w:val="008344F6"/>
    <w:rsid w:val="0083510F"/>
    <w:rsid w:val="00841137"/>
    <w:rsid w:val="00846D12"/>
    <w:rsid w:val="00851209"/>
    <w:rsid w:val="008837AC"/>
    <w:rsid w:val="008A587D"/>
    <w:rsid w:val="008A6FE1"/>
    <w:rsid w:val="008B35CD"/>
    <w:rsid w:val="008B5FCC"/>
    <w:rsid w:val="008B657A"/>
    <w:rsid w:val="008C5486"/>
    <w:rsid w:val="008D1661"/>
    <w:rsid w:val="008E6878"/>
    <w:rsid w:val="008E7031"/>
    <w:rsid w:val="008E77DE"/>
    <w:rsid w:val="008F07A3"/>
    <w:rsid w:val="00900E1B"/>
    <w:rsid w:val="00911361"/>
    <w:rsid w:val="009233EE"/>
    <w:rsid w:val="00945665"/>
    <w:rsid w:val="009460AA"/>
    <w:rsid w:val="00951978"/>
    <w:rsid w:val="00961A4A"/>
    <w:rsid w:val="009661DE"/>
    <w:rsid w:val="00983C25"/>
    <w:rsid w:val="009856B7"/>
    <w:rsid w:val="00985C86"/>
    <w:rsid w:val="00997BA2"/>
    <w:rsid w:val="009A5FC3"/>
    <w:rsid w:val="009B74B0"/>
    <w:rsid w:val="009C3A35"/>
    <w:rsid w:val="009D2C87"/>
    <w:rsid w:val="009D6B46"/>
    <w:rsid w:val="009F4940"/>
    <w:rsid w:val="009F5BA1"/>
    <w:rsid w:val="00A02A88"/>
    <w:rsid w:val="00A0562E"/>
    <w:rsid w:val="00A0726D"/>
    <w:rsid w:val="00A32FBB"/>
    <w:rsid w:val="00A428EE"/>
    <w:rsid w:val="00A4478A"/>
    <w:rsid w:val="00A44852"/>
    <w:rsid w:val="00A57D04"/>
    <w:rsid w:val="00A60A26"/>
    <w:rsid w:val="00A61598"/>
    <w:rsid w:val="00A720AE"/>
    <w:rsid w:val="00A84A99"/>
    <w:rsid w:val="00A84F46"/>
    <w:rsid w:val="00A871F4"/>
    <w:rsid w:val="00AC0E0F"/>
    <w:rsid w:val="00AC1B2C"/>
    <w:rsid w:val="00AC3264"/>
    <w:rsid w:val="00AE1BF1"/>
    <w:rsid w:val="00AF0DD2"/>
    <w:rsid w:val="00AF27B2"/>
    <w:rsid w:val="00B13048"/>
    <w:rsid w:val="00B1716D"/>
    <w:rsid w:val="00B17633"/>
    <w:rsid w:val="00B17A1D"/>
    <w:rsid w:val="00B207A0"/>
    <w:rsid w:val="00B40D4D"/>
    <w:rsid w:val="00B514DD"/>
    <w:rsid w:val="00B52AF0"/>
    <w:rsid w:val="00B561BD"/>
    <w:rsid w:val="00B56E03"/>
    <w:rsid w:val="00B64F64"/>
    <w:rsid w:val="00B65CF2"/>
    <w:rsid w:val="00B67449"/>
    <w:rsid w:val="00B676AC"/>
    <w:rsid w:val="00B8080B"/>
    <w:rsid w:val="00B87BA5"/>
    <w:rsid w:val="00B87C39"/>
    <w:rsid w:val="00BA4665"/>
    <w:rsid w:val="00BB2FB2"/>
    <w:rsid w:val="00BB3304"/>
    <w:rsid w:val="00BD3446"/>
    <w:rsid w:val="00BE1F1B"/>
    <w:rsid w:val="00BE47B5"/>
    <w:rsid w:val="00C25FA6"/>
    <w:rsid w:val="00C538A9"/>
    <w:rsid w:val="00C53B5A"/>
    <w:rsid w:val="00C54F5A"/>
    <w:rsid w:val="00C569B4"/>
    <w:rsid w:val="00C578B9"/>
    <w:rsid w:val="00C67A92"/>
    <w:rsid w:val="00C74DCF"/>
    <w:rsid w:val="00C75625"/>
    <w:rsid w:val="00C86679"/>
    <w:rsid w:val="00CA489E"/>
    <w:rsid w:val="00CB0279"/>
    <w:rsid w:val="00CB503A"/>
    <w:rsid w:val="00CB666B"/>
    <w:rsid w:val="00CC6EF3"/>
    <w:rsid w:val="00CC7F1D"/>
    <w:rsid w:val="00D006AE"/>
    <w:rsid w:val="00D01CF0"/>
    <w:rsid w:val="00D028C3"/>
    <w:rsid w:val="00D0442A"/>
    <w:rsid w:val="00D23682"/>
    <w:rsid w:val="00D26FBD"/>
    <w:rsid w:val="00D61388"/>
    <w:rsid w:val="00D61A54"/>
    <w:rsid w:val="00D64366"/>
    <w:rsid w:val="00D64DEA"/>
    <w:rsid w:val="00D7168E"/>
    <w:rsid w:val="00D71E57"/>
    <w:rsid w:val="00D73468"/>
    <w:rsid w:val="00D80893"/>
    <w:rsid w:val="00D84854"/>
    <w:rsid w:val="00D92CF1"/>
    <w:rsid w:val="00D92D38"/>
    <w:rsid w:val="00D93DF3"/>
    <w:rsid w:val="00D950F5"/>
    <w:rsid w:val="00D95C49"/>
    <w:rsid w:val="00DA4752"/>
    <w:rsid w:val="00DA61F3"/>
    <w:rsid w:val="00DB0F93"/>
    <w:rsid w:val="00DB1A67"/>
    <w:rsid w:val="00DB5074"/>
    <w:rsid w:val="00DC7981"/>
    <w:rsid w:val="00DC7CDC"/>
    <w:rsid w:val="00DE1093"/>
    <w:rsid w:val="00DE4EFA"/>
    <w:rsid w:val="00DE5520"/>
    <w:rsid w:val="00DE563D"/>
    <w:rsid w:val="00DE7949"/>
    <w:rsid w:val="00E04818"/>
    <w:rsid w:val="00E05ECB"/>
    <w:rsid w:val="00E06442"/>
    <w:rsid w:val="00E1115E"/>
    <w:rsid w:val="00E23993"/>
    <w:rsid w:val="00E2480A"/>
    <w:rsid w:val="00E25756"/>
    <w:rsid w:val="00E25B8C"/>
    <w:rsid w:val="00E65C85"/>
    <w:rsid w:val="00E66199"/>
    <w:rsid w:val="00E754B8"/>
    <w:rsid w:val="00E755EC"/>
    <w:rsid w:val="00E76204"/>
    <w:rsid w:val="00E7624D"/>
    <w:rsid w:val="00EA3D42"/>
    <w:rsid w:val="00EA5535"/>
    <w:rsid w:val="00EA6B1B"/>
    <w:rsid w:val="00EB47E8"/>
    <w:rsid w:val="00ED7323"/>
    <w:rsid w:val="00EE0DE5"/>
    <w:rsid w:val="00EE28F3"/>
    <w:rsid w:val="00EE6542"/>
    <w:rsid w:val="00EF5110"/>
    <w:rsid w:val="00F01ABB"/>
    <w:rsid w:val="00F10411"/>
    <w:rsid w:val="00F10C90"/>
    <w:rsid w:val="00F15882"/>
    <w:rsid w:val="00F171E0"/>
    <w:rsid w:val="00F20BD3"/>
    <w:rsid w:val="00F373A5"/>
    <w:rsid w:val="00F433A3"/>
    <w:rsid w:val="00F47559"/>
    <w:rsid w:val="00F64C7B"/>
    <w:rsid w:val="00F676DD"/>
    <w:rsid w:val="00F75A26"/>
    <w:rsid w:val="00F76706"/>
    <w:rsid w:val="00F83FAD"/>
    <w:rsid w:val="00F952A0"/>
    <w:rsid w:val="00FA3C7F"/>
    <w:rsid w:val="00FA5FB3"/>
    <w:rsid w:val="00FB74E2"/>
    <w:rsid w:val="00FC10C4"/>
    <w:rsid w:val="00FD5614"/>
    <w:rsid w:val="00FE0BE1"/>
    <w:rsid w:val="00FE0FAC"/>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F10C90"/>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F10C90"/>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80773234">
      <w:bodyDiv w:val="1"/>
      <w:marLeft w:val="0"/>
      <w:marRight w:val="0"/>
      <w:marTop w:val="0"/>
      <w:marBottom w:val="0"/>
      <w:divBdr>
        <w:top w:val="none" w:sz="0" w:space="0" w:color="auto"/>
        <w:left w:val="none" w:sz="0" w:space="0" w:color="auto"/>
        <w:bottom w:val="none" w:sz="0" w:space="0" w:color="auto"/>
        <w:right w:val="none" w:sz="0" w:space="0" w:color="auto"/>
      </w:divBdr>
    </w:div>
    <w:div w:id="1252617650">
      <w:bodyDiv w:val="1"/>
      <w:marLeft w:val="0"/>
      <w:marRight w:val="0"/>
      <w:marTop w:val="0"/>
      <w:marBottom w:val="0"/>
      <w:divBdr>
        <w:top w:val="none" w:sz="0" w:space="0" w:color="auto"/>
        <w:left w:val="none" w:sz="0" w:space="0" w:color="auto"/>
        <w:bottom w:val="none" w:sz="0" w:space="0" w:color="auto"/>
        <w:right w:val="none" w:sz="0" w:space="0" w:color="auto"/>
      </w:divBdr>
    </w:div>
    <w:div w:id="178422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1A89E19F</Template>
  <TotalTime>0</TotalTime>
  <Pages>14</Pages>
  <Words>3205</Words>
  <Characters>18274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2015-04-27T00:38:00Z</dcterms:created>
  <dcterms:modified xsi:type="dcterms:W3CDTF">2015-04-27T00:38:00Z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8355398</vt:lpwstr>
  </property>
  <property fmtid="{D5CDD505-2E9C-101B-9397-08002B2CF9AE}" pid="3" name="_MarkAsFinal">
    <vt:bool>true</vt:bool>
  </property>
</Properties>
</file>