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EA4876">
            <w:t>0</w:t>
          </w:r>
          <w:r>
            <w:t xml:space="preserve"> </w:t>
          </w:r>
          <w:r>
            <w:rPr>
              <w:rFonts w:cs="Arial"/>
            </w:rPr>
            <w:t>−</w:t>
          </w:r>
          <w:r>
            <w:t xml:space="preserve"> </w:t>
          </w:r>
          <w:r w:rsidR="00EA4876">
            <w:t>Capital expenditure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08413271"/>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w:t>
      </w:r>
      <w:r w:rsidR="00E46D1D">
        <w:t xml:space="preserve"> all</w:t>
      </w:r>
      <w:r>
        <w:t xml:space="preserve"> 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4D4746" w:rsidRPr="004D4746" w:rsidRDefault="008F07A3" w:rsidP="004D4746">
      <w:pPr>
        <w:numPr>
          <w:ilvl w:val="0"/>
          <w:numId w:val="25"/>
        </w:numPr>
      </w:pPr>
      <w:r>
        <w:t xml:space="preserve">Attachment 18 – Connection </w:t>
      </w:r>
      <w:r w:rsidR="004D4746" w:rsidRPr="004D4746">
        <w:t>policy</w:t>
      </w:r>
    </w:p>
    <w:p w:rsidR="008F07A3" w:rsidRPr="008B6C33" w:rsidRDefault="008F07A3" w:rsidP="008F07A3">
      <w:pPr>
        <w:numPr>
          <w:ilvl w:val="0"/>
          <w:numId w:val="25"/>
        </w:numPr>
      </w:pP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0841327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EA4876" w:rsidRDefault="00DE563D" w:rsidP="00EA4876">
          <w:pPr>
            <w:pStyle w:val="TOC1"/>
            <w:rPr>
              <w:rFonts w:asciiTheme="minorHAnsi" w:eastAsiaTheme="minorEastAsia" w:hAnsiTheme="minorHAnsi"/>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08413271" w:history="1">
            <w:r w:rsidR="00EA4876" w:rsidRPr="00E742DC">
              <w:rPr>
                <w:rStyle w:val="Hyperlink"/>
              </w:rPr>
              <w:t>Note</w:t>
            </w:r>
            <w:r w:rsidR="00EA4876">
              <w:rPr>
                <w:webHidden/>
              </w:rPr>
              <w:tab/>
              <w:t>10-</w:t>
            </w:r>
            <w:r w:rsidR="00EA4876">
              <w:rPr>
                <w:webHidden/>
              </w:rPr>
              <w:fldChar w:fldCharType="begin"/>
            </w:r>
            <w:r w:rsidR="00EA4876">
              <w:rPr>
                <w:webHidden/>
              </w:rPr>
              <w:instrText xml:space="preserve"> PAGEREF _Toc408413271 \h </w:instrText>
            </w:r>
            <w:r w:rsidR="00EA4876">
              <w:rPr>
                <w:webHidden/>
              </w:rPr>
            </w:r>
            <w:r w:rsidR="00EA4876">
              <w:rPr>
                <w:webHidden/>
              </w:rPr>
              <w:fldChar w:fldCharType="separate"/>
            </w:r>
            <w:r w:rsidR="00EA4876">
              <w:rPr>
                <w:webHidden/>
              </w:rPr>
              <w:t>2</w:t>
            </w:r>
            <w:r w:rsidR="00EA4876">
              <w:rPr>
                <w:webHidden/>
              </w:rPr>
              <w:fldChar w:fldCharType="end"/>
            </w:r>
          </w:hyperlink>
        </w:p>
        <w:p w:rsidR="00EA4876" w:rsidRDefault="001A006F" w:rsidP="00EA4876">
          <w:pPr>
            <w:pStyle w:val="TOC1"/>
            <w:rPr>
              <w:rFonts w:asciiTheme="minorHAnsi" w:eastAsiaTheme="minorEastAsia" w:hAnsiTheme="minorHAnsi"/>
              <w:color w:val="auto"/>
              <w:sz w:val="22"/>
              <w:lang w:val="en-AU" w:eastAsia="en-AU"/>
            </w:rPr>
          </w:pPr>
          <w:hyperlink w:anchor="_Toc408413272" w:history="1">
            <w:r w:rsidR="00EA4876" w:rsidRPr="00E742DC">
              <w:rPr>
                <w:rStyle w:val="Hyperlink"/>
              </w:rPr>
              <w:t>Contents</w:t>
            </w:r>
            <w:r w:rsidR="00EA4876">
              <w:rPr>
                <w:webHidden/>
              </w:rPr>
              <w:tab/>
              <w:t>10-</w:t>
            </w:r>
            <w:r w:rsidR="00EA4876">
              <w:rPr>
                <w:webHidden/>
              </w:rPr>
              <w:fldChar w:fldCharType="begin"/>
            </w:r>
            <w:r w:rsidR="00EA4876">
              <w:rPr>
                <w:webHidden/>
              </w:rPr>
              <w:instrText xml:space="preserve"> PAGEREF _Toc408413272 \h </w:instrText>
            </w:r>
            <w:r w:rsidR="00EA4876">
              <w:rPr>
                <w:webHidden/>
              </w:rPr>
            </w:r>
            <w:r w:rsidR="00EA4876">
              <w:rPr>
                <w:webHidden/>
              </w:rPr>
              <w:fldChar w:fldCharType="separate"/>
            </w:r>
            <w:r w:rsidR="00EA4876">
              <w:rPr>
                <w:webHidden/>
              </w:rPr>
              <w:t>3</w:t>
            </w:r>
            <w:r w:rsidR="00EA4876">
              <w:rPr>
                <w:webHidden/>
              </w:rPr>
              <w:fldChar w:fldCharType="end"/>
            </w:r>
          </w:hyperlink>
        </w:p>
        <w:p w:rsidR="00EA4876" w:rsidRDefault="001A006F" w:rsidP="00EA4876">
          <w:pPr>
            <w:pStyle w:val="TOC1"/>
            <w:rPr>
              <w:rFonts w:asciiTheme="minorHAnsi" w:eastAsiaTheme="minorEastAsia" w:hAnsiTheme="minorHAnsi"/>
              <w:color w:val="auto"/>
              <w:sz w:val="22"/>
              <w:lang w:val="en-AU" w:eastAsia="en-AU"/>
            </w:rPr>
          </w:pPr>
          <w:hyperlink w:anchor="_Toc408413273" w:history="1">
            <w:r w:rsidR="00EA4876" w:rsidRPr="00E742DC">
              <w:rPr>
                <w:rStyle w:val="Hyperlink"/>
              </w:rPr>
              <w:t>Shortened forms</w:t>
            </w:r>
            <w:r w:rsidR="00EA4876">
              <w:rPr>
                <w:webHidden/>
              </w:rPr>
              <w:tab/>
              <w:t>10-</w:t>
            </w:r>
            <w:r w:rsidR="00EA4876">
              <w:rPr>
                <w:webHidden/>
              </w:rPr>
              <w:fldChar w:fldCharType="begin"/>
            </w:r>
            <w:r w:rsidR="00EA4876">
              <w:rPr>
                <w:webHidden/>
              </w:rPr>
              <w:instrText xml:space="preserve"> PAGEREF _Toc408413273 \h </w:instrText>
            </w:r>
            <w:r w:rsidR="00EA4876">
              <w:rPr>
                <w:webHidden/>
              </w:rPr>
            </w:r>
            <w:r w:rsidR="00EA4876">
              <w:rPr>
                <w:webHidden/>
              </w:rPr>
              <w:fldChar w:fldCharType="separate"/>
            </w:r>
            <w:r w:rsidR="00EA4876">
              <w:rPr>
                <w:webHidden/>
              </w:rPr>
              <w:t>4</w:t>
            </w:r>
            <w:r w:rsidR="00EA4876">
              <w:rPr>
                <w:webHidden/>
              </w:rPr>
              <w:fldChar w:fldCharType="end"/>
            </w:r>
          </w:hyperlink>
        </w:p>
        <w:p w:rsidR="00EA4876" w:rsidRDefault="001A006F" w:rsidP="00EA4876">
          <w:pPr>
            <w:pStyle w:val="TOC1"/>
            <w:rPr>
              <w:rFonts w:asciiTheme="minorHAnsi" w:eastAsiaTheme="minorEastAsia" w:hAnsiTheme="minorHAnsi"/>
              <w:color w:val="auto"/>
              <w:sz w:val="22"/>
              <w:lang w:val="en-AU" w:eastAsia="en-AU"/>
            </w:rPr>
          </w:pPr>
          <w:hyperlink w:anchor="_Toc408413274" w:history="1">
            <w:r w:rsidR="00EA4876" w:rsidRPr="00E742DC">
              <w:rPr>
                <w:rStyle w:val="Hyperlink"/>
              </w:rPr>
              <w:t>10</w:t>
            </w:r>
            <w:r w:rsidR="00EA4876">
              <w:rPr>
                <w:rFonts w:asciiTheme="minorHAnsi" w:eastAsiaTheme="minorEastAsia" w:hAnsiTheme="minorHAnsi"/>
                <w:color w:val="auto"/>
                <w:sz w:val="22"/>
                <w:lang w:val="en-AU" w:eastAsia="en-AU"/>
              </w:rPr>
              <w:tab/>
            </w:r>
            <w:r w:rsidR="00EA4876" w:rsidRPr="00E742DC">
              <w:rPr>
                <w:rStyle w:val="Hyperlink"/>
              </w:rPr>
              <w:t>Capital expenditure sharing scheme</w:t>
            </w:r>
            <w:r w:rsidR="00EA4876">
              <w:rPr>
                <w:webHidden/>
              </w:rPr>
              <w:tab/>
              <w:t>10-</w:t>
            </w:r>
            <w:r w:rsidR="00EA4876">
              <w:rPr>
                <w:webHidden/>
              </w:rPr>
              <w:fldChar w:fldCharType="begin"/>
            </w:r>
            <w:r w:rsidR="00EA4876">
              <w:rPr>
                <w:webHidden/>
              </w:rPr>
              <w:instrText xml:space="preserve"> PAGEREF _Toc408413274 \h </w:instrText>
            </w:r>
            <w:r w:rsidR="00EA4876">
              <w:rPr>
                <w:webHidden/>
              </w:rPr>
            </w:r>
            <w:r w:rsidR="00EA4876">
              <w:rPr>
                <w:webHidden/>
              </w:rPr>
              <w:fldChar w:fldCharType="separate"/>
            </w:r>
            <w:r w:rsidR="00EA4876">
              <w:rPr>
                <w:webHidden/>
              </w:rPr>
              <w:t>6</w:t>
            </w:r>
            <w:r w:rsidR="00EA4876">
              <w:rPr>
                <w:webHidden/>
              </w:rPr>
              <w:fldChar w:fldCharType="end"/>
            </w:r>
          </w:hyperlink>
        </w:p>
        <w:p w:rsidR="00EA4876" w:rsidRDefault="001A006F">
          <w:pPr>
            <w:pStyle w:val="TOC2"/>
            <w:tabs>
              <w:tab w:val="left" w:pos="1276"/>
            </w:tabs>
            <w:rPr>
              <w:rFonts w:asciiTheme="minorHAnsi" w:eastAsiaTheme="minorEastAsia" w:hAnsiTheme="minorHAnsi"/>
              <w:b w:val="0"/>
              <w:color w:val="auto"/>
              <w:sz w:val="22"/>
              <w:lang w:eastAsia="en-AU"/>
            </w:rPr>
          </w:pPr>
          <w:hyperlink w:anchor="_Toc408413275" w:history="1">
            <w:r w:rsidR="00EA4876" w:rsidRPr="00E742DC">
              <w:rPr>
                <w:rStyle w:val="Hyperlink"/>
              </w:rPr>
              <w:t>10.1</w:t>
            </w:r>
            <w:r w:rsidR="00EA4876">
              <w:rPr>
                <w:rFonts w:asciiTheme="minorHAnsi" w:eastAsiaTheme="minorEastAsia" w:hAnsiTheme="minorHAnsi"/>
                <w:b w:val="0"/>
                <w:color w:val="auto"/>
                <w:sz w:val="22"/>
                <w:lang w:eastAsia="en-AU"/>
              </w:rPr>
              <w:tab/>
            </w:r>
            <w:r w:rsidR="00EA4876" w:rsidRPr="00E742DC">
              <w:rPr>
                <w:rStyle w:val="Hyperlink"/>
              </w:rPr>
              <w:t>Preliminary decision</w:t>
            </w:r>
            <w:r w:rsidR="00EA4876">
              <w:rPr>
                <w:webHidden/>
              </w:rPr>
              <w:tab/>
              <w:t>10-</w:t>
            </w:r>
            <w:r w:rsidR="00EA4876">
              <w:rPr>
                <w:webHidden/>
              </w:rPr>
              <w:fldChar w:fldCharType="begin"/>
            </w:r>
            <w:r w:rsidR="00EA4876">
              <w:rPr>
                <w:webHidden/>
              </w:rPr>
              <w:instrText xml:space="preserve"> PAGEREF _Toc408413275 \h </w:instrText>
            </w:r>
            <w:r w:rsidR="00EA4876">
              <w:rPr>
                <w:webHidden/>
              </w:rPr>
            </w:r>
            <w:r w:rsidR="00EA4876">
              <w:rPr>
                <w:webHidden/>
              </w:rPr>
              <w:fldChar w:fldCharType="separate"/>
            </w:r>
            <w:r w:rsidR="00EA4876">
              <w:rPr>
                <w:webHidden/>
              </w:rPr>
              <w:t>6</w:t>
            </w:r>
            <w:r w:rsidR="00EA4876">
              <w:rPr>
                <w:webHidden/>
              </w:rPr>
              <w:fldChar w:fldCharType="end"/>
            </w:r>
          </w:hyperlink>
        </w:p>
        <w:p w:rsidR="00EA4876" w:rsidRDefault="001A006F">
          <w:pPr>
            <w:pStyle w:val="TOC2"/>
            <w:tabs>
              <w:tab w:val="left" w:pos="1276"/>
            </w:tabs>
            <w:rPr>
              <w:rFonts w:asciiTheme="minorHAnsi" w:eastAsiaTheme="minorEastAsia" w:hAnsiTheme="minorHAnsi"/>
              <w:b w:val="0"/>
              <w:color w:val="auto"/>
              <w:sz w:val="22"/>
              <w:lang w:eastAsia="en-AU"/>
            </w:rPr>
          </w:pPr>
          <w:hyperlink w:anchor="_Toc408413276" w:history="1">
            <w:r w:rsidR="00EA4876" w:rsidRPr="00E742DC">
              <w:rPr>
                <w:rStyle w:val="Hyperlink"/>
              </w:rPr>
              <w:t>10.2</w:t>
            </w:r>
            <w:r w:rsidR="00EA4876">
              <w:rPr>
                <w:rFonts w:asciiTheme="minorHAnsi" w:eastAsiaTheme="minorEastAsia" w:hAnsiTheme="minorHAnsi"/>
                <w:b w:val="0"/>
                <w:color w:val="auto"/>
                <w:sz w:val="22"/>
                <w:lang w:eastAsia="en-AU"/>
              </w:rPr>
              <w:tab/>
            </w:r>
            <w:r w:rsidR="00EA4876" w:rsidRPr="00E742DC">
              <w:rPr>
                <w:rStyle w:val="Hyperlink"/>
              </w:rPr>
              <w:t>Ergon Energy's proposal</w:t>
            </w:r>
            <w:r w:rsidR="00EA4876">
              <w:rPr>
                <w:webHidden/>
              </w:rPr>
              <w:tab/>
              <w:t>10-</w:t>
            </w:r>
            <w:r w:rsidR="00EA4876">
              <w:rPr>
                <w:webHidden/>
              </w:rPr>
              <w:fldChar w:fldCharType="begin"/>
            </w:r>
            <w:r w:rsidR="00EA4876">
              <w:rPr>
                <w:webHidden/>
              </w:rPr>
              <w:instrText xml:space="preserve"> PAGEREF _Toc408413276 \h </w:instrText>
            </w:r>
            <w:r w:rsidR="00EA4876">
              <w:rPr>
                <w:webHidden/>
              </w:rPr>
            </w:r>
            <w:r w:rsidR="00EA4876">
              <w:rPr>
                <w:webHidden/>
              </w:rPr>
              <w:fldChar w:fldCharType="separate"/>
            </w:r>
            <w:r w:rsidR="00EA4876">
              <w:rPr>
                <w:webHidden/>
              </w:rPr>
              <w:t>6</w:t>
            </w:r>
            <w:r w:rsidR="00EA4876">
              <w:rPr>
                <w:webHidden/>
              </w:rPr>
              <w:fldChar w:fldCharType="end"/>
            </w:r>
          </w:hyperlink>
        </w:p>
        <w:p w:rsidR="00EA4876" w:rsidRDefault="001A006F">
          <w:pPr>
            <w:pStyle w:val="TOC2"/>
            <w:tabs>
              <w:tab w:val="left" w:pos="1276"/>
            </w:tabs>
            <w:rPr>
              <w:rFonts w:asciiTheme="minorHAnsi" w:eastAsiaTheme="minorEastAsia" w:hAnsiTheme="minorHAnsi"/>
              <w:b w:val="0"/>
              <w:color w:val="auto"/>
              <w:sz w:val="22"/>
              <w:lang w:eastAsia="en-AU"/>
            </w:rPr>
          </w:pPr>
          <w:hyperlink w:anchor="_Toc408413277" w:history="1">
            <w:r w:rsidR="00EA4876" w:rsidRPr="00E742DC">
              <w:rPr>
                <w:rStyle w:val="Hyperlink"/>
              </w:rPr>
              <w:t>10.3</w:t>
            </w:r>
            <w:r w:rsidR="00EA4876">
              <w:rPr>
                <w:rFonts w:asciiTheme="minorHAnsi" w:eastAsiaTheme="minorEastAsia" w:hAnsiTheme="minorHAnsi"/>
                <w:b w:val="0"/>
                <w:color w:val="auto"/>
                <w:sz w:val="22"/>
                <w:lang w:eastAsia="en-AU"/>
              </w:rPr>
              <w:tab/>
            </w:r>
            <w:r w:rsidR="00EA4876" w:rsidRPr="00E742DC">
              <w:rPr>
                <w:rStyle w:val="Hyperlink"/>
              </w:rPr>
              <w:t>AER’s assessment approach</w:t>
            </w:r>
            <w:r w:rsidR="00EA4876">
              <w:rPr>
                <w:webHidden/>
              </w:rPr>
              <w:tab/>
              <w:t>10-</w:t>
            </w:r>
            <w:r w:rsidR="00EA4876">
              <w:rPr>
                <w:webHidden/>
              </w:rPr>
              <w:fldChar w:fldCharType="begin"/>
            </w:r>
            <w:r w:rsidR="00EA4876">
              <w:rPr>
                <w:webHidden/>
              </w:rPr>
              <w:instrText xml:space="preserve"> PAGEREF _Toc408413277 \h </w:instrText>
            </w:r>
            <w:r w:rsidR="00EA4876">
              <w:rPr>
                <w:webHidden/>
              </w:rPr>
            </w:r>
            <w:r w:rsidR="00EA4876">
              <w:rPr>
                <w:webHidden/>
              </w:rPr>
              <w:fldChar w:fldCharType="separate"/>
            </w:r>
            <w:r w:rsidR="00EA4876">
              <w:rPr>
                <w:webHidden/>
              </w:rPr>
              <w:t>6</w:t>
            </w:r>
            <w:r w:rsidR="00EA4876">
              <w:rPr>
                <w:webHidden/>
              </w:rPr>
              <w:fldChar w:fldCharType="end"/>
            </w:r>
          </w:hyperlink>
        </w:p>
        <w:p w:rsidR="00EA4876" w:rsidRDefault="001A006F">
          <w:pPr>
            <w:pStyle w:val="TOC3"/>
            <w:rPr>
              <w:rFonts w:asciiTheme="minorHAnsi" w:eastAsiaTheme="minorEastAsia" w:hAnsiTheme="minorHAnsi"/>
              <w:lang w:eastAsia="en-AU"/>
            </w:rPr>
          </w:pPr>
          <w:hyperlink w:anchor="_Toc408413278" w:history="1">
            <w:r w:rsidR="00EA4876" w:rsidRPr="00E742DC">
              <w:rPr>
                <w:rStyle w:val="Hyperlink"/>
              </w:rPr>
              <w:t>10.3.1</w:t>
            </w:r>
            <w:r w:rsidR="00EA4876">
              <w:rPr>
                <w:rFonts w:asciiTheme="minorHAnsi" w:eastAsiaTheme="minorEastAsia" w:hAnsiTheme="minorHAnsi"/>
                <w:lang w:eastAsia="en-AU"/>
              </w:rPr>
              <w:tab/>
            </w:r>
            <w:r w:rsidR="00EA4876" w:rsidRPr="00E742DC">
              <w:rPr>
                <w:rStyle w:val="Hyperlink"/>
              </w:rPr>
              <w:t>Interrelationships</w:t>
            </w:r>
            <w:r w:rsidR="00EA4876">
              <w:rPr>
                <w:webHidden/>
              </w:rPr>
              <w:tab/>
              <w:t>10-</w:t>
            </w:r>
            <w:r w:rsidR="00EA4876">
              <w:rPr>
                <w:webHidden/>
              </w:rPr>
              <w:fldChar w:fldCharType="begin"/>
            </w:r>
            <w:r w:rsidR="00EA4876">
              <w:rPr>
                <w:webHidden/>
              </w:rPr>
              <w:instrText xml:space="preserve"> PAGEREF _Toc408413278 \h </w:instrText>
            </w:r>
            <w:r w:rsidR="00EA4876">
              <w:rPr>
                <w:webHidden/>
              </w:rPr>
            </w:r>
            <w:r w:rsidR="00EA4876">
              <w:rPr>
                <w:webHidden/>
              </w:rPr>
              <w:fldChar w:fldCharType="separate"/>
            </w:r>
            <w:r w:rsidR="00EA4876">
              <w:rPr>
                <w:webHidden/>
              </w:rPr>
              <w:t>6</w:t>
            </w:r>
            <w:r w:rsidR="00EA4876">
              <w:rPr>
                <w:webHidden/>
              </w:rPr>
              <w:fldChar w:fldCharType="end"/>
            </w:r>
          </w:hyperlink>
        </w:p>
        <w:p w:rsidR="00EA4876" w:rsidRDefault="001A006F">
          <w:pPr>
            <w:pStyle w:val="TOC2"/>
            <w:tabs>
              <w:tab w:val="left" w:pos="1276"/>
            </w:tabs>
            <w:rPr>
              <w:rFonts w:asciiTheme="minorHAnsi" w:eastAsiaTheme="minorEastAsia" w:hAnsiTheme="minorHAnsi"/>
              <w:b w:val="0"/>
              <w:color w:val="auto"/>
              <w:sz w:val="22"/>
              <w:lang w:eastAsia="en-AU"/>
            </w:rPr>
          </w:pPr>
          <w:hyperlink w:anchor="_Toc408413279" w:history="1">
            <w:r w:rsidR="00EA4876" w:rsidRPr="00E742DC">
              <w:rPr>
                <w:rStyle w:val="Hyperlink"/>
              </w:rPr>
              <w:t>10.4</w:t>
            </w:r>
            <w:r w:rsidR="00EA4876">
              <w:rPr>
                <w:rFonts w:asciiTheme="minorHAnsi" w:eastAsiaTheme="minorEastAsia" w:hAnsiTheme="minorHAnsi"/>
                <w:b w:val="0"/>
                <w:color w:val="auto"/>
                <w:sz w:val="22"/>
                <w:lang w:eastAsia="en-AU"/>
              </w:rPr>
              <w:tab/>
            </w:r>
            <w:r w:rsidR="00EA4876" w:rsidRPr="00E742DC">
              <w:rPr>
                <w:rStyle w:val="Hyperlink"/>
              </w:rPr>
              <w:t>Reasons for preliminary decision</w:t>
            </w:r>
            <w:r w:rsidR="00EA4876">
              <w:rPr>
                <w:webHidden/>
              </w:rPr>
              <w:tab/>
              <w:t>10-</w:t>
            </w:r>
            <w:r w:rsidR="00EA4876">
              <w:rPr>
                <w:webHidden/>
              </w:rPr>
              <w:fldChar w:fldCharType="begin"/>
            </w:r>
            <w:r w:rsidR="00EA4876">
              <w:rPr>
                <w:webHidden/>
              </w:rPr>
              <w:instrText xml:space="preserve"> PAGEREF _Toc408413279 \h </w:instrText>
            </w:r>
            <w:r w:rsidR="00EA4876">
              <w:rPr>
                <w:webHidden/>
              </w:rPr>
            </w:r>
            <w:r w:rsidR="00EA4876">
              <w:rPr>
                <w:webHidden/>
              </w:rPr>
              <w:fldChar w:fldCharType="separate"/>
            </w:r>
            <w:r w:rsidR="00EA4876">
              <w:rPr>
                <w:webHidden/>
              </w:rPr>
              <w:t>6</w:t>
            </w:r>
            <w:r w:rsidR="00EA4876">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08413273"/>
      <w:r>
        <w:lastRenderedPageBreak/>
        <w:t>Shortened forms</w:t>
      </w:r>
      <w:bookmarkEnd w:id="7"/>
      <w:bookmarkEnd w:id="8"/>
    </w:p>
    <w:tbl>
      <w:tblPr>
        <w:tblStyle w:val="AERtable-numbers"/>
        <w:tblW w:w="0" w:type="auto"/>
        <w:tblLook w:val="04A0" w:firstRow="1" w:lastRow="0" w:firstColumn="1" w:lastColumn="0" w:noHBand="0" w:noVBand="1"/>
      </w:tblPr>
      <w:tblGrid>
        <w:gridCol w:w="4346"/>
        <w:gridCol w:w="4347"/>
      </w:tblGrid>
      <w:tr w:rsidR="00DE563D" w:rsidTr="000150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AEMO</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AER</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proofErr w:type="spellStart"/>
            <w:r>
              <w:t>augex</w:t>
            </w:r>
            <w:proofErr w:type="spellEnd"/>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capex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CCP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CESS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CPI</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distributor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proofErr w:type="spellStart"/>
            <w:r>
              <w:t>DUoS</w:t>
            </w:r>
            <w:proofErr w:type="spellEnd"/>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EBSS</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4C67E1" w:rsidP="00DE563D">
            <w:pPr>
              <w:pStyle w:val="AERtabletextleft"/>
            </w:pPr>
            <w:r>
              <w:t>E</w:t>
            </w:r>
            <w:r w:rsidR="00DE563D">
              <w:t xml:space="preserve">xpenditure </w:t>
            </w:r>
            <w:r>
              <w:t>A</w:t>
            </w:r>
            <w:r w:rsidR="00DE563D">
              <w:t xml:space="preserve">ssessment </w:t>
            </w:r>
            <w:r>
              <w:t>G</w:t>
            </w:r>
            <w:r w:rsidR="00DE563D">
              <w:t>uideline</w:t>
            </w:r>
          </w:p>
        </w:tc>
        <w:tc>
          <w:tcPr>
            <w:tcW w:w="4347" w:type="dxa"/>
          </w:tcPr>
          <w:p w:rsidR="00DE563D" w:rsidRDefault="00E46D1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4C67E1">
              <w:t>G</w:t>
            </w:r>
            <w:r w:rsidR="00DE563D">
              <w:t>uideline for electricity distribution</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F&amp;A</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MRP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NEL</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NEO</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NSP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opex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PPI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lastRenderedPageBreak/>
              <w:t>PTRM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RAB</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RBA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proofErr w:type="spellStart"/>
            <w:r>
              <w:t>repex</w:t>
            </w:r>
            <w:proofErr w:type="spellEnd"/>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RFM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RIN</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RPP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4C67E1">
              <w:t xml:space="preserve">and </w:t>
            </w:r>
            <w:r>
              <w:t>pricing principles</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SAIDI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SAIFI</w:t>
            </w:r>
          </w:p>
        </w:tc>
        <w:tc>
          <w:tcPr>
            <w:tcW w:w="4347"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SLCAPM</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DE563D" w:rsidTr="00015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STPIS</w:t>
            </w:r>
          </w:p>
        </w:tc>
        <w:tc>
          <w:tcPr>
            <w:tcW w:w="4347"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015087">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WACC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4D4746" w:rsidRDefault="001E64B5" w:rsidP="004D4746">
      <w:pPr>
        <w:pStyle w:val="Heading1"/>
      </w:pPr>
      <w:bookmarkStart w:id="9" w:name="_Toc408413274"/>
      <w:r>
        <w:lastRenderedPageBreak/>
        <w:t xml:space="preserve"> </w:t>
      </w:r>
      <w:r w:rsidR="00EA4876" w:rsidRPr="004D4746">
        <w:t>Capital expenditure sharing scheme</w:t>
      </w:r>
      <w:bookmarkEnd w:id="9"/>
    </w:p>
    <w:p w:rsidR="00D951D9" w:rsidRPr="00B20052" w:rsidRDefault="00D951D9" w:rsidP="00D951D9">
      <w:pPr>
        <w:numPr>
          <w:ilvl w:val="0"/>
          <w:numId w:val="25"/>
        </w:numPr>
      </w:pPr>
      <w:r w:rsidRPr="00B20052">
        <w:t>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w:t>
      </w:r>
      <w:bookmarkStart w:id="10" w:name="_GoBack"/>
      <w:bookmarkEnd w:id="10"/>
      <w:r w:rsidRPr="00B20052">
        <w:t xml:space="preserve">ly the CESS to </w:t>
      </w:r>
      <w:r>
        <w:t>Ergon Energy in the 2015–20</w:t>
      </w:r>
      <w:r w:rsidRPr="00B20052">
        <w:t xml:space="preserve"> regulatory control </w:t>
      </w:r>
      <w:proofErr w:type="gramStart"/>
      <w:r w:rsidRPr="00B20052">
        <w:t>period</w:t>
      </w:r>
      <w:proofErr w:type="gramEnd"/>
      <w:r w:rsidRPr="00B20052">
        <w:t xml:space="preserve">. </w:t>
      </w:r>
    </w:p>
    <w:p w:rsidR="00D951D9" w:rsidRPr="00B20052" w:rsidRDefault="00D951D9" w:rsidP="00D951D9">
      <w:pPr>
        <w:numPr>
          <w:ilvl w:val="0"/>
          <w:numId w:val="25"/>
        </w:numPr>
      </w:pPr>
      <w:r w:rsidRPr="00B20052">
        <w:t xml:space="preserve">As part of the Better Regulation program we consulted on and published version 1 of the capital expenditure incentive guideline (capex incentive guideline), which sets out the CESS.  The CESS approximates efficiency gains and efficiency losses by calculating the difference between forecast and actual capex. It shares these gains or losses between service providers and consumers. </w:t>
      </w:r>
    </w:p>
    <w:p w:rsidR="00D951D9" w:rsidRPr="00B20052" w:rsidRDefault="00D951D9" w:rsidP="00D951D9">
      <w:pPr>
        <w:numPr>
          <w:ilvl w:val="0"/>
          <w:numId w:val="25"/>
        </w:numPr>
      </w:pPr>
      <w:r w:rsidRPr="00B20052">
        <w:t xml:space="preserve">The CESS works as follows: </w:t>
      </w:r>
    </w:p>
    <w:p w:rsidR="00D951D9" w:rsidRPr="00D951D9" w:rsidRDefault="00D951D9" w:rsidP="00D951D9">
      <w:pPr>
        <w:pStyle w:val="AERbulletlistfirststyle"/>
      </w:pPr>
      <w:r w:rsidRPr="00B20052">
        <w:t xml:space="preserve">We calculate the cumulative underspend or overspend for the current regulatory control period in net present value terms. </w:t>
      </w:r>
    </w:p>
    <w:p w:rsidR="00D951D9" w:rsidRPr="00D951D9" w:rsidRDefault="00D951D9" w:rsidP="00D951D9">
      <w:pPr>
        <w:pStyle w:val="AERbulletlistfirststyle"/>
      </w:pPr>
      <w:r w:rsidRPr="00B20052">
        <w:t xml:space="preserve">We apply the sharing ratio of 30 per cent to the cumulative underspend or overspend to work out what the service provider's share of </w:t>
      </w:r>
      <w:proofErr w:type="gramStart"/>
      <w:r w:rsidRPr="00B20052">
        <w:t>the underspend</w:t>
      </w:r>
      <w:proofErr w:type="gramEnd"/>
      <w:r w:rsidRPr="00B20052">
        <w:t xml:space="preserve"> or overspend should be.</w:t>
      </w:r>
    </w:p>
    <w:p w:rsidR="00D951D9" w:rsidRPr="00D951D9" w:rsidRDefault="00D951D9" w:rsidP="00D951D9">
      <w:pPr>
        <w:pStyle w:val="AERbulletlistfirststyle"/>
      </w:pPr>
      <w:r w:rsidRPr="00B20052">
        <w:t xml:space="preserve">We calculate the CESS payments taking into account the financing benefit or cost to the service provider of </w:t>
      </w:r>
      <w:proofErr w:type="gramStart"/>
      <w:r w:rsidRPr="00B20052">
        <w:t>the underspends</w:t>
      </w:r>
      <w:proofErr w:type="gramEnd"/>
      <w:r w:rsidRPr="00B20052">
        <w:t xml:space="preserve"> or overspends.  We can also make further adjustments to account for deferral of capex and ex post exclusions of capex from the RAB.  </w:t>
      </w:r>
    </w:p>
    <w:p w:rsidR="00D951D9" w:rsidRPr="00D951D9" w:rsidRDefault="00D951D9" w:rsidP="00D951D9">
      <w:pPr>
        <w:pStyle w:val="AERbulletlistfirststyle"/>
      </w:pPr>
      <w:r w:rsidRPr="00B20052">
        <w:t>The CESS payments will be added or subtracted to the service provider's regulated revenue as a separate building block in the next regulatory control period.</w:t>
      </w:r>
    </w:p>
    <w:p w:rsidR="00D951D9" w:rsidRPr="00DB0AD1" w:rsidRDefault="00D951D9" w:rsidP="00D951D9">
      <w:pPr>
        <w:numPr>
          <w:ilvl w:val="0"/>
          <w:numId w:val="25"/>
        </w:numPr>
      </w:pPr>
      <w:r w:rsidRPr="00B20052">
        <w:t xml:space="preserve">Under the CESS a service provider retains 30 per cent of </w:t>
      </w:r>
      <w:proofErr w:type="gramStart"/>
      <w:r w:rsidRPr="00B20052">
        <w:t>an underspend</w:t>
      </w:r>
      <w:proofErr w:type="gramEnd"/>
      <w:r w:rsidRPr="00DB0AD1">
        <w:t xml:space="preserve"> or overspend, while consumers retain 70 per cent of the underspend o</w:t>
      </w:r>
      <w:r w:rsidR="00F41A8C">
        <w:t>r</w:t>
      </w:r>
      <w:r w:rsidRPr="00DB0AD1">
        <w:t xml:space="preserve"> overspend. This means that for a one dollar saving in capex the service provider keeps 30 cents of the benefit while consumers keep 70 cents of the benefit.</w:t>
      </w:r>
    </w:p>
    <w:p w:rsidR="00D951D9" w:rsidRPr="00D951D9" w:rsidRDefault="009E6701" w:rsidP="00D951D9">
      <w:pPr>
        <w:pStyle w:val="Heading2"/>
      </w:pPr>
      <w:bookmarkStart w:id="11" w:name="_Toc403139582"/>
      <w:r>
        <w:t xml:space="preserve"> </w:t>
      </w:r>
      <w:r w:rsidR="00D951D9" w:rsidRPr="00CC783D">
        <w:t>Preliminary decision</w:t>
      </w:r>
      <w:bookmarkEnd w:id="11"/>
    </w:p>
    <w:p w:rsidR="00D951D9" w:rsidRDefault="00D951D9" w:rsidP="00D951D9">
      <w:pPr>
        <w:numPr>
          <w:ilvl w:val="0"/>
          <w:numId w:val="25"/>
        </w:numPr>
      </w:pPr>
      <w:r w:rsidRPr="00B20052">
        <w:t>We will apply the CESS as set out in version 1 of the capital expend</w:t>
      </w:r>
      <w:r>
        <w:t>iture incentives guideline to Ergon Energy in the 2015–20</w:t>
      </w:r>
      <w:r w:rsidRPr="00B20052">
        <w:t xml:space="preserve"> regulatory control </w:t>
      </w:r>
      <w:proofErr w:type="gramStart"/>
      <w:r w:rsidRPr="00B20052">
        <w:t>period</w:t>
      </w:r>
      <w:proofErr w:type="gramEnd"/>
      <w:r w:rsidRPr="00B20052">
        <w:t>.</w:t>
      </w:r>
      <w:r w:rsidRPr="00B20052">
        <w:rPr>
          <w:rStyle w:val="FootnoteReference"/>
        </w:rPr>
        <w:footnoteReference w:id="1"/>
      </w:r>
      <w:r w:rsidRPr="00B20052">
        <w:t xml:space="preserve"> This is consistent with the proposed approach we set out in our framework and approach paper.</w:t>
      </w:r>
      <w:r w:rsidRPr="00E62FCF">
        <w:rPr>
          <w:rStyle w:val="FootnoteReference"/>
        </w:rPr>
        <w:t xml:space="preserve"> </w:t>
      </w:r>
      <w:r w:rsidRPr="00B20052">
        <w:rPr>
          <w:rStyle w:val="FootnoteReference"/>
        </w:rPr>
        <w:footnoteReference w:id="2"/>
      </w:r>
    </w:p>
    <w:p w:rsidR="00435859" w:rsidRPr="00B20052" w:rsidRDefault="00435859" w:rsidP="00D951D9">
      <w:pPr>
        <w:numPr>
          <w:ilvl w:val="0"/>
          <w:numId w:val="25"/>
        </w:numPr>
      </w:pPr>
    </w:p>
    <w:p w:rsidR="00D951D9" w:rsidRPr="00D951D9" w:rsidRDefault="009E6701" w:rsidP="00D951D9">
      <w:pPr>
        <w:pStyle w:val="Heading2"/>
      </w:pPr>
      <w:bookmarkStart w:id="12" w:name="_Toc403139583"/>
      <w:r>
        <w:lastRenderedPageBreak/>
        <w:t xml:space="preserve"> </w:t>
      </w:r>
      <w:r w:rsidR="00D951D9">
        <w:t>Ergon Energy’s</w:t>
      </w:r>
      <w:r w:rsidR="00D951D9" w:rsidRPr="00D951D9">
        <w:t xml:space="preserve"> proposal</w:t>
      </w:r>
      <w:bookmarkEnd w:id="12"/>
    </w:p>
    <w:p w:rsidR="00D951D9" w:rsidRPr="00EE3A7F" w:rsidRDefault="00D951D9" w:rsidP="00D951D9">
      <w:pPr>
        <w:numPr>
          <w:ilvl w:val="0"/>
          <w:numId w:val="25"/>
        </w:numPr>
      </w:pPr>
      <w:r>
        <w:t xml:space="preserve">Ergon Energy </w:t>
      </w:r>
      <w:r w:rsidR="0016472A">
        <w:t xml:space="preserve">supported the AER's </w:t>
      </w:r>
      <w:r>
        <w:t>p</w:t>
      </w:r>
      <w:r w:rsidRPr="00907FB2">
        <w:t xml:space="preserve">roposed </w:t>
      </w:r>
      <w:r w:rsidR="0016472A">
        <w:t xml:space="preserve">approach to the application of the </w:t>
      </w:r>
      <w:r w:rsidRPr="00B20052">
        <w:t>CESS as set out in the capex incentives guideline.</w:t>
      </w:r>
      <w:r w:rsidRPr="00B20052">
        <w:rPr>
          <w:rStyle w:val="FootnoteReference"/>
        </w:rPr>
        <w:footnoteReference w:id="3"/>
      </w:r>
      <w:r w:rsidRPr="00B20052">
        <w:t xml:space="preserve"> </w:t>
      </w:r>
      <w:r w:rsidR="0016472A">
        <w:t xml:space="preserve">However, </w:t>
      </w:r>
      <w:r>
        <w:t xml:space="preserve">Ergon Energy </w:t>
      </w:r>
      <w:r w:rsidR="0016472A">
        <w:t xml:space="preserve">suggested that in applying </w:t>
      </w:r>
      <w:r>
        <w:t>the CESS</w:t>
      </w:r>
      <w:r w:rsidR="0016472A">
        <w:t>, the AER should consider the potential impacts on the operation of the CESS that may be generated by</w:t>
      </w:r>
      <w:r>
        <w:t>:</w:t>
      </w:r>
      <w:r w:rsidRPr="00B20052">
        <w:rPr>
          <w:rStyle w:val="FootnoteReference"/>
        </w:rPr>
        <w:footnoteReference w:id="4"/>
      </w:r>
      <w:r>
        <w:t xml:space="preserve"> </w:t>
      </w:r>
    </w:p>
    <w:p w:rsidR="00D951D9" w:rsidRPr="00D951D9" w:rsidRDefault="00D951D9" w:rsidP="00D951D9">
      <w:pPr>
        <w:pStyle w:val="AERbulletlistfirststyle"/>
      </w:pPr>
      <w:r w:rsidRPr="00D951D9">
        <w:t>expenditure on customer connection initiated capital works</w:t>
      </w:r>
      <w:r w:rsidR="0016472A">
        <w:t xml:space="preserve"> being above or below the expected AER allowances or forecasts</w:t>
      </w:r>
    </w:p>
    <w:p w:rsidR="00D951D9" w:rsidRPr="00D951D9" w:rsidRDefault="0016472A" w:rsidP="00D951D9">
      <w:pPr>
        <w:pStyle w:val="AERbulletlistfirststyle"/>
      </w:pPr>
      <w:proofErr w:type="gramStart"/>
      <w:r>
        <w:t>decisions</w:t>
      </w:r>
      <w:proofErr w:type="gramEnd"/>
      <w:r>
        <w:t xml:space="preserve"> by </w:t>
      </w:r>
      <w:r w:rsidR="00D951D9">
        <w:t xml:space="preserve">a </w:t>
      </w:r>
      <w:r w:rsidR="00D951D9" w:rsidRPr="00D951D9">
        <w:t xml:space="preserve">distributor to not apply for </w:t>
      </w:r>
      <w:r>
        <w:t xml:space="preserve">a pass through for </w:t>
      </w:r>
      <w:r w:rsidR="00D951D9" w:rsidRPr="00D951D9">
        <w:t>events that may meet the materiality threshold but generate capex that could contribut</w:t>
      </w:r>
      <w:r>
        <w:t>e</w:t>
      </w:r>
      <w:r w:rsidR="00D951D9" w:rsidRPr="00D951D9">
        <w:t xml:space="preserve"> to over-expenditure of allowances.</w:t>
      </w:r>
    </w:p>
    <w:p w:rsidR="00D951D9" w:rsidRPr="00D951D9" w:rsidRDefault="00E27678" w:rsidP="00D951D9">
      <w:pPr>
        <w:pStyle w:val="Heading2"/>
      </w:pPr>
      <w:bookmarkStart w:id="13" w:name="_Toc403139584"/>
      <w:r>
        <w:t xml:space="preserve"> </w:t>
      </w:r>
      <w:r w:rsidR="00D951D9">
        <w:t>AER’s assessment approach</w:t>
      </w:r>
      <w:bookmarkEnd w:id="13"/>
    </w:p>
    <w:p w:rsidR="00D951D9" w:rsidRDefault="00D951D9" w:rsidP="00D951D9">
      <w:pPr>
        <w:numPr>
          <w:ilvl w:val="0"/>
          <w:numId w:val="25"/>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411022">
        <w:rPr>
          <w:rStyle w:val="FootnoteReference"/>
        </w:rPr>
        <w:footnoteReference w:id="5"/>
      </w:r>
    </w:p>
    <w:p w:rsidR="00D951D9" w:rsidRPr="00D951D9" w:rsidRDefault="00D951D9" w:rsidP="00D951D9">
      <w:pPr>
        <w:pStyle w:val="AERbulletlistfirststyle"/>
      </w:pPr>
      <w:r>
        <w:rPr>
          <w:rStyle w:val="AERbody"/>
        </w:rPr>
        <w:t xml:space="preserve">make that decision in a manner </w:t>
      </w:r>
      <w:r w:rsidRPr="00D951D9">
        <w:t>that contributes to the capex incentive objective</w:t>
      </w:r>
      <w:r w:rsidRPr="00D951D9">
        <w:rPr>
          <w:rStyle w:val="FootnoteReference"/>
        </w:rPr>
        <w:footnoteReference w:id="6"/>
      </w:r>
    </w:p>
    <w:p w:rsidR="00D951D9" w:rsidRPr="00D951D9" w:rsidRDefault="00D951D9" w:rsidP="00D951D9">
      <w:pPr>
        <w:pStyle w:val="AERbulletlistfirststyle"/>
      </w:pPr>
      <w:proofErr w:type="gramStart"/>
      <w:r>
        <w:t>take</w:t>
      </w:r>
      <w:proofErr w:type="gramEnd"/>
      <w:r>
        <w:t xml:space="preserve"> into account</w:t>
      </w:r>
      <w:r w:rsidRPr="00D951D9">
        <w:t xml:space="preserve"> the CESS principles,</w:t>
      </w:r>
      <w:r w:rsidRPr="00D951D9">
        <w:rPr>
          <w:rStyle w:val="FootnoteReference"/>
        </w:rPr>
        <w:footnoteReference w:id="7"/>
      </w:r>
      <w:r w:rsidRPr="00D951D9">
        <w:t xml:space="preserve"> </w:t>
      </w:r>
      <w:r w:rsidR="00F41A8C" w:rsidRPr="00F41A8C">
        <w:t>the interaction of the CESS with any other incentives that the service provider may have to undertake efficient opex or capex,</w:t>
      </w:r>
      <w:r w:rsidR="00F41A8C">
        <w:t xml:space="preserve"> </w:t>
      </w:r>
      <w:r w:rsidRPr="00D951D9">
        <w:t xml:space="preserve">the </w:t>
      </w:r>
      <w:r w:rsidRPr="00D951D9">
        <w:rPr>
          <w:rStyle w:val="AERbody"/>
        </w:rPr>
        <w:t>capex objectives,</w:t>
      </w:r>
      <w:r w:rsidRPr="00D951D9">
        <w:rPr>
          <w:rStyle w:val="FootnoteReference"/>
        </w:rPr>
        <w:footnoteReference w:id="8"/>
      </w:r>
      <w:r w:rsidRPr="00D951D9">
        <w:rPr>
          <w:rStyle w:val="AERtextitalic"/>
        </w:rPr>
        <w:t xml:space="preserve"> </w:t>
      </w:r>
      <w:r w:rsidRPr="00D951D9">
        <w:t xml:space="preserve">and, </w:t>
      </w:r>
      <w:r w:rsidR="00F41A8C">
        <w:t>if</w:t>
      </w:r>
      <w:r w:rsidR="00F41A8C" w:rsidRPr="00D951D9">
        <w:t xml:space="preserve"> </w:t>
      </w:r>
      <w:r w:rsidRPr="00D951D9">
        <w:t>relevant</w:t>
      </w:r>
      <w:r w:rsidR="00F41A8C">
        <w:t>,</w:t>
      </w:r>
      <w:r w:rsidRPr="00D951D9">
        <w:t xml:space="preserve"> the</w:t>
      </w:r>
      <w:r w:rsidRPr="00D951D9">
        <w:rPr>
          <w:rStyle w:val="AERtextitalic"/>
        </w:rPr>
        <w:t xml:space="preserve"> </w:t>
      </w:r>
      <w:r w:rsidRPr="00D951D9">
        <w:rPr>
          <w:rStyle w:val="AERbody"/>
        </w:rPr>
        <w:t>opex objectives,</w:t>
      </w:r>
      <w:r w:rsidRPr="00D951D9">
        <w:rPr>
          <w:rStyle w:val="AERtextitalic"/>
        </w:rPr>
        <w:t xml:space="preserve"> </w:t>
      </w:r>
      <w:r w:rsidRPr="00D951D9">
        <w:t xml:space="preserve">as they apply to the particular service provider, </w:t>
      </w:r>
      <w:r w:rsidR="00F41A8C">
        <w:t>as well as</w:t>
      </w:r>
      <w:r w:rsidRPr="00D951D9">
        <w:t xml:space="preserve"> the circumstances of the service provider.</w:t>
      </w:r>
    </w:p>
    <w:p w:rsidR="00D951D9" w:rsidRDefault="00D951D9" w:rsidP="00D951D9">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D951D9" w:rsidRPr="00D951D9" w:rsidRDefault="00D951D9" w:rsidP="00D951D9">
      <w:pPr>
        <w:pStyle w:val="Heading3"/>
      </w:pPr>
      <w:bookmarkStart w:id="14" w:name="_Toc403139585"/>
      <w:r>
        <w:t>Interrelationships</w:t>
      </w:r>
      <w:bookmarkEnd w:id="14"/>
    </w:p>
    <w:p w:rsidR="00D951D9" w:rsidRPr="00B449B8" w:rsidRDefault="00D951D9" w:rsidP="00D951D9">
      <w:pPr>
        <w:numPr>
          <w:ilvl w:val="0"/>
          <w:numId w:val="25"/>
        </w:numPr>
      </w:pPr>
      <w:r>
        <w:t xml:space="preserve">The CESS relates to </w:t>
      </w:r>
      <w:r w:rsidR="00435859">
        <w:t xml:space="preserve">other </w:t>
      </w:r>
      <w:r>
        <w:t>incentives Ergon Energy faces to incur efficient opex, conduct demand management, and maintain or improve service levels.</w:t>
      </w:r>
      <w:r>
        <w:rPr>
          <w:rStyle w:val="FootnoteReference"/>
        </w:rPr>
        <w:footnoteReference w:id="9"/>
      </w:r>
      <w:r>
        <w:t xml:space="preserve"> We aim to incentivise network service providers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 </w:t>
      </w:r>
    </w:p>
    <w:p w:rsidR="00D951D9" w:rsidRPr="00D951D9" w:rsidRDefault="00E27678" w:rsidP="00D951D9">
      <w:pPr>
        <w:pStyle w:val="Heading2"/>
      </w:pPr>
      <w:bookmarkStart w:id="15" w:name="_Toc403139586"/>
      <w:r>
        <w:lastRenderedPageBreak/>
        <w:t xml:space="preserve"> </w:t>
      </w:r>
      <w:r w:rsidR="00D951D9">
        <w:t>Reasons for preliminary decision</w:t>
      </w:r>
      <w:bookmarkEnd w:id="15"/>
      <w:r w:rsidR="00D951D9">
        <w:t xml:space="preserve"> </w:t>
      </w:r>
    </w:p>
    <w:p w:rsidR="00D951D9" w:rsidRDefault="00D951D9" w:rsidP="00D951D9">
      <w:pPr>
        <w:numPr>
          <w:ilvl w:val="0"/>
          <w:numId w:val="25"/>
        </w:numPr>
      </w:pPr>
      <w:r>
        <w:t xml:space="preserve">We are satisfied </w:t>
      </w:r>
      <w:r w:rsidR="00832C81">
        <w:t xml:space="preserve">that </w:t>
      </w:r>
      <w:r>
        <w:t>the CESS</w:t>
      </w:r>
      <w:r w:rsidR="00832C81">
        <w:t>,</w:t>
      </w:r>
      <w:r>
        <w:t xml:space="preserve"> as set out in the capex incentives guideline</w:t>
      </w:r>
      <w:r w:rsidR="00832C81">
        <w:t>, should apply to Ergon Energy</w:t>
      </w:r>
      <w:r>
        <w:t xml:space="preserve">. </w:t>
      </w:r>
    </w:p>
    <w:p w:rsidR="00D951D9" w:rsidRDefault="00D951D9" w:rsidP="00D951D9">
      <w:pPr>
        <w:numPr>
          <w:ilvl w:val="0"/>
          <w:numId w:val="25"/>
        </w:numPr>
      </w:pPr>
      <w:r w:rsidRPr="00B37DA3">
        <w:t xml:space="preserve">For capex, the sharing of underspends and overspends happens at the end of each regulatory </w:t>
      </w:r>
      <w:r>
        <w:t xml:space="preserve">control period </w:t>
      </w:r>
      <w:r w:rsidRPr="00B37DA3">
        <w:t xml:space="preserve">when we update </w:t>
      </w:r>
      <w:r>
        <w:t>a network service provider's RAB</w:t>
      </w:r>
      <w:r w:rsidRPr="00B37DA3">
        <w:t xml:space="preserve"> to include new capex. If a </w:t>
      </w:r>
      <w:r>
        <w:t xml:space="preserve">network service provider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w:t>
      </w:r>
      <w:r>
        <w:t>service provider</w:t>
      </w:r>
      <w:r w:rsidRPr="00B37DA3">
        <w:t xml:space="preserve"> had spent the full amount of the capex forecast. </w:t>
      </w:r>
    </w:p>
    <w:p w:rsidR="00D951D9" w:rsidRDefault="00D951D9" w:rsidP="00D951D9">
      <w:pPr>
        <w:numPr>
          <w:ilvl w:val="0"/>
          <w:numId w:val="25"/>
        </w:numPr>
      </w:pPr>
      <w:r>
        <w:t>Without a CESS</w:t>
      </w:r>
      <w:r w:rsidRPr="00B37DA3">
        <w:t xml:space="preserve"> the incentive for a </w:t>
      </w:r>
      <w:r>
        <w:t xml:space="preserve">service provider </w:t>
      </w:r>
      <w:r w:rsidRPr="00B37DA3">
        <w:t xml:space="preserve">to spend less than its </w:t>
      </w:r>
      <w:r>
        <w:t xml:space="preserve">forecast </w:t>
      </w:r>
      <w:r w:rsidRPr="00B37DA3">
        <w:t>capex declines throughout the period.</w:t>
      </w:r>
      <w:r>
        <w:t xml:space="preserve"> This is because a</w:t>
      </w:r>
      <w:r w:rsidRPr="004B044F">
        <w:t xml:space="preserve">s the end of the regulatory </w:t>
      </w:r>
      <w:r>
        <w:t xml:space="preserve">control </w:t>
      </w:r>
      <w:r w:rsidRPr="004B044F">
        <w:t xml:space="preserve">period approaches, the time available for the </w:t>
      </w:r>
      <w:r>
        <w:t xml:space="preserve">service provider </w:t>
      </w:r>
      <w:r w:rsidRPr="004B044F">
        <w:t>to retain any savings gets shorter. So t</w:t>
      </w:r>
      <w:r>
        <w:t xml:space="preserve">he earlier a service provider incurs a capex </w:t>
      </w:r>
      <w:r w:rsidRPr="004B044F">
        <w:t xml:space="preserve">underspend in the regulatory period, the greater its reward will be. As a result, the incentive for a </w:t>
      </w:r>
      <w:r>
        <w:t>service provider</w:t>
      </w:r>
      <w:r w:rsidRPr="004B044F">
        <w:t xml:space="preserve"> to spend less than its capex forecast declines throughout the period. </w:t>
      </w:r>
      <w:r w:rsidRPr="0037766C">
        <w:t>Because of this</w:t>
      </w:r>
      <w:r>
        <w:t>,</w:t>
      </w:r>
      <w:r w:rsidRPr="0037766C">
        <w:t xml:space="preserve"> a </w:t>
      </w:r>
      <w:r>
        <w:t>service provider</w:t>
      </w:r>
      <w:r w:rsidRPr="0037766C">
        <w:t xml:space="preserve"> may choose to spend capex earlier</w:t>
      </w:r>
      <w:r>
        <w:t xml:space="preserve"> than necessary</w:t>
      </w:r>
      <w:r w:rsidRPr="0037766C">
        <w:t xml:space="preserve">, </w:t>
      </w:r>
      <w:r>
        <w:t xml:space="preserve">spend </w:t>
      </w:r>
      <w:r w:rsidRPr="0037766C">
        <w:t xml:space="preserve">on capex when it may otherwise have spent on opex, </w:t>
      </w:r>
      <w:r>
        <w:t>or spend less on capex at the expense of service quality—</w:t>
      </w:r>
      <w:r w:rsidRPr="0037766C">
        <w:t>even if it may not be efficient to do so.</w:t>
      </w:r>
    </w:p>
    <w:p w:rsidR="00D951D9" w:rsidRDefault="00D951D9" w:rsidP="00D951D9">
      <w:pPr>
        <w:numPr>
          <w:ilvl w:val="0"/>
          <w:numId w:val="25"/>
        </w:numPr>
      </w:pPr>
      <w:r>
        <w:t xml:space="preserve">In developing the CESS we took </w:t>
      </w:r>
      <w:r w:rsidRPr="008526D5">
        <w:t xml:space="preserve">into account the capex incentive objective, capex criteria, capex objectives, and the CESS principles. With the CESS, </w:t>
      </w:r>
      <w:r>
        <w:rPr>
          <w:rStyle w:val="AERbody"/>
        </w:rPr>
        <w:t xml:space="preserve">Ergon Energy </w:t>
      </w:r>
      <w:r>
        <w:t>w</w:t>
      </w:r>
      <w:r w:rsidRPr="00907FB2">
        <w:t>ill face the same reward and penalty in each year of a regulatory control period for capex underspends or overspends. The CESS will provide</w:t>
      </w:r>
      <w:r>
        <w:t xml:space="preserve"> </w:t>
      </w:r>
      <w:r>
        <w:rPr>
          <w:rStyle w:val="AERbody"/>
        </w:rPr>
        <w:t>Ergon Energy</w:t>
      </w:r>
      <w:r>
        <w:t xml:space="preserve"> w</w:t>
      </w:r>
      <w:r w:rsidRPr="00907FB2">
        <w:t xml:space="preserve">ith an ex ante incentive to spend only efficient capex. </w:t>
      </w:r>
      <w:r>
        <w:rPr>
          <w:rStyle w:val="AERbody"/>
        </w:rPr>
        <w:t>Ergon Energy</w:t>
      </w:r>
      <w:r>
        <w:t xml:space="preserve"> w</w:t>
      </w:r>
      <w:r w:rsidRPr="00907FB2">
        <w:t xml:space="preserve">ill be rewarded through the CESS for making capex efficiency gains. Conversely, </w:t>
      </w:r>
      <w:r>
        <w:rPr>
          <w:rStyle w:val="AERbody"/>
        </w:rPr>
        <w:t>Ergon Energy</w:t>
      </w:r>
      <w:r>
        <w:t xml:space="preserve"> w</w:t>
      </w:r>
      <w:r w:rsidRPr="00907FB2">
        <w:t xml:space="preserve">ill be penalised through the CESS for making capex efficiency losses. In this way, </w:t>
      </w:r>
      <w:r>
        <w:rPr>
          <w:rStyle w:val="AERbody"/>
        </w:rPr>
        <w:t>Ergon Energy</w:t>
      </w:r>
      <w:r>
        <w:t xml:space="preserve"> w</w:t>
      </w:r>
      <w:r w:rsidRPr="00907FB2">
        <w:t xml:space="preserve">ill be more likely to incur only efficient capex when subject to a CESS, so any capex included in the RAB is more likely to reflect the capex criteria. In particular, if </w:t>
      </w:r>
      <w:r>
        <w:rPr>
          <w:rStyle w:val="AERbody"/>
        </w:rPr>
        <w:t>Ergon Energy</w:t>
      </w:r>
      <w:r>
        <w:t xml:space="preserve"> i</w:t>
      </w:r>
      <w:r w:rsidRPr="00907FB2">
        <w:t>s subject to the CESS</w:t>
      </w:r>
      <w:r w:rsidRPr="008526D5">
        <w:t>, its capex is more likely to be efficient and to reflect the costs of a prudent service provider.</w:t>
      </w:r>
    </w:p>
    <w:p w:rsidR="00435859" w:rsidRPr="00EE3A7F" w:rsidRDefault="00E27678" w:rsidP="00435859">
      <w:pPr>
        <w:numPr>
          <w:ilvl w:val="0"/>
          <w:numId w:val="25"/>
        </w:numPr>
        <w:rPr>
          <w:rStyle w:val="AERtexthighlight"/>
        </w:rPr>
      </w:pPr>
      <w:r>
        <w:t>The</w:t>
      </w:r>
      <w:r w:rsidRPr="00635830">
        <w:t xml:space="preserve"> </w:t>
      </w:r>
      <w:r>
        <w:t>Queensland Council of Social Services (QCOSS) noted the importance of forecasting a prudent and efficient amount of total capex. QCOSS considered the application of the CESS should not reward service providers for becoming more efficient from what may be an inefficient base.</w:t>
      </w:r>
      <w:r>
        <w:rPr>
          <w:rStyle w:val="FootnoteReference"/>
        </w:rPr>
        <w:footnoteReference w:id="10"/>
      </w:r>
      <w:r>
        <w:t xml:space="preserve"> </w:t>
      </w:r>
      <w:r w:rsidR="00435859">
        <w:t>The Alliance of Electricity Consumers was similarly concerned that the CESS may reward Ergon Energy for inefficient capex.</w:t>
      </w:r>
      <w:r w:rsidR="00435859">
        <w:rPr>
          <w:rStyle w:val="FootnoteReference"/>
        </w:rPr>
        <w:footnoteReference w:id="11"/>
      </w:r>
      <w:r w:rsidR="00435859">
        <w:t xml:space="preserve"> </w:t>
      </w:r>
      <w:r>
        <w:t xml:space="preserve">We addressed these issues in our explanatory statements to the capex </w:t>
      </w:r>
      <w:r>
        <w:lastRenderedPageBreak/>
        <w:t>incentive guideline.</w:t>
      </w:r>
      <w:r>
        <w:rPr>
          <w:rStyle w:val="FootnoteReference"/>
        </w:rPr>
        <w:footnoteReference w:id="12"/>
      </w:r>
      <w:r>
        <w:t xml:space="preserve"> As outlined above, </w:t>
      </w:r>
      <w:r w:rsidRPr="00B37DA3">
        <w:t xml:space="preserve">the sharing of </w:t>
      </w:r>
      <w:r>
        <w:t xml:space="preserve">capex </w:t>
      </w:r>
      <w:r w:rsidRPr="00B37DA3">
        <w:t xml:space="preserve">underspends and overspends </w:t>
      </w:r>
      <w:r w:rsidR="00435859">
        <w:t xml:space="preserve">between consumers and the distributor </w:t>
      </w:r>
      <w:r w:rsidRPr="00B37DA3">
        <w:t xml:space="preserve">happens at the end of each regulatory </w:t>
      </w:r>
      <w:r>
        <w:t xml:space="preserve">control period </w:t>
      </w:r>
      <w:r w:rsidRPr="00B37DA3">
        <w:t xml:space="preserve">when we update </w:t>
      </w:r>
      <w:r>
        <w:t>the RAB</w:t>
      </w:r>
      <w:r w:rsidRPr="00B37DA3">
        <w:t xml:space="preserve"> to include new capex. </w:t>
      </w:r>
      <w:r w:rsidR="00435859">
        <w:t xml:space="preserve">In the absence of the CESS the </w:t>
      </w:r>
      <w:r w:rsidR="0013537C">
        <w:t xml:space="preserve">sharing ratio between </w:t>
      </w:r>
      <w:r w:rsidR="00435859">
        <w:t xml:space="preserve">consumers and the distributor will vary depending on the year in which </w:t>
      </w:r>
      <w:proofErr w:type="gramStart"/>
      <w:r w:rsidR="00435859">
        <w:t>the underspend</w:t>
      </w:r>
      <w:proofErr w:type="gramEnd"/>
      <w:r w:rsidR="00435859">
        <w:t xml:space="preserve"> or overspend </w:t>
      </w:r>
      <w:r w:rsidR="003A24A1">
        <w:t>occurs</w:t>
      </w:r>
      <w:r w:rsidR="00435859">
        <w:t xml:space="preserve">. </w:t>
      </w:r>
      <w:r w:rsidR="00625025">
        <w:t>Instead, under t</w:t>
      </w:r>
      <w:r>
        <w:t xml:space="preserve">he CESS </w:t>
      </w:r>
      <w:r w:rsidR="00625025">
        <w:t xml:space="preserve">there will be </w:t>
      </w:r>
      <w:r>
        <w:t xml:space="preserve">a </w:t>
      </w:r>
      <w:r w:rsidR="0013537C">
        <w:t xml:space="preserve">constant sharing ratio </w:t>
      </w:r>
      <w:r w:rsidR="00625025">
        <w:t xml:space="preserve">of 30:70. The CESS will also </w:t>
      </w:r>
      <w:r w:rsidR="0013537C">
        <w:t xml:space="preserve">provide a continuous </w:t>
      </w:r>
      <w:r>
        <w:t xml:space="preserve">incentive for </w:t>
      </w:r>
      <w:r w:rsidR="0013537C">
        <w:t xml:space="preserve">Ergon Energy </w:t>
      </w:r>
      <w:r>
        <w:t>to incur efficient capex over the regulatory control period, rather than the declining incentive that is present without the CESS</w:t>
      </w:r>
      <w:r w:rsidR="00435859">
        <w:t xml:space="preserve">. </w:t>
      </w:r>
    </w:p>
    <w:p w:rsidR="00D951D9" w:rsidRPr="00D951D9" w:rsidRDefault="00D951D9" w:rsidP="00D951D9">
      <w:pPr>
        <w:pStyle w:val="Heading3"/>
      </w:pPr>
      <w:r>
        <w:t>Considerations in h</w:t>
      </w:r>
      <w:r w:rsidRPr="00D951D9">
        <w:t>ow we apply the CESS</w:t>
      </w:r>
    </w:p>
    <w:p w:rsidR="00D951D9" w:rsidRPr="00481A7C" w:rsidRDefault="002F0032" w:rsidP="00D951D9">
      <w:pPr>
        <w:numPr>
          <w:ilvl w:val="0"/>
          <w:numId w:val="25"/>
        </w:numPr>
      </w:pPr>
      <w:r>
        <w:t xml:space="preserve">As noted above, </w:t>
      </w:r>
      <w:r w:rsidR="00D951D9">
        <w:t>Ergon Energy supported</w:t>
      </w:r>
      <w:r w:rsidR="00D951D9" w:rsidRPr="00E450E0">
        <w:t xml:space="preserve"> the application of </w:t>
      </w:r>
      <w:r w:rsidR="00D951D9">
        <w:t>the CESS but raised issues about:</w:t>
      </w:r>
      <w:r w:rsidR="00D951D9" w:rsidRPr="00B20052">
        <w:rPr>
          <w:rStyle w:val="FootnoteReference"/>
        </w:rPr>
        <w:footnoteReference w:id="13"/>
      </w:r>
    </w:p>
    <w:p w:rsidR="00D951D9" w:rsidRPr="00D951D9" w:rsidRDefault="00D951D9" w:rsidP="00D951D9">
      <w:pPr>
        <w:pStyle w:val="AERbulletlistfirststyle"/>
      </w:pPr>
      <w:r w:rsidRPr="00D951D9">
        <w:t>expenditure on customer connection initiated capital works</w:t>
      </w:r>
      <w:r w:rsidR="006C6829">
        <w:t xml:space="preserve"> being above or below the expected AER allowances or forecasts</w:t>
      </w:r>
    </w:p>
    <w:p w:rsidR="00D951D9" w:rsidRPr="00D951D9" w:rsidRDefault="006C6829" w:rsidP="00D951D9">
      <w:pPr>
        <w:pStyle w:val="AERbulletlistfirststyle"/>
      </w:pPr>
      <w:proofErr w:type="gramStart"/>
      <w:r>
        <w:t>decisions</w:t>
      </w:r>
      <w:proofErr w:type="gramEnd"/>
      <w:r>
        <w:t xml:space="preserve"> by </w:t>
      </w:r>
      <w:r w:rsidR="00D951D9">
        <w:t xml:space="preserve">a distributor </w:t>
      </w:r>
      <w:r w:rsidR="00D951D9" w:rsidRPr="00D951D9">
        <w:t xml:space="preserve">to not apply for </w:t>
      </w:r>
      <w:r>
        <w:t xml:space="preserve">a pass through for </w:t>
      </w:r>
      <w:r w:rsidR="00D951D9" w:rsidRPr="00D951D9">
        <w:t>events that may meet the materiality threshold but generate capex that could contribut</w:t>
      </w:r>
      <w:r>
        <w:t>e</w:t>
      </w:r>
      <w:r w:rsidR="00D951D9" w:rsidRPr="00D951D9">
        <w:t xml:space="preserve"> to over-expenditure of allowances.</w:t>
      </w:r>
    </w:p>
    <w:p w:rsidR="00D951D9" w:rsidRDefault="00D951D9" w:rsidP="00D951D9">
      <w:pPr>
        <w:numPr>
          <w:ilvl w:val="0"/>
          <w:numId w:val="25"/>
        </w:numPr>
      </w:pPr>
      <w:r w:rsidRPr="00481A7C">
        <w:t xml:space="preserve">Ergon Energy </w:t>
      </w:r>
      <w:r>
        <w:t>did not propose</w:t>
      </w:r>
      <w:r w:rsidRPr="00481A7C">
        <w:t xml:space="preserve"> </w:t>
      </w:r>
      <w:r>
        <w:t xml:space="preserve">these categories of </w:t>
      </w:r>
      <w:r w:rsidRPr="00481A7C">
        <w:t xml:space="preserve">expenditure </w:t>
      </w:r>
      <w:r>
        <w:t xml:space="preserve">be automatically excluded from the </w:t>
      </w:r>
      <w:r w:rsidRPr="00481A7C">
        <w:t xml:space="preserve">CESS. </w:t>
      </w:r>
      <w:r>
        <w:t>But it proposed</w:t>
      </w:r>
      <w:r w:rsidRPr="00481A7C">
        <w:t xml:space="preserve"> that in assessing the operation of the scheme </w:t>
      </w:r>
      <w:r>
        <w:t xml:space="preserve">we consider </w:t>
      </w:r>
      <w:r w:rsidRPr="00481A7C">
        <w:t xml:space="preserve">any overspend or underspend of </w:t>
      </w:r>
      <w:r>
        <w:t xml:space="preserve">capex in these categories </w:t>
      </w:r>
      <w:r w:rsidRPr="00481A7C">
        <w:t xml:space="preserve">against the capital objectives, criteria and factors under the Rules in assessing whether the </w:t>
      </w:r>
      <w:r>
        <w:t xml:space="preserve">overspend or </w:t>
      </w:r>
      <w:r w:rsidRPr="00481A7C">
        <w:t xml:space="preserve">under </w:t>
      </w:r>
      <w:r>
        <w:t xml:space="preserve">spend </w:t>
      </w:r>
      <w:r w:rsidRPr="00481A7C">
        <w:t>is efficient or inefficient.</w:t>
      </w:r>
      <w:r w:rsidRPr="00CD5187">
        <w:rPr>
          <w:rStyle w:val="FootnoteReference"/>
        </w:rPr>
        <w:footnoteReference w:id="14"/>
      </w:r>
      <w:r>
        <w:t xml:space="preserve"> Ergon </w:t>
      </w:r>
      <w:r w:rsidR="008C587F">
        <w:t xml:space="preserve">Energy </w:t>
      </w:r>
      <w:r w:rsidRPr="00CF4278">
        <w:t>noted that not all categories of capex were subject to distortions and forms of 'gaming', in particular,</w:t>
      </w:r>
      <w:r>
        <w:t xml:space="preserve"> those</w:t>
      </w:r>
      <w:r w:rsidRPr="00CF4278">
        <w:t xml:space="preserve"> capex categories driven by circumstances beyond the distributor's control. Ergon Energy considered we should take this into account so our incentive schemes minimise the possibility of windfall gains or losses driven by factors unconnected to a distributors' performance.</w:t>
      </w:r>
      <w:r w:rsidRPr="00CF4278">
        <w:rPr>
          <w:rStyle w:val="FootnoteReference"/>
        </w:rPr>
        <w:footnoteReference w:id="15"/>
      </w:r>
    </w:p>
    <w:p w:rsidR="003A24A1" w:rsidRPr="00D951D9" w:rsidRDefault="00FD7014" w:rsidP="003A24A1">
      <w:pPr>
        <w:numPr>
          <w:ilvl w:val="0"/>
          <w:numId w:val="25"/>
        </w:numPr>
        <w:rPr>
          <w:rStyle w:val="AERbody"/>
        </w:rPr>
      </w:pPr>
      <w:r w:rsidRPr="00D951D9">
        <w:rPr>
          <w:rStyle w:val="AERbody"/>
        </w:rPr>
        <w:t xml:space="preserve">For the reasons we set out below, we are not satisfied the issues Ergon Energy raised regarding </w:t>
      </w:r>
      <w:r>
        <w:rPr>
          <w:rStyle w:val="AERbody"/>
        </w:rPr>
        <w:t xml:space="preserve">application of the CESS </w:t>
      </w:r>
      <w:r w:rsidRPr="00D951D9">
        <w:rPr>
          <w:rStyle w:val="AERbody"/>
        </w:rPr>
        <w:t xml:space="preserve">warrant modifying how we apply the CESS in the 2015–20 regulatory </w:t>
      </w:r>
      <w:r w:rsidR="008C587F">
        <w:rPr>
          <w:rStyle w:val="AERbody"/>
        </w:rPr>
        <w:t xml:space="preserve">control </w:t>
      </w:r>
      <w:r w:rsidRPr="00D951D9">
        <w:rPr>
          <w:rStyle w:val="AERbody"/>
        </w:rPr>
        <w:t>period.</w:t>
      </w:r>
      <w:r>
        <w:rPr>
          <w:rStyle w:val="AERbody"/>
        </w:rPr>
        <w:t xml:space="preserve"> </w:t>
      </w:r>
      <w:r>
        <w:t>T</w:t>
      </w:r>
      <w:r>
        <w:rPr>
          <w:rStyle w:val="AERbody"/>
        </w:rPr>
        <w:t xml:space="preserve">he issues Ergon </w:t>
      </w:r>
      <w:r w:rsidR="008C587F">
        <w:rPr>
          <w:rStyle w:val="AERbody"/>
        </w:rPr>
        <w:t xml:space="preserve">Energy </w:t>
      </w:r>
      <w:r w:rsidRPr="00D951D9">
        <w:rPr>
          <w:rStyle w:val="AERbody"/>
        </w:rPr>
        <w:t>raised were not new to those we considered during our development of the capex incentive guideline.</w:t>
      </w:r>
      <w:r>
        <w:rPr>
          <w:rStyle w:val="FootnoteReference"/>
        </w:rPr>
        <w:footnoteReference w:id="16"/>
      </w:r>
      <w:r>
        <w:rPr>
          <w:rStyle w:val="AERbody"/>
        </w:rPr>
        <w:t xml:space="preserve"> </w:t>
      </w:r>
      <w:r w:rsidR="003A24A1">
        <w:t xml:space="preserve">We have considered Ergon Energy's circumstances and the specific matters it raised in its proposal regarding the application of the CESS. We </w:t>
      </w:r>
      <w:r>
        <w:t xml:space="preserve">note we </w:t>
      </w:r>
      <w:r w:rsidR="003A24A1">
        <w:t xml:space="preserve">decided to apply the </w:t>
      </w:r>
      <w:r w:rsidR="003A24A1">
        <w:lastRenderedPageBreak/>
        <w:t>CESS as set out in the guideline to all NSW, QLD and SA distributors. We are of the view that Ergon Energy has not provided sufficient evidence to demonstrate why its circumstances warrant a departure from this approach.</w:t>
      </w:r>
      <w:r w:rsidR="00F76892">
        <w:t xml:space="preserve"> </w:t>
      </w:r>
    </w:p>
    <w:p w:rsidR="00D951D9" w:rsidRPr="00DE4A03" w:rsidRDefault="00D951D9" w:rsidP="00DE4A03">
      <w:pPr>
        <w:pStyle w:val="HeadingBoldBlue"/>
        <w:rPr>
          <w:rStyle w:val="AERbody"/>
          <w:color w:val="70635A" w:themeColor="text2"/>
          <w:sz w:val="28"/>
        </w:rPr>
      </w:pPr>
      <w:r w:rsidRPr="00DE4A03">
        <w:rPr>
          <w:rStyle w:val="AERbody"/>
          <w:color w:val="70635A" w:themeColor="text2"/>
          <w:sz w:val="28"/>
        </w:rPr>
        <w:t>Uncontrollable capex categories</w:t>
      </w:r>
    </w:p>
    <w:p w:rsidR="00D951D9" w:rsidRDefault="00D951D9" w:rsidP="00D951D9">
      <w:pPr>
        <w:numPr>
          <w:ilvl w:val="0"/>
          <w:numId w:val="25"/>
        </w:numPr>
      </w:pPr>
      <w:r w:rsidRPr="00D832CB">
        <w:t xml:space="preserve">Ergon Energy submitted that a distributor has limited ability to improve its efficiency in relation to uncontrollable categories of capex such as customer initiated capex. To the extent a distributor can improve efficiency Ergon Energy considers it will continue to be rewarded or penalised by reference to the difference between the forecast </w:t>
      </w:r>
      <w:proofErr w:type="gramStart"/>
      <w:r w:rsidRPr="00D832CB">
        <w:t>customer</w:t>
      </w:r>
      <w:proofErr w:type="gramEnd"/>
      <w:r w:rsidRPr="00D832CB">
        <w:t xml:space="preserve"> initiated capex allowance and actual expenditure in a given year. However, </w:t>
      </w:r>
      <w:r w:rsidR="008C587F">
        <w:t>it submitted</w:t>
      </w:r>
      <w:r w:rsidR="006C6829">
        <w:t xml:space="preserve"> </w:t>
      </w:r>
      <w:r w:rsidRPr="00D832CB">
        <w:t>that this effect should not exacerbated by the additional reward or penalty associated with the CESS.</w:t>
      </w:r>
      <w:r w:rsidRPr="00D832CB">
        <w:rPr>
          <w:rStyle w:val="FootnoteReference"/>
        </w:rPr>
        <w:footnoteReference w:id="17"/>
      </w:r>
    </w:p>
    <w:p w:rsidR="00D951D9" w:rsidRDefault="00D951D9" w:rsidP="00D951D9">
      <w:pPr>
        <w:numPr>
          <w:ilvl w:val="0"/>
          <w:numId w:val="25"/>
        </w:numPr>
      </w:pPr>
      <w:r w:rsidRPr="00FE7E22">
        <w:t xml:space="preserve">In our explanatory statement to the </w:t>
      </w:r>
      <w:r>
        <w:t xml:space="preserve">capex incentive guideline </w:t>
      </w:r>
      <w:r w:rsidRPr="00FE7E22">
        <w:t xml:space="preserve">we </w:t>
      </w:r>
      <w:r>
        <w:t xml:space="preserve">explained that we </w:t>
      </w:r>
      <w:r w:rsidRPr="00FE7E22">
        <w:t xml:space="preserve">did not consider there was a convincing reason to allow exclusions for </w:t>
      </w:r>
      <w:r>
        <w:t xml:space="preserve">capex resulting from </w:t>
      </w:r>
      <w:r w:rsidRPr="00FE7E22">
        <w:t xml:space="preserve">uncontrollable events. When included in the CESS, the cost of any </w:t>
      </w:r>
      <w:r>
        <w:t xml:space="preserve">capex </w:t>
      </w:r>
      <w:r w:rsidRPr="00FE7E22">
        <w:t xml:space="preserve">increase or decrease </w:t>
      </w:r>
      <w:r>
        <w:t xml:space="preserve">from an uncontrollable event </w:t>
      </w:r>
      <w:r w:rsidRPr="00FE7E22">
        <w:t xml:space="preserve">is shared between </w:t>
      </w:r>
      <w:r>
        <w:t xml:space="preserve">network service providers </w:t>
      </w:r>
      <w:r w:rsidRPr="00FE7E22">
        <w:t xml:space="preserve">and consumers in the same way as any </w:t>
      </w:r>
      <w:r>
        <w:t xml:space="preserve">other capex </w:t>
      </w:r>
      <w:r w:rsidRPr="00FE7E22">
        <w:t>efficiency gain</w:t>
      </w:r>
      <w:r>
        <w:t xml:space="preserve"> or loss.</w:t>
      </w:r>
      <w:r w:rsidRPr="00FE7E22">
        <w:t xml:space="preserve"> </w:t>
      </w:r>
      <w:r>
        <w:t xml:space="preserve">That is, under the CESS a </w:t>
      </w:r>
      <w:r w:rsidRPr="00544E19">
        <w:t>service provider retains 30 per cent of a capex underspend or overspend, while consumers retain the remaining 70 per cent.</w:t>
      </w:r>
      <w:r>
        <w:rPr>
          <w:rStyle w:val="FootnoteReference"/>
        </w:rPr>
        <w:footnoteReference w:id="18"/>
      </w:r>
      <w:r>
        <w:t xml:space="preserve"> </w:t>
      </w:r>
    </w:p>
    <w:p w:rsidR="00D951D9" w:rsidRDefault="00D951D9" w:rsidP="00D951D9">
      <w:pPr>
        <w:numPr>
          <w:ilvl w:val="0"/>
          <w:numId w:val="25"/>
        </w:numPr>
      </w:pPr>
      <w:r w:rsidRPr="00FE7E22">
        <w:t xml:space="preserve">If we excluded </w:t>
      </w:r>
      <w:r>
        <w:t xml:space="preserve">capex resulting from </w:t>
      </w:r>
      <w:r w:rsidRPr="00FE7E22">
        <w:t xml:space="preserve">uncontrollable </w:t>
      </w:r>
      <w:r>
        <w:t>events from the CESS, the associated capex underspend</w:t>
      </w:r>
      <w:r w:rsidRPr="00544E19">
        <w:t xml:space="preserve"> </w:t>
      </w:r>
      <w:r>
        <w:t xml:space="preserve">or overspend </w:t>
      </w:r>
      <w:r w:rsidRPr="00544E19">
        <w:t xml:space="preserve">will still be shared between the service provider and consumers. However, </w:t>
      </w:r>
      <w:r>
        <w:t xml:space="preserve">when excluded from the CESS </w:t>
      </w:r>
      <w:r w:rsidRPr="00544E19">
        <w:t xml:space="preserve">the relative sharing ratio between the service provider and consumers will depend on the year in which </w:t>
      </w:r>
      <w:proofErr w:type="gramStart"/>
      <w:r w:rsidRPr="00544E19">
        <w:t>the overspend</w:t>
      </w:r>
      <w:proofErr w:type="gramEnd"/>
      <w:r w:rsidRPr="00544E19">
        <w:t xml:space="preserve"> or underspend occurs, and will vary across the regulatory control period. </w:t>
      </w:r>
      <w:r w:rsidRPr="00FE7E22">
        <w:t xml:space="preserve">We considered there was no reason why </w:t>
      </w:r>
      <w:r>
        <w:t xml:space="preserve">capex overspends </w:t>
      </w:r>
      <w:r w:rsidRPr="00FE7E22">
        <w:t xml:space="preserve">or </w:t>
      </w:r>
      <w:r>
        <w:t>underspends</w:t>
      </w:r>
      <w:r w:rsidRPr="00FE7E22">
        <w:t xml:space="preserve"> </w:t>
      </w:r>
      <w:r>
        <w:t xml:space="preserve">resulting from uncontrollable events </w:t>
      </w:r>
      <w:r w:rsidRPr="00FE7E22">
        <w:t xml:space="preserve">should be shared differently between </w:t>
      </w:r>
      <w:r>
        <w:t xml:space="preserve">service providers </w:t>
      </w:r>
      <w:r w:rsidRPr="00FE7E22">
        <w:t xml:space="preserve">and consumers in each regulatory year, or shared differently to all other costs facing </w:t>
      </w:r>
      <w:r>
        <w:t>service providers.</w:t>
      </w:r>
      <w:r w:rsidRPr="00B8042A">
        <w:rPr>
          <w:rStyle w:val="FootnoteReference"/>
        </w:rPr>
        <w:footnoteReference w:id="19"/>
      </w:r>
    </w:p>
    <w:p w:rsidR="00B9520F" w:rsidRDefault="00B9520F" w:rsidP="00B9520F">
      <w:pPr>
        <w:pStyle w:val="ListParagraph"/>
        <w:numPr>
          <w:ilvl w:val="0"/>
          <w:numId w:val="25"/>
        </w:numPr>
      </w:pPr>
      <w:r>
        <w:t xml:space="preserve">Ergon Energy's forecast </w:t>
      </w:r>
      <w:r w:rsidRPr="00FD7014">
        <w:t>of customer initiated capex</w:t>
      </w:r>
      <w:r>
        <w:t xml:space="preserve">, as with all forecasts, </w:t>
      </w:r>
      <w:r w:rsidRPr="00FD7014">
        <w:t xml:space="preserve">is not precise. Applying a symmetric CESS means that overs and </w:t>
      </w:r>
      <w:proofErr w:type="spellStart"/>
      <w:r w:rsidRPr="00FD7014">
        <w:t>unders</w:t>
      </w:r>
      <w:proofErr w:type="spellEnd"/>
      <w:r w:rsidRPr="00FD7014">
        <w:t xml:space="preserve"> will be treated equally. If the CESS did not apply, the amount to be borne by the distributor and consumers would depend on the year in which </w:t>
      </w:r>
      <w:proofErr w:type="gramStart"/>
      <w:r w:rsidRPr="00FD7014">
        <w:t>the underspend</w:t>
      </w:r>
      <w:proofErr w:type="gramEnd"/>
      <w:r w:rsidRPr="00FD7014">
        <w:t xml:space="preserve"> or overspend (expected or not) occurs, and declines over the period. We view a continuous 30 per cent retention of underspends or overspends as a fair sharing of these risks between distributors and their customers. </w:t>
      </w:r>
    </w:p>
    <w:p w:rsidR="00B9520F" w:rsidRDefault="00B9520F" w:rsidP="00D951D9">
      <w:pPr>
        <w:numPr>
          <w:ilvl w:val="0"/>
          <w:numId w:val="25"/>
        </w:numPr>
      </w:pPr>
      <w:r>
        <w:t>Finally</w:t>
      </w:r>
      <w:r w:rsidR="00D951D9">
        <w:t>, c</w:t>
      </w:r>
      <w:r w:rsidR="00D951D9" w:rsidRPr="00FE7E22">
        <w:t>apex is ge</w:t>
      </w:r>
      <w:r w:rsidR="00D951D9">
        <w:t xml:space="preserve">nerally lumpy and non-recurrent and different capex categories have different drivers. The extent to which a distributor can influence capex drivers can </w:t>
      </w:r>
      <w:r w:rsidR="00D951D9">
        <w:lastRenderedPageBreak/>
        <w:t>vary.</w:t>
      </w:r>
      <w:r w:rsidR="00D951D9" w:rsidRPr="00FE7E22">
        <w:t xml:space="preserve"> </w:t>
      </w:r>
      <w:r w:rsidR="00D951D9">
        <w:t xml:space="preserve">However, we assess forecast capex at an overall rather than component level. </w:t>
      </w:r>
      <w:r>
        <w:t xml:space="preserve">Ergon Energy will not always be penalised or rewarded under the CESS for spending more or less on customer initiated capex than its forecast for that category of expenditure. This is as the CESS rewards and penalties are determined relative to total forecast capex. </w:t>
      </w:r>
    </w:p>
    <w:p w:rsidR="00D951D9" w:rsidRDefault="00D951D9" w:rsidP="00D951D9">
      <w:pPr>
        <w:numPr>
          <w:ilvl w:val="0"/>
          <w:numId w:val="25"/>
        </w:numPr>
      </w:pPr>
      <w:r>
        <w:t xml:space="preserve">The purpose of the CESS is to provide a continuous incentive for a distributor to deliver efficient overall capex and to share the benefits of capex efficiency gains (or costs of capex efficiency losses) between the distributor and consumers. The incentives provided by the CESS are part of a package of measures to incentivise distributors </w:t>
      </w:r>
      <w:r w:rsidRPr="00F9085C">
        <w:t>to make efficient decisions on when and what type of expenditure to incur, and to balance expenditure efficiencies with service quality.</w:t>
      </w:r>
    </w:p>
    <w:p w:rsidR="00D951D9" w:rsidRDefault="00D951D9" w:rsidP="00DE4A03">
      <w:pPr>
        <w:pStyle w:val="HeadingBoldBlue"/>
      </w:pPr>
      <w:r>
        <w:t>Pass through events</w:t>
      </w:r>
    </w:p>
    <w:p w:rsidR="00D951D9" w:rsidRDefault="00D951D9" w:rsidP="00D951D9">
      <w:pPr>
        <w:numPr>
          <w:ilvl w:val="0"/>
          <w:numId w:val="25"/>
        </w:numPr>
      </w:pPr>
      <w:r>
        <w:t xml:space="preserve">In our explanatory statement to the CESS we </w:t>
      </w:r>
      <w:r w:rsidRPr="00B8042A">
        <w:t>consider</w:t>
      </w:r>
      <w:r>
        <w:t>ed</w:t>
      </w:r>
      <w:r w:rsidRPr="00B8042A">
        <w:t xml:space="preserve"> </w:t>
      </w:r>
      <w:r>
        <w:t xml:space="preserve">that a distributor could seek approval for additional </w:t>
      </w:r>
      <w:r w:rsidRPr="00B8042A">
        <w:t xml:space="preserve">material capex not </w:t>
      </w:r>
      <w:r>
        <w:t xml:space="preserve">included in its total </w:t>
      </w:r>
      <w:r w:rsidRPr="00B8042A">
        <w:t>forecast capex</w:t>
      </w:r>
      <w:r>
        <w:t xml:space="preserve"> via the </w:t>
      </w:r>
      <w:r w:rsidRPr="00B8042A">
        <w:t>contingent projects and pass-through mechanisms.</w:t>
      </w:r>
      <w:r>
        <w:rPr>
          <w:rStyle w:val="FootnoteReference"/>
        </w:rPr>
        <w:footnoteReference w:id="20"/>
      </w:r>
    </w:p>
    <w:p w:rsidR="00D951D9" w:rsidRDefault="00D951D9" w:rsidP="00D951D9">
      <w:r>
        <w:t xml:space="preserve">Ergon Energy noted that a distributor may decide to </w:t>
      </w:r>
      <w:r w:rsidRPr="00D951D9">
        <w:t xml:space="preserve">absorb </w:t>
      </w:r>
      <w:r>
        <w:t xml:space="preserve">the cost of capex </w:t>
      </w:r>
      <w:r w:rsidRPr="00D951D9">
        <w:t xml:space="preserve">events that might otherwise qualify for a pass through during </w:t>
      </w:r>
      <w:r>
        <w:t xml:space="preserve">the </w:t>
      </w:r>
      <w:r w:rsidRPr="00D951D9">
        <w:t>period</w:t>
      </w:r>
      <w:r>
        <w:t xml:space="preserve"> to </w:t>
      </w:r>
      <w:r w:rsidRPr="00D951D9">
        <w:t>avoid price increases</w:t>
      </w:r>
      <w:r>
        <w:t xml:space="preserve">. However, a distributor may then be </w:t>
      </w:r>
      <w:r w:rsidRPr="00D951D9">
        <w:t>penalised later on if economic conditions, network demand or customer requirements necessitate over-expenditure of allowances later on in the same period.</w:t>
      </w:r>
      <w:r>
        <w:t xml:space="preserve"> Ergon Energy also noted a distributor had several additional issues to consider when applying for a pass through such as administrative costs. Additionally, a </w:t>
      </w:r>
      <w:r w:rsidRPr="00EF5379">
        <w:t>pass through event</w:t>
      </w:r>
      <w:r>
        <w:t xml:space="preserve"> </w:t>
      </w:r>
      <w:r w:rsidRPr="00EF5379">
        <w:t>affect</w:t>
      </w:r>
      <w:r>
        <w:t>s not only</w:t>
      </w:r>
      <w:r w:rsidRPr="00EF5379">
        <w:t xml:space="preserve"> CESS calculations</w:t>
      </w:r>
      <w:r>
        <w:t xml:space="preserve"> but </w:t>
      </w:r>
      <w:r w:rsidRPr="00EF5379">
        <w:t xml:space="preserve">the </w:t>
      </w:r>
      <w:r>
        <w:t xml:space="preserve">distributor's </w:t>
      </w:r>
      <w:r w:rsidRPr="00EF5379">
        <w:t xml:space="preserve">return on capital and depreciation </w:t>
      </w:r>
      <w:r>
        <w:t xml:space="preserve">during </w:t>
      </w:r>
      <w:r w:rsidRPr="00EF5379">
        <w:t>the period</w:t>
      </w:r>
      <w:r>
        <w:t xml:space="preserve">. Finally, a pass through </w:t>
      </w:r>
      <w:r w:rsidRPr="00EF5379">
        <w:t xml:space="preserve">arms the </w:t>
      </w:r>
      <w:r>
        <w:t xml:space="preserve">distributor </w:t>
      </w:r>
      <w:r w:rsidRPr="00EF5379">
        <w:t xml:space="preserve">with the ability to pass those costs through to </w:t>
      </w:r>
      <w:r>
        <w:t>consumers</w:t>
      </w:r>
      <w:r w:rsidRPr="00EF5379">
        <w:t xml:space="preserve">, whether or not it had intended to do so when </w:t>
      </w:r>
      <w:r>
        <w:t xml:space="preserve">it made the pass through </w:t>
      </w:r>
      <w:r w:rsidRPr="00EF5379">
        <w:t>application.</w:t>
      </w:r>
      <w:r>
        <w:rPr>
          <w:rStyle w:val="FootnoteReference"/>
        </w:rPr>
        <w:footnoteReference w:id="21"/>
      </w:r>
    </w:p>
    <w:p w:rsidR="00D951D9" w:rsidRDefault="00D951D9" w:rsidP="00D951D9">
      <w:r>
        <w:t>We consider these are issues for a distributor to take into account when making its expenditure decisions. T</w:t>
      </w:r>
      <w:r w:rsidRPr="00B96A2E">
        <w:t>he CESS</w:t>
      </w:r>
      <w:r>
        <w:t xml:space="preserve"> provides a distributor with up </w:t>
      </w:r>
      <w:r w:rsidRPr="00B96A2E">
        <w:t>front</w:t>
      </w:r>
      <w:r>
        <w:t xml:space="preserve"> incentives for it to factor in</w:t>
      </w:r>
      <w:r w:rsidRPr="00B96A2E">
        <w:t>to its expenditure decisions. In order to avoid or reduce a capex overspend a distributor may decide to apply for a pass through for additional material capex not included in its total forecast capex. Or it may seek to reduce spending in other capex categories. Or it may decide to do nothing and receive the CESS penalty.</w:t>
      </w:r>
    </w:p>
    <w:p w:rsidR="00CB0279" w:rsidRPr="00290C63" w:rsidRDefault="00D951D9" w:rsidP="00290C63">
      <w:r>
        <w:t>As outlined above, the purpose of the CESS is to provide a continuous incentive</w:t>
      </w:r>
      <w:r w:rsidRPr="009D440E">
        <w:t xml:space="preserve"> for a distributor to deliver efficient overall capex and to share the benefits of capex efficiency gains (or costs of capex efficiency losses) between the </w:t>
      </w:r>
      <w:r>
        <w:t xml:space="preserve">distributor </w:t>
      </w:r>
      <w:r w:rsidRPr="009D440E">
        <w:t>and consumers.</w:t>
      </w:r>
      <w:r>
        <w:t xml:space="preserve"> This is as </w:t>
      </w:r>
      <w:r w:rsidRPr="008153B6">
        <w:t xml:space="preserve">part of </w:t>
      </w:r>
      <w:r>
        <w:t xml:space="preserve">the package of </w:t>
      </w:r>
      <w:r w:rsidRPr="008153B6">
        <w:t>measures to incentivise distributors to make efficient decisions on when and what type of expenditure to incur, and to balance expenditure efficiencies with service quality.</w:t>
      </w:r>
    </w:p>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w:t>
        </w:r>
        <w:r w:rsidR="00EA4876">
          <w:t>0</w:t>
        </w:r>
        <w:r>
          <w:t>-</w:t>
        </w:r>
        <w:r>
          <w:fldChar w:fldCharType="begin"/>
        </w:r>
        <w:r>
          <w:instrText xml:space="preserve"> PAGE   \* MERGEFORMAT </w:instrText>
        </w:r>
        <w:r>
          <w:fldChar w:fldCharType="separate"/>
        </w:r>
        <w:r w:rsidR="001A006F">
          <w:rPr>
            <w:noProof/>
          </w:rPr>
          <w:t>7</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w:t>
        </w:r>
        <w:r w:rsidR="00EA4876">
          <w:t>0</w:t>
        </w:r>
        <w:r>
          <w:rPr>
            <w:noProof/>
          </w:rPr>
          <w:t xml:space="preserve"> </w:t>
        </w:r>
        <w:r>
          <w:rPr>
            <w:rFonts w:cs="Gautami"/>
            <w:noProof/>
          </w:rPr>
          <w:t xml:space="preserve">– </w:t>
        </w:r>
        <w:r w:rsidR="00EA4876">
          <w:t>CESS</w:t>
        </w:r>
        <w:r>
          <w:rPr>
            <w:rFonts w:cs="Gautami"/>
            <w:noProof/>
          </w:rPr>
          <w:t xml:space="preserve"> | </w:t>
        </w:r>
        <w:r w:rsidR="001201F1">
          <w:t>E</w:t>
        </w:r>
        <w:r w:rsidR="00E57429">
          <w:t>rgon Energy</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D951D9" w:rsidRDefault="00D951D9" w:rsidP="00D951D9">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pp. 5</w:t>
      </w:r>
      <w:r>
        <w:rPr>
          <w:rFonts w:cs="Gautami"/>
        </w:rPr>
        <w:t>–</w:t>
      </w:r>
      <w:r>
        <w:t>9.</w:t>
      </w:r>
    </w:p>
  </w:footnote>
  <w:footnote w:id="2">
    <w:p w:rsidR="00D951D9" w:rsidRDefault="00D951D9" w:rsidP="00D951D9">
      <w:pPr>
        <w:pStyle w:val="FootnoteText"/>
      </w:pPr>
      <w:r>
        <w:rPr>
          <w:rStyle w:val="FootnoteReference"/>
        </w:rPr>
        <w:footnoteRef/>
      </w:r>
      <w:r>
        <w:t xml:space="preserve"> </w:t>
      </w:r>
      <w:r>
        <w:tab/>
      </w:r>
      <w:proofErr w:type="gramStart"/>
      <w:r>
        <w:t xml:space="preserve">AER, </w:t>
      </w:r>
      <w:r w:rsidRPr="009D12A7">
        <w:rPr>
          <w:rStyle w:val="AERtextitalic"/>
        </w:rPr>
        <w:t>Preliminary positions paper</w:t>
      </w:r>
      <w:r>
        <w:rPr>
          <w:rStyle w:val="AERtextitalic"/>
        </w:rPr>
        <w:t xml:space="preserve">, </w:t>
      </w:r>
      <w:r w:rsidRPr="009D12A7">
        <w:rPr>
          <w:rStyle w:val="AERtextitalic"/>
        </w:rPr>
        <w:t>Framework and approach for Energex and</w:t>
      </w:r>
      <w:r>
        <w:rPr>
          <w:rStyle w:val="AERtextitalic"/>
        </w:rPr>
        <w:t xml:space="preserve"> </w:t>
      </w:r>
      <w:r w:rsidRPr="009D12A7">
        <w:rPr>
          <w:rStyle w:val="AERtextitalic"/>
        </w:rPr>
        <w:t>Ergon Energy</w:t>
      </w:r>
      <w:r>
        <w:rPr>
          <w:rStyle w:val="AERtextitalic"/>
        </w:rPr>
        <w:t xml:space="preserve">, </w:t>
      </w:r>
      <w:r w:rsidRPr="009D12A7">
        <w:rPr>
          <w:rStyle w:val="AERtextitalic"/>
        </w:rPr>
        <w:t>Regulatory control period commencing 1 July</w:t>
      </w:r>
      <w:r>
        <w:rPr>
          <w:rStyle w:val="AERtextitalic"/>
        </w:rPr>
        <w:t xml:space="preserve"> </w:t>
      </w:r>
      <w:r w:rsidRPr="009D12A7">
        <w:rPr>
          <w:rStyle w:val="AERtextitalic"/>
        </w:rPr>
        <w:t>2015</w:t>
      </w:r>
      <w:r>
        <w:t>, December 2013, p. 67.</w:t>
      </w:r>
      <w:proofErr w:type="gramEnd"/>
    </w:p>
  </w:footnote>
  <w:footnote w:id="3">
    <w:p w:rsidR="00D951D9" w:rsidRDefault="00D951D9" w:rsidP="00D951D9">
      <w:pPr>
        <w:pStyle w:val="FootnoteText"/>
      </w:pPr>
      <w:r>
        <w:rPr>
          <w:rStyle w:val="FootnoteReference"/>
        </w:rPr>
        <w:footnoteRef/>
      </w:r>
      <w:r>
        <w:t xml:space="preserve"> </w:t>
      </w:r>
      <w:r>
        <w:tab/>
        <w:t xml:space="preserve">Ergon Energy, </w:t>
      </w:r>
      <w:r w:rsidRPr="003823EE">
        <w:rPr>
          <w:rStyle w:val="AERtextitalic"/>
        </w:rPr>
        <w:t>Ergon Energy</w:t>
      </w:r>
      <w:r>
        <w:rPr>
          <w:rStyle w:val="AERtextitalic"/>
        </w:rPr>
        <w:t xml:space="preserve">, </w:t>
      </w:r>
      <w:r w:rsidRPr="003823EE">
        <w:rPr>
          <w:rStyle w:val="AERtextitalic"/>
        </w:rPr>
        <w:t>Regulatory Proposal</w:t>
      </w:r>
      <w:r>
        <w:rPr>
          <w:rStyle w:val="AERtextitalic"/>
        </w:rPr>
        <w:t xml:space="preserve">, </w:t>
      </w:r>
      <w:r w:rsidRPr="003823EE">
        <w:rPr>
          <w:rStyle w:val="AERtextitalic"/>
        </w:rPr>
        <w:t>2015 to 2020</w:t>
      </w:r>
      <w:r>
        <w:t>, October 2014, p. 29.</w:t>
      </w:r>
    </w:p>
  </w:footnote>
  <w:footnote w:id="4">
    <w:p w:rsidR="00D951D9" w:rsidRDefault="00D951D9" w:rsidP="00D951D9">
      <w:pPr>
        <w:pStyle w:val="FootnoteText"/>
      </w:pPr>
      <w:r>
        <w:rPr>
          <w:rStyle w:val="FootnoteReference"/>
        </w:rPr>
        <w:footnoteRef/>
      </w:r>
      <w:r>
        <w:t xml:space="preserve"> </w:t>
      </w:r>
      <w:r>
        <w:tab/>
        <w:t xml:space="preserve">Ergon Energy, </w:t>
      </w:r>
      <w:r w:rsidRPr="003823EE">
        <w:rPr>
          <w:rStyle w:val="AERtextitalic"/>
        </w:rPr>
        <w:t>Ergon Energy</w:t>
      </w:r>
      <w:r>
        <w:rPr>
          <w:rStyle w:val="AERtextitalic"/>
        </w:rPr>
        <w:t xml:space="preserve">, </w:t>
      </w:r>
      <w:r w:rsidRPr="003823EE">
        <w:rPr>
          <w:rStyle w:val="AERtextitalic"/>
        </w:rPr>
        <w:t>Regulatory Proposal</w:t>
      </w:r>
      <w:r>
        <w:rPr>
          <w:rStyle w:val="AERtextitalic"/>
        </w:rPr>
        <w:t xml:space="preserve">, </w:t>
      </w:r>
      <w:r w:rsidRPr="003823EE">
        <w:rPr>
          <w:rStyle w:val="AERtextitalic"/>
        </w:rPr>
        <w:t>2015 to 2020</w:t>
      </w:r>
      <w:r>
        <w:t xml:space="preserve">, October 2014, p. 29. Ergon Energy, </w:t>
      </w:r>
      <w:r w:rsidRPr="001E5FB9">
        <w:rPr>
          <w:rStyle w:val="AERtextitalic"/>
        </w:rPr>
        <w:t>03.01.03</w:t>
      </w:r>
      <w:r>
        <w:rPr>
          <w:rStyle w:val="AERtextitalic"/>
        </w:rPr>
        <w:t xml:space="preserve"> </w:t>
      </w:r>
      <w:r w:rsidRPr="001E5FB9">
        <w:rPr>
          <w:rStyle w:val="AERtextitalic"/>
        </w:rPr>
        <w:t>Application of Incentive Schemes</w:t>
      </w:r>
      <w:r>
        <w:t>, October 2014, pp</w:t>
      </w:r>
      <w:r>
        <w:softHyphen/>
        <w:t xml:space="preserve"> 2–3.</w:t>
      </w:r>
    </w:p>
  </w:footnote>
  <w:footnote w:id="5">
    <w:p w:rsidR="00D951D9" w:rsidRDefault="00D951D9" w:rsidP="00D951D9">
      <w:pPr>
        <w:pStyle w:val="FootnoteText"/>
      </w:pPr>
      <w:r>
        <w:rPr>
          <w:rStyle w:val="FootnoteReference"/>
        </w:rPr>
        <w:footnoteRef/>
      </w:r>
      <w:r>
        <w:t xml:space="preserve"> </w:t>
      </w:r>
      <w:r>
        <w:tab/>
        <w:t xml:space="preserve">NER, cl. </w:t>
      </w:r>
      <w:proofErr w:type="gramStart"/>
      <w:r>
        <w:t>6.5.8A(</w:t>
      </w:r>
      <w:proofErr w:type="gramEnd"/>
      <w:r>
        <w:t>e).</w:t>
      </w:r>
    </w:p>
  </w:footnote>
  <w:footnote w:id="6">
    <w:p w:rsidR="00D951D9" w:rsidRDefault="00D951D9" w:rsidP="00D951D9">
      <w:pPr>
        <w:pStyle w:val="FootnoteText"/>
      </w:pPr>
      <w:r>
        <w:rPr>
          <w:rStyle w:val="FootnoteReference"/>
        </w:rPr>
        <w:footnoteRef/>
      </w:r>
      <w:r>
        <w:t xml:space="preserve"> </w:t>
      </w:r>
      <w:r>
        <w:tab/>
        <w:t xml:space="preserve">NER, cl. </w:t>
      </w:r>
      <w:proofErr w:type="gramStart"/>
      <w:r w:rsidRPr="00BD64DE">
        <w:t>6.4A(</w:t>
      </w:r>
      <w:proofErr w:type="gramEnd"/>
      <w:r w:rsidRPr="00BD64DE">
        <w:t>a)</w:t>
      </w:r>
      <w:r>
        <w:t xml:space="preserve">; the capex criteria are set out in cl. </w:t>
      </w:r>
      <w:r w:rsidRPr="00BD64DE">
        <w:t>6.5.7(c)</w:t>
      </w:r>
      <w:r>
        <w:t xml:space="preserve"> of the NER</w:t>
      </w:r>
      <w:r w:rsidR="00DE4A03">
        <w:t>.</w:t>
      </w:r>
    </w:p>
  </w:footnote>
  <w:footnote w:id="7">
    <w:p w:rsidR="00D951D9" w:rsidRDefault="00D951D9" w:rsidP="00D951D9">
      <w:pPr>
        <w:pStyle w:val="FootnoteText"/>
      </w:pPr>
      <w:r>
        <w:rPr>
          <w:rStyle w:val="FootnoteReference"/>
        </w:rPr>
        <w:footnoteRef/>
      </w:r>
      <w:r>
        <w:t xml:space="preserve"> </w:t>
      </w:r>
      <w:r>
        <w:tab/>
      </w:r>
      <w:proofErr w:type="gramStart"/>
      <w:r>
        <w:t>NER, cl. 6.5.8A(c).</w:t>
      </w:r>
      <w:proofErr w:type="gramEnd"/>
    </w:p>
  </w:footnote>
  <w:footnote w:id="8">
    <w:p w:rsidR="00D951D9" w:rsidRDefault="00D951D9" w:rsidP="00D951D9">
      <w:pPr>
        <w:pStyle w:val="FootnoteText"/>
      </w:pPr>
      <w:r>
        <w:rPr>
          <w:rStyle w:val="FootnoteReference"/>
        </w:rPr>
        <w:footnoteRef/>
      </w:r>
      <w:r>
        <w:t xml:space="preserve"> </w:t>
      </w:r>
      <w:r>
        <w:tab/>
      </w:r>
      <w:proofErr w:type="gramStart"/>
      <w:r>
        <w:t>NER, cl. 6.5.7(a).</w:t>
      </w:r>
      <w:proofErr w:type="gramEnd"/>
    </w:p>
  </w:footnote>
  <w:footnote w:id="9">
    <w:p w:rsidR="00D951D9" w:rsidRDefault="00D951D9" w:rsidP="00D951D9">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 w:id="10">
    <w:p w:rsidR="00E27678" w:rsidRDefault="00E27678" w:rsidP="00E27678">
      <w:pPr>
        <w:pStyle w:val="FootnoteText"/>
      </w:pPr>
      <w:r>
        <w:rPr>
          <w:rStyle w:val="FootnoteReference"/>
        </w:rPr>
        <w:footnoteRef/>
      </w:r>
      <w:r>
        <w:t xml:space="preserve"> </w:t>
      </w:r>
      <w:r>
        <w:tab/>
      </w:r>
      <w:proofErr w:type="gramStart"/>
      <w:r>
        <w:t xml:space="preserve">Queensland Council of Social Services, </w:t>
      </w:r>
      <w:r w:rsidRPr="005174AA">
        <w:rPr>
          <w:rStyle w:val="AERtextitalic"/>
        </w:rPr>
        <w:t>Submission to the AER’s Queensland electricity distribution determination 2015-2020</w:t>
      </w:r>
      <w:r>
        <w:t>, January 2015, pp. 93–94.</w:t>
      </w:r>
      <w:proofErr w:type="gramEnd"/>
    </w:p>
  </w:footnote>
  <w:footnote w:id="11">
    <w:p w:rsidR="00435859" w:rsidRDefault="00435859" w:rsidP="00435859">
      <w:pPr>
        <w:pStyle w:val="FootnoteText"/>
      </w:pPr>
      <w:r>
        <w:rPr>
          <w:rStyle w:val="FootnoteReference"/>
        </w:rPr>
        <w:footnoteRef/>
      </w:r>
      <w:r>
        <w:t xml:space="preserve"> </w:t>
      </w:r>
      <w:r>
        <w:tab/>
        <w:t xml:space="preserve">The </w:t>
      </w:r>
      <w:r w:rsidRPr="00435859">
        <w:t>Alliance</w:t>
      </w:r>
      <w:r>
        <w:t xml:space="preserve"> </w:t>
      </w:r>
      <w:r w:rsidRPr="00435859">
        <w:t>of</w:t>
      </w:r>
      <w:r>
        <w:t xml:space="preserve"> </w:t>
      </w:r>
      <w:r w:rsidRPr="00435859">
        <w:t>Electricity</w:t>
      </w:r>
      <w:r>
        <w:t xml:space="preserve"> </w:t>
      </w:r>
      <w:r w:rsidRPr="00435859">
        <w:t>Consumers</w:t>
      </w:r>
      <w:r>
        <w:t xml:space="preserve">, </w:t>
      </w:r>
      <w:r w:rsidRPr="00435859">
        <w:rPr>
          <w:rStyle w:val="AERtextitalic"/>
        </w:rPr>
        <w:t>Submission on Ergon Energy’s Regulatory Proposal 2015-2020</w:t>
      </w:r>
      <w:r>
        <w:t>, January 2015, p. 29.</w:t>
      </w:r>
    </w:p>
  </w:footnote>
  <w:footnote w:id="12">
    <w:p w:rsidR="00E27678" w:rsidRDefault="00E27678" w:rsidP="00E27678">
      <w:pPr>
        <w:pStyle w:val="FootnoteText"/>
      </w:pPr>
      <w:r>
        <w:rPr>
          <w:rStyle w:val="FootnoteReference"/>
        </w:rPr>
        <w:footnoteRef/>
      </w:r>
      <w:r>
        <w:t xml:space="preserve"> </w:t>
      </w:r>
      <w:r>
        <w:tab/>
        <w:t xml:space="preserve">AER, </w:t>
      </w:r>
      <w:r w:rsidRPr="006B01B7">
        <w:rPr>
          <w:rStyle w:val="AERtextitalic"/>
        </w:rPr>
        <w:t xml:space="preserve">Explanatory Statement, </w:t>
      </w:r>
      <w:r>
        <w:rPr>
          <w:rStyle w:val="AERtextitalic"/>
        </w:rPr>
        <w:t xml:space="preserve">Draft </w:t>
      </w:r>
      <w:r w:rsidRPr="006B01B7">
        <w:rPr>
          <w:rStyle w:val="AERtextitalic"/>
        </w:rPr>
        <w:t xml:space="preserve">Capital Expenditure Incentive Guideline for Electricity Network Service Providers, </w:t>
      </w:r>
      <w:r>
        <w:rPr>
          <w:rStyle w:val="AERtextitalic"/>
        </w:rPr>
        <w:t xml:space="preserve">August </w:t>
      </w:r>
      <w:r w:rsidRPr="006B01B7">
        <w:rPr>
          <w:rStyle w:val="AERtextitalic"/>
        </w:rPr>
        <w:t>2013</w:t>
      </w:r>
      <w:r>
        <w:t xml:space="preserve">; AER, </w:t>
      </w:r>
      <w:r w:rsidRPr="006B01B7">
        <w:rPr>
          <w:rStyle w:val="AERtextitalic"/>
        </w:rPr>
        <w:t>Explanatory Statement, Capital Expenditure Incentive Guideline for Electricity Network Service Providers, November 2013</w:t>
      </w:r>
      <w:r>
        <w:t>.</w:t>
      </w:r>
    </w:p>
  </w:footnote>
  <w:footnote w:id="13">
    <w:p w:rsidR="00D951D9" w:rsidRDefault="00D951D9" w:rsidP="00D951D9">
      <w:pPr>
        <w:pStyle w:val="FootnoteText"/>
      </w:pPr>
      <w:r>
        <w:rPr>
          <w:rStyle w:val="FootnoteReference"/>
        </w:rPr>
        <w:footnoteRef/>
      </w:r>
      <w:r>
        <w:t xml:space="preserve"> </w:t>
      </w:r>
      <w:r>
        <w:tab/>
        <w:t xml:space="preserve">Ergon Energy, </w:t>
      </w:r>
      <w:r w:rsidRPr="003823EE">
        <w:rPr>
          <w:rStyle w:val="AERtextitalic"/>
        </w:rPr>
        <w:t>Ergon Energy</w:t>
      </w:r>
      <w:r>
        <w:rPr>
          <w:rStyle w:val="AERtextitalic"/>
        </w:rPr>
        <w:t xml:space="preserve">, </w:t>
      </w:r>
      <w:r w:rsidRPr="003823EE">
        <w:rPr>
          <w:rStyle w:val="AERtextitalic"/>
        </w:rPr>
        <w:t>Regulatory Proposal</w:t>
      </w:r>
      <w:r>
        <w:rPr>
          <w:rStyle w:val="AERtextitalic"/>
        </w:rPr>
        <w:t xml:space="preserve">, </w:t>
      </w:r>
      <w:r w:rsidRPr="003823EE">
        <w:rPr>
          <w:rStyle w:val="AERtextitalic"/>
        </w:rPr>
        <w:t>2015 to 2020</w:t>
      </w:r>
      <w:r>
        <w:t xml:space="preserve">, October 2014, p. 29. Ergon Energy, </w:t>
      </w:r>
      <w:r w:rsidRPr="001E5FB9">
        <w:rPr>
          <w:rStyle w:val="AERtextitalic"/>
        </w:rPr>
        <w:t>03.01.03</w:t>
      </w:r>
      <w:r>
        <w:rPr>
          <w:rStyle w:val="AERtextitalic"/>
        </w:rPr>
        <w:t xml:space="preserve"> </w:t>
      </w:r>
      <w:r w:rsidRPr="001E5FB9">
        <w:rPr>
          <w:rStyle w:val="AERtextitalic"/>
        </w:rPr>
        <w:t>Application of Incentive Schemes</w:t>
      </w:r>
      <w:r>
        <w:t>, October 2014, pp</w:t>
      </w:r>
      <w:r>
        <w:softHyphen/>
        <w:t xml:space="preserve"> 2–3.</w:t>
      </w:r>
    </w:p>
  </w:footnote>
  <w:footnote w:id="14">
    <w:p w:rsidR="00D951D9" w:rsidRDefault="00D951D9" w:rsidP="00D951D9">
      <w:pPr>
        <w:pStyle w:val="FootnoteText"/>
      </w:pPr>
      <w:r>
        <w:rPr>
          <w:rStyle w:val="FootnoteReference"/>
        </w:rPr>
        <w:footnoteRef/>
      </w:r>
      <w:r>
        <w:t xml:space="preserve"> </w:t>
      </w:r>
      <w:r>
        <w:tab/>
        <w:t xml:space="preserve">Ergon Energy, </w:t>
      </w:r>
      <w:r w:rsidRPr="001E5FB9">
        <w:rPr>
          <w:rStyle w:val="AERtextitalic"/>
        </w:rPr>
        <w:t>03.01.03</w:t>
      </w:r>
      <w:r>
        <w:rPr>
          <w:rStyle w:val="AERtextitalic"/>
        </w:rPr>
        <w:t xml:space="preserve"> </w:t>
      </w:r>
      <w:r w:rsidRPr="001E5FB9">
        <w:rPr>
          <w:rStyle w:val="AERtextitalic"/>
        </w:rPr>
        <w:t>Application of Incentive Schemes</w:t>
      </w:r>
      <w:r>
        <w:t>, October 2014, p. 10.</w:t>
      </w:r>
    </w:p>
  </w:footnote>
  <w:footnote w:id="15">
    <w:p w:rsidR="00D951D9" w:rsidRDefault="00D951D9" w:rsidP="00D951D9">
      <w:pPr>
        <w:pStyle w:val="FootnoteText"/>
      </w:pPr>
      <w:r>
        <w:rPr>
          <w:rStyle w:val="FootnoteReference"/>
        </w:rPr>
        <w:footnoteRef/>
      </w:r>
      <w:r>
        <w:t xml:space="preserve"> </w:t>
      </w:r>
      <w:r>
        <w:tab/>
        <w:t xml:space="preserve">Ergon Energy, </w:t>
      </w:r>
      <w:r w:rsidRPr="001E5FB9">
        <w:rPr>
          <w:rStyle w:val="AERtextitalic"/>
        </w:rPr>
        <w:t>03.01.03</w:t>
      </w:r>
      <w:r>
        <w:rPr>
          <w:rStyle w:val="AERtextitalic"/>
        </w:rPr>
        <w:t xml:space="preserve"> </w:t>
      </w:r>
      <w:r w:rsidRPr="001E5FB9">
        <w:rPr>
          <w:rStyle w:val="AERtextitalic"/>
        </w:rPr>
        <w:t>Application of Incentive Schemes</w:t>
      </w:r>
      <w:r>
        <w:t>, October 2014, p. 8.</w:t>
      </w:r>
    </w:p>
  </w:footnote>
  <w:footnote w:id="16">
    <w:p w:rsidR="00FD7014" w:rsidRDefault="00FD7014" w:rsidP="00FD7014">
      <w:pPr>
        <w:pStyle w:val="FootnoteText"/>
      </w:pPr>
      <w:r>
        <w:rPr>
          <w:rStyle w:val="FootnoteReference"/>
        </w:rPr>
        <w:footnoteRef/>
      </w:r>
      <w:r>
        <w:t xml:space="preserve"> </w:t>
      </w:r>
      <w:r>
        <w:tab/>
        <w:t xml:space="preserve">AER, </w:t>
      </w:r>
      <w:r w:rsidRPr="006B01B7">
        <w:rPr>
          <w:rStyle w:val="AERtextitalic"/>
        </w:rPr>
        <w:t>Explanatory Statement, Capital Expenditure Incentive Guideline for Electricity Network Service Providers, November 2013</w:t>
      </w:r>
      <w:r>
        <w:t>, p. 30, 37–39.</w:t>
      </w:r>
    </w:p>
  </w:footnote>
  <w:footnote w:id="17">
    <w:p w:rsidR="00D951D9" w:rsidRDefault="00D951D9" w:rsidP="00D951D9">
      <w:pPr>
        <w:pStyle w:val="FootnoteText"/>
      </w:pPr>
      <w:r>
        <w:rPr>
          <w:rStyle w:val="FootnoteReference"/>
        </w:rPr>
        <w:footnoteRef/>
      </w:r>
      <w:r>
        <w:t xml:space="preserve"> </w:t>
      </w:r>
      <w:r>
        <w:tab/>
        <w:t xml:space="preserve">Ergon Energy, </w:t>
      </w:r>
      <w:r w:rsidRPr="001E5FB9">
        <w:rPr>
          <w:rStyle w:val="AERtextitalic"/>
        </w:rPr>
        <w:t>03.01.03</w:t>
      </w:r>
      <w:r>
        <w:rPr>
          <w:rStyle w:val="AERtextitalic"/>
        </w:rPr>
        <w:t xml:space="preserve"> </w:t>
      </w:r>
      <w:r w:rsidRPr="001E5FB9">
        <w:rPr>
          <w:rStyle w:val="AERtextitalic"/>
        </w:rPr>
        <w:t>Application of Incentive Schemes</w:t>
      </w:r>
      <w:r>
        <w:t>, October 2014, p. 9.</w:t>
      </w:r>
    </w:p>
  </w:footnote>
  <w:footnote w:id="18">
    <w:p w:rsidR="00D951D9" w:rsidRDefault="00D951D9" w:rsidP="00D951D9">
      <w:pPr>
        <w:pStyle w:val="FootnoteText"/>
      </w:pPr>
      <w:r>
        <w:rPr>
          <w:rStyle w:val="FootnoteReference"/>
        </w:rPr>
        <w:footnoteRef/>
      </w:r>
      <w:r>
        <w:t xml:space="preserve"> </w:t>
      </w:r>
      <w:r>
        <w:tab/>
      </w:r>
      <w:r w:rsidRPr="009E5790">
        <w:t xml:space="preserve">AER, </w:t>
      </w:r>
      <w:r w:rsidRPr="009E5790">
        <w:rPr>
          <w:rStyle w:val="AERtextitalic"/>
        </w:rPr>
        <w:t>Explanatory Statement, Capital Expenditure Incentive Guideline for Electricity Network Service Providers, November 2013</w:t>
      </w:r>
      <w:r>
        <w:t>, pp. 38–39</w:t>
      </w:r>
      <w:r w:rsidRPr="009E5790">
        <w:t>.</w:t>
      </w:r>
      <w:r>
        <w:t xml:space="preserve"> </w:t>
      </w:r>
      <w:proofErr w:type="gramStart"/>
      <w:r>
        <w:t xml:space="preserve">(AER, </w:t>
      </w:r>
      <w:r w:rsidRPr="00DB6135">
        <w:rPr>
          <w:rStyle w:val="AERtextitalic"/>
        </w:rPr>
        <w:t>Explanatory Statement,</w:t>
      </w:r>
      <w:r w:rsidRPr="00DB6135">
        <w:t xml:space="preserve"> </w:t>
      </w:r>
      <w:r w:rsidRPr="00DB6135">
        <w:rPr>
          <w:rStyle w:val="AERtextitalic"/>
        </w:rPr>
        <w:t>Capex incentive guideline</w:t>
      </w:r>
      <w:r w:rsidRPr="00DB6135">
        <w:t>,</w:t>
      </w:r>
      <w:r>
        <w:t xml:space="preserve"> November 2013).</w:t>
      </w:r>
      <w:proofErr w:type="gramEnd"/>
    </w:p>
  </w:footnote>
  <w:footnote w:id="19">
    <w:p w:rsidR="00D951D9" w:rsidRDefault="00D951D9" w:rsidP="00D951D9">
      <w:pPr>
        <w:pStyle w:val="FootnoteText"/>
      </w:pPr>
      <w:r>
        <w:rPr>
          <w:rStyle w:val="FootnoteReference"/>
        </w:rPr>
        <w:footnoteRef/>
      </w:r>
      <w:r>
        <w:t xml:space="preserve"> </w:t>
      </w:r>
      <w:r>
        <w:tab/>
        <w:t xml:space="preserve">AER, </w:t>
      </w:r>
      <w:r w:rsidRPr="00DB6135">
        <w:rPr>
          <w:rStyle w:val="AERtextitalic"/>
        </w:rPr>
        <w:t>Explanatory Statement,</w:t>
      </w:r>
      <w:r w:rsidRPr="00DB6135">
        <w:t xml:space="preserve"> </w:t>
      </w:r>
      <w:r w:rsidRPr="00DB6135">
        <w:rPr>
          <w:rStyle w:val="AERtextitalic"/>
        </w:rPr>
        <w:t>Capex incentive guideline</w:t>
      </w:r>
      <w:r w:rsidRPr="00DB6135">
        <w:t>,</w:t>
      </w:r>
      <w:r>
        <w:t xml:space="preserve"> November 2013, 38–39.</w:t>
      </w:r>
    </w:p>
  </w:footnote>
  <w:footnote w:id="20">
    <w:p w:rsidR="00D951D9" w:rsidRDefault="00D951D9" w:rsidP="00D951D9">
      <w:pPr>
        <w:pStyle w:val="FootnoteText"/>
      </w:pPr>
      <w:r>
        <w:rPr>
          <w:rStyle w:val="FootnoteReference"/>
        </w:rPr>
        <w:footnoteRef/>
      </w:r>
      <w:r>
        <w:t xml:space="preserve"> </w:t>
      </w:r>
      <w:r>
        <w:tab/>
        <w:t xml:space="preserve">AER, </w:t>
      </w:r>
      <w:r w:rsidRPr="00DB6135">
        <w:rPr>
          <w:rStyle w:val="AERtextitalic"/>
        </w:rPr>
        <w:t>Explanatory Statement,</w:t>
      </w:r>
      <w:r w:rsidRPr="00DB6135">
        <w:t xml:space="preserve"> </w:t>
      </w:r>
      <w:r w:rsidRPr="00DB6135">
        <w:rPr>
          <w:rStyle w:val="AERtextitalic"/>
        </w:rPr>
        <w:t>Capex incentive guideline</w:t>
      </w:r>
      <w:r w:rsidRPr="00DB6135">
        <w:t>,</w:t>
      </w:r>
      <w:r>
        <w:t xml:space="preserve"> November 2013, pp. 38–39.</w:t>
      </w:r>
    </w:p>
  </w:footnote>
  <w:footnote w:id="21">
    <w:p w:rsidR="00D951D9" w:rsidRDefault="00D951D9" w:rsidP="00D951D9">
      <w:pPr>
        <w:pStyle w:val="FootnoteText"/>
      </w:pPr>
      <w:r>
        <w:rPr>
          <w:rStyle w:val="FootnoteReference"/>
        </w:rPr>
        <w:footnoteRef/>
      </w:r>
      <w:r>
        <w:t xml:space="preserve"> </w:t>
      </w:r>
      <w:r>
        <w:tab/>
        <w:t xml:space="preserve">Ergon Energy, </w:t>
      </w:r>
      <w:r w:rsidRPr="001E5FB9">
        <w:rPr>
          <w:rStyle w:val="AERtextitalic"/>
        </w:rPr>
        <w:t>03.01.03</w:t>
      </w:r>
      <w:r>
        <w:rPr>
          <w:rStyle w:val="AERtextitalic"/>
        </w:rPr>
        <w:t xml:space="preserve"> </w:t>
      </w:r>
      <w:r w:rsidRPr="001E5FB9">
        <w:rPr>
          <w:rStyle w:val="AERtextitalic"/>
        </w:rPr>
        <w:t>Application of Incentive Schemes</w:t>
      </w:r>
      <w:r>
        <w:t>, October 2014,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0"/>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5F5CAC64"/>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1967044"/>
    <w:multiLevelType w:val="multilevel"/>
    <w:tmpl w:val="950A1C52"/>
    <w:numStyleLink w:val="AERHeadings"/>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3"/>
  </w:num>
  <w:num w:numId="21">
    <w:abstractNumId w:val="13"/>
  </w:num>
  <w:num w:numId="22">
    <w:abstractNumId w:val="28"/>
  </w:num>
  <w:num w:numId="23">
    <w:abstractNumId w:val="26"/>
  </w:num>
  <w:num w:numId="24">
    <w:abstractNumId w:val="18"/>
  </w:num>
  <w:num w:numId="25">
    <w:abstractNumId w:val="27"/>
  </w:num>
  <w:num w:numId="26">
    <w:abstractNumId w:val="29"/>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30"/>
  </w:num>
  <w:num w:numId="38">
    <w:abstractNumId w:val="22"/>
  </w:num>
  <w:num w:numId="3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L8JLh1Cv0/TUmFduvSjVUcPLPSG+9BjpUtKIEgwxx8=" w:saltValue="+5ZIkkm2cismaFwvULMo6A==" w:algorithmName="SHA-256"/>
  <w:defaultTabStop w:val="3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688\AER15 201  NEW - Ergon - prelim decision - Attach 18 - Connection policy.DOCX"/>
  </w:docVars>
  <w:rsids>
    <w:rsidRoot w:val="00961A4A"/>
    <w:rsid w:val="00015087"/>
    <w:rsid w:val="00021202"/>
    <w:rsid w:val="0002517F"/>
    <w:rsid w:val="0003578C"/>
    <w:rsid w:val="00063247"/>
    <w:rsid w:val="00070F9F"/>
    <w:rsid w:val="0007137B"/>
    <w:rsid w:val="00085663"/>
    <w:rsid w:val="00085EBF"/>
    <w:rsid w:val="000A3020"/>
    <w:rsid w:val="000A6C7B"/>
    <w:rsid w:val="000D122C"/>
    <w:rsid w:val="000E1819"/>
    <w:rsid w:val="000E4821"/>
    <w:rsid w:val="000E6C72"/>
    <w:rsid w:val="00116EB2"/>
    <w:rsid w:val="00117E2B"/>
    <w:rsid w:val="001201F1"/>
    <w:rsid w:val="00124609"/>
    <w:rsid w:val="00126A4C"/>
    <w:rsid w:val="0013537C"/>
    <w:rsid w:val="0014573B"/>
    <w:rsid w:val="001573E4"/>
    <w:rsid w:val="00160756"/>
    <w:rsid w:val="0016472A"/>
    <w:rsid w:val="0017232E"/>
    <w:rsid w:val="00174102"/>
    <w:rsid w:val="00180157"/>
    <w:rsid w:val="00185CB9"/>
    <w:rsid w:val="00186F77"/>
    <w:rsid w:val="001926A4"/>
    <w:rsid w:val="00192AD5"/>
    <w:rsid w:val="001A006F"/>
    <w:rsid w:val="001B45A0"/>
    <w:rsid w:val="001D055E"/>
    <w:rsid w:val="001E64B5"/>
    <w:rsid w:val="001F492E"/>
    <w:rsid w:val="001F6DA3"/>
    <w:rsid w:val="002010BC"/>
    <w:rsid w:val="00202E03"/>
    <w:rsid w:val="0020492C"/>
    <w:rsid w:val="00224DB9"/>
    <w:rsid w:val="00233775"/>
    <w:rsid w:val="00251745"/>
    <w:rsid w:val="00263AC0"/>
    <w:rsid w:val="00264264"/>
    <w:rsid w:val="0026772D"/>
    <w:rsid w:val="002818E4"/>
    <w:rsid w:val="00286874"/>
    <w:rsid w:val="00290C63"/>
    <w:rsid w:val="00296B65"/>
    <w:rsid w:val="002A7DEF"/>
    <w:rsid w:val="002E7B22"/>
    <w:rsid w:val="002F0032"/>
    <w:rsid w:val="002F7986"/>
    <w:rsid w:val="00301B40"/>
    <w:rsid w:val="003029EE"/>
    <w:rsid w:val="00305CC8"/>
    <w:rsid w:val="00307F6D"/>
    <w:rsid w:val="003177A2"/>
    <w:rsid w:val="003271B5"/>
    <w:rsid w:val="00327A1E"/>
    <w:rsid w:val="00331264"/>
    <w:rsid w:val="00334C8D"/>
    <w:rsid w:val="00343A18"/>
    <w:rsid w:val="003518B3"/>
    <w:rsid w:val="003846F1"/>
    <w:rsid w:val="003A24A1"/>
    <w:rsid w:val="003B484F"/>
    <w:rsid w:val="003F174D"/>
    <w:rsid w:val="00435859"/>
    <w:rsid w:val="0045777E"/>
    <w:rsid w:val="00480B4B"/>
    <w:rsid w:val="00485DC4"/>
    <w:rsid w:val="004A43D1"/>
    <w:rsid w:val="004B4412"/>
    <w:rsid w:val="004C348C"/>
    <w:rsid w:val="004C67E1"/>
    <w:rsid w:val="004D4746"/>
    <w:rsid w:val="004D55BA"/>
    <w:rsid w:val="004E22EC"/>
    <w:rsid w:val="00530128"/>
    <w:rsid w:val="00532467"/>
    <w:rsid w:val="00564A4D"/>
    <w:rsid w:val="00567BA5"/>
    <w:rsid w:val="00571B35"/>
    <w:rsid w:val="00571D57"/>
    <w:rsid w:val="00577A09"/>
    <w:rsid w:val="00580670"/>
    <w:rsid w:val="005829C2"/>
    <w:rsid w:val="00584D8F"/>
    <w:rsid w:val="005A404D"/>
    <w:rsid w:val="005B1E3C"/>
    <w:rsid w:val="005C26CC"/>
    <w:rsid w:val="005D7BA2"/>
    <w:rsid w:val="005E36C2"/>
    <w:rsid w:val="00615C6B"/>
    <w:rsid w:val="00621DCE"/>
    <w:rsid w:val="00625025"/>
    <w:rsid w:val="00632D6D"/>
    <w:rsid w:val="00642C3E"/>
    <w:rsid w:val="0066104A"/>
    <w:rsid w:val="00663DAD"/>
    <w:rsid w:val="00675E20"/>
    <w:rsid w:val="00676679"/>
    <w:rsid w:val="00683C89"/>
    <w:rsid w:val="006B2395"/>
    <w:rsid w:val="006B4CF9"/>
    <w:rsid w:val="006B7AC8"/>
    <w:rsid w:val="006C6829"/>
    <w:rsid w:val="006D550F"/>
    <w:rsid w:val="00701CAB"/>
    <w:rsid w:val="00707563"/>
    <w:rsid w:val="0072348C"/>
    <w:rsid w:val="00724A37"/>
    <w:rsid w:val="007303C3"/>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33C4"/>
    <w:rsid w:val="00806C88"/>
    <w:rsid w:val="0081034E"/>
    <w:rsid w:val="00832C81"/>
    <w:rsid w:val="008344F6"/>
    <w:rsid w:val="0083510F"/>
    <w:rsid w:val="00851209"/>
    <w:rsid w:val="0087319E"/>
    <w:rsid w:val="008837AC"/>
    <w:rsid w:val="008A587D"/>
    <w:rsid w:val="008A633C"/>
    <w:rsid w:val="008B35CD"/>
    <w:rsid w:val="008B5FCC"/>
    <w:rsid w:val="008C5486"/>
    <w:rsid w:val="008C587F"/>
    <w:rsid w:val="008D1661"/>
    <w:rsid w:val="008E7031"/>
    <w:rsid w:val="008E77DE"/>
    <w:rsid w:val="008F07A3"/>
    <w:rsid w:val="00900E1B"/>
    <w:rsid w:val="009233EE"/>
    <w:rsid w:val="009460AA"/>
    <w:rsid w:val="00951978"/>
    <w:rsid w:val="00961A4A"/>
    <w:rsid w:val="009661DE"/>
    <w:rsid w:val="00983C25"/>
    <w:rsid w:val="009856B7"/>
    <w:rsid w:val="00985C86"/>
    <w:rsid w:val="009A5FC3"/>
    <w:rsid w:val="009B74B0"/>
    <w:rsid w:val="009D6B46"/>
    <w:rsid w:val="009E6701"/>
    <w:rsid w:val="009F4940"/>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42854"/>
    <w:rsid w:val="00B514DD"/>
    <w:rsid w:val="00B52AF0"/>
    <w:rsid w:val="00B561BD"/>
    <w:rsid w:val="00B56E03"/>
    <w:rsid w:val="00B8080B"/>
    <w:rsid w:val="00B87BA5"/>
    <w:rsid w:val="00B87C39"/>
    <w:rsid w:val="00B9520F"/>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0279"/>
    <w:rsid w:val="00CB666B"/>
    <w:rsid w:val="00CC7F1D"/>
    <w:rsid w:val="00D006AE"/>
    <w:rsid w:val="00D01CF0"/>
    <w:rsid w:val="00D0442A"/>
    <w:rsid w:val="00D61388"/>
    <w:rsid w:val="00D61A54"/>
    <w:rsid w:val="00D64DEA"/>
    <w:rsid w:val="00D7168E"/>
    <w:rsid w:val="00D71E57"/>
    <w:rsid w:val="00D76D5F"/>
    <w:rsid w:val="00D80893"/>
    <w:rsid w:val="00D84854"/>
    <w:rsid w:val="00D92CF1"/>
    <w:rsid w:val="00D92D38"/>
    <w:rsid w:val="00D950F5"/>
    <w:rsid w:val="00D951D9"/>
    <w:rsid w:val="00DA4752"/>
    <w:rsid w:val="00DA61F3"/>
    <w:rsid w:val="00DB0F93"/>
    <w:rsid w:val="00DB1A67"/>
    <w:rsid w:val="00DB5074"/>
    <w:rsid w:val="00DC7981"/>
    <w:rsid w:val="00DE1093"/>
    <w:rsid w:val="00DE4A03"/>
    <w:rsid w:val="00DE4EFA"/>
    <w:rsid w:val="00DE5520"/>
    <w:rsid w:val="00DE563D"/>
    <w:rsid w:val="00E04818"/>
    <w:rsid w:val="00E06442"/>
    <w:rsid w:val="00E23993"/>
    <w:rsid w:val="00E25B8C"/>
    <w:rsid w:val="00E27678"/>
    <w:rsid w:val="00E34ADE"/>
    <w:rsid w:val="00E46D1D"/>
    <w:rsid w:val="00E57429"/>
    <w:rsid w:val="00E65C85"/>
    <w:rsid w:val="00E66199"/>
    <w:rsid w:val="00E755EC"/>
    <w:rsid w:val="00E7624D"/>
    <w:rsid w:val="00EA3D42"/>
    <w:rsid w:val="00EA4876"/>
    <w:rsid w:val="00EA6B1B"/>
    <w:rsid w:val="00ED7323"/>
    <w:rsid w:val="00EE28F3"/>
    <w:rsid w:val="00EF5110"/>
    <w:rsid w:val="00F10411"/>
    <w:rsid w:val="00F15882"/>
    <w:rsid w:val="00F171E0"/>
    <w:rsid w:val="00F20BD3"/>
    <w:rsid w:val="00F3040D"/>
    <w:rsid w:val="00F373A5"/>
    <w:rsid w:val="00F41A8C"/>
    <w:rsid w:val="00F47559"/>
    <w:rsid w:val="00F64C7B"/>
    <w:rsid w:val="00F676DD"/>
    <w:rsid w:val="00F75A26"/>
    <w:rsid w:val="00F76706"/>
    <w:rsid w:val="00F76892"/>
    <w:rsid w:val="00F83FAD"/>
    <w:rsid w:val="00F952A0"/>
    <w:rsid w:val="00FA3C7F"/>
    <w:rsid w:val="00FB74E2"/>
    <w:rsid w:val="00FC10C4"/>
    <w:rsid w:val="00FD0D69"/>
    <w:rsid w:val="00FD5614"/>
    <w:rsid w:val="00FD6866"/>
    <w:rsid w:val="00FD70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A4876"/>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A4876"/>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9B41D72</Template>
  <TotalTime>0</TotalTime>
  <Pages>12</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2015-04-27T05:48:00Z</dcterms:created>
  <dcterms:modified xsi:type="dcterms:W3CDTF">2015-04-27T05:48:00Z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8355467</vt:lpwstr>
  </property>
</Properties>
</file>