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60E5471" wp14:editId="2ECA592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4B4701" w:rsidP="00F171E0">
          <w:r>
            <w:t xml:space="preserve"> </w:t>
          </w:r>
        </w:p>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D5EF3" w:rsidP="008F07A3">
          <w:pPr>
            <w:pStyle w:val="ReportSubtitle"/>
          </w:pPr>
          <w:r>
            <w:t>Powercor</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6B45A4">
            <w:t>1</w:t>
          </w:r>
          <w:r w:rsidR="00DA4752">
            <w:t xml:space="preserve"> </w:t>
          </w:r>
          <w:r w:rsidR="00415F31">
            <w:rPr>
              <w:rFonts w:cs="Arial"/>
            </w:rPr>
            <w:t>–</w:t>
          </w:r>
          <w:r w:rsidR="00DA4752">
            <w:t xml:space="preserve"> </w:t>
          </w:r>
          <w:r w:rsidR="006B45A4">
            <w:t>Service target performance incentive scheme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119322"/>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5D5EF3">
        <w:t>Powercor</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970208" w:rsidRDefault="00863EEE" w:rsidP="0070011E">
      <w:r>
        <w:t>Attachment 18</w:t>
      </w:r>
      <w:r w:rsidR="00970208" w:rsidRPr="001663B6">
        <w:t xml:space="preserve"> - </w:t>
      </w:r>
      <w:r w:rsidR="00970208">
        <w:t>f-</w:t>
      </w:r>
      <w:r w:rsidR="00970208" w:rsidRPr="001663B6">
        <w:t>factor scheme</w:t>
      </w:r>
    </w:p>
    <w:p w:rsidR="00DE563D" w:rsidRPr="00A72B34" w:rsidRDefault="00DE563D" w:rsidP="00DE772C">
      <w:pPr>
        <w:pStyle w:val="UnnumberedHeading"/>
        <w:numPr>
          <w:ilvl w:val="0"/>
          <w:numId w:val="23"/>
        </w:numPr>
      </w:pPr>
      <w:bookmarkStart w:id="5" w:name="_Toc403144133"/>
      <w:bookmarkStart w:id="6" w:name="_Toc433119323"/>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063DDB"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119322" w:history="1">
            <w:r w:rsidR="00063DDB" w:rsidRPr="006C3962">
              <w:rPr>
                <w:rStyle w:val="Hyperlink"/>
              </w:rPr>
              <w:t>Note</w:t>
            </w:r>
            <w:r w:rsidR="00063DDB">
              <w:rPr>
                <w:webHidden/>
              </w:rPr>
              <w:tab/>
            </w:r>
            <w:r w:rsidR="00063DDB">
              <w:rPr>
                <w:webHidden/>
              </w:rPr>
              <w:fldChar w:fldCharType="begin"/>
            </w:r>
            <w:r w:rsidR="00063DDB">
              <w:rPr>
                <w:webHidden/>
              </w:rPr>
              <w:instrText xml:space="preserve"> PAGEREF _Toc433119322 \h </w:instrText>
            </w:r>
            <w:r w:rsidR="00063DDB">
              <w:rPr>
                <w:webHidden/>
              </w:rPr>
            </w:r>
            <w:r w:rsidR="00063DDB">
              <w:rPr>
                <w:webHidden/>
              </w:rPr>
              <w:fldChar w:fldCharType="separate"/>
            </w:r>
            <w:r w:rsidR="00063DDB">
              <w:rPr>
                <w:webHidden/>
              </w:rPr>
              <w:t>11-2</w:t>
            </w:r>
            <w:r w:rsidR="00063DDB">
              <w:rPr>
                <w:webHidden/>
              </w:rPr>
              <w:fldChar w:fldCharType="end"/>
            </w:r>
          </w:hyperlink>
        </w:p>
        <w:p w:rsidR="00063DDB" w:rsidRDefault="00B208D1">
          <w:pPr>
            <w:pStyle w:val="TOC1"/>
            <w:rPr>
              <w:rFonts w:asciiTheme="minorHAnsi" w:eastAsiaTheme="minorEastAsia" w:hAnsiTheme="minorHAnsi"/>
              <w:b w:val="0"/>
              <w:color w:val="auto"/>
              <w:sz w:val="22"/>
              <w:lang w:val="en-AU" w:eastAsia="en-AU"/>
            </w:rPr>
          </w:pPr>
          <w:hyperlink w:anchor="_Toc433119323" w:history="1">
            <w:r w:rsidR="00063DDB" w:rsidRPr="006C3962">
              <w:rPr>
                <w:rStyle w:val="Hyperlink"/>
              </w:rPr>
              <w:t>Contents</w:t>
            </w:r>
            <w:r w:rsidR="00063DDB">
              <w:rPr>
                <w:webHidden/>
              </w:rPr>
              <w:tab/>
            </w:r>
            <w:r w:rsidR="00063DDB">
              <w:rPr>
                <w:webHidden/>
              </w:rPr>
              <w:fldChar w:fldCharType="begin"/>
            </w:r>
            <w:r w:rsidR="00063DDB">
              <w:rPr>
                <w:webHidden/>
              </w:rPr>
              <w:instrText xml:space="preserve"> PAGEREF _Toc433119323 \h </w:instrText>
            </w:r>
            <w:r w:rsidR="00063DDB">
              <w:rPr>
                <w:webHidden/>
              </w:rPr>
            </w:r>
            <w:r w:rsidR="00063DDB">
              <w:rPr>
                <w:webHidden/>
              </w:rPr>
              <w:fldChar w:fldCharType="separate"/>
            </w:r>
            <w:r w:rsidR="00063DDB">
              <w:rPr>
                <w:webHidden/>
              </w:rPr>
              <w:t>11-3</w:t>
            </w:r>
            <w:r w:rsidR="00063DDB">
              <w:rPr>
                <w:webHidden/>
              </w:rPr>
              <w:fldChar w:fldCharType="end"/>
            </w:r>
          </w:hyperlink>
        </w:p>
        <w:p w:rsidR="00063DDB" w:rsidRDefault="00B208D1">
          <w:pPr>
            <w:pStyle w:val="TOC1"/>
            <w:rPr>
              <w:rFonts w:asciiTheme="minorHAnsi" w:eastAsiaTheme="minorEastAsia" w:hAnsiTheme="minorHAnsi"/>
              <w:b w:val="0"/>
              <w:color w:val="auto"/>
              <w:sz w:val="22"/>
              <w:lang w:val="en-AU" w:eastAsia="en-AU"/>
            </w:rPr>
          </w:pPr>
          <w:hyperlink w:anchor="_Toc433119324" w:history="1">
            <w:r w:rsidR="00063DDB" w:rsidRPr="006C3962">
              <w:rPr>
                <w:rStyle w:val="Hyperlink"/>
              </w:rPr>
              <w:t>Shortened forms</w:t>
            </w:r>
            <w:r w:rsidR="00063DDB">
              <w:rPr>
                <w:webHidden/>
              </w:rPr>
              <w:tab/>
            </w:r>
            <w:r w:rsidR="00063DDB">
              <w:rPr>
                <w:webHidden/>
              </w:rPr>
              <w:fldChar w:fldCharType="begin"/>
            </w:r>
            <w:r w:rsidR="00063DDB">
              <w:rPr>
                <w:webHidden/>
              </w:rPr>
              <w:instrText xml:space="preserve"> PAGEREF _Toc433119324 \h </w:instrText>
            </w:r>
            <w:r w:rsidR="00063DDB">
              <w:rPr>
                <w:webHidden/>
              </w:rPr>
            </w:r>
            <w:r w:rsidR="00063DDB">
              <w:rPr>
                <w:webHidden/>
              </w:rPr>
              <w:fldChar w:fldCharType="separate"/>
            </w:r>
            <w:r w:rsidR="00063DDB">
              <w:rPr>
                <w:webHidden/>
              </w:rPr>
              <w:t>11-5</w:t>
            </w:r>
            <w:r w:rsidR="00063DDB">
              <w:rPr>
                <w:webHidden/>
              </w:rPr>
              <w:fldChar w:fldCharType="end"/>
            </w:r>
          </w:hyperlink>
        </w:p>
        <w:p w:rsidR="00063DDB" w:rsidRDefault="00B208D1">
          <w:pPr>
            <w:pStyle w:val="TOC1"/>
            <w:rPr>
              <w:rFonts w:asciiTheme="minorHAnsi" w:eastAsiaTheme="minorEastAsia" w:hAnsiTheme="minorHAnsi"/>
              <w:b w:val="0"/>
              <w:color w:val="auto"/>
              <w:sz w:val="22"/>
              <w:lang w:val="en-AU" w:eastAsia="en-AU"/>
            </w:rPr>
          </w:pPr>
          <w:hyperlink w:anchor="_Toc433119325" w:history="1">
            <w:r w:rsidR="00063DDB" w:rsidRPr="006C3962">
              <w:rPr>
                <w:rStyle w:val="Hyperlink"/>
              </w:rPr>
              <w:t>11</w:t>
            </w:r>
            <w:r w:rsidR="00063DDB">
              <w:rPr>
                <w:rFonts w:asciiTheme="minorHAnsi" w:eastAsiaTheme="minorEastAsia" w:hAnsiTheme="minorHAnsi"/>
                <w:b w:val="0"/>
                <w:color w:val="auto"/>
                <w:sz w:val="22"/>
                <w:lang w:val="en-AU" w:eastAsia="en-AU"/>
              </w:rPr>
              <w:tab/>
            </w:r>
            <w:r w:rsidR="00063DDB" w:rsidRPr="006C3962">
              <w:rPr>
                <w:rStyle w:val="Hyperlink"/>
              </w:rPr>
              <w:t>Service target performance incentive scheme</w:t>
            </w:r>
            <w:r w:rsidR="00063DDB">
              <w:rPr>
                <w:webHidden/>
              </w:rPr>
              <w:tab/>
            </w:r>
            <w:r w:rsidR="00063DDB">
              <w:rPr>
                <w:webHidden/>
              </w:rPr>
              <w:fldChar w:fldCharType="begin"/>
            </w:r>
            <w:r w:rsidR="00063DDB">
              <w:rPr>
                <w:webHidden/>
              </w:rPr>
              <w:instrText xml:space="preserve"> PAGEREF _Toc433119325 \h </w:instrText>
            </w:r>
            <w:r w:rsidR="00063DDB">
              <w:rPr>
                <w:webHidden/>
              </w:rPr>
            </w:r>
            <w:r w:rsidR="00063DDB">
              <w:rPr>
                <w:webHidden/>
              </w:rPr>
              <w:fldChar w:fldCharType="separate"/>
            </w:r>
            <w:r w:rsidR="00063DDB">
              <w:rPr>
                <w:webHidden/>
              </w:rPr>
              <w:t>11-7</w:t>
            </w:r>
            <w:r w:rsidR="00063DDB">
              <w:rPr>
                <w:webHidden/>
              </w:rPr>
              <w:fldChar w:fldCharType="end"/>
            </w:r>
          </w:hyperlink>
        </w:p>
        <w:p w:rsidR="00063DDB" w:rsidRDefault="00B208D1">
          <w:pPr>
            <w:pStyle w:val="TOC2"/>
            <w:tabs>
              <w:tab w:val="left" w:pos="1276"/>
            </w:tabs>
            <w:rPr>
              <w:rFonts w:asciiTheme="minorHAnsi" w:eastAsiaTheme="minorEastAsia" w:hAnsiTheme="minorHAnsi"/>
              <w:b w:val="0"/>
              <w:color w:val="auto"/>
              <w:sz w:val="22"/>
              <w:lang w:eastAsia="en-AU"/>
            </w:rPr>
          </w:pPr>
          <w:hyperlink w:anchor="_Toc433119326" w:history="1">
            <w:r w:rsidR="00063DDB" w:rsidRPr="006C3962">
              <w:rPr>
                <w:rStyle w:val="Hyperlink"/>
              </w:rPr>
              <w:t>11.1</w:t>
            </w:r>
            <w:r w:rsidR="00063DDB">
              <w:rPr>
                <w:rFonts w:asciiTheme="minorHAnsi" w:eastAsiaTheme="minorEastAsia" w:hAnsiTheme="minorHAnsi"/>
                <w:b w:val="0"/>
                <w:color w:val="auto"/>
                <w:sz w:val="22"/>
                <w:lang w:eastAsia="en-AU"/>
              </w:rPr>
              <w:tab/>
            </w:r>
            <w:r w:rsidR="00063DDB" w:rsidRPr="006C3962">
              <w:rPr>
                <w:rStyle w:val="Hyperlink"/>
              </w:rPr>
              <w:t>Preliminary decision</w:t>
            </w:r>
            <w:r w:rsidR="00063DDB">
              <w:rPr>
                <w:webHidden/>
              </w:rPr>
              <w:tab/>
            </w:r>
            <w:r w:rsidR="00063DDB">
              <w:rPr>
                <w:webHidden/>
              </w:rPr>
              <w:fldChar w:fldCharType="begin"/>
            </w:r>
            <w:r w:rsidR="00063DDB">
              <w:rPr>
                <w:webHidden/>
              </w:rPr>
              <w:instrText xml:space="preserve"> PAGEREF _Toc433119326 \h </w:instrText>
            </w:r>
            <w:r w:rsidR="00063DDB">
              <w:rPr>
                <w:webHidden/>
              </w:rPr>
            </w:r>
            <w:r w:rsidR="00063DDB">
              <w:rPr>
                <w:webHidden/>
              </w:rPr>
              <w:fldChar w:fldCharType="separate"/>
            </w:r>
            <w:r w:rsidR="00063DDB">
              <w:rPr>
                <w:webHidden/>
              </w:rPr>
              <w:t>11-7</w:t>
            </w:r>
            <w:r w:rsidR="00063DDB">
              <w:rPr>
                <w:webHidden/>
              </w:rPr>
              <w:fldChar w:fldCharType="end"/>
            </w:r>
          </w:hyperlink>
        </w:p>
        <w:p w:rsidR="00063DDB" w:rsidRDefault="00B208D1">
          <w:pPr>
            <w:pStyle w:val="TOC2"/>
            <w:tabs>
              <w:tab w:val="left" w:pos="1276"/>
            </w:tabs>
            <w:rPr>
              <w:rFonts w:asciiTheme="minorHAnsi" w:eastAsiaTheme="minorEastAsia" w:hAnsiTheme="minorHAnsi"/>
              <w:b w:val="0"/>
              <w:color w:val="auto"/>
              <w:sz w:val="22"/>
              <w:lang w:eastAsia="en-AU"/>
            </w:rPr>
          </w:pPr>
          <w:hyperlink w:anchor="_Toc433119327" w:history="1">
            <w:r w:rsidR="00063DDB" w:rsidRPr="006C3962">
              <w:rPr>
                <w:rStyle w:val="Hyperlink"/>
              </w:rPr>
              <w:t>11.2</w:t>
            </w:r>
            <w:r w:rsidR="00063DDB">
              <w:rPr>
                <w:rFonts w:asciiTheme="minorHAnsi" w:eastAsiaTheme="minorEastAsia" w:hAnsiTheme="minorHAnsi"/>
                <w:b w:val="0"/>
                <w:color w:val="auto"/>
                <w:sz w:val="22"/>
                <w:lang w:eastAsia="en-AU"/>
              </w:rPr>
              <w:tab/>
            </w:r>
            <w:r w:rsidR="00063DDB" w:rsidRPr="006C3962">
              <w:rPr>
                <w:rStyle w:val="Hyperlink"/>
              </w:rPr>
              <w:t>Our framework and approach paper</w:t>
            </w:r>
            <w:r w:rsidR="00063DDB">
              <w:rPr>
                <w:webHidden/>
              </w:rPr>
              <w:tab/>
            </w:r>
            <w:r w:rsidR="00063DDB">
              <w:rPr>
                <w:webHidden/>
              </w:rPr>
              <w:fldChar w:fldCharType="begin"/>
            </w:r>
            <w:r w:rsidR="00063DDB">
              <w:rPr>
                <w:webHidden/>
              </w:rPr>
              <w:instrText xml:space="preserve"> PAGEREF _Toc433119327 \h </w:instrText>
            </w:r>
            <w:r w:rsidR="00063DDB">
              <w:rPr>
                <w:webHidden/>
              </w:rPr>
            </w:r>
            <w:r w:rsidR="00063DDB">
              <w:rPr>
                <w:webHidden/>
              </w:rPr>
              <w:fldChar w:fldCharType="separate"/>
            </w:r>
            <w:r w:rsidR="00063DDB">
              <w:rPr>
                <w:webHidden/>
              </w:rPr>
              <w:t>11-9</w:t>
            </w:r>
            <w:r w:rsidR="00063DDB">
              <w:rPr>
                <w:webHidden/>
              </w:rPr>
              <w:fldChar w:fldCharType="end"/>
            </w:r>
          </w:hyperlink>
        </w:p>
        <w:p w:rsidR="00063DDB" w:rsidRDefault="00B208D1">
          <w:pPr>
            <w:pStyle w:val="TOC2"/>
            <w:tabs>
              <w:tab w:val="left" w:pos="1276"/>
            </w:tabs>
            <w:rPr>
              <w:rFonts w:asciiTheme="minorHAnsi" w:eastAsiaTheme="minorEastAsia" w:hAnsiTheme="minorHAnsi"/>
              <w:b w:val="0"/>
              <w:color w:val="auto"/>
              <w:sz w:val="22"/>
              <w:lang w:eastAsia="en-AU"/>
            </w:rPr>
          </w:pPr>
          <w:hyperlink w:anchor="_Toc433119328" w:history="1">
            <w:r w:rsidR="00063DDB" w:rsidRPr="006C3962">
              <w:rPr>
                <w:rStyle w:val="Hyperlink"/>
              </w:rPr>
              <w:t>11.3</w:t>
            </w:r>
            <w:r w:rsidR="00063DDB">
              <w:rPr>
                <w:rFonts w:asciiTheme="minorHAnsi" w:eastAsiaTheme="minorEastAsia" w:hAnsiTheme="minorHAnsi"/>
                <w:b w:val="0"/>
                <w:color w:val="auto"/>
                <w:sz w:val="22"/>
                <w:lang w:eastAsia="en-AU"/>
              </w:rPr>
              <w:tab/>
            </w:r>
            <w:r w:rsidR="00063DDB" w:rsidRPr="006C3962">
              <w:rPr>
                <w:rStyle w:val="Hyperlink"/>
              </w:rPr>
              <w:t>Powercor's proposal</w:t>
            </w:r>
            <w:r w:rsidR="00063DDB">
              <w:rPr>
                <w:webHidden/>
              </w:rPr>
              <w:tab/>
            </w:r>
            <w:r w:rsidR="00063DDB">
              <w:rPr>
                <w:webHidden/>
              </w:rPr>
              <w:fldChar w:fldCharType="begin"/>
            </w:r>
            <w:r w:rsidR="00063DDB">
              <w:rPr>
                <w:webHidden/>
              </w:rPr>
              <w:instrText xml:space="preserve"> PAGEREF _Toc433119328 \h </w:instrText>
            </w:r>
            <w:r w:rsidR="00063DDB">
              <w:rPr>
                <w:webHidden/>
              </w:rPr>
            </w:r>
            <w:r w:rsidR="00063DDB">
              <w:rPr>
                <w:webHidden/>
              </w:rPr>
              <w:fldChar w:fldCharType="separate"/>
            </w:r>
            <w:r w:rsidR="00063DDB">
              <w:rPr>
                <w:webHidden/>
              </w:rPr>
              <w:t>11-10</w:t>
            </w:r>
            <w:r w:rsidR="00063DDB">
              <w:rPr>
                <w:webHidden/>
              </w:rPr>
              <w:fldChar w:fldCharType="end"/>
            </w:r>
          </w:hyperlink>
        </w:p>
        <w:p w:rsidR="00063DDB" w:rsidRDefault="00B208D1">
          <w:pPr>
            <w:pStyle w:val="TOC2"/>
            <w:tabs>
              <w:tab w:val="left" w:pos="1276"/>
            </w:tabs>
            <w:rPr>
              <w:rFonts w:asciiTheme="minorHAnsi" w:eastAsiaTheme="minorEastAsia" w:hAnsiTheme="minorHAnsi"/>
              <w:b w:val="0"/>
              <w:color w:val="auto"/>
              <w:sz w:val="22"/>
              <w:lang w:eastAsia="en-AU"/>
            </w:rPr>
          </w:pPr>
          <w:hyperlink w:anchor="_Toc433119329" w:history="1">
            <w:r w:rsidR="00063DDB" w:rsidRPr="006C3962">
              <w:rPr>
                <w:rStyle w:val="Hyperlink"/>
              </w:rPr>
              <w:t>11.4</w:t>
            </w:r>
            <w:r w:rsidR="00063DDB">
              <w:rPr>
                <w:rFonts w:asciiTheme="minorHAnsi" w:eastAsiaTheme="minorEastAsia" w:hAnsiTheme="minorHAnsi"/>
                <w:b w:val="0"/>
                <w:color w:val="auto"/>
                <w:sz w:val="22"/>
                <w:lang w:eastAsia="en-AU"/>
              </w:rPr>
              <w:tab/>
            </w:r>
            <w:r w:rsidR="00063DDB" w:rsidRPr="006C3962">
              <w:rPr>
                <w:rStyle w:val="Hyperlink"/>
              </w:rPr>
              <w:t>AER’s assessment approach</w:t>
            </w:r>
            <w:r w:rsidR="00063DDB">
              <w:rPr>
                <w:webHidden/>
              </w:rPr>
              <w:tab/>
            </w:r>
            <w:r w:rsidR="00063DDB">
              <w:rPr>
                <w:webHidden/>
              </w:rPr>
              <w:fldChar w:fldCharType="begin"/>
            </w:r>
            <w:r w:rsidR="00063DDB">
              <w:rPr>
                <w:webHidden/>
              </w:rPr>
              <w:instrText xml:space="preserve"> PAGEREF _Toc433119329 \h </w:instrText>
            </w:r>
            <w:r w:rsidR="00063DDB">
              <w:rPr>
                <w:webHidden/>
              </w:rPr>
            </w:r>
            <w:r w:rsidR="00063DDB">
              <w:rPr>
                <w:webHidden/>
              </w:rPr>
              <w:fldChar w:fldCharType="separate"/>
            </w:r>
            <w:r w:rsidR="00063DDB">
              <w:rPr>
                <w:webHidden/>
              </w:rPr>
              <w:t>11-10</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30" w:history="1">
            <w:r w:rsidR="00063DDB" w:rsidRPr="006C3962">
              <w:rPr>
                <w:rStyle w:val="Hyperlink"/>
              </w:rPr>
              <w:t>11.4.1</w:t>
            </w:r>
            <w:r w:rsidR="00063DDB">
              <w:rPr>
                <w:rFonts w:asciiTheme="minorHAnsi" w:eastAsiaTheme="minorEastAsia" w:hAnsiTheme="minorHAnsi"/>
                <w:lang w:eastAsia="en-AU"/>
              </w:rPr>
              <w:tab/>
            </w:r>
            <w:r w:rsidR="00063DDB" w:rsidRPr="006C3962">
              <w:rPr>
                <w:rStyle w:val="Hyperlink"/>
              </w:rPr>
              <w:t>Interrelationships</w:t>
            </w:r>
            <w:r w:rsidR="00063DDB">
              <w:rPr>
                <w:webHidden/>
              </w:rPr>
              <w:tab/>
            </w:r>
            <w:r w:rsidR="00063DDB">
              <w:rPr>
                <w:webHidden/>
              </w:rPr>
              <w:fldChar w:fldCharType="begin"/>
            </w:r>
            <w:r w:rsidR="00063DDB">
              <w:rPr>
                <w:webHidden/>
              </w:rPr>
              <w:instrText xml:space="preserve"> PAGEREF _Toc433119330 \h </w:instrText>
            </w:r>
            <w:r w:rsidR="00063DDB">
              <w:rPr>
                <w:webHidden/>
              </w:rPr>
            </w:r>
            <w:r w:rsidR="00063DDB">
              <w:rPr>
                <w:webHidden/>
              </w:rPr>
              <w:fldChar w:fldCharType="separate"/>
            </w:r>
            <w:r w:rsidR="00063DDB">
              <w:rPr>
                <w:webHidden/>
              </w:rPr>
              <w:t>11-10</w:t>
            </w:r>
            <w:r w:rsidR="00063DDB">
              <w:rPr>
                <w:webHidden/>
              </w:rPr>
              <w:fldChar w:fldCharType="end"/>
            </w:r>
          </w:hyperlink>
        </w:p>
        <w:p w:rsidR="00063DDB" w:rsidRDefault="00B208D1">
          <w:pPr>
            <w:pStyle w:val="TOC2"/>
            <w:tabs>
              <w:tab w:val="left" w:pos="1276"/>
            </w:tabs>
            <w:rPr>
              <w:rFonts w:asciiTheme="minorHAnsi" w:eastAsiaTheme="minorEastAsia" w:hAnsiTheme="minorHAnsi"/>
              <w:b w:val="0"/>
              <w:color w:val="auto"/>
              <w:sz w:val="22"/>
              <w:lang w:eastAsia="en-AU"/>
            </w:rPr>
          </w:pPr>
          <w:hyperlink w:anchor="_Toc433119331" w:history="1">
            <w:r w:rsidR="00063DDB" w:rsidRPr="006C3962">
              <w:rPr>
                <w:rStyle w:val="Hyperlink"/>
              </w:rPr>
              <w:t>11.5</w:t>
            </w:r>
            <w:r w:rsidR="00063DDB">
              <w:rPr>
                <w:rFonts w:asciiTheme="minorHAnsi" w:eastAsiaTheme="minorEastAsia" w:hAnsiTheme="minorHAnsi"/>
                <w:b w:val="0"/>
                <w:color w:val="auto"/>
                <w:sz w:val="22"/>
                <w:lang w:eastAsia="en-AU"/>
              </w:rPr>
              <w:tab/>
            </w:r>
            <w:r w:rsidR="00063DDB" w:rsidRPr="006C3962">
              <w:rPr>
                <w:rStyle w:val="Hyperlink"/>
              </w:rPr>
              <w:t>Reasons for preliminary decision</w:t>
            </w:r>
            <w:r w:rsidR="00063DDB">
              <w:rPr>
                <w:webHidden/>
              </w:rPr>
              <w:tab/>
            </w:r>
            <w:r w:rsidR="00063DDB">
              <w:rPr>
                <w:webHidden/>
              </w:rPr>
              <w:fldChar w:fldCharType="begin"/>
            </w:r>
            <w:r w:rsidR="00063DDB">
              <w:rPr>
                <w:webHidden/>
              </w:rPr>
              <w:instrText xml:space="preserve"> PAGEREF _Toc433119331 \h </w:instrText>
            </w:r>
            <w:r w:rsidR="00063DDB">
              <w:rPr>
                <w:webHidden/>
              </w:rPr>
            </w:r>
            <w:r w:rsidR="00063DDB">
              <w:rPr>
                <w:webHidden/>
              </w:rPr>
              <w:fldChar w:fldCharType="separate"/>
            </w:r>
            <w:r w:rsidR="00063DDB">
              <w:rPr>
                <w:webHidden/>
              </w:rPr>
              <w:t>11-11</w:t>
            </w:r>
            <w:r w:rsidR="00063DDB">
              <w:rPr>
                <w:webHidden/>
              </w:rPr>
              <w:fldChar w:fldCharType="end"/>
            </w:r>
          </w:hyperlink>
        </w:p>
        <w:p w:rsidR="00063DDB" w:rsidRDefault="00B208D1">
          <w:pPr>
            <w:pStyle w:val="TOC2"/>
            <w:tabs>
              <w:tab w:val="left" w:pos="1276"/>
            </w:tabs>
            <w:rPr>
              <w:rFonts w:asciiTheme="minorHAnsi" w:eastAsiaTheme="minorEastAsia" w:hAnsiTheme="minorHAnsi"/>
              <w:b w:val="0"/>
              <w:color w:val="auto"/>
              <w:sz w:val="22"/>
              <w:lang w:eastAsia="en-AU"/>
            </w:rPr>
          </w:pPr>
          <w:hyperlink w:anchor="_Toc433119332" w:history="1">
            <w:r w:rsidR="00063DDB" w:rsidRPr="006C3962">
              <w:rPr>
                <w:rStyle w:val="Hyperlink"/>
              </w:rPr>
              <w:t>11.6</w:t>
            </w:r>
            <w:r w:rsidR="00063DDB">
              <w:rPr>
                <w:rFonts w:asciiTheme="minorHAnsi" w:eastAsiaTheme="minorEastAsia" w:hAnsiTheme="minorHAnsi"/>
                <w:b w:val="0"/>
                <w:color w:val="auto"/>
                <w:sz w:val="22"/>
                <w:lang w:eastAsia="en-AU"/>
              </w:rPr>
              <w:tab/>
            </w:r>
            <w:r w:rsidR="00063DDB" w:rsidRPr="006C3962">
              <w:rPr>
                <w:rStyle w:val="Hyperlink"/>
              </w:rPr>
              <w:t>Applying the STPIS</w:t>
            </w:r>
            <w:r w:rsidR="00063DDB">
              <w:rPr>
                <w:webHidden/>
              </w:rPr>
              <w:tab/>
            </w:r>
            <w:r w:rsidR="00063DDB">
              <w:rPr>
                <w:webHidden/>
              </w:rPr>
              <w:fldChar w:fldCharType="begin"/>
            </w:r>
            <w:r w:rsidR="00063DDB">
              <w:rPr>
                <w:webHidden/>
              </w:rPr>
              <w:instrText xml:space="preserve"> PAGEREF _Toc433119332 \h </w:instrText>
            </w:r>
            <w:r w:rsidR="00063DDB">
              <w:rPr>
                <w:webHidden/>
              </w:rPr>
            </w:r>
            <w:r w:rsidR="00063DDB">
              <w:rPr>
                <w:webHidden/>
              </w:rPr>
              <w:fldChar w:fldCharType="separate"/>
            </w:r>
            <w:r w:rsidR="00063DDB">
              <w:rPr>
                <w:webHidden/>
              </w:rPr>
              <w:t>11-12</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33" w:history="1">
            <w:r w:rsidR="00063DDB" w:rsidRPr="006C3962">
              <w:rPr>
                <w:rStyle w:val="Hyperlink"/>
              </w:rPr>
              <w:t>11.6.1</w:t>
            </w:r>
            <w:r w:rsidR="00063DDB">
              <w:rPr>
                <w:rFonts w:asciiTheme="minorHAnsi" w:eastAsiaTheme="minorEastAsia" w:hAnsiTheme="minorHAnsi"/>
                <w:lang w:eastAsia="en-AU"/>
              </w:rPr>
              <w:tab/>
            </w:r>
            <w:r w:rsidR="00063DDB" w:rsidRPr="006C3962">
              <w:rPr>
                <w:rStyle w:val="Hyperlink"/>
              </w:rPr>
              <w:t>Revenue at risk</w:t>
            </w:r>
            <w:r w:rsidR="00063DDB">
              <w:rPr>
                <w:webHidden/>
              </w:rPr>
              <w:tab/>
            </w:r>
            <w:r w:rsidR="00063DDB">
              <w:rPr>
                <w:webHidden/>
              </w:rPr>
              <w:fldChar w:fldCharType="begin"/>
            </w:r>
            <w:r w:rsidR="00063DDB">
              <w:rPr>
                <w:webHidden/>
              </w:rPr>
              <w:instrText xml:space="preserve"> PAGEREF _Toc433119333 \h </w:instrText>
            </w:r>
            <w:r w:rsidR="00063DDB">
              <w:rPr>
                <w:webHidden/>
              </w:rPr>
            </w:r>
            <w:r w:rsidR="00063DDB">
              <w:rPr>
                <w:webHidden/>
              </w:rPr>
              <w:fldChar w:fldCharType="separate"/>
            </w:r>
            <w:r w:rsidR="00063DDB">
              <w:rPr>
                <w:webHidden/>
              </w:rPr>
              <w:t>11-12</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34" w:history="1">
            <w:r w:rsidR="00063DDB" w:rsidRPr="006C3962">
              <w:rPr>
                <w:rStyle w:val="Hyperlink"/>
              </w:rPr>
              <w:t>11.6.2</w:t>
            </w:r>
            <w:r w:rsidR="00063DDB">
              <w:rPr>
                <w:rFonts w:asciiTheme="minorHAnsi" w:eastAsiaTheme="minorEastAsia" w:hAnsiTheme="minorHAnsi"/>
                <w:lang w:eastAsia="en-AU"/>
              </w:rPr>
              <w:tab/>
            </w:r>
            <w:r w:rsidR="00063DDB" w:rsidRPr="006C3962">
              <w:rPr>
                <w:rStyle w:val="Hyperlink"/>
              </w:rPr>
              <w:t>Reliability of supply component</w:t>
            </w:r>
            <w:r w:rsidR="00063DDB">
              <w:rPr>
                <w:webHidden/>
              </w:rPr>
              <w:tab/>
            </w:r>
            <w:r w:rsidR="00063DDB">
              <w:rPr>
                <w:webHidden/>
              </w:rPr>
              <w:fldChar w:fldCharType="begin"/>
            </w:r>
            <w:r w:rsidR="00063DDB">
              <w:rPr>
                <w:webHidden/>
              </w:rPr>
              <w:instrText xml:space="preserve"> PAGEREF _Toc433119334 \h </w:instrText>
            </w:r>
            <w:r w:rsidR="00063DDB">
              <w:rPr>
                <w:webHidden/>
              </w:rPr>
            </w:r>
            <w:r w:rsidR="00063DDB">
              <w:rPr>
                <w:webHidden/>
              </w:rPr>
              <w:fldChar w:fldCharType="separate"/>
            </w:r>
            <w:r w:rsidR="00063DDB">
              <w:rPr>
                <w:webHidden/>
              </w:rPr>
              <w:t>11-12</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35" w:history="1">
            <w:r w:rsidR="00063DDB" w:rsidRPr="006C3962">
              <w:rPr>
                <w:rStyle w:val="Hyperlink"/>
              </w:rPr>
              <w:t>Applicable components and parameters</w:t>
            </w:r>
            <w:r w:rsidR="00063DDB">
              <w:rPr>
                <w:webHidden/>
              </w:rPr>
              <w:tab/>
            </w:r>
            <w:r w:rsidR="00063DDB">
              <w:rPr>
                <w:webHidden/>
              </w:rPr>
              <w:fldChar w:fldCharType="begin"/>
            </w:r>
            <w:r w:rsidR="00063DDB">
              <w:rPr>
                <w:webHidden/>
              </w:rPr>
              <w:instrText xml:space="preserve"> PAGEREF _Toc433119335 \h </w:instrText>
            </w:r>
            <w:r w:rsidR="00063DDB">
              <w:rPr>
                <w:webHidden/>
              </w:rPr>
            </w:r>
            <w:r w:rsidR="00063DDB">
              <w:rPr>
                <w:webHidden/>
              </w:rPr>
              <w:fldChar w:fldCharType="separate"/>
            </w:r>
            <w:r w:rsidR="00063DDB">
              <w:rPr>
                <w:webHidden/>
              </w:rPr>
              <w:t>11-12</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36" w:history="1">
            <w:r w:rsidR="00063DDB" w:rsidRPr="006C3962">
              <w:rPr>
                <w:rStyle w:val="Hyperlink"/>
              </w:rPr>
              <w:t>Exclusions</w:t>
            </w:r>
            <w:r w:rsidR="00063DDB">
              <w:rPr>
                <w:webHidden/>
              </w:rPr>
              <w:tab/>
            </w:r>
            <w:r w:rsidR="00063DDB">
              <w:rPr>
                <w:webHidden/>
              </w:rPr>
              <w:fldChar w:fldCharType="begin"/>
            </w:r>
            <w:r w:rsidR="00063DDB">
              <w:rPr>
                <w:webHidden/>
              </w:rPr>
              <w:instrText xml:space="preserve"> PAGEREF _Toc433119336 \h </w:instrText>
            </w:r>
            <w:r w:rsidR="00063DDB">
              <w:rPr>
                <w:webHidden/>
              </w:rPr>
            </w:r>
            <w:r w:rsidR="00063DDB">
              <w:rPr>
                <w:webHidden/>
              </w:rPr>
              <w:fldChar w:fldCharType="separate"/>
            </w:r>
            <w:r w:rsidR="00063DDB">
              <w:rPr>
                <w:webHidden/>
              </w:rPr>
              <w:t>11-12</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37" w:history="1">
            <w:r w:rsidR="00063DDB" w:rsidRPr="006C3962">
              <w:rPr>
                <w:rStyle w:val="Hyperlink"/>
              </w:rPr>
              <w:t>11.6.3</w:t>
            </w:r>
            <w:r w:rsidR="00063DDB">
              <w:rPr>
                <w:rFonts w:asciiTheme="minorHAnsi" w:eastAsiaTheme="minorEastAsia" w:hAnsiTheme="minorHAnsi"/>
                <w:lang w:eastAsia="en-AU"/>
              </w:rPr>
              <w:tab/>
            </w:r>
            <w:r w:rsidR="00063DDB" w:rsidRPr="006C3962">
              <w:rPr>
                <w:rStyle w:val="Hyperlink"/>
              </w:rPr>
              <w:t>Performance targets</w:t>
            </w:r>
            <w:r w:rsidR="00063DDB">
              <w:rPr>
                <w:webHidden/>
              </w:rPr>
              <w:tab/>
            </w:r>
            <w:r w:rsidR="00063DDB">
              <w:rPr>
                <w:webHidden/>
              </w:rPr>
              <w:fldChar w:fldCharType="begin"/>
            </w:r>
            <w:r w:rsidR="00063DDB">
              <w:rPr>
                <w:webHidden/>
              </w:rPr>
              <w:instrText xml:space="preserve"> PAGEREF _Toc433119337 \h </w:instrText>
            </w:r>
            <w:r w:rsidR="00063DDB">
              <w:rPr>
                <w:webHidden/>
              </w:rPr>
            </w:r>
            <w:r w:rsidR="00063DDB">
              <w:rPr>
                <w:webHidden/>
              </w:rPr>
              <w:fldChar w:fldCharType="separate"/>
            </w:r>
            <w:r w:rsidR="00063DDB">
              <w:rPr>
                <w:webHidden/>
              </w:rPr>
              <w:t>11-13</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38" w:history="1">
            <w:r w:rsidR="00063DDB" w:rsidRPr="006C3962">
              <w:rPr>
                <w:rStyle w:val="Hyperlink"/>
              </w:rPr>
              <w:t>11.6.4</w:t>
            </w:r>
            <w:r w:rsidR="00063DDB">
              <w:rPr>
                <w:rFonts w:asciiTheme="minorHAnsi" w:eastAsiaTheme="minorEastAsia" w:hAnsiTheme="minorHAnsi"/>
                <w:lang w:eastAsia="en-AU"/>
              </w:rPr>
              <w:tab/>
            </w:r>
            <w:r w:rsidR="00063DDB" w:rsidRPr="006C3962">
              <w:rPr>
                <w:rStyle w:val="Hyperlink"/>
              </w:rPr>
              <w:t>Customer service component</w:t>
            </w:r>
            <w:r w:rsidR="00063DDB">
              <w:rPr>
                <w:webHidden/>
              </w:rPr>
              <w:tab/>
            </w:r>
            <w:r w:rsidR="00063DDB">
              <w:rPr>
                <w:webHidden/>
              </w:rPr>
              <w:fldChar w:fldCharType="begin"/>
            </w:r>
            <w:r w:rsidR="00063DDB">
              <w:rPr>
                <w:webHidden/>
              </w:rPr>
              <w:instrText xml:space="preserve"> PAGEREF _Toc433119338 \h </w:instrText>
            </w:r>
            <w:r w:rsidR="00063DDB">
              <w:rPr>
                <w:webHidden/>
              </w:rPr>
            </w:r>
            <w:r w:rsidR="00063DDB">
              <w:rPr>
                <w:webHidden/>
              </w:rPr>
              <w:fldChar w:fldCharType="separate"/>
            </w:r>
            <w:r w:rsidR="00063DDB">
              <w:rPr>
                <w:webHidden/>
              </w:rPr>
              <w:t>11-14</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39" w:history="1">
            <w:r w:rsidR="00063DDB" w:rsidRPr="006C3962">
              <w:rPr>
                <w:rStyle w:val="Hyperlink"/>
              </w:rPr>
              <w:t>11.6.5</w:t>
            </w:r>
            <w:r w:rsidR="00063DDB">
              <w:rPr>
                <w:rFonts w:asciiTheme="minorHAnsi" w:eastAsiaTheme="minorEastAsia" w:hAnsiTheme="minorHAnsi"/>
                <w:lang w:eastAsia="en-AU"/>
              </w:rPr>
              <w:tab/>
            </w:r>
            <w:r w:rsidR="00063DDB" w:rsidRPr="006C3962">
              <w:rPr>
                <w:rStyle w:val="Hyperlink"/>
              </w:rPr>
              <w:t>Incentive rates</w:t>
            </w:r>
            <w:r w:rsidR="00063DDB">
              <w:rPr>
                <w:webHidden/>
              </w:rPr>
              <w:tab/>
            </w:r>
            <w:r w:rsidR="00063DDB">
              <w:rPr>
                <w:webHidden/>
              </w:rPr>
              <w:fldChar w:fldCharType="begin"/>
            </w:r>
            <w:r w:rsidR="00063DDB">
              <w:rPr>
                <w:webHidden/>
              </w:rPr>
              <w:instrText xml:space="preserve"> PAGEREF _Toc433119339 \h </w:instrText>
            </w:r>
            <w:r w:rsidR="00063DDB">
              <w:rPr>
                <w:webHidden/>
              </w:rPr>
            </w:r>
            <w:r w:rsidR="00063DDB">
              <w:rPr>
                <w:webHidden/>
              </w:rPr>
              <w:fldChar w:fldCharType="separate"/>
            </w:r>
            <w:r w:rsidR="00063DDB">
              <w:rPr>
                <w:webHidden/>
              </w:rPr>
              <w:t>11-15</w:t>
            </w:r>
            <w:r w:rsidR="00063DDB">
              <w:rPr>
                <w:webHidden/>
              </w:rPr>
              <w:fldChar w:fldCharType="end"/>
            </w:r>
          </w:hyperlink>
        </w:p>
        <w:p w:rsidR="00063DDB" w:rsidRDefault="00B208D1">
          <w:pPr>
            <w:pStyle w:val="TOC2"/>
            <w:tabs>
              <w:tab w:val="left" w:pos="1276"/>
            </w:tabs>
            <w:rPr>
              <w:rFonts w:asciiTheme="minorHAnsi" w:eastAsiaTheme="minorEastAsia" w:hAnsiTheme="minorHAnsi"/>
              <w:b w:val="0"/>
              <w:color w:val="auto"/>
              <w:sz w:val="22"/>
              <w:lang w:eastAsia="en-AU"/>
            </w:rPr>
          </w:pPr>
          <w:hyperlink w:anchor="_Toc433119340" w:history="1">
            <w:r w:rsidR="00063DDB" w:rsidRPr="006C3962">
              <w:rPr>
                <w:rStyle w:val="Hyperlink"/>
              </w:rPr>
              <w:t>11.7</w:t>
            </w:r>
            <w:r w:rsidR="00063DDB">
              <w:rPr>
                <w:rFonts w:asciiTheme="minorHAnsi" w:eastAsiaTheme="minorEastAsia" w:hAnsiTheme="minorHAnsi"/>
                <w:b w:val="0"/>
                <w:color w:val="auto"/>
                <w:sz w:val="22"/>
                <w:lang w:eastAsia="en-AU"/>
              </w:rPr>
              <w:tab/>
            </w:r>
            <w:r w:rsidR="00063DDB" w:rsidRPr="006C3962">
              <w:rPr>
                <w:rStyle w:val="Hyperlink"/>
              </w:rPr>
              <w:t>Reasons for not departing from our F&amp;A</w:t>
            </w:r>
            <w:r w:rsidR="00063DDB">
              <w:rPr>
                <w:webHidden/>
              </w:rPr>
              <w:tab/>
            </w:r>
            <w:r w:rsidR="00063DDB">
              <w:rPr>
                <w:webHidden/>
              </w:rPr>
              <w:fldChar w:fldCharType="begin"/>
            </w:r>
            <w:r w:rsidR="00063DDB">
              <w:rPr>
                <w:webHidden/>
              </w:rPr>
              <w:instrText xml:space="preserve"> PAGEREF _Toc433119340 \h </w:instrText>
            </w:r>
            <w:r w:rsidR="00063DDB">
              <w:rPr>
                <w:webHidden/>
              </w:rPr>
            </w:r>
            <w:r w:rsidR="00063DDB">
              <w:rPr>
                <w:webHidden/>
              </w:rPr>
              <w:fldChar w:fldCharType="separate"/>
            </w:r>
            <w:r w:rsidR="00063DDB">
              <w:rPr>
                <w:webHidden/>
              </w:rPr>
              <w:t>11-15</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41" w:history="1">
            <w:r w:rsidR="00063DDB" w:rsidRPr="006C3962">
              <w:rPr>
                <w:rStyle w:val="Hyperlink"/>
              </w:rPr>
              <w:t>11.7.1</w:t>
            </w:r>
            <w:r w:rsidR="00063DDB">
              <w:rPr>
                <w:rFonts w:asciiTheme="minorHAnsi" w:eastAsiaTheme="minorEastAsia" w:hAnsiTheme="minorHAnsi"/>
                <w:lang w:eastAsia="en-AU"/>
              </w:rPr>
              <w:tab/>
            </w:r>
            <w:r w:rsidR="00063DDB" w:rsidRPr="006C3962">
              <w:rPr>
                <w:rStyle w:val="Hyperlink"/>
              </w:rPr>
              <w:t>Value of customer reliability</w:t>
            </w:r>
            <w:r w:rsidR="00063DDB">
              <w:rPr>
                <w:webHidden/>
              </w:rPr>
              <w:tab/>
            </w:r>
            <w:r w:rsidR="00063DDB">
              <w:rPr>
                <w:webHidden/>
              </w:rPr>
              <w:fldChar w:fldCharType="begin"/>
            </w:r>
            <w:r w:rsidR="00063DDB">
              <w:rPr>
                <w:webHidden/>
              </w:rPr>
              <w:instrText xml:space="preserve"> PAGEREF _Toc433119341 \h </w:instrText>
            </w:r>
            <w:r w:rsidR="00063DDB">
              <w:rPr>
                <w:webHidden/>
              </w:rPr>
            </w:r>
            <w:r w:rsidR="00063DDB">
              <w:rPr>
                <w:webHidden/>
              </w:rPr>
              <w:fldChar w:fldCharType="separate"/>
            </w:r>
            <w:r w:rsidR="00063DDB">
              <w:rPr>
                <w:webHidden/>
              </w:rPr>
              <w:t>11-15</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42" w:history="1">
            <w:r w:rsidR="00063DDB" w:rsidRPr="006C3962">
              <w:rPr>
                <w:rStyle w:val="Hyperlink"/>
              </w:rPr>
              <w:t>11.7.2</w:t>
            </w:r>
            <w:r w:rsidR="00063DDB">
              <w:rPr>
                <w:rFonts w:asciiTheme="minorHAnsi" w:eastAsiaTheme="minorEastAsia" w:hAnsiTheme="minorHAnsi"/>
                <w:lang w:eastAsia="en-AU"/>
              </w:rPr>
              <w:tab/>
            </w:r>
            <w:r w:rsidR="00063DDB" w:rsidRPr="006C3962">
              <w:rPr>
                <w:rStyle w:val="Hyperlink"/>
              </w:rPr>
              <w:t>Departing from our F&amp;A due to VCR</w:t>
            </w:r>
            <w:r w:rsidR="00063DDB">
              <w:rPr>
                <w:webHidden/>
              </w:rPr>
              <w:tab/>
            </w:r>
            <w:r w:rsidR="00063DDB">
              <w:rPr>
                <w:webHidden/>
              </w:rPr>
              <w:fldChar w:fldCharType="begin"/>
            </w:r>
            <w:r w:rsidR="00063DDB">
              <w:rPr>
                <w:webHidden/>
              </w:rPr>
              <w:instrText xml:space="preserve"> PAGEREF _Toc433119342 \h </w:instrText>
            </w:r>
            <w:r w:rsidR="00063DDB">
              <w:rPr>
                <w:webHidden/>
              </w:rPr>
            </w:r>
            <w:r w:rsidR="00063DDB">
              <w:rPr>
                <w:webHidden/>
              </w:rPr>
              <w:fldChar w:fldCharType="separate"/>
            </w:r>
            <w:r w:rsidR="00063DDB">
              <w:rPr>
                <w:webHidden/>
              </w:rPr>
              <w:t>11-16</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43" w:history="1">
            <w:r w:rsidR="00063DDB" w:rsidRPr="006C3962">
              <w:rPr>
                <w:rStyle w:val="Hyperlink"/>
              </w:rPr>
              <w:t>No variation in the VCR between the previous and the forthcoming regulatory periods</w:t>
            </w:r>
            <w:r w:rsidR="00063DDB">
              <w:rPr>
                <w:webHidden/>
              </w:rPr>
              <w:tab/>
            </w:r>
            <w:r w:rsidR="00063DDB">
              <w:rPr>
                <w:webHidden/>
              </w:rPr>
              <w:fldChar w:fldCharType="begin"/>
            </w:r>
            <w:r w:rsidR="00063DDB">
              <w:rPr>
                <w:webHidden/>
              </w:rPr>
              <w:instrText xml:space="preserve"> PAGEREF _Toc433119343 \h </w:instrText>
            </w:r>
            <w:r w:rsidR="00063DDB">
              <w:rPr>
                <w:webHidden/>
              </w:rPr>
            </w:r>
            <w:r w:rsidR="00063DDB">
              <w:rPr>
                <w:webHidden/>
              </w:rPr>
              <w:fldChar w:fldCharType="separate"/>
            </w:r>
            <w:r w:rsidR="00063DDB">
              <w:rPr>
                <w:webHidden/>
              </w:rPr>
              <w:t>11-17</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44" w:history="1">
            <w:r w:rsidR="00063DDB" w:rsidRPr="006C3962">
              <w:rPr>
                <w:rStyle w:val="Hyperlink"/>
              </w:rPr>
              <w:t>No correlation between VCR and reliability outcomes</w:t>
            </w:r>
            <w:r w:rsidR="00063DDB">
              <w:rPr>
                <w:webHidden/>
              </w:rPr>
              <w:tab/>
            </w:r>
            <w:r w:rsidR="00063DDB">
              <w:rPr>
                <w:webHidden/>
              </w:rPr>
              <w:fldChar w:fldCharType="begin"/>
            </w:r>
            <w:r w:rsidR="00063DDB">
              <w:rPr>
                <w:webHidden/>
              </w:rPr>
              <w:instrText xml:space="preserve"> PAGEREF _Toc433119344 \h </w:instrText>
            </w:r>
            <w:r w:rsidR="00063DDB">
              <w:rPr>
                <w:webHidden/>
              </w:rPr>
            </w:r>
            <w:r w:rsidR="00063DDB">
              <w:rPr>
                <w:webHidden/>
              </w:rPr>
              <w:fldChar w:fldCharType="separate"/>
            </w:r>
            <w:r w:rsidR="00063DDB">
              <w:rPr>
                <w:webHidden/>
              </w:rPr>
              <w:t>11-18</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45" w:history="1">
            <w:r w:rsidR="00063DDB" w:rsidRPr="006C3962">
              <w:rPr>
                <w:rStyle w:val="Hyperlink"/>
              </w:rPr>
              <w:t>Relaxing STPIS performance targets for lower VCR but not increasing it for higher VCR</w:t>
            </w:r>
            <w:r w:rsidR="00063DDB">
              <w:rPr>
                <w:webHidden/>
              </w:rPr>
              <w:tab/>
            </w:r>
            <w:r w:rsidR="00063DDB">
              <w:rPr>
                <w:webHidden/>
              </w:rPr>
              <w:fldChar w:fldCharType="begin"/>
            </w:r>
            <w:r w:rsidR="00063DDB">
              <w:rPr>
                <w:webHidden/>
              </w:rPr>
              <w:instrText xml:space="preserve"> PAGEREF _Toc433119345 \h </w:instrText>
            </w:r>
            <w:r w:rsidR="00063DDB">
              <w:rPr>
                <w:webHidden/>
              </w:rPr>
            </w:r>
            <w:r w:rsidR="00063DDB">
              <w:rPr>
                <w:webHidden/>
              </w:rPr>
              <w:fldChar w:fldCharType="separate"/>
            </w:r>
            <w:r w:rsidR="00063DDB">
              <w:rPr>
                <w:webHidden/>
              </w:rPr>
              <w:t>11-20</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46" w:history="1">
            <w:r w:rsidR="00063DDB" w:rsidRPr="006C3962">
              <w:rPr>
                <w:rStyle w:val="Hyperlink"/>
              </w:rPr>
              <w:t>Stakeholders’ submissions</w:t>
            </w:r>
            <w:r w:rsidR="00063DDB">
              <w:rPr>
                <w:webHidden/>
              </w:rPr>
              <w:tab/>
            </w:r>
            <w:r w:rsidR="00063DDB">
              <w:rPr>
                <w:webHidden/>
              </w:rPr>
              <w:fldChar w:fldCharType="begin"/>
            </w:r>
            <w:r w:rsidR="00063DDB">
              <w:rPr>
                <w:webHidden/>
              </w:rPr>
              <w:instrText xml:space="preserve"> PAGEREF _Toc433119346 \h </w:instrText>
            </w:r>
            <w:r w:rsidR="00063DDB">
              <w:rPr>
                <w:webHidden/>
              </w:rPr>
            </w:r>
            <w:r w:rsidR="00063DDB">
              <w:rPr>
                <w:webHidden/>
              </w:rPr>
              <w:fldChar w:fldCharType="separate"/>
            </w:r>
            <w:r w:rsidR="00063DDB">
              <w:rPr>
                <w:webHidden/>
              </w:rPr>
              <w:t>11-20</w:t>
            </w:r>
            <w:r w:rsidR="00063DDB">
              <w:rPr>
                <w:webHidden/>
              </w:rPr>
              <w:fldChar w:fldCharType="end"/>
            </w:r>
          </w:hyperlink>
        </w:p>
        <w:p w:rsidR="00063DDB" w:rsidRDefault="00B208D1">
          <w:pPr>
            <w:pStyle w:val="TOC2"/>
            <w:tabs>
              <w:tab w:val="left" w:pos="1276"/>
            </w:tabs>
            <w:rPr>
              <w:rFonts w:asciiTheme="minorHAnsi" w:eastAsiaTheme="minorEastAsia" w:hAnsiTheme="minorHAnsi"/>
              <w:b w:val="0"/>
              <w:color w:val="auto"/>
              <w:sz w:val="22"/>
              <w:lang w:eastAsia="en-AU"/>
            </w:rPr>
          </w:pPr>
          <w:hyperlink w:anchor="_Toc433119347" w:history="1">
            <w:r w:rsidR="00063DDB" w:rsidRPr="006C3962">
              <w:rPr>
                <w:rStyle w:val="Hyperlink"/>
              </w:rPr>
              <w:t>11.8</w:t>
            </w:r>
            <w:r w:rsidR="00063DDB">
              <w:rPr>
                <w:rFonts w:asciiTheme="minorHAnsi" w:eastAsiaTheme="minorEastAsia" w:hAnsiTheme="minorHAnsi"/>
                <w:b w:val="0"/>
                <w:color w:val="auto"/>
                <w:sz w:val="22"/>
                <w:lang w:eastAsia="en-AU"/>
              </w:rPr>
              <w:tab/>
            </w:r>
            <w:r w:rsidR="00063DDB" w:rsidRPr="006C3962">
              <w:rPr>
                <w:rStyle w:val="Hyperlink"/>
              </w:rPr>
              <w:t>Other considerations in applying the STPIS</w:t>
            </w:r>
            <w:r w:rsidR="00063DDB">
              <w:rPr>
                <w:webHidden/>
              </w:rPr>
              <w:tab/>
            </w:r>
            <w:r w:rsidR="00063DDB">
              <w:rPr>
                <w:webHidden/>
              </w:rPr>
              <w:fldChar w:fldCharType="begin"/>
            </w:r>
            <w:r w:rsidR="00063DDB">
              <w:rPr>
                <w:webHidden/>
              </w:rPr>
              <w:instrText xml:space="preserve"> PAGEREF _Toc433119347 \h </w:instrText>
            </w:r>
            <w:r w:rsidR="00063DDB">
              <w:rPr>
                <w:webHidden/>
              </w:rPr>
            </w:r>
            <w:r w:rsidR="00063DDB">
              <w:rPr>
                <w:webHidden/>
              </w:rPr>
              <w:fldChar w:fldCharType="separate"/>
            </w:r>
            <w:r w:rsidR="00063DDB">
              <w:rPr>
                <w:webHidden/>
              </w:rPr>
              <w:t>11-21</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48" w:history="1">
            <w:r w:rsidR="00063DDB" w:rsidRPr="006C3962">
              <w:rPr>
                <w:rStyle w:val="Hyperlink"/>
              </w:rPr>
              <w:t>11.8.1</w:t>
            </w:r>
            <w:r w:rsidR="00063DDB">
              <w:rPr>
                <w:rFonts w:asciiTheme="minorHAnsi" w:eastAsiaTheme="minorEastAsia" w:hAnsiTheme="minorHAnsi"/>
                <w:lang w:eastAsia="en-AU"/>
              </w:rPr>
              <w:tab/>
            </w:r>
            <w:r w:rsidR="00063DDB" w:rsidRPr="006C3962">
              <w:rPr>
                <w:rStyle w:val="Hyperlink"/>
              </w:rPr>
              <w:t>Not applying the MAIFI parameter</w:t>
            </w:r>
            <w:r w:rsidR="00063DDB">
              <w:rPr>
                <w:webHidden/>
              </w:rPr>
              <w:tab/>
            </w:r>
            <w:r w:rsidR="00063DDB">
              <w:rPr>
                <w:webHidden/>
              </w:rPr>
              <w:fldChar w:fldCharType="begin"/>
            </w:r>
            <w:r w:rsidR="00063DDB">
              <w:rPr>
                <w:webHidden/>
              </w:rPr>
              <w:instrText xml:space="preserve"> PAGEREF _Toc433119348 \h </w:instrText>
            </w:r>
            <w:r w:rsidR="00063DDB">
              <w:rPr>
                <w:webHidden/>
              </w:rPr>
            </w:r>
            <w:r w:rsidR="00063DDB">
              <w:rPr>
                <w:webHidden/>
              </w:rPr>
              <w:fldChar w:fldCharType="separate"/>
            </w:r>
            <w:r w:rsidR="00063DDB">
              <w:rPr>
                <w:webHidden/>
              </w:rPr>
              <w:t>11-21</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49" w:history="1">
            <w:r w:rsidR="00063DDB" w:rsidRPr="006C3962">
              <w:rPr>
                <w:rStyle w:val="Hyperlink"/>
              </w:rPr>
              <w:t>11.8.2</w:t>
            </w:r>
            <w:r w:rsidR="00063DDB">
              <w:rPr>
                <w:rFonts w:asciiTheme="minorHAnsi" w:eastAsiaTheme="minorEastAsia" w:hAnsiTheme="minorHAnsi"/>
                <w:lang w:eastAsia="en-AU"/>
              </w:rPr>
              <w:tab/>
            </w:r>
            <w:r w:rsidR="00063DDB" w:rsidRPr="006C3962">
              <w:rPr>
                <w:rStyle w:val="Hyperlink"/>
              </w:rPr>
              <w:t>Changing the SAIFI definition</w:t>
            </w:r>
            <w:r w:rsidR="00063DDB">
              <w:rPr>
                <w:webHidden/>
              </w:rPr>
              <w:tab/>
            </w:r>
            <w:r w:rsidR="00063DDB">
              <w:rPr>
                <w:webHidden/>
              </w:rPr>
              <w:fldChar w:fldCharType="begin"/>
            </w:r>
            <w:r w:rsidR="00063DDB">
              <w:rPr>
                <w:webHidden/>
              </w:rPr>
              <w:instrText xml:space="preserve"> PAGEREF _Toc433119349 \h </w:instrText>
            </w:r>
            <w:r w:rsidR="00063DDB">
              <w:rPr>
                <w:webHidden/>
              </w:rPr>
            </w:r>
            <w:r w:rsidR="00063DDB">
              <w:rPr>
                <w:webHidden/>
              </w:rPr>
              <w:fldChar w:fldCharType="separate"/>
            </w:r>
            <w:r w:rsidR="00063DDB">
              <w:rPr>
                <w:webHidden/>
              </w:rPr>
              <w:t>11-22</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50" w:history="1">
            <w:r w:rsidR="00063DDB" w:rsidRPr="006C3962">
              <w:rPr>
                <w:rStyle w:val="Hyperlink"/>
              </w:rPr>
              <w:t>11.8.3</w:t>
            </w:r>
            <w:r w:rsidR="00063DDB">
              <w:rPr>
                <w:rFonts w:asciiTheme="minorHAnsi" w:eastAsiaTheme="minorEastAsia" w:hAnsiTheme="minorHAnsi"/>
                <w:lang w:eastAsia="en-AU"/>
              </w:rPr>
              <w:tab/>
            </w:r>
            <w:r w:rsidR="00063DDB" w:rsidRPr="006C3962">
              <w:rPr>
                <w:rStyle w:val="Hyperlink"/>
              </w:rPr>
              <w:t>Adjusting the STPIS targets for potential bushfire related expenditure</w:t>
            </w:r>
            <w:r w:rsidR="00063DDB">
              <w:rPr>
                <w:webHidden/>
              </w:rPr>
              <w:tab/>
            </w:r>
            <w:r w:rsidR="00063DDB">
              <w:rPr>
                <w:webHidden/>
              </w:rPr>
              <w:fldChar w:fldCharType="begin"/>
            </w:r>
            <w:r w:rsidR="00063DDB">
              <w:rPr>
                <w:webHidden/>
              </w:rPr>
              <w:instrText xml:space="preserve"> PAGEREF _Toc433119350 \h </w:instrText>
            </w:r>
            <w:r w:rsidR="00063DDB">
              <w:rPr>
                <w:webHidden/>
              </w:rPr>
            </w:r>
            <w:r w:rsidR="00063DDB">
              <w:rPr>
                <w:webHidden/>
              </w:rPr>
              <w:fldChar w:fldCharType="separate"/>
            </w:r>
            <w:r w:rsidR="00063DDB">
              <w:rPr>
                <w:webHidden/>
              </w:rPr>
              <w:t>11-23</w:t>
            </w:r>
            <w:r w:rsidR="00063DDB">
              <w:rPr>
                <w:webHidden/>
              </w:rPr>
              <w:fldChar w:fldCharType="end"/>
            </w:r>
          </w:hyperlink>
        </w:p>
        <w:p w:rsidR="00063DDB" w:rsidRDefault="00B208D1">
          <w:pPr>
            <w:pStyle w:val="TOC2"/>
            <w:tabs>
              <w:tab w:val="left" w:pos="1276"/>
            </w:tabs>
            <w:rPr>
              <w:rFonts w:asciiTheme="minorHAnsi" w:eastAsiaTheme="minorEastAsia" w:hAnsiTheme="minorHAnsi"/>
              <w:b w:val="0"/>
              <w:color w:val="auto"/>
              <w:sz w:val="22"/>
              <w:lang w:eastAsia="en-AU"/>
            </w:rPr>
          </w:pPr>
          <w:hyperlink w:anchor="_Toc433119351" w:history="1">
            <w:r w:rsidR="00063DDB" w:rsidRPr="006C3962">
              <w:rPr>
                <w:rStyle w:val="Hyperlink"/>
              </w:rPr>
              <w:t>11.9</w:t>
            </w:r>
            <w:r w:rsidR="00063DDB">
              <w:rPr>
                <w:rFonts w:asciiTheme="minorHAnsi" w:eastAsiaTheme="minorEastAsia" w:hAnsiTheme="minorHAnsi"/>
                <w:b w:val="0"/>
                <w:color w:val="auto"/>
                <w:sz w:val="22"/>
                <w:lang w:eastAsia="en-AU"/>
              </w:rPr>
              <w:tab/>
            </w:r>
            <w:r w:rsidR="00063DDB" w:rsidRPr="006C3962">
              <w:rPr>
                <w:rStyle w:val="Hyperlink"/>
              </w:rPr>
              <w:t>Value of customer reliability to calculate the incentive rates</w:t>
            </w:r>
            <w:r w:rsidR="00063DDB">
              <w:rPr>
                <w:webHidden/>
              </w:rPr>
              <w:tab/>
            </w:r>
            <w:r w:rsidR="00063DDB">
              <w:rPr>
                <w:webHidden/>
              </w:rPr>
              <w:fldChar w:fldCharType="begin"/>
            </w:r>
            <w:r w:rsidR="00063DDB">
              <w:rPr>
                <w:webHidden/>
              </w:rPr>
              <w:instrText xml:space="preserve"> PAGEREF _Toc433119351 \h </w:instrText>
            </w:r>
            <w:r w:rsidR="00063DDB">
              <w:rPr>
                <w:webHidden/>
              </w:rPr>
            </w:r>
            <w:r w:rsidR="00063DDB">
              <w:rPr>
                <w:webHidden/>
              </w:rPr>
              <w:fldChar w:fldCharType="separate"/>
            </w:r>
            <w:r w:rsidR="00063DDB">
              <w:rPr>
                <w:webHidden/>
              </w:rPr>
              <w:t>11-24</w:t>
            </w:r>
            <w:r w:rsidR="00063DDB">
              <w:rPr>
                <w:webHidden/>
              </w:rPr>
              <w:fldChar w:fldCharType="end"/>
            </w:r>
          </w:hyperlink>
        </w:p>
        <w:p w:rsidR="00063DDB" w:rsidRDefault="00B208D1">
          <w:pPr>
            <w:pStyle w:val="TOC2"/>
            <w:tabs>
              <w:tab w:val="left" w:pos="1276"/>
            </w:tabs>
            <w:rPr>
              <w:rFonts w:asciiTheme="minorHAnsi" w:eastAsiaTheme="minorEastAsia" w:hAnsiTheme="minorHAnsi"/>
              <w:b w:val="0"/>
              <w:color w:val="auto"/>
              <w:sz w:val="22"/>
              <w:lang w:eastAsia="en-AU"/>
            </w:rPr>
          </w:pPr>
          <w:hyperlink w:anchor="_Toc433119352" w:history="1">
            <w:r w:rsidR="00063DDB" w:rsidRPr="006C3962">
              <w:rPr>
                <w:rStyle w:val="Hyperlink"/>
              </w:rPr>
              <w:t>11.10</w:t>
            </w:r>
            <w:r w:rsidR="00063DDB">
              <w:rPr>
                <w:rFonts w:asciiTheme="minorHAnsi" w:eastAsiaTheme="minorEastAsia" w:hAnsiTheme="minorHAnsi"/>
                <w:b w:val="0"/>
                <w:color w:val="auto"/>
                <w:sz w:val="22"/>
                <w:lang w:eastAsia="en-AU"/>
              </w:rPr>
              <w:tab/>
            </w:r>
            <w:r w:rsidR="00063DDB" w:rsidRPr="006C3962">
              <w:rPr>
                <w:rStyle w:val="Hyperlink"/>
              </w:rPr>
              <w:t>Transitional arrangements for the STPIS</w:t>
            </w:r>
            <w:r w:rsidR="00063DDB">
              <w:rPr>
                <w:webHidden/>
              </w:rPr>
              <w:tab/>
            </w:r>
            <w:r w:rsidR="00063DDB">
              <w:rPr>
                <w:webHidden/>
              </w:rPr>
              <w:fldChar w:fldCharType="begin"/>
            </w:r>
            <w:r w:rsidR="00063DDB">
              <w:rPr>
                <w:webHidden/>
              </w:rPr>
              <w:instrText xml:space="preserve"> PAGEREF _Toc433119352 \h </w:instrText>
            </w:r>
            <w:r w:rsidR="00063DDB">
              <w:rPr>
                <w:webHidden/>
              </w:rPr>
            </w:r>
            <w:r w:rsidR="00063DDB">
              <w:rPr>
                <w:webHidden/>
              </w:rPr>
              <w:fldChar w:fldCharType="separate"/>
            </w:r>
            <w:r w:rsidR="00063DDB">
              <w:rPr>
                <w:webHidden/>
              </w:rPr>
              <w:t>11-24</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53" w:history="1">
            <w:r w:rsidR="00063DDB" w:rsidRPr="006C3962">
              <w:rPr>
                <w:rStyle w:val="Hyperlink"/>
              </w:rPr>
              <w:t>11.10.1</w:t>
            </w:r>
            <w:r w:rsidR="00063DDB">
              <w:rPr>
                <w:rFonts w:asciiTheme="minorHAnsi" w:eastAsiaTheme="minorEastAsia" w:hAnsiTheme="minorHAnsi"/>
                <w:lang w:eastAsia="en-AU"/>
              </w:rPr>
              <w:tab/>
            </w:r>
            <w:r w:rsidR="00063DDB" w:rsidRPr="006C3962">
              <w:rPr>
                <w:rStyle w:val="Hyperlink"/>
              </w:rPr>
              <w:t>Adjusting the S-factor between regulatory control periods</w:t>
            </w:r>
            <w:r w:rsidR="00063DDB">
              <w:rPr>
                <w:webHidden/>
              </w:rPr>
              <w:tab/>
            </w:r>
            <w:r w:rsidR="00063DDB">
              <w:rPr>
                <w:webHidden/>
              </w:rPr>
              <w:fldChar w:fldCharType="begin"/>
            </w:r>
            <w:r w:rsidR="00063DDB">
              <w:rPr>
                <w:webHidden/>
              </w:rPr>
              <w:instrText xml:space="preserve"> PAGEREF _Toc433119353 \h </w:instrText>
            </w:r>
            <w:r w:rsidR="00063DDB">
              <w:rPr>
                <w:webHidden/>
              </w:rPr>
            </w:r>
            <w:r w:rsidR="00063DDB">
              <w:rPr>
                <w:webHidden/>
              </w:rPr>
              <w:fldChar w:fldCharType="separate"/>
            </w:r>
            <w:r w:rsidR="00063DDB">
              <w:rPr>
                <w:webHidden/>
              </w:rPr>
              <w:t>11-25</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54" w:history="1">
            <w:r w:rsidR="00063DDB" w:rsidRPr="006C3962">
              <w:rPr>
                <w:rStyle w:val="Hyperlink"/>
              </w:rPr>
              <w:t>11.10.2</w:t>
            </w:r>
            <w:r w:rsidR="00063DDB">
              <w:rPr>
                <w:rFonts w:asciiTheme="minorHAnsi" w:eastAsiaTheme="minorEastAsia" w:hAnsiTheme="minorHAnsi"/>
                <w:lang w:eastAsia="en-AU"/>
              </w:rPr>
              <w:tab/>
            </w:r>
            <w:r w:rsidR="00063DDB" w:rsidRPr="006C3962">
              <w:rPr>
                <w:rStyle w:val="Hyperlink"/>
              </w:rPr>
              <w:t>Accounting for revenue increments decrements between regulatory periods</w:t>
            </w:r>
            <w:r w:rsidR="00063DDB">
              <w:rPr>
                <w:webHidden/>
              </w:rPr>
              <w:tab/>
            </w:r>
            <w:r w:rsidR="00063DDB">
              <w:rPr>
                <w:webHidden/>
              </w:rPr>
              <w:fldChar w:fldCharType="begin"/>
            </w:r>
            <w:r w:rsidR="00063DDB">
              <w:rPr>
                <w:webHidden/>
              </w:rPr>
              <w:instrText xml:space="preserve"> PAGEREF _Toc433119354 \h </w:instrText>
            </w:r>
            <w:r w:rsidR="00063DDB">
              <w:rPr>
                <w:webHidden/>
              </w:rPr>
            </w:r>
            <w:r w:rsidR="00063DDB">
              <w:rPr>
                <w:webHidden/>
              </w:rPr>
              <w:fldChar w:fldCharType="separate"/>
            </w:r>
            <w:r w:rsidR="00063DDB">
              <w:rPr>
                <w:webHidden/>
              </w:rPr>
              <w:t>11-25</w:t>
            </w:r>
            <w:r w:rsidR="00063DDB">
              <w:rPr>
                <w:webHidden/>
              </w:rPr>
              <w:fldChar w:fldCharType="end"/>
            </w:r>
          </w:hyperlink>
        </w:p>
        <w:p w:rsidR="00063DDB" w:rsidRDefault="00B208D1">
          <w:pPr>
            <w:pStyle w:val="TOC3"/>
            <w:rPr>
              <w:rFonts w:asciiTheme="minorHAnsi" w:eastAsiaTheme="minorEastAsia" w:hAnsiTheme="minorHAnsi"/>
              <w:lang w:eastAsia="en-AU"/>
            </w:rPr>
          </w:pPr>
          <w:hyperlink w:anchor="_Toc433119355" w:history="1">
            <w:r w:rsidR="00063DDB" w:rsidRPr="006C3962">
              <w:rPr>
                <w:rStyle w:val="Hyperlink"/>
              </w:rPr>
              <w:t>11.10.3</w:t>
            </w:r>
            <w:r w:rsidR="00063DDB">
              <w:rPr>
                <w:rFonts w:asciiTheme="minorHAnsi" w:eastAsiaTheme="minorEastAsia" w:hAnsiTheme="minorHAnsi"/>
                <w:lang w:eastAsia="en-AU"/>
              </w:rPr>
              <w:tab/>
            </w:r>
            <w:r w:rsidR="00063DDB" w:rsidRPr="006C3962">
              <w:rPr>
                <w:rStyle w:val="Hyperlink"/>
              </w:rPr>
              <w:t>Closing out of the ESCV’s service performance scheme</w:t>
            </w:r>
            <w:r w:rsidR="00063DDB">
              <w:rPr>
                <w:webHidden/>
              </w:rPr>
              <w:tab/>
            </w:r>
            <w:r w:rsidR="00063DDB">
              <w:rPr>
                <w:webHidden/>
              </w:rPr>
              <w:fldChar w:fldCharType="begin"/>
            </w:r>
            <w:r w:rsidR="00063DDB">
              <w:rPr>
                <w:webHidden/>
              </w:rPr>
              <w:instrText xml:space="preserve"> PAGEREF _Toc433119355 \h </w:instrText>
            </w:r>
            <w:r w:rsidR="00063DDB">
              <w:rPr>
                <w:webHidden/>
              </w:rPr>
            </w:r>
            <w:r w:rsidR="00063DDB">
              <w:rPr>
                <w:webHidden/>
              </w:rPr>
              <w:fldChar w:fldCharType="separate"/>
            </w:r>
            <w:r w:rsidR="00063DDB">
              <w:rPr>
                <w:webHidden/>
              </w:rPr>
              <w:t>11-26</w:t>
            </w:r>
            <w:r w:rsidR="00063DDB">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3119324"/>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863EEE"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863EEE" w:rsidRPr="005C4C9C" w:rsidRDefault="00863EEE" w:rsidP="005C4C9C">
            <w:pPr>
              <w:numPr>
                <w:ilvl w:val="0"/>
                <w:numId w:val="24"/>
              </w:numPr>
            </w:pPr>
            <w:r>
              <w:t>AMI</w:t>
            </w:r>
          </w:p>
        </w:tc>
        <w:tc>
          <w:tcPr>
            <w:tcW w:w="4344" w:type="dxa"/>
          </w:tcPr>
          <w:p w:rsidR="00863EEE" w:rsidRPr="005C4C9C" w:rsidRDefault="00863EEE" w:rsidP="005C4C9C">
            <w:pPr>
              <w:numPr>
                <w:ilvl w:val="0"/>
                <w:numId w:val="24"/>
              </w:numPr>
            </w:pPr>
            <w:r w:rsidRPr="006D4639">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0C4D48" w:rsidRDefault="000C4D48" w:rsidP="000C4D48">
      <w:pPr>
        <w:pStyle w:val="Heading1"/>
      </w:pPr>
      <w:bookmarkStart w:id="9" w:name="_Toc428779189"/>
      <w:bookmarkStart w:id="10" w:name="_Toc433119325"/>
      <w:r>
        <w:lastRenderedPageBreak/>
        <w:t>Service target performance incentive scheme</w:t>
      </w:r>
      <w:bookmarkEnd w:id="9"/>
      <w:bookmarkEnd w:id="10"/>
    </w:p>
    <w:p w:rsidR="000C4D48" w:rsidRDefault="000C4D48" w:rsidP="000C4D48">
      <w:bookmarkStart w:id="11" w:name="_Toc403144136"/>
      <w:r>
        <w:t xml:space="preserve">Under clause 6.3.2 of the National Electricity Rules our regulatory determination must </w:t>
      </w:r>
      <w:r w:rsidRPr="00277932">
        <w:t xml:space="preserve">specify how any applicable </w:t>
      </w:r>
      <w:r>
        <w:t>service target performance incentive (</w:t>
      </w:r>
      <w:r w:rsidRPr="00277932">
        <w:t>STPIS</w:t>
      </w:r>
      <w:r>
        <w:t>)</w:t>
      </w:r>
      <w:r w:rsidRPr="00277932">
        <w:t xml:space="preserve"> is to apply in the next regulatory control period.</w:t>
      </w:r>
      <w:r>
        <w:t xml:space="preserve"> </w:t>
      </w:r>
    </w:p>
    <w:p w:rsidR="000C4D48" w:rsidRDefault="000C4D48" w:rsidP="000C4D48">
      <w:r>
        <w:t xml:space="preserve">This attachment sets out how we will apply the STPIS to </w:t>
      </w:r>
      <w:r w:rsidR="00BF3334">
        <w:t>Powercor</w:t>
      </w:r>
      <w:r>
        <w:t xml:space="preserve"> for the 2016–20 regulatory control period.</w:t>
      </w:r>
    </w:p>
    <w:p w:rsidR="000C4D48" w:rsidRDefault="000C4D48" w:rsidP="000C4D48">
      <w:pPr>
        <w:pStyle w:val="Caption"/>
      </w:pPr>
      <w:r>
        <w:t>AER’s service target performance incentive scheme</w:t>
      </w:r>
    </w:p>
    <w:p w:rsidR="000C4D48" w:rsidRDefault="000C4D48" w:rsidP="000C4D48">
      <w:r>
        <w:t>We published</w:t>
      </w:r>
      <w:r w:rsidRPr="00E73EFA">
        <w:t xml:space="preserve"> </w:t>
      </w:r>
      <w:r>
        <w:t xml:space="preserve">the current version of our national </w:t>
      </w:r>
      <w:r w:rsidRPr="00E73EFA">
        <w:t xml:space="preserve">STPIS </w:t>
      </w:r>
      <w:r>
        <w:t>in November 2009.</w:t>
      </w:r>
      <w:r>
        <w:rPr>
          <w:rStyle w:val="FootnoteReference"/>
        </w:rPr>
        <w:footnoteReference w:id="1"/>
      </w:r>
      <w:r>
        <w:t xml:space="preserve"> The </w:t>
      </w:r>
      <w:r w:rsidRPr="00401F71">
        <w:t xml:space="preserve">STPIS is intended to balance incentives to reduce expenditure with the need to maintain or improve service quality. It achieves this by providing financial incentives to </w:t>
      </w:r>
      <w:r>
        <w:t>distributors</w:t>
      </w:r>
      <w:r w:rsidRPr="00401F71">
        <w:t xml:space="preserve"> to maintain and improve service performance where customers are willing to pay for these improvements.</w:t>
      </w:r>
      <w:r>
        <w:t xml:space="preserve"> </w:t>
      </w:r>
    </w:p>
    <w:p w:rsidR="000C4D48" w:rsidRPr="00B34302" w:rsidRDefault="000C4D48" w:rsidP="000C4D48">
      <w:pPr>
        <w:pStyle w:val="Heading2"/>
      </w:pPr>
      <w:bookmarkStart w:id="12" w:name="_Toc417479823"/>
      <w:bookmarkStart w:id="13" w:name="_Ref428433564"/>
      <w:bookmarkStart w:id="14" w:name="_Ref428433570"/>
      <w:bookmarkStart w:id="15" w:name="_Toc428779190"/>
      <w:bookmarkStart w:id="16" w:name="_Toc433119326"/>
      <w:r w:rsidRPr="00B34302">
        <w:t>Preliminary decision</w:t>
      </w:r>
      <w:bookmarkEnd w:id="11"/>
      <w:bookmarkEnd w:id="12"/>
      <w:bookmarkEnd w:id="13"/>
      <w:bookmarkEnd w:id="14"/>
      <w:bookmarkEnd w:id="15"/>
      <w:bookmarkEnd w:id="16"/>
    </w:p>
    <w:p w:rsidR="000C4D48" w:rsidRDefault="000C4D48" w:rsidP="000C4D48">
      <w:r>
        <w:t xml:space="preserve">Consistent with our framework and approach </w:t>
      </w:r>
      <w:r w:rsidR="00863EEE">
        <w:t>(F&amp;A</w:t>
      </w:r>
      <w:proofErr w:type="gramStart"/>
      <w:r w:rsidR="00863EEE">
        <w:t xml:space="preserve">) </w:t>
      </w:r>
      <w:r>
        <w:t xml:space="preserve"> position</w:t>
      </w:r>
      <w:proofErr w:type="gramEnd"/>
      <w:r>
        <w:t xml:space="preserve"> on STPIS, our preliminary decision is to </w:t>
      </w:r>
      <w:r w:rsidRPr="0035295E">
        <w:t xml:space="preserve">apply the STPIS to </w:t>
      </w:r>
      <w:r w:rsidR="00BF3334">
        <w:t>Powercor</w:t>
      </w:r>
      <w:r>
        <w:t xml:space="preserve"> for the 2016–20 in the following manner:</w:t>
      </w:r>
    </w:p>
    <w:p w:rsidR="000C4D48" w:rsidRPr="00D6741A" w:rsidRDefault="000C4D48" w:rsidP="000C4D48">
      <w:pPr>
        <w:pStyle w:val="AERbulletlistfirststyle"/>
        <w:rPr>
          <w:rStyle w:val="AERbody"/>
        </w:rPr>
      </w:pPr>
      <w:r w:rsidRPr="00441E9B">
        <w:rPr>
          <w:rStyle w:val="AERbody"/>
        </w:rPr>
        <w:t xml:space="preserve">set revenue at risk for </w:t>
      </w:r>
      <w:r w:rsidR="00BF3334">
        <w:rPr>
          <w:rStyle w:val="AERbody"/>
        </w:rPr>
        <w:t>Powercor</w:t>
      </w:r>
      <w:r>
        <w:rPr>
          <w:rStyle w:val="AERbody"/>
        </w:rPr>
        <w:t xml:space="preserve"> at the </w:t>
      </w:r>
      <w:r w:rsidRPr="00441E9B">
        <w:rPr>
          <w:rStyle w:val="AERbody"/>
        </w:rPr>
        <w:t xml:space="preserve">range </w:t>
      </w:r>
      <w:r>
        <w:rPr>
          <w:rStyle w:val="AERbody"/>
          <w:rFonts w:cs="Arial"/>
        </w:rPr>
        <w:t>±</w:t>
      </w:r>
      <w:r>
        <w:rPr>
          <w:rStyle w:val="AERbody"/>
        </w:rPr>
        <w:t xml:space="preserve"> 5</w:t>
      </w:r>
      <w:r w:rsidR="001A2499">
        <w:rPr>
          <w:rStyle w:val="AERbody"/>
        </w:rPr>
        <w:t>.0</w:t>
      </w:r>
      <w:r w:rsidRPr="00D6741A">
        <w:rPr>
          <w:rStyle w:val="AERbody"/>
        </w:rPr>
        <w:t xml:space="preserve"> per cent</w:t>
      </w:r>
    </w:p>
    <w:p w:rsidR="000C4D48" w:rsidRPr="00D6741A" w:rsidRDefault="000C4D48" w:rsidP="000C4D48">
      <w:pPr>
        <w:pStyle w:val="AERbulletlistfirststyle"/>
      </w:pPr>
      <w:r w:rsidRPr="00C16C7B">
        <w:t xml:space="preserve">segment </w:t>
      </w:r>
      <w:r w:rsidR="00BF3334">
        <w:t>Powercor</w:t>
      </w:r>
      <w:r>
        <w:t xml:space="preserve">'s </w:t>
      </w:r>
      <w:r w:rsidRPr="00C16C7B">
        <w:t xml:space="preserve">network according to feeder categories </w:t>
      </w:r>
      <w:r w:rsidR="00904D1F">
        <w:t>u</w:t>
      </w:r>
      <w:r w:rsidR="00BF3334">
        <w:t>rban, short and long rural</w:t>
      </w:r>
      <w:r w:rsidRPr="00D6741A">
        <w:t xml:space="preserve"> </w:t>
      </w:r>
    </w:p>
    <w:p w:rsidR="000C4D48" w:rsidRDefault="000C4D48" w:rsidP="000C4D48">
      <w:pPr>
        <w:pStyle w:val="AERbulletlistfirststyle"/>
      </w:pPr>
      <w:r>
        <w:t xml:space="preserve">apply </w:t>
      </w:r>
      <w:r w:rsidRPr="00C16C7B">
        <w:t>reliability of supply</w:t>
      </w:r>
      <w:r>
        <w:t xml:space="preserve"> parameters of:</w:t>
      </w:r>
    </w:p>
    <w:p w:rsidR="000C4D48" w:rsidRDefault="000C4D48" w:rsidP="000C4D48">
      <w:pPr>
        <w:pStyle w:val="AERbulletlistsecondstyle"/>
      </w:pPr>
      <w:r w:rsidRPr="00D6741A">
        <w:t xml:space="preserve">system average interruption duration index </w:t>
      </w:r>
      <w:r w:rsidR="00D62E99">
        <w:t>(</w:t>
      </w:r>
      <w:r w:rsidRPr="00D6741A">
        <w:t>SAIDI</w:t>
      </w:r>
      <w:r w:rsidR="00D62E99">
        <w:t>)</w:t>
      </w:r>
      <w:r w:rsidRPr="00D6741A">
        <w:t xml:space="preserve"> </w:t>
      </w:r>
    </w:p>
    <w:p w:rsidR="000C4D48" w:rsidRDefault="000C4D48" w:rsidP="000C4D48">
      <w:pPr>
        <w:pStyle w:val="AERbulletlistsecondstyle"/>
      </w:pPr>
      <w:r w:rsidRPr="00D6741A">
        <w:t xml:space="preserve">system average interruption frequency index </w:t>
      </w:r>
      <w:r w:rsidR="00D62E99">
        <w:t>(</w:t>
      </w:r>
      <w:r w:rsidRPr="00D6741A">
        <w:t>SAIFI</w:t>
      </w:r>
      <w:r w:rsidR="00D62E99">
        <w:t>)</w:t>
      </w:r>
      <w:r>
        <w:t xml:space="preserve"> </w:t>
      </w:r>
    </w:p>
    <w:p w:rsidR="000C4D48" w:rsidRDefault="000C4D48" w:rsidP="000C4D48">
      <w:pPr>
        <w:pStyle w:val="AERbulletlistsecondstyle"/>
      </w:pPr>
      <w:r>
        <w:t xml:space="preserve">momentary interruption frequency index event </w:t>
      </w:r>
      <w:r w:rsidR="00D62E99">
        <w:t>(</w:t>
      </w:r>
      <w:r>
        <w:t>MAIFI</w:t>
      </w:r>
      <w:r w:rsidR="00D62E99">
        <w:t>)</w:t>
      </w:r>
    </w:p>
    <w:p w:rsidR="000C4D48" w:rsidRDefault="000C4D48" w:rsidP="000C4D48">
      <w:pPr>
        <w:pStyle w:val="AERbulletlistsecondstyle"/>
        <w:rPr>
          <w:rStyle w:val="AERbody"/>
        </w:rPr>
      </w:pPr>
      <w:proofErr w:type="gramStart"/>
      <w:r w:rsidRPr="00D6741A">
        <w:rPr>
          <w:rStyle w:val="AERbody"/>
        </w:rPr>
        <w:t>customer</w:t>
      </w:r>
      <w:proofErr w:type="gramEnd"/>
      <w:r w:rsidRPr="00D6741A">
        <w:rPr>
          <w:rStyle w:val="AERbody"/>
        </w:rPr>
        <w:t xml:space="preserve"> service (telephone answering)</w:t>
      </w:r>
      <w:r w:rsidR="00D62E99">
        <w:rPr>
          <w:rStyle w:val="AERbody"/>
        </w:rPr>
        <w:t>.</w:t>
      </w:r>
    </w:p>
    <w:p w:rsidR="000C4D48" w:rsidRPr="00D6741A" w:rsidRDefault="000C4D48" w:rsidP="000C4D48">
      <w:pPr>
        <w:pStyle w:val="AERbulletlistfirststyle"/>
      </w:pPr>
      <w:r w:rsidRPr="00D6741A">
        <w:t xml:space="preserve">set performance targets based on the </w:t>
      </w:r>
      <w:r w:rsidR="00BF3334">
        <w:t>Powercor</w:t>
      </w:r>
      <w:r>
        <w:t>'s</w:t>
      </w:r>
      <w:r w:rsidRPr="00D6741A">
        <w:t xml:space="preserve"> average performance over the past five regulatory years </w:t>
      </w:r>
    </w:p>
    <w:p w:rsidR="000C4D48" w:rsidRPr="00D6741A" w:rsidRDefault="000C4D48" w:rsidP="000C4D48">
      <w:pPr>
        <w:pStyle w:val="AERbulletlistfirststyle"/>
      </w:pPr>
      <w:r w:rsidRPr="00D6741A">
        <w:t xml:space="preserve">apply the methodology indicated in the national STPIS for excluding specific events from the calculation of annual performance targets </w:t>
      </w:r>
    </w:p>
    <w:p w:rsidR="000C4D48" w:rsidRDefault="000C4D48" w:rsidP="000C4D48">
      <w:pPr>
        <w:pStyle w:val="AERbulletlistfirststyle"/>
      </w:pPr>
      <w:r w:rsidRPr="00D6741A">
        <w:t>apply the methodology and value of customer reliability (VCR) values to the calculation of incentive rates</w:t>
      </w:r>
      <w:r>
        <w:t xml:space="preserve"> using the latest VCR for Victoria</w:t>
      </w:r>
      <w:r w:rsidRPr="00D6741A">
        <w:t>.</w:t>
      </w:r>
    </w:p>
    <w:p w:rsidR="000C4D48" w:rsidRPr="00914BCE" w:rsidRDefault="000C4D48" w:rsidP="000C4D48">
      <w:r>
        <w:t xml:space="preserve">In making our preliminary decision on the STPIS, we have taken into </w:t>
      </w:r>
      <w:r w:rsidR="00642782">
        <w:t xml:space="preserve">account </w:t>
      </w:r>
      <w:r>
        <w:t xml:space="preserve">our F&amp;A, </w:t>
      </w:r>
      <w:proofErr w:type="spellStart"/>
      <w:r w:rsidR="00BF3334">
        <w:t>Powercor</w:t>
      </w:r>
      <w:r>
        <w:t>’s</w:t>
      </w:r>
      <w:proofErr w:type="spellEnd"/>
      <w:r>
        <w:t xml:space="preserve"> regulatory proposal, our information requests</w:t>
      </w:r>
      <w:r w:rsidR="0007531D">
        <w:t xml:space="preserve"> to Powercor</w:t>
      </w:r>
      <w:r>
        <w:t xml:space="preserve"> and submissions </w:t>
      </w:r>
      <w:r>
        <w:lastRenderedPageBreak/>
        <w:t xml:space="preserve">raised by stakeholders. Our responses to the matters raised by </w:t>
      </w:r>
      <w:r w:rsidR="00BF3334">
        <w:t>Powercor</w:t>
      </w:r>
      <w:r>
        <w:t xml:space="preserve"> and stakeholders about the application of the STPIS are discussed in this preliminary decision.</w:t>
      </w:r>
      <w:r w:rsidR="0007531D">
        <w:rPr>
          <w:rStyle w:val="FootnoteReference"/>
        </w:rPr>
        <w:footnoteReference w:id="2"/>
      </w:r>
    </w:p>
    <w:bookmarkStart w:id="17" w:name="_Toc404362391"/>
    <w:p w:rsidR="000C4D48" w:rsidRDefault="000C4D48" w:rsidP="000C4D48">
      <w:r>
        <w:fldChar w:fldCharType="begin"/>
      </w:r>
      <w:r>
        <w:instrText xml:space="preserve"> REF _Ref417394508 \h </w:instrText>
      </w:r>
      <w:r>
        <w:fldChar w:fldCharType="separate"/>
      </w:r>
      <w:r w:rsidR="002F7ED8">
        <w:t xml:space="preserve">Table </w:t>
      </w:r>
      <w:r w:rsidR="002F7ED8">
        <w:rPr>
          <w:noProof/>
        </w:rPr>
        <w:t>11</w:t>
      </w:r>
      <w:r w:rsidR="002F7ED8">
        <w:noBreakHyphen/>
      </w:r>
      <w:r w:rsidR="002F7ED8">
        <w:rPr>
          <w:noProof/>
        </w:rPr>
        <w:t>1</w:t>
      </w:r>
      <w:r>
        <w:fldChar w:fldCharType="end"/>
      </w:r>
      <w:r>
        <w:t xml:space="preserve"> </w:t>
      </w:r>
      <w:r w:rsidR="0040753F">
        <w:t xml:space="preserve">and </w:t>
      </w:r>
      <w:r w:rsidR="0040753F">
        <w:fldChar w:fldCharType="begin"/>
      </w:r>
      <w:r w:rsidR="0040753F">
        <w:instrText xml:space="preserve"> REF _Ref429047008 \h </w:instrText>
      </w:r>
      <w:r w:rsidR="0040753F">
        <w:fldChar w:fldCharType="separate"/>
      </w:r>
      <w:r w:rsidR="002F7ED8">
        <w:t xml:space="preserve">Table </w:t>
      </w:r>
      <w:r w:rsidR="002F7ED8">
        <w:rPr>
          <w:noProof/>
        </w:rPr>
        <w:t>11</w:t>
      </w:r>
      <w:r w:rsidR="002F7ED8">
        <w:noBreakHyphen/>
      </w:r>
      <w:r w:rsidR="002F7ED8">
        <w:rPr>
          <w:noProof/>
        </w:rPr>
        <w:t>2</w:t>
      </w:r>
      <w:r w:rsidR="0040753F">
        <w:fldChar w:fldCharType="end"/>
      </w:r>
      <w:r w:rsidR="0040753F">
        <w:t xml:space="preserve"> </w:t>
      </w:r>
      <w:r w:rsidRPr="000B05E8">
        <w:t xml:space="preserve">present </w:t>
      </w:r>
      <w:r>
        <w:t xml:space="preserve">our preliminary decision on the applicable incentives rates and </w:t>
      </w:r>
      <w:r w:rsidR="0007531D">
        <w:t xml:space="preserve">performance </w:t>
      </w:r>
      <w:r>
        <w:t xml:space="preserve">targets that will be applied to </w:t>
      </w:r>
      <w:r w:rsidR="00BF3334">
        <w:t>Powercor</w:t>
      </w:r>
      <w:r>
        <w:t xml:space="preserve">’s STPIS for the 2016–20 regulatory </w:t>
      </w:r>
      <w:proofErr w:type="gramStart"/>
      <w:r>
        <w:t>period</w:t>
      </w:r>
      <w:proofErr w:type="gramEnd"/>
      <w:r>
        <w:t>.</w:t>
      </w:r>
      <w:r w:rsidR="001A2499">
        <w:t xml:space="preserve"> </w:t>
      </w:r>
      <w:r w:rsidR="001A2499" w:rsidRPr="002A3A62">
        <w:t xml:space="preserve">The incentive rate for the </w:t>
      </w:r>
      <w:r w:rsidR="001A2499">
        <w:t xml:space="preserve">customer service component </w:t>
      </w:r>
      <w:r w:rsidR="001A2499" w:rsidRPr="002A3A62">
        <w:t>will be -</w:t>
      </w:r>
      <w:r w:rsidR="001A2499">
        <w:t>0.0400</w:t>
      </w:r>
      <w:r w:rsidR="001A2499" w:rsidRPr="002A3A62">
        <w:t xml:space="preserve"> per cent per unit of the telephone answering parameter.</w:t>
      </w:r>
      <w:r w:rsidR="004B4701">
        <w:rPr>
          <w:rStyle w:val="FootnoteReference"/>
        </w:rPr>
        <w:footnoteReference w:id="3"/>
      </w:r>
    </w:p>
    <w:p w:rsidR="000C4D48" w:rsidRPr="00A946AA" w:rsidRDefault="000C4D48" w:rsidP="000C4D48">
      <w:pPr>
        <w:pStyle w:val="Caption"/>
      </w:pPr>
      <w:bookmarkStart w:id="18" w:name="_Ref417394508"/>
      <w:r>
        <w:t xml:space="preserve">Table </w:t>
      </w:r>
      <w:r w:rsidR="00B208D1">
        <w:fldChar w:fldCharType="begin"/>
      </w:r>
      <w:r w:rsidR="00B208D1">
        <w:instrText xml:space="preserve"> STYLEREF 1 \s </w:instrText>
      </w:r>
      <w:r w:rsidR="00B208D1">
        <w:fldChar w:fldCharType="separate"/>
      </w:r>
      <w:r w:rsidR="002F7ED8">
        <w:rPr>
          <w:noProof/>
        </w:rPr>
        <w:t>11</w:t>
      </w:r>
      <w:r w:rsidR="00B208D1">
        <w:rPr>
          <w:noProof/>
        </w:rPr>
        <w:fldChar w:fldCharType="end"/>
      </w:r>
      <w:r w:rsidR="0040753F">
        <w:noBreakHyphen/>
      </w:r>
      <w:r w:rsidR="00B208D1">
        <w:fldChar w:fldCharType="begin"/>
      </w:r>
      <w:r w:rsidR="00B208D1">
        <w:instrText xml:space="preserve"> SEQ Table \* ARABIC \s 1 </w:instrText>
      </w:r>
      <w:r w:rsidR="00B208D1">
        <w:fldChar w:fldCharType="separate"/>
      </w:r>
      <w:r w:rsidR="002F7ED8">
        <w:rPr>
          <w:noProof/>
        </w:rPr>
        <w:t>1</w:t>
      </w:r>
      <w:r w:rsidR="00B208D1">
        <w:rPr>
          <w:noProof/>
        </w:rPr>
        <w:fldChar w:fldCharType="end"/>
      </w:r>
      <w:bookmarkStart w:id="19" w:name="_Ref417394504"/>
      <w:bookmarkEnd w:id="18"/>
      <w:r w:rsidR="0010492D">
        <w:rPr>
          <w:noProof/>
        </w:rPr>
        <w:tab/>
      </w:r>
      <w:r>
        <w:t>Preliminary decision—STPIS i</w:t>
      </w:r>
      <w:r w:rsidRPr="00A946AA">
        <w:t>ncentive rates</w:t>
      </w:r>
      <w:r w:rsidR="004440C6">
        <w:t xml:space="preserve"> for</w:t>
      </w:r>
      <w:r>
        <w:t xml:space="preserve"> </w:t>
      </w:r>
      <w:r w:rsidR="00BF3334">
        <w:t>Powercor</w:t>
      </w:r>
      <w:r w:rsidRPr="00A946AA">
        <w:t xml:space="preserve"> </w:t>
      </w:r>
      <w:r>
        <w:t>over the 2016–20</w:t>
      </w:r>
      <w:bookmarkEnd w:id="19"/>
      <w:r>
        <w:t xml:space="preserve"> regulatory period</w:t>
      </w:r>
    </w:p>
    <w:tbl>
      <w:tblPr>
        <w:tblStyle w:val="AERtable-numbers"/>
        <w:tblW w:w="5000" w:type="pct"/>
        <w:tblLook w:val="04A0" w:firstRow="1" w:lastRow="0" w:firstColumn="1" w:lastColumn="0" w:noHBand="0" w:noVBand="1"/>
      </w:tblPr>
      <w:tblGrid>
        <w:gridCol w:w="1756"/>
        <w:gridCol w:w="1619"/>
        <w:gridCol w:w="2660"/>
        <w:gridCol w:w="2658"/>
      </w:tblGrid>
      <w:tr w:rsidR="00BF3334" w:rsidRPr="00A946AA" w:rsidTr="00BF333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0" w:type="pct"/>
            <w:hideMark/>
          </w:tcPr>
          <w:p w:rsidR="00BF3334" w:rsidRPr="00A946AA" w:rsidRDefault="00BF3334" w:rsidP="0007531D">
            <w:pPr>
              <w:pStyle w:val="Tabletext-centred"/>
            </w:pPr>
            <w:r w:rsidRPr="00A946AA">
              <w:t> </w:t>
            </w:r>
          </w:p>
        </w:tc>
        <w:tc>
          <w:tcPr>
            <w:tcW w:w="931" w:type="pct"/>
            <w:hideMark/>
          </w:tcPr>
          <w:p w:rsidR="00BF3334" w:rsidRPr="00A946AA" w:rsidRDefault="00BF3334" w:rsidP="00BF3334">
            <w:pPr>
              <w:pStyle w:val="AERtabletextright"/>
              <w:cnfStyle w:val="100000000000" w:firstRow="1" w:lastRow="0" w:firstColumn="0" w:lastColumn="0" w:oddVBand="0" w:evenVBand="0" w:oddHBand="0" w:evenHBand="0" w:firstRowFirstColumn="0" w:firstRowLastColumn="0" w:lastRowFirstColumn="0" w:lastRowLastColumn="0"/>
            </w:pPr>
            <w:r>
              <w:t>Urban</w:t>
            </w:r>
            <w:r w:rsidRPr="00A946AA">
              <w:t xml:space="preserve"> </w:t>
            </w:r>
          </w:p>
        </w:tc>
        <w:tc>
          <w:tcPr>
            <w:tcW w:w="1530" w:type="pct"/>
          </w:tcPr>
          <w:p w:rsidR="00BF3334" w:rsidRDefault="00BF3334" w:rsidP="0007531D">
            <w:pPr>
              <w:pStyle w:val="AERtabletextright"/>
              <w:cnfStyle w:val="100000000000" w:firstRow="1" w:lastRow="0" w:firstColumn="0" w:lastColumn="0" w:oddVBand="0" w:evenVBand="0" w:oddHBand="0" w:evenHBand="0" w:firstRowFirstColumn="0" w:firstRowLastColumn="0" w:lastRowFirstColumn="0" w:lastRowLastColumn="0"/>
            </w:pPr>
            <w:r>
              <w:t>Short rural</w:t>
            </w:r>
          </w:p>
        </w:tc>
        <w:tc>
          <w:tcPr>
            <w:tcW w:w="1529" w:type="pct"/>
            <w:hideMark/>
          </w:tcPr>
          <w:p w:rsidR="00BF3334" w:rsidRPr="00A946AA" w:rsidRDefault="00BF3334" w:rsidP="0007531D">
            <w:pPr>
              <w:pStyle w:val="AERtabletextright"/>
              <w:cnfStyle w:val="100000000000" w:firstRow="1" w:lastRow="0" w:firstColumn="0" w:lastColumn="0" w:oddVBand="0" w:evenVBand="0" w:oddHBand="0" w:evenHBand="0" w:firstRowFirstColumn="0" w:firstRowLastColumn="0" w:lastRowFirstColumn="0" w:lastRowLastColumn="0"/>
            </w:pPr>
            <w:r>
              <w:t>Long rural</w:t>
            </w:r>
          </w:p>
        </w:tc>
      </w:tr>
      <w:tr w:rsidR="00032C69" w:rsidRPr="00A946AA" w:rsidTr="00032C69">
        <w:trPr>
          <w:trHeight w:val="465"/>
        </w:trPr>
        <w:tc>
          <w:tcPr>
            <w:cnfStyle w:val="001000000000" w:firstRow="0" w:lastRow="0" w:firstColumn="1" w:lastColumn="0" w:oddVBand="0" w:evenVBand="0" w:oddHBand="0" w:evenHBand="0" w:firstRowFirstColumn="0" w:firstRowLastColumn="0" w:lastRowFirstColumn="0" w:lastRowLastColumn="0"/>
            <w:tcW w:w="1010" w:type="pct"/>
            <w:hideMark/>
          </w:tcPr>
          <w:p w:rsidR="00032C69" w:rsidRPr="00032C69" w:rsidRDefault="00032C69" w:rsidP="00032C69">
            <w:pPr>
              <w:pStyle w:val="AERtabletextleft"/>
            </w:pPr>
            <w:r w:rsidRPr="00032C69">
              <w:t>SAIDI</w:t>
            </w:r>
          </w:p>
        </w:tc>
        <w:tc>
          <w:tcPr>
            <w:tcW w:w="931" w:type="pct"/>
            <w:vAlign w:val="top"/>
          </w:tcPr>
          <w:p w:rsidR="00032C69" w:rsidRPr="00032C69" w:rsidRDefault="00032C69" w:rsidP="00032C69">
            <w:pPr>
              <w:pStyle w:val="AERtabletextright"/>
              <w:cnfStyle w:val="000000000000" w:firstRow="0" w:lastRow="0" w:firstColumn="0" w:lastColumn="0" w:oddVBand="0" w:evenVBand="0" w:oddHBand="0" w:evenHBand="0" w:firstRowFirstColumn="0" w:firstRowLastColumn="0" w:lastRowFirstColumn="0" w:lastRowLastColumn="0"/>
            </w:pPr>
            <w:r w:rsidRPr="00032C69">
              <w:t>0.19148</w:t>
            </w:r>
          </w:p>
        </w:tc>
        <w:tc>
          <w:tcPr>
            <w:tcW w:w="1530" w:type="pct"/>
            <w:vAlign w:val="top"/>
          </w:tcPr>
          <w:p w:rsidR="00032C69" w:rsidRPr="00032C69" w:rsidRDefault="00032C69" w:rsidP="00032C69">
            <w:pPr>
              <w:pStyle w:val="AERtabletextright"/>
              <w:cnfStyle w:val="000000000000" w:firstRow="0" w:lastRow="0" w:firstColumn="0" w:lastColumn="0" w:oddVBand="0" w:evenVBand="0" w:oddHBand="0" w:evenHBand="0" w:firstRowFirstColumn="0" w:firstRowLastColumn="0" w:lastRowFirstColumn="0" w:lastRowLastColumn="0"/>
            </w:pPr>
            <w:r w:rsidRPr="00032C69">
              <w:t>0.10254</w:t>
            </w:r>
          </w:p>
        </w:tc>
        <w:tc>
          <w:tcPr>
            <w:tcW w:w="1529" w:type="pct"/>
            <w:vAlign w:val="top"/>
          </w:tcPr>
          <w:p w:rsidR="00032C69" w:rsidRPr="00032C69" w:rsidRDefault="00032C69" w:rsidP="00032C69">
            <w:pPr>
              <w:pStyle w:val="AERtabletextright"/>
              <w:cnfStyle w:val="000000000000" w:firstRow="0" w:lastRow="0" w:firstColumn="0" w:lastColumn="0" w:oddVBand="0" w:evenVBand="0" w:oddHBand="0" w:evenHBand="0" w:firstRowFirstColumn="0" w:firstRowLastColumn="0" w:lastRowFirstColumn="0" w:lastRowLastColumn="0"/>
            </w:pPr>
            <w:r w:rsidRPr="00032C69">
              <w:t>0.06799</w:t>
            </w:r>
          </w:p>
        </w:tc>
      </w:tr>
      <w:tr w:rsidR="00032C69" w:rsidRPr="00A946AA" w:rsidTr="00032C69">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10" w:type="pct"/>
          </w:tcPr>
          <w:p w:rsidR="00032C69" w:rsidRPr="00032C69" w:rsidRDefault="00032C69" w:rsidP="00032C69">
            <w:pPr>
              <w:pStyle w:val="AERtabletextleft"/>
            </w:pPr>
            <w:r w:rsidRPr="00032C69">
              <w:t>SAIFI</w:t>
            </w:r>
          </w:p>
        </w:tc>
        <w:tc>
          <w:tcPr>
            <w:tcW w:w="931" w:type="pct"/>
            <w:vAlign w:val="top"/>
          </w:tcPr>
          <w:p w:rsidR="00032C69" w:rsidRPr="00032C69" w:rsidRDefault="00032C69" w:rsidP="00032C69">
            <w:pPr>
              <w:pStyle w:val="AERtabletextright"/>
              <w:cnfStyle w:val="000000010000" w:firstRow="0" w:lastRow="0" w:firstColumn="0" w:lastColumn="0" w:oddVBand="0" w:evenVBand="0" w:oddHBand="0" w:evenHBand="1" w:firstRowFirstColumn="0" w:firstRowLastColumn="0" w:lastRowFirstColumn="0" w:lastRowLastColumn="0"/>
            </w:pPr>
            <w:r w:rsidRPr="00032C69">
              <w:t>15.67312</w:t>
            </w:r>
          </w:p>
        </w:tc>
        <w:tc>
          <w:tcPr>
            <w:tcW w:w="1530" w:type="pct"/>
            <w:vAlign w:val="top"/>
          </w:tcPr>
          <w:p w:rsidR="00032C69" w:rsidRPr="00032C69" w:rsidRDefault="00032C69" w:rsidP="00032C69">
            <w:pPr>
              <w:pStyle w:val="AERtabletextright"/>
              <w:cnfStyle w:val="000000010000" w:firstRow="0" w:lastRow="0" w:firstColumn="0" w:lastColumn="0" w:oddVBand="0" w:evenVBand="0" w:oddHBand="0" w:evenHBand="1" w:firstRowFirstColumn="0" w:firstRowLastColumn="0" w:lastRowFirstColumn="0" w:lastRowLastColumn="0"/>
            </w:pPr>
            <w:r w:rsidRPr="00032C69">
              <w:t>9.29958</w:t>
            </w:r>
          </w:p>
        </w:tc>
        <w:tc>
          <w:tcPr>
            <w:tcW w:w="1529" w:type="pct"/>
            <w:vAlign w:val="top"/>
          </w:tcPr>
          <w:p w:rsidR="00032C69" w:rsidRPr="00032C69" w:rsidRDefault="00032C69" w:rsidP="00032C69">
            <w:pPr>
              <w:pStyle w:val="AERtabletextright"/>
              <w:cnfStyle w:val="000000010000" w:firstRow="0" w:lastRow="0" w:firstColumn="0" w:lastColumn="0" w:oddVBand="0" w:evenVBand="0" w:oddHBand="0" w:evenHBand="1" w:firstRowFirstColumn="0" w:firstRowLastColumn="0" w:lastRowFirstColumn="0" w:lastRowLastColumn="0"/>
            </w:pPr>
            <w:r w:rsidRPr="00032C69">
              <w:t>8.51741</w:t>
            </w:r>
          </w:p>
        </w:tc>
      </w:tr>
      <w:tr w:rsidR="00032C69" w:rsidRPr="00A946AA" w:rsidTr="00032C69">
        <w:trPr>
          <w:trHeight w:val="465"/>
        </w:trPr>
        <w:tc>
          <w:tcPr>
            <w:cnfStyle w:val="001000000000" w:firstRow="0" w:lastRow="0" w:firstColumn="1" w:lastColumn="0" w:oddVBand="0" w:evenVBand="0" w:oddHBand="0" w:evenHBand="0" w:firstRowFirstColumn="0" w:firstRowLastColumn="0" w:lastRowFirstColumn="0" w:lastRowLastColumn="0"/>
            <w:tcW w:w="1010" w:type="pct"/>
          </w:tcPr>
          <w:p w:rsidR="00032C69" w:rsidRPr="00032C69" w:rsidRDefault="00032C69" w:rsidP="00032C69">
            <w:pPr>
              <w:pStyle w:val="AERtabletextleft"/>
            </w:pPr>
            <w:r w:rsidRPr="00032C69">
              <w:t>MAIFI</w:t>
            </w:r>
          </w:p>
        </w:tc>
        <w:tc>
          <w:tcPr>
            <w:tcW w:w="931" w:type="pct"/>
            <w:vAlign w:val="top"/>
          </w:tcPr>
          <w:p w:rsidR="00032C69" w:rsidRPr="00032C69" w:rsidRDefault="00032C69" w:rsidP="00032C69">
            <w:pPr>
              <w:pStyle w:val="AERtabletextright"/>
              <w:cnfStyle w:val="000000000000" w:firstRow="0" w:lastRow="0" w:firstColumn="0" w:lastColumn="0" w:oddVBand="0" w:evenVBand="0" w:oddHBand="0" w:evenHBand="0" w:firstRowFirstColumn="0" w:firstRowLastColumn="0" w:lastRowFirstColumn="0" w:lastRowLastColumn="0"/>
            </w:pPr>
            <w:r w:rsidRPr="00032C69">
              <w:t>1.25385</w:t>
            </w:r>
          </w:p>
        </w:tc>
        <w:tc>
          <w:tcPr>
            <w:tcW w:w="1530" w:type="pct"/>
            <w:vAlign w:val="top"/>
          </w:tcPr>
          <w:p w:rsidR="00032C69" w:rsidRPr="00032C69" w:rsidRDefault="00032C69" w:rsidP="00032C69">
            <w:pPr>
              <w:pStyle w:val="AERtabletextright"/>
              <w:cnfStyle w:val="000000000000" w:firstRow="0" w:lastRow="0" w:firstColumn="0" w:lastColumn="0" w:oddVBand="0" w:evenVBand="0" w:oddHBand="0" w:evenHBand="0" w:firstRowFirstColumn="0" w:firstRowLastColumn="0" w:lastRowFirstColumn="0" w:lastRowLastColumn="0"/>
            </w:pPr>
            <w:r w:rsidRPr="00032C69">
              <w:t>0.74397</w:t>
            </w:r>
          </w:p>
        </w:tc>
        <w:tc>
          <w:tcPr>
            <w:tcW w:w="1529" w:type="pct"/>
            <w:vAlign w:val="top"/>
          </w:tcPr>
          <w:p w:rsidR="00032C69" w:rsidRPr="00032C69" w:rsidRDefault="00032C69" w:rsidP="00032C69">
            <w:pPr>
              <w:pStyle w:val="AERtabletextright"/>
              <w:cnfStyle w:val="000000000000" w:firstRow="0" w:lastRow="0" w:firstColumn="0" w:lastColumn="0" w:oddVBand="0" w:evenVBand="0" w:oddHBand="0" w:evenHBand="0" w:firstRowFirstColumn="0" w:firstRowLastColumn="0" w:lastRowFirstColumn="0" w:lastRowLastColumn="0"/>
            </w:pPr>
            <w:r w:rsidRPr="00032C69">
              <w:t>0.68139</w:t>
            </w:r>
          </w:p>
        </w:tc>
      </w:tr>
    </w:tbl>
    <w:p w:rsidR="00032C69" w:rsidRDefault="000C4D48" w:rsidP="000C4D48">
      <w:pPr>
        <w:pStyle w:val="AERtablesource"/>
      </w:pPr>
      <w:r>
        <w:t>Source:</w:t>
      </w:r>
      <w:r>
        <w:tab/>
      </w:r>
      <w:r w:rsidRPr="00A946AA">
        <w:rPr>
          <w:rStyle w:val="EndnoteReference"/>
          <w:vertAlign w:val="baseline"/>
        </w:rPr>
        <w:t>AER Analysi</w:t>
      </w:r>
      <w:r>
        <w:t>s.</w:t>
      </w:r>
    </w:p>
    <w:p w:rsidR="00032C69" w:rsidRDefault="00032C69">
      <w:pPr>
        <w:spacing w:line="240" w:lineRule="auto"/>
        <w:rPr>
          <w:rFonts w:eastAsia="Times New Roman" w:cs="Times New Roman"/>
          <w:sz w:val="16"/>
          <w:szCs w:val="24"/>
        </w:rPr>
      </w:pPr>
      <w:r>
        <w:br w:type="page"/>
      </w:r>
    </w:p>
    <w:p w:rsidR="000C4D48" w:rsidRDefault="0040753F" w:rsidP="0040753F">
      <w:pPr>
        <w:pStyle w:val="Caption"/>
      </w:pPr>
      <w:bookmarkStart w:id="20" w:name="_Ref429047008"/>
      <w:r>
        <w:lastRenderedPageBreak/>
        <w:t xml:space="preserve">Table </w:t>
      </w:r>
      <w:r w:rsidR="00B208D1">
        <w:fldChar w:fldCharType="begin"/>
      </w:r>
      <w:r w:rsidR="00B208D1">
        <w:instrText xml:space="preserve"> STYLEREF 1 \s </w:instrText>
      </w:r>
      <w:r w:rsidR="00B208D1">
        <w:fldChar w:fldCharType="separate"/>
      </w:r>
      <w:r w:rsidR="002F7ED8">
        <w:rPr>
          <w:noProof/>
        </w:rPr>
        <w:t>11</w:t>
      </w:r>
      <w:r w:rsidR="00B208D1">
        <w:rPr>
          <w:noProof/>
        </w:rPr>
        <w:fldChar w:fldCharType="end"/>
      </w:r>
      <w:r>
        <w:noBreakHyphen/>
      </w:r>
      <w:r w:rsidR="00B208D1">
        <w:fldChar w:fldCharType="begin"/>
      </w:r>
      <w:r w:rsidR="00B208D1">
        <w:instrText xml:space="preserve"> SEQ Table \* ARABIC \s 1 </w:instrText>
      </w:r>
      <w:r w:rsidR="00B208D1">
        <w:fldChar w:fldCharType="separate"/>
      </w:r>
      <w:r w:rsidR="002F7ED8">
        <w:rPr>
          <w:noProof/>
        </w:rPr>
        <w:t>2</w:t>
      </w:r>
      <w:r w:rsidR="00B208D1">
        <w:rPr>
          <w:noProof/>
        </w:rPr>
        <w:fldChar w:fldCharType="end"/>
      </w:r>
      <w:bookmarkEnd w:id="20"/>
      <w:r>
        <w:t xml:space="preserve"> </w:t>
      </w:r>
      <w:r w:rsidR="0010492D">
        <w:tab/>
      </w:r>
      <w:r w:rsidR="000C4D48">
        <w:t xml:space="preserve">Preliminary decision—STPIS reliability targets </w:t>
      </w:r>
      <w:r w:rsidR="004440C6">
        <w:t xml:space="preserve">for </w:t>
      </w:r>
      <w:r w:rsidR="00BF3334">
        <w:t>Powercor</w:t>
      </w:r>
      <w:r w:rsidR="000C4D48">
        <w:t xml:space="preserve"> over the 2016–20 regulatory period</w:t>
      </w:r>
    </w:p>
    <w:tbl>
      <w:tblPr>
        <w:tblStyle w:val="AERtable-numbers"/>
        <w:tblW w:w="5000" w:type="pct"/>
        <w:tblLook w:val="04A0" w:firstRow="1" w:lastRow="0" w:firstColumn="1" w:lastColumn="0" w:noHBand="0" w:noVBand="1"/>
      </w:tblPr>
      <w:tblGrid>
        <w:gridCol w:w="3769"/>
        <w:gridCol w:w="4924"/>
      </w:tblGrid>
      <w:tr w:rsidR="000C4D48" w:rsidRPr="00670E6D" w:rsidTr="000753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pct"/>
            <w:hideMark/>
          </w:tcPr>
          <w:p w:rsidR="000C4D48" w:rsidRPr="00670E6D" w:rsidRDefault="000C4D48" w:rsidP="0007531D">
            <w:pPr>
              <w:pStyle w:val="Tabletext-centred"/>
            </w:pPr>
          </w:p>
        </w:tc>
        <w:tc>
          <w:tcPr>
            <w:tcW w:w="2832" w:type="pct"/>
          </w:tcPr>
          <w:p w:rsidR="000C4D48" w:rsidRPr="00670E6D" w:rsidRDefault="000C4D48" w:rsidP="0007531D">
            <w:pPr>
              <w:pStyle w:val="AERtabletextright"/>
              <w:cnfStyle w:val="100000000000" w:firstRow="1" w:lastRow="0" w:firstColumn="0" w:lastColumn="0" w:oddVBand="0" w:evenVBand="0" w:oddHBand="0" w:evenHBand="0" w:firstRowFirstColumn="0" w:firstRowLastColumn="0" w:lastRowFirstColumn="0" w:lastRowLastColumn="0"/>
              <w:rPr>
                <w:szCs w:val="20"/>
              </w:rPr>
            </w:pPr>
            <w:r w:rsidRPr="00670E6D">
              <w:rPr>
                <w:szCs w:val="20"/>
              </w:rPr>
              <w:t>value</w:t>
            </w:r>
          </w:p>
        </w:tc>
      </w:tr>
      <w:tr w:rsidR="000C4D48" w:rsidRPr="00670E6D" w:rsidTr="0007531D">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0C4D48" w:rsidRPr="00670E6D" w:rsidRDefault="003942FD" w:rsidP="0007531D">
            <w:pPr>
              <w:pStyle w:val="HeadingOrange"/>
              <w:rPr>
                <w:sz w:val="20"/>
              </w:rPr>
            </w:pPr>
            <w:r>
              <w:rPr>
                <w:sz w:val="20"/>
              </w:rPr>
              <w:t>Urban</w:t>
            </w:r>
          </w:p>
        </w:tc>
        <w:tc>
          <w:tcPr>
            <w:tcW w:w="2832" w:type="pct"/>
          </w:tcPr>
          <w:p w:rsidR="000C4D48" w:rsidRPr="00670E6D" w:rsidRDefault="000C4D48" w:rsidP="0007531D">
            <w:pPr>
              <w:pStyle w:val="AERtabletextright"/>
              <w:cnfStyle w:val="000000000000" w:firstRow="0" w:lastRow="0" w:firstColumn="0" w:lastColumn="0" w:oddVBand="0" w:evenVBand="0" w:oddHBand="0" w:evenHBand="0" w:firstRowFirstColumn="0" w:firstRowLastColumn="0" w:lastRowFirstColumn="0" w:lastRowLastColumn="0"/>
              <w:rPr>
                <w:szCs w:val="20"/>
              </w:rPr>
            </w:pPr>
          </w:p>
        </w:tc>
      </w:tr>
      <w:tr w:rsidR="00032C69" w:rsidRPr="00670E6D" w:rsidTr="00863EE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hideMark/>
          </w:tcPr>
          <w:p w:rsidR="00032C69" w:rsidRPr="00032C69" w:rsidRDefault="00032C69" w:rsidP="00032C69">
            <w:pPr>
              <w:pStyle w:val="AERtabletextleft"/>
            </w:pPr>
            <w:r w:rsidRPr="00032C69">
              <w:t>SAIDI</w:t>
            </w:r>
          </w:p>
        </w:tc>
        <w:tc>
          <w:tcPr>
            <w:tcW w:w="2832" w:type="pct"/>
            <w:vAlign w:val="top"/>
          </w:tcPr>
          <w:p w:rsidR="00032C69" w:rsidRPr="00032C69" w:rsidRDefault="00032C69" w:rsidP="00032C69">
            <w:pPr>
              <w:pStyle w:val="AERtabletextleft"/>
              <w:cnfStyle w:val="000000010000" w:firstRow="0" w:lastRow="0" w:firstColumn="0" w:lastColumn="0" w:oddVBand="0" w:evenVBand="0" w:oddHBand="0" w:evenHBand="1" w:firstRowFirstColumn="0" w:firstRowLastColumn="0" w:lastRowFirstColumn="0" w:lastRowLastColumn="0"/>
            </w:pPr>
            <w:r w:rsidRPr="00032C69">
              <w:t>83.111</w:t>
            </w:r>
          </w:p>
        </w:tc>
      </w:tr>
      <w:tr w:rsidR="00032C69" w:rsidRPr="00670E6D" w:rsidTr="00863EE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SAIFI</w:t>
            </w:r>
          </w:p>
        </w:tc>
        <w:tc>
          <w:tcPr>
            <w:tcW w:w="2832" w:type="pct"/>
            <w:vAlign w:val="top"/>
          </w:tcPr>
          <w:p w:rsidR="00032C69" w:rsidRPr="00032C69" w:rsidRDefault="00032C69" w:rsidP="00032C69">
            <w:pPr>
              <w:pStyle w:val="AERtabletextleft"/>
              <w:cnfStyle w:val="000000000000" w:firstRow="0" w:lastRow="0" w:firstColumn="0" w:lastColumn="0" w:oddVBand="0" w:evenVBand="0" w:oddHBand="0" w:evenHBand="0" w:firstRowFirstColumn="0" w:firstRowLastColumn="0" w:lastRowFirstColumn="0" w:lastRowLastColumn="0"/>
            </w:pPr>
            <w:r w:rsidRPr="00032C69">
              <w:t>1.047</w:t>
            </w:r>
          </w:p>
        </w:tc>
      </w:tr>
      <w:tr w:rsidR="00032C69" w:rsidRPr="00670E6D" w:rsidTr="00863EE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MAIFI</w:t>
            </w:r>
          </w:p>
        </w:tc>
        <w:tc>
          <w:tcPr>
            <w:tcW w:w="2832" w:type="pct"/>
            <w:vAlign w:val="top"/>
          </w:tcPr>
          <w:p w:rsidR="00032C69" w:rsidRPr="00032C69" w:rsidRDefault="00032C69" w:rsidP="00032C69">
            <w:pPr>
              <w:pStyle w:val="AERtabletextleft"/>
              <w:cnfStyle w:val="000000010000" w:firstRow="0" w:lastRow="0" w:firstColumn="0" w:lastColumn="0" w:oddVBand="0" w:evenVBand="0" w:oddHBand="0" w:evenHBand="1" w:firstRowFirstColumn="0" w:firstRowLastColumn="0" w:lastRowFirstColumn="0" w:lastRowLastColumn="0"/>
            </w:pPr>
            <w:r w:rsidRPr="00032C69">
              <w:t>1.184</w:t>
            </w:r>
          </w:p>
        </w:tc>
      </w:tr>
      <w:tr w:rsidR="00032C69" w:rsidRPr="00670E6D" w:rsidTr="00863EE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HeadingOrange"/>
            </w:pPr>
            <w:r w:rsidRPr="00032C69">
              <w:t>Short rural</w:t>
            </w:r>
          </w:p>
        </w:tc>
        <w:tc>
          <w:tcPr>
            <w:tcW w:w="2832" w:type="pct"/>
            <w:vAlign w:val="top"/>
          </w:tcPr>
          <w:p w:rsidR="00032C69" w:rsidRPr="00032C69" w:rsidRDefault="00032C69" w:rsidP="00032C69">
            <w:pPr>
              <w:pStyle w:val="AERtabletextleft"/>
              <w:cnfStyle w:val="000000000000" w:firstRow="0" w:lastRow="0" w:firstColumn="0" w:lastColumn="0" w:oddVBand="0" w:evenVBand="0" w:oddHBand="0" w:evenHBand="0" w:firstRowFirstColumn="0" w:firstRowLastColumn="0" w:lastRowFirstColumn="0" w:lastRowLastColumn="0"/>
            </w:pPr>
          </w:p>
        </w:tc>
      </w:tr>
      <w:tr w:rsidR="00032C69" w:rsidRPr="00670E6D" w:rsidTr="00863EE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SAIDI</w:t>
            </w:r>
          </w:p>
        </w:tc>
        <w:tc>
          <w:tcPr>
            <w:tcW w:w="2832" w:type="pct"/>
            <w:vAlign w:val="top"/>
          </w:tcPr>
          <w:p w:rsidR="00032C69" w:rsidRPr="00032C69" w:rsidRDefault="00032C69" w:rsidP="00032C69">
            <w:pPr>
              <w:pStyle w:val="AERtabletextleft"/>
              <w:cnfStyle w:val="000000010000" w:firstRow="0" w:lastRow="0" w:firstColumn="0" w:lastColumn="0" w:oddVBand="0" w:evenVBand="0" w:oddHBand="0" w:evenHBand="1" w:firstRowFirstColumn="0" w:firstRowLastColumn="0" w:lastRowFirstColumn="0" w:lastRowLastColumn="0"/>
            </w:pPr>
            <w:r w:rsidRPr="00032C69">
              <w:t>113.191</w:t>
            </w:r>
          </w:p>
        </w:tc>
      </w:tr>
      <w:tr w:rsidR="00032C69" w:rsidRPr="00670E6D" w:rsidTr="00863EE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SAIFI</w:t>
            </w:r>
          </w:p>
        </w:tc>
        <w:tc>
          <w:tcPr>
            <w:tcW w:w="2832" w:type="pct"/>
            <w:vAlign w:val="top"/>
          </w:tcPr>
          <w:p w:rsidR="00032C69" w:rsidRPr="00032C69" w:rsidRDefault="00032C69" w:rsidP="00032C69">
            <w:pPr>
              <w:pStyle w:val="AERtabletextleft"/>
              <w:cnfStyle w:val="000000000000" w:firstRow="0" w:lastRow="0" w:firstColumn="0" w:lastColumn="0" w:oddVBand="0" w:evenVBand="0" w:oddHBand="0" w:evenHBand="0" w:firstRowFirstColumn="0" w:firstRowLastColumn="0" w:lastRowFirstColumn="0" w:lastRowLastColumn="0"/>
            </w:pPr>
            <w:r w:rsidRPr="00032C69">
              <w:t>1.357</w:t>
            </w:r>
          </w:p>
        </w:tc>
      </w:tr>
      <w:tr w:rsidR="00032C69" w:rsidRPr="00670E6D" w:rsidTr="00863EE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MAIFI</w:t>
            </w:r>
          </w:p>
        </w:tc>
        <w:tc>
          <w:tcPr>
            <w:tcW w:w="2832" w:type="pct"/>
            <w:vAlign w:val="top"/>
          </w:tcPr>
          <w:p w:rsidR="00032C69" w:rsidRPr="00032C69" w:rsidRDefault="00032C69" w:rsidP="00032C69">
            <w:pPr>
              <w:pStyle w:val="AERtabletextleft"/>
              <w:cnfStyle w:val="000000010000" w:firstRow="0" w:lastRow="0" w:firstColumn="0" w:lastColumn="0" w:oddVBand="0" w:evenVBand="0" w:oddHBand="0" w:evenHBand="1" w:firstRowFirstColumn="0" w:firstRowLastColumn="0" w:lastRowFirstColumn="0" w:lastRowLastColumn="0"/>
            </w:pPr>
            <w:r w:rsidRPr="00032C69">
              <w:t>2.998</w:t>
            </w:r>
          </w:p>
        </w:tc>
      </w:tr>
      <w:tr w:rsidR="00032C69" w:rsidRPr="00670E6D" w:rsidTr="00863EE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HeadingOrange"/>
            </w:pPr>
            <w:r w:rsidRPr="00032C69">
              <w:t>Long rural</w:t>
            </w:r>
          </w:p>
        </w:tc>
        <w:tc>
          <w:tcPr>
            <w:tcW w:w="2832" w:type="pct"/>
            <w:vAlign w:val="top"/>
          </w:tcPr>
          <w:p w:rsidR="00032C69" w:rsidRPr="00032C69" w:rsidRDefault="00032C69" w:rsidP="00032C69">
            <w:pPr>
              <w:pStyle w:val="AERtabletextleft"/>
              <w:cnfStyle w:val="000000000000" w:firstRow="0" w:lastRow="0" w:firstColumn="0" w:lastColumn="0" w:oddVBand="0" w:evenVBand="0" w:oddHBand="0" w:evenHBand="0" w:firstRowFirstColumn="0" w:firstRowLastColumn="0" w:lastRowFirstColumn="0" w:lastRowLastColumn="0"/>
            </w:pPr>
          </w:p>
        </w:tc>
      </w:tr>
      <w:tr w:rsidR="00032C69" w:rsidRPr="00670E6D" w:rsidTr="00863EE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SAIDI</w:t>
            </w:r>
          </w:p>
        </w:tc>
        <w:tc>
          <w:tcPr>
            <w:tcW w:w="2832" w:type="pct"/>
            <w:vAlign w:val="top"/>
          </w:tcPr>
          <w:p w:rsidR="00032C69" w:rsidRPr="00032C69" w:rsidRDefault="00032C69" w:rsidP="00032C69">
            <w:pPr>
              <w:pStyle w:val="AERtabletextleft"/>
              <w:cnfStyle w:val="000000010000" w:firstRow="0" w:lastRow="0" w:firstColumn="0" w:lastColumn="0" w:oddVBand="0" w:evenVBand="0" w:oddHBand="0" w:evenHBand="1" w:firstRowFirstColumn="0" w:firstRowLastColumn="0" w:lastRowFirstColumn="0" w:lastRowLastColumn="0"/>
            </w:pPr>
            <w:r w:rsidRPr="00032C69">
              <w:t>273.091</w:t>
            </w:r>
          </w:p>
        </w:tc>
      </w:tr>
      <w:tr w:rsidR="00032C69" w:rsidRPr="00670E6D" w:rsidTr="00863EE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SAIFI</w:t>
            </w:r>
          </w:p>
        </w:tc>
        <w:tc>
          <w:tcPr>
            <w:tcW w:w="2832" w:type="pct"/>
            <w:vAlign w:val="top"/>
          </w:tcPr>
          <w:p w:rsidR="00032C69" w:rsidRPr="00032C69" w:rsidRDefault="00032C69" w:rsidP="00032C69">
            <w:pPr>
              <w:pStyle w:val="AERtabletextleft"/>
              <w:cnfStyle w:val="000000000000" w:firstRow="0" w:lastRow="0" w:firstColumn="0" w:lastColumn="0" w:oddVBand="0" w:evenVBand="0" w:oddHBand="0" w:evenHBand="0" w:firstRowFirstColumn="0" w:firstRowLastColumn="0" w:lastRowFirstColumn="0" w:lastRowLastColumn="0"/>
            </w:pPr>
            <w:r w:rsidRPr="00032C69">
              <w:t>2.369</w:t>
            </w:r>
          </w:p>
        </w:tc>
      </w:tr>
      <w:tr w:rsidR="00032C69" w:rsidRPr="00670E6D" w:rsidTr="00863EE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MAIFI</w:t>
            </w:r>
          </w:p>
        </w:tc>
        <w:tc>
          <w:tcPr>
            <w:tcW w:w="2832" w:type="pct"/>
            <w:vAlign w:val="top"/>
          </w:tcPr>
          <w:p w:rsidR="00032C69" w:rsidRPr="00032C69" w:rsidRDefault="00032C69" w:rsidP="00032C69">
            <w:pPr>
              <w:pStyle w:val="AERtabletextleft"/>
              <w:cnfStyle w:val="000000010000" w:firstRow="0" w:lastRow="0" w:firstColumn="0" w:lastColumn="0" w:oddVBand="0" w:evenVBand="0" w:oddHBand="0" w:evenHBand="1" w:firstRowFirstColumn="0" w:firstRowLastColumn="0" w:lastRowFirstColumn="0" w:lastRowLastColumn="0"/>
            </w:pPr>
            <w:r w:rsidRPr="00032C69">
              <w:t>5.401</w:t>
            </w:r>
          </w:p>
        </w:tc>
      </w:tr>
      <w:tr w:rsidR="00032C69" w:rsidRPr="00670E6D" w:rsidTr="00863EEE">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HeadingOrange"/>
              <w:rPr>
                <w:rStyle w:val="AERtextbolditalics"/>
              </w:rPr>
            </w:pPr>
            <w:r w:rsidRPr="00032C69">
              <w:rPr>
                <w:rStyle w:val="AERtextbolditalics"/>
              </w:rPr>
              <w:t>Telephone answering</w:t>
            </w:r>
          </w:p>
        </w:tc>
        <w:tc>
          <w:tcPr>
            <w:tcW w:w="2832" w:type="pct"/>
            <w:vAlign w:val="top"/>
          </w:tcPr>
          <w:p w:rsidR="00032C69" w:rsidRPr="00032C69" w:rsidRDefault="00032C69" w:rsidP="00032C69">
            <w:pPr>
              <w:pStyle w:val="AERtabletextleft"/>
              <w:cnfStyle w:val="000000000000" w:firstRow="0" w:lastRow="0" w:firstColumn="0" w:lastColumn="0" w:oddVBand="0" w:evenVBand="0" w:oddHBand="0" w:evenHBand="0" w:firstRowFirstColumn="0" w:firstRowLastColumn="0" w:lastRowFirstColumn="0" w:lastRowLastColumn="0"/>
            </w:pPr>
          </w:p>
        </w:tc>
      </w:tr>
      <w:tr w:rsidR="00032C69" w:rsidRPr="00670E6D" w:rsidTr="00863EEE">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Percentage of calls will be answered within 30 seconds</w:t>
            </w:r>
          </w:p>
        </w:tc>
        <w:tc>
          <w:tcPr>
            <w:tcW w:w="2832" w:type="pct"/>
            <w:vAlign w:val="top"/>
          </w:tcPr>
          <w:p w:rsidR="00032C69" w:rsidRPr="00032C69" w:rsidRDefault="00032C69" w:rsidP="00032C69">
            <w:pPr>
              <w:pStyle w:val="AERtabletextleft"/>
              <w:cnfStyle w:val="000000010000" w:firstRow="0" w:lastRow="0" w:firstColumn="0" w:lastColumn="0" w:oddVBand="0" w:evenVBand="0" w:oddHBand="0" w:evenHBand="1" w:firstRowFirstColumn="0" w:firstRowLastColumn="0" w:lastRowFirstColumn="0" w:lastRowLastColumn="0"/>
            </w:pPr>
            <w:r w:rsidRPr="00032C69">
              <w:t>70.59</w:t>
            </w:r>
          </w:p>
        </w:tc>
      </w:tr>
    </w:tbl>
    <w:p w:rsidR="000C4D48" w:rsidRDefault="000C4D48" w:rsidP="000C4D48">
      <w:pPr>
        <w:pStyle w:val="AERtablesource"/>
      </w:pPr>
      <w:r>
        <w:t xml:space="preserve">Source: </w:t>
      </w:r>
      <w:r>
        <w:tab/>
        <w:t>AER analysis.</w:t>
      </w:r>
    </w:p>
    <w:p w:rsidR="000C4D48" w:rsidRDefault="000C4D48" w:rsidP="000C4D48">
      <w:pPr>
        <w:pStyle w:val="Heading2"/>
      </w:pPr>
      <w:bookmarkStart w:id="21" w:name="_Toc428779191"/>
      <w:bookmarkStart w:id="22" w:name="_Toc433119327"/>
      <w:bookmarkStart w:id="23" w:name="_Toc403144137"/>
      <w:bookmarkStart w:id="24" w:name="_Toc417479827"/>
      <w:bookmarkStart w:id="25" w:name="_Ref427827994"/>
      <w:bookmarkEnd w:id="17"/>
      <w:r>
        <w:t>Our framework and approach paper</w:t>
      </w:r>
      <w:bookmarkEnd w:id="21"/>
      <w:bookmarkEnd w:id="22"/>
    </w:p>
    <w:p w:rsidR="00236970" w:rsidRDefault="00236970" w:rsidP="00236970">
      <w:pPr>
        <w:rPr>
          <w:rStyle w:val="AERbody"/>
        </w:rPr>
      </w:pPr>
      <w:bookmarkStart w:id="26" w:name="_Toc428779192"/>
      <w:r w:rsidRPr="00C75F23">
        <w:t xml:space="preserve">We are required to set out our likely approach on how </w:t>
      </w:r>
      <w:r>
        <w:t xml:space="preserve">to apply our </w:t>
      </w:r>
      <w:r w:rsidRPr="00C75F23">
        <w:t>STPIS in our framework and approach (F&amp;A) paper</w:t>
      </w:r>
      <w:r w:rsidRPr="00545D68">
        <w:t>.</w:t>
      </w:r>
      <w:r>
        <w:rPr>
          <w:rStyle w:val="FootnoteReference"/>
        </w:rPr>
        <w:footnoteReference w:id="4"/>
      </w:r>
      <w:r>
        <w:t xml:space="preserve"> </w:t>
      </w:r>
      <w:r w:rsidRPr="00C75F23">
        <w:t>Our final F&amp;A for Victorian electricity distributors proposed to apply our national STPIS to the Victorian businesses but n</w:t>
      </w:r>
      <w:r>
        <w:t>ot apply the guarantee service level (GSL) component.</w:t>
      </w:r>
      <w:r>
        <w:rPr>
          <w:rStyle w:val="FootnoteReference"/>
        </w:rPr>
        <w:footnoteReference w:id="5"/>
      </w:r>
      <w:r>
        <w:t xml:space="preserve"> It also proposed to apply the revised values for VCR through the distribution determination.</w:t>
      </w:r>
      <w:r>
        <w:rPr>
          <w:rStyle w:val="FootnoteReference"/>
        </w:rPr>
        <w:footnoteReference w:id="6"/>
      </w:r>
    </w:p>
    <w:p w:rsidR="00A47326" w:rsidRDefault="00A47326" w:rsidP="00A47326">
      <w:r>
        <w:t xml:space="preserve">Our F&amp;A did not specify the application method for the </w:t>
      </w:r>
      <w:r w:rsidRPr="00545D68">
        <w:t>MAIFI</w:t>
      </w:r>
      <w:r>
        <w:t xml:space="preserve"> component of STPIS</w:t>
      </w:r>
      <w:r w:rsidRPr="00545D68">
        <w:t xml:space="preserve">. </w:t>
      </w:r>
      <w:r>
        <w:t xml:space="preserve"> </w:t>
      </w:r>
    </w:p>
    <w:p w:rsidR="000C4D48" w:rsidRDefault="00BF3334" w:rsidP="000C4D48">
      <w:pPr>
        <w:pStyle w:val="Heading2"/>
      </w:pPr>
      <w:bookmarkStart w:id="27" w:name="_Toc433119328"/>
      <w:r>
        <w:lastRenderedPageBreak/>
        <w:t>Powercor</w:t>
      </w:r>
      <w:r w:rsidR="000C4D48" w:rsidRPr="00B34302">
        <w:t>'s proposal</w:t>
      </w:r>
      <w:bookmarkEnd w:id="23"/>
      <w:bookmarkEnd w:id="24"/>
      <w:bookmarkEnd w:id="25"/>
      <w:bookmarkEnd w:id="26"/>
      <w:bookmarkEnd w:id="27"/>
    </w:p>
    <w:p w:rsidR="00236970" w:rsidRDefault="00236970" w:rsidP="00236970">
      <w:r>
        <w:rPr>
          <w:rStyle w:val="AERbody"/>
        </w:rPr>
        <w:t>Powercor’s</w:t>
      </w:r>
      <w:r w:rsidRPr="00001AEE">
        <w:rPr>
          <w:rStyle w:val="AERbody"/>
        </w:rPr>
        <w:t xml:space="preserve"> regulatory proposal submitted that we should depart from our F&amp;A position in setting its STPIS for the next regulatory control period. It raised a number of interrelated issues for our consideration. Primarily, </w:t>
      </w:r>
      <w:r>
        <w:rPr>
          <w:rStyle w:val="AERbody"/>
        </w:rPr>
        <w:t xml:space="preserve">Powercor </w:t>
      </w:r>
      <w:r w:rsidRPr="00001AEE">
        <w:rPr>
          <w:rStyle w:val="AERbody"/>
        </w:rPr>
        <w:t xml:space="preserve">stated that applying a lower VCR to capex has implications on reliability and as such the STPIS should be modified to reflect this change. Hence, the STPIS targets </w:t>
      </w:r>
      <w:r>
        <w:rPr>
          <w:rStyle w:val="AERbody"/>
        </w:rPr>
        <w:t xml:space="preserve">and the revenue at risk </w:t>
      </w:r>
      <w:r w:rsidRPr="00001AEE">
        <w:rPr>
          <w:rStyle w:val="AERbody"/>
        </w:rPr>
        <w:t>should be adjusted accordingly</w:t>
      </w:r>
      <w:r>
        <w:t>.</w:t>
      </w:r>
      <w:r>
        <w:rPr>
          <w:rStyle w:val="FootnoteReference"/>
        </w:rPr>
        <w:footnoteReference w:id="7"/>
      </w:r>
    </w:p>
    <w:p w:rsidR="00236970" w:rsidRDefault="004A37F9" w:rsidP="00236970">
      <w:pPr>
        <w:ind w:left="340" w:hanging="340"/>
      </w:pPr>
      <w:r>
        <w:t>Powercor</w:t>
      </w:r>
      <w:r w:rsidR="00236970">
        <w:t xml:space="preserve"> also submitted that:</w:t>
      </w:r>
    </w:p>
    <w:p w:rsidR="00236970" w:rsidRDefault="00236970" w:rsidP="00236970">
      <w:pPr>
        <w:pStyle w:val="AERbulletlistfirststyle"/>
      </w:pPr>
      <w:r>
        <w:t>the momentary a</w:t>
      </w:r>
      <w:r w:rsidRPr="004B36D8">
        <w:t xml:space="preserve">verage </w:t>
      </w:r>
      <w:r>
        <w:t>i</w:t>
      </w:r>
      <w:r w:rsidRPr="004B36D8">
        <w:t xml:space="preserve">nterruption </w:t>
      </w:r>
      <w:r>
        <w:t>f</w:t>
      </w:r>
      <w:r w:rsidRPr="004B36D8">
        <w:t xml:space="preserve">requency </w:t>
      </w:r>
      <w:r>
        <w:t>i</w:t>
      </w:r>
      <w:r w:rsidRPr="004B36D8">
        <w:t>ndex</w:t>
      </w:r>
      <w:r>
        <w:t xml:space="preserve"> should not apply as a performance measure</w:t>
      </w:r>
      <w:r>
        <w:rPr>
          <w:rStyle w:val="FootnoteReference"/>
        </w:rPr>
        <w:footnoteReference w:id="8"/>
      </w:r>
    </w:p>
    <w:p w:rsidR="00236970" w:rsidRDefault="00236970" w:rsidP="00236970">
      <w:pPr>
        <w:pStyle w:val="AERbulletlistfirststyle"/>
      </w:pPr>
      <w:r>
        <w:t>the definition of SAIFI should be amended to reflect the AEMC’s reliability measures review</w:t>
      </w:r>
      <w:r w:rsidR="001F547C">
        <w:t xml:space="preserve"> recommendations</w:t>
      </w:r>
      <w:r>
        <w:t>.</w:t>
      </w:r>
      <w:r>
        <w:rPr>
          <w:rStyle w:val="FootnoteReference"/>
        </w:rPr>
        <w:footnoteReference w:id="9"/>
      </w:r>
    </w:p>
    <w:p w:rsidR="00236970" w:rsidRDefault="00236970" w:rsidP="00236970">
      <w:r>
        <w:t xml:space="preserve">Section </w:t>
      </w:r>
      <w:r w:rsidR="00BA6903">
        <w:fldChar w:fldCharType="begin"/>
      </w:r>
      <w:r w:rsidR="00BA6903">
        <w:instrText xml:space="preserve"> REF _Ref429403542 \r \h </w:instrText>
      </w:r>
      <w:r w:rsidR="00BA6903">
        <w:fldChar w:fldCharType="separate"/>
      </w:r>
      <w:r w:rsidR="002F7ED8">
        <w:t>11.7</w:t>
      </w:r>
      <w:r w:rsidR="00BA6903">
        <w:fldChar w:fldCharType="end"/>
      </w:r>
      <w:r>
        <w:t xml:space="preserve"> </w:t>
      </w:r>
      <w:r w:rsidRPr="007354B7">
        <w:t>below</w:t>
      </w:r>
      <w:r>
        <w:t xml:space="preserve"> sets out our considerations on the matters submitted</w:t>
      </w:r>
      <w:r w:rsidRPr="007354B7">
        <w:t>.</w:t>
      </w:r>
      <w:r>
        <w:t xml:space="preserve"> </w:t>
      </w:r>
    </w:p>
    <w:p w:rsidR="000C4D48" w:rsidRPr="00B34302" w:rsidRDefault="000C4D48" w:rsidP="000C4D48">
      <w:pPr>
        <w:pStyle w:val="Heading2"/>
      </w:pPr>
      <w:bookmarkStart w:id="28" w:name="_Toc403144138"/>
      <w:bookmarkStart w:id="29" w:name="_Toc417479828"/>
      <w:bookmarkStart w:id="30" w:name="_Toc428779193"/>
      <w:bookmarkStart w:id="31" w:name="_Toc433119329"/>
      <w:r w:rsidRPr="00B34302">
        <w:t>AER’s assessment approach</w:t>
      </w:r>
      <w:bookmarkEnd w:id="28"/>
      <w:bookmarkEnd w:id="29"/>
      <w:bookmarkEnd w:id="30"/>
      <w:bookmarkEnd w:id="31"/>
    </w:p>
    <w:p w:rsidR="000C4D48" w:rsidRPr="00543215" w:rsidRDefault="000C4D48" w:rsidP="000C4D48">
      <w:r>
        <w:t xml:space="preserve">We are required to make a decision on how the STPIS is to apply to </w:t>
      </w:r>
      <w:r w:rsidR="00BF3334">
        <w:t>Powercor</w:t>
      </w:r>
      <w:r>
        <w:t>.</w:t>
      </w:r>
      <w:r>
        <w:rPr>
          <w:rStyle w:val="FootnoteReference"/>
        </w:rPr>
        <w:footnoteReference w:id="10"/>
      </w:r>
      <w:r>
        <w:t xml:space="preserve"> When making a distribution determination, the STPIS requires us to </w:t>
      </w:r>
      <w:r w:rsidRPr="00543215">
        <w:t xml:space="preserve">determine all performance targets, incentive rates, revenue at risk and other parameters </w:t>
      </w:r>
      <w:r w:rsidR="004440C6">
        <w:t xml:space="preserve">under </w:t>
      </w:r>
      <w:r w:rsidRPr="00543215">
        <w:t>the scheme</w:t>
      </w:r>
      <w:r>
        <w:t>.</w:t>
      </w:r>
      <w:r>
        <w:rPr>
          <w:rStyle w:val="FootnoteReference"/>
        </w:rPr>
        <w:footnoteReference w:id="11"/>
      </w:r>
    </w:p>
    <w:p w:rsidR="000C4D48" w:rsidRDefault="000C4D48" w:rsidP="000C4D48">
      <w:r>
        <w:t>We</w:t>
      </w:r>
      <w:r w:rsidRPr="00543215">
        <w:t xml:space="preserve"> outlined </w:t>
      </w:r>
      <w:r>
        <w:t xml:space="preserve">our proposed </w:t>
      </w:r>
      <w:r w:rsidRPr="00543215">
        <w:t xml:space="preserve">approach </w:t>
      </w:r>
      <w:r>
        <w:t xml:space="preserve">to, and justification for, </w:t>
      </w:r>
      <w:r w:rsidRPr="00543215">
        <w:t xml:space="preserve">the application of the STPIS in </w:t>
      </w:r>
      <w:r>
        <w:t>our</w:t>
      </w:r>
      <w:r w:rsidRPr="00543215">
        <w:t xml:space="preserve"> </w:t>
      </w:r>
      <w:r>
        <w:t>F&amp;</w:t>
      </w:r>
      <w:proofErr w:type="gramStart"/>
      <w:r>
        <w:t xml:space="preserve">A </w:t>
      </w:r>
      <w:r w:rsidRPr="00543215">
        <w:t xml:space="preserve"> for</w:t>
      </w:r>
      <w:proofErr w:type="gramEnd"/>
      <w:r w:rsidRPr="00543215">
        <w:t xml:space="preserve"> </w:t>
      </w:r>
      <w:r>
        <w:t>Victorian electricity distributors</w:t>
      </w:r>
      <w:r w:rsidRPr="00543215">
        <w:t xml:space="preserve">. </w:t>
      </w:r>
      <w:r>
        <w:t xml:space="preserve">Our preliminary decision </w:t>
      </w:r>
      <w:r w:rsidRPr="00543215">
        <w:t xml:space="preserve">has adopted the position in the </w:t>
      </w:r>
      <w:r>
        <w:t>F&amp;</w:t>
      </w:r>
      <w:proofErr w:type="gramStart"/>
      <w:r>
        <w:t>A</w:t>
      </w:r>
      <w:r w:rsidRPr="00543215">
        <w:t xml:space="preserve"> ,</w:t>
      </w:r>
      <w:proofErr w:type="gramEnd"/>
      <w:r w:rsidRPr="00543215">
        <w:t xml:space="preserve"> unless new information has become available or new arguments have been </w:t>
      </w:r>
      <w:r>
        <w:t xml:space="preserve">put </w:t>
      </w:r>
      <w:r w:rsidRPr="00543215">
        <w:t>forward which warrant</w:t>
      </w:r>
      <w:r w:rsidR="00FA0270">
        <w:t>s</w:t>
      </w:r>
      <w:r w:rsidRPr="00543215">
        <w:t xml:space="preserve"> a reconsideration of this position. </w:t>
      </w:r>
      <w:r>
        <w:t>We have considered material</w:t>
      </w:r>
      <w:r w:rsidR="00FA0270">
        <w:t>s</w:t>
      </w:r>
      <w:r>
        <w:t xml:space="preserve"> submitted to us by </w:t>
      </w:r>
      <w:r w:rsidR="00BF3334">
        <w:t>Powercor</w:t>
      </w:r>
      <w:r>
        <w:t xml:space="preserve"> and by stakeholders</w:t>
      </w:r>
      <w:r w:rsidR="00DD3A7E">
        <w:t>.</w:t>
      </w:r>
      <w:r w:rsidRPr="00543215">
        <w:t xml:space="preserve"> </w:t>
      </w:r>
    </w:p>
    <w:p w:rsidR="000C4D48" w:rsidRDefault="000C4D48" w:rsidP="000C4D48">
      <w:pPr>
        <w:pStyle w:val="Heading3"/>
      </w:pPr>
      <w:bookmarkStart w:id="32" w:name="_Toc415040783"/>
      <w:bookmarkStart w:id="33" w:name="_Toc417479829"/>
      <w:bookmarkStart w:id="34" w:name="_Toc428779194"/>
      <w:bookmarkStart w:id="35" w:name="_Toc433119330"/>
      <w:r>
        <w:t>Interrelationship</w:t>
      </w:r>
      <w:bookmarkEnd w:id="32"/>
      <w:bookmarkEnd w:id="33"/>
      <w:bookmarkEnd w:id="34"/>
      <w:r w:rsidR="00863EEE">
        <w:t>s</w:t>
      </w:r>
      <w:bookmarkEnd w:id="35"/>
    </w:p>
    <w:p w:rsidR="000C4D48" w:rsidRPr="003861C2" w:rsidRDefault="000C4D48" w:rsidP="000C4D48">
      <w:r w:rsidRPr="003861C2">
        <w:t>In applying the STPIS we must consider any other incentives available to the distributor under the NER or relevant distribution determination</w:t>
      </w:r>
      <w:r w:rsidRPr="002204A1">
        <w:rPr>
          <w:rStyle w:val="AERbody"/>
        </w:rPr>
        <w:t>.</w:t>
      </w:r>
      <w:r>
        <w:rPr>
          <w:rStyle w:val="FootnoteReference"/>
        </w:rPr>
        <w:footnoteReference w:id="12"/>
      </w:r>
      <w:r w:rsidRPr="002204A1">
        <w:rPr>
          <w:rStyle w:val="AERbody"/>
        </w:rPr>
        <w:t xml:space="preserve">  </w:t>
      </w:r>
      <w:r w:rsidRPr="003861C2">
        <w:t>One of the objectives of the STPIS is to ensure that the incentives are sufficient to offset any financial incentives the distributor may have to reduce costs at the expense of service levels.</w:t>
      </w:r>
      <w:r w:rsidRPr="008D322A">
        <w:rPr>
          <w:vertAlign w:val="superscript"/>
        </w:rPr>
        <w:footnoteReference w:id="13"/>
      </w:r>
      <w:r w:rsidRPr="003861C2">
        <w:t xml:space="preserve"> For the 201</w:t>
      </w:r>
      <w:r>
        <w:t>6</w:t>
      </w:r>
      <w:r w:rsidRPr="003861C2">
        <w:t xml:space="preserve">–20 regulatory control period, the STPIS will interact with the </w:t>
      </w:r>
      <w:r w:rsidRPr="003861C2">
        <w:lastRenderedPageBreak/>
        <w:t>Capital Expenditure Sharing Scheme (CESS) and the opex Expenditure Benefit Sharing Scheme (EBSS).</w:t>
      </w:r>
    </w:p>
    <w:p w:rsidR="000C4D48" w:rsidRPr="002204A1" w:rsidRDefault="000C4D48" w:rsidP="000C4D48">
      <w:pPr>
        <w:rPr>
          <w:rStyle w:val="AERbody"/>
        </w:rPr>
      </w:pPr>
      <w:r w:rsidRPr="002204A1">
        <w:rPr>
          <w:rStyle w:val="AERbody"/>
        </w:rPr>
        <w:t>The reward and penalt</w:t>
      </w:r>
      <w:r w:rsidR="00863EEE">
        <w:rPr>
          <w:rStyle w:val="AERbody"/>
        </w:rPr>
        <w:t>y</w:t>
      </w:r>
      <w:r w:rsidRPr="002204A1">
        <w:rPr>
          <w:rStyle w:val="AERbody"/>
        </w:rPr>
        <w:t xml:space="preserve"> amounts under STPIS</w:t>
      </w:r>
      <w:r w:rsidR="00E47A40">
        <w:rPr>
          <w:rStyle w:val="AERbody"/>
        </w:rPr>
        <w:t xml:space="preserve"> (the incentive rates)</w:t>
      </w:r>
      <w:r w:rsidRPr="002204A1">
        <w:rPr>
          <w:rStyle w:val="AERbody"/>
        </w:rPr>
        <w:t xml:space="preserve"> are determined based on the average customer value </w:t>
      </w:r>
      <w:r>
        <w:rPr>
          <w:rStyle w:val="AERbody"/>
        </w:rPr>
        <w:t>for</w:t>
      </w:r>
      <w:r w:rsidRPr="002204A1">
        <w:rPr>
          <w:rStyle w:val="AERbody"/>
        </w:rPr>
        <w:t xml:space="preserve"> the improvement, or otherwise, to supply reliability</w:t>
      </w:r>
      <w:r w:rsidR="00642782">
        <w:rPr>
          <w:rStyle w:val="AERbody"/>
        </w:rPr>
        <w:t xml:space="preserve"> </w:t>
      </w:r>
      <w:r w:rsidRPr="002204A1">
        <w:rPr>
          <w:rStyle w:val="AERbody"/>
        </w:rPr>
        <w:t xml:space="preserve">(the VCR). This </w:t>
      </w:r>
      <w:r>
        <w:rPr>
          <w:rStyle w:val="AERbody"/>
        </w:rPr>
        <w:t>is aimed at</w:t>
      </w:r>
      <w:r w:rsidRPr="002204A1">
        <w:rPr>
          <w:rStyle w:val="AERbody"/>
        </w:rPr>
        <w:t xml:space="preserve"> ensur</w:t>
      </w:r>
      <w:r>
        <w:rPr>
          <w:rStyle w:val="AERbody"/>
        </w:rPr>
        <w:t>ing</w:t>
      </w:r>
      <w:r w:rsidRPr="002204A1">
        <w:rPr>
          <w:rStyle w:val="AERbody"/>
        </w:rPr>
        <w:t xml:space="preserve"> that the distributor’s operational and investment strategies are consistent with customers’ value </w:t>
      </w:r>
      <w:r>
        <w:rPr>
          <w:rStyle w:val="AERbody"/>
        </w:rPr>
        <w:t>for</w:t>
      </w:r>
      <w:r w:rsidRPr="002204A1">
        <w:rPr>
          <w:rStyle w:val="AERbody"/>
        </w:rPr>
        <w:t xml:space="preserve"> the service</w:t>
      </w:r>
      <w:r>
        <w:rPr>
          <w:rStyle w:val="AERbody"/>
        </w:rPr>
        <w:t>s that are offered</w:t>
      </w:r>
      <w:r w:rsidRPr="002204A1">
        <w:rPr>
          <w:rStyle w:val="AERbody"/>
        </w:rPr>
        <w:t xml:space="preserve"> </w:t>
      </w:r>
      <w:r>
        <w:rPr>
          <w:rStyle w:val="AERbody"/>
        </w:rPr>
        <w:t>to them.</w:t>
      </w:r>
    </w:p>
    <w:p w:rsidR="000C4D48" w:rsidRDefault="000C4D48" w:rsidP="000C4D48">
      <w:pPr>
        <w:rPr>
          <w:rStyle w:val="AERbody"/>
        </w:rPr>
      </w:pPr>
      <w:r>
        <w:rPr>
          <w:rStyle w:val="AERbody"/>
        </w:rPr>
        <w:t>Our</w:t>
      </w:r>
      <w:r w:rsidRPr="002204A1">
        <w:rPr>
          <w:rStyle w:val="AERbody"/>
        </w:rPr>
        <w:t xml:space="preserve"> capex and opex allowances are</w:t>
      </w:r>
      <w:r>
        <w:rPr>
          <w:rStyle w:val="AERbody"/>
        </w:rPr>
        <w:t xml:space="preserve"> </w:t>
      </w:r>
      <w:r>
        <w:t xml:space="preserve">set to reasonably </w:t>
      </w:r>
      <w:r w:rsidRPr="00E47342">
        <w:t>reflect the expenditures required by a</w:t>
      </w:r>
      <w:r>
        <w:t xml:space="preserve"> prudent</w:t>
      </w:r>
      <w:r w:rsidRPr="00E47342">
        <w:t xml:space="preserve"> </w:t>
      </w:r>
      <w:r>
        <w:t xml:space="preserve">and </w:t>
      </w:r>
      <w:r w:rsidRPr="00E47342">
        <w:t xml:space="preserve">efficient business to </w:t>
      </w:r>
      <w:r>
        <w:t xml:space="preserve">achieve the capex and opex objectives. These include complying with all applicable regulatory </w:t>
      </w:r>
      <w:r w:rsidRPr="00E47342">
        <w:t>obligations</w:t>
      </w:r>
      <w:r>
        <w:t xml:space="preserve"> and requirements and, in the absence of such obligations, </w:t>
      </w:r>
      <w:r w:rsidRPr="00E47342">
        <w:t xml:space="preserve">maintaining </w:t>
      </w:r>
      <w:r>
        <w:t xml:space="preserve">quality, </w:t>
      </w:r>
      <w:r w:rsidRPr="00E47342">
        <w:t>reliability, and security outcomes</w:t>
      </w:r>
      <w:r>
        <w:t>.</w:t>
      </w:r>
      <w:r w:rsidRPr="002204A1">
        <w:rPr>
          <w:rStyle w:val="AERbody"/>
        </w:rPr>
        <w:t xml:space="preserve"> </w:t>
      </w:r>
    </w:p>
    <w:p w:rsidR="000C4D48" w:rsidRPr="002204A1" w:rsidRDefault="000C4D48" w:rsidP="000C4D48">
      <w:pPr>
        <w:rPr>
          <w:rStyle w:val="AERbody"/>
        </w:rPr>
      </w:pPr>
      <w:r>
        <w:rPr>
          <w:rStyle w:val="AERbody"/>
        </w:rPr>
        <w:t>T</w:t>
      </w:r>
      <w:r w:rsidRPr="002204A1">
        <w:rPr>
          <w:rStyle w:val="AERbody"/>
        </w:rPr>
        <w:t>he STPIS</w:t>
      </w:r>
      <w:r w:rsidR="004440C6">
        <w:rPr>
          <w:rStyle w:val="AERbody"/>
        </w:rPr>
        <w:t>,</w:t>
      </w:r>
      <w:r w:rsidRPr="002204A1">
        <w:rPr>
          <w:rStyle w:val="AERbody"/>
        </w:rPr>
        <w:t xml:space="preserve"> </w:t>
      </w:r>
      <w:r>
        <w:rPr>
          <w:rStyle w:val="AERbody"/>
        </w:rPr>
        <w:t>on the other hand</w:t>
      </w:r>
      <w:r w:rsidR="004440C6">
        <w:rPr>
          <w:rStyle w:val="AERbody"/>
        </w:rPr>
        <w:t>,</w:t>
      </w:r>
      <w:r>
        <w:rPr>
          <w:rStyle w:val="AERbody"/>
        </w:rPr>
        <w:t xml:space="preserve"> provides an incentive for distributors to invest in further reliability improvements (via additional </w:t>
      </w:r>
      <w:r w:rsidR="00642782">
        <w:rPr>
          <w:rStyle w:val="AERbody"/>
        </w:rPr>
        <w:t>STPIS rewards</w:t>
      </w:r>
      <w:r>
        <w:rPr>
          <w:rStyle w:val="AERbody"/>
        </w:rPr>
        <w:t xml:space="preserve">) where customers are willing to pay for it. Conversely, the STPIS penalises distributors where they let reliability deteriorate. </w:t>
      </w:r>
      <w:r w:rsidRPr="002204A1">
        <w:rPr>
          <w:rStyle w:val="AERbody"/>
        </w:rPr>
        <w:t>Importantly, the distributor will only receive a financial reward</w:t>
      </w:r>
      <w:r>
        <w:rPr>
          <w:rStyle w:val="AERbody"/>
        </w:rPr>
        <w:t xml:space="preserve"> </w:t>
      </w:r>
      <w:r w:rsidRPr="002204A1">
        <w:rPr>
          <w:rStyle w:val="AERbody"/>
        </w:rPr>
        <w:t xml:space="preserve">after actual improvements are delivered to the customers. </w:t>
      </w:r>
    </w:p>
    <w:p w:rsidR="000C4D48" w:rsidRPr="002204A1" w:rsidRDefault="000C4D48" w:rsidP="000C4D48">
      <w:pPr>
        <w:rPr>
          <w:rStyle w:val="AERbody"/>
        </w:rPr>
      </w:pPr>
      <w:r w:rsidRPr="002204A1">
        <w:rPr>
          <w:rStyle w:val="AERbody"/>
        </w:rPr>
        <w:t xml:space="preserve">In conjunction with CESS and EBSS, the </w:t>
      </w:r>
      <w:r>
        <w:rPr>
          <w:rStyle w:val="AERbody"/>
        </w:rPr>
        <w:t>STPIS</w:t>
      </w:r>
      <w:r w:rsidRPr="002204A1">
        <w:rPr>
          <w:rStyle w:val="AERbody"/>
        </w:rPr>
        <w:t xml:space="preserve"> will ensure that:</w:t>
      </w:r>
    </w:p>
    <w:p w:rsidR="000C4D48" w:rsidRPr="003861C2" w:rsidRDefault="000C4D48" w:rsidP="000C4D48">
      <w:pPr>
        <w:pStyle w:val="AERbulletlistfirststyle"/>
        <w:rPr>
          <w:rStyle w:val="AERbody"/>
        </w:rPr>
      </w:pPr>
      <w:r w:rsidRPr="002204A1">
        <w:rPr>
          <w:rStyle w:val="AERbody"/>
        </w:rPr>
        <w:tab/>
      </w:r>
      <w:r w:rsidRPr="003861C2">
        <w:rPr>
          <w:rStyle w:val="AERbody"/>
        </w:rPr>
        <w:t>any additional investments to improve reliability are based on prudent economic decisions</w:t>
      </w:r>
    </w:p>
    <w:p w:rsidR="000C4D48" w:rsidRDefault="000C4D48" w:rsidP="000C4D48">
      <w:pPr>
        <w:pStyle w:val="AERbulletlistfirststyle"/>
        <w:rPr>
          <w:rStyle w:val="AERbody"/>
        </w:rPr>
      </w:pPr>
      <w:r w:rsidRPr="003861C2">
        <w:rPr>
          <w:rStyle w:val="AERbody"/>
        </w:rPr>
        <w:tab/>
        <w:t>reductions in capex  and opex are achieved efficiently, rather than at the expense of service levels to customers.</w:t>
      </w:r>
    </w:p>
    <w:p w:rsidR="000C4D48" w:rsidRPr="00B34302" w:rsidRDefault="000C4D48" w:rsidP="000C4D48">
      <w:pPr>
        <w:pStyle w:val="Heading2"/>
      </w:pPr>
      <w:bookmarkStart w:id="36" w:name="_Toc403144140"/>
      <w:bookmarkStart w:id="37" w:name="_Toc417479830"/>
      <w:bookmarkStart w:id="38" w:name="_Ref428435842"/>
      <w:bookmarkStart w:id="39" w:name="_Toc428779195"/>
      <w:bookmarkStart w:id="40" w:name="_Toc433119331"/>
      <w:r w:rsidRPr="00B34302">
        <w:t>Reasons for preliminary decision</w:t>
      </w:r>
      <w:bookmarkEnd w:id="36"/>
      <w:bookmarkEnd w:id="37"/>
      <w:bookmarkEnd w:id="38"/>
      <w:bookmarkEnd w:id="39"/>
      <w:bookmarkEnd w:id="40"/>
      <w:r w:rsidRPr="00B34302">
        <w:t xml:space="preserve"> </w:t>
      </w:r>
    </w:p>
    <w:p w:rsidR="000C4D48" w:rsidRDefault="000C4D48" w:rsidP="000C4D48">
      <w:r w:rsidRPr="009C0D52">
        <w:t xml:space="preserve">The following section sets out our </w:t>
      </w:r>
      <w:r>
        <w:t>detailed consideration o</w:t>
      </w:r>
      <w:r w:rsidRPr="009C0D52">
        <w:t>n</w:t>
      </w:r>
      <w:r>
        <w:t>:</w:t>
      </w:r>
    </w:p>
    <w:p w:rsidR="000C4D48" w:rsidRDefault="000C4D48" w:rsidP="000C4D48">
      <w:pPr>
        <w:pStyle w:val="AERbulletlistfirststyle"/>
      </w:pPr>
      <w:r w:rsidRPr="009C0D52">
        <w:t xml:space="preserve">applying the STPIS to </w:t>
      </w:r>
      <w:r w:rsidR="00BF3334">
        <w:t>Powercor</w:t>
      </w:r>
      <w:r w:rsidRPr="009C0D52">
        <w:t xml:space="preserve"> for the 201</w:t>
      </w:r>
      <w:r>
        <w:t>6</w:t>
      </w:r>
      <w:r w:rsidRPr="009C0D52">
        <w:t>–</w:t>
      </w:r>
      <w:r>
        <w:t>20 regulatory control period</w:t>
      </w:r>
    </w:p>
    <w:p w:rsidR="000C4D48" w:rsidRDefault="000C4D48" w:rsidP="000C4D48">
      <w:pPr>
        <w:pStyle w:val="AERbulletlistfirststyle"/>
      </w:pPr>
      <w:r>
        <w:t xml:space="preserve">transitional matters in the applying the STPIS between regulatory control periods </w:t>
      </w:r>
    </w:p>
    <w:p w:rsidR="000C4D48" w:rsidRDefault="000C4D48" w:rsidP="000C4D48">
      <w:pPr>
        <w:pStyle w:val="AERbulletlistfirststyle"/>
      </w:pPr>
      <w:r>
        <w:t>proposed definitional changes to several parameters in STPIS</w:t>
      </w:r>
    </w:p>
    <w:p w:rsidR="000C4D48" w:rsidRDefault="000C4D48" w:rsidP="000C4D48">
      <w:pPr>
        <w:pStyle w:val="AERbulletlistfirststyle"/>
      </w:pPr>
      <w:r>
        <w:t xml:space="preserve">whether MAIFI should be applied as a </w:t>
      </w:r>
      <w:r w:rsidR="00236970">
        <w:t>performance measure</w:t>
      </w:r>
    </w:p>
    <w:p w:rsidR="000C4D48" w:rsidRDefault="000C4D48" w:rsidP="000C4D48">
      <w:pPr>
        <w:pStyle w:val="AERbulletlistfirststyle"/>
      </w:pPr>
      <w:r>
        <w:t>whether we should adjust the STPIS performance targets for potential bush fire related expenditure</w:t>
      </w:r>
    </w:p>
    <w:p w:rsidR="000C4D48" w:rsidRDefault="000C4D48" w:rsidP="000C4D48">
      <w:pPr>
        <w:pStyle w:val="AERbulletlistfirststyle"/>
      </w:pPr>
      <w:r>
        <w:t xml:space="preserve">how we will apply the STPIS to </w:t>
      </w:r>
      <w:r w:rsidR="00BF3334">
        <w:t>Powercor</w:t>
      </w:r>
      <w:r>
        <w:t>.</w:t>
      </w:r>
    </w:p>
    <w:p w:rsidR="00032C69" w:rsidRDefault="00032C69" w:rsidP="00032C69">
      <w:pPr>
        <w:pStyle w:val="AERbulletlistfirststyle"/>
        <w:numPr>
          <w:ilvl w:val="0"/>
          <w:numId w:val="0"/>
        </w:numPr>
        <w:ind w:left="357" w:hanging="357"/>
      </w:pPr>
    </w:p>
    <w:p w:rsidR="00032C69" w:rsidRDefault="00032C69" w:rsidP="00032C69">
      <w:pPr>
        <w:pStyle w:val="AERbulletlistfirststyle"/>
        <w:numPr>
          <w:ilvl w:val="0"/>
          <w:numId w:val="0"/>
        </w:numPr>
        <w:ind w:left="357" w:hanging="357"/>
      </w:pPr>
    </w:p>
    <w:p w:rsidR="00032C69" w:rsidRDefault="00032C69" w:rsidP="00032C69">
      <w:pPr>
        <w:pStyle w:val="AERbulletlistfirststyle"/>
        <w:numPr>
          <w:ilvl w:val="0"/>
          <w:numId w:val="0"/>
        </w:numPr>
        <w:ind w:left="357" w:hanging="357"/>
      </w:pPr>
    </w:p>
    <w:p w:rsidR="00032C69" w:rsidRDefault="00032C69" w:rsidP="00032C69">
      <w:pPr>
        <w:pStyle w:val="AERbulletlistfirststyle"/>
        <w:numPr>
          <w:ilvl w:val="0"/>
          <w:numId w:val="0"/>
        </w:numPr>
        <w:ind w:left="357" w:hanging="357"/>
      </w:pPr>
    </w:p>
    <w:p w:rsidR="00032C69" w:rsidRDefault="00032C69" w:rsidP="00032C69">
      <w:pPr>
        <w:pStyle w:val="AERbulletlistfirststyle"/>
        <w:numPr>
          <w:ilvl w:val="0"/>
          <w:numId w:val="0"/>
        </w:numPr>
        <w:ind w:left="357" w:hanging="357"/>
      </w:pPr>
    </w:p>
    <w:p w:rsidR="00032C69" w:rsidRDefault="00032C69" w:rsidP="00032C69">
      <w:pPr>
        <w:pStyle w:val="AERbulletlistfirststyle"/>
        <w:numPr>
          <w:ilvl w:val="0"/>
          <w:numId w:val="0"/>
        </w:numPr>
        <w:ind w:left="357" w:hanging="357"/>
      </w:pPr>
    </w:p>
    <w:p w:rsidR="00E47A40" w:rsidRDefault="00E47A40" w:rsidP="00E47A40">
      <w:pPr>
        <w:pStyle w:val="Heading2"/>
      </w:pPr>
      <w:bookmarkStart w:id="41" w:name="_Toc433119332"/>
      <w:r>
        <w:lastRenderedPageBreak/>
        <w:t xml:space="preserve">Applying the </w:t>
      </w:r>
      <w:r w:rsidRPr="00BA36D5">
        <w:t>STPIS</w:t>
      </w:r>
      <w:bookmarkEnd w:id="41"/>
    </w:p>
    <w:p w:rsidR="00E47A40" w:rsidRDefault="00E47A40" w:rsidP="00E47A40">
      <w:r>
        <w:t>We will apply the STPIS in accordance with our framework and approach paper to Powercor.</w:t>
      </w:r>
      <w:r>
        <w:rPr>
          <w:rStyle w:val="FootnoteReference"/>
        </w:rPr>
        <w:footnoteReference w:id="14"/>
      </w:r>
      <w:r>
        <w:t xml:space="preserve"> For the reasons outlined in section </w:t>
      </w:r>
      <w:r>
        <w:fldChar w:fldCharType="begin"/>
      </w:r>
      <w:r>
        <w:instrText xml:space="preserve"> REF _Ref429403542 \r \h </w:instrText>
      </w:r>
      <w:r>
        <w:fldChar w:fldCharType="separate"/>
      </w:r>
      <w:r w:rsidR="002F7ED8">
        <w:t>11.7</w:t>
      </w:r>
      <w:r>
        <w:fldChar w:fldCharType="end"/>
      </w:r>
      <w:r>
        <w:t>, we have not accepted Powercor’s proposal to depart from our F&amp;A in applying the STPIS because of a lower VCR.</w:t>
      </w:r>
      <w:r>
        <w:rPr>
          <w:rStyle w:val="FootnoteReference"/>
        </w:rPr>
        <w:footnoteReference w:id="15"/>
      </w:r>
    </w:p>
    <w:p w:rsidR="00E47A40" w:rsidRPr="009C0D52" w:rsidRDefault="00E47A40" w:rsidP="00E47A40">
      <w:pPr>
        <w:pStyle w:val="Heading3"/>
      </w:pPr>
      <w:bookmarkStart w:id="42" w:name="_Toc433119333"/>
      <w:r w:rsidRPr="009C0D52">
        <w:t>Revenue at risk</w:t>
      </w:r>
      <w:bookmarkEnd w:id="42"/>
    </w:p>
    <w:p w:rsidR="00E47A40" w:rsidRDefault="00E47A40" w:rsidP="00E47A40">
      <w:pPr>
        <w:rPr>
          <w:rStyle w:val="AERbody"/>
        </w:rPr>
      </w:pPr>
      <w:r>
        <w:rPr>
          <w:rStyle w:val="AERbody"/>
        </w:rPr>
        <w:t xml:space="preserve">Powercor </w:t>
      </w:r>
      <w:r w:rsidRPr="006D3380">
        <w:rPr>
          <w:rStyle w:val="AERbody"/>
        </w:rPr>
        <w:t xml:space="preserve">proposed to adopt our F&amp;A position to apply the standard STPIS for the forthcoming regulatory period. Hence, we will set the' revenue at risk cap for each regulatory year of the 2016–20 regulatory control period will be capped at ± 5.0 per cent </w:t>
      </w:r>
      <w:r>
        <w:rPr>
          <w:rStyle w:val="AERbody"/>
        </w:rPr>
        <w:t xml:space="preserve">of </w:t>
      </w:r>
      <w:r w:rsidR="00F03D91">
        <w:rPr>
          <w:rStyle w:val="AERbody"/>
        </w:rPr>
        <w:t xml:space="preserve">the annual </w:t>
      </w:r>
      <w:r w:rsidR="00032C69">
        <w:rPr>
          <w:rStyle w:val="AERbody"/>
        </w:rPr>
        <w:t xml:space="preserve">allowable </w:t>
      </w:r>
      <w:r w:rsidR="00F03D91">
        <w:rPr>
          <w:rStyle w:val="AERbody"/>
        </w:rPr>
        <w:t xml:space="preserve">revenue </w:t>
      </w:r>
      <w:r w:rsidRPr="006D3380">
        <w:rPr>
          <w:rStyle w:val="AERbody"/>
        </w:rPr>
        <w:t>as per the scheme standard.</w:t>
      </w:r>
      <w:r>
        <w:rPr>
          <w:rStyle w:val="FootnoteReference"/>
        </w:rPr>
        <w:footnoteReference w:id="16"/>
      </w:r>
      <w:r w:rsidR="00DD41BF">
        <w:rPr>
          <w:rStyle w:val="AERbody"/>
        </w:rPr>
        <w:t xml:space="preserve"> T</w:t>
      </w:r>
      <w:r w:rsidR="00DD41BF" w:rsidRPr="00190F80">
        <w:rPr>
          <w:rStyle w:val="AERbody"/>
        </w:rPr>
        <w:t xml:space="preserve">here is </w:t>
      </w:r>
      <w:r w:rsidR="00DD41BF">
        <w:rPr>
          <w:rStyle w:val="AERbody"/>
        </w:rPr>
        <w:t xml:space="preserve">also </w:t>
      </w:r>
      <w:r w:rsidR="00DD41BF" w:rsidRPr="00190F80">
        <w:rPr>
          <w:rStyle w:val="AERbody"/>
        </w:rPr>
        <w:t xml:space="preserve">a cap on the revenue at risk of </w:t>
      </w:r>
      <w:r w:rsidR="00DD41BF" w:rsidRPr="003952F2">
        <w:rPr>
          <w:rStyle w:val="AERbody"/>
        </w:rPr>
        <w:t>±</w:t>
      </w:r>
      <w:r w:rsidR="00DD41BF">
        <w:rPr>
          <w:rStyle w:val="AERbody"/>
        </w:rPr>
        <w:t xml:space="preserve"> </w:t>
      </w:r>
      <w:r w:rsidR="00DD41BF" w:rsidRPr="00190F80">
        <w:rPr>
          <w:rStyle w:val="AERbody"/>
        </w:rPr>
        <w:t>0.5</w:t>
      </w:r>
      <w:r w:rsidR="00DD41BF">
        <w:rPr>
          <w:rStyle w:val="AERbody"/>
        </w:rPr>
        <w:t xml:space="preserve"> per cent</w:t>
      </w:r>
      <w:r w:rsidR="00DD41BF" w:rsidRPr="00190F80">
        <w:rPr>
          <w:rStyle w:val="AERbody"/>
        </w:rPr>
        <w:t xml:space="preserve"> for the telephone answering parameter.</w:t>
      </w:r>
    </w:p>
    <w:p w:rsidR="00E47A40" w:rsidRPr="00B82706" w:rsidRDefault="00E47A40" w:rsidP="00E47A40">
      <w:pPr>
        <w:pStyle w:val="Heading3"/>
      </w:pPr>
      <w:bookmarkStart w:id="43" w:name="_Toc433119334"/>
      <w:r w:rsidRPr="00B82706">
        <w:t>Reliability of supply component</w:t>
      </w:r>
      <w:bookmarkEnd w:id="43"/>
    </w:p>
    <w:p w:rsidR="00E47A40" w:rsidRPr="00DF06C5" w:rsidRDefault="00E47A40" w:rsidP="00F261E7">
      <w:pPr>
        <w:pStyle w:val="HeadingBoldBlue"/>
      </w:pPr>
      <w:bookmarkStart w:id="44" w:name="_Toc433058165"/>
      <w:bookmarkStart w:id="45" w:name="_Toc433119335"/>
      <w:r w:rsidRPr="00DF06C5">
        <w:t>Applica</w:t>
      </w:r>
      <w:r>
        <w:t>ble</w:t>
      </w:r>
      <w:r w:rsidRPr="00DF06C5">
        <w:t xml:space="preserve"> components and parameters</w:t>
      </w:r>
      <w:bookmarkEnd w:id="44"/>
      <w:bookmarkEnd w:id="45"/>
      <w:r w:rsidRPr="00DF06C5">
        <w:t xml:space="preserve"> </w:t>
      </w:r>
    </w:p>
    <w:p w:rsidR="00E47A40" w:rsidRDefault="00E47A40" w:rsidP="00E47A40">
      <w:r w:rsidRPr="00B82706">
        <w:t>We will apply unplanned SAIDI</w:t>
      </w:r>
      <w:r>
        <w:t>,</w:t>
      </w:r>
      <w:r w:rsidRPr="00B82706">
        <w:t xml:space="preserve"> unplanned SAIFI</w:t>
      </w:r>
      <w:r>
        <w:t xml:space="preserve"> and MAIFI</w:t>
      </w:r>
      <w:r w:rsidRPr="00B82706">
        <w:t xml:space="preserve"> parameters under the reliability of supply component to </w:t>
      </w:r>
      <w:r>
        <w:t xml:space="preserve">Powercor's urban and short and long rural feeders </w:t>
      </w:r>
      <w:r w:rsidRPr="00B82706">
        <w:t>for the 201</w:t>
      </w:r>
      <w:r>
        <w:t>6</w:t>
      </w:r>
      <w:r w:rsidRPr="00B82706">
        <w:t>–</w:t>
      </w:r>
      <w:r>
        <w:t>20</w:t>
      </w:r>
      <w:r w:rsidRPr="00B82706">
        <w:t>.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w:t>
      </w:r>
      <w:r>
        <w:t xml:space="preserve"> MAIFI captures the average number of ‘momentary’ disruptions on the network.</w:t>
      </w:r>
    </w:p>
    <w:p w:rsidR="00E47A40" w:rsidRPr="00B82706" w:rsidRDefault="00E47A40" w:rsidP="00F261E7">
      <w:pPr>
        <w:pStyle w:val="HeadingBoldBlue"/>
      </w:pPr>
      <w:bookmarkStart w:id="46" w:name="_Toc433058166"/>
      <w:bookmarkStart w:id="47" w:name="_Toc433119336"/>
      <w:r>
        <w:t>E</w:t>
      </w:r>
      <w:r w:rsidRPr="00B82706">
        <w:t>xclusions</w:t>
      </w:r>
      <w:bookmarkEnd w:id="46"/>
      <w:bookmarkEnd w:id="47"/>
    </w:p>
    <w:p w:rsidR="00E47A40" w:rsidRPr="00B82706" w:rsidRDefault="00E47A40" w:rsidP="00E47A40">
      <w:r w:rsidRPr="005473F3">
        <w:rPr>
          <w:rStyle w:val="AERbody"/>
        </w:rPr>
        <w:t xml:space="preserve">The STPIS allows certain events to be excluded from the calculation of the S-factor revenue adjustment. These exclusions include the events that are beyond the control of </w:t>
      </w:r>
      <w:r>
        <w:rPr>
          <w:rStyle w:val="AERbody"/>
        </w:rPr>
        <w:t>Powercor</w:t>
      </w:r>
      <w:r w:rsidRPr="005473F3">
        <w:rPr>
          <w:rStyle w:val="AERbody"/>
        </w:rPr>
        <w:t xml:space="preserve">, such as the effects of transmission network outages and other upstream events. They also exclude the effects of extreme weather events that have the potential to significantly affect </w:t>
      </w:r>
      <w:r>
        <w:rPr>
          <w:rStyle w:val="AERbody"/>
        </w:rPr>
        <w:t>Powercor</w:t>
      </w:r>
      <w:r w:rsidRPr="005473F3">
        <w:rPr>
          <w:rStyle w:val="AERbody"/>
        </w:rPr>
        <w:t>'</w:t>
      </w:r>
      <w:r>
        <w:rPr>
          <w:rStyle w:val="AERbody"/>
        </w:rPr>
        <w:t>s</w:t>
      </w:r>
      <w:r w:rsidRPr="005473F3">
        <w:rPr>
          <w:rStyle w:val="AERbody"/>
        </w:rPr>
        <w:t xml:space="preserve"> STPIS performance</w:t>
      </w:r>
      <w:r w:rsidRPr="00B82706">
        <w:t xml:space="preserve">. </w:t>
      </w:r>
    </w:p>
    <w:p w:rsidR="00E47A40" w:rsidRDefault="00E47A40" w:rsidP="00E47A40">
      <w:r>
        <w:t xml:space="preserve">Our F&amp;A paper stated that we will apply </w:t>
      </w:r>
      <w:r w:rsidRPr="00C564A6">
        <w:t>the methodology indicated in the national STPIS for excluding specific events from the calculation of annual performance targets</w:t>
      </w:r>
      <w:r>
        <w:t xml:space="preserve">. The default method for calculating the MED in the STPIS is to apply the 2.5 beta method. However, subject to our approval distributors </w:t>
      </w:r>
      <w:r w:rsidRPr="00C564A6">
        <w:t>can propose a major event day boundary that is</w:t>
      </w:r>
      <w:r>
        <w:t xml:space="preserve"> </w:t>
      </w:r>
      <w:r w:rsidRPr="00C564A6">
        <w:t>greater than 2.5 standard deviations from the mean.</w:t>
      </w:r>
      <w:r>
        <w:rPr>
          <w:rStyle w:val="FootnoteReference"/>
        </w:rPr>
        <w:footnoteReference w:id="17"/>
      </w:r>
      <w:r w:rsidRPr="00B82706">
        <w:t xml:space="preserve"> </w:t>
      </w:r>
      <w:r>
        <w:t xml:space="preserve"> </w:t>
      </w:r>
    </w:p>
    <w:p w:rsidR="00E47A40" w:rsidRDefault="00E47A40" w:rsidP="00E47A40">
      <w:r>
        <w:lastRenderedPageBreak/>
        <w:t xml:space="preserve">Powercor </w:t>
      </w:r>
      <w:r w:rsidRPr="00B82706">
        <w:t xml:space="preserve">proposed to calculate </w:t>
      </w:r>
      <w:r>
        <w:t>the major event day (</w:t>
      </w:r>
      <w:r w:rsidRPr="00B82706">
        <w:t>MED</w:t>
      </w:r>
      <w:r>
        <w:t>)</w:t>
      </w:r>
      <w:r w:rsidRPr="00B82706">
        <w:t xml:space="preserve"> thresholds using </w:t>
      </w:r>
      <w:r>
        <w:t xml:space="preserve">the </w:t>
      </w:r>
      <w:r w:rsidRPr="00B82706">
        <w:t>2.</w:t>
      </w:r>
      <w:r>
        <w:t>8</w:t>
      </w:r>
      <w:r w:rsidRPr="00B82706">
        <w:t xml:space="preserve"> beta</w:t>
      </w:r>
      <w:r>
        <w:t xml:space="preserve"> </w:t>
      </w:r>
      <w:r w:rsidRPr="00B82706">
        <w:t>method in accordance with appendix D of the STPIS</w:t>
      </w:r>
      <w:r>
        <w:t>.</w:t>
      </w:r>
      <w:r w:rsidRPr="00DB7518">
        <w:rPr>
          <w:rStyle w:val="FootnoteReference"/>
        </w:rPr>
        <w:t xml:space="preserve"> </w:t>
      </w:r>
      <w:r>
        <w:rPr>
          <w:rStyle w:val="FootnoteReference"/>
        </w:rPr>
        <w:footnoteReference w:id="18"/>
      </w:r>
      <w:r>
        <w:t xml:space="preserve"> We accept Powercor’s application of the 2.8 beta method to calculate the MED. This method, is consistent with our current determination for Powercor and </w:t>
      </w:r>
      <w:r w:rsidRPr="00C564A6">
        <w:t>the higher the beta the lesser the number of MED events that can be excluded and a higher level of accountability on the distributor’s performance outcome</w:t>
      </w:r>
      <w:r>
        <w:t xml:space="preserve">s. </w:t>
      </w:r>
    </w:p>
    <w:p w:rsidR="00E47A40" w:rsidRPr="00B82706" w:rsidRDefault="00E47A40" w:rsidP="00E47A40">
      <w:pPr>
        <w:pStyle w:val="Heading3"/>
      </w:pPr>
      <w:bookmarkStart w:id="48" w:name="_Toc433119337"/>
      <w:r>
        <w:t>Performance target</w:t>
      </w:r>
      <w:r w:rsidRPr="00B82706">
        <w:t>s</w:t>
      </w:r>
      <w:bookmarkEnd w:id="48"/>
    </w:p>
    <w:p w:rsidR="00E47A40" w:rsidRPr="00C639D9" w:rsidRDefault="00E47A40" w:rsidP="00E47A40">
      <w:r>
        <w:t>T</w:t>
      </w:r>
      <w:r w:rsidRPr="00B82706">
        <w:t xml:space="preserve">he STPIS </w:t>
      </w:r>
      <w:r>
        <w:t xml:space="preserve">specifies that the performance targets should be based on the </w:t>
      </w:r>
      <w:r w:rsidRPr="00C639D9">
        <w:t>average performance over the past five</w:t>
      </w:r>
      <w:r>
        <w:t xml:space="preserve"> </w:t>
      </w:r>
      <w:r w:rsidRPr="00C639D9">
        <w:t>regulatory years</w:t>
      </w:r>
      <w:r>
        <w:t xml:space="preserve">. It also stated that the performance target must be modified for </w:t>
      </w:r>
      <w:r w:rsidRPr="00C639D9">
        <w:t>any reliability improvements completed or planned where the planned</w:t>
      </w:r>
      <w:r>
        <w:t xml:space="preserve"> </w:t>
      </w:r>
      <w:r w:rsidRPr="00C639D9">
        <w:t>reliability improvements are:</w:t>
      </w:r>
      <w:r>
        <w:rPr>
          <w:rStyle w:val="FootnoteReference"/>
        </w:rPr>
        <w:footnoteReference w:id="19"/>
      </w:r>
    </w:p>
    <w:p w:rsidR="00E47A40" w:rsidRPr="00C639D9" w:rsidRDefault="00E47A40" w:rsidP="00E47A40">
      <w:pPr>
        <w:pStyle w:val="AERbulletlistfirststyle"/>
      </w:pPr>
      <w:r w:rsidRPr="00C639D9">
        <w:t xml:space="preserve">included in the expenditure program proposed by the </w:t>
      </w:r>
      <w:r>
        <w:t>distributor</w:t>
      </w:r>
      <w:r w:rsidRPr="00C639D9">
        <w:t xml:space="preserve"> in its</w:t>
      </w:r>
      <w:r>
        <w:t xml:space="preserve"> </w:t>
      </w:r>
      <w:r w:rsidRPr="00C639D9">
        <w:t>regulatory proposal, or</w:t>
      </w:r>
    </w:p>
    <w:p w:rsidR="00E47A40" w:rsidRDefault="00E47A40" w:rsidP="00E47A40">
      <w:pPr>
        <w:pStyle w:val="AERbulletlistfirststyle"/>
      </w:pPr>
      <w:r w:rsidRPr="00C639D9">
        <w:t xml:space="preserve">proposed by the </w:t>
      </w:r>
      <w:r>
        <w:t>distributor</w:t>
      </w:r>
      <w:r w:rsidRPr="00C639D9">
        <w:t>, and the cost of the improvements is allowed</w:t>
      </w:r>
      <w:r>
        <w:t xml:space="preserve"> </w:t>
      </w:r>
      <w:r w:rsidRPr="00C639D9">
        <w:t xml:space="preserve">by the relevant regulator, in the </w:t>
      </w:r>
      <w:r>
        <w:t>distributor's</w:t>
      </w:r>
      <w:r w:rsidRPr="00C639D9">
        <w:t xml:space="preserve"> previous regulatory</w:t>
      </w:r>
      <w:r>
        <w:t xml:space="preserve"> </w:t>
      </w:r>
      <w:r w:rsidRPr="00C639D9">
        <w:t>proposal or regulatory submission</w:t>
      </w:r>
      <w:r>
        <w:t>, and</w:t>
      </w:r>
    </w:p>
    <w:p w:rsidR="00E47A40" w:rsidRDefault="00E47A40" w:rsidP="00E47A40">
      <w:pPr>
        <w:pStyle w:val="AERbulletlistfirststyle"/>
      </w:pPr>
      <w:r>
        <w:t>expected to result in a material improvement in supply reliability.</w:t>
      </w:r>
    </w:p>
    <w:p w:rsidR="00E47A40" w:rsidRDefault="00E47A40" w:rsidP="007154D7">
      <w:pPr>
        <w:rPr>
          <w:rStyle w:val="AERbody"/>
        </w:rPr>
      </w:pPr>
      <w:r>
        <w:rPr>
          <w:rStyle w:val="AERbody"/>
        </w:rPr>
        <w:t>Powe</w:t>
      </w:r>
      <w:r w:rsidR="00CA3F50">
        <w:rPr>
          <w:rStyle w:val="AERbody"/>
        </w:rPr>
        <w:t>r</w:t>
      </w:r>
      <w:r>
        <w:rPr>
          <w:rStyle w:val="AERbody"/>
        </w:rPr>
        <w:t>cor</w:t>
      </w:r>
      <w:r w:rsidRPr="00DE3209">
        <w:rPr>
          <w:rStyle w:val="AERbody"/>
        </w:rPr>
        <w:t xml:space="preserve"> proposed to set the performance targets based on historical averages as per the scheme</w:t>
      </w:r>
      <w:r>
        <w:rPr>
          <w:rStyle w:val="AERbody"/>
        </w:rPr>
        <w:t>,</w:t>
      </w:r>
      <w:r w:rsidRPr="00DE3209">
        <w:rPr>
          <w:rStyle w:val="AERbody"/>
        </w:rPr>
        <w:t xml:space="preserve"> </w:t>
      </w:r>
      <w:r>
        <w:rPr>
          <w:rStyle w:val="AERbody"/>
        </w:rPr>
        <w:t>but adjusted because of the application of a lower VCR for capex planning purposes</w:t>
      </w:r>
      <w:r w:rsidRPr="00DE3209">
        <w:rPr>
          <w:rStyle w:val="AERbody"/>
        </w:rPr>
        <w:t xml:space="preserve">. </w:t>
      </w:r>
      <w:r>
        <w:rPr>
          <w:rStyle w:val="AERbody"/>
        </w:rPr>
        <w:t xml:space="preserve">Our discussion and reasoning about the application of the VCR on STPIS is outlined section </w:t>
      </w:r>
      <w:r>
        <w:rPr>
          <w:rStyle w:val="AERbody"/>
        </w:rPr>
        <w:fldChar w:fldCharType="begin"/>
      </w:r>
      <w:r>
        <w:rPr>
          <w:rStyle w:val="AERbody"/>
        </w:rPr>
        <w:instrText xml:space="preserve"> REF _Ref429403542 \r \h </w:instrText>
      </w:r>
      <w:r>
        <w:rPr>
          <w:rStyle w:val="AERbody"/>
        </w:rPr>
      </w:r>
      <w:r>
        <w:rPr>
          <w:rStyle w:val="AERbody"/>
        </w:rPr>
        <w:fldChar w:fldCharType="separate"/>
      </w:r>
      <w:r w:rsidR="002F7ED8">
        <w:rPr>
          <w:rStyle w:val="AERbody"/>
        </w:rPr>
        <w:t>11.7</w:t>
      </w:r>
      <w:r>
        <w:rPr>
          <w:rStyle w:val="AERbody"/>
        </w:rPr>
        <w:fldChar w:fldCharType="end"/>
      </w:r>
      <w:r>
        <w:rPr>
          <w:rStyle w:val="AERbody"/>
        </w:rPr>
        <w:t xml:space="preserve">. In accordance with our reasoning in that section, we have also not accepted Powercor’s proposal to depart from our F&amp;A and will apply the scheme as is. That is, Powercor’s performance targets will be based on its five years historical average. </w:t>
      </w:r>
    </w:p>
    <w:p w:rsidR="00032C69" w:rsidRDefault="00E47A40" w:rsidP="00E47A40">
      <w:r>
        <w:t xml:space="preserve">Consequently, our calculated performance targets for Powercor for the 2016–20 regulatory control </w:t>
      </w:r>
      <w:proofErr w:type="gramStart"/>
      <w:r>
        <w:t>period</w:t>
      </w:r>
      <w:proofErr w:type="gramEnd"/>
      <w:r>
        <w:t xml:space="preserve"> are presented in</w:t>
      </w:r>
      <w:r w:rsidR="00642782">
        <w:t xml:space="preserve"> </w:t>
      </w:r>
      <w:r w:rsidR="00642782">
        <w:fldChar w:fldCharType="begin"/>
      </w:r>
      <w:r w:rsidR="00642782">
        <w:instrText xml:space="preserve"> REF _Ref429472138 \h </w:instrText>
      </w:r>
      <w:r w:rsidR="00642782">
        <w:fldChar w:fldCharType="separate"/>
      </w:r>
      <w:r w:rsidR="002F7ED8">
        <w:t xml:space="preserve">Table </w:t>
      </w:r>
      <w:r w:rsidR="002F7ED8">
        <w:rPr>
          <w:noProof/>
        </w:rPr>
        <w:t>11</w:t>
      </w:r>
      <w:r w:rsidR="002F7ED8">
        <w:noBreakHyphen/>
      </w:r>
      <w:r w:rsidR="002F7ED8">
        <w:rPr>
          <w:noProof/>
        </w:rPr>
        <w:t>3</w:t>
      </w:r>
      <w:r w:rsidR="00642782">
        <w:fldChar w:fldCharType="end"/>
      </w:r>
      <w:r>
        <w:t>.</w:t>
      </w:r>
    </w:p>
    <w:p w:rsidR="00032C69" w:rsidRDefault="00032C69">
      <w:pPr>
        <w:spacing w:line="240" w:lineRule="auto"/>
      </w:pPr>
      <w:r>
        <w:br w:type="page"/>
      </w:r>
    </w:p>
    <w:p w:rsidR="00E47A40" w:rsidRDefault="00E47A40" w:rsidP="00E47A40"/>
    <w:p w:rsidR="00E47A40" w:rsidRDefault="00E47A40" w:rsidP="00E47A40">
      <w:pPr>
        <w:pStyle w:val="Caption"/>
      </w:pPr>
      <w:bookmarkStart w:id="49" w:name="_Ref429472138"/>
      <w:r>
        <w:t xml:space="preserve">Table </w:t>
      </w:r>
      <w:r w:rsidR="00B208D1">
        <w:fldChar w:fldCharType="begin"/>
      </w:r>
      <w:r w:rsidR="00B208D1">
        <w:instrText xml:space="preserve"> STYLEREF 1 \s </w:instrText>
      </w:r>
      <w:r w:rsidR="00B208D1">
        <w:fldChar w:fldCharType="separate"/>
      </w:r>
      <w:r w:rsidR="002F7ED8">
        <w:rPr>
          <w:noProof/>
        </w:rPr>
        <w:t>11</w:t>
      </w:r>
      <w:r w:rsidR="00B208D1">
        <w:rPr>
          <w:noProof/>
        </w:rPr>
        <w:fldChar w:fldCharType="end"/>
      </w:r>
      <w:r>
        <w:noBreakHyphen/>
      </w:r>
      <w:r w:rsidR="00B208D1">
        <w:fldChar w:fldCharType="begin"/>
      </w:r>
      <w:r w:rsidR="00B208D1">
        <w:instrText xml:space="preserve"> SEQ Table \* ARABIC \s 1 </w:instrText>
      </w:r>
      <w:r w:rsidR="00B208D1">
        <w:fldChar w:fldCharType="separate"/>
      </w:r>
      <w:r w:rsidR="002F7ED8">
        <w:rPr>
          <w:noProof/>
        </w:rPr>
        <w:t>3</w:t>
      </w:r>
      <w:r w:rsidR="00B208D1">
        <w:rPr>
          <w:noProof/>
        </w:rPr>
        <w:fldChar w:fldCharType="end"/>
      </w:r>
      <w:bookmarkEnd w:id="49"/>
      <w:r w:rsidR="0010492D">
        <w:rPr>
          <w:noProof/>
        </w:rPr>
        <w:tab/>
      </w:r>
      <w:r>
        <w:t>Preliminary decision—STPIS reliability targets for Powercor for the 2016–20 regulatory period</w:t>
      </w:r>
    </w:p>
    <w:tbl>
      <w:tblPr>
        <w:tblStyle w:val="AERtable-numbers"/>
        <w:tblW w:w="5000" w:type="pct"/>
        <w:tblLook w:val="04A0" w:firstRow="1" w:lastRow="0" w:firstColumn="1" w:lastColumn="0" w:noHBand="0" w:noVBand="1"/>
      </w:tblPr>
      <w:tblGrid>
        <w:gridCol w:w="3769"/>
        <w:gridCol w:w="4924"/>
      </w:tblGrid>
      <w:tr w:rsidR="00E47A40" w:rsidRPr="00670E6D" w:rsidTr="00E47A4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pct"/>
            <w:hideMark/>
          </w:tcPr>
          <w:p w:rsidR="00E47A40" w:rsidRPr="00670E6D" w:rsidRDefault="00E47A40" w:rsidP="00E47A40">
            <w:pPr>
              <w:pStyle w:val="Tabletext-centred"/>
            </w:pPr>
          </w:p>
        </w:tc>
        <w:tc>
          <w:tcPr>
            <w:tcW w:w="2832" w:type="pct"/>
          </w:tcPr>
          <w:p w:rsidR="00E47A40" w:rsidRPr="00670E6D" w:rsidRDefault="00E47A40" w:rsidP="00E47A40">
            <w:pPr>
              <w:pStyle w:val="AERtabletextright"/>
              <w:cnfStyle w:val="100000000000" w:firstRow="1" w:lastRow="0" w:firstColumn="0" w:lastColumn="0" w:oddVBand="0" w:evenVBand="0" w:oddHBand="0" w:evenHBand="0" w:firstRowFirstColumn="0" w:firstRowLastColumn="0" w:lastRowFirstColumn="0" w:lastRowLastColumn="0"/>
              <w:rPr>
                <w:szCs w:val="20"/>
              </w:rPr>
            </w:pPr>
            <w:r w:rsidRPr="00670E6D">
              <w:rPr>
                <w:szCs w:val="20"/>
              </w:rPr>
              <w:t>value</w:t>
            </w:r>
          </w:p>
        </w:tc>
      </w:tr>
      <w:tr w:rsidR="00E47A40" w:rsidRPr="00670E6D" w:rsidTr="00E47A40">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E47A40" w:rsidRPr="00670E6D" w:rsidRDefault="00E47A40" w:rsidP="00E47A40">
            <w:pPr>
              <w:pStyle w:val="HeadingOrange"/>
              <w:rPr>
                <w:sz w:val="20"/>
              </w:rPr>
            </w:pPr>
            <w:r>
              <w:rPr>
                <w:sz w:val="20"/>
              </w:rPr>
              <w:t>Urban</w:t>
            </w:r>
          </w:p>
        </w:tc>
        <w:tc>
          <w:tcPr>
            <w:tcW w:w="2832" w:type="pct"/>
          </w:tcPr>
          <w:p w:rsidR="00E47A40" w:rsidRPr="00670E6D" w:rsidRDefault="00E47A40" w:rsidP="00E47A40">
            <w:pPr>
              <w:pStyle w:val="AERtabletextright"/>
              <w:cnfStyle w:val="000000000000" w:firstRow="0" w:lastRow="0" w:firstColumn="0" w:lastColumn="0" w:oddVBand="0" w:evenVBand="0" w:oddHBand="0" w:evenHBand="0" w:firstRowFirstColumn="0" w:firstRowLastColumn="0" w:lastRowFirstColumn="0" w:lastRowLastColumn="0"/>
              <w:rPr>
                <w:szCs w:val="20"/>
              </w:rPr>
            </w:pPr>
          </w:p>
        </w:tc>
      </w:tr>
      <w:tr w:rsidR="00032C69" w:rsidRPr="00670E6D" w:rsidTr="00E47A4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hideMark/>
          </w:tcPr>
          <w:p w:rsidR="00032C69" w:rsidRPr="00032C69" w:rsidRDefault="00032C69" w:rsidP="00032C69">
            <w:pPr>
              <w:pStyle w:val="AERtabletextleft"/>
            </w:pPr>
            <w:r w:rsidRPr="00032C69">
              <w:t>SAIDI</w:t>
            </w:r>
          </w:p>
        </w:tc>
        <w:tc>
          <w:tcPr>
            <w:tcW w:w="2832" w:type="pct"/>
          </w:tcPr>
          <w:p w:rsidR="00032C69" w:rsidRPr="00032C69" w:rsidRDefault="00032C69" w:rsidP="00032C69">
            <w:pPr>
              <w:pStyle w:val="AERtabletextleft"/>
              <w:cnfStyle w:val="000000010000" w:firstRow="0" w:lastRow="0" w:firstColumn="0" w:lastColumn="0" w:oddVBand="0" w:evenVBand="0" w:oddHBand="0" w:evenHBand="1" w:firstRowFirstColumn="0" w:firstRowLastColumn="0" w:lastRowFirstColumn="0" w:lastRowLastColumn="0"/>
            </w:pPr>
            <w:r w:rsidRPr="00032C69">
              <w:t>83.111</w:t>
            </w:r>
          </w:p>
        </w:tc>
      </w:tr>
      <w:tr w:rsidR="00032C69" w:rsidRPr="00670E6D" w:rsidTr="00E47A40">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SAIFI</w:t>
            </w:r>
          </w:p>
        </w:tc>
        <w:tc>
          <w:tcPr>
            <w:tcW w:w="2832" w:type="pct"/>
          </w:tcPr>
          <w:p w:rsidR="00032C69" w:rsidRPr="00032C69" w:rsidRDefault="00032C69" w:rsidP="00032C69">
            <w:pPr>
              <w:pStyle w:val="AERtabletextleft"/>
              <w:cnfStyle w:val="000000000000" w:firstRow="0" w:lastRow="0" w:firstColumn="0" w:lastColumn="0" w:oddVBand="0" w:evenVBand="0" w:oddHBand="0" w:evenHBand="0" w:firstRowFirstColumn="0" w:firstRowLastColumn="0" w:lastRowFirstColumn="0" w:lastRowLastColumn="0"/>
            </w:pPr>
            <w:r w:rsidRPr="00032C69">
              <w:t>1.047</w:t>
            </w:r>
          </w:p>
        </w:tc>
      </w:tr>
      <w:tr w:rsidR="00032C69" w:rsidRPr="00670E6D" w:rsidTr="00E47A4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MAIFI</w:t>
            </w:r>
          </w:p>
        </w:tc>
        <w:tc>
          <w:tcPr>
            <w:tcW w:w="2832" w:type="pct"/>
          </w:tcPr>
          <w:p w:rsidR="00032C69" w:rsidRPr="00032C69" w:rsidRDefault="00032C69" w:rsidP="00032C69">
            <w:pPr>
              <w:pStyle w:val="AERtabletextleft"/>
              <w:cnfStyle w:val="000000010000" w:firstRow="0" w:lastRow="0" w:firstColumn="0" w:lastColumn="0" w:oddVBand="0" w:evenVBand="0" w:oddHBand="0" w:evenHBand="1" w:firstRowFirstColumn="0" w:firstRowLastColumn="0" w:lastRowFirstColumn="0" w:lastRowLastColumn="0"/>
            </w:pPr>
            <w:r w:rsidRPr="00032C69">
              <w:t>1.184</w:t>
            </w:r>
          </w:p>
        </w:tc>
      </w:tr>
      <w:tr w:rsidR="00032C69" w:rsidRPr="00670E6D" w:rsidTr="00E47A40">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HeadingOrange"/>
            </w:pPr>
            <w:r w:rsidRPr="00032C69">
              <w:t>Short rural</w:t>
            </w:r>
          </w:p>
        </w:tc>
        <w:tc>
          <w:tcPr>
            <w:tcW w:w="2832" w:type="pct"/>
          </w:tcPr>
          <w:p w:rsidR="00032C69" w:rsidRPr="00032C69" w:rsidRDefault="00032C69" w:rsidP="00032C69">
            <w:pPr>
              <w:pStyle w:val="AERtabletextleft"/>
              <w:cnfStyle w:val="000000000000" w:firstRow="0" w:lastRow="0" w:firstColumn="0" w:lastColumn="0" w:oddVBand="0" w:evenVBand="0" w:oddHBand="0" w:evenHBand="0" w:firstRowFirstColumn="0" w:firstRowLastColumn="0" w:lastRowFirstColumn="0" w:lastRowLastColumn="0"/>
            </w:pPr>
          </w:p>
        </w:tc>
      </w:tr>
      <w:tr w:rsidR="00032C69" w:rsidRPr="00670E6D" w:rsidTr="00E47A4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SAIDI</w:t>
            </w:r>
          </w:p>
        </w:tc>
        <w:tc>
          <w:tcPr>
            <w:tcW w:w="2832" w:type="pct"/>
          </w:tcPr>
          <w:p w:rsidR="00032C69" w:rsidRPr="00032C69" w:rsidRDefault="00032C69" w:rsidP="00032C69">
            <w:pPr>
              <w:pStyle w:val="AERtabletextleft"/>
              <w:cnfStyle w:val="000000010000" w:firstRow="0" w:lastRow="0" w:firstColumn="0" w:lastColumn="0" w:oddVBand="0" w:evenVBand="0" w:oddHBand="0" w:evenHBand="1" w:firstRowFirstColumn="0" w:firstRowLastColumn="0" w:lastRowFirstColumn="0" w:lastRowLastColumn="0"/>
            </w:pPr>
            <w:r w:rsidRPr="00032C69">
              <w:t>113.191</w:t>
            </w:r>
          </w:p>
        </w:tc>
      </w:tr>
      <w:tr w:rsidR="00032C69" w:rsidRPr="00670E6D" w:rsidTr="00E47A40">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SAIFI</w:t>
            </w:r>
          </w:p>
        </w:tc>
        <w:tc>
          <w:tcPr>
            <w:tcW w:w="2832" w:type="pct"/>
          </w:tcPr>
          <w:p w:rsidR="00032C69" w:rsidRPr="00032C69" w:rsidRDefault="00032C69" w:rsidP="00032C69">
            <w:pPr>
              <w:pStyle w:val="AERtabletextleft"/>
              <w:cnfStyle w:val="000000000000" w:firstRow="0" w:lastRow="0" w:firstColumn="0" w:lastColumn="0" w:oddVBand="0" w:evenVBand="0" w:oddHBand="0" w:evenHBand="0" w:firstRowFirstColumn="0" w:firstRowLastColumn="0" w:lastRowFirstColumn="0" w:lastRowLastColumn="0"/>
            </w:pPr>
            <w:r w:rsidRPr="00032C69">
              <w:t>1.357</w:t>
            </w:r>
          </w:p>
        </w:tc>
      </w:tr>
      <w:tr w:rsidR="00032C69" w:rsidRPr="00670E6D" w:rsidTr="00E47A4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MAIFI</w:t>
            </w:r>
          </w:p>
        </w:tc>
        <w:tc>
          <w:tcPr>
            <w:tcW w:w="2832" w:type="pct"/>
          </w:tcPr>
          <w:p w:rsidR="00032C69" w:rsidRPr="00032C69" w:rsidRDefault="00032C69" w:rsidP="00032C69">
            <w:pPr>
              <w:pStyle w:val="AERtabletextleft"/>
              <w:cnfStyle w:val="000000010000" w:firstRow="0" w:lastRow="0" w:firstColumn="0" w:lastColumn="0" w:oddVBand="0" w:evenVBand="0" w:oddHBand="0" w:evenHBand="1" w:firstRowFirstColumn="0" w:firstRowLastColumn="0" w:lastRowFirstColumn="0" w:lastRowLastColumn="0"/>
            </w:pPr>
            <w:r w:rsidRPr="00032C69">
              <w:t>2.998</w:t>
            </w:r>
          </w:p>
        </w:tc>
      </w:tr>
      <w:tr w:rsidR="00032C69" w:rsidRPr="00670E6D" w:rsidTr="00E47A40">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HeadingOrange"/>
            </w:pPr>
            <w:r w:rsidRPr="00032C69">
              <w:t>Long rural</w:t>
            </w:r>
          </w:p>
        </w:tc>
        <w:tc>
          <w:tcPr>
            <w:tcW w:w="2832" w:type="pct"/>
          </w:tcPr>
          <w:p w:rsidR="00032C69" w:rsidRPr="00032C69" w:rsidRDefault="00032C69" w:rsidP="00032C69">
            <w:pPr>
              <w:pStyle w:val="AERtabletextleft"/>
              <w:cnfStyle w:val="000000000000" w:firstRow="0" w:lastRow="0" w:firstColumn="0" w:lastColumn="0" w:oddVBand="0" w:evenVBand="0" w:oddHBand="0" w:evenHBand="0" w:firstRowFirstColumn="0" w:firstRowLastColumn="0" w:lastRowFirstColumn="0" w:lastRowLastColumn="0"/>
            </w:pPr>
          </w:p>
        </w:tc>
      </w:tr>
      <w:tr w:rsidR="00032C69" w:rsidRPr="00670E6D" w:rsidTr="00E47A4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SAIDI</w:t>
            </w:r>
          </w:p>
        </w:tc>
        <w:tc>
          <w:tcPr>
            <w:tcW w:w="2832" w:type="pct"/>
          </w:tcPr>
          <w:p w:rsidR="00032C69" w:rsidRPr="00032C69" w:rsidRDefault="00032C69" w:rsidP="00032C69">
            <w:pPr>
              <w:pStyle w:val="AERtabletextleft"/>
              <w:cnfStyle w:val="000000010000" w:firstRow="0" w:lastRow="0" w:firstColumn="0" w:lastColumn="0" w:oddVBand="0" w:evenVBand="0" w:oddHBand="0" w:evenHBand="1" w:firstRowFirstColumn="0" w:firstRowLastColumn="0" w:lastRowFirstColumn="0" w:lastRowLastColumn="0"/>
            </w:pPr>
            <w:r w:rsidRPr="00032C69">
              <w:t>273.091</w:t>
            </w:r>
          </w:p>
        </w:tc>
      </w:tr>
      <w:tr w:rsidR="00032C69" w:rsidRPr="00670E6D" w:rsidTr="00E47A40">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SAIFI</w:t>
            </w:r>
          </w:p>
        </w:tc>
        <w:tc>
          <w:tcPr>
            <w:tcW w:w="2832" w:type="pct"/>
          </w:tcPr>
          <w:p w:rsidR="00032C69" w:rsidRPr="00032C69" w:rsidRDefault="00032C69" w:rsidP="00032C69">
            <w:pPr>
              <w:pStyle w:val="AERtabletextleft"/>
              <w:cnfStyle w:val="000000000000" w:firstRow="0" w:lastRow="0" w:firstColumn="0" w:lastColumn="0" w:oddVBand="0" w:evenVBand="0" w:oddHBand="0" w:evenHBand="0" w:firstRowFirstColumn="0" w:firstRowLastColumn="0" w:lastRowFirstColumn="0" w:lastRowLastColumn="0"/>
            </w:pPr>
            <w:r w:rsidRPr="00032C69">
              <w:t>2.369</w:t>
            </w:r>
          </w:p>
        </w:tc>
      </w:tr>
      <w:tr w:rsidR="00032C69" w:rsidRPr="00670E6D" w:rsidTr="00E47A4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MAIFI</w:t>
            </w:r>
          </w:p>
        </w:tc>
        <w:tc>
          <w:tcPr>
            <w:tcW w:w="2832" w:type="pct"/>
          </w:tcPr>
          <w:p w:rsidR="00032C69" w:rsidRPr="00032C69" w:rsidRDefault="00032C69" w:rsidP="00032C69">
            <w:pPr>
              <w:pStyle w:val="AERtabletextleft"/>
              <w:cnfStyle w:val="000000010000" w:firstRow="0" w:lastRow="0" w:firstColumn="0" w:lastColumn="0" w:oddVBand="0" w:evenVBand="0" w:oddHBand="0" w:evenHBand="1" w:firstRowFirstColumn="0" w:firstRowLastColumn="0" w:lastRowFirstColumn="0" w:lastRowLastColumn="0"/>
            </w:pPr>
            <w:r w:rsidRPr="00032C69">
              <w:t>5.401</w:t>
            </w:r>
          </w:p>
        </w:tc>
      </w:tr>
      <w:tr w:rsidR="00032C69" w:rsidRPr="00670E6D" w:rsidTr="00E47A40">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HeadingOrange"/>
              <w:rPr>
                <w:rStyle w:val="AERtextbolditalics"/>
              </w:rPr>
            </w:pPr>
            <w:r w:rsidRPr="00032C69">
              <w:rPr>
                <w:rStyle w:val="AERtextbolditalics"/>
              </w:rPr>
              <w:t>Telephone answering</w:t>
            </w:r>
          </w:p>
        </w:tc>
        <w:tc>
          <w:tcPr>
            <w:tcW w:w="2832" w:type="pct"/>
          </w:tcPr>
          <w:p w:rsidR="00032C69" w:rsidRPr="00032C69" w:rsidRDefault="00032C69" w:rsidP="00032C69">
            <w:pPr>
              <w:pStyle w:val="AERtabletextleft"/>
              <w:cnfStyle w:val="000000000000" w:firstRow="0" w:lastRow="0" w:firstColumn="0" w:lastColumn="0" w:oddVBand="0" w:evenVBand="0" w:oddHBand="0" w:evenHBand="0" w:firstRowFirstColumn="0" w:firstRowLastColumn="0" w:lastRowFirstColumn="0" w:lastRowLastColumn="0"/>
            </w:pPr>
          </w:p>
        </w:tc>
      </w:tr>
      <w:tr w:rsidR="00032C69" w:rsidRPr="00670E6D" w:rsidTr="00E47A4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032C69" w:rsidRPr="00032C69" w:rsidRDefault="00032C69" w:rsidP="00032C69">
            <w:pPr>
              <w:pStyle w:val="AERtabletextleft"/>
            </w:pPr>
            <w:r w:rsidRPr="00032C69">
              <w:t>Percentage of calls will be answered within 30 seconds</w:t>
            </w:r>
          </w:p>
        </w:tc>
        <w:tc>
          <w:tcPr>
            <w:tcW w:w="2832" w:type="pct"/>
          </w:tcPr>
          <w:p w:rsidR="00032C69" w:rsidRPr="00032C69" w:rsidRDefault="00032C69" w:rsidP="00032C69">
            <w:pPr>
              <w:pStyle w:val="AERtabletextleft"/>
              <w:cnfStyle w:val="000000010000" w:firstRow="0" w:lastRow="0" w:firstColumn="0" w:lastColumn="0" w:oddVBand="0" w:evenVBand="0" w:oddHBand="0" w:evenHBand="1" w:firstRowFirstColumn="0" w:firstRowLastColumn="0" w:lastRowFirstColumn="0" w:lastRowLastColumn="0"/>
            </w:pPr>
            <w:r w:rsidRPr="00032C69">
              <w:t>70.59</w:t>
            </w:r>
          </w:p>
        </w:tc>
      </w:tr>
    </w:tbl>
    <w:p w:rsidR="00E47A40" w:rsidRDefault="00E47A40" w:rsidP="00E47A40">
      <w:pPr>
        <w:pStyle w:val="AERtablesource"/>
      </w:pPr>
      <w:r>
        <w:t xml:space="preserve">Source: </w:t>
      </w:r>
      <w:r>
        <w:tab/>
        <w:t>AER analysis.</w:t>
      </w:r>
    </w:p>
    <w:p w:rsidR="00E47A40" w:rsidRPr="00574E96" w:rsidRDefault="00E47A40" w:rsidP="003F6A27">
      <w:pPr>
        <w:pStyle w:val="Heading3"/>
      </w:pPr>
      <w:bookmarkStart w:id="50" w:name="_Toc433119338"/>
      <w:r w:rsidRPr="00574E96">
        <w:t>Customer service component</w:t>
      </w:r>
      <w:bookmarkEnd w:id="50"/>
    </w:p>
    <w:p w:rsidR="00E47A40" w:rsidRPr="00574E96" w:rsidRDefault="00E47A40" w:rsidP="00E47A40">
      <w:r>
        <w:t>The national</w:t>
      </w:r>
      <w:r w:rsidRPr="00574E96">
        <w:t xml:space="preserve"> STPIS customer service target applicable to</w:t>
      </w:r>
      <w:r>
        <w:t xml:space="preserve"> Powercor</w:t>
      </w:r>
      <w:r w:rsidRPr="00574E96">
        <w:t xml:space="preserve"> is telephone response measured as the number of</w:t>
      </w:r>
      <w:r>
        <w:t xml:space="preserve"> </w:t>
      </w:r>
      <w:r w:rsidRPr="00574E96">
        <w:t>telephone calls answered within 30 seconds. This measure</w:t>
      </w:r>
      <w:r>
        <w:t xml:space="preserve"> </w:t>
      </w:r>
      <w:r w:rsidRPr="00574E96">
        <w:t>is referred to as the telephone Grade of Service (GOS).</w:t>
      </w:r>
    </w:p>
    <w:p w:rsidR="00E47A40" w:rsidRDefault="00E47A40" w:rsidP="00E47A40">
      <w:r>
        <w:t>We accept Powercor's customer service targets as it has applied a 5 year's historical average to derived them for the next regulatory control period. This is consistent with our national STPIS.</w:t>
      </w:r>
      <w:r>
        <w:rPr>
          <w:rStyle w:val="FootnoteReference"/>
        </w:rPr>
        <w:footnoteReference w:id="20"/>
      </w:r>
    </w:p>
    <w:p w:rsidR="00032C69" w:rsidRPr="00EB5C4F" w:rsidRDefault="00032C69" w:rsidP="00E47A40"/>
    <w:p w:rsidR="00E47A40" w:rsidRPr="007D3DEA" w:rsidRDefault="00E47A40" w:rsidP="003F6A27">
      <w:pPr>
        <w:pStyle w:val="Heading3"/>
      </w:pPr>
      <w:bookmarkStart w:id="51" w:name="_Toc433119339"/>
      <w:r w:rsidRPr="007D3DEA">
        <w:lastRenderedPageBreak/>
        <w:t>Incentive rates</w:t>
      </w:r>
      <w:bookmarkEnd w:id="51"/>
    </w:p>
    <w:p w:rsidR="00E47A40" w:rsidRDefault="00E47A40" w:rsidP="00E47A40">
      <w:r w:rsidRPr="00E51231">
        <w:t xml:space="preserve">The </w:t>
      </w:r>
      <w:r>
        <w:t>incentive rates applicable to Powercor</w:t>
      </w:r>
      <w:r w:rsidRPr="00E51231">
        <w:t xml:space="preserve"> for the reliability of supply performance parameters of the STPIS have been calculated in accordance with clause 3.2.2 and using the formulae provided as </w:t>
      </w:r>
      <w:r>
        <w:t>a</w:t>
      </w:r>
      <w:r w:rsidRPr="00E51231">
        <w:t>ppendix B of the National STPIS.</w:t>
      </w:r>
      <w:r>
        <w:t xml:space="preserve"> Our preliminary decision of Powercor's incentive rates are at</w:t>
      </w:r>
      <w:r w:rsidR="00642782">
        <w:t xml:space="preserve"> </w:t>
      </w:r>
      <w:r w:rsidR="00642782">
        <w:fldChar w:fldCharType="begin"/>
      </w:r>
      <w:r w:rsidR="00642782">
        <w:instrText xml:space="preserve"> REF _Ref429472173 \h </w:instrText>
      </w:r>
      <w:r w:rsidR="00642782">
        <w:fldChar w:fldCharType="separate"/>
      </w:r>
      <w:r w:rsidR="002F7ED8">
        <w:t xml:space="preserve">Table </w:t>
      </w:r>
      <w:r w:rsidR="002F7ED8">
        <w:rPr>
          <w:noProof/>
        </w:rPr>
        <w:t>11</w:t>
      </w:r>
      <w:r w:rsidR="002F7ED8">
        <w:noBreakHyphen/>
      </w:r>
      <w:r w:rsidR="002F7ED8">
        <w:rPr>
          <w:noProof/>
        </w:rPr>
        <w:t>4</w:t>
      </w:r>
      <w:r w:rsidR="00642782">
        <w:fldChar w:fldCharType="end"/>
      </w:r>
      <w:r>
        <w:t xml:space="preserve">. </w:t>
      </w:r>
      <w:r w:rsidRPr="002A3A62">
        <w:t xml:space="preserve">The incentive rate for the </w:t>
      </w:r>
      <w:r>
        <w:t xml:space="preserve">customer service component </w:t>
      </w:r>
      <w:r w:rsidRPr="002A3A62">
        <w:t>will be -</w:t>
      </w:r>
      <w:r w:rsidR="001A2499">
        <w:t>0.040</w:t>
      </w:r>
      <w:r w:rsidRPr="002A3A62">
        <w:t xml:space="preserve"> per cent per unit of the telephone answering parameter.</w:t>
      </w:r>
      <w:r>
        <w:rPr>
          <w:rStyle w:val="FootnoteReference"/>
        </w:rPr>
        <w:footnoteReference w:id="21"/>
      </w:r>
      <w:r>
        <w:t xml:space="preserve"> </w:t>
      </w:r>
    </w:p>
    <w:p w:rsidR="00E47A40" w:rsidRPr="00E51231" w:rsidRDefault="00E47A40" w:rsidP="00E47A40">
      <w:pPr>
        <w:pStyle w:val="Caption"/>
      </w:pPr>
      <w:bookmarkStart w:id="52" w:name="_Ref429472173"/>
      <w:r>
        <w:t xml:space="preserve">Table </w:t>
      </w:r>
      <w:r w:rsidR="00B208D1">
        <w:fldChar w:fldCharType="begin"/>
      </w:r>
      <w:r w:rsidR="00B208D1">
        <w:instrText xml:space="preserve"> STYLEREF 1 \s </w:instrText>
      </w:r>
      <w:r w:rsidR="00B208D1">
        <w:fldChar w:fldCharType="separate"/>
      </w:r>
      <w:r w:rsidR="002F7ED8">
        <w:rPr>
          <w:noProof/>
        </w:rPr>
        <w:t>11</w:t>
      </w:r>
      <w:r w:rsidR="00B208D1">
        <w:rPr>
          <w:noProof/>
        </w:rPr>
        <w:fldChar w:fldCharType="end"/>
      </w:r>
      <w:r>
        <w:noBreakHyphen/>
      </w:r>
      <w:r w:rsidR="00B208D1">
        <w:fldChar w:fldCharType="begin"/>
      </w:r>
      <w:r w:rsidR="00B208D1">
        <w:instrText xml:space="preserve"> SEQ Table \* </w:instrText>
      </w:r>
      <w:r w:rsidR="00B208D1">
        <w:instrText xml:space="preserve">ARABIC \s 1 </w:instrText>
      </w:r>
      <w:r w:rsidR="00B208D1">
        <w:fldChar w:fldCharType="separate"/>
      </w:r>
      <w:r w:rsidR="002F7ED8">
        <w:rPr>
          <w:noProof/>
        </w:rPr>
        <w:t>4</w:t>
      </w:r>
      <w:r w:rsidR="00B208D1">
        <w:rPr>
          <w:noProof/>
        </w:rPr>
        <w:fldChar w:fldCharType="end"/>
      </w:r>
      <w:bookmarkEnd w:id="52"/>
      <w:r w:rsidR="0010492D">
        <w:rPr>
          <w:noProof/>
        </w:rPr>
        <w:tab/>
      </w:r>
      <w:r w:rsidRPr="00E51231">
        <w:t>Preliminary decision</w:t>
      </w:r>
      <w:r>
        <w:t>—</w:t>
      </w:r>
      <w:r w:rsidR="00771C85">
        <w:t xml:space="preserve">STPIS </w:t>
      </w:r>
      <w:r>
        <w:t>i</w:t>
      </w:r>
      <w:r w:rsidRPr="00E51231">
        <w:t>ncentive rates</w:t>
      </w:r>
      <w:r>
        <w:t xml:space="preserve"> for</w:t>
      </w:r>
      <w:r w:rsidRPr="00E51231">
        <w:t xml:space="preserve"> </w:t>
      </w:r>
      <w:r>
        <w:t>Powercor</w:t>
      </w:r>
      <w:r w:rsidRPr="00E51231">
        <w:t xml:space="preserve"> </w:t>
      </w:r>
      <w:r>
        <w:t>for the 2016–20 regulatory period</w:t>
      </w:r>
    </w:p>
    <w:tbl>
      <w:tblPr>
        <w:tblStyle w:val="AERtable-numbers"/>
        <w:tblW w:w="5000" w:type="pct"/>
        <w:tblLook w:val="04A0" w:firstRow="1" w:lastRow="0" w:firstColumn="1" w:lastColumn="0" w:noHBand="0" w:noVBand="1"/>
      </w:tblPr>
      <w:tblGrid>
        <w:gridCol w:w="2216"/>
        <w:gridCol w:w="2163"/>
        <w:gridCol w:w="2158"/>
        <w:gridCol w:w="2156"/>
      </w:tblGrid>
      <w:tr w:rsidR="00E47A40" w:rsidRPr="00A946AA" w:rsidTr="00E47A4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5" w:type="pct"/>
            <w:hideMark/>
          </w:tcPr>
          <w:p w:rsidR="00E47A40" w:rsidRPr="00E51231" w:rsidRDefault="00E47A40" w:rsidP="00E47A40">
            <w:pPr>
              <w:pStyle w:val="Tabletext-centred"/>
            </w:pPr>
            <w:r w:rsidRPr="00E51231">
              <w:t> </w:t>
            </w:r>
          </w:p>
        </w:tc>
        <w:tc>
          <w:tcPr>
            <w:tcW w:w="1244" w:type="pct"/>
            <w:hideMark/>
          </w:tcPr>
          <w:p w:rsidR="00E47A40" w:rsidRPr="00E51231" w:rsidRDefault="00E47A40" w:rsidP="00E47A40">
            <w:pPr>
              <w:pStyle w:val="AERtabletextleft"/>
              <w:cnfStyle w:val="100000000000" w:firstRow="1" w:lastRow="0" w:firstColumn="0" w:lastColumn="0" w:oddVBand="0" w:evenVBand="0" w:oddHBand="0" w:evenHBand="0" w:firstRowFirstColumn="0" w:firstRowLastColumn="0" w:lastRowFirstColumn="0" w:lastRowLastColumn="0"/>
            </w:pPr>
            <w:r>
              <w:t>Urban</w:t>
            </w:r>
          </w:p>
        </w:tc>
        <w:tc>
          <w:tcPr>
            <w:tcW w:w="1241" w:type="pct"/>
          </w:tcPr>
          <w:p w:rsidR="00E47A40" w:rsidRDefault="00DD41BF" w:rsidP="00E47A40">
            <w:pPr>
              <w:pStyle w:val="AERtabletextleft"/>
              <w:cnfStyle w:val="100000000000" w:firstRow="1" w:lastRow="0" w:firstColumn="0" w:lastColumn="0" w:oddVBand="0" w:evenVBand="0" w:oddHBand="0" w:evenHBand="0" w:firstRowFirstColumn="0" w:firstRowLastColumn="0" w:lastRowFirstColumn="0" w:lastRowLastColumn="0"/>
            </w:pPr>
            <w:r>
              <w:t>Short rural</w:t>
            </w:r>
          </w:p>
        </w:tc>
        <w:tc>
          <w:tcPr>
            <w:tcW w:w="1240" w:type="pct"/>
            <w:hideMark/>
          </w:tcPr>
          <w:p w:rsidR="00E47A40" w:rsidRPr="00E51231" w:rsidRDefault="00DD41BF" w:rsidP="00E47A40">
            <w:pPr>
              <w:pStyle w:val="AERtabletextleft"/>
              <w:cnfStyle w:val="100000000000" w:firstRow="1" w:lastRow="0" w:firstColumn="0" w:lastColumn="0" w:oddVBand="0" w:evenVBand="0" w:oddHBand="0" w:evenHBand="0" w:firstRowFirstColumn="0" w:firstRowLastColumn="0" w:lastRowFirstColumn="0" w:lastRowLastColumn="0"/>
            </w:pPr>
            <w:r>
              <w:t>Long rural</w:t>
            </w:r>
          </w:p>
        </w:tc>
      </w:tr>
      <w:tr w:rsidR="00032C69" w:rsidRPr="00A946AA" w:rsidTr="00E47A40">
        <w:trPr>
          <w:trHeight w:val="465"/>
        </w:trPr>
        <w:tc>
          <w:tcPr>
            <w:cnfStyle w:val="001000000000" w:firstRow="0" w:lastRow="0" w:firstColumn="1" w:lastColumn="0" w:oddVBand="0" w:evenVBand="0" w:oddHBand="0" w:evenHBand="0" w:firstRowFirstColumn="0" w:firstRowLastColumn="0" w:lastRowFirstColumn="0" w:lastRowLastColumn="0"/>
            <w:tcW w:w="1275" w:type="pct"/>
            <w:hideMark/>
          </w:tcPr>
          <w:p w:rsidR="00032C69" w:rsidRPr="00032C69" w:rsidRDefault="00032C69" w:rsidP="00032C69">
            <w:pPr>
              <w:pStyle w:val="AERtabletextleft"/>
            </w:pPr>
            <w:r w:rsidRPr="00032C69">
              <w:t>SAIDI</w:t>
            </w:r>
          </w:p>
        </w:tc>
        <w:tc>
          <w:tcPr>
            <w:tcW w:w="1244" w:type="pct"/>
          </w:tcPr>
          <w:p w:rsidR="00032C69" w:rsidRPr="00032C69" w:rsidRDefault="00032C69" w:rsidP="00032C69">
            <w:pPr>
              <w:pStyle w:val="AERtabletextright"/>
              <w:cnfStyle w:val="000000000000" w:firstRow="0" w:lastRow="0" w:firstColumn="0" w:lastColumn="0" w:oddVBand="0" w:evenVBand="0" w:oddHBand="0" w:evenHBand="0" w:firstRowFirstColumn="0" w:firstRowLastColumn="0" w:lastRowFirstColumn="0" w:lastRowLastColumn="0"/>
            </w:pPr>
            <w:r w:rsidRPr="00032C69">
              <w:t>0.19148</w:t>
            </w:r>
          </w:p>
        </w:tc>
        <w:tc>
          <w:tcPr>
            <w:tcW w:w="1241" w:type="pct"/>
          </w:tcPr>
          <w:p w:rsidR="00032C69" w:rsidRPr="00032C69" w:rsidRDefault="00032C69" w:rsidP="00032C69">
            <w:pPr>
              <w:pStyle w:val="AERtabletextright"/>
              <w:cnfStyle w:val="000000000000" w:firstRow="0" w:lastRow="0" w:firstColumn="0" w:lastColumn="0" w:oddVBand="0" w:evenVBand="0" w:oddHBand="0" w:evenHBand="0" w:firstRowFirstColumn="0" w:firstRowLastColumn="0" w:lastRowFirstColumn="0" w:lastRowLastColumn="0"/>
            </w:pPr>
            <w:r w:rsidRPr="00032C69">
              <w:t>0.10254</w:t>
            </w:r>
          </w:p>
        </w:tc>
        <w:tc>
          <w:tcPr>
            <w:tcW w:w="1240" w:type="pct"/>
          </w:tcPr>
          <w:p w:rsidR="00032C69" w:rsidRPr="00032C69" w:rsidRDefault="00032C69" w:rsidP="00032C69">
            <w:pPr>
              <w:pStyle w:val="AERtabletextright"/>
              <w:cnfStyle w:val="000000000000" w:firstRow="0" w:lastRow="0" w:firstColumn="0" w:lastColumn="0" w:oddVBand="0" w:evenVBand="0" w:oddHBand="0" w:evenHBand="0" w:firstRowFirstColumn="0" w:firstRowLastColumn="0" w:lastRowFirstColumn="0" w:lastRowLastColumn="0"/>
            </w:pPr>
            <w:r w:rsidRPr="00032C69">
              <w:t>0.06799</w:t>
            </w:r>
          </w:p>
        </w:tc>
      </w:tr>
      <w:tr w:rsidR="00032C69" w:rsidRPr="00A946AA" w:rsidTr="00E47A4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75" w:type="pct"/>
          </w:tcPr>
          <w:p w:rsidR="00032C69" w:rsidRPr="00032C69" w:rsidRDefault="00032C69" w:rsidP="00032C69">
            <w:pPr>
              <w:pStyle w:val="AERtabletextleft"/>
            </w:pPr>
            <w:r w:rsidRPr="00032C69">
              <w:t>SAIFI</w:t>
            </w:r>
          </w:p>
        </w:tc>
        <w:tc>
          <w:tcPr>
            <w:tcW w:w="1244" w:type="pct"/>
          </w:tcPr>
          <w:p w:rsidR="00032C69" w:rsidRPr="00032C69" w:rsidRDefault="00032C69" w:rsidP="00032C69">
            <w:pPr>
              <w:pStyle w:val="AERtabletextright"/>
              <w:cnfStyle w:val="000000010000" w:firstRow="0" w:lastRow="0" w:firstColumn="0" w:lastColumn="0" w:oddVBand="0" w:evenVBand="0" w:oddHBand="0" w:evenHBand="1" w:firstRowFirstColumn="0" w:firstRowLastColumn="0" w:lastRowFirstColumn="0" w:lastRowLastColumn="0"/>
            </w:pPr>
            <w:r w:rsidRPr="00032C69">
              <w:t>15.67312</w:t>
            </w:r>
          </w:p>
        </w:tc>
        <w:tc>
          <w:tcPr>
            <w:tcW w:w="1241" w:type="pct"/>
          </w:tcPr>
          <w:p w:rsidR="00032C69" w:rsidRPr="00032C69" w:rsidRDefault="00032C69" w:rsidP="00032C69">
            <w:pPr>
              <w:pStyle w:val="AERtabletextright"/>
              <w:cnfStyle w:val="000000010000" w:firstRow="0" w:lastRow="0" w:firstColumn="0" w:lastColumn="0" w:oddVBand="0" w:evenVBand="0" w:oddHBand="0" w:evenHBand="1" w:firstRowFirstColumn="0" w:firstRowLastColumn="0" w:lastRowFirstColumn="0" w:lastRowLastColumn="0"/>
            </w:pPr>
            <w:r w:rsidRPr="00032C69">
              <w:t>9.29958</w:t>
            </w:r>
          </w:p>
        </w:tc>
        <w:tc>
          <w:tcPr>
            <w:tcW w:w="1240" w:type="pct"/>
          </w:tcPr>
          <w:p w:rsidR="00032C69" w:rsidRPr="00032C69" w:rsidRDefault="00032C69" w:rsidP="00032C69">
            <w:pPr>
              <w:pStyle w:val="AERtabletextright"/>
              <w:cnfStyle w:val="000000010000" w:firstRow="0" w:lastRow="0" w:firstColumn="0" w:lastColumn="0" w:oddVBand="0" w:evenVBand="0" w:oddHBand="0" w:evenHBand="1" w:firstRowFirstColumn="0" w:firstRowLastColumn="0" w:lastRowFirstColumn="0" w:lastRowLastColumn="0"/>
            </w:pPr>
            <w:r w:rsidRPr="00032C69">
              <w:t>8.51741</w:t>
            </w:r>
          </w:p>
        </w:tc>
      </w:tr>
      <w:tr w:rsidR="00032C69" w:rsidRPr="00A946AA" w:rsidTr="00E47A40">
        <w:trPr>
          <w:trHeight w:val="465"/>
        </w:trPr>
        <w:tc>
          <w:tcPr>
            <w:cnfStyle w:val="001000000000" w:firstRow="0" w:lastRow="0" w:firstColumn="1" w:lastColumn="0" w:oddVBand="0" w:evenVBand="0" w:oddHBand="0" w:evenHBand="0" w:firstRowFirstColumn="0" w:firstRowLastColumn="0" w:lastRowFirstColumn="0" w:lastRowLastColumn="0"/>
            <w:tcW w:w="1275" w:type="pct"/>
          </w:tcPr>
          <w:p w:rsidR="00032C69" w:rsidRPr="00032C69" w:rsidRDefault="00032C69" w:rsidP="00032C69">
            <w:pPr>
              <w:pStyle w:val="AERtabletextleft"/>
            </w:pPr>
            <w:r w:rsidRPr="00032C69">
              <w:t>MAIFI</w:t>
            </w:r>
          </w:p>
        </w:tc>
        <w:tc>
          <w:tcPr>
            <w:tcW w:w="1244" w:type="pct"/>
          </w:tcPr>
          <w:p w:rsidR="00032C69" w:rsidRPr="00032C69" w:rsidRDefault="00032C69" w:rsidP="00032C69">
            <w:pPr>
              <w:pStyle w:val="AERtabletextright"/>
              <w:cnfStyle w:val="000000000000" w:firstRow="0" w:lastRow="0" w:firstColumn="0" w:lastColumn="0" w:oddVBand="0" w:evenVBand="0" w:oddHBand="0" w:evenHBand="0" w:firstRowFirstColumn="0" w:firstRowLastColumn="0" w:lastRowFirstColumn="0" w:lastRowLastColumn="0"/>
            </w:pPr>
            <w:r w:rsidRPr="00032C69">
              <w:t>1.25385</w:t>
            </w:r>
          </w:p>
        </w:tc>
        <w:tc>
          <w:tcPr>
            <w:tcW w:w="1241" w:type="pct"/>
          </w:tcPr>
          <w:p w:rsidR="00032C69" w:rsidRPr="00032C69" w:rsidRDefault="00032C69" w:rsidP="00032C69">
            <w:pPr>
              <w:pStyle w:val="AERtabletextright"/>
              <w:cnfStyle w:val="000000000000" w:firstRow="0" w:lastRow="0" w:firstColumn="0" w:lastColumn="0" w:oddVBand="0" w:evenVBand="0" w:oddHBand="0" w:evenHBand="0" w:firstRowFirstColumn="0" w:firstRowLastColumn="0" w:lastRowFirstColumn="0" w:lastRowLastColumn="0"/>
            </w:pPr>
            <w:r w:rsidRPr="00032C69">
              <w:t>0.74397</w:t>
            </w:r>
          </w:p>
        </w:tc>
        <w:tc>
          <w:tcPr>
            <w:tcW w:w="1240" w:type="pct"/>
          </w:tcPr>
          <w:p w:rsidR="00032C69" w:rsidRPr="00032C69" w:rsidRDefault="00032C69" w:rsidP="00032C69">
            <w:pPr>
              <w:pStyle w:val="AERtabletextright"/>
              <w:cnfStyle w:val="000000000000" w:firstRow="0" w:lastRow="0" w:firstColumn="0" w:lastColumn="0" w:oddVBand="0" w:evenVBand="0" w:oddHBand="0" w:evenHBand="0" w:firstRowFirstColumn="0" w:firstRowLastColumn="0" w:lastRowFirstColumn="0" w:lastRowLastColumn="0"/>
            </w:pPr>
            <w:r w:rsidRPr="00032C69">
              <w:t>0.68139</w:t>
            </w:r>
          </w:p>
        </w:tc>
      </w:tr>
    </w:tbl>
    <w:p w:rsidR="00E47A40" w:rsidRDefault="00E47A40" w:rsidP="00E47A40">
      <w:pPr>
        <w:pStyle w:val="AERtablesource"/>
      </w:pPr>
      <w:r w:rsidRPr="004839B3">
        <w:t>Source:</w:t>
      </w:r>
      <w:r w:rsidRPr="004839B3">
        <w:tab/>
      </w:r>
      <w:r w:rsidRPr="004839B3">
        <w:rPr>
          <w:rStyle w:val="EndnoteReference"/>
          <w:vertAlign w:val="baseline"/>
        </w:rPr>
        <w:t>AER Analysis</w:t>
      </w:r>
      <w:r>
        <w:t>.</w:t>
      </w:r>
    </w:p>
    <w:p w:rsidR="00E47A40" w:rsidRPr="00E47A40" w:rsidRDefault="00E47A40" w:rsidP="003F6A27">
      <w:pPr>
        <w:pStyle w:val="Heading2"/>
      </w:pPr>
      <w:bookmarkStart w:id="53" w:name="_Ref429403542"/>
      <w:bookmarkStart w:id="54" w:name="_Toc433119340"/>
      <w:r w:rsidRPr="00E47A40">
        <w:t>Reasons for not departing from our F&amp;A</w:t>
      </w:r>
      <w:bookmarkEnd w:id="53"/>
      <w:bookmarkEnd w:id="54"/>
    </w:p>
    <w:p w:rsidR="000C4D48" w:rsidRDefault="000C4D48" w:rsidP="000C4D48">
      <w:pPr>
        <w:pStyle w:val="Heading3"/>
      </w:pPr>
      <w:bookmarkStart w:id="55" w:name="_Toc428779196"/>
      <w:bookmarkStart w:id="56" w:name="_Toc433119341"/>
      <w:r>
        <w:t>Value of customer reliability</w:t>
      </w:r>
      <w:bookmarkEnd w:id="55"/>
      <w:bookmarkEnd w:id="56"/>
    </w:p>
    <w:p w:rsidR="000C4D48" w:rsidRDefault="000C4D48" w:rsidP="000C4D48">
      <w:r>
        <w:t xml:space="preserve">The core rational put forward by </w:t>
      </w:r>
      <w:r w:rsidR="00BF3334">
        <w:t>Powercor</w:t>
      </w:r>
      <w:r w:rsidR="004440C6">
        <w:t xml:space="preserve"> to </w:t>
      </w:r>
      <w:r>
        <w:t xml:space="preserve">depart from our F&amp;A position on the STPIS revolves around the change in VCR. This section will first explain the value of customer reliability in order to conceptualise the issues raised by </w:t>
      </w:r>
      <w:r w:rsidR="00BF3334">
        <w:t>Powercor</w:t>
      </w:r>
      <w:r>
        <w:t xml:space="preserve"> prior to our consideration </w:t>
      </w:r>
      <w:r w:rsidR="004440C6">
        <w:t>its proposed change</w:t>
      </w:r>
      <w:r w:rsidR="00D662FA">
        <w:t>s</w:t>
      </w:r>
      <w:r>
        <w:t xml:space="preserve">. </w:t>
      </w:r>
    </w:p>
    <w:p w:rsidR="000C4D48" w:rsidRDefault="000C4D48" w:rsidP="000C4D48">
      <w:r w:rsidRPr="00086358">
        <w:t xml:space="preserve">The VCR represents, in dollar terms, the willingness of customers to pay for the reliable supply of electricity. The values </w:t>
      </w:r>
      <w:r>
        <w:t xml:space="preserve">are </w:t>
      </w:r>
      <w:r w:rsidR="004440C6">
        <w:t xml:space="preserve">typically </w:t>
      </w:r>
      <w:r>
        <w:t>derived from customer survey</w:t>
      </w:r>
      <w:r w:rsidR="004440C6">
        <w:t>s</w:t>
      </w:r>
      <w:r>
        <w:t xml:space="preserve">. </w:t>
      </w:r>
    </w:p>
    <w:p w:rsidR="00BB3D51" w:rsidRDefault="000C4D48" w:rsidP="00BB3D51">
      <w:r>
        <w:t xml:space="preserve">The outcome of the survey or VCR </w:t>
      </w:r>
      <w:r w:rsidRPr="00086358">
        <w:t xml:space="preserve">can </w:t>
      </w:r>
      <w:r>
        <w:t xml:space="preserve">then </w:t>
      </w:r>
      <w:r w:rsidRPr="00086358">
        <w:t xml:space="preserve">be applied for use in </w:t>
      </w:r>
      <w:r w:rsidR="004A37F9">
        <w:t>incentive</w:t>
      </w:r>
      <w:r w:rsidRPr="00086358">
        <w:t xml:space="preserve"> regulation, planning and operational purposes in the </w:t>
      </w:r>
      <w:r>
        <w:t xml:space="preserve">National Electricity </w:t>
      </w:r>
      <w:r w:rsidRPr="00086358">
        <w:t>M</w:t>
      </w:r>
      <w:r>
        <w:t>arket</w:t>
      </w:r>
      <w:r w:rsidRPr="00086358">
        <w:t>. In network planning, the VCR</w:t>
      </w:r>
      <w:r>
        <w:t xml:space="preserve"> may be</w:t>
      </w:r>
      <w:r w:rsidRPr="00086358">
        <w:t xml:space="preserve"> used by </w:t>
      </w:r>
      <w:r>
        <w:t xml:space="preserve">electricity distributors </w:t>
      </w:r>
      <w:r w:rsidRPr="00086358">
        <w:t>to assess the economic merits of carrying out additional investment in the electricity network. It is therefore important the VCR figures accurately reflect the value of reliability across a range of customers.</w:t>
      </w:r>
      <w:r w:rsidR="00BB3D51">
        <w:t xml:space="preserve"> The VCR is also used to set the incentive rates under the STIPIS. A lower VCR reduces the reward and penalt</w:t>
      </w:r>
      <w:r w:rsidR="00863EEE">
        <w:t>y</w:t>
      </w:r>
      <w:r w:rsidR="00BB3D51">
        <w:t xml:space="preserve"> under the scheme, whereas a higher VCR increases them.</w:t>
      </w:r>
    </w:p>
    <w:p w:rsidR="000C4D48" w:rsidRDefault="000C4D48" w:rsidP="000C4D48">
      <w:r w:rsidRPr="008E13D6">
        <w:t xml:space="preserve">In 2014, the Australian Energy Market Operator (AEMO) carried out a review of the VCR. The intention of this review was to improve the understanding of the level of </w:t>
      </w:r>
      <w:r w:rsidRPr="008E13D6">
        <w:lastRenderedPageBreak/>
        <w:t>reliability that customers expect by producing a range of VCR values for residential and business customers across the National Electricity Market.</w:t>
      </w:r>
      <w:r>
        <w:rPr>
          <w:rStyle w:val="FootnoteReference"/>
        </w:rPr>
        <w:footnoteReference w:id="22"/>
      </w:r>
    </w:p>
    <w:p w:rsidR="000C4D48" w:rsidRDefault="000C4D48" w:rsidP="000C4D48">
      <w:r>
        <w:t>As a result of the AEMO review, the Victorian composite VCR was significantly reduced to $39.50 per kWh ($</w:t>
      </w:r>
      <w:r w:rsidR="00DE18DE">
        <w:t xml:space="preserve"> </w:t>
      </w:r>
      <w:r>
        <w:t>2014), a reduction of approximately 40 per cent, from the STPIS scheme specification value of $63.09 per kWh ($</w:t>
      </w:r>
      <w:r w:rsidR="00DE18DE">
        <w:t xml:space="preserve"> </w:t>
      </w:r>
      <w:r>
        <w:t xml:space="preserve">2014). The actual VCR for setting the STPIS incentive rates for the 2011–15 period is $54.92 </w:t>
      </w:r>
      <w:r w:rsidR="00DE18DE">
        <w:t xml:space="preserve">per </w:t>
      </w:r>
      <w:r>
        <w:t>kWh.</w:t>
      </w:r>
    </w:p>
    <w:p w:rsidR="00236970" w:rsidRPr="004319DE" w:rsidRDefault="00236970" w:rsidP="00236970">
      <w:r w:rsidRPr="004319DE">
        <w:t xml:space="preserve">Our F&amp;A paper stated that we will apply the latest VCR in the STPIS for the Victorian electricity distributors. </w:t>
      </w:r>
      <w:r>
        <w:t>Powercor’s</w:t>
      </w:r>
      <w:r w:rsidRPr="004319DE">
        <w:t xml:space="preserve"> regulatory proposal accepted our use of the latest VCR to assess capex but outlined that we should depart from our F&amp;A position on the STPIS by relaxing </w:t>
      </w:r>
      <w:r>
        <w:t>its</w:t>
      </w:r>
      <w:r w:rsidRPr="004319DE">
        <w:t xml:space="preserve"> performance targets </w:t>
      </w:r>
      <w:r>
        <w:t>to account for a lower</w:t>
      </w:r>
      <w:r w:rsidRPr="004319DE">
        <w:t xml:space="preserve"> VCR.</w:t>
      </w:r>
      <w:r>
        <w:rPr>
          <w:rStyle w:val="FootnoteReference"/>
        </w:rPr>
        <w:footnoteReference w:id="23"/>
      </w:r>
    </w:p>
    <w:p w:rsidR="00236970" w:rsidRDefault="00236970" w:rsidP="00236970">
      <w:r>
        <w:t>Put simply, Powercor submitted that a lower VCR will result in less monetary value being attributed to the energy associated with supply interruptions that cannot be serviced should parts of its networks fail (energy at risk). Hence, augmentation projects will be implemented later than other wise.</w:t>
      </w:r>
      <w:r>
        <w:rPr>
          <w:rStyle w:val="FootnoteReference"/>
        </w:rPr>
        <w:footnoteReference w:id="24"/>
      </w:r>
      <w:r>
        <w:t xml:space="preserve">    </w:t>
      </w:r>
    </w:p>
    <w:p w:rsidR="000C4D48" w:rsidRDefault="000C4D48" w:rsidP="000C4D48">
      <w:pPr>
        <w:pStyle w:val="Heading3"/>
      </w:pPr>
      <w:bookmarkStart w:id="57" w:name="_Toc433119342"/>
      <w:bookmarkStart w:id="58" w:name="_Toc428779197"/>
      <w:r>
        <w:t>Departing from our F&amp;A</w:t>
      </w:r>
      <w:r w:rsidR="003F6A27">
        <w:t xml:space="preserve"> due to VCR</w:t>
      </w:r>
      <w:bookmarkEnd w:id="57"/>
      <w:r>
        <w:t xml:space="preserve"> </w:t>
      </w:r>
      <w:bookmarkEnd w:id="58"/>
    </w:p>
    <w:p w:rsidR="00E47A40" w:rsidRDefault="00E47A40" w:rsidP="00E47A40">
      <w:r>
        <w:t xml:space="preserve">The STPIS states that performance targets must be based on average performance over the past five regulatory years. However, distributors may seek a variation in targets as long as they are in accordance with the scheme. </w:t>
      </w:r>
    </w:p>
    <w:p w:rsidR="00E47A40" w:rsidRPr="001037FA" w:rsidRDefault="00E47A40" w:rsidP="00E47A40">
      <w:r>
        <w:t>Powe</w:t>
      </w:r>
      <w:r w:rsidR="00CA3F50">
        <w:t>r</w:t>
      </w:r>
      <w:r>
        <w:t>cor’s regulatory proposal submitted that we should depart from our F&amp;A by modifying its performance targets and revenue at risk to account for a lower VCR for capex planning purposes. It stated that it will defer capex as a result of a lower VCR value. Hence, reliability will be affected due to the capex deferrals.</w:t>
      </w:r>
      <w:r>
        <w:rPr>
          <w:rStyle w:val="FootnoteReference"/>
        </w:rPr>
        <w:footnoteReference w:id="25"/>
      </w:r>
      <w:r>
        <w:t xml:space="preserve">   </w:t>
      </w:r>
    </w:p>
    <w:p w:rsidR="0040753F" w:rsidRDefault="0040753F" w:rsidP="0040753F">
      <w:r>
        <w:t>We consider that Powercor has not demonstrated that departing from our F&amp;A position on the application of the STPIS is reasonable or necessary because:</w:t>
      </w:r>
    </w:p>
    <w:p w:rsidR="0040753F" w:rsidRDefault="0040753F" w:rsidP="0040753F">
      <w:pPr>
        <w:pStyle w:val="ListNumber"/>
        <w:numPr>
          <w:ilvl w:val="0"/>
          <w:numId w:val="29"/>
        </w:numPr>
      </w:pPr>
      <w:r w:rsidRPr="00057C43">
        <w:t>The</w:t>
      </w:r>
      <w:r>
        <w:t xml:space="preserve"> VCR has varied between years but there has</w:t>
      </w:r>
      <w:r w:rsidRPr="00057C43">
        <w:t xml:space="preserve"> been no net movement in </w:t>
      </w:r>
      <w:r>
        <w:t xml:space="preserve">the values </w:t>
      </w:r>
      <w:r w:rsidRPr="00057C43">
        <w:t xml:space="preserve">between </w:t>
      </w:r>
      <w:r>
        <w:t>previous (2006–10</w:t>
      </w:r>
      <w:r w:rsidR="00BB3D51">
        <w:t xml:space="preserve"> and 2011–15</w:t>
      </w:r>
      <w:r>
        <w:t>)</w:t>
      </w:r>
      <w:r w:rsidR="00BB3D51">
        <w:t xml:space="preserve"> regulatory periods</w:t>
      </w:r>
      <w:r>
        <w:t xml:space="preserve"> and forthcoming (2016–20) </w:t>
      </w:r>
      <w:r w:rsidRPr="00057C43">
        <w:t xml:space="preserve">regulatory </w:t>
      </w:r>
      <w:r>
        <w:t xml:space="preserve">control </w:t>
      </w:r>
      <w:r w:rsidRPr="00057C43">
        <w:t>period</w:t>
      </w:r>
      <w:r>
        <w:t>s</w:t>
      </w:r>
      <w:r w:rsidRPr="00057C43">
        <w:t>, for the purpose of setting STPIS targets</w:t>
      </w:r>
      <w:r>
        <w:t xml:space="preserve">. That is, the VCR value in 2010 is almost identical to that in 2016.   </w:t>
      </w:r>
    </w:p>
    <w:p w:rsidR="0040753F" w:rsidRDefault="0040753F" w:rsidP="0040753F">
      <w:pPr>
        <w:pStyle w:val="ListNumber"/>
      </w:pPr>
      <w:r>
        <w:t>T</w:t>
      </w:r>
      <w:r w:rsidRPr="00C059C7">
        <w:t xml:space="preserve">here </w:t>
      </w:r>
      <w:r>
        <w:t>appears to be</w:t>
      </w:r>
      <w:r w:rsidR="0065343D">
        <w:t xml:space="preserve"> limited or</w:t>
      </w:r>
      <w:r>
        <w:t xml:space="preserve"> no </w:t>
      </w:r>
      <w:r w:rsidR="00BB3D51">
        <w:t xml:space="preserve">immediate or close </w:t>
      </w:r>
      <w:r w:rsidRPr="00C059C7">
        <w:t xml:space="preserve">co-relation between </w:t>
      </w:r>
      <w:r>
        <w:t xml:space="preserve">the </w:t>
      </w:r>
      <w:r w:rsidRPr="00C059C7">
        <w:t xml:space="preserve">VCR and </w:t>
      </w:r>
      <w:r>
        <w:t xml:space="preserve">Powercor’s </w:t>
      </w:r>
      <w:r w:rsidRPr="00C059C7">
        <w:t>reliability outcomes</w:t>
      </w:r>
      <w:r>
        <w:t>.</w:t>
      </w:r>
    </w:p>
    <w:p w:rsidR="0040753F" w:rsidRDefault="0040753F" w:rsidP="0040753F">
      <w:pPr>
        <w:pStyle w:val="ListNumber"/>
      </w:pPr>
      <w:r>
        <w:t xml:space="preserve">Powercor did not seek </w:t>
      </w:r>
      <w:r w:rsidR="00ED2EBA">
        <w:t>an upward</w:t>
      </w:r>
      <w:r>
        <w:t xml:space="preserve"> adjustment </w:t>
      </w:r>
      <w:r w:rsidR="00ED2EBA">
        <w:t>to tighten</w:t>
      </w:r>
      <w:r>
        <w:t xml:space="preserve"> the STPIS targets for the current period (2011–15) when the VCR rose from the previous (2006–10) period. </w:t>
      </w:r>
    </w:p>
    <w:p w:rsidR="0040753F" w:rsidRDefault="0040753F" w:rsidP="0040753F">
      <w:pPr>
        <w:rPr>
          <w:rStyle w:val="AERbody"/>
        </w:rPr>
      </w:pPr>
      <w:r w:rsidRPr="001C3617">
        <w:rPr>
          <w:rStyle w:val="AERbody"/>
        </w:rPr>
        <w:lastRenderedPageBreak/>
        <w:t xml:space="preserve">These points are addressed below. </w:t>
      </w:r>
    </w:p>
    <w:p w:rsidR="0040753F" w:rsidRDefault="0040753F" w:rsidP="00F261E7">
      <w:pPr>
        <w:pStyle w:val="HeadingBoldBlue"/>
      </w:pPr>
      <w:bookmarkStart w:id="59" w:name="_Toc433058173"/>
      <w:bookmarkStart w:id="60" w:name="_Toc433119343"/>
      <w:r w:rsidRPr="0040753F">
        <w:t>No variation in the VCR between the previous and the forthcoming regulatory periods</w:t>
      </w:r>
      <w:bookmarkEnd w:id="59"/>
      <w:bookmarkEnd w:id="60"/>
    </w:p>
    <w:p w:rsidR="0040753F" w:rsidRDefault="0040753F" w:rsidP="0040753F">
      <w:r>
        <w:t xml:space="preserve">There has been no net movement in the value of the VCR between the two regulatory periods commencing </w:t>
      </w:r>
      <w:r w:rsidR="00ED2EBA">
        <w:t xml:space="preserve">in </w:t>
      </w:r>
      <w:r>
        <w:t>2006 (see</w:t>
      </w:r>
      <w:r w:rsidR="00863EEE">
        <w:t xml:space="preserve"> </w:t>
      </w:r>
      <w:r w:rsidR="009475A4">
        <w:fldChar w:fldCharType="begin"/>
      </w:r>
      <w:r w:rsidR="009475A4">
        <w:instrText xml:space="preserve"> REF _Ref429062744 \h </w:instrText>
      </w:r>
      <w:r w:rsidR="009475A4">
        <w:fldChar w:fldCharType="separate"/>
      </w:r>
      <w:r w:rsidR="009475A4">
        <w:t xml:space="preserve">Figure </w:t>
      </w:r>
      <w:r w:rsidR="009475A4">
        <w:rPr>
          <w:noProof/>
        </w:rPr>
        <w:t>11</w:t>
      </w:r>
      <w:r w:rsidR="009475A4">
        <w:noBreakHyphen/>
      </w:r>
      <w:r w:rsidR="009475A4">
        <w:rPr>
          <w:noProof/>
        </w:rPr>
        <w:t>1</w:t>
      </w:r>
      <w:r w:rsidR="009475A4">
        <w:fldChar w:fldCharType="end"/>
      </w:r>
      <w:r w:rsidR="009475A4">
        <w:t>)</w:t>
      </w:r>
      <w:r>
        <w:t xml:space="preserve">, for the purpose of setting STPIS targets: </w:t>
      </w:r>
    </w:p>
    <w:p w:rsidR="0040753F" w:rsidRDefault="0040753F" w:rsidP="0040753F">
      <w:pPr>
        <w:pStyle w:val="AERbulletlistfirststyle"/>
      </w:pPr>
      <w:r>
        <w:t>In the 2006–10 determination (by the Essential Services Commission of Victoria)</w:t>
      </w:r>
      <w:r w:rsidR="00BA6903">
        <w:t>,</w:t>
      </w:r>
      <w:r>
        <w:t xml:space="preserve"> a VCR of $39,456 </w:t>
      </w:r>
      <w:r w:rsidR="00DE18DE">
        <w:t xml:space="preserve">per </w:t>
      </w:r>
      <w:r>
        <w:t>MWh ($</w:t>
      </w:r>
      <w:r w:rsidR="00DE18DE">
        <w:t xml:space="preserve"> </w:t>
      </w:r>
      <w:r>
        <w:t>2014) was used as the basis for setting the incentive rates of the previous Victorian equivalent of the STPIS.</w:t>
      </w:r>
      <w:r>
        <w:rPr>
          <w:rStyle w:val="FootnoteReference"/>
        </w:rPr>
        <w:footnoteReference w:id="26"/>
      </w:r>
    </w:p>
    <w:p w:rsidR="0040753F" w:rsidRDefault="0040753F" w:rsidP="0040753F">
      <w:pPr>
        <w:pStyle w:val="AERbulletlistfirststyle"/>
      </w:pPr>
      <w:r>
        <w:t xml:space="preserve">In our current </w:t>
      </w:r>
      <w:r w:rsidR="003F6A27">
        <w:t xml:space="preserve">distribution </w:t>
      </w:r>
      <w:r>
        <w:t>determination</w:t>
      </w:r>
      <w:r w:rsidR="003F6A27">
        <w:t xml:space="preserve"> for the 2011–15 regulatory control period,</w:t>
      </w:r>
      <w:r>
        <w:t xml:space="preserve"> a VCR of $54,922 per MWh </w:t>
      </w:r>
      <w:r w:rsidR="00DE18DE">
        <w:t xml:space="preserve">($ 2014) </w:t>
      </w:r>
      <w:r>
        <w:t xml:space="preserve">was used to calculate the incentive rates. However, the performance targets for the 2011–15 period was based on the actual performance outcomes of the 2006–10 period when the VCR was $39,456 </w:t>
      </w:r>
      <w:r w:rsidR="00DE18DE">
        <w:t xml:space="preserve">per </w:t>
      </w:r>
      <w:r>
        <w:t>MWh (</w:t>
      </w:r>
      <w:r w:rsidR="00DE18DE">
        <w:t xml:space="preserve">$ </w:t>
      </w:r>
      <w:r>
        <w:t>2014) without adjustments.</w:t>
      </w:r>
    </w:p>
    <w:p w:rsidR="0040753F" w:rsidRDefault="0040753F" w:rsidP="0040753F">
      <w:pPr>
        <w:pStyle w:val="AERbulletlistfirststyle"/>
      </w:pPr>
      <w:r>
        <w:t>The most recent study by AEMO indicates that the Victorian state-wide VCR is now $39,500 per MWh (</w:t>
      </w:r>
      <w:r w:rsidR="00DE18DE">
        <w:t xml:space="preserve">$ </w:t>
      </w:r>
      <w:r>
        <w:t xml:space="preserve">2014)––practically at the same level as the 2006–10 </w:t>
      </w:r>
      <w:proofErr w:type="gramStart"/>
      <w:r>
        <w:t>period</w:t>
      </w:r>
      <w:proofErr w:type="gramEnd"/>
      <w:r>
        <w:t>.</w:t>
      </w:r>
    </w:p>
    <w:p w:rsidR="0040753F" w:rsidRDefault="00863EEE" w:rsidP="00863EEE">
      <w:pPr>
        <w:pStyle w:val="Caption"/>
      </w:pPr>
      <w:bookmarkStart w:id="61" w:name="_Ref429062744"/>
      <w:r>
        <w:t xml:space="preserve">Figure </w:t>
      </w:r>
      <w:r w:rsidR="00B208D1">
        <w:fldChar w:fldCharType="begin"/>
      </w:r>
      <w:r w:rsidR="00B208D1">
        <w:instrText xml:space="preserve"> STYLEREF 1 \s </w:instrText>
      </w:r>
      <w:r w:rsidR="00B208D1">
        <w:fldChar w:fldCharType="separate"/>
      </w:r>
      <w:r>
        <w:rPr>
          <w:noProof/>
        </w:rPr>
        <w:t>11</w:t>
      </w:r>
      <w:r w:rsidR="00B208D1">
        <w:rPr>
          <w:noProof/>
        </w:rPr>
        <w:fldChar w:fldCharType="end"/>
      </w:r>
      <w:r>
        <w:noBreakHyphen/>
      </w:r>
      <w:r w:rsidR="00B208D1">
        <w:fldChar w:fldCharType="begin"/>
      </w:r>
      <w:r w:rsidR="00B208D1">
        <w:instrText xml:space="preserve"> SEQ Figure \* ARABIC \s 1 </w:instrText>
      </w:r>
      <w:r w:rsidR="00B208D1">
        <w:fldChar w:fldCharType="separate"/>
      </w:r>
      <w:r>
        <w:rPr>
          <w:noProof/>
        </w:rPr>
        <w:t>1</w:t>
      </w:r>
      <w:r w:rsidR="00B208D1">
        <w:rPr>
          <w:noProof/>
        </w:rPr>
        <w:fldChar w:fldCharType="end"/>
      </w:r>
      <w:bookmarkEnd w:id="61"/>
      <w:r>
        <w:tab/>
      </w:r>
      <w:r w:rsidR="0040753F">
        <w:t xml:space="preserve"> Historical Victorian VCR</w:t>
      </w:r>
      <w:r w:rsidR="001A2499">
        <w:t xml:space="preserve"> (nominal)</w:t>
      </w:r>
    </w:p>
    <w:p w:rsidR="0040753F" w:rsidRDefault="0040753F" w:rsidP="0040753F">
      <w:pPr>
        <w:pStyle w:val="AERbulletlistfirststyle"/>
        <w:numPr>
          <w:ilvl w:val="0"/>
          <w:numId w:val="0"/>
        </w:numPr>
        <w:ind w:left="357"/>
      </w:pPr>
      <w:r>
        <w:rPr>
          <w:noProof/>
          <w:lang w:eastAsia="en-AU"/>
        </w:rPr>
        <w:drawing>
          <wp:inline distT="0" distB="0" distL="0" distR="0" wp14:anchorId="2494BE7B" wp14:editId="795C2B14">
            <wp:extent cx="5032843" cy="2733675"/>
            <wp:effectExtent l="0" t="0" r="0" b="0"/>
            <wp:docPr id="3" name="Picture 3" descr="cid:image005.png@01D0AE9C.9AD55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0AE9C.9AD55D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048994" cy="2742448"/>
                    </a:xfrm>
                    <a:prstGeom prst="rect">
                      <a:avLst/>
                    </a:prstGeom>
                    <a:noFill/>
                    <a:ln>
                      <a:noFill/>
                    </a:ln>
                  </pic:spPr>
                </pic:pic>
              </a:graphicData>
            </a:graphic>
          </wp:inline>
        </w:drawing>
      </w:r>
    </w:p>
    <w:p w:rsidR="0040753F" w:rsidRPr="0040753F" w:rsidRDefault="0040753F" w:rsidP="0040753F">
      <w:pPr>
        <w:pStyle w:val="AERtablesource"/>
      </w:pPr>
      <w:r w:rsidRPr="0040753F">
        <w:t xml:space="preserve">Source: </w:t>
      </w:r>
      <w:r w:rsidR="003A2A70">
        <w:tab/>
      </w:r>
      <w:proofErr w:type="spellStart"/>
      <w:r w:rsidRPr="0040753F">
        <w:t>AusNet</w:t>
      </w:r>
      <w:proofErr w:type="spellEnd"/>
      <w:r w:rsidRPr="0040753F">
        <w:t xml:space="preserve"> Services, </w:t>
      </w:r>
      <w:r w:rsidRPr="00DF0D77">
        <w:rPr>
          <w:rStyle w:val="AERtextitalic"/>
        </w:rPr>
        <w:t>Regulatory proposal 2016–20</w:t>
      </w:r>
      <w:r w:rsidRPr="0040753F">
        <w:t>, 30 April 2015, p. 120.</w:t>
      </w:r>
    </w:p>
    <w:p w:rsidR="0040753F" w:rsidRDefault="0040753F" w:rsidP="0040753F">
      <w:r>
        <w:t>Consistent with, our recent final determination</w:t>
      </w:r>
      <w:r w:rsidR="00ED2EBA">
        <w:t>s</w:t>
      </w:r>
      <w:r>
        <w:t xml:space="preserve"> for NSW and ACT distributors,</w:t>
      </w:r>
      <w:r w:rsidR="00ED2EBA">
        <w:t xml:space="preserve"> and </w:t>
      </w:r>
      <w:r>
        <w:t>preliminary determination</w:t>
      </w:r>
      <w:r w:rsidR="00ED2EBA">
        <w:t>s</w:t>
      </w:r>
      <w:r>
        <w:t xml:space="preserve"> for Qld and SA distributors, we have not varied the STPIS </w:t>
      </w:r>
      <w:r>
        <w:lastRenderedPageBreak/>
        <w:t>targets due to a change in VCR. In doing so, and as shown in</w:t>
      </w:r>
      <w:r w:rsidR="001F547C">
        <w:t xml:space="preserve"> </w:t>
      </w:r>
      <w:r w:rsidR="009475A4">
        <w:fldChar w:fldCharType="begin"/>
      </w:r>
      <w:r w:rsidR="009475A4">
        <w:instrText xml:space="preserve"> REF _Ref429062744 \h </w:instrText>
      </w:r>
      <w:r w:rsidR="009475A4">
        <w:fldChar w:fldCharType="separate"/>
      </w:r>
      <w:r w:rsidR="009475A4">
        <w:t xml:space="preserve">Figure </w:t>
      </w:r>
      <w:r w:rsidR="009475A4">
        <w:rPr>
          <w:noProof/>
        </w:rPr>
        <w:t>11</w:t>
      </w:r>
      <w:r w:rsidR="009475A4">
        <w:noBreakHyphen/>
      </w:r>
      <w:r w:rsidR="009475A4">
        <w:rPr>
          <w:noProof/>
        </w:rPr>
        <w:t>1</w:t>
      </w:r>
      <w:r w:rsidR="009475A4">
        <w:fldChar w:fldCharType="end"/>
      </w:r>
      <w:r>
        <w:t>, we consider that the VCR will vary between years and that:</w:t>
      </w:r>
    </w:p>
    <w:p w:rsidR="003F6A27" w:rsidRDefault="0040753F" w:rsidP="003F6A27">
      <w:pPr>
        <w:pStyle w:val="AERbulletlistfirststyle"/>
      </w:pPr>
      <w:r>
        <w:t>over the long term the scheme will automatically adjust for this variation in VCR via strengthening or weakening the performance targets</w:t>
      </w:r>
      <w:r w:rsidR="00ED2EBA">
        <w:t xml:space="preserve"> and incentive rates</w:t>
      </w:r>
      <w:r w:rsidR="003F6A27">
        <w:t xml:space="preserve">. That is, the performance targets in the future periods will be based on historical performance that reflects the historical VCR value.  </w:t>
      </w:r>
    </w:p>
    <w:p w:rsidR="0040753F" w:rsidRDefault="0040753F" w:rsidP="0040753F">
      <w:pPr>
        <w:pStyle w:val="AERbulletlistfirststyle"/>
      </w:pPr>
      <w:r>
        <w:t xml:space="preserve">an adjustment to the STPIS </w:t>
      </w:r>
      <w:r w:rsidR="00ED2EBA">
        <w:t xml:space="preserve">may be appropriate </w:t>
      </w:r>
      <w:r w:rsidRPr="00407574">
        <w:t>if the VCR remains below its recent average for a lengthy period</w:t>
      </w:r>
      <w:r>
        <w:t>.</w:t>
      </w:r>
    </w:p>
    <w:p w:rsidR="000C4D48" w:rsidRPr="009475A4" w:rsidRDefault="000C4D48" w:rsidP="009475A4">
      <w:pPr>
        <w:pStyle w:val="HeadingBoldBlue"/>
      </w:pPr>
      <w:bookmarkStart w:id="62" w:name="_Toc433119344"/>
      <w:r w:rsidRPr="009475A4">
        <w:t>No correlation between VCR and reliability outcomes</w:t>
      </w:r>
      <w:bookmarkEnd w:id="62"/>
    </w:p>
    <w:p w:rsidR="003F6A27" w:rsidRPr="00E52E73" w:rsidRDefault="003F6A27" w:rsidP="003F6A27">
      <w:r>
        <w:t xml:space="preserve">The STPIS states that </w:t>
      </w:r>
      <w:r w:rsidRPr="00B91D03">
        <w:t>performance targets must be based on average performance over the past</w:t>
      </w:r>
      <w:r>
        <w:t xml:space="preserve"> </w:t>
      </w:r>
      <w:r w:rsidRPr="00B91D03">
        <w:t>five regulatory years.</w:t>
      </w:r>
      <w:r>
        <w:t xml:space="preserve"> As stated above, </w:t>
      </w:r>
      <w:r w:rsidR="00581B5B">
        <w:t>Powercor’s</w:t>
      </w:r>
      <w:r>
        <w:t xml:space="preserve"> regulatory proposal submitted that we should modify its performance targets to reflect the lower VCR for capex planning purposes.</w:t>
      </w:r>
    </w:p>
    <w:p w:rsidR="000C4D48" w:rsidRDefault="003F6A27" w:rsidP="003F6A27">
      <w:pPr>
        <w:rPr>
          <w:rStyle w:val="AERbody"/>
        </w:rPr>
      </w:pPr>
      <w:r>
        <w:t xml:space="preserve">We consider that performance targets should not be modified due to a change in </w:t>
      </w:r>
      <w:r w:rsidR="00ED2EBA">
        <w:t xml:space="preserve">the </w:t>
      </w:r>
      <w:r>
        <w:t xml:space="preserve">VCR. Our </w:t>
      </w:r>
      <w:r w:rsidRPr="003861C2">
        <w:t xml:space="preserve">review </w:t>
      </w:r>
      <w:r>
        <w:t xml:space="preserve">of Powercor’s historical reliability performance </w:t>
      </w:r>
      <w:r w:rsidR="000C4D48">
        <w:t xml:space="preserve">found little evidence to suggest that the value of the VCR have immediate effect on </w:t>
      </w:r>
      <w:r w:rsidR="00BF3334">
        <w:t>Powercor</w:t>
      </w:r>
      <w:r w:rsidR="000C4D48">
        <w:t>’s reliability performance</w:t>
      </w:r>
      <w:r w:rsidR="000C4D48" w:rsidRPr="003E5BF4">
        <w:rPr>
          <w:rStyle w:val="AERbody"/>
        </w:rPr>
        <w:t>.</w:t>
      </w:r>
      <w:r w:rsidR="000C4D48">
        <w:rPr>
          <w:rStyle w:val="FootnoteReference"/>
        </w:rPr>
        <w:footnoteReference w:id="27"/>
      </w:r>
      <w:r w:rsidR="000C4D48" w:rsidRPr="003E5BF4">
        <w:rPr>
          <w:rStyle w:val="AERbody"/>
        </w:rPr>
        <w:t xml:space="preserve"> </w:t>
      </w:r>
      <w:r w:rsidR="000C4D48">
        <w:rPr>
          <w:rStyle w:val="AERbody"/>
        </w:rPr>
        <w:t xml:space="preserve">While </w:t>
      </w:r>
      <w:r w:rsidR="00BF3334">
        <w:rPr>
          <w:rStyle w:val="AERbody"/>
        </w:rPr>
        <w:t>Powercor</w:t>
      </w:r>
      <w:r w:rsidR="000C4D48" w:rsidRPr="003E5BF4">
        <w:rPr>
          <w:rStyle w:val="AERbody"/>
        </w:rPr>
        <w:t xml:space="preserve"> asserts that </w:t>
      </w:r>
      <w:r w:rsidR="000C4D48">
        <w:rPr>
          <w:rStyle w:val="AERbody"/>
        </w:rPr>
        <w:t xml:space="preserve">applying </w:t>
      </w:r>
      <w:r w:rsidR="000C4D48" w:rsidRPr="003E5BF4">
        <w:rPr>
          <w:rStyle w:val="AERbody"/>
        </w:rPr>
        <w:t xml:space="preserve">a lower VCR </w:t>
      </w:r>
      <w:r w:rsidR="000C4D48">
        <w:rPr>
          <w:rStyle w:val="AERbody"/>
        </w:rPr>
        <w:t xml:space="preserve">for capex purposes will reduce its reliability performance in 2016–20, its historical reliability performance demonstrates that there is </w:t>
      </w:r>
      <w:r w:rsidR="00ED2EBA">
        <w:rPr>
          <w:rStyle w:val="AERbody"/>
        </w:rPr>
        <w:t xml:space="preserve">limited or no immediate or close </w:t>
      </w:r>
      <w:r w:rsidR="000C4D48">
        <w:rPr>
          <w:rStyle w:val="AERbody"/>
        </w:rPr>
        <w:t xml:space="preserve">correlation between the two (see </w:t>
      </w:r>
      <w:r w:rsidR="009475A4">
        <w:rPr>
          <w:rStyle w:val="AERbody"/>
        </w:rPr>
        <w:fldChar w:fldCharType="begin"/>
      </w:r>
      <w:r w:rsidR="009475A4">
        <w:rPr>
          <w:rStyle w:val="AERbody"/>
        </w:rPr>
        <w:instrText xml:space="preserve"> REF _Ref428452254 \h </w:instrText>
      </w:r>
      <w:r w:rsidR="009475A4">
        <w:rPr>
          <w:rStyle w:val="AERbody"/>
        </w:rPr>
      </w:r>
      <w:r w:rsidR="009475A4">
        <w:rPr>
          <w:rStyle w:val="AERbody"/>
        </w:rPr>
        <w:fldChar w:fldCharType="separate"/>
      </w:r>
      <w:r w:rsidR="009475A4">
        <w:t xml:space="preserve">Figure </w:t>
      </w:r>
      <w:r w:rsidR="009475A4">
        <w:rPr>
          <w:noProof/>
        </w:rPr>
        <w:t>11</w:t>
      </w:r>
      <w:r w:rsidR="009475A4">
        <w:noBreakHyphen/>
      </w:r>
      <w:r w:rsidR="009475A4">
        <w:rPr>
          <w:noProof/>
        </w:rPr>
        <w:t>2</w:t>
      </w:r>
      <w:r w:rsidR="009475A4">
        <w:rPr>
          <w:rStyle w:val="AERbody"/>
        </w:rPr>
        <w:fldChar w:fldCharType="end"/>
      </w:r>
      <w:r w:rsidR="000C4D48">
        <w:rPr>
          <w:rStyle w:val="AERbody"/>
        </w:rPr>
        <w:t xml:space="preserve"> and </w:t>
      </w:r>
      <w:r w:rsidR="009475A4">
        <w:rPr>
          <w:rStyle w:val="AERbody"/>
        </w:rPr>
        <w:fldChar w:fldCharType="begin"/>
      </w:r>
      <w:r w:rsidR="009475A4">
        <w:rPr>
          <w:rStyle w:val="AERbody"/>
        </w:rPr>
        <w:instrText xml:space="preserve"> REF _Ref428452260 \h </w:instrText>
      </w:r>
      <w:r w:rsidR="009475A4">
        <w:rPr>
          <w:rStyle w:val="AERbody"/>
        </w:rPr>
      </w:r>
      <w:r w:rsidR="009475A4">
        <w:rPr>
          <w:rStyle w:val="AERbody"/>
        </w:rPr>
        <w:fldChar w:fldCharType="separate"/>
      </w:r>
      <w:r w:rsidR="009475A4">
        <w:t xml:space="preserve">Figure </w:t>
      </w:r>
      <w:r w:rsidR="009475A4">
        <w:rPr>
          <w:noProof/>
        </w:rPr>
        <w:t>11</w:t>
      </w:r>
      <w:r w:rsidR="009475A4">
        <w:noBreakHyphen/>
      </w:r>
      <w:r w:rsidR="009475A4">
        <w:rPr>
          <w:noProof/>
        </w:rPr>
        <w:t>3</w:t>
      </w:r>
      <w:r w:rsidR="009475A4">
        <w:rPr>
          <w:rStyle w:val="AERbody"/>
        </w:rPr>
        <w:fldChar w:fldCharType="end"/>
      </w:r>
      <w:r w:rsidR="000C4D48">
        <w:rPr>
          <w:rStyle w:val="AERbody"/>
        </w:rPr>
        <w:t>), at least not within 5 years from the change in VCR.</w:t>
      </w:r>
      <w:r w:rsidR="00ED2EBA">
        <w:rPr>
          <w:rStyle w:val="AERbody"/>
        </w:rPr>
        <w:t xml:space="preserve"> That is, a 40 per cent increase in the VCR in the current period made little difference to Powercor’s reliability performance. In fact, Powercor’s level of supply reliability under the scheme during the current period deteriorated from the previous period, showing an outcome opposite to its contention.  </w:t>
      </w:r>
      <w:r w:rsidR="000C4D48">
        <w:rPr>
          <w:rStyle w:val="AERbody"/>
        </w:rPr>
        <w:t xml:space="preserve"> </w:t>
      </w:r>
    </w:p>
    <w:p w:rsidR="000C4D48" w:rsidRDefault="00863EEE" w:rsidP="00863EEE">
      <w:pPr>
        <w:pStyle w:val="Caption"/>
      </w:pPr>
      <w:bookmarkStart w:id="63" w:name="_Ref428452254"/>
      <w:r>
        <w:lastRenderedPageBreak/>
        <w:t xml:space="preserve">Figure </w:t>
      </w:r>
      <w:r w:rsidR="00B208D1">
        <w:fldChar w:fldCharType="begin"/>
      </w:r>
      <w:r w:rsidR="00B208D1">
        <w:instrText xml:space="preserve"> STYLEREF 1 \s </w:instrText>
      </w:r>
      <w:r w:rsidR="00B208D1">
        <w:fldChar w:fldCharType="separate"/>
      </w:r>
      <w:r>
        <w:rPr>
          <w:noProof/>
        </w:rPr>
        <w:t>11</w:t>
      </w:r>
      <w:r w:rsidR="00B208D1">
        <w:rPr>
          <w:noProof/>
        </w:rPr>
        <w:fldChar w:fldCharType="end"/>
      </w:r>
      <w:r>
        <w:noBreakHyphen/>
      </w:r>
      <w:r w:rsidR="00B208D1">
        <w:fldChar w:fldCharType="begin"/>
      </w:r>
      <w:r w:rsidR="00B208D1">
        <w:instrText xml:space="preserve"> SEQ Figure \* ARABIC \s 1 </w:instrText>
      </w:r>
      <w:r w:rsidR="00B208D1">
        <w:fldChar w:fldCharType="separate"/>
      </w:r>
      <w:r>
        <w:rPr>
          <w:noProof/>
        </w:rPr>
        <w:t>2</w:t>
      </w:r>
      <w:r w:rsidR="00B208D1">
        <w:rPr>
          <w:noProof/>
        </w:rPr>
        <w:fldChar w:fldCharType="end"/>
      </w:r>
      <w:bookmarkEnd w:id="63"/>
      <w:r>
        <w:tab/>
      </w:r>
      <w:r w:rsidR="001A2499">
        <w:rPr>
          <w:noProof/>
        </w:rPr>
        <w:tab/>
        <w:t>Historical SAIDI</w:t>
      </w:r>
    </w:p>
    <w:p w:rsidR="000C4D48" w:rsidRDefault="00B10860" w:rsidP="000C4D48">
      <w:r>
        <w:rPr>
          <w:noProof/>
          <w:lang w:eastAsia="en-AU"/>
        </w:rPr>
        <w:drawing>
          <wp:inline distT="0" distB="0" distL="0" distR="0" wp14:anchorId="5FED9985" wp14:editId="39277BE0">
            <wp:extent cx="4954950" cy="2943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164" cy="2947510"/>
                    </a:xfrm>
                    <a:prstGeom prst="rect">
                      <a:avLst/>
                    </a:prstGeom>
                    <a:noFill/>
                  </pic:spPr>
                </pic:pic>
              </a:graphicData>
            </a:graphic>
          </wp:inline>
        </w:drawing>
      </w:r>
    </w:p>
    <w:p w:rsidR="000C4D48" w:rsidRPr="004F36D3" w:rsidRDefault="000C4D48" w:rsidP="000C4D48">
      <w:pPr>
        <w:pStyle w:val="AERtablesource"/>
        <w:rPr>
          <w:rStyle w:val="AERbody"/>
          <w:sz w:val="16"/>
        </w:rPr>
      </w:pPr>
      <w:r w:rsidRPr="004F36D3">
        <w:rPr>
          <w:rStyle w:val="AERbody"/>
          <w:sz w:val="16"/>
        </w:rPr>
        <w:t xml:space="preserve">Source: </w:t>
      </w:r>
      <w:r w:rsidR="00ED2EBA">
        <w:rPr>
          <w:rStyle w:val="AERbody"/>
          <w:sz w:val="16"/>
        </w:rPr>
        <w:tab/>
      </w:r>
      <w:r w:rsidRPr="004F36D3">
        <w:rPr>
          <w:rStyle w:val="AERbody"/>
          <w:sz w:val="16"/>
        </w:rPr>
        <w:t>AER analysis</w:t>
      </w:r>
      <w:r w:rsidR="00D62E99">
        <w:rPr>
          <w:rStyle w:val="AERbody"/>
        </w:rPr>
        <w:t>.</w:t>
      </w:r>
    </w:p>
    <w:p w:rsidR="000C4D48" w:rsidRPr="00202AE9" w:rsidRDefault="000C4D48" w:rsidP="000C4D48">
      <w:pPr>
        <w:pStyle w:val="AERtablesource"/>
      </w:pPr>
      <w:r>
        <w:t>Note:</w:t>
      </w:r>
      <w:r>
        <w:tab/>
        <w:t>Under both the ESCV’s performance incentive scheme and the AER’s STPIS reliability there appears to be no correlation with the VCR</w:t>
      </w:r>
    </w:p>
    <w:p w:rsidR="000C4D48" w:rsidRDefault="00863EEE" w:rsidP="00863EEE">
      <w:pPr>
        <w:pStyle w:val="Caption"/>
      </w:pPr>
      <w:bookmarkStart w:id="64" w:name="_Ref428452260"/>
      <w:r>
        <w:t xml:space="preserve">Figure </w:t>
      </w:r>
      <w:r w:rsidR="00B208D1">
        <w:fldChar w:fldCharType="begin"/>
      </w:r>
      <w:r w:rsidR="00B208D1">
        <w:instrText xml:space="preserve"> STYLEREF 1 \s </w:instrText>
      </w:r>
      <w:r w:rsidR="00B208D1">
        <w:fldChar w:fldCharType="separate"/>
      </w:r>
      <w:r>
        <w:rPr>
          <w:noProof/>
        </w:rPr>
        <w:t>11</w:t>
      </w:r>
      <w:r w:rsidR="00B208D1">
        <w:rPr>
          <w:noProof/>
        </w:rPr>
        <w:fldChar w:fldCharType="end"/>
      </w:r>
      <w:r>
        <w:noBreakHyphen/>
      </w:r>
      <w:r w:rsidR="00B208D1">
        <w:fldChar w:fldCharType="begin"/>
      </w:r>
      <w:r w:rsidR="00B208D1">
        <w:instrText xml:space="preserve"> SEQ Figure \* ARABIC \s 1 </w:instrText>
      </w:r>
      <w:r w:rsidR="00B208D1">
        <w:fldChar w:fldCharType="separate"/>
      </w:r>
      <w:r>
        <w:rPr>
          <w:noProof/>
        </w:rPr>
        <w:t>3</w:t>
      </w:r>
      <w:r w:rsidR="00B208D1">
        <w:rPr>
          <w:noProof/>
        </w:rPr>
        <w:fldChar w:fldCharType="end"/>
      </w:r>
      <w:bookmarkEnd w:id="64"/>
      <w:r>
        <w:tab/>
      </w:r>
      <w:r w:rsidR="001A2499">
        <w:rPr>
          <w:noProof/>
        </w:rPr>
        <w:tab/>
        <w:t>Historical SAIFI</w:t>
      </w:r>
    </w:p>
    <w:p w:rsidR="000C4D48" w:rsidRDefault="00B10860" w:rsidP="000C4D48">
      <w:pPr>
        <w:autoSpaceDE w:val="0"/>
        <w:autoSpaceDN w:val="0"/>
        <w:adjustRightInd w:val="0"/>
        <w:spacing w:before="0" w:line="240" w:lineRule="auto"/>
        <w:rPr>
          <w:rStyle w:val="AERbody"/>
        </w:rPr>
      </w:pPr>
      <w:r>
        <w:rPr>
          <w:noProof/>
          <w:lang w:eastAsia="en-AU"/>
        </w:rPr>
        <w:drawing>
          <wp:inline distT="0" distB="0" distL="0" distR="0" wp14:anchorId="561623B0" wp14:editId="2A640C21">
            <wp:extent cx="5026768" cy="29718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4545" cy="2970485"/>
                    </a:xfrm>
                    <a:prstGeom prst="rect">
                      <a:avLst/>
                    </a:prstGeom>
                    <a:noFill/>
                  </pic:spPr>
                </pic:pic>
              </a:graphicData>
            </a:graphic>
          </wp:inline>
        </w:drawing>
      </w:r>
    </w:p>
    <w:p w:rsidR="000C4D48" w:rsidRDefault="000C4D48" w:rsidP="000C4D48">
      <w:pPr>
        <w:pStyle w:val="AERtablesource"/>
        <w:rPr>
          <w:rStyle w:val="AERbody"/>
          <w:sz w:val="16"/>
        </w:rPr>
      </w:pPr>
      <w:r w:rsidRPr="00B06CBF">
        <w:rPr>
          <w:rStyle w:val="AERbody"/>
          <w:sz w:val="16"/>
        </w:rPr>
        <w:t>Source:</w:t>
      </w:r>
      <w:r>
        <w:rPr>
          <w:rStyle w:val="AERbody"/>
          <w:sz w:val="16"/>
        </w:rPr>
        <w:t xml:space="preserve"> </w:t>
      </w:r>
      <w:r w:rsidR="00ED2EBA">
        <w:rPr>
          <w:rStyle w:val="AERbody"/>
          <w:sz w:val="16"/>
        </w:rPr>
        <w:tab/>
      </w:r>
      <w:r>
        <w:rPr>
          <w:rStyle w:val="AERbody"/>
          <w:sz w:val="16"/>
        </w:rPr>
        <w:t>AER analysis</w:t>
      </w:r>
      <w:r w:rsidR="00D62E99">
        <w:rPr>
          <w:rStyle w:val="AERbody"/>
        </w:rPr>
        <w:t>.</w:t>
      </w:r>
    </w:p>
    <w:p w:rsidR="000C4D48" w:rsidRPr="00202AE9" w:rsidRDefault="000C4D48" w:rsidP="000C4D48">
      <w:pPr>
        <w:pStyle w:val="AERtablesource"/>
      </w:pPr>
      <w:r>
        <w:t>Note:</w:t>
      </w:r>
      <w:r>
        <w:tab/>
        <w:t xml:space="preserve"> Under both the ESCV’s performance incentive scheme and the AER’s STPIS reliability there appears to be no correlation with the VCR</w:t>
      </w:r>
      <w:r w:rsidR="00D62E99">
        <w:t>.</w:t>
      </w:r>
    </w:p>
    <w:p w:rsidR="000C4D48" w:rsidRDefault="000C4D48" w:rsidP="000C4D48">
      <w:pPr>
        <w:rPr>
          <w:rStyle w:val="AERbody"/>
        </w:rPr>
      </w:pPr>
      <w:r>
        <w:rPr>
          <w:rStyle w:val="AERbody"/>
        </w:rPr>
        <w:t>W</w:t>
      </w:r>
      <w:r w:rsidRPr="003E5BF4">
        <w:rPr>
          <w:rStyle w:val="AERbody"/>
        </w:rPr>
        <w:t xml:space="preserve">e </w:t>
      </w:r>
      <w:r>
        <w:rPr>
          <w:rStyle w:val="AERbody"/>
        </w:rPr>
        <w:t xml:space="preserve">also </w:t>
      </w:r>
      <w:r w:rsidRPr="003E5BF4">
        <w:rPr>
          <w:rStyle w:val="AERbody"/>
        </w:rPr>
        <w:t xml:space="preserve">consider that </w:t>
      </w:r>
      <w:r w:rsidR="00BF3334">
        <w:rPr>
          <w:rStyle w:val="AERbody"/>
        </w:rPr>
        <w:t>Powercor</w:t>
      </w:r>
      <w:r w:rsidRPr="003E5BF4">
        <w:rPr>
          <w:rStyle w:val="AERbody"/>
        </w:rPr>
        <w:t xml:space="preserve">’s reliability performance is </w:t>
      </w:r>
      <w:r>
        <w:rPr>
          <w:rStyle w:val="AERbody"/>
        </w:rPr>
        <w:t xml:space="preserve">more likely to be </w:t>
      </w:r>
      <w:r w:rsidRPr="003E5BF4">
        <w:rPr>
          <w:rStyle w:val="AERbody"/>
        </w:rPr>
        <w:t xml:space="preserve">influenced by </w:t>
      </w:r>
      <w:r>
        <w:rPr>
          <w:rStyle w:val="AERbody"/>
        </w:rPr>
        <w:t xml:space="preserve">other factors, other than the VCR, such as </w:t>
      </w:r>
      <w:r w:rsidRPr="003E5BF4">
        <w:rPr>
          <w:rStyle w:val="AERbody"/>
        </w:rPr>
        <w:t>the configuration</w:t>
      </w:r>
      <w:r w:rsidR="00976378">
        <w:rPr>
          <w:rStyle w:val="AERbody"/>
        </w:rPr>
        <w:t xml:space="preserve"> and </w:t>
      </w:r>
      <w:r w:rsidRPr="003E5BF4">
        <w:rPr>
          <w:rStyle w:val="AERbody"/>
        </w:rPr>
        <w:t xml:space="preserve">condition of its </w:t>
      </w:r>
      <w:r w:rsidRPr="003E5BF4">
        <w:rPr>
          <w:rStyle w:val="AERbody"/>
        </w:rPr>
        <w:lastRenderedPageBreak/>
        <w:t>network assets.</w:t>
      </w:r>
      <w:r>
        <w:rPr>
          <w:rStyle w:val="AERbody"/>
        </w:rPr>
        <w:t xml:space="preserve"> Further,</w:t>
      </w:r>
      <w:r w:rsidRPr="003E5BF4">
        <w:rPr>
          <w:rStyle w:val="AERbody"/>
        </w:rPr>
        <w:t xml:space="preserve"> </w:t>
      </w:r>
      <w:r>
        <w:rPr>
          <w:rStyle w:val="AERbody"/>
        </w:rPr>
        <w:t>m</w:t>
      </w:r>
      <w:r w:rsidRPr="003E5BF4">
        <w:rPr>
          <w:rStyle w:val="AERbody"/>
        </w:rPr>
        <w:t xml:space="preserve">ost network assets have an expected life in excess of 50 years, therefore, by discounting for uncontrollable external impacts such as material weather </w:t>
      </w:r>
      <w:r w:rsidR="00ED2EBA">
        <w:rPr>
          <w:rStyle w:val="AERbody"/>
        </w:rPr>
        <w:t>events</w:t>
      </w:r>
      <w:r w:rsidRPr="003E5BF4">
        <w:rPr>
          <w:rStyle w:val="AERbody"/>
        </w:rPr>
        <w:t xml:space="preserve">, </w:t>
      </w:r>
      <w:r w:rsidR="00BF3334">
        <w:rPr>
          <w:rStyle w:val="AERbody"/>
        </w:rPr>
        <w:t>Powercor</w:t>
      </w:r>
      <w:r w:rsidRPr="003E5BF4">
        <w:rPr>
          <w:rStyle w:val="AERbody"/>
        </w:rPr>
        <w:t>'s reliability level should not change abruptly</w:t>
      </w:r>
      <w:r>
        <w:rPr>
          <w:rStyle w:val="AERbody"/>
        </w:rPr>
        <w:t xml:space="preserve"> with a lower VCR for planning purposes.</w:t>
      </w:r>
    </w:p>
    <w:p w:rsidR="000C4D48" w:rsidRPr="009475A4" w:rsidRDefault="000C4D48" w:rsidP="009475A4">
      <w:pPr>
        <w:pStyle w:val="HeadingBoldBlue"/>
        <w:rPr>
          <w:rStyle w:val="AERbody"/>
          <w:color w:val="70635A" w:themeColor="text2"/>
          <w:sz w:val="28"/>
        </w:rPr>
      </w:pPr>
      <w:bookmarkStart w:id="65" w:name="_Toc433058175"/>
      <w:bookmarkStart w:id="66" w:name="_Toc433119345"/>
      <w:r w:rsidRPr="009475A4">
        <w:rPr>
          <w:rStyle w:val="AERbody"/>
          <w:color w:val="70635A" w:themeColor="text2"/>
          <w:sz w:val="28"/>
        </w:rPr>
        <w:t>Relaxing STPIS</w:t>
      </w:r>
      <w:r w:rsidR="00976378" w:rsidRPr="009475A4">
        <w:rPr>
          <w:rStyle w:val="AERbody"/>
          <w:color w:val="70635A" w:themeColor="text2"/>
          <w:sz w:val="28"/>
        </w:rPr>
        <w:t xml:space="preserve"> performance targets </w:t>
      </w:r>
      <w:r w:rsidRPr="009475A4">
        <w:rPr>
          <w:rStyle w:val="AERbody"/>
          <w:color w:val="70635A" w:themeColor="text2"/>
          <w:sz w:val="28"/>
        </w:rPr>
        <w:t>for lower VCR but not increasing it for higher VCR</w:t>
      </w:r>
      <w:bookmarkEnd w:id="65"/>
      <w:bookmarkEnd w:id="66"/>
    </w:p>
    <w:p w:rsidR="003F6A27" w:rsidRDefault="003F6A27" w:rsidP="00976378">
      <w:pPr>
        <w:rPr>
          <w:rStyle w:val="AERbody"/>
        </w:rPr>
      </w:pPr>
      <w:r>
        <w:t xml:space="preserve">As outlined above, there is no </w:t>
      </w:r>
      <w:r w:rsidR="00E11DB1">
        <w:t>clear</w:t>
      </w:r>
      <w:r>
        <w:t xml:space="preserve"> correlation between the VCR and reliability. </w:t>
      </w:r>
      <w:r w:rsidR="00581B5B">
        <w:t>Powercor</w:t>
      </w:r>
      <w:r>
        <w:t xml:space="preserve">’s regulatory proposal submitted its performance targets should be relaxed for a lower VCR in the next regulatory period. </w:t>
      </w:r>
      <w:r w:rsidRPr="00154387">
        <w:t xml:space="preserve">We observe </w:t>
      </w:r>
      <w:r>
        <w:t xml:space="preserve">that </w:t>
      </w:r>
      <w:r w:rsidRPr="00154387">
        <w:t>there i</w:t>
      </w:r>
      <w:r>
        <w:t xml:space="preserve">s asymmetry in </w:t>
      </w:r>
      <w:r w:rsidR="00581B5B">
        <w:t>Powercor’s</w:t>
      </w:r>
      <w:r w:rsidRPr="00154387">
        <w:t xml:space="preserve"> regulatory proposals</w:t>
      </w:r>
      <w:r>
        <w:t>,</w:t>
      </w:r>
      <w:r w:rsidRPr="00154387">
        <w:t xml:space="preserve"> </w:t>
      </w:r>
      <w:r>
        <w:t xml:space="preserve">as it did not </w:t>
      </w:r>
      <w:r w:rsidR="00E11DB1">
        <w:t>seek</w:t>
      </w:r>
      <w:r>
        <w:t xml:space="preserve"> </w:t>
      </w:r>
      <w:r>
        <w:rPr>
          <w:rStyle w:val="AERbody"/>
        </w:rPr>
        <w:t xml:space="preserve">to have its performance targets tightened in the current regulatory period for a 40 per cent increase in the VCR for capex planning purposes for the current regulatory.  </w:t>
      </w:r>
    </w:p>
    <w:p w:rsidR="00976378" w:rsidRDefault="00ED2EBA" w:rsidP="00976378">
      <w:pPr>
        <w:rPr>
          <w:rStyle w:val="AERbody"/>
        </w:rPr>
      </w:pPr>
      <w:r>
        <w:rPr>
          <w:rStyle w:val="AERbody"/>
        </w:rPr>
        <w:t xml:space="preserve">Powercor benefited from a higher VCR in the current regulatory period—with no tightening of its performance targets. As such, we consider it is not in the </w:t>
      </w:r>
      <w:r w:rsidR="000B004E">
        <w:rPr>
          <w:rStyle w:val="AERbody"/>
        </w:rPr>
        <w:t>long term</w:t>
      </w:r>
      <w:r>
        <w:rPr>
          <w:rStyle w:val="AERbody"/>
        </w:rPr>
        <w:t xml:space="preserve"> interest of consumers to allow it to also benefit from a lower VCR with a softening of it</w:t>
      </w:r>
      <w:r w:rsidR="006959C0">
        <w:rPr>
          <w:rStyle w:val="AERbody"/>
        </w:rPr>
        <w:t>s</w:t>
      </w:r>
      <w:r>
        <w:rPr>
          <w:rStyle w:val="AERbody"/>
        </w:rPr>
        <w:t xml:space="preserve"> performance targets. We consider this asymmetric treatment is contrary to the NEO and the objectives of the scheme.</w:t>
      </w:r>
      <w:r w:rsidR="00976378">
        <w:rPr>
          <w:rStyle w:val="FootnoteReference"/>
        </w:rPr>
        <w:footnoteReference w:id="28"/>
      </w:r>
      <w:r w:rsidR="00976378">
        <w:rPr>
          <w:rStyle w:val="AERbody"/>
        </w:rPr>
        <w:t xml:space="preserve"> </w:t>
      </w:r>
    </w:p>
    <w:p w:rsidR="00976378" w:rsidRDefault="00976378" w:rsidP="00976378">
      <w:r>
        <w:rPr>
          <w:rStyle w:val="AERbody"/>
        </w:rPr>
        <w:t xml:space="preserve">In conclusion, we consider that Powercor has not made the case that supply reliability level will change immediately after the VCR value is changed. Even if its reasoning were proven, </w:t>
      </w:r>
      <w:r w:rsidRPr="005458A0">
        <w:rPr>
          <w:rStyle w:val="AERbody"/>
        </w:rPr>
        <w:t xml:space="preserve">since the VCR is now back to the previous level, </w:t>
      </w:r>
      <w:r>
        <w:rPr>
          <w:rStyle w:val="AERbody"/>
        </w:rPr>
        <w:t>such adjustment to STPIS performance targets is not required</w:t>
      </w:r>
      <w:r w:rsidRPr="005458A0">
        <w:rPr>
          <w:rStyle w:val="AERbody"/>
        </w:rPr>
        <w:t>––as there should have been a previous equal and opposite adjustment for the 2011–15 performance targets</w:t>
      </w:r>
      <w:r>
        <w:rPr>
          <w:rStyle w:val="AERbody"/>
        </w:rPr>
        <w:t>.</w:t>
      </w:r>
    </w:p>
    <w:p w:rsidR="00BC3E53" w:rsidRPr="009475A4" w:rsidRDefault="00BC3E53" w:rsidP="009475A4">
      <w:pPr>
        <w:pStyle w:val="HeadingBoldBlue"/>
        <w:rPr>
          <w:rStyle w:val="AERbody"/>
          <w:color w:val="70635A" w:themeColor="text2"/>
          <w:sz w:val="28"/>
        </w:rPr>
      </w:pPr>
      <w:bookmarkStart w:id="67" w:name="_Toc433119346"/>
      <w:bookmarkStart w:id="68" w:name="_Ref428460458"/>
      <w:bookmarkStart w:id="69" w:name="_Toc428779198"/>
      <w:r w:rsidRPr="009475A4">
        <w:rPr>
          <w:rStyle w:val="AERbody"/>
          <w:color w:val="70635A" w:themeColor="text2"/>
          <w:sz w:val="28"/>
        </w:rPr>
        <w:t>Stakeholders’ submissions</w:t>
      </w:r>
      <w:bookmarkEnd w:id="67"/>
      <w:r w:rsidRPr="009475A4">
        <w:rPr>
          <w:rStyle w:val="AERbody"/>
          <w:color w:val="70635A" w:themeColor="text2"/>
          <w:sz w:val="28"/>
        </w:rPr>
        <w:t xml:space="preserve"> </w:t>
      </w:r>
    </w:p>
    <w:p w:rsidR="00BC3E53" w:rsidRDefault="008F01AF" w:rsidP="00BC3E53">
      <w:pPr>
        <w:rPr>
          <w:rStyle w:val="AERbody"/>
        </w:rPr>
      </w:pPr>
      <w:r>
        <w:rPr>
          <w:rStyle w:val="AERbody"/>
        </w:rPr>
        <w:t xml:space="preserve">The </w:t>
      </w:r>
      <w:r w:rsidR="00BC3E53" w:rsidRPr="00DA3C35">
        <w:rPr>
          <w:rStyle w:val="AERbody"/>
        </w:rPr>
        <w:t xml:space="preserve">Victorian Department of Economic Development, Jobs, Transport &amp; Resources (DEDJTR) </w:t>
      </w:r>
      <w:r w:rsidR="00ED2EBA">
        <w:rPr>
          <w:rStyle w:val="AERbody"/>
        </w:rPr>
        <w:t>raised concerns about this proposal. T</w:t>
      </w:r>
      <w:r w:rsidR="00BC3E53" w:rsidRPr="00DA3C35">
        <w:rPr>
          <w:rStyle w:val="AERbody"/>
        </w:rPr>
        <w:t>he consumer challeng</w:t>
      </w:r>
      <w:r w:rsidR="00904D1F">
        <w:rPr>
          <w:rStyle w:val="AERbody"/>
        </w:rPr>
        <w:t>e</w:t>
      </w:r>
      <w:r w:rsidR="00BC3E53" w:rsidRPr="00DA3C35">
        <w:rPr>
          <w:rStyle w:val="AERbody"/>
        </w:rPr>
        <w:t xml:space="preserve"> panel</w:t>
      </w:r>
      <w:r w:rsidR="00BC3E53">
        <w:rPr>
          <w:rStyle w:val="AERbody"/>
        </w:rPr>
        <w:t xml:space="preserve"> suggested that we should reject Powercor’s assertion about a lower VCR and reliability performance.</w:t>
      </w:r>
    </w:p>
    <w:p w:rsidR="00BC3E53" w:rsidRPr="00DA3C35" w:rsidRDefault="00BC3E53" w:rsidP="00BC3E53">
      <w:pPr>
        <w:rPr>
          <w:rStyle w:val="AERbody"/>
        </w:rPr>
      </w:pPr>
      <w:r>
        <w:rPr>
          <w:rStyle w:val="AERbody"/>
        </w:rPr>
        <w:t>The DEDJTR stated that:</w:t>
      </w:r>
    </w:p>
    <w:p w:rsidR="00BC3E53" w:rsidRDefault="00BC3E53" w:rsidP="00BC3E53">
      <w:pPr>
        <w:pStyle w:val="AERquoteindent1"/>
      </w:pPr>
      <w:r>
        <w:t>AusNet Services, CitiPower and Powercor have proposed that the targets for the STPIS should be decreased in line with the reduced VCR, despite not seeking an increase in targets in line with the increased VCR for the 2011–15 regulatory control period.</w:t>
      </w:r>
    </w:p>
    <w:p w:rsidR="00BC3E53" w:rsidRDefault="00BC3E53" w:rsidP="00BC3E53">
      <w:pPr>
        <w:pStyle w:val="AERquoteindent1"/>
      </w:pPr>
      <w:r>
        <w:t xml:space="preserve">The AER needs to ensure that the targets for the STPIS are consistent with the expenditure forecasts that are provided. If the AER provides expenditure to maintain reliability, then the targets should not be adjusted and the DNSPs should be penalised for any reduction in reliability through the STPIS. If the </w:t>
      </w:r>
      <w:r>
        <w:lastRenderedPageBreak/>
        <w:t>AER does not provide expenditure to maintain reliability as a result of the lower VCR, then the targets should be adjusted accordingly.</w:t>
      </w:r>
      <w:r>
        <w:rPr>
          <w:rStyle w:val="FootnoteReference"/>
        </w:rPr>
        <w:footnoteReference w:id="29"/>
      </w:r>
    </w:p>
    <w:p w:rsidR="00BC3E53" w:rsidRPr="005D4D66" w:rsidRDefault="00BC3E53" w:rsidP="00BC3E53">
      <w:r w:rsidRPr="005D4D66">
        <w:t>The consumer challenge panel consider</w:t>
      </w:r>
      <w:r w:rsidR="001F547C">
        <w:t>ed</w:t>
      </w:r>
      <w:r w:rsidRPr="005D4D66">
        <w:t xml:space="preserve"> that:</w:t>
      </w:r>
    </w:p>
    <w:p w:rsidR="00BC3E53" w:rsidRDefault="00BC3E53" w:rsidP="00BC3E53">
      <w:pPr>
        <w:pStyle w:val="AERquoteindent1"/>
      </w:pPr>
      <w:r>
        <w:t>The impact of changing VCR will be minimal in the short term as the bulk of assets providing the reliability were implemented under the higher values of VCR used in the past, along with deterministic reliability settings used before probabilistic tools were used. Overall, reliability across the networks should be maintained because the decisions for historic investments which comprise the vast majority of the network assets were made using higher standards. As the STPIS reflects historic performance, the impact of the slight deferrals that will now apply through the use of a lower VCR will change over time to reflect the outcomes of using a lower VCR.</w:t>
      </w:r>
    </w:p>
    <w:p w:rsidR="00BC3E53" w:rsidRDefault="00BC3E53" w:rsidP="00BC3E53">
      <w:pPr>
        <w:pStyle w:val="AERquoteindent1"/>
      </w:pPr>
      <w:r>
        <w:t>CCP3 does not consider that the approach to setting reliability levels for the STPIS incentive needs to be changed as a result of the lower VCR.</w:t>
      </w:r>
      <w:r>
        <w:rPr>
          <w:rStyle w:val="FootnoteReference"/>
        </w:rPr>
        <w:footnoteReference w:id="30"/>
      </w:r>
    </w:p>
    <w:p w:rsidR="00BC3E53" w:rsidRDefault="00BC3E53" w:rsidP="00BC3E53">
      <w:r>
        <w:t>These submissions reinforce our preliminary decision that we should not depart from our F&amp;A on this matter.</w:t>
      </w:r>
    </w:p>
    <w:p w:rsidR="006A2CED" w:rsidRDefault="006A2CED" w:rsidP="006A2CED">
      <w:pPr>
        <w:pStyle w:val="Heading2"/>
      </w:pPr>
      <w:bookmarkStart w:id="70" w:name="_Toc429476224"/>
      <w:bookmarkStart w:id="71" w:name="_Toc433119347"/>
      <w:r>
        <w:t>Other considerations in applying the STPIS</w:t>
      </w:r>
      <w:bookmarkEnd w:id="70"/>
      <w:bookmarkEnd w:id="71"/>
      <w:r>
        <w:t xml:space="preserve"> </w:t>
      </w:r>
    </w:p>
    <w:p w:rsidR="00976378" w:rsidRDefault="000C4D48" w:rsidP="00976378">
      <w:pPr>
        <w:pStyle w:val="Heading3"/>
      </w:pPr>
      <w:bookmarkStart w:id="72" w:name="_Toc433119348"/>
      <w:r>
        <w:t>Not applying the MAIFI parameter</w:t>
      </w:r>
      <w:bookmarkEnd w:id="72"/>
    </w:p>
    <w:p w:rsidR="000C4D48" w:rsidRDefault="00C83C50" w:rsidP="000C4D48">
      <w:r>
        <w:t>P</w:t>
      </w:r>
      <w:r w:rsidR="00BF3334">
        <w:t>owercor</w:t>
      </w:r>
      <w:r w:rsidR="000C4D48">
        <w:t>’s regulatory proposals submitted that the MAIFI measure should be removed from its STPIS target as:</w:t>
      </w:r>
    </w:p>
    <w:p w:rsidR="000C4D48" w:rsidRDefault="000C4D48" w:rsidP="000C4D48">
      <w:pPr>
        <w:pStyle w:val="AERbulletlistfirststyle"/>
      </w:pPr>
      <w:r>
        <w:t>the MAIFI measures act to undermine the positive incentive to improve SAIFI.</w:t>
      </w:r>
    </w:p>
    <w:p w:rsidR="000C4D48" w:rsidRDefault="000C4D48" w:rsidP="000C4D48">
      <w:pPr>
        <w:pStyle w:val="AERbulletlistfirststyle"/>
      </w:pPr>
      <w:r>
        <w:t>there are few cost effective technical solutions available for them to improve MAIFI.</w:t>
      </w:r>
      <w:r>
        <w:rPr>
          <w:rStyle w:val="FootnoteReference"/>
        </w:rPr>
        <w:footnoteReference w:id="31"/>
      </w:r>
    </w:p>
    <w:p w:rsidR="000C4D48" w:rsidRDefault="00BB19E0" w:rsidP="000C4D48">
      <w:r>
        <w:t>We have not accepted Powercor’s proposal to exclude MAIFI because</w:t>
      </w:r>
      <w:r w:rsidR="000C4D48">
        <w:t>:</w:t>
      </w:r>
    </w:p>
    <w:p w:rsidR="000C4D48" w:rsidRDefault="00BF3334" w:rsidP="000C4D48">
      <w:pPr>
        <w:pStyle w:val="AERbulletlistfirststyle"/>
      </w:pPr>
      <w:r>
        <w:t>Powercor</w:t>
      </w:r>
      <w:r w:rsidR="000C4D48">
        <w:t xml:space="preserve"> has not demonstrated that they it is unable to measure MAIFI, as required by clause 3.1(f) of the STPIS</w:t>
      </w:r>
      <w:r w:rsidR="00B14059">
        <w:t xml:space="preserve">. Further, there is no other basis in the STPIS by which Powercor can propose to vary the application of the STPIS to exclude MAIFI.   </w:t>
      </w:r>
      <w:r w:rsidR="000C4D48">
        <w:t xml:space="preserve"> </w:t>
      </w:r>
    </w:p>
    <w:p w:rsidR="000C4D48" w:rsidRDefault="000C4D48" w:rsidP="000C4D48">
      <w:pPr>
        <w:pStyle w:val="AERbulletlistfirststyle"/>
      </w:pPr>
      <w:r>
        <w:t xml:space="preserve">MAIFI does have an impact on customers, such as interruption to personal computer operations and manufacturing processes.  </w:t>
      </w:r>
    </w:p>
    <w:p w:rsidR="000C4D48" w:rsidRDefault="000C4D48" w:rsidP="000C4D48">
      <w:pPr>
        <w:pStyle w:val="AERbulletlistfirststyle"/>
      </w:pPr>
      <w:r>
        <w:t>the infrastructure has already been installed in Victoria to measure MAIFI</w:t>
      </w:r>
    </w:p>
    <w:p w:rsidR="000C4D48" w:rsidRDefault="000C4D48" w:rsidP="000C4D48">
      <w:pPr>
        <w:pStyle w:val="AERbulletlistfirststyle"/>
      </w:pPr>
      <w:r>
        <w:tab/>
        <w:t>this measure has been in this and earlier similar scheme since 2001</w:t>
      </w:r>
    </w:p>
    <w:p w:rsidR="00BB19E0" w:rsidRDefault="00BB19E0" w:rsidP="00BB19E0">
      <w:pPr>
        <w:pStyle w:val="AERbulletlistfirststyle"/>
      </w:pPr>
      <w:r>
        <w:lastRenderedPageBreak/>
        <w:t>a proposal to exclude a performance target under the scheme must be subject to a general review of the scheme and will require extensive consultation</w:t>
      </w:r>
      <w:r w:rsidR="000B004E">
        <w:t xml:space="preserve"> (rather than addressed in a single company reset process)</w:t>
      </w:r>
      <w:r>
        <w:t>.</w:t>
      </w:r>
    </w:p>
    <w:p w:rsidR="00C83C50" w:rsidRPr="00C83C50" w:rsidRDefault="00C83C50" w:rsidP="00C83C50">
      <w:r w:rsidRPr="00C83C50">
        <w:t>The Victorian DEDJTR submitted that it:</w:t>
      </w:r>
    </w:p>
    <w:p w:rsidR="00C83C50" w:rsidRDefault="00C83C50" w:rsidP="00C83C50">
      <w:pPr>
        <w:pStyle w:val="AERquote"/>
      </w:pPr>
      <w:r>
        <w:t>…does not support the exclusion of MAIFI from the STPIS. The STPIS is not only about funding improvements in performance but also to penalise the DNSPs for any deterioration in performance. If MAIFI is removed, there is a risk that the frequency of momentary interruptions will increase and customers have indicated their frustration with resetting clocks and other electronic equipment regardless of whether the interruption is momentary or sustained. While there are currently few cost effective technical solutions to improve MAIFI, there may be technical advances in the future which enable improvements in MAIFI.</w:t>
      </w:r>
      <w:r>
        <w:rPr>
          <w:rStyle w:val="FootnoteReference"/>
        </w:rPr>
        <w:footnoteReference w:id="32"/>
      </w:r>
    </w:p>
    <w:p w:rsidR="00C83C50" w:rsidRPr="00C83C50" w:rsidRDefault="00C83C50" w:rsidP="00C83C50">
      <w:r w:rsidRPr="00C83C50">
        <w:t xml:space="preserve">The consumer challenge panel did not support </w:t>
      </w:r>
      <w:r w:rsidR="004A37F9">
        <w:t>Powercor</w:t>
      </w:r>
      <w:r w:rsidRPr="00C83C50">
        <w:t>’s proposal to remove MAIFI as a performance measure and stated that:</w:t>
      </w:r>
    </w:p>
    <w:p w:rsidR="00C83C50" w:rsidRPr="001324FC" w:rsidRDefault="00C83C50" w:rsidP="00C83C50">
      <w:pPr>
        <w:pStyle w:val="AERquote"/>
        <w:rPr>
          <w:rStyle w:val="AERbody"/>
          <w:color w:val="000000"/>
          <w:sz w:val="20"/>
        </w:rPr>
      </w:pPr>
      <w:r w:rsidRPr="001324FC">
        <w:rPr>
          <w:rStyle w:val="AERbody"/>
          <w:color w:val="000000"/>
          <w:sz w:val="20"/>
        </w:rPr>
        <w:t>CCP3 is aware that the AER has moved to exclude as few limitations to the assessments of inputs as possible in its decisions. CCP3 supports this as consumers experience total costs and reliability as a package, uninfluenced by the network’s experiences. Further, as noted above, CCP3 sees that the incentives need to be seen as a package.</w:t>
      </w:r>
    </w:p>
    <w:p w:rsidR="00C83C50" w:rsidRDefault="00C83C50" w:rsidP="00C83C50">
      <w:pPr>
        <w:pStyle w:val="AERquote"/>
        <w:rPr>
          <w:rStyle w:val="AERbody"/>
        </w:rPr>
      </w:pPr>
      <w:r w:rsidRPr="001324FC">
        <w:rPr>
          <w:rStyle w:val="AERbody"/>
          <w:color w:val="000000"/>
          <w:sz w:val="20"/>
        </w:rPr>
        <w:t>On this basis, no exclusions should be made to the approach used by the AER in its guidelines as this will change the balance of the incentives</w:t>
      </w:r>
      <w:r w:rsidRPr="00BA36D5">
        <w:rPr>
          <w:rStyle w:val="AERbody"/>
        </w:rPr>
        <w:t>.</w:t>
      </w:r>
      <w:r>
        <w:rPr>
          <w:rStyle w:val="FootnoteReference"/>
        </w:rPr>
        <w:footnoteReference w:id="33"/>
      </w:r>
    </w:p>
    <w:p w:rsidR="000C4D48" w:rsidRDefault="00C83C50" w:rsidP="000C4D48">
      <w:pPr>
        <w:pStyle w:val="Heading3"/>
      </w:pPr>
      <w:bookmarkStart w:id="73" w:name="_Toc433119349"/>
      <w:r>
        <w:t>C</w:t>
      </w:r>
      <w:r w:rsidR="000C4D48">
        <w:t>hang</w:t>
      </w:r>
      <w:r w:rsidR="0065343D">
        <w:t>ing</w:t>
      </w:r>
      <w:r w:rsidR="000C4D48">
        <w:t xml:space="preserve"> </w:t>
      </w:r>
      <w:r w:rsidR="008F01AF">
        <w:t xml:space="preserve">the </w:t>
      </w:r>
      <w:r w:rsidR="000C4D48">
        <w:t xml:space="preserve">SAIFI </w:t>
      </w:r>
      <w:r>
        <w:t>definition</w:t>
      </w:r>
      <w:bookmarkEnd w:id="68"/>
      <w:bookmarkEnd w:id="69"/>
      <w:bookmarkEnd w:id="73"/>
    </w:p>
    <w:p w:rsidR="00C83C50" w:rsidRPr="00AB4A8F" w:rsidRDefault="00C83C50" w:rsidP="00C83C50">
      <w:pPr>
        <w:rPr>
          <w:rStyle w:val="AERbody"/>
        </w:rPr>
      </w:pPr>
      <w:bookmarkStart w:id="74" w:name="_Toc428779200"/>
      <w:r>
        <w:rPr>
          <w:rStyle w:val="AERbody"/>
        </w:rPr>
        <w:t>Powercor</w:t>
      </w:r>
      <w:r w:rsidRPr="00AB4A8F">
        <w:rPr>
          <w:rStyle w:val="AERbody"/>
        </w:rPr>
        <w:t xml:space="preserve">’s regulatory proposal submitted that the definition of </w:t>
      </w:r>
      <w:r>
        <w:rPr>
          <w:rStyle w:val="AERbody"/>
        </w:rPr>
        <w:t xml:space="preserve">unplanned SAIFI </w:t>
      </w:r>
      <w:r w:rsidRPr="00AB4A8F">
        <w:rPr>
          <w:rStyle w:val="AERbody"/>
        </w:rPr>
        <w:t xml:space="preserve">should be amended </w:t>
      </w:r>
      <w:r w:rsidRPr="00481F75">
        <w:rPr>
          <w:rStyle w:val="AERbody"/>
        </w:rPr>
        <w:t>to exclude outages of less than three minutes’ duration, rather than the current definition which only excludes outages o</w:t>
      </w:r>
      <w:r>
        <w:rPr>
          <w:rStyle w:val="AERbody"/>
        </w:rPr>
        <w:t>f less than one minute duration</w:t>
      </w:r>
      <w:r w:rsidRPr="00AB4A8F">
        <w:rPr>
          <w:rStyle w:val="AERbody"/>
        </w:rPr>
        <w:t>.</w:t>
      </w:r>
      <w:r>
        <w:rPr>
          <w:rStyle w:val="FootnoteReference"/>
        </w:rPr>
        <w:footnoteReference w:id="34"/>
      </w:r>
    </w:p>
    <w:p w:rsidR="00C83C50" w:rsidRDefault="00C83C50" w:rsidP="00C83C50">
      <w:pPr>
        <w:rPr>
          <w:rStyle w:val="AERbody"/>
        </w:rPr>
      </w:pPr>
      <w:r>
        <w:rPr>
          <w:rStyle w:val="AERbody"/>
        </w:rPr>
        <w:t xml:space="preserve">We do not accept this proposed definitional change because it will alter the operation of the </w:t>
      </w:r>
      <w:r w:rsidRPr="00AB4A8F">
        <w:rPr>
          <w:rStyle w:val="AERbody"/>
        </w:rPr>
        <w:t xml:space="preserve">STPIS scheme. </w:t>
      </w:r>
      <w:r>
        <w:rPr>
          <w:rStyle w:val="AERbody"/>
        </w:rPr>
        <w:t>Further, c</w:t>
      </w:r>
      <w:r w:rsidRPr="00AB4A8F">
        <w:rPr>
          <w:rStyle w:val="AERbody"/>
        </w:rPr>
        <w:t xml:space="preserve">hanges of such magnitude should be comprehensively consulted with all stakeholders, including whether there is an associated change to how the incentive rates should be calculated.   </w:t>
      </w:r>
    </w:p>
    <w:p w:rsidR="00C83C50" w:rsidRDefault="00C83C50" w:rsidP="00C83C50">
      <w:pPr>
        <w:rPr>
          <w:rStyle w:val="AERbody"/>
        </w:rPr>
      </w:pPr>
      <w:r>
        <w:rPr>
          <w:rStyle w:val="AERbody"/>
        </w:rPr>
        <w:t>We will, however, review the definition of SAIFI when we review the scheme.</w:t>
      </w:r>
    </w:p>
    <w:p w:rsidR="00C83C50" w:rsidRDefault="00C83C50" w:rsidP="00C83C50">
      <w:pPr>
        <w:rPr>
          <w:rStyle w:val="AERbody"/>
        </w:rPr>
      </w:pPr>
      <w:r>
        <w:rPr>
          <w:rStyle w:val="AERbody"/>
        </w:rPr>
        <w:t xml:space="preserve">We note that the </w:t>
      </w:r>
      <w:r w:rsidRPr="00890723">
        <w:rPr>
          <w:rStyle w:val="AERbody"/>
        </w:rPr>
        <w:t>DEDJTR</w:t>
      </w:r>
      <w:r>
        <w:rPr>
          <w:rStyle w:val="AERbody"/>
        </w:rPr>
        <w:t>’s submission</w:t>
      </w:r>
      <w:r w:rsidRPr="00890723">
        <w:rPr>
          <w:rStyle w:val="AERbody"/>
        </w:rPr>
        <w:t xml:space="preserve"> </w:t>
      </w:r>
      <w:r>
        <w:rPr>
          <w:rStyle w:val="AERbody"/>
        </w:rPr>
        <w:t xml:space="preserve">provided a conditional support for such a change provided that </w:t>
      </w:r>
      <w:r w:rsidRPr="00890723">
        <w:rPr>
          <w:rStyle w:val="AERbody"/>
        </w:rPr>
        <w:t>data is available to amend the targets and incentive rates accordingly.</w:t>
      </w:r>
      <w:r>
        <w:rPr>
          <w:rStyle w:val="AERbody"/>
        </w:rPr>
        <w:t xml:space="preserve"> However, as stated above, this amendment of the definition has wider </w:t>
      </w:r>
      <w:r>
        <w:rPr>
          <w:rStyle w:val="AERbody"/>
        </w:rPr>
        <w:lastRenderedPageBreak/>
        <w:t>implication for the incentive rates and as such will require a comprehensive review of the scheme.</w:t>
      </w:r>
      <w:r>
        <w:rPr>
          <w:rStyle w:val="FootnoteReference"/>
        </w:rPr>
        <w:footnoteReference w:id="35"/>
      </w:r>
    </w:p>
    <w:p w:rsidR="00C83C50" w:rsidRDefault="00C83C50" w:rsidP="00C83C50">
      <w:pPr>
        <w:rPr>
          <w:rStyle w:val="AERbody"/>
        </w:rPr>
      </w:pPr>
      <w:r>
        <w:rPr>
          <w:rStyle w:val="AERbody"/>
        </w:rPr>
        <w:t xml:space="preserve">The Consumer Challenge Panel did not support </w:t>
      </w:r>
      <w:r w:rsidR="004A37F9">
        <w:rPr>
          <w:rStyle w:val="AERbody"/>
        </w:rPr>
        <w:t>Powercor</w:t>
      </w:r>
      <w:r>
        <w:rPr>
          <w:rStyle w:val="AERbody"/>
        </w:rPr>
        <w:t>’s proposed change to the definition and stated that:</w:t>
      </w:r>
    </w:p>
    <w:p w:rsidR="00C83C50" w:rsidRPr="001324FC" w:rsidRDefault="00C83C50" w:rsidP="00C83C50">
      <w:pPr>
        <w:pStyle w:val="AERquote"/>
        <w:rPr>
          <w:rStyle w:val="AERbody"/>
          <w:color w:val="000000"/>
          <w:sz w:val="20"/>
        </w:rPr>
      </w:pPr>
      <w:r w:rsidRPr="001324FC">
        <w:rPr>
          <w:rStyle w:val="AERbody"/>
          <w:color w:val="000000"/>
          <w:sz w:val="20"/>
        </w:rPr>
        <w:t>CCP3 is aware that the AER has moved to exclude as few limitations to the assessments of inputs as possible in its decisions. CCP3 supports this as consumers experience total costs and reliability as a package, uninfluenced by the network’s experiences. Further, as noted above, CCP3 sees that the incentives need to be seen as a package.</w:t>
      </w:r>
    </w:p>
    <w:p w:rsidR="009421AE" w:rsidRDefault="00C83C50" w:rsidP="00F261E7">
      <w:pPr>
        <w:pStyle w:val="AERquote"/>
      </w:pPr>
      <w:r w:rsidRPr="001324FC">
        <w:rPr>
          <w:rStyle w:val="AERbody"/>
          <w:color w:val="000000"/>
          <w:sz w:val="20"/>
        </w:rPr>
        <w:t>On this basis, no exclusions should be made to the approach used by the AER in its guidelines as this will change the balance of the incentives</w:t>
      </w:r>
      <w:r w:rsidRPr="00BA36D5">
        <w:rPr>
          <w:rStyle w:val="AERbody"/>
        </w:rPr>
        <w:t>.</w:t>
      </w:r>
      <w:r>
        <w:rPr>
          <w:rStyle w:val="FootnoteReference"/>
        </w:rPr>
        <w:footnoteReference w:id="36"/>
      </w:r>
    </w:p>
    <w:p w:rsidR="000C4D48" w:rsidRPr="005F3431" w:rsidRDefault="000C4D48" w:rsidP="000C4D48">
      <w:pPr>
        <w:pStyle w:val="Heading3"/>
      </w:pPr>
      <w:bookmarkStart w:id="75" w:name="_Toc433119350"/>
      <w:r w:rsidRPr="005F3431">
        <w:t>Adjust</w:t>
      </w:r>
      <w:r w:rsidR="0065343D">
        <w:t>ing</w:t>
      </w:r>
      <w:r>
        <w:t xml:space="preserve"> </w:t>
      </w:r>
      <w:r w:rsidR="008F01AF">
        <w:t xml:space="preserve">the </w:t>
      </w:r>
      <w:r>
        <w:t xml:space="preserve">STPIS targets </w:t>
      </w:r>
      <w:r w:rsidRPr="005F3431">
        <w:t xml:space="preserve">for </w:t>
      </w:r>
      <w:r>
        <w:t>potential bushfire related expenditure</w:t>
      </w:r>
      <w:bookmarkEnd w:id="74"/>
      <w:bookmarkEnd w:id="75"/>
    </w:p>
    <w:p w:rsidR="00C83C50" w:rsidRDefault="00C83C50" w:rsidP="00C83C50">
      <w:bookmarkStart w:id="76" w:name="_Toc428779201"/>
      <w:r>
        <w:t xml:space="preserve">We received a submission from the </w:t>
      </w:r>
      <w:r w:rsidRPr="005E58B4">
        <w:t>Victorian Department of Economic Development, Jobs, Transport &amp;</w:t>
      </w:r>
      <w:r>
        <w:t xml:space="preserve"> </w:t>
      </w:r>
      <w:r w:rsidRPr="005E58B4">
        <w:t>Resources</w:t>
      </w:r>
      <w:r>
        <w:t xml:space="preserve"> outlining that Powercor's reliability targets should reflect the reliability improvements made from the </w:t>
      </w:r>
      <w:r w:rsidRPr="005E58B4">
        <w:t>Victorian Government’s Power</w:t>
      </w:r>
      <w:r>
        <w:t xml:space="preserve"> </w:t>
      </w:r>
      <w:r w:rsidRPr="005E58B4">
        <w:t>line Bushfire Safety Program</w:t>
      </w:r>
      <w:r>
        <w:t>.</w:t>
      </w:r>
      <w:r>
        <w:rPr>
          <w:rStyle w:val="FootnoteReference"/>
        </w:rPr>
        <w:footnoteReference w:id="37"/>
      </w:r>
    </w:p>
    <w:p w:rsidR="00C83C50" w:rsidRPr="005E58B4" w:rsidRDefault="00C83C50" w:rsidP="00C83C50">
      <w:r>
        <w:t>It state</w:t>
      </w:r>
      <w:r w:rsidR="001F547C">
        <w:t>d</w:t>
      </w:r>
      <w:r>
        <w:t xml:space="preserve"> that t</w:t>
      </w:r>
      <w:r w:rsidRPr="005E58B4">
        <w:t>he Victorian Government is funding power</w:t>
      </w:r>
      <w:r>
        <w:t xml:space="preserve"> </w:t>
      </w:r>
      <w:r w:rsidRPr="005E58B4">
        <w:t>line replacement in the most dangerous areas of the state and is currently considering regulating the installation of Rapid Earth Fault Current Limiters (REFCLs) in the highest consequence bushfire risk areas and automatic circuit reclosers on Single Wire Earth Return power</w:t>
      </w:r>
      <w:r>
        <w:t xml:space="preserve"> </w:t>
      </w:r>
      <w:r w:rsidRPr="005E58B4">
        <w:t>lines in rural areas. Both the power</w:t>
      </w:r>
      <w:r>
        <w:t xml:space="preserve"> </w:t>
      </w:r>
      <w:r w:rsidRPr="005E58B4">
        <w:t>line replacement and REFCLs are expected to improve the supply reliability in the areas targeted.</w:t>
      </w:r>
    </w:p>
    <w:p w:rsidR="00C83C50" w:rsidRPr="005E58B4" w:rsidRDefault="00C83C50" w:rsidP="00C83C50">
      <w:r>
        <w:t>We agree that the installation of these safety measures may</w:t>
      </w:r>
      <w:r w:rsidRPr="005E58B4">
        <w:t xml:space="preserve"> impact on</w:t>
      </w:r>
      <w:r>
        <w:t xml:space="preserve"> the</w:t>
      </w:r>
      <w:r w:rsidRPr="005E58B4">
        <w:t xml:space="preserve"> reliability</w:t>
      </w:r>
      <w:r>
        <w:t xml:space="preserve"> of supply but cannot consider the proposal in our preliminary decision. </w:t>
      </w:r>
      <w:r w:rsidRPr="005E58B4">
        <w:t>Th</w:t>
      </w:r>
      <w:r>
        <w:t>e</w:t>
      </w:r>
      <w:r w:rsidRPr="005E58B4">
        <w:t xml:space="preserve"> legislation of this program is yet to be completed</w:t>
      </w:r>
      <w:r>
        <w:t xml:space="preserve"> and, as such,</w:t>
      </w:r>
      <w:r w:rsidRPr="005E58B4">
        <w:t xml:space="preserve"> we do not have </w:t>
      </w:r>
      <w:r>
        <w:t>the relevant information in order to make such an adjustment.</w:t>
      </w:r>
      <w:r>
        <w:rPr>
          <w:rStyle w:val="FootnoteReference"/>
        </w:rPr>
        <w:footnoteReference w:id="38"/>
      </w:r>
      <w:r>
        <w:t xml:space="preserve"> </w:t>
      </w:r>
    </w:p>
    <w:p w:rsidR="00C83C50" w:rsidRDefault="00C83C50" w:rsidP="00C83C50">
      <w:r>
        <w:t xml:space="preserve">That said, </w:t>
      </w:r>
      <w:r w:rsidRPr="005E58B4">
        <w:t xml:space="preserve">the scheme has provisions to make adjustments to </w:t>
      </w:r>
      <w:r>
        <w:t>Powercor's</w:t>
      </w:r>
      <w:r w:rsidRPr="005E58B4">
        <w:t xml:space="preserve"> </w:t>
      </w:r>
      <w:r>
        <w:t xml:space="preserve">performance </w:t>
      </w:r>
      <w:r w:rsidRPr="005E58B4">
        <w:t xml:space="preserve">targets in the </w:t>
      </w:r>
      <w:r>
        <w:t xml:space="preserve">2021–2025 regulatory control period </w:t>
      </w:r>
      <w:r w:rsidRPr="005E58B4">
        <w:t>for</w:t>
      </w:r>
      <w:r w:rsidR="001B0D9D">
        <w:t xml:space="preserve"> capex</w:t>
      </w:r>
      <w:r w:rsidRPr="005E58B4">
        <w:t xml:space="preserve"> </w:t>
      </w:r>
      <w:r>
        <w:t>that may improve reliability</w:t>
      </w:r>
      <w:r w:rsidRPr="005E58B4">
        <w:t>. This will ensure that c</w:t>
      </w:r>
      <w:r>
        <w:t>onsumers</w:t>
      </w:r>
      <w:r w:rsidRPr="005E58B4">
        <w:t xml:space="preserve"> are not paying for the expenditure again through STPIS for improvement factored in this expenditure.</w:t>
      </w:r>
      <w:r>
        <w:rPr>
          <w:rStyle w:val="FootnoteReference"/>
        </w:rPr>
        <w:footnoteReference w:id="39"/>
      </w:r>
      <w:r w:rsidRPr="005E58B4">
        <w:t xml:space="preserve"> </w:t>
      </w:r>
    </w:p>
    <w:p w:rsidR="000C4D48" w:rsidRPr="00F17A7C" w:rsidRDefault="000C4D48" w:rsidP="000C4D48">
      <w:pPr>
        <w:pStyle w:val="Heading2"/>
        <w:rPr>
          <w:rStyle w:val="AERbody"/>
          <w:color w:val="70635A" w:themeColor="text2"/>
          <w:sz w:val="32"/>
        </w:rPr>
      </w:pPr>
      <w:bookmarkStart w:id="77" w:name="_Toc433119351"/>
      <w:r w:rsidRPr="00F17A7C">
        <w:rPr>
          <w:rStyle w:val="AERbody"/>
          <w:color w:val="70635A" w:themeColor="text2"/>
          <w:sz w:val="32"/>
        </w:rPr>
        <w:lastRenderedPageBreak/>
        <w:t>Value of customer reliability to calculate the incentive rates</w:t>
      </w:r>
      <w:bookmarkEnd w:id="76"/>
      <w:bookmarkEnd w:id="77"/>
    </w:p>
    <w:p w:rsidR="00C83C50" w:rsidRPr="002C28FB" w:rsidRDefault="00C83C50" w:rsidP="00C83C50">
      <w:bookmarkStart w:id="78" w:name="_Ref428781146"/>
      <w:r>
        <w:t xml:space="preserve">Our F&amp;A paper stated that we will apply a </w:t>
      </w:r>
      <w:r w:rsidRPr="00F17A7C">
        <w:t>revise</w:t>
      </w:r>
      <w:r w:rsidR="0065343D">
        <w:t>d</w:t>
      </w:r>
      <w:r w:rsidRPr="00F17A7C">
        <w:t xml:space="preserve"> value for VCR through the distribution determination </w:t>
      </w:r>
      <w:r>
        <w:t>in calculating Powercor’s incentive rates.</w:t>
      </w:r>
      <w:r>
        <w:rPr>
          <w:rStyle w:val="FootnoteReference"/>
        </w:rPr>
        <w:footnoteReference w:id="40"/>
      </w:r>
      <w:r>
        <w:t xml:space="preserve"> For this preliminary decision, we have calculated Powercor’s VCR for the incentive rates by deriving it from Powercor’s consumption data, the other Victorian electricity distributors’ consumption data and AEMO’s published state wide VCR.</w:t>
      </w:r>
      <w:r w:rsidRPr="002C28FB">
        <w:t xml:space="preserve"> The steps are: </w:t>
      </w:r>
    </w:p>
    <w:p w:rsidR="00C83C50" w:rsidRPr="002C28FB" w:rsidRDefault="00C83C50" w:rsidP="00C83C50">
      <w:pPr>
        <w:pStyle w:val="AERbulletlistfirststyle"/>
      </w:pPr>
      <w:r w:rsidRPr="002C28FB">
        <w:t>First, calculate the VCR for CBD based on the assumption that all CBD consumptions are commercial loads. The expected error for the resultant VCR for CBD is small.</w:t>
      </w:r>
    </w:p>
    <w:p w:rsidR="00C83C50" w:rsidRPr="002C28FB" w:rsidRDefault="00C83C50" w:rsidP="00C83C50">
      <w:pPr>
        <w:pStyle w:val="AERbulletlistfirststyle"/>
      </w:pPr>
      <w:r w:rsidRPr="002C28FB">
        <w:t>Then calculate the VCR for urban and rural feeders by dividing the “difference between [all state</w:t>
      </w:r>
      <w:r>
        <w:t xml:space="preserve"> </w:t>
      </w:r>
      <w:r w:rsidRPr="002C28FB">
        <w:t>wide consumption * state</w:t>
      </w:r>
      <w:r>
        <w:t xml:space="preserve"> </w:t>
      </w:r>
      <w:r w:rsidRPr="002C28FB">
        <w:t>wide VCR] and [CBD consumption * VCR for CBD network]” by the “difference between all state</w:t>
      </w:r>
      <w:r>
        <w:t xml:space="preserve"> </w:t>
      </w:r>
      <w:r w:rsidRPr="002C28FB">
        <w:t>wide consumption and CBD consumption”.</w:t>
      </w:r>
    </w:p>
    <w:p w:rsidR="00C83C50" w:rsidRDefault="00C83C50" w:rsidP="00C83C50">
      <w:r>
        <w:t xml:space="preserve">The VCR for </w:t>
      </w:r>
      <w:r w:rsidR="004A37F9">
        <w:t>network</w:t>
      </w:r>
      <w:r>
        <w:t xml:space="preserve"> segments </w:t>
      </w:r>
      <w:r w:rsidR="004A37F9">
        <w:t>is</w:t>
      </w:r>
      <w:r>
        <w:t xml:space="preserve"> outlined in</w:t>
      </w:r>
      <w:r w:rsidR="0010492D">
        <w:t xml:space="preserve"> </w:t>
      </w:r>
      <w:r w:rsidR="0010492D">
        <w:fldChar w:fldCharType="begin"/>
      </w:r>
      <w:r w:rsidR="0010492D">
        <w:instrText xml:space="preserve"> REF _Ref429053210 \h </w:instrText>
      </w:r>
      <w:r w:rsidR="0010492D">
        <w:fldChar w:fldCharType="separate"/>
      </w:r>
      <w:r w:rsidR="002F7ED8">
        <w:t xml:space="preserve">Table </w:t>
      </w:r>
      <w:r w:rsidR="002F7ED8">
        <w:rPr>
          <w:noProof/>
        </w:rPr>
        <w:t>11</w:t>
      </w:r>
      <w:r w:rsidR="002F7ED8">
        <w:noBreakHyphen/>
      </w:r>
      <w:r w:rsidR="002F7ED8">
        <w:rPr>
          <w:noProof/>
        </w:rPr>
        <w:t>5</w:t>
      </w:r>
      <w:r w:rsidR="0010492D">
        <w:fldChar w:fldCharType="end"/>
      </w:r>
      <w:r>
        <w:t>. We have applied this VCR to calculate its incentives rates for 2016–20.</w:t>
      </w:r>
    </w:p>
    <w:p w:rsidR="00C83C50" w:rsidRPr="00696547" w:rsidRDefault="00C83C50" w:rsidP="00C83C50">
      <w:r w:rsidRPr="00696547">
        <w:t xml:space="preserve">We </w:t>
      </w:r>
      <w:r>
        <w:t>consider t</w:t>
      </w:r>
      <w:r w:rsidRPr="00696547">
        <w:t xml:space="preserve">hat this approach should deliver better relativity between the calculated VCR for CBD networks and the VCRs for all other networks. </w:t>
      </w:r>
    </w:p>
    <w:p w:rsidR="000C4D48" w:rsidRPr="00A946AA" w:rsidRDefault="000C4D48" w:rsidP="000C4D48">
      <w:pPr>
        <w:pStyle w:val="Caption"/>
      </w:pPr>
      <w:bookmarkStart w:id="79" w:name="_Ref429053210"/>
      <w:r>
        <w:t xml:space="preserve">Table </w:t>
      </w:r>
      <w:r w:rsidR="00B208D1">
        <w:fldChar w:fldCharType="begin"/>
      </w:r>
      <w:r w:rsidR="00B208D1">
        <w:instrText xml:space="preserve"> STYLEREF 1 \s </w:instrText>
      </w:r>
      <w:r w:rsidR="00B208D1">
        <w:fldChar w:fldCharType="separate"/>
      </w:r>
      <w:r w:rsidR="002F7ED8">
        <w:rPr>
          <w:noProof/>
        </w:rPr>
        <w:t>11</w:t>
      </w:r>
      <w:r w:rsidR="00B208D1">
        <w:rPr>
          <w:noProof/>
        </w:rPr>
        <w:fldChar w:fldCharType="end"/>
      </w:r>
      <w:r w:rsidR="0040753F">
        <w:noBreakHyphen/>
      </w:r>
      <w:r w:rsidR="00B208D1">
        <w:fldChar w:fldCharType="begin"/>
      </w:r>
      <w:r w:rsidR="00B208D1">
        <w:instrText xml:space="preserve"> SEQ Table \* ARABIC \s 1 </w:instrText>
      </w:r>
      <w:r w:rsidR="00B208D1">
        <w:fldChar w:fldCharType="separate"/>
      </w:r>
      <w:r w:rsidR="002F7ED8">
        <w:rPr>
          <w:noProof/>
        </w:rPr>
        <w:t>5</w:t>
      </w:r>
      <w:r w:rsidR="00B208D1">
        <w:rPr>
          <w:noProof/>
        </w:rPr>
        <w:fldChar w:fldCharType="end"/>
      </w:r>
      <w:bookmarkEnd w:id="78"/>
      <w:bookmarkEnd w:id="79"/>
      <w:r>
        <w:tab/>
        <w:t>Value of customer reliability</w:t>
      </w:r>
      <w:r w:rsidR="00D30C9F">
        <w:t xml:space="preserve"> ($/MWh)</w:t>
      </w:r>
    </w:p>
    <w:tbl>
      <w:tblPr>
        <w:tblStyle w:val="AERtable-numbers"/>
        <w:tblW w:w="5000" w:type="pct"/>
        <w:tblLook w:val="04A0" w:firstRow="1" w:lastRow="0" w:firstColumn="1" w:lastColumn="0" w:noHBand="0" w:noVBand="1"/>
      </w:tblPr>
      <w:tblGrid>
        <w:gridCol w:w="1374"/>
        <w:gridCol w:w="1707"/>
        <w:gridCol w:w="2806"/>
        <w:gridCol w:w="2806"/>
      </w:tblGrid>
      <w:tr w:rsidR="00B10860" w:rsidRPr="00A946AA" w:rsidTr="00B1086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0" w:type="pct"/>
            <w:hideMark/>
          </w:tcPr>
          <w:p w:rsidR="00B10860" w:rsidRPr="00146981" w:rsidRDefault="00B10860" w:rsidP="0007531D">
            <w:pPr>
              <w:pStyle w:val="Tabletext-centred"/>
            </w:pPr>
            <w:r w:rsidRPr="00A946AA">
              <w:t> </w:t>
            </w:r>
          </w:p>
        </w:tc>
        <w:tc>
          <w:tcPr>
            <w:tcW w:w="982" w:type="pct"/>
            <w:hideMark/>
          </w:tcPr>
          <w:p w:rsidR="00B10860" w:rsidRPr="00C90436" w:rsidRDefault="00B10860" w:rsidP="0007531D">
            <w:pPr>
              <w:pStyle w:val="AERtabletextright"/>
              <w:cnfStyle w:val="100000000000" w:firstRow="1" w:lastRow="0" w:firstColumn="0" w:lastColumn="0" w:oddVBand="0" w:evenVBand="0" w:oddHBand="0" w:evenHBand="0" w:firstRowFirstColumn="0" w:firstRowLastColumn="0" w:lastRowFirstColumn="0" w:lastRowLastColumn="0"/>
            </w:pPr>
            <w:r>
              <w:t>Urban</w:t>
            </w:r>
            <w:r w:rsidRPr="00C90436">
              <w:t xml:space="preserve"> </w:t>
            </w:r>
          </w:p>
        </w:tc>
        <w:tc>
          <w:tcPr>
            <w:tcW w:w="1614" w:type="pct"/>
          </w:tcPr>
          <w:p w:rsidR="00B10860" w:rsidRDefault="00DD41BF" w:rsidP="0007531D">
            <w:pPr>
              <w:pStyle w:val="AERtabletextright"/>
              <w:cnfStyle w:val="100000000000" w:firstRow="1" w:lastRow="0" w:firstColumn="0" w:lastColumn="0" w:oddVBand="0" w:evenVBand="0" w:oddHBand="0" w:evenHBand="0" w:firstRowFirstColumn="0" w:firstRowLastColumn="0" w:lastRowFirstColumn="0" w:lastRowLastColumn="0"/>
            </w:pPr>
            <w:r>
              <w:t>Short rural</w:t>
            </w:r>
          </w:p>
        </w:tc>
        <w:tc>
          <w:tcPr>
            <w:tcW w:w="1614" w:type="pct"/>
            <w:hideMark/>
          </w:tcPr>
          <w:p w:rsidR="00B10860" w:rsidRPr="00C90436" w:rsidRDefault="00DD41BF" w:rsidP="0007531D">
            <w:pPr>
              <w:pStyle w:val="AERtabletextright"/>
              <w:cnfStyle w:val="100000000000" w:firstRow="1" w:lastRow="0" w:firstColumn="0" w:lastColumn="0" w:oddVBand="0" w:evenVBand="0" w:oddHBand="0" w:evenHBand="0" w:firstRowFirstColumn="0" w:firstRowLastColumn="0" w:lastRowFirstColumn="0" w:lastRowLastColumn="0"/>
            </w:pPr>
            <w:r>
              <w:t>Long rural</w:t>
            </w:r>
          </w:p>
        </w:tc>
      </w:tr>
      <w:tr w:rsidR="00032C69" w:rsidRPr="00A946AA" w:rsidTr="00B10860">
        <w:trPr>
          <w:trHeight w:val="465"/>
        </w:trPr>
        <w:tc>
          <w:tcPr>
            <w:cnfStyle w:val="001000000000" w:firstRow="0" w:lastRow="0" w:firstColumn="1" w:lastColumn="0" w:oddVBand="0" w:evenVBand="0" w:oddHBand="0" w:evenHBand="0" w:firstRowFirstColumn="0" w:firstRowLastColumn="0" w:lastRowFirstColumn="0" w:lastRowLastColumn="0"/>
            <w:tcW w:w="790" w:type="pct"/>
            <w:hideMark/>
          </w:tcPr>
          <w:p w:rsidR="00032C69" w:rsidRPr="00032C69" w:rsidRDefault="00032C69" w:rsidP="00032C69">
            <w:pPr>
              <w:pStyle w:val="AERtabletextleft"/>
            </w:pPr>
            <w:r w:rsidRPr="00032C69">
              <w:t>VCR</w:t>
            </w:r>
          </w:p>
        </w:tc>
        <w:tc>
          <w:tcPr>
            <w:tcW w:w="982" w:type="pct"/>
          </w:tcPr>
          <w:p w:rsidR="00032C69" w:rsidRPr="00032C69" w:rsidRDefault="00032C69" w:rsidP="00032C69">
            <w:pPr>
              <w:pStyle w:val="AERtabletextleft"/>
              <w:cnfStyle w:val="000000000000" w:firstRow="0" w:lastRow="0" w:firstColumn="0" w:lastColumn="0" w:oddVBand="0" w:evenVBand="0" w:oddHBand="0" w:evenHBand="0" w:firstRowFirstColumn="0" w:firstRowLastColumn="0" w:lastRowFirstColumn="0" w:lastRowLastColumn="0"/>
            </w:pPr>
            <w:r w:rsidRPr="00032C69">
              <w:t xml:space="preserve">          39,026.67 </w:t>
            </w:r>
          </w:p>
        </w:tc>
        <w:tc>
          <w:tcPr>
            <w:tcW w:w="1614" w:type="pct"/>
          </w:tcPr>
          <w:p w:rsidR="00032C69" w:rsidRPr="00032C69" w:rsidRDefault="00032C69" w:rsidP="00032C69">
            <w:pPr>
              <w:pStyle w:val="AERtabletextleft"/>
              <w:cnfStyle w:val="000000000000" w:firstRow="0" w:lastRow="0" w:firstColumn="0" w:lastColumn="0" w:oddVBand="0" w:evenVBand="0" w:oddHBand="0" w:evenHBand="0" w:firstRowFirstColumn="0" w:firstRowLastColumn="0" w:lastRowFirstColumn="0" w:lastRowLastColumn="0"/>
            </w:pPr>
            <w:r w:rsidRPr="00032C69">
              <w:t xml:space="preserve">           39,026.67 </w:t>
            </w:r>
          </w:p>
        </w:tc>
        <w:tc>
          <w:tcPr>
            <w:tcW w:w="1614" w:type="pct"/>
          </w:tcPr>
          <w:p w:rsidR="00032C69" w:rsidRPr="00032C69" w:rsidRDefault="00032C69" w:rsidP="00032C69">
            <w:pPr>
              <w:pStyle w:val="AERtabletextleft"/>
              <w:cnfStyle w:val="000000000000" w:firstRow="0" w:lastRow="0" w:firstColumn="0" w:lastColumn="0" w:oddVBand="0" w:evenVBand="0" w:oddHBand="0" w:evenHBand="0" w:firstRowFirstColumn="0" w:firstRowLastColumn="0" w:lastRowFirstColumn="0" w:lastRowLastColumn="0"/>
            </w:pPr>
            <w:r w:rsidRPr="00032C69">
              <w:t xml:space="preserve">           39,026.67 </w:t>
            </w:r>
          </w:p>
        </w:tc>
      </w:tr>
    </w:tbl>
    <w:p w:rsidR="000C4D48" w:rsidRDefault="000C4D48" w:rsidP="000C4D48">
      <w:pPr>
        <w:pStyle w:val="AERtablesource"/>
      </w:pPr>
      <w:r w:rsidRPr="00146981">
        <w:t>Source:</w:t>
      </w:r>
      <w:r w:rsidRPr="00146981">
        <w:tab/>
      </w:r>
      <w:r w:rsidRPr="00146981">
        <w:rPr>
          <w:rStyle w:val="EndnoteReference"/>
          <w:vertAlign w:val="baseline"/>
        </w:rPr>
        <w:t>AER Analysis</w:t>
      </w:r>
      <w:r>
        <w:t xml:space="preserve"> and </w:t>
      </w:r>
      <w:r w:rsidRPr="00090759">
        <w:t xml:space="preserve">AEMO, Value of customer reliability review, final report, September 2014, p. 30. </w:t>
      </w:r>
      <w:r>
        <w:t>VCR values have been e</w:t>
      </w:r>
      <w:r w:rsidRPr="00090759">
        <w:t xml:space="preserve">scalated to the </w:t>
      </w:r>
      <w:r>
        <w:t>June</w:t>
      </w:r>
      <w:r w:rsidRPr="00090759">
        <w:t xml:space="preserve"> 2015 quarter.</w:t>
      </w:r>
    </w:p>
    <w:p w:rsidR="000C4D48" w:rsidRDefault="000C4D48" w:rsidP="000C4D48">
      <w:pPr>
        <w:pStyle w:val="Heading2"/>
      </w:pPr>
      <w:bookmarkStart w:id="80" w:name="_Toc428779202"/>
      <w:bookmarkStart w:id="81" w:name="_Toc433119352"/>
      <w:r>
        <w:t>Transitional arrangements for the STPIS</w:t>
      </w:r>
      <w:bookmarkEnd w:id="80"/>
      <w:bookmarkEnd w:id="81"/>
    </w:p>
    <w:p w:rsidR="000C4D48" w:rsidRDefault="000C4D48" w:rsidP="000C4D48">
      <w:r>
        <w:t>This section addresses the following transitional issues relating the STPIS:</w:t>
      </w:r>
    </w:p>
    <w:p w:rsidR="000C4D48" w:rsidRDefault="000C4D48" w:rsidP="000C4D48">
      <w:pPr>
        <w:pStyle w:val="AERbulletlistfirststyle"/>
      </w:pPr>
      <w:r>
        <w:t xml:space="preserve">how we intend to adjust the </w:t>
      </w:r>
      <w:r w:rsidR="001B0C66">
        <w:t>S-factor</w:t>
      </w:r>
      <w:r>
        <w:t xml:space="preserve"> between regulatory control periods</w:t>
      </w:r>
    </w:p>
    <w:p w:rsidR="000C4D48" w:rsidRDefault="000C4D48" w:rsidP="000C4D48">
      <w:pPr>
        <w:pStyle w:val="AERbulletlistfirststyle"/>
      </w:pPr>
      <w:r>
        <w:t xml:space="preserve">how we intend to account for revenue increments or decrements resulting from the STPIS outcomes between regulatory control periods </w:t>
      </w:r>
    </w:p>
    <w:p w:rsidR="000C4D48" w:rsidRDefault="000C4D48" w:rsidP="000C4D48">
      <w:pPr>
        <w:pStyle w:val="AERbulletlistfirststyle"/>
      </w:pPr>
      <w:r>
        <w:t>how we will close out Essential Services Commission service performance scheme for 2006–10.</w:t>
      </w:r>
    </w:p>
    <w:p w:rsidR="000C4D48" w:rsidRPr="00432754" w:rsidRDefault="0065343D" w:rsidP="000C4D48">
      <w:pPr>
        <w:pStyle w:val="Heading3"/>
      </w:pPr>
      <w:bookmarkStart w:id="82" w:name="_Toc428779203"/>
      <w:bookmarkStart w:id="83" w:name="_Toc433119353"/>
      <w:r>
        <w:lastRenderedPageBreak/>
        <w:t xml:space="preserve">Adjusting the </w:t>
      </w:r>
      <w:r w:rsidR="000C4D48">
        <w:t>S-factor between regulatory control periods</w:t>
      </w:r>
      <w:bookmarkEnd w:id="82"/>
      <w:bookmarkEnd w:id="83"/>
    </w:p>
    <w:p w:rsidR="000C4D48" w:rsidRDefault="000C4D48" w:rsidP="000C4D48">
      <w:r>
        <w:t xml:space="preserve">The STPIS operates as part of the building block determination and is applied via the control mechanism. Through the S-factor component of the STPIS, distributors are penalised or rewarded for diminished or improved service performance compared to predetermined </w:t>
      </w:r>
      <w:r w:rsidRPr="00B83039">
        <w:rPr>
          <w:rStyle w:val="AERbody"/>
        </w:rPr>
        <w:t>targets. Distributors are either rewarded or penalised via network charges two years after the end of each regulatory year because audited performance data would only be available after the regulatory year is completed––hence, the earliest time the S-factor can apply is the year following</w:t>
      </w:r>
      <w:r w:rsidR="00B14059">
        <w:rPr>
          <w:rStyle w:val="AERbody"/>
        </w:rPr>
        <w:t xml:space="preserve"> audited</w:t>
      </w:r>
      <w:r w:rsidRPr="00B83039">
        <w:rPr>
          <w:rStyle w:val="AERbody"/>
        </w:rPr>
        <w:t xml:space="preserve"> performance data availabil</w:t>
      </w:r>
      <w:r>
        <w:rPr>
          <w:rStyle w:val="AERbody"/>
        </w:rPr>
        <w:t>i</w:t>
      </w:r>
      <w:r w:rsidRPr="00B83039">
        <w:rPr>
          <w:rStyle w:val="AERbody"/>
        </w:rPr>
        <w:t>ty.</w:t>
      </w:r>
      <w:r>
        <w:t xml:space="preserve">  </w:t>
      </w:r>
    </w:p>
    <w:p w:rsidR="000C4D48" w:rsidRDefault="000C4D48" w:rsidP="000C4D48">
      <w:r>
        <w:t xml:space="preserve">Consequently, the S-factor outcomes of 2014 and 2015 will apply to prices in the 2016 and 2017 regulatory years respectively. </w:t>
      </w:r>
    </w:p>
    <w:p w:rsidR="000C4D48" w:rsidRDefault="000C4D48" w:rsidP="000C4D48">
      <w:r>
        <w:rPr>
          <w:rStyle w:val="AERbody"/>
        </w:rPr>
        <w:t>T</w:t>
      </w:r>
      <w:r w:rsidRPr="00432754">
        <w:rPr>
          <w:rStyle w:val="AERbody"/>
        </w:rPr>
        <w:t xml:space="preserve">he revenue at risk caps the risk of the STPIS to </w:t>
      </w:r>
      <w:r w:rsidR="00BF3334">
        <w:rPr>
          <w:rStyle w:val="AERbody"/>
        </w:rPr>
        <w:t>Powercor</w:t>
      </w:r>
      <w:r>
        <w:rPr>
          <w:rStyle w:val="AERbody"/>
        </w:rPr>
        <w:t xml:space="preserve"> at </w:t>
      </w:r>
      <w:r w:rsidR="00C454D1">
        <w:rPr>
          <w:rStyle w:val="AERbody"/>
          <w:rFonts w:cs="Arial"/>
        </w:rPr>
        <w:t>±</w:t>
      </w:r>
      <w:r w:rsidR="00C454D1">
        <w:rPr>
          <w:rStyle w:val="AERbody"/>
        </w:rPr>
        <w:t xml:space="preserve"> 5</w:t>
      </w:r>
      <w:r w:rsidR="00F03D91">
        <w:rPr>
          <w:rStyle w:val="AERbody"/>
        </w:rPr>
        <w:t>.0</w:t>
      </w:r>
      <w:r>
        <w:rPr>
          <w:rStyle w:val="AERbody"/>
        </w:rPr>
        <w:t xml:space="preserve"> per cent</w:t>
      </w:r>
      <w:r w:rsidR="003F6A27">
        <w:rPr>
          <w:rStyle w:val="AERbody"/>
        </w:rPr>
        <w:t xml:space="preserve"> of</w:t>
      </w:r>
      <w:r w:rsidR="00F03D91">
        <w:rPr>
          <w:rStyle w:val="AERbody"/>
        </w:rPr>
        <w:t xml:space="preserve"> the annual </w:t>
      </w:r>
      <w:r w:rsidR="00032C69">
        <w:rPr>
          <w:rStyle w:val="AERbody"/>
        </w:rPr>
        <w:t xml:space="preserve">allowable </w:t>
      </w:r>
      <w:r w:rsidR="00F03D91">
        <w:rPr>
          <w:rStyle w:val="AERbody"/>
        </w:rPr>
        <w:t>revenue</w:t>
      </w:r>
      <w:r w:rsidRPr="00432754">
        <w:rPr>
          <w:rStyle w:val="AERbody"/>
        </w:rPr>
        <w:t xml:space="preserve">. </w:t>
      </w:r>
      <w:r>
        <w:rPr>
          <w:rStyle w:val="AERbody"/>
        </w:rPr>
        <w:t xml:space="preserve">However, distributors may exceed this cap where there are increases or decreases to the amount of </w:t>
      </w:r>
      <w:r w:rsidR="00F03D91">
        <w:rPr>
          <w:rStyle w:val="AERbody"/>
        </w:rPr>
        <w:t xml:space="preserve">the annual </w:t>
      </w:r>
      <w:r w:rsidR="00032C69">
        <w:rPr>
          <w:rStyle w:val="AERbody"/>
        </w:rPr>
        <w:t xml:space="preserve">allowable </w:t>
      </w:r>
      <w:r w:rsidR="00F03D91">
        <w:rPr>
          <w:rStyle w:val="AERbody"/>
        </w:rPr>
        <w:t>revenue</w:t>
      </w:r>
      <w:r>
        <w:rPr>
          <w:rStyle w:val="AERbody"/>
        </w:rPr>
        <w:t xml:space="preserve"> that they can recover between regulatory control periods. </w:t>
      </w:r>
      <w:r>
        <w:t xml:space="preserve">The STPIS scheme accounts for the differences to </w:t>
      </w:r>
      <w:r w:rsidR="00F03D91">
        <w:t xml:space="preserve">the </w:t>
      </w:r>
      <w:r w:rsidR="00032C69">
        <w:t>allowable</w:t>
      </w:r>
      <w:r w:rsidR="00F03D91">
        <w:t xml:space="preserve"> revenue</w:t>
      </w:r>
      <w:r>
        <w:t xml:space="preserve"> recoverable between regulatory control periods by making an adjustment to the "raw"</w:t>
      </w:r>
      <w:r>
        <w:rPr>
          <w:rStyle w:val="FootnoteReference"/>
        </w:rPr>
        <w:footnoteReference w:id="41"/>
      </w:r>
      <w:r>
        <w:t xml:space="preserve"> S-factor for the </w:t>
      </w:r>
      <w:r w:rsidRPr="001B6FB9">
        <w:t>last and second last</w:t>
      </w:r>
      <w:r>
        <w:t xml:space="preserve"> </w:t>
      </w:r>
      <w:r w:rsidRPr="001B6FB9">
        <w:t xml:space="preserve">regulatory years of the </w:t>
      </w:r>
      <w:r>
        <w:t xml:space="preserve">current </w:t>
      </w:r>
      <w:r w:rsidRPr="001B6FB9">
        <w:t>regulatory control period (which is applied in the first and</w:t>
      </w:r>
      <w:r>
        <w:t xml:space="preserve"> </w:t>
      </w:r>
      <w:r w:rsidRPr="001B6FB9">
        <w:t>second</w:t>
      </w:r>
      <w:r>
        <w:t xml:space="preserve"> </w:t>
      </w:r>
      <w:r w:rsidRPr="001B6FB9">
        <w:t xml:space="preserve">regulatory years of the next regulatory control period) </w:t>
      </w:r>
      <w:r>
        <w:t>by adjusting the raw S-factor value based on:</w:t>
      </w:r>
    </w:p>
    <w:p w:rsidR="000C4D48" w:rsidRDefault="000C4D48" w:rsidP="000C4D48">
      <w:pPr>
        <w:pStyle w:val="AERquoteindent1"/>
      </w:pPr>
      <w:r w:rsidRPr="001B6FB9">
        <w:t>the percentage change between the annual revenue requirement in</w:t>
      </w:r>
      <w:r>
        <w:t xml:space="preserve"> </w:t>
      </w:r>
      <w:r w:rsidRPr="001B6FB9">
        <w:t>the last regulatory year of the previous regulatory control period and</w:t>
      </w:r>
      <w:r>
        <w:t xml:space="preserve"> </w:t>
      </w:r>
      <w:r w:rsidRPr="001B6FB9">
        <w:t>the annual revenue requirement for first regulatory year of the next</w:t>
      </w:r>
      <w:r>
        <w:t xml:space="preserve"> </w:t>
      </w:r>
      <w:r w:rsidRPr="001B6FB9">
        <w:t>regulatory control period taken from the post-tax revenue model.</w:t>
      </w:r>
      <w:r>
        <w:rPr>
          <w:rStyle w:val="FootnoteReference"/>
        </w:rPr>
        <w:footnoteReference w:id="42"/>
      </w:r>
    </w:p>
    <w:p w:rsidR="000C4D48" w:rsidRDefault="000C4D48" w:rsidP="000C4D48">
      <w:r>
        <w:t>Hence, the revenue at risk cap for the first two years of the next regulatory control period will be adjusted based on the approved revenue at risk cap of the previous regulatory control period.</w:t>
      </w:r>
    </w:p>
    <w:p w:rsidR="000C4D48" w:rsidRPr="00FD0BEC" w:rsidRDefault="000C4D48" w:rsidP="000C4D48">
      <w:pPr>
        <w:pStyle w:val="Heading3"/>
      </w:pPr>
      <w:bookmarkStart w:id="84" w:name="_Toc428779204"/>
      <w:bookmarkStart w:id="85" w:name="_Toc433119354"/>
      <w:r w:rsidRPr="00FD0BEC">
        <w:t>Accounting</w:t>
      </w:r>
      <w:r w:rsidR="00BA6903">
        <w:t xml:space="preserve"> for </w:t>
      </w:r>
      <w:r>
        <w:t xml:space="preserve">revenue increments decrements </w:t>
      </w:r>
      <w:r w:rsidRPr="00FD0BEC">
        <w:t>between regulatory periods</w:t>
      </w:r>
      <w:bookmarkEnd w:id="84"/>
      <w:bookmarkEnd w:id="85"/>
      <w:r w:rsidRPr="00FD0BEC">
        <w:t xml:space="preserve"> </w:t>
      </w:r>
    </w:p>
    <w:p w:rsidR="000B004E" w:rsidRPr="00AF64B3" w:rsidRDefault="000B004E" w:rsidP="000B004E">
      <w:r w:rsidRPr="00AF64B3">
        <w:t xml:space="preserve">A </w:t>
      </w:r>
      <w:r>
        <w:t>distributor's</w:t>
      </w:r>
      <w:r w:rsidRPr="00AF64B3">
        <w:t xml:space="preserve"> performance in the last regulatory year of its regulatory control period</w:t>
      </w:r>
      <w:r>
        <w:t xml:space="preserve"> </w:t>
      </w:r>
      <w:r w:rsidRPr="00AF64B3">
        <w:t>will affect its revenue in the second regulatory year in the next regulatory control</w:t>
      </w:r>
      <w:r>
        <w:t xml:space="preserve"> </w:t>
      </w:r>
      <w:r w:rsidRPr="00AF64B3">
        <w:t>period.</w:t>
      </w:r>
    </w:p>
    <w:p w:rsidR="000B004E" w:rsidRDefault="000B004E" w:rsidP="000B004E">
      <w:r w:rsidRPr="00AF64B3">
        <w:t xml:space="preserve">For example, if a </w:t>
      </w:r>
      <w:r>
        <w:t>distributor</w:t>
      </w:r>
      <w:r w:rsidRPr="00AF64B3">
        <w:t xml:space="preserve"> has a regulatory control period of 5 regulatory years</w:t>
      </w:r>
      <w:r>
        <w:t xml:space="preserve"> </w:t>
      </w:r>
      <w:r w:rsidRPr="00AF64B3">
        <w:t>between 1 July 2007 and 30 June 2012, its performance in the 2011–12 financial year</w:t>
      </w:r>
      <w:r>
        <w:t xml:space="preserve"> </w:t>
      </w:r>
      <w:r w:rsidRPr="00AF64B3">
        <w:lastRenderedPageBreak/>
        <w:t>will affect its revenues in the second regulatory year of the next regulatory control</w:t>
      </w:r>
      <w:r>
        <w:t xml:space="preserve"> </w:t>
      </w:r>
      <w:r w:rsidRPr="00AF64B3">
        <w:t>period (that is from 1 July 2014).</w:t>
      </w:r>
      <w:r>
        <w:rPr>
          <w:rStyle w:val="FootnoteReference"/>
        </w:rPr>
        <w:footnoteReference w:id="43"/>
      </w:r>
    </w:p>
    <w:p w:rsidR="000C4D48" w:rsidRPr="00FD0BEC" w:rsidRDefault="000C4D48" w:rsidP="000C4D48">
      <w:r>
        <w:t xml:space="preserve">The STPIS provides a mechanism to </w:t>
      </w:r>
      <w:r w:rsidRPr="00FD0BEC">
        <w:t xml:space="preserve">account for any step change in revenues (or prices), via </w:t>
      </w:r>
      <m:oMath>
        <m:sSub>
          <m:sSubPr>
            <m:ctrlPr>
              <w:rPr>
                <w:rFonts w:ascii="Cambria Math" w:hAnsi="Cambria Math"/>
              </w:rPr>
            </m:ctrlPr>
          </m:sSubPr>
          <m:e>
            <m:r>
              <w:rPr>
                <w:rFonts w:ascii="Cambria Math" w:hAnsi="Cambria Math"/>
              </w:rPr>
              <m:t>X</m:t>
            </m:r>
          </m:e>
          <m:sub>
            <m:r>
              <w:rPr>
                <w:rFonts w:ascii="Cambria Math" w:hAnsi="Cambria Math"/>
              </w:rPr>
              <m:t>0</m:t>
            </m:r>
          </m:sub>
        </m:sSub>
        <m:r>
          <w:rPr>
            <w:rStyle w:val="FootnoteReference"/>
            <w:rFonts w:ascii="Cambria Math" w:hAnsi="Cambria Math"/>
            <w:i/>
          </w:rPr>
          <w:footnoteReference w:id="44"/>
        </m:r>
      </m:oMath>
      <w:r w:rsidRPr="00FD0BEC">
        <w:t>, from one regulatory</w:t>
      </w:r>
      <w:r>
        <w:t xml:space="preserve"> </w:t>
      </w:r>
      <w:r w:rsidRPr="00FD0BEC">
        <w:t>control period to the next</w:t>
      </w:r>
      <w:r>
        <w:t xml:space="preserve">. </w:t>
      </w:r>
      <w:r w:rsidR="000B004E">
        <w:t>For Powercor, t</w:t>
      </w:r>
      <w:r w:rsidRPr="00FD0BEC">
        <w:t xml:space="preserve">he ‘raw’ </w:t>
      </w:r>
      <w:r w:rsidR="001B0C66">
        <w:t>S-factor</w:t>
      </w:r>
      <w:r w:rsidRPr="00FD0BEC">
        <w:t xml:space="preserve"> calculated for the last and second last regulatory years of the regulatory control period (which is applied in the first and second regulatory years of the next regulatory control period) is adjusted in accordance with the following formula:</w:t>
      </w:r>
      <w:r w:rsidRPr="00FD0BEC">
        <w:rPr>
          <w:rStyle w:val="FootnoteReference"/>
        </w:rPr>
        <w:footnoteReference w:id="45"/>
      </w:r>
      <w:r w:rsidRPr="00FD0BEC">
        <w:t xml:space="preserve"> </w:t>
      </w:r>
    </w:p>
    <w:p w:rsidR="000C4D48" w:rsidRPr="00FD0BEC" w:rsidRDefault="00B208D1" w:rsidP="000C4D48">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num>
          <m:den>
            <m:sSubSup>
              <m:sSubSupPr>
                <m:ctrlPr>
                  <w:rPr>
                    <w:rFonts w:ascii="Cambria Math" w:hAnsi="Cambria Math"/>
                  </w:rPr>
                </m:ctrlPr>
              </m:sSubSupPr>
              <m:e>
                <m:r>
                  <w:rPr>
                    <w:rFonts w:ascii="Cambria Math" w:hAnsi="Cambria Math"/>
                  </w:rPr>
                  <m:t>1-X</m:t>
                </m:r>
              </m:e>
              <m:sub>
                <m:r>
                  <w:rPr>
                    <w:rFonts w:ascii="Cambria Math" w:hAnsi="Cambria Math"/>
                  </w:rPr>
                  <m:t>0</m:t>
                </m:r>
              </m:sub>
              <m:sup/>
            </m:sSubSup>
          </m:den>
        </m:f>
      </m:oMath>
      <w:r w:rsidR="000C4D48" w:rsidRPr="00FD0BEC">
        <w:t xml:space="preserve"> </w:t>
      </w:r>
    </w:p>
    <w:p w:rsidR="000C4D48" w:rsidRPr="00FD0BEC" w:rsidRDefault="000C4D48" w:rsidP="000C4D48">
      <w:r w:rsidRPr="00FD0BEC">
        <w:t>Where:</w:t>
      </w:r>
    </w:p>
    <w:p w:rsidR="000C4D48" w:rsidRDefault="00B208D1" w:rsidP="000C4D48">
      <w:pPr>
        <w:pStyle w:val="AERbulletlistfirststyle"/>
      </w:pP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AARR</m:t>
                </m:r>
              </m:e>
              <m:sub>
                <m:r>
                  <m:rPr>
                    <m:sty m:val="p"/>
                  </m:rPr>
                  <w:rPr>
                    <w:rFonts w:ascii="Cambria Math" w:hAnsi="Cambria Math"/>
                  </w:rPr>
                  <m:t>2014</m:t>
                </m:r>
              </m:sub>
            </m:sSub>
            <m:r>
              <m:rPr>
                <m:sty m:val="p"/>
              </m:rPr>
              <w:rPr>
                <w:rFonts w:ascii="Cambria Math" w:hAnsi="Cambria Math"/>
              </w:rPr>
              <m:t>-</m:t>
            </m:r>
            <m:sSub>
              <m:sSubPr>
                <m:ctrlPr>
                  <w:rPr>
                    <w:rFonts w:ascii="Cambria Math" w:hAnsi="Cambria Math"/>
                  </w:rPr>
                </m:ctrlPr>
              </m:sSubPr>
              <m:e>
                <m:r>
                  <w:rPr>
                    <w:rFonts w:ascii="Cambria Math" w:hAnsi="Cambria Math"/>
                  </w:rPr>
                  <m:t>AARR</m:t>
                </m:r>
              </m:e>
              <m:sub>
                <m:r>
                  <m:rPr>
                    <m:sty m:val="p"/>
                  </m:rPr>
                  <w:rPr>
                    <w:rFonts w:ascii="Cambria Math" w:hAnsi="Cambria Math"/>
                  </w:rPr>
                  <m:t>2015</m:t>
                </m:r>
              </m:sub>
            </m:sSub>
          </m:num>
          <m:den>
            <m:sSub>
              <m:sSubPr>
                <m:ctrlPr>
                  <w:rPr>
                    <w:rFonts w:ascii="Cambria Math" w:hAnsi="Cambria Math"/>
                  </w:rPr>
                </m:ctrlPr>
              </m:sSubPr>
              <m:e>
                <m:r>
                  <w:rPr>
                    <w:rFonts w:ascii="Cambria Math" w:hAnsi="Cambria Math"/>
                  </w:rPr>
                  <m:t>AARR</m:t>
                </m:r>
              </m:e>
              <m:sub>
                <m:r>
                  <m:rPr>
                    <m:sty m:val="p"/>
                  </m:rPr>
                  <w:rPr>
                    <w:rFonts w:ascii="Cambria Math" w:hAnsi="Cambria Math"/>
                  </w:rPr>
                  <m:t>2014</m:t>
                </m:r>
              </m:sub>
            </m:sSub>
          </m:den>
        </m:f>
      </m:oMath>
      <w:r w:rsidR="000C4D48" w:rsidRPr="00FD0BEC">
        <w:t xml:space="preserve"> </w:t>
      </w:r>
    </w:p>
    <w:p w:rsidR="001A2499" w:rsidRPr="00E118B5" w:rsidRDefault="00B208D1" w:rsidP="001A2499">
      <w:pPr>
        <w:pStyle w:val="AERbulletlistfirststyle"/>
      </w:pPr>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oMath>
      <w:r w:rsidR="001A2499" w:rsidRPr="00E118B5">
        <w:t xml:space="preserve"> is the sum of the </w:t>
      </w:r>
      <w:r w:rsidR="001B0C66">
        <w:t>S-factor</w:t>
      </w:r>
      <w:r w:rsidR="001A2499" w:rsidRPr="00E118B5">
        <w:t>s for all parameters, after application of the s-bank, as determined in equation (3) in the STPIS</w:t>
      </w:r>
    </w:p>
    <w:p w:rsidR="000C4D48" w:rsidRPr="00FD0BEC" w:rsidRDefault="00B208D1" w:rsidP="000C4D48">
      <w:pPr>
        <w:pStyle w:val="AERbulletlistfirststyle"/>
      </w:pPr>
      <m:oMath>
        <m:sSub>
          <m:sSubPr>
            <m:ctrlPr>
              <w:rPr>
                <w:rFonts w:ascii="Cambria Math" w:hAnsi="Cambria Math"/>
              </w:rPr>
            </m:ctrlPr>
          </m:sSubPr>
          <m:e>
            <m:r>
              <w:rPr>
                <w:rFonts w:ascii="Cambria Math" w:hAnsi="Cambria Math"/>
              </w:rPr>
              <m:t>AARR</m:t>
            </m:r>
          </m:e>
          <m:sub>
            <m:r>
              <m:rPr>
                <m:sty m:val="p"/>
              </m:rPr>
              <w:rPr>
                <w:rFonts w:ascii="Cambria Math" w:hAnsi="Cambria Math"/>
              </w:rPr>
              <m:t>2014</m:t>
            </m:r>
          </m:sub>
        </m:sSub>
      </m:oMath>
      <w:r w:rsidR="000C4D48" w:rsidRPr="00FD0BEC">
        <w:t xml:space="preserve"> is </w:t>
      </w:r>
      <w:r w:rsidR="00976378">
        <w:t>Powercor’</w:t>
      </w:r>
      <w:r w:rsidR="000C4D48">
        <w:t>s</w:t>
      </w:r>
      <w:r w:rsidR="000C4D48" w:rsidRPr="00FD0BEC">
        <w:t xml:space="preserve"> approved revenue in the 201</w:t>
      </w:r>
      <w:r w:rsidR="000C4D48">
        <w:t>6</w:t>
      </w:r>
      <w:r w:rsidR="000C4D48" w:rsidRPr="00FD0BEC">
        <w:t xml:space="preserve"> pricing proposal </w:t>
      </w:r>
    </w:p>
    <w:p w:rsidR="000C4D48" w:rsidRPr="00FD0BEC" w:rsidRDefault="00B208D1" w:rsidP="000C4D48">
      <w:pPr>
        <w:pStyle w:val="AERbulletlistfirststyle"/>
      </w:pPr>
      <m:oMath>
        <m:sSub>
          <m:sSubPr>
            <m:ctrlPr>
              <w:rPr>
                <w:rFonts w:ascii="Cambria Math" w:hAnsi="Cambria Math"/>
              </w:rPr>
            </m:ctrlPr>
          </m:sSubPr>
          <m:e>
            <m:r>
              <w:rPr>
                <w:rFonts w:ascii="Cambria Math" w:hAnsi="Cambria Math"/>
              </w:rPr>
              <m:t>AARR</m:t>
            </m:r>
          </m:e>
          <m:sub>
            <m:r>
              <m:rPr>
                <m:sty m:val="p"/>
              </m:rPr>
              <w:rPr>
                <w:rFonts w:ascii="Cambria Math" w:hAnsi="Cambria Math"/>
              </w:rPr>
              <m:t>2015</m:t>
            </m:r>
          </m:sub>
        </m:sSub>
      </m:oMath>
      <w:r w:rsidR="000C4D48" w:rsidRPr="00FD0BEC">
        <w:t xml:space="preserve"> is </w:t>
      </w:r>
      <w:r w:rsidR="00976378">
        <w:t>Powercor’</w:t>
      </w:r>
      <w:r w:rsidR="000C4D48">
        <w:t>s</w:t>
      </w:r>
      <w:r w:rsidR="000C4D48" w:rsidRPr="00FD0BEC">
        <w:t xml:space="preserve"> allowable revenue </w:t>
      </w:r>
      <w:r w:rsidR="000C4D48">
        <w:t xml:space="preserve">in the </w:t>
      </w:r>
      <w:r w:rsidR="000C4D48" w:rsidRPr="00FD0BEC">
        <w:t>final determination 201</w:t>
      </w:r>
      <w:r w:rsidR="000C4D48">
        <w:t>7</w:t>
      </w:r>
      <w:r w:rsidR="000C4D48" w:rsidRPr="00FD0BEC">
        <w:t>.</w:t>
      </w:r>
    </w:p>
    <w:p w:rsidR="000C4D48" w:rsidRDefault="000C4D48" w:rsidP="000C4D48">
      <w:pPr>
        <w:pStyle w:val="Heading3"/>
      </w:pPr>
      <w:bookmarkStart w:id="86" w:name="_Toc428779205"/>
      <w:bookmarkStart w:id="87" w:name="_Toc433119355"/>
      <w:r>
        <w:t>Closing out of the ESCV’s service perfor</w:t>
      </w:r>
      <w:bookmarkStart w:id="88" w:name="_GoBack"/>
      <w:bookmarkEnd w:id="88"/>
      <w:r>
        <w:t>mance scheme</w:t>
      </w:r>
      <w:bookmarkEnd w:id="86"/>
      <w:bookmarkEnd w:id="87"/>
      <w:r>
        <w:t xml:space="preserve"> </w:t>
      </w:r>
    </w:p>
    <w:p w:rsidR="000C4D48" w:rsidRDefault="000C4D48" w:rsidP="000C4D48">
      <w:r>
        <w:t xml:space="preserve">Prior to the operation of STPIS from 2011, Victorian distributors were subjected to the Essential Services Commission Victoria’s (ESCV) service performance scheme. </w:t>
      </w:r>
    </w:p>
    <w:p w:rsidR="000C4D48" w:rsidRDefault="000C4D48" w:rsidP="000C4D48">
      <w:r>
        <w:t>In order to close out the ESCV’s scheme, we required the final performance data of the distributors’ for 2010. As this information was not available in time for the final decision of the 2011–15 determination, a preliminary close out was factored into the current determination, requiring a final true-up when the final performance data are available. We will complete the close out calculation in the determination for the next regulatory period (2016–20). The calculation method on how to close out the ESCV’s scheme was set out in our 2011–15 determination.</w:t>
      </w:r>
    </w:p>
    <w:p w:rsidR="0065343D" w:rsidRDefault="000C4D48" w:rsidP="0065343D">
      <w:r>
        <w:t>In 201</w:t>
      </w:r>
      <w:r w:rsidR="0085403F">
        <w:t>2</w:t>
      </w:r>
      <w:r>
        <w:t xml:space="preserve"> the Victorian government amended the </w:t>
      </w:r>
      <w:r w:rsidRPr="00032C69">
        <w:rPr>
          <w:rStyle w:val="AERtextitalic"/>
        </w:rPr>
        <w:t>National Electricity (Victoria) Act 2005</w:t>
      </w:r>
      <w:r>
        <w:t>, to allow us the power to close out the ESCV’s service performance scheme.</w:t>
      </w:r>
      <w:r w:rsidR="0085403F">
        <w:rPr>
          <w:rStyle w:val="FootnoteReference"/>
        </w:rPr>
        <w:footnoteReference w:id="46"/>
      </w:r>
      <w:r w:rsidR="0065343D">
        <w:t xml:space="preserve"> This amendment to the legislation does not alter or limit our approach to close out the scheme. </w:t>
      </w:r>
    </w:p>
    <w:p w:rsidR="000C4D48" w:rsidRDefault="000C4D48" w:rsidP="000C4D48">
      <w:r>
        <w:lastRenderedPageBreak/>
        <w:t xml:space="preserve">The financial penalty accrued by </w:t>
      </w:r>
      <w:r w:rsidR="00BF3334">
        <w:t>Powercor</w:t>
      </w:r>
      <w:r>
        <w:t xml:space="preserve"> in the 2006–10 regulatory period in the allowable revenue for 2016–20 regulatory period will be </w:t>
      </w:r>
      <w:r w:rsidR="000467C3">
        <w:t>-</w:t>
      </w:r>
      <w:r>
        <w:t>$</w:t>
      </w:r>
      <w:r w:rsidR="000467C3">
        <w:t xml:space="preserve">8.98 million ($2015) </w:t>
      </w:r>
      <w:r>
        <w:t>in total.</w:t>
      </w:r>
      <w:r w:rsidR="001C18AD">
        <w:t xml:space="preserve"> This amendment to the legislation does not alter or limit our approach to close out the scheme. </w:t>
      </w:r>
      <w:r>
        <w:t xml:space="preserve"> </w:t>
      </w:r>
    </w:p>
    <w:p w:rsidR="000C4D48" w:rsidRDefault="000C4D48" w:rsidP="000C4D48">
      <w:r>
        <w:t>T</w:t>
      </w:r>
      <w:r w:rsidRPr="005F3431">
        <w:t xml:space="preserve">his number has been </w:t>
      </w:r>
      <w:r w:rsidR="004B4701">
        <w:t xml:space="preserve">included in </w:t>
      </w:r>
      <w:r w:rsidRPr="005F3431">
        <w:t xml:space="preserve">the forecast revenue for the forthcoming regulatory control period by including the adjustment in the ‘revenue adjustments’ row of the </w:t>
      </w:r>
      <w:r>
        <w:t>post-tax revenue model</w:t>
      </w:r>
      <w:r w:rsidRPr="005F3431">
        <w:t>.</w:t>
      </w:r>
    </w:p>
    <w:p w:rsidR="00474EC7" w:rsidRPr="00474EC7" w:rsidRDefault="00474EC7" w:rsidP="00474EC7"/>
    <w:sectPr w:rsidR="00474EC7" w:rsidRPr="00474EC7" w:rsidSect="00B757A6">
      <w:headerReference w:type="even" r:id="rId16"/>
      <w:footerReference w:type="even" r:id="rId17"/>
      <w:footerReference w:type="default" r:id="rId18"/>
      <w:headerReference w:type="first" r:id="rId19"/>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A70" w:rsidRPr="00290C63" w:rsidRDefault="003A2A70" w:rsidP="00290C63">
      <w:r>
        <w:separator/>
      </w:r>
    </w:p>
    <w:p w:rsidR="003A2A70" w:rsidRDefault="003A2A70"/>
  </w:endnote>
  <w:endnote w:type="continuationSeparator" w:id="0">
    <w:p w:rsidR="003A2A70" w:rsidRPr="00290C63" w:rsidRDefault="003A2A70" w:rsidP="00290C63">
      <w:r>
        <w:continuationSeparator/>
      </w:r>
    </w:p>
    <w:p w:rsidR="003A2A70" w:rsidRDefault="003A2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70" w:rsidRDefault="003A2A7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3A2A70" w:rsidRDefault="003A2A70">
    <w:pPr>
      <w:pStyle w:val="Footer"/>
    </w:pPr>
  </w:p>
  <w:p w:rsidR="003A2A70" w:rsidRDefault="003A2A70">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3A2A70" w:rsidRPr="00CA52A2" w:rsidRDefault="003A2A70" w:rsidP="00CA52A2">
        <w:pPr>
          <w:pStyle w:val="Footer"/>
        </w:pPr>
        <w:r w:rsidRPr="00CA52A2">
          <w:fldChar w:fldCharType="begin"/>
        </w:r>
        <w:r>
          <w:instrText xml:space="preserve"> PAGE   \* MERGEFORMAT </w:instrText>
        </w:r>
        <w:r w:rsidRPr="00CA52A2">
          <w:fldChar w:fldCharType="separate"/>
        </w:r>
        <w:r w:rsidR="00B208D1">
          <w:rPr>
            <w:noProof/>
          </w:rPr>
          <w:t>11-26</w:t>
        </w:r>
        <w:r w:rsidRPr="00CA52A2">
          <w:fldChar w:fldCharType="end"/>
        </w:r>
        <w:r w:rsidRPr="00CA52A2">
          <w:t xml:space="preserve">          Attachment 1</w:t>
        </w:r>
        <w:r>
          <w:t>1</w:t>
        </w:r>
        <w:r w:rsidRPr="00CA52A2">
          <w:t xml:space="preserve"> – </w:t>
        </w:r>
        <w:r>
          <w:t xml:space="preserve">Service target performance incentive scheme </w:t>
        </w:r>
        <w:r w:rsidRPr="00CA52A2">
          <w:t xml:space="preserve">| </w:t>
        </w:r>
        <w:r>
          <w:t>Powercor</w:t>
        </w:r>
        <w:r w:rsidRPr="00CA52A2">
          <w:t xml:space="preserve"> </w:t>
        </w:r>
        <w:r>
          <w:t>Preliminary decision 2016</w:t>
        </w:r>
        <w:r w:rsidRPr="00CA52A2">
          <w:t>–</w:t>
        </w:r>
        <w:r>
          <w:t>20</w:t>
        </w:r>
      </w:p>
    </w:sdtContent>
  </w:sdt>
  <w:p w:rsidR="003A2A70" w:rsidRDefault="003A2A70">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A70" w:rsidRPr="00290C63" w:rsidRDefault="003A2A70" w:rsidP="00290C63">
      <w:r>
        <w:separator/>
      </w:r>
    </w:p>
    <w:p w:rsidR="003A2A70" w:rsidRDefault="003A2A70"/>
  </w:footnote>
  <w:footnote w:type="continuationSeparator" w:id="0">
    <w:p w:rsidR="003A2A70" w:rsidRPr="00290C63" w:rsidRDefault="003A2A70" w:rsidP="00290C63">
      <w:r>
        <w:continuationSeparator/>
      </w:r>
    </w:p>
    <w:p w:rsidR="003A2A70" w:rsidRDefault="003A2A70"/>
  </w:footnote>
  <w:footnote w:id="1">
    <w:p w:rsidR="003A2A70" w:rsidRDefault="003A2A70" w:rsidP="000C4D48">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STPIS</w:t>
      </w:r>
      <w:r w:rsidRPr="005D44E7">
        <w:t>, Nov</w:t>
      </w:r>
      <w:r>
        <w:t>ember</w:t>
      </w:r>
      <w:r w:rsidRPr="005D44E7">
        <w:t xml:space="preserve"> 2009).</w:t>
      </w:r>
    </w:p>
  </w:footnote>
  <w:footnote w:id="2">
    <w:p w:rsidR="003A2A70" w:rsidRDefault="003A2A70">
      <w:pPr>
        <w:pStyle w:val="FootnoteText"/>
      </w:pPr>
      <w:r>
        <w:rPr>
          <w:rStyle w:val="FootnoteReference"/>
        </w:rPr>
        <w:footnoteRef/>
      </w:r>
      <w:r>
        <w:t xml:space="preserve"> </w:t>
      </w:r>
      <w:r>
        <w:tab/>
        <w:t xml:space="preserve">Powercor, </w:t>
      </w:r>
      <w:r w:rsidRPr="004F36D3">
        <w:rPr>
          <w:rStyle w:val="AERtextitalic"/>
        </w:rPr>
        <w:t xml:space="preserve">Vic. EDPR - </w:t>
      </w:r>
      <w:r>
        <w:rPr>
          <w:rStyle w:val="AERtextitalic"/>
        </w:rPr>
        <w:t>Powercor</w:t>
      </w:r>
      <w:r w:rsidRPr="004F36D3">
        <w:rPr>
          <w:rStyle w:val="AERtextitalic"/>
        </w:rPr>
        <w:t xml:space="preserve"> </w:t>
      </w:r>
      <w:r>
        <w:rPr>
          <w:rStyle w:val="AERtextitalic"/>
        </w:rPr>
        <w:t>–</w:t>
      </w:r>
      <w:r w:rsidRPr="004F36D3">
        <w:rPr>
          <w:rStyle w:val="AERtextitalic"/>
        </w:rPr>
        <w:t xml:space="preserve"> IR#003</w:t>
      </w:r>
      <w:r>
        <w:rPr>
          <w:rStyle w:val="AERtextitalic"/>
        </w:rPr>
        <w:t xml:space="preserve"> – 17 June 215</w:t>
      </w:r>
      <w:r>
        <w:t xml:space="preserve">, 30 June 2015, Powercor, </w:t>
      </w:r>
      <w:r w:rsidRPr="004F36D3">
        <w:rPr>
          <w:rStyle w:val="AERtextitalic"/>
        </w:rPr>
        <w:t xml:space="preserve">Vic. EDPR - </w:t>
      </w:r>
      <w:r>
        <w:rPr>
          <w:rStyle w:val="AERtextitalic"/>
        </w:rPr>
        <w:t>Powercor</w:t>
      </w:r>
      <w:r w:rsidRPr="004F36D3">
        <w:rPr>
          <w:rStyle w:val="AERtextitalic"/>
        </w:rPr>
        <w:t xml:space="preserve"> </w:t>
      </w:r>
      <w:r>
        <w:rPr>
          <w:rStyle w:val="AERtextitalic"/>
        </w:rPr>
        <w:t>–</w:t>
      </w:r>
      <w:r w:rsidRPr="004F36D3">
        <w:rPr>
          <w:rStyle w:val="AERtextitalic"/>
        </w:rPr>
        <w:t xml:space="preserve"> IR#00</w:t>
      </w:r>
      <w:r>
        <w:rPr>
          <w:rStyle w:val="AERtextitalic"/>
        </w:rPr>
        <w:t>6– 23 June 215</w:t>
      </w:r>
      <w:r>
        <w:t>, 2 July 2015.</w:t>
      </w:r>
    </w:p>
  </w:footnote>
  <w:footnote w:id="3">
    <w:p w:rsidR="003A2A70" w:rsidRDefault="003A2A70" w:rsidP="004B4701">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p>
  </w:footnote>
  <w:footnote w:id="4">
    <w:p w:rsidR="003A2A70" w:rsidRDefault="003A2A70" w:rsidP="00236970">
      <w:pPr>
        <w:pStyle w:val="FootnoteText"/>
      </w:pPr>
      <w:r>
        <w:rPr>
          <w:rStyle w:val="FootnoteReference"/>
        </w:rPr>
        <w:footnoteRef/>
      </w:r>
      <w:r>
        <w:t xml:space="preserve"> </w:t>
      </w:r>
      <w:r>
        <w:tab/>
        <w:t xml:space="preserve">NER, cll. </w:t>
      </w:r>
      <w:r w:rsidRPr="00545D68">
        <w:t>6.3.2, 6.8.1(b), 6.8.2(c)(2), 6.8.2(d) and 6.12.1</w:t>
      </w:r>
      <w:r>
        <w:t>.</w:t>
      </w:r>
    </w:p>
  </w:footnote>
  <w:footnote w:id="5">
    <w:p w:rsidR="003A2A70" w:rsidRDefault="003A2A70" w:rsidP="00236970">
      <w:pPr>
        <w:pStyle w:val="FootnoteText"/>
      </w:pPr>
      <w:r>
        <w:rPr>
          <w:rStyle w:val="FootnoteReference"/>
        </w:rPr>
        <w:footnoteRef/>
      </w:r>
      <w:r>
        <w:t xml:space="preserve"> </w:t>
      </w:r>
      <w:r>
        <w:tab/>
      </w:r>
      <w:r w:rsidRPr="002316EC">
        <w:t>AER</w:t>
      </w:r>
      <w:r w:rsidRPr="002316EC">
        <w:rPr>
          <w:rStyle w:val="AERtextitalic"/>
        </w:rPr>
        <w:t>, Final framework and approach for the Victorian Electricity Distributors, regulatory control period commencing 1 January 2016</w:t>
      </w:r>
      <w:r w:rsidRPr="002316EC">
        <w:t>, 24 October 2014</w:t>
      </w:r>
      <w:r>
        <w:t xml:space="preserve">, pp. 96–97. </w:t>
      </w:r>
    </w:p>
  </w:footnote>
  <w:footnote w:id="6">
    <w:p w:rsidR="003A2A70" w:rsidRDefault="003A2A70" w:rsidP="00236970">
      <w:pPr>
        <w:pStyle w:val="FootnoteText"/>
      </w:pPr>
      <w:r>
        <w:rPr>
          <w:rStyle w:val="FootnoteReference"/>
        </w:rPr>
        <w:footnoteRef/>
      </w:r>
      <w:r>
        <w:t xml:space="preserve"> </w:t>
      </w:r>
      <w:r>
        <w:tab/>
        <w:t>V</w:t>
      </w:r>
      <w:r w:rsidRPr="002316EC">
        <w:t>alues determined from the most recent Australian Energy Market Operator (AEMO) review of VCR values</w:t>
      </w:r>
      <w:r>
        <w:t>.</w:t>
      </w:r>
    </w:p>
  </w:footnote>
  <w:footnote w:id="7">
    <w:p w:rsidR="003A2A70" w:rsidRDefault="003A2A70" w:rsidP="00236970">
      <w:pPr>
        <w:pStyle w:val="FootnoteText"/>
      </w:pPr>
      <w:r>
        <w:rPr>
          <w:rStyle w:val="FootnoteReference"/>
        </w:rPr>
        <w:footnoteRef/>
      </w:r>
      <w:r>
        <w:t xml:space="preserve"> </w:t>
      </w:r>
      <w:r>
        <w:tab/>
        <w:t xml:space="preserve">Powercor, </w:t>
      </w:r>
      <w:r w:rsidRPr="004B5624">
        <w:rPr>
          <w:rStyle w:val="AERtextitalic"/>
        </w:rPr>
        <w:t>2016–2020 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xml:space="preserve">, 30 April 2015, </w:t>
      </w:r>
    </w:p>
    <w:p w:rsidR="003A2A70" w:rsidRDefault="003A2A70" w:rsidP="00236970">
      <w:pPr>
        <w:pStyle w:val="FootnoteText"/>
      </w:pPr>
      <w:r>
        <w:tab/>
        <w:t>pp. 3–9.</w:t>
      </w:r>
    </w:p>
  </w:footnote>
  <w:footnote w:id="8">
    <w:p w:rsidR="003A2A70" w:rsidRDefault="003A2A70" w:rsidP="00236970">
      <w:pPr>
        <w:pStyle w:val="FootnoteText"/>
      </w:pPr>
      <w:r>
        <w:rPr>
          <w:rStyle w:val="FootnoteReference"/>
        </w:rPr>
        <w:footnoteRef/>
      </w:r>
      <w:r>
        <w:t xml:space="preserve"> </w:t>
      </w:r>
      <w:r>
        <w:tab/>
        <w:t>Powercor</w:t>
      </w:r>
      <w:r w:rsidRPr="00407B8B">
        <w:rPr>
          <w:rStyle w:val="AERtextitalic"/>
        </w:rPr>
        <w:t xml:space="preserve">, </w:t>
      </w:r>
      <w:r w:rsidRPr="004B5624">
        <w:rPr>
          <w:rStyle w:val="AERtextitalic"/>
        </w:rPr>
        <w:t>2016–2020 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xml:space="preserve">, 30 April 2015, p. 6. </w:t>
      </w:r>
    </w:p>
  </w:footnote>
  <w:footnote w:id="9">
    <w:p w:rsidR="003A2A70" w:rsidRDefault="003A2A70" w:rsidP="00236970">
      <w:pPr>
        <w:pStyle w:val="FootnoteText"/>
      </w:pPr>
      <w:r>
        <w:rPr>
          <w:rStyle w:val="FootnoteReference"/>
        </w:rPr>
        <w:footnoteRef/>
      </w:r>
      <w:r>
        <w:t xml:space="preserve"> </w:t>
      </w:r>
      <w:r>
        <w:tab/>
        <w:t xml:space="preserve">Powercor, </w:t>
      </w:r>
      <w:r w:rsidRPr="00407B8B">
        <w:rPr>
          <w:rStyle w:val="AERtextitalic"/>
        </w:rPr>
        <w:t xml:space="preserve">2016–20 </w:t>
      </w:r>
      <w:r w:rsidRPr="004B5624">
        <w:rPr>
          <w:rStyle w:val="AERtextitalic"/>
        </w:rPr>
        <w:t>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30 April 2015, p. 5.</w:t>
      </w:r>
    </w:p>
  </w:footnote>
  <w:footnote w:id="10">
    <w:p w:rsidR="003A2A70" w:rsidRDefault="003A2A70" w:rsidP="000C4D48">
      <w:pPr>
        <w:pStyle w:val="FootnoteText"/>
      </w:pPr>
      <w:r>
        <w:rPr>
          <w:rStyle w:val="FootnoteReference"/>
        </w:rPr>
        <w:footnoteRef/>
      </w:r>
      <w:r>
        <w:t xml:space="preserve"> </w:t>
      </w:r>
      <w:r>
        <w:tab/>
        <w:t>NER, cl. 6.12.1(a).</w:t>
      </w:r>
    </w:p>
  </w:footnote>
  <w:footnote w:id="11">
    <w:p w:rsidR="003A2A70" w:rsidRDefault="003A2A70" w:rsidP="000C4D48">
      <w:pPr>
        <w:pStyle w:val="FootnoteText"/>
      </w:pPr>
      <w:r>
        <w:rPr>
          <w:rStyle w:val="FootnoteReference"/>
        </w:rPr>
        <w:footnoteRef/>
      </w:r>
      <w:r>
        <w:t xml:space="preserve"> </w:t>
      </w:r>
      <w:r>
        <w:tab/>
      </w:r>
      <w:r w:rsidRPr="00E20BA5">
        <w:t xml:space="preserve">AER, </w:t>
      </w:r>
      <w:r w:rsidRPr="00E20BA5">
        <w:rPr>
          <w:rStyle w:val="AERtextitalic"/>
        </w:rPr>
        <w:t>STPIS</w:t>
      </w:r>
      <w:r w:rsidRPr="00E20BA5">
        <w:t>, November 2009, cl</w:t>
      </w:r>
      <w:r>
        <w:t>.</w:t>
      </w:r>
      <w:r w:rsidRPr="00E20BA5">
        <w:t xml:space="preserve"> 2.1(d).</w:t>
      </w:r>
    </w:p>
  </w:footnote>
  <w:footnote w:id="12">
    <w:p w:rsidR="003A2A70" w:rsidRDefault="003A2A70" w:rsidP="000C4D48">
      <w:pPr>
        <w:pStyle w:val="FootnoteText"/>
      </w:pPr>
      <w:r>
        <w:rPr>
          <w:rStyle w:val="FootnoteReference"/>
        </w:rPr>
        <w:footnoteRef/>
      </w:r>
      <w:r>
        <w:t xml:space="preserve"> </w:t>
      </w:r>
      <w:r>
        <w:tab/>
        <w:t>NER, cl. 6.6.2(b)(3)(iv).</w:t>
      </w:r>
    </w:p>
  </w:footnote>
  <w:footnote w:id="13">
    <w:p w:rsidR="003A2A70" w:rsidRDefault="003A2A70" w:rsidP="000C4D48">
      <w:pPr>
        <w:pStyle w:val="FootnoteText"/>
      </w:pPr>
      <w:r>
        <w:rPr>
          <w:rStyle w:val="FootnoteReference"/>
        </w:rPr>
        <w:footnoteRef/>
      </w:r>
      <w:r>
        <w:t xml:space="preserve"> </w:t>
      </w:r>
      <w:r>
        <w:tab/>
        <w:t xml:space="preserve">AER, </w:t>
      </w:r>
      <w:r w:rsidRPr="008A5AB3">
        <w:rPr>
          <w:rStyle w:val="AERtextitalic"/>
        </w:rPr>
        <w:t>STPIS</w:t>
      </w:r>
      <w:r>
        <w:t>, November 2009, cl. 1.5(b)(5).</w:t>
      </w:r>
    </w:p>
  </w:footnote>
  <w:footnote w:id="14">
    <w:p w:rsidR="003A2A70" w:rsidRDefault="003A2A70" w:rsidP="00E47A40">
      <w:pPr>
        <w:pStyle w:val="FootnoteText"/>
      </w:pPr>
      <w:r>
        <w:rPr>
          <w:rStyle w:val="FootnoteReference"/>
        </w:rPr>
        <w:footnoteRef/>
      </w:r>
      <w:r>
        <w:t xml:space="preserve"> </w:t>
      </w:r>
      <w:r>
        <w:tab/>
      </w:r>
      <w:r w:rsidRPr="002316EC">
        <w:t>AER</w:t>
      </w:r>
      <w:r w:rsidRPr="002316EC">
        <w:rPr>
          <w:rStyle w:val="AERtextitalic"/>
        </w:rPr>
        <w:t>, Final framework and approach for the Victorian Electricity Distributors, regulatory control period commencing 1 January 2016</w:t>
      </w:r>
      <w:r w:rsidRPr="002316EC">
        <w:t>, 24 October 2014</w:t>
      </w:r>
      <w:r>
        <w:t>, pp. 96–97.</w:t>
      </w:r>
    </w:p>
  </w:footnote>
  <w:footnote w:id="15">
    <w:p w:rsidR="003A2A70" w:rsidRDefault="003A2A70" w:rsidP="00E47A40">
      <w:pPr>
        <w:pStyle w:val="FootnoteText"/>
      </w:pPr>
      <w:r>
        <w:rPr>
          <w:rStyle w:val="FootnoteReference"/>
        </w:rPr>
        <w:footnoteRef/>
      </w:r>
      <w:r>
        <w:t xml:space="preserve"> </w:t>
      </w:r>
      <w:r>
        <w:tab/>
        <w:t xml:space="preserve">Powercor, </w:t>
      </w:r>
      <w:r w:rsidRPr="004B5624">
        <w:rPr>
          <w:rStyle w:val="AERtextitalic"/>
        </w:rPr>
        <w:t>2016–2020 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xml:space="preserve">, 30 April 2015, </w:t>
      </w:r>
    </w:p>
    <w:p w:rsidR="003A2A70" w:rsidRDefault="003A2A70" w:rsidP="00E47A40">
      <w:pPr>
        <w:pStyle w:val="FootnoteText"/>
      </w:pPr>
      <w:r>
        <w:tab/>
        <w:t>pp. 3–9.</w:t>
      </w:r>
    </w:p>
  </w:footnote>
  <w:footnote w:id="16">
    <w:p w:rsidR="003A2A70" w:rsidRDefault="003A2A70">
      <w:pPr>
        <w:pStyle w:val="FootnoteText"/>
      </w:pPr>
      <w:r>
        <w:rPr>
          <w:rStyle w:val="FootnoteReference"/>
        </w:rPr>
        <w:footnoteRef/>
      </w:r>
      <w:r>
        <w:t xml:space="preserve"> </w:t>
      </w:r>
      <w:r>
        <w:tab/>
      </w:r>
      <w:r w:rsidRPr="002316EC">
        <w:t>AER</w:t>
      </w:r>
      <w:r w:rsidRPr="002316EC">
        <w:rPr>
          <w:rStyle w:val="AERtextitalic"/>
        </w:rPr>
        <w:t>, Final framework and approach for the Victorian Electricity Distributors, regulatory control period commencing 1 January 2016</w:t>
      </w:r>
      <w:r w:rsidRPr="002316EC">
        <w:t>, 24 October 2014</w:t>
      </w:r>
      <w:r>
        <w:t>, pp. 96–97.</w:t>
      </w:r>
    </w:p>
  </w:footnote>
  <w:footnote w:id="17">
    <w:p w:rsidR="003A2A70" w:rsidRDefault="003A2A70" w:rsidP="00E47A40">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Appendix D.</w:t>
      </w:r>
    </w:p>
  </w:footnote>
  <w:footnote w:id="18">
    <w:p w:rsidR="003A2A70" w:rsidRDefault="003A2A70" w:rsidP="00E47A40">
      <w:pPr>
        <w:pStyle w:val="FootnoteText"/>
      </w:pPr>
      <w:r>
        <w:rPr>
          <w:rStyle w:val="FootnoteReference"/>
        </w:rPr>
        <w:footnoteRef/>
      </w:r>
      <w:r>
        <w:t xml:space="preserve"> </w:t>
      </w:r>
      <w:r>
        <w:tab/>
        <w:t xml:space="preserve">Powercor, </w:t>
      </w:r>
      <w:r w:rsidRPr="00407B8B">
        <w:rPr>
          <w:rStyle w:val="AERtextitalic"/>
        </w:rPr>
        <w:t xml:space="preserve">2016–20 </w:t>
      </w:r>
      <w:r w:rsidRPr="004B5624">
        <w:rPr>
          <w:rStyle w:val="AERtextitalic"/>
        </w:rPr>
        <w:t>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30 April 2015, p. 7.</w:t>
      </w:r>
    </w:p>
  </w:footnote>
  <w:footnote w:id="19">
    <w:p w:rsidR="003A2A70" w:rsidRDefault="003A2A70" w:rsidP="00E47A40">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 xml:space="preserve">cl. 3.2.1. </w:t>
      </w:r>
    </w:p>
  </w:footnote>
  <w:footnote w:id="20">
    <w:p w:rsidR="003A2A70" w:rsidRDefault="003A2A70" w:rsidP="00E47A40">
      <w:pPr>
        <w:pStyle w:val="FootnoteText"/>
      </w:pPr>
      <w:r>
        <w:rPr>
          <w:rStyle w:val="FootnoteReference"/>
        </w:rPr>
        <w:footnoteRef/>
      </w:r>
      <w:r>
        <w:t xml:space="preserve"> </w:t>
      </w:r>
      <w:r>
        <w:tab/>
      </w:r>
      <w:r w:rsidRPr="00755F8E">
        <w:t xml:space="preserve">AER, </w:t>
      </w:r>
      <w:r w:rsidRPr="00E37324">
        <w:rPr>
          <w:rStyle w:val="AERtextitalic"/>
        </w:rPr>
        <w:t>STPIS</w:t>
      </w:r>
      <w:r>
        <w:t>, November 2009, cl. 5.3.1(a).</w:t>
      </w:r>
    </w:p>
  </w:footnote>
  <w:footnote w:id="21">
    <w:p w:rsidR="003A2A70" w:rsidRDefault="003A2A70" w:rsidP="00E47A40">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p>
  </w:footnote>
  <w:footnote w:id="22">
    <w:p w:rsidR="003A2A70" w:rsidRDefault="003A2A70" w:rsidP="000C4D48">
      <w:pPr>
        <w:pStyle w:val="FootnoteText"/>
      </w:pPr>
      <w:r>
        <w:rPr>
          <w:rStyle w:val="FootnoteReference"/>
        </w:rPr>
        <w:footnoteRef/>
      </w:r>
      <w:r>
        <w:t xml:space="preserve"> </w:t>
      </w:r>
      <w:r>
        <w:tab/>
        <w:t xml:space="preserve">AEMO, </w:t>
      </w:r>
      <w:r w:rsidRPr="00EE6412">
        <w:rPr>
          <w:rStyle w:val="AERtextitalic"/>
        </w:rPr>
        <w:t>Value of customer reliability review final report</w:t>
      </w:r>
      <w:r>
        <w:t xml:space="preserve">, September 2014. </w:t>
      </w:r>
    </w:p>
  </w:footnote>
  <w:footnote w:id="23">
    <w:p w:rsidR="003A2A70" w:rsidRDefault="003A2A70" w:rsidP="00236970">
      <w:pPr>
        <w:pStyle w:val="FootnoteText"/>
      </w:pPr>
      <w:r>
        <w:rPr>
          <w:rStyle w:val="FootnoteReference"/>
        </w:rPr>
        <w:footnoteRef/>
      </w:r>
      <w:r>
        <w:t xml:space="preserve"> </w:t>
      </w:r>
      <w:r>
        <w:tab/>
        <w:t xml:space="preserve">Powercor, </w:t>
      </w:r>
      <w:r w:rsidRPr="00407B8B">
        <w:rPr>
          <w:rStyle w:val="AERtextitalic"/>
        </w:rPr>
        <w:t xml:space="preserve">2016–20 </w:t>
      </w:r>
      <w:r w:rsidRPr="004B5624">
        <w:rPr>
          <w:rStyle w:val="AERtextitalic"/>
        </w:rPr>
        <w:t>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xml:space="preserve">, 30 April 2015, p. 3. </w:t>
      </w:r>
    </w:p>
  </w:footnote>
  <w:footnote w:id="24">
    <w:p w:rsidR="003A2A70" w:rsidRDefault="003A2A70" w:rsidP="00236970">
      <w:pPr>
        <w:pStyle w:val="FootnoteText"/>
      </w:pPr>
      <w:r>
        <w:rPr>
          <w:rStyle w:val="FootnoteReference"/>
        </w:rPr>
        <w:footnoteRef/>
      </w:r>
      <w:r>
        <w:t xml:space="preserve"> </w:t>
      </w:r>
      <w:r>
        <w:tab/>
        <w:t xml:space="preserve">Powercor, </w:t>
      </w:r>
      <w:r w:rsidRPr="004F36D3">
        <w:rPr>
          <w:rStyle w:val="AERtextitalic"/>
        </w:rPr>
        <w:t xml:space="preserve">Vic. EDPR - </w:t>
      </w:r>
      <w:r>
        <w:rPr>
          <w:rStyle w:val="AERtextitalic"/>
        </w:rPr>
        <w:t>Powercor</w:t>
      </w:r>
      <w:r w:rsidRPr="004F36D3">
        <w:rPr>
          <w:rStyle w:val="AERtextitalic"/>
        </w:rPr>
        <w:t xml:space="preserve"> </w:t>
      </w:r>
      <w:r>
        <w:rPr>
          <w:rStyle w:val="AERtextitalic"/>
        </w:rPr>
        <w:t>–</w:t>
      </w:r>
      <w:r w:rsidRPr="004F36D3">
        <w:rPr>
          <w:rStyle w:val="AERtextitalic"/>
        </w:rPr>
        <w:t xml:space="preserve"> IR#003</w:t>
      </w:r>
      <w:r>
        <w:rPr>
          <w:rStyle w:val="AERtextitalic"/>
        </w:rPr>
        <w:t xml:space="preserve"> – 17 June 215</w:t>
      </w:r>
      <w:r>
        <w:t xml:space="preserve">, 30 June 2015, pp. 2–3. </w:t>
      </w:r>
    </w:p>
  </w:footnote>
  <w:footnote w:id="25">
    <w:p w:rsidR="003A2A70" w:rsidRDefault="003A2A70" w:rsidP="00E47A40">
      <w:pPr>
        <w:pStyle w:val="FootnoteText"/>
      </w:pPr>
      <w:r>
        <w:rPr>
          <w:rStyle w:val="FootnoteReference"/>
        </w:rPr>
        <w:footnoteRef/>
      </w:r>
      <w:r>
        <w:t xml:space="preserve"> </w:t>
      </w:r>
      <w:r>
        <w:tab/>
        <w:t xml:space="preserve">Powercor, </w:t>
      </w:r>
      <w:r w:rsidRPr="004B5624">
        <w:rPr>
          <w:rStyle w:val="AERtextitalic"/>
        </w:rPr>
        <w:t>2016–2020 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xml:space="preserve">, 30 April 2015, </w:t>
      </w:r>
    </w:p>
    <w:p w:rsidR="003A2A70" w:rsidRDefault="003A2A70" w:rsidP="00E47A40">
      <w:pPr>
        <w:pStyle w:val="FootnoteText"/>
      </w:pPr>
      <w:r>
        <w:tab/>
        <w:t xml:space="preserve">pp. 3–9. </w:t>
      </w:r>
    </w:p>
  </w:footnote>
  <w:footnote w:id="26">
    <w:p w:rsidR="003A2A70" w:rsidRDefault="003A2A70" w:rsidP="0040753F">
      <w:pPr>
        <w:pStyle w:val="FootnoteText"/>
      </w:pPr>
      <w:r>
        <w:rPr>
          <w:rStyle w:val="FootnoteReference"/>
        </w:rPr>
        <w:footnoteRef/>
      </w:r>
      <w:r>
        <w:t xml:space="preserve"> </w:t>
      </w:r>
      <w:r>
        <w:tab/>
        <w:t xml:space="preserve">Essential Services Commission (Victoria), </w:t>
      </w:r>
      <w:r w:rsidRPr="000035AD">
        <w:rPr>
          <w:rStyle w:val="AERtextitalic"/>
        </w:rPr>
        <w:t>Electricity Distribution  Price Revie 2006–10, Final Decision volume 1 Statement of Purpose and Reasons</w:t>
      </w:r>
      <w:r>
        <w:t>, October 2005, p. 88.</w:t>
      </w:r>
    </w:p>
  </w:footnote>
  <w:footnote w:id="27">
    <w:p w:rsidR="003A2A70" w:rsidRDefault="003A2A70" w:rsidP="000C4D48">
      <w:pPr>
        <w:pStyle w:val="FootnoteText"/>
      </w:pPr>
      <w:r>
        <w:rPr>
          <w:rStyle w:val="FootnoteReference"/>
        </w:rPr>
        <w:footnoteRef/>
      </w:r>
      <w:r>
        <w:t xml:space="preserve"> </w:t>
      </w:r>
      <w:r>
        <w:tab/>
        <w:t xml:space="preserve">Powercor, </w:t>
      </w:r>
      <w:r w:rsidRPr="004F36D3">
        <w:rPr>
          <w:rStyle w:val="AERtextitalic"/>
        </w:rPr>
        <w:t xml:space="preserve">Vic. EDPR - </w:t>
      </w:r>
      <w:r>
        <w:rPr>
          <w:rStyle w:val="AERtextitalic"/>
        </w:rPr>
        <w:t>Powercor</w:t>
      </w:r>
      <w:r w:rsidRPr="004F36D3">
        <w:rPr>
          <w:rStyle w:val="AERtextitalic"/>
        </w:rPr>
        <w:t xml:space="preserve"> - IR#003</w:t>
      </w:r>
      <w:r>
        <w:t>, 30 June 2015, Powercor</w:t>
      </w:r>
      <w:r w:rsidRPr="004F36D3">
        <w:t xml:space="preserve">, </w:t>
      </w:r>
      <w:r w:rsidRPr="004F36D3">
        <w:rPr>
          <w:rStyle w:val="AERtextitalic"/>
        </w:rPr>
        <w:t xml:space="preserve">Vic. EDPR - </w:t>
      </w:r>
      <w:r>
        <w:rPr>
          <w:rStyle w:val="AERtextitalic"/>
        </w:rPr>
        <w:t>Powercor</w:t>
      </w:r>
      <w:r w:rsidRPr="004F36D3">
        <w:rPr>
          <w:rStyle w:val="AERtextitalic"/>
        </w:rPr>
        <w:t xml:space="preserve"> - IR#02</w:t>
      </w:r>
      <w:r>
        <w:rPr>
          <w:rStyle w:val="AERtextitalic"/>
        </w:rPr>
        <w:t>5</w:t>
      </w:r>
      <w:r w:rsidRPr="004F36D3">
        <w:t xml:space="preserve">, </w:t>
      </w:r>
      <w:r>
        <w:t>28 August</w:t>
      </w:r>
      <w:r w:rsidRPr="004F36D3">
        <w:t xml:space="preserve"> 2015</w:t>
      </w:r>
      <w:r>
        <w:t xml:space="preserve">. </w:t>
      </w:r>
    </w:p>
  </w:footnote>
  <w:footnote w:id="28">
    <w:p w:rsidR="003A2A70" w:rsidRDefault="003A2A70" w:rsidP="00976378">
      <w:pPr>
        <w:pStyle w:val="FootnoteText"/>
      </w:pPr>
      <w:r>
        <w:rPr>
          <w:rStyle w:val="FootnoteReference"/>
        </w:rPr>
        <w:footnoteRef/>
      </w:r>
      <w:r>
        <w:t xml:space="preserve"> </w:t>
      </w:r>
      <w:r>
        <w:tab/>
        <w:t xml:space="preserve">AER. </w:t>
      </w:r>
      <w:r w:rsidRPr="00EC7C6C">
        <w:rPr>
          <w:rStyle w:val="AERtextitalic"/>
        </w:rPr>
        <w:t>STPIS</w:t>
      </w:r>
      <w:r>
        <w:t xml:space="preserve">, November 2009, </w:t>
      </w:r>
      <w:r w:rsidRPr="00BE291C">
        <w:t>cl</w:t>
      </w:r>
      <w:r>
        <w:t>.</w:t>
      </w:r>
      <w:r w:rsidRPr="00BE291C">
        <w:t xml:space="preserve"> 1.5(b</w:t>
      </w:r>
      <w:proofErr w:type="gramStart"/>
      <w:r w:rsidRPr="00BE291C">
        <w:t>)(</w:t>
      </w:r>
      <w:proofErr w:type="gramEnd"/>
      <w:r w:rsidRPr="00BE291C">
        <w:t>1)</w:t>
      </w:r>
      <w:r>
        <w:t>.</w:t>
      </w:r>
    </w:p>
  </w:footnote>
  <w:footnote w:id="29">
    <w:p w:rsidR="003A2A70" w:rsidRDefault="003A2A70" w:rsidP="00BC3E53">
      <w:pPr>
        <w:pStyle w:val="FootnoteText"/>
      </w:pPr>
      <w:r>
        <w:rPr>
          <w:rStyle w:val="FootnoteReference"/>
        </w:rPr>
        <w:footnoteRef/>
      </w:r>
      <w:r>
        <w:t xml:space="preserve"> </w:t>
      </w:r>
      <w:r>
        <w:tab/>
        <w:t xml:space="preserve">Victorian Department of Economic Development, Jobs, Transport &amp; Resources,  </w:t>
      </w:r>
      <w:r w:rsidRPr="005458A0">
        <w:rPr>
          <w:rStyle w:val="AERtextitalic"/>
        </w:rPr>
        <w:t>Submission to Victorian electricity distribution pricing review – 2016 to 2020</w:t>
      </w:r>
      <w:r>
        <w:t>, July 2015, p. 10.</w:t>
      </w:r>
    </w:p>
  </w:footnote>
  <w:footnote w:id="30">
    <w:p w:rsidR="003A2A70" w:rsidRDefault="003A2A70" w:rsidP="00BC3E53">
      <w:pPr>
        <w:pStyle w:val="FootnoteText"/>
      </w:pPr>
      <w:r>
        <w:rPr>
          <w:rStyle w:val="FootnoteReference"/>
        </w:rPr>
        <w:footnoteRef/>
      </w:r>
      <w:r>
        <w:t xml:space="preserve"> </w:t>
      </w:r>
      <w:r>
        <w:tab/>
        <w:t xml:space="preserve">Consumer Challenge Panel Sub Panel 3, </w:t>
      </w:r>
      <w:r w:rsidRPr="005458A0">
        <w:rPr>
          <w:rStyle w:val="AERtextitalic"/>
        </w:rPr>
        <w:t>Response to proposals from Victorian electricity distribution network service providers for a revenue reset for the 2016-2020 regulatory period</w:t>
      </w:r>
      <w:r>
        <w:t>, 5 August 2015, p. 61.</w:t>
      </w:r>
    </w:p>
  </w:footnote>
  <w:footnote w:id="31">
    <w:p w:rsidR="003A2A70" w:rsidRDefault="003A2A70" w:rsidP="000C4D48">
      <w:pPr>
        <w:pStyle w:val="FootnoteText"/>
      </w:pPr>
      <w:r>
        <w:rPr>
          <w:rStyle w:val="FootnoteReference"/>
        </w:rPr>
        <w:footnoteRef/>
      </w:r>
      <w:r>
        <w:t xml:space="preserve"> </w:t>
      </w:r>
      <w:r>
        <w:tab/>
        <w:t>Powercor</w:t>
      </w:r>
      <w:r w:rsidRPr="00407B8B">
        <w:rPr>
          <w:rStyle w:val="AERtextitalic"/>
        </w:rPr>
        <w:t xml:space="preserve">, </w:t>
      </w:r>
      <w:r w:rsidRPr="004B5624">
        <w:rPr>
          <w:rStyle w:val="AERtextitalic"/>
        </w:rPr>
        <w:t>2016–2020 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xml:space="preserve">, 30 April 2015, p. 6. </w:t>
      </w:r>
    </w:p>
  </w:footnote>
  <w:footnote w:id="32">
    <w:p w:rsidR="003A2A70" w:rsidRDefault="003A2A70" w:rsidP="00C83C50">
      <w:pPr>
        <w:pStyle w:val="FootnoteText"/>
      </w:pPr>
      <w:r>
        <w:rPr>
          <w:rStyle w:val="FootnoteReference"/>
        </w:rPr>
        <w:footnoteRef/>
      </w:r>
      <w:r>
        <w:t xml:space="preserve"> </w:t>
      </w:r>
      <w:r>
        <w:tab/>
        <w:t xml:space="preserve">Victorian Department of Economic Development, Jobs, Transport &amp; Resources,  </w:t>
      </w:r>
      <w:r w:rsidRPr="005458A0">
        <w:rPr>
          <w:rStyle w:val="AERtextitalic"/>
        </w:rPr>
        <w:t>Submission to Victorian electricity distribution pricing review – 2016 to 2020</w:t>
      </w:r>
      <w:r>
        <w:t>, July 2015, p. 11.</w:t>
      </w:r>
    </w:p>
  </w:footnote>
  <w:footnote w:id="33">
    <w:p w:rsidR="003A2A70" w:rsidRDefault="003A2A70" w:rsidP="00C83C50">
      <w:pPr>
        <w:pStyle w:val="FootnoteText"/>
      </w:pPr>
      <w:r>
        <w:rPr>
          <w:rStyle w:val="FootnoteReference"/>
        </w:rPr>
        <w:footnoteRef/>
      </w:r>
      <w:r>
        <w:t xml:space="preserve"> </w:t>
      </w:r>
      <w:r>
        <w:tab/>
        <w:t xml:space="preserve">Consumer Challenge Panel Sub Panel 3, </w:t>
      </w:r>
      <w:r w:rsidRPr="005458A0">
        <w:rPr>
          <w:rStyle w:val="AERtextitalic"/>
        </w:rPr>
        <w:t>Response to proposals from Victorian electricity distribution network service providers for a revenue reset for the 2016-2020 regulatory period</w:t>
      </w:r>
      <w:r>
        <w:t>, 5 August 2015, p. 62.</w:t>
      </w:r>
    </w:p>
  </w:footnote>
  <w:footnote w:id="34">
    <w:p w:rsidR="003A2A70" w:rsidRDefault="003A2A70" w:rsidP="00C83C50">
      <w:pPr>
        <w:pStyle w:val="FootnoteText"/>
      </w:pPr>
      <w:r>
        <w:rPr>
          <w:rStyle w:val="FootnoteReference"/>
        </w:rPr>
        <w:footnoteRef/>
      </w:r>
      <w:r>
        <w:t xml:space="preserve"> </w:t>
      </w:r>
      <w:r>
        <w:tab/>
        <w:t xml:space="preserve">Powercor, </w:t>
      </w:r>
      <w:r w:rsidRPr="00407B8B">
        <w:rPr>
          <w:rStyle w:val="AERtextitalic"/>
        </w:rPr>
        <w:t xml:space="preserve">2016–20 </w:t>
      </w:r>
      <w:r w:rsidRPr="004B5624">
        <w:rPr>
          <w:rStyle w:val="AERtextitalic"/>
        </w:rPr>
        <w:t>Price Reset</w:t>
      </w:r>
      <w:r>
        <w:rPr>
          <w:rStyle w:val="AERtextitalic"/>
        </w:rPr>
        <w:t xml:space="preserve"> </w:t>
      </w:r>
      <w:r w:rsidRPr="004B5624">
        <w:rPr>
          <w:rStyle w:val="AERtextitalic"/>
        </w:rPr>
        <w:t>Appendix H</w:t>
      </w:r>
      <w:r>
        <w:rPr>
          <w:rStyle w:val="AERtextitalic"/>
        </w:rPr>
        <w:t xml:space="preserve"> </w:t>
      </w:r>
      <w:r w:rsidRPr="004B5624">
        <w:rPr>
          <w:rStyle w:val="AERtextitalic"/>
        </w:rPr>
        <w:t>Service target performance incentive scheme</w:t>
      </w:r>
      <w:r>
        <w:t>, 30 April 2015, p. 5.</w:t>
      </w:r>
    </w:p>
  </w:footnote>
  <w:footnote w:id="35">
    <w:p w:rsidR="003A2A70" w:rsidRDefault="003A2A70" w:rsidP="00C83C50">
      <w:pPr>
        <w:pStyle w:val="FootnoteText"/>
      </w:pPr>
      <w:r>
        <w:rPr>
          <w:rStyle w:val="FootnoteReference"/>
        </w:rPr>
        <w:footnoteRef/>
      </w:r>
      <w:r>
        <w:t xml:space="preserve"> </w:t>
      </w:r>
      <w:r>
        <w:tab/>
        <w:t xml:space="preserve">Victorian Department of Economic Development, Jobs, Transport &amp; Resources,  </w:t>
      </w:r>
      <w:r w:rsidRPr="005458A0">
        <w:rPr>
          <w:rStyle w:val="AERtextitalic"/>
        </w:rPr>
        <w:t>Submission to Victorian electricity distribution pricing review – 2016 to 2020</w:t>
      </w:r>
      <w:r>
        <w:t>, July 2015, p. 11.</w:t>
      </w:r>
    </w:p>
  </w:footnote>
  <w:footnote w:id="36">
    <w:p w:rsidR="003A2A70" w:rsidRDefault="003A2A70" w:rsidP="00C83C50">
      <w:pPr>
        <w:pStyle w:val="FootnoteText"/>
      </w:pPr>
      <w:r>
        <w:rPr>
          <w:rStyle w:val="FootnoteReference"/>
        </w:rPr>
        <w:footnoteRef/>
      </w:r>
      <w:r>
        <w:t xml:space="preserve"> </w:t>
      </w:r>
      <w:r>
        <w:tab/>
        <w:t xml:space="preserve">Consumer Challenge Panel Sub Panel 3, </w:t>
      </w:r>
      <w:r w:rsidRPr="005458A0">
        <w:rPr>
          <w:rStyle w:val="AERtextitalic"/>
        </w:rPr>
        <w:t>Response to proposals from Victorian electricity distribution network service providers for a revenue reset for the 2016-2020 regulatory period</w:t>
      </w:r>
      <w:r>
        <w:t>, 5 August 2015, p. 62.</w:t>
      </w:r>
    </w:p>
  </w:footnote>
  <w:footnote w:id="37">
    <w:p w:rsidR="003A2A70" w:rsidRDefault="003A2A70" w:rsidP="00C83C50">
      <w:pPr>
        <w:pStyle w:val="FootnoteText"/>
      </w:pPr>
      <w:r>
        <w:rPr>
          <w:rStyle w:val="FootnoteReference"/>
        </w:rPr>
        <w:footnoteRef/>
      </w:r>
      <w:r>
        <w:t xml:space="preserve"> </w:t>
      </w:r>
      <w:r>
        <w:tab/>
      </w:r>
      <w:r w:rsidRPr="004D7A4E">
        <w:t>Victorian Department of Economic Development, Jobs, Transport &amp;</w:t>
      </w:r>
      <w:r>
        <w:t xml:space="preserve"> </w:t>
      </w:r>
      <w:r w:rsidRPr="004D7A4E">
        <w:t>Resources</w:t>
      </w:r>
      <w:r w:rsidRPr="004D7A4E">
        <w:rPr>
          <w:rStyle w:val="Emphasis"/>
        </w:rPr>
        <w:t>, Submission to Victorian electricity distribution pricing review – 2016 to 2020</w:t>
      </w:r>
      <w:r>
        <w:t xml:space="preserve">, 12 July 2015, pp. 9–10.  </w:t>
      </w:r>
    </w:p>
  </w:footnote>
  <w:footnote w:id="38">
    <w:p w:rsidR="003A2A70" w:rsidRDefault="003A2A70" w:rsidP="00C83C50">
      <w:pPr>
        <w:pStyle w:val="FootnoteText"/>
      </w:pPr>
      <w:r>
        <w:rPr>
          <w:rStyle w:val="FootnoteReference"/>
        </w:rPr>
        <w:footnoteRef/>
      </w:r>
      <w:r>
        <w:t xml:space="preserve"> </w:t>
      </w:r>
      <w:r>
        <w:tab/>
        <w:t xml:space="preserve">There is currently no </w:t>
      </w:r>
      <w:r w:rsidRPr="002F2B31">
        <w:t>certainty on the scope, implementation timeframe or the magnitude of the program.</w:t>
      </w:r>
    </w:p>
  </w:footnote>
  <w:footnote w:id="39">
    <w:p w:rsidR="003A2A70" w:rsidRDefault="003A2A70" w:rsidP="00C83C50">
      <w:pPr>
        <w:pStyle w:val="FootnoteText"/>
      </w:pPr>
      <w:r>
        <w:rPr>
          <w:rStyle w:val="FootnoteReference"/>
        </w:rPr>
        <w:footnoteRef/>
      </w:r>
      <w:r>
        <w:t xml:space="preserve"> </w:t>
      </w:r>
      <w:r>
        <w:tab/>
        <w:t xml:space="preserve">AER, </w:t>
      </w:r>
      <w:r w:rsidRPr="008A5AB3">
        <w:rPr>
          <w:rStyle w:val="AERtextitalic"/>
        </w:rPr>
        <w:t>STPIS</w:t>
      </w:r>
      <w:r>
        <w:t xml:space="preserve">, November 2009, cl. 3.2.1. </w:t>
      </w:r>
    </w:p>
  </w:footnote>
  <w:footnote w:id="40">
    <w:p w:rsidR="003A2A70" w:rsidRDefault="003A2A70" w:rsidP="00C83C50">
      <w:pPr>
        <w:pStyle w:val="FootnoteText"/>
      </w:pPr>
      <w:r>
        <w:rPr>
          <w:rStyle w:val="FootnoteReference"/>
        </w:rPr>
        <w:footnoteRef/>
      </w:r>
      <w:r>
        <w:t xml:space="preserve"> </w:t>
      </w:r>
      <w:r>
        <w:tab/>
      </w:r>
      <w:r w:rsidRPr="005D44E7">
        <w:t xml:space="preserve">AER, </w:t>
      </w:r>
      <w:r w:rsidRPr="000565BE">
        <w:rPr>
          <w:rStyle w:val="AERtextitalic"/>
        </w:rPr>
        <w:t>STPIS</w:t>
      </w:r>
      <w:r w:rsidRPr="005D44E7">
        <w:t>, Nov</w:t>
      </w:r>
      <w:r>
        <w:t>ember</w:t>
      </w:r>
      <w:r w:rsidRPr="005D44E7">
        <w:t xml:space="preserve"> 2009.</w:t>
      </w:r>
    </w:p>
  </w:footnote>
  <w:footnote w:id="41">
    <w:p w:rsidR="003A2A70" w:rsidRDefault="003A2A70" w:rsidP="000C4D48">
      <w:pPr>
        <w:pStyle w:val="FootnoteText"/>
      </w:pPr>
      <w:r>
        <w:rPr>
          <w:rStyle w:val="FootnoteReference"/>
        </w:rPr>
        <w:footnoteRef/>
      </w:r>
      <w:r>
        <w:t xml:space="preserve"> </w:t>
      </w:r>
      <w:r>
        <w:tab/>
        <w:t>"Raw" refers to the S-factor prior to any adjustments.</w:t>
      </w:r>
    </w:p>
  </w:footnote>
  <w:footnote w:id="42">
    <w:p w:rsidR="003A2A70" w:rsidRDefault="003A2A70" w:rsidP="000C4D48">
      <w:pPr>
        <w:pStyle w:val="FootnoteText"/>
      </w:pPr>
      <w:r>
        <w:rPr>
          <w:rStyle w:val="FootnoteReference"/>
        </w:rPr>
        <w:footnoteRef/>
      </w:r>
      <w:r>
        <w:t xml:space="preserve"> </w:t>
      </w:r>
      <w:r>
        <w:tab/>
      </w:r>
      <w:r w:rsidRPr="005D44E7">
        <w:t xml:space="preserve">AER, </w:t>
      </w:r>
      <w:r w:rsidRPr="000565BE">
        <w:rPr>
          <w:rStyle w:val="AERtextitalic"/>
        </w:rPr>
        <w:t>STPIS</w:t>
      </w:r>
      <w:r w:rsidRPr="005D44E7">
        <w:t>, Nov</w:t>
      </w:r>
      <w:r>
        <w:t>ember</w:t>
      </w:r>
      <w:r w:rsidRPr="005D44E7">
        <w:t xml:space="preserve"> 2009</w:t>
      </w:r>
      <w:r>
        <w:t>, Appendix C, pp. 33–34.</w:t>
      </w:r>
    </w:p>
  </w:footnote>
  <w:footnote w:id="43">
    <w:p w:rsidR="003A2A70" w:rsidRDefault="003A2A70" w:rsidP="000B004E">
      <w:pPr>
        <w:pStyle w:val="FootnoteText"/>
      </w:pPr>
      <w:r>
        <w:rPr>
          <w:rStyle w:val="FootnoteReference"/>
        </w:rPr>
        <w:footnoteRef/>
      </w:r>
      <w:r>
        <w:t xml:space="preserve"> </w:t>
      </w:r>
      <w:r>
        <w:tab/>
        <w:t xml:space="preserve">AER, </w:t>
      </w:r>
      <w:r w:rsidRPr="008A5AB3">
        <w:rPr>
          <w:rStyle w:val="AERtextitalic"/>
        </w:rPr>
        <w:t>STPIS</w:t>
      </w:r>
      <w:r>
        <w:t>, November 2009, appendix C.</w:t>
      </w:r>
    </w:p>
  </w:footnote>
  <w:footnote w:id="44">
    <w:p w:rsidR="003A2A70" w:rsidRDefault="003A2A70">
      <w:pPr>
        <w:pStyle w:val="FootnoteText"/>
      </w:pPr>
      <w:r>
        <w:rPr>
          <w:rStyle w:val="FootnoteReference"/>
        </w:rPr>
        <w:footnoteRef/>
      </w:r>
      <w:r>
        <w:t xml:space="preserve"> </w:t>
      </w:r>
      <w:r>
        <w:tab/>
      </w:r>
      <w:r w:rsidRPr="001A2499">
        <w:t>Defined as the percentage change between the annual revenue requirement in the last regulatory year of the previous regulatory control period and the annual revenue requirement for first regulatory year of the next regulatory control period taken from the post-tax revenue model, AER, STPIS, November 2009, Appendix C, pp. 33–34</w:t>
      </w:r>
      <w:r>
        <w:t xml:space="preserve">. </w:t>
      </w:r>
    </w:p>
  </w:footnote>
  <w:footnote w:id="45">
    <w:p w:rsidR="003A2A70" w:rsidRDefault="003A2A70" w:rsidP="000C4D48">
      <w:pPr>
        <w:pStyle w:val="FootnoteText"/>
      </w:pPr>
      <w:r>
        <w:rPr>
          <w:rStyle w:val="FootnoteReference"/>
        </w:rPr>
        <w:footnoteRef/>
      </w:r>
      <w:r>
        <w:t xml:space="preserve"> </w:t>
      </w:r>
      <w:r>
        <w:tab/>
        <w:t xml:space="preserve">AER, </w:t>
      </w:r>
      <w:r w:rsidRPr="008A5AB3">
        <w:rPr>
          <w:rStyle w:val="AERtextitalic"/>
        </w:rPr>
        <w:t>STPIS</w:t>
      </w:r>
      <w:r>
        <w:t>, November 2009, Appendix C, pp. 33–34.</w:t>
      </w:r>
    </w:p>
  </w:footnote>
  <w:footnote w:id="46">
    <w:p w:rsidR="003A2A70" w:rsidRDefault="003A2A70" w:rsidP="0085403F">
      <w:pPr>
        <w:pStyle w:val="FootnoteText"/>
      </w:pPr>
      <w:r>
        <w:rPr>
          <w:rStyle w:val="FootnoteReference"/>
        </w:rPr>
        <w:footnoteRef/>
      </w:r>
      <w:r>
        <w:t xml:space="preserve"> </w:t>
      </w:r>
      <w:r>
        <w:tab/>
      </w:r>
      <w:r w:rsidRPr="001A2499">
        <w:rPr>
          <w:rStyle w:val="AERtextitalic"/>
        </w:rPr>
        <w:t>Energy Legislation Amendment Act 2012 (Vic</w:t>
      </w:r>
      <w:r>
        <w:rPr>
          <w:rStyle w:val="AERtextitalic"/>
        </w:rPr>
        <w:t>toria</w:t>
      </w:r>
      <w:r w:rsidRPr="001A2499">
        <w:rPr>
          <w:rStyle w:val="AERtextitalic"/>
        </w:rPr>
        <w:t>)</w:t>
      </w:r>
      <w:r w:rsidR="00820EF6">
        <w:t>, s</w:t>
      </w:r>
      <w:r>
        <w:t>. 10.</w:t>
      </w:r>
    </w:p>
    <w:p w:rsidR="003A2A70" w:rsidRDefault="003A2A7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70" w:rsidRDefault="00B208D1">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3A2A70">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70" w:rsidRDefault="00B208D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E700A188"/>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7Dg/manPBhStgKaeVlu2OSVJ+vOtlavJ4RNRYynA6KQ=" w:saltValue="APWX1QeX5i+pR1aoqVf2y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2.docx"/>
  </w:docVars>
  <w:rsids>
    <w:rsidRoot w:val="00961A4A"/>
    <w:rsid w:val="00010286"/>
    <w:rsid w:val="00021202"/>
    <w:rsid w:val="00021C2B"/>
    <w:rsid w:val="0002517F"/>
    <w:rsid w:val="00026495"/>
    <w:rsid w:val="00032C69"/>
    <w:rsid w:val="0003578C"/>
    <w:rsid w:val="000401AF"/>
    <w:rsid w:val="000467C3"/>
    <w:rsid w:val="00063247"/>
    <w:rsid w:val="00063DDB"/>
    <w:rsid w:val="00070F9F"/>
    <w:rsid w:val="0007137B"/>
    <w:rsid w:val="0007531D"/>
    <w:rsid w:val="00085663"/>
    <w:rsid w:val="00085EBF"/>
    <w:rsid w:val="00090F61"/>
    <w:rsid w:val="00091B15"/>
    <w:rsid w:val="000A3020"/>
    <w:rsid w:val="000A6C7B"/>
    <w:rsid w:val="000B004E"/>
    <w:rsid w:val="000C2B40"/>
    <w:rsid w:val="000C4D48"/>
    <w:rsid w:val="000D06C1"/>
    <w:rsid w:val="000D122C"/>
    <w:rsid w:val="000D3016"/>
    <w:rsid w:val="000E1819"/>
    <w:rsid w:val="000E4821"/>
    <w:rsid w:val="000E6C72"/>
    <w:rsid w:val="000F0B2B"/>
    <w:rsid w:val="000F3E72"/>
    <w:rsid w:val="000F48B1"/>
    <w:rsid w:val="0010492D"/>
    <w:rsid w:val="00116EB2"/>
    <w:rsid w:val="00124609"/>
    <w:rsid w:val="00126A4C"/>
    <w:rsid w:val="00142AB6"/>
    <w:rsid w:val="0014573B"/>
    <w:rsid w:val="001573E4"/>
    <w:rsid w:val="00160756"/>
    <w:rsid w:val="0017232E"/>
    <w:rsid w:val="00174102"/>
    <w:rsid w:val="001754EE"/>
    <w:rsid w:val="00180157"/>
    <w:rsid w:val="00185CB9"/>
    <w:rsid w:val="00186F77"/>
    <w:rsid w:val="001926A4"/>
    <w:rsid w:val="00192AD5"/>
    <w:rsid w:val="001A2499"/>
    <w:rsid w:val="001B0C66"/>
    <w:rsid w:val="001B0D9D"/>
    <w:rsid w:val="001B45A0"/>
    <w:rsid w:val="001B7D00"/>
    <w:rsid w:val="001C18AD"/>
    <w:rsid w:val="001D055E"/>
    <w:rsid w:val="001F05A4"/>
    <w:rsid w:val="001F492E"/>
    <w:rsid w:val="001F547C"/>
    <w:rsid w:val="001F6DA3"/>
    <w:rsid w:val="00200760"/>
    <w:rsid w:val="002010BC"/>
    <w:rsid w:val="002016E7"/>
    <w:rsid w:val="00201F98"/>
    <w:rsid w:val="00202E03"/>
    <w:rsid w:val="0020478D"/>
    <w:rsid w:val="0020492C"/>
    <w:rsid w:val="00224DB9"/>
    <w:rsid w:val="00227DCE"/>
    <w:rsid w:val="0023276C"/>
    <w:rsid w:val="00233775"/>
    <w:rsid w:val="00236970"/>
    <w:rsid w:val="00251745"/>
    <w:rsid w:val="00260C7B"/>
    <w:rsid w:val="00263AC0"/>
    <w:rsid w:val="00264264"/>
    <w:rsid w:val="0026772D"/>
    <w:rsid w:val="0027552B"/>
    <w:rsid w:val="00286874"/>
    <w:rsid w:val="00290C63"/>
    <w:rsid w:val="00296B65"/>
    <w:rsid w:val="002A7DEF"/>
    <w:rsid w:val="002B1003"/>
    <w:rsid w:val="002C233C"/>
    <w:rsid w:val="002D72E8"/>
    <w:rsid w:val="002E50A3"/>
    <w:rsid w:val="002E7B22"/>
    <w:rsid w:val="002F7986"/>
    <w:rsid w:val="002F7ED8"/>
    <w:rsid w:val="00301B40"/>
    <w:rsid w:val="003029EE"/>
    <w:rsid w:val="0030370B"/>
    <w:rsid w:val="003051DA"/>
    <w:rsid w:val="00305CC8"/>
    <w:rsid w:val="00307F6D"/>
    <w:rsid w:val="003177A2"/>
    <w:rsid w:val="003271B5"/>
    <w:rsid w:val="00327A1E"/>
    <w:rsid w:val="00331264"/>
    <w:rsid w:val="00334C8D"/>
    <w:rsid w:val="00343A18"/>
    <w:rsid w:val="00344473"/>
    <w:rsid w:val="003518B3"/>
    <w:rsid w:val="00372A84"/>
    <w:rsid w:val="003846F1"/>
    <w:rsid w:val="003931A7"/>
    <w:rsid w:val="003942FD"/>
    <w:rsid w:val="003A2A70"/>
    <w:rsid w:val="003B484F"/>
    <w:rsid w:val="003B6EE3"/>
    <w:rsid w:val="003B7FBA"/>
    <w:rsid w:val="003F174D"/>
    <w:rsid w:val="003F6A27"/>
    <w:rsid w:val="003F7442"/>
    <w:rsid w:val="0040753F"/>
    <w:rsid w:val="00415F31"/>
    <w:rsid w:val="00423A77"/>
    <w:rsid w:val="004440C6"/>
    <w:rsid w:val="004462FC"/>
    <w:rsid w:val="0045777E"/>
    <w:rsid w:val="00474EC7"/>
    <w:rsid w:val="00480B4B"/>
    <w:rsid w:val="004827B0"/>
    <w:rsid w:val="00485DC4"/>
    <w:rsid w:val="00491A81"/>
    <w:rsid w:val="004A37F9"/>
    <w:rsid w:val="004A43D1"/>
    <w:rsid w:val="004A6AF7"/>
    <w:rsid w:val="004B4412"/>
    <w:rsid w:val="004B4701"/>
    <w:rsid w:val="004C348C"/>
    <w:rsid w:val="004D55BA"/>
    <w:rsid w:val="004E22EC"/>
    <w:rsid w:val="004F6A0E"/>
    <w:rsid w:val="005208A1"/>
    <w:rsid w:val="005227A8"/>
    <w:rsid w:val="00530128"/>
    <w:rsid w:val="00532467"/>
    <w:rsid w:val="00537FD6"/>
    <w:rsid w:val="00564A4D"/>
    <w:rsid w:val="0056588A"/>
    <w:rsid w:val="00567BA5"/>
    <w:rsid w:val="00571B35"/>
    <w:rsid w:val="00571D57"/>
    <w:rsid w:val="00577A09"/>
    <w:rsid w:val="00581B5B"/>
    <w:rsid w:val="005829C2"/>
    <w:rsid w:val="00584D8F"/>
    <w:rsid w:val="00586819"/>
    <w:rsid w:val="0059704C"/>
    <w:rsid w:val="005A3BF6"/>
    <w:rsid w:val="005A404D"/>
    <w:rsid w:val="005B1E3C"/>
    <w:rsid w:val="005B704A"/>
    <w:rsid w:val="005C0A7F"/>
    <w:rsid w:val="005C26CC"/>
    <w:rsid w:val="005C32F1"/>
    <w:rsid w:val="005C4C9C"/>
    <w:rsid w:val="005D5EF3"/>
    <w:rsid w:val="005D7BA2"/>
    <w:rsid w:val="005E36C2"/>
    <w:rsid w:val="006007DE"/>
    <w:rsid w:val="00601638"/>
    <w:rsid w:val="00610EF9"/>
    <w:rsid w:val="00612F4F"/>
    <w:rsid w:val="00615C6B"/>
    <w:rsid w:val="00621DCE"/>
    <w:rsid w:val="00632D6D"/>
    <w:rsid w:val="00642782"/>
    <w:rsid w:val="00642C3E"/>
    <w:rsid w:val="00651C3A"/>
    <w:rsid w:val="00651CB2"/>
    <w:rsid w:val="0065343D"/>
    <w:rsid w:val="006560CA"/>
    <w:rsid w:val="0066104A"/>
    <w:rsid w:val="00663DAD"/>
    <w:rsid w:val="00665649"/>
    <w:rsid w:val="006672AA"/>
    <w:rsid w:val="00675E20"/>
    <w:rsid w:val="00676679"/>
    <w:rsid w:val="00683C89"/>
    <w:rsid w:val="00691D9A"/>
    <w:rsid w:val="006959C0"/>
    <w:rsid w:val="006A2CED"/>
    <w:rsid w:val="006B2395"/>
    <w:rsid w:val="006B45A4"/>
    <w:rsid w:val="006B4CF9"/>
    <w:rsid w:val="006B785B"/>
    <w:rsid w:val="006B7AC8"/>
    <w:rsid w:val="006C1736"/>
    <w:rsid w:val="006C4798"/>
    <w:rsid w:val="006D2938"/>
    <w:rsid w:val="006D3380"/>
    <w:rsid w:val="006D550F"/>
    <w:rsid w:val="006F3AD1"/>
    <w:rsid w:val="006F3FC8"/>
    <w:rsid w:val="0070011E"/>
    <w:rsid w:val="00701CAB"/>
    <w:rsid w:val="00707563"/>
    <w:rsid w:val="007154D7"/>
    <w:rsid w:val="0072348C"/>
    <w:rsid w:val="00724A37"/>
    <w:rsid w:val="007303C3"/>
    <w:rsid w:val="00741E23"/>
    <w:rsid w:val="007429BE"/>
    <w:rsid w:val="00743223"/>
    <w:rsid w:val="00746E01"/>
    <w:rsid w:val="00747EEA"/>
    <w:rsid w:val="00757364"/>
    <w:rsid w:val="00757BDF"/>
    <w:rsid w:val="007609D0"/>
    <w:rsid w:val="00763E5D"/>
    <w:rsid w:val="00767740"/>
    <w:rsid w:val="00771C85"/>
    <w:rsid w:val="00777EE6"/>
    <w:rsid w:val="00782EEA"/>
    <w:rsid w:val="007B186E"/>
    <w:rsid w:val="007B2C72"/>
    <w:rsid w:val="007C1C53"/>
    <w:rsid w:val="007C74BB"/>
    <w:rsid w:val="007D456E"/>
    <w:rsid w:val="007E4904"/>
    <w:rsid w:val="007E4CB5"/>
    <w:rsid w:val="007F066B"/>
    <w:rsid w:val="007F213A"/>
    <w:rsid w:val="007F75C4"/>
    <w:rsid w:val="008033C4"/>
    <w:rsid w:val="00806C88"/>
    <w:rsid w:val="0081034E"/>
    <w:rsid w:val="00820EF6"/>
    <w:rsid w:val="008221F2"/>
    <w:rsid w:val="00825985"/>
    <w:rsid w:val="008344F6"/>
    <w:rsid w:val="0083510F"/>
    <w:rsid w:val="008408C5"/>
    <w:rsid w:val="00851209"/>
    <w:rsid w:val="0085403F"/>
    <w:rsid w:val="0085722A"/>
    <w:rsid w:val="00863EEE"/>
    <w:rsid w:val="008837AC"/>
    <w:rsid w:val="008A587D"/>
    <w:rsid w:val="008B35CD"/>
    <w:rsid w:val="008B5526"/>
    <w:rsid w:val="008B5FCC"/>
    <w:rsid w:val="008B7544"/>
    <w:rsid w:val="008C17F1"/>
    <w:rsid w:val="008C3374"/>
    <w:rsid w:val="008C5486"/>
    <w:rsid w:val="008C708B"/>
    <w:rsid w:val="008D1661"/>
    <w:rsid w:val="008D6800"/>
    <w:rsid w:val="008D7DCC"/>
    <w:rsid w:val="008E7031"/>
    <w:rsid w:val="008E77DE"/>
    <w:rsid w:val="008F01AF"/>
    <w:rsid w:val="008F07A3"/>
    <w:rsid w:val="008F34DD"/>
    <w:rsid w:val="009001B6"/>
    <w:rsid w:val="00900E1B"/>
    <w:rsid w:val="00901C3C"/>
    <w:rsid w:val="00904D1F"/>
    <w:rsid w:val="009233EE"/>
    <w:rsid w:val="009272AD"/>
    <w:rsid w:val="009277DC"/>
    <w:rsid w:val="009421AE"/>
    <w:rsid w:val="009460AA"/>
    <w:rsid w:val="009475A4"/>
    <w:rsid w:val="00951978"/>
    <w:rsid w:val="00961A4A"/>
    <w:rsid w:val="009661DE"/>
    <w:rsid w:val="00970208"/>
    <w:rsid w:val="00976378"/>
    <w:rsid w:val="00983C25"/>
    <w:rsid w:val="009856B7"/>
    <w:rsid w:val="00985C86"/>
    <w:rsid w:val="00986B1B"/>
    <w:rsid w:val="009A5113"/>
    <w:rsid w:val="009A5FC3"/>
    <w:rsid w:val="009B6F84"/>
    <w:rsid w:val="009B74B0"/>
    <w:rsid w:val="009D3906"/>
    <w:rsid w:val="009D6B46"/>
    <w:rsid w:val="009F4940"/>
    <w:rsid w:val="009F5BA1"/>
    <w:rsid w:val="00A02A88"/>
    <w:rsid w:val="00A0562E"/>
    <w:rsid w:val="00A0726D"/>
    <w:rsid w:val="00A32FBB"/>
    <w:rsid w:val="00A37A36"/>
    <w:rsid w:val="00A428EE"/>
    <w:rsid w:val="00A4478A"/>
    <w:rsid w:val="00A44852"/>
    <w:rsid w:val="00A4650A"/>
    <w:rsid w:val="00A47326"/>
    <w:rsid w:val="00A50502"/>
    <w:rsid w:val="00A57D04"/>
    <w:rsid w:val="00A60A26"/>
    <w:rsid w:val="00A61598"/>
    <w:rsid w:val="00A84A99"/>
    <w:rsid w:val="00A84F46"/>
    <w:rsid w:val="00A871F4"/>
    <w:rsid w:val="00AC1B2C"/>
    <w:rsid w:val="00AC3264"/>
    <w:rsid w:val="00AE1BF1"/>
    <w:rsid w:val="00AF0DD2"/>
    <w:rsid w:val="00B0209D"/>
    <w:rsid w:val="00B07CEA"/>
    <w:rsid w:val="00B10860"/>
    <w:rsid w:val="00B13048"/>
    <w:rsid w:val="00B14059"/>
    <w:rsid w:val="00B1716D"/>
    <w:rsid w:val="00B17A1D"/>
    <w:rsid w:val="00B207A0"/>
    <w:rsid w:val="00B208D1"/>
    <w:rsid w:val="00B514DD"/>
    <w:rsid w:val="00B52AF0"/>
    <w:rsid w:val="00B561BD"/>
    <w:rsid w:val="00B56E03"/>
    <w:rsid w:val="00B757A6"/>
    <w:rsid w:val="00B75B34"/>
    <w:rsid w:val="00B8080B"/>
    <w:rsid w:val="00B82223"/>
    <w:rsid w:val="00B87BA5"/>
    <w:rsid w:val="00B87C39"/>
    <w:rsid w:val="00B9562D"/>
    <w:rsid w:val="00BA4665"/>
    <w:rsid w:val="00BA6903"/>
    <w:rsid w:val="00BB19E0"/>
    <w:rsid w:val="00BB2FB2"/>
    <w:rsid w:val="00BB3304"/>
    <w:rsid w:val="00BB3D51"/>
    <w:rsid w:val="00BB7528"/>
    <w:rsid w:val="00BC3E53"/>
    <w:rsid w:val="00BD310B"/>
    <w:rsid w:val="00BD3446"/>
    <w:rsid w:val="00BE1F1B"/>
    <w:rsid w:val="00BE47B5"/>
    <w:rsid w:val="00BF3334"/>
    <w:rsid w:val="00C04223"/>
    <w:rsid w:val="00C166A7"/>
    <w:rsid w:val="00C25FA6"/>
    <w:rsid w:val="00C32AE8"/>
    <w:rsid w:val="00C454D1"/>
    <w:rsid w:val="00C538A9"/>
    <w:rsid w:val="00C53B5A"/>
    <w:rsid w:val="00C54F5A"/>
    <w:rsid w:val="00C569B4"/>
    <w:rsid w:val="00C56A3E"/>
    <w:rsid w:val="00C67A92"/>
    <w:rsid w:val="00C7497E"/>
    <w:rsid w:val="00C83C50"/>
    <w:rsid w:val="00C84560"/>
    <w:rsid w:val="00C84F52"/>
    <w:rsid w:val="00C86679"/>
    <w:rsid w:val="00CA3F50"/>
    <w:rsid w:val="00CA489E"/>
    <w:rsid w:val="00CA52A2"/>
    <w:rsid w:val="00CB0279"/>
    <w:rsid w:val="00CB666B"/>
    <w:rsid w:val="00CC7F1D"/>
    <w:rsid w:val="00CE484B"/>
    <w:rsid w:val="00CF0DEE"/>
    <w:rsid w:val="00D006AE"/>
    <w:rsid w:val="00D01CF0"/>
    <w:rsid w:val="00D01EFD"/>
    <w:rsid w:val="00D0442A"/>
    <w:rsid w:val="00D17683"/>
    <w:rsid w:val="00D30C9F"/>
    <w:rsid w:val="00D45694"/>
    <w:rsid w:val="00D61388"/>
    <w:rsid w:val="00D61A54"/>
    <w:rsid w:val="00D62E99"/>
    <w:rsid w:val="00D64DEA"/>
    <w:rsid w:val="00D662FA"/>
    <w:rsid w:val="00D7168E"/>
    <w:rsid w:val="00D71E57"/>
    <w:rsid w:val="00D80893"/>
    <w:rsid w:val="00D84854"/>
    <w:rsid w:val="00D848B4"/>
    <w:rsid w:val="00D92CF1"/>
    <w:rsid w:val="00D92D38"/>
    <w:rsid w:val="00D950F5"/>
    <w:rsid w:val="00DA4752"/>
    <w:rsid w:val="00DA61F3"/>
    <w:rsid w:val="00DA6B93"/>
    <w:rsid w:val="00DB0F93"/>
    <w:rsid w:val="00DB1A67"/>
    <w:rsid w:val="00DB5074"/>
    <w:rsid w:val="00DB5B21"/>
    <w:rsid w:val="00DC7981"/>
    <w:rsid w:val="00DD3A7E"/>
    <w:rsid w:val="00DD41BF"/>
    <w:rsid w:val="00DE1093"/>
    <w:rsid w:val="00DE18DE"/>
    <w:rsid w:val="00DE4EFA"/>
    <w:rsid w:val="00DE5520"/>
    <w:rsid w:val="00DE563D"/>
    <w:rsid w:val="00DE5E2E"/>
    <w:rsid w:val="00DE772C"/>
    <w:rsid w:val="00DF0D77"/>
    <w:rsid w:val="00DF312A"/>
    <w:rsid w:val="00E04818"/>
    <w:rsid w:val="00E06442"/>
    <w:rsid w:val="00E06BCF"/>
    <w:rsid w:val="00E1001C"/>
    <w:rsid w:val="00E11DB1"/>
    <w:rsid w:val="00E23993"/>
    <w:rsid w:val="00E25B8C"/>
    <w:rsid w:val="00E30486"/>
    <w:rsid w:val="00E47A40"/>
    <w:rsid w:val="00E51D65"/>
    <w:rsid w:val="00E6200B"/>
    <w:rsid w:val="00E65C85"/>
    <w:rsid w:val="00E66199"/>
    <w:rsid w:val="00E711C7"/>
    <w:rsid w:val="00E755EC"/>
    <w:rsid w:val="00E7624D"/>
    <w:rsid w:val="00EA3D42"/>
    <w:rsid w:val="00EA4837"/>
    <w:rsid w:val="00EA6B1B"/>
    <w:rsid w:val="00EB5BC8"/>
    <w:rsid w:val="00EB606C"/>
    <w:rsid w:val="00EC04F1"/>
    <w:rsid w:val="00ED0EC2"/>
    <w:rsid w:val="00ED2EBA"/>
    <w:rsid w:val="00ED7323"/>
    <w:rsid w:val="00EE28F3"/>
    <w:rsid w:val="00EE50D1"/>
    <w:rsid w:val="00EF5110"/>
    <w:rsid w:val="00F0334E"/>
    <w:rsid w:val="00F03D91"/>
    <w:rsid w:val="00F10411"/>
    <w:rsid w:val="00F15882"/>
    <w:rsid w:val="00F171E0"/>
    <w:rsid w:val="00F20BD3"/>
    <w:rsid w:val="00F2526A"/>
    <w:rsid w:val="00F261E7"/>
    <w:rsid w:val="00F273CD"/>
    <w:rsid w:val="00F373A5"/>
    <w:rsid w:val="00F377AB"/>
    <w:rsid w:val="00F47559"/>
    <w:rsid w:val="00F61176"/>
    <w:rsid w:val="00F64C7B"/>
    <w:rsid w:val="00F65B25"/>
    <w:rsid w:val="00F676DD"/>
    <w:rsid w:val="00F71667"/>
    <w:rsid w:val="00F75A26"/>
    <w:rsid w:val="00F76706"/>
    <w:rsid w:val="00F768C8"/>
    <w:rsid w:val="00F81B8D"/>
    <w:rsid w:val="00F83FAD"/>
    <w:rsid w:val="00F8653A"/>
    <w:rsid w:val="00F92349"/>
    <w:rsid w:val="00F952A0"/>
    <w:rsid w:val="00FA0270"/>
    <w:rsid w:val="00FA3C7F"/>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667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0CF67.8C41FBA0"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FC7CCA-E683-4E08-9135-FF77C7E3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9677025</Template>
  <TotalTime>0</TotalTime>
  <Pages>28</Pages>
  <Words>6590</Words>
  <Characters>37567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2015-10-24T23:53:00Z</dcterms:created>
  <dcterms:modified xsi:type="dcterms:W3CDTF">2015-10-24T23:53:00Z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8429385</vt:lpwstr>
  </property>
  <property fmtid="{D5CDD505-2E9C-101B-9397-08002B2CF9AE}" pid="3" name="_MarkAsFinal">
    <vt:bool>true</vt:bool>
  </property>
</Properties>
</file>