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F0F7564" wp14:editId="4F175B8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8F47F5"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ED0EC2">
            <w:t>2</w:t>
          </w:r>
          <w:r w:rsidR="00DA4752">
            <w:t xml:space="preserve"> </w:t>
          </w:r>
          <w:r w:rsidR="00415F31">
            <w:rPr>
              <w:rFonts w:cs="Arial"/>
            </w:rPr>
            <w:t>–</w:t>
          </w:r>
          <w:r w:rsidR="00DA4752">
            <w:t xml:space="preserve"> </w:t>
          </w:r>
          <w:r w:rsidR="00ED0EC2">
            <w:t>Demand management incentive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250665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8F47F5">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0F40FA" w:rsidRDefault="0070011E" w:rsidP="0070011E">
      <w:r>
        <w:t>Attach</w:t>
      </w:r>
      <w:r w:rsidR="009A5113">
        <w:t xml:space="preserve">ment 18 - </w:t>
      </w:r>
      <w:r w:rsidR="000F40FA">
        <w:t>f-</w:t>
      </w:r>
      <w:r w:rsidR="000F40FA" w:rsidRPr="001663B6">
        <w:t>factor scheme</w:t>
      </w:r>
    </w:p>
    <w:p w:rsidR="00DE563D" w:rsidRPr="00A72B34" w:rsidRDefault="00DE563D" w:rsidP="00DE772C">
      <w:pPr>
        <w:pStyle w:val="UnnumberedHeading"/>
        <w:numPr>
          <w:ilvl w:val="0"/>
          <w:numId w:val="23"/>
        </w:numPr>
      </w:pPr>
      <w:bookmarkStart w:id="5" w:name="_Toc403144133"/>
      <w:bookmarkStart w:id="6" w:name="_Toc43250665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33214"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506651" w:history="1">
            <w:r w:rsidR="00233214" w:rsidRPr="008915A9">
              <w:rPr>
                <w:rStyle w:val="Hyperlink"/>
              </w:rPr>
              <w:t>Note</w:t>
            </w:r>
            <w:r w:rsidR="00233214">
              <w:rPr>
                <w:webHidden/>
              </w:rPr>
              <w:tab/>
            </w:r>
            <w:r w:rsidR="00233214">
              <w:rPr>
                <w:webHidden/>
              </w:rPr>
              <w:fldChar w:fldCharType="begin"/>
            </w:r>
            <w:r w:rsidR="00233214">
              <w:rPr>
                <w:webHidden/>
              </w:rPr>
              <w:instrText xml:space="preserve"> PAGEREF _Toc432506651 \h </w:instrText>
            </w:r>
            <w:r w:rsidR="00233214">
              <w:rPr>
                <w:webHidden/>
              </w:rPr>
            </w:r>
            <w:r w:rsidR="00233214">
              <w:rPr>
                <w:webHidden/>
              </w:rPr>
              <w:fldChar w:fldCharType="separate"/>
            </w:r>
            <w:r w:rsidR="00233214">
              <w:rPr>
                <w:webHidden/>
              </w:rPr>
              <w:t>12-2</w:t>
            </w:r>
            <w:r w:rsidR="00233214">
              <w:rPr>
                <w:webHidden/>
              </w:rPr>
              <w:fldChar w:fldCharType="end"/>
            </w:r>
          </w:hyperlink>
        </w:p>
        <w:p w:rsidR="00233214" w:rsidRDefault="007940D9">
          <w:pPr>
            <w:pStyle w:val="TOC1"/>
            <w:rPr>
              <w:rFonts w:asciiTheme="minorHAnsi" w:eastAsiaTheme="minorEastAsia" w:hAnsiTheme="minorHAnsi"/>
              <w:b w:val="0"/>
              <w:color w:val="auto"/>
              <w:sz w:val="22"/>
              <w:lang w:val="en-AU" w:eastAsia="en-AU"/>
            </w:rPr>
          </w:pPr>
          <w:hyperlink w:anchor="_Toc432506652" w:history="1">
            <w:r w:rsidR="00233214" w:rsidRPr="008915A9">
              <w:rPr>
                <w:rStyle w:val="Hyperlink"/>
              </w:rPr>
              <w:t>Contents</w:t>
            </w:r>
            <w:r w:rsidR="00233214">
              <w:rPr>
                <w:webHidden/>
              </w:rPr>
              <w:tab/>
            </w:r>
            <w:r w:rsidR="00233214">
              <w:rPr>
                <w:webHidden/>
              </w:rPr>
              <w:fldChar w:fldCharType="begin"/>
            </w:r>
            <w:r w:rsidR="00233214">
              <w:rPr>
                <w:webHidden/>
              </w:rPr>
              <w:instrText xml:space="preserve"> PAGEREF _Toc432506652 \h </w:instrText>
            </w:r>
            <w:r w:rsidR="00233214">
              <w:rPr>
                <w:webHidden/>
              </w:rPr>
            </w:r>
            <w:r w:rsidR="00233214">
              <w:rPr>
                <w:webHidden/>
              </w:rPr>
              <w:fldChar w:fldCharType="separate"/>
            </w:r>
            <w:r w:rsidR="00233214">
              <w:rPr>
                <w:webHidden/>
              </w:rPr>
              <w:t>12-3</w:t>
            </w:r>
            <w:r w:rsidR="00233214">
              <w:rPr>
                <w:webHidden/>
              </w:rPr>
              <w:fldChar w:fldCharType="end"/>
            </w:r>
          </w:hyperlink>
        </w:p>
        <w:p w:rsidR="00233214" w:rsidRDefault="007940D9">
          <w:pPr>
            <w:pStyle w:val="TOC1"/>
            <w:rPr>
              <w:rFonts w:asciiTheme="minorHAnsi" w:eastAsiaTheme="minorEastAsia" w:hAnsiTheme="minorHAnsi"/>
              <w:b w:val="0"/>
              <w:color w:val="auto"/>
              <w:sz w:val="22"/>
              <w:lang w:val="en-AU" w:eastAsia="en-AU"/>
            </w:rPr>
          </w:pPr>
          <w:hyperlink w:anchor="_Toc432506653" w:history="1">
            <w:r w:rsidR="00233214" w:rsidRPr="008915A9">
              <w:rPr>
                <w:rStyle w:val="Hyperlink"/>
              </w:rPr>
              <w:t>Shortened forms</w:t>
            </w:r>
            <w:r w:rsidR="00233214">
              <w:rPr>
                <w:webHidden/>
              </w:rPr>
              <w:tab/>
            </w:r>
            <w:r w:rsidR="00233214">
              <w:rPr>
                <w:webHidden/>
              </w:rPr>
              <w:fldChar w:fldCharType="begin"/>
            </w:r>
            <w:r w:rsidR="00233214">
              <w:rPr>
                <w:webHidden/>
              </w:rPr>
              <w:instrText xml:space="preserve"> PAGEREF _Toc432506653 \h </w:instrText>
            </w:r>
            <w:r w:rsidR="00233214">
              <w:rPr>
                <w:webHidden/>
              </w:rPr>
            </w:r>
            <w:r w:rsidR="00233214">
              <w:rPr>
                <w:webHidden/>
              </w:rPr>
              <w:fldChar w:fldCharType="separate"/>
            </w:r>
            <w:r w:rsidR="00233214">
              <w:rPr>
                <w:webHidden/>
              </w:rPr>
              <w:t>12-4</w:t>
            </w:r>
            <w:r w:rsidR="00233214">
              <w:rPr>
                <w:webHidden/>
              </w:rPr>
              <w:fldChar w:fldCharType="end"/>
            </w:r>
          </w:hyperlink>
        </w:p>
        <w:p w:rsidR="00233214" w:rsidRDefault="007940D9">
          <w:pPr>
            <w:pStyle w:val="TOC1"/>
            <w:rPr>
              <w:rFonts w:asciiTheme="minorHAnsi" w:eastAsiaTheme="minorEastAsia" w:hAnsiTheme="minorHAnsi"/>
              <w:b w:val="0"/>
              <w:color w:val="auto"/>
              <w:sz w:val="22"/>
              <w:lang w:val="en-AU" w:eastAsia="en-AU"/>
            </w:rPr>
          </w:pPr>
          <w:hyperlink w:anchor="_Toc432506654" w:history="1">
            <w:r w:rsidR="00233214" w:rsidRPr="008915A9">
              <w:rPr>
                <w:rStyle w:val="Hyperlink"/>
              </w:rPr>
              <w:t>12</w:t>
            </w:r>
            <w:r w:rsidR="00233214">
              <w:rPr>
                <w:rFonts w:asciiTheme="minorHAnsi" w:eastAsiaTheme="minorEastAsia" w:hAnsiTheme="minorHAnsi"/>
                <w:b w:val="0"/>
                <w:color w:val="auto"/>
                <w:sz w:val="22"/>
                <w:lang w:val="en-AU" w:eastAsia="en-AU"/>
              </w:rPr>
              <w:tab/>
            </w:r>
            <w:r w:rsidR="00233214" w:rsidRPr="008915A9">
              <w:rPr>
                <w:rStyle w:val="Hyperlink"/>
              </w:rPr>
              <w:t>Demand management incentive scheme</w:t>
            </w:r>
            <w:r w:rsidR="00233214">
              <w:rPr>
                <w:webHidden/>
              </w:rPr>
              <w:tab/>
            </w:r>
            <w:r w:rsidR="00233214">
              <w:rPr>
                <w:webHidden/>
              </w:rPr>
              <w:fldChar w:fldCharType="begin"/>
            </w:r>
            <w:r w:rsidR="00233214">
              <w:rPr>
                <w:webHidden/>
              </w:rPr>
              <w:instrText xml:space="preserve"> PAGEREF _Toc432506654 \h </w:instrText>
            </w:r>
            <w:r w:rsidR="00233214">
              <w:rPr>
                <w:webHidden/>
              </w:rPr>
            </w:r>
            <w:r w:rsidR="00233214">
              <w:rPr>
                <w:webHidden/>
              </w:rPr>
              <w:fldChar w:fldCharType="separate"/>
            </w:r>
            <w:r w:rsidR="00233214">
              <w:rPr>
                <w:webHidden/>
              </w:rPr>
              <w:t>12-6</w:t>
            </w:r>
            <w:r w:rsidR="00233214">
              <w:rPr>
                <w:webHidden/>
              </w:rPr>
              <w:fldChar w:fldCharType="end"/>
            </w:r>
          </w:hyperlink>
        </w:p>
        <w:p w:rsidR="00233214" w:rsidRDefault="007940D9">
          <w:pPr>
            <w:pStyle w:val="TOC2"/>
            <w:tabs>
              <w:tab w:val="left" w:pos="1276"/>
            </w:tabs>
            <w:rPr>
              <w:rFonts w:asciiTheme="minorHAnsi" w:eastAsiaTheme="minorEastAsia" w:hAnsiTheme="minorHAnsi"/>
              <w:b w:val="0"/>
              <w:color w:val="auto"/>
              <w:sz w:val="22"/>
              <w:lang w:eastAsia="en-AU"/>
            </w:rPr>
          </w:pPr>
          <w:hyperlink w:anchor="_Toc432506655" w:history="1">
            <w:r w:rsidR="00233214" w:rsidRPr="008915A9">
              <w:rPr>
                <w:rStyle w:val="Hyperlink"/>
              </w:rPr>
              <w:t>12.1</w:t>
            </w:r>
            <w:r w:rsidR="00233214">
              <w:rPr>
                <w:rFonts w:asciiTheme="minorHAnsi" w:eastAsiaTheme="minorEastAsia" w:hAnsiTheme="minorHAnsi"/>
                <w:b w:val="0"/>
                <w:color w:val="auto"/>
                <w:sz w:val="22"/>
                <w:lang w:eastAsia="en-AU"/>
              </w:rPr>
              <w:tab/>
            </w:r>
            <w:r w:rsidR="00233214" w:rsidRPr="008915A9">
              <w:rPr>
                <w:rStyle w:val="Hyperlink"/>
              </w:rPr>
              <w:t>Preliminary decision</w:t>
            </w:r>
            <w:r w:rsidR="00233214">
              <w:rPr>
                <w:webHidden/>
              </w:rPr>
              <w:tab/>
            </w:r>
            <w:r w:rsidR="00233214">
              <w:rPr>
                <w:webHidden/>
              </w:rPr>
              <w:fldChar w:fldCharType="begin"/>
            </w:r>
            <w:r w:rsidR="00233214">
              <w:rPr>
                <w:webHidden/>
              </w:rPr>
              <w:instrText xml:space="preserve"> PAGEREF _Toc432506655 \h </w:instrText>
            </w:r>
            <w:r w:rsidR="00233214">
              <w:rPr>
                <w:webHidden/>
              </w:rPr>
            </w:r>
            <w:r w:rsidR="00233214">
              <w:rPr>
                <w:webHidden/>
              </w:rPr>
              <w:fldChar w:fldCharType="separate"/>
            </w:r>
            <w:r w:rsidR="00233214">
              <w:rPr>
                <w:webHidden/>
              </w:rPr>
              <w:t>12-7</w:t>
            </w:r>
            <w:r w:rsidR="00233214">
              <w:rPr>
                <w:webHidden/>
              </w:rPr>
              <w:fldChar w:fldCharType="end"/>
            </w:r>
          </w:hyperlink>
        </w:p>
        <w:p w:rsidR="00233214" w:rsidRDefault="007940D9">
          <w:pPr>
            <w:pStyle w:val="TOC2"/>
            <w:tabs>
              <w:tab w:val="left" w:pos="1276"/>
            </w:tabs>
            <w:rPr>
              <w:rFonts w:asciiTheme="minorHAnsi" w:eastAsiaTheme="minorEastAsia" w:hAnsiTheme="minorHAnsi"/>
              <w:b w:val="0"/>
              <w:color w:val="auto"/>
              <w:sz w:val="22"/>
              <w:lang w:eastAsia="en-AU"/>
            </w:rPr>
          </w:pPr>
          <w:hyperlink w:anchor="_Toc432506656" w:history="1">
            <w:r w:rsidR="00233214" w:rsidRPr="008915A9">
              <w:rPr>
                <w:rStyle w:val="Hyperlink"/>
              </w:rPr>
              <w:t>12.2</w:t>
            </w:r>
            <w:r w:rsidR="00233214">
              <w:rPr>
                <w:rFonts w:asciiTheme="minorHAnsi" w:eastAsiaTheme="minorEastAsia" w:hAnsiTheme="minorHAnsi"/>
                <w:b w:val="0"/>
                <w:color w:val="auto"/>
                <w:sz w:val="22"/>
                <w:lang w:eastAsia="en-AU"/>
              </w:rPr>
              <w:tab/>
            </w:r>
            <w:r w:rsidR="00233214" w:rsidRPr="008915A9">
              <w:rPr>
                <w:rStyle w:val="Hyperlink"/>
              </w:rPr>
              <w:t>Powercor's proposal</w:t>
            </w:r>
            <w:r w:rsidR="00233214">
              <w:rPr>
                <w:webHidden/>
              </w:rPr>
              <w:tab/>
            </w:r>
            <w:r w:rsidR="00233214">
              <w:rPr>
                <w:webHidden/>
              </w:rPr>
              <w:fldChar w:fldCharType="begin"/>
            </w:r>
            <w:r w:rsidR="00233214">
              <w:rPr>
                <w:webHidden/>
              </w:rPr>
              <w:instrText xml:space="preserve"> PAGEREF _Toc432506656 \h </w:instrText>
            </w:r>
            <w:r w:rsidR="00233214">
              <w:rPr>
                <w:webHidden/>
              </w:rPr>
            </w:r>
            <w:r w:rsidR="00233214">
              <w:rPr>
                <w:webHidden/>
              </w:rPr>
              <w:fldChar w:fldCharType="separate"/>
            </w:r>
            <w:r w:rsidR="00233214">
              <w:rPr>
                <w:webHidden/>
              </w:rPr>
              <w:t>12-7</w:t>
            </w:r>
            <w:r w:rsidR="00233214">
              <w:rPr>
                <w:webHidden/>
              </w:rPr>
              <w:fldChar w:fldCharType="end"/>
            </w:r>
          </w:hyperlink>
        </w:p>
        <w:p w:rsidR="00233214" w:rsidRDefault="007940D9">
          <w:pPr>
            <w:pStyle w:val="TOC2"/>
            <w:tabs>
              <w:tab w:val="left" w:pos="1276"/>
            </w:tabs>
            <w:rPr>
              <w:rFonts w:asciiTheme="minorHAnsi" w:eastAsiaTheme="minorEastAsia" w:hAnsiTheme="minorHAnsi"/>
              <w:b w:val="0"/>
              <w:color w:val="auto"/>
              <w:sz w:val="22"/>
              <w:lang w:eastAsia="en-AU"/>
            </w:rPr>
          </w:pPr>
          <w:hyperlink w:anchor="_Toc432506657" w:history="1">
            <w:r w:rsidR="00233214" w:rsidRPr="008915A9">
              <w:rPr>
                <w:rStyle w:val="Hyperlink"/>
              </w:rPr>
              <w:t>12.3</w:t>
            </w:r>
            <w:r w:rsidR="00233214">
              <w:rPr>
                <w:rFonts w:asciiTheme="minorHAnsi" w:eastAsiaTheme="minorEastAsia" w:hAnsiTheme="minorHAnsi"/>
                <w:b w:val="0"/>
                <w:color w:val="auto"/>
                <w:sz w:val="22"/>
                <w:lang w:eastAsia="en-AU"/>
              </w:rPr>
              <w:tab/>
            </w:r>
            <w:r w:rsidR="00233214" w:rsidRPr="008915A9">
              <w:rPr>
                <w:rStyle w:val="Hyperlink"/>
              </w:rPr>
              <w:t>AER’s assessment approach</w:t>
            </w:r>
            <w:r w:rsidR="00233214">
              <w:rPr>
                <w:webHidden/>
              </w:rPr>
              <w:tab/>
            </w:r>
            <w:r w:rsidR="00233214">
              <w:rPr>
                <w:webHidden/>
              </w:rPr>
              <w:fldChar w:fldCharType="begin"/>
            </w:r>
            <w:r w:rsidR="00233214">
              <w:rPr>
                <w:webHidden/>
              </w:rPr>
              <w:instrText xml:space="preserve"> PAGEREF _Toc432506657 \h </w:instrText>
            </w:r>
            <w:r w:rsidR="00233214">
              <w:rPr>
                <w:webHidden/>
              </w:rPr>
            </w:r>
            <w:r w:rsidR="00233214">
              <w:rPr>
                <w:webHidden/>
              </w:rPr>
              <w:fldChar w:fldCharType="separate"/>
            </w:r>
            <w:r w:rsidR="00233214">
              <w:rPr>
                <w:webHidden/>
              </w:rPr>
              <w:t>12-7</w:t>
            </w:r>
            <w:r w:rsidR="00233214">
              <w:rPr>
                <w:webHidden/>
              </w:rPr>
              <w:fldChar w:fldCharType="end"/>
            </w:r>
          </w:hyperlink>
        </w:p>
        <w:p w:rsidR="00233214" w:rsidRDefault="007940D9">
          <w:pPr>
            <w:pStyle w:val="TOC2"/>
            <w:tabs>
              <w:tab w:val="left" w:pos="1276"/>
            </w:tabs>
            <w:rPr>
              <w:rFonts w:asciiTheme="minorHAnsi" w:eastAsiaTheme="minorEastAsia" w:hAnsiTheme="minorHAnsi"/>
              <w:b w:val="0"/>
              <w:color w:val="auto"/>
              <w:sz w:val="22"/>
              <w:lang w:eastAsia="en-AU"/>
            </w:rPr>
          </w:pPr>
          <w:hyperlink w:anchor="_Toc432506658" w:history="1">
            <w:r w:rsidR="00233214" w:rsidRPr="008915A9">
              <w:rPr>
                <w:rStyle w:val="Hyperlink"/>
              </w:rPr>
              <w:t>12.4</w:t>
            </w:r>
            <w:r w:rsidR="00233214">
              <w:rPr>
                <w:rFonts w:asciiTheme="minorHAnsi" w:eastAsiaTheme="minorEastAsia" w:hAnsiTheme="minorHAnsi"/>
                <w:b w:val="0"/>
                <w:color w:val="auto"/>
                <w:sz w:val="22"/>
                <w:lang w:eastAsia="en-AU"/>
              </w:rPr>
              <w:tab/>
            </w:r>
            <w:r w:rsidR="00233214" w:rsidRPr="008915A9">
              <w:rPr>
                <w:rStyle w:val="Hyperlink"/>
              </w:rPr>
              <w:t>Reasons for preliminary decision</w:t>
            </w:r>
            <w:r w:rsidR="00233214">
              <w:rPr>
                <w:webHidden/>
              </w:rPr>
              <w:tab/>
            </w:r>
            <w:r w:rsidR="00233214">
              <w:rPr>
                <w:webHidden/>
              </w:rPr>
              <w:fldChar w:fldCharType="begin"/>
            </w:r>
            <w:r w:rsidR="00233214">
              <w:rPr>
                <w:webHidden/>
              </w:rPr>
              <w:instrText xml:space="preserve"> PAGEREF _Toc432506658 \h </w:instrText>
            </w:r>
            <w:r w:rsidR="00233214">
              <w:rPr>
                <w:webHidden/>
              </w:rPr>
            </w:r>
            <w:r w:rsidR="00233214">
              <w:rPr>
                <w:webHidden/>
              </w:rPr>
              <w:fldChar w:fldCharType="separate"/>
            </w:r>
            <w:r w:rsidR="00233214">
              <w:rPr>
                <w:webHidden/>
              </w:rPr>
              <w:t>12-8</w:t>
            </w:r>
            <w:r w:rsidR="00233214">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2506653"/>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DD4BC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DD4BC5" w:rsidRPr="005C4C9C" w:rsidRDefault="00DD4BC5" w:rsidP="005C4C9C">
            <w:pPr>
              <w:numPr>
                <w:ilvl w:val="0"/>
                <w:numId w:val="24"/>
              </w:numPr>
            </w:pPr>
            <w:r>
              <w:t>AMI</w:t>
            </w:r>
          </w:p>
        </w:tc>
        <w:tc>
          <w:tcPr>
            <w:tcW w:w="4344" w:type="dxa"/>
          </w:tcPr>
          <w:p w:rsidR="00DD4BC5" w:rsidRPr="005C4C9C" w:rsidRDefault="00DD4BC5"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DUoS</w:t>
            </w:r>
            <w:proofErr w:type="spellEnd"/>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ED0EC2" w:rsidP="00ED0EC2">
      <w:pPr>
        <w:pStyle w:val="Heading1"/>
      </w:pPr>
      <w:bookmarkStart w:id="9" w:name="_Toc432506654"/>
      <w:r>
        <w:lastRenderedPageBreak/>
        <w:t>Demand management incentive scheme</w:t>
      </w:r>
      <w:bookmarkEnd w:id="9"/>
    </w:p>
    <w:p w:rsidR="009B3A14" w:rsidRPr="0087632E" w:rsidRDefault="009B3A14" w:rsidP="009B3A14">
      <w:pPr>
        <w:numPr>
          <w:ilvl w:val="0"/>
          <w:numId w:val="24"/>
        </w:numPr>
        <w:rPr>
          <w:color w:val="0070C0"/>
        </w:rPr>
      </w:pPr>
      <w:r w:rsidRPr="0087632E">
        <w:t xml:space="preserve">The National Electricity Rules (NER) </w:t>
      </w:r>
      <w:proofErr w:type="gramStart"/>
      <w:r w:rsidRPr="0087632E">
        <w:t>require</w:t>
      </w:r>
      <w:proofErr w:type="gramEnd"/>
      <w:r w:rsidRPr="0087632E">
        <w:t xml:space="preserve"> us to develop and implement mechanisms to incentivise distributors to consider efficient alternatives to building more network.</w:t>
      </w:r>
      <w:r w:rsidRPr="0087632E">
        <w:rPr>
          <w:rStyle w:val="FootnoteReference"/>
        </w:rPr>
        <w:footnoteReference w:id="1"/>
      </w:r>
      <w:r w:rsidRPr="0087632E">
        <w:t xml:space="preserve"> To meet this requirement, and motivated by the need to improve distributors' capability in the demand management area, we implemented a demand management incentive scheme (DMIS)</w:t>
      </w:r>
      <w:r w:rsidRPr="001F442A">
        <w:rPr>
          <w:rStyle w:val="FootnoteReference"/>
        </w:rPr>
        <w:footnoteReference w:id="2"/>
      </w:r>
      <w:r w:rsidRPr="0087632E">
        <w:t xml:space="preserve"> for </w:t>
      </w:r>
      <w:r>
        <w:t>Powercor</w:t>
      </w:r>
      <w:r w:rsidRPr="0087632E">
        <w:t>, distribution determination for the 2011–15 regulatory control period.</w:t>
      </w:r>
    </w:p>
    <w:p w:rsidR="009B3A14" w:rsidRPr="0087632E" w:rsidRDefault="009B3A14" w:rsidP="009B3A14">
      <w:pPr>
        <w:numPr>
          <w:ilvl w:val="0"/>
          <w:numId w:val="24"/>
        </w:numPr>
        <w:rPr>
          <w:color w:val="0070C0"/>
        </w:rPr>
      </w:pPr>
      <w:r w:rsidRPr="0087632E">
        <w:t xml:space="preserve">The current DMIS for </w:t>
      </w:r>
      <w:r>
        <w:t>Powercor</w:t>
      </w:r>
      <w:r w:rsidRPr="0087632E">
        <w:t xml:space="preserve"> includes the demand management innovation allowance (DMIA</w:t>
      </w:r>
      <w:r w:rsidRPr="001F442A">
        <w:t>)</w:t>
      </w:r>
      <w:r>
        <w:t>.</w:t>
      </w:r>
      <w:r w:rsidRPr="001F442A">
        <w:rPr>
          <w:rStyle w:val="FootnoteReference"/>
        </w:rPr>
        <w:footnoteReference w:id="3"/>
      </w:r>
    </w:p>
    <w:p w:rsidR="005D54D8" w:rsidRDefault="009B3A14" w:rsidP="009B3A14">
      <w:pPr>
        <w:numPr>
          <w:ilvl w:val="0"/>
          <w:numId w:val="24"/>
        </w:numPr>
      </w:pPr>
      <w:r w:rsidRPr="0087632E">
        <w:t xml:space="preserve">The DMIA is a capped allowance for distributors to investigate and conduct broad-based and/or peak demand management projects. </w:t>
      </w:r>
    </w:p>
    <w:p w:rsidR="009B3A14" w:rsidRPr="0087632E" w:rsidRDefault="005D54D8" w:rsidP="009B3A14">
      <w:pPr>
        <w:numPr>
          <w:ilvl w:val="0"/>
          <w:numId w:val="24"/>
        </w:numPr>
      </w:pPr>
      <w:r>
        <w:t>The DMIS</w:t>
      </w:r>
      <w:r w:rsidR="009B3A14" w:rsidRPr="0087632E">
        <w:t xml:space="preserve"> contains two parts:</w:t>
      </w:r>
    </w:p>
    <w:p w:rsidR="009B3A14" w:rsidRPr="0087632E" w:rsidRDefault="009B3A14" w:rsidP="009B3A14">
      <w:pPr>
        <w:pStyle w:val="AERbulletlistfirststyle"/>
        <w:rPr>
          <w:rStyle w:val="FootnoteReference"/>
          <w:rFonts w:ascii="Times New Roman" w:eastAsia="Times New Roman" w:hAnsi="Times New Roman"/>
          <w:sz w:val="24"/>
          <w:szCs w:val="24"/>
          <w:lang w:eastAsia="en-AU"/>
        </w:rPr>
      </w:pPr>
      <w:r w:rsidRPr="0087632E">
        <w:t>Part A provides for an innovation allowance to be incorporated into each distributor's revenue allowance for opex each year of the regulatory control period. Distributors prepare annual reports on their expenditure under the DMIA</w:t>
      </w:r>
      <w:r w:rsidRPr="000C0400">
        <w:rPr>
          <w:rStyle w:val="FootnoteReference"/>
          <w:rFonts w:asciiTheme="minorHAnsi" w:eastAsia="Times New Roman" w:hAnsiTheme="minorHAnsi" w:cstheme="minorHAnsi"/>
          <w:sz w:val="24"/>
          <w:szCs w:val="24"/>
          <w:lang w:eastAsia="en-AU"/>
        </w:rPr>
        <w:footnoteReference w:id="4"/>
      </w:r>
      <w:r w:rsidRPr="0087632E">
        <w:rPr>
          <w:rStyle w:val="FootnoteReference"/>
          <w:rFonts w:ascii="Times New Roman" w:eastAsia="Times New Roman" w:hAnsi="Times New Roman"/>
          <w:sz w:val="24"/>
          <w:szCs w:val="24"/>
          <w:lang w:eastAsia="en-AU"/>
        </w:rPr>
        <w:t xml:space="preserve"> </w:t>
      </w:r>
      <w:r w:rsidRPr="0087632E">
        <w:t xml:space="preserve"> in the previous year, which we then assess against specific criteria</w:t>
      </w:r>
      <w:r w:rsidRPr="000C0400">
        <w:rPr>
          <w:rStyle w:val="FootnoteReference"/>
          <w:rFonts w:ascii="Times New Roman" w:eastAsia="Times New Roman" w:hAnsi="Times New Roman"/>
          <w:sz w:val="24"/>
          <w:szCs w:val="24"/>
          <w:vertAlign w:val="baseline"/>
          <w:lang w:eastAsia="en-AU"/>
        </w:rPr>
        <w:t>.</w:t>
      </w:r>
      <w:r w:rsidRPr="000C0400">
        <w:rPr>
          <w:rStyle w:val="FootnoteReference"/>
          <w:rFonts w:asciiTheme="minorHAnsi" w:eastAsia="Times New Roman" w:hAnsiTheme="minorHAnsi" w:cstheme="minorHAnsi"/>
          <w:sz w:val="24"/>
          <w:szCs w:val="24"/>
          <w:lang w:eastAsia="en-AU"/>
        </w:rPr>
        <w:footnoteReference w:id="5"/>
      </w:r>
    </w:p>
    <w:p w:rsidR="009B3A14" w:rsidRPr="001F442A" w:rsidRDefault="009B3A14" w:rsidP="009B3A14">
      <w:pPr>
        <w:pStyle w:val="AERbulletlistfirststyle"/>
      </w:pPr>
      <w:r w:rsidRPr="001F442A">
        <w:t xml:space="preserve">Part B compensates distributors for any foregone revenue demonstrated to have resulted from demand management initiatives approved under Part A. We applied this to </w:t>
      </w:r>
      <w:r>
        <w:t>Powercor</w:t>
      </w:r>
      <w:r w:rsidRPr="001F442A">
        <w:t xml:space="preserve"> during the 2011–15 regulatory control </w:t>
      </w:r>
      <w:proofErr w:type="gramStart"/>
      <w:r w:rsidRPr="001F442A">
        <w:t>period</w:t>
      </w:r>
      <w:proofErr w:type="gramEnd"/>
      <w:r w:rsidRPr="001F442A">
        <w:t xml:space="preserve">. However, Part B will no longer be applicable to </w:t>
      </w:r>
      <w:proofErr w:type="spellStart"/>
      <w:r>
        <w:t>Powercor</w:t>
      </w:r>
      <w:proofErr w:type="spellEnd"/>
      <w:r w:rsidR="00DD4BC5">
        <w:t xml:space="preserve"> during the 2016–</w:t>
      </w:r>
      <w:r w:rsidRPr="001F442A">
        <w:t xml:space="preserve">20 regulatory control </w:t>
      </w:r>
      <w:proofErr w:type="gramStart"/>
      <w:r w:rsidRPr="001F442A">
        <w:t>period</w:t>
      </w:r>
      <w:proofErr w:type="gramEnd"/>
      <w:r w:rsidRPr="001F442A">
        <w:t xml:space="preserve"> given the move to a revenue cap form of control. </w:t>
      </w:r>
    </w:p>
    <w:p w:rsidR="009B3A14" w:rsidRPr="009D44D5" w:rsidRDefault="009B3A14" w:rsidP="009B3A14">
      <w:pPr>
        <w:numPr>
          <w:ilvl w:val="0"/>
          <w:numId w:val="24"/>
        </w:numPr>
      </w:pPr>
      <w:r w:rsidRPr="001F442A">
        <w:t xml:space="preserve">Under the scheme, we return any underspend against </w:t>
      </w:r>
      <w:r w:rsidRPr="009D44D5">
        <w:t>the allowance to customers. Also, once we know the approved DMIA expenditure for each year of the current period, we compensate distributors for approved foregone revenue. We implement this as an adjustment to each distributor's innovation allowance in the following regulatory control period.</w:t>
      </w:r>
    </w:p>
    <w:p w:rsidR="00233214" w:rsidRDefault="00233214">
      <w:pPr>
        <w:spacing w:line="240" w:lineRule="auto"/>
        <w:rPr>
          <w:rFonts w:eastAsiaTheme="majorEastAsia" w:cstheme="majorBidi"/>
          <w:b/>
          <w:bCs/>
          <w:color w:val="70635A" w:themeColor="text2"/>
          <w:sz w:val="32"/>
          <w:szCs w:val="26"/>
        </w:rPr>
      </w:pPr>
      <w:bookmarkStart w:id="11" w:name="_Toc408404320"/>
      <w:r>
        <w:br w:type="page"/>
      </w:r>
    </w:p>
    <w:p w:rsidR="009A5113" w:rsidRDefault="005C0A7F" w:rsidP="009A5113">
      <w:pPr>
        <w:pStyle w:val="Heading2"/>
      </w:pPr>
      <w:bookmarkStart w:id="12" w:name="_Toc432506655"/>
      <w:r>
        <w:lastRenderedPageBreak/>
        <w:t>Preliminary</w:t>
      </w:r>
      <w:r w:rsidR="009A5113" w:rsidRPr="0074565D">
        <w:t xml:space="preserve"> decision</w:t>
      </w:r>
      <w:bookmarkEnd w:id="11"/>
      <w:bookmarkEnd w:id="12"/>
    </w:p>
    <w:p w:rsidR="009B3A14" w:rsidRPr="00B307CC" w:rsidRDefault="009B3A14" w:rsidP="009B3A14">
      <w:pPr>
        <w:numPr>
          <w:ilvl w:val="0"/>
          <w:numId w:val="24"/>
        </w:numPr>
      </w:pPr>
      <w:r w:rsidRPr="00B307CC">
        <w:t>We have determine</w:t>
      </w:r>
      <w:r>
        <w:t>d to continue Part A of the DMIS</w:t>
      </w:r>
      <w:r w:rsidRPr="00B307CC">
        <w:t xml:space="preserve"> for </w:t>
      </w:r>
      <w:r>
        <w:t>Powercor</w:t>
      </w:r>
      <w:r w:rsidRPr="00B307CC">
        <w:t xml:space="preserve"> in the 2016–20 regulatory control </w:t>
      </w:r>
      <w:proofErr w:type="gramStart"/>
      <w:r w:rsidRPr="00B307CC">
        <w:t>period</w:t>
      </w:r>
      <w:proofErr w:type="gramEnd"/>
      <w:r w:rsidR="0058365E">
        <w:t xml:space="preserve"> (that is, the DMIA component)</w:t>
      </w:r>
      <w:r w:rsidRPr="00B307CC">
        <w:t>. We w</w:t>
      </w:r>
      <w:r>
        <w:t>ill not apply Part B of the DMIS</w:t>
      </w:r>
      <w:r w:rsidRPr="00B307CC">
        <w:t xml:space="preserve"> to </w:t>
      </w:r>
      <w:proofErr w:type="spellStart"/>
      <w:r>
        <w:t>Powercor</w:t>
      </w:r>
      <w:proofErr w:type="spellEnd"/>
      <w:r w:rsidR="00DD4BC5">
        <w:t xml:space="preserve"> for the 2016–</w:t>
      </w:r>
      <w:r w:rsidRPr="00B307CC">
        <w:t xml:space="preserve">20 regulatory control </w:t>
      </w:r>
      <w:proofErr w:type="gramStart"/>
      <w:r w:rsidRPr="00B307CC">
        <w:t>period</w:t>
      </w:r>
      <w:proofErr w:type="gramEnd"/>
      <w:r w:rsidRPr="00B307CC">
        <w:t xml:space="preserve"> because we have decided to apply a revenue cap form of control. This is consistent with our proposed approach in our </w:t>
      </w:r>
      <w:r w:rsidR="00DD4BC5">
        <w:t>final fr</w:t>
      </w:r>
      <w:r w:rsidRPr="00B307CC">
        <w:t xml:space="preserve">amework and </w:t>
      </w:r>
      <w:r w:rsidR="00DD4BC5">
        <w:t>a</w:t>
      </w:r>
      <w:r w:rsidRPr="00B307CC">
        <w:t>pproach (F&amp;A).</w:t>
      </w:r>
      <w:r w:rsidRPr="00B307CC">
        <w:rPr>
          <w:rStyle w:val="FootnoteReference"/>
        </w:rPr>
        <w:footnoteReference w:id="6"/>
      </w:r>
    </w:p>
    <w:p w:rsidR="009B3A14" w:rsidRPr="00B307CC" w:rsidRDefault="009B3A14" w:rsidP="009B3A14">
      <w:pPr>
        <w:numPr>
          <w:ilvl w:val="0"/>
          <w:numId w:val="24"/>
        </w:numPr>
      </w:pPr>
      <w:r w:rsidRPr="00B307CC">
        <w:t>The current innovation allowance amount of $</w:t>
      </w:r>
      <w:r>
        <w:t>0.</w:t>
      </w:r>
      <w:r w:rsidR="00711FF9">
        <w:t>6</w:t>
      </w:r>
      <w:r>
        <w:t xml:space="preserve"> million</w:t>
      </w:r>
      <w:r w:rsidRPr="00B307CC">
        <w:t xml:space="preserve"> ($2015) per annum will continue in the 2016–20 regulatory control period.</w:t>
      </w:r>
    </w:p>
    <w:p w:rsidR="009A5113" w:rsidRDefault="008F47F5" w:rsidP="009A5113">
      <w:pPr>
        <w:pStyle w:val="Heading2"/>
      </w:pPr>
      <w:bookmarkStart w:id="13" w:name="_Toc432506656"/>
      <w:r>
        <w:t>Powercor</w:t>
      </w:r>
      <w:r w:rsidR="005C0A7F">
        <w:t>'s proposal</w:t>
      </w:r>
      <w:bookmarkEnd w:id="13"/>
    </w:p>
    <w:p w:rsidR="009B3A14" w:rsidRDefault="009B3A14" w:rsidP="009B3A14">
      <w:pPr>
        <w:numPr>
          <w:ilvl w:val="0"/>
          <w:numId w:val="24"/>
        </w:numPr>
        <w:rPr>
          <w:color w:val="0070C0"/>
        </w:rPr>
      </w:pPr>
      <w:r>
        <w:t>Powercor</w:t>
      </w:r>
      <w:r w:rsidRPr="003C4F9F">
        <w:t xml:space="preserve"> supported the proposed approach set out in our F&amp;A to continue applying Part A </w:t>
      </w:r>
      <w:r>
        <w:t xml:space="preserve">(the DMIA) </w:t>
      </w:r>
      <w:r w:rsidRPr="003C4F9F">
        <w:t>of the DMI</w:t>
      </w:r>
      <w:r>
        <w:t>S at the same scale it is currently applied</w:t>
      </w:r>
      <w:r w:rsidRPr="0087632E">
        <w:rPr>
          <w:color w:val="0070C0"/>
        </w:rPr>
        <w:t>.</w:t>
      </w:r>
      <w:r w:rsidRPr="00B873B4">
        <w:rPr>
          <w:rStyle w:val="FootnoteReference"/>
        </w:rPr>
        <w:footnoteReference w:id="7"/>
      </w:r>
      <w:r w:rsidRPr="00B873B4">
        <w:t xml:space="preserve"> </w:t>
      </w:r>
    </w:p>
    <w:p w:rsidR="009B3A14" w:rsidRPr="0080705B" w:rsidRDefault="009B3A14" w:rsidP="009B3A14">
      <w:pPr>
        <w:numPr>
          <w:ilvl w:val="0"/>
          <w:numId w:val="24"/>
        </w:numPr>
      </w:pPr>
      <w:r>
        <w:t>Powercor</w:t>
      </w:r>
      <w:r w:rsidRPr="003C4F9F">
        <w:t xml:space="preserve"> have proposed an amendment to the DMIS whereby they can seek additional funding under the scheme on the proviso that </w:t>
      </w:r>
      <w:r w:rsidR="00DD4BC5">
        <w:t>we</w:t>
      </w:r>
      <w:r w:rsidRPr="003C4F9F">
        <w:t xml:space="preserve"> </w:t>
      </w:r>
      <w:r>
        <w:t>pre-</w:t>
      </w:r>
      <w:r w:rsidRPr="003C4F9F">
        <w:t>approve all proposed DMIS initiatives above the capped amount.</w:t>
      </w:r>
    </w:p>
    <w:p w:rsidR="009A5113" w:rsidRDefault="009A5113" w:rsidP="009A5113">
      <w:pPr>
        <w:pStyle w:val="Heading2"/>
      </w:pPr>
      <w:bookmarkStart w:id="14" w:name="_Toc408404322"/>
      <w:bookmarkStart w:id="15" w:name="_Toc432506657"/>
      <w:r w:rsidRPr="0074565D">
        <w:t>AER’s assessment approach</w:t>
      </w:r>
      <w:bookmarkEnd w:id="14"/>
      <w:bookmarkEnd w:id="15"/>
    </w:p>
    <w:p w:rsidR="009B3A14" w:rsidRPr="00694755" w:rsidRDefault="009B3A14" w:rsidP="009B3A14">
      <w:pPr>
        <w:numPr>
          <w:ilvl w:val="0"/>
          <w:numId w:val="24"/>
        </w:numPr>
      </w:pPr>
      <w:r w:rsidRPr="00694755">
        <w:t xml:space="preserve">The </w:t>
      </w:r>
      <w:r w:rsidR="00DD4BC5">
        <w:t>NER</w:t>
      </w:r>
      <w:r w:rsidRPr="00694755">
        <w:t xml:space="preserve"> require</w:t>
      </w:r>
      <w:r w:rsidR="00DD4BC5">
        <w:t>s</w:t>
      </w:r>
      <w:r w:rsidRPr="00694755">
        <w:t xml:space="preserve"> us to have regard to several factors in developing and implementing a DMIS for </w:t>
      </w:r>
      <w:r>
        <w:t>Powercor</w:t>
      </w:r>
      <w:r w:rsidRPr="00694755">
        <w:t>.</w:t>
      </w:r>
      <w:r w:rsidRPr="00694755">
        <w:rPr>
          <w:rStyle w:val="FootnoteReference"/>
        </w:rPr>
        <w:footnoteReference w:id="8"/>
      </w:r>
      <w:r w:rsidRPr="00694755">
        <w:t xml:space="preserve"> These are:</w:t>
      </w:r>
    </w:p>
    <w:p w:rsidR="009B3A14" w:rsidRPr="00694755" w:rsidRDefault="009B3A14" w:rsidP="009B3A14">
      <w:pPr>
        <w:pStyle w:val="AERbulletlistfirststyle"/>
      </w:pPr>
      <w:r w:rsidRPr="00694755">
        <w:t>Benefits to consumers</w:t>
      </w:r>
    </w:p>
    <w:p w:rsidR="009B3A14" w:rsidRPr="00694755" w:rsidRDefault="009B3A14" w:rsidP="009B3A14">
      <w:pPr>
        <w:pStyle w:val="AERbulletlistsecondstyle"/>
      </w:pPr>
      <w:r w:rsidRPr="00694755">
        <w:t>the need to ensure that benefits to electricity consumers likely to result from the scheme are sufficient to warrant any reward or penalty under the scheme</w:t>
      </w:r>
    </w:p>
    <w:p w:rsidR="009B3A14" w:rsidRPr="00694755" w:rsidRDefault="009B3A14" w:rsidP="009B3A14">
      <w:pPr>
        <w:pStyle w:val="AERbulletlistsecondstyle"/>
      </w:pPr>
      <w:proofErr w:type="gramStart"/>
      <w:r w:rsidRPr="00694755">
        <w:t>the</w:t>
      </w:r>
      <w:proofErr w:type="gramEnd"/>
      <w:r w:rsidRPr="00694755">
        <w:t xml:space="preserve"> willingness of customers or end users to pay for increases in costs resulting from implementing DMIS.</w:t>
      </w:r>
    </w:p>
    <w:p w:rsidR="009B3A14" w:rsidRPr="00694755" w:rsidRDefault="009B3A14" w:rsidP="009B3A14">
      <w:pPr>
        <w:pStyle w:val="AERbulletlistfirststyle"/>
      </w:pPr>
      <w:r w:rsidRPr="00694755">
        <w:t>Balanced incentives</w:t>
      </w:r>
    </w:p>
    <w:p w:rsidR="009B3A14" w:rsidRPr="00694755" w:rsidRDefault="009B3A14" w:rsidP="009B3A14">
      <w:pPr>
        <w:pStyle w:val="AERbulletlistsecondstyle"/>
      </w:pPr>
      <w:r w:rsidRPr="00694755">
        <w:t>the effect of a particular control mechanism (i.e. price as distinct from revenue regulation) on a distributor's incentives to adopt or implement efficient non-network alternatives</w:t>
      </w:r>
    </w:p>
    <w:p w:rsidR="009B3A14" w:rsidRPr="00694755" w:rsidRDefault="009B3A14" w:rsidP="009B3A14">
      <w:pPr>
        <w:pStyle w:val="AERbulletlistsecondstyle"/>
      </w:pPr>
      <w:r w:rsidRPr="00694755">
        <w:t xml:space="preserve">the effect of classification of services on a distributor's incentive to adopt or implement efficient embedded generator connections </w:t>
      </w:r>
    </w:p>
    <w:p w:rsidR="009B3A14" w:rsidRPr="00694755" w:rsidRDefault="009B3A14" w:rsidP="009B3A14">
      <w:pPr>
        <w:pStyle w:val="AERbulletlistsecondstyle"/>
      </w:pPr>
      <w:r w:rsidRPr="00694755">
        <w:t>the extent the distributor is able to offer efficient pricing structures</w:t>
      </w:r>
    </w:p>
    <w:p w:rsidR="009B3A14" w:rsidRPr="003311CF" w:rsidRDefault="009B3A14" w:rsidP="009B3A14">
      <w:pPr>
        <w:pStyle w:val="AERbulletlistsecondstyle"/>
      </w:pPr>
      <w:proofErr w:type="gramStart"/>
      <w:r w:rsidRPr="003311CF">
        <w:t>the</w:t>
      </w:r>
      <w:proofErr w:type="gramEnd"/>
      <w:r w:rsidRPr="003311CF">
        <w:t xml:space="preserve"> possible interactions between DMIS and other incentive schemes.</w:t>
      </w:r>
    </w:p>
    <w:p w:rsidR="009B3A14" w:rsidRPr="00694755" w:rsidRDefault="009B3A14" w:rsidP="009B3A14">
      <w:pPr>
        <w:numPr>
          <w:ilvl w:val="0"/>
          <w:numId w:val="24"/>
        </w:numPr>
      </w:pPr>
      <w:r w:rsidRPr="00694755">
        <w:lastRenderedPageBreak/>
        <w:t xml:space="preserve">We had regard to these factors in considering the proposed approach to the DMIS for </w:t>
      </w:r>
      <w:r>
        <w:t>Powercor</w:t>
      </w:r>
      <w:r w:rsidRPr="00694755">
        <w:t xml:space="preserve"> as set out in our F&amp;A</w:t>
      </w:r>
      <w:r w:rsidRPr="00694755">
        <w:rPr>
          <w:rStyle w:val="FootnoteReference"/>
        </w:rPr>
        <w:footnoteReference w:id="9"/>
      </w:r>
      <w:r w:rsidRPr="00694755">
        <w:t xml:space="preserve"> and we have again taken these factors into account in making our preliminary decision.</w:t>
      </w:r>
    </w:p>
    <w:p w:rsidR="00874F34" w:rsidRDefault="009A5113" w:rsidP="0058365E">
      <w:pPr>
        <w:pStyle w:val="Heading2"/>
      </w:pPr>
      <w:bookmarkStart w:id="16" w:name="_Toc408404324"/>
      <w:bookmarkStart w:id="17" w:name="_Toc432506658"/>
      <w:r w:rsidRPr="0074565D">
        <w:t xml:space="preserve">Reasons for </w:t>
      </w:r>
      <w:r w:rsidR="00A549E7" w:rsidRPr="0058365E">
        <w:t>preliminary</w:t>
      </w:r>
      <w:r w:rsidR="00651CB2" w:rsidRPr="0074565D">
        <w:t xml:space="preserve"> </w:t>
      </w:r>
      <w:r w:rsidRPr="0074565D">
        <w:t>decision</w:t>
      </w:r>
      <w:bookmarkEnd w:id="16"/>
      <w:bookmarkEnd w:id="17"/>
      <w:r w:rsidRPr="0074565D">
        <w:t xml:space="preserve"> </w:t>
      </w:r>
    </w:p>
    <w:p w:rsidR="009B3A14" w:rsidRPr="00694755" w:rsidRDefault="009B3A14" w:rsidP="009B3A14">
      <w:pPr>
        <w:numPr>
          <w:ilvl w:val="0"/>
          <w:numId w:val="24"/>
        </w:numPr>
      </w:pPr>
      <w:r w:rsidRPr="00694755">
        <w:t>We have determined that the current innovation allowance amount of $</w:t>
      </w:r>
      <w:r w:rsidR="00711FF9">
        <w:t>0.6</w:t>
      </w:r>
      <w:r>
        <w:t xml:space="preserve"> million</w:t>
      </w:r>
      <w:r w:rsidRPr="00694755">
        <w:t xml:space="preserve"> ($2015) per annum </w:t>
      </w:r>
      <w:r w:rsidR="00D2154D">
        <w:t>(</w:t>
      </w:r>
      <w:r w:rsidR="009D541C">
        <w:t>or $3 million over the period</w:t>
      </w:r>
      <w:r w:rsidR="00D2154D">
        <w:t>)</w:t>
      </w:r>
      <w:r w:rsidR="009D541C">
        <w:t xml:space="preserve"> </w:t>
      </w:r>
      <w:r w:rsidRPr="00694755">
        <w:t>will continue in the 2016–20 regulatory control period.</w:t>
      </w:r>
    </w:p>
    <w:p w:rsidR="009B3A14" w:rsidRDefault="009B3A14" w:rsidP="009B3A14">
      <w:pPr>
        <w:numPr>
          <w:ilvl w:val="0"/>
          <w:numId w:val="24"/>
        </w:numPr>
      </w:pPr>
      <w:r w:rsidRPr="00694755">
        <w:t>Our F&amp;A stated that our intention to develop and implement a new DMIS for the 2016–20 regulatory control period was dependent on the progress of the rule change process arising from the AEMC’s Power of Choice review.</w:t>
      </w:r>
      <w:r w:rsidRPr="00694755">
        <w:rPr>
          <w:rStyle w:val="FootnoteReference"/>
        </w:rPr>
        <w:footnoteReference w:id="10"/>
      </w:r>
      <w:r w:rsidRPr="00694755">
        <w:t xml:space="preserve"> On </w:t>
      </w:r>
      <w:r w:rsidR="00F54B02">
        <w:t>20 August</w:t>
      </w:r>
      <w:r w:rsidRPr="00694755">
        <w:t xml:space="preserve"> 2015, the AEMC released the </w:t>
      </w:r>
      <w:r w:rsidR="00F54B02">
        <w:t>final</w:t>
      </w:r>
      <w:r w:rsidRPr="00694755">
        <w:t xml:space="preserve"> rule change determination.</w:t>
      </w:r>
      <w:r w:rsidR="00F54B02">
        <w:rPr>
          <w:rStyle w:val="FootnoteReference"/>
        </w:rPr>
        <w:footnoteReference w:id="11"/>
      </w:r>
      <w:r w:rsidRPr="00694755">
        <w:t xml:space="preserve"> </w:t>
      </w:r>
    </w:p>
    <w:p w:rsidR="00D00209" w:rsidRDefault="00D00209" w:rsidP="00670E1C">
      <w:pPr>
        <w:numPr>
          <w:ilvl w:val="0"/>
          <w:numId w:val="24"/>
        </w:numPr>
      </w:pPr>
      <w:r>
        <w:t>We received submissions from the Victorian Greenhouse Alliances (Alliance), the Department of Economic Development, Jobs, Transport and Resources (Department) and the Consumer Challenge Panel (CCP).</w:t>
      </w:r>
    </w:p>
    <w:p w:rsidR="00CE17D8" w:rsidRDefault="00CE17D8" w:rsidP="00CE17D8">
      <w:pPr>
        <w:pStyle w:val="ListParagraph"/>
        <w:numPr>
          <w:ilvl w:val="0"/>
          <w:numId w:val="24"/>
        </w:numPr>
      </w:pPr>
      <w:r>
        <w:t xml:space="preserve">The Alliance </w:t>
      </w:r>
      <w:r w:rsidR="00D00209">
        <w:t>submit</w:t>
      </w:r>
      <w:r w:rsidR="00C527E5">
        <w:t>ted</w:t>
      </w:r>
      <w:r w:rsidR="00D00209">
        <w:t xml:space="preserve"> that we should consider the efficient costs for consumers through the application of an appropriate DMIS allowance and ensuring support for other forms of demand management expenditure where there is a compelling business case. Regarding Powercor, the Alliance consider that</w:t>
      </w:r>
      <w:r>
        <w:t xml:space="preserve"> Powercor need to provide further information on the types of projects they would include in their proposal to seek additional funding for pre-approved demand management projects.</w:t>
      </w:r>
      <w:r w:rsidR="00D00209">
        <w:rPr>
          <w:rStyle w:val="FootnoteReference"/>
        </w:rPr>
        <w:footnoteReference w:id="12"/>
      </w:r>
    </w:p>
    <w:p w:rsidR="0058365E" w:rsidRDefault="0058365E" w:rsidP="0058365E">
      <w:pPr>
        <w:pStyle w:val="ListParagraph"/>
        <w:numPr>
          <w:ilvl w:val="0"/>
          <w:numId w:val="24"/>
        </w:numPr>
      </w:pPr>
      <w:r>
        <w:t xml:space="preserve">The </w:t>
      </w:r>
      <w:r w:rsidRPr="00935562">
        <w:rPr>
          <w:lang w:eastAsia="en-AU"/>
        </w:rPr>
        <w:t xml:space="preserve">Department </w:t>
      </w:r>
      <w:r>
        <w:t xml:space="preserve">submitted that </w:t>
      </w:r>
      <w:r w:rsidR="00DD4BC5">
        <w:t>we</w:t>
      </w:r>
      <w:r>
        <w:t xml:space="preserve"> should ensure that any funding is consistent with the objectives of the DMIA and demand management initiatives are not funded through the DMIA when it is more appropriate for them to be funded through an opex or capex allowance, or through expenditure incentive schemes.</w:t>
      </w:r>
      <w:r>
        <w:rPr>
          <w:rStyle w:val="FootnoteReference"/>
        </w:rPr>
        <w:footnoteReference w:id="13"/>
      </w:r>
    </w:p>
    <w:p w:rsidR="00D00209" w:rsidRPr="00694755" w:rsidRDefault="00D00209" w:rsidP="00D00209">
      <w:pPr>
        <w:pStyle w:val="ListParagraph"/>
        <w:numPr>
          <w:ilvl w:val="0"/>
          <w:numId w:val="24"/>
        </w:numPr>
      </w:pPr>
      <w:r>
        <w:t xml:space="preserve">The CCP submitted that it is concerned at the large amounts that are included for demand management projects under the DMIA and that </w:t>
      </w:r>
      <w:r w:rsidR="00DD4BC5">
        <w:t>we</w:t>
      </w:r>
      <w:r>
        <w:t xml:space="preserve"> </w:t>
      </w:r>
      <w:r w:rsidR="001A44C7">
        <w:t xml:space="preserve">should </w:t>
      </w:r>
      <w:r>
        <w:t>ensure that there is no duplication and that the projects will provide benefits to consumers. The CCP recommends that no changes to the incentive schemes should be allowed.</w:t>
      </w:r>
      <w:r>
        <w:rPr>
          <w:rStyle w:val="FootnoteReference"/>
        </w:rPr>
        <w:footnoteReference w:id="14"/>
      </w:r>
      <w:r>
        <w:t xml:space="preserve"> </w:t>
      </w:r>
    </w:p>
    <w:p w:rsidR="009B3A14" w:rsidRPr="00F83362" w:rsidRDefault="009B3A14" w:rsidP="009B3A14">
      <w:pPr>
        <w:numPr>
          <w:ilvl w:val="0"/>
          <w:numId w:val="24"/>
        </w:numPr>
      </w:pPr>
      <w:r w:rsidRPr="00F83362">
        <w:lastRenderedPageBreak/>
        <w:t xml:space="preserve">We acknowledge the need to reform the existing demand management incentive arrangements and the importance of demand management in deferring the need for network augmentation by alleviating network utilisation during peak usage periods. </w:t>
      </w:r>
      <w:r w:rsidR="009D541C">
        <w:t>However, quite separately to incentive or innovation allowances, t</w:t>
      </w:r>
      <w:r w:rsidRPr="00F83362">
        <w:t xml:space="preserve">he move to a revenue cap form of control removes any disincentive for distributors to reduce the quantity of electricity sold by pursuing demand management initiatives. More robust obligations to consider non-network alternatives </w:t>
      </w:r>
      <w:r w:rsidR="009D541C">
        <w:t xml:space="preserve">under </w:t>
      </w:r>
      <w:r w:rsidRPr="00F83362">
        <w:t>RIT-D requirements</w:t>
      </w:r>
      <w:r w:rsidR="009D541C">
        <w:t xml:space="preserve"> also</w:t>
      </w:r>
      <w:r w:rsidRPr="00F83362">
        <w:t xml:space="preserve"> provide distributors with opportunities to improve and expand their demand management programs.</w:t>
      </w:r>
    </w:p>
    <w:p w:rsidR="00D00209" w:rsidRDefault="009D541C" w:rsidP="00670E1C">
      <w:r>
        <w:t>W</w:t>
      </w:r>
      <w:r w:rsidR="009B3A14" w:rsidRPr="00F83362">
        <w:t xml:space="preserve">e recognise the importance of </w:t>
      </w:r>
      <w:r>
        <w:t xml:space="preserve">appropriate </w:t>
      </w:r>
      <w:r w:rsidR="009B3A14" w:rsidRPr="00F83362">
        <w:t xml:space="preserve">demand management incentives in order to defer network augmentation. </w:t>
      </w:r>
      <w:r>
        <w:t>I</w:t>
      </w:r>
      <w:r w:rsidR="00924209">
        <w:t>n response to submissions</w:t>
      </w:r>
      <w:r>
        <w:t>,</w:t>
      </w:r>
      <w:r w:rsidR="00924209">
        <w:t xml:space="preserve"> and consisten</w:t>
      </w:r>
      <w:r w:rsidR="00670E1C">
        <w:t>t</w:t>
      </w:r>
      <w:r w:rsidR="00924209">
        <w:t xml:space="preserve"> with our F&amp;A</w:t>
      </w:r>
      <w:r>
        <w:t>,</w:t>
      </w:r>
      <w:r w:rsidR="00924209">
        <w:t xml:space="preserve"> </w:t>
      </w:r>
      <w:r w:rsidR="009B3A14" w:rsidRPr="00F83362">
        <w:t>we do not con</w:t>
      </w:r>
      <w:r w:rsidR="009B3A14">
        <w:t>sider it appropriate to implement an amendment to add a pre-approval function to the current scheme</w:t>
      </w:r>
      <w:r w:rsidR="00924246">
        <w:t>, for expenditure beyond the capped allowance,</w:t>
      </w:r>
      <w:r w:rsidR="009B3A14">
        <w:t xml:space="preserve"> </w:t>
      </w:r>
      <w:r w:rsidR="00924209">
        <w:t xml:space="preserve">in parallel to </w:t>
      </w:r>
      <w:r w:rsidR="00D00209">
        <w:t>developing a new DMIS and DMIA</w:t>
      </w:r>
      <w:r w:rsidR="009B3A14" w:rsidRPr="00F83362">
        <w:t xml:space="preserve">. </w:t>
      </w:r>
      <w:r w:rsidR="00924209" w:rsidRPr="00D76A60">
        <w:t xml:space="preserve">The </w:t>
      </w:r>
      <w:r w:rsidR="00924209">
        <w:t xml:space="preserve">AEMC's </w:t>
      </w:r>
      <w:r w:rsidR="00D00209">
        <w:t>final</w:t>
      </w:r>
      <w:r w:rsidR="00924209" w:rsidRPr="00D76A60">
        <w:t xml:space="preserve"> </w:t>
      </w:r>
      <w:r w:rsidR="00924209">
        <w:t xml:space="preserve">rule </w:t>
      </w:r>
      <w:r w:rsidR="00924209" w:rsidRPr="00D76A60">
        <w:t>determination</w:t>
      </w:r>
      <w:r w:rsidR="00924209">
        <w:rPr>
          <w:rStyle w:val="FootnoteReference"/>
        </w:rPr>
        <w:footnoteReference w:id="15"/>
      </w:r>
      <w:r w:rsidR="00924209" w:rsidRPr="00D76A60">
        <w:t xml:space="preserve"> requires </w:t>
      </w:r>
      <w:r w:rsidR="00DD4BC5">
        <w:t>us</w:t>
      </w:r>
      <w:r w:rsidR="00924209" w:rsidRPr="00D76A60">
        <w:t xml:space="preserve"> to develop a demand management incentive scheme and allowance by 1 December 2016. </w:t>
      </w:r>
    </w:p>
    <w:p w:rsidR="00D00209" w:rsidRDefault="00D00209" w:rsidP="00670E1C">
      <w:pPr>
        <w:numPr>
          <w:ilvl w:val="0"/>
          <w:numId w:val="24"/>
        </w:numPr>
      </w:pPr>
      <w:r w:rsidRPr="00D00209">
        <w:t>Any change to the current allowance (which was originally set by scaling the allowance to the relative size of each DNSP's average annual revenue)</w:t>
      </w:r>
      <w:r w:rsidRPr="00D00209">
        <w:rPr>
          <w:vertAlign w:val="superscript"/>
        </w:rPr>
        <w:footnoteReference w:id="16"/>
      </w:r>
      <w:r w:rsidRPr="00D00209">
        <w:t xml:space="preserve"> should be considered at a whole of industry level, rather than each individual business. This will be done during the development of the new scheme. This is supported by the CCP recommendation that the incentive scheme remain unchanged.</w:t>
      </w:r>
    </w:p>
    <w:p w:rsidR="009B3A14" w:rsidRPr="00F83362" w:rsidRDefault="009B3A14" w:rsidP="00D00209">
      <w:r w:rsidRPr="00F83362">
        <w:t xml:space="preserve">For these reasons, </w:t>
      </w:r>
      <w:r w:rsidR="00D00209">
        <w:t xml:space="preserve">we are not making any changes to the DMIS and </w:t>
      </w:r>
      <w:r w:rsidRPr="00F83362">
        <w:t xml:space="preserve">we have adopted the position proposed in our F&amp;A and approved DMIA allowances consistent with their current scale. </w:t>
      </w:r>
    </w:p>
    <w:p w:rsidR="00874F34" w:rsidRPr="00DD4BC5" w:rsidRDefault="009B3A14" w:rsidP="00DD4BC5">
      <w:proofErr w:type="spellStart"/>
      <w:r w:rsidRPr="00DD4BC5">
        <w:t>Powercor</w:t>
      </w:r>
      <w:proofErr w:type="spellEnd"/>
      <w:r w:rsidRPr="00DD4BC5">
        <w:t xml:space="preserve"> proposed a number of demand management costs as part of its total forecast operating expenditure building block. Our decision on </w:t>
      </w:r>
      <w:proofErr w:type="spellStart"/>
      <w:r w:rsidRPr="00DD4BC5">
        <w:t>Powercor</w:t>
      </w:r>
      <w:r w:rsidR="00233214" w:rsidRPr="00DD4BC5">
        <w:t>’</w:t>
      </w:r>
      <w:r w:rsidRPr="00DD4BC5">
        <w:t>s</w:t>
      </w:r>
      <w:proofErr w:type="spellEnd"/>
      <w:r w:rsidRPr="00DD4BC5">
        <w:t xml:space="preserve"> demand management related operating expenditure building block can be found in attachment 7.</w:t>
      </w:r>
    </w:p>
    <w:p w:rsidR="00474EC7" w:rsidRPr="00474EC7" w:rsidRDefault="00474EC7" w:rsidP="00474EC7"/>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70143E">
          <w:rPr>
            <w:noProof/>
          </w:rPr>
          <w:t>12-6</w:t>
        </w:r>
        <w:r w:rsidRPr="00CA52A2">
          <w:fldChar w:fldCharType="end"/>
        </w:r>
        <w:r w:rsidRPr="00CA52A2">
          <w:t xml:space="preserve">          Attachment 1</w:t>
        </w:r>
        <w:r w:rsidR="00ED0EC2">
          <w:t>2</w:t>
        </w:r>
        <w:r w:rsidRPr="00CA52A2">
          <w:t xml:space="preserve"> – </w:t>
        </w:r>
        <w:r w:rsidR="00ED0EC2">
          <w:t>Demand management incentive scheme</w:t>
        </w:r>
        <w:r w:rsidR="00874F34">
          <w:t xml:space="preserve"> </w:t>
        </w:r>
        <w:r w:rsidRPr="00CA52A2">
          <w:t xml:space="preserve">| </w:t>
        </w:r>
        <w:r w:rsidR="008F47F5">
          <w:t>Powercor</w:t>
        </w:r>
        <w:r w:rsidRPr="00CA52A2">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9B3A14" w:rsidRDefault="009B3A14" w:rsidP="009B3A14">
      <w:pPr>
        <w:pStyle w:val="FootnoteText"/>
      </w:pPr>
      <w:r>
        <w:rPr>
          <w:rStyle w:val="FootnoteReference"/>
        </w:rPr>
        <w:footnoteRef/>
      </w:r>
      <w:r>
        <w:t xml:space="preserve"> </w:t>
      </w:r>
      <w:r>
        <w:tab/>
      </w:r>
      <w:proofErr w:type="gramStart"/>
      <w:r>
        <w:t>NER, cl. 6.6.3(a).</w:t>
      </w:r>
      <w:proofErr w:type="gramEnd"/>
      <w:r>
        <w:t xml:space="preserve"> </w:t>
      </w:r>
    </w:p>
  </w:footnote>
  <w:footnote w:id="2">
    <w:p w:rsidR="009B3A14" w:rsidRDefault="009B3A14" w:rsidP="009B3A14">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w:t>
      </w:r>
      <w:bookmarkStart w:id="10" w:name="_GoBack"/>
      <w:bookmarkEnd w:id="10"/>
      <w:r>
        <w:t xml:space="preserve"> proposed DMIS includes embedded generation. We consider embedded generation to be one means of demand management, as it typically reduces demand for power drawn from a distribution network. </w:t>
      </w:r>
    </w:p>
  </w:footnote>
  <w:footnote w:id="3">
    <w:p w:rsidR="009B3A14" w:rsidRDefault="009B3A14" w:rsidP="009B3A14">
      <w:pPr>
        <w:pStyle w:val="FootnoteText"/>
      </w:pPr>
      <w:r>
        <w:rPr>
          <w:rStyle w:val="FootnoteReference"/>
        </w:rPr>
        <w:footnoteRef/>
      </w:r>
      <w:r>
        <w:t xml:space="preserve"> </w:t>
      </w:r>
      <w:r>
        <w:tab/>
      </w:r>
      <w:r w:rsidRPr="00F84878">
        <w:t xml:space="preserve">AER, </w:t>
      </w:r>
      <w:r w:rsidRPr="00F84878">
        <w:rPr>
          <w:rStyle w:val="AERtextitalic"/>
        </w:rPr>
        <w:t xml:space="preserve">Demand management </w:t>
      </w:r>
      <w:r w:rsidR="00233214">
        <w:rPr>
          <w:rStyle w:val="AERtextitalic"/>
        </w:rPr>
        <w:t>incentive scheme – Jemena, CitiP</w:t>
      </w:r>
      <w:r w:rsidRPr="00F84878">
        <w:rPr>
          <w:rStyle w:val="AERtextitalic"/>
        </w:rPr>
        <w:t>ower, Powercor, SP AusNet and United Energy: 2011–15</w:t>
      </w:r>
      <w:r w:rsidRPr="00F84878">
        <w:t>, April 2009.</w:t>
      </w:r>
    </w:p>
  </w:footnote>
  <w:footnote w:id="4">
    <w:p w:rsidR="009B3A14" w:rsidRDefault="009B3A14" w:rsidP="009B3A14">
      <w:pPr>
        <w:pStyle w:val="FootnoteText"/>
      </w:pPr>
      <w:r>
        <w:rPr>
          <w:rStyle w:val="FootnoteReference"/>
        </w:rPr>
        <w:footnoteRef/>
      </w:r>
      <w:r>
        <w:t xml:space="preserve"> </w:t>
      </w:r>
      <w:r>
        <w:tab/>
      </w:r>
      <w:r w:rsidRPr="00E95D15">
        <w:t>The DMIA excludes the costs of demand management initiatives approved in our determination for the 2011</w:t>
      </w:r>
      <w:r w:rsidRPr="00E95D15">
        <w:rPr>
          <w:rFonts w:cs="Gautami"/>
        </w:rPr>
        <w:t>–</w:t>
      </w:r>
      <w:r w:rsidRPr="00E95D15">
        <w:t xml:space="preserve">15 regulatory control </w:t>
      </w:r>
      <w:proofErr w:type="gramStart"/>
      <w:r w:rsidRPr="00E95D15">
        <w:t>period</w:t>
      </w:r>
      <w:proofErr w:type="gramEnd"/>
      <w:r w:rsidRPr="00E95D15">
        <w:rPr>
          <w:rStyle w:val="AERtextitalic"/>
        </w:rPr>
        <w:t>.</w:t>
      </w:r>
    </w:p>
  </w:footnote>
  <w:footnote w:id="5">
    <w:p w:rsidR="009B3A14" w:rsidRDefault="009B3A14" w:rsidP="009B3A14">
      <w:pPr>
        <w:pStyle w:val="FootnoteText"/>
      </w:pPr>
      <w:r>
        <w:rPr>
          <w:rStyle w:val="FootnoteReference"/>
        </w:rPr>
        <w:footnoteRef/>
      </w:r>
      <w:r>
        <w:t xml:space="preserve"> </w:t>
      </w:r>
      <w:r>
        <w:tab/>
      </w:r>
      <w:r w:rsidRPr="00F84878">
        <w:t xml:space="preserve">AER, </w:t>
      </w:r>
      <w:r w:rsidRPr="00F84878">
        <w:rPr>
          <w:rStyle w:val="AERtextitalic"/>
        </w:rPr>
        <w:t xml:space="preserve">Demand management </w:t>
      </w:r>
      <w:r w:rsidR="00233214">
        <w:rPr>
          <w:rStyle w:val="AERtextitalic"/>
        </w:rPr>
        <w:t>incentive scheme – Jemena, CitiP</w:t>
      </w:r>
      <w:r w:rsidRPr="00F84878">
        <w:rPr>
          <w:rStyle w:val="AERtextitalic"/>
        </w:rPr>
        <w:t>ower, Powercor, SP AusNet and United Energy: 2011–15</w:t>
      </w:r>
      <w:r w:rsidRPr="00F84878">
        <w:t xml:space="preserve">, April 2009, pp. </w:t>
      </w:r>
      <w:r w:rsidR="00DD4BC5">
        <w:t>5</w:t>
      </w:r>
      <w:r w:rsidR="00DD4BC5">
        <w:rPr>
          <w:rFonts w:cs="Arial"/>
        </w:rPr>
        <w:t>─</w:t>
      </w:r>
      <w:r w:rsidR="000C0400">
        <w:t>6</w:t>
      </w:r>
      <w:r w:rsidRPr="00F84878">
        <w:t>.</w:t>
      </w:r>
    </w:p>
  </w:footnote>
  <w:footnote w:id="6">
    <w:p w:rsidR="009B3A14" w:rsidRDefault="009B3A14" w:rsidP="009B3A14">
      <w:pPr>
        <w:pStyle w:val="FootnoteText"/>
      </w:pPr>
      <w:r>
        <w:rPr>
          <w:rStyle w:val="FootnoteReference"/>
        </w:rPr>
        <w:footnoteRef/>
      </w:r>
      <w:r>
        <w:t xml:space="preserve"> </w:t>
      </w:r>
      <w:r>
        <w:tab/>
        <w:t xml:space="preserve">AER, </w:t>
      </w:r>
      <w:r w:rsidRPr="00233214">
        <w:rPr>
          <w:i/>
        </w:rPr>
        <w:t>Final Framework and Approach for the Victorian Electricity Distributors</w:t>
      </w:r>
      <w:r>
        <w:t>, October 2014, p. 114.</w:t>
      </w:r>
    </w:p>
  </w:footnote>
  <w:footnote w:id="7">
    <w:p w:rsidR="009B3A14" w:rsidRDefault="009B3A14" w:rsidP="009B3A14">
      <w:pPr>
        <w:pStyle w:val="FootnoteText"/>
      </w:pPr>
      <w:r>
        <w:rPr>
          <w:rStyle w:val="FootnoteReference"/>
        </w:rPr>
        <w:footnoteRef/>
      </w:r>
      <w:r>
        <w:t xml:space="preserve"> </w:t>
      </w:r>
      <w:r>
        <w:tab/>
      </w:r>
      <w:proofErr w:type="spellStart"/>
      <w:r w:rsidR="00711FF9" w:rsidRPr="00E95D15">
        <w:t>Powercor</w:t>
      </w:r>
      <w:proofErr w:type="spellEnd"/>
      <w:r w:rsidR="00711FF9" w:rsidRPr="00E95D15">
        <w:t xml:space="preserve">, </w:t>
      </w:r>
      <w:r w:rsidR="00711FF9" w:rsidRPr="00233214">
        <w:rPr>
          <w:i/>
        </w:rPr>
        <w:t>R</w:t>
      </w:r>
      <w:r w:rsidR="00711FF9" w:rsidRPr="00E95D15">
        <w:rPr>
          <w:rStyle w:val="AERtextitalic"/>
        </w:rPr>
        <w:t>egulatory Proposal</w:t>
      </w:r>
      <w:r w:rsidR="00DD4BC5">
        <w:rPr>
          <w:rStyle w:val="AERtextitalic"/>
        </w:rPr>
        <w:t xml:space="preserve">, </w:t>
      </w:r>
      <w:r w:rsidR="00DD4BC5">
        <w:t>30 April 2015, pp. 196</w:t>
      </w:r>
      <w:r w:rsidR="00711FF9" w:rsidRPr="00E95D15">
        <w:t>197.</w:t>
      </w:r>
    </w:p>
  </w:footnote>
  <w:footnote w:id="8">
    <w:p w:rsidR="009B3A14" w:rsidRDefault="009B3A14" w:rsidP="009B3A14">
      <w:pPr>
        <w:pStyle w:val="FootnoteText"/>
      </w:pPr>
      <w:r>
        <w:rPr>
          <w:rStyle w:val="FootnoteReference"/>
        </w:rPr>
        <w:footnoteRef/>
      </w:r>
      <w:r>
        <w:t xml:space="preserve"> </w:t>
      </w:r>
      <w:r>
        <w:tab/>
      </w:r>
      <w:proofErr w:type="gramStart"/>
      <w:r>
        <w:t>NER, cl</w:t>
      </w:r>
      <w:r w:rsidR="00DD4BC5">
        <w:t>.</w:t>
      </w:r>
      <w:r>
        <w:t xml:space="preserve"> 6.6.3(b).</w:t>
      </w:r>
      <w:proofErr w:type="gramEnd"/>
    </w:p>
  </w:footnote>
  <w:footnote w:id="9">
    <w:p w:rsidR="009B3A14" w:rsidRDefault="009B3A14" w:rsidP="009B3A14">
      <w:pPr>
        <w:pStyle w:val="FootnoteText"/>
      </w:pPr>
      <w:r>
        <w:rPr>
          <w:rStyle w:val="FootnoteReference"/>
        </w:rPr>
        <w:footnoteRef/>
      </w:r>
      <w:r>
        <w:t xml:space="preserve"> </w:t>
      </w:r>
      <w:r>
        <w:tab/>
        <w:t xml:space="preserve">AER, </w:t>
      </w:r>
      <w:r w:rsidRPr="00233214">
        <w:rPr>
          <w:i/>
        </w:rPr>
        <w:t>Final Framework and Approach for the Victorian Electricity Distributors</w:t>
      </w:r>
      <w:r>
        <w:t>, October 2014, p. 114.</w:t>
      </w:r>
    </w:p>
  </w:footnote>
  <w:footnote w:id="10">
    <w:p w:rsidR="009B3A14" w:rsidRDefault="009B3A14" w:rsidP="00007231">
      <w:pPr>
        <w:pStyle w:val="FootnoteText"/>
      </w:pPr>
      <w:r>
        <w:rPr>
          <w:rStyle w:val="FootnoteReference"/>
        </w:rPr>
        <w:footnoteRef/>
      </w:r>
      <w:r>
        <w:t xml:space="preserve"> </w:t>
      </w:r>
      <w:r>
        <w:tab/>
        <w:t xml:space="preserve">AER, </w:t>
      </w:r>
      <w:r w:rsidRPr="00233214">
        <w:rPr>
          <w:i/>
        </w:rPr>
        <w:t>Final Framework and Approach for the Victorian Electricity Dis</w:t>
      </w:r>
      <w:r w:rsidR="00007231" w:rsidRPr="00233214">
        <w:rPr>
          <w:i/>
        </w:rPr>
        <w:t>tributors</w:t>
      </w:r>
      <w:r w:rsidR="00007231">
        <w:t>, October 2014, p. 114</w:t>
      </w:r>
      <w:r w:rsidRPr="00C32126">
        <w:t>.</w:t>
      </w:r>
      <w:r>
        <w:t xml:space="preserve"> For information regarding the AEMC's Power of Choice Review, see </w:t>
      </w:r>
      <w:hyperlink r:id="rId1" w:history="1">
        <w:r w:rsidRPr="00770AA7">
          <w:rPr>
            <w:rStyle w:val="Hyperlink"/>
            <w:sz w:val="16"/>
            <w:szCs w:val="16"/>
          </w:rPr>
          <w:t>http://www.aemc.gov.au/Major-Pages/Power-of-choice</w:t>
        </w:r>
      </w:hyperlink>
      <w:r w:rsidRPr="00770AA7">
        <w:rPr>
          <w:szCs w:val="16"/>
        </w:rPr>
        <w:t>.</w:t>
      </w:r>
      <w:r>
        <w:t xml:space="preserve"> The AEMC received a proposed rule change from COAG Energy Ministers and the Total Environment Centre.</w:t>
      </w:r>
    </w:p>
  </w:footnote>
  <w:footnote w:id="11">
    <w:p w:rsidR="00F54B02" w:rsidRDefault="00F54B02">
      <w:pPr>
        <w:pStyle w:val="FootnoteText"/>
      </w:pPr>
      <w:r>
        <w:rPr>
          <w:rStyle w:val="FootnoteReference"/>
        </w:rPr>
        <w:footnoteRef/>
      </w:r>
      <w:r>
        <w:t xml:space="preserve"> </w:t>
      </w:r>
      <w:r>
        <w:tab/>
        <w:t xml:space="preserve">AEMC, </w:t>
      </w:r>
      <w:r w:rsidRPr="00233214">
        <w:rPr>
          <w:i/>
        </w:rPr>
        <w:t>Rule Determination, National Electricity Amendment (Demand Management Incentive Scheme) Rule 2015</w:t>
      </w:r>
      <w:r>
        <w:t>, 20 August 2015.</w:t>
      </w:r>
    </w:p>
  </w:footnote>
  <w:footnote w:id="12">
    <w:p w:rsidR="00D00209" w:rsidRDefault="00D00209" w:rsidP="00DD4BC5">
      <w:pPr>
        <w:pStyle w:val="FootnoteText"/>
      </w:pPr>
      <w:r>
        <w:rPr>
          <w:rStyle w:val="FootnoteReference"/>
        </w:rPr>
        <w:footnoteRef/>
      </w:r>
      <w:r>
        <w:t xml:space="preserve"> </w:t>
      </w:r>
      <w:r>
        <w:tab/>
      </w:r>
      <w:r w:rsidRPr="00DD4BC5">
        <w:t>Local Government</w:t>
      </w:r>
      <w:r w:rsidR="00DD4BC5">
        <w:t>,</w:t>
      </w:r>
      <w:r w:rsidRPr="00D00209">
        <w:t xml:space="preserve"> </w:t>
      </w:r>
      <w:r w:rsidRPr="00DD4BC5">
        <w:rPr>
          <w:rStyle w:val="AERtextitalic"/>
        </w:rPr>
        <w:t>Response to the Victorian Electricity Distribution Price Review (EDPR) 2016-20</w:t>
      </w:r>
      <w:r w:rsidRPr="00D00209">
        <w:t>, 13 July 2015, p. 26.</w:t>
      </w:r>
    </w:p>
  </w:footnote>
  <w:footnote w:id="13">
    <w:p w:rsidR="0058365E" w:rsidRDefault="0058365E" w:rsidP="00D00209">
      <w:pPr>
        <w:pStyle w:val="FootnoteText"/>
      </w:pPr>
      <w:r>
        <w:rPr>
          <w:rStyle w:val="FootnoteReference"/>
        </w:rPr>
        <w:footnoteRef/>
      </w:r>
      <w:r>
        <w:t xml:space="preserve"> </w:t>
      </w:r>
      <w:r>
        <w:tab/>
      </w:r>
      <w:r w:rsidR="00DD4BC5">
        <w:t xml:space="preserve">Department of Economic Development, Jobs, Transport and Resources, </w:t>
      </w:r>
      <w:r w:rsidRPr="002D667A">
        <w:rPr>
          <w:rStyle w:val="AERtextitalic"/>
        </w:rPr>
        <w:t>Submission to Victorian electricity distribution pricing review – 2016 to 2020</w:t>
      </w:r>
      <w:r>
        <w:t>, 13 July 2016, p. 13</w:t>
      </w:r>
    </w:p>
  </w:footnote>
  <w:footnote w:id="14">
    <w:p w:rsidR="00D00209" w:rsidRDefault="00D00209" w:rsidP="00D00209">
      <w:pPr>
        <w:pStyle w:val="FootnoteText"/>
      </w:pPr>
      <w:r>
        <w:rPr>
          <w:rStyle w:val="FootnoteReference"/>
        </w:rPr>
        <w:footnoteRef/>
      </w:r>
      <w:r>
        <w:t xml:space="preserve"> </w:t>
      </w:r>
      <w:r>
        <w:tab/>
      </w:r>
      <w:r w:rsidR="00670E1C">
        <w:t xml:space="preserve">Consumer Challenge Panel Sub Panel 3, </w:t>
      </w:r>
      <w:r w:rsidR="00670E1C" w:rsidRPr="004813C0">
        <w:rPr>
          <w:rStyle w:val="Emphasis"/>
        </w:rPr>
        <w:t>Response to proposals from Victorian electricity distribution network service providers for a revenue reset for the 2016-20 regulatory period</w:t>
      </w:r>
      <w:r w:rsidR="00670E1C">
        <w:t>, 10 August 2015, p. 10.</w:t>
      </w:r>
    </w:p>
  </w:footnote>
  <w:footnote w:id="15">
    <w:p w:rsidR="00924209" w:rsidRDefault="00924209" w:rsidP="00924209">
      <w:pPr>
        <w:pStyle w:val="FootnoteText"/>
      </w:pPr>
      <w:r>
        <w:rPr>
          <w:rStyle w:val="FootnoteReference"/>
        </w:rPr>
        <w:footnoteRef/>
      </w:r>
      <w:r>
        <w:t xml:space="preserve"> </w:t>
      </w:r>
      <w:r>
        <w:tab/>
      </w:r>
      <w:r w:rsidR="00D00209">
        <w:t xml:space="preserve">AEMC, </w:t>
      </w:r>
      <w:r w:rsidR="00D00209" w:rsidRPr="00DD4BC5">
        <w:rPr>
          <w:rStyle w:val="AERtextitalic"/>
        </w:rPr>
        <w:t>Rule Determination, National Electricity Amendment (Demand Management Incentive Scheme) Rule 2015</w:t>
      </w:r>
      <w:r w:rsidR="00D00209" w:rsidRPr="00D00209">
        <w:t>, 20 August 2015</w:t>
      </w:r>
      <w:r w:rsidRPr="00746498">
        <w:t>:</w:t>
      </w:r>
      <w:r w:rsidR="00670E1C" w:rsidRPr="00670E1C">
        <w:t xml:space="preserve"> </w:t>
      </w:r>
      <w:hyperlink r:id="rId2" w:history="1">
        <w:r w:rsidR="00670E1C" w:rsidRPr="002A02EC">
          <w:rPr>
            <w:rStyle w:val="Hyperlink"/>
            <w:sz w:val="16"/>
          </w:rPr>
          <w:t>http://www.aemc.gov.au/getattachment/f866b41b-753b-471c-91cf-4f558ca130b2/Final-rule-determination.aspx</w:t>
        </w:r>
      </w:hyperlink>
      <w:r w:rsidR="00233214" w:rsidRPr="00F84878">
        <w:t>.</w:t>
      </w:r>
    </w:p>
  </w:footnote>
  <w:footnote w:id="16">
    <w:p w:rsidR="00D00209" w:rsidRDefault="00D00209" w:rsidP="00D00209">
      <w:pPr>
        <w:pStyle w:val="FootnoteText"/>
      </w:pPr>
      <w:r>
        <w:rPr>
          <w:rStyle w:val="FootnoteReference"/>
        </w:rPr>
        <w:footnoteRef/>
      </w:r>
      <w:r>
        <w:t xml:space="preserve"> </w:t>
      </w:r>
      <w:r>
        <w:tab/>
      </w:r>
      <w:r w:rsidRPr="00F84878">
        <w:t xml:space="preserve">AER, </w:t>
      </w:r>
      <w:r w:rsidRPr="00F84878">
        <w:rPr>
          <w:rStyle w:val="AERtextitalic"/>
        </w:rPr>
        <w:t>Demand management incentive scheme – Jemena, Citi</w:t>
      </w:r>
      <w:r w:rsidR="00233214">
        <w:rPr>
          <w:rStyle w:val="AERtextitalic"/>
        </w:rPr>
        <w:t>P</w:t>
      </w:r>
      <w:r w:rsidRPr="00F84878">
        <w:rPr>
          <w:rStyle w:val="AERtextitalic"/>
        </w:rPr>
        <w:t>ower, Powercor, SP AusNet and United Energy: 2011–15</w:t>
      </w:r>
      <w:r w:rsidRPr="00F84878">
        <w:t>, April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7940D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7940D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035C22CC"/>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Q6ZQdJTbGTnhVSJG5mWiQQ6NUK/Oy3JQL7MmUJbarE=" w:saltValue="y3WFlztRw66CARYrHeE9n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3.docx"/>
  </w:docVars>
  <w:rsids>
    <w:rsidRoot w:val="00961A4A"/>
    <w:rsid w:val="00007231"/>
    <w:rsid w:val="00010286"/>
    <w:rsid w:val="00021202"/>
    <w:rsid w:val="00021C2B"/>
    <w:rsid w:val="0002517F"/>
    <w:rsid w:val="00026495"/>
    <w:rsid w:val="0003578C"/>
    <w:rsid w:val="000401AF"/>
    <w:rsid w:val="00060A36"/>
    <w:rsid w:val="00063247"/>
    <w:rsid w:val="00070F9F"/>
    <w:rsid w:val="0007137B"/>
    <w:rsid w:val="00085663"/>
    <w:rsid w:val="00085EBF"/>
    <w:rsid w:val="00091B15"/>
    <w:rsid w:val="000A05E9"/>
    <w:rsid w:val="000A3020"/>
    <w:rsid w:val="000A6C7B"/>
    <w:rsid w:val="000C0400"/>
    <w:rsid w:val="000C2B40"/>
    <w:rsid w:val="000D06C1"/>
    <w:rsid w:val="000D122C"/>
    <w:rsid w:val="000D3016"/>
    <w:rsid w:val="000E1819"/>
    <w:rsid w:val="000E4821"/>
    <w:rsid w:val="000E6C72"/>
    <w:rsid w:val="000F0B2B"/>
    <w:rsid w:val="000F3E72"/>
    <w:rsid w:val="000F40FA"/>
    <w:rsid w:val="000F48B1"/>
    <w:rsid w:val="00116EB2"/>
    <w:rsid w:val="00124609"/>
    <w:rsid w:val="00126A4C"/>
    <w:rsid w:val="00142AB6"/>
    <w:rsid w:val="0014573B"/>
    <w:rsid w:val="001573E4"/>
    <w:rsid w:val="00160756"/>
    <w:rsid w:val="0017232E"/>
    <w:rsid w:val="00174102"/>
    <w:rsid w:val="001754EE"/>
    <w:rsid w:val="00180157"/>
    <w:rsid w:val="00185CB9"/>
    <w:rsid w:val="00186F77"/>
    <w:rsid w:val="00187DAB"/>
    <w:rsid w:val="001926A4"/>
    <w:rsid w:val="00192AD5"/>
    <w:rsid w:val="00192BEC"/>
    <w:rsid w:val="001A44C7"/>
    <w:rsid w:val="001B45A0"/>
    <w:rsid w:val="001B7D00"/>
    <w:rsid w:val="001D055E"/>
    <w:rsid w:val="001F05A4"/>
    <w:rsid w:val="001F08A2"/>
    <w:rsid w:val="001F492E"/>
    <w:rsid w:val="001F6DA3"/>
    <w:rsid w:val="002010BC"/>
    <w:rsid w:val="002016E7"/>
    <w:rsid w:val="00201F98"/>
    <w:rsid w:val="00202E03"/>
    <w:rsid w:val="0020478D"/>
    <w:rsid w:val="0020492C"/>
    <w:rsid w:val="00224DB9"/>
    <w:rsid w:val="0022512D"/>
    <w:rsid w:val="00227DCE"/>
    <w:rsid w:val="0023276C"/>
    <w:rsid w:val="00233214"/>
    <w:rsid w:val="00233775"/>
    <w:rsid w:val="00251745"/>
    <w:rsid w:val="00263AC0"/>
    <w:rsid w:val="00264264"/>
    <w:rsid w:val="0026772D"/>
    <w:rsid w:val="00286874"/>
    <w:rsid w:val="00290C63"/>
    <w:rsid w:val="00296B65"/>
    <w:rsid w:val="002A7DEF"/>
    <w:rsid w:val="002B1003"/>
    <w:rsid w:val="002C233C"/>
    <w:rsid w:val="002C302A"/>
    <w:rsid w:val="002D72E8"/>
    <w:rsid w:val="002E7B22"/>
    <w:rsid w:val="002F7986"/>
    <w:rsid w:val="00301B40"/>
    <w:rsid w:val="003029EE"/>
    <w:rsid w:val="0030370B"/>
    <w:rsid w:val="00305CC8"/>
    <w:rsid w:val="00307F6D"/>
    <w:rsid w:val="003177A2"/>
    <w:rsid w:val="003271B5"/>
    <w:rsid w:val="003279BC"/>
    <w:rsid w:val="00327A1E"/>
    <w:rsid w:val="00331264"/>
    <w:rsid w:val="00334C8D"/>
    <w:rsid w:val="00343A18"/>
    <w:rsid w:val="00344473"/>
    <w:rsid w:val="003518B3"/>
    <w:rsid w:val="003846F1"/>
    <w:rsid w:val="003931A7"/>
    <w:rsid w:val="003B484F"/>
    <w:rsid w:val="003B7FBA"/>
    <w:rsid w:val="003F174D"/>
    <w:rsid w:val="003F7442"/>
    <w:rsid w:val="00415F31"/>
    <w:rsid w:val="00423A77"/>
    <w:rsid w:val="0045777E"/>
    <w:rsid w:val="00474EC7"/>
    <w:rsid w:val="00480B4B"/>
    <w:rsid w:val="00485DC4"/>
    <w:rsid w:val="004A43D1"/>
    <w:rsid w:val="004B4412"/>
    <w:rsid w:val="004C348C"/>
    <w:rsid w:val="004D55BA"/>
    <w:rsid w:val="004E1594"/>
    <w:rsid w:val="004E22EC"/>
    <w:rsid w:val="004F6A0E"/>
    <w:rsid w:val="00530128"/>
    <w:rsid w:val="00532467"/>
    <w:rsid w:val="00537FD6"/>
    <w:rsid w:val="00564A4D"/>
    <w:rsid w:val="0056588A"/>
    <w:rsid w:val="00567BA5"/>
    <w:rsid w:val="00571B35"/>
    <w:rsid w:val="00571D57"/>
    <w:rsid w:val="00577A09"/>
    <w:rsid w:val="005829C2"/>
    <w:rsid w:val="0058365E"/>
    <w:rsid w:val="00584D8F"/>
    <w:rsid w:val="00586819"/>
    <w:rsid w:val="0059704C"/>
    <w:rsid w:val="005A404D"/>
    <w:rsid w:val="005A510C"/>
    <w:rsid w:val="005B1E3C"/>
    <w:rsid w:val="005B704A"/>
    <w:rsid w:val="005C07AD"/>
    <w:rsid w:val="005C0A7F"/>
    <w:rsid w:val="005C26CC"/>
    <w:rsid w:val="005C4C9C"/>
    <w:rsid w:val="005D54D8"/>
    <w:rsid w:val="005D7BA2"/>
    <w:rsid w:val="005E36C2"/>
    <w:rsid w:val="006007DE"/>
    <w:rsid w:val="00601638"/>
    <w:rsid w:val="00610EF9"/>
    <w:rsid w:val="00612F4F"/>
    <w:rsid w:val="00615C6B"/>
    <w:rsid w:val="00621DCE"/>
    <w:rsid w:val="00632D6D"/>
    <w:rsid w:val="00642C3E"/>
    <w:rsid w:val="00651C3A"/>
    <w:rsid w:val="00651CB2"/>
    <w:rsid w:val="006560CA"/>
    <w:rsid w:val="0066104A"/>
    <w:rsid w:val="00663DAD"/>
    <w:rsid w:val="00665649"/>
    <w:rsid w:val="006672AA"/>
    <w:rsid w:val="00670E1C"/>
    <w:rsid w:val="00675E20"/>
    <w:rsid w:val="00676679"/>
    <w:rsid w:val="00683C89"/>
    <w:rsid w:val="00691D9A"/>
    <w:rsid w:val="006B2395"/>
    <w:rsid w:val="006B4CF9"/>
    <w:rsid w:val="006B785B"/>
    <w:rsid w:val="006B7AC8"/>
    <w:rsid w:val="006C1736"/>
    <w:rsid w:val="006C4798"/>
    <w:rsid w:val="006D550F"/>
    <w:rsid w:val="006F3AD1"/>
    <w:rsid w:val="006F3FC8"/>
    <w:rsid w:val="0070011E"/>
    <w:rsid w:val="0070143E"/>
    <w:rsid w:val="00701CAB"/>
    <w:rsid w:val="00707563"/>
    <w:rsid w:val="00711FF9"/>
    <w:rsid w:val="0072348C"/>
    <w:rsid w:val="00724A37"/>
    <w:rsid w:val="007303C3"/>
    <w:rsid w:val="00741E23"/>
    <w:rsid w:val="007429BE"/>
    <w:rsid w:val="00743223"/>
    <w:rsid w:val="00746E01"/>
    <w:rsid w:val="00747EEA"/>
    <w:rsid w:val="00757364"/>
    <w:rsid w:val="00757BDF"/>
    <w:rsid w:val="007609D0"/>
    <w:rsid w:val="00763E5D"/>
    <w:rsid w:val="00767740"/>
    <w:rsid w:val="00770AA7"/>
    <w:rsid w:val="00777EE6"/>
    <w:rsid w:val="00782EEA"/>
    <w:rsid w:val="007940D9"/>
    <w:rsid w:val="007B186E"/>
    <w:rsid w:val="007B2C72"/>
    <w:rsid w:val="007C1C53"/>
    <w:rsid w:val="007C74BB"/>
    <w:rsid w:val="007D456E"/>
    <w:rsid w:val="007E4904"/>
    <w:rsid w:val="007E4CB5"/>
    <w:rsid w:val="007F066B"/>
    <w:rsid w:val="007F213A"/>
    <w:rsid w:val="007F269A"/>
    <w:rsid w:val="007F75C4"/>
    <w:rsid w:val="008033C4"/>
    <w:rsid w:val="00806C88"/>
    <w:rsid w:val="0081034E"/>
    <w:rsid w:val="008221F2"/>
    <w:rsid w:val="00825985"/>
    <w:rsid w:val="008344F6"/>
    <w:rsid w:val="0083510F"/>
    <w:rsid w:val="008408C5"/>
    <w:rsid w:val="00851209"/>
    <w:rsid w:val="0085722A"/>
    <w:rsid w:val="00874F34"/>
    <w:rsid w:val="008837AC"/>
    <w:rsid w:val="008A587D"/>
    <w:rsid w:val="008B35CD"/>
    <w:rsid w:val="008B5FCC"/>
    <w:rsid w:val="008B7544"/>
    <w:rsid w:val="008C3374"/>
    <w:rsid w:val="008C5486"/>
    <w:rsid w:val="008C708B"/>
    <w:rsid w:val="008D1661"/>
    <w:rsid w:val="008D6800"/>
    <w:rsid w:val="008E7031"/>
    <w:rsid w:val="008E77DE"/>
    <w:rsid w:val="008F07A3"/>
    <w:rsid w:val="008F34DD"/>
    <w:rsid w:val="008F47F5"/>
    <w:rsid w:val="009001B6"/>
    <w:rsid w:val="00900E1B"/>
    <w:rsid w:val="00901C3C"/>
    <w:rsid w:val="009233EE"/>
    <w:rsid w:val="00924209"/>
    <w:rsid w:val="00924246"/>
    <w:rsid w:val="009272AD"/>
    <w:rsid w:val="009277DC"/>
    <w:rsid w:val="009460AA"/>
    <w:rsid w:val="00951978"/>
    <w:rsid w:val="00961A4A"/>
    <w:rsid w:val="009661DE"/>
    <w:rsid w:val="00983C25"/>
    <w:rsid w:val="009856B7"/>
    <w:rsid w:val="00985C86"/>
    <w:rsid w:val="009A5113"/>
    <w:rsid w:val="009A5FC3"/>
    <w:rsid w:val="009B3A14"/>
    <w:rsid w:val="009B6F84"/>
    <w:rsid w:val="009B74B0"/>
    <w:rsid w:val="009D3906"/>
    <w:rsid w:val="009D541C"/>
    <w:rsid w:val="009D6B46"/>
    <w:rsid w:val="009F4940"/>
    <w:rsid w:val="009F5BA1"/>
    <w:rsid w:val="00A02A88"/>
    <w:rsid w:val="00A0562E"/>
    <w:rsid w:val="00A0726D"/>
    <w:rsid w:val="00A14A38"/>
    <w:rsid w:val="00A32FBB"/>
    <w:rsid w:val="00A428EE"/>
    <w:rsid w:val="00A4478A"/>
    <w:rsid w:val="00A44852"/>
    <w:rsid w:val="00A4650A"/>
    <w:rsid w:val="00A50502"/>
    <w:rsid w:val="00A549E7"/>
    <w:rsid w:val="00A57D04"/>
    <w:rsid w:val="00A60A26"/>
    <w:rsid w:val="00A61598"/>
    <w:rsid w:val="00A740E5"/>
    <w:rsid w:val="00A84A99"/>
    <w:rsid w:val="00A84F46"/>
    <w:rsid w:val="00A871F4"/>
    <w:rsid w:val="00AC1B2C"/>
    <w:rsid w:val="00AC3264"/>
    <w:rsid w:val="00AE1BF1"/>
    <w:rsid w:val="00AF0DD2"/>
    <w:rsid w:val="00B0209D"/>
    <w:rsid w:val="00B07CEA"/>
    <w:rsid w:val="00B13048"/>
    <w:rsid w:val="00B1716D"/>
    <w:rsid w:val="00B17A1D"/>
    <w:rsid w:val="00B207A0"/>
    <w:rsid w:val="00B514DD"/>
    <w:rsid w:val="00B52AF0"/>
    <w:rsid w:val="00B561BD"/>
    <w:rsid w:val="00B56E03"/>
    <w:rsid w:val="00B757A6"/>
    <w:rsid w:val="00B8080B"/>
    <w:rsid w:val="00B82223"/>
    <w:rsid w:val="00B87BA5"/>
    <w:rsid w:val="00B87C39"/>
    <w:rsid w:val="00B9562D"/>
    <w:rsid w:val="00BA4665"/>
    <w:rsid w:val="00BB2FB2"/>
    <w:rsid w:val="00BB3304"/>
    <w:rsid w:val="00BB7528"/>
    <w:rsid w:val="00BD310B"/>
    <w:rsid w:val="00BD3446"/>
    <w:rsid w:val="00BE1F1B"/>
    <w:rsid w:val="00BE47B5"/>
    <w:rsid w:val="00C04223"/>
    <w:rsid w:val="00C25FA6"/>
    <w:rsid w:val="00C527E5"/>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7F1D"/>
    <w:rsid w:val="00CE17D8"/>
    <w:rsid w:val="00CE484B"/>
    <w:rsid w:val="00CF0DEE"/>
    <w:rsid w:val="00D00209"/>
    <w:rsid w:val="00D006AE"/>
    <w:rsid w:val="00D01CF0"/>
    <w:rsid w:val="00D01EFD"/>
    <w:rsid w:val="00D0442A"/>
    <w:rsid w:val="00D17683"/>
    <w:rsid w:val="00D2154D"/>
    <w:rsid w:val="00D45694"/>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D4BC5"/>
    <w:rsid w:val="00DE1093"/>
    <w:rsid w:val="00DE4EFA"/>
    <w:rsid w:val="00DE5520"/>
    <w:rsid w:val="00DE563D"/>
    <w:rsid w:val="00DE5E2E"/>
    <w:rsid w:val="00DE772C"/>
    <w:rsid w:val="00DF312A"/>
    <w:rsid w:val="00E04818"/>
    <w:rsid w:val="00E06442"/>
    <w:rsid w:val="00E06BCF"/>
    <w:rsid w:val="00E1001C"/>
    <w:rsid w:val="00E23993"/>
    <w:rsid w:val="00E25B8C"/>
    <w:rsid w:val="00E51D65"/>
    <w:rsid w:val="00E6200B"/>
    <w:rsid w:val="00E65C85"/>
    <w:rsid w:val="00E66199"/>
    <w:rsid w:val="00E711C7"/>
    <w:rsid w:val="00E755EC"/>
    <w:rsid w:val="00E7624D"/>
    <w:rsid w:val="00EA3D42"/>
    <w:rsid w:val="00EA6B1B"/>
    <w:rsid w:val="00EB5BC8"/>
    <w:rsid w:val="00EB606C"/>
    <w:rsid w:val="00EC04F1"/>
    <w:rsid w:val="00ED0EC2"/>
    <w:rsid w:val="00ED7323"/>
    <w:rsid w:val="00EE28F3"/>
    <w:rsid w:val="00EE50D1"/>
    <w:rsid w:val="00EF5110"/>
    <w:rsid w:val="00F0334E"/>
    <w:rsid w:val="00F10411"/>
    <w:rsid w:val="00F15882"/>
    <w:rsid w:val="00F171E0"/>
    <w:rsid w:val="00F20BD3"/>
    <w:rsid w:val="00F2526A"/>
    <w:rsid w:val="00F373A5"/>
    <w:rsid w:val="00F47559"/>
    <w:rsid w:val="00F54B02"/>
    <w:rsid w:val="00F61176"/>
    <w:rsid w:val="00F64C7B"/>
    <w:rsid w:val="00F65B25"/>
    <w:rsid w:val="00F676DD"/>
    <w:rsid w:val="00F71667"/>
    <w:rsid w:val="00F74A20"/>
    <w:rsid w:val="00F75A26"/>
    <w:rsid w:val="00F76706"/>
    <w:rsid w:val="00F768C8"/>
    <w:rsid w:val="00F81B8D"/>
    <w:rsid w:val="00F83FAD"/>
    <w:rsid w:val="00F8653A"/>
    <w:rsid w:val="00F92349"/>
    <w:rsid w:val="00F952A0"/>
    <w:rsid w:val="00FA3C7F"/>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218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emc.gov.au/getattachment/f866b41b-753b-471c-91cf-4f558ca130b2/Final-rule-determination.aspx" TargetMode="External"/><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577F01-8118-42B4-A619-7E1ED017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878C0574</Template>
  <TotalTime>0</TotalTime>
  <Pages>10</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2015-10-24T23:56:00Z</dcterms:created>
  <dcterms:modified xsi:type="dcterms:W3CDTF">2015-10-24T23:56:00Z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8429380</vt:lpwstr>
  </property>
  <property fmtid="{D5CDD505-2E9C-101B-9397-08002B2CF9AE}" pid="3" name="_MarkAsFinal">
    <vt:bool>true</vt:bool>
  </property>
</Properties>
</file>