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43F18EE" wp14:editId="33AC6A0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18 </w:t>
          </w:r>
          <w:r>
            <w:rPr>
              <w:rFonts w:cs="Arial"/>
            </w:rPr>
            <w:t>−</w:t>
          </w:r>
          <w:r>
            <w:t xml:space="preserve"> Connection policy</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DA61F3" w:rsidRDefault="00DA61F3">
      <w:pPr>
        <w:spacing w:line="240" w:lineRule="auto"/>
        <w:rPr>
          <w:rFonts w:eastAsiaTheme="majorEastAsia" w:cstheme="majorBidi"/>
          <w:b/>
          <w:bCs/>
          <w:color w:val="70635A"/>
          <w:sz w:val="36"/>
          <w:szCs w:val="28"/>
        </w:rPr>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733905"/>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0A55CB">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F07A3" w:rsidRDefault="008F07A3" w:rsidP="008F07A3">
      <w:pPr>
        <w:numPr>
          <w:ilvl w:val="0"/>
          <w:numId w:val="25"/>
        </w:num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r>
        <w:t>Attach</w:t>
      </w:r>
      <w:r w:rsidR="00DC65AD">
        <w:t>ment 18 – Connection policy</w:t>
      </w:r>
    </w:p>
    <w:p w:rsidR="00DE563D" w:rsidRPr="00A72B34" w:rsidRDefault="00DE563D" w:rsidP="00DE563D">
      <w:pPr>
        <w:pStyle w:val="UnnumberedHeading"/>
        <w:numPr>
          <w:ilvl w:val="0"/>
          <w:numId w:val="24"/>
        </w:numPr>
      </w:pPr>
      <w:bookmarkStart w:id="6" w:name="_Toc403144133"/>
      <w:bookmarkStart w:id="7" w:name="_Toc41773390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0A55CB" w:rsidRDefault="000A55CB">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"1-5" \h \z \u \t "Heading 7,1,Heading 8,2" </w:instrText>
          </w:r>
          <w:r>
            <w:rPr>
              <w:color w:val="auto"/>
              <w:sz w:val="22"/>
            </w:rPr>
            <w:fldChar w:fldCharType="separate"/>
          </w:r>
          <w:hyperlink w:anchor="_Toc417733905" w:history="1">
            <w:r w:rsidRPr="008D447C">
              <w:rPr>
                <w:rStyle w:val="Hyperlink"/>
              </w:rPr>
              <w:t>Note</w:t>
            </w:r>
            <w:r>
              <w:rPr>
                <w:webHidden/>
              </w:rPr>
              <w:tab/>
              <w:t>18-</w:t>
            </w:r>
            <w:r>
              <w:rPr>
                <w:webHidden/>
              </w:rPr>
              <w:fldChar w:fldCharType="begin"/>
            </w:r>
            <w:r>
              <w:rPr>
                <w:webHidden/>
              </w:rPr>
              <w:instrText xml:space="preserve"> PAGEREF _Toc417733905 \h </w:instrText>
            </w:r>
            <w:r>
              <w:rPr>
                <w:webHidden/>
              </w:rPr>
            </w:r>
            <w:r>
              <w:rPr>
                <w:webHidden/>
              </w:rPr>
              <w:fldChar w:fldCharType="separate"/>
            </w:r>
            <w:r>
              <w:rPr>
                <w:webHidden/>
              </w:rPr>
              <w:t>2</w:t>
            </w:r>
            <w:r>
              <w:rPr>
                <w:webHidden/>
              </w:rPr>
              <w:fldChar w:fldCharType="end"/>
            </w:r>
          </w:hyperlink>
        </w:p>
        <w:p w:rsidR="000A55CB" w:rsidRDefault="0008396C">
          <w:pPr>
            <w:pStyle w:val="TOC1"/>
            <w:rPr>
              <w:rFonts w:asciiTheme="minorHAnsi" w:eastAsiaTheme="minorEastAsia" w:hAnsiTheme="minorHAnsi"/>
              <w:b w:val="0"/>
              <w:color w:val="auto"/>
              <w:sz w:val="22"/>
              <w:lang w:val="en-AU" w:eastAsia="en-AU"/>
            </w:rPr>
          </w:pPr>
          <w:hyperlink w:anchor="_Toc417733906" w:history="1">
            <w:r w:rsidR="000A55CB" w:rsidRPr="008D447C">
              <w:rPr>
                <w:rStyle w:val="Hyperlink"/>
              </w:rPr>
              <w:t>Contents</w:t>
            </w:r>
            <w:r w:rsidR="000A55CB">
              <w:rPr>
                <w:webHidden/>
              </w:rPr>
              <w:tab/>
              <w:t>18-</w:t>
            </w:r>
            <w:r w:rsidR="000A55CB">
              <w:rPr>
                <w:webHidden/>
              </w:rPr>
              <w:fldChar w:fldCharType="begin"/>
            </w:r>
            <w:r w:rsidR="000A55CB">
              <w:rPr>
                <w:webHidden/>
              </w:rPr>
              <w:instrText xml:space="preserve"> PAGEREF _Toc417733906 \h </w:instrText>
            </w:r>
            <w:r w:rsidR="000A55CB">
              <w:rPr>
                <w:webHidden/>
              </w:rPr>
            </w:r>
            <w:r w:rsidR="000A55CB">
              <w:rPr>
                <w:webHidden/>
              </w:rPr>
              <w:fldChar w:fldCharType="separate"/>
            </w:r>
            <w:r w:rsidR="000A55CB">
              <w:rPr>
                <w:webHidden/>
              </w:rPr>
              <w:t>3</w:t>
            </w:r>
            <w:r w:rsidR="000A55CB">
              <w:rPr>
                <w:webHidden/>
              </w:rPr>
              <w:fldChar w:fldCharType="end"/>
            </w:r>
          </w:hyperlink>
        </w:p>
        <w:p w:rsidR="000A55CB" w:rsidRDefault="0008396C">
          <w:pPr>
            <w:pStyle w:val="TOC1"/>
            <w:rPr>
              <w:rFonts w:asciiTheme="minorHAnsi" w:eastAsiaTheme="minorEastAsia" w:hAnsiTheme="minorHAnsi"/>
              <w:b w:val="0"/>
              <w:color w:val="auto"/>
              <w:sz w:val="22"/>
              <w:lang w:val="en-AU" w:eastAsia="en-AU"/>
            </w:rPr>
          </w:pPr>
          <w:hyperlink w:anchor="_Toc417733907" w:history="1">
            <w:r w:rsidR="000A55CB" w:rsidRPr="008D447C">
              <w:rPr>
                <w:rStyle w:val="Hyperlink"/>
              </w:rPr>
              <w:t>Shortened forms</w:t>
            </w:r>
            <w:r w:rsidR="000A55CB">
              <w:rPr>
                <w:webHidden/>
              </w:rPr>
              <w:tab/>
              <w:t>18-</w:t>
            </w:r>
            <w:r w:rsidR="000A55CB">
              <w:rPr>
                <w:webHidden/>
              </w:rPr>
              <w:fldChar w:fldCharType="begin"/>
            </w:r>
            <w:r w:rsidR="000A55CB">
              <w:rPr>
                <w:webHidden/>
              </w:rPr>
              <w:instrText xml:space="preserve"> PAGEREF _Toc417733907 \h </w:instrText>
            </w:r>
            <w:r w:rsidR="000A55CB">
              <w:rPr>
                <w:webHidden/>
              </w:rPr>
            </w:r>
            <w:r w:rsidR="000A55CB">
              <w:rPr>
                <w:webHidden/>
              </w:rPr>
              <w:fldChar w:fldCharType="separate"/>
            </w:r>
            <w:r w:rsidR="000A55CB">
              <w:rPr>
                <w:webHidden/>
              </w:rPr>
              <w:t>4</w:t>
            </w:r>
            <w:r w:rsidR="000A55CB">
              <w:rPr>
                <w:webHidden/>
              </w:rPr>
              <w:fldChar w:fldCharType="end"/>
            </w:r>
          </w:hyperlink>
        </w:p>
        <w:p w:rsidR="000A55CB" w:rsidRDefault="0008396C">
          <w:pPr>
            <w:pStyle w:val="TOC1"/>
            <w:rPr>
              <w:rFonts w:asciiTheme="minorHAnsi" w:eastAsiaTheme="minorEastAsia" w:hAnsiTheme="minorHAnsi"/>
              <w:b w:val="0"/>
              <w:color w:val="auto"/>
              <w:sz w:val="22"/>
              <w:lang w:val="en-AU" w:eastAsia="en-AU"/>
            </w:rPr>
          </w:pPr>
          <w:hyperlink w:anchor="_Toc417733908" w:history="1">
            <w:r w:rsidR="000A55CB" w:rsidRPr="008D447C">
              <w:rPr>
                <w:rStyle w:val="Hyperlink"/>
              </w:rPr>
              <w:t>18</w:t>
            </w:r>
            <w:r w:rsidR="000A55CB">
              <w:rPr>
                <w:rFonts w:asciiTheme="minorHAnsi" w:eastAsiaTheme="minorEastAsia" w:hAnsiTheme="minorHAnsi"/>
                <w:b w:val="0"/>
                <w:color w:val="auto"/>
                <w:sz w:val="22"/>
                <w:lang w:val="en-AU" w:eastAsia="en-AU"/>
              </w:rPr>
              <w:tab/>
            </w:r>
            <w:r w:rsidR="000A55CB" w:rsidRPr="008D447C">
              <w:rPr>
                <w:rStyle w:val="Hyperlink"/>
              </w:rPr>
              <w:t>Connection policy</w:t>
            </w:r>
            <w:r w:rsidR="000A55CB">
              <w:rPr>
                <w:webHidden/>
              </w:rPr>
              <w:tab/>
              <w:t>18-</w:t>
            </w:r>
            <w:r w:rsidR="000A55CB">
              <w:rPr>
                <w:webHidden/>
              </w:rPr>
              <w:fldChar w:fldCharType="begin"/>
            </w:r>
            <w:r w:rsidR="000A55CB">
              <w:rPr>
                <w:webHidden/>
              </w:rPr>
              <w:instrText xml:space="preserve"> PAGEREF _Toc417733908 \h </w:instrText>
            </w:r>
            <w:r w:rsidR="000A55CB">
              <w:rPr>
                <w:webHidden/>
              </w:rPr>
            </w:r>
            <w:r w:rsidR="000A55CB">
              <w:rPr>
                <w:webHidden/>
              </w:rPr>
              <w:fldChar w:fldCharType="separate"/>
            </w:r>
            <w:r w:rsidR="000A55CB">
              <w:rPr>
                <w:webHidden/>
              </w:rPr>
              <w:t>6</w:t>
            </w:r>
            <w:r w:rsidR="000A55CB">
              <w:rPr>
                <w:webHidden/>
              </w:rPr>
              <w:fldChar w:fldCharType="end"/>
            </w:r>
          </w:hyperlink>
        </w:p>
        <w:p w:rsidR="000A55CB" w:rsidRDefault="0008396C">
          <w:pPr>
            <w:pStyle w:val="TOC2"/>
            <w:tabs>
              <w:tab w:val="left" w:pos="1276"/>
            </w:tabs>
            <w:rPr>
              <w:rFonts w:asciiTheme="minorHAnsi" w:eastAsiaTheme="minorEastAsia" w:hAnsiTheme="minorHAnsi"/>
              <w:b w:val="0"/>
              <w:color w:val="auto"/>
              <w:sz w:val="22"/>
              <w:lang w:eastAsia="en-AU"/>
            </w:rPr>
          </w:pPr>
          <w:hyperlink w:anchor="_Toc417733910" w:history="1">
            <w:r w:rsidR="000A55CB" w:rsidRPr="008D447C">
              <w:rPr>
                <w:rStyle w:val="Hyperlink"/>
                <w14:scene3d>
                  <w14:camera w14:prst="orthographicFront"/>
                  <w14:lightRig w14:rig="threePt" w14:dir="t">
                    <w14:rot w14:lat="0" w14:lon="0" w14:rev="0"/>
                  </w14:lightRig>
                </w14:scene3d>
              </w:rPr>
              <w:t>18.1</w:t>
            </w:r>
            <w:r w:rsidR="000A55CB">
              <w:rPr>
                <w:rFonts w:asciiTheme="minorHAnsi" w:eastAsiaTheme="minorEastAsia" w:hAnsiTheme="minorHAnsi"/>
                <w:b w:val="0"/>
                <w:color w:val="auto"/>
                <w:sz w:val="22"/>
                <w:lang w:eastAsia="en-AU"/>
              </w:rPr>
              <w:tab/>
            </w:r>
            <w:r w:rsidR="000A55CB" w:rsidRPr="008D447C">
              <w:rPr>
                <w:rStyle w:val="Hyperlink"/>
              </w:rPr>
              <w:t>Preliminary decision</w:t>
            </w:r>
            <w:r w:rsidR="000A55CB">
              <w:rPr>
                <w:webHidden/>
              </w:rPr>
              <w:tab/>
              <w:t>18-</w:t>
            </w:r>
            <w:r w:rsidR="000A55CB">
              <w:rPr>
                <w:webHidden/>
              </w:rPr>
              <w:fldChar w:fldCharType="begin"/>
            </w:r>
            <w:r w:rsidR="000A55CB">
              <w:rPr>
                <w:webHidden/>
              </w:rPr>
              <w:instrText xml:space="preserve"> PAGEREF _Toc417733910 \h </w:instrText>
            </w:r>
            <w:r w:rsidR="000A55CB">
              <w:rPr>
                <w:webHidden/>
              </w:rPr>
            </w:r>
            <w:r w:rsidR="000A55CB">
              <w:rPr>
                <w:webHidden/>
              </w:rPr>
              <w:fldChar w:fldCharType="separate"/>
            </w:r>
            <w:r w:rsidR="000A55CB">
              <w:rPr>
                <w:webHidden/>
              </w:rPr>
              <w:t>7</w:t>
            </w:r>
            <w:r w:rsidR="000A55CB">
              <w:rPr>
                <w:webHidden/>
              </w:rPr>
              <w:fldChar w:fldCharType="end"/>
            </w:r>
          </w:hyperlink>
        </w:p>
        <w:p w:rsidR="000A55CB" w:rsidRDefault="0008396C">
          <w:pPr>
            <w:pStyle w:val="TOC2"/>
            <w:tabs>
              <w:tab w:val="left" w:pos="1276"/>
            </w:tabs>
            <w:rPr>
              <w:rFonts w:asciiTheme="minorHAnsi" w:eastAsiaTheme="minorEastAsia" w:hAnsiTheme="minorHAnsi"/>
              <w:b w:val="0"/>
              <w:color w:val="auto"/>
              <w:sz w:val="22"/>
              <w:lang w:eastAsia="en-AU"/>
            </w:rPr>
          </w:pPr>
          <w:hyperlink w:anchor="_Toc417733911" w:history="1">
            <w:r w:rsidR="000A55CB" w:rsidRPr="008D447C">
              <w:rPr>
                <w:rStyle w:val="Hyperlink"/>
                <w14:scene3d>
                  <w14:camera w14:prst="orthographicFront"/>
                  <w14:lightRig w14:rig="threePt" w14:dir="t">
                    <w14:rot w14:lat="0" w14:lon="0" w14:rev="0"/>
                  </w14:lightRig>
                </w14:scene3d>
              </w:rPr>
              <w:t>18.2</w:t>
            </w:r>
            <w:r w:rsidR="000A55CB">
              <w:rPr>
                <w:rFonts w:asciiTheme="minorHAnsi" w:eastAsiaTheme="minorEastAsia" w:hAnsiTheme="minorHAnsi"/>
                <w:b w:val="0"/>
                <w:color w:val="auto"/>
                <w:sz w:val="22"/>
                <w:lang w:eastAsia="en-AU"/>
              </w:rPr>
              <w:tab/>
            </w:r>
            <w:r w:rsidR="000A55CB" w:rsidRPr="008D447C">
              <w:rPr>
                <w:rStyle w:val="Hyperlink"/>
              </w:rPr>
              <w:t>SA Power Networks' proposal</w:t>
            </w:r>
            <w:r w:rsidR="000A55CB">
              <w:rPr>
                <w:webHidden/>
              </w:rPr>
              <w:tab/>
              <w:t>18-</w:t>
            </w:r>
            <w:r w:rsidR="000A55CB">
              <w:rPr>
                <w:webHidden/>
              </w:rPr>
              <w:fldChar w:fldCharType="begin"/>
            </w:r>
            <w:r w:rsidR="000A55CB">
              <w:rPr>
                <w:webHidden/>
              </w:rPr>
              <w:instrText xml:space="preserve"> PAGEREF _Toc417733911 \h </w:instrText>
            </w:r>
            <w:r w:rsidR="000A55CB">
              <w:rPr>
                <w:webHidden/>
              </w:rPr>
            </w:r>
            <w:r w:rsidR="000A55CB">
              <w:rPr>
                <w:webHidden/>
              </w:rPr>
              <w:fldChar w:fldCharType="separate"/>
            </w:r>
            <w:r w:rsidR="000A55CB">
              <w:rPr>
                <w:webHidden/>
              </w:rPr>
              <w:t>7</w:t>
            </w:r>
            <w:r w:rsidR="000A55CB">
              <w:rPr>
                <w:webHidden/>
              </w:rPr>
              <w:fldChar w:fldCharType="end"/>
            </w:r>
          </w:hyperlink>
        </w:p>
        <w:p w:rsidR="000A55CB" w:rsidRDefault="0008396C">
          <w:pPr>
            <w:pStyle w:val="TOC2"/>
            <w:tabs>
              <w:tab w:val="left" w:pos="1276"/>
            </w:tabs>
            <w:rPr>
              <w:rFonts w:asciiTheme="minorHAnsi" w:eastAsiaTheme="minorEastAsia" w:hAnsiTheme="minorHAnsi"/>
              <w:b w:val="0"/>
              <w:color w:val="auto"/>
              <w:sz w:val="22"/>
              <w:lang w:eastAsia="en-AU"/>
            </w:rPr>
          </w:pPr>
          <w:hyperlink w:anchor="_Toc417733912" w:history="1">
            <w:r w:rsidR="000A55CB" w:rsidRPr="008D447C">
              <w:rPr>
                <w:rStyle w:val="Hyperlink"/>
                <w14:scene3d>
                  <w14:camera w14:prst="orthographicFront"/>
                  <w14:lightRig w14:rig="threePt" w14:dir="t">
                    <w14:rot w14:lat="0" w14:lon="0" w14:rev="0"/>
                  </w14:lightRig>
                </w14:scene3d>
              </w:rPr>
              <w:t>18.3</w:t>
            </w:r>
            <w:r w:rsidR="000A55CB">
              <w:rPr>
                <w:rFonts w:asciiTheme="minorHAnsi" w:eastAsiaTheme="minorEastAsia" w:hAnsiTheme="minorHAnsi"/>
                <w:b w:val="0"/>
                <w:color w:val="auto"/>
                <w:sz w:val="22"/>
                <w:lang w:eastAsia="en-AU"/>
              </w:rPr>
              <w:tab/>
            </w:r>
            <w:r w:rsidR="000A55CB" w:rsidRPr="008D447C">
              <w:rPr>
                <w:rStyle w:val="Hyperlink"/>
              </w:rPr>
              <w:t>AER’s assessment approach</w:t>
            </w:r>
            <w:r w:rsidR="000A55CB">
              <w:rPr>
                <w:webHidden/>
              </w:rPr>
              <w:tab/>
              <w:t>18-</w:t>
            </w:r>
            <w:r w:rsidR="000A55CB">
              <w:rPr>
                <w:webHidden/>
              </w:rPr>
              <w:fldChar w:fldCharType="begin"/>
            </w:r>
            <w:r w:rsidR="000A55CB">
              <w:rPr>
                <w:webHidden/>
              </w:rPr>
              <w:instrText xml:space="preserve"> PAGEREF _Toc417733912 \h </w:instrText>
            </w:r>
            <w:r w:rsidR="000A55CB">
              <w:rPr>
                <w:webHidden/>
              </w:rPr>
            </w:r>
            <w:r w:rsidR="000A55CB">
              <w:rPr>
                <w:webHidden/>
              </w:rPr>
              <w:fldChar w:fldCharType="separate"/>
            </w:r>
            <w:r w:rsidR="000A55CB">
              <w:rPr>
                <w:webHidden/>
              </w:rPr>
              <w:t>7</w:t>
            </w:r>
            <w:r w:rsidR="000A55CB">
              <w:rPr>
                <w:webHidden/>
              </w:rPr>
              <w:fldChar w:fldCharType="end"/>
            </w:r>
          </w:hyperlink>
        </w:p>
        <w:p w:rsidR="000A55CB" w:rsidRDefault="0008396C">
          <w:pPr>
            <w:pStyle w:val="TOC2"/>
            <w:tabs>
              <w:tab w:val="left" w:pos="1276"/>
            </w:tabs>
            <w:rPr>
              <w:rFonts w:asciiTheme="minorHAnsi" w:eastAsiaTheme="minorEastAsia" w:hAnsiTheme="minorHAnsi"/>
              <w:b w:val="0"/>
              <w:color w:val="auto"/>
              <w:sz w:val="22"/>
              <w:lang w:eastAsia="en-AU"/>
            </w:rPr>
          </w:pPr>
          <w:hyperlink w:anchor="_Toc417733913" w:history="1">
            <w:r w:rsidR="000A55CB" w:rsidRPr="008D447C">
              <w:rPr>
                <w:rStyle w:val="Hyperlink"/>
                <w14:scene3d>
                  <w14:camera w14:prst="orthographicFront"/>
                  <w14:lightRig w14:rig="threePt" w14:dir="t">
                    <w14:rot w14:lat="0" w14:lon="0" w14:rev="0"/>
                  </w14:lightRig>
                </w14:scene3d>
              </w:rPr>
              <w:t>18.4</w:t>
            </w:r>
            <w:r w:rsidR="000A55CB">
              <w:rPr>
                <w:rFonts w:asciiTheme="minorHAnsi" w:eastAsiaTheme="minorEastAsia" w:hAnsiTheme="minorHAnsi"/>
                <w:b w:val="0"/>
                <w:color w:val="auto"/>
                <w:sz w:val="22"/>
                <w:lang w:eastAsia="en-AU"/>
              </w:rPr>
              <w:tab/>
            </w:r>
            <w:r w:rsidR="000A55CB" w:rsidRPr="008D447C">
              <w:rPr>
                <w:rStyle w:val="Hyperlink"/>
              </w:rPr>
              <w:t>Reasons for preliminary decision</w:t>
            </w:r>
            <w:r w:rsidR="000A55CB">
              <w:rPr>
                <w:webHidden/>
              </w:rPr>
              <w:tab/>
              <w:t>18-</w:t>
            </w:r>
            <w:r w:rsidR="000A55CB">
              <w:rPr>
                <w:webHidden/>
              </w:rPr>
              <w:fldChar w:fldCharType="begin"/>
            </w:r>
            <w:r w:rsidR="000A55CB">
              <w:rPr>
                <w:webHidden/>
              </w:rPr>
              <w:instrText xml:space="preserve"> PAGEREF _Toc417733913 \h </w:instrText>
            </w:r>
            <w:r w:rsidR="000A55CB">
              <w:rPr>
                <w:webHidden/>
              </w:rPr>
            </w:r>
            <w:r w:rsidR="000A55CB">
              <w:rPr>
                <w:webHidden/>
              </w:rPr>
              <w:fldChar w:fldCharType="separate"/>
            </w:r>
            <w:r w:rsidR="000A55CB">
              <w:rPr>
                <w:webHidden/>
              </w:rPr>
              <w:t>7</w:t>
            </w:r>
            <w:r w:rsidR="000A55CB">
              <w:rPr>
                <w:webHidden/>
              </w:rPr>
              <w:fldChar w:fldCharType="end"/>
            </w:r>
          </w:hyperlink>
        </w:p>
        <w:p w:rsidR="000A55CB" w:rsidRDefault="0008396C">
          <w:pPr>
            <w:pStyle w:val="TOC2"/>
            <w:tabs>
              <w:tab w:val="left" w:pos="1276"/>
            </w:tabs>
            <w:rPr>
              <w:rFonts w:asciiTheme="minorHAnsi" w:eastAsiaTheme="minorEastAsia" w:hAnsiTheme="minorHAnsi"/>
              <w:b w:val="0"/>
              <w:color w:val="auto"/>
              <w:sz w:val="22"/>
              <w:lang w:eastAsia="en-AU"/>
            </w:rPr>
          </w:pPr>
          <w:hyperlink w:anchor="_Toc417733920" w:history="1">
            <w:r w:rsidR="000A55CB" w:rsidRPr="008D447C">
              <w:rPr>
                <w:rStyle w:val="Hyperlink"/>
                <w14:scene3d>
                  <w14:camera w14:prst="orthographicFront"/>
                  <w14:lightRig w14:rig="threePt" w14:dir="t">
                    <w14:rot w14:lat="0" w14:lon="0" w14:rev="0"/>
                  </w14:lightRig>
                </w14:scene3d>
              </w:rPr>
              <w:t>18.5</w:t>
            </w:r>
            <w:r w:rsidR="000A55CB">
              <w:rPr>
                <w:rFonts w:asciiTheme="minorHAnsi" w:eastAsiaTheme="minorEastAsia" w:hAnsiTheme="minorHAnsi"/>
                <w:b w:val="0"/>
                <w:color w:val="auto"/>
                <w:sz w:val="22"/>
                <w:lang w:eastAsia="en-AU"/>
              </w:rPr>
              <w:tab/>
            </w:r>
            <w:r w:rsidR="000A55CB" w:rsidRPr="008D447C">
              <w:rPr>
                <w:rStyle w:val="Hyperlink"/>
              </w:rPr>
              <w:t>AER approved connection policy</w:t>
            </w:r>
            <w:r w:rsidR="000A55CB">
              <w:rPr>
                <w:webHidden/>
              </w:rPr>
              <w:tab/>
              <w:t>18-</w:t>
            </w:r>
            <w:r w:rsidR="000A55CB">
              <w:rPr>
                <w:webHidden/>
              </w:rPr>
              <w:fldChar w:fldCharType="begin"/>
            </w:r>
            <w:r w:rsidR="000A55CB">
              <w:rPr>
                <w:webHidden/>
              </w:rPr>
              <w:instrText xml:space="preserve"> PAGEREF _Toc417733920 \h </w:instrText>
            </w:r>
            <w:r w:rsidR="000A55CB">
              <w:rPr>
                <w:webHidden/>
              </w:rPr>
            </w:r>
            <w:r w:rsidR="000A55CB">
              <w:rPr>
                <w:webHidden/>
              </w:rPr>
              <w:fldChar w:fldCharType="separate"/>
            </w:r>
            <w:r w:rsidR="000A55CB">
              <w:rPr>
                <w:webHidden/>
              </w:rPr>
              <w:t>12</w:t>
            </w:r>
            <w:r w:rsidR="000A55CB">
              <w:rPr>
                <w:webHidden/>
              </w:rPr>
              <w:fldChar w:fldCharType="end"/>
            </w:r>
          </w:hyperlink>
        </w:p>
        <w:p w:rsidR="000A55CB" w:rsidRDefault="0008396C">
          <w:pPr>
            <w:pStyle w:val="TOC1"/>
            <w:rPr>
              <w:rFonts w:asciiTheme="minorHAnsi" w:eastAsiaTheme="minorEastAsia" w:hAnsiTheme="minorHAnsi"/>
              <w:b w:val="0"/>
              <w:color w:val="auto"/>
              <w:sz w:val="22"/>
              <w:lang w:val="en-AU" w:eastAsia="en-AU"/>
            </w:rPr>
          </w:pPr>
          <w:hyperlink w:anchor="_Toc417733921" w:history="1">
            <w:r w:rsidR="000A55CB" w:rsidRPr="008D447C">
              <w:rPr>
                <w:rStyle w:val="Hyperlink"/>
              </w:rPr>
              <w:t>A</w:t>
            </w:r>
            <w:r w:rsidR="000A55CB">
              <w:rPr>
                <w:rFonts w:asciiTheme="minorHAnsi" w:eastAsiaTheme="minorEastAsia" w:hAnsiTheme="minorHAnsi"/>
                <w:b w:val="0"/>
                <w:color w:val="auto"/>
                <w:sz w:val="22"/>
                <w:lang w:val="en-AU" w:eastAsia="en-AU"/>
              </w:rPr>
              <w:tab/>
            </w:r>
            <w:r w:rsidR="000A55CB" w:rsidRPr="008D447C">
              <w:rPr>
                <w:rStyle w:val="Hyperlink"/>
              </w:rPr>
              <w:t>AER approved connection policy for SA Power Networks</w:t>
            </w:r>
            <w:r w:rsidR="000A55CB">
              <w:rPr>
                <w:webHidden/>
              </w:rPr>
              <w:tab/>
              <w:t>18-</w:t>
            </w:r>
            <w:r w:rsidR="000A55CB">
              <w:rPr>
                <w:webHidden/>
              </w:rPr>
              <w:fldChar w:fldCharType="begin"/>
            </w:r>
            <w:r w:rsidR="000A55CB">
              <w:rPr>
                <w:webHidden/>
              </w:rPr>
              <w:instrText xml:space="preserve"> PAGEREF _Toc417733921 \h </w:instrText>
            </w:r>
            <w:r w:rsidR="000A55CB">
              <w:rPr>
                <w:webHidden/>
              </w:rPr>
            </w:r>
            <w:r w:rsidR="000A55CB">
              <w:rPr>
                <w:webHidden/>
              </w:rPr>
              <w:fldChar w:fldCharType="separate"/>
            </w:r>
            <w:r w:rsidR="000A55CB">
              <w:rPr>
                <w:webHidden/>
              </w:rPr>
              <w:t>13</w:t>
            </w:r>
            <w:r w:rsidR="000A55CB">
              <w:rPr>
                <w:webHidden/>
              </w:rPr>
              <w:fldChar w:fldCharType="end"/>
            </w:r>
          </w:hyperlink>
        </w:p>
        <w:p w:rsidR="00DE563D" w:rsidRDefault="000A55CB" w:rsidP="000A55CB">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33907"/>
      <w:r>
        <w:lastRenderedPageBreak/>
        <w:t>Shortened forms</w:t>
      </w:r>
      <w:bookmarkEnd w:id="8"/>
      <w:bookmarkEnd w:id="9"/>
    </w:p>
    <w:tbl>
      <w:tblPr>
        <w:tblStyle w:val="AERtable-text0"/>
        <w:tblW w:w="0" w:type="auto"/>
        <w:tblLook w:val="04A0" w:firstRow="1" w:lastRow="0" w:firstColumn="1" w:lastColumn="0" w:noHBand="0" w:noVBand="1"/>
      </w:tblPr>
      <w:tblGrid>
        <w:gridCol w:w="4346"/>
        <w:gridCol w:w="4347"/>
      </w:tblGrid>
      <w:tr w:rsidR="008468DB" w:rsidTr="000A55CB">
        <w:trPr>
          <w:cnfStyle w:val="100000000000" w:firstRow="1" w:lastRow="0" w:firstColumn="0" w:lastColumn="0" w:oddVBand="0" w:evenVBand="0" w:oddHBand="0" w:evenHBand="0" w:firstRowFirstColumn="0" w:firstRowLastColumn="0" w:lastRowFirstColumn="0" w:lastRowLastColumn="0"/>
          <w:tblHeader/>
        </w:trPr>
        <w:tc>
          <w:tcPr>
            <w:tcW w:w="4346" w:type="dxa"/>
            <w:hideMark/>
          </w:tcPr>
          <w:p w:rsidR="008468DB" w:rsidRPr="008468DB" w:rsidRDefault="008468DB" w:rsidP="008468DB">
            <w:pPr>
              <w:pStyle w:val="AERtabletextleft"/>
            </w:pPr>
            <w:r w:rsidRPr="008468DB">
              <w:t>Shortened form</w:t>
            </w:r>
          </w:p>
        </w:tc>
        <w:tc>
          <w:tcPr>
            <w:tcW w:w="4347" w:type="dxa"/>
            <w:hideMark/>
          </w:tcPr>
          <w:p w:rsidR="008468DB" w:rsidRPr="008468DB" w:rsidRDefault="008468DB" w:rsidP="008468DB">
            <w:pPr>
              <w:pStyle w:val="AERtabletextleft"/>
            </w:pPr>
            <w:r w:rsidRPr="008468DB">
              <w:t>Extended form</w:t>
            </w:r>
          </w:p>
        </w:tc>
      </w:tr>
      <w:tr w:rsidR="008468DB" w:rsidTr="000A55CB">
        <w:tc>
          <w:tcPr>
            <w:tcW w:w="4346" w:type="dxa"/>
            <w:hideMark/>
          </w:tcPr>
          <w:p w:rsidR="008468DB" w:rsidRPr="008468DB" w:rsidRDefault="008468DB" w:rsidP="008468DB">
            <w:pPr>
              <w:pStyle w:val="AERtabletextleft"/>
            </w:pPr>
            <w:r w:rsidRPr="008468DB">
              <w:t>AEMC</w:t>
            </w:r>
          </w:p>
        </w:tc>
        <w:tc>
          <w:tcPr>
            <w:tcW w:w="4347" w:type="dxa"/>
            <w:hideMark/>
          </w:tcPr>
          <w:p w:rsidR="008468DB" w:rsidRPr="008468DB" w:rsidRDefault="008468DB" w:rsidP="008468DB">
            <w:pPr>
              <w:pStyle w:val="AERtabletextleft"/>
            </w:pPr>
            <w:r w:rsidRPr="008468DB">
              <w:t>Australian Energy Market Commission</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AEMO</w:t>
            </w:r>
          </w:p>
        </w:tc>
        <w:tc>
          <w:tcPr>
            <w:tcW w:w="4347" w:type="dxa"/>
            <w:hideMark/>
          </w:tcPr>
          <w:p w:rsidR="008468DB" w:rsidRPr="008468DB" w:rsidRDefault="008468DB" w:rsidP="008468DB">
            <w:pPr>
              <w:pStyle w:val="AERtabletextleft"/>
            </w:pPr>
            <w:r w:rsidRPr="008468DB">
              <w:t>Australian Energy Market Operator</w:t>
            </w:r>
          </w:p>
        </w:tc>
      </w:tr>
      <w:tr w:rsidR="008468DB" w:rsidTr="000A55CB">
        <w:tc>
          <w:tcPr>
            <w:tcW w:w="4346" w:type="dxa"/>
            <w:hideMark/>
          </w:tcPr>
          <w:p w:rsidR="008468DB" w:rsidRPr="008468DB" w:rsidRDefault="008468DB" w:rsidP="008468DB">
            <w:pPr>
              <w:pStyle w:val="AERtabletextleft"/>
            </w:pPr>
            <w:r w:rsidRPr="008468DB">
              <w:t>AER</w:t>
            </w:r>
          </w:p>
        </w:tc>
        <w:tc>
          <w:tcPr>
            <w:tcW w:w="4347" w:type="dxa"/>
            <w:hideMark/>
          </w:tcPr>
          <w:p w:rsidR="008468DB" w:rsidRPr="008468DB" w:rsidRDefault="008468DB" w:rsidP="008468DB">
            <w:pPr>
              <w:pStyle w:val="AERtabletextleft"/>
            </w:pPr>
            <w:r w:rsidRPr="008468DB">
              <w:t>Australian Energy Regulator</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proofErr w:type="spellStart"/>
            <w:r w:rsidRPr="008468DB">
              <w:t>augex</w:t>
            </w:r>
            <w:proofErr w:type="spellEnd"/>
          </w:p>
        </w:tc>
        <w:tc>
          <w:tcPr>
            <w:tcW w:w="4347" w:type="dxa"/>
            <w:hideMark/>
          </w:tcPr>
          <w:p w:rsidR="008468DB" w:rsidRPr="008468DB" w:rsidRDefault="008468DB" w:rsidP="008468DB">
            <w:pPr>
              <w:pStyle w:val="AERtabletextleft"/>
            </w:pPr>
            <w:r w:rsidRPr="008468DB">
              <w:t>augmentation expenditure</w:t>
            </w:r>
          </w:p>
        </w:tc>
      </w:tr>
      <w:tr w:rsidR="008468DB" w:rsidTr="000A55CB">
        <w:tc>
          <w:tcPr>
            <w:tcW w:w="4346" w:type="dxa"/>
            <w:hideMark/>
          </w:tcPr>
          <w:p w:rsidR="008468DB" w:rsidRPr="008468DB" w:rsidRDefault="008468DB" w:rsidP="008468DB">
            <w:pPr>
              <w:pStyle w:val="AERtabletextleft"/>
            </w:pPr>
            <w:r w:rsidRPr="008468DB">
              <w:t>capex</w:t>
            </w:r>
          </w:p>
        </w:tc>
        <w:tc>
          <w:tcPr>
            <w:tcW w:w="4347" w:type="dxa"/>
            <w:hideMark/>
          </w:tcPr>
          <w:p w:rsidR="008468DB" w:rsidRPr="008468DB" w:rsidRDefault="008468DB" w:rsidP="008468DB">
            <w:pPr>
              <w:pStyle w:val="AERtabletextleft"/>
            </w:pPr>
            <w:r w:rsidRPr="008468DB">
              <w:t>capital expenditure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CCP</w:t>
            </w:r>
          </w:p>
        </w:tc>
        <w:tc>
          <w:tcPr>
            <w:tcW w:w="4347" w:type="dxa"/>
            <w:hideMark/>
          </w:tcPr>
          <w:p w:rsidR="008468DB" w:rsidRPr="008468DB" w:rsidRDefault="008468DB" w:rsidP="008468DB">
            <w:pPr>
              <w:pStyle w:val="AERtabletextleft"/>
            </w:pPr>
            <w:r w:rsidRPr="008468DB">
              <w:t>Consumer Challenge Panel</w:t>
            </w:r>
          </w:p>
        </w:tc>
      </w:tr>
      <w:tr w:rsidR="008468DB" w:rsidTr="000A55CB">
        <w:tc>
          <w:tcPr>
            <w:tcW w:w="4346" w:type="dxa"/>
            <w:hideMark/>
          </w:tcPr>
          <w:p w:rsidR="008468DB" w:rsidRPr="008468DB" w:rsidRDefault="008468DB" w:rsidP="008468DB">
            <w:pPr>
              <w:pStyle w:val="AERtabletextleft"/>
            </w:pPr>
            <w:r w:rsidRPr="008468DB">
              <w:t>CESS</w:t>
            </w:r>
          </w:p>
        </w:tc>
        <w:tc>
          <w:tcPr>
            <w:tcW w:w="4347" w:type="dxa"/>
            <w:hideMark/>
          </w:tcPr>
          <w:p w:rsidR="008468DB" w:rsidRPr="008468DB" w:rsidRDefault="008468DB" w:rsidP="008468DB">
            <w:pPr>
              <w:pStyle w:val="AERtabletextleft"/>
            </w:pPr>
            <w:r w:rsidRPr="008468DB">
              <w:t>capital expenditure sharing scheme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CPI</w:t>
            </w:r>
          </w:p>
        </w:tc>
        <w:tc>
          <w:tcPr>
            <w:tcW w:w="4347" w:type="dxa"/>
            <w:hideMark/>
          </w:tcPr>
          <w:p w:rsidR="008468DB" w:rsidRPr="008468DB" w:rsidRDefault="008468DB" w:rsidP="008468DB">
            <w:pPr>
              <w:pStyle w:val="AERtabletextleft"/>
            </w:pPr>
            <w:r w:rsidRPr="008468DB">
              <w:t>consumer price index</w:t>
            </w:r>
          </w:p>
        </w:tc>
      </w:tr>
      <w:tr w:rsidR="008468DB" w:rsidTr="000A55CB">
        <w:tc>
          <w:tcPr>
            <w:tcW w:w="4346" w:type="dxa"/>
            <w:hideMark/>
          </w:tcPr>
          <w:p w:rsidR="008468DB" w:rsidRPr="008468DB" w:rsidRDefault="008468DB" w:rsidP="008468DB">
            <w:pPr>
              <w:pStyle w:val="AERtabletextleft"/>
            </w:pPr>
            <w:r w:rsidRPr="008468DB">
              <w:t>DRP</w:t>
            </w:r>
          </w:p>
        </w:tc>
        <w:tc>
          <w:tcPr>
            <w:tcW w:w="4347" w:type="dxa"/>
            <w:hideMark/>
          </w:tcPr>
          <w:p w:rsidR="008468DB" w:rsidRPr="008468DB" w:rsidRDefault="008468DB" w:rsidP="008468DB">
            <w:pPr>
              <w:pStyle w:val="AERtabletextleft"/>
            </w:pPr>
            <w:r w:rsidRPr="008468DB">
              <w:t>debt risk premium</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DMIA</w:t>
            </w:r>
          </w:p>
        </w:tc>
        <w:tc>
          <w:tcPr>
            <w:tcW w:w="4347" w:type="dxa"/>
            <w:hideMark/>
          </w:tcPr>
          <w:p w:rsidR="008468DB" w:rsidRPr="008468DB" w:rsidRDefault="008468DB" w:rsidP="008468DB">
            <w:pPr>
              <w:pStyle w:val="AERtabletextleft"/>
            </w:pPr>
            <w:r w:rsidRPr="008468DB">
              <w:t>demand management innovation allowance</w:t>
            </w:r>
          </w:p>
        </w:tc>
      </w:tr>
      <w:tr w:rsidR="008468DB" w:rsidTr="000A55CB">
        <w:tc>
          <w:tcPr>
            <w:tcW w:w="4346" w:type="dxa"/>
            <w:hideMark/>
          </w:tcPr>
          <w:p w:rsidR="008468DB" w:rsidRPr="008468DB" w:rsidRDefault="008468DB" w:rsidP="008468DB">
            <w:pPr>
              <w:pStyle w:val="AERtabletextleft"/>
            </w:pPr>
            <w:r w:rsidRPr="008468DB">
              <w:t>DMIS</w:t>
            </w:r>
          </w:p>
        </w:tc>
        <w:tc>
          <w:tcPr>
            <w:tcW w:w="4347" w:type="dxa"/>
            <w:hideMark/>
          </w:tcPr>
          <w:p w:rsidR="008468DB" w:rsidRPr="008468DB" w:rsidRDefault="008468DB" w:rsidP="008468DB">
            <w:pPr>
              <w:pStyle w:val="AERtabletextleft"/>
            </w:pPr>
            <w:r w:rsidRPr="008468DB">
              <w:t>demand management incentive scheme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distributor</w:t>
            </w:r>
          </w:p>
        </w:tc>
        <w:tc>
          <w:tcPr>
            <w:tcW w:w="4347" w:type="dxa"/>
            <w:hideMark/>
          </w:tcPr>
          <w:p w:rsidR="008468DB" w:rsidRPr="008468DB" w:rsidRDefault="008468DB" w:rsidP="008468DB">
            <w:pPr>
              <w:pStyle w:val="AERtabletextleft"/>
            </w:pPr>
            <w:r w:rsidRPr="008468DB">
              <w:t>distribution network service provider</w:t>
            </w:r>
          </w:p>
        </w:tc>
      </w:tr>
      <w:tr w:rsidR="008468DB" w:rsidTr="000A55CB">
        <w:tc>
          <w:tcPr>
            <w:tcW w:w="4346" w:type="dxa"/>
            <w:hideMark/>
          </w:tcPr>
          <w:p w:rsidR="008468DB" w:rsidRPr="008468DB" w:rsidRDefault="008468DB" w:rsidP="008468DB">
            <w:pPr>
              <w:pStyle w:val="AERtabletextleft"/>
            </w:pPr>
            <w:proofErr w:type="spellStart"/>
            <w:r w:rsidRPr="008468DB">
              <w:t>DUoS</w:t>
            </w:r>
            <w:proofErr w:type="spellEnd"/>
          </w:p>
        </w:tc>
        <w:tc>
          <w:tcPr>
            <w:tcW w:w="4347" w:type="dxa"/>
            <w:hideMark/>
          </w:tcPr>
          <w:p w:rsidR="008468DB" w:rsidRPr="008468DB" w:rsidRDefault="008468DB" w:rsidP="008468DB">
            <w:pPr>
              <w:pStyle w:val="AERtabletextleft"/>
            </w:pPr>
            <w:r w:rsidRPr="008468DB">
              <w:t>distribution use of system</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EBSS</w:t>
            </w:r>
          </w:p>
        </w:tc>
        <w:tc>
          <w:tcPr>
            <w:tcW w:w="4347" w:type="dxa"/>
            <w:hideMark/>
          </w:tcPr>
          <w:p w:rsidR="008468DB" w:rsidRPr="008468DB" w:rsidRDefault="008468DB" w:rsidP="008468DB">
            <w:pPr>
              <w:pStyle w:val="AERtabletextleft"/>
            </w:pPr>
            <w:r w:rsidRPr="008468DB">
              <w:t>efficiency benefit sharing scheme</w:t>
            </w:r>
          </w:p>
        </w:tc>
      </w:tr>
      <w:tr w:rsidR="008468DB" w:rsidTr="000A55CB">
        <w:tc>
          <w:tcPr>
            <w:tcW w:w="4346" w:type="dxa"/>
            <w:hideMark/>
          </w:tcPr>
          <w:p w:rsidR="008468DB" w:rsidRPr="008468DB" w:rsidRDefault="008468DB" w:rsidP="008468DB">
            <w:pPr>
              <w:pStyle w:val="AERtabletextleft"/>
            </w:pPr>
            <w:r w:rsidRPr="008468DB">
              <w:t>ERP</w:t>
            </w:r>
          </w:p>
        </w:tc>
        <w:tc>
          <w:tcPr>
            <w:tcW w:w="4347" w:type="dxa"/>
            <w:hideMark/>
          </w:tcPr>
          <w:p w:rsidR="008468DB" w:rsidRPr="008468DB" w:rsidRDefault="008468DB" w:rsidP="008468DB">
            <w:pPr>
              <w:pStyle w:val="AERtabletextleft"/>
            </w:pPr>
            <w:r w:rsidRPr="008468DB">
              <w:t>equity risk premium</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Expenditure Assessment Guideline</w:t>
            </w:r>
          </w:p>
        </w:tc>
        <w:tc>
          <w:tcPr>
            <w:tcW w:w="4347" w:type="dxa"/>
            <w:hideMark/>
          </w:tcPr>
          <w:p w:rsidR="008468DB" w:rsidRPr="008468DB" w:rsidRDefault="000A55CB" w:rsidP="000A55CB">
            <w:pPr>
              <w:pStyle w:val="AERtabletextleft"/>
            </w:pPr>
            <w:r>
              <w:t>Expenditure F</w:t>
            </w:r>
            <w:r w:rsidR="008468DB" w:rsidRPr="008468DB">
              <w:t xml:space="preserve">orecast </w:t>
            </w:r>
            <w:r>
              <w:t>A</w:t>
            </w:r>
            <w:r w:rsidR="008468DB" w:rsidRPr="008468DB">
              <w:t>ssessment Guideline for electricity distribution</w:t>
            </w:r>
          </w:p>
        </w:tc>
      </w:tr>
      <w:tr w:rsidR="008468DB" w:rsidTr="000A55CB">
        <w:tc>
          <w:tcPr>
            <w:tcW w:w="4346" w:type="dxa"/>
            <w:hideMark/>
          </w:tcPr>
          <w:p w:rsidR="008468DB" w:rsidRPr="008468DB" w:rsidRDefault="008468DB" w:rsidP="008468DB">
            <w:pPr>
              <w:pStyle w:val="AERtabletextleft"/>
            </w:pPr>
            <w:r w:rsidRPr="008468DB">
              <w:t>F&amp;A</w:t>
            </w:r>
          </w:p>
        </w:tc>
        <w:tc>
          <w:tcPr>
            <w:tcW w:w="4347" w:type="dxa"/>
            <w:hideMark/>
          </w:tcPr>
          <w:p w:rsidR="008468DB" w:rsidRPr="008468DB" w:rsidRDefault="008468DB" w:rsidP="008468DB">
            <w:pPr>
              <w:pStyle w:val="AERtabletextleft"/>
            </w:pPr>
            <w:r w:rsidRPr="008468DB">
              <w:t>framework and approach</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MRP</w:t>
            </w:r>
          </w:p>
        </w:tc>
        <w:tc>
          <w:tcPr>
            <w:tcW w:w="4347" w:type="dxa"/>
            <w:hideMark/>
          </w:tcPr>
          <w:p w:rsidR="008468DB" w:rsidRPr="008468DB" w:rsidRDefault="008468DB" w:rsidP="008468DB">
            <w:pPr>
              <w:pStyle w:val="AERtabletextleft"/>
            </w:pPr>
            <w:r w:rsidRPr="008468DB">
              <w:t>market risk premium</w:t>
            </w:r>
          </w:p>
        </w:tc>
      </w:tr>
      <w:tr w:rsidR="008468DB" w:rsidTr="000A55CB">
        <w:tc>
          <w:tcPr>
            <w:tcW w:w="4346" w:type="dxa"/>
            <w:hideMark/>
          </w:tcPr>
          <w:p w:rsidR="008468DB" w:rsidRPr="008468DB" w:rsidRDefault="008468DB" w:rsidP="008468DB">
            <w:pPr>
              <w:pStyle w:val="AERtabletextleft"/>
            </w:pPr>
            <w:r w:rsidRPr="008468DB">
              <w:t>NEL</w:t>
            </w:r>
          </w:p>
        </w:tc>
        <w:tc>
          <w:tcPr>
            <w:tcW w:w="4347" w:type="dxa"/>
            <w:hideMark/>
          </w:tcPr>
          <w:p w:rsidR="008468DB" w:rsidRPr="008468DB" w:rsidRDefault="008468DB" w:rsidP="008468DB">
            <w:pPr>
              <w:pStyle w:val="AERtabletextleft"/>
            </w:pPr>
            <w:r w:rsidRPr="008468DB">
              <w:t>national electricity law</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NEM</w:t>
            </w:r>
          </w:p>
        </w:tc>
        <w:tc>
          <w:tcPr>
            <w:tcW w:w="4347" w:type="dxa"/>
            <w:hideMark/>
          </w:tcPr>
          <w:p w:rsidR="008468DB" w:rsidRPr="008468DB" w:rsidRDefault="008468DB" w:rsidP="008468DB">
            <w:pPr>
              <w:pStyle w:val="AERtabletextleft"/>
            </w:pPr>
            <w:r w:rsidRPr="008468DB">
              <w:t>national electricity market</w:t>
            </w:r>
          </w:p>
        </w:tc>
      </w:tr>
      <w:tr w:rsidR="008468DB" w:rsidTr="000A55CB">
        <w:tc>
          <w:tcPr>
            <w:tcW w:w="4346" w:type="dxa"/>
            <w:hideMark/>
          </w:tcPr>
          <w:p w:rsidR="008468DB" w:rsidRPr="008468DB" w:rsidRDefault="008468DB" w:rsidP="008468DB">
            <w:pPr>
              <w:pStyle w:val="AERtabletextleft"/>
            </w:pPr>
            <w:r w:rsidRPr="008468DB">
              <w:t>NEO</w:t>
            </w:r>
          </w:p>
        </w:tc>
        <w:tc>
          <w:tcPr>
            <w:tcW w:w="4347" w:type="dxa"/>
            <w:hideMark/>
          </w:tcPr>
          <w:p w:rsidR="008468DB" w:rsidRPr="008468DB" w:rsidRDefault="008468DB" w:rsidP="008468DB">
            <w:pPr>
              <w:pStyle w:val="AERtabletextleft"/>
            </w:pPr>
            <w:r w:rsidRPr="008468DB">
              <w:t>national electricity objective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NER</w:t>
            </w:r>
          </w:p>
        </w:tc>
        <w:tc>
          <w:tcPr>
            <w:tcW w:w="4347" w:type="dxa"/>
            <w:hideMark/>
          </w:tcPr>
          <w:p w:rsidR="008468DB" w:rsidRPr="008468DB" w:rsidRDefault="008468DB" w:rsidP="008468DB">
            <w:pPr>
              <w:pStyle w:val="AERtabletextleft"/>
            </w:pPr>
            <w:r w:rsidRPr="008468DB">
              <w:t>national electricity rules</w:t>
            </w:r>
          </w:p>
        </w:tc>
      </w:tr>
      <w:tr w:rsidR="008468DB" w:rsidTr="000A55CB">
        <w:tc>
          <w:tcPr>
            <w:tcW w:w="4346" w:type="dxa"/>
            <w:hideMark/>
          </w:tcPr>
          <w:p w:rsidR="008468DB" w:rsidRPr="008468DB" w:rsidRDefault="008468DB" w:rsidP="008468DB">
            <w:pPr>
              <w:pStyle w:val="AERtabletextleft"/>
            </w:pPr>
            <w:r w:rsidRPr="008468DB">
              <w:t>NSP</w:t>
            </w:r>
          </w:p>
        </w:tc>
        <w:tc>
          <w:tcPr>
            <w:tcW w:w="4347" w:type="dxa"/>
            <w:hideMark/>
          </w:tcPr>
          <w:p w:rsidR="008468DB" w:rsidRPr="008468DB" w:rsidRDefault="008468DB" w:rsidP="008468DB">
            <w:pPr>
              <w:pStyle w:val="AERtabletextleft"/>
            </w:pPr>
            <w:r w:rsidRPr="008468DB">
              <w:t>network service provider</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opex</w:t>
            </w:r>
          </w:p>
        </w:tc>
        <w:tc>
          <w:tcPr>
            <w:tcW w:w="4347" w:type="dxa"/>
            <w:hideMark/>
          </w:tcPr>
          <w:p w:rsidR="008468DB" w:rsidRPr="008468DB" w:rsidRDefault="008468DB" w:rsidP="008468DB">
            <w:pPr>
              <w:pStyle w:val="AERtabletextleft"/>
            </w:pPr>
            <w:r w:rsidRPr="008468DB">
              <w:t>operating expenditure</w:t>
            </w:r>
          </w:p>
        </w:tc>
      </w:tr>
      <w:tr w:rsidR="008468DB" w:rsidTr="000A55CB">
        <w:tc>
          <w:tcPr>
            <w:tcW w:w="4346" w:type="dxa"/>
            <w:hideMark/>
          </w:tcPr>
          <w:p w:rsidR="008468DB" w:rsidRPr="008468DB" w:rsidRDefault="008468DB" w:rsidP="008468DB">
            <w:pPr>
              <w:pStyle w:val="AERtabletextleft"/>
            </w:pPr>
            <w:r w:rsidRPr="008468DB">
              <w:t>PPI</w:t>
            </w:r>
          </w:p>
        </w:tc>
        <w:tc>
          <w:tcPr>
            <w:tcW w:w="4347" w:type="dxa"/>
            <w:hideMark/>
          </w:tcPr>
          <w:p w:rsidR="008468DB" w:rsidRPr="008468DB" w:rsidRDefault="008468DB" w:rsidP="008468DB">
            <w:pPr>
              <w:pStyle w:val="AERtabletextleft"/>
            </w:pPr>
            <w:r w:rsidRPr="008468DB">
              <w:t>partial performance indicators</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lastRenderedPageBreak/>
              <w:t>PTRM</w:t>
            </w:r>
          </w:p>
        </w:tc>
        <w:tc>
          <w:tcPr>
            <w:tcW w:w="4347" w:type="dxa"/>
            <w:hideMark/>
          </w:tcPr>
          <w:p w:rsidR="008468DB" w:rsidRPr="008468DB" w:rsidRDefault="008468DB" w:rsidP="008468DB">
            <w:pPr>
              <w:pStyle w:val="AERtabletextleft"/>
            </w:pPr>
            <w:r w:rsidRPr="008468DB">
              <w:t>post-tax revenue model</w:t>
            </w:r>
          </w:p>
        </w:tc>
      </w:tr>
      <w:tr w:rsidR="008468DB" w:rsidTr="000A55CB">
        <w:tc>
          <w:tcPr>
            <w:tcW w:w="4346" w:type="dxa"/>
            <w:hideMark/>
          </w:tcPr>
          <w:p w:rsidR="008468DB" w:rsidRPr="008468DB" w:rsidRDefault="008468DB" w:rsidP="008468DB">
            <w:pPr>
              <w:pStyle w:val="AERtabletextleft"/>
            </w:pPr>
            <w:r w:rsidRPr="008468DB">
              <w:t>RAB</w:t>
            </w:r>
          </w:p>
        </w:tc>
        <w:tc>
          <w:tcPr>
            <w:tcW w:w="4347" w:type="dxa"/>
            <w:hideMark/>
          </w:tcPr>
          <w:p w:rsidR="008468DB" w:rsidRPr="008468DB" w:rsidRDefault="008468DB" w:rsidP="008468DB">
            <w:pPr>
              <w:pStyle w:val="AERtabletextleft"/>
            </w:pPr>
            <w:r w:rsidRPr="008468DB">
              <w:t>regulatory asset base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RBA</w:t>
            </w:r>
          </w:p>
        </w:tc>
        <w:tc>
          <w:tcPr>
            <w:tcW w:w="4347" w:type="dxa"/>
            <w:hideMark/>
          </w:tcPr>
          <w:p w:rsidR="008468DB" w:rsidRPr="008468DB" w:rsidRDefault="008468DB" w:rsidP="008468DB">
            <w:pPr>
              <w:pStyle w:val="AERtabletextleft"/>
            </w:pPr>
            <w:r w:rsidRPr="008468DB">
              <w:t>Reserve Bank of Australia</w:t>
            </w:r>
          </w:p>
        </w:tc>
      </w:tr>
      <w:tr w:rsidR="008468DB" w:rsidTr="000A55CB">
        <w:tc>
          <w:tcPr>
            <w:tcW w:w="4346" w:type="dxa"/>
            <w:hideMark/>
          </w:tcPr>
          <w:p w:rsidR="008468DB" w:rsidRPr="008468DB" w:rsidRDefault="008468DB" w:rsidP="008468DB">
            <w:pPr>
              <w:pStyle w:val="AERtabletextleft"/>
            </w:pPr>
            <w:proofErr w:type="spellStart"/>
            <w:r w:rsidRPr="008468DB">
              <w:t>repex</w:t>
            </w:r>
            <w:proofErr w:type="spellEnd"/>
          </w:p>
        </w:tc>
        <w:tc>
          <w:tcPr>
            <w:tcW w:w="4347" w:type="dxa"/>
            <w:hideMark/>
          </w:tcPr>
          <w:p w:rsidR="008468DB" w:rsidRPr="008468DB" w:rsidRDefault="008468DB" w:rsidP="008468DB">
            <w:pPr>
              <w:pStyle w:val="AERtabletextleft"/>
            </w:pPr>
            <w:r w:rsidRPr="008468DB">
              <w:t>replacement expenditure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RFM</w:t>
            </w:r>
          </w:p>
        </w:tc>
        <w:tc>
          <w:tcPr>
            <w:tcW w:w="4347" w:type="dxa"/>
            <w:hideMark/>
          </w:tcPr>
          <w:p w:rsidR="008468DB" w:rsidRPr="008468DB" w:rsidRDefault="008468DB" w:rsidP="008468DB">
            <w:pPr>
              <w:pStyle w:val="AERtabletextleft"/>
            </w:pPr>
            <w:r w:rsidRPr="008468DB">
              <w:t>roll forward model</w:t>
            </w:r>
          </w:p>
        </w:tc>
      </w:tr>
      <w:tr w:rsidR="008468DB" w:rsidTr="000A55CB">
        <w:tc>
          <w:tcPr>
            <w:tcW w:w="4346" w:type="dxa"/>
            <w:hideMark/>
          </w:tcPr>
          <w:p w:rsidR="008468DB" w:rsidRPr="008468DB" w:rsidRDefault="008468DB" w:rsidP="008468DB">
            <w:pPr>
              <w:pStyle w:val="AERtabletextleft"/>
            </w:pPr>
            <w:r w:rsidRPr="008468DB">
              <w:t>RIN</w:t>
            </w:r>
          </w:p>
        </w:tc>
        <w:tc>
          <w:tcPr>
            <w:tcW w:w="4347" w:type="dxa"/>
            <w:hideMark/>
          </w:tcPr>
          <w:p w:rsidR="008468DB" w:rsidRPr="008468DB" w:rsidRDefault="008468DB" w:rsidP="008468DB">
            <w:pPr>
              <w:pStyle w:val="AERtabletextleft"/>
            </w:pPr>
            <w:r w:rsidRPr="008468DB">
              <w:t>regulatory information notice</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RPP</w:t>
            </w:r>
          </w:p>
        </w:tc>
        <w:tc>
          <w:tcPr>
            <w:tcW w:w="4347" w:type="dxa"/>
            <w:hideMark/>
          </w:tcPr>
          <w:p w:rsidR="008468DB" w:rsidRPr="008468DB" w:rsidRDefault="008468DB" w:rsidP="008468DB">
            <w:pPr>
              <w:pStyle w:val="AERtabletextleft"/>
            </w:pPr>
            <w:r w:rsidRPr="008468DB">
              <w:t>revenue and pricing principles</w:t>
            </w:r>
          </w:p>
        </w:tc>
      </w:tr>
      <w:tr w:rsidR="008468DB" w:rsidTr="000A55CB">
        <w:tc>
          <w:tcPr>
            <w:tcW w:w="4346" w:type="dxa"/>
            <w:hideMark/>
          </w:tcPr>
          <w:p w:rsidR="008468DB" w:rsidRPr="008468DB" w:rsidRDefault="008468DB" w:rsidP="008468DB">
            <w:pPr>
              <w:pStyle w:val="AERtabletextleft"/>
            </w:pPr>
            <w:r w:rsidRPr="008468DB">
              <w:t>SAIDI</w:t>
            </w:r>
          </w:p>
        </w:tc>
        <w:tc>
          <w:tcPr>
            <w:tcW w:w="4347" w:type="dxa"/>
            <w:hideMark/>
          </w:tcPr>
          <w:p w:rsidR="008468DB" w:rsidRPr="008468DB" w:rsidRDefault="008468DB" w:rsidP="008468DB">
            <w:pPr>
              <w:pStyle w:val="AERtabletextleft"/>
            </w:pPr>
            <w:r w:rsidRPr="008468DB">
              <w:t>system average interruption duration index</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SAIFI</w:t>
            </w:r>
          </w:p>
        </w:tc>
        <w:tc>
          <w:tcPr>
            <w:tcW w:w="4347" w:type="dxa"/>
            <w:hideMark/>
          </w:tcPr>
          <w:p w:rsidR="008468DB" w:rsidRPr="008468DB" w:rsidRDefault="008468DB" w:rsidP="008468DB">
            <w:pPr>
              <w:pStyle w:val="AERtabletextleft"/>
            </w:pPr>
            <w:r w:rsidRPr="008468DB">
              <w:t>system average interruption frequency index</w:t>
            </w:r>
          </w:p>
        </w:tc>
      </w:tr>
      <w:tr w:rsidR="008468DB" w:rsidTr="000A55CB">
        <w:tc>
          <w:tcPr>
            <w:tcW w:w="4346" w:type="dxa"/>
            <w:hideMark/>
          </w:tcPr>
          <w:p w:rsidR="008468DB" w:rsidRPr="008468DB" w:rsidRDefault="008468DB" w:rsidP="008468DB">
            <w:pPr>
              <w:pStyle w:val="AERtabletextleft"/>
            </w:pPr>
            <w:r w:rsidRPr="008468DB">
              <w:t>SLCAPM</w:t>
            </w:r>
          </w:p>
        </w:tc>
        <w:tc>
          <w:tcPr>
            <w:tcW w:w="4347" w:type="dxa"/>
            <w:hideMark/>
          </w:tcPr>
          <w:p w:rsidR="008468DB" w:rsidRPr="008468DB" w:rsidRDefault="008468DB" w:rsidP="008468DB">
            <w:pPr>
              <w:pStyle w:val="AERtabletextleft"/>
            </w:pPr>
            <w:r w:rsidRPr="008468DB">
              <w:t>Sharpe-</w:t>
            </w:r>
            <w:proofErr w:type="spellStart"/>
            <w:r w:rsidRPr="008468DB">
              <w:t>Lintner</w:t>
            </w:r>
            <w:proofErr w:type="spellEnd"/>
            <w:r w:rsidRPr="008468DB">
              <w:t xml:space="preserve"> capital asset pricing model</w:t>
            </w:r>
          </w:p>
        </w:tc>
      </w:tr>
      <w:tr w:rsidR="008468DB" w:rsidTr="000A55CB">
        <w:trPr>
          <w:cnfStyle w:val="000000010000" w:firstRow="0" w:lastRow="0" w:firstColumn="0" w:lastColumn="0" w:oddVBand="0" w:evenVBand="0" w:oddHBand="0" w:evenHBand="1" w:firstRowFirstColumn="0" w:firstRowLastColumn="0" w:lastRowFirstColumn="0" w:lastRowLastColumn="0"/>
        </w:trPr>
        <w:tc>
          <w:tcPr>
            <w:tcW w:w="4346" w:type="dxa"/>
            <w:hideMark/>
          </w:tcPr>
          <w:p w:rsidR="008468DB" w:rsidRPr="008468DB" w:rsidRDefault="008468DB" w:rsidP="008468DB">
            <w:pPr>
              <w:pStyle w:val="AERtabletextleft"/>
            </w:pPr>
            <w:r w:rsidRPr="008468DB">
              <w:t>STPIS</w:t>
            </w:r>
          </w:p>
        </w:tc>
        <w:tc>
          <w:tcPr>
            <w:tcW w:w="4347" w:type="dxa"/>
            <w:hideMark/>
          </w:tcPr>
          <w:p w:rsidR="008468DB" w:rsidRPr="008468DB" w:rsidRDefault="008468DB" w:rsidP="008468DB">
            <w:pPr>
              <w:pStyle w:val="AERtabletextleft"/>
            </w:pPr>
            <w:r w:rsidRPr="008468DB">
              <w:t>service target performance incentive scheme</w:t>
            </w:r>
          </w:p>
        </w:tc>
      </w:tr>
      <w:tr w:rsidR="008468DB" w:rsidTr="000A55CB">
        <w:tc>
          <w:tcPr>
            <w:tcW w:w="4346" w:type="dxa"/>
            <w:hideMark/>
          </w:tcPr>
          <w:p w:rsidR="008468DB" w:rsidRPr="008468DB" w:rsidRDefault="008468DB" w:rsidP="008468DB">
            <w:pPr>
              <w:pStyle w:val="AERtabletextleft"/>
            </w:pPr>
            <w:r w:rsidRPr="008468DB">
              <w:t>WACC</w:t>
            </w:r>
          </w:p>
        </w:tc>
        <w:tc>
          <w:tcPr>
            <w:tcW w:w="4347" w:type="dxa"/>
            <w:hideMark/>
          </w:tcPr>
          <w:p w:rsidR="008468DB" w:rsidRPr="008468DB" w:rsidRDefault="008468DB" w:rsidP="008468DB">
            <w:pPr>
              <w:pStyle w:val="AERtabletextleft"/>
            </w:pPr>
            <w:r w:rsidRPr="008468DB">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C65AD" w:rsidRPr="00D459AD" w:rsidRDefault="00DC65AD" w:rsidP="00D459AD">
      <w:pPr>
        <w:pStyle w:val="Heading1"/>
      </w:pPr>
      <w:bookmarkStart w:id="10" w:name="_Toc403144135"/>
      <w:bookmarkStart w:id="11" w:name="_Toc408404319"/>
      <w:bookmarkStart w:id="12" w:name="_Toc417733908"/>
      <w:r w:rsidRPr="00D459AD">
        <w:lastRenderedPageBreak/>
        <w:t>Connection policy</w:t>
      </w:r>
      <w:bookmarkEnd w:id="10"/>
      <w:bookmarkEnd w:id="11"/>
      <w:bookmarkEnd w:id="12"/>
    </w:p>
    <w:p w:rsidR="00894F9A" w:rsidRDefault="00894F9A" w:rsidP="00894F9A">
      <w:pPr>
        <w:numPr>
          <w:ilvl w:val="0"/>
          <w:numId w:val="25"/>
        </w:numPr>
      </w:pPr>
      <w:r>
        <w:t>We are required to approve a connection policy prepared by a distributor under the National Electricity Rules (NER).</w:t>
      </w:r>
      <w:r>
        <w:rPr>
          <w:rStyle w:val="FootnoteReference"/>
        </w:rPr>
        <w:footnoteReference w:id="1"/>
      </w:r>
      <w:r>
        <w:t xml:space="preserve"> </w:t>
      </w:r>
    </w:p>
    <w:p w:rsidR="00894F9A" w:rsidRDefault="00894F9A" w:rsidP="00894F9A">
      <w:pPr>
        <w:numPr>
          <w:ilvl w:val="0"/>
          <w:numId w:val="25"/>
        </w:numPr>
      </w:pPr>
      <w:r>
        <w:t xml:space="preserve">A </w:t>
      </w:r>
      <w:r w:rsidRPr="00A868C4">
        <w:rPr>
          <w:rStyle w:val="AERbody"/>
        </w:rPr>
        <w:t>connection policy set</w:t>
      </w:r>
      <w:r>
        <w:rPr>
          <w:rStyle w:val="AERbody"/>
        </w:rPr>
        <w:t>s</w:t>
      </w:r>
      <w:r w:rsidRPr="00A868C4">
        <w:rPr>
          <w:rStyle w:val="AERbody"/>
        </w:rPr>
        <w:t xml:space="preserve"> out</w:t>
      </w:r>
      <w:r>
        <w:rPr>
          <w:rStyle w:val="AERbody"/>
        </w:rPr>
        <w:t xml:space="preserve"> the nature of connection services offered by a distributor, when connection charges may be payable by retail customers and how those charges are calculated. </w:t>
      </w:r>
      <w:r w:rsidR="00E7732D">
        <w:rPr>
          <w:rStyle w:val="AERbody"/>
        </w:rPr>
        <w:t>A connection policy</w:t>
      </w:r>
      <w:r>
        <w:t>:</w:t>
      </w:r>
      <w:r w:rsidRPr="00EA0A07">
        <w:rPr>
          <w:rStyle w:val="AERsuperscript"/>
        </w:rPr>
        <w:footnoteReference w:id="2"/>
      </w:r>
      <w:r w:rsidRPr="00EA0A07">
        <w:rPr>
          <w:rStyle w:val="AERsuperscript"/>
        </w:rPr>
        <w:t xml:space="preserve"> </w:t>
      </w:r>
    </w:p>
    <w:p w:rsidR="00894F9A" w:rsidRPr="000338D9" w:rsidRDefault="00894F9A" w:rsidP="00894F9A">
      <w:pPr>
        <w:pStyle w:val="AERbulletlistfirststyle"/>
      </w:pPr>
      <w:r>
        <w:t>must</w:t>
      </w:r>
      <w:r w:rsidRPr="000338D9">
        <w:t xml:space="preserve"> be consistent with:</w:t>
      </w:r>
    </w:p>
    <w:p w:rsidR="00894F9A" w:rsidRDefault="00894F9A" w:rsidP="00894F9A">
      <w:pPr>
        <w:pStyle w:val="AERbulletlistsecondstyle"/>
      </w:pPr>
      <w:r>
        <w:t>the connection charge principles set out in chapter 5A of the NER</w:t>
      </w:r>
    </w:p>
    <w:p w:rsidR="00894F9A" w:rsidRPr="000338D9" w:rsidRDefault="00894F9A" w:rsidP="00894F9A">
      <w:pPr>
        <w:pStyle w:val="AERbulletlistsecondstyle"/>
      </w:pPr>
      <w:r>
        <w:t xml:space="preserve">the connection policy requirements set out in part DA of </w:t>
      </w:r>
      <w:r w:rsidR="00E7732D">
        <w:t xml:space="preserve">chapter 6 of </w:t>
      </w:r>
      <w:r>
        <w:t>the NER</w:t>
      </w:r>
    </w:p>
    <w:p w:rsidR="00894F9A" w:rsidRDefault="00894F9A" w:rsidP="00894F9A">
      <w:pPr>
        <w:pStyle w:val="AERbulletlistsecondstyle"/>
      </w:pPr>
      <w:r>
        <w:t>our connection charge guidelines published under chapter 5A</w:t>
      </w:r>
      <w:r w:rsidRPr="000338D9">
        <w:rPr>
          <w:rStyle w:val="FootnoteReference"/>
        </w:rPr>
        <w:footnoteReference w:id="3"/>
      </w:r>
      <w:r>
        <w:t xml:space="preserve">, and </w:t>
      </w:r>
    </w:p>
    <w:p w:rsidR="00894F9A" w:rsidRPr="000338D9" w:rsidRDefault="00894F9A" w:rsidP="00894F9A">
      <w:pPr>
        <w:pStyle w:val="AERbulletlistfirststyle"/>
      </w:pPr>
      <w:r>
        <w:t>must detail:</w:t>
      </w:r>
    </w:p>
    <w:p w:rsidR="00894F9A" w:rsidRPr="000338D9" w:rsidRDefault="00894F9A" w:rsidP="00894F9A">
      <w:pPr>
        <w:pStyle w:val="AERbulletlistsecondstyle"/>
      </w:pPr>
      <w:r w:rsidRPr="00EA0A07">
        <w:t xml:space="preserve">the categories of persons that may be required to pay a connection charge and the </w:t>
      </w:r>
      <w:r w:rsidRPr="000338D9">
        <w:t>circumstances in which such a requirement may be imposed</w:t>
      </w:r>
    </w:p>
    <w:p w:rsidR="00894F9A" w:rsidRPr="000338D9" w:rsidRDefault="00894F9A" w:rsidP="00894F9A">
      <w:pPr>
        <w:pStyle w:val="AERbulletlistsecondstyle"/>
      </w:pPr>
      <w:r w:rsidRPr="00EA0A07">
        <w:t>the aspects of a connection service for which a connection charge may be made</w:t>
      </w:r>
    </w:p>
    <w:p w:rsidR="00894F9A" w:rsidRPr="000338D9" w:rsidRDefault="00894F9A" w:rsidP="00894F9A">
      <w:pPr>
        <w:pStyle w:val="AERbulletlistsecondstyle"/>
      </w:pPr>
      <w:r w:rsidRPr="00EA0A07">
        <w:t>the basis on which connec</w:t>
      </w:r>
      <w:r w:rsidRPr="000338D9">
        <w:t>tion charges are determined</w:t>
      </w:r>
    </w:p>
    <w:p w:rsidR="00894F9A" w:rsidRPr="000338D9" w:rsidRDefault="00894F9A" w:rsidP="00894F9A">
      <w:pPr>
        <w:pStyle w:val="AERbulletlistsecondstyle"/>
      </w:pPr>
      <w:r w:rsidRPr="00EA0A07">
        <w:t>the manner in which connection charges are to be paid (or equivalent co</w:t>
      </w:r>
      <w:r w:rsidRPr="000338D9">
        <w:t>nsideration is to be given)</w:t>
      </w:r>
    </w:p>
    <w:p w:rsidR="00894F9A" w:rsidRDefault="00894F9A" w:rsidP="00894F9A">
      <w:pPr>
        <w:pStyle w:val="AERbulletlistsecondstyle"/>
      </w:pPr>
      <w:r w:rsidRPr="00EA0A07">
        <w:t>a threshold (based on capacity or any other measure identified in the connection charge guidelines) below which a retail customer (not being  non-registered embedded generator or a real estate developer) will not be liable for a connection charge for an augmentation other than an extension.</w:t>
      </w:r>
    </w:p>
    <w:p w:rsidR="00894F9A" w:rsidRPr="000A55CB" w:rsidRDefault="00894F9A" w:rsidP="000A55CB">
      <w:pPr>
        <w:pStyle w:val="HeadingBoldItalic"/>
      </w:pPr>
      <w:bookmarkStart w:id="13" w:name="_Toc417733909"/>
      <w:r w:rsidRPr="000A55CB">
        <w:t>The AER's connection charge guidelines for electricity retail customers</w:t>
      </w:r>
      <w:bookmarkEnd w:id="13"/>
    </w:p>
    <w:p w:rsidR="00894F9A" w:rsidRPr="00E30446" w:rsidRDefault="00894F9A" w:rsidP="00894F9A">
      <w:pPr>
        <w:numPr>
          <w:ilvl w:val="0"/>
          <w:numId w:val="25"/>
        </w:numPr>
        <w:rPr>
          <w:rStyle w:val="AERbody"/>
        </w:rPr>
      </w:pPr>
      <w:r>
        <w:rPr>
          <w:rStyle w:val="AERbody"/>
        </w:rPr>
        <w:t>A connection policy must be consistent with our connection charge guidelines for electricity retail customers to ensure that connection charges</w:t>
      </w:r>
      <w:r w:rsidRPr="00E30446">
        <w:rPr>
          <w:rStyle w:val="AERbody"/>
        </w:rPr>
        <w:t>:</w:t>
      </w:r>
    </w:p>
    <w:p w:rsidR="00894F9A" w:rsidRPr="000338D9" w:rsidRDefault="00894F9A" w:rsidP="00894F9A">
      <w:pPr>
        <w:pStyle w:val="AERbulletlistfirststyle"/>
        <w:rPr>
          <w:rStyle w:val="AERbody"/>
        </w:rPr>
      </w:pPr>
      <w:r w:rsidRPr="00E30446">
        <w:rPr>
          <w:rStyle w:val="AERbody"/>
        </w:rPr>
        <w:t>are reasonable</w:t>
      </w:r>
      <w:r>
        <w:rPr>
          <w:rStyle w:val="AERbody"/>
        </w:rPr>
        <w:t xml:space="preserve"> and</w:t>
      </w:r>
      <w:r w:rsidRPr="00E30446">
        <w:rPr>
          <w:rStyle w:val="AERbody"/>
        </w:rPr>
        <w:t xml:space="preserve"> tak</w:t>
      </w:r>
      <w:r w:rsidR="00E7732D">
        <w:rPr>
          <w:rStyle w:val="AERbody"/>
        </w:rPr>
        <w:t>e</w:t>
      </w:r>
      <w:r w:rsidRPr="00E30446">
        <w:rPr>
          <w:rStyle w:val="AERbody"/>
        </w:rPr>
        <w:t xml:space="preserve"> into account the efficient costs of providing the connection services arising from the new connection or connection alteration </w:t>
      </w:r>
    </w:p>
    <w:p w:rsidR="00894F9A" w:rsidRPr="000338D9" w:rsidRDefault="00894F9A" w:rsidP="00894F9A">
      <w:pPr>
        <w:pStyle w:val="AERbulletlistfirststyle"/>
        <w:rPr>
          <w:rStyle w:val="AERbody"/>
        </w:rPr>
      </w:pPr>
      <w:r w:rsidRPr="00E30446">
        <w:rPr>
          <w:rStyle w:val="AERbody"/>
        </w:rPr>
        <w:t>provide, without undue administrative cost, a user-pays signal to reflect the efficient cost</w:t>
      </w:r>
      <w:r>
        <w:rPr>
          <w:rStyle w:val="AERbody"/>
        </w:rPr>
        <w:t>s</w:t>
      </w:r>
      <w:r w:rsidRPr="00E30446">
        <w:rPr>
          <w:rStyle w:val="AERbody"/>
        </w:rPr>
        <w:t xml:space="preserve"> of providing the connection services</w:t>
      </w:r>
    </w:p>
    <w:p w:rsidR="00894F9A" w:rsidRPr="000338D9" w:rsidRDefault="00894F9A" w:rsidP="00894F9A">
      <w:pPr>
        <w:pStyle w:val="AERbulletlistfirststyle"/>
        <w:rPr>
          <w:rStyle w:val="AERbody"/>
        </w:rPr>
      </w:pPr>
      <w:r w:rsidRPr="00E30446">
        <w:rPr>
          <w:rStyle w:val="AERbody"/>
        </w:rPr>
        <w:lastRenderedPageBreak/>
        <w:t>limit cross-subsidisation of connection costs between different classes (or subclasses) of retail customer</w:t>
      </w:r>
      <w:r>
        <w:rPr>
          <w:rStyle w:val="AERbody"/>
        </w:rPr>
        <w:t>s</w:t>
      </w:r>
    </w:p>
    <w:p w:rsidR="00894F9A" w:rsidRPr="000338D9" w:rsidRDefault="00894F9A" w:rsidP="00894F9A">
      <w:pPr>
        <w:pStyle w:val="AERbulletlistfirststyle"/>
        <w:rPr>
          <w:rStyle w:val="AERbody"/>
        </w:rPr>
      </w:pPr>
      <w:r w:rsidRPr="00E30446">
        <w:rPr>
          <w:rStyle w:val="AERbody"/>
        </w:rPr>
        <w:t>are competitively neutral, if the connection services are contestable.</w:t>
      </w:r>
    </w:p>
    <w:p w:rsidR="00894F9A" w:rsidRPr="0074565D" w:rsidRDefault="00894F9A" w:rsidP="00894F9A">
      <w:pPr>
        <w:pStyle w:val="Heading2"/>
      </w:pPr>
      <w:bookmarkStart w:id="14" w:name="_Toc414620822"/>
      <w:bookmarkStart w:id="15" w:name="_Toc417733910"/>
      <w:r w:rsidRPr="0074565D">
        <w:t>Preliminary decision</w:t>
      </w:r>
      <w:bookmarkEnd w:id="14"/>
      <w:bookmarkEnd w:id="15"/>
    </w:p>
    <w:p w:rsidR="00894F9A" w:rsidRDefault="00894F9A" w:rsidP="00894F9A">
      <w:pPr>
        <w:numPr>
          <w:ilvl w:val="0"/>
          <w:numId w:val="24"/>
        </w:numPr>
      </w:pPr>
      <w:r>
        <w:t>We do not approve SA Power Networks' connection policy because:</w:t>
      </w:r>
    </w:p>
    <w:p w:rsidR="00894F9A" w:rsidRDefault="00894F9A" w:rsidP="00894F9A">
      <w:pPr>
        <w:pStyle w:val="ListNumber"/>
        <w:rPr>
          <w:rStyle w:val="AERbody"/>
        </w:rPr>
      </w:pPr>
      <w:r>
        <w:t xml:space="preserve">the upstream </w:t>
      </w:r>
      <w:r w:rsidR="00333E25">
        <w:t xml:space="preserve">shared </w:t>
      </w:r>
      <w:r>
        <w:t>network asset augmentation charge rate</w:t>
      </w:r>
      <w:r>
        <w:rPr>
          <w:rStyle w:val="FootnoteReference"/>
        </w:rPr>
        <w:footnoteReference w:id="4"/>
      </w:r>
      <w:r>
        <w:t xml:space="preserve"> is not consistent with our connection charge guideline</w:t>
      </w:r>
      <w:r>
        <w:rPr>
          <w:rStyle w:val="AERbody"/>
        </w:rPr>
        <w:t>; and</w:t>
      </w:r>
      <w:r w:rsidRPr="0015441B">
        <w:rPr>
          <w:rStyle w:val="AERbody"/>
        </w:rPr>
        <w:t xml:space="preserve"> </w:t>
      </w:r>
    </w:p>
    <w:p w:rsidR="00894F9A" w:rsidRPr="00FE49D1" w:rsidRDefault="00894F9A" w:rsidP="00894F9A">
      <w:pPr>
        <w:pStyle w:val="ListNumber"/>
      </w:pPr>
      <w:r>
        <w:rPr>
          <w:rStyle w:val="AERbody"/>
        </w:rPr>
        <w:t>certain terms and conditions need refinement to improve clarity to new customers.</w:t>
      </w:r>
    </w:p>
    <w:p w:rsidR="00894F9A" w:rsidRPr="0074565D" w:rsidRDefault="00894F9A" w:rsidP="00894F9A">
      <w:pPr>
        <w:pStyle w:val="Heading2"/>
      </w:pPr>
      <w:bookmarkStart w:id="16" w:name="_Toc408404321"/>
      <w:bookmarkStart w:id="17" w:name="_Toc414620823"/>
      <w:bookmarkStart w:id="18" w:name="_Toc417733911"/>
      <w:r>
        <w:t>SA Power Networks'</w:t>
      </w:r>
      <w:r w:rsidRPr="0074565D">
        <w:t xml:space="preserve"> proposal</w:t>
      </w:r>
      <w:bookmarkEnd w:id="16"/>
      <w:bookmarkEnd w:id="17"/>
      <w:bookmarkEnd w:id="18"/>
    </w:p>
    <w:p w:rsidR="00894F9A" w:rsidRPr="000338D9" w:rsidRDefault="009348CB" w:rsidP="00894F9A">
      <w:pPr>
        <w:pStyle w:val="ListParagraph"/>
        <w:numPr>
          <w:ilvl w:val="0"/>
          <w:numId w:val="24"/>
        </w:numPr>
      </w:pPr>
      <w:r>
        <w:t>SA Power Networks</w:t>
      </w:r>
      <w:r w:rsidR="00894F9A">
        <w:t>' connection policy provides an outline of its connection services, when connection charges may be payable by its retail customers and how those charges are calculated</w:t>
      </w:r>
      <w:r w:rsidR="00894F9A" w:rsidRPr="000338D9">
        <w:t>.</w:t>
      </w:r>
      <w:r w:rsidR="00894F9A" w:rsidRPr="000338D9">
        <w:rPr>
          <w:rStyle w:val="FootnoteReference"/>
        </w:rPr>
        <w:footnoteReference w:id="5"/>
      </w:r>
    </w:p>
    <w:p w:rsidR="00894F9A" w:rsidRPr="0074565D" w:rsidRDefault="00894F9A" w:rsidP="00894F9A">
      <w:pPr>
        <w:pStyle w:val="Heading2"/>
      </w:pPr>
      <w:bookmarkStart w:id="19" w:name="_Toc403144138"/>
      <w:bookmarkStart w:id="20" w:name="_Toc414620824"/>
      <w:bookmarkStart w:id="21" w:name="_Toc417733912"/>
      <w:r w:rsidRPr="0074565D">
        <w:t>AER’s assessment approach</w:t>
      </w:r>
      <w:bookmarkEnd w:id="19"/>
      <w:bookmarkEnd w:id="20"/>
      <w:bookmarkEnd w:id="21"/>
    </w:p>
    <w:p w:rsidR="00894F9A" w:rsidRPr="00A43041" w:rsidRDefault="00894F9A" w:rsidP="00894F9A">
      <w:r w:rsidRPr="00A43041">
        <w:t>We examined the proposed connection policy against the requirements of Part DA of chapter 6 as stated above––whether it:</w:t>
      </w:r>
    </w:p>
    <w:p w:rsidR="00894F9A" w:rsidRPr="00A43041" w:rsidRDefault="00894F9A" w:rsidP="00894F9A">
      <w:pPr>
        <w:pStyle w:val="AERbulletlistfirststyle"/>
      </w:pPr>
      <w:r w:rsidRPr="00A43041">
        <w:tab/>
        <w:t>is consistent with the connection charge principles set out in chapter 5A of the NER, and our connection charge guidelines</w:t>
      </w:r>
    </w:p>
    <w:p w:rsidR="00894F9A" w:rsidRPr="00A43041" w:rsidRDefault="00894F9A" w:rsidP="00894F9A">
      <w:pPr>
        <w:pStyle w:val="AERbulletlistfirststyle"/>
      </w:pPr>
      <w:r w:rsidRPr="00A43041">
        <w:tab/>
        <w:t>contains all the information for new customers as prescribed by the NER.</w:t>
      </w:r>
    </w:p>
    <w:p w:rsidR="00894F9A" w:rsidRPr="00A43041" w:rsidRDefault="00894F9A" w:rsidP="00894F9A">
      <w:r w:rsidRPr="00A43041">
        <w:t>In addition, we also examined whether:</w:t>
      </w:r>
    </w:p>
    <w:p w:rsidR="00894F9A" w:rsidRPr="00A43041" w:rsidRDefault="00894F9A" w:rsidP="00894F9A">
      <w:pPr>
        <w:pStyle w:val="AERbulletlistfirststyle"/>
      </w:pPr>
      <w:r w:rsidRPr="00A43041">
        <w:tab/>
        <w:t xml:space="preserve">other connection related charges included in the connection policy, such as metering installation charges, are consistent with the service classification of this </w:t>
      </w:r>
      <w:r w:rsidR="00333E25">
        <w:t>preliminary</w:t>
      </w:r>
      <w:r w:rsidR="00333E25" w:rsidRPr="00A43041">
        <w:t xml:space="preserve"> </w:t>
      </w:r>
      <w:r w:rsidRPr="00A43041">
        <w:t>determination</w:t>
      </w:r>
    </w:p>
    <w:p w:rsidR="00894F9A" w:rsidRDefault="00894F9A" w:rsidP="00894F9A">
      <w:pPr>
        <w:pStyle w:val="AERbulletlistfirststyle"/>
      </w:pPr>
      <w:r w:rsidRPr="00A43041">
        <w:tab/>
        <w:t>the connection policy contains terms that are not fair and reasonable.</w:t>
      </w:r>
    </w:p>
    <w:p w:rsidR="00894F9A" w:rsidRPr="0074565D" w:rsidRDefault="00894F9A" w:rsidP="00894F9A">
      <w:pPr>
        <w:pStyle w:val="Heading2"/>
      </w:pPr>
      <w:bookmarkStart w:id="22" w:name="_Toc403144140"/>
      <w:bookmarkStart w:id="23" w:name="_Toc414620825"/>
      <w:bookmarkStart w:id="24" w:name="_Toc417733913"/>
      <w:r w:rsidRPr="0074565D">
        <w:t>Reasons for preliminary decision</w:t>
      </w:r>
      <w:bookmarkEnd w:id="22"/>
      <w:bookmarkEnd w:id="23"/>
      <w:bookmarkEnd w:id="24"/>
      <w:r w:rsidRPr="0074565D">
        <w:t xml:space="preserve"> </w:t>
      </w:r>
    </w:p>
    <w:p w:rsidR="00894F9A" w:rsidRDefault="00894F9A" w:rsidP="00894F9A">
      <w:pPr>
        <w:numPr>
          <w:ilvl w:val="0"/>
          <w:numId w:val="25"/>
        </w:numPr>
      </w:pPr>
      <w:r>
        <w:t xml:space="preserve">We have not approved </w:t>
      </w:r>
      <w:r w:rsidR="00F52A32">
        <w:t xml:space="preserve">SA Power Networks' </w:t>
      </w:r>
      <w:r>
        <w:t>proposed connection policy because:</w:t>
      </w:r>
    </w:p>
    <w:p w:rsidR="00894F9A" w:rsidRDefault="00894F9A" w:rsidP="00894F9A">
      <w:pPr>
        <w:pStyle w:val="AERbulletlistfirststyle"/>
      </w:pPr>
      <w:r>
        <w:t>While its proposed marginal cost per unit of network assets is reasonable,</w:t>
      </w:r>
      <w:r w:rsidRPr="002E4F49">
        <w:t xml:space="preserve"> </w:t>
      </w:r>
      <w:r>
        <w:t>SA Power Networks'</w:t>
      </w:r>
      <w:r w:rsidRPr="00A50B26">
        <w:t xml:space="preserve"> proposed </w:t>
      </w:r>
      <w:r>
        <w:t xml:space="preserve">shared network </w:t>
      </w:r>
      <w:r w:rsidRPr="00A50B26">
        <w:t xml:space="preserve">augmentation charge rate for customers above the threshold for paying upstream cost </w:t>
      </w:r>
      <w:r>
        <w:t xml:space="preserve">is based on the full marginal cost without </w:t>
      </w:r>
      <w:r w:rsidRPr="00A50B26">
        <w:t>tak</w:t>
      </w:r>
      <w:r>
        <w:t>ing</w:t>
      </w:r>
      <w:r w:rsidRPr="00A50B26">
        <w:t xml:space="preserve"> into account the connection lives of new connections as required by our </w:t>
      </w:r>
      <w:r>
        <w:t xml:space="preserve">connection charge </w:t>
      </w:r>
      <w:r w:rsidRPr="00A50B26">
        <w:t>guideline.</w:t>
      </w:r>
    </w:p>
    <w:p w:rsidR="00894F9A" w:rsidRDefault="00894F9A" w:rsidP="00894F9A">
      <w:pPr>
        <w:pStyle w:val="AERbulletlistfirststyle"/>
      </w:pPr>
      <w:r w:rsidRPr="00A50B26">
        <w:lastRenderedPageBreak/>
        <w:t>While the proposed terms and conditions of the connection polic</w:t>
      </w:r>
      <w:r>
        <w:t>y</w:t>
      </w:r>
      <w:r w:rsidRPr="00A50B26">
        <w:t xml:space="preserve"> </w:t>
      </w:r>
      <w:r w:rsidR="002C5D96">
        <w:t xml:space="preserve">largely </w:t>
      </w:r>
      <w:r w:rsidRPr="00A50B26">
        <w:t xml:space="preserve">met the minimum requirements of the rules, </w:t>
      </w:r>
      <w:r>
        <w:t>we</w:t>
      </w:r>
      <w:r w:rsidRPr="00A50B26">
        <w:t xml:space="preserve"> consider that the polic</w:t>
      </w:r>
      <w:r>
        <w:t>y</w:t>
      </w:r>
      <w:r w:rsidRPr="00A50B26">
        <w:t xml:space="preserve"> should be improved to </w:t>
      </w:r>
      <w:r>
        <w:t>provide clarity on how shared network augmentation charges are applied.</w:t>
      </w:r>
    </w:p>
    <w:p w:rsidR="00894F9A" w:rsidRDefault="00894F9A" w:rsidP="00894F9A">
      <w:pPr>
        <w:numPr>
          <w:ilvl w:val="0"/>
          <w:numId w:val="25"/>
        </w:numPr>
      </w:pPr>
      <w:r w:rsidRPr="00A50B26">
        <w:t>Th</w:t>
      </w:r>
      <w:r>
        <w:t>ese</w:t>
      </w:r>
      <w:r w:rsidRPr="00A50B26">
        <w:t xml:space="preserve"> </w:t>
      </w:r>
      <w:r w:rsidR="00F52A32">
        <w:t>reasons</w:t>
      </w:r>
      <w:r w:rsidR="00F52A32" w:rsidRPr="00A50B26">
        <w:t xml:space="preserve"> </w:t>
      </w:r>
      <w:r>
        <w:t>are explained below</w:t>
      </w:r>
      <w:r w:rsidRPr="00A50B26">
        <w:t>.</w:t>
      </w:r>
    </w:p>
    <w:p w:rsidR="00894F9A" w:rsidRDefault="00894F9A" w:rsidP="00894F9A">
      <w:pPr>
        <w:pStyle w:val="Heading3"/>
      </w:pPr>
      <w:bookmarkStart w:id="25" w:name="_Toc414620826"/>
      <w:bookmarkStart w:id="26" w:name="_Toc416707985"/>
      <w:bookmarkStart w:id="27" w:name="_Toc417733914"/>
      <w:r>
        <w:t>Marginal cost for shared network augmentation</w:t>
      </w:r>
      <w:bookmarkEnd w:id="25"/>
      <w:bookmarkEnd w:id="26"/>
      <w:bookmarkEnd w:id="27"/>
    </w:p>
    <w:p w:rsidR="00BE3843" w:rsidRPr="00BE3843" w:rsidRDefault="00894F9A" w:rsidP="00BE3843">
      <w:pPr>
        <w:numPr>
          <w:ilvl w:val="0"/>
          <w:numId w:val="25"/>
        </w:numPr>
      </w:pPr>
      <w:r>
        <w:t xml:space="preserve">SA Power Networks proposed a </w:t>
      </w:r>
      <w:r w:rsidR="00F52A32">
        <w:t>two</w:t>
      </w:r>
      <w:r w:rsidR="00BE3843" w:rsidRPr="00BE3843">
        <w:t xml:space="preserve">-step </w:t>
      </w:r>
      <w:r>
        <w:t xml:space="preserve">marginal cost </w:t>
      </w:r>
      <w:r w:rsidR="00BE3843" w:rsidRPr="00BE3843">
        <w:t>framework</w:t>
      </w:r>
      <w:r w:rsidR="00997AFC">
        <w:t xml:space="preserve"> for shared network augmentation</w:t>
      </w:r>
      <w:r w:rsidR="00E7732D">
        <w:t xml:space="preserve"> charges</w:t>
      </w:r>
      <w:r w:rsidR="00BE3843" w:rsidRPr="00BE3843">
        <w:t>, similar to the current charging guideline published by ESCOSA.</w:t>
      </w:r>
      <w:r w:rsidR="003D00F3">
        <w:rPr>
          <w:rStyle w:val="FootnoteReference"/>
        </w:rPr>
        <w:footnoteReference w:id="6"/>
      </w:r>
      <w:r w:rsidR="00BE3843" w:rsidRPr="00BE3843">
        <w:t xml:space="preserve"> The key differences from the current guideline are:</w:t>
      </w:r>
    </w:p>
    <w:p w:rsidR="00BE3843" w:rsidRPr="00BE3843" w:rsidRDefault="00BE3843" w:rsidP="00BE3843">
      <w:pPr>
        <w:pStyle w:val="AERbulletlistfirststyle"/>
      </w:pPr>
      <w:proofErr w:type="gramStart"/>
      <w:r w:rsidRPr="00BE3843">
        <w:t>a</w:t>
      </w:r>
      <w:proofErr w:type="gramEnd"/>
      <w:r w:rsidRPr="00BE3843">
        <w:t xml:space="preserve"> 180 per cent increase for LV connection to $431 per kVA for those customers with no significant impact on system peak demand (</w:t>
      </w:r>
      <w:r w:rsidR="00E313A6">
        <w:t xml:space="preserve">which comprise </w:t>
      </w:r>
      <w:r w:rsidRPr="00BE3843">
        <w:t>less than 10</w:t>
      </w:r>
      <w:r w:rsidR="00A30882">
        <w:t xml:space="preserve"> per cent</w:t>
      </w:r>
      <w:r w:rsidR="00A30882" w:rsidRPr="00BE3843">
        <w:t xml:space="preserve"> </w:t>
      </w:r>
      <w:r w:rsidRPr="00BE3843">
        <w:t>of the zone substation capacity)</w:t>
      </w:r>
      <w:r w:rsidR="008468DB">
        <w:t>.</w:t>
      </w:r>
    </w:p>
    <w:p w:rsidR="00501820" w:rsidRDefault="00BE3843" w:rsidP="00BE3843">
      <w:pPr>
        <w:pStyle w:val="AERbulletlistfirststyle"/>
      </w:pPr>
      <w:r w:rsidRPr="00BE3843">
        <w:t>a small increase to the additional capacity charge for those larger customers</w:t>
      </w:r>
      <w:r w:rsidR="009348CB">
        <w:t>––</w:t>
      </w:r>
      <w:r w:rsidRPr="00BE3843">
        <w:t>using more than 10 per cent of the zone substation and sub-transmission line capacity</w:t>
      </w:r>
      <w:r w:rsidR="009348CB">
        <w:t>––to</w:t>
      </w:r>
      <w:r w:rsidR="00501820">
        <w:t>:</w:t>
      </w:r>
    </w:p>
    <w:p w:rsidR="00501820" w:rsidRDefault="009348CB" w:rsidP="00501820">
      <w:pPr>
        <w:pStyle w:val="AERbulletlistsecondstyle"/>
      </w:pPr>
      <w:r>
        <w:t>$</w:t>
      </w:r>
      <w:r w:rsidR="00501820">
        <w:t>326</w:t>
      </w:r>
      <w:r>
        <w:t xml:space="preserve"> and $</w:t>
      </w:r>
      <w:r w:rsidR="00501820">
        <w:t>225</w:t>
      </w:r>
      <w:r>
        <w:t xml:space="preserve"> per kVA for zone substation and sub-transmission line capacity costs respectively</w:t>
      </w:r>
      <w:r w:rsidR="00501820">
        <w:t xml:space="preserve"> for Metro users and</w:t>
      </w:r>
    </w:p>
    <w:p w:rsidR="00501820" w:rsidRDefault="00501820" w:rsidP="00501820">
      <w:pPr>
        <w:pStyle w:val="AERbulletlistsecondstyle"/>
      </w:pPr>
      <w:r>
        <w:t xml:space="preserve"> $438 and $684 per kVA for zone substation and sub-transmission line capacity costs respectively for Country users. </w:t>
      </w:r>
    </w:p>
    <w:p w:rsidR="00BE3843" w:rsidRDefault="00BE3843" w:rsidP="003D00F3">
      <w:pPr>
        <w:pStyle w:val="AERbulletlistfirststyle"/>
      </w:pPr>
      <w:r w:rsidRPr="00BE3843">
        <w:t>relaxing the threshold level for the application of the additional capacity charge for those customers with significant impact on system peak demand</w:t>
      </w:r>
      <w:r w:rsidR="003D00F3">
        <w:t>––</w:t>
      </w:r>
      <w:r w:rsidRPr="00BE3843">
        <w:t>from 5 to 10 per cent of the zone substation and sub-transmission line capacity.</w:t>
      </w:r>
    </w:p>
    <w:p w:rsidR="00501820" w:rsidRPr="00501820" w:rsidRDefault="00501820" w:rsidP="00501820">
      <w:r w:rsidRPr="00501820">
        <w:t>This represent</w:t>
      </w:r>
      <w:r>
        <w:t>s</w:t>
      </w:r>
      <w:r w:rsidRPr="00501820">
        <w:t xml:space="preserve"> a maximum charge rate of $982/kVA for </w:t>
      </w:r>
      <w:r>
        <w:t xml:space="preserve">those </w:t>
      </w:r>
      <w:r w:rsidRPr="00501820">
        <w:t xml:space="preserve">Metro users and $1553/kVA for </w:t>
      </w:r>
      <w:r>
        <w:t xml:space="preserve">those </w:t>
      </w:r>
      <w:r w:rsidRPr="00501820">
        <w:t>country users</w:t>
      </w:r>
      <w:r>
        <w:t xml:space="preserve"> who take up more than 10</w:t>
      </w:r>
      <w:r w:rsidR="008468DB">
        <w:t xml:space="preserve"> per cent</w:t>
      </w:r>
      <w:r>
        <w:t xml:space="preserve"> capacity of the relevant sub-transmission lines</w:t>
      </w:r>
      <w:r w:rsidRPr="00501820">
        <w:t>.</w:t>
      </w:r>
    </w:p>
    <w:p w:rsidR="00894F9A" w:rsidRPr="00A50B26" w:rsidRDefault="00894F9A" w:rsidP="00894F9A">
      <w:pPr>
        <w:numPr>
          <w:ilvl w:val="0"/>
          <w:numId w:val="25"/>
        </w:numPr>
      </w:pPr>
      <w:r>
        <w:t>Th</w:t>
      </w:r>
      <w:r w:rsidR="009348CB">
        <w:t>e</w:t>
      </w:r>
      <w:r>
        <w:t>s</w:t>
      </w:r>
      <w:r w:rsidR="009348CB">
        <w:t>e</w:t>
      </w:r>
      <w:r>
        <w:t xml:space="preserve"> rate</w:t>
      </w:r>
      <w:r w:rsidR="009348CB">
        <w:t>s</w:t>
      </w:r>
      <w:r>
        <w:t xml:space="preserve"> </w:t>
      </w:r>
      <w:r w:rsidR="009348CB">
        <w:t>are</w:t>
      </w:r>
      <w:r>
        <w:t xml:space="preserve"> indexed to CPI for each subsequent regulatory year. This rate was calculated based on </w:t>
      </w:r>
      <w:r w:rsidR="009348CB">
        <w:t xml:space="preserve">actual and historical </w:t>
      </w:r>
      <w:r>
        <w:t>cost</w:t>
      </w:r>
      <w:r w:rsidR="009348CB">
        <w:t>s</w:t>
      </w:r>
      <w:r>
        <w:t>.</w:t>
      </w:r>
      <w:r>
        <w:rPr>
          <w:rStyle w:val="FootnoteReference"/>
        </w:rPr>
        <w:footnoteReference w:id="7"/>
      </w:r>
    </w:p>
    <w:p w:rsidR="00894F9A" w:rsidRDefault="00894F9A" w:rsidP="00894F9A">
      <w:pPr>
        <w:numPr>
          <w:ilvl w:val="0"/>
          <w:numId w:val="25"/>
        </w:numPr>
      </w:pPr>
      <w:r>
        <w:t>In order to verify whether th</w:t>
      </w:r>
      <w:r w:rsidR="002C5D96">
        <w:t>ese</w:t>
      </w:r>
      <w:r>
        <w:t xml:space="preserve"> </w:t>
      </w:r>
      <w:r w:rsidR="002C5D96">
        <w:t>cost</w:t>
      </w:r>
      <w:r>
        <w:t xml:space="preserve"> rate</w:t>
      </w:r>
      <w:r w:rsidR="002C5D96">
        <w:t>s</w:t>
      </w:r>
      <w:r>
        <w:t xml:space="preserve"> </w:t>
      </w:r>
      <w:r w:rsidR="002C5D96">
        <w:t>are</w:t>
      </w:r>
      <w:r>
        <w:t xml:space="preserve"> reasonable, we </w:t>
      </w:r>
      <w:r w:rsidR="00A30882">
        <w:t xml:space="preserve">compare </w:t>
      </w:r>
      <w:r>
        <w:t>the proposed marginal cost for shared netw</w:t>
      </w:r>
      <w:r w:rsidR="009348CB">
        <w:t>o</w:t>
      </w:r>
      <w:r>
        <w:t>rk augmentation against</w:t>
      </w:r>
      <w:r w:rsidR="00A30882">
        <w:t xml:space="preserve"> a</w:t>
      </w:r>
      <w:r>
        <w:t xml:space="preserve"> previous study by the Productivity Commission and SA Power Networks' historical cost.</w:t>
      </w:r>
    </w:p>
    <w:p w:rsidR="00894F9A" w:rsidRPr="009348CB" w:rsidRDefault="00894F9A" w:rsidP="000A55CB">
      <w:pPr>
        <w:pStyle w:val="HeadingBoldItalic"/>
      </w:pPr>
      <w:bookmarkStart w:id="28" w:name="_Toc414620827"/>
      <w:bookmarkStart w:id="29" w:name="_Toc416707986"/>
      <w:bookmarkStart w:id="30" w:name="_Toc417733915"/>
      <w:r w:rsidRPr="009348CB">
        <w:rPr>
          <w:rStyle w:val="AERbody"/>
          <w:color w:val="51626F"/>
          <w:sz w:val="24"/>
        </w:rPr>
        <w:t>Compared with Productivity Commission's findings on</w:t>
      </w:r>
      <w:r w:rsidRPr="009348CB">
        <w:t xml:space="preserve"> long run marginal cost of network augmentation</w:t>
      </w:r>
      <w:bookmarkEnd w:id="28"/>
      <w:bookmarkEnd w:id="29"/>
      <w:bookmarkEnd w:id="30"/>
    </w:p>
    <w:p w:rsidR="00894F9A" w:rsidRPr="00894F9A" w:rsidRDefault="00894F9A" w:rsidP="00894F9A">
      <w:pPr>
        <w:pStyle w:val="ListBullet"/>
      </w:pPr>
      <w:r>
        <w:t xml:space="preserve">In its report published in 2013, the Productivity </w:t>
      </w:r>
      <w:r w:rsidR="00265084">
        <w:t xml:space="preserve">Commission </w:t>
      </w:r>
      <w:r>
        <w:t xml:space="preserve">found that the long run marginal cost </w:t>
      </w:r>
      <w:r w:rsidRPr="00894F9A">
        <w:t>(LRMC) of distribution infrastructure costs for an additional kW per year to be between $150 and $220.</w:t>
      </w:r>
      <w:r w:rsidRPr="00894F9A">
        <w:rPr>
          <w:rStyle w:val="FootnoteReference"/>
        </w:rPr>
        <w:footnoteReference w:id="8"/>
      </w:r>
    </w:p>
    <w:p w:rsidR="00894F9A" w:rsidRDefault="00894F9A" w:rsidP="008B163B">
      <w:pPr>
        <w:numPr>
          <w:ilvl w:val="0"/>
          <w:numId w:val="25"/>
        </w:numPr>
        <w:rPr>
          <w:rStyle w:val="AERbody"/>
        </w:rPr>
      </w:pPr>
      <w:r w:rsidRPr="008B163B">
        <w:rPr>
          <w:rStyle w:val="AERbody"/>
        </w:rPr>
        <w:lastRenderedPageBreak/>
        <w:t>The above rate is equivalent to</w:t>
      </w:r>
      <w:r w:rsidR="00460891" w:rsidRPr="008B163B">
        <w:rPr>
          <w:rStyle w:val="AERbody"/>
        </w:rPr>
        <w:t xml:space="preserve"> about </w:t>
      </w:r>
      <w:r w:rsidR="008B163B" w:rsidRPr="008B163B">
        <w:rPr>
          <w:rStyle w:val="AERbody"/>
        </w:rPr>
        <w:t xml:space="preserve">$2010-$2950 </w:t>
      </w:r>
      <w:r w:rsidR="00460891" w:rsidRPr="008B163B">
        <w:rPr>
          <w:rStyle w:val="AERbody"/>
        </w:rPr>
        <w:t xml:space="preserve">per kVA based on </w:t>
      </w:r>
      <w:r w:rsidR="008B163B" w:rsidRPr="008B163B">
        <w:rPr>
          <w:rStyle w:val="AERbody"/>
        </w:rPr>
        <w:t>5.45</w:t>
      </w:r>
      <w:r w:rsidR="008468DB">
        <w:rPr>
          <w:rStyle w:val="AERbody"/>
        </w:rPr>
        <w:t xml:space="preserve"> per cent</w:t>
      </w:r>
      <w:r w:rsidRPr="008B163B">
        <w:rPr>
          <w:rStyle w:val="AERbody"/>
        </w:rPr>
        <w:t xml:space="preserve"> WACC and 50 years asset life and at unity (1.0) power</w:t>
      </w:r>
      <w:r>
        <w:rPr>
          <w:rStyle w:val="AERbody"/>
        </w:rPr>
        <w:t xml:space="preserve"> factor.</w:t>
      </w:r>
      <w:r>
        <w:rPr>
          <w:rStyle w:val="FootnoteReference"/>
        </w:rPr>
        <w:footnoteReference w:id="9"/>
      </w:r>
      <w:r w:rsidRPr="00A320B1">
        <w:rPr>
          <w:rStyle w:val="AERsuperscript"/>
        </w:rPr>
        <w:t>,</w:t>
      </w:r>
      <w:r>
        <w:rPr>
          <w:rStyle w:val="FootnoteReference"/>
        </w:rPr>
        <w:footnoteReference w:id="10"/>
      </w:r>
      <w:r w:rsidRPr="001F4DBC">
        <w:rPr>
          <w:rStyle w:val="AERbody"/>
        </w:rPr>
        <w:t xml:space="preserve"> </w:t>
      </w:r>
    </w:p>
    <w:p w:rsidR="00894F9A" w:rsidRDefault="00894F9A" w:rsidP="00E7732D">
      <w:pPr>
        <w:numPr>
          <w:ilvl w:val="0"/>
          <w:numId w:val="25"/>
        </w:numPr>
        <w:rPr>
          <w:rStyle w:val="AERbody"/>
        </w:rPr>
      </w:pPr>
      <w:r>
        <w:rPr>
          <w:rStyle w:val="AERbody"/>
        </w:rPr>
        <w:t xml:space="preserve">SA Power Networks' proposed </w:t>
      </w:r>
      <w:r w:rsidR="002C5D96">
        <w:rPr>
          <w:rStyle w:val="AERbody"/>
        </w:rPr>
        <w:t xml:space="preserve">cost </w:t>
      </w:r>
      <w:r>
        <w:rPr>
          <w:rStyle w:val="AERbody"/>
        </w:rPr>
        <w:t>rate</w:t>
      </w:r>
      <w:r w:rsidR="002C5D96">
        <w:rPr>
          <w:rStyle w:val="AERbody"/>
        </w:rPr>
        <w:t>s</w:t>
      </w:r>
      <w:r w:rsidR="00E7732D">
        <w:rPr>
          <w:rStyle w:val="AERbody"/>
        </w:rPr>
        <w:t>––</w:t>
      </w:r>
      <w:r w:rsidR="00E7732D" w:rsidRPr="00E7732D">
        <w:rPr>
          <w:rStyle w:val="AERbody"/>
        </w:rPr>
        <w:t>$982/kVA for Metro users and $1553/kVA for country users</w:t>
      </w:r>
      <w:r w:rsidR="00E7732D">
        <w:rPr>
          <w:rStyle w:val="AERbody"/>
        </w:rPr>
        <w:t>––</w:t>
      </w:r>
      <w:r w:rsidR="002C5D96">
        <w:rPr>
          <w:rStyle w:val="AERbody"/>
        </w:rPr>
        <w:t xml:space="preserve">are </w:t>
      </w:r>
      <w:r>
        <w:rPr>
          <w:rStyle w:val="AERbody"/>
        </w:rPr>
        <w:t xml:space="preserve">less than </w:t>
      </w:r>
      <w:r w:rsidR="009447F1">
        <w:rPr>
          <w:rStyle w:val="AERbody"/>
        </w:rPr>
        <w:t>what is predicted by the Productivity Commission's findings</w:t>
      </w:r>
      <w:r>
        <w:rPr>
          <w:rStyle w:val="AERbody"/>
        </w:rPr>
        <w:t>.</w:t>
      </w:r>
    </w:p>
    <w:p w:rsidR="00894F9A" w:rsidRPr="000A55CB" w:rsidRDefault="00894F9A" w:rsidP="000A55CB">
      <w:pPr>
        <w:pStyle w:val="HeadingBoldItalic"/>
        <w:rPr>
          <w:rStyle w:val="AERbody"/>
          <w:color w:val="51626F"/>
          <w:sz w:val="24"/>
        </w:rPr>
      </w:pPr>
      <w:bookmarkStart w:id="31" w:name="_Toc414620828"/>
      <w:bookmarkStart w:id="32" w:name="_Toc416707987"/>
      <w:bookmarkStart w:id="33" w:name="_Toc417733916"/>
      <w:r w:rsidRPr="000A55CB">
        <w:rPr>
          <w:rStyle w:val="AERbody"/>
          <w:color w:val="51626F"/>
          <w:sz w:val="24"/>
        </w:rPr>
        <w:t>Comparison with historical cost</w:t>
      </w:r>
      <w:bookmarkEnd w:id="31"/>
      <w:bookmarkEnd w:id="32"/>
      <w:bookmarkEnd w:id="33"/>
    </w:p>
    <w:p w:rsidR="00894F9A" w:rsidRDefault="00894F9A" w:rsidP="00894F9A">
      <w:pPr>
        <w:numPr>
          <w:ilvl w:val="0"/>
          <w:numId w:val="25"/>
        </w:numPr>
      </w:pPr>
      <w:r>
        <w:t>We calculated that SA Power Networks' historical average shared network cost to be about $2450 per kVA based on its Benchmarking RIN report for 2013–14.</w:t>
      </w:r>
      <w:r>
        <w:rPr>
          <w:rStyle w:val="FootnoteReference"/>
        </w:rPr>
        <w:footnoteReference w:id="11"/>
      </w:r>
      <w:r>
        <w:t xml:space="preserve"> This historical cost is also higher than SA Power Networks' proposed marginal cost for shared network augmentation. </w:t>
      </w:r>
      <w:r w:rsidR="008468DB">
        <w:fldChar w:fldCharType="begin"/>
      </w:r>
      <w:r w:rsidR="008468DB">
        <w:instrText xml:space="preserve"> REF zkjfjkdhf \h </w:instrText>
      </w:r>
      <w:r w:rsidR="008468DB">
        <w:fldChar w:fldCharType="separate"/>
      </w:r>
      <w:r w:rsidR="008468DB">
        <w:t xml:space="preserve">Table 18.1 </w:t>
      </w:r>
      <w:r w:rsidR="008468DB">
        <w:fldChar w:fldCharType="end"/>
      </w:r>
      <w:r>
        <w:t>provides the details of our calculation.</w:t>
      </w:r>
    </w:p>
    <w:p w:rsidR="008468DB" w:rsidRDefault="008468DB">
      <w:pPr>
        <w:spacing w:line="240" w:lineRule="auto"/>
      </w:pPr>
      <w:r>
        <w:br w:type="page"/>
      </w:r>
    </w:p>
    <w:p w:rsidR="00894F9A" w:rsidRDefault="00894F9A" w:rsidP="00894F9A"/>
    <w:p w:rsidR="00894F9A" w:rsidRDefault="00894F9A" w:rsidP="000A55CB">
      <w:pPr>
        <w:pStyle w:val="Caption"/>
      </w:pPr>
      <w:bookmarkStart w:id="34" w:name="zkjfjkdhf"/>
      <w:bookmarkStart w:id="35" w:name="_Toc414620829"/>
      <w:bookmarkStart w:id="36" w:name="_Toc416707988"/>
      <w:r>
        <w:t xml:space="preserve">Table 18.1 </w:t>
      </w:r>
      <w:bookmarkEnd w:id="34"/>
      <w:r>
        <w:t>assessment of SA Power Networks' historical cost</w:t>
      </w:r>
      <w:bookmarkEnd w:id="35"/>
      <w:bookmarkEnd w:id="36"/>
    </w:p>
    <w:tbl>
      <w:tblPr>
        <w:tblStyle w:val="AERtable-numbers"/>
        <w:tblW w:w="0" w:type="auto"/>
        <w:tblLook w:val="04A0" w:firstRow="1" w:lastRow="0" w:firstColumn="1" w:lastColumn="0" w:noHBand="0" w:noVBand="1"/>
      </w:tblPr>
      <w:tblGrid>
        <w:gridCol w:w="4346"/>
        <w:gridCol w:w="4347"/>
      </w:tblGrid>
      <w:tr w:rsidR="00894F9A" w:rsidTr="000A5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894F9A" w:rsidRPr="00894F9A" w:rsidRDefault="00894F9A" w:rsidP="00894F9A">
            <w:r>
              <w:t>Information from Benchmark RIN</w:t>
            </w:r>
          </w:p>
        </w:tc>
        <w:tc>
          <w:tcPr>
            <w:tcW w:w="4347" w:type="dxa"/>
          </w:tcPr>
          <w:p w:rsidR="00894F9A" w:rsidRDefault="00894F9A" w:rsidP="00894F9A">
            <w:pPr>
              <w:cnfStyle w:val="100000000000" w:firstRow="1" w:lastRow="0" w:firstColumn="0" w:lastColumn="0" w:oddVBand="0" w:evenVBand="0" w:oddHBand="0" w:evenHBand="0" w:firstRowFirstColumn="0" w:firstRowLastColumn="0" w:lastRowFirstColumn="0" w:lastRowLastColumn="0"/>
            </w:pPr>
          </w:p>
        </w:tc>
      </w:tr>
      <w:tr w:rsidR="00501820" w:rsidRPr="001E7A4D" w:rsidTr="000A53B5">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Depreciated RAB of relevant portion of network asset ($000)  (note a)</w:t>
            </w:r>
          </w:p>
        </w:tc>
        <w:tc>
          <w:tcPr>
            <w:tcW w:w="4347" w:type="dxa"/>
            <w:vAlign w:val="top"/>
          </w:tcPr>
          <w:p w:rsidR="00501820" w:rsidRPr="00501820" w:rsidRDefault="00501820" w:rsidP="008F3835">
            <w:pPr>
              <w:cnfStyle w:val="000000000000" w:firstRow="0" w:lastRow="0" w:firstColumn="0" w:lastColumn="0" w:oddVBand="0" w:evenVBand="0" w:oddHBand="0" w:evenHBand="0" w:firstRowFirstColumn="0" w:firstRowLastColumn="0" w:lastRowFirstColumn="0" w:lastRowLastColumn="0"/>
            </w:pPr>
            <w:r>
              <w:t xml:space="preserve">A= </w:t>
            </w:r>
            <w:r w:rsidRPr="00501820">
              <w:t>3,136,964</w:t>
            </w:r>
          </w:p>
        </w:tc>
      </w:tr>
      <w:tr w:rsidR="00501820" w:rsidRPr="001E7A4D" w:rsidTr="000A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Non-coincident Summated Raw System Annual Maximum Demand (MW)</w:t>
            </w:r>
          </w:p>
        </w:tc>
        <w:tc>
          <w:tcPr>
            <w:tcW w:w="4347" w:type="dxa"/>
            <w:vAlign w:val="top"/>
          </w:tcPr>
          <w:p w:rsidR="00501820" w:rsidRPr="00501820" w:rsidRDefault="00501820" w:rsidP="008F3835">
            <w:pPr>
              <w:cnfStyle w:val="000000010000" w:firstRow="0" w:lastRow="0" w:firstColumn="0" w:lastColumn="0" w:oddVBand="0" w:evenVBand="0" w:oddHBand="0" w:evenHBand="1" w:firstRowFirstColumn="0" w:firstRowLastColumn="0" w:lastRowFirstColumn="0" w:lastRowLastColumn="0"/>
            </w:pPr>
            <w:r w:rsidRPr="00501820">
              <w:t>3,066</w:t>
            </w:r>
          </w:p>
        </w:tc>
      </w:tr>
      <w:tr w:rsidR="00501820" w:rsidRPr="001E7A4D" w:rsidTr="000A53B5">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AER assumed utilisation factor  (note b)</w:t>
            </w:r>
          </w:p>
        </w:tc>
        <w:tc>
          <w:tcPr>
            <w:tcW w:w="4347" w:type="dxa"/>
            <w:vAlign w:val="top"/>
          </w:tcPr>
          <w:p w:rsidR="00501820" w:rsidRPr="00501820" w:rsidRDefault="00501820" w:rsidP="008F3835">
            <w:pPr>
              <w:cnfStyle w:val="000000000000" w:firstRow="0" w:lastRow="0" w:firstColumn="0" w:lastColumn="0" w:oddVBand="0" w:evenVBand="0" w:oddHBand="0" w:evenHBand="0" w:firstRowFirstColumn="0" w:firstRowLastColumn="0" w:lastRowFirstColumn="0" w:lastRowLastColumn="0"/>
            </w:pPr>
            <w:r w:rsidRPr="00501820">
              <w:t>60%</w:t>
            </w:r>
          </w:p>
        </w:tc>
      </w:tr>
      <w:tr w:rsidR="00501820" w:rsidRPr="001E7A4D" w:rsidTr="000A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Optimal system capacity based on assumed utilisation factor based on the above utilisation factor (MW)</w:t>
            </w:r>
          </w:p>
        </w:tc>
        <w:tc>
          <w:tcPr>
            <w:tcW w:w="4347" w:type="dxa"/>
            <w:vAlign w:val="top"/>
          </w:tcPr>
          <w:p w:rsidR="00501820" w:rsidRPr="00501820" w:rsidRDefault="00501820" w:rsidP="008F3835">
            <w:pPr>
              <w:cnfStyle w:val="000000010000" w:firstRow="0" w:lastRow="0" w:firstColumn="0" w:lastColumn="0" w:oddVBand="0" w:evenVBand="0" w:oddHBand="0" w:evenHBand="1" w:firstRowFirstColumn="0" w:firstRowLastColumn="0" w:lastRowFirstColumn="0" w:lastRowLastColumn="0"/>
            </w:pPr>
            <w:r>
              <w:t xml:space="preserve">B= </w:t>
            </w:r>
            <w:r w:rsidRPr="00501820">
              <w:t>5,110</w:t>
            </w:r>
          </w:p>
        </w:tc>
      </w:tr>
      <w:tr w:rsidR="00501820" w:rsidRPr="001E7A4D" w:rsidTr="000A53B5">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 xml:space="preserve">Average depreciated system capacity cost, $/kW </w:t>
            </w:r>
          </w:p>
        </w:tc>
        <w:tc>
          <w:tcPr>
            <w:tcW w:w="4347" w:type="dxa"/>
            <w:vAlign w:val="top"/>
          </w:tcPr>
          <w:p w:rsidR="00501820" w:rsidRPr="00501820" w:rsidRDefault="00501820" w:rsidP="008F3835">
            <w:pPr>
              <w:cnfStyle w:val="000000000000" w:firstRow="0" w:lastRow="0" w:firstColumn="0" w:lastColumn="0" w:oddVBand="0" w:evenVBand="0" w:oddHBand="0" w:evenHBand="0" w:firstRowFirstColumn="0" w:firstRowLastColumn="0" w:lastRowFirstColumn="0" w:lastRowLastColumn="0"/>
            </w:pPr>
            <w:r>
              <w:t xml:space="preserve">A/B = </w:t>
            </w:r>
            <w:r w:rsidRPr="00501820">
              <w:t>614</w:t>
            </w:r>
          </w:p>
        </w:tc>
      </w:tr>
      <w:tr w:rsidR="00501820" w:rsidRPr="001E7A4D" w:rsidTr="000A53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Remaining asset life  (note c)</w:t>
            </w:r>
          </w:p>
        </w:tc>
        <w:tc>
          <w:tcPr>
            <w:tcW w:w="4347" w:type="dxa"/>
            <w:vAlign w:val="top"/>
          </w:tcPr>
          <w:p w:rsidR="00501820" w:rsidRPr="00501820" w:rsidRDefault="00501820" w:rsidP="008F3835">
            <w:pPr>
              <w:cnfStyle w:val="000000010000" w:firstRow="0" w:lastRow="0" w:firstColumn="0" w:lastColumn="0" w:oddVBand="0" w:evenVBand="0" w:oddHBand="0" w:evenHBand="1" w:firstRowFirstColumn="0" w:firstRowLastColumn="0" w:lastRowFirstColumn="0" w:lastRowLastColumn="0"/>
            </w:pPr>
            <w:r w:rsidRPr="00501820">
              <w:t>35%</w:t>
            </w:r>
          </w:p>
        </w:tc>
      </w:tr>
      <w:tr w:rsidR="00501820" w:rsidRPr="001E7A4D" w:rsidTr="000A53B5">
        <w:tc>
          <w:tcPr>
            <w:cnfStyle w:val="001000000000" w:firstRow="0" w:lastRow="0" w:firstColumn="1" w:lastColumn="0" w:oddVBand="0" w:evenVBand="0" w:oddHBand="0" w:evenHBand="0" w:firstRowFirstColumn="0" w:firstRowLastColumn="0" w:lastRowFirstColumn="0" w:lastRowLastColumn="0"/>
            <w:tcW w:w="4346" w:type="dxa"/>
            <w:vAlign w:val="top"/>
          </w:tcPr>
          <w:p w:rsidR="00501820" w:rsidRPr="00501820" w:rsidRDefault="00501820" w:rsidP="00501820">
            <w:r w:rsidRPr="00501820">
              <w:t>Average undepreciated network capacity cost ($/kVA), adjusted for straight line depreciation of asset age, based on unity power factor</w:t>
            </w:r>
          </w:p>
        </w:tc>
        <w:tc>
          <w:tcPr>
            <w:tcW w:w="4347" w:type="dxa"/>
            <w:vAlign w:val="top"/>
          </w:tcPr>
          <w:p w:rsidR="00501820" w:rsidRPr="00501820" w:rsidRDefault="00501820" w:rsidP="008F3835">
            <w:pPr>
              <w:cnfStyle w:val="000000000000" w:firstRow="0" w:lastRow="0" w:firstColumn="0" w:lastColumn="0" w:oddVBand="0" w:evenVBand="0" w:oddHBand="0" w:evenHBand="0" w:firstRowFirstColumn="0" w:firstRowLastColumn="0" w:lastRowFirstColumn="0" w:lastRowLastColumn="0"/>
            </w:pPr>
            <w:r w:rsidRPr="00501820">
              <w:t>$1,754</w:t>
            </w:r>
          </w:p>
        </w:tc>
      </w:tr>
    </w:tbl>
    <w:p w:rsidR="00894F9A" w:rsidRPr="00AF295E" w:rsidRDefault="00894F9A" w:rsidP="00894F9A">
      <w:pPr>
        <w:pStyle w:val="NoSpacing"/>
        <w:rPr>
          <w:rStyle w:val="AERtextsize8"/>
        </w:rPr>
      </w:pPr>
      <w:r w:rsidRPr="00AF295E">
        <w:rPr>
          <w:rStyle w:val="AERtextsize8"/>
        </w:rPr>
        <w:t>Notes to table</w:t>
      </w:r>
    </w:p>
    <w:p w:rsidR="00894F9A" w:rsidRPr="00AF295E" w:rsidRDefault="00894F9A" w:rsidP="00894F9A">
      <w:pPr>
        <w:pStyle w:val="NoSpacing"/>
        <w:rPr>
          <w:rStyle w:val="AERtextsize8"/>
        </w:rPr>
      </w:pPr>
      <w:r w:rsidRPr="00AF295E">
        <w:rPr>
          <w:rStyle w:val="AERtextsize8"/>
        </w:rPr>
        <w:t xml:space="preserve">(a) The reset RIN does not have all the info that </w:t>
      </w:r>
      <w:r>
        <w:rPr>
          <w:rStyle w:val="AERtextsize8"/>
        </w:rPr>
        <w:t>we</w:t>
      </w:r>
      <w:r w:rsidRPr="00AF295E">
        <w:rPr>
          <w:rStyle w:val="AERtextsize8"/>
        </w:rPr>
        <w:t xml:space="preserve"> need (in particular, the average asset life). So, we used the benchmarking RINs for </w:t>
      </w:r>
      <w:r>
        <w:rPr>
          <w:rStyle w:val="AERtextsize8"/>
        </w:rPr>
        <w:t>20</w:t>
      </w:r>
      <w:r w:rsidRPr="00AF295E">
        <w:rPr>
          <w:rStyle w:val="AERtextsize8"/>
        </w:rPr>
        <w:t>13</w:t>
      </w:r>
      <w:r>
        <w:rPr>
          <w:rStyle w:val="AERtextsize8"/>
        </w:rPr>
        <w:t>–</w:t>
      </w:r>
      <w:r w:rsidRPr="00AF295E">
        <w:rPr>
          <w:rStyle w:val="AERtextsize8"/>
        </w:rPr>
        <w:t>14 instead.</w:t>
      </w:r>
      <w:r>
        <w:rPr>
          <w:rStyle w:val="AERtextsize8"/>
        </w:rPr>
        <w:t xml:space="preserve"> </w:t>
      </w:r>
      <w:r w:rsidRPr="00AF295E">
        <w:rPr>
          <w:rStyle w:val="AERtextsize8"/>
        </w:rPr>
        <w:t>Only the following network asset values are included in the calculation, all non-network asset values are not counted:</w:t>
      </w:r>
    </w:p>
    <w:p w:rsidR="00894F9A" w:rsidRPr="00AF295E" w:rsidRDefault="00894F9A" w:rsidP="00894F9A">
      <w:pPr>
        <w:pStyle w:val="AERbulletlistsecondstyle"/>
        <w:rPr>
          <w:rStyle w:val="AERtextsize8"/>
        </w:rPr>
      </w:pPr>
      <w:r w:rsidRPr="00AF295E">
        <w:rPr>
          <w:rStyle w:val="AERtextsize8"/>
        </w:rPr>
        <w:t>overhead network assets less than 33kV</w:t>
      </w:r>
    </w:p>
    <w:p w:rsidR="00894F9A" w:rsidRPr="00AF295E" w:rsidRDefault="00894F9A" w:rsidP="00894F9A">
      <w:pPr>
        <w:pStyle w:val="AERbulletlistsecondstyle"/>
        <w:rPr>
          <w:rStyle w:val="AERtextsize8"/>
        </w:rPr>
      </w:pPr>
      <w:r w:rsidRPr="00AF295E">
        <w:rPr>
          <w:rStyle w:val="AERtextsize8"/>
        </w:rPr>
        <w:t>underground network assets less than 33kV</w:t>
      </w:r>
    </w:p>
    <w:p w:rsidR="00894F9A" w:rsidRPr="00AF295E" w:rsidRDefault="00894F9A" w:rsidP="00894F9A">
      <w:pPr>
        <w:pStyle w:val="AERbulletlistsecondstyle"/>
        <w:rPr>
          <w:rStyle w:val="AERtextsize8"/>
        </w:rPr>
      </w:pPr>
      <w:r w:rsidRPr="00AF295E">
        <w:rPr>
          <w:rStyle w:val="AERtextsize8"/>
        </w:rPr>
        <w:t>distribution substations and transformers</w:t>
      </w:r>
    </w:p>
    <w:p w:rsidR="00894F9A" w:rsidRPr="00AF295E" w:rsidRDefault="00894F9A" w:rsidP="00894F9A">
      <w:pPr>
        <w:pStyle w:val="AERbulletlistsecondstyle"/>
        <w:rPr>
          <w:rStyle w:val="AERtextsize8"/>
        </w:rPr>
      </w:pPr>
      <w:r w:rsidRPr="00AF295E">
        <w:rPr>
          <w:rStyle w:val="AERtextsize8"/>
        </w:rPr>
        <w:t>overhead network assets 33kV and above</w:t>
      </w:r>
    </w:p>
    <w:p w:rsidR="00894F9A" w:rsidRPr="00AF295E" w:rsidRDefault="00894F9A" w:rsidP="00894F9A">
      <w:pPr>
        <w:pStyle w:val="AERbulletlistsecondstyle"/>
        <w:rPr>
          <w:rStyle w:val="AERtextsize8"/>
        </w:rPr>
      </w:pPr>
      <w:r w:rsidRPr="00AF295E">
        <w:rPr>
          <w:rStyle w:val="AERtextsize8"/>
        </w:rPr>
        <w:t>underground network assets 33kV and above</w:t>
      </w:r>
    </w:p>
    <w:p w:rsidR="00894F9A" w:rsidRPr="00AF295E" w:rsidRDefault="00894F9A" w:rsidP="00894F9A">
      <w:pPr>
        <w:pStyle w:val="AERbulletlistsecondstyle"/>
        <w:rPr>
          <w:rStyle w:val="AERtextsize8"/>
        </w:rPr>
      </w:pPr>
      <w:r w:rsidRPr="00AF295E">
        <w:rPr>
          <w:rStyle w:val="AERtextsize8"/>
        </w:rPr>
        <w:t>zone substations and transformers.</w:t>
      </w:r>
    </w:p>
    <w:p w:rsidR="00894F9A" w:rsidRDefault="00894F9A" w:rsidP="00894F9A">
      <w:pPr>
        <w:pStyle w:val="NoSpacing"/>
        <w:rPr>
          <w:rStyle w:val="AERtextsize8"/>
        </w:rPr>
      </w:pPr>
    </w:p>
    <w:p w:rsidR="00894F9A" w:rsidRPr="00AF295E" w:rsidRDefault="00894F9A" w:rsidP="00894F9A">
      <w:pPr>
        <w:pStyle w:val="NoSpacing"/>
        <w:rPr>
          <w:rStyle w:val="AERtextsize8"/>
        </w:rPr>
      </w:pPr>
      <w:r w:rsidRPr="00AF295E">
        <w:rPr>
          <w:rStyle w:val="AERtextsize8"/>
        </w:rPr>
        <w:t>(b) Assumption on utilisation factor based on:</w:t>
      </w:r>
    </w:p>
    <w:p w:rsidR="00894F9A" w:rsidRPr="00AF295E" w:rsidRDefault="00894F9A" w:rsidP="00894F9A">
      <w:pPr>
        <w:pStyle w:val="NoSpacing"/>
        <w:rPr>
          <w:rStyle w:val="AERtextsize8"/>
        </w:rPr>
      </w:pPr>
      <w:r w:rsidRPr="00AF295E">
        <w:rPr>
          <w:rStyle w:val="AERtextsize8"/>
        </w:rPr>
        <w:t>Darryl Somerville, Detailed Report of the Independent Panel for Electricity Distribution and Service Delivery for the 21st Century, [Queensland] – July 2004, p12 statement that:</w:t>
      </w:r>
      <w:r>
        <w:rPr>
          <w:rStyle w:val="AERtextsize8"/>
        </w:rPr>
        <w:t xml:space="preserve"> </w:t>
      </w:r>
      <w:r w:rsidRPr="00AF295E">
        <w:rPr>
          <w:rStyle w:val="AERtextsize8"/>
        </w:rPr>
        <w:t>The Australian average [utilisation factor] is around 56</w:t>
      </w:r>
      <w:r w:rsidR="008468DB">
        <w:rPr>
          <w:rStyle w:val="AERtextsize8"/>
        </w:rPr>
        <w:t xml:space="preserve"> per cent</w:t>
      </w:r>
      <w:r w:rsidRPr="00AF295E">
        <w:rPr>
          <w:rStyle w:val="AERtextsize8"/>
        </w:rPr>
        <w:t xml:space="preserve"> and the professional advice that the Panel obtained was that prudent practice dictates that utilisation should be around 60</w:t>
      </w:r>
      <w:r w:rsidR="008468DB">
        <w:rPr>
          <w:rStyle w:val="AERtextsize8"/>
        </w:rPr>
        <w:t xml:space="preserve"> per </w:t>
      </w:r>
      <w:proofErr w:type="spellStart"/>
      <w:r w:rsidR="008468DB">
        <w:rPr>
          <w:rStyle w:val="AERtextsize8"/>
        </w:rPr>
        <w:t>centt</w:t>
      </w:r>
      <w:proofErr w:type="spellEnd"/>
      <w:r w:rsidRPr="00AF295E">
        <w:rPr>
          <w:rStyle w:val="AERtextsize8"/>
        </w:rPr>
        <w:t xml:space="preserve"> to 6</w:t>
      </w:r>
      <w:r w:rsidR="008468DB">
        <w:rPr>
          <w:rStyle w:val="AERtextsize8"/>
        </w:rPr>
        <w:t>5 per cent</w:t>
      </w:r>
      <w:r w:rsidRPr="00AF295E">
        <w:rPr>
          <w:rStyle w:val="AERtextsize8"/>
        </w:rPr>
        <w:t>.</w:t>
      </w:r>
    </w:p>
    <w:p w:rsidR="00894F9A" w:rsidRDefault="00894F9A" w:rsidP="00894F9A">
      <w:pPr>
        <w:pStyle w:val="NoSpacing"/>
        <w:rPr>
          <w:rStyle w:val="AERtextsize8"/>
        </w:rPr>
      </w:pPr>
    </w:p>
    <w:p w:rsidR="00894F9A" w:rsidRPr="00AF295E" w:rsidRDefault="00894F9A" w:rsidP="00894F9A">
      <w:pPr>
        <w:pStyle w:val="NoSpacing"/>
        <w:rPr>
          <w:rStyle w:val="AERtextsize8"/>
        </w:rPr>
      </w:pPr>
      <w:r w:rsidRPr="00AF295E">
        <w:rPr>
          <w:rStyle w:val="AERtextsize8"/>
        </w:rPr>
        <w:t xml:space="preserve">(c) Based on the benchmarking RINs for </w:t>
      </w:r>
      <w:r>
        <w:rPr>
          <w:rStyle w:val="AERtextsize8"/>
        </w:rPr>
        <w:t>20</w:t>
      </w:r>
      <w:r w:rsidRPr="00AF295E">
        <w:rPr>
          <w:rStyle w:val="AERtextsize8"/>
        </w:rPr>
        <w:t>13</w:t>
      </w:r>
      <w:r>
        <w:rPr>
          <w:rStyle w:val="AERtextsize8"/>
        </w:rPr>
        <w:t>–</w:t>
      </w:r>
      <w:r w:rsidRPr="00AF295E">
        <w:rPr>
          <w:rStyle w:val="AERtextsize8"/>
        </w:rPr>
        <w:t xml:space="preserve">14. </w:t>
      </w:r>
    </w:p>
    <w:p w:rsidR="00894F9A" w:rsidRPr="00EF2291" w:rsidRDefault="00894F9A" w:rsidP="00894F9A">
      <w:pPr>
        <w:pStyle w:val="NoSpacing"/>
      </w:pPr>
    </w:p>
    <w:p w:rsidR="00894F9A" w:rsidRDefault="00894F9A" w:rsidP="000A55CB">
      <w:pPr>
        <w:pStyle w:val="HeadingBoldItalic"/>
      </w:pPr>
      <w:bookmarkStart w:id="37" w:name="_Toc414620830"/>
      <w:bookmarkStart w:id="38" w:name="_Toc416707989"/>
      <w:bookmarkStart w:id="39" w:name="_Toc417733917"/>
      <w:r>
        <w:t>Conclusion</w:t>
      </w:r>
      <w:bookmarkEnd w:id="37"/>
      <w:bookmarkEnd w:id="38"/>
      <w:bookmarkEnd w:id="39"/>
    </w:p>
    <w:p w:rsidR="00894F9A" w:rsidRPr="00EF2291" w:rsidRDefault="00894F9A" w:rsidP="00894F9A">
      <w:r>
        <w:t>We conclude that SA Power Networks' proposed marginal cost</w:t>
      </w:r>
      <w:r w:rsidR="002C5D96">
        <w:t xml:space="preserve"> rates</w:t>
      </w:r>
      <w:r>
        <w:t xml:space="preserve"> for shared network augmentation </w:t>
      </w:r>
      <w:r w:rsidR="002C5D96">
        <w:t>are</w:t>
      </w:r>
      <w:r>
        <w:t xml:space="preserve"> </w:t>
      </w:r>
      <w:r w:rsidRPr="00EF2291">
        <w:t>reasonable because</w:t>
      </w:r>
      <w:r w:rsidR="009447F1">
        <w:t>, first,</w:t>
      </w:r>
      <w:r w:rsidRPr="00EF2291">
        <w:t xml:space="preserve"> the rate </w:t>
      </w:r>
      <w:r>
        <w:t>is</w:t>
      </w:r>
      <w:r w:rsidRPr="00EF2291">
        <w:t xml:space="preserve"> less than the actual historical cost and</w:t>
      </w:r>
      <w:r w:rsidR="009447F1">
        <w:t>, second, it is</w:t>
      </w:r>
      <w:r w:rsidRPr="00EF2291">
        <w:t xml:space="preserve"> consistent with </w:t>
      </w:r>
      <w:r w:rsidR="009447F1">
        <w:t xml:space="preserve">the </w:t>
      </w:r>
      <w:r w:rsidRPr="00EF2291">
        <w:t>P</w:t>
      </w:r>
      <w:r>
        <w:t xml:space="preserve">roductivity </w:t>
      </w:r>
      <w:r w:rsidR="00E7732D">
        <w:t>Commission's</w:t>
      </w:r>
      <w:r w:rsidR="00E7732D" w:rsidRPr="00EF2291">
        <w:t xml:space="preserve"> </w:t>
      </w:r>
      <w:r w:rsidRPr="00EF2291">
        <w:t>review findings on the LRMC for providing additional network capacity.</w:t>
      </w:r>
    </w:p>
    <w:p w:rsidR="00894F9A" w:rsidRPr="001E58C7" w:rsidRDefault="00894F9A" w:rsidP="00894F9A">
      <w:pPr>
        <w:pStyle w:val="Heading3"/>
      </w:pPr>
      <w:bookmarkStart w:id="40" w:name="_Toc414620831"/>
      <w:bookmarkStart w:id="41" w:name="_Toc416707990"/>
      <w:bookmarkStart w:id="42" w:name="_Toc417733918"/>
      <w:r>
        <w:t>S</w:t>
      </w:r>
      <w:r w:rsidRPr="001E58C7">
        <w:t>hared network augmentation</w:t>
      </w:r>
      <w:r>
        <w:t xml:space="preserve"> charge rate</w:t>
      </w:r>
      <w:bookmarkEnd w:id="40"/>
      <w:bookmarkEnd w:id="41"/>
      <w:bookmarkEnd w:id="42"/>
    </w:p>
    <w:p w:rsidR="00894F9A" w:rsidRDefault="00894F9A" w:rsidP="00894F9A">
      <w:pPr>
        <w:numPr>
          <w:ilvl w:val="0"/>
          <w:numId w:val="25"/>
        </w:numPr>
      </w:pPr>
      <w:r>
        <w:t>SA Power Networks proposed to apply the full marginal cost per kVA for 2015-16 as the share network augmentation charge rate</w:t>
      </w:r>
      <w:r w:rsidR="002C5D96">
        <w:t>s</w:t>
      </w:r>
      <w:r>
        <w:t>.</w:t>
      </w:r>
    </w:p>
    <w:p w:rsidR="00894F9A" w:rsidRPr="00A50B26" w:rsidRDefault="00894F9A" w:rsidP="00894F9A">
      <w:pPr>
        <w:numPr>
          <w:ilvl w:val="0"/>
          <w:numId w:val="25"/>
        </w:numPr>
      </w:pPr>
      <w:r>
        <w:lastRenderedPageBreak/>
        <w:t>We</w:t>
      </w:r>
      <w:r w:rsidRPr="00A50B26">
        <w:t xml:space="preserve"> consider that </w:t>
      </w:r>
      <w:r>
        <w:t>such</w:t>
      </w:r>
      <w:r w:rsidRPr="00A50B26">
        <w:t xml:space="preserve"> proposal to charge new customers the full marginal cost </w:t>
      </w:r>
      <w:r>
        <w:t>is</w:t>
      </w:r>
      <w:r w:rsidRPr="00A50B26">
        <w:t xml:space="preserve"> not consistent with our Connection Charge Guideline, because the rate ha</w:t>
      </w:r>
      <w:r>
        <w:t>s</w:t>
      </w:r>
      <w:r w:rsidRPr="00A50B26">
        <w:t xml:space="preserve"> not taken new customers' connection life into consideration.</w:t>
      </w:r>
      <w:r>
        <w:rPr>
          <w:rStyle w:val="FootnoteReference"/>
        </w:rPr>
        <w:footnoteReference w:id="12"/>
      </w:r>
      <w:r w:rsidRPr="00A50B26">
        <w:t xml:space="preserve">  The need to take the connection life into consideration was explained in our </w:t>
      </w:r>
      <w:r w:rsidRPr="001E58C7">
        <w:rPr>
          <w:rStyle w:val="AERtextitalic"/>
        </w:rPr>
        <w:t>Explanatory Statement for the Proposed Connection Charge Guidelines: under chapter 5A of National Electricity Rules for retail customers accessing the electricity distribution network</w:t>
      </w:r>
      <w:r w:rsidR="002A04CB">
        <w:t>. On page</w:t>
      </w:r>
      <w:r w:rsidR="00E7732D">
        <w:t>s 33-34</w:t>
      </w:r>
      <w:r w:rsidR="002A04CB">
        <w:t>, we explained as follows</w:t>
      </w:r>
      <w:r w:rsidRPr="00A50B26">
        <w:t xml:space="preserve">:  </w:t>
      </w:r>
    </w:p>
    <w:p w:rsidR="00894F9A" w:rsidRPr="00A50B26" w:rsidRDefault="00894F9A" w:rsidP="00894F9A">
      <w:pPr>
        <w:pStyle w:val="AERquote"/>
      </w:pPr>
      <w:r w:rsidRPr="00A50B26">
        <w:t>Where a customer will use an asset for less than its expected useful life, and where a DNSP would reasonably be expected to reuse some of this capacity once that customer leaves the network, each customer should only be charged for the period for which it is using the asset….To address this issue, the AER developed a calculation method under which, in total, the connection charges received by a DNSP would equal the marginal cost of reinforcement (MCR)-or the per unit rate charge.  The AER considers DNSPs will need to either adopt a method similar to this, or an alternative method that achieves a similar outcome.</w:t>
      </w:r>
    </w:p>
    <w:p w:rsidR="00894F9A" w:rsidRPr="00A50B26" w:rsidRDefault="00894F9A" w:rsidP="00894F9A">
      <w:pPr>
        <w:pStyle w:val="AERquote"/>
      </w:pPr>
      <w:r w:rsidRPr="00A50B26">
        <w:t xml:space="preserve">The rationale of our previously proposed MCR calculation method for CitiPower is that:   </w:t>
      </w:r>
    </w:p>
    <w:p w:rsidR="00894F9A" w:rsidRPr="00A50B26" w:rsidRDefault="00894F9A" w:rsidP="00894F9A">
      <w:pPr>
        <w:pStyle w:val="AERquote"/>
      </w:pPr>
      <w:r w:rsidRPr="00A50B26">
        <w:t>As upstream assets can be used by multiple customers and the same asset could be used by future new customers once the earlier customers stop using such assets at the end of their connection life, it is not equitable for the first new customer to fund the full cost of upstream augmentation…</w:t>
      </w:r>
    </w:p>
    <w:p w:rsidR="00894F9A" w:rsidRPr="00A50B26" w:rsidRDefault="00894F9A" w:rsidP="00894F9A">
      <w:pPr>
        <w:pStyle w:val="AERquote"/>
      </w:pPr>
      <w:r w:rsidRPr="00A50B26">
        <w:t>The net present value of all connection charges received by CitiPower in respect to the augmentation of a particular asset should equal the MCR of that asset. A methodology that does not take this into account would result in CitiPower either over or under recovering its costs.</w:t>
      </w:r>
    </w:p>
    <w:p w:rsidR="00894F9A" w:rsidRPr="00A50B26" w:rsidRDefault="00894F9A" w:rsidP="00894F9A">
      <w:pPr>
        <w:pStyle w:val="AERquote"/>
      </w:pPr>
      <w:r w:rsidRPr="00A50B26">
        <w:t>The charges paid (in respect of the augmentation of a given asset) by previous, current and future new customers should be equal in real terms. A methodology that does not take this into account would result in an intertemporal transfer of wealth and would be inequitable for some customers.</w:t>
      </w:r>
    </w:p>
    <w:p w:rsidR="00894F9A" w:rsidRPr="00A50B26" w:rsidRDefault="00894F9A" w:rsidP="00894F9A">
      <w:pPr>
        <w:numPr>
          <w:ilvl w:val="0"/>
          <w:numId w:val="25"/>
        </w:numPr>
      </w:pPr>
      <w:r w:rsidRPr="00A50B26">
        <w:t xml:space="preserve">As </w:t>
      </w:r>
      <w:r>
        <w:t xml:space="preserve">SA Power Networks </w:t>
      </w:r>
      <w:r w:rsidRPr="00A50B26">
        <w:t>ha</w:t>
      </w:r>
      <w:r>
        <w:t>s</w:t>
      </w:r>
      <w:r w:rsidRPr="00A50B26">
        <w:t xml:space="preserve"> not developed an alternative method to calculate the upstream charge rates based on the expected connection life, </w:t>
      </w:r>
      <w:r>
        <w:t>we</w:t>
      </w:r>
      <w:r w:rsidRPr="00A50B26">
        <w:t xml:space="preserve"> consider that we should adopt the method previously published by us, as indicated in the Explanatory Note.</w:t>
      </w:r>
    </w:p>
    <w:p w:rsidR="00894F9A" w:rsidRPr="00A50B26" w:rsidRDefault="00894F9A" w:rsidP="00894F9A">
      <w:pPr>
        <w:numPr>
          <w:ilvl w:val="0"/>
          <w:numId w:val="25"/>
        </w:numPr>
      </w:pPr>
      <w:r w:rsidRPr="008B163B">
        <w:rPr>
          <w:rStyle w:val="AERbody"/>
        </w:rPr>
        <w:t xml:space="preserve">We calculated that an adjustment factor of </w:t>
      </w:r>
      <w:r w:rsidR="00460891" w:rsidRPr="008B163B">
        <w:rPr>
          <w:rStyle w:val="AERbody"/>
        </w:rPr>
        <w:t>0.</w:t>
      </w:r>
      <w:r w:rsidR="008B163B" w:rsidRPr="008B163B">
        <w:rPr>
          <w:rStyle w:val="AERbody"/>
        </w:rPr>
        <w:t>549</w:t>
      </w:r>
      <w:r w:rsidR="00460891" w:rsidRPr="008B163B">
        <w:rPr>
          <w:rStyle w:val="AERbody"/>
        </w:rPr>
        <w:t xml:space="preserve"> and 0.</w:t>
      </w:r>
      <w:r w:rsidR="008B163B" w:rsidRPr="008B163B">
        <w:rPr>
          <w:rStyle w:val="AERbody"/>
        </w:rPr>
        <w:t>796</w:t>
      </w:r>
      <w:r w:rsidR="00460891" w:rsidRPr="008B163B">
        <w:rPr>
          <w:rStyle w:val="AERbody"/>
        </w:rPr>
        <w:t xml:space="preserve"> </w:t>
      </w:r>
      <w:r w:rsidRPr="008B163B">
        <w:rPr>
          <w:rStyle w:val="AERbody"/>
        </w:rPr>
        <w:t xml:space="preserve">should be applied to the proposed full charge rates for business and residential customers respectively </w:t>
      </w:r>
      <w:r w:rsidRPr="008B163B">
        <w:rPr>
          <w:rStyle w:val="AERbody"/>
        </w:rPr>
        <w:lastRenderedPageBreak/>
        <w:t xml:space="preserve">(representing a </w:t>
      </w:r>
      <w:r w:rsidR="008B163B" w:rsidRPr="008B163B">
        <w:rPr>
          <w:rStyle w:val="AERbody"/>
        </w:rPr>
        <w:t>45</w:t>
      </w:r>
      <w:r w:rsidR="00460891" w:rsidRPr="008B163B">
        <w:rPr>
          <w:rStyle w:val="AERbody"/>
        </w:rPr>
        <w:t xml:space="preserve"> and </w:t>
      </w:r>
      <w:r w:rsidR="008B163B" w:rsidRPr="008B163B">
        <w:rPr>
          <w:rStyle w:val="AERbody"/>
        </w:rPr>
        <w:t>20</w:t>
      </w:r>
      <w:r w:rsidR="00460891" w:rsidRPr="008B163B">
        <w:rPr>
          <w:rStyle w:val="AERbody"/>
        </w:rPr>
        <w:t xml:space="preserve"> </w:t>
      </w:r>
      <w:r w:rsidRPr="008B163B">
        <w:rPr>
          <w:rStyle w:val="AERbody"/>
        </w:rPr>
        <w:t xml:space="preserve">per cent reduction respectively). These factors are based on </w:t>
      </w:r>
      <w:r w:rsidR="00460891" w:rsidRPr="008B163B">
        <w:rPr>
          <w:rStyle w:val="AERbody"/>
        </w:rPr>
        <w:t xml:space="preserve">the </w:t>
      </w:r>
      <w:r w:rsidRPr="008B163B">
        <w:rPr>
          <w:rStyle w:val="AERbody"/>
        </w:rPr>
        <w:t xml:space="preserve">WACC of </w:t>
      </w:r>
      <w:r w:rsidR="008B163B" w:rsidRPr="008B163B">
        <w:rPr>
          <w:rStyle w:val="AERbody"/>
        </w:rPr>
        <w:t>5.45</w:t>
      </w:r>
      <w:r w:rsidRPr="008B163B">
        <w:rPr>
          <w:rStyle w:val="AERbody"/>
        </w:rPr>
        <w:t xml:space="preserve"> per cent</w:t>
      </w:r>
      <w:r w:rsidR="00460891" w:rsidRPr="008B163B">
        <w:rPr>
          <w:rStyle w:val="AERbody"/>
        </w:rPr>
        <w:t xml:space="preserve"> for SA Power Networks</w:t>
      </w:r>
      <w:r w:rsidRPr="008B163B">
        <w:rPr>
          <w:rStyle w:val="AERbody"/>
        </w:rPr>
        <w:t>, and a connection life of 15 and 30</w:t>
      </w:r>
      <w:r w:rsidRPr="00A50B26">
        <w:t xml:space="preserve"> years for business and residential customers respectively.</w:t>
      </w:r>
    </w:p>
    <w:p w:rsidR="00894F9A" w:rsidRPr="00A50B26" w:rsidRDefault="00894F9A" w:rsidP="00894F9A">
      <w:pPr>
        <w:pStyle w:val="Heading3"/>
      </w:pPr>
      <w:bookmarkStart w:id="43" w:name="_Toc414620832"/>
      <w:bookmarkStart w:id="44" w:name="_Toc416707991"/>
      <w:bookmarkStart w:id="45" w:name="_Toc417733919"/>
      <w:r>
        <w:t>SA Power Networks'</w:t>
      </w:r>
      <w:r w:rsidRPr="00A50B26">
        <w:t xml:space="preserve"> proposed </w:t>
      </w:r>
      <w:r>
        <w:t xml:space="preserve">terms and conditions of the </w:t>
      </w:r>
      <w:r w:rsidRPr="00A50B26">
        <w:t>connection policy</w:t>
      </w:r>
      <w:bookmarkEnd w:id="43"/>
      <w:bookmarkEnd w:id="44"/>
      <w:bookmarkEnd w:id="45"/>
    </w:p>
    <w:p w:rsidR="00274136" w:rsidRDefault="00894F9A" w:rsidP="00894F9A">
      <w:pPr>
        <w:pStyle w:val="ListParagraph"/>
        <w:numPr>
          <w:ilvl w:val="0"/>
          <w:numId w:val="25"/>
        </w:numPr>
      </w:pPr>
      <w:r w:rsidRPr="00CD169C">
        <w:t>While the proposed terms and conditions of the connection polic</w:t>
      </w:r>
      <w:r>
        <w:t>y</w:t>
      </w:r>
      <w:r w:rsidRPr="00CD169C">
        <w:t xml:space="preserve"> largely met the minimum requirements of the rules, </w:t>
      </w:r>
      <w:r>
        <w:t>we</w:t>
      </w:r>
      <w:r w:rsidR="00274136">
        <w:t xml:space="preserve"> identified that </w:t>
      </w:r>
      <w:r w:rsidRPr="00CD169C">
        <w:t>the polic</w:t>
      </w:r>
      <w:r>
        <w:t>y</w:t>
      </w:r>
      <w:r w:rsidR="00274136">
        <w:t xml:space="preserve"> does not contain definitions for zone substations and sub-transmission lines. We</w:t>
      </w:r>
      <w:r w:rsidR="00274136" w:rsidRPr="00A50B26">
        <w:t xml:space="preserve"> consider that the polic</w:t>
      </w:r>
      <w:r w:rsidR="00274136">
        <w:t>y</w:t>
      </w:r>
      <w:r w:rsidR="00274136" w:rsidRPr="00A50B26">
        <w:t xml:space="preserve"> should </w:t>
      </w:r>
      <w:r w:rsidR="00274136">
        <w:t xml:space="preserve">contain such definitions </w:t>
      </w:r>
      <w:r w:rsidR="00274136" w:rsidRPr="00A50B26">
        <w:t xml:space="preserve">to </w:t>
      </w:r>
      <w:r w:rsidR="00274136">
        <w:t>provide clarity on how shared network augmentation charges are applied.</w:t>
      </w:r>
    </w:p>
    <w:p w:rsidR="00894F9A" w:rsidRDefault="00894F9A" w:rsidP="00894F9A">
      <w:pPr>
        <w:pStyle w:val="Heading2"/>
      </w:pPr>
      <w:bookmarkStart w:id="46" w:name="_Toc414620833"/>
      <w:bookmarkStart w:id="47" w:name="_Toc417733920"/>
      <w:r>
        <w:t>AER approved connection policy</w:t>
      </w:r>
      <w:bookmarkEnd w:id="46"/>
      <w:bookmarkEnd w:id="47"/>
    </w:p>
    <w:p w:rsidR="00894F9A" w:rsidRDefault="00894F9A" w:rsidP="00894F9A">
      <w:r>
        <w:t>We have modified SA Power Networks' proposed connection policy</w:t>
      </w:r>
      <w:r w:rsidR="00274136">
        <w:t xml:space="preserve"> to reflect the above preliminary decision on this matter</w:t>
      </w:r>
      <w:r>
        <w:t>.</w:t>
      </w:r>
      <w:r>
        <w:rPr>
          <w:rStyle w:val="FootnoteReference"/>
        </w:rPr>
        <w:footnoteReference w:id="13"/>
      </w:r>
      <w:r>
        <w:t xml:space="preserve"> This revised connection policy is appended to this chapter.</w:t>
      </w:r>
    </w:p>
    <w:p w:rsidR="00894F9A" w:rsidRDefault="00894F9A" w:rsidP="00894F9A">
      <w:pPr>
        <w:pStyle w:val="Heading7"/>
      </w:pPr>
      <w:bookmarkStart w:id="48" w:name="_Toc414620834"/>
      <w:bookmarkStart w:id="49" w:name="_Toc417733921"/>
      <w:r>
        <w:lastRenderedPageBreak/>
        <w:t xml:space="preserve">AER approved connection policy for </w:t>
      </w:r>
      <w:bookmarkEnd w:id="48"/>
      <w:r>
        <w:t>SA Power Networks</w:t>
      </w:r>
      <w:bookmarkEnd w:id="49"/>
    </w:p>
    <w:p w:rsidR="00894F9A" w:rsidRDefault="00894F9A" w:rsidP="00DC65AD">
      <w:pPr>
        <w:numPr>
          <w:ilvl w:val="0"/>
          <w:numId w:val="25"/>
        </w:numPr>
      </w:pPr>
    </w:p>
    <w:p w:rsidR="00894F9A" w:rsidRPr="004B5CCF" w:rsidRDefault="003130E7" w:rsidP="004B5CCF">
      <w:pPr>
        <w:pStyle w:val="AERtitle2"/>
        <w:rPr>
          <w:rStyle w:val="AERtexthighlight"/>
        </w:rPr>
      </w:pPr>
      <w:r w:rsidRPr="004B5CCF">
        <w:rPr>
          <w:rStyle w:val="AERtexthighlight"/>
        </w:rPr>
        <w:t>Click on image below to view document</w:t>
      </w:r>
    </w:p>
    <w:p w:rsidR="003130E7" w:rsidRDefault="004B5CCF" w:rsidP="00DC65AD">
      <w:pPr>
        <w:numPr>
          <w:ilvl w:val="0"/>
          <w:numId w:val="25"/>
        </w:numPr>
      </w:pPr>
      <w:r>
        <w:object w:dxaOrig="7344"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pt;height:475.45pt" o:ole="">
            <v:imagedata r:id="rId14" o:title=""/>
          </v:shape>
          <o:OLEObject Type="Embed" ProgID="AcroExch.Document.11" ShapeID="_x0000_i1025" DrawAspect="Content" ObjectID="_1491728377" r:id="rId15"/>
        </w:object>
      </w:r>
    </w:p>
    <w:p w:rsidR="00894F9A" w:rsidRDefault="00894F9A" w:rsidP="00DC65AD">
      <w:pPr>
        <w:numPr>
          <w:ilvl w:val="0"/>
          <w:numId w:val="25"/>
        </w:numPr>
      </w:pPr>
    </w:p>
    <w:p w:rsidR="00DE563D" w:rsidRDefault="00DE563D" w:rsidP="00DE563D"/>
    <w:p w:rsidR="00DE563D" w:rsidRDefault="00DE563D" w:rsidP="00DE563D"/>
    <w:sectPr w:rsidR="00DE563D"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t>18-</w:t>
        </w:r>
        <w:r>
          <w:fldChar w:fldCharType="begin"/>
        </w:r>
        <w:r>
          <w:instrText xml:space="preserve"> PAGE   \* MERGEFORMAT </w:instrText>
        </w:r>
        <w:r>
          <w:fldChar w:fldCharType="separate"/>
        </w:r>
        <w:r w:rsidR="0008396C">
          <w:rPr>
            <w:noProof/>
          </w:rPr>
          <w:t>3</w:t>
        </w:r>
        <w:r>
          <w:rPr>
            <w:noProof/>
          </w:rPr>
          <w:fldChar w:fldCharType="end"/>
        </w:r>
        <w:r w:rsidR="00DA61F3">
          <w:rPr>
            <w:noProof/>
          </w:rPr>
          <w:t xml:space="preserve">      </w:t>
        </w:r>
        <w:r w:rsidR="00DA61F3">
          <w:t xml:space="preserve">           </w:t>
        </w:r>
        <w:r w:rsidR="00DA61F3">
          <w:rPr>
            <w:noProof/>
          </w:rPr>
          <w:t xml:space="preserve"> </w:t>
        </w:r>
        <w:r>
          <w:rPr>
            <w:noProof/>
          </w:rPr>
          <w:t xml:space="preserve"> Attachment 18 </w:t>
        </w:r>
        <w:r>
          <w:rPr>
            <w:rFonts w:cs="Gautami"/>
            <w:noProof/>
          </w:rPr>
          <w:t xml:space="preserve">– Connection policy | </w:t>
        </w:r>
        <w:r w:rsidR="00DA61F3">
          <w:t>SA Power Networks'</w:t>
        </w:r>
        <w:r>
          <w:rPr>
            <w:rFonts w:cs="Gautami"/>
            <w:noProof/>
          </w:rPr>
          <w:t xml:space="preserve"> 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894F9A" w:rsidRDefault="00894F9A" w:rsidP="00894F9A">
      <w:pPr>
        <w:pStyle w:val="FootnoteText"/>
      </w:pPr>
      <w:r>
        <w:rPr>
          <w:rStyle w:val="FootnoteReference"/>
        </w:rPr>
        <w:footnoteRef/>
      </w:r>
      <w:r>
        <w:t xml:space="preserve"> </w:t>
      </w:r>
      <w:r>
        <w:tab/>
        <w:t xml:space="preserve">NER, </w:t>
      </w:r>
      <w:r w:rsidRPr="00C44FE6">
        <w:t>Part DA of chapter 6</w:t>
      </w:r>
      <w:r>
        <w:t>.</w:t>
      </w:r>
    </w:p>
  </w:footnote>
  <w:footnote w:id="2">
    <w:p w:rsidR="00894F9A" w:rsidRDefault="00894F9A" w:rsidP="00894F9A">
      <w:pPr>
        <w:pStyle w:val="FootnoteText"/>
      </w:pPr>
      <w:r>
        <w:rPr>
          <w:rStyle w:val="FootnoteReference"/>
        </w:rPr>
        <w:footnoteRef/>
      </w:r>
      <w:r>
        <w:t xml:space="preserve"> </w:t>
      </w:r>
      <w:r>
        <w:tab/>
        <w:t>NER, cl. 6.7A.1(b).</w:t>
      </w:r>
    </w:p>
  </w:footnote>
  <w:footnote w:id="3">
    <w:p w:rsidR="00894F9A" w:rsidRDefault="00894F9A" w:rsidP="00894F9A">
      <w:pPr>
        <w:pStyle w:val="FootnoteText"/>
      </w:pPr>
      <w:r>
        <w:rPr>
          <w:rStyle w:val="FootnoteReference"/>
        </w:rPr>
        <w:footnoteRef/>
      </w:r>
      <w:r>
        <w:t xml:space="preserve"> </w:t>
      </w:r>
      <w:r>
        <w:tab/>
      </w:r>
      <w:r w:rsidRPr="001D0C7F">
        <w:t xml:space="preserve">AER, </w:t>
      </w:r>
      <w:r w:rsidRPr="00DA1375">
        <w:rPr>
          <w:rStyle w:val="AERtextitalic"/>
        </w:rPr>
        <w:t>Connection charge guideline for electricity retail customers, Under chapter 5A of the National Electricity Rules Version 1.0</w:t>
      </w:r>
      <w:r w:rsidRPr="001D0C7F">
        <w:t>, June 2012</w:t>
      </w:r>
      <w:r>
        <w:t>.</w:t>
      </w:r>
    </w:p>
  </w:footnote>
  <w:footnote w:id="4">
    <w:p w:rsidR="00894F9A" w:rsidRDefault="00894F9A" w:rsidP="00894F9A">
      <w:pPr>
        <w:pStyle w:val="FootnoteText"/>
      </w:pPr>
      <w:r>
        <w:rPr>
          <w:rStyle w:val="FootnoteReference"/>
        </w:rPr>
        <w:footnoteRef/>
      </w:r>
      <w:r>
        <w:t xml:space="preserve"> </w:t>
      </w:r>
      <w:r>
        <w:tab/>
        <w:t>This charge only applies to new customers above certain threshold levels specified in the connection policy, for such larger customers' share of use of the upstream network.</w:t>
      </w:r>
    </w:p>
  </w:footnote>
  <w:footnote w:id="5">
    <w:p w:rsidR="00894F9A" w:rsidRDefault="00894F9A" w:rsidP="00894F9A">
      <w:pPr>
        <w:pStyle w:val="FootnoteText"/>
      </w:pPr>
      <w:r>
        <w:rPr>
          <w:rStyle w:val="FootnoteReference"/>
        </w:rPr>
        <w:footnoteRef/>
      </w:r>
      <w:r>
        <w:t xml:space="preserve"> </w:t>
      </w:r>
      <w:r>
        <w:tab/>
        <w:t xml:space="preserve">SA Power Networks, </w:t>
      </w:r>
      <w:r w:rsidRPr="00BD0808">
        <w:rPr>
          <w:rStyle w:val="Emphasis"/>
        </w:rPr>
        <w:t>A</w:t>
      </w:r>
      <w:r w:rsidR="009348CB">
        <w:rPr>
          <w:rStyle w:val="Emphasis"/>
        </w:rPr>
        <w:t xml:space="preserve">ttachment 12.1, Proposed </w:t>
      </w:r>
      <w:r w:rsidRPr="00BD0808">
        <w:rPr>
          <w:rStyle w:val="Emphasis"/>
        </w:rPr>
        <w:t>connection policy</w:t>
      </w:r>
      <w:r w:rsidR="009348CB">
        <w:rPr>
          <w:rStyle w:val="Emphasis"/>
        </w:rPr>
        <w:t xml:space="preserve"> for 2015-2020</w:t>
      </w:r>
      <w:r>
        <w:t>, October 2014.</w:t>
      </w:r>
    </w:p>
  </w:footnote>
  <w:footnote w:id="6">
    <w:p w:rsidR="003D00F3" w:rsidRDefault="003D00F3" w:rsidP="003D00F3">
      <w:pPr>
        <w:pStyle w:val="FootnoteText"/>
      </w:pPr>
      <w:r>
        <w:rPr>
          <w:rStyle w:val="FootnoteReference"/>
        </w:rPr>
        <w:footnoteRef/>
      </w:r>
      <w:r>
        <w:t xml:space="preserve"> </w:t>
      </w:r>
      <w:r>
        <w:tab/>
        <w:t xml:space="preserve">ESCOSA, </w:t>
      </w:r>
      <w:r w:rsidRPr="003D00F3">
        <w:rPr>
          <w:rStyle w:val="AERtextitalic"/>
        </w:rPr>
        <w:t xml:space="preserve">Application of Chapter 3 of </w:t>
      </w:r>
      <w:proofErr w:type="gramStart"/>
      <w:r w:rsidRPr="003D00F3">
        <w:rPr>
          <w:rStyle w:val="AERtextitalic"/>
        </w:rPr>
        <w:t>The</w:t>
      </w:r>
      <w:proofErr w:type="gramEnd"/>
      <w:r w:rsidRPr="003D00F3">
        <w:rPr>
          <w:rStyle w:val="AERtextitalic"/>
        </w:rPr>
        <w:t xml:space="preserve"> Electricity Distribution Code Electricity Industry Guideline No. 13</w:t>
      </w:r>
      <w:r w:rsidR="008468DB">
        <w:rPr>
          <w:rStyle w:val="AERtextitalic"/>
        </w:rPr>
        <w:t>.</w:t>
      </w:r>
      <w:r>
        <w:t xml:space="preserve"> </w:t>
      </w:r>
    </w:p>
  </w:footnote>
  <w:footnote w:id="7">
    <w:p w:rsidR="00894F9A" w:rsidRDefault="00894F9A" w:rsidP="00894F9A">
      <w:pPr>
        <w:pStyle w:val="FootnoteText"/>
      </w:pPr>
      <w:r>
        <w:rPr>
          <w:rStyle w:val="FootnoteReference"/>
        </w:rPr>
        <w:footnoteRef/>
      </w:r>
      <w:r>
        <w:t xml:space="preserve">  </w:t>
      </w:r>
      <w:r>
        <w:tab/>
      </w:r>
      <w:r w:rsidR="009348CB" w:rsidRPr="009348CB">
        <w:t>AER SAPN 001</w:t>
      </w:r>
      <w:r w:rsidR="008468DB">
        <w:t>.</w:t>
      </w:r>
    </w:p>
  </w:footnote>
  <w:footnote w:id="8">
    <w:p w:rsidR="00894F9A" w:rsidRPr="009E61B9" w:rsidRDefault="00894F9A" w:rsidP="00894F9A">
      <w:pPr>
        <w:pStyle w:val="FootnoteText"/>
      </w:pPr>
      <w:r w:rsidRPr="009E61B9">
        <w:rPr>
          <w:rStyle w:val="FootnoteReference"/>
          <w:rFonts w:ascii="Times New Roman" w:hAnsi="Times New Roman"/>
        </w:rPr>
        <w:footnoteRef/>
      </w:r>
      <w:r w:rsidRPr="009E61B9">
        <w:t xml:space="preserve"> </w:t>
      </w:r>
      <w:r>
        <w:tab/>
      </w:r>
      <w:r w:rsidRPr="00A320B1">
        <w:t xml:space="preserve">Productivity </w:t>
      </w:r>
      <w:r w:rsidRPr="00192932">
        <w:t>Commission</w:t>
      </w:r>
      <w:r w:rsidRPr="009E61B9">
        <w:t>,</w:t>
      </w:r>
      <w:r w:rsidRPr="00192932">
        <w:rPr>
          <w:rStyle w:val="AERtextitalic"/>
        </w:rPr>
        <w:t xml:space="preserve"> The</w:t>
      </w:r>
      <w:r w:rsidRPr="00A320B1">
        <w:rPr>
          <w:rStyle w:val="AERtextitalic"/>
        </w:rPr>
        <w:t xml:space="preserve"> costs and benefits of demand management for households, Supplement to inquiry report on Electricity Network Regulatory Frameworks, 9 April 2013</w:t>
      </w:r>
      <w:r>
        <w:t>, p.22</w:t>
      </w:r>
      <w:r w:rsidRPr="009E61B9">
        <w:t xml:space="preserve">.  </w:t>
      </w:r>
    </w:p>
  </w:footnote>
  <w:footnote w:id="9">
    <w:p w:rsidR="00894F9A" w:rsidRDefault="00894F9A" w:rsidP="00894F9A">
      <w:pPr>
        <w:pStyle w:val="FootnoteText"/>
      </w:pPr>
      <w:r>
        <w:rPr>
          <w:rStyle w:val="FootnoteReference"/>
        </w:rPr>
        <w:footnoteRef/>
      </w:r>
      <w:r>
        <w:t xml:space="preserve"> </w:t>
      </w:r>
      <w:r>
        <w:tab/>
        <w:t xml:space="preserve">The Productivity Commission expressed the LRMC is </w:t>
      </w:r>
      <w:r w:rsidRPr="001F4DBC">
        <w:t>$/KW.</w:t>
      </w:r>
      <w:r>
        <w:t xml:space="preserve"> The relationship between kW and kVA is expressed as "</w:t>
      </w:r>
      <w:r w:rsidRPr="001F4DBC">
        <w:t>power factor</w:t>
      </w:r>
      <w:r>
        <w:t xml:space="preserve">". </w:t>
      </w:r>
      <w:r w:rsidRPr="001F4DBC">
        <w:t>1</w:t>
      </w:r>
      <w:r>
        <w:t xml:space="preserve"> </w:t>
      </w:r>
      <w:r w:rsidRPr="001F4DBC">
        <w:t>kVA at 0.9 power factor equals 0.9 kW of real power.</w:t>
      </w:r>
    </w:p>
  </w:footnote>
  <w:footnote w:id="10">
    <w:p w:rsidR="00894F9A" w:rsidRDefault="00894F9A" w:rsidP="00894F9A">
      <w:pPr>
        <w:pStyle w:val="FootnoteText"/>
      </w:pPr>
      <w:r>
        <w:rPr>
          <w:rStyle w:val="FootnoteReference"/>
        </w:rPr>
        <w:footnoteRef/>
      </w:r>
      <w:r>
        <w:t xml:space="preserve"> </w:t>
      </w:r>
      <w:r>
        <w:tab/>
        <w:t xml:space="preserve">SA Power Networks advised </w:t>
      </w:r>
      <w:r w:rsidR="00274136">
        <w:t xml:space="preserve">that </w:t>
      </w:r>
      <w:r>
        <w:t>(</w:t>
      </w:r>
      <w:r w:rsidRPr="00D04E2B">
        <w:t xml:space="preserve">AER </w:t>
      </w:r>
      <w:r w:rsidR="00501820">
        <w:t>SAPN</w:t>
      </w:r>
      <w:r w:rsidRPr="00D04E2B">
        <w:t xml:space="preserve"> 0</w:t>
      </w:r>
      <w:r w:rsidR="00501820">
        <w:t>3</w:t>
      </w:r>
      <w:r w:rsidRPr="00D04E2B">
        <w:t>4</w:t>
      </w:r>
      <w:r>
        <w:t xml:space="preserve">) </w:t>
      </w:r>
      <w:r w:rsidR="00274136">
        <w:t>i</w:t>
      </w:r>
      <w:r>
        <w:t>ts network overall power factor is 0.9</w:t>
      </w:r>
      <w:r w:rsidR="00274136">
        <w:t>88</w:t>
      </w:r>
      <w:r>
        <w:t>, very close to unity.</w:t>
      </w:r>
    </w:p>
  </w:footnote>
  <w:footnote w:id="11">
    <w:p w:rsidR="00894F9A" w:rsidRDefault="00894F9A" w:rsidP="00894F9A">
      <w:pPr>
        <w:pStyle w:val="FootnoteText"/>
      </w:pPr>
      <w:r>
        <w:rPr>
          <w:rStyle w:val="FootnoteReference"/>
        </w:rPr>
        <w:footnoteRef/>
      </w:r>
      <w:r>
        <w:t xml:space="preserve"> </w:t>
      </w:r>
      <w:r>
        <w:tab/>
      </w:r>
      <w:hyperlink r:id="rId1" w:history="1">
        <w:r w:rsidRPr="00574D5B">
          <w:rPr>
            <w:rStyle w:val="Hyperlink"/>
            <w:sz w:val="16"/>
          </w:rPr>
          <w:t>http://www.aer.gov.au/node/483?date%5Bvalue%5D%5Byear%5D=&amp;sector=All&amp;category=1495</w:t>
        </w:r>
      </w:hyperlink>
    </w:p>
    <w:p w:rsidR="00894F9A" w:rsidRDefault="00894F9A" w:rsidP="00894F9A">
      <w:pPr>
        <w:pStyle w:val="FootnoteText"/>
      </w:pPr>
    </w:p>
  </w:footnote>
  <w:footnote w:id="12">
    <w:p w:rsidR="00894F9A" w:rsidRDefault="00894F9A" w:rsidP="00894F9A">
      <w:pPr>
        <w:pStyle w:val="FootnoteText"/>
      </w:pPr>
      <w:r>
        <w:rPr>
          <w:rStyle w:val="FootnoteReference"/>
        </w:rPr>
        <w:footnoteRef/>
      </w:r>
      <w:r>
        <w:t xml:space="preserve"> </w:t>
      </w:r>
      <w:r>
        <w:tab/>
        <w:t xml:space="preserve">Clause </w:t>
      </w:r>
      <w:r w:rsidRPr="00F90988">
        <w:t>5.2.11</w:t>
      </w:r>
      <w:r>
        <w:t xml:space="preserve"> of the Connection Charge Guideline requires that:</w:t>
      </w:r>
      <w:r w:rsidRPr="00F90988">
        <w:t xml:space="preserve"> In calculating the applicable unit rate(s), a distribution network service</w:t>
      </w:r>
      <w:r>
        <w:t xml:space="preserve"> </w:t>
      </w:r>
      <w:r w:rsidRPr="00F90988">
        <w:t>provider must take account of the cost of augmenting each network</w:t>
      </w:r>
      <w:r>
        <w:t xml:space="preserve"> </w:t>
      </w:r>
      <w:r w:rsidRPr="00F90988">
        <w:t>component with reference to:</w:t>
      </w:r>
      <w:r>
        <w:t xml:space="preserve"> </w:t>
      </w:r>
      <w:r w:rsidRPr="00F90988">
        <w:t>(a) The proportion of each network component used by the</w:t>
      </w:r>
      <w:r>
        <w:t xml:space="preserve"> </w:t>
      </w:r>
      <w:r w:rsidRPr="00F90988">
        <w:t>connection applicant; and</w:t>
      </w:r>
      <w:r>
        <w:t xml:space="preserve"> </w:t>
      </w:r>
      <w:r w:rsidRPr="00F90988">
        <w:t>(b) The useful life of the network component and the assumed period</w:t>
      </w:r>
      <w:r>
        <w:t xml:space="preserve"> </w:t>
      </w:r>
      <w:r w:rsidRPr="00F90988">
        <w:t>for which the connection applicant will be using the network.</w:t>
      </w:r>
    </w:p>
  </w:footnote>
  <w:footnote w:id="13">
    <w:p w:rsidR="00894F9A" w:rsidRDefault="00894F9A" w:rsidP="00894F9A">
      <w:pPr>
        <w:pStyle w:val="FootnoteText"/>
      </w:pPr>
      <w:r>
        <w:rPr>
          <w:rStyle w:val="FootnoteReference"/>
        </w:rPr>
        <w:footnoteRef/>
      </w:r>
      <w:r>
        <w:t xml:space="preserve"> Rule 6.12.3(j) provides that we may</w:t>
      </w:r>
      <w:r w:rsidRPr="00177724">
        <w:t xml:space="preserve"> amend</w:t>
      </w:r>
      <w:r>
        <w:t xml:space="preserve"> the proposed connection policy </w:t>
      </w:r>
      <w:r w:rsidRPr="00177724">
        <w:t>to the extent necessary to enable it to be approved in accordance with the Rules.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A0E62296"/>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6DE36827"/>
    <w:multiLevelType w:val="multilevel"/>
    <w:tmpl w:val="950A1C52"/>
    <w:numStyleLink w:val="AERHeadings"/>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0"/>
  </w:num>
  <w:num w:numId="21">
    <w:abstractNumId w:val="13"/>
  </w:num>
  <w:num w:numId="22">
    <w:abstractNumId w:val="26"/>
  </w:num>
  <w:num w:numId="23">
    <w:abstractNumId w:val="24"/>
  </w:num>
  <w:num w:numId="24">
    <w:abstractNumId w:val="18"/>
  </w:num>
  <w:num w:numId="25">
    <w:abstractNumId w:val="25"/>
  </w:num>
  <w:num w:numId="26">
    <w:abstractNumId w:val="27"/>
  </w:num>
  <w:num w:numId="27">
    <w:abstractNumId w:val="19"/>
  </w:num>
  <w:num w:numId="28">
    <w:abstractNumId w:val="17"/>
  </w:num>
  <w:num w:numId="29">
    <w:abstractNumId w:val="15"/>
  </w:num>
  <w:num w:numId="30">
    <w:abstractNumId w:val="31"/>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Cg7KNwCA/Q1eokneQ1oE0J9QpHtERuphY9USJHivqM=" w:saltValue="eVlj9RXbB6nKTG0qG1I6IA==" w:algorithmName="SHA-256"/>
  <w:defaultTabStop w:val="34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66SHNFY9\AER Report TEMPLATE for issues_05.dotm"/>
  </w:docVars>
  <w:rsids>
    <w:rsidRoot w:val="00961A4A"/>
    <w:rsid w:val="00021202"/>
    <w:rsid w:val="0002517F"/>
    <w:rsid w:val="0003578C"/>
    <w:rsid w:val="00063247"/>
    <w:rsid w:val="00070F9F"/>
    <w:rsid w:val="0007137B"/>
    <w:rsid w:val="0008396C"/>
    <w:rsid w:val="00085663"/>
    <w:rsid w:val="00085EBF"/>
    <w:rsid w:val="000A3020"/>
    <w:rsid w:val="000A55CB"/>
    <w:rsid w:val="000A6C7B"/>
    <w:rsid w:val="000D122C"/>
    <w:rsid w:val="000E1819"/>
    <w:rsid w:val="000E4821"/>
    <w:rsid w:val="000E6C72"/>
    <w:rsid w:val="00116EB2"/>
    <w:rsid w:val="00124609"/>
    <w:rsid w:val="00126A4C"/>
    <w:rsid w:val="0014573B"/>
    <w:rsid w:val="001573E4"/>
    <w:rsid w:val="00160756"/>
    <w:rsid w:val="0017232E"/>
    <w:rsid w:val="00174102"/>
    <w:rsid w:val="00180157"/>
    <w:rsid w:val="00185CB9"/>
    <w:rsid w:val="00186F77"/>
    <w:rsid w:val="001926A4"/>
    <w:rsid w:val="00192AD5"/>
    <w:rsid w:val="001B45A0"/>
    <w:rsid w:val="001D055E"/>
    <w:rsid w:val="001F492E"/>
    <w:rsid w:val="001F6DA3"/>
    <w:rsid w:val="002010BC"/>
    <w:rsid w:val="00202E03"/>
    <w:rsid w:val="0020492C"/>
    <w:rsid w:val="00224DB9"/>
    <w:rsid w:val="00233775"/>
    <w:rsid w:val="00251745"/>
    <w:rsid w:val="00261ED2"/>
    <w:rsid w:val="00263AC0"/>
    <w:rsid w:val="00264264"/>
    <w:rsid w:val="00265084"/>
    <w:rsid w:val="0026772D"/>
    <w:rsid w:val="00274136"/>
    <w:rsid w:val="00286874"/>
    <w:rsid w:val="00290C63"/>
    <w:rsid w:val="00296B65"/>
    <w:rsid w:val="002A04CB"/>
    <w:rsid w:val="002A7DEF"/>
    <w:rsid w:val="002C5D96"/>
    <w:rsid w:val="002E7B22"/>
    <w:rsid w:val="002F7986"/>
    <w:rsid w:val="00301B40"/>
    <w:rsid w:val="003029EE"/>
    <w:rsid w:val="00305CC8"/>
    <w:rsid w:val="00307F6D"/>
    <w:rsid w:val="003130E7"/>
    <w:rsid w:val="003177A2"/>
    <w:rsid w:val="00321093"/>
    <w:rsid w:val="003271B5"/>
    <w:rsid w:val="00327A1E"/>
    <w:rsid w:val="00331264"/>
    <w:rsid w:val="00333E25"/>
    <w:rsid w:val="00334C8D"/>
    <w:rsid w:val="00343A18"/>
    <w:rsid w:val="003518B3"/>
    <w:rsid w:val="003846F1"/>
    <w:rsid w:val="003B484F"/>
    <w:rsid w:val="003D00F3"/>
    <w:rsid w:val="003F174D"/>
    <w:rsid w:val="0045777E"/>
    <w:rsid w:val="00460891"/>
    <w:rsid w:val="00480B4B"/>
    <w:rsid w:val="00485DC4"/>
    <w:rsid w:val="004A43D1"/>
    <w:rsid w:val="004B4412"/>
    <w:rsid w:val="004B5CCF"/>
    <w:rsid w:val="004C348C"/>
    <w:rsid w:val="004D55BA"/>
    <w:rsid w:val="004E22EC"/>
    <w:rsid w:val="00501820"/>
    <w:rsid w:val="00527A88"/>
    <w:rsid w:val="00530128"/>
    <w:rsid w:val="00531CDE"/>
    <w:rsid w:val="00532467"/>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6104A"/>
    <w:rsid w:val="00663DAD"/>
    <w:rsid w:val="00675E20"/>
    <w:rsid w:val="00676679"/>
    <w:rsid w:val="00683C89"/>
    <w:rsid w:val="006B2395"/>
    <w:rsid w:val="006B4CF9"/>
    <w:rsid w:val="006B7AC8"/>
    <w:rsid w:val="006D550F"/>
    <w:rsid w:val="00701CAB"/>
    <w:rsid w:val="00707563"/>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6C88"/>
    <w:rsid w:val="0081034E"/>
    <w:rsid w:val="008344F6"/>
    <w:rsid w:val="0083510F"/>
    <w:rsid w:val="008468DB"/>
    <w:rsid w:val="00851209"/>
    <w:rsid w:val="008837AC"/>
    <w:rsid w:val="00894F9A"/>
    <w:rsid w:val="008A587D"/>
    <w:rsid w:val="008B163B"/>
    <w:rsid w:val="008B35CD"/>
    <w:rsid w:val="008B5FCC"/>
    <w:rsid w:val="008C5486"/>
    <w:rsid w:val="008D1661"/>
    <w:rsid w:val="008E7031"/>
    <w:rsid w:val="008E77DE"/>
    <w:rsid w:val="008F07A3"/>
    <w:rsid w:val="00900E1B"/>
    <w:rsid w:val="009233EE"/>
    <w:rsid w:val="009348CB"/>
    <w:rsid w:val="009447F1"/>
    <w:rsid w:val="009460AA"/>
    <w:rsid w:val="00951978"/>
    <w:rsid w:val="00961A4A"/>
    <w:rsid w:val="009661DE"/>
    <w:rsid w:val="00983C25"/>
    <w:rsid w:val="009856B7"/>
    <w:rsid w:val="00985C86"/>
    <w:rsid w:val="00997AFC"/>
    <w:rsid w:val="009A5FC3"/>
    <w:rsid w:val="009B74B0"/>
    <w:rsid w:val="009D6B46"/>
    <w:rsid w:val="009F4940"/>
    <w:rsid w:val="009F5BA1"/>
    <w:rsid w:val="00A02A88"/>
    <w:rsid w:val="00A0562E"/>
    <w:rsid w:val="00A0726D"/>
    <w:rsid w:val="00A30882"/>
    <w:rsid w:val="00A32FBB"/>
    <w:rsid w:val="00A428EE"/>
    <w:rsid w:val="00A4478A"/>
    <w:rsid w:val="00A44852"/>
    <w:rsid w:val="00A57D04"/>
    <w:rsid w:val="00A60A26"/>
    <w:rsid w:val="00A61598"/>
    <w:rsid w:val="00A84A99"/>
    <w:rsid w:val="00A84F46"/>
    <w:rsid w:val="00A871F4"/>
    <w:rsid w:val="00AC1B2C"/>
    <w:rsid w:val="00AC3264"/>
    <w:rsid w:val="00AE1BF1"/>
    <w:rsid w:val="00AF0DD2"/>
    <w:rsid w:val="00B13048"/>
    <w:rsid w:val="00B1716D"/>
    <w:rsid w:val="00B17A1D"/>
    <w:rsid w:val="00B207A0"/>
    <w:rsid w:val="00B514DD"/>
    <w:rsid w:val="00B52AF0"/>
    <w:rsid w:val="00B561BD"/>
    <w:rsid w:val="00B56E03"/>
    <w:rsid w:val="00B773FB"/>
    <w:rsid w:val="00B8080B"/>
    <w:rsid w:val="00B87BA5"/>
    <w:rsid w:val="00B87C39"/>
    <w:rsid w:val="00BA4665"/>
    <w:rsid w:val="00BB2FB2"/>
    <w:rsid w:val="00BB3304"/>
    <w:rsid w:val="00BD3446"/>
    <w:rsid w:val="00BE1F1B"/>
    <w:rsid w:val="00BE3843"/>
    <w:rsid w:val="00BE47B5"/>
    <w:rsid w:val="00C25FA6"/>
    <w:rsid w:val="00C538A9"/>
    <w:rsid w:val="00C53B5A"/>
    <w:rsid w:val="00C54F5A"/>
    <w:rsid w:val="00C569B4"/>
    <w:rsid w:val="00C67A92"/>
    <w:rsid w:val="00C86679"/>
    <w:rsid w:val="00CA489E"/>
    <w:rsid w:val="00CB0279"/>
    <w:rsid w:val="00CB666B"/>
    <w:rsid w:val="00CC7F1D"/>
    <w:rsid w:val="00D006AE"/>
    <w:rsid w:val="00D01CF0"/>
    <w:rsid w:val="00D0442A"/>
    <w:rsid w:val="00D459AD"/>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65AD"/>
    <w:rsid w:val="00DC7981"/>
    <w:rsid w:val="00DE1093"/>
    <w:rsid w:val="00DE4EFA"/>
    <w:rsid w:val="00DE5520"/>
    <w:rsid w:val="00DE563D"/>
    <w:rsid w:val="00E04818"/>
    <w:rsid w:val="00E06442"/>
    <w:rsid w:val="00E23993"/>
    <w:rsid w:val="00E25B8C"/>
    <w:rsid w:val="00E313A6"/>
    <w:rsid w:val="00E65C85"/>
    <w:rsid w:val="00E66199"/>
    <w:rsid w:val="00E755EC"/>
    <w:rsid w:val="00E7624D"/>
    <w:rsid w:val="00E7732D"/>
    <w:rsid w:val="00EA3D42"/>
    <w:rsid w:val="00EA6B1B"/>
    <w:rsid w:val="00EC1732"/>
    <w:rsid w:val="00ED7323"/>
    <w:rsid w:val="00EE28F3"/>
    <w:rsid w:val="00EF5110"/>
    <w:rsid w:val="00F10411"/>
    <w:rsid w:val="00F15882"/>
    <w:rsid w:val="00F171E0"/>
    <w:rsid w:val="00F20BD3"/>
    <w:rsid w:val="00F373A5"/>
    <w:rsid w:val="00F47559"/>
    <w:rsid w:val="00F52A32"/>
    <w:rsid w:val="00F64C7B"/>
    <w:rsid w:val="00F676DD"/>
    <w:rsid w:val="00F75A26"/>
    <w:rsid w:val="00F76706"/>
    <w:rsid w:val="00F83FAD"/>
    <w:rsid w:val="00F952A0"/>
    <w:rsid w:val="00FA3C7F"/>
    <w:rsid w:val="00FB4F0F"/>
    <w:rsid w:val="00FB74E2"/>
    <w:rsid w:val="00FC10C4"/>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98470096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483?date%5Bvalue%5D%5Byear%5D=&amp;sector=All&amp;category=1495"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B6793058</Template>
  <TotalTime>0</TotalTime>
  <Pages>14</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2015-04-28T02:13:00Z</dcterms:created>
  <dcterms:modified xsi:type="dcterms:W3CDTF">2015-04-28T02:13:00Z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8354888</vt:lpwstr>
  </property>
</Properties>
</file>