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FD5" w:rsidRDefault="00EC0D43" w:rsidP="00290C63">
      <w:pPr>
        <w:rPr>
          <w:rFonts w:eastAsiaTheme="majorEastAsia" w:cstheme="majorBidi"/>
          <w:noProof/>
          <w:sz w:val="36"/>
          <w:szCs w:val="36"/>
          <w:lang w:eastAsia="en-AU"/>
        </w:rPr>
      </w:pPr>
      <w:bookmarkStart w:id="0" w:name="_GoBack"/>
      <w:bookmarkEnd w:id="0"/>
      <w:r w:rsidRPr="00290C63">
        <w:rPr>
          <w:noProof/>
          <w:lang w:eastAsia="en-AU"/>
        </w:rPr>
        <w:drawing>
          <wp:anchor distT="0" distB="0" distL="114300" distR="114300" simplePos="0" relativeHeight="251659264" behindDoc="1" locked="0" layoutInCell="1" allowOverlap="1" wp14:anchorId="0D89DDD7" wp14:editId="7D102F1C">
            <wp:simplePos x="0" y="0"/>
            <wp:positionH relativeFrom="column">
              <wp:posOffset>-1102995</wp:posOffset>
            </wp:positionH>
            <wp:positionV relativeFrom="paragraph">
              <wp:posOffset>-958850</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315FD5">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521204" w:rsidP="008F07A3">
          <w:pPr>
            <w:pStyle w:val="ReportSubtitle"/>
          </w:pPr>
          <w:r>
            <w:t>Overview</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521204" w:rsidRDefault="00521204">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7978941"/>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DA61F3">
        <w:t>SA Power Networks'</w:t>
      </w:r>
      <w:r>
        <w:t xml:space="preserve"> 2015–20 distribution determination. It should be read with</w:t>
      </w:r>
      <w:r w:rsidR="00306FCB">
        <w:t xml:space="preserve"> all</w:t>
      </w:r>
      <w:r>
        <w:t xml:space="preserve"> 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F07A3" w:rsidRDefault="008F07A3" w:rsidP="008F07A3">
      <w:pPr>
        <w:numPr>
          <w:ilvl w:val="0"/>
          <w:numId w:val="25"/>
        </w:num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r>
        <w:t xml:space="preserve">Attachment 18 – Connection </w:t>
      </w:r>
      <w:r w:rsidR="00350731" w:rsidRPr="00350731">
        <w:t>policy</w:t>
      </w:r>
    </w:p>
    <w:p w:rsidR="00DE563D" w:rsidRPr="00A72B34" w:rsidRDefault="00DE563D" w:rsidP="00DE563D">
      <w:pPr>
        <w:pStyle w:val="UnnumberedHeading"/>
        <w:numPr>
          <w:ilvl w:val="0"/>
          <w:numId w:val="24"/>
        </w:numPr>
      </w:pPr>
      <w:bookmarkStart w:id="6" w:name="_Toc403144133"/>
      <w:bookmarkStart w:id="7" w:name="_Toc41797894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E08AE" w:rsidRDefault="005E643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978941" w:history="1">
            <w:r w:rsidR="002E08AE" w:rsidRPr="00AF1DD5">
              <w:rPr>
                <w:rStyle w:val="Hyperlink"/>
              </w:rPr>
              <w:t>Note</w:t>
            </w:r>
            <w:r w:rsidR="002E08AE">
              <w:rPr>
                <w:webHidden/>
              </w:rPr>
              <w:tab/>
            </w:r>
            <w:r w:rsidR="002E08AE">
              <w:rPr>
                <w:webHidden/>
              </w:rPr>
              <w:fldChar w:fldCharType="begin"/>
            </w:r>
            <w:r w:rsidR="002E08AE">
              <w:rPr>
                <w:webHidden/>
              </w:rPr>
              <w:instrText xml:space="preserve"> PAGEREF _Toc417978941 \h </w:instrText>
            </w:r>
            <w:r w:rsidR="002E08AE">
              <w:rPr>
                <w:webHidden/>
              </w:rPr>
            </w:r>
            <w:r w:rsidR="002E08AE">
              <w:rPr>
                <w:webHidden/>
              </w:rPr>
              <w:fldChar w:fldCharType="separate"/>
            </w:r>
            <w:r w:rsidR="002E08AE">
              <w:rPr>
                <w:webHidden/>
              </w:rPr>
              <w:t>2</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42" w:history="1">
            <w:r w:rsidR="002E08AE" w:rsidRPr="00AF1DD5">
              <w:rPr>
                <w:rStyle w:val="Hyperlink"/>
              </w:rPr>
              <w:t>Contents</w:t>
            </w:r>
            <w:r w:rsidR="002E08AE">
              <w:rPr>
                <w:webHidden/>
              </w:rPr>
              <w:tab/>
            </w:r>
            <w:r w:rsidR="002E08AE">
              <w:rPr>
                <w:webHidden/>
              </w:rPr>
              <w:fldChar w:fldCharType="begin"/>
            </w:r>
            <w:r w:rsidR="002E08AE">
              <w:rPr>
                <w:webHidden/>
              </w:rPr>
              <w:instrText xml:space="preserve"> PAGEREF _Toc417978942 \h </w:instrText>
            </w:r>
            <w:r w:rsidR="002E08AE">
              <w:rPr>
                <w:webHidden/>
              </w:rPr>
            </w:r>
            <w:r w:rsidR="002E08AE">
              <w:rPr>
                <w:webHidden/>
              </w:rPr>
              <w:fldChar w:fldCharType="separate"/>
            </w:r>
            <w:r w:rsidR="002E08AE">
              <w:rPr>
                <w:webHidden/>
              </w:rPr>
              <w:t>3</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43" w:history="1">
            <w:r w:rsidR="002E08AE" w:rsidRPr="00AF1DD5">
              <w:rPr>
                <w:rStyle w:val="Hyperlink"/>
              </w:rPr>
              <w:t>Shortened forms</w:t>
            </w:r>
            <w:r w:rsidR="002E08AE">
              <w:rPr>
                <w:webHidden/>
              </w:rPr>
              <w:tab/>
            </w:r>
            <w:r w:rsidR="002E08AE">
              <w:rPr>
                <w:webHidden/>
              </w:rPr>
              <w:fldChar w:fldCharType="begin"/>
            </w:r>
            <w:r w:rsidR="002E08AE">
              <w:rPr>
                <w:webHidden/>
              </w:rPr>
              <w:instrText xml:space="preserve"> PAGEREF _Toc417978943 \h </w:instrText>
            </w:r>
            <w:r w:rsidR="002E08AE">
              <w:rPr>
                <w:webHidden/>
              </w:rPr>
            </w:r>
            <w:r w:rsidR="002E08AE">
              <w:rPr>
                <w:webHidden/>
              </w:rPr>
              <w:fldChar w:fldCharType="separate"/>
            </w:r>
            <w:r w:rsidR="002E08AE">
              <w:rPr>
                <w:webHidden/>
              </w:rPr>
              <w:t>5</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44" w:history="1">
            <w:r w:rsidR="002E08AE" w:rsidRPr="00AF1DD5">
              <w:rPr>
                <w:rStyle w:val="Hyperlink"/>
              </w:rPr>
              <w:t>1</w:t>
            </w:r>
            <w:r w:rsidR="002E08AE">
              <w:rPr>
                <w:rFonts w:asciiTheme="minorHAnsi" w:eastAsiaTheme="minorEastAsia" w:hAnsiTheme="minorHAnsi"/>
                <w:b w:val="0"/>
                <w:color w:val="auto"/>
                <w:sz w:val="22"/>
                <w:lang w:val="en-AU" w:eastAsia="en-AU"/>
              </w:rPr>
              <w:tab/>
            </w:r>
            <w:r w:rsidR="002E08AE" w:rsidRPr="00AF1DD5">
              <w:rPr>
                <w:rStyle w:val="Hyperlink"/>
              </w:rPr>
              <w:t>Our preliminary decision</w:t>
            </w:r>
            <w:r w:rsidR="002E08AE">
              <w:rPr>
                <w:webHidden/>
              </w:rPr>
              <w:tab/>
            </w:r>
            <w:r w:rsidR="002E08AE">
              <w:rPr>
                <w:webHidden/>
              </w:rPr>
              <w:fldChar w:fldCharType="begin"/>
            </w:r>
            <w:r w:rsidR="002E08AE">
              <w:rPr>
                <w:webHidden/>
              </w:rPr>
              <w:instrText xml:space="preserve"> PAGEREF _Toc417978944 \h </w:instrText>
            </w:r>
            <w:r w:rsidR="002E08AE">
              <w:rPr>
                <w:webHidden/>
              </w:rPr>
            </w:r>
            <w:r w:rsidR="002E08AE">
              <w:rPr>
                <w:webHidden/>
              </w:rPr>
              <w:fldChar w:fldCharType="separate"/>
            </w:r>
            <w:r w:rsidR="002E08AE">
              <w:rPr>
                <w:webHidden/>
              </w:rPr>
              <w:t>7</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45" w:history="1">
            <w:r w:rsidR="002E08AE" w:rsidRPr="00AF1DD5">
              <w:rPr>
                <w:rStyle w:val="Hyperlink"/>
              </w:rPr>
              <w:t>1.1</w:t>
            </w:r>
            <w:r w:rsidR="002E08AE">
              <w:rPr>
                <w:rFonts w:asciiTheme="minorHAnsi" w:eastAsiaTheme="minorEastAsia" w:hAnsiTheme="minorHAnsi"/>
                <w:b w:val="0"/>
                <w:color w:val="auto"/>
                <w:sz w:val="22"/>
                <w:lang w:eastAsia="en-AU"/>
              </w:rPr>
              <w:tab/>
            </w:r>
            <w:r w:rsidR="002E08AE" w:rsidRPr="00AF1DD5">
              <w:rPr>
                <w:rStyle w:val="Hyperlink"/>
              </w:rPr>
              <w:t>Decision and impact</w:t>
            </w:r>
            <w:r w:rsidR="002E08AE">
              <w:rPr>
                <w:webHidden/>
              </w:rPr>
              <w:tab/>
            </w:r>
            <w:r w:rsidR="002E08AE">
              <w:rPr>
                <w:webHidden/>
              </w:rPr>
              <w:fldChar w:fldCharType="begin"/>
            </w:r>
            <w:r w:rsidR="002E08AE">
              <w:rPr>
                <w:webHidden/>
              </w:rPr>
              <w:instrText xml:space="preserve"> PAGEREF _Toc417978945 \h </w:instrText>
            </w:r>
            <w:r w:rsidR="002E08AE">
              <w:rPr>
                <w:webHidden/>
              </w:rPr>
            </w:r>
            <w:r w:rsidR="002E08AE">
              <w:rPr>
                <w:webHidden/>
              </w:rPr>
              <w:fldChar w:fldCharType="separate"/>
            </w:r>
            <w:r w:rsidR="002E08AE">
              <w:rPr>
                <w:webHidden/>
              </w:rPr>
              <w:t>8</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46" w:history="1">
            <w:r w:rsidR="002E08AE" w:rsidRPr="00AF1DD5">
              <w:rPr>
                <w:rStyle w:val="Hyperlink"/>
              </w:rPr>
              <w:t>1.2</w:t>
            </w:r>
            <w:r w:rsidR="002E08AE">
              <w:rPr>
                <w:rFonts w:asciiTheme="minorHAnsi" w:eastAsiaTheme="minorEastAsia" w:hAnsiTheme="minorHAnsi"/>
                <w:b w:val="0"/>
                <w:color w:val="auto"/>
                <w:sz w:val="22"/>
                <w:lang w:eastAsia="en-AU"/>
              </w:rPr>
              <w:tab/>
            </w:r>
            <w:r w:rsidR="002E08AE" w:rsidRPr="00AF1DD5">
              <w:rPr>
                <w:rStyle w:val="Hyperlink"/>
              </w:rPr>
              <w:t>Contribution to the achievement of the NEO</w:t>
            </w:r>
            <w:r w:rsidR="002E08AE">
              <w:rPr>
                <w:webHidden/>
              </w:rPr>
              <w:tab/>
            </w:r>
            <w:r w:rsidR="002E08AE">
              <w:rPr>
                <w:webHidden/>
              </w:rPr>
              <w:fldChar w:fldCharType="begin"/>
            </w:r>
            <w:r w:rsidR="002E08AE">
              <w:rPr>
                <w:webHidden/>
              </w:rPr>
              <w:instrText xml:space="preserve"> PAGEREF _Toc417978946 \h </w:instrText>
            </w:r>
            <w:r w:rsidR="002E08AE">
              <w:rPr>
                <w:webHidden/>
              </w:rPr>
            </w:r>
            <w:r w:rsidR="002E08AE">
              <w:rPr>
                <w:webHidden/>
              </w:rPr>
              <w:fldChar w:fldCharType="separate"/>
            </w:r>
            <w:r w:rsidR="002E08AE">
              <w:rPr>
                <w:webHidden/>
              </w:rPr>
              <w:t>9</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47" w:history="1">
            <w:r w:rsidR="002E08AE" w:rsidRPr="00AF1DD5">
              <w:rPr>
                <w:rStyle w:val="Hyperlink"/>
              </w:rPr>
              <w:t>1.2.1</w:t>
            </w:r>
            <w:r w:rsidR="002E08AE">
              <w:rPr>
                <w:rFonts w:asciiTheme="minorHAnsi" w:eastAsiaTheme="minorEastAsia" w:hAnsiTheme="minorHAnsi"/>
                <w:lang w:eastAsia="en-AU"/>
              </w:rPr>
              <w:tab/>
            </w:r>
            <w:r w:rsidR="002E08AE" w:rsidRPr="00AF1DD5">
              <w:rPr>
                <w:rStyle w:val="Hyperlink"/>
              </w:rPr>
              <w:t>Rate of return</w:t>
            </w:r>
            <w:r w:rsidR="002E08AE">
              <w:rPr>
                <w:webHidden/>
              </w:rPr>
              <w:tab/>
            </w:r>
            <w:r w:rsidR="002E08AE">
              <w:rPr>
                <w:webHidden/>
              </w:rPr>
              <w:fldChar w:fldCharType="begin"/>
            </w:r>
            <w:r w:rsidR="002E08AE">
              <w:rPr>
                <w:webHidden/>
              </w:rPr>
              <w:instrText xml:space="preserve"> PAGEREF _Toc417978947 \h </w:instrText>
            </w:r>
            <w:r w:rsidR="002E08AE">
              <w:rPr>
                <w:webHidden/>
              </w:rPr>
            </w:r>
            <w:r w:rsidR="002E08AE">
              <w:rPr>
                <w:webHidden/>
              </w:rPr>
              <w:fldChar w:fldCharType="separate"/>
            </w:r>
            <w:r w:rsidR="002E08AE">
              <w:rPr>
                <w:webHidden/>
              </w:rPr>
              <w:t>11</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48" w:history="1">
            <w:r w:rsidR="002E08AE" w:rsidRPr="00AF1DD5">
              <w:rPr>
                <w:rStyle w:val="Hyperlink"/>
              </w:rPr>
              <w:t>1.2.2</w:t>
            </w:r>
            <w:r w:rsidR="002E08AE">
              <w:rPr>
                <w:rFonts w:asciiTheme="minorHAnsi" w:eastAsiaTheme="minorEastAsia" w:hAnsiTheme="minorHAnsi"/>
                <w:lang w:eastAsia="en-AU"/>
              </w:rPr>
              <w:tab/>
            </w:r>
            <w:r w:rsidR="002E08AE" w:rsidRPr="00AF1DD5">
              <w:rPr>
                <w:rStyle w:val="Hyperlink"/>
              </w:rPr>
              <w:t>Depreciation—return of capital</w:t>
            </w:r>
            <w:r w:rsidR="002E08AE">
              <w:rPr>
                <w:webHidden/>
              </w:rPr>
              <w:tab/>
            </w:r>
            <w:r w:rsidR="002E08AE">
              <w:rPr>
                <w:webHidden/>
              </w:rPr>
              <w:fldChar w:fldCharType="begin"/>
            </w:r>
            <w:r w:rsidR="002E08AE">
              <w:rPr>
                <w:webHidden/>
              </w:rPr>
              <w:instrText xml:space="preserve"> PAGEREF _Toc417978948 \h </w:instrText>
            </w:r>
            <w:r w:rsidR="002E08AE">
              <w:rPr>
                <w:webHidden/>
              </w:rPr>
            </w:r>
            <w:r w:rsidR="002E08AE">
              <w:rPr>
                <w:webHidden/>
              </w:rPr>
              <w:fldChar w:fldCharType="separate"/>
            </w:r>
            <w:r w:rsidR="002E08AE">
              <w:rPr>
                <w:webHidden/>
              </w:rPr>
              <w:t>13</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49" w:history="1">
            <w:r w:rsidR="002E08AE" w:rsidRPr="00AF1DD5">
              <w:rPr>
                <w:rStyle w:val="Hyperlink"/>
              </w:rPr>
              <w:t>1.2.3</w:t>
            </w:r>
            <w:r w:rsidR="002E08AE">
              <w:rPr>
                <w:rFonts w:asciiTheme="minorHAnsi" w:eastAsiaTheme="minorEastAsia" w:hAnsiTheme="minorHAnsi"/>
                <w:lang w:eastAsia="en-AU"/>
              </w:rPr>
              <w:tab/>
            </w:r>
            <w:r w:rsidR="002E08AE" w:rsidRPr="00AF1DD5">
              <w:rPr>
                <w:rStyle w:val="Hyperlink"/>
              </w:rPr>
              <w:t>Operating expenditure</w:t>
            </w:r>
            <w:r w:rsidR="002E08AE">
              <w:rPr>
                <w:webHidden/>
              </w:rPr>
              <w:tab/>
            </w:r>
            <w:r w:rsidR="002E08AE">
              <w:rPr>
                <w:webHidden/>
              </w:rPr>
              <w:fldChar w:fldCharType="begin"/>
            </w:r>
            <w:r w:rsidR="002E08AE">
              <w:rPr>
                <w:webHidden/>
              </w:rPr>
              <w:instrText xml:space="preserve"> PAGEREF _Toc417978949 \h </w:instrText>
            </w:r>
            <w:r w:rsidR="002E08AE">
              <w:rPr>
                <w:webHidden/>
              </w:rPr>
            </w:r>
            <w:r w:rsidR="002E08AE">
              <w:rPr>
                <w:webHidden/>
              </w:rPr>
              <w:fldChar w:fldCharType="separate"/>
            </w:r>
            <w:r w:rsidR="002E08AE">
              <w:rPr>
                <w:webHidden/>
              </w:rPr>
              <w:t>13</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50" w:history="1">
            <w:r w:rsidR="002E08AE" w:rsidRPr="00AF1DD5">
              <w:rPr>
                <w:rStyle w:val="Hyperlink"/>
              </w:rPr>
              <w:t>1.2.4</w:t>
            </w:r>
            <w:r w:rsidR="002E08AE">
              <w:rPr>
                <w:rFonts w:asciiTheme="minorHAnsi" w:eastAsiaTheme="minorEastAsia" w:hAnsiTheme="minorHAnsi"/>
                <w:lang w:eastAsia="en-AU"/>
              </w:rPr>
              <w:tab/>
            </w:r>
            <w:r w:rsidR="002E08AE" w:rsidRPr="00AF1DD5">
              <w:rPr>
                <w:rStyle w:val="Hyperlink"/>
              </w:rPr>
              <w:t>Consumer engagement</w:t>
            </w:r>
            <w:r w:rsidR="002E08AE">
              <w:rPr>
                <w:webHidden/>
              </w:rPr>
              <w:tab/>
            </w:r>
            <w:r w:rsidR="002E08AE">
              <w:rPr>
                <w:webHidden/>
              </w:rPr>
              <w:fldChar w:fldCharType="begin"/>
            </w:r>
            <w:r w:rsidR="002E08AE">
              <w:rPr>
                <w:webHidden/>
              </w:rPr>
              <w:instrText xml:space="preserve"> PAGEREF _Toc417978950 \h </w:instrText>
            </w:r>
            <w:r w:rsidR="002E08AE">
              <w:rPr>
                <w:webHidden/>
              </w:rPr>
            </w:r>
            <w:r w:rsidR="002E08AE">
              <w:rPr>
                <w:webHidden/>
              </w:rPr>
              <w:fldChar w:fldCharType="separate"/>
            </w:r>
            <w:r w:rsidR="002E08AE">
              <w:rPr>
                <w:webHidden/>
              </w:rPr>
              <w:t>15</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51" w:history="1">
            <w:r w:rsidR="002E08AE" w:rsidRPr="00AF1DD5">
              <w:rPr>
                <w:rStyle w:val="Hyperlink"/>
              </w:rPr>
              <w:t>1.3</w:t>
            </w:r>
            <w:r w:rsidR="002E08AE">
              <w:rPr>
                <w:rFonts w:asciiTheme="minorHAnsi" w:eastAsiaTheme="minorEastAsia" w:hAnsiTheme="minorHAnsi"/>
                <w:b w:val="0"/>
                <w:color w:val="auto"/>
                <w:sz w:val="22"/>
                <w:lang w:eastAsia="en-AU"/>
              </w:rPr>
              <w:tab/>
            </w:r>
            <w:r w:rsidR="002E08AE" w:rsidRPr="00AF1DD5">
              <w:rPr>
                <w:rStyle w:val="Hyperlink"/>
              </w:rPr>
              <w:t>Assessment of options under the NEO</w:t>
            </w:r>
            <w:r w:rsidR="002E08AE">
              <w:rPr>
                <w:webHidden/>
              </w:rPr>
              <w:tab/>
            </w:r>
            <w:r w:rsidR="002E08AE">
              <w:rPr>
                <w:webHidden/>
              </w:rPr>
              <w:fldChar w:fldCharType="begin"/>
            </w:r>
            <w:r w:rsidR="002E08AE">
              <w:rPr>
                <w:webHidden/>
              </w:rPr>
              <w:instrText xml:space="preserve"> PAGEREF _Toc417978951 \h </w:instrText>
            </w:r>
            <w:r w:rsidR="002E08AE">
              <w:rPr>
                <w:webHidden/>
              </w:rPr>
            </w:r>
            <w:r w:rsidR="002E08AE">
              <w:rPr>
                <w:webHidden/>
              </w:rPr>
              <w:fldChar w:fldCharType="separate"/>
            </w:r>
            <w:r w:rsidR="002E08AE">
              <w:rPr>
                <w:webHidden/>
              </w:rPr>
              <w:t>15</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52" w:history="1">
            <w:r w:rsidR="002E08AE" w:rsidRPr="00AF1DD5">
              <w:rPr>
                <w:rStyle w:val="Hyperlink"/>
              </w:rPr>
              <w:t>1.4</w:t>
            </w:r>
            <w:r w:rsidR="002E08AE">
              <w:rPr>
                <w:rFonts w:asciiTheme="minorHAnsi" w:eastAsiaTheme="minorEastAsia" w:hAnsiTheme="minorHAnsi"/>
                <w:b w:val="0"/>
                <w:color w:val="auto"/>
                <w:sz w:val="22"/>
                <w:lang w:eastAsia="en-AU"/>
              </w:rPr>
              <w:tab/>
            </w:r>
            <w:r w:rsidR="002E08AE" w:rsidRPr="00AF1DD5">
              <w:rPr>
                <w:rStyle w:val="Hyperlink"/>
              </w:rPr>
              <w:t>Structure of the overview</w:t>
            </w:r>
            <w:r w:rsidR="002E08AE">
              <w:rPr>
                <w:webHidden/>
              </w:rPr>
              <w:tab/>
            </w:r>
            <w:r w:rsidR="002E08AE">
              <w:rPr>
                <w:webHidden/>
              </w:rPr>
              <w:fldChar w:fldCharType="begin"/>
            </w:r>
            <w:r w:rsidR="002E08AE">
              <w:rPr>
                <w:webHidden/>
              </w:rPr>
              <w:instrText xml:space="preserve"> PAGEREF _Toc417978952 \h </w:instrText>
            </w:r>
            <w:r w:rsidR="002E08AE">
              <w:rPr>
                <w:webHidden/>
              </w:rPr>
            </w:r>
            <w:r w:rsidR="002E08AE">
              <w:rPr>
                <w:webHidden/>
              </w:rPr>
              <w:fldChar w:fldCharType="separate"/>
            </w:r>
            <w:r w:rsidR="002E08AE">
              <w:rPr>
                <w:webHidden/>
              </w:rPr>
              <w:t>16</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53" w:history="1">
            <w:r w:rsidR="002E08AE" w:rsidRPr="00AF1DD5">
              <w:rPr>
                <w:rStyle w:val="Hyperlink"/>
              </w:rPr>
              <w:t>2</w:t>
            </w:r>
            <w:r w:rsidR="002E08AE">
              <w:rPr>
                <w:rFonts w:asciiTheme="minorHAnsi" w:eastAsiaTheme="minorEastAsia" w:hAnsiTheme="minorHAnsi"/>
                <w:b w:val="0"/>
                <w:color w:val="auto"/>
                <w:sz w:val="22"/>
                <w:lang w:val="en-AU" w:eastAsia="en-AU"/>
              </w:rPr>
              <w:tab/>
            </w:r>
            <w:r w:rsidR="002E08AE" w:rsidRPr="00AF1DD5">
              <w:rPr>
                <w:rStyle w:val="Hyperlink"/>
              </w:rPr>
              <w:t>Key elements of the building blocks</w:t>
            </w:r>
            <w:r w:rsidR="002E08AE">
              <w:rPr>
                <w:webHidden/>
              </w:rPr>
              <w:tab/>
            </w:r>
            <w:r w:rsidR="002E08AE">
              <w:rPr>
                <w:webHidden/>
              </w:rPr>
              <w:fldChar w:fldCharType="begin"/>
            </w:r>
            <w:r w:rsidR="002E08AE">
              <w:rPr>
                <w:webHidden/>
              </w:rPr>
              <w:instrText xml:space="preserve"> PAGEREF _Toc417978953 \h </w:instrText>
            </w:r>
            <w:r w:rsidR="002E08AE">
              <w:rPr>
                <w:webHidden/>
              </w:rPr>
            </w:r>
            <w:r w:rsidR="002E08AE">
              <w:rPr>
                <w:webHidden/>
              </w:rPr>
              <w:fldChar w:fldCharType="separate"/>
            </w:r>
            <w:r w:rsidR="002E08AE">
              <w:rPr>
                <w:webHidden/>
              </w:rPr>
              <w:t>17</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54" w:history="1">
            <w:r w:rsidR="002E08AE" w:rsidRPr="00AF1DD5">
              <w:rPr>
                <w:rStyle w:val="Hyperlink"/>
              </w:rPr>
              <w:t>2.1</w:t>
            </w:r>
            <w:r w:rsidR="002E08AE">
              <w:rPr>
                <w:rFonts w:asciiTheme="minorHAnsi" w:eastAsiaTheme="minorEastAsia" w:hAnsiTheme="minorHAnsi"/>
                <w:b w:val="0"/>
                <w:color w:val="auto"/>
                <w:sz w:val="22"/>
                <w:lang w:eastAsia="en-AU"/>
              </w:rPr>
              <w:tab/>
            </w:r>
            <w:r w:rsidR="002E08AE" w:rsidRPr="00AF1DD5">
              <w:rPr>
                <w:rStyle w:val="Hyperlink"/>
              </w:rPr>
              <w:t>The building block approach</w:t>
            </w:r>
            <w:r w:rsidR="002E08AE">
              <w:rPr>
                <w:webHidden/>
              </w:rPr>
              <w:tab/>
            </w:r>
            <w:r w:rsidR="002E08AE">
              <w:rPr>
                <w:webHidden/>
              </w:rPr>
              <w:fldChar w:fldCharType="begin"/>
            </w:r>
            <w:r w:rsidR="002E08AE">
              <w:rPr>
                <w:webHidden/>
              </w:rPr>
              <w:instrText xml:space="preserve"> PAGEREF _Toc417978954 \h </w:instrText>
            </w:r>
            <w:r w:rsidR="002E08AE">
              <w:rPr>
                <w:webHidden/>
              </w:rPr>
            </w:r>
            <w:r w:rsidR="002E08AE">
              <w:rPr>
                <w:webHidden/>
              </w:rPr>
              <w:fldChar w:fldCharType="separate"/>
            </w:r>
            <w:r w:rsidR="002E08AE">
              <w:rPr>
                <w:webHidden/>
              </w:rPr>
              <w:t>18</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55" w:history="1">
            <w:r w:rsidR="002E08AE" w:rsidRPr="00AF1DD5">
              <w:rPr>
                <w:rStyle w:val="Hyperlink"/>
              </w:rPr>
              <w:t>2.2</w:t>
            </w:r>
            <w:r w:rsidR="002E08AE">
              <w:rPr>
                <w:rFonts w:asciiTheme="minorHAnsi" w:eastAsiaTheme="minorEastAsia" w:hAnsiTheme="minorHAnsi"/>
                <w:b w:val="0"/>
                <w:color w:val="auto"/>
                <w:sz w:val="22"/>
                <w:lang w:eastAsia="en-AU"/>
              </w:rPr>
              <w:tab/>
            </w:r>
            <w:r w:rsidR="002E08AE" w:rsidRPr="00AF1DD5">
              <w:rPr>
                <w:rStyle w:val="Hyperlink"/>
              </w:rPr>
              <w:t>Regulatory asset base</w:t>
            </w:r>
            <w:r w:rsidR="002E08AE">
              <w:rPr>
                <w:webHidden/>
              </w:rPr>
              <w:tab/>
            </w:r>
            <w:r w:rsidR="002E08AE">
              <w:rPr>
                <w:webHidden/>
              </w:rPr>
              <w:fldChar w:fldCharType="begin"/>
            </w:r>
            <w:r w:rsidR="002E08AE">
              <w:rPr>
                <w:webHidden/>
              </w:rPr>
              <w:instrText xml:space="preserve"> PAGEREF _Toc417978955 \h </w:instrText>
            </w:r>
            <w:r w:rsidR="002E08AE">
              <w:rPr>
                <w:webHidden/>
              </w:rPr>
            </w:r>
            <w:r w:rsidR="002E08AE">
              <w:rPr>
                <w:webHidden/>
              </w:rPr>
              <w:fldChar w:fldCharType="separate"/>
            </w:r>
            <w:r w:rsidR="002E08AE">
              <w:rPr>
                <w:webHidden/>
              </w:rPr>
              <w:t>19</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56" w:history="1">
            <w:r w:rsidR="002E08AE" w:rsidRPr="00AF1DD5">
              <w:rPr>
                <w:rStyle w:val="Hyperlink"/>
              </w:rPr>
              <w:t>2.3</w:t>
            </w:r>
            <w:r w:rsidR="002E08AE">
              <w:rPr>
                <w:rFonts w:asciiTheme="minorHAnsi" w:eastAsiaTheme="minorEastAsia" w:hAnsiTheme="minorHAnsi"/>
                <w:b w:val="0"/>
                <w:color w:val="auto"/>
                <w:sz w:val="22"/>
                <w:lang w:eastAsia="en-AU"/>
              </w:rPr>
              <w:tab/>
            </w:r>
            <w:r w:rsidR="002E08AE" w:rsidRPr="00AF1DD5">
              <w:rPr>
                <w:rStyle w:val="Hyperlink"/>
              </w:rPr>
              <w:t>Rate of return (return on capital)</w:t>
            </w:r>
            <w:r w:rsidR="002E08AE">
              <w:rPr>
                <w:webHidden/>
              </w:rPr>
              <w:tab/>
            </w:r>
            <w:r w:rsidR="002E08AE">
              <w:rPr>
                <w:webHidden/>
              </w:rPr>
              <w:fldChar w:fldCharType="begin"/>
            </w:r>
            <w:r w:rsidR="002E08AE">
              <w:rPr>
                <w:webHidden/>
              </w:rPr>
              <w:instrText xml:space="preserve"> PAGEREF _Toc417978956 \h </w:instrText>
            </w:r>
            <w:r w:rsidR="002E08AE">
              <w:rPr>
                <w:webHidden/>
              </w:rPr>
            </w:r>
            <w:r w:rsidR="002E08AE">
              <w:rPr>
                <w:webHidden/>
              </w:rPr>
              <w:fldChar w:fldCharType="separate"/>
            </w:r>
            <w:r w:rsidR="002E08AE">
              <w:rPr>
                <w:webHidden/>
              </w:rPr>
              <w:t>21</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57" w:history="1">
            <w:r w:rsidR="002E08AE" w:rsidRPr="00AF1DD5">
              <w:rPr>
                <w:rStyle w:val="Hyperlink"/>
              </w:rPr>
              <w:t>Our approach</w:t>
            </w:r>
            <w:r w:rsidR="002E08AE">
              <w:rPr>
                <w:webHidden/>
              </w:rPr>
              <w:tab/>
            </w:r>
            <w:r w:rsidR="002E08AE">
              <w:rPr>
                <w:webHidden/>
              </w:rPr>
              <w:fldChar w:fldCharType="begin"/>
            </w:r>
            <w:r w:rsidR="002E08AE">
              <w:rPr>
                <w:webHidden/>
              </w:rPr>
              <w:instrText xml:space="preserve"> PAGEREF _Toc417978957 \h </w:instrText>
            </w:r>
            <w:r w:rsidR="002E08AE">
              <w:rPr>
                <w:webHidden/>
              </w:rPr>
            </w:r>
            <w:r w:rsidR="002E08AE">
              <w:rPr>
                <w:webHidden/>
              </w:rPr>
              <w:fldChar w:fldCharType="separate"/>
            </w:r>
            <w:r w:rsidR="002E08AE">
              <w:rPr>
                <w:webHidden/>
              </w:rPr>
              <w:t>22</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58" w:history="1">
            <w:r w:rsidR="002E08AE" w:rsidRPr="00AF1DD5">
              <w:rPr>
                <w:rStyle w:val="Hyperlink"/>
              </w:rPr>
              <w:t>Return on debt</w:t>
            </w:r>
            <w:r w:rsidR="002E08AE">
              <w:rPr>
                <w:webHidden/>
              </w:rPr>
              <w:tab/>
            </w:r>
            <w:r w:rsidR="002E08AE">
              <w:rPr>
                <w:webHidden/>
              </w:rPr>
              <w:fldChar w:fldCharType="begin"/>
            </w:r>
            <w:r w:rsidR="002E08AE">
              <w:rPr>
                <w:webHidden/>
              </w:rPr>
              <w:instrText xml:space="preserve"> PAGEREF _Toc417978958 \h </w:instrText>
            </w:r>
            <w:r w:rsidR="002E08AE">
              <w:rPr>
                <w:webHidden/>
              </w:rPr>
            </w:r>
            <w:r w:rsidR="002E08AE">
              <w:rPr>
                <w:webHidden/>
              </w:rPr>
              <w:fldChar w:fldCharType="separate"/>
            </w:r>
            <w:r w:rsidR="002E08AE">
              <w:rPr>
                <w:webHidden/>
              </w:rPr>
              <w:t>23</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59" w:history="1">
            <w:r w:rsidR="002E08AE" w:rsidRPr="00AF1DD5">
              <w:rPr>
                <w:rStyle w:val="Hyperlink"/>
              </w:rPr>
              <w:t>Return on equity</w:t>
            </w:r>
            <w:r w:rsidR="002E08AE">
              <w:rPr>
                <w:webHidden/>
              </w:rPr>
              <w:tab/>
            </w:r>
            <w:r w:rsidR="002E08AE">
              <w:rPr>
                <w:webHidden/>
              </w:rPr>
              <w:fldChar w:fldCharType="begin"/>
            </w:r>
            <w:r w:rsidR="002E08AE">
              <w:rPr>
                <w:webHidden/>
              </w:rPr>
              <w:instrText xml:space="preserve"> PAGEREF _Toc417978959 \h </w:instrText>
            </w:r>
            <w:r w:rsidR="002E08AE">
              <w:rPr>
                <w:webHidden/>
              </w:rPr>
            </w:r>
            <w:r w:rsidR="002E08AE">
              <w:rPr>
                <w:webHidden/>
              </w:rPr>
              <w:fldChar w:fldCharType="separate"/>
            </w:r>
            <w:r w:rsidR="002E08AE">
              <w:rPr>
                <w:webHidden/>
              </w:rPr>
              <w:t>24</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60" w:history="1">
            <w:r w:rsidR="002E08AE" w:rsidRPr="00AF1DD5">
              <w:rPr>
                <w:rStyle w:val="Hyperlink"/>
              </w:rPr>
              <w:t>2.4</w:t>
            </w:r>
            <w:r w:rsidR="002E08AE">
              <w:rPr>
                <w:rFonts w:asciiTheme="minorHAnsi" w:eastAsiaTheme="minorEastAsia" w:hAnsiTheme="minorHAnsi"/>
                <w:b w:val="0"/>
                <w:color w:val="auto"/>
                <w:sz w:val="22"/>
                <w:lang w:eastAsia="en-AU"/>
              </w:rPr>
              <w:tab/>
            </w:r>
            <w:r w:rsidR="002E08AE" w:rsidRPr="00AF1DD5">
              <w:rPr>
                <w:rStyle w:val="Hyperlink"/>
              </w:rPr>
              <w:t>Value of imputation credits (gamma)</w:t>
            </w:r>
            <w:r w:rsidR="002E08AE">
              <w:rPr>
                <w:webHidden/>
              </w:rPr>
              <w:tab/>
            </w:r>
            <w:r w:rsidR="002E08AE">
              <w:rPr>
                <w:webHidden/>
              </w:rPr>
              <w:fldChar w:fldCharType="begin"/>
            </w:r>
            <w:r w:rsidR="002E08AE">
              <w:rPr>
                <w:webHidden/>
              </w:rPr>
              <w:instrText xml:space="preserve"> PAGEREF _Toc417978960 \h </w:instrText>
            </w:r>
            <w:r w:rsidR="002E08AE">
              <w:rPr>
                <w:webHidden/>
              </w:rPr>
            </w:r>
            <w:r w:rsidR="002E08AE">
              <w:rPr>
                <w:webHidden/>
              </w:rPr>
              <w:fldChar w:fldCharType="separate"/>
            </w:r>
            <w:r w:rsidR="002E08AE">
              <w:rPr>
                <w:webHidden/>
              </w:rPr>
              <w:t>26</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61" w:history="1">
            <w:r w:rsidR="002E08AE" w:rsidRPr="00AF1DD5">
              <w:rPr>
                <w:rStyle w:val="Hyperlink"/>
              </w:rPr>
              <w:t>2.5</w:t>
            </w:r>
            <w:r w:rsidR="002E08AE">
              <w:rPr>
                <w:rFonts w:asciiTheme="minorHAnsi" w:eastAsiaTheme="minorEastAsia" w:hAnsiTheme="minorHAnsi"/>
                <w:b w:val="0"/>
                <w:color w:val="auto"/>
                <w:sz w:val="22"/>
                <w:lang w:eastAsia="en-AU"/>
              </w:rPr>
              <w:tab/>
            </w:r>
            <w:r w:rsidR="002E08AE" w:rsidRPr="00AF1DD5">
              <w:rPr>
                <w:rStyle w:val="Hyperlink"/>
              </w:rPr>
              <w:t>Regulatory depreciation (return of capital)</w:t>
            </w:r>
            <w:r w:rsidR="002E08AE">
              <w:rPr>
                <w:webHidden/>
              </w:rPr>
              <w:tab/>
            </w:r>
            <w:r w:rsidR="002E08AE">
              <w:rPr>
                <w:webHidden/>
              </w:rPr>
              <w:fldChar w:fldCharType="begin"/>
            </w:r>
            <w:r w:rsidR="002E08AE">
              <w:rPr>
                <w:webHidden/>
              </w:rPr>
              <w:instrText xml:space="preserve"> PAGEREF _Toc417978961 \h </w:instrText>
            </w:r>
            <w:r w:rsidR="002E08AE">
              <w:rPr>
                <w:webHidden/>
              </w:rPr>
            </w:r>
            <w:r w:rsidR="002E08AE">
              <w:rPr>
                <w:webHidden/>
              </w:rPr>
              <w:fldChar w:fldCharType="separate"/>
            </w:r>
            <w:r w:rsidR="002E08AE">
              <w:rPr>
                <w:webHidden/>
              </w:rPr>
              <w:t>27</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62" w:history="1">
            <w:r w:rsidR="002E08AE" w:rsidRPr="00AF1DD5">
              <w:rPr>
                <w:rStyle w:val="Hyperlink"/>
              </w:rPr>
              <w:t>2.6</w:t>
            </w:r>
            <w:r w:rsidR="002E08AE">
              <w:rPr>
                <w:rFonts w:asciiTheme="minorHAnsi" w:eastAsiaTheme="minorEastAsia" w:hAnsiTheme="minorHAnsi"/>
                <w:b w:val="0"/>
                <w:color w:val="auto"/>
                <w:sz w:val="22"/>
                <w:lang w:eastAsia="en-AU"/>
              </w:rPr>
              <w:tab/>
            </w:r>
            <w:r w:rsidR="002E08AE" w:rsidRPr="00AF1DD5">
              <w:rPr>
                <w:rStyle w:val="Hyperlink"/>
              </w:rPr>
              <w:t>Capital expenditure</w:t>
            </w:r>
            <w:r w:rsidR="002E08AE">
              <w:rPr>
                <w:webHidden/>
              </w:rPr>
              <w:tab/>
            </w:r>
            <w:r w:rsidR="002E08AE">
              <w:rPr>
                <w:webHidden/>
              </w:rPr>
              <w:fldChar w:fldCharType="begin"/>
            </w:r>
            <w:r w:rsidR="002E08AE">
              <w:rPr>
                <w:webHidden/>
              </w:rPr>
              <w:instrText xml:space="preserve"> PAGEREF _Toc417978962 \h </w:instrText>
            </w:r>
            <w:r w:rsidR="002E08AE">
              <w:rPr>
                <w:webHidden/>
              </w:rPr>
            </w:r>
            <w:r w:rsidR="002E08AE">
              <w:rPr>
                <w:webHidden/>
              </w:rPr>
              <w:fldChar w:fldCharType="separate"/>
            </w:r>
            <w:r w:rsidR="002E08AE">
              <w:rPr>
                <w:webHidden/>
              </w:rPr>
              <w:t>28</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63" w:history="1">
            <w:r w:rsidR="002E08AE" w:rsidRPr="00AF1DD5">
              <w:rPr>
                <w:rStyle w:val="Hyperlink"/>
              </w:rPr>
              <w:t>2.7</w:t>
            </w:r>
            <w:r w:rsidR="002E08AE">
              <w:rPr>
                <w:rFonts w:asciiTheme="minorHAnsi" w:eastAsiaTheme="minorEastAsia" w:hAnsiTheme="minorHAnsi"/>
                <w:b w:val="0"/>
                <w:color w:val="auto"/>
                <w:sz w:val="22"/>
                <w:lang w:eastAsia="en-AU"/>
              </w:rPr>
              <w:tab/>
            </w:r>
            <w:r w:rsidR="002E08AE" w:rsidRPr="00AF1DD5">
              <w:rPr>
                <w:rStyle w:val="Hyperlink"/>
              </w:rPr>
              <w:t>Operating expenditure</w:t>
            </w:r>
            <w:r w:rsidR="002E08AE">
              <w:rPr>
                <w:webHidden/>
              </w:rPr>
              <w:tab/>
            </w:r>
            <w:r w:rsidR="002E08AE">
              <w:rPr>
                <w:webHidden/>
              </w:rPr>
              <w:fldChar w:fldCharType="begin"/>
            </w:r>
            <w:r w:rsidR="002E08AE">
              <w:rPr>
                <w:webHidden/>
              </w:rPr>
              <w:instrText xml:space="preserve"> PAGEREF _Toc417978963 \h </w:instrText>
            </w:r>
            <w:r w:rsidR="002E08AE">
              <w:rPr>
                <w:webHidden/>
              </w:rPr>
            </w:r>
            <w:r w:rsidR="002E08AE">
              <w:rPr>
                <w:webHidden/>
              </w:rPr>
              <w:fldChar w:fldCharType="separate"/>
            </w:r>
            <w:r w:rsidR="002E08AE">
              <w:rPr>
                <w:webHidden/>
              </w:rPr>
              <w:t>31</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64" w:history="1">
            <w:r w:rsidR="002E08AE" w:rsidRPr="00AF1DD5">
              <w:rPr>
                <w:rStyle w:val="Hyperlink"/>
              </w:rPr>
              <w:t>2.8</w:t>
            </w:r>
            <w:r w:rsidR="002E08AE">
              <w:rPr>
                <w:rFonts w:asciiTheme="minorHAnsi" w:eastAsiaTheme="minorEastAsia" w:hAnsiTheme="minorHAnsi"/>
                <w:b w:val="0"/>
                <w:color w:val="auto"/>
                <w:sz w:val="22"/>
                <w:lang w:eastAsia="en-AU"/>
              </w:rPr>
              <w:tab/>
            </w:r>
            <w:r w:rsidR="002E08AE" w:rsidRPr="00AF1DD5">
              <w:rPr>
                <w:rStyle w:val="Hyperlink"/>
              </w:rPr>
              <w:t>Corporate income tax</w:t>
            </w:r>
            <w:r w:rsidR="002E08AE">
              <w:rPr>
                <w:webHidden/>
              </w:rPr>
              <w:tab/>
            </w:r>
            <w:r w:rsidR="002E08AE">
              <w:rPr>
                <w:webHidden/>
              </w:rPr>
              <w:fldChar w:fldCharType="begin"/>
            </w:r>
            <w:r w:rsidR="002E08AE">
              <w:rPr>
                <w:webHidden/>
              </w:rPr>
              <w:instrText xml:space="preserve"> PAGEREF _Toc417978964 \h </w:instrText>
            </w:r>
            <w:r w:rsidR="002E08AE">
              <w:rPr>
                <w:webHidden/>
              </w:rPr>
            </w:r>
            <w:r w:rsidR="002E08AE">
              <w:rPr>
                <w:webHidden/>
              </w:rPr>
              <w:fldChar w:fldCharType="separate"/>
            </w:r>
            <w:r w:rsidR="002E08AE">
              <w:rPr>
                <w:webHidden/>
              </w:rPr>
              <w:t>33</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65" w:history="1">
            <w:r w:rsidR="002E08AE" w:rsidRPr="00AF1DD5">
              <w:rPr>
                <w:rStyle w:val="Hyperlink"/>
              </w:rPr>
              <w:t>3</w:t>
            </w:r>
            <w:r w:rsidR="002E08AE">
              <w:rPr>
                <w:rFonts w:asciiTheme="minorHAnsi" w:eastAsiaTheme="minorEastAsia" w:hAnsiTheme="minorHAnsi"/>
                <w:b w:val="0"/>
                <w:color w:val="auto"/>
                <w:sz w:val="22"/>
                <w:lang w:val="en-AU" w:eastAsia="en-AU"/>
              </w:rPr>
              <w:tab/>
            </w:r>
            <w:r w:rsidR="002E08AE" w:rsidRPr="00AF1DD5">
              <w:rPr>
                <w:rStyle w:val="Hyperlink"/>
              </w:rPr>
              <w:t>Service classification, incentive schemes and other issues</w:t>
            </w:r>
            <w:r w:rsidR="002E08AE">
              <w:rPr>
                <w:webHidden/>
              </w:rPr>
              <w:tab/>
            </w:r>
            <w:r w:rsidR="002E08AE">
              <w:rPr>
                <w:webHidden/>
              </w:rPr>
              <w:fldChar w:fldCharType="begin"/>
            </w:r>
            <w:r w:rsidR="002E08AE">
              <w:rPr>
                <w:webHidden/>
              </w:rPr>
              <w:instrText xml:space="preserve"> PAGEREF _Toc417978965 \h </w:instrText>
            </w:r>
            <w:r w:rsidR="002E08AE">
              <w:rPr>
                <w:webHidden/>
              </w:rPr>
            </w:r>
            <w:r w:rsidR="002E08AE">
              <w:rPr>
                <w:webHidden/>
              </w:rPr>
              <w:fldChar w:fldCharType="separate"/>
            </w:r>
            <w:r w:rsidR="002E08AE">
              <w:rPr>
                <w:webHidden/>
              </w:rPr>
              <w:t>35</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66" w:history="1">
            <w:r w:rsidR="002E08AE" w:rsidRPr="00AF1DD5">
              <w:rPr>
                <w:rStyle w:val="Hyperlink"/>
              </w:rPr>
              <w:t>3.1</w:t>
            </w:r>
            <w:r w:rsidR="002E08AE">
              <w:rPr>
                <w:rFonts w:asciiTheme="minorHAnsi" w:eastAsiaTheme="minorEastAsia" w:hAnsiTheme="minorHAnsi"/>
                <w:b w:val="0"/>
                <w:color w:val="auto"/>
                <w:sz w:val="22"/>
                <w:lang w:eastAsia="en-AU"/>
              </w:rPr>
              <w:tab/>
            </w:r>
            <w:r w:rsidR="002E08AE" w:rsidRPr="00AF1DD5">
              <w:rPr>
                <w:rStyle w:val="Hyperlink"/>
              </w:rPr>
              <w:t>Service classification and control mechanism</w:t>
            </w:r>
            <w:r w:rsidR="002E08AE">
              <w:rPr>
                <w:webHidden/>
              </w:rPr>
              <w:tab/>
            </w:r>
            <w:r w:rsidR="002E08AE">
              <w:rPr>
                <w:webHidden/>
              </w:rPr>
              <w:fldChar w:fldCharType="begin"/>
            </w:r>
            <w:r w:rsidR="002E08AE">
              <w:rPr>
                <w:webHidden/>
              </w:rPr>
              <w:instrText xml:space="preserve"> PAGEREF _Toc417978966 \h </w:instrText>
            </w:r>
            <w:r w:rsidR="002E08AE">
              <w:rPr>
                <w:webHidden/>
              </w:rPr>
            </w:r>
            <w:r w:rsidR="002E08AE">
              <w:rPr>
                <w:webHidden/>
              </w:rPr>
              <w:fldChar w:fldCharType="separate"/>
            </w:r>
            <w:r w:rsidR="002E08AE">
              <w:rPr>
                <w:webHidden/>
              </w:rPr>
              <w:t>35</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67" w:history="1">
            <w:r w:rsidR="002E08AE" w:rsidRPr="00AF1DD5">
              <w:rPr>
                <w:rStyle w:val="Hyperlink"/>
              </w:rPr>
              <w:t>3.2</w:t>
            </w:r>
            <w:r w:rsidR="002E08AE">
              <w:rPr>
                <w:rFonts w:asciiTheme="minorHAnsi" w:eastAsiaTheme="minorEastAsia" w:hAnsiTheme="minorHAnsi"/>
                <w:b w:val="0"/>
                <w:color w:val="auto"/>
                <w:sz w:val="22"/>
                <w:lang w:eastAsia="en-AU"/>
              </w:rPr>
              <w:tab/>
            </w:r>
            <w:r w:rsidR="002E08AE" w:rsidRPr="00AF1DD5">
              <w:rPr>
                <w:rStyle w:val="Hyperlink"/>
              </w:rPr>
              <w:t>Alternative control services</w:t>
            </w:r>
            <w:r w:rsidR="002E08AE">
              <w:rPr>
                <w:webHidden/>
              </w:rPr>
              <w:tab/>
            </w:r>
            <w:r w:rsidR="002E08AE">
              <w:rPr>
                <w:webHidden/>
              </w:rPr>
              <w:fldChar w:fldCharType="begin"/>
            </w:r>
            <w:r w:rsidR="002E08AE">
              <w:rPr>
                <w:webHidden/>
              </w:rPr>
              <w:instrText xml:space="preserve"> PAGEREF _Toc417978967 \h </w:instrText>
            </w:r>
            <w:r w:rsidR="002E08AE">
              <w:rPr>
                <w:webHidden/>
              </w:rPr>
            </w:r>
            <w:r w:rsidR="002E08AE">
              <w:rPr>
                <w:webHidden/>
              </w:rPr>
              <w:fldChar w:fldCharType="separate"/>
            </w:r>
            <w:r w:rsidR="002E08AE">
              <w:rPr>
                <w:webHidden/>
              </w:rPr>
              <w:t>36</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68" w:history="1">
            <w:r w:rsidR="002E08AE" w:rsidRPr="00AF1DD5">
              <w:rPr>
                <w:rStyle w:val="Hyperlink"/>
              </w:rPr>
              <w:t>3.3</w:t>
            </w:r>
            <w:r w:rsidR="002E08AE">
              <w:rPr>
                <w:rFonts w:asciiTheme="minorHAnsi" w:eastAsiaTheme="minorEastAsia" w:hAnsiTheme="minorHAnsi"/>
                <w:b w:val="0"/>
                <w:color w:val="auto"/>
                <w:sz w:val="22"/>
                <w:lang w:eastAsia="en-AU"/>
              </w:rPr>
              <w:tab/>
            </w:r>
            <w:r w:rsidR="002E08AE" w:rsidRPr="00AF1DD5">
              <w:rPr>
                <w:rStyle w:val="Hyperlink"/>
              </w:rPr>
              <w:t>Incentive schemes</w:t>
            </w:r>
            <w:r w:rsidR="002E08AE">
              <w:rPr>
                <w:webHidden/>
              </w:rPr>
              <w:tab/>
            </w:r>
            <w:r w:rsidR="002E08AE">
              <w:rPr>
                <w:webHidden/>
              </w:rPr>
              <w:fldChar w:fldCharType="begin"/>
            </w:r>
            <w:r w:rsidR="002E08AE">
              <w:rPr>
                <w:webHidden/>
              </w:rPr>
              <w:instrText xml:space="preserve"> PAGEREF _Toc417978968 \h </w:instrText>
            </w:r>
            <w:r w:rsidR="002E08AE">
              <w:rPr>
                <w:webHidden/>
              </w:rPr>
            </w:r>
            <w:r w:rsidR="002E08AE">
              <w:rPr>
                <w:webHidden/>
              </w:rPr>
              <w:fldChar w:fldCharType="separate"/>
            </w:r>
            <w:r w:rsidR="002E08AE">
              <w:rPr>
                <w:webHidden/>
              </w:rPr>
              <w:t>37</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69" w:history="1">
            <w:r w:rsidR="002E08AE" w:rsidRPr="00AF1DD5">
              <w:rPr>
                <w:rStyle w:val="Hyperlink"/>
              </w:rPr>
              <w:t>Efficiency benefit sharing scheme</w:t>
            </w:r>
            <w:r w:rsidR="002E08AE">
              <w:rPr>
                <w:webHidden/>
              </w:rPr>
              <w:tab/>
            </w:r>
            <w:r w:rsidR="002E08AE">
              <w:rPr>
                <w:webHidden/>
              </w:rPr>
              <w:fldChar w:fldCharType="begin"/>
            </w:r>
            <w:r w:rsidR="002E08AE">
              <w:rPr>
                <w:webHidden/>
              </w:rPr>
              <w:instrText xml:space="preserve"> PAGEREF _Toc417978969 \h </w:instrText>
            </w:r>
            <w:r w:rsidR="002E08AE">
              <w:rPr>
                <w:webHidden/>
              </w:rPr>
            </w:r>
            <w:r w:rsidR="002E08AE">
              <w:rPr>
                <w:webHidden/>
              </w:rPr>
              <w:fldChar w:fldCharType="separate"/>
            </w:r>
            <w:r w:rsidR="002E08AE">
              <w:rPr>
                <w:webHidden/>
              </w:rPr>
              <w:t>37</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70" w:history="1">
            <w:r w:rsidR="002E08AE" w:rsidRPr="00AF1DD5">
              <w:rPr>
                <w:rStyle w:val="Hyperlink"/>
              </w:rPr>
              <w:t>Capital expenditure sharing scheme</w:t>
            </w:r>
            <w:r w:rsidR="002E08AE">
              <w:rPr>
                <w:webHidden/>
              </w:rPr>
              <w:tab/>
            </w:r>
            <w:r w:rsidR="002E08AE">
              <w:rPr>
                <w:webHidden/>
              </w:rPr>
              <w:fldChar w:fldCharType="begin"/>
            </w:r>
            <w:r w:rsidR="002E08AE">
              <w:rPr>
                <w:webHidden/>
              </w:rPr>
              <w:instrText xml:space="preserve"> PAGEREF _Toc417978970 \h </w:instrText>
            </w:r>
            <w:r w:rsidR="002E08AE">
              <w:rPr>
                <w:webHidden/>
              </w:rPr>
            </w:r>
            <w:r w:rsidR="002E08AE">
              <w:rPr>
                <w:webHidden/>
              </w:rPr>
              <w:fldChar w:fldCharType="separate"/>
            </w:r>
            <w:r w:rsidR="002E08AE">
              <w:rPr>
                <w:webHidden/>
              </w:rPr>
              <w:t>38</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71" w:history="1">
            <w:r w:rsidR="002E08AE" w:rsidRPr="00AF1DD5">
              <w:rPr>
                <w:rStyle w:val="Hyperlink"/>
              </w:rPr>
              <w:t>Service target performance incentive scheme</w:t>
            </w:r>
            <w:r w:rsidR="002E08AE">
              <w:rPr>
                <w:webHidden/>
              </w:rPr>
              <w:tab/>
            </w:r>
            <w:r w:rsidR="002E08AE">
              <w:rPr>
                <w:webHidden/>
              </w:rPr>
              <w:fldChar w:fldCharType="begin"/>
            </w:r>
            <w:r w:rsidR="002E08AE">
              <w:rPr>
                <w:webHidden/>
              </w:rPr>
              <w:instrText xml:space="preserve"> PAGEREF _Toc417978971 \h </w:instrText>
            </w:r>
            <w:r w:rsidR="002E08AE">
              <w:rPr>
                <w:webHidden/>
              </w:rPr>
            </w:r>
            <w:r w:rsidR="002E08AE">
              <w:rPr>
                <w:webHidden/>
              </w:rPr>
              <w:fldChar w:fldCharType="separate"/>
            </w:r>
            <w:r w:rsidR="002E08AE">
              <w:rPr>
                <w:webHidden/>
              </w:rPr>
              <w:t>39</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72" w:history="1">
            <w:r w:rsidR="002E08AE" w:rsidRPr="00AF1DD5">
              <w:rPr>
                <w:rStyle w:val="Hyperlink"/>
              </w:rPr>
              <w:t>Demand management incentive scheme</w:t>
            </w:r>
            <w:r w:rsidR="002E08AE">
              <w:rPr>
                <w:webHidden/>
              </w:rPr>
              <w:tab/>
            </w:r>
            <w:r w:rsidR="002E08AE">
              <w:rPr>
                <w:webHidden/>
              </w:rPr>
              <w:fldChar w:fldCharType="begin"/>
            </w:r>
            <w:r w:rsidR="002E08AE">
              <w:rPr>
                <w:webHidden/>
              </w:rPr>
              <w:instrText xml:space="preserve"> PAGEREF _Toc417978972 \h </w:instrText>
            </w:r>
            <w:r w:rsidR="002E08AE">
              <w:rPr>
                <w:webHidden/>
              </w:rPr>
            </w:r>
            <w:r w:rsidR="002E08AE">
              <w:rPr>
                <w:webHidden/>
              </w:rPr>
              <w:fldChar w:fldCharType="separate"/>
            </w:r>
            <w:r w:rsidR="002E08AE">
              <w:rPr>
                <w:webHidden/>
              </w:rPr>
              <w:t>39</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73" w:history="1">
            <w:r w:rsidR="002E08AE" w:rsidRPr="00AF1DD5">
              <w:rPr>
                <w:rStyle w:val="Hyperlink"/>
              </w:rPr>
              <w:t>4</w:t>
            </w:r>
            <w:r w:rsidR="002E08AE">
              <w:rPr>
                <w:rFonts w:asciiTheme="minorHAnsi" w:eastAsiaTheme="minorEastAsia" w:hAnsiTheme="minorHAnsi"/>
                <w:b w:val="0"/>
                <w:color w:val="auto"/>
                <w:sz w:val="22"/>
                <w:lang w:val="en-AU" w:eastAsia="en-AU"/>
              </w:rPr>
              <w:tab/>
            </w:r>
            <w:r w:rsidR="002E08AE" w:rsidRPr="00AF1DD5">
              <w:rPr>
                <w:rStyle w:val="Hyperlink"/>
              </w:rPr>
              <w:t>Regulatory framework</w:t>
            </w:r>
            <w:r w:rsidR="002E08AE">
              <w:rPr>
                <w:webHidden/>
              </w:rPr>
              <w:tab/>
            </w:r>
            <w:r w:rsidR="002E08AE">
              <w:rPr>
                <w:webHidden/>
              </w:rPr>
              <w:fldChar w:fldCharType="begin"/>
            </w:r>
            <w:r w:rsidR="002E08AE">
              <w:rPr>
                <w:webHidden/>
              </w:rPr>
              <w:instrText xml:space="preserve"> PAGEREF _Toc417978973 \h </w:instrText>
            </w:r>
            <w:r w:rsidR="002E08AE">
              <w:rPr>
                <w:webHidden/>
              </w:rPr>
            </w:r>
            <w:r w:rsidR="002E08AE">
              <w:rPr>
                <w:webHidden/>
              </w:rPr>
              <w:fldChar w:fldCharType="separate"/>
            </w:r>
            <w:r w:rsidR="002E08AE">
              <w:rPr>
                <w:webHidden/>
              </w:rPr>
              <w:t>41</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74" w:history="1">
            <w:r w:rsidR="002E08AE" w:rsidRPr="00AF1DD5">
              <w:rPr>
                <w:rStyle w:val="Hyperlink"/>
              </w:rPr>
              <w:t>4.1</w:t>
            </w:r>
            <w:r w:rsidR="002E08AE">
              <w:rPr>
                <w:rFonts w:asciiTheme="minorHAnsi" w:eastAsiaTheme="minorEastAsia" w:hAnsiTheme="minorHAnsi"/>
                <w:b w:val="0"/>
                <w:color w:val="auto"/>
                <w:sz w:val="22"/>
                <w:lang w:eastAsia="en-AU"/>
              </w:rPr>
              <w:tab/>
            </w:r>
            <w:r w:rsidR="002E08AE" w:rsidRPr="00AF1DD5">
              <w:rPr>
                <w:rStyle w:val="Hyperlink"/>
              </w:rPr>
              <w:t>Understanding the NEO</w:t>
            </w:r>
            <w:r w:rsidR="002E08AE">
              <w:rPr>
                <w:webHidden/>
              </w:rPr>
              <w:tab/>
            </w:r>
            <w:r w:rsidR="002E08AE">
              <w:rPr>
                <w:webHidden/>
              </w:rPr>
              <w:fldChar w:fldCharType="begin"/>
            </w:r>
            <w:r w:rsidR="002E08AE">
              <w:rPr>
                <w:webHidden/>
              </w:rPr>
              <w:instrText xml:space="preserve"> PAGEREF _Toc417978974 \h </w:instrText>
            </w:r>
            <w:r w:rsidR="002E08AE">
              <w:rPr>
                <w:webHidden/>
              </w:rPr>
            </w:r>
            <w:r w:rsidR="002E08AE">
              <w:rPr>
                <w:webHidden/>
              </w:rPr>
              <w:fldChar w:fldCharType="separate"/>
            </w:r>
            <w:r w:rsidR="002E08AE">
              <w:rPr>
                <w:webHidden/>
              </w:rPr>
              <w:t>43</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75" w:history="1">
            <w:r w:rsidR="002E08AE" w:rsidRPr="00AF1DD5">
              <w:rPr>
                <w:rStyle w:val="Hyperlink"/>
              </w:rPr>
              <w:t>4.2</w:t>
            </w:r>
            <w:r w:rsidR="002E08AE">
              <w:rPr>
                <w:rFonts w:asciiTheme="minorHAnsi" w:eastAsiaTheme="minorEastAsia" w:hAnsiTheme="minorHAnsi"/>
                <w:b w:val="0"/>
                <w:color w:val="auto"/>
                <w:sz w:val="22"/>
                <w:lang w:eastAsia="en-AU"/>
              </w:rPr>
              <w:tab/>
            </w:r>
            <w:r w:rsidR="002E08AE" w:rsidRPr="00AF1DD5">
              <w:rPr>
                <w:rStyle w:val="Hyperlink"/>
              </w:rPr>
              <w:t>The 2012 framework changes</w:t>
            </w:r>
            <w:r w:rsidR="002E08AE">
              <w:rPr>
                <w:webHidden/>
              </w:rPr>
              <w:tab/>
            </w:r>
            <w:r w:rsidR="002E08AE">
              <w:rPr>
                <w:webHidden/>
              </w:rPr>
              <w:fldChar w:fldCharType="begin"/>
            </w:r>
            <w:r w:rsidR="002E08AE">
              <w:rPr>
                <w:webHidden/>
              </w:rPr>
              <w:instrText xml:space="preserve"> PAGEREF _Toc417978975 \h </w:instrText>
            </w:r>
            <w:r w:rsidR="002E08AE">
              <w:rPr>
                <w:webHidden/>
              </w:rPr>
            </w:r>
            <w:r w:rsidR="002E08AE">
              <w:rPr>
                <w:webHidden/>
              </w:rPr>
              <w:fldChar w:fldCharType="separate"/>
            </w:r>
            <w:r w:rsidR="002E08AE">
              <w:rPr>
                <w:webHidden/>
              </w:rPr>
              <w:t>44</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76" w:history="1">
            <w:r w:rsidR="002E08AE" w:rsidRPr="00AF1DD5">
              <w:rPr>
                <w:rStyle w:val="Hyperlink"/>
              </w:rPr>
              <w:t>4.2.1</w:t>
            </w:r>
            <w:r w:rsidR="002E08AE">
              <w:rPr>
                <w:rFonts w:asciiTheme="minorHAnsi" w:eastAsiaTheme="minorEastAsia" w:hAnsiTheme="minorHAnsi"/>
                <w:lang w:eastAsia="en-AU"/>
              </w:rPr>
              <w:tab/>
            </w:r>
            <w:r w:rsidR="002E08AE" w:rsidRPr="00AF1DD5">
              <w:rPr>
                <w:rStyle w:val="Hyperlink"/>
              </w:rPr>
              <w:t>Interrelationships</w:t>
            </w:r>
            <w:r w:rsidR="002E08AE">
              <w:rPr>
                <w:webHidden/>
              </w:rPr>
              <w:tab/>
            </w:r>
            <w:r w:rsidR="002E08AE">
              <w:rPr>
                <w:webHidden/>
              </w:rPr>
              <w:fldChar w:fldCharType="begin"/>
            </w:r>
            <w:r w:rsidR="002E08AE">
              <w:rPr>
                <w:webHidden/>
              </w:rPr>
              <w:instrText xml:space="preserve"> PAGEREF _Toc417978976 \h </w:instrText>
            </w:r>
            <w:r w:rsidR="002E08AE">
              <w:rPr>
                <w:webHidden/>
              </w:rPr>
            </w:r>
            <w:r w:rsidR="002E08AE">
              <w:rPr>
                <w:webHidden/>
              </w:rPr>
              <w:fldChar w:fldCharType="separate"/>
            </w:r>
            <w:r w:rsidR="002E08AE">
              <w:rPr>
                <w:webHidden/>
              </w:rPr>
              <w:t>45</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77" w:history="1">
            <w:r w:rsidR="002E08AE" w:rsidRPr="00AF1DD5">
              <w:rPr>
                <w:rStyle w:val="Hyperlink"/>
              </w:rPr>
              <w:t>5</w:t>
            </w:r>
            <w:r w:rsidR="002E08AE">
              <w:rPr>
                <w:rFonts w:asciiTheme="minorHAnsi" w:eastAsiaTheme="minorEastAsia" w:hAnsiTheme="minorHAnsi"/>
                <w:b w:val="0"/>
                <w:color w:val="auto"/>
                <w:sz w:val="22"/>
                <w:lang w:val="en-AU" w:eastAsia="en-AU"/>
              </w:rPr>
              <w:tab/>
            </w:r>
            <w:r w:rsidR="002E08AE" w:rsidRPr="00AF1DD5">
              <w:rPr>
                <w:rStyle w:val="Hyperlink"/>
              </w:rPr>
              <w:t>Process</w:t>
            </w:r>
            <w:r w:rsidR="002E08AE">
              <w:rPr>
                <w:webHidden/>
              </w:rPr>
              <w:tab/>
            </w:r>
            <w:r w:rsidR="002E08AE">
              <w:rPr>
                <w:webHidden/>
              </w:rPr>
              <w:fldChar w:fldCharType="begin"/>
            </w:r>
            <w:r w:rsidR="002E08AE">
              <w:rPr>
                <w:webHidden/>
              </w:rPr>
              <w:instrText xml:space="preserve"> PAGEREF _Toc417978977 \h </w:instrText>
            </w:r>
            <w:r w:rsidR="002E08AE">
              <w:rPr>
                <w:webHidden/>
              </w:rPr>
            </w:r>
            <w:r w:rsidR="002E08AE">
              <w:rPr>
                <w:webHidden/>
              </w:rPr>
              <w:fldChar w:fldCharType="separate"/>
            </w:r>
            <w:r w:rsidR="002E08AE">
              <w:rPr>
                <w:webHidden/>
              </w:rPr>
              <w:t>47</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78" w:history="1">
            <w:r w:rsidR="002E08AE" w:rsidRPr="00AF1DD5">
              <w:rPr>
                <w:rStyle w:val="Hyperlink"/>
              </w:rPr>
              <w:t>5.1</w:t>
            </w:r>
            <w:r w:rsidR="002E08AE">
              <w:rPr>
                <w:rFonts w:asciiTheme="minorHAnsi" w:eastAsiaTheme="minorEastAsia" w:hAnsiTheme="minorHAnsi"/>
                <w:b w:val="0"/>
                <w:color w:val="auto"/>
                <w:sz w:val="22"/>
                <w:lang w:eastAsia="en-AU"/>
              </w:rPr>
              <w:tab/>
            </w:r>
            <w:r w:rsidR="002E08AE" w:rsidRPr="00AF1DD5">
              <w:rPr>
                <w:rStyle w:val="Hyperlink"/>
              </w:rPr>
              <w:t>Better Regulation program</w:t>
            </w:r>
            <w:r w:rsidR="002E08AE">
              <w:rPr>
                <w:webHidden/>
              </w:rPr>
              <w:tab/>
            </w:r>
            <w:r w:rsidR="002E08AE">
              <w:rPr>
                <w:webHidden/>
              </w:rPr>
              <w:fldChar w:fldCharType="begin"/>
            </w:r>
            <w:r w:rsidR="002E08AE">
              <w:rPr>
                <w:webHidden/>
              </w:rPr>
              <w:instrText xml:space="preserve"> PAGEREF _Toc417978978 \h </w:instrText>
            </w:r>
            <w:r w:rsidR="002E08AE">
              <w:rPr>
                <w:webHidden/>
              </w:rPr>
            </w:r>
            <w:r w:rsidR="002E08AE">
              <w:rPr>
                <w:webHidden/>
              </w:rPr>
              <w:fldChar w:fldCharType="separate"/>
            </w:r>
            <w:r w:rsidR="002E08AE">
              <w:rPr>
                <w:webHidden/>
              </w:rPr>
              <w:t>47</w:t>
            </w:r>
            <w:r w:rsidR="002E08AE">
              <w:rPr>
                <w:webHidden/>
              </w:rPr>
              <w:fldChar w:fldCharType="end"/>
            </w:r>
          </w:hyperlink>
        </w:p>
        <w:p w:rsidR="002E08AE" w:rsidRDefault="0037074C">
          <w:pPr>
            <w:pStyle w:val="TOC2"/>
            <w:rPr>
              <w:rFonts w:asciiTheme="minorHAnsi" w:eastAsiaTheme="minorEastAsia" w:hAnsiTheme="minorHAnsi"/>
              <w:b w:val="0"/>
              <w:color w:val="auto"/>
              <w:sz w:val="22"/>
              <w:lang w:eastAsia="en-AU"/>
            </w:rPr>
          </w:pPr>
          <w:hyperlink w:anchor="_Toc417978979" w:history="1">
            <w:r w:rsidR="002E08AE" w:rsidRPr="00AF1DD5">
              <w:rPr>
                <w:rStyle w:val="Hyperlink"/>
              </w:rPr>
              <w:t>5.2</w:t>
            </w:r>
            <w:r w:rsidR="002E08AE">
              <w:rPr>
                <w:rFonts w:asciiTheme="minorHAnsi" w:eastAsiaTheme="minorEastAsia" w:hAnsiTheme="minorHAnsi"/>
                <w:b w:val="0"/>
                <w:color w:val="auto"/>
                <w:sz w:val="22"/>
                <w:lang w:eastAsia="en-AU"/>
              </w:rPr>
              <w:tab/>
            </w:r>
            <w:r w:rsidR="002E08AE" w:rsidRPr="00AF1DD5">
              <w:rPr>
                <w:rStyle w:val="Hyperlink"/>
              </w:rPr>
              <w:t>Our engagement during the decision making process</w:t>
            </w:r>
            <w:r w:rsidR="002E08AE">
              <w:rPr>
                <w:webHidden/>
              </w:rPr>
              <w:tab/>
            </w:r>
            <w:r w:rsidR="002E08AE">
              <w:rPr>
                <w:webHidden/>
              </w:rPr>
              <w:fldChar w:fldCharType="begin"/>
            </w:r>
            <w:r w:rsidR="002E08AE">
              <w:rPr>
                <w:webHidden/>
              </w:rPr>
              <w:instrText xml:space="preserve"> PAGEREF _Toc417978979 \h </w:instrText>
            </w:r>
            <w:r w:rsidR="002E08AE">
              <w:rPr>
                <w:webHidden/>
              </w:rPr>
            </w:r>
            <w:r w:rsidR="002E08AE">
              <w:rPr>
                <w:webHidden/>
              </w:rPr>
              <w:fldChar w:fldCharType="separate"/>
            </w:r>
            <w:r w:rsidR="002E08AE">
              <w:rPr>
                <w:webHidden/>
              </w:rPr>
              <w:t>47</w:t>
            </w:r>
            <w:r w:rsidR="002E08AE">
              <w:rPr>
                <w:webHidden/>
              </w:rPr>
              <w:fldChar w:fldCharType="end"/>
            </w:r>
          </w:hyperlink>
        </w:p>
        <w:p w:rsidR="002E08AE" w:rsidRDefault="0037074C">
          <w:pPr>
            <w:pStyle w:val="TOC3"/>
            <w:rPr>
              <w:rFonts w:asciiTheme="minorHAnsi" w:eastAsiaTheme="minorEastAsia" w:hAnsiTheme="minorHAnsi"/>
              <w:lang w:eastAsia="en-AU"/>
            </w:rPr>
          </w:pPr>
          <w:hyperlink w:anchor="_Toc417978980" w:history="1">
            <w:r w:rsidR="002E08AE" w:rsidRPr="00AF1DD5">
              <w:rPr>
                <w:rStyle w:val="Hyperlink"/>
              </w:rPr>
              <w:t>5.2.1</w:t>
            </w:r>
            <w:r w:rsidR="002E08AE">
              <w:rPr>
                <w:rFonts w:asciiTheme="minorHAnsi" w:eastAsiaTheme="minorEastAsia" w:hAnsiTheme="minorHAnsi"/>
                <w:lang w:eastAsia="en-AU"/>
              </w:rPr>
              <w:tab/>
            </w:r>
            <w:r w:rsidR="002E08AE" w:rsidRPr="00AF1DD5">
              <w:rPr>
                <w:rStyle w:val="Hyperlink"/>
              </w:rPr>
              <w:t>Revocation and substitution of preliminary decision</w:t>
            </w:r>
            <w:r w:rsidR="002E08AE">
              <w:rPr>
                <w:webHidden/>
              </w:rPr>
              <w:tab/>
            </w:r>
            <w:r w:rsidR="002E08AE">
              <w:rPr>
                <w:webHidden/>
              </w:rPr>
              <w:fldChar w:fldCharType="begin"/>
            </w:r>
            <w:r w:rsidR="002E08AE">
              <w:rPr>
                <w:webHidden/>
              </w:rPr>
              <w:instrText xml:space="preserve"> PAGEREF _Toc417978980 \h </w:instrText>
            </w:r>
            <w:r w:rsidR="002E08AE">
              <w:rPr>
                <w:webHidden/>
              </w:rPr>
            </w:r>
            <w:r w:rsidR="002E08AE">
              <w:rPr>
                <w:webHidden/>
              </w:rPr>
              <w:fldChar w:fldCharType="separate"/>
            </w:r>
            <w:r w:rsidR="002E08AE">
              <w:rPr>
                <w:webHidden/>
              </w:rPr>
              <w:t>49</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81" w:history="1">
            <w:r w:rsidR="002E08AE" w:rsidRPr="00AF1DD5">
              <w:rPr>
                <w:rStyle w:val="Hyperlink"/>
              </w:rPr>
              <w:t>6</w:t>
            </w:r>
            <w:r w:rsidR="002E08AE">
              <w:rPr>
                <w:rFonts w:asciiTheme="minorHAnsi" w:eastAsiaTheme="minorEastAsia" w:hAnsiTheme="minorHAnsi"/>
                <w:b w:val="0"/>
                <w:color w:val="auto"/>
                <w:sz w:val="22"/>
                <w:lang w:val="en-AU" w:eastAsia="en-AU"/>
              </w:rPr>
              <w:tab/>
            </w:r>
            <w:r w:rsidR="002E08AE" w:rsidRPr="00AF1DD5">
              <w:rPr>
                <w:rStyle w:val="Hyperlink"/>
              </w:rPr>
              <w:t>Next steps</w:t>
            </w:r>
            <w:r w:rsidR="002E08AE">
              <w:rPr>
                <w:webHidden/>
              </w:rPr>
              <w:tab/>
            </w:r>
            <w:r w:rsidR="002E08AE">
              <w:rPr>
                <w:webHidden/>
              </w:rPr>
              <w:fldChar w:fldCharType="begin"/>
            </w:r>
            <w:r w:rsidR="002E08AE">
              <w:rPr>
                <w:webHidden/>
              </w:rPr>
              <w:instrText xml:space="preserve"> PAGEREF _Toc417978981 \h </w:instrText>
            </w:r>
            <w:r w:rsidR="002E08AE">
              <w:rPr>
                <w:webHidden/>
              </w:rPr>
            </w:r>
            <w:r w:rsidR="002E08AE">
              <w:rPr>
                <w:webHidden/>
              </w:rPr>
              <w:fldChar w:fldCharType="separate"/>
            </w:r>
            <w:r w:rsidR="002E08AE">
              <w:rPr>
                <w:webHidden/>
              </w:rPr>
              <w:t>50</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82" w:history="1">
            <w:r w:rsidR="002E08AE" w:rsidRPr="00AF1DD5">
              <w:rPr>
                <w:rStyle w:val="Hyperlink"/>
              </w:rPr>
              <w:t xml:space="preserve">A </w:t>
            </w:r>
            <w:r w:rsidR="002E08AE">
              <w:rPr>
                <w:rFonts w:asciiTheme="minorHAnsi" w:eastAsiaTheme="minorEastAsia" w:hAnsiTheme="minorHAnsi"/>
                <w:b w:val="0"/>
                <w:color w:val="auto"/>
                <w:sz w:val="22"/>
                <w:lang w:val="en-AU" w:eastAsia="en-AU"/>
              </w:rPr>
              <w:tab/>
            </w:r>
            <w:r w:rsidR="002E08AE" w:rsidRPr="00AF1DD5">
              <w:rPr>
                <w:rStyle w:val="Hyperlink"/>
              </w:rPr>
              <w:t>Constituent decisions</w:t>
            </w:r>
            <w:r w:rsidR="002E08AE">
              <w:rPr>
                <w:webHidden/>
              </w:rPr>
              <w:tab/>
            </w:r>
            <w:r w:rsidR="002E08AE">
              <w:rPr>
                <w:webHidden/>
              </w:rPr>
              <w:fldChar w:fldCharType="begin"/>
            </w:r>
            <w:r w:rsidR="002E08AE">
              <w:rPr>
                <w:webHidden/>
              </w:rPr>
              <w:instrText xml:space="preserve"> PAGEREF _Toc417978982 \h </w:instrText>
            </w:r>
            <w:r w:rsidR="002E08AE">
              <w:rPr>
                <w:webHidden/>
              </w:rPr>
            </w:r>
            <w:r w:rsidR="002E08AE">
              <w:rPr>
                <w:webHidden/>
              </w:rPr>
              <w:fldChar w:fldCharType="separate"/>
            </w:r>
            <w:r w:rsidR="002E08AE">
              <w:rPr>
                <w:webHidden/>
              </w:rPr>
              <w:t>51</w:t>
            </w:r>
            <w:r w:rsidR="002E08AE">
              <w:rPr>
                <w:webHidden/>
              </w:rPr>
              <w:fldChar w:fldCharType="end"/>
            </w:r>
          </w:hyperlink>
        </w:p>
        <w:p w:rsidR="002E08AE" w:rsidRDefault="0037074C">
          <w:pPr>
            <w:pStyle w:val="TOC1"/>
            <w:rPr>
              <w:rFonts w:asciiTheme="minorHAnsi" w:eastAsiaTheme="minorEastAsia" w:hAnsiTheme="minorHAnsi"/>
              <w:b w:val="0"/>
              <w:color w:val="auto"/>
              <w:sz w:val="22"/>
              <w:lang w:val="en-AU" w:eastAsia="en-AU"/>
            </w:rPr>
          </w:pPr>
          <w:hyperlink w:anchor="_Toc417978983" w:history="1">
            <w:r w:rsidR="002E08AE" w:rsidRPr="00AF1DD5">
              <w:rPr>
                <w:rStyle w:val="Hyperlink"/>
              </w:rPr>
              <w:t xml:space="preserve">B </w:t>
            </w:r>
            <w:r w:rsidR="002E08AE">
              <w:rPr>
                <w:rFonts w:asciiTheme="minorHAnsi" w:eastAsiaTheme="minorEastAsia" w:hAnsiTheme="minorHAnsi"/>
                <w:b w:val="0"/>
                <w:color w:val="auto"/>
                <w:sz w:val="22"/>
                <w:lang w:val="en-AU" w:eastAsia="en-AU"/>
              </w:rPr>
              <w:tab/>
            </w:r>
            <w:r w:rsidR="002E08AE" w:rsidRPr="00AF1DD5">
              <w:rPr>
                <w:rStyle w:val="Hyperlink"/>
              </w:rPr>
              <w:t>List of submissions</w:t>
            </w:r>
            <w:r w:rsidR="002E08AE">
              <w:rPr>
                <w:webHidden/>
              </w:rPr>
              <w:tab/>
            </w:r>
            <w:r w:rsidR="002E08AE">
              <w:rPr>
                <w:webHidden/>
              </w:rPr>
              <w:fldChar w:fldCharType="begin"/>
            </w:r>
            <w:r w:rsidR="002E08AE">
              <w:rPr>
                <w:webHidden/>
              </w:rPr>
              <w:instrText xml:space="preserve"> PAGEREF _Toc417978983 \h </w:instrText>
            </w:r>
            <w:r w:rsidR="002E08AE">
              <w:rPr>
                <w:webHidden/>
              </w:rPr>
            </w:r>
            <w:r w:rsidR="002E08AE">
              <w:rPr>
                <w:webHidden/>
              </w:rPr>
              <w:fldChar w:fldCharType="separate"/>
            </w:r>
            <w:r w:rsidR="002E08AE">
              <w:rPr>
                <w:webHidden/>
              </w:rPr>
              <w:t>54</w:t>
            </w:r>
            <w:r w:rsidR="002E08AE">
              <w:rPr>
                <w:webHidden/>
              </w:rPr>
              <w:fldChar w:fldCharType="end"/>
            </w:r>
          </w:hyperlink>
        </w:p>
        <w:p w:rsidR="00DE563D" w:rsidRDefault="005E6437" w:rsidP="005E6437">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978943"/>
      <w:r>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306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E005FB" w:rsidP="00710B1F">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6C1295">
            <w:pPr>
              <w:pStyle w:val="AERtabletextleft"/>
              <w:jc w:val="left"/>
              <w:cnfStyle w:val="000000010000" w:firstRow="0" w:lastRow="0" w:firstColumn="0" w:lastColumn="0" w:oddVBand="0" w:evenVBand="0" w:oddHBand="0" w:evenHBand="1" w:firstRowFirstColumn="0" w:firstRowLastColumn="0" w:lastRowFirstColumn="0" w:lastRowLastColumn="0"/>
            </w:pPr>
            <w:r>
              <w:t>E</w:t>
            </w:r>
            <w:r w:rsidR="00DE563D">
              <w:t xml:space="preserve">xpenditure </w:t>
            </w:r>
            <w:r>
              <w:t>F</w:t>
            </w:r>
            <w:r w:rsidR="00DE563D">
              <w:t xml:space="preserve">orecast </w:t>
            </w:r>
            <w:r>
              <w:t>A</w:t>
            </w:r>
            <w:r w:rsidR="00DE563D">
              <w:t xml:space="preserve">ssessment </w:t>
            </w:r>
            <w:r w:rsidR="00C04643">
              <w:t>G</w:t>
            </w:r>
            <w:r w:rsidR="00DE563D">
              <w:t>uideline</w:t>
            </w:r>
            <w:r>
              <w:t xml:space="preserve"> </w:t>
            </w:r>
            <w:r w:rsidR="00DE563D">
              <w:t xml:space="preserve">for </w:t>
            </w:r>
            <w:r>
              <w:t>E</w:t>
            </w:r>
            <w:r w:rsidR="00DE563D">
              <w:t xml:space="preserve">lectricity </w:t>
            </w:r>
            <w:r>
              <w:t>D</w:t>
            </w:r>
            <w:r w:rsidR="00DE563D">
              <w:t>istribution</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C04643">
              <w:t xml:space="preserve">and </w:t>
            </w:r>
            <w:r>
              <w:t>pricing principles</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306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306FC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306FCB" w:rsidRDefault="00306FCB" w:rsidP="00306FCB">
      <w:pPr>
        <w:pStyle w:val="Heading1"/>
      </w:pPr>
      <w:bookmarkStart w:id="10" w:name="_Toc414977509"/>
      <w:bookmarkStart w:id="11" w:name="_Toc417978944"/>
      <w:r>
        <w:t>Our preliminary decision</w:t>
      </w:r>
      <w:bookmarkEnd w:id="10"/>
      <w:bookmarkEnd w:id="11"/>
    </w:p>
    <w:p w:rsidR="00306FCB" w:rsidRDefault="00306FCB" w:rsidP="00306FCB">
      <w:r>
        <w:t xml:space="preserve">The </w:t>
      </w:r>
      <w:r w:rsidR="007E0281">
        <w:t>Australian Energy Regulator (</w:t>
      </w:r>
      <w:r>
        <w:t>AER</w:t>
      </w:r>
      <w:r w:rsidR="007E0281">
        <w:t>)</w:t>
      </w:r>
      <w:r>
        <w:t xml:space="preserve"> is responsible for the economic regulation of electricity transmission and distribution systems in all states and territories except Western Australian and the Northern Territory. SA Power Networks is the Distribution Network Service Provider (distributor) responsible for providing electricity distribution services in South Australia.</w:t>
      </w:r>
      <w:r w:rsidR="00535915">
        <w:t xml:space="preserve"> We regulate the revenue SA Power Networks can recover from </w:t>
      </w:r>
      <w:r w:rsidR="007E0281">
        <w:t xml:space="preserve">its </w:t>
      </w:r>
      <w:r w:rsidR="00535915">
        <w:t>customers.</w:t>
      </w:r>
    </w:p>
    <w:p w:rsidR="000A7435" w:rsidRDefault="00535915" w:rsidP="000A7435">
      <w:r>
        <w:t>The National Electricity Law (NEL) and National Electricity Rules (NER) provide the regulatory framework under which we operate. Most relevantly, they set out how we must assess a regulatory proposal and make our decision.</w:t>
      </w:r>
    </w:p>
    <w:p w:rsidR="00535915" w:rsidRPr="00535915" w:rsidRDefault="00535915" w:rsidP="00535915">
      <w:r w:rsidRPr="00535915">
        <w:t>The National Electricity Objective (NEO) sits at the centre of the NEL and NER. The NEO is to promote efficient investment in, and efficient operation and use of, electricity services for the long term interests of consumers of electricity with respect to─</w:t>
      </w:r>
    </w:p>
    <w:p w:rsidR="00535915" w:rsidRPr="00535915" w:rsidRDefault="00535915" w:rsidP="004D5BF1">
      <w:pPr>
        <w:pStyle w:val="AERquote"/>
      </w:pPr>
      <w:r w:rsidRPr="00535915">
        <w:t>price,  quality, safety, reliability and security of supply of electricity; and</w:t>
      </w:r>
    </w:p>
    <w:p w:rsidR="00535915" w:rsidRPr="00535915" w:rsidRDefault="00535915" w:rsidP="004D5BF1">
      <w:pPr>
        <w:pStyle w:val="AERquote"/>
      </w:pPr>
      <w:r w:rsidRPr="00535915">
        <w:t>the reliability, safety and security of the national electricity system.</w:t>
      </w:r>
      <w:r w:rsidRPr="004D5BF1">
        <w:rPr>
          <w:rStyle w:val="AERsuperscript"/>
        </w:rPr>
        <w:footnoteReference w:id="1"/>
      </w:r>
    </w:p>
    <w:p w:rsidR="00535915" w:rsidRPr="00535915" w:rsidRDefault="00535915" w:rsidP="00535915">
      <w:r w:rsidRPr="00535915">
        <w:t>Under the NER,</w:t>
      </w:r>
      <w:r>
        <w:t xml:space="preserve"> SA Power Networks</w:t>
      </w:r>
      <w:r w:rsidRPr="00535915">
        <w:t xml:space="preserve"> must submit a regulatory proposal to us for approval.</w:t>
      </w:r>
      <w:r w:rsidRPr="004D5BF1">
        <w:rPr>
          <w:rStyle w:val="AERsuperscript"/>
        </w:rPr>
        <w:footnoteReference w:id="2"/>
      </w:r>
      <w:r w:rsidRPr="00535915">
        <w:t xml:space="preserve"> The central component of a regulatory proposal is the amount of revenue </w:t>
      </w:r>
      <w:r>
        <w:t>SA Power Networks</w:t>
      </w:r>
      <w:r w:rsidRPr="00535915">
        <w:t xml:space="preserve"> proposes to recover from consumers over the 2015−20 regulatory control period.</w:t>
      </w:r>
      <w:r w:rsidRPr="004D5BF1">
        <w:rPr>
          <w:rStyle w:val="AERsuperscript"/>
        </w:rPr>
        <w:footnoteReference w:id="3"/>
      </w:r>
      <w:r w:rsidRPr="00535915">
        <w:t xml:space="preserve"> We must assess </w:t>
      </w:r>
      <w:r>
        <w:t>SA Power Networks'</w:t>
      </w:r>
      <w:r w:rsidRPr="00535915">
        <w:t xml:space="preserve"> proposal, using the NER's detailed rules about constituent components of a regulatory proposal. We must decide whether to accept </w:t>
      </w:r>
      <w:r>
        <w:t xml:space="preserve">SA Power Networks' </w:t>
      </w:r>
      <w:r w:rsidRPr="00535915">
        <w:t xml:space="preserve">proposal. If we do not accept that </w:t>
      </w:r>
      <w:r>
        <w:t>SA Power Networks'</w:t>
      </w:r>
      <w:r w:rsidRPr="00535915">
        <w:t xml:space="preserve"> proposal complies with the requirements</w:t>
      </w:r>
      <w:r w:rsidR="0047103D">
        <w:t xml:space="preserve"> of the NER</w:t>
      </w:r>
      <w:r w:rsidRPr="00535915">
        <w:t xml:space="preserve">, we must substitute an alternative amount of revenue that we are satisfied does comply. We must undertake this assessment and make this decision in a manner that </w:t>
      </w:r>
      <w:r w:rsidR="00A60E39">
        <w:t xml:space="preserve">will or is likely to </w:t>
      </w:r>
      <w:r w:rsidRPr="00535915">
        <w:t>contribute to the achievement of the NEO</w:t>
      </w:r>
      <w:r w:rsidR="00A60E39">
        <w:t xml:space="preserve"> to the greatest degree</w:t>
      </w:r>
      <w:r w:rsidRPr="00535915">
        <w:t xml:space="preserve">. </w:t>
      </w:r>
    </w:p>
    <w:p w:rsidR="00B705BF" w:rsidRPr="00B705BF" w:rsidRDefault="00B705BF" w:rsidP="00B705BF">
      <w:r w:rsidRPr="00B705BF">
        <w:t xml:space="preserve">We regulate SA Power Networks' revenue, not its costs. </w:t>
      </w:r>
      <w:r>
        <w:t>SA Power Networks</w:t>
      </w:r>
      <w:r w:rsidRPr="00B705BF">
        <w:t xml:space="preserve"> must then decide how best to use this revenue in providing distribution services and fulfilling its obligations. This provides incentives for distributors, such as </w:t>
      </w:r>
      <w:r>
        <w:t>SA Power Networks</w:t>
      </w:r>
      <w:r w:rsidRPr="00B705BF">
        <w:t>, to operate their businesses efficiently and, in the long run, at</w:t>
      </w:r>
      <w:r w:rsidR="0047103D">
        <w:t xml:space="preserve"> </w:t>
      </w:r>
      <w:r w:rsidR="001829C3">
        <w:t>least</w:t>
      </w:r>
      <w:r w:rsidR="00481342">
        <w:t xml:space="preserve"> </w:t>
      </w:r>
      <w:r w:rsidRPr="00B705BF">
        <w:t>cost to consumers. It also provides incentives for distributors to innovate and invest in response to changes in consumer needs and productive opportunities.</w:t>
      </w:r>
      <w:r w:rsidRPr="00E97C9A">
        <w:rPr>
          <w:rStyle w:val="AERsuperscript"/>
        </w:rPr>
        <w:footnoteReference w:id="4"/>
      </w:r>
      <w:r w:rsidRPr="00B705BF">
        <w:t xml:space="preserve"> This is consistent with economic efficiency principles. It also means that the person who is best able to manage a risk, generally carries that risk. </w:t>
      </w:r>
    </w:p>
    <w:p w:rsidR="00481342" w:rsidRDefault="002079A3" w:rsidP="00B705BF">
      <w:r>
        <w:t>SA Power Networks</w:t>
      </w:r>
      <w:r w:rsidR="00535915" w:rsidRPr="00535915">
        <w:t xml:space="preserve"> submitted </w:t>
      </w:r>
      <w:r w:rsidR="00B705BF">
        <w:t>a</w:t>
      </w:r>
      <w:r w:rsidR="00535915" w:rsidRPr="00535915">
        <w:t xml:space="preserve"> regulatory proposal in October 2014. </w:t>
      </w:r>
      <w:r w:rsidR="00481342">
        <w:t>We also received submissions</w:t>
      </w:r>
      <w:r w:rsidR="006F62AF">
        <w:t>,</w:t>
      </w:r>
      <w:r w:rsidR="00481342">
        <w:t xml:space="preserve"> from various stakeholders</w:t>
      </w:r>
      <w:r w:rsidR="006F62AF">
        <w:t>, for our consideration with most received by the closing date for submissions of 31 January 2015.</w:t>
      </w:r>
    </w:p>
    <w:p w:rsidR="005436FE" w:rsidRDefault="00535915" w:rsidP="00B705BF">
      <w:r w:rsidRPr="00535915">
        <w:t xml:space="preserve">This overview, together with its attachments, constitutes our preliminary decision on </w:t>
      </w:r>
      <w:r w:rsidR="002079A3">
        <w:t>SA Power Networks</w:t>
      </w:r>
      <w:r w:rsidR="001246AE">
        <w:t>'</w:t>
      </w:r>
      <w:r w:rsidRPr="00535915">
        <w:t xml:space="preserve"> regulatory proposal</w:t>
      </w:r>
      <w:r w:rsidR="00F01570">
        <w:t>.</w:t>
      </w:r>
      <w:r w:rsidR="00B705BF">
        <w:t xml:space="preserve"> </w:t>
      </w:r>
      <w:r w:rsidR="001829C3">
        <w:t xml:space="preserve">The overview </w:t>
      </w:r>
      <w:r w:rsidR="00B705BF" w:rsidRPr="00B705BF">
        <w:t xml:space="preserve">sets out the issues we covered, the conclusions we made, and how those conclusions were reached. We also explain why we are satisfied our </w:t>
      </w:r>
      <w:r w:rsidR="0047103D">
        <w:t xml:space="preserve">preliminary </w:t>
      </w:r>
      <w:r w:rsidR="00B705BF" w:rsidRPr="00B705BF">
        <w:t xml:space="preserve">decision contributes to the achievement of the NEO to </w:t>
      </w:r>
      <w:r w:rsidR="00481342">
        <w:t>the</w:t>
      </w:r>
      <w:r w:rsidR="00B705BF" w:rsidRPr="00B705BF">
        <w:t xml:space="preserve"> greate</w:t>
      </w:r>
      <w:r w:rsidR="00481342">
        <w:t>st</w:t>
      </w:r>
      <w:r w:rsidR="00B705BF" w:rsidRPr="00B705BF">
        <w:t xml:space="preserve"> degree</w:t>
      </w:r>
      <w:r w:rsidR="001829C3">
        <w:t xml:space="preserve"> and why</w:t>
      </w:r>
      <w:r w:rsidR="00481342">
        <w:t xml:space="preserve"> we do not consider</w:t>
      </w:r>
      <w:r w:rsidR="00B705BF" w:rsidRPr="00B705BF">
        <w:t xml:space="preserve"> tha</w:t>
      </w:r>
      <w:r w:rsidR="00481342">
        <w:t>t</w:t>
      </w:r>
      <w:r w:rsidR="00B705BF" w:rsidRPr="00B705BF">
        <w:t xml:space="preserve"> SA Power Networks' proposal</w:t>
      </w:r>
      <w:r w:rsidR="00481342">
        <w:t xml:space="preserve"> contributes to the achievement of the NEO to a satisfactory degree</w:t>
      </w:r>
      <w:r w:rsidR="00B705BF" w:rsidRPr="00B705BF">
        <w:t xml:space="preserve">. </w:t>
      </w:r>
    </w:p>
    <w:p w:rsidR="00535915" w:rsidRPr="00535915" w:rsidRDefault="00B705BF" w:rsidP="00B705BF">
      <w:r w:rsidRPr="00B705BF">
        <w:t xml:space="preserve">In our attachments we set out detailed analysis of the constituent components that make up </w:t>
      </w:r>
      <w:r w:rsidR="00A31274" w:rsidRPr="00A31274">
        <w:t>SA Power Networks'</w:t>
      </w:r>
      <w:r w:rsidR="00A31274">
        <w:t xml:space="preserve"> </w:t>
      </w:r>
      <w:r w:rsidRPr="00B705BF">
        <w:t>proposal and our decision on each of them.</w:t>
      </w:r>
      <w:r w:rsidR="005436FE">
        <w:t xml:space="preserve"> While each attachment relates to a specific topic or component, our decision should be read as a whole. This is because aspects of our preliminary decision interrelate and inform one another.</w:t>
      </w:r>
    </w:p>
    <w:p w:rsidR="00306FCB" w:rsidRPr="00012781" w:rsidRDefault="00306FCB" w:rsidP="00306FCB">
      <w:pPr>
        <w:pStyle w:val="Heading2"/>
      </w:pPr>
      <w:bookmarkStart w:id="12" w:name="_Toc414977510"/>
      <w:bookmarkStart w:id="13" w:name="_Toc417978945"/>
      <w:r w:rsidRPr="00012781">
        <w:t>Decision</w:t>
      </w:r>
      <w:r>
        <w:t xml:space="preserve"> and impact</w:t>
      </w:r>
      <w:bookmarkEnd w:id="12"/>
      <w:bookmarkEnd w:id="13"/>
    </w:p>
    <w:p w:rsidR="00306FCB" w:rsidRPr="00012781" w:rsidRDefault="00306FCB" w:rsidP="00306FCB">
      <w:r w:rsidRPr="00012781">
        <w:t xml:space="preserve">Our preliminary decision is that </w:t>
      </w:r>
      <w:r w:rsidR="006C0DA2" w:rsidRPr="006C0DA2">
        <w:t>SA Power Networks</w:t>
      </w:r>
      <w:r w:rsidRPr="00012781">
        <w:t xml:space="preserve"> can </w:t>
      </w:r>
      <w:r w:rsidRPr="004C5A48">
        <w:rPr>
          <w:rStyle w:val="AERbody"/>
        </w:rPr>
        <w:t>recover $</w:t>
      </w:r>
      <w:r w:rsidR="008A5D42" w:rsidRPr="004C5A48">
        <w:rPr>
          <w:rStyle w:val="AERbody"/>
        </w:rPr>
        <w:t>32</w:t>
      </w:r>
      <w:r w:rsidR="009007CF">
        <w:rPr>
          <w:rStyle w:val="AERbody"/>
        </w:rPr>
        <w:t>11</w:t>
      </w:r>
      <w:r w:rsidR="008A5D42" w:rsidRPr="004C5A48">
        <w:rPr>
          <w:rStyle w:val="AERbody"/>
        </w:rPr>
        <w:t>.</w:t>
      </w:r>
      <w:r w:rsidR="009007CF">
        <w:rPr>
          <w:rStyle w:val="AERbody"/>
        </w:rPr>
        <w:t>3</w:t>
      </w:r>
      <w:r w:rsidRPr="004C5A48">
        <w:rPr>
          <w:rStyle w:val="AERbody"/>
        </w:rPr>
        <w:t xml:space="preserve"> </w:t>
      </w:r>
      <w:r w:rsidR="008A5D42" w:rsidRPr="004C5A48">
        <w:rPr>
          <w:rStyle w:val="AERbody"/>
        </w:rPr>
        <w:t>million</w:t>
      </w:r>
      <w:r w:rsidR="0075569F">
        <w:rPr>
          <w:rStyle w:val="AERbody"/>
        </w:rPr>
        <w:t xml:space="preserve"> ($</w:t>
      </w:r>
      <w:r w:rsidR="0002299F">
        <w:rPr>
          <w:rStyle w:val="AERbody"/>
        </w:rPr>
        <w:t> </w:t>
      </w:r>
      <w:r w:rsidR="0075569F">
        <w:rPr>
          <w:rStyle w:val="AERbody"/>
        </w:rPr>
        <w:t>nominal)</w:t>
      </w:r>
      <w:r w:rsidRPr="004C5A48">
        <w:rPr>
          <w:rStyle w:val="AERbody"/>
        </w:rPr>
        <w:t xml:space="preserve"> from consumers over the 2015–20 regulatory control period. </w:t>
      </w:r>
      <w:r w:rsidR="00B20CC1">
        <w:t xml:space="preserve">Figure 1 </w:t>
      </w:r>
      <w:r w:rsidR="0046646D">
        <w:t xml:space="preserve">below </w:t>
      </w:r>
      <w:r w:rsidR="00B20CC1">
        <w:t>illustrates our overall decision</w:t>
      </w:r>
      <w:r w:rsidR="0046646D">
        <w:t>.</w:t>
      </w:r>
    </w:p>
    <w:p w:rsidR="003439EC" w:rsidRDefault="003439EC">
      <w:pPr>
        <w:pStyle w:val="Caption"/>
      </w:pPr>
      <w:r>
        <w:t xml:space="preserve">Figure </w:t>
      </w:r>
      <w:r w:rsidR="0037074C">
        <w:fldChar w:fldCharType="begin"/>
      </w:r>
      <w:r w:rsidR="0037074C">
        <w:instrText xml:space="preserve"> SEQ Figure \* ARABIC </w:instrText>
      </w:r>
      <w:r w:rsidR="0037074C">
        <w:fldChar w:fldCharType="separate"/>
      </w:r>
      <w:r w:rsidR="006F6946">
        <w:rPr>
          <w:noProof/>
        </w:rPr>
        <w:t>1</w:t>
      </w:r>
      <w:r w:rsidR="0037074C">
        <w:rPr>
          <w:noProof/>
        </w:rPr>
        <w:fldChar w:fldCharType="end"/>
      </w:r>
      <w:r w:rsidRPr="003439EC">
        <w:t xml:space="preserve"> SA Power Networks' total proposed revenue and AER preliminary decision ($million, 2014–15)</w:t>
      </w:r>
    </w:p>
    <w:p w:rsidR="008A5D42" w:rsidRPr="008A5D42" w:rsidRDefault="00776B4C" w:rsidP="00E97C9A">
      <w:r w:rsidRPr="00776B4C">
        <w:rPr>
          <w:noProof/>
          <w:lang w:eastAsia="en-AU"/>
        </w:rPr>
        <w:drawing>
          <wp:inline distT="0" distB="0" distL="0" distR="0" wp14:anchorId="192A1CBB" wp14:editId="7F9CF4D7">
            <wp:extent cx="5382895" cy="3061168"/>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061168"/>
                    </a:xfrm>
                    <a:prstGeom prst="rect">
                      <a:avLst/>
                    </a:prstGeom>
                    <a:noFill/>
                    <a:ln>
                      <a:noFill/>
                    </a:ln>
                  </pic:spPr>
                </pic:pic>
              </a:graphicData>
            </a:graphic>
          </wp:inline>
        </w:drawing>
      </w:r>
    </w:p>
    <w:p w:rsidR="00306FCB" w:rsidRDefault="00306FCB" w:rsidP="00DA76A6">
      <w:pPr>
        <w:pStyle w:val="AERtablesource"/>
        <w:ind w:left="0" w:firstLine="0"/>
      </w:pPr>
      <w:r w:rsidRPr="00012781">
        <w:t xml:space="preserve">Source: </w:t>
      </w:r>
      <w:r w:rsidRPr="00012781">
        <w:tab/>
        <w:t>AER analysis.</w:t>
      </w:r>
    </w:p>
    <w:p w:rsidR="00D31459" w:rsidRPr="00D31459" w:rsidRDefault="006C0DA2" w:rsidP="00D31459">
      <w:r w:rsidRPr="006C0DA2">
        <w:t xml:space="preserve">Distribution charges represent </w:t>
      </w:r>
      <w:r w:rsidR="00E63C80" w:rsidRPr="006C0DA2">
        <w:t>a</w:t>
      </w:r>
      <w:r w:rsidR="00EF5104">
        <w:t>pproximately</w:t>
      </w:r>
      <w:r w:rsidR="00E63C80" w:rsidRPr="006C0DA2">
        <w:t xml:space="preserve"> </w:t>
      </w:r>
      <w:r w:rsidR="00315193">
        <w:t xml:space="preserve">38 </w:t>
      </w:r>
      <w:r w:rsidRPr="006C0DA2">
        <w:t>per cent, on average, of the annual electricity bill for SA Power Networks</w:t>
      </w:r>
      <w:r w:rsidR="007C5C87">
        <w:t>'</w:t>
      </w:r>
      <w:r w:rsidRPr="006C0DA2">
        <w:t xml:space="preserve"> customers. </w:t>
      </w:r>
      <w:r w:rsidR="005054EA">
        <w:t>If</w:t>
      </w:r>
      <w:r w:rsidR="00D31459" w:rsidRPr="00D31459">
        <w:t xml:space="preserve"> the lower distribution charges </w:t>
      </w:r>
      <w:r w:rsidR="005054EA">
        <w:t xml:space="preserve">flowing </w:t>
      </w:r>
      <w:r w:rsidR="00D31459" w:rsidRPr="00D31459">
        <w:t>from our decision</w:t>
      </w:r>
      <w:r w:rsidR="005054EA">
        <w:t xml:space="preserve"> are</w:t>
      </w:r>
      <w:r w:rsidR="00D31459" w:rsidRPr="00D31459">
        <w:t xml:space="preserve"> </w:t>
      </w:r>
      <w:r w:rsidR="00214421">
        <w:t>pass</w:t>
      </w:r>
      <w:r w:rsidR="005054EA">
        <w:t>ed</w:t>
      </w:r>
      <w:r w:rsidR="00D31459" w:rsidRPr="00D31459">
        <w:t xml:space="preserve"> through to customers, we would expect the average annual electricity bill for residential and small business customers to reduce in 2015−16 to 2016–17, and remain at approximately the same level in 2017–18 to 2019–20.</w:t>
      </w:r>
      <w:r w:rsidR="00D31459">
        <w:t xml:space="preserve"> </w:t>
      </w:r>
      <w:r w:rsidR="00D31459" w:rsidRPr="00D31459">
        <w:t>However, other factors also affect a customer’s electricity bill, such as the wholesale price of electricity.</w:t>
      </w:r>
    </w:p>
    <w:p w:rsidR="006C0DA2" w:rsidRPr="006C0DA2" w:rsidRDefault="008B691E" w:rsidP="006C0DA2">
      <w:r>
        <w:fldChar w:fldCharType="begin"/>
      </w:r>
      <w:r>
        <w:instrText xml:space="preserve"> REF _Ref416879405 \h </w:instrText>
      </w:r>
      <w:r>
        <w:fldChar w:fldCharType="separate"/>
      </w:r>
      <w:r>
        <w:t xml:space="preserve">Table </w:t>
      </w:r>
      <w:r>
        <w:rPr>
          <w:noProof/>
        </w:rPr>
        <w:t>1</w:t>
      </w:r>
      <w:r>
        <w:fldChar w:fldCharType="end"/>
      </w:r>
      <w:r>
        <w:t xml:space="preserve"> shows the </w:t>
      </w:r>
      <w:r w:rsidRPr="00C729DC">
        <w:t xml:space="preserve">estimated impact of our </w:t>
      </w:r>
      <w:r>
        <w:t>preliminary</w:t>
      </w:r>
      <w:r w:rsidRPr="00C729DC">
        <w:t xml:space="preserve"> decision </w:t>
      </w:r>
      <w:r>
        <w:t xml:space="preserve">on the average residential and small business customers' annual electricity bills in SA Power Networks' </w:t>
      </w:r>
      <w:r w:rsidR="0098118C">
        <w:t>distribution</w:t>
      </w:r>
      <w:r>
        <w:t xml:space="preserve"> area over the 2015–20 regulatory control period, compared with what was proposed</w:t>
      </w:r>
      <w:r w:rsidR="002033C0">
        <w:t xml:space="preserve"> by SA Power Networks</w:t>
      </w:r>
      <w:r w:rsidR="006C0DA2" w:rsidRPr="006C0DA2">
        <w:t>.</w:t>
      </w:r>
      <w:r w:rsidR="007B465A">
        <w:t xml:space="preserve"> </w:t>
      </w:r>
    </w:p>
    <w:p w:rsidR="000D70D8" w:rsidRDefault="000D70D8" w:rsidP="00E97C9A">
      <w:pPr>
        <w:pStyle w:val="Caption"/>
      </w:pPr>
      <w:bookmarkStart w:id="14" w:name="_Ref416879405"/>
      <w:r>
        <w:t xml:space="preserve">Table </w:t>
      </w:r>
      <w:r w:rsidR="0037074C">
        <w:fldChar w:fldCharType="begin"/>
      </w:r>
      <w:r w:rsidR="0037074C">
        <w:instrText xml:space="preserve"> SEQ Table \* ARABIC </w:instrText>
      </w:r>
      <w:r w:rsidR="0037074C">
        <w:fldChar w:fldCharType="separate"/>
      </w:r>
      <w:r w:rsidR="00BA426A">
        <w:rPr>
          <w:noProof/>
        </w:rPr>
        <w:t>1</w:t>
      </w:r>
      <w:r w:rsidR="0037074C">
        <w:rPr>
          <w:noProof/>
        </w:rPr>
        <w:fldChar w:fldCharType="end"/>
      </w:r>
      <w:bookmarkEnd w:id="14"/>
      <w:r>
        <w:t xml:space="preserve"> </w:t>
      </w:r>
      <w:r w:rsidR="00564B10" w:rsidRPr="00564B10">
        <w:t xml:space="preserve">AER's estimated impact of its preliminary decision on the average residential and small business customers' electricity bills in </w:t>
      </w:r>
      <w:r w:rsidR="00675895">
        <w:t>SA Power Networks</w:t>
      </w:r>
      <w:r w:rsidR="00564B10" w:rsidRPr="00564B10">
        <w:t xml:space="preserve"> </w:t>
      </w:r>
      <w:r w:rsidR="00675895">
        <w:t>distribution area</w:t>
      </w:r>
      <w:r w:rsidR="00564B10" w:rsidRPr="00564B10">
        <w:t xml:space="preserve"> for the 2015−20 period ($ nominal)</w:t>
      </w:r>
    </w:p>
    <w:tbl>
      <w:tblPr>
        <w:tblStyle w:val="AERtable-numbers"/>
        <w:tblW w:w="0" w:type="auto"/>
        <w:tblLayout w:type="fixed"/>
        <w:tblLook w:val="04A0" w:firstRow="1" w:lastRow="0" w:firstColumn="1" w:lastColumn="0" w:noHBand="0" w:noVBand="1"/>
      </w:tblPr>
      <w:tblGrid>
        <w:gridCol w:w="2235"/>
        <w:gridCol w:w="850"/>
        <w:gridCol w:w="1302"/>
        <w:gridCol w:w="1250"/>
        <w:gridCol w:w="903"/>
        <w:gridCol w:w="1076"/>
        <w:gridCol w:w="1077"/>
      </w:tblGrid>
      <w:tr w:rsidR="00A91F20" w:rsidTr="00E97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91F20" w:rsidRDefault="00A91F20" w:rsidP="00A91F20"/>
        </w:tc>
        <w:tc>
          <w:tcPr>
            <w:tcW w:w="850" w:type="dxa"/>
          </w:tcPr>
          <w:p w:rsidR="00A91F20" w:rsidRPr="00A91F20" w:rsidRDefault="00A91F20" w:rsidP="008C6563">
            <w:pPr>
              <w:cnfStyle w:val="100000000000" w:firstRow="1" w:lastRow="0" w:firstColumn="0" w:lastColumn="0" w:oddVBand="0" w:evenVBand="0" w:oddHBand="0" w:evenHBand="0" w:firstRowFirstColumn="0" w:firstRowLastColumn="0" w:lastRowFirstColumn="0" w:lastRowLastColumn="0"/>
            </w:pPr>
            <w:r>
              <w:t>201</w:t>
            </w:r>
            <w:r w:rsidR="008C6563">
              <w:t>4</w:t>
            </w:r>
            <w:r w:rsidRPr="00A91F20">
              <w:t>−1</w:t>
            </w:r>
            <w:r w:rsidR="008C6563">
              <w:t>5</w:t>
            </w:r>
          </w:p>
        </w:tc>
        <w:tc>
          <w:tcPr>
            <w:tcW w:w="1302" w:type="dxa"/>
          </w:tcPr>
          <w:p w:rsidR="00A91F20" w:rsidRPr="00A91F20" w:rsidRDefault="00A91F20" w:rsidP="008C6563">
            <w:pPr>
              <w:cnfStyle w:val="100000000000" w:firstRow="1" w:lastRow="0" w:firstColumn="0" w:lastColumn="0" w:oddVBand="0" w:evenVBand="0" w:oddHBand="0" w:evenHBand="0" w:firstRowFirstColumn="0" w:firstRowLastColumn="0" w:lastRowFirstColumn="0" w:lastRowLastColumn="0"/>
            </w:pPr>
            <w:r>
              <w:t>201</w:t>
            </w:r>
            <w:r w:rsidR="008C6563">
              <w:t>5</w:t>
            </w:r>
            <w:r w:rsidRPr="00A91F20">
              <w:t>−1</w:t>
            </w:r>
            <w:r w:rsidR="008C6563">
              <w:t>6</w:t>
            </w:r>
          </w:p>
        </w:tc>
        <w:tc>
          <w:tcPr>
            <w:tcW w:w="1250" w:type="dxa"/>
          </w:tcPr>
          <w:p w:rsidR="00A91F20" w:rsidRPr="00A91F20" w:rsidRDefault="00A91F20" w:rsidP="008C6563">
            <w:pPr>
              <w:cnfStyle w:val="100000000000" w:firstRow="1" w:lastRow="0" w:firstColumn="0" w:lastColumn="0" w:oddVBand="0" w:evenVBand="0" w:oddHBand="0" w:evenHBand="0" w:firstRowFirstColumn="0" w:firstRowLastColumn="0" w:lastRowFirstColumn="0" w:lastRowLastColumn="0"/>
            </w:pPr>
            <w:r>
              <w:t>201</w:t>
            </w:r>
            <w:r w:rsidR="008C6563">
              <w:t>6</w:t>
            </w:r>
            <w:r w:rsidRPr="00A91F20">
              <w:t>−1</w:t>
            </w:r>
            <w:r w:rsidR="008C6563">
              <w:t>7</w:t>
            </w:r>
          </w:p>
        </w:tc>
        <w:tc>
          <w:tcPr>
            <w:tcW w:w="903" w:type="dxa"/>
          </w:tcPr>
          <w:p w:rsidR="00A91F20" w:rsidRPr="00A91F20" w:rsidRDefault="00A91F20" w:rsidP="008C6563">
            <w:pPr>
              <w:cnfStyle w:val="100000000000" w:firstRow="1" w:lastRow="0" w:firstColumn="0" w:lastColumn="0" w:oddVBand="0" w:evenVBand="0" w:oddHBand="0" w:evenHBand="0" w:firstRowFirstColumn="0" w:firstRowLastColumn="0" w:lastRowFirstColumn="0" w:lastRowLastColumn="0"/>
            </w:pPr>
            <w:r>
              <w:t>201</w:t>
            </w:r>
            <w:r w:rsidR="008C6563">
              <w:t>7</w:t>
            </w:r>
            <w:r w:rsidRPr="00A91F20">
              <w:t>−1</w:t>
            </w:r>
            <w:r w:rsidR="008C6563">
              <w:t>8</w:t>
            </w:r>
          </w:p>
        </w:tc>
        <w:tc>
          <w:tcPr>
            <w:tcW w:w="1076" w:type="dxa"/>
          </w:tcPr>
          <w:p w:rsidR="00A91F20" w:rsidRPr="00A91F20" w:rsidRDefault="00A91F20" w:rsidP="008C6563">
            <w:pPr>
              <w:cnfStyle w:val="100000000000" w:firstRow="1" w:lastRow="0" w:firstColumn="0" w:lastColumn="0" w:oddVBand="0" w:evenVBand="0" w:oddHBand="0" w:evenHBand="0" w:firstRowFirstColumn="0" w:firstRowLastColumn="0" w:lastRowFirstColumn="0" w:lastRowLastColumn="0"/>
            </w:pPr>
            <w:r>
              <w:t>201</w:t>
            </w:r>
            <w:r w:rsidR="008C6563">
              <w:t>8</w:t>
            </w:r>
            <w:r w:rsidRPr="00A91F20">
              <w:t>−</w:t>
            </w:r>
            <w:r w:rsidR="008C6563">
              <w:t>19</w:t>
            </w:r>
          </w:p>
        </w:tc>
        <w:tc>
          <w:tcPr>
            <w:tcW w:w="1077" w:type="dxa"/>
          </w:tcPr>
          <w:p w:rsidR="00A91F20" w:rsidRDefault="008C6563" w:rsidP="00A91F20">
            <w:pPr>
              <w:cnfStyle w:val="100000000000" w:firstRow="1" w:lastRow="0" w:firstColumn="0" w:lastColumn="0" w:oddVBand="0" w:evenVBand="0" w:oddHBand="0" w:evenHBand="0" w:firstRowFirstColumn="0" w:firstRowLastColumn="0" w:lastRowFirstColumn="0" w:lastRowLastColumn="0"/>
            </w:pPr>
            <w:r>
              <w:t>2019–20</w:t>
            </w:r>
          </w:p>
        </w:tc>
      </w:tr>
      <w:tr w:rsidR="008C6563" w:rsidTr="00E97C9A">
        <w:tc>
          <w:tcPr>
            <w:cnfStyle w:val="001000000000" w:firstRow="0" w:lastRow="0" w:firstColumn="1" w:lastColumn="0" w:oddVBand="0" w:evenVBand="0" w:oddHBand="0" w:evenHBand="0" w:firstRowFirstColumn="0" w:firstRowLastColumn="0" w:lastRowFirstColumn="0" w:lastRowLastColumn="0"/>
            <w:tcW w:w="8693" w:type="dxa"/>
            <w:gridSpan w:val="7"/>
          </w:tcPr>
          <w:p w:rsidR="008C6563" w:rsidRDefault="008C6563" w:rsidP="001170E7">
            <w:r>
              <w:rPr>
                <w:rStyle w:val="Strong"/>
              </w:rPr>
              <w:t>SA P</w:t>
            </w:r>
            <w:r w:rsidR="001170E7">
              <w:rPr>
                <w:rStyle w:val="Strong"/>
              </w:rPr>
              <w:t>ower Networks</w:t>
            </w:r>
            <w:r w:rsidRPr="00A91F20">
              <w:rPr>
                <w:rStyle w:val="Strong"/>
              </w:rPr>
              <w:t xml:space="preserve"> proposal</w:t>
            </w:r>
          </w:p>
        </w:tc>
      </w:tr>
      <w:tr w:rsidR="003D3AAE" w:rsidTr="00E97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AAE" w:rsidRPr="003D3AAE" w:rsidRDefault="003D3AAE" w:rsidP="003D3AAE">
            <w:r w:rsidRPr="003D3AAE">
              <w:t>Residential annual bill</w:t>
            </w:r>
            <w:r w:rsidRPr="003D3AAE">
              <w:rPr>
                <w:rStyle w:val="AERsuperscript"/>
              </w:rPr>
              <w:t>a</w:t>
            </w:r>
          </w:p>
        </w:tc>
        <w:tc>
          <w:tcPr>
            <w:tcW w:w="850"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2</w:t>
            </w:r>
            <w:r w:rsidR="00986453">
              <w:t xml:space="preserve"> </w:t>
            </w:r>
            <w:r w:rsidRPr="003D3AAE">
              <w:t>00</w:t>
            </w:r>
            <w:r w:rsidR="00774857">
              <w:t>7</w:t>
            </w:r>
          </w:p>
        </w:tc>
        <w:tc>
          <w:tcPr>
            <w:tcW w:w="1302"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1</w:t>
            </w:r>
            <w:r w:rsidR="00986453">
              <w:t xml:space="preserve"> </w:t>
            </w:r>
            <w:r w:rsidRPr="003D3AAE">
              <w:t>992</w:t>
            </w:r>
          </w:p>
        </w:tc>
        <w:tc>
          <w:tcPr>
            <w:tcW w:w="1250"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2</w:t>
            </w:r>
            <w:r w:rsidR="00986453">
              <w:t xml:space="preserve"> </w:t>
            </w:r>
            <w:r w:rsidRPr="003D3AAE">
              <w:t>01</w:t>
            </w:r>
            <w:r w:rsidR="00774857">
              <w:t>2</w:t>
            </w:r>
          </w:p>
        </w:tc>
        <w:tc>
          <w:tcPr>
            <w:tcW w:w="903"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2</w:t>
            </w:r>
            <w:r w:rsidR="00986453">
              <w:t xml:space="preserve"> </w:t>
            </w:r>
            <w:r w:rsidRPr="003D3AAE">
              <w:t>031</w:t>
            </w:r>
          </w:p>
        </w:tc>
        <w:tc>
          <w:tcPr>
            <w:tcW w:w="1076"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2</w:t>
            </w:r>
            <w:r w:rsidR="00986453">
              <w:t xml:space="preserve"> </w:t>
            </w:r>
            <w:r w:rsidRPr="003D3AAE">
              <w:t>05</w:t>
            </w:r>
            <w:r w:rsidR="00774857">
              <w:t>2</w:t>
            </w:r>
          </w:p>
        </w:tc>
        <w:tc>
          <w:tcPr>
            <w:tcW w:w="1077"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2</w:t>
            </w:r>
            <w:r w:rsidR="00986453">
              <w:t xml:space="preserve"> </w:t>
            </w:r>
            <w:r w:rsidRPr="003D3AAE">
              <w:t>072</w:t>
            </w:r>
          </w:p>
        </w:tc>
      </w:tr>
      <w:tr w:rsidR="003D3AAE" w:rsidTr="00E97C9A">
        <w:tc>
          <w:tcPr>
            <w:cnfStyle w:val="001000000000" w:firstRow="0" w:lastRow="0" w:firstColumn="1" w:lastColumn="0" w:oddVBand="0" w:evenVBand="0" w:oddHBand="0" w:evenHBand="0" w:firstRowFirstColumn="0" w:firstRowLastColumn="0" w:lastRowFirstColumn="0" w:lastRowLastColumn="0"/>
            <w:tcW w:w="2235" w:type="dxa"/>
          </w:tcPr>
          <w:p w:rsidR="003D3AAE" w:rsidRPr="003D3AAE" w:rsidRDefault="003D3AAE" w:rsidP="003D3AAE">
            <w:r w:rsidRPr="003D3AAE">
              <w:t>Annual change</w:t>
            </w:r>
          </w:p>
        </w:tc>
        <w:tc>
          <w:tcPr>
            <w:tcW w:w="850"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p>
        </w:tc>
        <w:tc>
          <w:tcPr>
            <w:tcW w:w="1302" w:type="dxa"/>
            <w:vAlign w:val="top"/>
          </w:tcPr>
          <w:p w:rsidR="003D3AAE" w:rsidRPr="003D3AAE" w:rsidRDefault="00AD75EC" w:rsidP="00AD75EC">
            <w:pPr>
              <w:cnfStyle w:val="000000000000" w:firstRow="0" w:lastRow="0" w:firstColumn="0" w:lastColumn="0" w:oddVBand="0" w:evenVBand="0" w:oddHBand="0" w:evenHBand="0" w:firstRowFirstColumn="0" w:firstRowLastColumn="0" w:lastRowFirstColumn="0" w:lastRowLastColumn="0"/>
            </w:pPr>
            <w:r>
              <w:t>–</w:t>
            </w:r>
            <w:r w:rsidR="003D3AAE" w:rsidRPr="003D3AAE">
              <w:t>14 (</w:t>
            </w:r>
            <w:r>
              <w:t>–</w:t>
            </w:r>
            <w:r w:rsidR="003D3AAE" w:rsidRPr="003D3AAE">
              <w:t>0.7%)</w:t>
            </w:r>
          </w:p>
        </w:tc>
        <w:tc>
          <w:tcPr>
            <w:tcW w:w="1250"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r w:rsidRPr="003D3AAE">
              <w:t>19 (1%)</w:t>
            </w:r>
          </w:p>
        </w:tc>
        <w:tc>
          <w:tcPr>
            <w:tcW w:w="903"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r w:rsidRPr="003D3AAE">
              <w:t>20 (1%)</w:t>
            </w:r>
          </w:p>
        </w:tc>
        <w:tc>
          <w:tcPr>
            <w:tcW w:w="1076"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r w:rsidRPr="003D3AAE">
              <w:t>20 (1%)</w:t>
            </w:r>
          </w:p>
        </w:tc>
        <w:tc>
          <w:tcPr>
            <w:tcW w:w="1077"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r w:rsidRPr="003D3AAE">
              <w:t>21 (1%)</w:t>
            </w:r>
          </w:p>
        </w:tc>
      </w:tr>
      <w:tr w:rsidR="003D3AAE" w:rsidTr="00E97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AAE" w:rsidRPr="003D3AAE" w:rsidRDefault="003D3AAE" w:rsidP="003D3AAE">
            <w:r w:rsidRPr="003D3AAE">
              <w:t>Small business annual bill</w:t>
            </w:r>
            <w:r w:rsidRPr="003D3AAE">
              <w:rPr>
                <w:rStyle w:val="AERsuperscript"/>
              </w:rPr>
              <w:t>b</w:t>
            </w:r>
          </w:p>
        </w:tc>
        <w:tc>
          <w:tcPr>
            <w:tcW w:w="850"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3</w:t>
            </w:r>
            <w:r w:rsidR="00986453">
              <w:t xml:space="preserve"> </w:t>
            </w:r>
            <w:r w:rsidRPr="003D3AAE">
              <w:t>867</w:t>
            </w:r>
          </w:p>
        </w:tc>
        <w:tc>
          <w:tcPr>
            <w:tcW w:w="1302"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3</w:t>
            </w:r>
            <w:r w:rsidR="00986453">
              <w:t xml:space="preserve"> </w:t>
            </w:r>
            <w:r w:rsidRPr="003D3AAE">
              <w:t>8</w:t>
            </w:r>
            <w:r w:rsidR="00774857">
              <w:t>40</w:t>
            </w:r>
          </w:p>
        </w:tc>
        <w:tc>
          <w:tcPr>
            <w:tcW w:w="1250"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3</w:t>
            </w:r>
            <w:r w:rsidR="00986453">
              <w:t xml:space="preserve"> </w:t>
            </w:r>
            <w:r w:rsidRPr="003D3AAE">
              <w:t>877</w:t>
            </w:r>
          </w:p>
        </w:tc>
        <w:tc>
          <w:tcPr>
            <w:tcW w:w="903"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3</w:t>
            </w:r>
            <w:r w:rsidR="00986453">
              <w:t xml:space="preserve"> </w:t>
            </w:r>
            <w:r w:rsidRPr="003D3AAE">
              <w:t>915</w:t>
            </w:r>
          </w:p>
        </w:tc>
        <w:tc>
          <w:tcPr>
            <w:tcW w:w="1076"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3</w:t>
            </w:r>
            <w:r w:rsidR="00986453">
              <w:t xml:space="preserve"> </w:t>
            </w:r>
            <w:r w:rsidRPr="003D3AAE">
              <w:t>954</w:t>
            </w:r>
          </w:p>
        </w:tc>
        <w:tc>
          <w:tcPr>
            <w:tcW w:w="1077" w:type="dxa"/>
            <w:vAlign w:val="top"/>
          </w:tcPr>
          <w:p w:rsidR="003D3AAE" w:rsidRPr="003D3AAE" w:rsidRDefault="003D3AAE" w:rsidP="00774857">
            <w:pPr>
              <w:cnfStyle w:val="000000010000" w:firstRow="0" w:lastRow="0" w:firstColumn="0" w:lastColumn="0" w:oddVBand="0" w:evenVBand="0" w:oddHBand="0" w:evenHBand="1" w:firstRowFirstColumn="0" w:firstRowLastColumn="0" w:lastRowFirstColumn="0" w:lastRowLastColumn="0"/>
            </w:pPr>
            <w:r w:rsidRPr="003D3AAE">
              <w:t>3</w:t>
            </w:r>
            <w:r w:rsidR="00986453">
              <w:t xml:space="preserve"> </w:t>
            </w:r>
            <w:r w:rsidRPr="003D3AAE">
              <w:t>994</w:t>
            </w:r>
          </w:p>
        </w:tc>
      </w:tr>
      <w:tr w:rsidR="003D3AAE" w:rsidTr="00E97C9A">
        <w:tc>
          <w:tcPr>
            <w:cnfStyle w:val="001000000000" w:firstRow="0" w:lastRow="0" w:firstColumn="1" w:lastColumn="0" w:oddVBand="0" w:evenVBand="0" w:oddHBand="0" w:evenHBand="0" w:firstRowFirstColumn="0" w:firstRowLastColumn="0" w:lastRowFirstColumn="0" w:lastRowLastColumn="0"/>
            <w:tcW w:w="2235" w:type="dxa"/>
          </w:tcPr>
          <w:p w:rsidR="003D3AAE" w:rsidRPr="003D3AAE" w:rsidRDefault="003D3AAE" w:rsidP="003D3AAE">
            <w:r w:rsidRPr="003D3AAE">
              <w:t>Annual change</w:t>
            </w:r>
          </w:p>
        </w:tc>
        <w:tc>
          <w:tcPr>
            <w:tcW w:w="850"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p>
        </w:tc>
        <w:tc>
          <w:tcPr>
            <w:tcW w:w="1302" w:type="dxa"/>
            <w:vAlign w:val="top"/>
          </w:tcPr>
          <w:p w:rsidR="003D3AAE" w:rsidRPr="003D3AAE" w:rsidRDefault="00AD75EC" w:rsidP="003D3AAE">
            <w:pPr>
              <w:cnfStyle w:val="000000000000" w:firstRow="0" w:lastRow="0" w:firstColumn="0" w:lastColumn="0" w:oddVBand="0" w:evenVBand="0" w:oddHBand="0" w:evenHBand="0" w:firstRowFirstColumn="0" w:firstRowLastColumn="0" w:lastRowFirstColumn="0" w:lastRowLastColumn="0"/>
            </w:pPr>
            <w:r>
              <w:t>–</w:t>
            </w:r>
            <w:r w:rsidR="003D3AAE" w:rsidRPr="003D3AAE">
              <w:t>28 (</w:t>
            </w:r>
            <w:r>
              <w:t>–</w:t>
            </w:r>
            <w:r w:rsidR="003D3AAE" w:rsidRPr="003D3AAE">
              <w:t>0.7%)</w:t>
            </w:r>
          </w:p>
        </w:tc>
        <w:tc>
          <w:tcPr>
            <w:tcW w:w="1250"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r w:rsidRPr="003D3AAE">
              <w:t>37 (1%)</w:t>
            </w:r>
          </w:p>
        </w:tc>
        <w:tc>
          <w:tcPr>
            <w:tcW w:w="903"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r w:rsidRPr="003D3AAE">
              <w:t>38 (1%)</w:t>
            </w:r>
          </w:p>
        </w:tc>
        <w:tc>
          <w:tcPr>
            <w:tcW w:w="1076"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r w:rsidRPr="003D3AAE">
              <w:t>39 (1%)</w:t>
            </w:r>
          </w:p>
        </w:tc>
        <w:tc>
          <w:tcPr>
            <w:tcW w:w="1077" w:type="dxa"/>
            <w:vAlign w:val="top"/>
          </w:tcPr>
          <w:p w:rsidR="003D3AAE" w:rsidRPr="003D3AAE" w:rsidRDefault="003D3AAE" w:rsidP="003D3AAE">
            <w:pPr>
              <w:cnfStyle w:val="000000000000" w:firstRow="0" w:lastRow="0" w:firstColumn="0" w:lastColumn="0" w:oddVBand="0" w:evenVBand="0" w:oddHBand="0" w:evenHBand="0" w:firstRowFirstColumn="0" w:firstRowLastColumn="0" w:lastRowFirstColumn="0" w:lastRowLastColumn="0"/>
            </w:pPr>
            <w:r w:rsidRPr="003D3AAE">
              <w:t>40 (1%)</w:t>
            </w:r>
          </w:p>
        </w:tc>
      </w:tr>
      <w:tr w:rsidR="008C6563" w:rsidTr="00E97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8C6563" w:rsidRPr="003D3AAE" w:rsidRDefault="008C6563" w:rsidP="003D3AAE">
            <w:r w:rsidRPr="003D3AAE">
              <w:rPr>
                <w:rStyle w:val="Strong"/>
              </w:rPr>
              <w:t>AER preliminary decision</w:t>
            </w:r>
          </w:p>
        </w:tc>
      </w:tr>
      <w:tr w:rsidR="003D3AAE" w:rsidTr="00E97C9A">
        <w:tc>
          <w:tcPr>
            <w:cnfStyle w:val="001000000000" w:firstRow="0" w:lastRow="0" w:firstColumn="1" w:lastColumn="0" w:oddVBand="0" w:evenVBand="0" w:oddHBand="0" w:evenHBand="0" w:firstRowFirstColumn="0" w:firstRowLastColumn="0" w:lastRowFirstColumn="0" w:lastRowLastColumn="0"/>
            <w:tcW w:w="2235" w:type="dxa"/>
          </w:tcPr>
          <w:p w:rsidR="003D3AAE" w:rsidRPr="003D3AAE" w:rsidRDefault="003D3AAE" w:rsidP="003D3AAE">
            <w:r w:rsidRPr="003D3AAE">
              <w:t>Residential annual bill</w:t>
            </w:r>
            <w:r w:rsidRPr="003D3AAE">
              <w:rPr>
                <w:rStyle w:val="AERsuperscript"/>
              </w:rPr>
              <w:t>a</w:t>
            </w:r>
          </w:p>
        </w:tc>
        <w:tc>
          <w:tcPr>
            <w:tcW w:w="850" w:type="dxa"/>
            <w:vAlign w:val="top"/>
          </w:tcPr>
          <w:p w:rsidR="003D3AAE" w:rsidRPr="003D3AAE" w:rsidRDefault="003D3AAE" w:rsidP="00774857">
            <w:pPr>
              <w:cnfStyle w:val="000000000000" w:firstRow="0" w:lastRow="0" w:firstColumn="0" w:lastColumn="0" w:oddVBand="0" w:evenVBand="0" w:oddHBand="0" w:evenHBand="0" w:firstRowFirstColumn="0" w:firstRowLastColumn="0" w:lastRowFirstColumn="0" w:lastRowLastColumn="0"/>
            </w:pPr>
            <w:r w:rsidRPr="003D3AAE">
              <w:t>2</w:t>
            </w:r>
            <w:r w:rsidR="00986453">
              <w:t xml:space="preserve"> </w:t>
            </w:r>
            <w:r w:rsidRPr="003D3AAE">
              <w:t>00</w:t>
            </w:r>
            <w:r w:rsidR="00774857">
              <w:t>7</w:t>
            </w:r>
          </w:p>
        </w:tc>
        <w:tc>
          <w:tcPr>
            <w:tcW w:w="1302"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1</w:t>
            </w:r>
            <w:r w:rsidR="00986453">
              <w:t xml:space="preserve"> </w:t>
            </w:r>
            <w:r w:rsidR="00977632">
              <w:t>8</w:t>
            </w:r>
            <w:r w:rsidR="00487F20">
              <w:t>09</w:t>
            </w:r>
          </w:p>
        </w:tc>
        <w:tc>
          <w:tcPr>
            <w:tcW w:w="1250"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1</w:t>
            </w:r>
            <w:r w:rsidR="00986453">
              <w:t xml:space="preserve"> </w:t>
            </w:r>
            <w:r w:rsidRPr="003D3AAE">
              <w:t>7</w:t>
            </w:r>
            <w:r w:rsidR="00487F20">
              <w:t>65</w:t>
            </w:r>
          </w:p>
        </w:tc>
        <w:tc>
          <w:tcPr>
            <w:tcW w:w="903"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1</w:t>
            </w:r>
            <w:r w:rsidR="00986453">
              <w:t xml:space="preserve"> </w:t>
            </w:r>
            <w:r w:rsidRPr="003D3AAE">
              <w:t>7</w:t>
            </w:r>
            <w:r w:rsidR="00487F20">
              <w:t>65</w:t>
            </w:r>
          </w:p>
        </w:tc>
        <w:tc>
          <w:tcPr>
            <w:tcW w:w="1076"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1</w:t>
            </w:r>
            <w:r w:rsidR="00986453">
              <w:t xml:space="preserve"> </w:t>
            </w:r>
            <w:r w:rsidRPr="003D3AAE">
              <w:t>7</w:t>
            </w:r>
            <w:r w:rsidR="00487F20">
              <w:t>65</w:t>
            </w:r>
          </w:p>
        </w:tc>
        <w:tc>
          <w:tcPr>
            <w:tcW w:w="1077"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1</w:t>
            </w:r>
            <w:r w:rsidR="00986453">
              <w:t xml:space="preserve"> </w:t>
            </w:r>
            <w:r w:rsidRPr="003D3AAE">
              <w:t>7</w:t>
            </w:r>
            <w:r w:rsidR="00487F20">
              <w:t>73</w:t>
            </w:r>
          </w:p>
        </w:tc>
      </w:tr>
      <w:tr w:rsidR="003D3AAE" w:rsidTr="00E97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AAE" w:rsidRPr="003D3AAE" w:rsidRDefault="003D3AAE" w:rsidP="003D3AAE">
            <w:r w:rsidRPr="003D3AAE">
              <w:t>Annual change</w:t>
            </w:r>
          </w:p>
        </w:tc>
        <w:tc>
          <w:tcPr>
            <w:tcW w:w="850" w:type="dxa"/>
            <w:vAlign w:val="top"/>
          </w:tcPr>
          <w:p w:rsidR="003D3AAE" w:rsidRPr="003D3AAE" w:rsidRDefault="003D3AAE" w:rsidP="003D3AAE">
            <w:pPr>
              <w:cnfStyle w:val="000000010000" w:firstRow="0" w:lastRow="0" w:firstColumn="0" w:lastColumn="0" w:oddVBand="0" w:evenVBand="0" w:oddHBand="0" w:evenHBand="1" w:firstRowFirstColumn="0" w:firstRowLastColumn="0" w:lastRowFirstColumn="0" w:lastRowLastColumn="0"/>
            </w:pPr>
          </w:p>
        </w:tc>
        <w:tc>
          <w:tcPr>
            <w:tcW w:w="1302" w:type="dxa"/>
            <w:vAlign w:val="top"/>
          </w:tcPr>
          <w:p w:rsidR="003D3AAE" w:rsidRPr="003D3AAE" w:rsidRDefault="00AD75EC" w:rsidP="00487F20">
            <w:pPr>
              <w:cnfStyle w:val="000000010000" w:firstRow="0" w:lastRow="0" w:firstColumn="0" w:lastColumn="0" w:oddVBand="0" w:evenVBand="0" w:oddHBand="0" w:evenHBand="1" w:firstRowFirstColumn="0" w:firstRowLastColumn="0" w:lastRowFirstColumn="0" w:lastRowLastColumn="0"/>
            </w:pPr>
            <w:r>
              <w:t>–</w:t>
            </w:r>
            <w:r w:rsidR="003D3AAE" w:rsidRPr="003D3AAE">
              <w:t>19</w:t>
            </w:r>
            <w:r w:rsidR="00487F20">
              <w:t>7</w:t>
            </w:r>
            <w:r w:rsidR="003D3AAE" w:rsidRPr="003D3AAE">
              <w:t xml:space="preserve"> (</w:t>
            </w:r>
            <w:r>
              <w:t>–</w:t>
            </w:r>
            <w:r w:rsidR="003D3AAE" w:rsidRPr="003D3AAE">
              <w:t>9.</w:t>
            </w:r>
            <w:r w:rsidR="00487F20">
              <w:t>8</w:t>
            </w:r>
            <w:r w:rsidR="003D3AAE" w:rsidRPr="003D3AAE">
              <w:t>%)</w:t>
            </w:r>
          </w:p>
        </w:tc>
        <w:tc>
          <w:tcPr>
            <w:tcW w:w="1250" w:type="dxa"/>
            <w:vAlign w:val="top"/>
          </w:tcPr>
          <w:p w:rsidR="003D3AAE" w:rsidRPr="003D3AAE" w:rsidRDefault="00AD75EC" w:rsidP="00487F20">
            <w:pPr>
              <w:cnfStyle w:val="000000010000" w:firstRow="0" w:lastRow="0" w:firstColumn="0" w:lastColumn="0" w:oddVBand="0" w:evenVBand="0" w:oddHBand="0" w:evenHBand="1" w:firstRowFirstColumn="0" w:firstRowLastColumn="0" w:lastRowFirstColumn="0" w:lastRowLastColumn="0"/>
            </w:pPr>
            <w:r>
              <w:t>–</w:t>
            </w:r>
            <w:r w:rsidR="003D3AAE" w:rsidRPr="003D3AAE">
              <w:t>4</w:t>
            </w:r>
            <w:r w:rsidR="00487F20">
              <w:t>4</w:t>
            </w:r>
            <w:r w:rsidR="003D3AAE" w:rsidRPr="003D3AAE">
              <w:t xml:space="preserve"> (</w:t>
            </w:r>
            <w:r>
              <w:t>–</w:t>
            </w:r>
            <w:r w:rsidR="003D3AAE" w:rsidRPr="003D3AAE">
              <w:t>2.4%)</w:t>
            </w:r>
          </w:p>
        </w:tc>
        <w:tc>
          <w:tcPr>
            <w:tcW w:w="903" w:type="dxa"/>
            <w:vAlign w:val="top"/>
          </w:tcPr>
          <w:p w:rsidR="003D3AAE" w:rsidRPr="003D3AAE" w:rsidRDefault="003D3AAE" w:rsidP="003D3AAE">
            <w:pPr>
              <w:cnfStyle w:val="000000010000" w:firstRow="0" w:lastRow="0" w:firstColumn="0" w:lastColumn="0" w:oddVBand="0" w:evenVBand="0" w:oddHBand="0" w:evenHBand="1" w:firstRowFirstColumn="0" w:firstRowLastColumn="0" w:lastRowFirstColumn="0" w:lastRowLastColumn="0"/>
            </w:pPr>
            <w:r w:rsidRPr="003D3AAE">
              <w:t>0 (0%)</w:t>
            </w:r>
          </w:p>
        </w:tc>
        <w:tc>
          <w:tcPr>
            <w:tcW w:w="1076" w:type="dxa"/>
            <w:vAlign w:val="top"/>
          </w:tcPr>
          <w:p w:rsidR="003D3AAE" w:rsidRPr="003D3AAE" w:rsidRDefault="003D3AAE" w:rsidP="003D3AAE">
            <w:pPr>
              <w:cnfStyle w:val="000000010000" w:firstRow="0" w:lastRow="0" w:firstColumn="0" w:lastColumn="0" w:oddVBand="0" w:evenVBand="0" w:oddHBand="0" w:evenHBand="1" w:firstRowFirstColumn="0" w:firstRowLastColumn="0" w:lastRowFirstColumn="0" w:lastRowLastColumn="0"/>
            </w:pPr>
            <w:r w:rsidRPr="003D3AAE">
              <w:t>0 (0%)</w:t>
            </w:r>
          </w:p>
        </w:tc>
        <w:tc>
          <w:tcPr>
            <w:tcW w:w="1077" w:type="dxa"/>
            <w:vAlign w:val="top"/>
          </w:tcPr>
          <w:p w:rsidR="003D3AAE" w:rsidRPr="003D3AAE" w:rsidRDefault="003D3AAE" w:rsidP="00487F20">
            <w:pPr>
              <w:cnfStyle w:val="000000010000" w:firstRow="0" w:lastRow="0" w:firstColumn="0" w:lastColumn="0" w:oddVBand="0" w:evenVBand="0" w:oddHBand="0" w:evenHBand="1" w:firstRowFirstColumn="0" w:firstRowLastColumn="0" w:lastRowFirstColumn="0" w:lastRowLastColumn="0"/>
            </w:pPr>
            <w:r w:rsidRPr="003D3AAE">
              <w:t>8 (0.</w:t>
            </w:r>
            <w:r w:rsidR="00487F20">
              <w:t>5</w:t>
            </w:r>
            <w:r w:rsidRPr="003D3AAE">
              <w:t>%)</w:t>
            </w:r>
          </w:p>
        </w:tc>
      </w:tr>
      <w:tr w:rsidR="003D3AAE" w:rsidTr="00E97C9A">
        <w:tc>
          <w:tcPr>
            <w:cnfStyle w:val="001000000000" w:firstRow="0" w:lastRow="0" w:firstColumn="1" w:lastColumn="0" w:oddVBand="0" w:evenVBand="0" w:oddHBand="0" w:evenHBand="0" w:firstRowFirstColumn="0" w:firstRowLastColumn="0" w:lastRowFirstColumn="0" w:lastRowLastColumn="0"/>
            <w:tcW w:w="2235" w:type="dxa"/>
          </w:tcPr>
          <w:p w:rsidR="003D3AAE" w:rsidRPr="003D3AAE" w:rsidRDefault="003D3AAE" w:rsidP="003D3AAE">
            <w:r w:rsidRPr="003D3AAE">
              <w:t>Small business annual bill</w:t>
            </w:r>
            <w:r w:rsidRPr="003D3AAE">
              <w:rPr>
                <w:rStyle w:val="AERsuperscript"/>
              </w:rPr>
              <w:t>b</w:t>
            </w:r>
          </w:p>
        </w:tc>
        <w:tc>
          <w:tcPr>
            <w:tcW w:w="850" w:type="dxa"/>
            <w:vAlign w:val="top"/>
          </w:tcPr>
          <w:p w:rsidR="003D3AAE" w:rsidRPr="003D3AAE" w:rsidRDefault="003D3AAE" w:rsidP="00774857">
            <w:pPr>
              <w:cnfStyle w:val="000000000000" w:firstRow="0" w:lastRow="0" w:firstColumn="0" w:lastColumn="0" w:oddVBand="0" w:evenVBand="0" w:oddHBand="0" w:evenHBand="0" w:firstRowFirstColumn="0" w:firstRowLastColumn="0" w:lastRowFirstColumn="0" w:lastRowLastColumn="0"/>
            </w:pPr>
            <w:r w:rsidRPr="003D3AAE">
              <w:t>3</w:t>
            </w:r>
            <w:r w:rsidR="00986453">
              <w:t xml:space="preserve"> </w:t>
            </w:r>
            <w:r w:rsidRPr="003D3AAE">
              <w:t>867</w:t>
            </w:r>
          </w:p>
        </w:tc>
        <w:tc>
          <w:tcPr>
            <w:tcW w:w="1302"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3</w:t>
            </w:r>
            <w:r w:rsidR="00986453">
              <w:t xml:space="preserve"> </w:t>
            </w:r>
            <w:r w:rsidRPr="003D3AAE">
              <w:t>4</w:t>
            </w:r>
            <w:r w:rsidR="00487F20">
              <w:t>87</w:t>
            </w:r>
          </w:p>
        </w:tc>
        <w:tc>
          <w:tcPr>
            <w:tcW w:w="1250"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3</w:t>
            </w:r>
            <w:r w:rsidR="00986453">
              <w:t xml:space="preserve"> </w:t>
            </w:r>
            <w:r w:rsidRPr="003D3AAE">
              <w:t>4</w:t>
            </w:r>
            <w:r w:rsidR="00487F20">
              <w:t>02</w:t>
            </w:r>
          </w:p>
        </w:tc>
        <w:tc>
          <w:tcPr>
            <w:tcW w:w="903"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3</w:t>
            </w:r>
            <w:r w:rsidR="00986453">
              <w:t xml:space="preserve"> </w:t>
            </w:r>
            <w:r w:rsidRPr="003D3AAE">
              <w:t>4</w:t>
            </w:r>
            <w:r w:rsidR="00487F20">
              <w:t>02</w:t>
            </w:r>
          </w:p>
        </w:tc>
        <w:tc>
          <w:tcPr>
            <w:tcW w:w="1076"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3</w:t>
            </w:r>
            <w:r w:rsidR="00986453">
              <w:t xml:space="preserve"> </w:t>
            </w:r>
            <w:r w:rsidRPr="003D3AAE">
              <w:t>4</w:t>
            </w:r>
            <w:r w:rsidR="00487F20">
              <w:t>0</w:t>
            </w:r>
            <w:r w:rsidRPr="003D3AAE">
              <w:t>1</w:t>
            </w:r>
          </w:p>
        </w:tc>
        <w:tc>
          <w:tcPr>
            <w:tcW w:w="1077" w:type="dxa"/>
            <w:vAlign w:val="top"/>
          </w:tcPr>
          <w:p w:rsidR="003D3AAE" w:rsidRPr="003D3AAE" w:rsidRDefault="003D3AAE" w:rsidP="00487F20">
            <w:pPr>
              <w:cnfStyle w:val="000000000000" w:firstRow="0" w:lastRow="0" w:firstColumn="0" w:lastColumn="0" w:oddVBand="0" w:evenVBand="0" w:oddHBand="0" w:evenHBand="0" w:firstRowFirstColumn="0" w:firstRowLastColumn="0" w:lastRowFirstColumn="0" w:lastRowLastColumn="0"/>
            </w:pPr>
            <w:r w:rsidRPr="003D3AAE">
              <w:t>3</w:t>
            </w:r>
            <w:r w:rsidR="00986453">
              <w:t xml:space="preserve"> </w:t>
            </w:r>
            <w:r w:rsidRPr="003D3AAE">
              <w:t>4</w:t>
            </w:r>
            <w:r w:rsidR="00487F20">
              <w:t>17</w:t>
            </w:r>
          </w:p>
        </w:tc>
      </w:tr>
      <w:tr w:rsidR="003D3AAE" w:rsidTr="00E97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AAE" w:rsidRPr="003D3AAE" w:rsidRDefault="003D3AAE" w:rsidP="003D3AAE">
            <w:r w:rsidRPr="003D3AAE">
              <w:t>Annual change</w:t>
            </w:r>
          </w:p>
        </w:tc>
        <w:tc>
          <w:tcPr>
            <w:tcW w:w="850" w:type="dxa"/>
            <w:vAlign w:val="top"/>
          </w:tcPr>
          <w:p w:rsidR="003D3AAE" w:rsidRPr="003D3AAE" w:rsidRDefault="003D3AAE" w:rsidP="003D3AAE">
            <w:pPr>
              <w:cnfStyle w:val="000000010000" w:firstRow="0" w:lastRow="0" w:firstColumn="0" w:lastColumn="0" w:oddVBand="0" w:evenVBand="0" w:oddHBand="0" w:evenHBand="1" w:firstRowFirstColumn="0" w:firstRowLastColumn="0" w:lastRowFirstColumn="0" w:lastRowLastColumn="0"/>
            </w:pPr>
          </w:p>
        </w:tc>
        <w:tc>
          <w:tcPr>
            <w:tcW w:w="1302" w:type="dxa"/>
            <w:vAlign w:val="top"/>
          </w:tcPr>
          <w:p w:rsidR="003D3AAE" w:rsidRPr="003D3AAE" w:rsidRDefault="00AD75EC" w:rsidP="00487F20">
            <w:pPr>
              <w:cnfStyle w:val="000000010000" w:firstRow="0" w:lastRow="0" w:firstColumn="0" w:lastColumn="0" w:oddVBand="0" w:evenVBand="0" w:oddHBand="0" w:evenHBand="1" w:firstRowFirstColumn="0" w:firstRowLastColumn="0" w:lastRowFirstColumn="0" w:lastRowLastColumn="0"/>
            </w:pPr>
            <w:r>
              <w:t>–</w:t>
            </w:r>
            <w:r w:rsidR="003D3AAE" w:rsidRPr="003D3AAE">
              <w:t>3</w:t>
            </w:r>
            <w:r w:rsidR="00487F20">
              <w:t>81</w:t>
            </w:r>
            <w:r w:rsidR="003D3AAE" w:rsidRPr="003D3AAE">
              <w:t xml:space="preserve"> (</w:t>
            </w:r>
            <w:r>
              <w:t>–</w:t>
            </w:r>
            <w:r w:rsidR="003D3AAE" w:rsidRPr="003D3AAE">
              <w:t>9.</w:t>
            </w:r>
            <w:r w:rsidR="00487F20">
              <w:t>8</w:t>
            </w:r>
            <w:r w:rsidR="003D3AAE" w:rsidRPr="003D3AAE">
              <w:t>%)</w:t>
            </w:r>
          </w:p>
        </w:tc>
        <w:tc>
          <w:tcPr>
            <w:tcW w:w="1250" w:type="dxa"/>
            <w:vAlign w:val="top"/>
          </w:tcPr>
          <w:p w:rsidR="003D3AAE" w:rsidRPr="003D3AAE" w:rsidRDefault="00AD75EC" w:rsidP="00487F20">
            <w:pPr>
              <w:cnfStyle w:val="000000010000" w:firstRow="0" w:lastRow="0" w:firstColumn="0" w:lastColumn="0" w:oddVBand="0" w:evenVBand="0" w:oddHBand="0" w:evenHBand="1" w:firstRowFirstColumn="0" w:firstRowLastColumn="0" w:lastRowFirstColumn="0" w:lastRowLastColumn="0"/>
            </w:pPr>
            <w:r>
              <w:t>–</w:t>
            </w:r>
            <w:r w:rsidR="003D3AAE" w:rsidRPr="003D3AAE">
              <w:t>8</w:t>
            </w:r>
            <w:r w:rsidR="00487F20">
              <w:t>5</w:t>
            </w:r>
            <w:r w:rsidR="003D3AAE" w:rsidRPr="003D3AAE">
              <w:t xml:space="preserve"> (</w:t>
            </w:r>
            <w:r>
              <w:t>–</w:t>
            </w:r>
            <w:r w:rsidR="003D3AAE" w:rsidRPr="003D3AAE">
              <w:t>2.4%)</w:t>
            </w:r>
          </w:p>
        </w:tc>
        <w:tc>
          <w:tcPr>
            <w:tcW w:w="903" w:type="dxa"/>
            <w:vAlign w:val="top"/>
          </w:tcPr>
          <w:p w:rsidR="003D3AAE" w:rsidRPr="003D3AAE" w:rsidRDefault="003D3AAE" w:rsidP="003D3AAE">
            <w:pPr>
              <w:cnfStyle w:val="000000010000" w:firstRow="0" w:lastRow="0" w:firstColumn="0" w:lastColumn="0" w:oddVBand="0" w:evenVBand="0" w:oddHBand="0" w:evenHBand="1" w:firstRowFirstColumn="0" w:firstRowLastColumn="0" w:lastRowFirstColumn="0" w:lastRowLastColumn="0"/>
            </w:pPr>
            <w:r w:rsidRPr="003D3AAE">
              <w:t>0 (0%)</w:t>
            </w:r>
          </w:p>
        </w:tc>
        <w:tc>
          <w:tcPr>
            <w:tcW w:w="1076" w:type="dxa"/>
            <w:vAlign w:val="top"/>
          </w:tcPr>
          <w:p w:rsidR="003D3AAE" w:rsidRPr="003D3AAE" w:rsidRDefault="003D3AAE" w:rsidP="003D3AAE">
            <w:pPr>
              <w:cnfStyle w:val="000000010000" w:firstRow="0" w:lastRow="0" w:firstColumn="0" w:lastColumn="0" w:oddVBand="0" w:evenVBand="0" w:oddHBand="0" w:evenHBand="1" w:firstRowFirstColumn="0" w:firstRowLastColumn="0" w:lastRowFirstColumn="0" w:lastRowLastColumn="0"/>
            </w:pPr>
            <w:r w:rsidRPr="003D3AAE">
              <w:t>0 (0%)</w:t>
            </w:r>
          </w:p>
        </w:tc>
        <w:tc>
          <w:tcPr>
            <w:tcW w:w="1077" w:type="dxa"/>
            <w:vAlign w:val="top"/>
          </w:tcPr>
          <w:p w:rsidR="003D3AAE" w:rsidRPr="003D3AAE" w:rsidRDefault="003D3AAE" w:rsidP="00487F20">
            <w:pPr>
              <w:cnfStyle w:val="000000010000" w:firstRow="0" w:lastRow="0" w:firstColumn="0" w:lastColumn="0" w:oddVBand="0" w:evenVBand="0" w:oddHBand="0" w:evenHBand="1" w:firstRowFirstColumn="0" w:firstRowLastColumn="0" w:lastRowFirstColumn="0" w:lastRowLastColumn="0"/>
            </w:pPr>
            <w:r w:rsidRPr="003D3AAE">
              <w:t>1</w:t>
            </w:r>
            <w:r w:rsidR="00487F20">
              <w:t>6</w:t>
            </w:r>
            <w:r w:rsidRPr="003D3AAE">
              <w:t xml:space="preserve"> (0.</w:t>
            </w:r>
            <w:r w:rsidR="00487F20">
              <w:t>5</w:t>
            </w:r>
            <w:r w:rsidRPr="003D3AAE">
              <w:t>%)</w:t>
            </w:r>
          </w:p>
        </w:tc>
      </w:tr>
    </w:tbl>
    <w:p w:rsidR="003D3AAE" w:rsidRPr="003D3AAE" w:rsidRDefault="00A91F20" w:rsidP="003D3AAE">
      <w:pPr>
        <w:pStyle w:val="AERtablesource"/>
      </w:pPr>
      <w:r w:rsidRPr="003D3AAE">
        <w:t>Source:</w:t>
      </w:r>
      <w:r w:rsidR="003D3AAE" w:rsidRPr="003D3AAE">
        <w:tab/>
        <w:t xml:space="preserve">AER analysis; AER, Energy Made Easy; </w:t>
      </w:r>
      <w:r w:rsidR="003D3AAE" w:rsidRPr="007B279B">
        <w:rPr>
          <w:rStyle w:val="AERtextitalic"/>
        </w:rPr>
        <w:t>ESCoSA, South Australian Energy Retail Prices Ministerial Pricing Report 2014</w:t>
      </w:r>
      <w:r w:rsidR="003D3AAE" w:rsidRPr="003D3AAE">
        <w:t>, August 2014.</w:t>
      </w:r>
    </w:p>
    <w:p w:rsidR="003D3AAE" w:rsidRPr="003D3AAE" w:rsidRDefault="003D3AAE">
      <w:pPr>
        <w:pStyle w:val="AERtablesource"/>
      </w:pPr>
      <w:r w:rsidRPr="003D3AAE">
        <w:t>(a)</w:t>
      </w:r>
      <w:r w:rsidRPr="003D3AAE">
        <w:tab/>
        <w:t xml:space="preserve">Based on annual bill for typical consumption of 5000 </w:t>
      </w:r>
      <w:r w:rsidR="007B279B">
        <w:t>k</w:t>
      </w:r>
      <w:r w:rsidRPr="003D3AAE">
        <w:t>Wh per year during the period 1 July 2014 to 30 June 2015. Sample postcode: 5015.</w:t>
      </w:r>
    </w:p>
    <w:p w:rsidR="00A91F20" w:rsidRPr="003D3AAE" w:rsidRDefault="003D3AAE">
      <w:pPr>
        <w:pStyle w:val="AERtablesource"/>
      </w:pPr>
      <w:r w:rsidRPr="003D3AAE">
        <w:t>(b)</w:t>
      </w:r>
      <w:r w:rsidRPr="003D3AAE">
        <w:tab/>
        <w:t>Based on the annual bill sourced from Energy Made Easy for a typical consumption of 10000 kWh per year during the period 1 July 2014 to 30 June 2015. Sample postcode: 5015.</w:t>
      </w:r>
    </w:p>
    <w:p w:rsidR="00595A50" w:rsidRDefault="00847793" w:rsidP="00A91F20">
      <w:pPr>
        <w:pStyle w:val="Heading2"/>
      </w:pPr>
      <w:bookmarkStart w:id="15" w:name="_Toc417978946"/>
      <w:r>
        <w:t>Contribution to the achievement of the NEO</w:t>
      </w:r>
      <w:bookmarkEnd w:id="15"/>
    </w:p>
    <w:p w:rsidR="00847793" w:rsidRDefault="00847793" w:rsidP="00E97C9A">
      <w:pPr>
        <w:rPr>
          <w:rStyle w:val="AERbody"/>
          <w:rFonts w:eastAsia="Calibri"/>
          <w:szCs w:val="20"/>
          <w:lang w:eastAsia="en-AU"/>
        </w:rPr>
      </w:pPr>
      <w:r w:rsidRPr="00710B1F">
        <w:rPr>
          <w:rStyle w:val="AERbody"/>
        </w:rPr>
        <w:t>We are satisfied that the total revenue approved in o</w:t>
      </w:r>
      <w:r w:rsidRPr="00E46B41">
        <w:rPr>
          <w:rStyle w:val="AERbody"/>
        </w:rPr>
        <w:t xml:space="preserve">ur </w:t>
      </w:r>
      <w:r w:rsidR="0098118C">
        <w:rPr>
          <w:rStyle w:val="AERbody"/>
        </w:rPr>
        <w:t>preliminary</w:t>
      </w:r>
      <w:r w:rsidR="0098118C" w:rsidRPr="00E46B41">
        <w:rPr>
          <w:rStyle w:val="AERbody"/>
        </w:rPr>
        <w:t xml:space="preserve"> </w:t>
      </w:r>
      <w:r w:rsidRPr="00E46B41">
        <w:rPr>
          <w:rStyle w:val="AERbody"/>
        </w:rPr>
        <w:t xml:space="preserve">decision contributes to the achievement of the NEO to the greatest degree. This is because our total revenue reflects the efficient, sustainable costs of providing network services in </w:t>
      </w:r>
      <w:r>
        <w:rPr>
          <w:rStyle w:val="AERbody"/>
        </w:rPr>
        <w:t>SA Power Networks'</w:t>
      </w:r>
      <w:r w:rsidRPr="00710B1F">
        <w:rPr>
          <w:rStyle w:val="AERbody"/>
        </w:rPr>
        <w:t xml:space="preserve"> operating environment and the key </w:t>
      </w:r>
      <w:r w:rsidRPr="00E46B41">
        <w:rPr>
          <w:rStyle w:val="AERbody"/>
        </w:rPr>
        <w:t xml:space="preserve">drivers of </w:t>
      </w:r>
      <w:r w:rsidR="005054EA">
        <w:rPr>
          <w:rStyle w:val="AERbody"/>
        </w:rPr>
        <w:t xml:space="preserve">efficient </w:t>
      </w:r>
      <w:r w:rsidRPr="00E46B41">
        <w:rPr>
          <w:rStyle w:val="AERbody"/>
        </w:rPr>
        <w:t xml:space="preserve">costs facing </w:t>
      </w:r>
      <w:r>
        <w:rPr>
          <w:rStyle w:val="AERbody"/>
        </w:rPr>
        <w:t>SA Power Networks</w:t>
      </w:r>
      <w:r w:rsidRPr="00710B1F">
        <w:rPr>
          <w:rStyle w:val="AERbody"/>
        </w:rPr>
        <w:t>. Our</w:t>
      </w:r>
      <w:r w:rsidR="002033C0">
        <w:rPr>
          <w:rStyle w:val="AERbody"/>
        </w:rPr>
        <w:t xml:space="preserve"> preliminary</w:t>
      </w:r>
      <w:r w:rsidRPr="00710B1F">
        <w:rPr>
          <w:rStyle w:val="AERbody"/>
        </w:rPr>
        <w:t xml:space="preserve"> decision will promote the efficient investment in, and efficient operation and use of, electricity services for the long term interests of consumers, as required by the NEO.</w:t>
      </w:r>
      <w:r w:rsidR="00C50FD8">
        <w:rPr>
          <w:rStyle w:val="AERbody"/>
        </w:rPr>
        <w:t xml:space="preserve"> The reasons for our decision are set out in the attachments.</w:t>
      </w:r>
    </w:p>
    <w:p w:rsidR="00847793" w:rsidRDefault="00847793" w:rsidP="00E97C9A">
      <w:pPr>
        <w:rPr>
          <w:rStyle w:val="AERbody"/>
          <w:rFonts w:eastAsia="Calibri"/>
          <w:szCs w:val="20"/>
          <w:lang w:eastAsia="en-AU"/>
        </w:rPr>
      </w:pPr>
      <w:r>
        <w:rPr>
          <w:rStyle w:val="AERbody"/>
        </w:rPr>
        <w:t>The key drivers of costs facing a network service provider are:</w:t>
      </w:r>
    </w:p>
    <w:p w:rsidR="00847793" w:rsidRDefault="00847793" w:rsidP="00847793">
      <w:pPr>
        <w:pStyle w:val="AERbulletlistfirststyle"/>
        <w:rPr>
          <w:rStyle w:val="AERbody"/>
        </w:rPr>
      </w:pPr>
      <w:r>
        <w:rPr>
          <w:rStyle w:val="AERbody"/>
        </w:rPr>
        <w:t>its accumulated network investment (reflected in the size of its Regulatory Asset Base, or RAB)</w:t>
      </w:r>
    </w:p>
    <w:p w:rsidR="00847793" w:rsidRDefault="00847793" w:rsidP="00847793">
      <w:pPr>
        <w:pStyle w:val="AERbulletlistfirststyle"/>
        <w:rPr>
          <w:rStyle w:val="AERbody"/>
        </w:rPr>
      </w:pPr>
      <w:r>
        <w:rPr>
          <w:rStyle w:val="AERbody"/>
        </w:rPr>
        <w:t xml:space="preserve">its expected growth in network investment (reflected in its </w:t>
      </w:r>
      <w:r w:rsidR="0098118C">
        <w:rPr>
          <w:rStyle w:val="AERbody"/>
        </w:rPr>
        <w:t xml:space="preserve">capital expenditure  </w:t>
      </w:r>
      <w:r w:rsidR="00CF788E">
        <w:rPr>
          <w:rStyle w:val="AERbody"/>
        </w:rPr>
        <w:t>(</w:t>
      </w:r>
      <w:r>
        <w:rPr>
          <w:rStyle w:val="AERbody"/>
        </w:rPr>
        <w:t>capex</w:t>
      </w:r>
      <w:r w:rsidR="00CF788E">
        <w:rPr>
          <w:rStyle w:val="AERbody"/>
        </w:rPr>
        <w:t>)</w:t>
      </w:r>
      <w:r>
        <w:rPr>
          <w:rStyle w:val="AERbody"/>
        </w:rPr>
        <w:t xml:space="preserve"> program </w:t>
      </w:r>
      <w:r w:rsidRPr="00596FF6">
        <w:rPr>
          <w:rStyle w:val="AERbody"/>
        </w:rPr>
        <w:t>net of capital returned to the shareholders through depreciation</w:t>
      </w:r>
      <w:r>
        <w:rPr>
          <w:rStyle w:val="AERbody"/>
        </w:rPr>
        <w:t>)</w:t>
      </w:r>
    </w:p>
    <w:p w:rsidR="00847793" w:rsidRDefault="00847793" w:rsidP="00847793">
      <w:pPr>
        <w:pStyle w:val="AERbulletlistfirststyle"/>
        <w:rPr>
          <w:rStyle w:val="AERbody"/>
        </w:rPr>
      </w:pPr>
      <w:r>
        <w:rPr>
          <w:rStyle w:val="AERbody"/>
        </w:rPr>
        <w:t>its financing costs (interest on borrowings and a return on equity to shareholders) and</w:t>
      </w:r>
    </w:p>
    <w:p w:rsidR="007169DF" w:rsidRDefault="00847793" w:rsidP="00847793">
      <w:pPr>
        <w:pStyle w:val="AERbulletlistfirststyle"/>
        <w:rPr>
          <w:rStyle w:val="AERbody"/>
        </w:rPr>
      </w:pPr>
      <w:r>
        <w:rPr>
          <w:rStyle w:val="AERbody"/>
        </w:rPr>
        <w:t>its opex</w:t>
      </w:r>
      <w:r w:rsidR="002033C0">
        <w:rPr>
          <w:rStyle w:val="AERbody"/>
        </w:rPr>
        <w:t xml:space="preserve"> </w:t>
      </w:r>
      <w:r>
        <w:rPr>
          <w:rStyle w:val="AERbody"/>
        </w:rPr>
        <w:t>program (the cost of operating and maintaining its network)</w:t>
      </w:r>
    </w:p>
    <w:p w:rsidR="00847793" w:rsidRDefault="007169DF" w:rsidP="00847793">
      <w:pPr>
        <w:pStyle w:val="AERbulletlistfirststyle"/>
        <w:rPr>
          <w:rStyle w:val="AERbody"/>
        </w:rPr>
      </w:pPr>
      <w:r>
        <w:rPr>
          <w:rStyle w:val="AERbody"/>
        </w:rPr>
        <w:t>its taxation cost (taxable income at the corporate tax rate adjusted for the value of imputation credits)</w:t>
      </w:r>
      <w:r w:rsidR="00122144">
        <w:rPr>
          <w:rStyle w:val="AERbody"/>
        </w:rPr>
        <w:t>.</w:t>
      </w:r>
    </w:p>
    <w:p w:rsidR="00847793" w:rsidRDefault="00847793" w:rsidP="00E97C9A">
      <w:pPr>
        <w:rPr>
          <w:rStyle w:val="AERbody"/>
          <w:rFonts w:eastAsia="Calibri"/>
          <w:szCs w:val="20"/>
          <w:lang w:eastAsia="en-AU"/>
        </w:rPr>
      </w:pPr>
      <w:r w:rsidRPr="00847793">
        <w:rPr>
          <w:rStyle w:val="AERbody"/>
        </w:rPr>
        <w:t xml:space="preserve">From one regulatory </w:t>
      </w:r>
      <w:r w:rsidR="002033C0">
        <w:rPr>
          <w:rStyle w:val="AERbody"/>
        </w:rPr>
        <w:t xml:space="preserve">control </w:t>
      </w:r>
      <w:r w:rsidRPr="00847793">
        <w:rPr>
          <w:rStyle w:val="AERbody"/>
        </w:rPr>
        <w:t>period to the next, the pressures on each of these drivers may change. For example, in periods of high demand growth, a network service provider would expect to need a larger capex program. Similarly, during periods of high interest rates, a network service provider would expect to pay more in financing costs</w:t>
      </w:r>
      <w:r w:rsidR="00C50FD8">
        <w:rPr>
          <w:rStyle w:val="AERbody"/>
        </w:rPr>
        <w:t xml:space="preserve">. </w:t>
      </w:r>
    </w:p>
    <w:p w:rsidR="00847793" w:rsidRPr="00847793" w:rsidRDefault="00847793" w:rsidP="00847793">
      <w:pPr>
        <w:rPr>
          <w:rStyle w:val="AERbody"/>
        </w:rPr>
      </w:pPr>
      <w:r w:rsidRPr="00847793">
        <w:rPr>
          <w:rStyle w:val="AERbody"/>
        </w:rPr>
        <w:t xml:space="preserve">The most important factors we see impacting on </w:t>
      </w:r>
      <w:r>
        <w:rPr>
          <w:rStyle w:val="AERbody"/>
        </w:rPr>
        <w:t>SA Power Networks' costs in the 2015–20</w:t>
      </w:r>
      <w:r w:rsidRPr="00847793">
        <w:rPr>
          <w:rStyle w:val="AERbody"/>
        </w:rPr>
        <w:t xml:space="preserve"> </w:t>
      </w:r>
      <w:r w:rsidR="0098118C">
        <w:rPr>
          <w:rStyle w:val="AERbody"/>
        </w:rPr>
        <w:t xml:space="preserve">regulatory control </w:t>
      </w:r>
      <w:r w:rsidRPr="00847793">
        <w:rPr>
          <w:rStyle w:val="AERbody"/>
        </w:rPr>
        <w:t xml:space="preserve">period </w:t>
      </w:r>
      <w:r w:rsidR="002033C0">
        <w:rPr>
          <w:rStyle w:val="AERbody"/>
        </w:rPr>
        <w:t>are</w:t>
      </w:r>
      <w:r w:rsidRPr="00847793">
        <w:rPr>
          <w:rStyle w:val="AERbody"/>
        </w:rPr>
        <w:t>:</w:t>
      </w:r>
    </w:p>
    <w:p w:rsidR="00847793" w:rsidRDefault="00847793" w:rsidP="00710B1F">
      <w:pPr>
        <w:pStyle w:val="AERbulletlistfirststyle"/>
        <w:rPr>
          <w:rStyle w:val="AERbody"/>
        </w:rPr>
      </w:pPr>
      <w:r w:rsidRPr="00847793">
        <w:rPr>
          <w:rStyle w:val="AERbody"/>
        </w:rPr>
        <w:t xml:space="preserve">an improved investment </w:t>
      </w:r>
      <w:r>
        <w:rPr>
          <w:rStyle w:val="AERbody"/>
        </w:rPr>
        <w:t>environment compared to our 2010</w:t>
      </w:r>
      <w:r w:rsidRPr="00847793">
        <w:rPr>
          <w:rStyle w:val="AERbody"/>
        </w:rPr>
        <w:t xml:space="preserve"> decision, which translates to lower financing costs necessary to attract efficient investment</w:t>
      </w:r>
    </w:p>
    <w:p w:rsidR="0009022E" w:rsidRPr="00C86FF9" w:rsidRDefault="00434701" w:rsidP="004C7E93">
      <w:pPr>
        <w:pStyle w:val="AERbulletlistfirststyle"/>
        <w:rPr>
          <w:rStyle w:val="AERbody"/>
          <w:rFonts w:eastAsia="Calibri"/>
          <w:szCs w:val="20"/>
          <w:lang w:eastAsia="en-AU"/>
        </w:rPr>
      </w:pPr>
      <w:r>
        <w:t xml:space="preserve">few changes to the operating </w:t>
      </w:r>
      <w:r w:rsidR="00510C3A">
        <w:t>environment</w:t>
      </w:r>
      <w:r>
        <w:t xml:space="preserve"> </w:t>
      </w:r>
      <w:r w:rsidR="00510C3A">
        <w:t>facing</w:t>
      </w:r>
      <w:r>
        <w:t xml:space="preserve"> SA Power</w:t>
      </w:r>
      <w:r w:rsidR="00510C3A">
        <w:t xml:space="preserve"> Networks with respect to</w:t>
      </w:r>
      <w:r w:rsidR="00C86FF9">
        <w:t xml:space="preserve"> risk or </w:t>
      </w:r>
      <w:r w:rsidR="00510C3A">
        <w:t xml:space="preserve">regulatory </w:t>
      </w:r>
      <w:r w:rsidR="00C86FF9">
        <w:t>obligations</w:t>
      </w:r>
    </w:p>
    <w:p w:rsidR="0009022E" w:rsidRDefault="00387CE8" w:rsidP="0040184B">
      <w:pPr>
        <w:pStyle w:val="AERbulletlistfirststyle"/>
        <w:rPr>
          <w:rStyle w:val="AERbody"/>
        </w:rPr>
      </w:pPr>
      <w:r>
        <w:rPr>
          <w:rStyle w:val="AERbody"/>
        </w:rPr>
        <w:t xml:space="preserve">forecast </w:t>
      </w:r>
      <w:r w:rsidRPr="003424EA">
        <w:rPr>
          <w:rStyle w:val="AERbody"/>
        </w:rPr>
        <w:t>demand</w:t>
      </w:r>
      <w:r>
        <w:rPr>
          <w:rStyle w:val="AERbody"/>
        </w:rPr>
        <w:t>, which is expected to remain reasonably flat over the 2015–20 regulatory control period, which reduces the requirement for growth-related capex</w:t>
      </w:r>
      <w:r w:rsidR="0039509C">
        <w:rPr>
          <w:rStyle w:val="AERbody"/>
        </w:rPr>
        <w:t>.</w:t>
      </w:r>
      <w:r w:rsidR="004C7E93">
        <w:rPr>
          <w:rStyle w:val="AERbody"/>
        </w:rPr>
        <w:t xml:space="preserve"> </w:t>
      </w:r>
    </w:p>
    <w:p w:rsidR="0098118C" w:rsidRDefault="0098118C" w:rsidP="0040184B">
      <w:pPr>
        <w:rPr>
          <w:rStyle w:val="AERbody"/>
        </w:rPr>
      </w:pPr>
      <w:r>
        <w:rPr>
          <w:rStyle w:val="AERbody"/>
        </w:rPr>
        <w:t xml:space="preserve">These </w:t>
      </w:r>
      <w:r w:rsidR="007169DF">
        <w:rPr>
          <w:rStyle w:val="AERbody"/>
        </w:rPr>
        <w:t xml:space="preserve">factors are reflected throughout our final decision and </w:t>
      </w:r>
      <w:r w:rsidR="00510C3A">
        <w:rPr>
          <w:rStyle w:val="AERbody"/>
        </w:rPr>
        <w:t>influence</w:t>
      </w:r>
      <w:r>
        <w:rPr>
          <w:rStyle w:val="AERbody"/>
        </w:rPr>
        <w:t xml:space="preserve"> different constituent components of our decision to varying degrees</w:t>
      </w:r>
      <w:r w:rsidR="007169DF">
        <w:rPr>
          <w:rStyle w:val="AERbody"/>
        </w:rPr>
        <w:t>. A</w:t>
      </w:r>
      <w:r>
        <w:rPr>
          <w:rStyle w:val="AERbody"/>
        </w:rPr>
        <w:t>t the total revenue level, they provide a consistent picture</w:t>
      </w:r>
      <w:r w:rsidR="007169DF">
        <w:rPr>
          <w:rStyle w:val="AERbody"/>
        </w:rPr>
        <w:t>:</w:t>
      </w:r>
      <w:r>
        <w:rPr>
          <w:rStyle w:val="AERbody"/>
        </w:rPr>
        <w:t xml:space="preserve"> SA Power Networks</w:t>
      </w:r>
      <w:r w:rsidR="007169DF">
        <w:rPr>
          <w:rStyle w:val="AERbody"/>
        </w:rPr>
        <w:t>, operating prudently and efficiently,</w:t>
      </w:r>
      <w:r>
        <w:rPr>
          <w:rStyle w:val="AERbody"/>
        </w:rPr>
        <w:t xml:space="preserve"> could provide distribution services with materially less revenue than it has proposed</w:t>
      </w:r>
      <w:r w:rsidR="007169DF">
        <w:rPr>
          <w:rStyle w:val="AERbody"/>
        </w:rPr>
        <w:t xml:space="preserve"> for the 2015–20 regulatory control period</w:t>
      </w:r>
      <w:r>
        <w:rPr>
          <w:rStyle w:val="AERbody"/>
        </w:rPr>
        <w:t xml:space="preserve">. </w:t>
      </w:r>
    </w:p>
    <w:p w:rsidR="007169DF" w:rsidRDefault="0098118C" w:rsidP="007B6B5E">
      <w:pPr>
        <w:rPr>
          <w:rStyle w:val="AERbody"/>
        </w:rPr>
      </w:pPr>
      <w:r>
        <w:rPr>
          <w:rStyle w:val="AERbody"/>
        </w:rPr>
        <w:t>In our preliminary decision, w</w:t>
      </w:r>
      <w:r w:rsidR="00C50FD8">
        <w:rPr>
          <w:rStyle w:val="AERbody"/>
        </w:rPr>
        <w:t>e consider</w:t>
      </w:r>
      <w:r w:rsidR="007B6B5E">
        <w:rPr>
          <w:rStyle w:val="AERbody"/>
        </w:rPr>
        <w:t xml:space="preserve"> SA Power Networks' proposal does not reflect the factors impacting on its cost drivers to a satisfactory extent. As a consequence, we conclude that SA Power Networks has proposed to recover more revenue from its customers than is necessary</w:t>
      </w:r>
      <w:r w:rsidR="007169DF">
        <w:rPr>
          <w:rStyle w:val="AERbody"/>
        </w:rPr>
        <w:t xml:space="preserve"> for the safe and reliable operation of its network</w:t>
      </w:r>
      <w:r w:rsidR="007B6B5E">
        <w:rPr>
          <w:rStyle w:val="AERbody"/>
        </w:rPr>
        <w:t>.</w:t>
      </w:r>
      <w:r w:rsidR="0039509C">
        <w:rPr>
          <w:rStyle w:val="AERbody"/>
        </w:rPr>
        <w:t xml:space="preserve"> </w:t>
      </w:r>
      <w:r w:rsidR="007169DF">
        <w:rPr>
          <w:rStyle w:val="AERbody"/>
        </w:rPr>
        <w:t>It follows that we consider SA Power Networks' proposal does not reflect the factors impacting on its cost drivers to a satisfactory degree.</w:t>
      </w:r>
    </w:p>
    <w:p w:rsidR="000D047B" w:rsidRDefault="000D047B" w:rsidP="007B6B5E">
      <w:pPr>
        <w:rPr>
          <w:rStyle w:val="AERbody"/>
        </w:rPr>
      </w:pPr>
      <w:r>
        <w:rPr>
          <w:rStyle w:val="AERbody"/>
        </w:rPr>
        <w:t xml:space="preserve">Historically, SA Power Networks has been a relatively efficient distributor, compared to </w:t>
      </w:r>
      <w:r w:rsidR="00B452B5">
        <w:rPr>
          <w:rStyle w:val="AERbody"/>
        </w:rPr>
        <w:t xml:space="preserve">some of </w:t>
      </w:r>
      <w:r>
        <w:rPr>
          <w:rStyle w:val="AERbody"/>
        </w:rPr>
        <w:t xml:space="preserve">its interstate peers. However, </w:t>
      </w:r>
      <w:r w:rsidR="004C48CF">
        <w:rPr>
          <w:rStyle w:val="AERbody"/>
        </w:rPr>
        <w:t>SA Power Networks proposed to significantly increase its expenditure</w:t>
      </w:r>
      <w:r w:rsidR="003B62D4">
        <w:rPr>
          <w:rStyle w:val="AERbody"/>
        </w:rPr>
        <w:t xml:space="preserve"> compared to the current regulatory control period. </w:t>
      </w:r>
      <w:r>
        <w:rPr>
          <w:rStyle w:val="AERbody"/>
        </w:rPr>
        <w:t>If approved, we consider SA Power Networks' regulatory proposal would see it become less efficient than it has been.</w:t>
      </w:r>
    </w:p>
    <w:p w:rsidR="00F01570" w:rsidRDefault="00564B10" w:rsidP="007B6B5E">
      <w:pPr>
        <w:rPr>
          <w:rStyle w:val="AERbody"/>
        </w:rPr>
      </w:pPr>
      <w:r>
        <w:rPr>
          <w:rStyle w:val="AERbody"/>
        </w:rPr>
        <w:t>Our preliminary decision does not accept a</w:t>
      </w:r>
      <w:r w:rsidR="00B452B5">
        <w:rPr>
          <w:rStyle w:val="AERbody"/>
        </w:rPr>
        <w:t xml:space="preserve"> number of SA Power Networks'</w:t>
      </w:r>
      <w:r w:rsidR="003B62D4">
        <w:rPr>
          <w:rStyle w:val="AERbody"/>
        </w:rPr>
        <w:t xml:space="preserve"> proposed </w:t>
      </w:r>
      <w:r w:rsidR="00193709">
        <w:rPr>
          <w:rStyle w:val="AERbody"/>
        </w:rPr>
        <w:t>step changes</w:t>
      </w:r>
      <w:r w:rsidR="00824DC2">
        <w:rPr>
          <w:rStyle w:val="AERbody"/>
        </w:rPr>
        <w:t xml:space="preserve"> </w:t>
      </w:r>
      <w:r>
        <w:rPr>
          <w:rStyle w:val="AERbody"/>
        </w:rPr>
        <w:t>in regard</w:t>
      </w:r>
      <w:r w:rsidR="00824DC2">
        <w:rPr>
          <w:rStyle w:val="AERbody"/>
        </w:rPr>
        <w:t xml:space="preserve"> to </w:t>
      </w:r>
      <w:r w:rsidR="004C48CF">
        <w:rPr>
          <w:rStyle w:val="AERbody"/>
        </w:rPr>
        <w:t xml:space="preserve">reliability </w:t>
      </w:r>
      <w:r w:rsidR="00824DC2">
        <w:rPr>
          <w:rStyle w:val="AERbody"/>
        </w:rPr>
        <w:t xml:space="preserve">and safety. </w:t>
      </w:r>
      <w:r w:rsidR="00572C57">
        <w:rPr>
          <w:rStyle w:val="AERbody"/>
        </w:rPr>
        <w:t>Having carefully assessed</w:t>
      </w:r>
      <w:r w:rsidR="003B62D4">
        <w:rPr>
          <w:rStyle w:val="AERbody"/>
        </w:rPr>
        <w:t xml:space="preserve"> SA Power Networks' proposal</w:t>
      </w:r>
      <w:r w:rsidR="00572C57">
        <w:rPr>
          <w:rStyle w:val="AERbody"/>
        </w:rPr>
        <w:t xml:space="preserve">, we consider </w:t>
      </w:r>
      <w:r w:rsidR="00A17DAE">
        <w:rPr>
          <w:rStyle w:val="AERbody"/>
        </w:rPr>
        <w:t xml:space="preserve">it </w:t>
      </w:r>
      <w:r w:rsidR="00572C57">
        <w:rPr>
          <w:rStyle w:val="AERbody"/>
        </w:rPr>
        <w:t xml:space="preserve">has not provided evidence </w:t>
      </w:r>
      <w:r w:rsidR="00193709">
        <w:rPr>
          <w:rStyle w:val="AERbody"/>
        </w:rPr>
        <w:t>to adequately justify this</w:t>
      </w:r>
      <w:r w:rsidR="00A17DAE">
        <w:rPr>
          <w:rStyle w:val="AERbody"/>
        </w:rPr>
        <w:t xml:space="preserve"> additional </w:t>
      </w:r>
      <w:r w:rsidR="00193709">
        <w:rPr>
          <w:rStyle w:val="AERbody"/>
        </w:rPr>
        <w:t>expenditure</w:t>
      </w:r>
      <w:r w:rsidR="00AE2FC5">
        <w:rPr>
          <w:rStyle w:val="AERbody"/>
        </w:rPr>
        <w:t>.</w:t>
      </w:r>
      <w:r w:rsidR="00193709">
        <w:rPr>
          <w:rStyle w:val="AERbody"/>
        </w:rPr>
        <w:t xml:space="preserve"> These expenditure proposals would have affected a number of the building blocks used to calculate SA Power Networks revenue requirement. </w:t>
      </w:r>
    </w:p>
    <w:p w:rsidR="00DB464E" w:rsidRDefault="007B6B5E" w:rsidP="007B6B5E">
      <w:pPr>
        <w:rPr>
          <w:rStyle w:val="AERbody"/>
        </w:rPr>
      </w:pPr>
      <w:r>
        <w:rPr>
          <w:rStyle w:val="AERbody"/>
        </w:rPr>
        <w:t>Three</w:t>
      </w:r>
      <w:r w:rsidRPr="007B6B5E">
        <w:rPr>
          <w:rStyle w:val="AERbody"/>
        </w:rPr>
        <w:t xml:space="preserve"> constituent components of our decision drive most of the difference between </w:t>
      </w:r>
      <w:r>
        <w:rPr>
          <w:rStyle w:val="AERbody"/>
        </w:rPr>
        <w:t>SA Power Networks'</w:t>
      </w:r>
      <w:r w:rsidRPr="007B6B5E">
        <w:rPr>
          <w:rStyle w:val="AERbody"/>
        </w:rPr>
        <w:t xml:space="preserve"> propos</w:t>
      </w:r>
      <w:r>
        <w:rPr>
          <w:rStyle w:val="AERbody"/>
        </w:rPr>
        <w:t>ed revenue and our preliminary</w:t>
      </w:r>
      <w:r w:rsidRPr="007B6B5E">
        <w:rPr>
          <w:rStyle w:val="AERbody"/>
        </w:rPr>
        <w:t xml:space="preserve"> decision</w:t>
      </w:r>
      <w:r>
        <w:rPr>
          <w:rStyle w:val="AERbody"/>
        </w:rPr>
        <w:t xml:space="preserve">: rate of return (return on capital), </w:t>
      </w:r>
      <w:r w:rsidRPr="007B6B5E">
        <w:rPr>
          <w:rStyle w:val="AERbody"/>
        </w:rPr>
        <w:t>operating expenditure (opex)</w:t>
      </w:r>
      <w:r>
        <w:rPr>
          <w:rStyle w:val="AERbody"/>
        </w:rPr>
        <w:t xml:space="preserve"> and depreciation (return of capital)</w:t>
      </w:r>
      <w:r w:rsidRPr="007B6B5E">
        <w:rPr>
          <w:rStyle w:val="AERbody"/>
        </w:rPr>
        <w:t>.</w:t>
      </w:r>
      <w:r w:rsidR="00F01570" w:rsidRPr="00F01570">
        <w:rPr>
          <w:rStyle w:val="AERbody"/>
        </w:rPr>
        <w:t xml:space="preserve"> </w:t>
      </w:r>
      <w:r w:rsidRPr="007B6B5E">
        <w:t xml:space="preserve">Figure </w:t>
      </w:r>
      <w:r w:rsidR="0098118C">
        <w:rPr>
          <w:rStyle w:val="AERbody"/>
        </w:rPr>
        <w:t xml:space="preserve">2 </w:t>
      </w:r>
      <w:r w:rsidRPr="007B6B5E">
        <w:rPr>
          <w:rStyle w:val="AERbody"/>
        </w:rPr>
        <w:t>illustrates the constituent components</w:t>
      </w:r>
      <w:r w:rsidR="0098118C">
        <w:rPr>
          <w:rStyle w:val="AERbody"/>
        </w:rPr>
        <w:t xml:space="preserve"> of our decision </w:t>
      </w:r>
      <w:r w:rsidR="003919AC">
        <w:rPr>
          <w:rStyle w:val="AERbody"/>
        </w:rPr>
        <w:t>(</w:t>
      </w:r>
      <w:r w:rsidR="0098118C">
        <w:rPr>
          <w:rStyle w:val="AERbody"/>
        </w:rPr>
        <w:t>which the NER refers to as</w:t>
      </w:r>
      <w:r w:rsidRPr="007B6B5E">
        <w:rPr>
          <w:rStyle w:val="AERbody"/>
        </w:rPr>
        <w:t xml:space="preserve"> building blocks).</w:t>
      </w:r>
      <w:r w:rsidR="002E2540">
        <w:rPr>
          <w:rStyle w:val="AERbody"/>
        </w:rPr>
        <w:t xml:space="preserve"> These are discussed further in the sections below.</w:t>
      </w:r>
    </w:p>
    <w:p w:rsidR="007C5C87" w:rsidRDefault="007C5C87">
      <w:pPr>
        <w:pStyle w:val="Caption"/>
      </w:pPr>
      <w:r>
        <w:t xml:space="preserve">Figure </w:t>
      </w:r>
      <w:r w:rsidR="0037074C">
        <w:fldChar w:fldCharType="begin"/>
      </w:r>
      <w:r w:rsidR="0037074C">
        <w:instrText xml:space="preserve"> SEQ Figure \* ARABIC </w:instrText>
      </w:r>
      <w:r w:rsidR="0037074C">
        <w:fldChar w:fldCharType="separate"/>
      </w:r>
      <w:r w:rsidR="006F6946">
        <w:rPr>
          <w:noProof/>
        </w:rPr>
        <w:t>2</w:t>
      </w:r>
      <w:r w:rsidR="0037074C">
        <w:rPr>
          <w:noProof/>
        </w:rPr>
        <w:fldChar w:fldCharType="end"/>
      </w:r>
      <w:r w:rsidRPr="007C5C87">
        <w:t xml:space="preserve"> AER's preliminary decision and SA P</w:t>
      </w:r>
      <w:r w:rsidR="00C33330">
        <w:t>ower Networks</w:t>
      </w:r>
      <w:r w:rsidRPr="007C5C87">
        <w:t>' proposed annual building block costs ($million, 20</w:t>
      </w:r>
      <w:r w:rsidR="00D160CB">
        <w:t>14</w:t>
      </w:r>
      <w:r w:rsidRPr="007C5C87">
        <w:t>−</w:t>
      </w:r>
      <w:r w:rsidR="00D160CB">
        <w:t>15</w:t>
      </w:r>
      <w:r w:rsidRPr="007C5C87">
        <w:t>)</w:t>
      </w:r>
    </w:p>
    <w:p w:rsidR="00306FCB" w:rsidRDefault="00131092" w:rsidP="00306FCB">
      <w:r>
        <w:rPr>
          <w:noProof/>
          <w:lang w:eastAsia="en-AU"/>
        </w:rPr>
        <w:drawing>
          <wp:inline distT="0" distB="0" distL="0" distR="0" wp14:anchorId="4369E42D" wp14:editId="506366CB">
            <wp:extent cx="5382895" cy="3062605"/>
            <wp:effectExtent l="0" t="0" r="825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4-2015 2-40-16 PM.png"/>
                    <pic:cNvPicPr/>
                  </pic:nvPicPr>
                  <pic:blipFill>
                    <a:blip r:embed="rId15">
                      <a:extLst>
                        <a:ext uri="{28A0092B-C50C-407E-A947-70E740481C1C}">
                          <a14:useLocalDpi xmlns:a14="http://schemas.microsoft.com/office/drawing/2010/main" val="0"/>
                        </a:ext>
                      </a:extLst>
                    </a:blip>
                    <a:stretch>
                      <a:fillRect/>
                    </a:stretch>
                  </pic:blipFill>
                  <pic:spPr>
                    <a:xfrm>
                      <a:off x="0" y="0"/>
                      <a:ext cx="5382895" cy="3062605"/>
                    </a:xfrm>
                    <a:prstGeom prst="rect">
                      <a:avLst/>
                    </a:prstGeom>
                  </pic:spPr>
                </pic:pic>
              </a:graphicData>
            </a:graphic>
          </wp:inline>
        </w:drawing>
      </w:r>
    </w:p>
    <w:p w:rsidR="001A0B68" w:rsidRDefault="001A0B68" w:rsidP="004C5A48">
      <w:pPr>
        <w:pStyle w:val="AERtablesource"/>
      </w:pPr>
      <w:r>
        <w:t xml:space="preserve">Source: </w:t>
      </w:r>
      <w:r>
        <w:tab/>
        <w:t>AER analysis</w:t>
      </w:r>
      <w:r w:rsidR="003919AC">
        <w:t>.</w:t>
      </w:r>
      <w:r w:rsidR="003354E2">
        <w:t xml:space="preserve"> </w:t>
      </w:r>
    </w:p>
    <w:p w:rsidR="003354E2" w:rsidRDefault="001A0B68" w:rsidP="004C5A48">
      <w:pPr>
        <w:pStyle w:val="AERtablesource"/>
      </w:pPr>
      <w:r>
        <w:t>Note:</w:t>
      </w:r>
      <w:r>
        <w:tab/>
      </w:r>
      <w:r w:rsidR="003354E2" w:rsidRPr="003354E2">
        <w:t>Revenue adjustments include efficiency benefit sharing scheme amounts</w:t>
      </w:r>
      <w:r w:rsidR="003354E2">
        <w:t>, shared asset amounts and forecast DMIA</w:t>
      </w:r>
      <w:r w:rsidR="003919AC">
        <w:t>.</w:t>
      </w:r>
    </w:p>
    <w:p w:rsidR="00DF6652" w:rsidRDefault="00DF6652" w:rsidP="00C17FA8">
      <w:pPr>
        <w:pStyle w:val="Heading3"/>
      </w:pPr>
      <w:bookmarkStart w:id="16" w:name="_Toc417978947"/>
      <w:bookmarkStart w:id="17" w:name="_Toc414977511"/>
      <w:r>
        <w:t>Rate of return</w:t>
      </w:r>
      <w:bookmarkEnd w:id="16"/>
    </w:p>
    <w:p w:rsidR="007A54D6" w:rsidRPr="007A54D6" w:rsidRDefault="007A54D6" w:rsidP="007A54D6">
      <w:r w:rsidRPr="007A54D6">
        <w:t xml:space="preserve">The rate of return </w:t>
      </w:r>
      <w:r w:rsidR="00651BCE">
        <w:t xml:space="preserve">(return on capital) </w:t>
      </w:r>
      <w:r w:rsidRPr="007A54D6">
        <w:t xml:space="preserve">provides a service provider with revenue to </w:t>
      </w:r>
      <w:r w:rsidR="00A55C98">
        <w:t>service the interest on its borrowing</w:t>
      </w:r>
      <w:r w:rsidRPr="007A54D6">
        <w:t>s and to give a return on equity to shareholders.</w:t>
      </w:r>
      <w:r w:rsidR="00A55C98">
        <w:t xml:space="preserve"> The allowed rate of return is a key determinant of allowed revenue.</w:t>
      </w:r>
    </w:p>
    <w:p w:rsidR="007A54D6" w:rsidRPr="007A54D6" w:rsidRDefault="007A54D6" w:rsidP="007A54D6">
      <w:r w:rsidRPr="007A54D6">
        <w:t xml:space="preserve">The rate of return must be commensurate with the efficient financing costs of a benchmark efficient entity with a similar degree of risk as that which applies to the </w:t>
      </w:r>
      <w:r w:rsidR="004C7E93">
        <w:t>s</w:t>
      </w:r>
      <w:r w:rsidRPr="007A54D6">
        <w:t xml:space="preserve">ervice provider in respect of the provision of </w:t>
      </w:r>
      <w:r w:rsidR="00A55C98">
        <w:t>distribution</w:t>
      </w:r>
      <w:r w:rsidRPr="007A54D6">
        <w:t xml:space="preserve"> services.</w:t>
      </w:r>
      <w:r w:rsidRPr="00987C1E">
        <w:rPr>
          <w:rStyle w:val="AERsuperscript"/>
        </w:rPr>
        <w:footnoteReference w:id="5"/>
      </w:r>
      <w:r w:rsidRPr="007A54D6">
        <w:t xml:space="preserve"> The NER refers to this requirement as the </w:t>
      </w:r>
      <w:r w:rsidR="001F0016">
        <w:t>a</w:t>
      </w:r>
      <w:r w:rsidRPr="007A54D6">
        <w:t xml:space="preserve">llowed </w:t>
      </w:r>
      <w:r w:rsidR="001F0016">
        <w:t>r</w:t>
      </w:r>
      <w:r w:rsidRPr="007A54D6">
        <w:t xml:space="preserve">ate of </w:t>
      </w:r>
      <w:r w:rsidR="001F0016">
        <w:t>r</w:t>
      </w:r>
      <w:r w:rsidRPr="007A54D6">
        <w:t xml:space="preserve">eturn </w:t>
      </w:r>
      <w:r w:rsidR="001F0016">
        <w:t>o</w:t>
      </w:r>
      <w:r w:rsidRPr="007A54D6">
        <w:t>bjective.</w:t>
      </w:r>
    </w:p>
    <w:p w:rsidR="007A54D6" w:rsidRPr="007A54D6" w:rsidRDefault="007A54D6" w:rsidP="007A54D6">
      <w:r w:rsidRPr="007A54D6">
        <w:t xml:space="preserve">Our </w:t>
      </w:r>
      <w:r w:rsidR="0098118C">
        <w:t>preliminary</w:t>
      </w:r>
      <w:r w:rsidRPr="007A54D6">
        <w:t xml:space="preserve"> decision is for a rate</w:t>
      </w:r>
      <w:r>
        <w:t xml:space="preserve"> of return of </w:t>
      </w:r>
      <w:r w:rsidR="00951D2A">
        <w:t>5.45</w:t>
      </w:r>
      <w:r w:rsidRPr="007A54D6">
        <w:t xml:space="preserve"> per cent compared to </w:t>
      </w:r>
      <w:r w:rsidR="00987C1E">
        <w:t>7.62</w:t>
      </w:r>
      <w:r w:rsidRPr="007A54D6">
        <w:t xml:space="preserve"> per cent put forward by </w:t>
      </w:r>
      <w:r>
        <w:t>SA Power Networks</w:t>
      </w:r>
      <w:r w:rsidRPr="007A54D6">
        <w:t xml:space="preserve"> in its proposal.</w:t>
      </w:r>
      <w:r w:rsidR="001829C3">
        <w:rPr>
          <w:rStyle w:val="FootnoteReference"/>
        </w:rPr>
        <w:footnoteReference w:id="6"/>
      </w:r>
      <w:r w:rsidRPr="007A54D6">
        <w:t xml:space="preserve"> We set out our approach to determining the rate of return in </w:t>
      </w:r>
      <w:r w:rsidR="007E0281">
        <w:t>the Rate of Return</w:t>
      </w:r>
      <w:r w:rsidRPr="007A54D6">
        <w:t xml:space="preserve"> </w:t>
      </w:r>
      <w:r w:rsidR="007E0281">
        <w:t>G</w:t>
      </w:r>
      <w:r w:rsidRPr="007A54D6">
        <w:t xml:space="preserve">uideline </w:t>
      </w:r>
      <w:r w:rsidR="007E0281">
        <w:t xml:space="preserve">(Guideline) </w:t>
      </w:r>
      <w:r w:rsidRPr="007A54D6">
        <w:t>we published in December 2013.</w:t>
      </w:r>
      <w:r w:rsidRPr="00987C1E">
        <w:rPr>
          <w:rStyle w:val="AERsuperscript"/>
        </w:rPr>
        <w:footnoteReference w:id="7"/>
      </w:r>
      <w:r w:rsidRPr="007A54D6">
        <w:t xml:space="preserve"> This </w:t>
      </w:r>
      <w:r w:rsidR="007E0281">
        <w:t>G</w:t>
      </w:r>
      <w:r w:rsidRPr="007A54D6">
        <w:t xml:space="preserve">uideline is not binding. However, a service provider must provide reasons to justify any departure from the </w:t>
      </w:r>
      <w:r w:rsidR="007E0281">
        <w:t>G</w:t>
      </w:r>
      <w:r w:rsidRPr="007A54D6">
        <w:t xml:space="preserve">uideline. </w:t>
      </w:r>
      <w:r>
        <w:t>SA Power Networks</w:t>
      </w:r>
      <w:r w:rsidRPr="007A54D6">
        <w:t xml:space="preserve"> has proposed we depart from the </w:t>
      </w:r>
      <w:r w:rsidR="007E0281">
        <w:t>G</w:t>
      </w:r>
      <w:r w:rsidRPr="007A54D6">
        <w:t xml:space="preserve">uideline. We </w:t>
      </w:r>
      <w:r w:rsidR="002033C0">
        <w:t>are not satisfied that there are sufficient grounds for doing so.</w:t>
      </w:r>
    </w:p>
    <w:p w:rsidR="007A54D6" w:rsidRDefault="007A54D6" w:rsidP="007A54D6">
      <w:r w:rsidRPr="00E97C9A">
        <w:rPr>
          <w:rStyle w:val="AERbody"/>
        </w:rPr>
        <w:t>Prevailing market conditions for debt and equity hea</w:t>
      </w:r>
      <w:r w:rsidRPr="007A54D6">
        <w:t>vily influence the rate of return</w:t>
      </w:r>
      <w:r w:rsidR="00942943">
        <w:t>.</w:t>
      </w:r>
      <w:r w:rsidRPr="007A54D6">
        <w:t xml:space="preserve"> </w:t>
      </w:r>
      <w:r w:rsidR="00942943">
        <w:t>C</w:t>
      </w:r>
      <w:r w:rsidRPr="007A54D6">
        <w:t>onditions have improved markedly since our 20</w:t>
      </w:r>
      <w:r w:rsidR="00942943">
        <w:t>10</w:t>
      </w:r>
      <w:r w:rsidRPr="007A54D6">
        <w:t xml:space="preserve"> final decision, resulting in a lower rate of return.</w:t>
      </w:r>
      <w:r w:rsidR="005000E5">
        <w:t xml:space="preserve"> </w:t>
      </w:r>
      <w:r w:rsidR="0098118C">
        <w:t xml:space="preserve">Since SA Power Networks submitted its regulatory proposal in October 2014, interest rates have fallen further and financial conditions have continued to ease. This means that the cost of debt and the returns required to attract equity are lower than when SA Power Networks submitted its proposal. </w:t>
      </w:r>
      <w:r w:rsidRPr="007A54D6">
        <w:t xml:space="preserve">We consider </w:t>
      </w:r>
      <w:r w:rsidR="005000E5">
        <w:t>this</w:t>
      </w:r>
      <w:r w:rsidRPr="007A54D6">
        <w:t xml:space="preserve"> should be reflected in the rate of return.</w:t>
      </w:r>
    </w:p>
    <w:p w:rsidR="00F96637" w:rsidRPr="00F96637" w:rsidRDefault="002905EF" w:rsidP="004C7E93">
      <w:r>
        <w:t xml:space="preserve">On a more technical level, there are </w:t>
      </w:r>
      <w:r w:rsidR="00F96637">
        <w:t>some</w:t>
      </w:r>
      <w:r>
        <w:t xml:space="preserve"> key differences between our preliminary decision and SA Power Networks' proposal in relation to the rate of return</w:t>
      </w:r>
      <w:r w:rsidR="00640642">
        <w:t xml:space="preserve">. In particular, </w:t>
      </w:r>
      <w:r w:rsidR="00F96637" w:rsidRPr="00F96637">
        <w:t xml:space="preserve">whether to give weight to other indicators of the return on equity that </w:t>
      </w:r>
      <w:r w:rsidR="00CC0A04">
        <w:t>SA Power Networks</w:t>
      </w:r>
      <w:r w:rsidR="00F96637" w:rsidRPr="00F96637">
        <w:t xml:space="preserve"> consider</w:t>
      </w:r>
      <w:r w:rsidR="00CC0A04">
        <w:t>s</w:t>
      </w:r>
      <w:r w:rsidR="00F96637" w:rsidRPr="00F96637">
        <w:t xml:space="preserve"> to be informative but which</w:t>
      </w:r>
      <w:r w:rsidR="00F96637" w:rsidRPr="00F96637">
        <w:rPr>
          <w:rStyle w:val="CommentReference"/>
        </w:rPr>
        <w:t>  </w:t>
      </w:r>
      <w:r w:rsidR="00F96637" w:rsidRPr="00F96637">
        <w:t>we do not consider to be robust and which other regulators do not use.</w:t>
      </w:r>
    </w:p>
    <w:p w:rsidR="00240988" w:rsidRPr="00240988" w:rsidRDefault="009E742E" w:rsidP="00240988">
      <w:r>
        <w:t>T</w:t>
      </w:r>
      <w:r w:rsidR="00524C38" w:rsidRPr="00524C38">
        <w:t>he Guideline</w:t>
      </w:r>
      <w:r w:rsidR="009B603E">
        <w:t xml:space="preserve"> </w:t>
      </w:r>
      <w:r>
        <w:t xml:space="preserve">(and indeed </w:t>
      </w:r>
      <w:r w:rsidR="00524C38" w:rsidRPr="00524C38">
        <w:t>this decision</w:t>
      </w:r>
      <w:r>
        <w:t xml:space="preserve">) marks a departure from </w:t>
      </w:r>
      <w:r w:rsidR="00524C38" w:rsidRPr="00524C38">
        <w:t xml:space="preserve">our previous approach to estimating the return on debt and the return on equity. For the return on debt, we have used a gradual, forward looking transition. We set out this transition in the Guideline. Our approach to setting the return on debt received broad support </w:t>
      </w:r>
      <w:r w:rsidR="002033C0">
        <w:t xml:space="preserve">from </w:t>
      </w:r>
      <w:r w:rsidR="00524C38" w:rsidRPr="00524C38">
        <w:t xml:space="preserve">many stakeholders, including </w:t>
      </w:r>
      <w:r>
        <w:t xml:space="preserve">some </w:t>
      </w:r>
      <w:r w:rsidR="00524C38" w:rsidRPr="00524C38">
        <w:t>service providers.</w:t>
      </w:r>
      <w:r w:rsidR="00524C38" w:rsidRPr="0098118C">
        <w:rPr>
          <w:rStyle w:val="AERsuperscript"/>
        </w:rPr>
        <w:footnoteReference w:id="8"/>
      </w:r>
      <w:r w:rsidR="00524C38" w:rsidRPr="00524C38">
        <w:t xml:space="preserve"> </w:t>
      </w:r>
    </w:p>
    <w:p w:rsidR="00240988" w:rsidRPr="00240988" w:rsidRDefault="00240988" w:rsidP="00240988">
      <w:r w:rsidRPr="00240988">
        <w:t>In its regulat</w:t>
      </w:r>
      <w:r>
        <w:t>ory proposal, SA Power Networks</w:t>
      </w:r>
      <w:r w:rsidRPr="00240988">
        <w:t xml:space="preserve"> proposed our approach to transition from the on-the-day to trailing average approach. We accept SA Power Networks' regulatory proposal. However, in its submission on the current determination processes, SA Power Networks purported to depart from its propos</w:t>
      </w:r>
      <w:r>
        <w:t>al.</w:t>
      </w:r>
      <w:r w:rsidRPr="00240988">
        <w:t xml:space="preserve"> It submitted that we should use a different transition approach. We do not agree with SA Power Networks' new position in its submission.</w:t>
      </w:r>
    </w:p>
    <w:p w:rsidR="00640642" w:rsidRDefault="00640642" w:rsidP="007A54D6"/>
    <w:p w:rsidR="00881555" w:rsidRDefault="00524C38" w:rsidP="007A54D6">
      <w:r w:rsidRPr="00524C38">
        <w:t>For the return on equity, the expert evidence before us indicates that</w:t>
      </w:r>
      <w:r w:rsidR="009E742E">
        <w:t>,</w:t>
      </w:r>
      <w:r w:rsidRPr="00524C38">
        <w:t xml:space="preserve"> </w:t>
      </w:r>
      <w:r w:rsidR="009E742E">
        <w:t xml:space="preserve">on balance, </w:t>
      </w:r>
      <w:r w:rsidRPr="00524C38">
        <w:t xml:space="preserve">employing our approach is expected to lead to a rate of return that achieves the </w:t>
      </w:r>
      <w:r w:rsidR="0098118C">
        <w:t>allowed rate of return objective</w:t>
      </w:r>
      <w:r w:rsidRPr="00524C38">
        <w:t xml:space="preserve">. </w:t>
      </w:r>
    </w:p>
    <w:p w:rsidR="00564B10" w:rsidRPr="007A54D6" w:rsidRDefault="00564B10" w:rsidP="00564B10">
      <w:r>
        <w:t xml:space="preserve">To calculate the allowance for the return on capital, the rate of return is applied to SA Power Networks' RAB. Our preliminary decision to not accept certain aspects of SA Power Networks' proposed capex means its RAB will be smaller than </w:t>
      </w:r>
      <w:r w:rsidR="00D83B28">
        <w:t>if we had accepted its proposed capex</w:t>
      </w:r>
      <w:r w:rsidR="006053BF">
        <w:t>. This will</w:t>
      </w:r>
      <w:r>
        <w:t xml:space="preserve"> further contribute to a smaller allowance for return on capital than that proposed by SA Power Networks. Forecast capex is discussed in more detail in attachment 6.</w:t>
      </w:r>
    </w:p>
    <w:p w:rsidR="00EE2962" w:rsidRDefault="00EE2962" w:rsidP="003F3A26">
      <w:pPr>
        <w:pStyle w:val="Heading3"/>
      </w:pPr>
      <w:bookmarkStart w:id="18" w:name="_Toc417978948"/>
      <w:r>
        <w:t>Depreciation—return of capital</w:t>
      </w:r>
      <w:bookmarkEnd w:id="18"/>
    </w:p>
    <w:p w:rsidR="00433A9F" w:rsidRDefault="00E9666E" w:rsidP="00B91139">
      <w:r w:rsidRPr="00E9666E">
        <w:t>Depreciation is the allowance provided so capital investors recover their investment over the economic life of the asset (return of capital).</w:t>
      </w:r>
      <w:r w:rsidRPr="00B91139">
        <w:rPr>
          <w:rStyle w:val="AERsuperscript"/>
        </w:rPr>
        <w:footnoteReference w:id="9"/>
      </w:r>
      <w:r w:rsidRPr="00B91139">
        <w:rPr>
          <w:rStyle w:val="AERsuperscript"/>
        </w:rPr>
        <w:t xml:space="preserve"> </w:t>
      </w:r>
      <w:r w:rsidR="00433A9F">
        <w:rPr>
          <w:rStyle w:val="AERsuperscript"/>
        </w:rPr>
        <w:t xml:space="preserve"> </w:t>
      </w:r>
      <w:r w:rsidR="00433A9F" w:rsidRPr="00B91139">
        <w:rPr>
          <w:rStyle w:val="AERbody"/>
        </w:rPr>
        <w:t xml:space="preserve">The overall </w:t>
      </w:r>
      <w:r w:rsidR="00433A9F">
        <w:rPr>
          <w:rStyle w:val="AERbody"/>
        </w:rPr>
        <w:t xml:space="preserve">level of SA Power Networks' depreciation is determined by its levels of capital investment—more assets mean more depreciation, fewer assets mean less depreciation. </w:t>
      </w:r>
      <w:r w:rsidR="00247D0F" w:rsidRPr="00B91139">
        <w:rPr>
          <w:rStyle w:val="AERbody"/>
        </w:rPr>
        <w:t>The</w:t>
      </w:r>
      <w:r w:rsidR="00247D0F">
        <w:t xml:space="preserve"> effect of changes in </w:t>
      </w:r>
      <w:r w:rsidR="00085C98">
        <w:t>the rate of depreciation is to move forward or backward in time when SA Power Networks receives its depreciation allowance</w:t>
      </w:r>
      <w:r w:rsidR="004B38BE">
        <w:t>.</w:t>
      </w:r>
      <w:r w:rsidR="00085C98">
        <w:t xml:space="preserve"> </w:t>
      </w:r>
    </w:p>
    <w:p w:rsidR="00433A9F" w:rsidRDefault="00FE6170" w:rsidP="00B91139">
      <w:r>
        <w:t>Our preliminary decision is to</w:t>
      </w:r>
      <w:r w:rsidRPr="00FE6170">
        <w:t xml:space="preserve"> reduce SA Power Networks' proposed forecast regulatory depreciation allowance </w:t>
      </w:r>
      <w:r w:rsidR="00433A9F">
        <w:t xml:space="preserve">for the 2015–20 regulatory control period </w:t>
      </w:r>
      <w:r w:rsidRPr="00FE6170">
        <w:t xml:space="preserve">by </w:t>
      </w:r>
      <w:r w:rsidRPr="004C5A48">
        <w:rPr>
          <w:rStyle w:val="AERbodytextChar"/>
          <w:rFonts w:eastAsiaTheme="minorHAnsi"/>
        </w:rPr>
        <w:t>$</w:t>
      </w:r>
      <w:r w:rsidR="00D160CB" w:rsidRPr="004C5A48">
        <w:rPr>
          <w:rStyle w:val="AERbodytextChar"/>
          <w:rFonts w:eastAsiaTheme="minorHAnsi"/>
        </w:rPr>
        <w:t>402.</w:t>
      </w:r>
      <w:r w:rsidR="00D84966" w:rsidRPr="004C5A48">
        <w:rPr>
          <w:rStyle w:val="AERbodytextChar"/>
          <w:rFonts w:eastAsiaTheme="minorHAnsi"/>
        </w:rPr>
        <w:t>3</w:t>
      </w:r>
      <w:r w:rsidRPr="004C5A48">
        <w:rPr>
          <w:rStyle w:val="AERbodytextChar"/>
          <w:rFonts w:eastAsiaTheme="minorHAnsi"/>
        </w:rPr>
        <w:t xml:space="preserve"> million (or </w:t>
      </w:r>
      <w:r w:rsidR="00D160CB" w:rsidRPr="004C5A48">
        <w:rPr>
          <w:rStyle w:val="AERbodytextChar"/>
          <w:rFonts w:eastAsiaTheme="minorHAnsi"/>
        </w:rPr>
        <w:t>43</w:t>
      </w:r>
      <w:r w:rsidR="00D84966" w:rsidRPr="004C5A48">
        <w:rPr>
          <w:rStyle w:val="AERbodytextChar"/>
          <w:rFonts w:eastAsiaTheme="minorHAnsi"/>
        </w:rPr>
        <w:t>.0</w:t>
      </w:r>
      <w:r w:rsidRPr="004C5A48">
        <w:rPr>
          <w:rStyle w:val="AERbodytextChar"/>
          <w:rFonts w:eastAsiaTheme="minorHAnsi"/>
        </w:rPr>
        <w:t xml:space="preserve"> per cent) </w:t>
      </w:r>
      <w:r w:rsidR="002336ED">
        <w:rPr>
          <w:rStyle w:val="AERbodytextChar"/>
          <w:rFonts w:eastAsiaTheme="minorHAnsi"/>
        </w:rPr>
        <w:t xml:space="preserve">($nominal) </w:t>
      </w:r>
      <w:r w:rsidRPr="004C7E93">
        <w:rPr>
          <w:rStyle w:val="AERbody"/>
        </w:rPr>
        <w:t>to $</w:t>
      </w:r>
      <w:r w:rsidR="00D160CB" w:rsidRPr="004C7E93">
        <w:rPr>
          <w:rStyle w:val="AERbody"/>
        </w:rPr>
        <w:t>553.</w:t>
      </w:r>
      <w:r w:rsidR="00D84966" w:rsidRPr="004C7E93">
        <w:rPr>
          <w:rStyle w:val="AERbody"/>
        </w:rPr>
        <w:t>7</w:t>
      </w:r>
      <w:r w:rsidRPr="004C5A48">
        <w:rPr>
          <w:rStyle w:val="AERbodytextChar"/>
          <w:rFonts w:eastAsiaTheme="minorHAnsi"/>
        </w:rPr>
        <w:t> million</w:t>
      </w:r>
      <w:r w:rsidR="002336ED">
        <w:rPr>
          <w:rStyle w:val="AERbodytextChar"/>
          <w:rFonts w:eastAsiaTheme="minorHAnsi"/>
        </w:rPr>
        <w:t xml:space="preserve"> ($nominal, unsmoothed)</w:t>
      </w:r>
      <w:r w:rsidRPr="004C5A48">
        <w:rPr>
          <w:rStyle w:val="AERbodytextChar"/>
          <w:rFonts w:eastAsiaTheme="minorHAnsi"/>
        </w:rPr>
        <w:t>.</w:t>
      </w:r>
      <w:r w:rsidR="00433A9F" w:rsidRPr="004C5A48">
        <w:rPr>
          <w:rStyle w:val="AERbodytextChar"/>
          <w:rFonts w:eastAsiaTheme="minorHAnsi"/>
        </w:rPr>
        <w:t xml:space="preserve"> In reaching</w:t>
      </w:r>
      <w:r w:rsidR="00433A9F">
        <w:t xml:space="preserve"> our preliminary decision, w</w:t>
      </w:r>
      <w:r w:rsidR="00247D0F" w:rsidRPr="00247D0F">
        <w:t>e accept SA Power Networks' proposed straight-line depreciation method for calculating the regulatory depreciation allowance</w:t>
      </w:r>
      <w:r>
        <w:t>. This is consistent with our revenue model. We also accep</w:t>
      </w:r>
      <w:r w:rsidR="006A6571">
        <w:t>t</w:t>
      </w:r>
      <w:r w:rsidR="00247D0F" w:rsidRPr="00247D0F">
        <w:t xml:space="preserve"> the majority of the standard asset lives</w:t>
      </w:r>
      <w:r>
        <w:t xml:space="preserve"> proposed by SA Power Networks</w:t>
      </w:r>
      <w:r w:rsidR="00247D0F" w:rsidRPr="00247D0F">
        <w:t xml:space="preserve">. However, we do not accept </w:t>
      </w:r>
      <w:r w:rsidR="00433A9F">
        <w:t>SA Power Networks'</w:t>
      </w:r>
      <w:r w:rsidR="00247D0F" w:rsidRPr="00247D0F">
        <w:t xml:space="preserve"> proposed average depreciation method to calculate the remaining asset lives at 1 July 2015.</w:t>
      </w:r>
      <w:r w:rsidR="00247D0F" w:rsidRPr="00B91139">
        <w:rPr>
          <w:rStyle w:val="AERsuperscript"/>
        </w:rPr>
        <w:footnoteReference w:id="10"/>
      </w:r>
      <w:r w:rsidR="00433A9F">
        <w:t xml:space="preserve"> </w:t>
      </w:r>
      <w:r w:rsidR="00946B22">
        <w:t>The difference in approach has a significant impact which is explained in attachment 5.</w:t>
      </w:r>
    </w:p>
    <w:p w:rsidR="00247D0F" w:rsidRDefault="00433A9F" w:rsidP="00B91139">
      <w:r>
        <w:t>Our preliminary decision on SA Power Networks</w:t>
      </w:r>
      <w:r w:rsidR="00F21208">
        <w:t>'</w:t>
      </w:r>
      <w:r>
        <w:t xml:space="preserve"> depreciation allowance</w:t>
      </w:r>
      <w:r w:rsidR="00247D0F" w:rsidRPr="00247D0F">
        <w:t xml:space="preserve"> also reflects our determination on </w:t>
      </w:r>
      <w:r w:rsidR="0012646C">
        <w:t>changing an</w:t>
      </w:r>
      <w:r w:rsidR="00247D0F" w:rsidRPr="00247D0F">
        <w:t>other component of SA Power Networks' regulatory proposal</w:t>
      </w:r>
      <w:r w:rsidR="0012646C">
        <w:t>—the forecast capex (attachment 6)</w:t>
      </w:r>
      <w:r w:rsidR="00247D0F" w:rsidRPr="00247D0F">
        <w:t>.</w:t>
      </w:r>
      <w:r w:rsidR="0012646C">
        <w:t xml:space="preserve"> Thi</w:t>
      </w:r>
      <w:r>
        <w:t>s</w:t>
      </w:r>
      <w:r w:rsidR="0012646C">
        <w:t xml:space="preserve"> affects</w:t>
      </w:r>
      <w:r>
        <w:t xml:space="preserve"> the total value of SA Power Networks' assets, so have consequential impact on its depreciation allowance.</w:t>
      </w:r>
    </w:p>
    <w:p w:rsidR="00A45FD9" w:rsidRPr="00247D0F" w:rsidRDefault="00BC69CF" w:rsidP="00B91139">
      <w:r>
        <w:t>O</w:t>
      </w:r>
      <w:r w:rsidR="00A45FD9">
        <w:t xml:space="preserve">ur preliminary decision to not accept SA Power Networks' proposed </w:t>
      </w:r>
      <w:r w:rsidR="00CC2AD7">
        <w:t xml:space="preserve">additional </w:t>
      </w:r>
      <w:r w:rsidR="00122144">
        <w:t>cap</w:t>
      </w:r>
      <w:r>
        <w:t>ex</w:t>
      </w:r>
      <w:r w:rsidR="00CC2AD7">
        <w:t xml:space="preserve"> means </w:t>
      </w:r>
      <w:r w:rsidR="008D5141">
        <w:t>its RAB will be smaller</w:t>
      </w:r>
      <w:r w:rsidR="00CC2AD7">
        <w:t xml:space="preserve"> than under SA Power Networks' proposal. Therefore, its return of capital will also be lower than it would be under SA Power Networks' proposal.</w:t>
      </w:r>
    </w:p>
    <w:p w:rsidR="00DF6652" w:rsidRDefault="00437E41" w:rsidP="003F3A26">
      <w:pPr>
        <w:pStyle w:val="Heading3"/>
      </w:pPr>
      <w:bookmarkStart w:id="19" w:name="_Toc417978949"/>
      <w:r>
        <w:t>O</w:t>
      </w:r>
      <w:r w:rsidR="00176ABC">
        <w:t>perating expenditure</w:t>
      </w:r>
      <w:bookmarkEnd w:id="19"/>
    </w:p>
    <w:p w:rsidR="00BA24BB" w:rsidRPr="00BA24BB" w:rsidRDefault="00BA24BB" w:rsidP="00BA24BB">
      <w:r>
        <w:t>SA Power Networks proposed significant</w:t>
      </w:r>
      <w:r w:rsidR="00BE03BD">
        <w:t xml:space="preserve"> additional</w:t>
      </w:r>
      <w:r>
        <w:t xml:space="preserve"> </w:t>
      </w:r>
      <w:r w:rsidR="00656E75">
        <w:t>opex</w:t>
      </w:r>
      <w:r w:rsidR="00C423E1">
        <w:t xml:space="preserve"> </w:t>
      </w:r>
      <w:r w:rsidR="00A27CB6">
        <w:t>(</w:t>
      </w:r>
      <w:r w:rsidR="00C423E1">
        <w:t xml:space="preserve">and </w:t>
      </w:r>
      <w:r w:rsidR="00A27CB6">
        <w:t xml:space="preserve">related </w:t>
      </w:r>
      <w:r w:rsidR="00C423E1">
        <w:t>capex</w:t>
      </w:r>
      <w:r w:rsidR="00A27CB6">
        <w:t>)</w:t>
      </w:r>
      <w:r w:rsidR="00F70B69">
        <w:t xml:space="preserve">, </w:t>
      </w:r>
      <w:r w:rsidR="00FF12F3">
        <w:t xml:space="preserve">to </w:t>
      </w:r>
      <w:r>
        <w:t xml:space="preserve">enhance its network reliability and safety outcomes. </w:t>
      </w:r>
      <w:r w:rsidRPr="00BA24BB">
        <w:t xml:space="preserve">We have considered </w:t>
      </w:r>
      <w:r>
        <w:t>the</w:t>
      </w:r>
      <w:r w:rsidRPr="00BA24BB">
        <w:t>s</w:t>
      </w:r>
      <w:r>
        <w:t>e</w:t>
      </w:r>
      <w:r w:rsidRPr="00BA24BB">
        <w:t xml:space="preserve"> issue</w:t>
      </w:r>
      <w:r>
        <w:t>s</w:t>
      </w:r>
      <w:r w:rsidRPr="00BA24BB">
        <w:t xml:space="preserve"> in arriving at our forecast of the efficient costs that a prudent operator of </w:t>
      </w:r>
      <w:r>
        <w:t>SA Power Networks</w:t>
      </w:r>
      <w:r w:rsidR="00824FF6">
        <w:t>'</w:t>
      </w:r>
      <w:r w:rsidRPr="00BA24BB">
        <w:t xml:space="preserve"> </w:t>
      </w:r>
      <w:r>
        <w:t>distribution system</w:t>
      </w:r>
      <w:r w:rsidRPr="00BA24BB">
        <w:t xml:space="preserve"> would require, consistent with </w:t>
      </w:r>
      <w:r>
        <w:t>SA Power Networks'</w:t>
      </w:r>
      <w:r w:rsidRPr="00BA24BB">
        <w:t xml:space="preserve"> current obligations.</w:t>
      </w:r>
      <w:r w:rsidR="00534C5E" w:rsidRPr="00534C5E">
        <w:t xml:space="preserve"> </w:t>
      </w:r>
      <w:r w:rsidR="00534C5E">
        <w:t>To the extent that SA Power Networks incurs costs above efficient levels they should be borne by SA Power Networks' shareholders and not its c</w:t>
      </w:r>
      <w:r w:rsidR="006D740C">
        <w:t>usto</w:t>
      </w:r>
      <w:r w:rsidR="00534C5E">
        <w:t>mers.</w:t>
      </w:r>
    </w:p>
    <w:p w:rsidR="00B452B5" w:rsidRDefault="00104996" w:rsidP="00BA24BB">
      <w:r>
        <w:t>It is importa</w:t>
      </w:r>
      <w:r w:rsidR="005B14FA">
        <w:t>nt to note that we accept</w:t>
      </w:r>
      <w:r>
        <w:t xml:space="preserve"> SA Power Networks' proposed base ope</w:t>
      </w:r>
      <w:r w:rsidR="00656E75">
        <w:t>x. That is, we accept SA Power Networks'</w:t>
      </w:r>
      <w:r>
        <w:t xml:space="preserve"> forecast opex costs as indicated by its actual costs from 2013-14, its 'base year' for forecasting. </w:t>
      </w:r>
      <w:r w:rsidR="00656E75">
        <w:t>We consider SA Power Networks'</w:t>
      </w:r>
      <w:r w:rsidR="00816E13">
        <w:t xml:space="preserve"> proposed</w:t>
      </w:r>
      <w:r w:rsidR="00656E75">
        <w:t xml:space="preserve"> base </w:t>
      </w:r>
      <w:r w:rsidR="00D0380C">
        <w:t xml:space="preserve">opex </w:t>
      </w:r>
      <w:r w:rsidR="003C6383">
        <w:t>is</w:t>
      </w:r>
      <w:r w:rsidR="00D0380C">
        <w:t xml:space="preserve"> sufficient</w:t>
      </w:r>
      <w:r w:rsidR="00656E75">
        <w:t xml:space="preserve"> to maintain existing service levels, including safety and reliability.</w:t>
      </w:r>
      <w:r w:rsidR="00B452B5">
        <w:t xml:space="preserve"> </w:t>
      </w:r>
      <w:r w:rsidR="00656E75">
        <w:t>It is SA Power Network's proposed additional expenditure</w:t>
      </w:r>
      <w:r w:rsidR="003C6383">
        <w:t xml:space="preserve"> where</w:t>
      </w:r>
      <w:r w:rsidR="00656E75">
        <w:t xml:space="preserve"> w</w:t>
      </w:r>
      <w:r w:rsidR="00BA24BB" w:rsidRPr="00BA24BB">
        <w:t xml:space="preserve">e consider </w:t>
      </w:r>
      <w:r w:rsidR="00656E75">
        <w:t>it</w:t>
      </w:r>
      <w:r w:rsidR="00BA24BB">
        <w:t xml:space="preserve"> </w:t>
      </w:r>
      <w:r w:rsidR="00B452B5">
        <w:t xml:space="preserve">does not require extra funding to undertake its proposed measures, or </w:t>
      </w:r>
      <w:r w:rsidR="00BA24BB">
        <w:t>has</w:t>
      </w:r>
      <w:r w:rsidR="00BA24BB" w:rsidRPr="00BA24BB">
        <w:t xml:space="preserve"> take</w:t>
      </w:r>
      <w:r w:rsidR="00BA24BB">
        <w:t>n</w:t>
      </w:r>
      <w:r w:rsidR="00BA24BB" w:rsidRPr="00BA24BB">
        <w:t xml:space="preserve"> an overly conservative approach to risk </w:t>
      </w:r>
      <w:r w:rsidR="00BA24BB">
        <w:t>management.</w:t>
      </w:r>
    </w:p>
    <w:p w:rsidR="00EE2962" w:rsidRDefault="005B14FA" w:rsidP="00BA24BB">
      <w:r>
        <w:t>W</w:t>
      </w:r>
      <w:r w:rsidR="00656E75">
        <w:t xml:space="preserve">e do not accept SA Power Networks' proposed opex step changes. We also do not accept a </w:t>
      </w:r>
      <w:r>
        <w:t xml:space="preserve">number of </w:t>
      </w:r>
      <w:r w:rsidR="00A27CB6">
        <w:t>related</w:t>
      </w:r>
      <w:r>
        <w:t xml:space="preserve"> capex </w:t>
      </w:r>
      <w:r w:rsidR="00A27CB6">
        <w:t>proposals</w:t>
      </w:r>
      <w:r>
        <w:t>, justified by SA Power Networks as safety and reliability related, which we consider are equivalent to step changes</w:t>
      </w:r>
      <w:r w:rsidR="00656E75">
        <w:t xml:space="preserve">. </w:t>
      </w:r>
      <w:r w:rsidR="00BA24BB">
        <w:t>T</w:t>
      </w:r>
      <w:r w:rsidR="00BA24BB" w:rsidRPr="00BA24BB">
        <w:t xml:space="preserve">he </w:t>
      </w:r>
      <w:r>
        <w:t xml:space="preserve">overall </w:t>
      </w:r>
      <w:r w:rsidR="00BA24BB" w:rsidRPr="00BA24BB">
        <w:t xml:space="preserve">level of </w:t>
      </w:r>
      <w:r w:rsidR="00252599">
        <w:t>additional expenditure</w:t>
      </w:r>
      <w:r w:rsidR="00252599" w:rsidRPr="00BA24BB">
        <w:t xml:space="preserve"> </w:t>
      </w:r>
      <w:r w:rsidR="00BA24BB">
        <w:t>proposed by SA Power Networks d</w:t>
      </w:r>
      <w:r w:rsidR="0051300D">
        <w:t>oes</w:t>
      </w:r>
      <w:r w:rsidR="00BA24BB">
        <w:t xml:space="preserve"> no</w:t>
      </w:r>
      <w:r w:rsidR="00BA24BB" w:rsidRPr="00BA24BB">
        <w:t xml:space="preserve">t satisfy the NER's requirements for forecast expenditure. </w:t>
      </w:r>
      <w:r w:rsidR="00DA47A4">
        <w:t>That is, it</w:t>
      </w:r>
      <w:r w:rsidR="00BA24BB" w:rsidRPr="00BA24BB">
        <w:t xml:space="preserve"> exceed</w:t>
      </w:r>
      <w:r w:rsidR="00824FF6">
        <w:t>s</w:t>
      </w:r>
      <w:r w:rsidR="00BA24BB" w:rsidRPr="00BA24BB">
        <w:t xml:space="preserve"> the efficient costs that a prudent operator of </w:t>
      </w:r>
      <w:r w:rsidR="00BA24BB">
        <w:t xml:space="preserve">SA Power Networks' distribution system </w:t>
      </w:r>
      <w:r w:rsidR="00BA24BB" w:rsidRPr="00BA24BB">
        <w:t xml:space="preserve">would require to maintain </w:t>
      </w:r>
      <w:r w:rsidR="00F25B41">
        <w:t xml:space="preserve">network </w:t>
      </w:r>
      <w:r w:rsidR="00BA24BB" w:rsidRPr="00BA24BB">
        <w:t>quality, reliability, security and safety.</w:t>
      </w:r>
    </w:p>
    <w:p w:rsidR="00BA24BB" w:rsidRDefault="00EE2962" w:rsidP="00BA24BB">
      <w:r>
        <w:t>SA Power Networks proposed</w:t>
      </w:r>
      <w:r w:rsidR="00437E41">
        <w:t xml:space="preserve"> measures</w:t>
      </w:r>
      <w:r>
        <w:t xml:space="preserve"> to </w:t>
      </w:r>
      <w:r w:rsidR="009115B1">
        <w:t>improve management of</w:t>
      </w:r>
      <w:r>
        <w:t xml:space="preserve"> network faults with new </w:t>
      </w:r>
      <w:r w:rsidR="00F70B69">
        <w:t>opex</w:t>
      </w:r>
      <w:r w:rsidR="00C423E1">
        <w:t xml:space="preserve"> and capex</w:t>
      </w:r>
      <w:r>
        <w:t xml:space="preserve"> programs. However, SA Power Networks did not demonstrate</w:t>
      </w:r>
      <w:r w:rsidR="00C423E1">
        <w:t xml:space="preserve"> that</w:t>
      </w:r>
      <w:r>
        <w:t xml:space="preserve"> its current network fault management activities are inadequate, or that its proposals are necessary to maintain appropriate levels of service.</w:t>
      </w:r>
    </w:p>
    <w:p w:rsidR="00F70B69" w:rsidRPr="00BA24BB" w:rsidRDefault="00F70B69" w:rsidP="00BA24BB">
      <w:r>
        <w:t xml:space="preserve">SA Power Networks </w:t>
      </w:r>
      <w:r w:rsidR="00B915C3">
        <w:t>proposed opex step changes to improve its operational efficiency</w:t>
      </w:r>
      <w:r>
        <w:t xml:space="preserve">. </w:t>
      </w:r>
      <w:r w:rsidR="00B915C3">
        <w:t>However, e</w:t>
      </w:r>
      <w:r w:rsidR="00C423E1">
        <w:t xml:space="preserve">xisting mechanisms </w:t>
      </w:r>
      <w:r w:rsidR="00B915C3">
        <w:t xml:space="preserve">already </w:t>
      </w:r>
      <w:r w:rsidR="00C423E1">
        <w:t xml:space="preserve">provide incentives for SA Power Networks to achieve operational efficiencies. We consider customers should not be required to </w:t>
      </w:r>
      <w:r w:rsidR="008D0DA1">
        <w:t xml:space="preserve">also </w:t>
      </w:r>
      <w:r w:rsidR="00C423E1">
        <w:t>fund such initiatives up front.</w:t>
      </w:r>
    </w:p>
    <w:p w:rsidR="00DE399E" w:rsidRDefault="00DA47A4" w:rsidP="00DF6652">
      <w:r>
        <w:t>In respect of SA Power Networks' proposed bushfire risk mitigation programs, it did not demonstrate</w:t>
      </w:r>
      <w:r w:rsidR="00DE399E">
        <w:t xml:space="preserve"> that</w:t>
      </w:r>
      <w:r>
        <w:t xml:space="preserve"> its proposals </w:t>
      </w:r>
      <w:r w:rsidRPr="00DA47A4">
        <w:t>comply with its current or expected future safety obligations related to bushfire risk</w:t>
      </w:r>
      <w:r>
        <w:t>. Nor did SA Power Networks demonstrate</w:t>
      </w:r>
      <w:r w:rsidRPr="00DA47A4">
        <w:t xml:space="preserve"> its proposed level of investment is prudent and efficient.</w:t>
      </w:r>
      <w:r w:rsidR="00EE2962">
        <w:t xml:space="preserve"> SA Power Networks' proposed road safety capital investment programs also were not justified by evidence that these are consistent with its obligations under the NER.</w:t>
      </w:r>
      <w:r w:rsidR="00B915C3">
        <w:t xml:space="preserve"> </w:t>
      </w:r>
      <w:r w:rsidR="008D0DA1">
        <w:t>And we note that alternative funding sources are available for some of these measures.</w:t>
      </w:r>
    </w:p>
    <w:p w:rsidR="004C7E93" w:rsidRDefault="00DE399E" w:rsidP="00DF6652">
      <w:r w:rsidRPr="00B915C3">
        <w:t>While S</w:t>
      </w:r>
      <w:r>
        <w:t xml:space="preserve">A Power Networks referred to </w:t>
      </w:r>
      <w:r w:rsidRPr="00B915C3">
        <w:t xml:space="preserve">consumer engagement as providing support for some </w:t>
      </w:r>
      <w:r w:rsidR="008F658E">
        <w:t xml:space="preserve">of its proposed </w:t>
      </w:r>
      <w:r w:rsidRPr="00B915C3">
        <w:t>expenditure measures, we</w:t>
      </w:r>
      <w:r>
        <w:t xml:space="preserve"> note concerns expressed by consumer groups and consumer engagement experts about SA Power Networks' approach. We discuss these issues in the section </w:t>
      </w:r>
      <w:r w:rsidR="005E0139">
        <w:t>below. Should</w:t>
      </w:r>
      <w:r w:rsidR="00EE2962">
        <w:t xml:space="preserve"> SA Power Networks' safety obligations change during the regulatory period, it may apply to us for a cost pass through to meet its funding needs. Alternatively, SA Power Networks may be able to provide evidence</w:t>
      </w:r>
      <w:r w:rsidR="00252599">
        <w:t>, in its revised regulatory proposal,</w:t>
      </w:r>
      <w:r w:rsidR="00EE2962">
        <w:t xml:space="preserve"> that its proposed </w:t>
      </w:r>
      <w:r w:rsidR="008F658E">
        <w:t xml:space="preserve">additional opex and </w:t>
      </w:r>
      <w:r w:rsidR="00A27CB6">
        <w:t xml:space="preserve">related </w:t>
      </w:r>
      <w:r w:rsidR="008F658E">
        <w:t xml:space="preserve">capex measures </w:t>
      </w:r>
      <w:r w:rsidR="00EE2962">
        <w:t>are efficient and as would be incurred by a prudent network operator.</w:t>
      </w:r>
      <w:r w:rsidR="00B915C3" w:rsidRPr="00B915C3">
        <w:t xml:space="preserve"> </w:t>
      </w:r>
    </w:p>
    <w:p w:rsidR="00FB4E1A" w:rsidRDefault="00FB4E1A" w:rsidP="00CB7BE1">
      <w:pPr>
        <w:pStyle w:val="Heading3"/>
      </w:pPr>
      <w:bookmarkStart w:id="20" w:name="_Toc417978950"/>
      <w:r>
        <w:t>Consumer engagement</w:t>
      </w:r>
      <w:bookmarkEnd w:id="20"/>
    </w:p>
    <w:p w:rsidR="00AB421D" w:rsidRDefault="008002AD" w:rsidP="00DF6652">
      <w:r>
        <w:t xml:space="preserve">SA Power Networks </w:t>
      </w:r>
      <w:r w:rsidR="00417528">
        <w:t>undertook</w:t>
      </w:r>
      <w:r>
        <w:t xml:space="preserve"> </w:t>
      </w:r>
      <w:r w:rsidR="004022FA">
        <w:t xml:space="preserve">a </w:t>
      </w:r>
      <w:r>
        <w:t xml:space="preserve">consumer engagement </w:t>
      </w:r>
      <w:r w:rsidR="004022FA">
        <w:t xml:space="preserve">program leading up to submitting its regulatory proposal. </w:t>
      </w:r>
      <w:r w:rsidRPr="008002AD">
        <w:t>We consider the consumer engagement undertaken by SA Power Networks is a positive step.</w:t>
      </w:r>
      <w:r>
        <w:t xml:space="preserve"> However, </w:t>
      </w:r>
      <w:r w:rsidR="00DE399E">
        <w:t>t</w:t>
      </w:r>
      <w:r w:rsidR="000F149E">
        <w:t xml:space="preserve">he </w:t>
      </w:r>
      <w:r w:rsidR="00F25B41">
        <w:t>Consumer Challenge Panel (</w:t>
      </w:r>
      <w:r w:rsidR="000F149E" w:rsidRPr="000F149E">
        <w:t>CCP</w:t>
      </w:r>
      <w:r w:rsidR="00F25B41">
        <w:t>)</w:t>
      </w:r>
      <w:r w:rsidR="00C40BF1">
        <w:rPr>
          <w:rStyle w:val="FootnoteReference"/>
        </w:rPr>
        <w:footnoteReference w:id="11"/>
      </w:r>
      <w:r w:rsidR="00C40BF1">
        <w:t xml:space="preserve"> </w:t>
      </w:r>
      <w:r w:rsidR="000F149E" w:rsidRPr="000F149E">
        <w:t>and SACOSS</w:t>
      </w:r>
      <w:r w:rsidR="00534C5E">
        <w:rPr>
          <w:rStyle w:val="FootnoteReference"/>
        </w:rPr>
        <w:footnoteReference w:id="12"/>
      </w:r>
      <w:r w:rsidR="00C40BF1">
        <w:t xml:space="preserve"> </w:t>
      </w:r>
      <w:r w:rsidR="00AB421D">
        <w:t>questioned</w:t>
      </w:r>
      <w:r w:rsidR="006923B1">
        <w:t xml:space="preserve"> </w:t>
      </w:r>
      <w:r w:rsidR="000F149E">
        <w:t xml:space="preserve">whether consumers involved in SA Power Networks' consultation activities </w:t>
      </w:r>
      <w:r w:rsidR="00C06BC5">
        <w:t>had</w:t>
      </w:r>
      <w:r w:rsidR="000F149E">
        <w:t xml:space="preserve"> appropriate information about service and price </w:t>
      </w:r>
      <w:r w:rsidR="006053BF">
        <w:t>alternatives</w:t>
      </w:r>
      <w:r w:rsidR="006923B1">
        <w:t xml:space="preserve">. </w:t>
      </w:r>
      <w:r w:rsidR="00A943CE">
        <w:t xml:space="preserve">They also questioned SA Power Networks' </w:t>
      </w:r>
      <w:r w:rsidR="00A943CE" w:rsidRPr="00A943CE">
        <w:t>use of consumer feedback to justify discretionary expenditure proposals</w:t>
      </w:r>
      <w:r w:rsidR="00A943CE">
        <w:t xml:space="preserve">, particularly </w:t>
      </w:r>
      <w:r w:rsidR="00C06BC5">
        <w:t>because of the long term price impacts of asset investment to increase SA Power Networks' RAB.</w:t>
      </w:r>
    </w:p>
    <w:p w:rsidR="00FB4E1A" w:rsidRDefault="00AB421D" w:rsidP="00DF6652">
      <w:r>
        <w:t xml:space="preserve">To investigate the </w:t>
      </w:r>
      <w:r w:rsidR="00213ED5">
        <w:t>views</w:t>
      </w:r>
      <w:r w:rsidR="008002AD">
        <w:t xml:space="preserve"> expressed by these </w:t>
      </w:r>
      <w:r>
        <w:t>submissions</w:t>
      </w:r>
      <w:r w:rsidR="00213ED5">
        <w:t xml:space="preserve">, we engaged a specialist consultant, </w:t>
      </w:r>
      <w:r>
        <w:t>Oakley–Greenwood, to assess SA Power Networks' consumer engagement methodologies and reported results.</w:t>
      </w:r>
      <w:r w:rsidR="009B5CE2">
        <w:t xml:space="preserve"> </w:t>
      </w:r>
      <w:r w:rsidR="00C06BC5">
        <w:t xml:space="preserve">In its </w:t>
      </w:r>
      <w:r w:rsidR="006053BF">
        <w:t>report</w:t>
      </w:r>
      <w:r w:rsidR="00C06BC5">
        <w:t xml:space="preserve">, Oakley–Greenwood </w:t>
      </w:r>
      <w:r w:rsidR="00D81276">
        <w:t>noted</w:t>
      </w:r>
      <w:r w:rsidR="008002AD" w:rsidRPr="008002AD">
        <w:t xml:space="preserve"> the consumer engagement was relatively narrowly focussed.</w:t>
      </w:r>
      <w:r w:rsidR="000B2661">
        <w:rPr>
          <w:rStyle w:val="FootnoteReference"/>
        </w:rPr>
        <w:footnoteReference w:id="13"/>
      </w:r>
      <w:r w:rsidR="008002AD" w:rsidRPr="008002AD">
        <w:t xml:space="preserve"> Also that some results seem counter–intuitive, such as finding even extreme hardship customers </w:t>
      </w:r>
      <w:r w:rsidR="0090422D">
        <w:t>preferred</w:t>
      </w:r>
      <w:r w:rsidR="008002AD" w:rsidRPr="008002AD">
        <w:t xml:space="preserve"> </w:t>
      </w:r>
      <w:r w:rsidR="00417528">
        <w:t xml:space="preserve">safety </w:t>
      </w:r>
      <w:r w:rsidR="008002AD" w:rsidRPr="008002AD">
        <w:t xml:space="preserve">expenditure on the highest </w:t>
      </w:r>
      <w:r w:rsidR="00D81276">
        <w:t xml:space="preserve">possible </w:t>
      </w:r>
      <w:r w:rsidR="008002AD" w:rsidRPr="008002AD">
        <w:t xml:space="preserve">number of road </w:t>
      </w:r>
      <w:r w:rsidR="00417528">
        <w:t>intersections.</w:t>
      </w:r>
    </w:p>
    <w:p w:rsidR="00FB4E1A" w:rsidRPr="00DF6652" w:rsidRDefault="008002AD" w:rsidP="00DF6652">
      <w:r w:rsidRPr="008002AD">
        <w:t>On balance, we see SA Power Networks' consumer engagement as a work in progress.</w:t>
      </w:r>
      <w:r>
        <w:t xml:space="preserve"> </w:t>
      </w:r>
      <w:r w:rsidR="0090422D">
        <w:t xml:space="preserve">While we have taken into account the consumer engagement results reported by SA Power Networks, we have given these less weight than if the consumer engagement approach had </w:t>
      </w:r>
      <w:r w:rsidR="006053BF">
        <w:t>been broadly supported in submissions to SA Power Network's regulatory proposal</w:t>
      </w:r>
      <w:r w:rsidR="0090422D">
        <w:t>.</w:t>
      </w:r>
      <w:r w:rsidR="0090422D" w:rsidRPr="0090422D">
        <w:t xml:space="preserve"> </w:t>
      </w:r>
      <w:r w:rsidR="0090422D" w:rsidRPr="007E539C">
        <w:t>We expect SA Power Networks will evolve its consumer engagement me</w:t>
      </w:r>
      <w:r w:rsidR="0090422D">
        <w:t>thods over time.</w:t>
      </w:r>
    </w:p>
    <w:p w:rsidR="00306FCB" w:rsidRDefault="00065F87" w:rsidP="00306FCB">
      <w:pPr>
        <w:pStyle w:val="Heading2"/>
      </w:pPr>
      <w:bookmarkStart w:id="21" w:name="_Toc417978951"/>
      <w:bookmarkEnd w:id="17"/>
      <w:r>
        <w:t>Assessment of options under the NEO</w:t>
      </w:r>
      <w:bookmarkEnd w:id="21"/>
    </w:p>
    <w:p w:rsidR="003F2E8D" w:rsidRDefault="003F2E8D" w:rsidP="00A91F20">
      <w:r>
        <w:t xml:space="preserve">The NER recognises there may be several decisions that contribute to the achievement of the NEO. Our role is to make a decision that we are satisfied contributes to the achievement of the NEO to the </w:t>
      </w:r>
      <w:r w:rsidRPr="00F25B41">
        <w:rPr>
          <w:rStyle w:val="AERtextitalic"/>
        </w:rPr>
        <w:t xml:space="preserve">greatest </w:t>
      </w:r>
      <w:r w:rsidRPr="004C7E93">
        <w:rPr>
          <w:rStyle w:val="AERbody"/>
        </w:rPr>
        <w:t>degree</w:t>
      </w:r>
      <w:r>
        <w:t>.</w:t>
      </w:r>
      <w:r w:rsidR="00B46B8F" w:rsidRPr="004C7E93">
        <w:rPr>
          <w:rStyle w:val="AERsuperscript"/>
        </w:rPr>
        <w:footnoteReference w:id="14"/>
      </w:r>
      <w:r>
        <w:t xml:space="preserve"> </w:t>
      </w:r>
    </w:p>
    <w:p w:rsidR="00210205" w:rsidRDefault="00F74A64" w:rsidP="00E86E29">
      <w:pPr>
        <w:numPr>
          <w:ilvl w:val="0"/>
          <w:numId w:val="25"/>
        </w:numPr>
      </w:pPr>
      <w:r>
        <w:t xml:space="preserve">For at least two reasons, we consider there will almost always be several </w:t>
      </w:r>
      <w:r w:rsidR="006E5C62">
        <w:t xml:space="preserve">potential </w:t>
      </w:r>
      <w:r>
        <w:t xml:space="preserve">decisions that contribute to the achievement of the NEO. First, the NER requires us to make forecasts, which are predictions about unknown future circumstances. As a result, there will </w:t>
      </w:r>
      <w:r w:rsidR="00B46B8F">
        <w:t xml:space="preserve">likely </w:t>
      </w:r>
      <w:r>
        <w:t>always be more than one plausible forecast. Second, there is substantial debate amongst stakeholders about the costs we must forecast, with both sides often supported by expert opinion. As a result, f</w:t>
      </w:r>
      <w:r w:rsidRPr="00815882">
        <w:t xml:space="preserve">or several components of our decision </w:t>
      </w:r>
      <w:r>
        <w:t xml:space="preserve">there </w:t>
      </w:r>
      <w:r w:rsidR="00E86E29">
        <w:t>may be</w:t>
      </w:r>
      <w:r>
        <w:t xml:space="preserve"> several plausible answers or </w:t>
      </w:r>
      <w:r w:rsidRPr="00815882">
        <w:t xml:space="preserve">several point estimates within a range. </w:t>
      </w:r>
      <w:r>
        <w:t>T</w:t>
      </w:r>
      <w:r w:rsidRPr="00815882">
        <w:t xml:space="preserve">his </w:t>
      </w:r>
      <w:r w:rsidR="00E86E29">
        <w:t xml:space="preserve">has the potential to </w:t>
      </w:r>
      <w:r>
        <w:t xml:space="preserve">create a multitude of potential </w:t>
      </w:r>
      <w:r w:rsidRPr="00815882">
        <w:t xml:space="preserve">overall </w:t>
      </w:r>
      <w:r>
        <w:t>decisions</w:t>
      </w:r>
      <w:r w:rsidRPr="00815882">
        <w:t xml:space="preserve">. </w:t>
      </w:r>
    </w:p>
    <w:p w:rsidR="00E86E29" w:rsidRDefault="00E86E29" w:rsidP="00E86E29">
      <w:pPr>
        <w:numPr>
          <w:ilvl w:val="0"/>
          <w:numId w:val="25"/>
        </w:numPr>
      </w:pPr>
      <w:r>
        <w:t xml:space="preserve">In this </w:t>
      </w:r>
      <w:r w:rsidR="001829C3">
        <w:t>decision</w:t>
      </w:r>
      <w:r>
        <w:t xml:space="preserve"> we have approached this from a practical perspective, accepting that it is not possible to </w:t>
      </w:r>
      <w:r w:rsidR="00A91F20" w:rsidRPr="00A91F20">
        <w:t xml:space="preserve">consider every possible permutation specifically. </w:t>
      </w:r>
      <w:r>
        <w:t>Where there are several plausible answers, we have selected what we are satisfied is the best outcome under the NEL and NER.</w:t>
      </w:r>
    </w:p>
    <w:p w:rsidR="00A91F20" w:rsidRDefault="00E86E29" w:rsidP="00E86E29">
      <w:pPr>
        <w:numPr>
          <w:ilvl w:val="0"/>
          <w:numId w:val="25"/>
        </w:numPr>
      </w:pPr>
      <w:r>
        <w:t>In many cases, our approach results in an outcome towards the end of the range of options materially favourable to SA Power Networks (for example, our choice of equity beta). While it can be difficult to quantify the exact revenue impact of these individual decisions, we have identified where we have done so in our attachments. Some of these decisions include:</w:t>
      </w:r>
    </w:p>
    <w:p w:rsidR="00E86E29" w:rsidRDefault="00210205" w:rsidP="004C7E93">
      <w:pPr>
        <w:pStyle w:val="AERbulletlistfirststyle"/>
      </w:pPr>
      <w:r>
        <w:t>s</w:t>
      </w:r>
      <w:r w:rsidR="00E86E29">
        <w:t>etting the return on debt by reference to data for a BBB broad band credit rating when the benchmark is BBB+</w:t>
      </w:r>
    </w:p>
    <w:p w:rsidR="00E86E29" w:rsidRDefault="00210205" w:rsidP="004C7E93">
      <w:pPr>
        <w:pStyle w:val="AERbulletlistfirststyle"/>
      </w:pPr>
      <w:r>
        <w:t>t</w:t>
      </w:r>
      <w:r w:rsidR="00E86E29">
        <w:t>he cash flow timing assumptions in the post–tax revenue model</w:t>
      </w:r>
    </w:p>
    <w:p w:rsidR="00E86E29" w:rsidRPr="00A91F20" w:rsidRDefault="00210205" w:rsidP="004C7E93">
      <w:pPr>
        <w:pStyle w:val="AERbulletlistfirststyle"/>
      </w:pPr>
      <w:r>
        <w:t>t</w:t>
      </w:r>
      <w:r w:rsidR="00E86E29">
        <w:t>he point at which we have set the benchmark for opex.</w:t>
      </w:r>
    </w:p>
    <w:p w:rsidR="00A91F20" w:rsidRPr="00A91F20" w:rsidRDefault="00F74A64" w:rsidP="00A91F20">
      <w:r>
        <w:t>We set out our</w:t>
      </w:r>
      <w:r w:rsidR="00A91F20" w:rsidRPr="00A91F20">
        <w:t xml:space="preserve"> </w:t>
      </w:r>
      <w:r w:rsidR="00E86E29">
        <w:t xml:space="preserve">detailed </w:t>
      </w:r>
      <w:r w:rsidR="00A91F20" w:rsidRPr="00A91F20">
        <w:t xml:space="preserve">reasons </w:t>
      </w:r>
      <w:r>
        <w:t>in the</w:t>
      </w:r>
      <w:r w:rsidR="00A91F20" w:rsidRPr="00A91F20">
        <w:t xml:space="preserve"> attachments</w:t>
      </w:r>
      <w:r>
        <w:t>. They</w:t>
      </w:r>
      <w:r w:rsidR="00A91F20" w:rsidRPr="00A91F20">
        <w:t xml:space="preserve"> demonstrate </w:t>
      </w:r>
      <w:r>
        <w:t xml:space="preserve">that </w:t>
      </w:r>
      <w:r w:rsidR="00A91F20" w:rsidRPr="00A91F20">
        <w:t>the constituent components of our decision comply with the NER's requirements</w:t>
      </w:r>
      <w:r w:rsidR="00F25B41">
        <w:t>. At an overall level our decision reflects the key reasons set out above which indicate that SA Power Networks should recover less revenue than it has proposed.</w:t>
      </w:r>
      <w:r w:rsidR="00A91F20" w:rsidRPr="00A91F20">
        <w:t xml:space="preserve"> Our decision reflects these at both the constituent component and overall revenue levels. </w:t>
      </w:r>
    </w:p>
    <w:p w:rsidR="00BC2124" w:rsidRDefault="00A91F20" w:rsidP="004C7E93">
      <w:pPr>
        <w:rPr>
          <w:rStyle w:val="AERbody"/>
        </w:rPr>
      </w:pPr>
      <w:r w:rsidRPr="004C7E93">
        <w:rPr>
          <w:rStyle w:val="AERbody"/>
        </w:rPr>
        <w:t xml:space="preserve">Given </w:t>
      </w:r>
      <w:r w:rsidR="00E86E29" w:rsidRPr="004C7E93">
        <w:rPr>
          <w:rStyle w:val="AERbody"/>
        </w:rPr>
        <w:t>our</w:t>
      </w:r>
      <w:r w:rsidRPr="004C7E93">
        <w:rPr>
          <w:rStyle w:val="AERbody"/>
        </w:rPr>
        <w:t xml:space="preserve"> approach, we are satisfied</w:t>
      </w:r>
      <w:r w:rsidR="00E86E29" w:rsidRPr="004C7E93">
        <w:rPr>
          <w:rStyle w:val="AERbody"/>
        </w:rPr>
        <w:t xml:space="preserve"> that our decision will or is likely to contribute to </w:t>
      </w:r>
      <w:r w:rsidR="00BC2124" w:rsidRPr="00DB0506">
        <w:rPr>
          <w:rStyle w:val="AERbody"/>
        </w:rPr>
        <w:t>t</w:t>
      </w:r>
      <w:r w:rsidR="00BC2124">
        <w:rPr>
          <w:rStyle w:val="AERbody"/>
        </w:rPr>
        <w:t>he NEO to the greatest degree.</w:t>
      </w:r>
    </w:p>
    <w:p w:rsidR="00306FCB" w:rsidRDefault="00306FCB" w:rsidP="00306FCB">
      <w:pPr>
        <w:pStyle w:val="Heading2"/>
      </w:pPr>
      <w:bookmarkStart w:id="22" w:name="_Toc416870231"/>
      <w:bookmarkStart w:id="23" w:name="_Toc416359881"/>
      <w:bookmarkStart w:id="24" w:name="_Toc416870232"/>
      <w:bookmarkStart w:id="25" w:name="_Toc414977520"/>
      <w:bookmarkStart w:id="26" w:name="_Toc417978952"/>
      <w:bookmarkEnd w:id="22"/>
      <w:bookmarkEnd w:id="23"/>
      <w:bookmarkEnd w:id="24"/>
      <w:r>
        <w:t>Structure of the overview</w:t>
      </w:r>
      <w:bookmarkEnd w:id="25"/>
      <w:bookmarkEnd w:id="26"/>
    </w:p>
    <w:p w:rsidR="00306FCB" w:rsidRDefault="00306FCB" w:rsidP="00306FCB">
      <w:r>
        <w:t xml:space="preserve">The remainder of this overview </w:t>
      </w:r>
      <w:r w:rsidR="00F25B41">
        <w:t>discusse</w:t>
      </w:r>
      <w:r w:rsidR="00013429">
        <w:t>s</w:t>
      </w:r>
      <w:r w:rsidR="00F25B41">
        <w:t xml:space="preserve"> the overarching issues in this decision, including those above in more detail. It </w:t>
      </w:r>
      <w:r>
        <w:t>is structured as follows:</w:t>
      </w:r>
    </w:p>
    <w:p w:rsidR="00306FCB" w:rsidRDefault="00306FCB" w:rsidP="00306FCB">
      <w:pPr>
        <w:pStyle w:val="AERbulletlistfirststyle"/>
      </w:pPr>
      <w:r>
        <w:t xml:space="preserve">Section </w:t>
      </w:r>
      <w:r w:rsidR="008A5571">
        <w:t xml:space="preserve">2 </w:t>
      </w:r>
      <w:r w:rsidR="008A5571" w:rsidRPr="008A5571">
        <w:t xml:space="preserve">sets out the </w:t>
      </w:r>
      <w:r w:rsidR="00F25B41">
        <w:t xml:space="preserve">key constituent components making up </w:t>
      </w:r>
      <w:r w:rsidR="008A5571">
        <w:t>our preliminary decision</w:t>
      </w:r>
    </w:p>
    <w:p w:rsidR="00306FCB" w:rsidRDefault="00306FCB" w:rsidP="00306FCB">
      <w:pPr>
        <w:pStyle w:val="AERbulletlistfirststyle"/>
      </w:pPr>
      <w:r>
        <w:t xml:space="preserve">Section 3 </w:t>
      </w:r>
      <w:r w:rsidR="00824FF6">
        <w:t>sets out our approach to service classification, incentive schemes and alternative control services</w:t>
      </w:r>
    </w:p>
    <w:p w:rsidR="00306FCB" w:rsidRDefault="00306FCB" w:rsidP="00306FCB">
      <w:pPr>
        <w:pStyle w:val="AERbulletlistfirststyle"/>
      </w:pPr>
      <w:r>
        <w:t>Section 4 explains our views on the regulatory framework</w:t>
      </w:r>
    </w:p>
    <w:p w:rsidR="00306FCB" w:rsidRPr="00F42262" w:rsidRDefault="00306FCB" w:rsidP="00306FCB">
      <w:pPr>
        <w:pStyle w:val="AERbulletlistfirststyle"/>
      </w:pPr>
      <w:r>
        <w:t xml:space="preserve">Section 5 outlines the process we undertook in reaching our preliminary decision. </w:t>
      </w:r>
    </w:p>
    <w:p w:rsidR="00306FCB" w:rsidRDefault="00306FCB" w:rsidP="00306FCB">
      <w:pPr>
        <w:numPr>
          <w:ilvl w:val="0"/>
          <w:numId w:val="25"/>
        </w:numPr>
      </w:pPr>
    </w:p>
    <w:p w:rsidR="00306FCB" w:rsidRDefault="00306FCB" w:rsidP="00306FCB">
      <w:pPr>
        <w:pStyle w:val="Heading1"/>
      </w:pPr>
      <w:bookmarkStart w:id="27" w:name="_Toc414977531"/>
      <w:bookmarkStart w:id="28" w:name="_Toc417978953"/>
      <w:r>
        <w:t>Key elements of the building blocks</w:t>
      </w:r>
      <w:bookmarkEnd w:id="27"/>
      <w:bookmarkEnd w:id="28"/>
    </w:p>
    <w:p w:rsidR="003314A3" w:rsidRPr="003314A3" w:rsidRDefault="003314A3" w:rsidP="003314A3">
      <w:r w:rsidRPr="003314A3">
        <w:t xml:space="preserve">The constituent components of our </w:t>
      </w:r>
      <w:r w:rsidR="00DC34B0">
        <w:t xml:space="preserve">preliminary </w:t>
      </w:r>
      <w:r w:rsidRPr="003314A3">
        <w:t xml:space="preserve">decision include the building blocks we use to determine the revenue </w:t>
      </w:r>
      <w:r w:rsidR="00773F0E">
        <w:t xml:space="preserve">SA Power Networks may recover from </w:t>
      </w:r>
      <w:r w:rsidR="00DC34B0">
        <w:t xml:space="preserve">its </w:t>
      </w:r>
      <w:r w:rsidR="00773F0E">
        <w:t>customers</w:t>
      </w:r>
      <w:r>
        <w:t>.</w:t>
      </w:r>
    </w:p>
    <w:p w:rsidR="003314A3" w:rsidRPr="003314A3" w:rsidRDefault="00692606" w:rsidP="003314A3">
      <w:r>
        <w:t>I</w:t>
      </w:r>
      <w:r w:rsidR="003314A3" w:rsidRPr="003314A3">
        <w:t>n setting o</w:t>
      </w:r>
      <w:r w:rsidR="003314A3">
        <w:t xml:space="preserve">ur </w:t>
      </w:r>
      <w:r w:rsidR="00DC34B0">
        <w:t xml:space="preserve">alternative overall </w:t>
      </w:r>
      <w:r w:rsidR="003314A3">
        <w:t xml:space="preserve">revenue </w:t>
      </w:r>
      <w:r w:rsidR="00DC34B0">
        <w:t xml:space="preserve">allowance </w:t>
      </w:r>
      <w:r w:rsidR="003314A3">
        <w:t xml:space="preserve">for SA Power Networks </w:t>
      </w:r>
      <w:r w:rsidR="003314A3" w:rsidRPr="004C5A48">
        <w:rPr>
          <w:rStyle w:val="AERbody"/>
        </w:rPr>
        <w:t>of $</w:t>
      </w:r>
      <w:r w:rsidR="00D160CB" w:rsidRPr="004C5A48">
        <w:rPr>
          <w:rStyle w:val="AERbody"/>
        </w:rPr>
        <w:t>3</w:t>
      </w:r>
      <w:r w:rsidR="00710B1F" w:rsidRPr="004C5A48">
        <w:rPr>
          <w:rStyle w:val="AERbody"/>
        </w:rPr>
        <w:t xml:space="preserve"> </w:t>
      </w:r>
      <w:r w:rsidR="00D84966" w:rsidRPr="004C5A48">
        <w:rPr>
          <w:rStyle w:val="AERbody"/>
        </w:rPr>
        <w:t>2</w:t>
      </w:r>
      <w:r w:rsidR="008B753E">
        <w:rPr>
          <w:rStyle w:val="AERbody"/>
        </w:rPr>
        <w:t>11</w:t>
      </w:r>
      <w:r w:rsidR="00D84966" w:rsidRPr="004C5A48">
        <w:rPr>
          <w:rStyle w:val="AERbody"/>
        </w:rPr>
        <w:t>.</w:t>
      </w:r>
      <w:r w:rsidR="008B753E">
        <w:rPr>
          <w:rStyle w:val="AERbody"/>
        </w:rPr>
        <w:t>3</w:t>
      </w:r>
      <w:r w:rsidR="003314A3" w:rsidRPr="004C5A48">
        <w:rPr>
          <w:rStyle w:val="AERbody"/>
        </w:rPr>
        <w:t xml:space="preserve"> million</w:t>
      </w:r>
      <w:r w:rsidR="003314A3">
        <w:t xml:space="preserve"> ($</w:t>
      </w:r>
      <w:r w:rsidR="00013429">
        <w:t xml:space="preserve"> </w:t>
      </w:r>
      <w:r w:rsidR="003314A3">
        <w:t>nominal) for the 2015–20</w:t>
      </w:r>
      <w:r w:rsidR="003314A3" w:rsidRPr="003314A3">
        <w:t xml:space="preserve"> regulatory control period</w:t>
      </w:r>
      <w:r w:rsidR="003314A3">
        <w:t>,</w:t>
      </w:r>
      <w:r w:rsidR="003314A3" w:rsidRPr="003314A3">
        <w:t xml:space="preserve"> we:</w:t>
      </w:r>
    </w:p>
    <w:p w:rsidR="003314A3" w:rsidRPr="003314A3" w:rsidRDefault="00013429" w:rsidP="00E97C9A">
      <w:pPr>
        <w:pStyle w:val="AERbulletlistfirststyle"/>
      </w:pPr>
      <w:r>
        <w:t>A</w:t>
      </w:r>
      <w:r w:rsidR="003314A3" w:rsidRPr="003314A3">
        <w:t xml:space="preserve">pply relevant tests under the NER, the assessment methods and tools developed as part of our Better Regulation </w:t>
      </w:r>
      <w:r w:rsidR="00DC34B0">
        <w:t>G</w:t>
      </w:r>
      <w:r w:rsidR="003314A3" w:rsidRPr="003314A3">
        <w:t>uidelines</w:t>
      </w:r>
      <w:r w:rsidR="00692606">
        <w:t xml:space="preserve"> (see section 5.1)</w:t>
      </w:r>
      <w:r>
        <w:t>. We also</w:t>
      </w:r>
      <w:r w:rsidR="003314A3" w:rsidRPr="003314A3">
        <w:t xml:space="preserve"> consider information provided by</w:t>
      </w:r>
      <w:r w:rsidR="002A72A4">
        <w:t xml:space="preserve"> </w:t>
      </w:r>
      <w:r w:rsidR="003314A3">
        <w:t>SA Power Networks</w:t>
      </w:r>
      <w:r w:rsidR="003314A3" w:rsidRPr="003314A3">
        <w:t>, the</w:t>
      </w:r>
      <w:r w:rsidR="00692606">
        <w:t xml:space="preserve"> </w:t>
      </w:r>
      <w:r w:rsidR="003314A3" w:rsidRPr="003314A3">
        <w:t>CCP, consultants and stakeholder submissions</w:t>
      </w:r>
      <w:r>
        <w:t>.</w:t>
      </w:r>
    </w:p>
    <w:p w:rsidR="003314A3" w:rsidRPr="003314A3" w:rsidRDefault="00013429" w:rsidP="00E97C9A">
      <w:pPr>
        <w:pStyle w:val="AERbulletlistfirststyle"/>
      </w:pPr>
      <w:r>
        <w:t>C</w:t>
      </w:r>
      <w:r w:rsidR="003314A3" w:rsidRPr="003314A3">
        <w:t xml:space="preserve">onsider our </w:t>
      </w:r>
      <w:r w:rsidR="00DC34B0">
        <w:t xml:space="preserve">total </w:t>
      </w:r>
      <w:r w:rsidR="003314A3" w:rsidRPr="003314A3">
        <w:t xml:space="preserve">revenue </w:t>
      </w:r>
      <w:r w:rsidR="00DC34B0">
        <w:t xml:space="preserve">allowance </w:t>
      </w:r>
      <w:r w:rsidR="003314A3" w:rsidRPr="003314A3">
        <w:t>against section 16 of the NEL, including the constituent decisions and the</w:t>
      </w:r>
      <w:r w:rsidR="003314A3">
        <w:t xml:space="preserve"> interrelationships we discuss</w:t>
      </w:r>
      <w:r w:rsidR="003314A3" w:rsidRPr="003314A3">
        <w:t xml:space="preserve"> in section</w:t>
      </w:r>
      <w:r w:rsidR="00DC34B0">
        <w:t>s</w:t>
      </w:r>
      <w:r w:rsidR="003314A3" w:rsidRPr="003314A3">
        <w:t xml:space="preserve"> </w:t>
      </w:r>
      <w:r w:rsidR="00DC34B0">
        <w:t xml:space="preserve">1 and </w:t>
      </w:r>
      <w:r w:rsidR="003314A3" w:rsidRPr="003314A3">
        <w:t>4.</w:t>
      </w:r>
    </w:p>
    <w:p w:rsidR="003314A3" w:rsidRDefault="00F7629F" w:rsidP="003314A3">
      <w:r>
        <w:t xml:space="preserve">Figure 3 and </w:t>
      </w:r>
      <w:r w:rsidR="00DC34B0">
        <w:t>t</w:t>
      </w:r>
      <w:r>
        <w:t xml:space="preserve">able </w:t>
      </w:r>
      <w:r w:rsidR="00DC34B0">
        <w:t>2</w:t>
      </w:r>
      <w:r w:rsidR="003314A3" w:rsidRPr="003314A3">
        <w:t xml:space="preserve"> show our </w:t>
      </w:r>
      <w:r w:rsidR="00DC34B0">
        <w:t>preliminary</w:t>
      </w:r>
      <w:r w:rsidR="00DC34B0" w:rsidRPr="003314A3">
        <w:t xml:space="preserve"> </w:t>
      </w:r>
      <w:r w:rsidR="003314A3" w:rsidRPr="003314A3">
        <w:t xml:space="preserve">decision on </w:t>
      </w:r>
      <w:r w:rsidR="003314A3">
        <w:t>SA Power Networks'</w:t>
      </w:r>
      <w:r w:rsidR="003314A3" w:rsidRPr="003314A3">
        <w:t xml:space="preserve"> revenues and the contribution of each building block.</w:t>
      </w:r>
    </w:p>
    <w:p w:rsidR="00D130B1" w:rsidRDefault="00D130B1" w:rsidP="00D130B1">
      <w:pPr>
        <w:pStyle w:val="Caption"/>
      </w:pPr>
      <w:r>
        <w:t xml:space="preserve">Figure </w:t>
      </w:r>
      <w:r w:rsidR="0037074C">
        <w:fldChar w:fldCharType="begin"/>
      </w:r>
      <w:r w:rsidR="0037074C">
        <w:instrText xml:space="preserve"> SEQ Figure \* ARABIC </w:instrText>
      </w:r>
      <w:r w:rsidR="0037074C">
        <w:fldChar w:fldCharType="separate"/>
      </w:r>
      <w:r w:rsidR="006F6946">
        <w:rPr>
          <w:noProof/>
        </w:rPr>
        <w:t>3</w:t>
      </w:r>
      <w:r w:rsidR="0037074C">
        <w:rPr>
          <w:noProof/>
        </w:rPr>
        <w:fldChar w:fldCharType="end"/>
      </w:r>
      <w:r>
        <w:t xml:space="preserve">  </w:t>
      </w:r>
      <w:r w:rsidRPr="00D130B1">
        <w:t xml:space="preserve">AER's </w:t>
      </w:r>
      <w:r w:rsidR="00DC34B0">
        <w:t xml:space="preserve">preliminary </w:t>
      </w:r>
      <w:r>
        <w:t>decision and SA Power Networks'</w:t>
      </w:r>
      <w:r w:rsidRPr="00D130B1">
        <w:t xml:space="preserve"> proposed building block costs ($</w:t>
      </w:r>
      <w:r w:rsidR="007D39B9">
        <w:t xml:space="preserve"> </w:t>
      </w:r>
      <w:r w:rsidRPr="00D130B1">
        <w:t>million, 201</w:t>
      </w:r>
      <w:r w:rsidR="004260C3">
        <w:t>4</w:t>
      </w:r>
      <w:r w:rsidRPr="00D130B1">
        <w:t>–1</w:t>
      </w:r>
      <w:r w:rsidR="004260C3">
        <w:t>5</w:t>
      </w:r>
      <w:r w:rsidRPr="00D130B1">
        <w:t>)</w:t>
      </w:r>
    </w:p>
    <w:p w:rsidR="00D130B1" w:rsidRDefault="00131092" w:rsidP="00D130B1">
      <w:pPr>
        <w:pStyle w:val="AERbulletlistfirststyle"/>
        <w:numPr>
          <w:ilvl w:val="0"/>
          <w:numId w:val="0"/>
        </w:numPr>
        <w:ind w:left="357" w:hanging="357"/>
        <w:rPr>
          <w:rStyle w:val="AERbody"/>
        </w:rPr>
      </w:pPr>
      <w:r>
        <w:rPr>
          <w:noProof/>
          <w:lang w:eastAsia="en-AU"/>
        </w:rPr>
        <w:drawing>
          <wp:inline distT="0" distB="0" distL="0" distR="0" wp14:anchorId="0F676196" wp14:editId="0C176102">
            <wp:extent cx="5382895" cy="351091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4-2015 2-41-55 PM.png"/>
                    <pic:cNvPicPr/>
                  </pic:nvPicPr>
                  <pic:blipFill>
                    <a:blip r:embed="rId16">
                      <a:extLst>
                        <a:ext uri="{28A0092B-C50C-407E-A947-70E740481C1C}">
                          <a14:useLocalDpi xmlns:a14="http://schemas.microsoft.com/office/drawing/2010/main" val="0"/>
                        </a:ext>
                      </a:extLst>
                    </a:blip>
                    <a:stretch>
                      <a:fillRect/>
                    </a:stretch>
                  </pic:blipFill>
                  <pic:spPr>
                    <a:xfrm>
                      <a:off x="0" y="0"/>
                      <a:ext cx="5382895" cy="3510915"/>
                    </a:xfrm>
                    <a:prstGeom prst="rect">
                      <a:avLst/>
                    </a:prstGeom>
                  </pic:spPr>
                </pic:pic>
              </a:graphicData>
            </a:graphic>
          </wp:inline>
        </w:drawing>
      </w:r>
    </w:p>
    <w:p w:rsidR="00D130B1" w:rsidRDefault="00D130B1" w:rsidP="00D130B1">
      <w:pPr>
        <w:pStyle w:val="AERbulletlistfirststyle"/>
        <w:numPr>
          <w:ilvl w:val="0"/>
          <w:numId w:val="0"/>
        </w:numPr>
        <w:ind w:left="357" w:hanging="357"/>
        <w:rPr>
          <w:rStyle w:val="AERbody"/>
        </w:rPr>
      </w:pPr>
    </w:p>
    <w:p w:rsidR="001A0B68" w:rsidRDefault="00B706B5" w:rsidP="001A0B68">
      <w:pPr>
        <w:pStyle w:val="AERtablesource"/>
      </w:pPr>
      <w:r w:rsidRPr="00AF0F08">
        <w:t>Source:</w:t>
      </w:r>
      <w:r w:rsidRPr="00AF0F08">
        <w:tab/>
        <w:t>AER analysis.</w:t>
      </w:r>
      <w:r w:rsidR="001A0B68" w:rsidRPr="001A0B68">
        <w:t xml:space="preserve"> </w:t>
      </w:r>
    </w:p>
    <w:p w:rsidR="001A0B68" w:rsidRPr="001A0B68" w:rsidRDefault="001A0B68" w:rsidP="001A0B68">
      <w:pPr>
        <w:pStyle w:val="AERtablesource"/>
      </w:pPr>
      <w:r w:rsidRPr="001A0B68">
        <w:t>Note:</w:t>
      </w:r>
      <w:r w:rsidRPr="001A0B68">
        <w:tab/>
        <w:t>Revenue adjustments includes efficiency benefit sharing scheme amounts, shared asset amounts and forecast DMIA</w:t>
      </w:r>
    </w:p>
    <w:p w:rsidR="00B706B5" w:rsidRPr="00AF0F08" w:rsidRDefault="00B706B5" w:rsidP="00B706B5">
      <w:pPr>
        <w:pStyle w:val="AERtablesource"/>
      </w:pPr>
    </w:p>
    <w:p w:rsidR="007C5C87" w:rsidRDefault="007C5C87" w:rsidP="00AC2DE2">
      <w:pPr>
        <w:pStyle w:val="Caption"/>
      </w:pPr>
      <w:r>
        <w:t xml:space="preserve">Table </w:t>
      </w:r>
      <w:r w:rsidR="0037074C">
        <w:fldChar w:fldCharType="begin"/>
      </w:r>
      <w:r w:rsidR="0037074C">
        <w:instrText xml:space="preserve"> SEQ Table \* ARABIC </w:instrText>
      </w:r>
      <w:r w:rsidR="0037074C">
        <w:fldChar w:fldCharType="separate"/>
      </w:r>
      <w:r w:rsidR="00AC2DE2">
        <w:rPr>
          <w:noProof/>
        </w:rPr>
        <w:t>2</w:t>
      </w:r>
      <w:r w:rsidR="0037074C">
        <w:rPr>
          <w:noProof/>
        </w:rPr>
        <w:fldChar w:fldCharType="end"/>
      </w:r>
      <w:r w:rsidRPr="007C5C87">
        <w:t xml:space="preserve"> AER's preliminary decision on SA Power Networks' revenues for the 2015–20 regulatory control period ($</w:t>
      </w:r>
      <w:r w:rsidR="007D39B9">
        <w:t xml:space="preserve"> </w:t>
      </w:r>
      <w:r w:rsidRPr="007C5C87">
        <w:t>million, nominal)</w:t>
      </w:r>
    </w:p>
    <w:tbl>
      <w:tblPr>
        <w:tblStyle w:val="AERtable-numbers"/>
        <w:tblW w:w="5036" w:type="pct"/>
        <w:tblLayout w:type="fixed"/>
        <w:tblLook w:val="04A0" w:firstRow="1" w:lastRow="0" w:firstColumn="1" w:lastColumn="0" w:noHBand="0" w:noVBand="1"/>
      </w:tblPr>
      <w:tblGrid>
        <w:gridCol w:w="3370"/>
        <w:gridCol w:w="897"/>
        <w:gridCol w:w="898"/>
        <w:gridCol w:w="898"/>
        <w:gridCol w:w="897"/>
        <w:gridCol w:w="898"/>
        <w:gridCol w:w="898"/>
      </w:tblGrid>
      <w:tr w:rsidR="00AF0F08" w:rsidRPr="00616865" w:rsidTr="00BF253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AF0F08" w:rsidRPr="00AF0F08" w:rsidRDefault="00AF0F08" w:rsidP="00AF0F08">
            <w:r w:rsidRPr="00AF0F08">
              <w:t> </w:t>
            </w:r>
          </w:p>
        </w:tc>
        <w:tc>
          <w:tcPr>
            <w:tcW w:w="512" w:type="pct"/>
            <w:noWrap/>
            <w:hideMark/>
          </w:tcPr>
          <w:p w:rsidR="00AF0F08" w:rsidRPr="00AF0F08" w:rsidRDefault="00AF0F08" w:rsidP="00AF0F08">
            <w:pPr>
              <w:cnfStyle w:val="100000000000" w:firstRow="1" w:lastRow="0" w:firstColumn="0" w:lastColumn="0" w:oddVBand="0" w:evenVBand="0" w:oddHBand="0" w:evenHBand="0" w:firstRowFirstColumn="0" w:firstRowLastColumn="0" w:lastRowFirstColumn="0" w:lastRowLastColumn="0"/>
            </w:pPr>
            <w:r w:rsidRPr="00AF0F08">
              <w:t>2015–16</w:t>
            </w:r>
          </w:p>
        </w:tc>
        <w:tc>
          <w:tcPr>
            <w:tcW w:w="513" w:type="pct"/>
            <w:noWrap/>
          </w:tcPr>
          <w:p w:rsidR="00AF0F08" w:rsidRPr="00AF0F08" w:rsidRDefault="00AF0F08" w:rsidP="00AF0F08">
            <w:pPr>
              <w:cnfStyle w:val="100000000000" w:firstRow="1" w:lastRow="0" w:firstColumn="0" w:lastColumn="0" w:oddVBand="0" w:evenVBand="0" w:oddHBand="0" w:evenHBand="0" w:firstRowFirstColumn="0" w:firstRowLastColumn="0" w:lastRowFirstColumn="0" w:lastRowLastColumn="0"/>
            </w:pPr>
            <w:r w:rsidRPr="00AF0F08">
              <w:t>2016–17</w:t>
            </w:r>
          </w:p>
        </w:tc>
        <w:tc>
          <w:tcPr>
            <w:tcW w:w="513" w:type="pct"/>
            <w:noWrap/>
          </w:tcPr>
          <w:p w:rsidR="00AF0F08" w:rsidRPr="00AF0F08" w:rsidRDefault="00AF0F08" w:rsidP="00AF0F08">
            <w:pPr>
              <w:cnfStyle w:val="100000000000" w:firstRow="1" w:lastRow="0" w:firstColumn="0" w:lastColumn="0" w:oddVBand="0" w:evenVBand="0" w:oddHBand="0" w:evenHBand="0" w:firstRowFirstColumn="0" w:firstRowLastColumn="0" w:lastRowFirstColumn="0" w:lastRowLastColumn="0"/>
            </w:pPr>
            <w:r w:rsidRPr="00AF0F08">
              <w:t>2017–18</w:t>
            </w:r>
          </w:p>
        </w:tc>
        <w:tc>
          <w:tcPr>
            <w:tcW w:w="512" w:type="pct"/>
            <w:noWrap/>
          </w:tcPr>
          <w:p w:rsidR="00AF0F08" w:rsidRPr="00AF0F08" w:rsidRDefault="00AF0F08" w:rsidP="00AF0F08">
            <w:pPr>
              <w:cnfStyle w:val="100000000000" w:firstRow="1" w:lastRow="0" w:firstColumn="0" w:lastColumn="0" w:oddVBand="0" w:evenVBand="0" w:oddHBand="0" w:evenHBand="0" w:firstRowFirstColumn="0" w:firstRowLastColumn="0" w:lastRowFirstColumn="0" w:lastRowLastColumn="0"/>
            </w:pPr>
            <w:r w:rsidRPr="00AF0F08">
              <w:t>2018–19</w:t>
            </w:r>
          </w:p>
        </w:tc>
        <w:tc>
          <w:tcPr>
            <w:tcW w:w="513" w:type="pct"/>
            <w:noWrap/>
          </w:tcPr>
          <w:p w:rsidR="00AF0F08" w:rsidRPr="00AF0F08" w:rsidRDefault="00AF0F08" w:rsidP="00AF0F08">
            <w:pPr>
              <w:cnfStyle w:val="100000000000" w:firstRow="1" w:lastRow="0" w:firstColumn="0" w:lastColumn="0" w:oddVBand="0" w:evenVBand="0" w:oddHBand="0" w:evenHBand="0" w:firstRowFirstColumn="0" w:firstRowLastColumn="0" w:lastRowFirstColumn="0" w:lastRowLastColumn="0"/>
            </w:pPr>
            <w:r w:rsidRPr="00AF0F08">
              <w:t>2019–20</w:t>
            </w:r>
          </w:p>
        </w:tc>
        <w:tc>
          <w:tcPr>
            <w:tcW w:w="513" w:type="pct"/>
            <w:noWrap/>
            <w:hideMark/>
          </w:tcPr>
          <w:p w:rsidR="00AF0F08" w:rsidRPr="00AF0F08" w:rsidRDefault="00AF0F08" w:rsidP="00AF0F08">
            <w:pPr>
              <w:cnfStyle w:val="100000000000" w:firstRow="1" w:lastRow="0" w:firstColumn="0" w:lastColumn="0" w:oddVBand="0" w:evenVBand="0" w:oddHBand="0" w:evenHBand="0" w:firstRowFirstColumn="0" w:firstRowLastColumn="0" w:lastRowFirstColumn="0" w:lastRowLastColumn="0"/>
            </w:pPr>
            <w:r w:rsidRPr="00AF0F08">
              <w:t>Total</w:t>
            </w:r>
          </w:p>
        </w:tc>
      </w:tr>
      <w:tr w:rsidR="001A0B68" w:rsidRPr="00616865" w:rsidTr="00C3378F">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A0B68" w:rsidRPr="001A0B68" w:rsidRDefault="001A0B68" w:rsidP="001A0B68">
            <w:r w:rsidRPr="001A0B68">
              <w:t>Return on capital</w:t>
            </w:r>
          </w:p>
        </w:tc>
        <w:tc>
          <w:tcPr>
            <w:tcW w:w="512"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208.7</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222.4</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236.9</w:t>
            </w:r>
          </w:p>
        </w:tc>
        <w:tc>
          <w:tcPr>
            <w:tcW w:w="512"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251.3</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265.3</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1184.6</w:t>
            </w:r>
          </w:p>
        </w:tc>
      </w:tr>
      <w:tr w:rsidR="001A0B68" w:rsidRPr="00616865" w:rsidTr="00BF25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A0B68" w:rsidRPr="001A0B68" w:rsidRDefault="001A0B68" w:rsidP="001A0B68">
            <w:r w:rsidRPr="001A0B68">
              <w:t>Regulatory depreciation</w:t>
            </w:r>
          </w:p>
        </w:tc>
        <w:tc>
          <w:tcPr>
            <w:tcW w:w="512"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78.8</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95.6</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112.8</w:t>
            </w:r>
          </w:p>
        </w:tc>
        <w:tc>
          <w:tcPr>
            <w:tcW w:w="512"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128.5</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117.9</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533.7</w:t>
            </w:r>
          </w:p>
        </w:tc>
      </w:tr>
      <w:tr w:rsidR="001A0B68" w:rsidRPr="00616865" w:rsidTr="00C3378F">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A0B68" w:rsidRPr="001A0B68" w:rsidRDefault="001A0B68" w:rsidP="001A0B68">
            <w:r w:rsidRPr="001A0B68">
              <w:t>Operating expenditure</w:t>
            </w:r>
          </w:p>
        </w:tc>
        <w:tc>
          <w:tcPr>
            <w:tcW w:w="512"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248.6</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257.6</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266.5</w:t>
            </w:r>
          </w:p>
        </w:tc>
        <w:tc>
          <w:tcPr>
            <w:tcW w:w="512"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275.9</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285.7</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1334.3</w:t>
            </w:r>
          </w:p>
        </w:tc>
      </w:tr>
      <w:tr w:rsidR="001A0B68" w:rsidRPr="00616865" w:rsidTr="00BF25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A0B68" w:rsidRPr="001A0B68" w:rsidRDefault="001A0B68" w:rsidP="001A0B68">
            <w:r w:rsidRPr="001A0B68">
              <w:t>Revenue adjustments</w:t>
            </w:r>
            <w:r w:rsidRPr="001A0B68">
              <w:rPr>
                <w:rStyle w:val="AERsuperscript"/>
              </w:rPr>
              <w:t>a</w:t>
            </w:r>
          </w:p>
        </w:tc>
        <w:tc>
          <w:tcPr>
            <w:tcW w:w="512" w:type="pct"/>
            <w:noWrap/>
            <w:vAlign w:val="bottom"/>
          </w:tcPr>
          <w:p w:rsidR="001A0B68" w:rsidRPr="001A0B68" w:rsidRDefault="00DB4184" w:rsidP="001A0B68">
            <w:pPr>
              <w:cnfStyle w:val="000000010000" w:firstRow="0" w:lastRow="0" w:firstColumn="0" w:lastColumn="0" w:oddVBand="0" w:evenVBand="0" w:oddHBand="0" w:evenHBand="1" w:firstRowFirstColumn="0" w:firstRowLastColumn="0" w:lastRowFirstColumn="0" w:lastRowLastColumn="0"/>
            </w:pPr>
            <w:r>
              <w:t>–</w:t>
            </w:r>
            <w:r w:rsidR="001A0B68" w:rsidRPr="001A0B68">
              <w:t>1.0</w:t>
            </w:r>
          </w:p>
        </w:tc>
        <w:tc>
          <w:tcPr>
            <w:tcW w:w="513" w:type="pct"/>
            <w:noWrap/>
            <w:vAlign w:val="bottom"/>
          </w:tcPr>
          <w:p w:rsidR="001A0B68" w:rsidRPr="001A0B68" w:rsidRDefault="00DB4184" w:rsidP="001A0B68">
            <w:pPr>
              <w:cnfStyle w:val="000000010000" w:firstRow="0" w:lastRow="0" w:firstColumn="0" w:lastColumn="0" w:oddVBand="0" w:evenVBand="0" w:oddHBand="0" w:evenHBand="1" w:firstRowFirstColumn="0" w:firstRowLastColumn="0" w:lastRowFirstColumn="0" w:lastRowLastColumn="0"/>
            </w:pPr>
            <w:r>
              <w:t>–</w:t>
            </w:r>
            <w:r w:rsidR="001A0B68" w:rsidRPr="001A0B68">
              <w:t>5.4</w:t>
            </w:r>
          </w:p>
        </w:tc>
        <w:tc>
          <w:tcPr>
            <w:tcW w:w="513" w:type="pct"/>
            <w:noWrap/>
            <w:vAlign w:val="bottom"/>
          </w:tcPr>
          <w:p w:rsidR="001A0B68" w:rsidRPr="001A0B68" w:rsidRDefault="00DB4184" w:rsidP="001A0B68">
            <w:pPr>
              <w:cnfStyle w:val="000000010000" w:firstRow="0" w:lastRow="0" w:firstColumn="0" w:lastColumn="0" w:oddVBand="0" w:evenVBand="0" w:oddHBand="0" w:evenHBand="1" w:firstRowFirstColumn="0" w:firstRowLastColumn="0" w:lastRowFirstColumn="0" w:lastRowLastColumn="0"/>
            </w:pPr>
            <w:r>
              <w:t>–</w:t>
            </w:r>
            <w:r w:rsidR="001A0B68" w:rsidRPr="001A0B68">
              <w:t>3.1</w:t>
            </w:r>
          </w:p>
        </w:tc>
        <w:tc>
          <w:tcPr>
            <w:tcW w:w="512"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4.0</w:t>
            </w:r>
          </w:p>
        </w:tc>
        <w:tc>
          <w:tcPr>
            <w:tcW w:w="513" w:type="pct"/>
            <w:noWrap/>
            <w:vAlign w:val="bottom"/>
          </w:tcPr>
          <w:p w:rsidR="001A0B68" w:rsidRPr="001A0B68" w:rsidRDefault="00DB4184" w:rsidP="001A0B68">
            <w:pPr>
              <w:cnfStyle w:val="000000010000" w:firstRow="0" w:lastRow="0" w:firstColumn="0" w:lastColumn="0" w:oddVBand="0" w:evenVBand="0" w:oddHBand="0" w:evenHBand="1" w:firstRowFirstColumn="0" w:firstRowLastColumn="0" w:lastRowFirstColumn="0" w:lastRowLastColumn="0"/>
            </w:pPr>
            <w:r>
              <w:t>–</w:t>
            </w:r>
            <w:r w:rsidR="001A0B68" w:rsidRPr="001A0B68">
              <w:t>0.1</w:t>
            </w:r>
          </w:p>
        </w:tc>
        <w:tc>
          <w:tcPr>
            <w:tcW w:w="513" w:type="pct"/>
            <w:noWrap/>
            <w:vAlign w:val="bottom"/>
          </w:tcPr>
          <w:p w:rsidR="001A0B68" w:rsidRPr="001A0B68" w:rsidRDefault="00DB4184" w:rsidP="001A0B68">
            <w:pPr>
              <w:cnfStyle w:val="000000010000" w:firstRow="0" w:lastRow="0" w:firstColumn="0" w:lastColumn="0" w:oddVBand="0" w:evenVBand="0" w:oddHBand="0" w:evenHBand="1" w:firstRowFirstColumn="0" w:firstRowLastColumn="0" w:lastRowFirstColumn="0" w:lastRowLastColumn="0"/>
            </w:pPr>
            <w:r>
              <w:t>–</w:t>
            </w:r>
            <w:r w:rsidR="001A0B68" w:rsidRPr="001A0B68">
              <w:t>5.6</w:t>
            </w:r>
          </w:p>
        </w:tc>
      </w:tr>
      <w:tr w:rsidR="001A0B68" w:rsidRPr="00616865" w:rsidTr="00BF2539">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A0B68" w:rsidRPr="001A0B68" w:rsidRDefault="001A0B68" w:rsidP="001A0B68">
            <w:r w:rsidRPr="001A0B68">
              <w:t>Net tax allowance</w:t>
            </w:r>
          </w:p>
        </w:tc>
        <w:tc>
          <w:tcPr>
            <w:tcW w:w="512"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33.9</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34.4</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35.7</w:t>
            </w:r>
          </w:p>
        </w:tc>
        <w:tc>
          <w:tcPr>
            <w:tcW w:w="512"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44.1</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41.3</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pPr>
            <w:r w:rsidRPr="001A0B68">
              <w:t>189.3</w:t>
            </w:r>
          </w:p>
        </w:tc>
      </w:tr>
      <w:tr w:rsidR="001A0B68" w:rsidRPr="00616865" w:rsidTr="00BF25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A0B68" w:rsidRPr="001A0B68" w:rsidRDefault="001A0B68" w:rsidP="001A0B68">
            <w:r w:rsidRPr="001A0B68">
              <w:t>Annual revenue requirement (unsmoothed)</w:t>
            </w:r>
          </w:p>
        </w:tc>
        <w:tc>
          <w:tcPr>
            <w:tcW w:w="512"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569.01</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604.62</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648.81</w:t>
            </w:r>
          </w:p>
        </w:tc>
        <w:tc>
          <w:tcPr>
            <w:tcW w:w="512"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703.89</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709.98</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3236.3</w:t>
            </w:r>
          </w:p>
        </w:tc>
      </w:tr>
      <w:tr w:rsidR="001A0B68" w:rsidRPr="001A0B68" w:rsidTr="00BF2539">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A0B68" w:rsidRPr="001A0B68" w:rsidRDefault="001A0B68" w:rsidP="001A0B68">
            <w:pPr>
              <w:rPr>
                <w:rStyle w:val="Strong"/>
              </w:rPr>
            </w:pPr>
            <w:r w:rsidRPr="001A0B68">
              <w:rPr>
                <w:rStyle w:val="Strong"/>
              </w:rPr>
              <w:t>Annual expected revenue (smoothed)</w:t>
            </w:r>
          </w:p>
        </w:tc>
        <w:tc>
          <w:tcPr>
            <w:tcW w:w="512"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rPr>
                <w:rStyle w:val="Strong"/>
              </w:rPr>
            </w:pPr>
            <w:r w:rsidRPr="001A0B68">
              <w:rPr>
                <w:rStyle w:val="Strong"/>
              </w:rPr>
              <w:t>682.0</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rPr>
                <w:rStyle w:val="Strong"/>
              </w:rPr>
            </w:pPr>
            <w:r w:rsidRPr="001A0B68">
              <w:rPr>
                <w:rStyle w:val="Strong"/>
              </w:rPr>
              <w:t>630.2</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rPr>
                <w:rStyle w:val="Strong"/>
              </w:rPr>
            </w:pPr>
            <w:r w:rsidRPr="001A0B68">
              <w:rPr>
                <w:rStyle w:val="Strong"/>
              </w:rPr>
              <w:t>630.1</w:t>
            </w:r>
          </w:p>
        </w:tc>
        <w:tc>
          <w:tcPr>
            <w:tcW w:w="512"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rPr>
                <w:rStyle w:val="Strong"/>
              </w:rPr>
            </w:pPr>
            <w:r w:rsidRPr="001A0B68">
              <w:rPr>
                <w:rStyle w:val="Strong"/>
              </w:rPr>
              <w:t>630.0</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rPr>
                <w:rStyle w:val="Strong"/>
              </w:rPr>
            </w:pPr>
            <w:r w:rsidRPr="001A0B68">
              <w:rPr>
                <w:rStyle w:val="Strong"/>
              </w:rPr>
              <w:t>639.0</w:t>
            </w:r>
          </w:p>
        </w:tc>
        <w:tc>
          <w:tcPr>
            <w:tcW w:w="513" w:type="pct"/>
            <w:noWrap/>
            <w:vAlign w:val="bottom"/>
          </w:tcPr>
          <w:p w:rsidR="001A0B68" w:rsidRPr="001A0B68" w:rsidRDefault="001A0B68" w:rsidP="001A0B68">
            <w:pPr>
              <w:cnfStyle w:val="000000000000" w:firstRow="0" w:lastRow="0" w:firstColumn="0" w:lastColumn="0" w:oddVBand="0" w:evenVBand="0" w:oddHBand="0" w:evenHBand="0" w:firstRowFirstColumn="0" w:firstRowLastColumn="0" w:lastRowFirstColumn="0" w:lastRowLastColumn="0"/>
              <w:rPr>
                <w:rStyle w:val="Strong"/>
              </w:rPr>
            </w:pPr>
            <w:r w:rsidRPr="001A0B68">
              <w:rPr>
                <w:rStyle w:val="Strong"/>
              </w:rPr>
              <w:t>3211.3</w:t>
            </w:r>
          </w:p>
        </w:tc>
      </w:tr>
      <w:tr w:rsidR="001A0B68" w:rsidRPr="00616865" w:rsidTr="00E97C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A0B68" w:rsidRPr="001A0B68" w:rsidRDefault="001A0B68" w:rsidP="001A0B68">
            <w:r w:rsidRPr="001A0B68">
              <w:t>X factor</w:t>
            </w:r>
            <w:r w:rsidRPr="001A0B68">
              <w:rPr>
                <w:rStyle w:val="AERsuperscript"/>
              </w:rPr>
              <w:t>b</w:t>
            </w:r>
          </w:p>
        </w:tc>
        <w:tc>
          <w:tcPr>
            <w:tcW w:w="512"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27.6</w:t>
            </w:r>
            <w:r w:rsidR="00DB4184">
              <w:t>1</w:t>
            </w:r>
            <w:r w:rsidRPr="001A0B68">
              <w:t>%</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9.9</w:t>
            </w:r>
            <w:r w:rsidR="00DB4184">
              <w:t>0</w:t>
            </w:r>
            <w:r w:rsidRPr="001A0B68">
              <w:t>%</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2.5</w:t>
            </w:r>
            <w:r w:rsidR="00DB4184">
              <w:t>0</w:t>
            </w:r>
            <w:r w:rsidRPr="001A0B68">
              <w:t>%</w:t>
            </w:r>
          </w:p>
        </w:tc>
        <w:tc>
          <w:tcPr>
            <w:tcW w:w="512"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2.5</w:t>
            </w:r>
            <w:r w:rsidR="00DB4184">
              <w:t>0</w:t>
            </w:r>
            <w:r w:rsidRPr="001A0B68">
              <w:t>%</w:t>
            </w:r>
          </w:p>
        </w:tc>
        <w:tc>
          <w:tcPr>
            <w:tcW w:w="513" w:type="pct"/>
            <w:noWrap/>
            <w:vAlign w:val="bottom"/>
          </w:tcPr>
          <w:p w:rsidR="001A0B68" w:rsidRPr="001A0B68" w:rsidRDefault="001A0B68" w:rsidP="001A0B68">
            <w:pPr>
              <w:cnfStyle w:val="000000010000" w:firstRow="0" w:lastRow="0" w:firstColumn="0" w:lastColumn="0" w:oddVBand="0" w:evenVBand="0" w:oddHBand="0" w:evenHBand="1" w:firstRowFirstColumn="0" w:firstRowLastColumn="0" w:lastRowFirstColumn="0" w:lastRowLastColumn="0"/>
            </w:pPr>
            <w:r w:rsidRPr="001A0B68">
              <w:t>1.1</w:t>
            </w:r>
            <w:r w:rsidR="00DB4184">
              <w:t>0</w:t>
            </w:r>
            <w:r w:rsidRPr="001A0B68">
              <w:t>%</w:t>
            </w:r>
          </w:p>
        </w:tc>
        <w:tc>
          <w:tcPr>
            <w:tcW w:w="513" w:type="pct"/>
            <w:noWrap/>
            <w:vAlign w:val="bottom"/>
          </w:tcPr>
          <w:p w:rsidR="001A0B68" w:rsidRPr="001A0B68" w:rsidRDefault="001A0B68">
            <w:pPr>
              <w:cnfStyle w:val="000000010000" w:firstRow="0" w:lastRow="0" w:firstColumn="0" w:lastColumn="0" w:oddVBand="0" w:evenVBand="0" w:oddHBand="0" w:evenHBand="1" w:firstRowFirstColumn="0" w:firstRowLastColumn="0" w:lastRowFirstColumn="0" w:lastRowLastColumn="0"/>
            </w:pPr>
            <w:r w:rsidRPr="001A0B68">
              <w:t>n/a</w:t>
            </w:r>
          </w:p>
        </w:tc>
      </w:tr>
    </w:tbl>
    <w:p w:rsidR="00AF0F08" w:rsidRPr="00AF0F08" w:rsidRDefault="00AF0F08" w:rsidP="00AF0F08">
      <w:pPr>
        <w:pStyle w:val="AERtablesource"/>
      </w:pPr>
      <w:r w:rsidRPr="00AF0F08">
        <w:t>Source:</w:t>
      </w:r>
      <w:r w:rsidRPr="00AF0F08">
        <w:tab/>
        <w:t>AER analysis.</w:t>
      </w:r>
    </w:p>
    <w:p w:rsidR="001A0B68" w:rsidRDefault="00AF0F08" w:rsidP="001A0B68">
      <w:pPr>
        <w:pStyle w:val="AERtablesource"/>
      </w:pPr>
      <w:r w:rsidRPr="00AF0F08">
        <w:t xml:space="preserve"> (a)</w:t>
      </w:r>
      <w:r w:rsidRPr="00AF0F08">
        <w:tab/>
      </w:r>
      <w:r w:rsidR="001A0B68" w:rsidRPr="001A0B68">
        <w:t xml:space="preserve">Revenue adjustments include efficiency benefit sharing scheme </w:t>
      </w:r>
      <w:r w:rsidR="00DB4184">
        <w:t>carry-over</w:t>
      </w:r>
      <w:r w:rsidR="001A0B68" w:rsidRPr="001A0B68">
        <w:t>s, shared asset amounts and forecast DMIA</w:t>
      </w:r>
      <w:r w:rsidR="00DB4184">
        <w:t>.</w:t>
      </w:r>
    </w:p>
    <w:p w:rsidR="00AF0F08" w:rsidRPr="00AF0F08" w:rsidRDefault="001A0B68" w:rsidP="00AF0F08">
      <w:pPr>
        <w:pStyle w:val="AERtablesource"/>
      </w:pPr>
      <w:r>
        <w:t xml:space="preserve"> (b)</w:t>
      </w:r>
      <w:r>
        <w:tab/>
      </w:r>
      <w:r w:rsidR="00AF0F08" w:rsidRPr="00AF0F08">
        <w:t>The X factors from 2016–17 to 2019–20 will be revised to reflect the annual return on debt update.</w:t>
      </w:r>
    </w:p>
    <w:p w:rsidR="00306FCB" w:rsidRPr="00AA0CA5" w:rsidRDefault="00306FCB" w:rsidP="00306FCB">
      <w:pPr>
        <w:pStyle w:val="Heading2"/>
      </w:pPr>
      <w:bookmarkStart w:id="29" w:name="_Toc404437125"/>
      <w:bookmarkStart w:id="30" w:name="_Toc411428025"/>
      <w:bookmarkStart w:id="31" w:name="_Toc414977532"/>
      <w:bookmarkStart w:id="32" w:name="_Toc417978954"/>
      <w:r>
        <w:t xml:space="preserve">The building block </w:t>
      </w:r>
      <w:r w:rsidRPr="00AA0CA5">
        <w:t>approach</w:t>
      </w:r>
      <w:bookmarkEnd w:id="29"/>
      <w:bookmarkEnd w:id="30"/>
      <w:bookmarkEnd w:id="31"/>
      <w:bookmarkEnd w:id="32"/>
    </w:p>
    <w:p w:rsidR="00306FCB" w:rsidRPr="00112BF8" w:rsidRDefault="00306FCB" w:rsidP="00306FCB">
      <w:pPr>
        <w:numPr>
          <w:ilvl w:val="0"/>
          <w:numId w:val="25"/>
        </w:numPr>
      </w:pPr>
      <w:r w:rsidRPr="00112BF8">
        <w:t xml:space="preserve">We have employed the building block approach to determine </w:t>
      </w:r>
      <w:r w:rsidR="006C1E35">
        <w:t xml:space="preserve">SA Power Networks' </w:t>
      </w:r>
      <w:r w:rsidRPr="00112BF8">
        <w:t>annual revenue requirement. The building bloc</w:t>
      </w:r>
      <w:r w:rsidR="007D39B9">
        <w:t>k</w:t>
      </w:r>
      <w:r w:rsidRPr="00112BF8">
        <w:t>s</w:t>
      </w:r>
      <w:r w:rsidR="007D39B9">
        <w:t xml:space="preserve">, illustrated in </w:t>
      </w:r>
      <w:r w:rsidR="00DC34B0">
        <w:t>f</w:t>
      </w:r>
      <w:r w:rsidR="007D39B9">
        <w:t>igure 4,</w:t>
      </w:r>
      <w:r w:rsidRPr="00112BF8">
        <w:t xml:space="preserve"> include:</w:t>
      </w:r>
    </w:p>
    <w:p w:rsidR="00306FCB" w:rsidRPr="00112BF8" w:rsidRDefault="00306FCB" w:rsidP="00306FCB">
      <w:pPr>
        <w:pStyle w:val="AERbulletlistfirststyle"/>
      </w:pPr>
      <w:r w:rsidRPr="00112BF8">
        <w:t>a return on the RAB (return on capital)</w:t>
      </w:r>
    </w:p>
    <w:p w:rsidR="00306FCB" w:rsidRPr="00112BF8" w:rsidRDefault="00306FCB" w:rsidP="00306FCB">
      <w:pPr>
        <w:pStyle w:val="AERbulletlistfirststyle"/>
      </w:pPr>
      <w:r w:rsidRPr="00112BF8">
        <w:t>depreciation of the RAB (return of capital)</w:t>
      </w:r>
    </w:p>
    <w:p w:rsidR="00306FCB" w:rsidRPr="00112BF8" w:rsidRDefault="00306FCB" w:rsidP="00306FCB">
      <w:pPr>
        <w:pStyle w:val="AERbulletlistfirststyle"/>
      </w:pPr>
      <w:r w:rsidRPr="00112BF8">
        <w:t>forecast opex</w:t>
      </w:r>
    </w:p>
    <w:p w:rsidR="00306FCB" w:rsidRPr="00112BF8" w:rsidRDefault="00306FCB" w:rsidP="00306FCB">
      <w:pPr>
        <w:pStyle w:val="AERbulletlistfirststyle"/>
      </w:pPr>
      <w:r w:rsidRPr="00112BF8">
        <w:t>increments or decrements resulting from incentive schemes such as the efficiency benefit sharing scheme (EBSS)</w:t>
      </w:r>
    </w:p>
    <w:p w:rsidR="00306FCB" w:rsidRPr="00112BF8" w:rsidRDefault="00306FCB" w:rsidP="00306FCB">
      <w:pPr>
        <w:pStyle w:val="AERbulletlistfirststyle"/>
      </w:pPr>
      <w:r w:rsidRPr="00112BF8">
        <w:t xml:space="preserve">the estimated cost of corporate income tax. </w:t>
      </w:r>
    </w:p>
    <w:p w:rsidR="00D130B1" w:rsidRDefault="00306FCB" w:rsidP="00C3378F">
      <w:pPr>
        <w:numPr>
          <w:ilvl w:val="0"/>
          <w:numId w:val="25"/>
        </w:numPr>
      </w:pPr>
      <w:r w:rsidRPr="00112BF8">
        <w:t xml:space="preserve">Our assessment of capex directly affects the size of the RAB and therefore the revenue generated from the return on capital and return of capital building blocks. </w:t>
      </w:r>
    </w:p>
    <w:p w:rsidR="007C5C87" w:rsidRDefault="007C5C87">
      <w:pPr>
        <w:pStyle w:val="Caption"/>
      </w:pPr>
      <w:r>
        <w:t xml:space="preserve">Figure </w:t>
      </w:r>
      <w:r w:rsidR="0037074C">
        <w:fldChar w:fldCharType="begin"/>
      </w:r>
      <w:r w:rsidR="0037074C">
        <w:instrText xml:space="preserve"> SEQ Figure \* ARABIC </w:instrText>
      </w:r>
      <w:r w:rsidR="0037074C">
        <w:fldChar w:fldCharType="separate"/>
      </w:r>
      <w:r w:rsidR="006F6946">
        <w:rPr>
          <w:noProof/>
        </w:rPr>
        <w:t>4</w:t>
      </w:r>
      <w:r w:rsidR="0037074C">
        <w:rPr>
          <w:noProof/>
        </w:rPr>
        <w:fldChar w:fldCharType="end"/>
      </w:r>
      <w:r w:rsidRPr="007C5C87">
        <w:t xml:space="preserve"> The building block approach for determining total revenue</w:t>
      </w:r>
    </w:p>
    <w:p w:rsidR="00306FCB" w:rsidRPr="00112BF8" w:rsidRDefault="00306FCB" w:rsidP="00306FCB">
      <w:r w:rsidRPr="00306FCB">
        <w:rPr>
          <w:noProof/>
          <w:lang w:eastAsia="en-AU"/>
        </w:rPr>
        <mc:AlternateContent>
          <mc:Choice Requires="wpc">
            <w:drawing>
              <wp:inline distT="0" distB="0" distL="0" distR="0" wp14:anchorId="77F12EF6" wp14:editId="7AA39E22">
                <wp:extent cx="5410200" cy="3391535"/>
                <wp:effectExtent l="0" t="0" r="19050" b="56515"/>
                <wp:docPr id="28" name="Canvas 28"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3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564B10" w:rsidRPr="001C2CD9" w:rsidRDefault="00564B10" w:rsidP="00306FCB">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wps:txbx>
                        <wps:bodyPr rot="0" vert="horz" wrap="square" lIns="91440" tIns="45720" rIns="91440" bIns="45720" anchor="t" anchorCtr="0" upright="1">
                          <a:noAutofit/>
                        </wps:bodyPr>
                      </wps:wsp>
                      <wps:wsp>
                        <wps:cNvPr id="6" name="Text Box 3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564B10" w:rsidRPr="00E4098A" w:rsidRDefault="00564B10" w:rsidP="00306FCB">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wps:txbx>
                        <wps:bodyPr rot="0" vert="horz" wrap="square" lIns="91440" tIns="45720" rIns="91440" bIns="45720" anchor="t" anchorCtr="0" upright="1">
                          <a:noAutofit/>
                        </wps:bodyPr>
                      </wps:wsp>
                      <wps:wsp>
                        <wps:cNvPr id="8" name="Text Box 3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564B10" w:rsidRDefault="00564B10" w:rsidP="00306FCB">
                              <w:pPr>
                                <w:spacing w:after="200"/>
                                <w:rPr>
                                  <w:rStyle w:val="AERbody"/>
                                </w:rPr>
                              </w:pPr>
                              <w:r w:rsidRPr="007F7192">
                                <w:rPr>
                                  <w:rStyle w:val="AERbody"/>
                                  <w:color w:val="FFFFFF"/>
                                </w:rPr>
                                <w:t>Corporate income tax (net of value of imputation credits)</w:t>
                              </w:r>
                            </w:p>
                            <w:p w:rsidR="00564B10" w:rsidRPr="007F7192" w:rsidRDefault="00564B10" w:rsidP="00306FCB">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9" name="Line 3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43"/>
                        <wps:cNvSpPr txBox="1">
                          <a:spLocks noChangeArrowheads="1"/>
                        </wps:cNvSpPr>
                        <wps:spPr bwMode="auto">
                          <a:xfrm>
                            <a:off x="0" y="407034"/>
                            <a:ext cx="1026795" cy="488315"/>
                          </a:xfrm>
                          <a:prstGeom prst="rect">
                            <a:avLst/>
                          </a:prstGeom>
                          <a:solidFill>
                            <a:srgbClr val="FFFFFF"/>
                          </a:solidFill>
                          <a:ln w="9525">
                            <a:solidFill>
                              <a:srgbClr val="FFFFFF"/>
                            </a:solidFill>
                            <a:miter lim="800000"/>
                            <a:headEnd/>
                            <a:tailEnd/>
                          </a:ln>
                        </wps:spPr>
                        <wps:txbx>
                          <w:txbxContent>
                            <w:p w:rsidR="00564B10" w:rsidRPr="002569F7" w:rsidRDefault="00564B10" w:rsidP="00306FCB">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21" name="Text Box 4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564B10" w:rsidRPr="008D2606" w:rsidRDefault="00564B10" w:rsidP="00306FCB">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564B10" w:rsidRPr="004414F4" w:rsidRDefault="00564B10" w:rsidP="00306FCB">
                              <w:pPr>
                                <w:rPr>
                                  <w:color w:val="FFFFFF"/>
                                </w:rPr>
                              </w:pPr>
                            </w:p>
                          </w:txbxContent>
                        </wps:txbx>
                        <wps:bodyPr rot="0" vert="horz" wrap="square" lIns="91440" tIns="45720" rIns="91440" bIns="45720" anchor="t" anchorCtr="0" upright="1">
                          <a:noAutofit/>
                        </wps:bodyPr>
                      </wps:wsp>
                      <wps:wsp>
                        <wps:cNvPr id="22" name="Text Box 4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564B10" w:rsidRPr="008D2606" w:rsidRDefault="00564B10" w:rsidP="00306FCB">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564B10" w:rsidRPr="00F51767" w:rsidRDefault="00564B10" w:rsidP="00306FCB"/>
                          </w:txbxContent>
                        </wps:txbx>
                        <wps:bodyPr rot="0" vert="horz" wrap="square" lIns="91440" tIns="45720" rIns="91440" bIns="45720" anchor="t" anchorCtr="0" upright="1">
                          <a:noAutofit/>
                        </wps:bodyPr>
                      </wps:wsp>
                      <wps:wsp>
                        <wps:cNvPr id="23" name="Text Box 4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564B10" w:rsidRPr="00E91FF0" w:rsidRDefault="00564B10" w:rsidP="00306FCB">
                              <w:pPr>
                                <w:pStyle w:val="AERtabletextleft"/>
                              </w:pPr>
                              <w:r w:rsidRPr="00E91FF0">
                                <w:t xml:space="preserve">Total </w:t>
                              </w:r>
                              <w:r>
                                <w:t>r</w:t>
                              </w:r>
                              <w:r w:rsidRPr="00E91FF0">
                                <w:t>evenue</w:t>
                              </w:r>
                            </w:p>
                            <w:p w:rsidR="00564B10" w:rsidRDefault="00564B10" w:rsidP="00306FCB"/>
                          </w:txbxContent>
                        </wps:txbx>
                        <wps:bodyPr rot="0" vert="horz" wrap="square" lIns="91440" tIns="45720" rIns="91440" bIns="45720" anchor="t" anchorCtr="0" upright="1">
                          <a:noAutofit/>
                        </wps:bodyPr>
                      </wps:wsp>
                    </wpc:wpc>
                  </a:graphicData>
                </a:graphic>
              </wp:inline>
            </w:drawing>
          </mc:Choice>
          <mc:Fallback>
            <w:pict>
              <v:group id="Canvas 28" o:spid="_x0000_s1026" editas="canvas" alt="Image outlining the bulding block model. The table's contents were described in the previous paragraph." style="width:426pt;height:267.05pt;mso-position-horizontal-relative:char;mso-position-vertical-relative:line" coordsize="5410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102;height:33915;visibility:visible;mso-wrap-style:square">
                  <v:fill o:detectmouseclick="t"/>
                  <v:path o:connecttype="none"/>
                </v:shape>
                <v:shapetype id="_x0000_t202" coordsize="21600,21600" o:spt="202" path="m,l,21600r21600,l21600,xe">
                  <v:stroke joinstyle="miter"/>
                  <v:path gradientshapeok="t" o:connecttype="rect"/>
                </v:shapetype>
                <v:shape id="Text Box 3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DS8AA&#10;AADaAAAADwAAAGRycy9kb3ducmV2LnhtbERPXWvCMBR9H/gfwhX2IppubiLVKCIMBmPiVATfLs21&#10;iWtuSpPV7t+bgbDHw/meLztXiZaaYD0reBplIIgLry2XCg77t+EURIjIGivPpOCXAiwXvYc55tpf&#10;+YvaXSxFCuGQowITY51LGQpDDsPI18SJO/vGYUywKaVu8JrCXSWfs2wiHVpODQZrWhsqvnc/Ls14&#10;3a7a09oEHHwexy+bi6X4YZV67HerGYhIXfwX393vWsEY/q4kP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XDS8AAAADaAAAADwAAAAAAAAAAAAAAAACYAgAAZHJzL2Rvd25y&#10;ZXYueG1sUEsFBgAAAAAEAAQA9QAAAIUDAAAAAA==&#10;" fillcolor="#c00000" strokecolor="#c00000" strokeweight="0">
                  <v:fill opacity=".5" color2="#c71e1e" focusposition=".5,.5" focussize="" focus="100%" type="gradientRadial"/>
                  <v:shadow on="t" color="#622423" offset="1pt"/>
                  <v:textbox>
                    <w:txbxContent>
                      <w:p w:rsidR="00564B10" w:rsidRPr="001C2CD9" w:rsidRDefault="00564B10" w:rsidP="00306FCB">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v:textbox>
                </v:shape>
                <v:shape id="Text Box 3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CecQA&#10;AADaAAAADwAAAGRycy9kb3ducmV2LnhtbESPQWvCQBSE74X+h+UVvNWNItpGV6mK6KVCU8HrI/vM&#10;xmbfhuxqor++KxR6HGbmG2a26GwlrtT40rGCQT8BQZw7XXKh4PC9eX0D4QOyxsoxKbiRh8X8+WmG&#10;qXYtf9E1C4WIEPYpKjAh1KmUPjdk0fddTRy9k2sshiibQuoG2wi3lRwmyVhaLDkuGKxpZSj/yS5W&#10;wWVySAb5ef1p3o/b/Sjjbn1vl0r1XrqPKYhAXfgP/7V3WsEYHlfi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gnnEAAAA2gAAAA8AAAAAAAAAAAAAAAAAmAIAAGRycy9k&#10;b3ducmV2LnhtbFBLBQYAAAAABAAEAPUAAACJAwAAAAA=&#10;" fillcolor="#c0504d" strokecolor="#d99594" strokeweight="1pt">
                  <v:fill color2="#c15451" focus="50%" type="gradient"/>
                  <v:shadow on="t" color="#622423" offset="1pt"/>
                  <v:textbox>
                    <w:txbxContent>
                      <w:p w:rsidR="00564B10" w:rsidRPr="00E4098A" w:rsidRDefault="00564B10" w:rsidP="00306FCB">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v:textbox>
                </v:shape>
                <v:shape id="Text Box 3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u48IA&#10;AADaAAAADwAAAGRycy9kb3ducmV2LnhtbERPy2oCMRTdF/oP4Ra6KZppLVVGo0hBGKobX+jyOrnO&#10;RCc3wyTV0a83i0KXh/MeTVpbiQs13jhW8N5NQBDnThsuFGzWs84AhA/IGivHpOBGHibj56cRptpd&#10;eUmXVShEDGGfooIyhDqV0uclWfRdVxNH7ugaiyHCppC6wWsMt5X8SJIvadFwbCixpu+S8vPq1yq4&#10;v2X9ucl+Dp+1nJld73jabxcnpV5f2ukQRKA2/Iv/3JlWELfGK/EG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i7jwgAAANoAAAAPAAAAAAAAAAAAAAAAAJgCAABkcnMvZG93&#10;bnJldi54bWxQSwUGAAAAAAQABAD1AAAAhwMAAAAA&#10;" fillcolor="#76923c" strokecolor="#548dd4" strokeweight="1pt">
                  <v:fill color2="#738f3b" focus="100%" type="gradient"/>
                  <v:shadow on="t" color="#622423" opacity=".5" offset="1pt"/>
                  <v:textbox>
                    <w:txbxContent>
                      <w:p w:rsidR="00564B10" w:rsidRDefault="00564B10" w:rsidP="00306FCB">
                        <w:pPr>
                          <w:spacing w:after="200"/>
                          <w:rPr>
                            <w:rStyle w:val="AERbody"/>
                          </w:rPr>
                        </w:pPr>
                        <w:r w:rsidRPr="007F7192">
                          <w:rPr>
                            <w:rStyle w:val="AERbody"/>
                            <w:color w:val="FFFFFF"/>
                          </w:rPr>
                          <w:t>Corporate income tax (net of value of imputation credits)</w:t>
                        </w:r>
                      </w:p>
                      <w:p w:rsidR="00564B10" w:rsidRPr="007F7192" w:rsidRDefault="00564B10" w:rsidP="00306FCB">
                        <w:pPr>
                          <w:spacing w:after="200"/>
                          <w:rPr>
                            <w:rStyle w:val="AERbody"/>
                            <w:color w:val="FFFFFF"/>
                          </w:rPr>
                        </w:pPr>
                        <w:r w:rsidRPr="007F7192">
                          <w:rPr>
                            <w:rStyle w:val="AERbody"/>
                            <w:color w:val="FFFFFF"/>
                          </w:rPr>
                          <w:br/>
                        </w:r>
                      </w:p>
                    </w:txbxContent>
                  </v:textbox>
                </v:shape>
                <v:line id="Line 3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4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4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4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43" o:spid="_x0000_s1037" type="#_x0000_t202" style="position:absolute;top:4070;width:10267;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564B10" w:rsidRPr="002569F7" w:rsidRDefault="00564B10" w:rsidP="00306FCB">
                        <w:pPr>
                          <w:rPr>
                            <w:rFonts w:ascii="Calibri" w:hAnsi="Calibri"/>
                          </w:rPr>
                        </w:pPr>
                        <w:r w:rsidRPr="002569F7">
                          <w:rPr>
                            <w:rFonts w:ascii="Calibri" w:hAnsi="Calibri"/>
                          </w:rPr>
                          <w:t>Capital costs</w:t>
                        </w:r>
                      </w:p>
                    </w:txbxContent>
                  </v:textbox>
                </v:shape>
                <v:shape id="Text Box 4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rlsUA&#10;AADbAAAADwAAAGRycy9kb3ducmV2LnhtbESPT2vCQBTE70K/w/IKXopuFFoldZVUEOxF6h9Qb4/s&#10;axKafRt2VxO/vSsUPA4z8xtmtuhMLa7kfGVZwWiYgCDOra64UHDYrwZTED4ga6wtk4IbeVjMX3oz&#10;TLVteUvXXShEhLBPUUEZQpNK6fOSDPqhbYij92udwRClK6R22Ea4qeU4ST6kwYrjQokNLUvK/3YX&#10;o2A6We6PzeZL/7Tu/Ts/+6w7vWVK9V+77BNEoC48w//ttVYwHsHj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muWxQAAANsAAAAPAAAAAAAAAAAAAAAAAJgCAABkcnMv&#10;ZG93bnJldi54bWxQSwUGAAAAAAQABAD1AAAAigMAAAAA&#10;" fillcolor="#365f91" strokecolor="#365f91" strokeweight="1pt">
                  <v:fill color2="#365f91" focus="100%" type="gradient"/>
                  <v:shadow on="t" color="#3f3151" opacity=".5" offset="1pt"/>
                  <v:textbox>
                    <w:txbxContent>
                      <w:p w:rsidR="00564B10" w:rsidRPr="008D2606" w:rsidRDefault="00564B10" w:rsidP="00306FCB">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564B10" w:rsidRPr="004414F4" w:rsidRDefault="00564B10" w:rsidP="00306FCB">
                        <w:pPr>
                          <w:rPr>
                            <w:color w:val="FFFFFF"/>
                          </w:rPr>
                        </w:pPr>
                      </w:p>
                    </w:txbxContent>
                  </v:textbox>
                </v:shape>
                <v:shape id="Text Box 4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3RtsUA&#10;AADbAAAADwAAAGRycy9kb3ducmV2LnhtbESPQWvCQBSE70L/w/IK3nTTgLakrqG0iiK9NC3F4yP7&#10;mg3Nvg3ZNUZ/vSsIHoeZ+YZZ5INtRE+drx0reJomIIhLp2uuFPx8rycvIHxA1tg4JgUn8pAvH0YL&#10;zLQ78hf1RahEhLDPUIEJoc2k9KUhi37qWuLo/bnOYoiyq6Tu8BjhtpFpksylxZrjgsGW3g2V/8XB&#10;KthvTr+f7vDRrorZ1jy73bw673dKjR+Ht1cQgYZwD9/aW60gTe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dG2xQAAANsAAAAPAAAAAAAAAAAAAAAAAJgCAABkcnMv&#10;ZG93bnJldi54bWxQSwUGAAAAAAQABAD1AAAAigMAAAAA&#10;" fillcolor="#548dd4" strokecolor="#76923c" strokeweight="1pt">
                  <v:fill color2="#548dd4" focus="100%" type="gradient"/>
                  <v:shadow on="t" color="#205867" opacity=".5" offset="1pt"/>
                  <v:textbox>
                    <w:txbxContent>
                      <w:p w:rsidR="00564B10" w:rsidRPr="008D2606" w:rsidRDefault="00564B10" w:rsidP="00306FCB">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564B10" w:rsidRPr="00F51767" w:rsidRDefault="00564B10" w:rsidP="00306FCB"/>
                    </w:txbxContent>
                  </v:textbox>
                </v:shape>
                <v:shape id="Text Box 4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P4XcUA&#10;AADbAAAADwAAAGRycy9kb3ducmV2LnhtbESPT2vCQBTE7wW/w/IEb83GP4hGVyktlV6kGEU9PrPP&#10;JJh9G7JbjX76bqHgcZiZ3zDzZWsqcaXGlZYV9KMYBHFmdcm5gt3283UCwnlkjZVlUnAnB8tF52WO&#10;ibY33tA19bkIEHYJKii8rxMpXVaQQRfZmjh4Z9sY9EE2udQN3gLcVHIQx2NpsOSwUGBN7wVll/TH&#10;KHBZPN5/j9L94SRX9Jhq/XFcrZXqddu3GQhPrX+G/9tfWsFgC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hdxQAAANsAAAAPAAAAAAAAAAAAAAAAAJgCAABkcnMv&#10;ZG93bnJldi54bWxQSwUGAAAAAAQABAD1AAAAigMAAAAA&#10;" strokecolor="white [3212]">
                  <v:textbox>
                    <w:txbxContent>
                      <w:p w:rsidR="00564B10" w:rsidRPr="00E91FF0" w:rsidRDefault="00564B10" w:rsidP="00306FCB">
                        <w:pPr>
                          <w:pStyle w:val="AERtabletextleft"/>
                        </w:pPr>
                        <w:r w:rsidRPr="00E91FF0">
                          <w:t xml:space="preserve">Total </w:t>
                        </w:r>
                        <w:r>
                          <w:t>r</w:t>
                        </w:r>
                        <w:r w:rsidRPr="00E91FF0">
                          <w:t>evenue</w:t>
                        </w:r>
                      </w:p>
                      <w:p w:rsidR="00564B10" w:rsidRDefault="00564B10" w:rsidP="00306FCB"/>
                    </w:txbxContent>
                  </v:textbox>
                </v:shape>
                <w10:anchorlock/>
              </v:group>
            </w:pict>
          </mc:Fallback>
        </mc:AlternateContent>
      </w:r>
    </w:p>
    <w:p w:rsidR="00D130B1" w:rsidRPr="00112BF8" w:rsidRDefault="00306FCB" w:rsidP="00306FCB">
      <w:pPr>
        <w:rPr>
          <w:rStyle w:val="AERbody"/>
        </w:rPr>
      </w:pPr>
      <w:r w:rsidRPr="00112BF8">
        <w:t xml:space="preserve">The following section summarises our </w:t>
      </w:r>
      <w:r w:rsidR="006E5C62">
        <w:t xml:space="preserve">preliminary </w:t>
      </w:r>
      <w:r w:rsidRPr="00112BF8">
        <w:t xml:space="preserve">decision </w:t>
      </w:r>
      <w:r w:rsidR="006E5C62">
        <w:t>in relation to each</w:t>
      </w:r>
      <w:r w:rsidRPr="00112BF8">
        <w:t xml:space="preserve"> building block and provides our high level reasons and analysis. </w:t>
      </w:r>
      <w:r w:rsidR="00EC3234">
        <w:t xml:space="preserve">The </w:t>
      </w:r>
      <w:r w:rsidR="006E5C62">
        <w:t>a</w:t>
      </w:r>
      <w:r w:rsidR="00EC3234">
        <w:t>ttachments provide a more detailed explanation of our analysis and findings.</w:t>
      </w:r>
    </w:p>
    <w:p w:rsidR="00306FCB" w:rsidRDefault="00306FCB" w:rsidP="00306FCB">
      <w:pPr>
        <w:pStyle w:val="Heading2"/>
      </w:pPr>
      <w:bookmarkStart w:id="33" w:name="_Toc404437126"/>
      <w:bookmarkStart w:id="34" w:name="_Toc411428026"/>
      <w:bookmarkStart w:id="35" w:name="_Toc414977533"/>
      <w:bookmarkStart w:id="36" w:name="_Toc417978955"/>
      <w:r>
        <w:t>Regulatory asset base</w:t>
      </w:r>
      <w:bookmarkEnd w:id="33"/>
      <w:bookmarkEnd w:id="34"/>
      <w:bookmarkEnd w:id="35"/>
      <w:bookmarkEnd w:id="36"/>
    </w:p>
    <w:p w:rsidR="00013429" w:rsidRDefault="00FC74A4" w:rsidP="00DC34B0">
      <w:pPr>
        <w:pStyle w:val="ListParagraph"/>
        <w:numPr>
          <w:ilvl w:val="0"/>
          <w:numId w:val="25"/>
        </w:numPr>
      </w:pPr>
      <w:r w:rsidRPr="00FC74A4">
        <w:t>Th</w:t>
      </w:r>
      <w:r>
        <w:t>e RAB is the value of SA Power Networks'</w:t>
      </w:r>
      <w:r w:rsidRPr="00FC74A4">
        <w:t xml:space="preserve"> assets used to provide distribution network services. </w:t>
      </w:r>
      <w:r w:rsidR="00380B66">
        <w:t>It</w:t>
      </w:r>
      <w:r>
        <w:t xml:space="preserve"> is the value on which SA Power Networks </w:t>
      </w:r>
      <w:r w:rsidRPr="00FC74A4">
        <w:t>earns a retu</w:t>
      </w:r>
      <w:r w:rsidR="00380B66">
        <w:t xml:space="preserve">rn on capital and a </w:t>
      </w:r>
      <w:r w:rsidRPr="00FC74A4">
        <w:t xml:space="preserve">depreciation allowance (return of capital). </w:t>
      </w:r>
    </w:p>
    <w:p w:rsidR="00C079E8" w:rsidRPr="00C079E8" w:rsidRDefault="00380B66" w:rsidP="00DC34B0">
      <w:pPr>
        <w:pStyle w:val="ListParagraph"/>
        <w:numPr>
          <w:ilvl w:val="0"/>
          <w:numId w:val="25"/>
        </w:numPr>
      </w:pPr>
      <w:r>
        <w:t>W</w:t>
      </w:r>
      <w:r w:rsidR="00C079E8" w:rsidRPr="00C079E8">
        <w:t xml:space="preserve">e are required to assess </w:t>
      </w:r>
      <w:r w:rsidR="00340FF4">
        <w:t>SA Power Networks'</w:t>
      </w:r>
      <w:r w:rsidR="00C079E8" w:rsidRPr="00C079E8">
        <w:t xml:space="preserve"> proposed opening value for the RAB for each year of the 2015–20 regulatory control period. </w:t>
      </w:r>
    </w:p>
    <w:p w:rsidR="00013429" w:rsidRDefault="00306FCB" w:rsidP="003919AC">
      <w:r w:rsidRPr="00112BF8">
        <w:rPr>
          <w:rStyle w:val="AERbody"/>
        </w:rPr>
        <w:t xml:space="preserve">Our </w:t>
      </w:r>
      <w:r>
        <w:rPr>
          <w:rStyle w:val="AERbody"/>
        </w:rPr>
        <w:t xml:space="preserve">preliminary </w:t>
      </w:r>
      <w:r w:rsidRPr="00112BF8">
        <w:rPr>
          <w:rStyle w:val="AERbody"/>
        </w:rPr>
        <w:t xml:space="preserve">decision is to </w:t>
      </w:r>
      <w:r w:rsidR="00512D49">
        <w:rPr>
          <w:rStyle w:val="AERbody"/>
        </w:rPr>
        <w:t>accept SA Power Networks' proposed opening RAB value</w:t>
      </w:r>
      <w:r w:rsidR="00380B66">
        <w:rPr>
          <w:rStyle w:val="AERbody"/>
        </w:rPr>
        <w:t xml:space="preserve"> of </w:t>
      </w:r>
      <w:r w:rsidRPr="00112BF8">
        <w:rPr>
          <w:rStyle w:val="AERbody"/>
        </w:rPr>
        <w:t>$</w:t>
      </w:r>
      <w:r w:rsidR="00881FDD" w:rsidRPr="00604A5F">
        <w:t>3829.4 </w:t>
      </w:r>
      <w:r w:rsidRPr="00112BF8">
        <w:rPr>
          <w:rStyle w:val="AERbody"/>
        </w:rPr>
        <w:t>million ($</w:t>
      </w:r>
      <w:r w:rsidR="007D39B9">
        <w:rPr>
          <w:rStyle w:val="AERbody"/>
        </w:rPr>
        <w:t xml:space="preserve"> </w:t>
      </w:r>
      <w:r w:rsidRPr="00112BF8">
        <w:rPr>
          <w:rStyle w:val="AERbody"/>
        </w:rPr>
        <w:t xml:space="preserve">nominal) as at 1 July 2015. </w:t>
      </w:r>
      <w:r w:rsidR="00013429" w:rsidRPr="00112BF8">
        <w:rPr>
          <w:rStyle w:val="AERbody"/>
        </w:rPr>
        <w:t xml:space="preserve">We forecast a closing RAB at 30 June 2020 of </w:t>
      </w:r>
      <w:r w:rsidR="00013429" w:rsidRPr="00013429">
        <w:rPr>
          <w:rStyle w:val="AERbodytextChar"/>
          <w:rFonts w:eastAsiaTheme="minorHAnsi"/>
        </w:rPr>
        <w:t>$5132.5 million for SA Power Networks</w:t>
      </w:r>
      <w:r w:rsidR="00013429">
        <w:rPr>
          <w:rStyle w:val="AERbodytextChar"/>
          <w:rFonts w:eastAsiaTheme="minorHAnsi"/>
        </w:rPr>
        <w:t>.</w:t>
      </w:r>
      <w:r w:rsidR="00013429" w:rsidRPr="00112BF8">
        <w:t xml:space="preserve"> </w:t>
      </w:r>
    </w:p>
    <w:p w:rsidR="00013429" w:rsidRDefault="00013429" w:rsidP="004C7E93">
      <w:r>
        <w:t>T</w:t>
      </w:r>
      <w:r w:rsidR="003919AC" w:rsidRPr="00112BF8">
        <w:t xml:space="preserve">he forecast depreciation approach </w:t>
      </w:r>
      <w:r>
        <w:t>will</w:t>
      </w:r>
      <w:r w:rsidR="003919AC" w:rsidRPr="00112BF8">
        <w:t xml:space="preserve"> be used to establish </w:t>
      </w:r>
      <w:r w:rsidR="003919AC">
        <w:t>SA Power Network</w:t>
      </w:r>
      <w:r w:rsidR="003919AC" w:rsidRPr="00112BF8">
        <w:t>s</w:t>
      </w:r>
      <w:r w:rsidR="003919AC">
        <w:t>'</w:t>
      </w:r>
      <w:r w:rsidR="003919AC" w:rsidRPr="00112BF8">
        <w:t xml:space="preserve"> opening RAB at the commencement of the </w:t>
      </w:r>
      <w:r>
        <w:t>following</w:t>
      </w:r>
      <w:r w:rsidR="003919AC" w:rsidRPr="00112BF8">
        <w:t xml:space="preserve"> regulatory control period</w:t>
      </w:r>
      <w:r>
        <w:t xml:space="preserve"> on 1 July 2020</w:t>
      </w:r>
      <w:r w:rsidR="003919AC">
        <w:rPr>
          <w:rStyle w:val="AERbodytextChar"/>
          <w:rFonts w:eastAsiaTheme="minorHAnsi"/>
        </w:rPr>
        <w:t xml:space="preserve">. </w:t>
      </w:r>
    </w:p>
    <w:p w:rsidR="007C5C87" w:rsidRDefault="00306FCB" w:rsidP="004C7E93">
      <w:r>
        <w:t xml:space="preserve">Table </w:t>
      </w:r>
      <w:r w:rsidR="0006516E">
        <w:t xml:space="preserve">3 </w:t>
      </w:r>
      <w:r w:rsidRPr="00112BF8">
        <w:t>set</w:t>
      </w:r>
      <w:r w:rsidR="00B05307">
        <w:t>s</w:t>
      </w:r>
      <w:r w:rsidR="007D39B9">
        <w:t xml:space="preserve"> </w:t>
      </w:r>
      <w:r w:rsidRPr="00112BF8">
        <w:t>out our preliminary decision on the roll forward of</w:t>
      </w:r>
      <w:r w:rsidR="007D39B9">
        <w:t xml:space="preserve"> the RAB values for</w:t>
      </w:r>
      <w:r w:rsidRPr="00112BF8">
        <w:t xml:space="preserve"> </w:t>
      </w:r>
      <w:r w:rsidR="006C1E35">
        <w:t>SA Power Networks</w:t>
      </w:r>
      <w:r w:rsidR="00380B66">
        <w:t xml:space="preserve"> during the </w:t>
      </w:r>
      <w:r w:rsidRPr="00112BF8">
        <w:t>2010–15 regulatory control period</w:t>
      </w:r>
      <w:r w:rsidR="007D39B9">
        <w:t>.</w:t>
      </w:r>
    </w:p>
    <w:p w:rsidR="00DC34B0" w:rsidRDefault="00DC34B0" w:rsidP="00DC34B0"/>
    <w:p w:rsidR="007C5C87" w:rsidRDefault="007C5C87" w:rsidP="00E97C9A">
      <w:pPr>
        <w:pStyle w:val="Caption"/>
      </w:pPr>
      <w:r>
        <w:t xml:space="preserve">Table </w:t>
      </w:r>
      <w:r w:rsidR="0037074C">
        <w:fldChar w:fldCharType="begin"/>
      </w:r>
      <w:r w:rsidR="0037074C">
        <w:instrText xml:space="preserve"> SEQ Table \* ARABIC </w:instrText>
      </w:r>
      <w:r w:rsidR="0037074C">
        <w:fldChar w:fldCharType="separate"/>
      </w:r>
      <w:r w:rsidR="00B05307">
        <w:rPr>
          <w:noProof/>
        </w:rPr>
        <w:t>3</w:t>
      </w:r>
      <w:r w:rsidR="0037074C">
        <w:rPr>
          <w:noProof/>
        </w:rPr>
        <w:fldChar w:fldCharType="end"/>
      </w:r>
      <w:r w:rsidRPr="007C5C87">
        <w:t xml:space="preserve"> AER's preliminary decision on SA Power Networks' RAB for the 2010–15 regulatory control 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754067" w:rsidRPr="00B13A3B" w:rsidTr="007E02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54067" w:rsidRPr="00754067" w:rsidRDefault="00754067" w:rsidP="00754067">
            <w:r w:rsidRPr="00B13A3B">
              <w:t> </w:t>
            </w:r>
          </w:p>
        </w:tc>
        <w:tc>
          <w:tcPr>
            <w:tcW w:w="602" w:type="pct"/>
            <w:noWrap/>
            <w:hideMark/>
          </w:tcPr>
          <w:p w:rsidR="00754067" w:rsidRPr="00754067" w:rsidRDefault="00754067" w:rsidP="00754067">
            <w:pPr>
              <w:cnfStyle w:val="100000000000" w:firstRow="1" w:lastRow="0" w:firstColumn="0" w:lastColumn="0" w:oddVBand="0" w:evenVBand="0" w:oddHBand="0" w:evenHBand="0" w:firstRowFirstColumn="0" w:firstRowLastColumn="0" w:lastRowFirstColumn="0" w:lastRowLastColumn="0"/>
            </w:pPr>
            <w:r w:rsidRPr="00B13A3B">
              <w:t>2010–11</w:t>
            </w:r>
          </w:p>
        </w:tc>
        <w:tc>
          <w:tcPr>
            <w:tcW w:w="602" w:type="pct"/>
            <w:noWrap/>
            <w:hideMark/>
          </w:tcPr>
          <w:p w:rsidR="00754067" w:rsidRPr="00754067" w:rsidRDefault="00754067" w:rsidP="00754067">
            <w:pPr>
              <w:cnfStyle w:val="100000000000" w:firstRow="1" w:lastRow="0" w:firstColumn="0" w:lastColumn="0" w:oddVBand="0" w:evenVBand="0" w:oddHBand="0" w:evenHBand="0" w:firstRowFirstColumn="0" w:firstRowLastColumn="0" w:lastRowFirstColumn="0" w:lastRowLastColumn="0"/>
            </w:pPr>
            <w:r w:rsidRPr="00B13A3B">
              <w:t>2011–12</w:t>
            </w:r>
          </w:p>
        </w:tc>
        <w:tc>
          <w:tcPr>
            <w:tcW w:w="602" w:type="pct"/>
            <w:noWrap/>
            <w:hideMark/>
          </w:tcPr>
          <w:p w:rsidR="00754067" w:rsidRPr="00754067" w:rsidRDefault="00754067" w:rsidP="00754067">
            <w:pPr>
              <w:cnfStyle w:val="100000000000" w:firstRow="1" w:lastRow="0" w:firstColumn="0" w:lastColumn="0" w:oddVBand="0" w:evenVBand="0" w:oddHBand="0" w:evenHBand="0" w:firstRowFirstColumn="0" w:firstRowLastColumn="0" w:lastRowFirstColumn="0" w:lastRowLastColumn="0"/>
            </w:pPr>
            <w:r w:rsidRPr="00B13A3B">
              <w:t>2012–13</w:t>
            </w:r>
          </w:p>
        </w:tc>
        <w:tc>
          <w:tcPr>
            <w:tcW w:w="602" w:type="pct"/>
            <w:noWrap/>
            <w:hideMark/>
          </w:tcPr>
          <w:p w:rsidR="00754067" w:rsidRPr="00754067" w:rsidRDefault="00754067" w:rsidP="00754067">
            <w:pPr>
              <w:cnfStyle w:val="100000000000" w:firstRow="1" w:lastRow="0" w:firstColumn="0" w:lastColumn="0" w:oddVBand="0" w:evenVBand="0" w:oddHBand="0" w:evenHBand="0" w:firstRowFirstColumn="0" w:firstRowLastColumn="0" w:lastRowFirstColumn="0" w:lastRowLastColumn="0"/>
            </w:pPr>
            <w:r w:rsidRPr="00B13A3B">
              <w:t>2013–14</w:t>
            </w:r>
          </w:p>
        </w:tc>
        <w:tc>
          <w:tcPr>
            <w:tcW w:w="602" w:type="pct"/>
            <w:noWrap/>
            <w:hideMark/>
          </w:tcPr>
          <w:p w:rsidR="00754067" w:rsidRPr="00754067" w:rsidRDefault="00754067" w:rsidP="00754067">
            <w:pPr>
              <w:cnfStyle w:val="100000000000" w:firstRow="1" w:lastRow="0" w:firstColumn="0" w:lastColumn="0" w:oddVBand="0" w:evenVBand="0" w:oddHBand="0" w:evenHBand="0" w:firstRowFirstColumn="0" w:firstRowLastColumn="0" w:lastRowFirstColumn="0" w:lastRowLastColumn="0"/>
            </w:pPr>
            <w:r w:rsidRPr="00B13A3B">
              <w:t>2014–15</w:t>
            </w:r>
            <w:r w:rsidRPr="00754067">
              <w:rPr>
                <w:rStyle w:val="AERsuperscript"/>
              </w:rPr>
              <w:t>a</w:t>
            </w:r>
          </w:p>
        </w:tc>
      </w:tr>
      <w:tr w:rsidR="00754067" w:rsidRPr="00B13A3B" w:rsidTr="007E0281">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54067" w:rsidRPr="00754067" w:rsidRDefault="00754067" w:rsidP="00754067">
            <w:r w:rsidRPr="00B13A3B">
              <w:t>Opening RAB</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2900.0</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3096.8</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3287.9</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3502.0</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3674.4</w:t>
            </w:r>
          </w:p>
        </w:tc>
      </w:tr>
      <w:tr w:rsidR="00754067" w:rsidRPr="00B13A3B" w:rsidTr="007E02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54067" w:rsidRPr="00754067" w:rsidRDefault="00754067" w:rsidP="00754067">
            <w:r w:rsidRPr="00B13A3B">
              <w:t>Capital expenditure</w:t>
            </w:r>
            <w:r w:rsidRPr="00754067">
              <w:rPr>
                <w:rStyle w:val="AERsuperscript"/>
              </w:rPr>
              <w:t>b</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271.0</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325.7</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335.2</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291.3</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362.0</w:t>
            </w:r>
          </w:p>
        </w:tc>
      </w:tr>
      <w:tr w:rsidR="00754067" w:rsidRPr="00B13A3B" w:rsidTr="007E0281">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54067" w:rsidRPr="00754067" w:rsidRDefault="00754067" w:rsidP="00754067">
            <w:r w:rsidRPr="00B13A3B">
              <w:t xml:space="preserve">Inflation </w:t>
            </w:r>
            <w:r w:rsidRPr="00754067">
              <w:t>indexation on opening RAB</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96.6</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48.9</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82.2</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102.6</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73.5</w:t>
            </w:r>
          </w:p>
        </w:tc>
      </w:tr>
      <w:tr w:rsidR="00754067" w:rsidRPr="00B13A3B" w:rsidTr="007E02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54067" w:rsidRPr="00754067" w:rsidRDefault="00754067" w:rsidP="00754067">
            <w:r w:rsidRPr="00B13A3B">
              <w:rPr>
                <w:rStyle w:val="AERtextitalic"/>
              </w:rPr>
              <w:t>Less</w:t>
            </w:r>
            <w:r w:rsidRPr="00754067">
              <w:t>: straight-line depreciation</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170.7</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183.6</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203.3</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221.5</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242.0</w:t>
            </w:r>
          </w:p>
        </w:tc>
      </w:tr>
      <w:tr w:rsidR="00754067" w:rsidRPr="00B13A3B" w:rsidTr="007E0281">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54067" w:rsidRPr="00754067" w:rsidRDefault="00754067" w:rsidP="00754067">
            <w:r w:rsidRPr="00B13A3B">
              <w:t>Closing RAB</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3096.8</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3287.9</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3502.0</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3674.4</w:t>
            </w: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B13A3B">
              <w:t>3867.9</w:t>
            </w:r>
          </w:p>
        </w:tc>
      </w:tr>
      <w:tr w:rsidR="00754067" w:rsidRPr="00B13A3B" w:rsidTr="007E02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hideMark/>
          </w:tcPr>
          <w:p w:rsidR="00754067" w:rsidRPr="00754067" w:rsidRDefault="00754067" w:rsidP="00754067">
            <w:r w:rsidRPr="00B13A3B">
              <w:t>Difference between estimated and actual capex (1 July 2009 to 30 June 2010)</w:t>
            </w:r>
          </w:p>
        </w:tc>
        <w:tc>
          <w:tcPr>
            <w:tcW w:w="602" w:type="pct"/>
            <w:noWrap/>
            <w:vAlign w:val="bottom"/>
            <w:hideMark/>
          </w:tcPr>
          <w:p w:rsidR="00754067" w:rsidRPr="00B13A3B" w:rsidRDefault="00754067" w:rsidP="00754067">
            <w:pPr>
              <w:cnfStyle w:val="000000010000" w:firstRow="0" w:lastRow="0" w:firstColumn="0" w:lastColumn="0" w:oddVBand="0" w:evenVBand="0" w:oddHBand="0" w:evenHBand="1" w:firstRowFirstColumn="0" w:firstRowLastColumn="0" w:lastRowFirstColumn="0" w:lastRowLastColumn="0"/>
            </w:pPr>
          </w:p>
        </w:tc>
        <w:tc>
          <w:tcPr>
            <w:tcW w:w="602" w:type="pct"/>
            <w:noWrap/>
            <w:vAlign w:val="bottom"/>
            <w:hideMark/>
          </w:tcPr>
          <w:p w:rsidR="00754067" w:rsidRPr="00B13A3B" w:rsidRDefault="00754067" w:rsidP="00754067">
            <w:pPr>
              <w:cnfStyle w:val="000000010000" w:firstRow="0" w:lastRow="0" w:firstColumn="0" w:lastColumn="0" w:oddVBand="0" w:evenVBand="0" w:oddHBand="0" w:evenHBand="1" w:firstRowFirstColumn="0" w:firstRowLastColumn="0" w:lastRowFirstColumn="0" w:lastRowLastColumn="0"/>
            </w:pPr>
          </w:p>
        </w:tc>
        <w:tc>
          <w:tcPr>
            <w:tcW w:w="602" w:type="pct"/>
            <w:noWrap/>
            <w:vAlign w:val="bottom"/>
            <w:hideMark/>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 </w:t>
            </w:r>
          </w:p>
        </w:tc>
        <w:tc>
          <w:tcPr>
            <w:tcW w:w="602" w:type="pct"/>
            <w:noWrap/>
            <w:vAlign w:val="bottom"/>
            <w:hideMark/>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B13A3B">
              <w:t> </w:t>
            </w:r>
          </w:p>
        </w:tc>
        <w:tc>
          <w:tcPr>
            <w:tcW w:w="602" w:type="pct"/>
            <w:noWrap/>
            <w:vAlign w:val="bottom"/>
          </w:tcPr>
          <w:p w:rsidR="00754067" w:rsidRPr="00754067" w:rsidRDefault="00754067" w:rsidP="00754067">
            <w:pPr>
              <w:cnfStyle w:val="000000010000" w:firstRow="0" w:lastRow="0" w:firstColumn="0" w:lastColumn="0" w:oddVBand="0" w:evenVBand="0" w:oddHBand="0" w:evenHBand="1" w:firstRowFirstColumn="0" w:firstRowLastColumn="0" w:lastRowFirstColumn="0" w:lastRowLastColumn="0"/>
            </w:pPr>
            <w:r w:rsidRPr="00E50143">
              <w:t>–24.3</w:t>
            </w:r>
          </w:p>
        </w:tc>
      </w:tr>
      <w:tr w:rsidR="00754067" w:rsidRPr="00B13A3B" w:rsidTr="007E0281">
        <w:trPr>
          <w:trHeight w:val="300"/>
        </w:trPr>
        <w:tc>
          <w:tcPr>
            <w:cnfStyle w:val="001000000000" w:firstRow="0" w:lastRow="0" w:firstColumn="1" w:lastColumn="0" w:oddVBand="0" w:evenVBand="0" w:oddHBand="0" w:evenHBand="0" w:firstRowFirstColumn="0" w:firstRowLastColumn="0" w:lastRowFirstColumn="0" w:lastRowLastColumn="0"/>
            <w:tcW w:w="1989" w:type="pct"/>
            <w:hideMark/>
          </w:tcPr>
          <w:p w:rsidR="00754067" w:rsidRPr="00754067" w:rsidRDefault="00754067" w:rsidP="00754067">
            <w:r w:rsidRPr="00B13A3B">
              <w:t>Return on difference for 2009–10 capex</w:t>
            </w:r>
          </w:p>
        </w:tc>
        <w:tc>
          <w:tcPr>
            <w:tcW w:w="602" w:type="pct"/>
            <w:noWrap/>
            <w:vAlign w:val="bottom"/>
            <w:hideMark/>
          </w:tcPr>
          <w:p w:rsidR="00754067" w:rsidRPr="00B13A3B" w:rsidRDefault="00754067" w:rsidP="00754067">
            <w:pPr>
              <w:cnfStyle w:val="000000000000" w:firstRow="0" w:lastRow="0" w:firstColumn="0" w:lastColumn="0" w:oddVBand="0" w:evenVBand="0" w:oddHBand="0" w:evenHBand="0" w:firstRowFirstColumn="0" w:firstRowLastColumn="0" w:lastRowFirstColumn="0" w:lastRowLastColumn="0"/>
            </w:pPr>
          </w:p>
        </w:tc>
        <w:tc>
          <w:tcPr>
            <w:tcW w:w="602" w:type="pct"/>
            <w:noWrap/>
            <w:vAlign w:val="bottom"/>
            <w:hideMark/>
          </w:tcPr>
          <w:p w:rsidR="00754067" w:rsidRPr="00B13A3B" w:rsidRDefault="00754067" w:rsidP="00754067">
            <w:pPr>
              <w:cnfStyle w:val="000000000000" w:firstRow="0" w:lastRow="0" w:firstColumn="0" w:lastColumn="0" w:oddVBand="0" w:evenVBand="0" w:oddHBand="0" w:evenHBand="0" w:firstRowFirstColumn="0" w:firstRowLastColumn="0" w:lastRowFirstColumn="0" w:lastRowLastColumn="0"/>
            </w:pPr>
          </w:p>
        </w:tc>
        <w:tc>
          <w:tcPr>
            <w:tcW w:w="602" w:type="pct"/>
            <w:noWrap/>
            <w:vAlign w:val="bottom"/>
            <w:hideMark/>
          </w:tcPr>
          <w:p w:rsidR="00754067" w:rsidRPr="00B13A3B" w:rsidRDefault="00754067" w:rsidP="00754067">
            <w:pPr>
              <w:cnfStyle w:val="000000000000" w:firstRow="0" w:lastRow="0" w:firstColumn="0" w:lastColumn="0" w:oddVBand="0" w:evenVBand="0" w:oddHBand="0" w:evenHBand="0" w:firstRowFirstColumn="0" w:firstRowLastColumn="0" w:lastRowFirstColumn="0" w:lastRowLastColumn="0"/>
            </w:pPr>
          </w:p>
        </w:tc>
        <w:tc>
          <w:tcPr>
            <w:tcW w:w="602" w:type="pct"/>
            <w:noWrap/>
            <w:vAlign w:val="bottom"/>
            <w:hideMark/>
          </w:tcPr>
          <w:p w:rsidR="00754067" w:rsidRPr="00B13A3B" w:rsidRDefault="00754067" w:rsidP="00754067">
            <w:pPr>
              <w:cnfStyle w:val="000000000000" w:firstRow="0" w:lastRow="0" w:firstColumn="0" w:lastColumn="0" w:oddVBand="0" w:evenVBand="0" w:oddHBand="0" w:evenHBand="0" w:firstRowFirstColumn="0" w:firstRowLastColumn="0" w:lastRowFirstColumn="0" w:lastRowLastColumn="0"/>
            </w:pPr>
          </w:p>
        </w:tc>
        <w:tc>
          <w:tcPr>
            <w:tcW w:w="602" w:type="pct"/>
            <w:noWrap/>
            <w:vAlign w:val="bottom"/>
          </w:tcPr>
          <w:p w:rsidR="00754067" w:rsidRPr="00754067" w:rsidRDefault="00754067" w:rsidP="00754067">
            <w:pPr>
              <w:cnfStyle w:val="000000000000" w:firstRow="0" w:lastRow="0" w:firstColumn="0" w:lastColumn="0" w:oddVBand="0" w:evenVBand="0" w:oddHBand="0" w:evenHBand="0" w:firstRowFirstColumn="0" w:firstRowLastColumn="0" w:lastRowFirstColumn="0" w:lastRowLastColumn="0"/>
            </w:pPr>
            <w:r w:rsidRPr="00D15743">
              <w:t>–14.3</w:t>
            </w:r>
          </w:p>
        </w:tc>
      </w:tr>
      <w:tr w:rsidR="00754067" w:rsidRPr="00F23DE1" w:rsidTr="007E02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54067" w:rsidRPr="00F23DE1" w:rsidRDefault="00754067" w:rsidP="00F23DE1">
            <w:r w:rsidRPr="00F23DE1">
              <w:t>Closing RAB as at 30 June 2015</w:t>
            </w:r>
          </w:p>
        </w:tc>
        <w:tc>
          <w:tcPr>
            <w:tcW w:w="602" w:type="pct"/>
            <w:noWrap/>
            <w:vAlign w:val="bottom"/>
            <w:hideMark/>
          </w:tcPr>
          <w:p w:rsidR="00754067" w:rsidRPr="00F23DE1" w:rsidRDefault="00754067" w:rsidP="00F23DE1">
            <w:pPr>
              <w:cnfStyle w:val="000000010000" w:firstRow="0" w:lastRow="0" w:firstColumn="0" w:lastColumn="0" w:oddVBand="0" w:evenVBand="0" w:oddHBand="0" w:evenHBand="1" w:firstRowFirstColumn="0" w:firstRowLastColumn="0" w:lastRowFirstColumn="0" w:lastRowLastColumn="0"/>
            </w:pPr>
          </w:p>
        </w:tc>
        <w:tc>
          <w:tcPr>
            <w:tcW w:w="602" w:type="pct"/>
            <w:noWrap/>
            <w:vAlign w:val="bottom"/>
            <w:hideMark/>
          </w:tcPr>
          <w:p w:rsidR="00754067" w:rsidRPr="00F23DE1" w:rsidRDefault="00754067" w:rsidP="00F23DE1">
            <w:pPr>
              <w:cnfStyle w:val="000000010000" w:firstRow="0" w:lastRow="0" w:firstColumn="0" w:lastColumn="0" w:oddVBand="0" w:evenVBand="0" w:oddHBand="0" w:evenHBand="1" w:firstRowFirstColumn="0" w:firstRowLastColumn="0" w:lastRowFirstColumn="0" w:lastRowLastColumn="0"/>
            </w:pPr>
          </w:p>
        </w:tc>
        <w:tc>
          <w:tcPr>
            <w:tcW w:w="602" w:type="pct"/>
            <w:noWrap/>
            <w:vAlign w:val="bottom"/>
            <w:hideMark/>
          </w:tcPr>
          <w:p w:rsidR="00754067" w:rsidRPr="00F23DE1" w:rsidRDefault="00754067" w:rsidP="00F23DE1">
            <w:pPr>
              <w:cnfStyle w:val="000000010000" w:firstRow="0" w:lastRow="0" w:firstColumn="0" w:lastColumn="0" w:oddVBand="0" w:evenVBand="0" w:oddHBand="0" w:evenHBand="1" w:firstRowFirstColumn="0" w:firstRowLastColumn="0" w:lastRowFirstColumn="0" w:lastRowLastColumn="0"/>
            </w:pPr>
          </w:p>
        </w:tc>
        <w:tc>
          <w:tcPr>
            <w:tcW w:w="602" w:type="pct"/>
            <w:noWrap/>
            <w:vAlign w:val="bottom"/>
            <w:hideMark/>
          </w:tcPr>
          <w:p w:rsidR="00754067" w:rsidRPr="00F23DE1" w:rsidRDefault="00754067" w:rsidP="00F23DE1">
            <w:pPr>
              <w:cnfStyle w:val="000000010000" w:firstRow="0" w:lastRow="0" w:firstColumn="0" w:lastColumn="0" w:oddVBand="0" w:evenVBand="0" w:oddHBand="0" w:evenHBand="1" w:firstRowFirstColumn="0" w:firstRowLastColumn="0" w:lastRowFirstColumn="0" w:lastRowLastColumn="0"/>
            </w:pPr>
          </w:p>
        </w:tc>
        <w:tc>
          <w:tcPr>
            <w:tcW w:w="602" w:type="pct"/>
            <w:noWrap/>
            <w:vAlign w:val="bottom"/>
          </w:tcPr>
          <w:p w:rsidR="00754067" w:rsidRPr="00F23DE1" w:rsidRDefault="00754067" w:rsidP="00F23DE1">
            <w:pPr>
              <w:cnfStyle w:val="000000010000" w:firstRow="0" w:lastRow="0" w:firstColumn="0" w:lastColumn="0" w:oddVBand="0" w:evenVBand="0" w:oddHBand="0" w:evenHBand="1" w:firstRowFirstColumn="0" w:firstRowLastColumn="0" w:lastRowFirstColumn="0" w:lastRowLastColumn="0"/>
            </w:pPr>
            <w:r w:rsidRPr="00F23DE1">
              <w:t>3829.4</w:t>
            </w:r>
          </w:p>
        </w:tc>
      </w:tr>
    </w:tbl>
    <w:p w:rsidR="00754067" w:rsidRPr="00604A5F" w:rsidRDefault="00754067" w:rsidP="00754067">
      <w:pPr>
        <w:pStyle w:val="AERtablesource"/>
      </w:pPr>
      <w:r w:rsidRPr="00604A5F">
        <w:t>Source:</w:t>
      </w:r>
      <w:r w:rsidRPr="00604A5F">
        <w:tab/>
        <w:t>AER analysis.</w:t>
      </w:r>
    </w:p>
    <w:p w:rsidR="00754067" w:rsidRPr="00604A5F" w:rsidRDefault="00754067" w:rsidP="00754067">
      <w:pPr>
        <w:pStyle w:val="AERtablesource"/>
      </w:pPr>
      <w:r w:rsidRPr="00604A5F">
        <w:t>(a)</w:t>
      </w:r>
      <w:r w:rsidRPr="00604A5F">
        <w:tab/>
        <w:t xml:space="preserve">Based on estimated capex. We will update the RAB roll forward in the </w:t>
      </w:r>
      <w:r>
        <w:t>substitute</w:t>
      </w:r>
      <w:r w:rsidRPr="00604A5F">
        <w:t xml:space="preserve"> decision.</w:t>
      </w:r>
    </w:p>
    <w:p w:rsidR="00754067" w:rsidRPr="00604A5F" w:rsidRDefault="00754067" w:rsidP="00754067">
      <w:pPr>
        <w:pStyle w:val="AERtablesource"/>
      </w:pPr>
      <w:r w:rsidRPr="00604A5F">
        <w:t>(b)</w:t>
      </w:r>
      <w:r w:rsidRPr="00604A5F">
        <w:tab/>
        <w:t>Net of disposals and capital contributions, and adjusted for CPI.</w:t>
      </w:r>
    </w:p>
    <w:p w:rsidR="00380B66" w:rsidRPr="00E97C9A" w:rsidRDefault="00380B66" w:rsidP="00380B66">
      <w:pPr>
        <w:rPr>
          <w:rStyle w:val="AERbody"/>
        </w:rPr>
      </w:pPr>
      <w:r>
        <w:rPr>
          <w:rStyle w:val="AERbody"/>
        </w:rPr>
        <w:t xml:space="preserve">Table 4 sets out our preliminary decision on the roll forward of SA Power Networks' forecast RAB for the 2015–20 </w:t>
      </w:r>
      <w:r w:rsidR="003919AC">
        <w:rPr>
          <w:rStyle w:val="AERbody"/>
        </w:rPr>
        <w:t xml:space="preserve">regulatory control </w:t>
      </w:r>
      <w:r>
        <w:rPr>
          <w:rStyle w:val="AERbody"/>
        </w:rPr>
        <w:t>period.</w:t>
      </w:r>
      <w:r w:rsidR="005E16B2">
        <w:rPr>
          <w:rStyle w:val="AERbody"/>
        </w:rPr>
        <w:t xml:space="preserve"> </w:t>
      </w:r>
    </w:p>
    <w:p w:rsidR="005462F0" w:rsidRDefault="005462F0" w:rsidP="00E97C9A">
      <w:pPr>
        <w:pStyle w:val="Caption"/>
      </w:pPr>
      <w:r>
        <w:t xml:space="preserve">Table </w:t>
      </w:r>
      <w:r w:rsidR="0037074C">
        <w:fldChar w:fldCharType="begin"/>
      </w:r>
      <w:r w:rsidR="0037074C">
        <w:instrText xml:space="preserve"> SEQ Table \* ARABIC </w:instrText>
      </w:r>
      <w:r w:rsidR="0037074C">
        <w:fldChar w:fldCharType="separate"/>
      </w:r>
      <w:r>
        <w:rPr>
          <w:noProof/>
        </w:rPr>
        <w:t>4</w:t>
      </w:r>
      <w:r w:rsidR="0037074C">
        <w:rPr>
          <w:noProof/>
        </w:rPr>
        <w:fldChar w:fldCharType="end"/>
      </w:r>
      <w:r w:rsidRPr="005462F0">
        <w:t xml:space="preserve"> AER's preliminary decision on SA Power Networks' RAB for the 2015–20 </w:t>
      </w:r>
      <w:r w:rsidR="008B691E">
        <w:t xml:space="preserve">regulatory control </w:t>
      </w:r>
      <w:r w:rsidRPr="005462F0">
        <w:t>period ($ million, nominal)</w:t>
      </w:r>
    </w:p>
    <w:tbl>
      <w:tblPr>
        <w:tblStyle w:val="AERtable-numbers"/>
        <w:tblW w:w="5000" w:type="pct"/>
        <w:tblLook w:val="01E0" w:firstRow="1" w:lastRow="1" w:firstColumn="1" w:lastColumn="1" w:noHBand="0" w:noVBand="0"/>
      </w:tblPr>
      <w:tblGrid>
        <w:gridCol w:w="3439"/>
        <w:gridCol w:w="1052"/>
        <w:gridCol w:w="1052"/>
        <w:gridCol w:w="1050"/>
        <w:gridCol w:w="1050"/>
        <w:gridCol w:w="1050"/>
      </w:tblGrid>
      <w:tr w:rsidR="00306FCB" w:rsidRPr="00E404D2" w:rsidTr="00306FCB">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306FCB" w:rsidRPr="00112BF8" w:rsidRDefault="00306FCB" w:rsidP="00306FCB"/>
        </w:tc>
        <w:tc>
          <w:tcPr>
            <w:tcW w:w="605" w:type="pct"/>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Pr="00306FCB">
              <w:t>5–16</w:t>
            </w:r>
          </w:p>
        </w:tc>
        <w:tc>
          <w:tcPr>
            <w:tcW w:w="605" w:type="pct"/>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Pr="00306FCB">
              <w:t>6–17</w:t>
            </w:r>
          </w:p>
        </w:tc>
        <w:tc>
          <w:tcPr>
            <w:tcW w:w="604" w:type="pct"/>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Pr="00306FCB">
              <w:t>7–18</w:t>
            </w:r>
          </w:p>
        </w:tc>
        <w:tc>
          <w:tcPr>
            <w:tcW w:w="604" w:type="pct"/>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Pr="00306FCB">
              <w:t>8–19</w:t>
            </w:r>
          </w:p>
        </w:tc>
        <w:tc>
          <w:tcPr>
            <w:tcW w:w="604" w:type="pct"/>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Pr="00306FCB">
              <w:t>9–20</w:t>
            </w:r>
          </w:p>
        </w:tc>
      </w:tr>
      <w:tr w:rsidR="00D84966" w:rsidRPr="000B73AB" w:rsidTr="00E97C9A">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D84966" w:rsidRPr="00D84966" w:rsidRDefault="00D84966" w:rsidP="00D84966">
            <w:r w:rsidRPr="00D84966">
              <w:t>Opening RAB</w:t>
            </w:r>
          </w:p>
        </w:tc>
        <w:tc>
          <w:tcPr>
            <w:tcW w:w="605"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3829.4</w:t>
            </w:r>
          </w:p>
        </w:tc>
        <w:tc>
          <w:tcPr>
            <w:tcW w:w="605"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4080.2</w:t>
            </w:r>
          </w:p>
        </w:tc>
        <w:tc>
          <w:tcPr>
            <w:tcW w:w="604"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4345.9</w:t>
            </w:r>
          </w:p>
        </w:tc>
        <w:tc>
          <w:tcPr>
            <w:tcW w:w="604"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4611.4</w:t>
            </w:r>
          </w:p>
        </w:tc>
        <w:tc>
          <w:tcPr>
            <w:tcW w:w="604"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4866.9</w:t>
            </w:r>
          </w:p>
        </w:tc>
      </w:tr>
      <w:tr w:rsidR="00D84966" w:rsidRPr="000B73AB" w:rsidTr="00E97C9A">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D84966" w:rsidRPr="00D84966" w:rsidRDefault="00D84966" w:rsidP="00D84966">
            <w:r w:rsidRPr="00D84966">
              <w:t>Capital expenditure</w:t>
            </w:r>
            <w:r w:rsidRPr="00D84966">
              <w:rPr>
                <w:rStyle w:val="AERsuperscript"/>
              </w:rPr>
              <w:t>a</w:t>
            </w:r>
          </w:p>
        </w:tc>
        <w:tc>
          <w:tcPr>
            <w:tcW w:w="605"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329.7</w:t>
            </w:r>
          </w:p>
        </w:tc>
        <w:tc>
          <w:tcPr>
            <w:tcW w:w="605"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361.3</w:t>
            </w:r>
          </w:p>
        </w:tc>
        <w:tc>
          <w:tcPr>
            <w:tcW w:w="604"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378.4</w:t>
            </w:r>
          </w:p>
        </w:tc>
        <w:tc>
          <w:tcPr>
            <w:tcW w:w="604"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384.0</w:t>
            </w:r>
          </w:p>
        </w:tc>
        <w:tc>
          <w:tcPr>
            <w:tcW w:w="604"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383.5</w:t>
            </w:r>
          </w:p>
        </w:tc>
      </w:tr>
      <w:tr w:rsidR="00D84966" w:rsidRPr="000B73AB" w:rsidTr="00E97C9A">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D84966" w:rsidRPr="00D84966" w:rsidRDefault="00D84966" w:rsidP="00D84966">
            <w:r w:rsidRPr="00D84966">
              <w:t>Inflation indexation on opening RAB</w:t>
            </w:r>
          </w:p>
        </w:tc>
        <w:tc>
          <w:tcPr>
            <w:tcW w:w="605"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97.6</w:t>
            </w:r>
          </w:p>
        </w:tc>
        <w:tc>
          <w:tcPr>
            <w:tcW w:w="605"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104.0</w:t>
            </w:r>
          </w:p>
        </w:tc>
        <w:tc>
          <w:tcPr>
            <w:tcW w:w="604"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110.8</w:t>
            </w:r>
          </w:p>
        </w:tc>
        <w:tc>
          <w:tcPr>
            <w:tcW w:w="604"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117.6</w:t>
            </w:r>
          </w:p>
        </w:tc>
        <w:tc>
          <w:tcPr>
            <w:tcW w:w="604"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124.1</w:t>
            </w:r>
          </w:p>
        </w:tc>
      </w:tr>
      <w:tr w:rsidR="00D84966" w:rsidRPr="000B73AB" w:rsidTr="00E97C9A">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D84966" w:rsidRPr="00D84966" w:rsidRDefault="00D84966" w:rsidP="00D84966">
            <w:r w:rsidRPr="00F23DE1">
              <w:rPr>
                <w:rStyle w:val="AERtextitalic"/>
              </w:rPr>
              <w:t>Less</w:t>
            </w:r>
            <w:r w:rsidRPr="00D84966">
              <w:t>: Straight-line depreciation</w:t>
            </w:r>
          </w:p>
        </w:tc>
        <w:tc>
          <w:tcPr>
            <w:tcW w:w="605"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176.4</w:t>
            </w:r>
          </w:p>
        </w:tc>
        <w:tc>
          <w:tcPr>
            <w:tcW w:w="605"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199.7</w:t>
            </w:r>
          </w:p>
        </w:tc>
        <w:tc>
          <w:tcPr>
            <w:tcW w:w="604"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223.7</w:t>
            </w:r>
          </w:p>
        </w:tc>
        <w:tc>
          <w:tcPr>
            <w:tcW w:w="604"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246.1</w:t>
            </w:r>
          </w:p>
        </w:tc>
        <w:tc>
          <w:tcPr>
            <w:tcW w:w="604" w:type="pct"/>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242.0</w:t>
            </w:r>
          </w:p>
        </w:tc>
      </w:tr>
      <w:tr w:rsidR="00D84966" w:rsidRPr="000B73AB" w:rsidTr="00E97C9A">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D84966" w:rsidRPr="00E97C9A" w:rsidRDefault="00D84966" w:rsidP="00D84966">
            <w:r w:rsidRPr="00E97C9A">
              <w:t>Closing RAB</w:t>
            </w:r>
          </w:p>
        </w:tc>
        <w:tc>
          <w:tcPr>
            <w:tcW w:w="605"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4080.2</w:t>
            </w:r>
          </w:p>
        </w:tc>
        <w:tc>
          <w:tcPr>
            <w:tcW w:w="605"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4345.9</w:t>
            </w:r>
          </w:p>
        </w:tc>
        <w:tc>
          <w:tcPr>
            <w:tcW w:w="604"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4611.4</w:t>
            </w:r>
          </w:p>
        </w:tc>
        <w:tc>
          <w:tcPr>
            <w:tcW w:w="604"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4866.9</w:t>
            </w:r>
          </w:p>
        </w:tc>
        <w:tc>
          <w:tcPr>
            <w:tcW w:w="604" w:type="pct"/>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5132.5</w:t>
            </w:r>
          </w:p>
        </w:tc>
      </w:tr>
    </w:tbl>
    <w:p w:rsidR="00306FCB" w:rsidRPr="00112BF8" w:rsidRDefault="00306FCB" w:rsidP="00306FCB">
      <w:pPr>
        <w:pStyle w:val="AERtablesource"/>
      </w:pPr>
      <w:r w:rsidRPr="00112BF8">
        <w:t>Source:</w:t>
      </w:r>
      <w:r w:rsidRPr="00112BF8">
        <w:tab/>
        <w:t>AER analysis.</w:t>
      </w:r>
    </w:p>
    <w:p w:rsidR="00306FCB" w:rsidRDefault="00306FCB" w:rsidP="00306FCB">
      <w:pPr>
        <w:pStyle w:val="AERtablesource"/>
      </w:pPr>
      <w:r w:rsidRPr="00112BF8">
        <w:t xml:space="preserve">(a) </w:t>
      </w:r>
      <w:r w:rsidRPr="00112BF8">
        <w:tab/>
        <w:t>Net of forecast disposals and capital contributions.</w:t>
      </w:r>
    </w:p>
    <w:p w:rsidR="00013429" w:rsidRDefault="00013429" w:rsidP="00FE529D">
      <w:r>
        <w:t>Our assessment involved:</w:t>
      </w:r>
    </w:p>
    <w:p w:rsidR="00013429" w:rsidRDefault="00013429" w:rsidP="004C7E93">
      <w:pPr>
        <w:pStyle w:val="AERbulletlistfirststyle"/>
      </w:pPr>
      <w:r>
        <w:t>rolling forward the opening RAB at 1 July 2010 to determine the closing RAB as at 1 July 2015</w:t>
      </w:r>
    </w:p>
    <w:p w:rsidR="00C10B5D" w:rsidRDefault="00013429" w:rsidP="004C7E93">
      <w:pPr>
        <w:pStyle w:val="AERbulletlistfirststyle"/>
      </w:pPr>
      <w:r>
        <w:t xml:space="preserve">using our final decision on forecasts of depreciation, capex, disposals and inflation for the 2015–20 period to roll forward </w:t>
      </w:r>
      <w:r w:rsidR="0041023C">
        <w:t>SA Power Networks'</w:t>
      </w:r>
      <w:r>
        <w:t xml:space="preserve"> forecast RAB for each year of that period.</w:t>
      </w:r>
    </w:p>
    <w:p w:rsidR="00C10B5D" w:rsidRDefault="00C10B5D" w:rsidP="004C7E93">
      <w:pPr>
        <w:pStyle w:val="AERbulletlistfirststyle"/>
        <w:numPr>
          <w:ilvl w:val="0"/>
          <w:numId w:val="0"/>
        </w:numPr>
      </w:pPr>
      <w:r>
        <w:t>As part of this preliminary decision we also forecast closing RAB values at 30 June 2020 for SA Power Networks. We forecast SA Power N</w:t>
      </w:r>
      <w:r w:rsidR="00C33912">
        <w:t>etworks' closing RAB to be $5132.5</w:t>
      </w:r>
      <w:r>
        <w:t xml:space="preserve"> ($ nominal). This is lower than forecast by SA Power Networks and reflects our adjustments to:</w:t>
      </w:r>
    </w:p>
    <w:p w:rsidR="00C10B5D" w:rsidRPr="00C86FF9" w:rsidRDefault="00C10B5D" w:rsidP="004C7E93">
      <w:pPr>
        <w:pStyle w:val="AERbulletlistfirststyle"/>
      </w:pPr>
      <w:r>
        <w:t>f</w:t>
      </w:r>
      <w:r w:rsidRPr="00DB0506">
        <w:t xml:space="preserve">orecast </w:t>
      </w:r>
      <w:r w:rsidRPr="003762FE">
        <w:t>capex (attachment 6)</w:t>
      </w:r>
    </w:p>
    <w:p w:rsidR="00C10B5D" w:rsidRPr="003762FE" w:rsidRDefault="00C10B5D" w:rsidP="004C7E93">
      <w:pPr>
        <w:pStyle w:val="AERbulletlistfirststyle"/>
      </w:pPr>
      <w:r>
        <w:t>f</w:t>
      </w:r>
      <w:r w:rsidRPr="00DB0506">
        <w:t xml:space="preserve">orecast </w:t>
      </w:r>
      <w:r w:rsidRPr="003762FE">
        <w:t>depreciation (attachment 5)</w:t>
      </w:r>
    </w:p>
    <w:p w:rsidR="00C10B5D" w:rsidRDefault="00C10B5D" w:rsidP="004C7E93">
      <w:pPr>
        <w:pStyle w:val="AERbulletlistfirststyle"/>
      </w:pPr>
      <w:r>
        <w:t>f</w:t>
      </w:r>
      <w:r w:rsidRPr="00DB0506">
        <w:t xml:space="preserve">orecast </w:t>
      </w:r>
      <w:r w:rsidRPr="003762FE">
        <w:t>inflation rate (attachment 3).</w:t>
      </w:r>
    </w:p>
    <w:p w:rsidR="002E08AE" w:rsidRPr="002E08AE" w:rsidRDefault="00C10B5D" w:rsidP="002E08AE">
      <w:pPr>
        <w:rPr>
          <w:rStyle w:val="AERbody"/>
        </w:rPr>
      </w:pPr>
      <w:r w:rsidRPr="002E08AE">
        <w:rPr>
          <w:rStyle w:val="AERbody"/>
        </w:rPr>
        <w:t>Details of our final decision on the value of the RAB are set out in attachment 2.</w:t>
      </w:r>
      <w:bookmarkStart w:id="37" w:name="_Toc414977536"/>
      <w:bookmarkStart w:id="38" w:name="_Toc390936279"/>
      <w:bookmarkStart w:id="39" w:name="_Toc404437129"/>
      <w:bookmarkStart w:id="40" w:name="_Toc411428029"/>
    </w:p>
    <w:p w:rsidR="00306FCB" w:rsidRDefault="00306FCB" w:rsidP="00306FCB">
      <w:pPr>
        <w:pStyle w:val="Heading2"/>
      </w:pPr>
      <w:bookmarkStart w:id="41" w:name="_Toc417978956"/>
      <w:r>
        <w:t>Rate of return (return on capital)</w:t>
      </w:r>
      <w:bookmarkEnd w:id="37"/>
      <w:bookmarkEnd w:id="41"/>
    </w:p>
    <w:p w:rsidR="00306FCB" w:rsidRDefault="00306FCB" w:rsidP="00306FCB">
      <w:pPr>
        <w:numPr>
          <w:ilvl w:val="0"/>
          <w:numId w:val="25"/>
        </w:numPr>
      </w:pPr>
      <w:r w:rsidRPr="00112BF8">
        <w:t xml:space="preserve">The return </w:t>
      </w:r>
      <w:r w:rsidR="00DC34B0">
        <w:t xml:space="preserve">on capital </w:t>
      </w:r>
      <w:r w:rsidRPr="00112BF8">
        <w:t xml:space="preserve">provides a </w:t>
      </w:r>
      <w:r>
        <w:t>distributor</w:t>
      </w:r>
      <w:r w:rsidRPr="00112BF8">
        <w:t xml:space="preserve"> </w:t>
      </w:r>
      <w:r w:rsidR="00DC34B0">
        <w:t xml:space="preserve">with revenue </w:t>
      </w:r>
      <w:r w:rsidRPr="00112BF8">
        <w:t xml:space="preserve">to service the interest on its loans and give a return on equity to </w:t>
      </w:r>
      <w:r w:rsidR="00DC34B0">
        <w:t>shareholders</w:t>
      </w:r>
      <w:r w:rsidRPr="00112BF8">
        <w:t>. T</w:t>
      </w:r>
      <w:r w:rsidR="008A41F8">
        <w:t>he return on capital</w:t>
      </w:r>
      <w:r w:rsidR="006F443A">
        <w:t xml:space="preserve"> </w:t>
      </w:r>
      <w:r w:rsidRPr="00112BF8">
        <w:t>building block is calculated as a product of the rate of return and the value of the RAB.</w:t>
      </w:r>
      <w:r w:rsidRPr="00112BF8">
        <w:rPr>
          <w:rStyle w:val="FootnoteReference"/>
        </w:rPr>
        <w:footnoteReference w:id="15"/>
      </w:r>
    </w:p>
    <w:p w:rsidR="006F443A" w:rsidRPr="00112BF8" w:rsidRDefault="006F443A" w:rsidP="00E97C9A">
      <w:pPr>
        <w:pStyle w:val="ListParagraph"/>
        <w:numPr>
          <w:ilvl w:val="0"/>
          <w:numId w:val="25"/>
        </w:numPr>
      </w:pPr>
      <w:r w:rsidRPr="006F443A">
        <w:t>The</w:t>
      </w:r>
      <w:r w:rsidR="002D6DD6">
        <w:t xml:space="preserve"> NER set out that the</w:t>
      </w:r>
      <w:r w:rsidRPr="006F443A">
        <w:t xml:space="preserve"> </w:t>
      </w:r>
      <w:r w:rsidR="00DC34B0">
        <w:t xml:space="preserve">allowed </w:t>
      </w:r>
      <w:r w:rsidRPr="006F443A">
        <w:t xml:space="preserve">rate of return must be commensurate with the efficient financing costs of a benchmark efficient entity with a similar degree of risk as that which applies to the </w:t>
      </w:r>
      <w:r w:rsidR="00DC34B0">
        <w:t>distributor</w:t>
      </w:r>
      <w:r w:rsidRPr="006F443A">
        <w:t xml:space="preserve"> in respect of the prov</w:t>
      </w:r>
      <w:r w:rsidR="00BA51C5">
        <w:t xml:space="preserve">ision of </w:t>
      </w:r>
      <w:r w:rsidR="00DC34B0">
        <w:t xml:space="preserve">distribution </w:t>
      </w:r>
      <w:r w:rsidR="00BA51C5">
        <w:t>services.</w:t>
      </w:r>
      <w:r w:rsidRPr="006F443A">
        <w:t xml:space="preserve"> The NER refe</w:t>
      </w:r>
      <w:r w:rsidR="00BA51C5">
        <w:t xml:space="preserve">rs to this requirement as the </w:t>
      </w:r>
      <w:r w:rsidR="00DC34B0">
        <w:t>allowed rate of return objective</w:t>
      </w:r>
      <w:r w:rsidRPr="006F443A">
        <w:t>.</w:t>
      </w:r>
    </w:p>
    <w:p w:rsidR="006F443A" w:rsidRDefault="006F443A">
      <w:pPr>
        <w:numPr>
          <w:ilvl w:val="0"/>
          <w:numId w:val="25"/>
        </w:numPr>
      </w:pPr>
      <w:r w:rsidRPr="006F443A">
        <w:t xml:space="preserve">We have determined an allowed rate of return </w:t>
      </w:r>
      <w:r w:rsidRPr="004C5A48">
        <w:rPr>
          <w:rStyle w:val="AERbody"/>
        </w:rPr>
        <w:t xml:space="preserve">of </w:t>
      </w:r>
      <w:r w:rsidR="00D160CB" w:rsidRPr="004C5A48">
        <w:rPr>
          <w:rStyle w:val="AERbody"/>
        </w:rPr>
        <w:t>5.45</w:t>
      </w:r>
      <w:r w:rsidRPr="006F443A">
        <w:t xml:space="preserve"> per cent (nominal vanilla</w:t>
      </w:r>
      <w:r w:rsidRPr="00E97C9A">
        <w:rPr>
          <w:rStyle w:val="AERsuperscript"/>
        </w:rPr>
        <w:footnoteReference w:id="16"/>
      </w:r>
      <w:r w:rsidRPr="006F443A">
        <w:t xml:space="preserve">). We have not accepted </w:t>
      </w:r>
      <w:r w:rsidR="0010441A">
        <w:t xml:space="preserve">SA Power Networks' proposed </w:t>
      </w:r>
      <w:r w:rsidR="006A647B" w:rsidRPr="004C5A48">
        <w:rPr>
          <w:rStyle w:val="AERbody"/>
        </w:rPr>
        <w:t>7.62</w:t>
      </w:r>
      <w:r w:rsidRPr="004C5A48">
        <w:rPr>
          <w:rStyle w:val="AERbody"/>
        </w:rPr>
        <w:t xml:space="preserve"> per</w:t>
      </w:r>
      <w:r w:rsidRPr="006F443A">
        <w:t xml:space="preserve"> cent return.</w:t>
      </w:r>
      <w:r w:rsidR="001829C3">
        <w:rPr>
          <w:rStyle w:val="FootnoteReference"/>
        </w:rPr>
        <w:footnoteReference w:id="17"/>
      </w:r>
      <w:r w:rsidRPr="006F443A">
        <w:t xml:space="preserve"> </w:t>
      </w:r>
      <w:r w:rsidR="00EA7092">
        <w:t xml:space="preserve">In accordance with the Guideline, we </w:t>
      </w:r>
      <w:r w:rsidRPr="006F443A">
        <w:t>will update the rate of return annual</w:t>
      </w:r>
      <w:r w:rsidR="0010441A">
        <w:t>ly</w:t>
      </w:r>
      <w:r w:rsidRPr="006F443A">
        <w:t>.</w:t>
      </w:r>
      <w:r w:rsidRPr="00E97C9A">
        <w:rPr>
          <w:rStyle w:val="AERsuperscript"/>
        </w:rPr>
        <w:footnoteReference w:id="18"/>
      </w:r>
      <w:r w:rsidR="00DC34B0">
        <w:t xml:space="preserve"> </w:t>
      </w:r>
      <w:r w:rsidR="00043759">
        <w:t xml:space="preserve">Table 5 </w:t>
      </w:r>
      <w:r w:rsidRPr="006F443A">
        <w:t>sets out the parameters we have used to determine the rate of return.</w:t>
      </w:r>
    </w:p>
    <w:p w:rsidR="004C7E93" w:rsidRDefault="004C7E93" w:rsidP="004C7E93"/>
    <w:p w:rsidR="004C7E93" w:rsidRDefault="004C7E93" w:rsidP="004C7E93"/>
    <w:p w:rsidR="004C7E93" w:rsidRDefault="004C7E93" w:rsidP="004C7E93"/>
    <w:p w:rsidR="00306FCB" w:rsidRDefault="0071767D" w:rsidP="004C5A48">
      <w:pPr>
        <w:pStyle w:val="Caption"/>
      </w:pPr>
      <w:r>
        <w:t xml:space="preserve">Table </w:t>
      </w:r>
      <w:r w:rsidR="009007CF">
        <w:rPr>
          <w:b w:val="0"/>
          <w:bCs w:val="0"/>
        </w:rPr>
        <w:fldChar w:fldCharType="begin"/>
      </w:r>
      <w:r w:rsidR="009007CF">
        <w:rPr>
          <w:b w:val="0"/>
          <w:bCs w:val="0"/>
        </w:rPr>
        <w:instrText xml:space="preserve"> SEQ Table \* ARABIC </w:instrText>
      </w:r>
      <w:r w:rsidR="009007CF">
        <w:rPr>
          <w:b w:val="0"/>
          <w:bCs w:val="0"/>
        </w:rPr>
        <w:fldChar w:fldCharType="separate"/>
      </w:r>
      <w:r>
        <w:rPr>
          <w:noProof/>
        </w:rPr>
        <w:t>5</w:t>
      </w:r>
      <w:r w:rsidR="009007CF">
        <w:rPr>
          <w:b w:val="0"/>
          <w:bCs w:val="0"/>
          <w:noProof/>
          <w:color w:val="auto"/>
          <w:sz w:val="22"/>
          <w:szCs w:val="22"/>
        </w:rPr>
        <w:fldChar w:fldCharType="end"/>
      </w:r>
      <w:r>
        <w:t xml:space="preserve"> </w:t>
      </w:r>
      <w:r w:rsidRPr="00112BF8">
        <w:t xml:space="preserve">AER's preliminary decision on </w:t>
      </w:r>
      <w:r w:rsidRPr="0071767D">
        <w:t>SA Power Networks' rate of return (nominal)</w:t>
      </w:r>
    </w:p>
    <w:tbl>
      <w:tblPr>
        <w:tblStyle w:val="AERtable-numbers"/>
        <w:tblW w:w="4873" w:type="pct"/>
        <w:tblLayout w:type="fixed"/>
        <w:tblLook w:val="04A0" w:firstRow="1" w:lastRow="0" w:firstColumn="1" w:lastColumn="0" w:noHBand="0" w:noVBand="1"/>
      </w:tblPr>
      <w:tblGrid>
        <w:gridCol w:w="3700"/>
        <w:gridCol w:w="1226"/>
        <w:gridCol w:w="1701"/>
        <w:gridCol w:w="1845"/>
      </w:tblGrid>
      <w:tr w:rsidR="006412F6" w:rsidRPr="0036067E" w:rsidTr="004C5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tcPr>
          <w:p w:rsidR="006412F6" w:rsidRPr="00796C00" w:rsidRDefault="006412F6" w:rsidP="00EC47A4">
            <w:pPr>
              <w:numPr>
                <w:ilvl w:val="0"/>
                <w:numId w:val="24"/>
              </w:numPr>
            </w:pPr>
          </w:p>
        </w:tc>
        <w:tc>
          <w:tcPr>
            <w:tcW w:w="723" w:type="pct"/>
          </w:tcPr>
          <w:p w:rsidR="006412F6" w:rsidRPr="00EC47A4" w:rsidRDefault="006412F6" w:rsidP="00EC47A4">
            <w:pPr>
              <w:pStyle w:val="AERtabletextright"/>
              <w:cnfStyle w:val="100000000000" w:firstRow="1" w:lastRow="0" w:firstColumn="0" w:lastColumn="0" w:oddVBand="0" w:evenVBand="0" w:oddHBand="0" w:evenHBand="0" w:firstRowFirstColumn="0" w:firstRowLastColumn="0" w:lastRowFirstColumn="0" w:lastRowLastColumn="0"/>
            </w:pPr>
            <w:r w:rsidRPr="00381B0E">
              <w:t>AER decision</w:t>
            </w:r>
          </w:p>
          <w:p w:rsidR="006412F6" w:rsidRPr="00EC47A4" w:rsidRDefault="006412F6" w:rsidP="00EC47A4">
            <w:pPr>
              <w:pStyle w:val="AERtabletextright"/>
              <w:cnfStyle w:val="100000000000" w:firstRow="1" w:lastRow="0" w:firstColumn="0" w:lastColumn="0" w:oddVBand="0" w:evenVBand="0" w:oddHBand="0" w:evenHBand="0" w:firstRowFirstColumn="0" w:firstRowLastColumn="0" w:lastRowFirstColumn="0" w:lastRowLastColumn="0"/>
            </w:pPr>
            <w:r>
              <w:t>2010–15</w:t>
            </w:r>
          </w:p>
        </w:tc>
        <w:tc>
          <w:tcPr>
            <w:tcW w:w="1004" w:type="pct"/>
          </w:tcPr>
          <w:p w:rsidR="006412F6" w:rsidRPr="00EC47A4" w:rsidRDefault="006412F6" w:rsidP="00EC47A4">
            <w:pPr>
              <w:pStyle w:val="AERtabletextright"/>
              <w:cnfStyle w:val="100000000000" w:firstRow="1" w:lastRow="0" w:firstColumn="0" w:lastColumn="0" w:oddVBand="0" w:evenVBand="0" w:oddHBand="0" w:evenHBand="0" w:firstRowFirstColumn="0" w:firstRowLastColumn="0" w:lastRowFirstColumn="0" w:lastRowLastColumn="0"/>
            </w:pPr>
            <w:r>
              <w:t>SAPN's</w:t>
            </w:r>
            <w:r w:rsidRPr="00EC47A4">
              <w:t xml:space="preserve"> proposal</w:t>
            </w:r>
            <w:r w:rsidRPr="00EC47A4">
              <w:rPr>
                <w:rStyle w:val="AERsuperscript"/>
              </w:rPr>
              <w:t>(a)</w:t>
            </w:r>
          </w:p>
          <w:p w:rsidR="006412F6" w:rsidRPr="00EC47A4" w:rsidRDefault="006412F6" w:rsidP="00EC47A4">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089" w:type="pct"/>
          </w:tcPr>
          <w:p w:rsidR="006412F6" w:rsidRPr="00EC47A4" w:rsidRDefault="006412F6" w:rsidP="00EC47A4">
            <w:pPr>
              <w:pStyle w:val="AERtabletextright"/>
              <w:cnfStyle w:val="100000000000" w:firstRow="1" w:lastRow="0" w:firstColumn="0" w:lastColumn="0" w:oddVBand="0" w:evenVBand="0" w:oddHBand="0" w:evenHBand="0" w:firstRowFirstColumn="0" w:firstRowLastColumn="0" w:lastRowFirstColumn="0" w:lastRowLastColumn="0"/>
            </w:pPr>
            <w:r w:rsidRPr="00381B0E">
              <w:t xml:space="preserve">AER </w:t>
            </w:r>
            <w:r w:rsidRPr="00EC47A4">
              <w:t>preliminary decision</w:t>
            </w:r>
            <w:r w:rsidRPr="00EC47A4">
              <w:rPr>
                <w:rStyle w:val="AERsuperscript"/>
              </w:rPr>
              <w:t>(b)</w:t>
            </w:r>
          </w:p>
          <w:p w:rsidR="006412F6" w:rsidRPr="00EC47A4" w:rsidRDefault="006412F6" w:rsidP="00EC47A4">
            <w:pPr>
              <w:pStyle w:val="AERtabletextright"/>
              <w:cnfStyle w:val="100000000000" w:firstRow="1" w:lastRow="0" w:firstColumn="0" w:lastColumn="0" w:oddVBand="0" w:evenVBand="0" w:oddHBand="0" w:evenHBand="0" w:firstRowFirstColumn="0" w:firstRowLastColumn="0" w:lastRowFirstColumn="0" w:lastRowLastColumn="0"/>
            </w:pPr>
            <w:r>
              <w:t>2015–20</w:t>
            </w:r>
          </w:p>
        </w:tc>
      </w:tr>
      <w:tr w:rsidR="006412F6" w:rsidRPr="00BD56F3" w:rsidTr="004C5A48">
        <w:tc>
          <w:tcPr>
            <w:cnfStyle w:val="001000000000" w:firstRow="0" w:lastRow="0" w:firstColumn="1" w:lastColumn="0" w:oddVBand="0" w:evenVBand="0" w:oddHBand="0" w:evenHBand="0" w:firstRowFirstColumn="0" w:firstRowLastColumn="0" w:lastRowFirstColumn="0" w:lastRowLastColumn="0"/>
            <w:tcW w:w="2183" w:type="pct"/>
          </w:tcPr>
          <w:p w:rsidR="006412F6" w:rsidRPr="00EC47A4" w:rsidRDefault="006412F6" w:rsidP="00EC47A4">
            <w:pPr>
              <w:pStyle w:val="AERtabletextleft"/>
            </w:pPr>
            <w:r w:rsidRPr="00796C00">
              <w:t>Nominal risk free rate (</w:t>
            </w:r>
            <w:r w:rsidRPr="00EC47A4">
              <w:t>return on equity)</w:t>
            </w:r>
            <w:r w:rsidRPr="00EC47A4">
              <w:rPr>
                <w:rStyle w:val="AERsuperscript"/>
              </w:rPr>
              <w:t>(c)</w:t>
            </w:r>
          </w:p>
        </w:tc>
        <w:tc>
          <w:tcPr>
            <w:tcW w:w="723"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5.89%</w:t>
            </w:r>
          </w:p>
        </w:tc>
        <w:tc>
          <w:tcPr>
            <w:tcW w:w="1004"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3.43</w:t>
            </w:r>
            <w:r w:rsidRPr="00EC47A4">
              <w:t>%</w:t>
            </w:r>
          </w:p>
        </w:tc>
        <w:tc>
          <w:tcPr>
            <w:tcW w:w="1089"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F507A2">
              <w:t>2.55%</w:t>
            </w:r>
          </w:p>
        </w:tc>
      </w:tr>
      <w:tr w:rsidR="006412F6" w:rsidRPr="00BD56F3" w:rsidTr="004C5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tcPr>
          <w:p w:rsidR="006412F6" w:rsidRPr="00EC47A4" w:rsidRDefault="006412F6" w:rsidP="00EC47A4">
            <w:pPr>
              <w:pStyle w:val="AERtabletextleft"/>
            </w:pPr>
            <w:r w:rsidRPr="00796C00">
              <w:t xml:space="preserve">Equity risk premium </w:t>
            </w:r>
          </w:p>
        </w:tc>
        <w:tc>
          <w:tcPr>
            <w:tcW w:w="723" w:type="pct"/>
          </w:tcPr>
          <w:p w:rsidR="006412F6" w:rsidRPr="00EC47A4" w:rsidRDefault="006412F6" w:rsidP="00EC47A4">
            <w:pPr>
              <w:pStyle w:val="AERtabletextright"/>
              <w:cnfStyle w:val="000000010000" w:firstRow="0" w:lastRow="0" w:firstColumn="0" w:lastColumn="0" w:oddVBand="0" w:evenVBand="0" w:oddHBand="0" w:evenHBand="1" w:firstRowFirstColumn="0" w:firstRowLastColumn="0" w:lastRowFirstColumn="0" w:lastRowLastColumn="0"/>
            </w:pPr>
            <w:r>
              <w:t>5.20%</w:t>
            </w:r>
          </w:p>
        </w:tc>
        <w:tc>
          <w:tcPr>
            <w:tcW w:w="1004" w:type="pct"/>
          </w:tcPr>
          <w:p w:rsidR="006412F6" w:rsidRPr="00EC47A4" w:rsidRDefault="006412F6" w:rsidP="00EC47A4">
            <w:pPr>
              <w:pStyle w:val="AERtabletextright"/>
              <w:cnfStyle w:val="000000010000" w:firstRow="0" w:lastRow="0" w:firstColumn="0" w:lastColumn="0" w:oddVBand="0" w:evenVBand="0" w:oddHBand="0" w:evenHBand="1" w:firstRowFirstColumn="0" w:firstRowLastColumn="0" w:lastRowFirstColumn="0" w:lastRowLastColumn="0"/>
            </w:pPr>
            <w:r>
              <w:t>7.0</w:t>
            </w:r>
            <w:r w:rsidRPr="00EC47A4">
              <w:t>2%</w:t>
            </w:r>
          </w:p>
        </w:tc>
        <w:tc>
          <w:tcPr>
            <w:tcW w:w="1089" w:type="pct"/>
          </w:tcPr>
          <w:p w:rsidR="006412F6" w:rsidRPr="00EC47A4" w:rsidRDefault="006412F6" w:rsidP="00EC47A4">
            <w:pPr>
              <w:pStyle w:val="AERtabletextright"/>
              <w:cnfStyle w:val="000000010000" w:firstRow="0" w:lastRow="0" w:firstColumn="0" w:lastColumn="0" w:oddVBand="0" w:evenVBand="0" w:oddHBand="0" w:evenHBand="1" w:firstRowFirstColumn="0" w:firstRowLastColumn="0" w:lastRowFirstColumn="0" w:lastRowLastColumn="0"/>
            </w:pPr>
            <w:r>
              <w:t>4.55</w:t>
            </w:r>
            <w:r w:rsidRPr="00EC47A4">
              <w:t>%</w:t>
            </w:r>
          </w:p>
        </w:tc>
      </w:tr>
      <w:tr w:rsidR="006412F6" w:rsidRPr="00BD56F3" w:rsidTr="004C5A48">
        <w:tc>
          <w:tcPr>
            <w:cnfStyle w:val="001000000000" w:firstRow="0" w:lastRow="0" w:firstColumn="1" w:lastColumn="0" w:oddVBand="0" w:evenVBand="0" w:oddHBand="0" w:evenHBand="0" w:firstRowFirstColumn="0" w:firstRowLastColumn="0" w:lastRowFirstColumn="0" w:lastRowLastColumn="0"/>
            <w:tcW w:w="2183" w:type="pct"/>
          </w:tcPr>
          <w:p w:rsidR="006412F6" w:rsidRPr="00EC47A4" w:rsidRDefault="006412F6" w:rsidP="00EC47A4">
            <w:pPr>
              <w:pStyle w:val="AERtabletextleft"/>
            </w:pPr>
            <w:r w:rsidRPr="00796C00">
              <w:t>MRP</w:t>
            </w:r>
          </w:p>
        </w:tc>
        <w:tc>
          <w:tcPr>
            <w:tcW w:w="723"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1004"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7.72%</w:t>
            </w:r>
          </w:p>
        </w:tc>
        <w:tc>
          <w:tcPr>
            <w:tcW w:w="1089"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6.50</w:t>
            </w:r>
            <w:r w:rsidRPr="00EC47A4">
              <w:t>%</w:t>
            </w:r>
          </w:p>
        </w:tc>
      </w:tr>
      <w:tr w:rsidR="006412F6" w:rsidRPr="00BD56F3" w:rsidTr="004C5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tcPr>
          <w:p w:rsidR="006412F6" w:rsidRPr="00EC47A4" w:rsidRDefault="006412F6" w:rsidP="00EC47A4">
            <w:pPr>
              <w:pStyle w:val="AERtabletextleft"/>
            </w:pPr>
            <w:r w:rsidRPr="00796C00">
              <w:t>Equity beta</w:t>
            </w:r>
          </w:p>
        </w:tc>
        <w:tc>
          <w:tcPr>
            <w:tcW w:w="723" w:type="pct"/>
          </w:tcPr>
          <w:p w:rsidR="006412F6" w:rsidRPr="00EC47A4" w:rsidRDefault="006412F6" w:rsidP="00EC47A4">
            <w:pPr>
              <w:pStyle w:val="AERtabletextright"/>
              <w:cnfStyle w:val="000000010000" w:firstRow="0" w:lastRow="0" w:firstColumn="0" w:lastColumn="0" w:oddVBand="0" w:evenVBand="0" w:oddHBand="0" w:evenHBand="1" w:firstRowFirstColumn="0" w:firstRowLastColumn="0" w:lastRowFirstColumn="0" w:lastRowLastColumn="0"/>
            </w:pPr>
            <w:r>
              <w:t>0.8</w:t>
            </w:r>
          </w:p>
        </w:tc>
        <w:tc>
          <w:tcPr>
            <w:tcW w:w="1004" w:type="pct"/>
          </w:tcPr>
          <w:p w:rsidR="006412F6" w:rsidRPr="00EC47A4" w:rsidRDefault="006412F6" w:rsidP="00EC47A4">
            <w:pPr>
              <w:pStyle w:val="AERtabletextright"/>
              <w:cnfStyle w:val="000000010000" w:firstRow="0" w:lastRow="0" w:firstColumn="0" w:lastColumn="0" w:oddVBand="0" w:evenVBand="0" w:oddHBand="0" w:evenHBand="1" w:firstRowFirstColumn="0" w:firstRowLastColumn="0" w:lastRowFirstColumn="0" w:lastRowLastColumn="0"/>
            </w:pPr>
            <w:r>
              <w:t>0.91</w:t>
            </w:r>
          </w:p>
        </w:tc>
        <w:tc>
          <w:tcPr>
            <w:tcW w:w="1089" w:type="pct"/>
          </w:tcPr>
          <w:p w:rsidR="006412F6" w:rsidRPr="00EC47A4" w:rsidRDefault="006412F6" w:rsidP="00EC47A4">
            <w:pPr>
              <w:pStyle w:val="AERtabletextright"/>
              <w:cnfStyle w:val="000000010000" w:firstRow="0" w:lastRow="0" w:firstColumn="0" w:lastColumn="0" w:oddVBand="0" w:evenVBand="0" w:oddHBand="0" w:evenHBand="1" w:firstRowFirstColumn="0" w:firstRowLastColumn="0" w:lastRowFirstColumn="0" w:lastRowLastColumn="0"/>
            </w:pPr>
            <w:r w:rsidRPr="00796C00">
              <w:t>0.7</w:t>
            </w:r>
          </w:p>
        </w:tc>
      </w:tr>
      <w:tr w:rsidR="006412F6" w:rsidRPr="00BD56F3" w:rsidTr="004C5A48">
        <w:tc>
          <w:tcPr>
            <w:cnfStyle w:val="001000000000" w:firstRow="0" w:lastRow="0" w:firstColumn="1" w:lastColumn="0" w:oddVBand="0" w:evenVBand="0" w:oddHBand="0" w:evenHBand="0" w:firstRowFirstColumn="0" w:firstRowLastColumn="0" w:lastRowFirstColumn="0" w:lastRowLastColumn="0"/>
            <w:tcW w:w="2183" w:type="pct"/>
          </w:tcPr>
          <w:p w:rsidR="006412F6" w:rsidRPr="00EC47A4" w:rsidRDefault="006412F6" w:rsidP="00EC47A4">
            <w:pPr>
              <w:pStyle w:val="AERtabletextleft"/>
            </w:pPr>
            <w:r w:rsidRPr="00796C00">
              <w:t xml:space="preserve">Nominal post–tax return on equity </w:t>
            </w:r>
          </w:p>
        </w:tc>
        <w:tc>
          <w:tcPr>
            <w:tcW w:w="723"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11.09%</w:t>
            </w:r>
          </w:p>
        </w:tc>
        <w:tc>
          <w:tcPr>
            <w:tcW w:w="1004"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10.45</w:t>
            </w:r>
            <w:r w:rsidRPr="00EC47A4">
              <w:t>%</w:t>
            </w:r>
          </w:p>
        </w:tc>
        <w:tc>
          <w:tcPr>
            <w:tcW w:w="1089"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7.1</w:t>
            </w:r>
            <w:r w:rsidRPr="00EC47A4">
              <w:t>%</w:t>
            </w:r>
          </w:p>
        </w:tc>
      </w:tr>
      <w:tr w:rsidR="006412F6" w:rsidRPr="00BD56F3" w:rsidTr="004C5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tcPr>
          <w:p w:rsidR="006412F6" w:rsidRPr="00EC47A4" w:rsidRDefault="006412F6" w:rsidP="00EC47A4">
            <w:pPr>
              <w:pStyle w:val="AERtabletextleft"/>
            </w:pPr>
            <w:r w:rsidRPr="00796C00">
              <w:t>Nominal pre–tax return on debt</w:t>
            </w:r>
          </w:p>
        </w:tc>
        <w:tc>
          <w:tcPr>
            <w:tcW w:w="723" w:type="pct"/>
          </w:tcPr>
          <w:p w:rsidR="006412F6" w:rsidRPr="00EC47A4" w:rsidRDefault="006412F6" w:rsidP="00EC47A4">
            <w:pPr>
              <w:pStyle w:val="AERtabletextright"/>
              <w:cnfStyle w:val="000000010000" w:firstRow="0" w:lastRow="0" w:firstColumn="0" w:lastColumn="0" w:oddVBand="0" w:evenVBand="0" w:oddHBand="0" w:evenHBand="1" w:firstRowFirstColumn="0" w:firstRowLastColumn="0" w:lastRowFirstColumn="0" w:lastRowLastColumn="0"/>
            </w:pPr>
            <w:r>
              <w:t>8.87%</w:t>
            </w:r>
          </w:p>
        </w:tc>
        <w:tc>
          <w:tcPr>
            <w:tcW w:w="1004" w:type="pct"/>
          </w:tcPr>
          <w:p w:rsidR="006412F6" w:rsidRPr="00EC47A4" w:rsidRDefault="006412F6" w:rsidP="00EC47A4">
            <w:pPr>
              <w:pStyle w:val="AERtabletextright"/>
              <w:cnfStyle w:val="000000010000" w:firstRow="0" w:lastRow="0" w:firstColumn="0" w:lastColumn="0" w:oddVBand="0" w:evenVBand="0" w:oddHBand="0" w:evenHBand="1" w:firstRowFirstColumn="0" w:firstRowLastColumn="0" w:lastRowFirstColumn="0" w:lastRowLastColumn="0"/>
            </w:pPr>
            <w:r>
              <w:t>5.74</w:t>
            </w:r>
            <w:r w:rsidRPr="00EC47A4">
              <w:t>%</w:t>
            </w:r>
          </w:p>
        </w:tc>
        <w:tc>
          <w:tcPr>
            <w:tcW w:w="1089" w:type="pct"/>
          </w:tcPr>
          <w:p w:rsidR="006412F6" w:rsidRPr="000839ED" w:rsidRDefault="006412F6" w:rsidP="00EC47A4">
            <w:pPr>
              <w:pStyle w:val="AERtabletextright"/>
              <w:cnfStyle w:val="000000010000" w:firstRow="0" w:lastRow="0" w:firstColumn="0" w:lastColumn="0" w:oddVBand="0" w:evenVBand="0" w:oddHBand="0" w:evenHBand="1" w:firstRowFirstColumn="0" w:firstRowLastColumn="0" w:lastRowFirstColumn="0" w:lastRowLastColumn="0"/>
              <w:rPr>
                <w:rStyle w:val="AERsuperscript"/>
                <w:sz w:val="20"/>
                <w:vertAlign w:val="baseline"/>
              </w:rPr>
            </w:pPr>
            <w:r w:rsidRPr="000839ED">
              <w:rPr>
                <w:rStyle w:val="AERsuperscript"/>
                <w:sz w:val="20"/>
                <w:vertAlign w:val="baseline"/>
              </w:rPr>
              <w:t>4.35%</w:t>
            </w:r>
          </w:p>
        </w:tc>
      </w:tr>
      <w:tr w:rsidR="006412F6" w:rsidRPr="00BD56F3" w:rsidTr="004C5A48">
        <w:tc>
          <w:tcPr>
            <w:cnfStyle w:val="001000000000" w:firstRow="0" w:lastRow="0" w:firstColumn="1" w:lastColumn="0" w:oddVBand="0" w:evenVBand="0" w:oddHBand="0" w:evenHBand="0" w:firstRowFirstColumn="0" w:firstRowLastColumn="0" w:lastRowFirstColumn="0" w:lastRowLastColumn="0"/>
            <w:tcW w:w="2183" w:type="pct"/>
          </w:tcPr>
          <w:p w:rsidR="006412F6" w:rsidRPr="00EC47A4" w:rsidRDefault="006412F6" w:rsidP="00EC47A4">
            <w:pPr>
              <w:pStyle w:val="AERtabletextleft"/>
            </w:pPr>
            <w:r>
              <w:t>Gearing</w:t>
            </w:r>
          </w:p>
        </w:tc>
        <w:tc>
          <w:tcPr>
            <w:tcW w:w="723"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1004"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1089" w:type="pct"/>
          </w:tcPr>
          <w:p w:rsidR="006412F6" w:rsidRPr="00EC47A4" w:rsidRDefault="006412F6" w:rsidP="00EC47A4">
            <w:pPr>
              <w:pStyle w:val="AERtabletextright"/>
              <w:cnfStyle w:val="000000000000" w:firstRow="0" w:lastRow="0" w:firstColumn="0" w:lastColumn="0" w:oddVBand="0" w:evenVBand="0" w:oddHBand="0" w:evenHBand="0" w:firstRowFirstColumn="0" w:firstRowLastColumn="0" w:lastRowFirstColumn="0" w:lastRowLastColumn="0"/>
            </w:pPr>
            <w:r>
              <w:t>60%</w:t>
            </w:r>
          </w:p>
        </w:tc>
      </w:tr>
      <w:tr w:rsidR="002D6B43" w:rsidRPr="00BD56F3" w:rsidTr="004C5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tcPr>
          <w:p w:rsidR="002D6B43" w:rsidRPr="00EC47A4" w:rsidRDefault="002D6B43" w:rsidP="00EC47A4">
            <w:pPr>
              <w:pStyle w:val="AERtabletextleft"/>
            </w:pPr>
            <w:r w:rsidRPr="00796C00">
              <w:t>Nominal vanilla WACC</w:t>
            </w:r>
          </w:p>
        </w:tc>
        <w:tc>
          <w:tcPr>
            <w:tcW w:w="723" w:type="pct"/>
          </w:tcPr>
          <w:p w:rsidR="002D6B43" w:rsidRPr="00EC47A4" w:rsidRDefault="002D6B43" w:rsidP="00EC47A4">
            <w:pPr>
              <w:pStyle w:val="AERtabletextright"/>
              <w:cnfStyle w:val="000000010000" w:firstRow="0" w:lastRow="0" w:firstColumn="0" w:lastColumn="0" w:oddVBand="0" w:evenVBand="0" w:oddHBand="0" w:evenHBand="1" w:firstRowFirstColumn="0" w:firstRowLastColumn="0" w:lastRowFirstColumn="0" w:lastRowLastColumn="0"/>
            </w:pPr>
            <w:r>
              <w:t>9.76%</w:t>
            </w:r>
          </w:p>
        </w:tc>
        <w:tc>
          <w:tcPr>
            <w:tcW w:w="1004" w:type="pct"/>
          </w:tcPr>
          <w:p w:rsidR="002D6B43" w:rsidRPr="00EC47A4" w:rsidRDefault="002D6B43" w:rsidP="00EC47A4">
            <w:pPr>
              <w:pStyle w:val="AERtabletextright"/>
              <w:cnfStyle w:val="000000010000" w:firstRow="0" w:lastRow="0" w:firstColumn="0" w:lastColumn="0" w:oddVBand="0" w:evenVBand="0" w:oddHBand="0" w:evenHBand="1" w:firstRowFirstColumn="0" w:firstRowLastColumn="0" w:lastRowFirstColumn="0" w:lastRowLastColumn="0"/>
            </w:pPr>
            <w:r>
              <w:t>7.62</w:t>
            </w:r>
            <w:r w:rsidRPr="00EC47A4">
              <w:t>%</w:t>
            </w:r>
          </w:p>
        </w:tc>
        <w:tc>
          <w:tcPr>
            <w:tcW w:w="1089" w:type="pct"/>
          </w:tcPr>
          <w:p w:rsidR="002D6B43" w:rsidRPr="00EC47A4" w:rsidRDefault="002D6B43" w:rsidP="00EC47A4">
            <w:pPr>
              <w:pStyle w:val="AERtabletextright"/>
              <w:cnfStyle w:val="000000010000" w:firstRow="0" w:lastRow="0" w:firstColumn="0" w:lastColumn="0" w:oddVBand="0" w:evenVBand="0" w:oddHBand="0" w:evenHBand="1" w:firstRowFirstColumn="0" w:firstRowLastColumn="0" w:lastRowFirstColumn="0" w:lastRowLastColumn="0"/>
            </w:pPr>
            <w:r>
              <w:t>5.45</w:t>
            </w:r>
            <w:r w:rsidRPr="00EC47A4">
              <w:t>%</w:t>
            </w:r>
          </w:p>
        </w:tc>
      </w:tr>
      <w:tr w:rsidR="002D6B43" w:rsidRPr="00BD56F3" w:rsidTr="004C5A48">
        <w:tc>
          <w:tcPr>
            <w:cnfStyle w:val="001000000000" w:firstRow="0" w:lastRow="0" w:firstColumn="1" w:lastColumn="0" w:oddVBand="0" w:evenVBand="0" w:oddHBand="0" w:evenHBand="0" w:firstRowFirstColumn="0" w:firstRowLastColumn="0" w:lastRowFirstColumn="0" w:lastRowLastColumn="0"/>
            <w:tcW w:w="2183" w:type="pct"/>
          </w:tcPr>
          <w:p w:rsidR="002D6B43" w:rsidRPr="00EC47A4" w:rsidRDefault="002D6B43" w:rsidP="00EC47A4">
            <w:pPr>
              <w:pStyle w:val="AERtabletextleft"/>
            </w:pPr>
            <w:r>
              <w:t>Forecast inflation</w:t>
            </w:r>
          </w:p>
        </w:tc>
        <w:tc>
          <w:tcPr>
            <w:tcW w:w="723" w:type="pct"/>
          </w:tcPr>
          <w:p w:rsidR="002D6B43" w:rsidRPr="00EC47A4" w:rsidRDefault="002D6B43" w:rsidP="00EC47A4">
            <w:pPr>
              <w:pStyle w:val="AERtabletextright"/>
              <w:cnfStyle w:val="000000000000" w:firstRow="0" w:lastRow="0" w:firstColumn="0" w:lastColumn="0" w:oddVBand="0" w:evenVBand="0" w:oddHBand="0" w:evenHBand="0" w:firstRowFirstColumn="0" w:firstRowLastColumn="0" w:lastRowFirstColumn="0" w:lastRowLastColumn="0"/>
            </w:pPr>
            <w:r>
              <w:t>2.52%</w:t>
            </w:r>
          </w:p>
        </w:tc>
        <w:tc>
          <w:tcPr>
            <w:tcW w:w="1004" w:type="pct"/>
          </w:tcPr>
          <w:p w:rsidR="002D6B43" w:rsidRPr="00EC47A4" w:rsidRDefault="002D6B43" w:rsidP="00EC47A4">
            <w:pPr>
              <w:pStyle w:val="AERtabletextright"/>
              <w:cnfStyle w:val="000000000000" w:firstRow="0" w:lastRow="0" w:firstColumn="0" w:lastColumn="0" w:oddVBand="0" w:evenVBand="0" w:oddHBand="0" w:evenHBand="0" w:firstRowFirstColumn="0" w:firstRowLastColumn="0" w:lastRowFirstColumn="0" w:lastRowLastColumn="0"/>
            </w:pPr>
            <w:r>
              <w:t>2.55</w:t>
            </w:r>
            <w:r w:rsidRPr="00EC47A4">
              <w:t>%</w:t>
            </w:r>
          </w:p>
        </w:tc>
        <w:tc>
          <w:tcPr>
            <w:tcW w:w="1089" w:type="pct"/>
          </w:tcPr>
          <w:p w:rsidR="002D6B43" w:rsidRPr="00EC47A4" w:rsidRDefault="002D6B43" w:rsidP="00EC47A4">
            <w:pPr>
              <w:pStyle w:val="AERtabletextright"/>
              <w:cnfStyle w:val="000000000000" w:firstRow="0" w:lastRow="0" w:firstColumn="0" w:lastColumn="0" w:oddVBand="0" w:evenVBand="0" w:oddHBand="0" w:evenHBand="0" w:firstRowFirstColumn="0" w:firstRowLastColumn="0" w:lastRowFirstColumn="0" w:lastRowLastColumn="0"/>
            </w:pPr>
            <w:r>
              <w:t>2.</w:t>
            </w:r>
            <w:r w:rsidRPr="00EC47A4">
              <w:t>55%</w:t>
            </w:r>
          </w:p>
        </w:tc>
      </w:tr>
    </w:tbl>
    <w:p w:rsidR="00EC47A4" w:rsidRDefault="005E0139" w:rsidP="00EC47A4">
      <w:pPr>
        <w:pStyle w:val="AERtablesource"/>
      </w:pPr>
      <w:r>
        <w:t>Source</w:t>
      </w:r>
      <w:r w:rsidR="00EC47A4">
        <w:t>:</w:t>
      </w:r>
      <w:r w:rsidR="00EC47A4">
        <w:tab/>
        <w:t xml:space="preserve">AER analysis; SA Power Networks, </w:t>
      </w:r>
      <w:r w:rsidR="00EC47A4" w:rsidRPr="00381B0E">
        <w:rPr>
          <w:rStyle w:val="AERtextitalic"/>
        </w:rPr>
        <w:t>R</w:t>
      </w:r>
      <w:r w:rsidR="00EC47A4" w:rsidRPr="005623BD">
        <w:rPr>
          <w:rStyle w:val="AERtextitalic"/>
        </w:rPr>
        <w:t>egulatory proposal</w:t>
      </w:r>
      <w:r w:rsidR="00EC47A4">
        <w:rPr>
          <w:rStyle w:val="AERtextitalic"/>
        </w:rPr>
        <w:t xml:space="preserve"> 2015–20</w:t>
      </w:r>
      <w:r w:rsidR="00EC47A4" w:rsidRPr="002A3876">
        <w:t xml:space="preserve">, </w:t>
      </w:r>
      <w:r w:rsidR="00EC47A4">
        <w:t xml:space="preserve">October 2014; AER, </w:t>
      </w:r>
      <w:r w:rsidR="00EC47A4" w:rsidRPr="00740B5F">
        <w:rPr>
          <w:rStyle w:val="AERtextitalic"/>
        </w:rPr>
        <w:t xml:space="preserve">Final decision: </w:t>
      </w:r>
      <w:r w:rsidR="00EC47A4">
        <w:rPr>
          <w:rStyle w:val="AERtextitalic"/>
        </w:rPr>
        <w:t>South Australia</w:t>
      </w:r>
      <w:r w:rsidR="00EC47A4" w:rsidRPr="00740B5F">
        <w:rPr>
          <w:rStyle w:val="AERtextitalic"/>
        </w:rPr>
        <w:t xml:space="preserve"> distribution determination 20</w:t>
      </w:r>
      <w:r w:rsidR="00EC47A4">
        <w:rPr>
          <w:rStyle w:val="AERtextitalic"/>
        </w:rPr>
        <w:t>1</w:t>
      </w:r>
      <w:r w:rsidR="00EC47A4" w:rsidRPr="00740B5F">
        <w:rPr>
          <w:rStyle w:val="AERtextitalic"/>
        </w:rPr>
        <w:t>0–1</w:t>
      </w:r>
      <w:r w:rsidR="00EC47A4">
        <w:rPr>
          <w:rStyle w:val="AERtextitalic"/>
        </w:rPr>
        <w:t>1</w:t>
      </w:r>
      <w:r w:rsidR="00EC47A4" w:rsidRPr="00740B5F">
        <w:rPr>
          <w:rStyle w:val="AERtextitalic"/>
        </w:rPr>
        <w:t xml:space="preserve"> to 201</w:t>
      </w:r>
      <w:r w:rsidR="00EC47A4">
        <w:rPr>
          <w:rStyle w:val="AERtextitalic"/>
        </w:rPr>
        <w:t>4</w:t>
      </w:r>
      <w:r w:rsidR="00EC47A4" w:rsidRPr="00740B5F">
        <w:rPr>
          <w:rStyle w:val="AERtextitalic"/>
        </w:rPr>
        <w:t>–1</w:t>
      </w:r>
      <w:r w:rsidR="00EC47A4">
        <w:rPr>
          <w:rStyle w:val="AERtextitalic"/>
        </w:rPr>
        <w:t>5</w:t>
      </w:r>
      <w:r w:rsidR="00EC47A4">
        <w:t>, May 2010.</w:t>
      </w:r>
    </w:p>
    <w:p w:rsidR="00EC47A4" w:rsidRPr="009B74AA" w:rsidRDefault="00EC47A4" w:rsidP="00EC47A4">
      <w:pPr>
        <w:pStyle w:val="AERtablesource"/>
      </w:pPr>
      <w:r w:rsidRPr="009B74AA">
        <w:t>(a)</w:t>
      </w:r>
      <w:r w:rsidRPr="009B74AA">
        <w:tab/>
      </w:r>
      <w:r>
        <w:t xml:space="preserve">SA Power Networks used a multi-model approach to estimating return on equity. In applying this approach, SA Power Networks used single, consistent estimates of risk free rate and market risk premium but not of equity beta. However, an indicative equity beta estimate (for comparison purposes) can be calculated from SA Power Networks' proposed equity risk premium and market risk premium. </w:t>
      </w:r>
    </w:p>
    <w:p w:rsidR="00EC47A4" w:rsidRPr="009B74AA" w:rsidRDefault="00EC47A4" w:rsidP="00EC47A4">
      <w:pPr>
        <w:pStyle w:val="AERtablesource"/>
      </w:pPr>
      <w:r w:rsidRPr="009B74AA">
        <w:t>(b)</w:t>
      </w:r>
      <w:r w:rsidRPr="009B74AA">
        <w:tab/>
      </w:r>
      <w:r w:rsidRPr="00854388">
        <w:t xml:space="preserve">This </w:t>
      </w:r>
      <w:r>
        <w:t xml:space="preserve">rate of return </w:t>
      </w:r>
      <w:r w:rsidRPr="00854388">
        <w:t>estimate</w:t>
      </w:r>
      <w:r>
        <w:t xml:space="preserve"> </w:t>
      </w:r>
      <w:r w:rsidRPr="00854388">
        <w:t xml:space="preserve">will be used to </w:t>
      </w:r>
      <w:r>
        <w:t>determine prices to apply in</w:t>
      </w:r>
      <w:r w:rsidRPr="00854388">
        <w:t xml:space="preserve"> the 201</w:t>
      </w:r>
      <w:r>
        <w:t>5</w:t>
      </w:r>
      <w:r w:rsidRPr="00854388">
        <w:t>–1</w:t>
      </w:r>
      <w:r>
        <w:t>6</w:t>
      </w:r>
      <w:r w:rsidRPr="00854388">
        <w:t xml:space="preserve"> regulatory year</w:t>
      </w:r>
      <w:r>
        <w:t xml:space="preserve">. The rate of return, including the rate to apply to the 2015–16 regulatory year, will be updated in our subsequent determination for SA Power Networks. </w:t>
      </w:r>
    </w:p>
    <w:p w:rsidR="00EC47A4" w:rsidRPr="009B74AA" w:rsidRDefault="00EC47A4" w:rsidP="00EC47A4">
      <w:pPr>
        <w:pStyle w:val="AERtablesource"/>
      </w:pPr>
      <w:r w:rsidRPr="009B74AA">
        <w:t>(c)</w:t>
      </w:r>
      <w:r w:rsidRPr="009B74AA">
        <w:tab/>
      </w:r>
      <w:r>
        <w:t>SA Power Networks' risk free rate estimate was calculated using an averaging period of 20 business days ending 29 August 2014. AER preliminary decision risk free rate estimate is b</w:t>
      </w:r>
      <w:r w:rsidRPr="009B74AA">
        <w:t xml:space="preserve">ased on a 20 business day averaging period from </w:t>
      </w:r>
      <w:r>
        <w:t xml:space="preserve">9 February </w:t>
      </w:r>
      <w:r w:rsidRPr="009B74AA">
        <w:t xml:space="preserve">to </w:t>
      </w:r>
      <w:r>
        <w:t>6 March 2015.</w:t>
      </w:r>
    </w:p>
    <w:p w:rsidR="00EC47A4" w:rsidRPr="00796C00" w:rsidRDefault="00EC47A4" w:rsidP="00EC47A4">
      <w:pPr>
        <w:pStyle w:val="AERtablesource"/>
      </w:pPr>
      <w:r w:rsidRPr="009B74AA">
        <w:t>(d)</w:t>
      </w:r>
      <w:r w:rsidRPr="009B74AA">
        <w:tab/>
      </w:r>
      <w:r>
        <w:t xml:space="preserve">The allowed return on debt is to be updated annually and the nominal vanilla WACC will be updated annually to reflect the allowed return on debt. The allowed return on debt for 2015–16 has already been estimated. Return on debt allowances for subsequent years will be estimated based on the formula set out in the Return on Debt Appendix to this attachment. </w:t>
      </w:r>
    </w:p>
    <w:p w:rsidR="00306FCB" w:rsidRPr="00112BF8" w:rsidRDefault="00306FCB" w:rsidP="00306FCB">
      <w:pPr>
        <w:pStyle w:val="HeadingBoldBlue"/>
        <w:numPr>
          <w:ilvl w:val="0"/>
          <w:numId w:val="25"/>
        </w:numPr>
      </w:pPr>
      <w:bookmarkStart w:id="42" w:name="_Toc414891204"/>
      <w:bookmarkStart w:id="43" w:name="_Toc414977539"/>
      <w:bookmarkStart w:id="44" w:name="_Toc417978957"/>
      <w:r w:rsidRPr="00112BF8">
        <w:t>Our approach</w:t>
      </w:r>
      <w:bookmarkEnd w:id="42"/>
      <w:bookmarkEnd w:id="43"/>
      <w:bookmarkEnd w:id="44"/>
    </w:p>
    <w:p w:rsidR="009F741F" w:rsidRDefault="009F741F">
      <w:pPr>
        <w:numPr>
          <w:ilvl w:val="0"/>
          <w:numId w:val="25"/>
        </w:numPr>
      </w:pPr>
      <w:r w:rsidRPr="009F741F">
        <w:t xml:space="preserve">All NER requirements relating to the rate of return are subject to the overall rate of return achieving the </w:t>
      </w:r>
      <w:r w:rsidR="00DC34B0">
        <w:t>allowed rate of return objective</w:t>
      </w:r>
      <w:r w:rsidR="00900294">
        <w:t>.</w:t>
      </w:r>
      <w:r w:rsidR="00CE6EDB" w:rsidRPr="003D3502">
        <w:rPr>
          <w:rStyle w:val="AERsuperscript"/>
        </w:rPr>
        <w:footnoteReference w:id="19"/>
      </w:r>
      <w:r w:rsidRPr="009F741F">
        <w:t xml:space="preserve"> The NER recognises that there </w:t>
      </w:r>
      <w:r w:rsidR="00DC34B0">
        <w:t xml:space="preserve">are </w:t>
      </w:r>
      <w:r w:rsidRPr="009F741F">
        <w:t xml:space="preserve">several plausible answers that could achieve the </w:t>
      </w:r>
      <w:r w:rsidR="00DC34B0">
        <w:t>allowed rate of return objective</w:t>
      </w:r>
      <w:r w:rsidRPr="009F741F">
        <w:t xml:space="preserve">. </w:t>
      </w:r>
      <w:r w:rsidR="00DC34B0">
        <w:t>We agree with stakeholders that predictability of outcomes in rate of return issues would materially benefit the long term interests of consumers.</w:t>
      </w:r>
      <w:r w:rsidR="00DC34B0">
        <w:rPr>
          <w:rStyle w:val="FootnoteReference"/>
        </w:rPr>
        <w:footnoteReference w:id="20"/>
      </w:r>
      <w:r w:rsidR="00DC34B0">
        <w:t xml:space="preserve"> </w:t>
      </w:r>
    </w:p>
    <w:p w:rsidR="00B25EE1" w:rsidRPr="004C7E93" w:rsidRDefault="00E111AE" w:rsidP="004C7E93">
      <w:pPr>
        <w:rPr>
          <w:rStyle w:val="AERbody"/>
        </w:rPr>
      </w:pPr>
      <w:r w:rsidRPr="004C7E93">
        <w:rPr>
          <w:rStyle w:val="AERbody"/>
        </w:rPr>
        <w:t>We developed our approach prior to the submission of this regulatory proposal</w:t>
      </w:r>
      <w:r w:rsidR="00B25EE1">
        <w:rPr>
          <w:rStyle w:val="AERbody"/>
        </w:rPr>
        <w:t>.</w:t>
      </w:r>
      <w:r w:rsidRPr="004C7E93">
        <w:rPr>
          <w:rStyle w:val="AERbody"/>
        </w:rPr>
        <w:t xml:space="preserve"> </w:t>
      </w:r>
      <w:r w:rsidR="00B25EE1">
        <w:rPr>
          <w:rStyle w:val="AERbody"/>
        </w:rPr>
        <w:t>A</w:t>
      </w:r>
      <w:r w:rsidRPr="004C7E93">
        <w:rPr>
          <w:rStyle w:val="AERbody"/>
        </w:rPr>
        <w:t>s required by the rate of return framework</w:t>
      </w:r>
      <w:r w:rsidR="00B25EE1">
        <w:rPr>
          <w:rStyle w:val="AERbody"/>
        </w:rPr>
        <w:t>,</w:t>
      </w:r>
      <w:r w:rsidRPr="004C7E93">
        <w:rPr>
          <w:rStyle w:val="AERbody"/>
        </w:rPr>
        <w:t xml:space="preserve"> </w:t>
      </w:r>
      <w:r w:rsidR="00B25EE1">
        <w:rPr>
          <w:rStyle w:val="AERbody"/>
        </w:rPr>
        <w:t>i</w:t>
      </w:r>
      <w:r w:rsidR="009F741F" w:rsidRPr="004C7E93">
        <w:rPr>
          <w:rStyle w:val="AERbody"/>
        </w:rPr>
        <w:t>n December 2013 we publishe</w:t>
      </w:r>
      <w:r w:rsidR="00900294" w:rsidRPr="004C7E93">
        <w:rPr>
          <w:rStyle w:val="AERbody"/>
        </w:rPr>
        <w:t>d the Guideline</w:t>
      </w:r>
      <w:r w:rsidR="009F741F" w:rsidRPr="004C7E93">
        <w:rPr>
          <w:rStyle w:val="AERbody"/>
        </w:rPr>
        <w:t>.</w:t>
      </w:r>
      <w:r w:rsidR="009F741F" w:rsidRPr="00DB0506">
        <w:rPr>
          <w:rStyle w:val="AERsuperscript"/>
        </w:rPr>
        <w:footnoteReference w:id="21"/>
      </w:r>
      <w:r w:rsidR="009F741F" w:rsidRPr="004C7E93">
        <w:rPr>
          <w:rStyle w:val="AERsuperscript"/>
        </w:rPr>
        <w:t xml:space="preserve"> </w:t>
      </w:r>
      <w:r w:rsidR="009F741F" w:rsidRPr="004C7E93">
        <w:rPr>
          <w:rStyle w:val="AERbody"/>
        </w:rPr>
        <w:t xml:space="preserve">The Guideline was designed through extensive consultation and </w:t>
      </w:r>
      <w:r w:rsidR="006E5C62" w:rsidRPr="004C7E93">
        <w:rPr>
          <w:rStyle w:val="AERbody"/>
        </w:rPr>
        <w:t>in</w:t>
      </w:r>
      <w:r w:rsidR="006E5C62">
        <w:rPr>
          <w:rStyle w:val="AERbody"/>
        </w:rPr>
        <w:t>volved</w:t>
      </w:r>
      <w:r w:rsidR="006E5C62" w:rsidRPr="004C7E93">
        <w:rPr>
          <w:rStyle w:val="AERbody"/>
        </w:rPr>
        <w:t xml:space="preserve"> </w:t>
      </w:r>
      <w:r w:rsidR="009F741F" w:rsidRPr="004C7E93">
        <w:rPr>
          <w:rStyle w:val="AERbody"/>
        </w:rPr>
        <w:t>effective and inclusive consumer participation.</w:t>
      </w:r>
      <w:r w:rsidR="00B25EE1" w:rsidRPr="004C7E93">
        <w:rPr>
          <w:rStyle w:val="AERsuperscript"/>
        </w:rPr>
        <w:footnoteReference w:id="22"/>
      </w:r>
      <w:r w:rsidR="009F741F" w:rsidRPr="004C7E93">
        <w:rPr>
          <w:rStyle w:val="AERsuperscript"/>
        </w:rPr>
        <w:t xml:space="preserve"> </w:t>
      </w:r>
    </w:p>
    <w:p w:rsidR="007A5F3C" w:rsidRPr="007A5F3C" w:rsidRDefault="007A5F3C" w:rsidP="00E111AE">
      <w:pPr>
        <w:pStyle w:val="HeadingBoldBlue"/>
      </w:pPr>
      <w:bookmarkStart w:id="45" w:name="_Toc417978958"/>
      <w:r w:rsidRPr="007A5F3C">
        <w:t>Return on debt</w:t>
      </w:r>
      <w:bookmarkEnd w:id="45"/>
    </w:p>
    <w:p w:rsidR="001F7D31" w:rsidRDefault="007A5F3C" w:rsidP="00E97C9A">
      <w:pPr>
        <w:rPr>
          <w:rStyle w:val="AERtexthighlight"/>
        </w:rPr>
      </w:pPr>
      <w:r w:rsidRPr="007A5F3C">
        <w:t>Previously, we used an on-the-day approach to determine the return on debt.</w:t>
      </w:r>
      <w:r w:rsidRPr="00E97C9A">
        <w:rPr>
          <w:rStyle w:val="AERsuperscript"/>
        </w:rPr>
        <w:footnoteReference w:id="23"/>
      </w:r>
      <w:r w:rsidRPr="00E97C9A">
        <w:rPr>
          <w:rStyle w:val="AERsuperscript"/>
        </w:rPr>
        <w:t xml:space="preserve"> </w:t>
      </w:r>
      <w:r w:rsidRPr="007A5F3C">
        <w:t>This is the approach that many Australian regulators continue to use. However, for this decision, we have determined a return on debt estimate that gradually transitions from an on-the-day approach to a trailing average approach.</w:t>
      </w:r>
      <w:r w:rsidRPr="00E97C9A">
        <w:rPr>
          <w:rStyle w:val="AERsuperscript"/>
        </w:rPr>
        <w:footnoteReference w:id="24"/>
      </w:r>
      <w:r w:rsidRPr="007A5F3C">
        <w:t xml:space="preserve"> </w:t>
      </w:r>
      <w:r w:rsidR="001F7D31" w:rsidRPr="001F7D31">
        <w:t xml:space="preserve">This is consistent with the </w:t>
      </w:r>
      <w:r w:rsidR="00C2328E">
        <w:t xml:space="preserve">approach </w:t>
      </w:r>
      <w:r w:rsidR="001F7D31" w:rsidRPr="001F7D31">
        <w:t>most stakeholders</w:t>
      </w:r>
      <w:r w:rsidR="00C2328E">
        <w:t xml:space="preserve"> supported </w:t>
      </w:r>
      <w:r w:rsidR="001F7D31">
        <w:t xml:space="preserve">during </w:t>
      </w:r>
      <w:r w:rsidR="009D1A32">
        <w:t xml:space="preserve">the </w:t>
      </w:r>
      <w:r w:rsidR="00E111AE">
        <w:t>G</w:t>
      </w:r>
      <w:r w:rsidR="001F7D31">
        <w:t xml:space="preserve">uideline </w:t>
      </w:r>
      <w:r w:rsidR="009D1A32">
        <w:t xml:space="preserve">development </w:t>
      </w:r>
      <w:r w:rsidR="001F7D31">
        <w:t>process</w:t>
      </w:r>
      <w:r w:rsidR="001F7D31" w:rsidRPr="001F7D31">
        <w:t xml:space="preserve">. </w:t>
      </w:r>
    </w:p>
    <w:p w:rsidR="005231A3" w:rsidRDefault="00240988">
      <w:pPr>
        <w:rPr>
          <w:rStyle w:val="AERbody"/>
        </w:rPr>
      </w:pPr>
      <w:r>
        <w:rPr>
          <w:rStyle w:val="AERbody"/>
        </w:rPr>
        <w:t>In</w:t>
      </w:r>
      <w:r w:rsidR="005231A3">
        <w:rPr>
          <w:rStyle w:val="AERbody"/>
        </w:rPr>
        <w:t xml:space="preserve"> its regulatory proposal, </w:t>
      </w:r>
      <w:r w:rsidR="00A828A2">
        <w:rPr>
          <w:rStyle w:val="AERbody"/>
        </w:rPr>
        <w:t>SA Power Networks</w:t>
      </w:r>
      <w:r w:rsidR="00A828A2" w:rsidRPr="004C5A48">
        <w:rPr>
          <w:rStyle w:val="AERbody"/>
        </w:rPr>
        <w:t xml:space="preserve"> </w:t>
      </w:r>
      <w:r>
        <w:rPr>
          <w:rStyle w:val="AERbody"/>
        </w:rPr>
        <w:t xml:space="preserve">proposed our approach </w:t>
      </w:r>
      <w:r w:rsidR="005231A3">
        <w:rPr>
          <w:rStyle w:val="AERbody"/>
        </w:rPr>
        <w:t xml:space="preserve">to transition </w:t>
      </w:r>
      <w:r>
        <w:rPr>
          <w:rStyle w:val="AERbody"/>
        </w:rPr>
        <w:t xml:space="preserve">from the on–the–day to trailing average approach. We accept SA Power Networks' regulatory proposal. </w:t>
      </w:r>
      <w:r w:rsidR="005231A3">
        <w:rPr>
          <w:rStyle w:val="AERbody"/>
        </w:rPr>
        <w:t xml:space="preserve">However, </w:t>
      </w:r>
      <w:r>
        <w:rPr>
          <w:rStyle w:val="AERbody"/>
        </w:rPr>
        <w:t xml:space="preserve">in its submission on the current determination processes, </w:t>
      </w:r>
      <w:r w:rsidR="005231A3">
        <w:rPr>
          <w:rStyle w:val="AERbody"/>
        </w:rPr>
        <w:t xml:space="preserve">SA Power Networks </w:t>
      </w:r>
      <w:r>
        <w:rPr>
          <w:rStyle w:val="AERbody"/>
        </w:rPr>
        <w:t>purported to depart from its proposal. It</w:t>
      </w:r>
      <w:r w:rsidR="005231A3">
        <w:rPr>
          <w:rStyle w:val="AERbody"/>
        </w:rPr>
        <w:t xml:space="preserve"> submitted that </w:t>
      </w:r>
      <w:r>
        <w:rPr>
          <w:rStyle w:val="AERbody"/>
        </w:rPr>
        <w:t>we should use</w:t>
      </w:r>
      <w:r w:rsidR="005231A3">
        <w:rPr>
          <w:rStyle w:val="AERbody"/>
        </w:rPr>
        <w:t xml:space="preserve"> a different transition</w:t>
      </w:r>
      <w:r>
        <w:rPr>
          <w:rStyle w:val="AERbody"/>
        </w:rPr>
        <w:t xml:space="preserve"> approach</w:t>
      </w:r>
      <w:r w:rsidR="005231A3">
        <w:rPr>
          <w:rStyle w:val="AERbody"/>
        </w:rPr>
        <w:t xml:space="preserve">. </w:t>
      </w:r>
      <w:r>
        <w:rPr>
          <w:rStyle w:val="AERbody"/>
        </w:rPr>
        <w:t>We do not agree with SA Power Networks' new position in its submission.</w:t>
      </w:r>
    </w:p>
    <w:p w:rsidR="00B11A03" w:rsidRPr="00B11A03" w:rsidRDefault="00B11A03" w:rsidP="00B11A03">
      <w:pPr>
        <w:rPr>
          <w:rStyle w:val="AERbody"/>
        </w:rPr>
      </w:pPr>
      <w:r w:rsidRPr="00B11A03">
        <w:rPr>
          <w:rStyle w:val="AERbody"/>
        </w:rPr>
        <w:t xml:space="preserve">We are satisfied that a gradual, forward looking transition to a trailing average approach results in a return on debt that contributes to the rate of return objective. In particular, this approach takes account of any impacts on a </w:t>
      </w:r>
      <w:r w:rsidRPr="00E111AE">
        <w:rPr>
          <w:rStyle w:val="AERtextitalic"/>
        </w:rPr>
        <w:t>benchmark efficient entity</w:t>
      </w:r>
      <w:r w:rsidRPr="00B11A03">
        <w:rPr>
          <w:rStyle w:val="AERbody"/>
        </w:rPr>
        <w:t xml:space="preserve"> or customers that might arise as a result of changing the methodology that is used to estimate the return on debt. This includes impacts that occur across regulatory control periods. In particular, a gradual, forward looking transition:</w:t>
      </w:r>
    </w:p>
    <w:p w:rsidR="00FD1BD1" w:rsidRPr="00FD1BD1" w:rsidRDefault="009D75B1" w:rsidP="00FD1BD1">
      <w:pPr>
        <w:pStyle w:val="AERbulletlistfirststyle"/>
      </w:pPr>
      <w:r>
        <w:t>h</w:t>
      </w:r>
      <w:r w:rsidR="00FD1BD1" w:rsidRPr="00FD1BD1">
        <w:t>as regard to the impact on a benchmark efficient entity of changing the method for estimating the return on debt</w:t>
      </w:r>
    </w:p>
    <w:p w:rsidR="00FD1BD1" w:rsidRPr="00FD1BD1" w:rsidRDefault="009D75B1" w:rsidP="00FD1BD1">
      <w:pPr>
        <w:pStyle w:val="AERbulletlistfirststyle"/>
      </w:pPr>
      <w:r>
        <w:t>p</w:t>
      </w:r>
      <w:r w:rsidR="00FD1BD1" w:rsidRPr="00FD1BD1">
        <w:t>romotes efficient financing practices consistent with the principles of incentive based regulation</w:t>
      </w:r>
    </w:p>
    <w:p w:rsidR="00FD1BD1" w:rsidRPr="00FD1BD1" w:rsidRDefault="009D75B1" w:rsidP="00FD1BD1">
      <w:pPr>
        <w:pStyle w:val="AERbulletlistfirststyle"/>
      </w:pPr>
      <w:r>
        <w:t>p</w:t>
      </w:r>
      <w:r w:rsidR="00FD1BD1" w:rsidRPr="00FD1BD1">
        <w:t>rovides a benchmark efficient entity with a reasonable opportunity to recover at least the efficient financing costs it incurs in financing its assets. And as a result it:</w:t>
      </w:r>
    </w:p>
    <w:p w:rsidR="00FD1BD1" w:rsidRPr="00FD1BD1" w:rsidRDefault="009D75B1" w:rsidP="00FD1BD1">
      <w:pPr>
        <w:pStyle w:val="AERbulletlistsecondstyle"/>
      </w:pPr>
      <w:r>
        <w:t>p</w:t>
      </w:r>
      <w:r w:rsidR="00FD1BD1" w:rsidRPr="00FD1BD1">
        <w:t>romotes efficient investment, and</w:t>
      </w:r>
    </w:p>
    <w:p w:rsidR="00FD1BD1" w:rsidRPr="00FD1BD1" w:rsidRDefault="009D75B1" w:rsidP="00FD1BD1">
      <w:pPr>
        <w:pStyle w:val="AERbulletlistsecondstyle"/>
      </w:pPr>
      <w:r>
        <w:t>p</w:t>
      </w:r>
      <w:r w:rsidR="00FD1BD1" w:rsidRPr="00FD1BD1">
        <w:t>romotes consumers not paying more than necessary for a safe and reliable network</w:t>
      </w:r>
    </w:p>
    <w:p w:rsidR="00FD1BD1" w:rsidRPr="00FD1BD1" w:rsidRDefault="005E0139" w:rsidP="00FD1BD1">
      <w:pPr>
        <w:pStyle w:val="AERbulletlistfirststyle"/>
      </w:pPr>
      <w:r>
        <w:t>a</w:t>
      </w:r>
      <w:r w:rsidRPr="00FD1BD1">
        <w:t>voids</w:t>
      </w:r>
      <w:r w:rsidR="00FD1BD1" w:rsidRPr="00FD1BD1">
        <w:t xml:space="preserve"> a potential bias in regulatory decision making that can arise from choosing an approach that uses historical data after the results of that historical data are already known</w:t>
      </w:r>
    </w:p>
    <w:p w:rsidR="007A5F3C" w:rsidRDefault="009D75B1" w:rsidP="00FD1BD1">
      <w:pPr>
        <w:pStyle w:val="AERbulletlistfirststyle"/>
        <w:rPr>
          <w:rStyle w:val="AERbody"/>
        </w:rPr>
      </w:pPr>
      <w:r>
        <w:t>a</w:t>
      </w:r>
      <w:r w:rsidR="00FD1BD1" w:rsidRPr="00FD1BD1">
        <w:t>voids practical problems with the use of historical data as estimating the return on debt during the global financial crisis is a difficult and contentious exercise</w:t>
      </w:r>
      <w:r w:rsidR="007A5F3C" w:rsidRPr="00E97C9A">
        <w:rPr>
          <w:rStyle w:val="AERbody"/>
        </w:rPr>
        <w:t>.</w:t>
      </w:r>
    </w:p>
    <w:p w:rsidR="007A5F3C" w:rsidRPr="007A5F3C" w:rsidRDefault="007A5F3C" w:rsidP="00E97C9A">
      <w:pPr>
        <w:pStyle w:val="HeadingBoldBlue"/>
      </w:pPr>
      <w:bookmarkStart w:id="46" w:name="_Toc417978959"/>
      <w:r w:rsidRPr="007A5F3C">
        <w:t>Return on equity</w:t>
      </w:r>
      <w:bookmarkEnd w:id="46"/>
    </w:p>
    <w:p w:rsidR="007A5F3C" w:rsidRPr="00E97C9A" w:rsidRDefault="00FB1645" w:rsidP="007A5F3C">
      <w:pPr>
        <w:numPr>
          <w:ilvl w:val="0"/>
          <w:numId w:val="25"/>
        </w:numPr>
        <w:rPr>
          <w:rStyle w:val="AERbody"/>
        </w:rPr>
      </w:pPr>
      <w:r>
        <w:rPr>
          <w:rStyle w:val="AERbody"/>
        </w:rPr>
        <w:t>O</w:t>
      </w:r>
      <w:r w:rsidR="007A5F3C" w:rsidRPr="00E97C9A">
        <w:rPr>
          <w:rStyle w:val="AERbody"/>
        </w:rPr>
        <w:t>ur approach to determining the return on equity</w:t>
      </w:r>
      <w:r>
        <w:rPr>
          <w:rStyle w:val="AERbody"/>
        </w:rPr>
        <w:t xml:space="preserve"> </w:t>
      </w:r>
      <w:r w:rsidR="007A5F3C" w:rsidRPr="00E97C9A">
        <w:rPr>
          <w:rStyle w:val="AERbody"/>
        </w:rPr>
        <w:t>involves considering all of the information before us, through a six step process as set out in the Guideline (foundation model approach). This includes detailed consideration of a number of financial models for determining the return on equity.</w:t>
      </w:r>
      <w:r w:rsidR="00311A67" w:rsidRPr="004C7E93">
        <w:rPr>
          <w:rStyle w:val="AERsuperscript"/>
        </w:rPr>
        <w:footnoteReference w:id="25"/>
      </w:r>
      <w:r w:rsidR="00311A67" w:rsidRPr="00311A67">
        <w:t xml:space="preserve"> </w:t>
      </w:r>
      <w:r w:rsidR="00D66369" w:rsidRPr="00E97C9A" w:rsidDel="00D66369">
        <w:rPr>
          <w:rStyle w:val="AERsuperscript"/>
        </w:rPr>
        <w:t xml:space="preserve"> </w:t>
      </w:r>
      <w:r w:rsidR="007A5F3C" w:rsidRPr="00E97C9A">
        <w:rPr>
          <w:rStyle w:val="AERbody"/>
        </w:rPr>
        <w:t xml:space="preserve">Considering all of this material helps inform a return on equity estimate that contributes to the achievement of the </w:t>
      </w:r>
      <w:r w:rsidR="00E111AE">
        <w:rPr>
          <w:rStyle w:val="AERbody"/>
        </w:rPr>
        <w:t>allowed rate of return objective</w:t>
      </w:r>
      <w:r w:rsidR="007A5F3C" w:rsidRPr="00E97C9A">
        <w:rPr>
          <w:rStyle w:val="AERbody"/>
        </w:rPr>
        <w:t>.</w:t>
      </w:r>
    </w:p>
    <w:p w:rsidR="007A5F3C" w:rsidRPr="00E97C9A" w:rsidRDefault="00395EEB" w:rsidP="007A5F3C">
      <w:pPr>
        <w:numPr>
          <w:ilvl w:val="0"/>
          <w:numId w:val="25"/>
        </w:numPr>
        <w:rPr>
          <w:rStyle w:val="AERbody"/>
        </w:rPr>
      </w:pPr>
      <w:r>
        <w:rPr>
          <w:rStyle w:val="AERbody"/>
        </w:rPr>
        <w:t>We consider</w:t>
      </w:r>
      <w:r w:rsidR="007A5F3C" w:rsidRPr="00E97C9A">
        <w:rPr>
          <w:rStyle w:val="AERbody"/>
        </w:rPr>
        <w:t xml:space="preserve"> that the Sharpe–Lintner capital asset pricing model (SLCAPM) is the superior financial model in terms of estimating expected equity returns. We have therefore adopted this model as our foundation model. The expert evidence before us also indicates that</w:t>
      </w:r>
      <w:r w:rsidR="00096A18">
        <w:rPr>
          <w:rStyle w:val="AERbody"/>
        </w:rPr>
        <w:t>, on balance,</w:t>
      </w:r>
      <w:r w:rsidR="007A5F3C" w:rsidRPr="00E97C9A">
        <w:rPr>
          <w:rStyle w:val="AERbody"/>
        </w:rPr>
        <w:t xml:space="preserve"> employing our foundation model approach and using the SLCAPM as the foundation model is expected to lead to a rate of return that achieves the </w:t>
      </w:r>
      <w:r w:rsidR="00E111AE">
        <w:rPr>
          <w:rStyle w:val="AERbody"/>
        </w:rPr>
        <w:t>allowed rate of return objective</w:t>
      </w:r>
      <w:r w:rsidR="007A5F3C" w:rsidRPr="00E97C9A">
        <w:rPr>
          <w:rStyle w:val="AERbody"/>
        </w:rPr>
        <w:t>.</w:t>
      </w:r>
      <w:r w:rsidR="007A5F3C" w:rsidRPr="00E97C9A">
        <w:rPr>
          <w:rStyle w:val="AERsuperscript"/>
        </w:rPr>
        <w:footnoteReference w:id="26"/>
      </w:r>
    </w:p>
    <w:p w:rsidR="00395EEB" w:rsidRDefault="007A5F3C">
      <w:pPr>
        <w:numPr>
          <w:ilvl w:val="0"/>
          <w:numId w:val="25"/>
        </w:numPr>
      </w:pPr>
      <w:r w:rsidRPr="00E97C9A">
        <w:rPr>
          <w:rStyle w:val="AERbody"/>
        </w:rPr>
        <w:t>We also evaluated our point estimate from the SLCAPM against other information. The critical allowance for an equity investor in a benchmark efficient entity is the allowed equity risk premium (ERP) over and above the estimated risk free rate at a</w:t>
      </w:r>
      <w:r w:rsidR="00395EEB">
        <w:rPr>
          <w:rStyle w:val="AERbody"/>
        </w:rPr>
        <w:t>ny</w:t>
      </w:r>
      <w:r w:rsidRPr="00E97C9A">
        <w:rPr>
          <w:rStyle w:val="AERbody"/>
        </w:rPr>
        <w:t xml:space="preserve"> given time.</w:t>
      </w:r>
      <w:r w:rsidRPr="00E97C9A">
        <w:rPr>
          <w:rStyle w:val="AERsuperscript"/>
        </w:rPr>
        <w:footnoteReference w:id="27"/>
      </w:r>
      <w:r w:rsidRPr="00E97C9A">
        <w:rPr>
          <w:rStyle w:val="AERsuperscript"/>
        </w:rPr>
        <w:t xml:space="preserve"> </w:t>
      </w:r>
      <w:r w:rsidRPr="00E97C9A">
        <w:rPr>
          <w:rStyle w:val="AERbody"/>
        </w:rPr>
        <w:t>Our estimate of the ERP for the be</w:t>
      </w:r>
      <w:r w:rsidR="00FA554C">
        <w:rPr>
          <w:rStyle w:val="AERbody"/>
        </w:rPr>
        <w:t xml:space="preserve">nchmark efficient entity </w:t>
      </w:r>
      <w:r w:rsidR="00FA554C" w:rsidRPr="00FB1645">
        <w:rPr>
          <w:rStyle w:val="AERbody"/>
        </w:rPr>
        <w:t xml:space="preserve">is </w:t>
      </w:r>
      <w:r w:rsidR="00FB1645" w:rsidRPr="004C5A48">
        <w:rPr>
          <w:rStyle w:val="AERbody"/>
        </w:rPr>
        <w:t>4.55</w:t>
      </w:r>
      <w:r w:rsidRPr="004C5A48">
        <w:rPr>
          <w:rStyle w:val="AERbody"/>
        </w:rPr>
        <w:t xml:space="preserve"> per</w:t>
      </w:r>
      <w:r w:rsidRPr="00E97C9A">
        <w:rPr>
          <w:rStyle w:val="AERbody"/>
        </w:rPr>
        <w:t xml:space="preserve"> cent</w:t>
      </w:r>
      <w:r w:rsidR="00395EEB">
        <w:rPr>
          <w:rStyle w:val="AERbody"/>
        </w:rPr>
        <w:t xml:space="preserve"> which </w:t>
      </w:r>
      <w:r w:rsidRPr="00E97C9A">
        <w:rPr>
          <w:rStyle w:val="AERbody"/>
        </w:rPr>
        <w:t>is within the range of other information available to inform the return on equity</w:t>
      </w:r>
      <w:r w:rsidR="00395EEB">
        <w:rPr>
          <w:rStyle w:val="AERbody"/>
        </w:rPr>
        <w:t xml:space="preserve"> (see </w:t>
      </w:r>
      <w:r w:rsidR="003A646F">
        <w:rPr>
          <w:rStyle w:val="AERbody"/>
        </w:rPr>
        <w:t>F</w:t>
      </w:r>
      <w:r w:rsidR="00395EEB">
        <w:rPr>
          <w:rStyle w:val="AERbody"/>
        </w:rPr>
        <w:t>igure 5)</w:t>
      </w:r>
      <w:r w:rsidRPr="00E97C9A">
        <w:rPr>
          <w:rStyle w:val="AERbody"/>
        </w:rPr>
        <w:t xml:space="preserve">. </w:t>
      </w:r>
      <w:r w:rsidR="00395EEB">
        <w:rPr>
          <w:rStyle w:val="AERbody"/>
        </w:rPr>
        <w:t xml:space="preserve">A detailed explanation of our findings on </w:t>
      </w:r>
      <w:r w:rsidR="00E371BF">
        <w:rPr>
          <w:rStyle w:val="AERbody"/>
        </w:rPr>
        <w:t>r</w:t>
      </w:r>
      <w:r w:rsidR="00395EEB">
        <w:rPr>
          <w:rStyle w:val="AERbody"/>
        </w:rPr>
        <w:t xml:space="preserve">eturn on </w:t>
      </w:r>
      <w:r w:rsidR="00E371BF">
        <w:rPr>
          <w:rStyle w:val="AERbody"/>
        </w:rPr>
        <w:t>e</w:t>
      </w:r>
      <w:r w:rsidR="00395EEB">
        <w:rPr>
          <w:rStyle w:val="AERbody"/>
        </w:rPr>
        <w:t>quity and this figure can be found attachment 3.</w:t>
      </w:r>
    </w:p>
    <w:p w:rsidR="0071767D" w:rsidRDefault="0071767D">
      <w:pPr>
        <w:pStyle w:val="Caption"/>
      </w:pPr>
      <w:r>
        <w:t xml:space="preserve">Figure </w:t>
      </w:r>
      <w:r w:rsidR="0037074C">
        <w:fldChar w:fldCharType="begin"/>
      </w:r>
      <w:r w:rsidR="0037074C">
        <w:instrText xml:space="preserve"> SEQ Figure \* ARABIC </w:instrText>
      </w:r>
      <w:r w:rsidR="0037074C">
        <w:fldChar w:fldCharType="separate"/>
      </w:r>
      <w:r w:rsidR="007E6A48">
        <w:rPr>
          <w:noProof/>
        </w:rPr>
        <w:t>5</w:t>
      </w:r>
      <w:r w:rsidR="0037074C">
        <w:rPr>
          <w:noProof/>
        </w:rPr>
        <w:fldChar w:fldCharType="end"/>
      </w:r>
      <w:r w:rsidRPr="0071767D">
        <w:t xml:space="preserve"> Other information comparisons with the AER allowed ERP</w:t>
      </w:r>
    </w:p>
    <w:p w:rsidR="00306FCB" w:rsidRPr="00112BF8" w:rsidRDefault="006C1295" w:rsidP="00306FCB">
      <w:pPr>
        <w:numPr>
          <w:ilvl w:val="0"/>
          <w:numId w:val="25"/>
        </w:numPr>
      </w:pPr>
      <w:r w:rsidRPr="006C1295">
        <w:rPr>
          <w:noProof/>
          <w:lang w:eastAsia="en-AU"/>
        </w:rPr>
        <w:drawing>
          <wp:inline distT="0" distB="0" distL="0" distR="0" wp14:anchorId="6A37EDA5" wp14:editId="7EA4C547">
            <wp:extent cx="5382895" cy="428561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4285615"/>
                    </a:xfrm>
                    <a:prstGeom prst="rect">
                      <a:avLst/>
                    </a:prstGeom>
                    <a:noFill/>
                    <a:ln>
                      <a:noFill/>
                    </a:ln>
                  </pic:spPr>
                </pic:pic>
              </a:graphicData>
            </a:graphic>
          </wp:inline>
        </w:drawing>
      </w:r>
    </w:p>
    <w:p w:rsidR="009A1687" w:rsidRDefault="00306FCB" w:rsidP="00E97C9A">
      <w:pPr>
        <w:pStyle w:val="AERtablesource"/>
      </w:pPr>
      <w:r w:rsidRPr="00112BF8">
        <w:t>Source:</w:t>
      </w:r>
      <w:r w:rsidRPr="00112BF8">
        <w:tab/>
        <w:t>AER analysis and various submissions and reports.</w:t>
      </w:r>
    </w:p>
    <w:p w:rsidR="009A1687" w:rsidRPr="009A1687" w:rsidRDefault="009A1687" w:rsidP="004C7E93">
      <w:pPr>
        <w:pStyle w:val="AERtablesource"/>
      </w:pPr>
      <w:r w:rsidRPr="009A1687">
        <w:t xml:space="preserve">Notes: </w:t>
      </w:r>
      <w:r w:rsidRPr="009A1687">
        <w:tab/>
        <w:t>The AER founda</w:t>
      </w:r>
      <w:r w:rsidR="0024421E">
        <w:t>tion model ERP</w:t>
      </w:r>
      <w:r w:rsidRPr="009A1687">
        <w:t xml:space="preserve"> range uses the range and point estimate for MRP and equity beta as set out in step three. The calculation of the Wright approach, debt premium, brokers, and other regulators ranges is outlined in Appendices E.1, E.2, E.4, and E.5 respectively.</w:t>
      </w:r>
    </w:p>
    <w:p w:rsidR="009A1687" w:rsidRPr="009A1687" w:rsidRDefault="009A1687" w:rsidP="004C7E93">
      <w:pPr>
        <w:pStyle w:val="AERtablesource"/>
      </w:pPr>
      <w:r w:rsidRPr="009A1687">
        <w:tab/>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sidRPr="004C7E93">
        <w:rPr>
          <w:rStyle w:val="AERsuperscript"/>
        </w:rPr>
        <w:footnoteReference w:id="28"/>
      </w:r>
      <w:r w:rsidRPr="004C7E93">
        <w:rPr>
          <w:rStyle w:val="AERsuperscript"/>
        </w:rPr>
        <w:t xml:space="preserve"> </w:t>
      </w:r>
    </w:p>
    <w:p w:rsidR="009A1687" w:rsidRPr="009A1687" w:rsidRDefault="009A1687" w:rsidP="004C7E93">
      <w:pPr>
        <w:pStyle w:val="AERtablesource"/>
      </w:pPr>
      <w:r w:rsidRPr="009A1687">
        <w:tab/>
        <w:t>The service provider proposals range is based on the proposals from businesses for which we are making final or preliminary decisions in April–May 2015.</w:t>
      </w:r>
      <w:r w:rsidRPr="004C7E93">
        <w:rPr>
          <w:rStyle w:val="AERsuperscript"/>
        </w:rPr>
        <w:footnoteReference w:id="29"/>
      </w:r>
      <w:r w:rsidRPr="004C7E93">
        <w:rPr>
          <w:rStyle w:val="AERsuperscript"/>
        </w:rPr>
        <w:t xml:space="preserve"> </w:t>
      </w:r>
      <w:r w:rsidRPr="009A1687">
        <w:t xml:space="preserve">Equity risk premiums were calculated as the proposed return on equity less the risk free rate utilised in the service provider's proposed estimation approach. </w:t>
      </w:r>
    </w:p>
    <w:p w:rsidR="00306FCB" w:rsidRPr="00112BF8" w:rsidRDefault="009A1687">
      <w:pPr>
        <w:pStyle w:val="AERtablesource"/>
      </w:pPr>
      <w:r w:rsidRPr="009A1687">
        <w:tab/>
        <w:t>The CCP/stakeholder range is based on submissions made (not including service providers) in relation to our final or preliminary decisions in April–May 2015. The lower bound is based on the Energy Users Association of Australia submission on NSW distributors' revised proposals. The upper bound is based on Origin’s submission on ActewAGL’s proposal.</w:t>
      </w:r>
      <w:r w:rsidRPr="004C7E93">
        <w:rPr>
          <w:rStyle w:val="AERsuperscript"/>
        </w:rPr>
        <w:footnoteReference w:id="30"/>
      </w:r>
    </w:p>
    <w:p w:rsidR="00306FCB" w:rsidRDefault="00306FCB" w:rsidP="00306FCB">
      <w:pPr>
        <w:pStyle w:val="Heading2"/>
      </w:pPr>
      <w:bookmarkStart w:id="47" w:name="_Toc414977542"/>
      <w:bookmarkStart w:id="48" w:name="_Toc417978960"/>
      <w:r w:rsidRPr="00112BF8">
        <w:t>Value of imputation credits (gamma)</w:t>
      </w:r>
      <w:bookmarkEnd w:id="47"/>
      <w:bookmarkEnd w:id="48"/>
    </w:p>
    <w:p w:rsidR="00736376" w:rsidRPr="00736376" w:rsidRDefault="00736376" w:rsidP="00736376">
      <w:pPr>
        <w:numPr>
          <w:ilvl w:val="0"/>
          <w:numId w:val="25"/>
        </w:numPr>
      </w:pPr>
      <w:r w:rsidRPr="00736376">
        <w:t>Under the Australian imputation tax system, investors can receive an imputation credit for income tax paid at the company level.</w:t>
      </w:r>
      <w:r w:rsidRPr="00E97C9A">
        <w:rPr>
          <w:rStyle w:val="AERsuperscript"/>
        </w:rPr>
        <w:footnoteReference w:id="31"/>
      </w:r>
      <w:r w:rsidRPr="00736376">
        <w:t xml:space="preserve"> </w:t>
      </w:r>
      <w:r w:rsidR="007E6A48">
        <w:t xml:space="preserve">These are received after company income tax is paid, but before personal income tax is paid. </w:t>
      </w:r>
      <w:r w:rsidRPr="00736376">
        <w:t>For eligible investors, this credit offsets their Australian income tax liabilities. If the amount of imputation credits received exceeds an investor's tax liability, that investor can receive a cash refund for the balance. Imputation credits are therefore a benefit to investors in addition to any cash dividend or capital gains they receive from owning shares.</w:t>
      </w:r>
    </w:p>
    <w:p w:rsidR="00736376" w:rsidRPr="00736376" w:rsidRDefault="00736376" w:rsidP="00736376">
      <w:pPr>
        <w:numPr>
          <w:ilvl w:val="0"/>
          <w:numId w:val="25"/>
        </w:numPr>
      </w:pPr>
      <w:r w:rsidRPr="00736376">
        <w:t>In determining a service provide</w:t>
      </w:r>
      <w:r w:rsidR="00C250A7">
        <w:t>r's revenue allowance, the NER</w:t>
      </w:r>
      <w:r w:rsidRPr="00736376">
        <w:t xml:space="preserve"> require</w:t>
      </w:r>
      <w:r w:rsidR="00E111AE">
        <w:t>s</w:t>
      </w:r>
      <w:r w:rsidRPr="00736376">
        <w:t xml:space="preserve"> that the estimated cost of corporate income tax be estimated in accordance with a formula that reduces the estimated cost by the 'value of imputation credits'.</w:t>
      </w:r>
      <w:r w:rsidRPr="00E97C9A">
        <w:rPr>
          <w:rStyle w:val="AERsuperscript"/>
        </w:rPr>
        <w:footnoteReference w:id="32"/>
      </w:r>
      <w:r w:rsidRPr="00E97C9A">
        <w:rPr>
          <w:rStyle w:val="AERsuperscript"/>
        </w:rPr>
        <w:t xml:space="preserve"> </w:t>
      </w:r>
      <w:r w:rsidRPr="00736376">
        <w:t xml:space="preserve">That is, the revenue a service provider </w:t>
      </w:r>
      <w:r w:rsidR="00E00824">
        <w:t>recovers from customers in respect of</w:t>
      </w:r>
      <w:r w:rsidRPr="00736376">
        <w:t xml:space="preserve"> its expected tax liability must be reduced in a manner consistent with the value of imputation credits.</w:t>
      </w:r>
    </w:p>
    <w:p w:rsidR="00736376" w:rsidRPr="004C5A48" w:rsidRDefault="00E111AE" w:rsidP="004C5A48">
      <w:pPr>
        <w:rPr>
          <w:rStyle w:val="AERbody"/>
        </w:rPr>
      </w:pPr>
      <w:r>
        <w:rPr>
          <w:rStyle w:val="AERbody"/>
        </w:rPr>
        <w:t xml:space="preserve">Our preliminary decision is to adopt a value of imputation credits of 0.4. This differs from </w:t>
      </w:r>
      <w:r w:rsidR="00C72325" w:rsidRPr="004C5A48">
        <w:rPr>
          <w:rStyle w:val="AERbody"/>
        </w:rPr>
        <w:t xml:space="preserve">SA Power Networks' </w:t>
      </w:r>
      <w:r w:rsidR="00736376" w:rsidRPr="004C5A48">
        <w:rPr>
          <w:rStyle w:val="AERbody"/>
        </w:rPr>
        <w:t xml:space="preserve">proposed value of imputation credits of 0.25. </w:t>
      </w:r>
    </w:p>
    <w:p w:rsidR="00736376" w:rsidRPr="00736376" w:rsidRDefault="00736376" w:rsidP="003762FE">
      <w:pPr>
        <w:numPr>
          <w:ilvl w:val="0"/>
          <w:numId w:val="25"/>
        </w:numPr>
      </w:pPr>
      <w:r w:rsidRPr="00736376">
        <w:t xml:space="preserve">Although we have broadly maintained the approach to determining the value of imputation credits set out in the </w:t>
      </w:r>
      <w:r w:rsidR="00C72325">
        <w:t>R</w:t>
      </w:r>
      <w:r w:rsidRPr="00736376">
        <w:t xml:space="preserve">ate of </w:t>
      </w:r>
      <w:r w:rsidR="00C72325">
        <w:t>R</w:t>
      </w:r>
      <w:r w:rsidRPr="00736376">
        <w:t xml:space="preserve">eturn </w:t>
      </w:r>
      <w:r w:rsidR="00C72325">
        <w:t>G</w:t>
      </w:r>
      <w:r w:rsidRPr="00736376">
        <w:t>uideline, we have re-examined the relevant evidence and estimates. This re-examination, and new evidence and advice considered</w:t>
      </w:r>
      <w:r w:rsidR="00C72325">
        <w:t xml:space="preserve"> for the first time</w:t>
      </w:r>
      <w:r w:rsidRPr="00736376">
        <w:t xml:space="preserve"> since the </w:t>
      </w:r>
      <w:r w:rsidR="00C72325">
        <w:t>G</w:t>
      </w:r>
      <w:r w:rsidRPr="00736376">
        <w:t xml:space="preserve">uideline, led us to depart from the value of 0.5 in the </w:t>
      </w:r>
      <w:r w:rsidR="00C72325">
        <w:t>G</w:t>
      </w:r>
      <w:r w:rsidRPr="00736376">
        <w:t>uideline.</w:t>
      </w:r>
      <w:r w:rsidR="00C72325" w:rsidRPr="00C72325">
        <w:t xml:space="preserve"> Most notably, our updated consideration of the relevant advice and evidence led us to generally lower estimates of the ‘utilisation rate’ </w:t>
      </w:r>
      <w:r w:rsidR="00D17A54">
        <w:t>from</w:t>
      </w:r>
      <w:r w:rsidR="00C72325" w:rsidRPr="00C72325">
        <w:t xml:space="preserve"> the 0.7 estimate in the Guideline.</w:t>
      </w:r>
      <w:r w:rsidR="00D17A54">
        <w:t xml:space="preserve"> </w:t>
      </w:r>
      <w:r w:rsidRPr="00736376">
        <w:t xml:space="preserve">Estimating the value of imputation credits is a complex and </w:t>
      </w:r>
      <w:r w:rsidR="00D17A54">
        <w:t xml:space="preserve">somewhat </w:t>
      </w:r>
      <w:r w:rsidRPr="00736376">
        <w:t xml:space="preserve">imprecise task. There is no consensus among experts on the appropriate value or estimation techniques to use. </w:t>
      </w:r>
    </w:p>
    <w:p w:rsidR="00736376" w:rsidRPr="00736376" w:rsidRDefault="00736376" w:rsidP="00736376">
      <w:pPr>
        <w:numPr>
          <w:ilvl w:val="0"/>
          <w:numId w:val="25"/>
        </w:numPr>
      </w:pPr>
      <w:r w:rsidRPr="00736376">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w:t>
      </w:r>
      <w:r w:rsidR="00E5521B">
        <w:t>. There is a</w:t>
      </w:r>
      <w:r w:rsidRPr="00736376">
        <w:t xml:space="preserve"> range of evidence relevant to the utilisation rate</w:t>
      </w:r>
      <w:r w:rsidR="00E5521B">
        <w:t>:</w:t>
      </w:r>
    </w:p>
    <w:p w:rsidR="00736376" w:rsidRPr="00736376" w:rsidRDefault="00E111AE" w:rsidP="00E97C9A">
      <w:pPr>
        <w:pStyle w:val="AERbulletlistfirststyle"/>
      </w:pPr>
      <w:r>
        <w:t>t</w:t>
      </w:r>
      <w:r w:rsidR="00736376" w:rsidRPr="00736376">
        <w:t>he proportion of Australian equity held by domestic investors (the 'equity ownership approach')</w:t>
      </w:r>
    </w:p>
    <w:p w:rsidR="00736376" w:rsidRPr="00736376" w:rsidRDefault="00E111AE" w:rsidP="00E97C9A">
      <w:pPr>
        <w:pStyle w:val="AERbulletlistfirststyle"/>
      </w:pPr>
      <w:r>
        <w:t>t</w:t>
      </w:r>
      <w:r w:rsidR="00736376" w:rsidRPr="00736376">
        <w:t>he reported value of credits utilised by investors in Australian Taxation Office (ATO) statistics ('tax statistics')</w:t>
      </w:r>
    </w:p>
    <w:p w:rsidR="00736376" w:rsidRPr="00736376" w:rsidRDefault="00E111AE" w:rsidP="00E97C9A">
      <w:pPr>
        <w:pStyle w:val="AERbulletlistfirststyle"/>
      </w:pPr>
      <w:r>
        <w:t>i</w:t>
      </w:r>
      <w:r w:rsidR="00736376" w:rsidRPr="00736376">
        <w:t>mplied market value studies—there is no separate market in which imputation credits are traded, and therefore there is no observable market price for imputation credits.</w:t>
      </w:r>
    </w:p>
    <w:p w:rsidR="00736376" w:rsidRPr="00736376" w:rsidRDefault="00736376" w:rsidP="00736376">
      <w:pPr>
        <w:numPr>
          <w:ilvl w:val="0"/>
          <w:numId w:val="25"/>
        </w:numPr>
      </w:pPr>
      <w:r w:rsidRPr="00736376">
        <w:t>In estimating the utilisation rate, we place:</w:t>
      </w:r>
    </w:p>
    <w:p w:rsidR="00736376" w:rsidRPr="00736376" w:rsidRDefault="00736376" w:rsidP="00E97C9A">
      <w:pPr>
        <w:pStyle w:val="AERbulletlistfirststyle"/>
      </w:pPr>
      <w:r w:rsidRPr="00736376">
        <w:t>significant reliance upon the equity ownership approach</w:t>
      </w:r>
    </w:p>
    <w:p w:rsidR="00736376" w:rsidRPr="00736376" w:rsidRDefault="00736376" w:rsidP="00E97C9A">
      <w:pPr>
        <w:pStyle w:val="AERbulletlistfirststyle"/>
      </w:pPr>
      <w:r w:rsidRPr="00736376">
        <w:t>some reliance upon tax statistics</w:t>
      </w:r>
    </w:p>
    <w:p w:rsidR="00736376" w:rsidRPr="00736376" w:rsidRDefault="00736376" w:rsidP="00E97C9A">
      <w:pPr>
        <w:pStyle w:val="AERbulletlistfirststyle"/>
      </w:pPr>
      <w:r w:rsidRPr="00736376">
        <w:t>less reliance upon implied market value studies.</w:t>
      </w:r>
    </w:p>
    <w:p w:rsidR="00736376" w:rsidRPr="00736376" w:rsidRDefault="00736376" w:rsidP="00736376">
      <w:pPr>
        <w:numPr>
          <w:ilvl w:val="0"/>
          <w:numId w:val="25"/>
        </w:numPr>
      </w:pPr>
      <w:r w:rsidRPr="00736376">
        <w:t xml:space="preserve">Overall, the evidence on the distribution rate and the utilisation rate suggests that a reasonable estimate of the value of imputation credits is within the range </w:t>
      </w:r>
      <w:r w:rsidR="00E5521B">
        <w:t xml:space="preserve">of </w:t>
      </w:r>
      <w:r w:rsidRPr="00736376">
        <w:t>0.3 to 0.5. From within this range, we choose a value of 0.4. This is because:</w:t>
      </w:r>
    </w:p>
    <w:p w:rsidR="00736376" w:rsidRPr="00736376" w:rsidRDefault="00736376" w:rsidP="00E97C9A">
      <w:pPr>
        <w:pStyle w:val="AERbulletlistfirststyle"/>
      </w:pPr>
      <w:r w:rsidRPr="00736376">
        <w:t>The equity ownership approach, on which we have placed the most reliance, suggests a value between 0.40 and 0.47 when applied to all equity and between 0.31 and 0.44 when applied to only listed equity. Therefore, the overlap of the evidence from the equity ownership approach suggests a value between 0.40 and 0.44.</w:t>
      </w:r>
    </w:p>
    <w:p w:rsidR="00736376" w:rsidRPr="00736376" w:rsidRDefault="00736376" w:rsidP="00E97C9A">
      <w:pPr>
        <w:pStyle w:val="AERbulletlistfirststyle"/>
      </w:pPr>
      <w:r w:rsidRPr="00736376">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736376" w:rsidRPr="003314A3" w:rsidRDefault="00736376" w:rsidP="00E97C9A">
      <w:pPr>
        <w:pStyle w:val="AERbulletlistfirststyle"/>
      </w:pPr>
      <w:r w:rsidRPr="00736376">
        <w:t>An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study (0.32) nor any increased reliance we might place on it relative to other implied market value studies are sufficient to warrant an estimate lower than 0.4.</w:t>
      </w:r>
    </w:p>
    <w:p w:rsidR="00306FCB" w:rsidRPr="00112BF8" w:rsidRDefault="00306FCB" w:rsidP="00306FCB">
      <w:pPr>
        <w:pStyle w:val="Heading2"/>
      </w:pPr>
      <w:bookmarkStart w:id="49" w:name="_Toc416359896"/>
      <w:bookmarkStart w:id="50" w:name="_Toc416870247"/>
      <w:bookmarkStart w:id="51" w:name="_Toc416359897"/>
      <w:bookmarkStart w:id="52" w:name="_Toc416870248"/>
      <w:bookmarkStart w:id="53" w:name="_Toc416359908"/>
      <w:bookmarkStart w:id="54" w:name="_Toc416870259"/>
      <w:bookmarkStart w:id="55" w:name="_Toc416359915"/>
      <w:bookmarkStart w:id="56" w:name="_Toc416870266"/>
      <w:bookmarkStart w:id="57" w:name="_Toc416359916"/>
      <w:bookmarkStart w:id="58" w:name="_Toc416870267"/>
      <w:bookmarkStart w:id="59" w:name="_Toc416359917"/>
      <w:bookmarkStart w:id="60" w:name="_Toc416870268"/>
      <w:bookmarkStart w:id="61" w:name="_Toc414977545"/>
      <w:bookmarkStart w:id="62" w:name="_Toc417978961"/>
      <w:bookmarkEnd w:id="49"/>
      <w:bookmarkEnd w:id="50"/>
      <w:bookmarkEnd w:id="51"/>
      <w:bookmarkEnd w:id="52"/>
      <w:bookmarkEnd w:id="53"/>
      <w:bookmarkEnd w:id="54"/>
      <w:bookmarkEnd w:id="55"/>
      <w:bookmarkEnd w:id="56"/>
      <w:bookmarkEnd w:id="57"/>
      <w:bookmarkEnd w:id="58"/>
      <w:bookmarkEnd w:id="59"/>
      <w:bookmarkEnd w:id="60"/>
      <w:r w:rsidRPr="00112BF8">
        <w:t>Regulatory depreciation (return of capital)</w:t>
      </w:r>
      <w:bookmarkEnd w:id="61"/>
      <w:bookmarkEnd w:id="62"/>
    </w:p>
    <w:p w:rsidR="00F72099" w:rsidRDefault="00F72099" w:rsidP="00306FCB">
      <w:r>
        <w:t>Depreciation is the allowance provided so that capital investors recover their investment over the economic life of the asset (return of capital). We are required to decide on whether to approve the depreciation schedules submitted by SA Power Networks.</w:t>
      </w:r>
      <w:r>
        <w:rPr>
          <w:rStyle w:val="FootnoteReference"/>
        </w:rPr>
        <w:footnoteReference w:id="33"/>
      </w:r>
      <w:r>
        <w:t xml:space="preserve"> In doing so, we make a determination on the indexation of the RAB and depreciation building blocks for SA Power Networks' 2015</w:t>
      </w:r>
      <w:r>
        <w:rPr>
          <w:rFonts w:cs="Arial"/>
        </w:rPr>
        <w:t>−</w:t>
      </w:r>
      <w:r>
        <w:t xml:space="preserve">20 regulatory control period. </w:t>
      </w:r>
      <w:r w:rsidR="003919AC" w:rsidRPr="00725D66">
        <w:t>The regulatory depreciation allowance is the net total of straight-line depreciation (negative) less the indexation of the RAB (positive).</w:t>
      </w:r>
    </w:p>
    <w:p w:rsidR="00E85809" w:rsidRDefault="00264DC9" w:rsidP="004C5A48">
      <w:r>
        <w:t>SA Power Networks' proposed regulatory depreciation allowance is $</w:t>
      </w:r>
      <w:r w:rsidR="00140836" w:rsidRPr="004C5A48">
        <w:rPr>
          <w:rStyle w:val="AERbody"/>
        </w:rPr>
        <w:t>936.0</w:t>
      </w:r>
      <w:r w:rsidRPr="004C5A48">
        <w:rPr>
          <w:rStyle w:val="AERbody"/>
        </w:rPr>
        <w:t xml:space="preserve"> million</w:t>
      </w:r>
      <w:r>
        <w:t xml:space="preserve"> ($nominal) for the 2015–20 </w:t>
      </w:r>
      <w:r w:rsidR="003919AC">
        <w:t xml:space="preserve">regulatory control </w:t>
      </w:r>
      <w:r>
        <w:t xml:space="preserve">period. We have determined a regulatory </w:t>
      </w:r>
      <w:r w:rsidR="00306FCB" w:rsidRPr="00112BF8">
        <w:t>depreciation allowance</w:t>
      </w:r>
      <w:r>
        <w:t xml:space="preserve"> of $</w:t>
      </w:r>
      <w:r w:rsidR="00140836" w:rsidRPr="004C5A48">
        <w:rPr>
          <w:rStyle w:val="AERbody"/>
        </w:rPr>
        <w:t>533</w:t>
      </w:r>
      <w:r w:rsidR="00D84966" w:rsidRPr="004C5A48">
        <w:rPr>
          <w:rStyle w:val="AERbody"/>
        </w:rPr>
        <w:t>.7</w:t>
      </w:r>
      <w:r w:rsidR="00140836" w:rsidRPr="004C5A48">
        <w:rPr>
          <w:rStyle w:val="AERbody"/>
        </w:rPr>
        <w:t xml:space="preserve"> million</w:t>
      </w:r>
      <w:r>
        <w:t xml:space="preserve"> as shown in </w:t>
      </w:r>
      <w:r w:rsidR="00F72099">
        <w:t>t</w:t>
      </w:r>
      <w:r>
        <w:t>able 6</w:t>
      </w:r>
      <w:r w:rsidR="00306FCB" w:rsidRPr="00112BF8">
        <w:t>.</w:t>
      </w:r>
      <w:r w:rsidR="00306FCB" w:rsidRPr="00112BF8">
        <w:rPr>
          <w:rStyle w:val="FootnoteReference"/>
        </w:rPr>
        <w:footnoteReference w:id="34"/>
      </w:r>
      <w:r w:rsidR="00306FCB" w:rsidRPr="00112BF8">
        <w:t xml:space="preserve"> </w:t>
      </w:r>
    </w:p>
    <w:p w:rsidR="009A1288" w:rsidRDefault="009A1288" w:rsidP="00E97C9A">
      <w:pPr>
        <w:pStyle w:val="Caption"/>
      </w:pPr>
      <w:r>
        <w:t xml:space="preserve">Table </w:t>
      </w:r>
      <w:r w:rsidR="0037074C">
        <w:fldChar w:fldCharType="begin"/>
      </w:r>
      <w:r w:rsidR="0037074C">
        <w:instrText xml:space="preserve"> SEQ Table \* ARABIC </w:instrText>
      </w:r>
      <w:r w:rsidR="0037074C">
        <w:fldChar w:fldCharType="separate"/>
      </w:r>
      <w:r>
        <w:rPr>
          <w:noProof/>
        </w:rPr>
        <w:t>6</w:t>
      </w:r>
      <w:r w:rsidR="0037074C">
        <w:rPr>
          <w:noProof/>
        </w:rPr>
        <w:fldChar w:fldCharType="end"/>
      </w:r>
      <w:r w:rsidRPr="009A1288">
        <w:t xml:space="preserve"> AER's preliminary decision on SA Power Networks</w:t>
      </w:r>
      <w:r w:rsidR="008B691E">
        <w:t>'</w:t>
      </w:r>
      <w:r w:rsidRPr="009A1288">
        <w:t xml:space="preserve"> depreciation allowance for the 2015−20 </w:t>
      </w:r>
      <w:r w:rsidR="008B691E">
        <w:t xml:space="preserve">regulatory control </w:t>
      </w:r>
      <w:r w:rsidRPr="009A1288">
        <w:t>period ($ million, nominal)</w:t>
      </w:r>
    </w:p>
    <w:tbl>
      <w:tblPr>
        <w:tblStyle w:val="AERtable-numbers"/>
        <w:tblW w:w="5000" w:type="pct"/>
        <w:tblLook w:val="04A0" w:firstRow="1" w:lastRow="0" w:firstColumn="1" w:lastColumn="0" w:noHBand="0" w:noVBand="1"/>
      </w:tblPr>
      <w:tblGrid>
        <w:gridCol w:w="3370"/>
        <w:gridCol w:w="889"/>
        <w:gridCol w:w="889"/>
        <w:gridCol w:w="888"/>
        <w:gridCol w:w="888"/>
        <w:gridCol w:w="888"/>
        <w:gridCol w:w="881"/>
      </w:tblGrid>
      <w:tr w:rsidR="00306FCB" w:rsidRPr="004D699F" w:rsidTr="00E97C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306FCB" w:rsidRPr="00112BF8" w:rsidRDefault="00306FCB" w:rsidP="00306FCB">
            <w:r w:rsidRPr="00112BF8">
              <w:t> </w:t>
            </w:r>
          </w:p>
        </w:tc>
        <w:tc>
          <w:tcPr>
            <w:tcW w:w="511" w:type="pct"/>
            <w:noWrap/>
            <w:hideMark/>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2014–15</w:t>
            </w:r>
          </w:p>
        </w:tc>
        <w:tc>
          <w:tcPr>
            <w:tcW w:w="511" w:type="pct"/>
            <w:noWrap/>
            <w:hideMark/>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2015–16</w:t>
            </w:r>
          </w:p>
        </w:tc>
        <w:tc>
          <w:tcPr>
            <w:tcW w:w="511" w:type="pct"/>
            <w:noWrap/>
            <w:hideMark/>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2016–17</w:t>
            </w:r>
          </w:p>
        </w:tc>
        <w:tc>
          <w:tcPr>
            <w:tcW w:w="511" w:type="pct"/>
            <w:noWrap/>
            <w:hideMark/>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2017–18</w:t>
            </w:r>
          </w:p>
        </w:tc>
        <w:tc>
          <w:tcPr>
            <w:tcW w:w="511" w:type="pct"/>
            <w:noWrap/>
            <w:hideMark/>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2018–19</w:t>
            </w:r>
          </w:p>
        </w:tc>
        <w:tc>
          <w:tcPr>
            <w:tcW w:w="507" w:type="pct"/>
            <w:noWrap/>
            <w:hideMark/>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Total</w:t>
            </w:r>
          </w:p>
        </w:tc>
      </w:tr>
      <w:tr w:rsidR="00D84966" w:rsidRPr="004D699F" w:rsidTr="00E97C9A">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D84966" w:rsidRPr="00D84966" w:rsidRDefault="00D84966" w:rsidP="00D84966">
            <w:r w:rsidRPr="00D84966">
              <w:t>Straight-line depreciation</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176.4</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199.7</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223.7</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246.1</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242.0</w:t>
            </w:r>
          </w:p>
        </w:tc>
        <w:tc>
          <w:tcPr>
            <w:tcW w:w="507"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1087.9</w:t>
            </w:r>
          </w:p>
        </w:tc>
      </w:tr>
      <w:tr w:rsidR="00D84966" w:rsidRPr="004D699F" w:rsidTr="00E97C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D84966" w:rsidRPr="00D84966" w:rsidRDefault="00D84966" w:rsidP="00D84966">
            <w:r w:rsidRPr="00F23DE1">
              <w:rPr>
                <w:rStyle w:val="AERtextitalic"/>
              </w:rPr>
              <w:t>Less</w:t>
            </w:r>
            <w:r w:rsidRPr="00D84966">
              <w:t>: inflation indexation on opening RAB</w:t>
            </w:r>
          </w:p>
        </w:tc>
        <w:tc>
          <w:tcPr>
            <w:tcW w:w="511"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97.6</w:t>
            </w:r>
          </w:p>
        </w:tc>
        <w:tc>
          <w:tcPr>
            <w:tcW w:w="511"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104.0</w:t>
            </w:r>
          </w:p>
        </w:tc>
        <w:tc>
          <w:tcPr>
            <w:tcW w:w="511"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110.8</w:t>
            </w:r>
          </w:p>
        </w:tc>
        <w:tc>
          <w:tcPr>
            <w:tcW w:w="511"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117.6</w:t>
            </w:r>
          </w:p>
        </w:tc>
        <w:tc>
          <w:tcPr>
            <w:tcW w:w="511"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124.1</w:t>
            </w:r>
          </w:p>
        </w:tc>
        <w:tc>
          <w:tcPr>
            <w:tcW w:w="507"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554.2</w:t>
            </w:r>
          </w:p>
        </w:tc>
      </w:tr>
      <w:tr w:rsidR="00D84966" w:rsidRPr="004D699F" w:rsidTr="00E97C9A">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D84966" w:rsidRPr="00D84966" w:rsidRDefault="00D84966" w:rsidP="00D84966">
            <w:r w:rsidRPr="00D84966">
              <w:t>Regulatory depreciation</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78.8</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95.6</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112.8</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128.5</w:t>
            </w:r>
          </w:p>
        </w:tc>
        <w:tc>
          <w:tcPr>
            <w:tcW w:w="511"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117.9</w:t>
            </w:r>
          </w:p>
        </w:tc>
        <w:tc>
          <w:tcPr>
            <w:tcW w:w="507"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533.7</w:t>
            </w:r>
          </w:p>
        </w:tc>
      </w:tr>
    </w:tbl>
    <w:p w:rsidR="00306FCB" w:rsidRPr="00112BF8" w:rsidRDefault="00306FCB" w:rsidP="00306FCB">
      <w:pPr>
        <w:pStyle w:val="AERtablesource"/>
      </w:pPr>
      <w:r w:rsidRPr="00112BF8">
        <w:t>Source:</w:t>
      </w:r>
      <w:r w:rsidRPr="00112BF8">
        <w:tab/>
        <w:t>AER analysis.</w:t>
      </w:r>
    </w:p>
    <w:p w:rsidR="00882992" w:rsidRDefault="00882992" w:rsidP="0057693D">
      <w:r w:rsidRPr="00882992">
        <w:t>In coming to our preliminary decision to determine a regulatory depreciation allowance</w:t>
      </w:r>
      <w:r>
        <w:t xml:space="preserve"> of $533.7 million ($nominal), we:</w:t>
      </w:r>
    </w:p>
    <w:p w:rsidR="00882992" w:rsidRDefault="00882992" w:rsidP="004C7E93">
      <w:pPr>
        <w:pStyle w:val="AERbulletlistfirststyle"/>
      </w:pPr>
      <w:r>
        <w:t>accept SA Power Networks' proposed asset classes, its straight line depreciation method and the majority of standard asset lives</w:t>
      </w:r>
    </w:p>
    <w:p w:rsidR="00882992" w:rsidRDefault="00882992" w:rsidP="004C7E93">
      <w:pPr>
        <w:pStyle w:val="AERbulletlistfirststyle"/>
      </w:pPr>
      <w:r>
        <w:t>do not accept SA Power Networks' proposed standard asset life of the 'light vehicles' asset class—we consider this should be five years, consistent with the current regulatory control period</w:t>
      </w:r>
    </w:p>
    <w:p w:rsidR="00882992" w:rsidRDefault="00882992" w:rsidP="004C7E93">
      <w:pPr>
        <w:pStyle w:val="AERbulletlistfirststyle"/>
      </w:pPr>
      <w:r>
        <w:t>do not accept SA Power Networks' proposed average depreciation approach to calculate the remaining asset lives at 1 July 2015—we use a weighted average approach</w:t>
      </w:r>
    </w:p>
    <w:p w:rsidR="00422222" w:rsidRDefault="00422222" w:rsidP="004C7E93">
      <w:pPr>
        <w:pStyle w:val="AERbulletlistfirststyle"/>
      </w:pPr>
      <w:r>
        <w:t>incorporate the impact of our lower forecast capex than SA Power Networks proposed.</w:t>
      </w:r>
    </w:p>
    <w:p w:rsidR="0057693D" w:rsidRPr="0057693D" w:rsidRDefault="0057693D" w:rsidP="0057693D">
      <w:pPr>
        <w:rPr>
          <w:rStyle w:val="AERbody"/>
        </w:rPr>
      </w:pPr>
      <w:r w:rsidRPr="0057693D">
        <w:t>Details of our final decision on the regulatory depreciation allowance are set out in attachment 5.</w:t>
      </w:r>
      <w:r w:rsidR="00882992">
        <w:t xml:space="preserve"> </w:t>
      </w:r>
    </w:p>
    <w:p w:rsidR="00306FCB" w:rsidRPr="00112BF8" w:rsidRDefault="00306FCB" w:rsidP="00306FCB">
      <w:pPr>
        <w:pStyle w:val="Heading2"/>
      </w:pPr>
      <w:bookmarkStart w:id="63" w:name="_Toc414977548"/>
      <w:bookmarkStart w:id="64" w:name="_Toc417978962"/>
      <w:r w:rsidRPr="00112BF8">
        <w:t>Capital expenditure</w:t>
      </w:r>
      <w:bookmarkEnd w:id="63"/>
      <w:bookmarkEnd w:id="64"/>
    </w:p>
    <w:p w:rsidR="00306FCB" w:rsidRPr="00112BF8" w:rsidRDefault="00306FCB" w:rsidP="00306FCB">
      <w:pPr>
        <w:rPr>
          <w:rStyle w:val="AERbody"/>
        </w:rPr>
      </w:pPr>
      <w:r w:rsidRPr="00112BF8">
        <w:rPr>
          <w:rStyle w:val="AERbody"/>
        </w:rPr>
        <w:t>C</w:t>
      </w:r>
      <w:r w:rsidR="00A40847">
        <w:rPr>
          <w:rStyle w:val="AERbody"/>
        </w:rPr>
        <w:t>apital expenditure (c</w:t>
      </w:r>
      <w:r w:rsidRPr="00112BF8">
        <w:rPr>
          <w:rStyle w:val="AERbody"/>
        </w:rPr>
        <w:t>apex</w:t>
      </w:r>
      <w:r w:rsidR="00A40847">
        <w:rPr>
          <w:rStyle w:val="AERbody"/>
        </w:rPr>
        <w:t>)</w:t>
      </w:r>
      <w:r w:rsidRPr="00112BF8">
        <w:rPr>
          <w:rStyle w:val="AERbody"/>
        </w:rPr>
        <w:t xml:space="preserve"> refers to the capital expenses incurred in the provision of network services. The return on and of forecast capex for standard control services are two of the building blocks we use to determine a service provider's total revenue requirement.  </w:t>
      </w:r>
    </w:p>
    <w:p w:rsidR="00306FCB" w:rsidRDefault="00373B0D">
      <w:pPr>
        <w:rPr>
          <w:rStyle w:val="AERbody"/>
        </w:rPr>
      </w:pPr>
      <w:r>
        <w:t>Our preliminary decision is that we are not satisfied that SA Power Networks' proposed total capex forecast of $</w:t>
      </w:r>
      <w:r w:rsidR="009C1E71" w:rsidRPr="009C1E71">
        <w:t>2</w:t>
      </w:r>
      <w:r w:rsidR="00B4451E">
        <w:t xml:space="preserve"> </w:t>
      </w:r>
      <w:r w:rsidR="009C1E71" w:rsidRPr="009C1E71">
        <w:t>481.0</w:t>
      </w:r>
      <w:r w:rsidR="009C1E71">
        <w:t xml:space="preserve"> million</w:t>
      </w:r>
      <w:r>
        <w:t xml:space="preserve"> ($2014–15) for the 2015–20 period reasonably reflects the capex criteria. Our </w:t>
      </w:r>
      <w:r w:rsidR="000B127E">
        <w:t xml:space="preserve">substitute </w:t>
      </w:r>
      <w:r w:rsidR="008938EB">
        <w:rPr>
          <w:rStyle w:val="AERbody"/>
        </w:rPr>
        <w:t>estimate</w:t>
      </w:r>
      <w:r>
        <w:rPr>
          <w:rStyle w:val="AERbody"/>
        </w:rPr>
        <w:t xml:space="preserve"> of SA Power Networks' total forecast capex, that we are satisfied reasonably reflects the capex criteria, is</w:t>
      </w:r>
      <w:r w:rsidR="008938EB">
        <w:rPr>
          <w:rStyle w:val="AERbody"/>
        </w:rPr>
        <w:t xml:space="preserve"> $</w:t>
      </w:r>
      <w:r w:rsidR="009C1E71" w:rsidRPr="00E97C9A">
        <w:t>1</w:t>
      </w:r>
      <w:r w:rsidR="00B4451E">
        <w:t xml:space="preserve"> </w:t>
      </w:r>
      <w:r w:rsidR="009C1E71" w:rsidRPr="00E97C9A">
        <w:t>684.0</w:t>
      </w:r>
      <w:r>
        <w:rPr>
          <w:rStyle w:val="AERbody"/>
        </w:rPr>
        <w:t xml:space="preserve"> million ($2014–15). Table 7 outlines our preliminary decision</w:t>
      </w:r>
      <w:r w:rsidR="000B127E">
        <w:rPr>
          <w:rStyle w:val="AERbody"/>
        </w:rPr>
        <w:t xml:space="preserve"> compared to SA Power Networks' proposal.</w:t>
      </w:r>
    </w:p>
    <w:p w:rsidR="009A1288" w:rsidRDefault="009A1288" w:rsidP="00E97C9A">
      <w:pPr>
        <w:pStyle w:val="Caption"/>
      </w:pPr>
      <w:r>
        <w:t xml:space="preserve">Table </w:t>
      </w:r>
      <w:r w:rsidR="0037074C">
        <w:fldChar w:fldCharType="begin"/>
      </w:r>
      <w:r w:rsidR="0037074C">
        <w:instrText xml:space="preserve"> SEQ Table \* ARABIC </w:instrText>
      </w:r>
      <w:r w:rsidR="0037074C">
        <w:fldChar w:fldCharType="separate"/>
      </w:r>
      <w:r>
        <w:rPr>
          <w:noProof/>
        </w:rPr>
        <w:t>7</w:t>
      </w:r>
      <w:r w:rsidR="0037074C">
        <w:rPr>
          <w:noProof/>
        </w:rPr>
        <w:fldChar w:fldCharType="end"/>
      </w:r>
      <w:r w:rsidR="00D6221A">
        <w:t xml:space="preserve"> AER</w:t>
      </w:r>
      <w:r w:rsidRPr="009A1288">
        <w:t xml:space="preserve"> pr</w:t>
      </w:r>
      <w:r w:rsidR="00D6221A">
        <w:t xml:space="preserve">eliminary decision on SA Power Networks' total </w:t>
      </w:r>
      <w:r w:rsidRPr="009A1288">
        <w:t>capex ($</w:t>
      </w:r>
      <w:r w:rsidR="000632BD">
        <w:t> </w:t>
      </w:r>
      <w:r w:rsidRPr="0046646D">
        <w:t xml:space="preserve">million </w:t>
      </w:r>
      <w:r w:rsidRPr="00384EC4">
        <w:rPr>
          <w:rStyle w:val="AERtexthighlight"/>
          <w:shd w:val="clear" w:color="auto" w:fill="auto"/>
        </w:rPr>
        <w:t>2014–15</w:t>
      </w:r>
      <w:r w:rsidRPr="00384EC4">
        <w:t>)</w:t>
      </w:r>
    </w:p>
    <w:tbl>
      <w:tblPr>
        <w:tblStyle w:val="AERtable-numbers"/>
        <w:tblW w:w="0" w:type="auto"/>
        <w:tblLook w:val="04A0" w:firstRow="1" w:lastRow="0" w:firstColumn="1" w:lastColumn="0" w:noHBand="0" w:noVBand="1"/>
      </w:tblPr>
      <w:tblGrid>
        <w:gridCol w:w="2124"/>
        <w:gridCol w:w="1177"/>
        <w:gridCol w:w="1080"/>
        <w:gridCol w:w="1080"/>
        <w:gridCol w:w="1080"/>
        <w:gridCol w:w="1122"/>
        <w:gridCol w:w="1030"/>
      </w:tblGrid>
      <w:tr w:rsidR="00306FCB" w:rsidTr="00E97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306FCB" w:rsidRPr="00112BF8" w:rsidRDefault="00306FCB" w:rsidP="00306FCB"/>
        </w:tc>
        <w:tc>
          <w:tcPr>
            <w:tcW w:w="1177" w:type="dxa"/>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Pr="00306FCB">
              <w:t>5–16</w:t>
            </w:r>
          </w:p>
        </w:tc>
        <w:tc>
          <w:tcPr>
            <w:tcW w:w="1080" w:type="dxa"/>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t>2016</w:t>
            </w:r>
            <w:r w:rsidRPr="00306FCB">
              <w:t>–17</w:t>
            </w:r>
          </w:p>
        </w:tc>
        <w:tc>
          <w:tcPr>
            <w:tcW w:w="1080" w:type="dxa"/>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Pr="00306FCB">
              <w:t>7–18</w:t>
            </w:r>
          </w:p>
        </w:tc>
        <w:tc>
          <w:tcPr>
            <w:tcW w:w="1080" w:type="dxa"/>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Pr="00306FCB">
              <w:t>8–19</w:t>
            </w:r>
          </w:p>
        </w:tc>
        <w:tc>
          <w:tcPr>
            <w:tcW w:w="1122" w:type="dxa"/>
          </w:tcPr>
          <w:p w:rsidR="00306FCB" w:rsidRPr="00306FCB"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Pr="00306FCB">
              <w:t>9–20</w:t>
            </w:r>
          </w:p>
        </w:tc>
        <w:tc>
          <w:tcPr>
            <w:tcW w:w="1030" w:type="dxa"/>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Total</w:t>
            </w:r>
          </w:p>
        </w:tc>
      </w:tr>
      <w:tr w:rsidR="009C1E71" w:rsidTr="00E97C9A">
        <w:tc>
          <w:tcPr>
            <w:cnfStyle w:val="001000000000" w:firstRow="0" w:lastRow="0" w:firstColumn="1" w:lastColumn="0" w:oddVBand="0" w:evenVBand="0" w:oddHBand="0" w:evenHBand="0" w:firstRowFirstColumn="0" w:firstRowLastColumn="0" w:lastRowFirstColumn="0" w:lastRowLastColumn="0"/>
            <w:tcW w:w="2124" w:type="dxa"/>
          </w:tcPr>
          <w:p w:rsidR="009C1E71" w:rsidRPr="009C1E71" w:rsidRDefault="009C1E71" w:rsidP="009C1E71">
            <w:r w:rsidRPr="009C1E71">
              <w:t>SA Power Networks' proposal</w:t>
            </w:r>
          </w:p>
        </w:tc>
        <w:tc>
          <w:tcPr>
            <w:tcW w:w="1177"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459.1</w:t>
            </w:r>
          </w:p>
        </w:tc>
        <w:tc>
          <w:tcPr>
            <w:tcW w:w="1080"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508.3</w:t>
            </w:r>
          </w:p>
        </w:tc>
        <w:tc>
          <w:tcPr>
            <w:tcW w:w="1080"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510.4</w:t>
            </w:r>
          </w:p>
        </w:tc>
        <w:tc>
          <w:tcPr>
            <w:tcW w:w="1080"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517.8</w:t>
            </w:r>
          </w:p>
        </w:tc>
        <w:tc>
          <w:tcPr>
            <w:tcW w:w="1122"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485.4</w:t>
            </w:r>
          </w:p>
        </w:tc>
        <w:tc>
          <w:tcPr>
            <w:tcW w:w="1030"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2481.0</w:t>
            </w:r>
          </w:p>
        </w:tc>
      </w:tr>
      <w:tr w:rsidR="009C1E71" w:rsidTr="00E97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9C1E71" w:rsidRPr="009C1E71" w:rsidRDefault="009C1E71" w:rsidP="009C1E71">
            <w:r w:rsidRPr="009C1E71">
              <w:t>AER preliminary decision</w:t>
            </w:r>
          </w:p>
        </w:tc>
        <w:tc>
          <w:tcPr>
            <w:tcW w:w="1177"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311.2</w:t>
            </w:r>
          </w:p>
        </w:tc>
        <w:tc>
          <w:tcPr>
            <w:tcW w:w="1080"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341.7</w:t>
            </w:r>
          </w:p>
        </w:tc>
        <w:tc>
          <w:tcPr>
            <w:tcW w:w="1080"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348.3</w:t>
            </w:r>
          </w:p>
        </w:tc>
        <w:tc>
          <w:tcPr>
            <w:tcW w:w="1080"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345.0</w:t>
            </w:r>
          </w:p>
        </w:tc>
        <w:tc>
          <w:tcPr>
            <w:tcW w:w="1122"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337.8</w:t>
            </w:r>
          </w:p>
        </w:tc>
        <w:tc>
          <w:tcPr>
            <w:tcW w:w="1030"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1684.0</w:t>
            </w:r>
          </w:p>
        </w:tc>
      </w:tr>
      <w:tr w:rsidR="009C1E71" w:rsidTr="00E97C9A">
        <w:trPr>
          <w:trHeight w:val="80"/>
        </w:trPr>
        <w:tc>
          <w:tcPr>
            <w:cnfStyle w:val="001000000000" w:firstRow="0" w:lastRow="0" w:firstColumn="1" w:lastColumn="0" w:oddVBand="0" w:evenVBand="0" w:oddHBand="0" w:evenHBand="0" w:firstRowFirstColumn="0" w:firstRowLastColumn="0" w:lastRowFirstColumn="0" w:lastRowLastColumn="0"/>
            <w:tcW w:w="2124" w:type="dxa"/>
          </w:tcPr>
          <w:p w:rsidR="009C1E71" w:rsidRPr="009C1E71" w:rsidRDefault="009C1E71" w:rsidP="009C1E71">
            <w:r w:rsidRPr="009C1E71">
              <w:t>Difference</w:t>
            </w:r>
          </w:p>
        </w:tc>
        <w:tc>
          <w:tcPr>
            <w:tcW w:w="1177"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-147.9</w:t>
            </w:r>
          </w:p>
        </w:tc>
        <w:tc>
          <w:tcPr>
            <w:tcW w:w="1080"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-166.6</w:t>
            </w:r>
          </w:p>
        </w:tc>
        <w:tc>
          <w:tcPr>
            <w:tcW w:w="1080"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-162.1</w:t>
            </w:r>
          </w:p>
        </w:tc>
        <w:tc>
          <w:tcPr>
            <w:tcW w:w="1080"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-172.8</w:t>
            </w:r>
          </w:p>
        </w:tc>
        <w:tc>
          <w:tcPr>
            <w:tcW w:w="1122"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-147.7</w:t>
            </w:r>
          </w:p>
        </w:tc>
        <w:tc>
          <w:tcPr>
            <w:tcW w:w="1030" w:type="dxa"/>
          </w:tcPr>
          <w:p w:rsidR="009C1E71" w:rsidRPr="009C1E71" w:rsidRDefault="009C1E71" w:rsidP="009C1E71">
            <w:pPr>
              <w:cnfStyle w:val="000000000000" w:firstRow="0" w:lastRow="0" w:firstColumn="0" w:lastColumn="0" w:oddVBand="0" w:evenVBand="0" w:oddHBand="0" w:evenHBand="0" w:firstRowFirstColumn="0" w:firstRowLastColumn="0" w:lastRowFirstColumn="0" w:lastRowLastColumn="0"/>
            </w:pPr>
            <w:r w:rsidRPr="009C1E71">
              <w:t>-797.0</w:t>
            </w:r>
          </w:p>
        </w:tc>
      </w:tr>
      <w:tr w:rsidR="009C1E71" w:rsidTr="00E97C9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4" w:type="dxa"/>
          </w:tcPr>
          <w:p w:rsidR="009C1E71" w:rsidRPr="009C1E71" w:rsidRDefault="009C1E71" w:rsidP="009C1E71">
            <w:r w:rsidRPr="009C1E71">
              <w:t>%</w:t>
            </w:r>
          </w:p>
        </w:tc>
        <w:tc>
          <w:tcPr>
            <w:tcW w:w="1177"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-32%</w:t>
            </w:r>
          </w:p>
        </w:tc>
        <w:tc>
          <w:tcPr>
            <w:tcW w:w="1080"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-33%</w:t>
            </w:r>
          </w:p>
        </w:tc>
        <w:tc>
          <w:tcPr>
            <w:tcW w:w="1080"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-32%</w:t>
            </w:r>
          </w:p>
        </w:tc>
        <w:tc>
          <w:tcPr>
            <w:tcW w:w="1080"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-33%</w:t>
            </w:r>
          </w:p>
        </w:tc>
        <w:tc>
          <w:tcPr>
            <w:tcW w:w="1122"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-30%</w:t>
            </w:r>
          </w:p>
        </w:tc>
        <w:tc>
          <w:tcPr>
            <w:tcW w:w="1030" w:type="dxa"/>
          </w:tcPr>
          <w:p w:rsidR="009C1E71" w:rsidRPr="009C1E71" w:rsidRDefault="009C1E71" w:rsidP="009C1E71">
            <w:pPr>
              <w:cnfStyle w:val="000000010000" w:firstRow="0" w:lastRow="0" w:firstColumn="0" w:lastColumn="0" w:oddVBand="0" w:evenVBand="0" w:oddHBand="0" w:evenHBand="1" w:firstRowFirstColumn="0" w:firstRowLastColumn="0" w:lastRowFirstColumn="0" w:lastRowLastColumn="0"/>
            </w:pPr>
            <w:r w:rsidRPr="009C1E71">
              <w:t>-32%</w:t>
            </w:r>
          </w:p>
        </w:tc>
      </w:tr>
    </w:tbl>
    <w:p w:rsidR="00306FCB" w:rsidRDefault="00306FCB" w:rsidP="00306FCB">
      <w:pPr>
        <w:rPr>
          <w:rStyle w:val="AERtextsize8"/>
        </w:rPr>
      </w:pPr>
      <w:r w:rsidRPr="00112BF8">
        <w:rPr>
          <w:rStyle w:val="AERtextsize8"/>
        </w:rPr>
        <w:t>Source:</w:t>
      </w:r>
      <w:r w:rsidRPr="00112BF8">
        <w:rPr>
          <w:rStyle w:val="AERtextsize8"/>
        </w:rPr>
        <w:tab/>
        <w:t>AER analysis.</w:t>
      </w:r>
      <w:r w:rsidR="00DC0D0E" w:rsidRPr="00112BF8" w:rsidDel="00DC0D0E">
        <w:rPr>
          <w:rStyle w:val="FootnoteReference"/>
        </w:rPr>
        <w:t xml:space="preserve"> </w:t>
      </w:r>
    </w:p>
    <w:p w:rsidR="006F6946" w:rsidRDefault="006F6946" w:rsidP="00224B02">
      <w:pPr>
        <w:numPr>
          <w:ilvl w:val="0"/>
          <w:numId w:val="25"/>
        </w:numPr>
      </w:pPr>
      <w:r>
        <w:t>Figure 6 shows the difference between SA Power Networks' proposal and our preliminary decision for the 2015–20 period, as well as the actual capex SA Power Networks' spent during the 2010–15 regulatory control period.</w:t>
      </w:r>
    </w:p>
    <w:p w:rsidR="006F6946" w:rsidRDefault="006F6946">
      <w:pPr>
        <w:pStyle w:val="Caption"/>
      </w:pPr>
      <w:r>
        <w:t xml:space="preserve">Figure </w:t>
      </w:r>
      <w:r w:rsidR="0037074C">
        <w:fldChar w:fldCharType="begin"/>
      </w:r>
      <w:r w:rsidR="0037074C">
        <w:instrText xml:space="preserve"> SEQ Figure \* ARABIC </w:instrText>
      </w:r>
      <w:r w:rsidR="0037074C">
        <w:fldChar w:fldCharType="separate"/>
      </w:r>
      <w:r>
        <w:rPr>
          <w:noProof/>
        </w:rPr>
        <w:t>6</w:t>
      </w:r>
      <w:r w:rsidR="0037074C">
        <w:rPr>
          <w:noProof/>
        </w:rPr>
        <w:fldChar w:fldCharType="end"/>
      </w:r>
      <w:r>
        <w:t xml:space="preserve">  SA Power Networks' forecast capex, AER preliminary decision and actual capex</w:t>
      </w:r>
      <w:r w:rsidR="00A50492">
        <w:t xml:space="preserve"> </w:t>
      </w:r>
    </w:p>
    <w:p w:rsidR="006F6946" w:rsidRDefault="00F83DC2" w:rsidP="00224B02">
      <w:pPr>
        <w:numPr>
          <w:ilvl w:val="0"/>
          <w:numId w:val="25"/>
        </w:numPr>
      </w:pPr>
      <w:r>
        <w:rPr>
          <w:noProof/>
          <w:lang w:eastAsia="en-AU"/>
        </w:rPr>
        <w:drawing>
          <wp:inline distT="0" distB="0" distL="0" distR="0" wp14:anchorId="12313C0B" wp14:editId="05D9203B">
            <wp:extent cx="5467350" cy="32979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6346" cy="3297372"/>
                    </a:xfrm>
                    <a:prstGeom prst="rect">
                      <a:avLst/>
                    </a:prstGeom>
                    <a:noFill/>
                  </pic:spPr>
                </pic:pic>
              </a:graphicData>
            </a:graphic>
          </wp:inline>
        </w:drawing>
      </w:r>
    </w:p>
    <w:p w:rsidR="004372FA" w:rsidRDefault="004372FA" w:rsidP="00224B02">
      <w:pPr>
        <w:numPr>
          <w:ilvl w:val="0"/>
          <w:numId w:val="25"/>
        </w:numPr>
        <w:rPr>
          <w:rStyle w:val="AERbody"/>
        </w:rPr>
      </w:pPr>
      <w:r w:rsidRPr="004372FA">
        <w:t xml:space="preserve">Attachment 6 sets out our detailed reasons for our preliminary decision on </w:t>
      </w:r>
      <w:r w:rsidR="00B25A9E" w:rsidRPr="00D82763">
        <w:rPr>
          <w:rStyle w:val="AERbody"/>
        </w:rPr>
        <w:t>SA Power Networks'</w:t>
      </w:r>
      <w:r w:rsidRPr="004372FA">
        <w:t xml:space="preserve"> total forecast capex. The key areas of difference between our </w:t>
      </w:r>
      <w:r w:rsidR="000B127E">
        <w:t xml:space="preserve">substitute </w:t>
      </w:r>
      <w:r w:rsidRPr="004372FA">
        <w:t xml:space="preserve">estimate and </w:t>
      </w:r>
      <w:r w:rsidR="00224B02">
        <w:t>SA Power Networks'</w:t>
      </w:r>
      <w:r w:rsidRPr="004372FA">
        <w:t xml:space="preserve"> </w:t>
      </w:r>
      <w:r w:rsidR="00B25A9E">
        <w:t xml:space="preserve">capex </w:t>
      </w:r>
      <w:r w:rsidRPr="004372FA">
        <w:t>proposal are</w:t>
      </w:r>
      <w:r w:rsidR="00B25A9E">
        <w:t>:</w:t>
      </w:r>
    </w:p>
    <w:p w:rsidR="00224B02" w:rsidRDefault="00224B02" w:rsidP="00EC5F30">
      <w:pPr>
        <w:pStyle w:val="AERbulletlistfirststyle"/>
        <w:rPr>
          <w:rStyle w:val="AERbody"/>
        </w:rPr>
      </w:pPr>
      <w:r w:rsidRPr="00D82763">
        <w:rPr>
          <w:rStyle w:val="AERbody"/>
        </w:rPr>
        <w:t>SA Power Networks'</w:t>
      </w:r>
      <w:r w:rsidRPr="00112BF8">
        <w:t xml:space="preserve"> forecasting methodology applies </w:t>
      </w:r>
      <w:r w:rsidRPr="00112BF8">
        <w:rPr>
          <w:rStyle w:val="AERbody"/>
        </w:rPr>
        <w:t>a bottom-up assessment and does not have sufficient regard to top-down efficiency tests or delivery strategies</w:t>
      </w:r>
      <w:r w:rsidR="005F7BEB">
        <w:rPr>
          <w:rStyle w:val="AERbody"/>
        </w:rPr>
        <w:t>.</w:t>
      </w:r>
      <w:r w:rsidR="00F22FBE">
        <w:t xml:space="preserve"> </w:t>
      </w:r>
      <w:r w:rsidRPr="00112BF8">
        <w:t>We consider a top down assessment</w:t>
      </w:r>
      <w:r>
        <w:t xml:space="preserve"> is</w:t>
      </w:r>
      <w:r w:rsidRPr="00112BF8">
        <w:t xml:space="preserve"> critical in deriving a total forecast capex allowance that reasonably reflects the capex criteria. </w:t>
      </w:r>
      <w:r w:rsidR="00EC5F30" w:rsidRPr="00EC5F30">
        <w:rPr>
          <w:rStyle w:val="AERbody"/>
        </w:rPr>
        <w:t>There is also evidence that SA Power Networks has been overly risk averse</w:t>
      </w:r>
      <w:r w:rsidR="00EC5F30">
        <w:rPr>
          <w:rStyle w:val="AERbody"/>
        </w:rPr>
        <w:t>,</w:t>
      </w:r>
      <w:r w:rsidR="00EC5F30" w:rsidRPr="00EC5F30">
        <w:rPr>
          <w:rStyle w:val="AERbody"/>
        </w:rPr>
        <w:t xml:space="preserve"> particularly in relation to forecasting its safety and reliability expenditure</w:t>
      </w:r>
      <w:r w:rsidRPr="00112BF8">
        <w:rPr>
          <w:rStyle w:val="AERbody"/>
        </w:rPr>
        <w:t xml:space="preserve">. </w:t>
      </w:r>
    </w:p>
    <w:p w:rsidR="000A7C23" w:rsidRDefault="000A7C23" w:rsidP="00435091">
      <w:pPr>
        <w:pStyle w:val="AERbulletlistfirststyle"/>
      </w:pPr>
      <w:r w:rsidRPr="00376FFE">
        <w:t xml:space="preserve">We do not accept SA Power Networks’ proposed </w:t>
      </w:r>
      <w:r w:rsidR="005F7BEB">
        <w:t>replacement capex (</w:t>
      </w:r>
      <w:r w:rsidRPr="00376FFE">
        <w:t>repex</w:t>
      </w:r>
      <w:r w:rsidR="005F7BEB">
        <w:t>)</w:t>
      </w:r>
      <w:r w:rsidRPr="00376FFE">
        <w:t xml:space="preserve">. We have instead included in our </w:t>
      </w:r>
      <w:r w:rsidR="000B127E">
        <w:t>substitute</w:t>
      </w:r>
      <w:r w:rsidR="000B127E" w:rsidRPr="00376FFE">
        <w:t xml:space="preserve"> </w:t>
      </w:r>
      <w:r w:rsidRPr="00376FFE">
        <w:t>estimate of overall total capex, an amount of $</w:t>
      </w:r>
      <w:r w:rsidR="009C1E71" w:rsidRPr="00376FFE">
        <w:t>6</w:t>
      </w:r>
      <w:r w:rsidR="009C1E71">
        <w:t>09.5</w:t>
      </w:r>
      <w:r w:rsidR="009C1E71" w:rsidRPr="00376FFE">
        <w:t xml:space="preserve"> </w:t>
      </w:r>
      <w:r w:rsidRPr="00376FFE">
        <w:t>million ($2014</w:t>
      </w:r>
      <w:r w:rsidR="000B127E">
        <w:rPr>
          <w:rFonts w:cs="Arial"/>
        </w:rPr>
        <w:t>−</w:t>
      </w:r>
      <w:r w:rsidRPr="00376FFE">
        <w:t>15) for repex, excluding overheads</w:t>
      </w:r>
      <w:r w:rsidR="000B127E">
        <w:t>. This is</w:t>
      </w:r>
      <w:r w:rsidRPr="00376FFE">
        <w:t xml:space="preserve"> 19 per cent lower than SA Power Networks’ proposal.</w:t>
      </w:r>
      <w:r w:rsidR="005D7C0B" w:rsidRPr="005D7C0B">
        <w:t xml:space="preserve"> However, our </w:t>
      </w:r>
      <w:r w:rsidR="005D7C0B">
        <w:t xml:space="preserve">substitute estimate </w:t>
      </w:r>
      <w:r w:rsidR="005D7C0B" w:rsidRPr="005D7C0B">
        <w:t>represents an increase of approximately 65 per cent over SA Power Networks’ replacement expenditure in the 2010–15 regulatory control period. This amount reflects the outcomes of our predictive modelling and our view that SA Power Networks has not established that its asset risk will increase in the 2015–20 regulatory</w:t>
      </w:r>
      <w:r w:rsidR="005D7C0B">
        <w:t xml:space="preserve"> control</w:t>
      </w:r>
      <w:r w:rsidR="005D7C0B" w:rsidRPr="005D7C0B">
        <w:t xml:space="preserve"> period by the amount forecast by SA Power Networks. </w:t>
      </w:r>
      <w:r w:rsidR="0035694B">
        <w:t>For example</w:t>
      </w:r>
      <w:r w:rsidR="00ED3EF3">
        <w:t>, we do not consider that SA Power Networks has justified the need</w:t>
      </w:r>
      <w:r w:rsidR="0035694B">
        <w:t xml:space="preserve"> for</w:t>
      </w:r>
      <w:r w:rsidR="007E4725" w:rsidRPr="00991DC0">
        <w:t xml:space="preserve"> a near fourfold increase in </w:t>
      </w:r>
      <w:r w:rsidR="00875870">
        <w:t>its</w:t>
      </w:r>
      <w:r w:rsidR="007E4725" w:rsidRPr="00991DC0">
        <w:t xml:space="preserve"> forecast pole replacements.</w:t>
      </w:r>
    </w:p>
    <w:p w:rsidR="00363B18" w:rsidRPr="00363B18" w:rsidRDefault="00363B18" w:rsidP="00363B18">
      <w:pPr>
        <w:pStyle w:val="AERbulletlistfirststyle"/>
        <w:rPr>
          <w:rStyle w:val="AERbody"/>
        </w:rPr>
      </w:pPr>
      <w:r w:rsidRPr="00363B18">
        <w:rPr>
          <w:rStyle w:val="AERbody"/>
        </w:rPr>
        <w:t>We do not accept SA Power Networks' proposed forecast of $839.4 million for augex, and have instead included an amount of $463.6 million ($2014−15) in our substitute estimate, a reduction of 45 per cent. SA Power Networks' augex proposal consists of a number of different programs to upgrade the network to comply with forecast demand, and quality, safety, reliability and security of supply requirements. In building our substitute augex estimate:</w:t>
      </w:r>
    </w:p>
    <w:p w:rsidR="00363B18" w:rsidRPr="00363B18" w:rsidRDefault="00363B18" w:rsidP="00363B18">
      <w:pPr>
        <w:pStyle w:val="AERbulletlistsecondstyle"/>
        <w:rPr>
          <w:rStyle w:val="AERbody"/>
        </w:rPr>
      </w:pPr>
      <w:r w:rsidRPr="00363B18">
        <w:rPr>
          <w:rStyle w:val="AERbody"/>
        </w:rPr>
        <w:t>We accept SA Power Networks' proposals to meet forecast demand growth, maintain network reliability and power quality, and increase the security of supply to Kangaroo Island.</w:t>
      </w:r>
    </w:p>
    <w:p w:rsidR="00363B18" w:rsidRPr="00363B18" w:rsidRDefault="00363B18" w:rsidP="00363B18">
      <w:pPr>
        <w:pStyle w:val="AERbulletlistsecondstyle"/>
        <w:rPr>
          <w:rStyle w:val="AERbody"/>
        </w:rPr>
      </w:pPr>
      <w:r w:rsidRPr="00363B18">
        <w:rPr>
          <w:rStyle w:val="AERbody"/>
        </w:rPr>
        <w:t xml:space="preserve">We do not accept SA Power Networks' proposals for bushfire mitigation and road safety capex because we are not satisfied these reflect a prudent operator's efficient costs. </w:t>
      </w:r>
    </w:p>
    <w:p w:rsidR="00363B18" w:rsidRPr="00363B18" w:rsidRDefault="00363B18" w:rsidP="00363B18">
      <w:pPr>
        <w:pStyle w:val="AERbulletlistsecondstyle"/>
        <w:rPr>
          <w:rStyle w:val="AERbody"/>
        </w:rPr>
      </w:pPr>
      <w:r w:rsidRPr="00363B18">
        <w:rPr>
          <w:rStyle w:val="AERbody"/>
        </w:rPr>
        <w:t>We also do not accept SA Power Networks' proposals to improve upon current reliability levels and invest in network monitoring, because SA Power Networks can effectively meets its service obligations without this additional capex.</w:t>
      </w:r>
      <w:r>
        <w:rPr>
          <w:rStyle w:val="AERbody"/>
        </w:rPr>
        <w:t xml:space="preserve"> </w:t>
      </w:r>
    </w:p>
    <w:p w:rsidR="004372FA" w:rsidRDefault="000A7C23" w:rsidP="00435091">
      <w:pPr>
        <w:pStyle w:val="AERbulletlistfirststyle"/>
      </w:pPr>
      <w:r w:rsidRPr="00376FFE">
        <w:t xml:space="preserve">We accept </w:t>
      </w:r>
      <w:r w:rsidR="000B127E">
        <w:t>SA Power Networks'</w:t>
      </w:r>
      <w:r w:rsidR="000B127E" w:rsidRPr="00376FFE">
        <w:t xml:space="preserve"> </w:t>
      </w:r>
      <w:r w:rsidRPr="00376FFE">
        <w:t>proposed customer connections capex as it is consistent with forecast construction activity in S</w:t>
      </w:r>
      <w:r w:rsidR="00B75A67">
        <w:t>outh Australia.</w:t>
      </w:r>
    </w:p>
    <w:p w:rsidR="00F22FBE" w:rsidRDefault="00B75A67" w:rsidP="00E97C9A">
      <w:pPr>
        <w:pStyle w:val="AERbulletlistfirststyle"/>
        <w:rPr>
          <w:rStyle w:val="AERbody"/>
          <w:rFonts w:eastAsia="Calibri"/>
          <w:szCs w:val="20"/>
          <w:lang w:eastAsia="en-AU"/>
        </w:rPr>
      </w:pPr>
      <w:r w:rsidRPr="00B75A67">
        <w:rPr>
          <w:rStyle w:val="AERbody"/>
        </w:rPr>
        <w:t xml:space="preserve">We do not accept </w:t>
      </w:r>
      <w:r>
        <w:rPr>
          <w:rStyle w:val="AERbody"/>
        </w:rPr>
        <w:t>SA Power Networks'</w:t>
      </w:r>
      <w:r w:rsidRPr="00B75A67">
        <w:rPr>
          <w:rStyle w:val="AERbody"/>
        </w:rPr>
        <w:t xml:space="preserve"> proposed non-network capex of $</w:t>
      </w:r>
      <w:r w:rsidR="009C1E71">
        <w:rPr>
          <w:rStyle w:val="AERbody"/>
        </w:rPr>
        <w:t>637.7</w:t>
      </w:r>
      <w:r w:rsidRPr="00B75A67">
        <w:rPr>
          <w:rStyle w:val="AERbody"/>
        </w:rPr>
        <w:t xml:space="preserve"> million ($2014</w:t>
      </w:r>
      <w:r w:rsidR="000B127E">
        <w:rPr>
          <w:rStyle w:val="AERbody"/>
          <w:rFonts w:cs="Arial"/>
        </w:rPr>
        <w:t>−</w:t>
      </w:r>
      <w:r w:rsidRPr="00B75A67">
        <w:rPr>
          <w:rStyle w:val="AERbody"/>
        </w:rPr>
        <w:t xml:space="preserve">15). We have instead included in our </w:t>
      </w:r>
      <w:r w:rsidR="000B127E">
        <w:rPr>
          <w:rStyle w:val="AERbody"/>
        </w:rPr>
        <w:t>substitute</w:t>
      </w:r>
      <w:r w:rsidR="000B127E" w:rsidRPr="00B75A67">
        <w:rPr>
          <w:rStyle w:val="AERbody"/>
        </w:rPr>
        <w:t xml:space="preserve"> </w:t>
      </w:r>
      <w:r w:rsidRPr="00B75A67">
        <w:rPr>
          <w:rStyle w:val="AERbody"/>
        </w:rPr>
        <w:t>estimate of overall total capex an amount of $</w:t>
      </w:r>
      <w:r w:rsidR="009C1E71">
        <w:rPr>
          <w:rStyle w:val="AERbody"/>
        </w:rPr>
        <w:t>417.4</w:t>
      </w:r>
      <w:r w:rsidRPr="00B75A67">
        <w:rPr>
          <w:rStyle w:val="AERbody"/>
        </w:rPr>
        <w:t xml:space="preserve"> million ($2014</w:t>
      </w:r>
      <w:r w:rsidR="000B127E">
        <w:rPr>
          <w:rStyle w:val="AERbody"/>
          <w:rFonts w:cs="Arial"/>
        </w:rPr>
        <w:t>−</w:t>
      </w:r>
      <w:r w:rsidRPr="00B75A67">
        <w:rPr>
          <w:rStyle w:val="AERbody"/>
        </w:rPr>
        <w:t xml:space="preserve">15) for non-network capex. This reflects our conclusion that </w:t>
      </w:r>
      <w:r>
        <w:rPr>
          <w:rStyle w:val="AERbody"/>
        </w:rPr>
        <w:t>SA Power Networks'</w:t>
      </w:r>
      <w:r w:rsidRPr="00B75A67">
        <w:rPr>
          <w:rStyle w:val="AERbody"/>
        </w:rPr>
        <w:t xml:space="preserve"> forecast capex for information technology (IT), buildings and property, and fleet assets does not reflect the efficient costs of a prudent operator. </w:t>
      </w:r>
    </w:p>
    <w:p w:rsidR="00F22FBE" w:rsidRPr="00112BF8" w:rsidRDefault="00F22FBE" w:rsidP="00E97C9A">
      <w:pPr>
        <w:pStyle w:val="AERbulletlistfirststyle"/>
      </w:pPr>
      <w:r w:rsidRPr="00F22FBE">
        <w:rPr>
          <w:rStyle w:val="AERbody"/>
        </w:rPr>
        <w:t>We do not accept SA</w:t>
      </w:r>
      <w:r>
        <w:rPr>
          <w:rStyle w:val="AERbody"/>
        </w:rPr>
        <w:t xml:space="preserve"> Power Networks'</w:t>
      </w:r>
      <w:r w:rsidRPr="00F22FBE">
        <w:rPr>
          <w:rStyle w:val="AERbody"/>
        </w:rPr>
        <w:t xml:space="preserve"> proposed capitalised overheads. We have instead included in our </w:t>
      </w:r>
      <w:r w:rsidR="000B127E">
        <w:rPr>
          <w:rStyle w:val="AERbody"/>
        </w:rPr>
        <w:t xml:space="preserve">substitute </w:t>
      </w:r>
      <w:r w:rsidRPr="00F22FBE">
        <w:rPr>
          <w:rStyle w:val="AERbody"/>
        </w:rPr>
        <w:t>estimate of overall total capex an amount of $</w:t>
      </w:r>
      <w:r w:rsidR="009C1E71">
        <w:rPr>
          <w:rStyle w:val="AERbody"/>
        </w:rPr>
        <w:t>84.5</w:t>
      </w:r>
      <w:r w:rsidRPr="00F22FBE">
        <w:rPr>
          <w:rStyle w:val="AERbody"/>
        </w:rPr>
        <w:t xml:space="preserve"> million ($201</w:t>
      </w:r>
      <w:r w:rsidR="00B04672">
        <w:rPr>
          <w:rStyle w:val="AERbody"/>
        </w:rPr>
        <w:t>4</w:t>
      </w:r>
      <w:r w:rsidR="000B127E">
        <w:rPr>
          <w:rStyle w:val="AERbody"/>
          <w:rFonts w:cs="Arial"/>
        </w:rPr>
        <w:t>−</w:t>
      </w:r>
      <w:r w:rsidRPr="00F22FBE">
        <w:rPr>
          <w:rStyle w:val="AERbody"/>
        </w:rPr>
        <w:t>1</w:t>
      </w:r>
      <w:r w:rsidR="00B04672">
        <w:rPr>
          <w:rStyle w:val="AERbody"/>
        </w:rPr>
        <w:t>5</w:t>
      </w:r>
      <w:r w:rsidRPr="00F22FBE">
        <w:rPr>
          <w:rStyle w:val="AERbody"/>
        </w:rPr>
        <w:t>) for capitalised overheads</w:t>
      </w:r>
      <w:r w:rsidR="00DD77E8">
        <w:rPr>
          <w:rStyle w:val="AERbody"/>
        </w:rPr>
        <w:t>.</w:t>
      </w:r>
      <w:r w:rsidR="00B04672">
        <w:rPr>
          <w:rStyle w:val="AERbody"/>
        </w:rPr>
        <w:t xml:space="preserve"> </w:t>
      </w:r>
      <w:r w:rsidR="00DD77E8">
        <w:rPr>
          <w:rStyle w:val="AERbody"/>
        </w:rPr>
        <w:t>This</w:t>
      </w:r>
      <w:r w:rsidR="00B04672">
        <w:rPr>
          <w:rStyle w:val="AERbody"/>
        </w:rPr>
        <w:t xml:space="preserve"> </w:t>
      </w:r>
      <w:r w:rsidR="003724FB">
        <w:rPr>
          <w:rStyle w:val="AERbody"/>
        </w:rPr>
        <w:t xml:space="preserve">reduction in forecast overheads reflects our direct capex forecast that is expected to attract overhead expenditure. </w:t>
      </w:r>
    </w:p>
    <w:p w:rsidR="00306FCB" w:rsidRDefault="00306FCB" w:rsidP="00306FCB">
      <w:pPr>
        <w:pStyle w:val="Heading2"/>
      </w:pPr>
      <w:bookmarkStart w:id="65" w:name="_Toc414977555"/>
      <w:bookmarkStart w:id="66" w:name="_Toc417978963"/>
      <w:r w:rsidRPr="00112BF8">
        <w:t>Operating expenditure</w:t>
      </w:r>
      <w:bookmarkEnd w:id="65"/>
      <w:bookmarkEnd w:id="66"/>
    </w:p>
    <w:p w:rsidR="005B2BD9" w:rsidRPr="005B2BD9" w:rsidRDefault="005B2BD9" w:rsidP="005B2BD9">
      <w:pPr>
        <w:numPr>
          <w:ilvl w:val="0"/>
          <w:numId w:val="25"/>
        </w:numPr>
      </w:pPr>
      <w:r w:rsidRPr="005B2BD9">
        <w:t xml:space="preserve">Opex includes forecast operating, maintenance and other non-capital costs incurred in the provision of transmission network services. It includes labour costs and other non-capital costs that </w:t>
      </w:r>
      <w:r w:rsidRPr="00F22FBE">
        <w:rPr>
          <w:rStyle w:val="AERbody"/>
        </w:rPr>
        <w:t>SA</w:t>
      </w:r>
      <w:r>
        <w:rPr>
          <w:rStyle w:val="AERbody"/>
        </w:rPr>
        <w:t xml:space="preserve"> Power Networks</w:t>
      </w:r>
      <w:r w:rsidRPr="005B2BD9">
        <w:t xml:space="preserve"> is likely to require during the 2015–20 regulatory control period for the efficient operation of its network. </w:t>
      </w:r>
    </w:p>
    <w:p w:rsidR="00A50492" w:rsidRDefault="00A50492">
      <w:r>
        <w:t xml:space="preserve">Our preliminary decision is we are not satisfied SA Power Networks' forecast opex reasonably reflects the opex criteria. We therefore do not accept the forecast opex SA Power Networks included in its building block proposal. We compare our alternative estimate of SA Power Networks' opex for the 2015–20 period with SA Power Networks' proposal in </w:t>
      </w:r>
      <w:r w:rsidR="000B127E">
        <w:t>t</w:t>
      </w:r>
      <w:r>
        <w:t>able 8.</w:t>
      </w:r>
      <w:r w:rsidR="00A14CE2" w:rsidRPr="00E97C9A">
        <w:rPr>
          <w:rStyle w:val="AERsuperscript"/>
        </w:rPr>
        <w:footnoteReference w:id="35"/>
      </w:r>
    </w:p>
    <w:p w:rsidR="009A1288" w:rsidRDefault="009A1288" w:rsidP="00E97C9A">
      <w:pPr>
        <w:pStyle w:val="Caption"/>
      </w:pPr>
      <w:r>
        <w:t xml:space="preserve">Table </w:t>
      </w:r>
      <w:r w:rsidR="0037074C">
        <w:fldChar w:fldCharType="begin"/>
      </w:r>
      <w:r w:rsidR="0037074C">
        <w:instrText xml:space="preserve"> SEQ Table \* ARABIC </w:instrText>
      </w:r>
      <w:r w:rsidR="0037074C">
        <w:fldChar w:fldCharType="separate"/>
      </w:r>
      <w:r w:rsidR="007D087B">
        <w:rPr>
          <w:noProof/>
        </w:rPr>
        <w:t>8</w:t>
      </w:r>
      <w:r w:rsidR="0037074C">
        <w:rPr>
          <w:noProof/>
        </w:rPr>
        <w:fldChar w:fldCharType="end"/>
      </w:r>
      <w:r w:rsidRPr="009A1288">
        <w:t xml:space="preserve"> AER preliminary decision and SA Power Networks' proposed total opex ($million, </w:t>
      </w:r>
      <w:r w:rsidRPr="0046646D">
        <w:rPr>
          <w:rStyle w:val="AERtexthighlight"/>
          <w:shd w:val="clear" w:color="auto" w:fill="auto"/>
        </w:rPr>
        <w:t>2014–15</w:t>
      </w:r>
      <w:r w:rsidRPr="00384EC4">
        <w:t>)</w:t>
      </w:r>
    </w:p>
    <w:tbl>
      <w:tblPr>
        <w:tblStyle w:val="AERtable-numbers"/>
        <w:tblW w:w="0" w:type="auto"/>
        <w:tblLook w:val="04A0" w:firstRow="1" w:lastRow="0" w:firstColumn="1" w:lastColumn="0" w:noHBand="0" w:noVBand="1"/>
      </w:tblPr>
      <w:tblGrid>
        <w:gridCol w:w="2711"/>
        <w:gridCol w:w="973"/>
        <w:gridCol w:w="973"/>
        <w:gridCol w:w="972"/>
        <w:gridCol w:w="972"/>
        <w:gridCol w:w="972"/>
        <w:gridCol w:w="1120"/>
      </w:tblGrid>
      <w:tr w:rsidR="00306FCB" w:rsidTr="00E97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rsidR="00306FCB" w:rsidRPr="00112BF8" w:rsidRDefault="00306FCB" w:rsidP="00306FCB">
            <w:r w:rsidRPr="00112BF8">
              <w:t>Year ending 30 June</w:t>
            </w:r>
          </w:p>
        </w:tc>
        <w:tc>
          <w:tcPr>
            <w:tcW w:w="973" w:type="dxa"/>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00B7381A">
              <w:t>5</w:t>
            </w:r>
            <w:r w:rsidRPr="00112BF8">
              <w:t>–1</w:t>
            </w:r>
            <w:r w:rsidR="00B7381A">
              <w:t>6</w:t>
            </w:r>
          </w:p>
        </w:tc>
        <w:tc>
          <w:tcPr>
            <w:tcW w:w="973" w:type="dxa"/>
          </w:tcPr>
          <w:p w:rsidR="00306FCB" w:rsidRPr="00112BF8" w:rsidRDefault="00306FCB" w:rsidP="00B7381A">
            <w:pPr>
              <w:cnfStyle w:val="100000000000" w:firstRow="1" w:lastRow="0" w:firstColumn="0" w:lastColumn="0" w:oddVBand="0" w:evenVBand="0" w:oddHBand="0" w:evenHBand="0" w:firstRowFirstColumn="0" w:firstRowLastColumn="0" w:lastRowFirstColumn="0" w:lastRowLastColumn="0"/>
            </w:pPr>
            <w:r w:rsidRPr="00112BF8">
              <w:t>201</w:t>
            </w:r>
            <w:r w:rsidR="00B7381A">
              <w:t>6</w:t>
            </w:r>
            <w:r w:rsidRPr="00112BF8">
              <w:t>–1</w:t>
            </w:r>
            <w:r w:rsidR="00B7381A">
              <w:t>7</w:t>
            </w:r>
          </w:p>
        </w:tc>
        <w:tc>
          <w:tcPr>
            <w:tcW w:w="972" w:type="dxa"/>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00B7381A">
              <w:t>7</w:t>
            </w:r>
            <w:r w:rsidRPr="00112BF8">
              <w:t>–1</w:t>
            </w:r>
            <w:r w:rsidR="00B7381A">
              <w:t>8</w:t>
            </w:r>
          </w:p>
        </w:tc>
        <w:tc>
          <w:tcPr>
            <w:tcW w:w="972" w:type="dxa"/>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00B7381A">
              <w:t>8</w:t>
            </w:r>
            <w:r w:rsidRPr="00112BF8">
              <w:t>–1</w:t>
            </w:r>
            <w:r w:rsidR="00B7381A">
              <w:t>9</w:t>
            </w:r>
          </w:p>
        </w:tc>
        <w:tc>
          <w:tcPr>
            <w:tcW w:w="972" w:type="dxa"/>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201</w:t>
            </w:r>
            <w:r w:rsidR="00B7381A">
              <w:t>9</w:t>
            </w:r>
            <w:r w:rsidRPr="00112BF8">
              <w:t>–</w:t>
            </w:r>
            <w:r w:rsidR="00B7381A">
              <w:t>20</w:t>
            </w:r>
          </w:p>
        </w:tc>
        <w:tc>
          <w:tcPr>
            <w:tcW w:w="1120" w:type="dxa"/>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Total</w:t>
            </w:r>
          </w:p>
        </w:tc>
      </w:tr>
      <w:tr w:rsidR="008801C5" w:rsidTr="00E97C9A">
        <w:tc>
          <w:tcPr>
            <w:cnfStyle w:val="001000000000" w:firstRow="0" w:lastRow="0" w:firstColumn="1" w:lastColumn="0" w:oddVBand="0" w:evenVBand="0" w:oddHBand="0" w:evenHBand="0" w:firstRowFirstColumn="0" w:firstRowLastColumn="0" w:lastRowFirstColumn="0" w:lastRowLastColumn="0"/>
            <w:tcW w:w="2711" w:type="dxa"/>
          </w:tcPr>
          <w:p w:rsidR="008801C5" w:rsidRPr="008801C5" w:rsidRDefault="008801C5" w:rsidP="008801C5">
            <w:r w:rsidRPr="008801C5">
              <w:t>SA Power Networks' proposal</w:t>
            </w:r>
          </w:p>
        </w:tc>
        <w:tc>
          <w:tcPr>
            <w:tcW w:w="973"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280.9</w:t>
            </w:r>
          </w:p>
        </w:tc>
        <w:tc>
          <w:tcPr>
            <w:tcW w:w="973"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293.8</w:t>
            </w:r>
          </w:p>
        </w:tc>
        <w:tc>
          <w:tcPr>
            <w:tcW w:w="972"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310.5</w:t>
            </w:r>
          </w:p>
        </w:tc>
        <w:tc>
          <w:tcPr>
            <w:tcW w:w="972"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318.8</w:t>
            </w:r>
          </w:p>
        </w:tc>
        <w:tc>
          <w:tcPr>
            <w:tcW w:w="972"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323.1</w:t>
            </w:r>
          </w:p>
        </w:tc>
        <w:tc>
          <w:tcPr>
            <w:tcW w:w="1120"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1527.2</w:t>
            </w:r>
          </w:p>
        </w:tc>
      </w:tr>
      <w:tr w:rsidR="008801C5" w:rsidTr="00E97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rsidR="008801C5" w:rsidRPr="008801C5" w:rsidRDefault="008801C5" w:rsidP="008801C5">
            <w:r w:rsidRPr="008801C5">
              <w:t>AER preliminary decision</w:t>
            </w:r>
          </w:p>
        </w:tc>
        <w:tc>
          <w:tcPr>
            <w:tcW w:w="973" w:type="dxa"/>
            <w:vAlign w:val="top"/>
          </w:tcPr>
          <w:p w:rsidR="008801C5" w:rsidRPr="008801C5" w:rsidRDefault="008801C5" w:rsidP="008801C5">
            <w:pPr>
              <w:cnfStyle w:val="000000010000" w:firstRow="0" w:lastRow="0" w:firstColumn="0" w:lastColumn="0" w:oddVBand="0" w:evenVBand="0" w:oddHBand="0" w:evenHBand="1" w:firstRowFirstColumn="0" w:firstRowLastColumn="0" w:lastRowFirstColumn="0" w:lastRowLastColumn="0"/>
            </w:pPr>
            <w:r w:rsidRPr="008801C5">
              <w:t>241.9</w:t>
            </w:r>
          </w:p>
        </w:tc>
        <w:tc>
          <w:tcPr>
            <w:tcW w:w="973" w:type="dxa"/>
            <w:vAlign w:val="top"/>
          </w:tcPr>
          <w:p w:rsidR="008801C5" w:rsidRPr="008801C5" w:rsidRDefault="008801C5" w:rsidP="008801C5">
            <w:pPr>
              <w:cnfStyle w:val="000000010000" w:firstRow="0" w:lastRow="0" w:firstColumn="0" w:lastColumn="0" w:oddVBand="0" w:evenVBand="0" w:oddHBand="0" w:evenHBand="1" w:firstRowFirstColumn="0" w:firstRowLastColumn="0" w:lastRowFirstColumn="0" w:lastRowLastColumn="0"/>
            </w:pPr>
            <w:r w:rsidRPr="008801C5">
              <w:t>244.5</w:t>
            </w:r>
          </w:p>
        </w:tc>
        <w:tc>
          <w:tcPr>
            <w:tcW w:w="972" w:type="dxa"/>
            <w:vAlign w:val="top"/>
          </w:tcPr>
          <w:p w:rsidR="008801C5" w:rsidRPr="008801C5" w:rsidRDefault="008801C5" w:rsidP="008801C5">
            <w:pPr>
              <w:cnfStyle w:val="000000010000" w:firstRow="0" w:lastRow="0" w:firstColumn="0" w:lastColumn="0" w:oddVBand="0" w:evenVBand="0" w:oddHBand="0" w:evenHBand="1" w:firstRowFirstColumn="0" w:firstRowLastColumn="0" w:lastRowFirstColumn="0" w:lastRowLastColumn="0"/>
            </w:pPr>
            <w:r w:rsidRPr="008801C5">
              <w:t>246.6</w:t>
            </w:r>
          </w:p>
        </w:tc>
        <w:tc>
          <w:tcPr>
            <w:tcW w:w="972" w:type="dxa"/>
            <w:vAlign w:val="top"/>
          </w:tcPr>
          <w:p w:rsidR="008801C5" w:rsidRPr="008801C5" w:rsidRDefault="008801C5" w:rsidP="008801C5">
            <w:pPr>
              <w:cnfStyle w:val="000000010000" w:firstRow="0" w:lastRow="0" w:firstColumn="0" w:lastColumn="0" w:oddVBand="0" w:evenVBand="0" w:oddHBand="0" w:evenHBand="1" w:firstRowFirstColumn="0" w:firstRowLastColumn="0" w:lastRowFirstColumn="0" w:lastRowLastColumn="0"/>
            </w:pPr>
            <w:r w:rsidRPr="008801C5">
              <w:t>248.8</w:t>
            </w:r>
          </w:p>
        </w:tc>
        <w:tc>
          <w:tcPr>
            <w:tcW w:w="972" w:type="dxa"/>
            <w:vAlign w:val="top"/>
          </w:tcPr>
          <w:p w:rsidR="008801C5" w:rsidRPr="008801C5" w:rsidRDefault="008801C5" w:rsidP="008801C5">
            <w:pPr>
              <w:cnfStyle w:val="000000010000" w:firstRow="0" w:lastRow="0" w:firstColumn="0" w:lastColumn="0" w:oddVBand="0" w:evenVBand="0" w:oddHBand="0" w:evenHBand="1" w:firstRowFirstColumn="0" w:firstRowLastColumn="0" w:lastRowFirstColumn="0" w:lastRowLastColumn="0"/>
            </w:pPr>
            <w:r w:rsidRPr="008801C5">
              <w:t>251.2</w:t>
            </w:r>
          </w:p>
        </w:tc>
        <w:tc>
          <w:tcPr>
            <w:tcW w:w="1120" w:type="dxa"/>
            <w:vAlign w:val="top"/>
          </w:tcPr>
          <w:p w:rsidR="008801C5" w:rsidRPr="008801C5" w:rsidRDefault="008801C5" w:rsidP="008801C5">
            <w:pPr>
              <w:cnfStyle w:val="000000010000" w:firstRow="0" w:lastRow="0" w:firstColumn="0" w:lastColumn="0" w:oddVBand="0" w:evenVBand="0" w:oddHBand="0" w:evenHBand="1" w:firstRowFirstColumn="0" w:firstRowLastColumn="0" w:lastRowFirstColumn="0" w:lastRowLastColumn="0"/>
            </w:pPr>
            <w:r w:rsidRPr="008801C5">
              <w:t>1232.9</w:t>
            </w:r>
          </w:p>
        </w:tc>
      </w:tr>
      <w:tr w:rsidR="008801C5" w:rsidTr="00E97C9A">
        <w:tc>
          <w:tcPr>
            <w:cnfStyle w:val="001000000000" w:firstRow="0" w:lastRow="0" w:firstColumn="1" w:lastColumn="0" w:oddVBand="0" w:evenVBand="0" w:oddHBand="0" w:evenHBand="0" w:firstRowFirstColumn="0" w:firstRowLastColumn="0" w:lastRowFirstColumn="0" w:lastRowLastColumn="0"/>
            <w:tcW w:w="2711" w:type="dxa"/>
          </w:tcPr>
          <w:p w:rsidR="008801C5" w:rsidRPr="008801C5" w:rsidRDefault="008801C5" w:rsidP="008801C5">
            <w:r w:rsidRPr="008801C5">
              <w:t>Difference</w:t>
            </w:r>
          </w:p>
        </w:tc>
        <w:tc>
          <w:tcPr>
            <w:tcW w:w="973"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-39.0</w:t>
            </w:r>
          </w:p>
        </w:tc>
        <w:tc>
          <w:tcPr>
            <w:tcW w:w="973"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-49.4</w:t>
            </w:r>
          </w:p>
        </w:tc>
        <w:tc>
          <w:tcPr>
            <w:tcW w:w="972"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-64.0</w:t>
            </w:r>
          </w:p>
        </w:tc>
        <w:tc>
          <w:tcPr>
            <w:tcW w:w="972"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-70.0</w:t>
            </w:r>
          </w:p>
        </w:tc>
        <w:tc>
          <w:tcPr>
            <w:tcW w:w="972"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-71.9</w:t>
            </w:r>
          </w:p>
        </w:tc>
        <w:tc>
          <w:tcPr>
            <w:tcW w:w="1120" w:type="dxa"/>
            <w:vAlign w:val="top"/>
          </w:tcPr>
          <w:p w:rsidR="008801C5" w:rsidRPr="008801C5" w:rsidRDefault="008801C5" w:rsidP="008801C5">
            <w:pPr>
              <w:cnfStyle w:val="000000000000" w:firstRow="0" w:lastRow="0" w:firstColumn="0" w:lastColumn="0" w:oddVBand="0" w:evenVBand="0" w:oddHBand="0" w:evenHBand="0" w:firstRowFirstColumn="0" w:firstRowLastColumn="0" w:lastRowFirstColumn="0" w:lastRowLastColumn="0"/>
            </w:pPr>
            <w:r w:rsidRPr="008801C5">
              <w:t>-294.2</w:t>
            </w:r>
          </w:p>
        </w:tc>
      </w:tr>
    </w:tbl>
    <w:p w:rsidR="00306FCB" w:rsidRPr="00112BF8" w:rsidRDefault="00306FCB" w:rsidP="00306FCB">
      <w:pPr>
        <w:pStyle w:val="AERtablesource"/>
      </w:pPr>
      <w:r w:rsidRPr="00112BF8">
        <w:t>Source:</w:t>
      </w:r>
      <w:r w:rsidRPr="00112BF8">
        <w:tab/>
        <w:t>AER analysis.</w:t>
      </w:r>
    </w:p>
    <w:p w:rsidR="00306FCB" w:rsidRPr="00112BF8" w:rsidRDefault="00306FCB" w:rsidP="00306FCB">
      <w:pPr>
        <w:pStyle w:val="AERtablesource"/>
      </w:pPr>
      <w:r w:rsidRPr="00112BF8">
        <w:t>Note:</w:t>
      </w:r>
      <w:r w:rsidRPr="00112BF8">
        <w:tab/>
        <w:t>Includes debt raising costs.</w:t>
      </w:r>
    </w:p>
    <w:p w:rsidR="00B72698" w:rsidRDefault="00F55F5D" w:rsidP="00E97C9A">
      <w:pPr>
        <w:rPr>
          <w:rStyle w:val="AERbody"/>
          <w:rFonts w:eastAsia="Calibri" w:cs="Times New Roman"/>
          <w:szCs w:val="20"/>
          <w:lang w:eastAsia="en-AU"/>
        </w:rPr>
      </w:pPr>
      <w:r>
        <w:rPr>
          <w:rStyle w:val="AERbody"/>
        </w:rPr>
        <w:t>Figure 7 shows our preliminary decision compared to SA Power Networks' proposal, its pas</w:t>
      </w:r>
      <w:r w:rsidR="000B127E">
        <w:rPr>
          <w:rStyle w:val="AERbody"/>
        </w:rPr>
        <w:t>t</w:t>
      </w:r>
      <w:r>
        <w:rPr>
          <w:rStyle w:val="AERbody"/>
        </w:rPr>
        <w:t xml:space="preserve"> allowances and past actual expenditure. </w:t>
      </w:r>
    </w:p>
    <w:p w:rsidR="00B72698" w:rsidRDefault="00B72698">
      <w:pPr>
        <w:pStyle w:val="Caption"/>
      </w:pPr>
      <w:r>
        <w:t xml:space="preserve">Figure </w:t>
      </w:r>
      <w:r w:rsidR="0037074C">
        <w:fldChar w:fldCharType="begin"/>
      </w:r>
      <w:r w:rsidR="0037074C">
        <w:instrText xml:space="preserve"> SEQ Figure \* ARABIC </w:instrText>
      </w:r>
      <w:r w:rsidR="0037074C">
        <w:fldChar w:fldCharType="separate"/>
      </w:r>
      <w:r>
        <w:rPr>
          <w:noProof/>
        </w:rPr>
        <w:t>7</w:t>
      </w:r>
      <w:r w:rsidR="0037074C">
        <w:rPr>
          <w:noProof/>
        </w:rPr>
        <w:fldChar w:fldCharType="end"/>
      </w:r>
      <w:r>
        <w:tab/>
        <w:t xml:space="preserve">AER preliminary decision compared to SA Power Networks' </w:t>
      </w:r>
      <w:r w:rsidR="000B127E">
        <w:t>past and proposed opex ($million 2014</w:t>
      </w:r>
      <w:r w:rsidR="000B127E">
        <w:rPr>
          <w:rFonts w:cs="Arial"/>
        </w:rPr>
        <w:t>−</w:t>
      </w:r>
      <w:r w:rsidR="000B127E">
        <w:t>15)</w:t>
      </w:r>
    </w:p>
    <w:p w:rsidR="00B72698" w:rsidRDefault="00B72698" w:rsidP="00E97C9A">
      <w:pPr>
        <w:rPr>
          <w:rStyle w:val="AERbody"/>
          <w:b/>
          <w:bCs/>
          <w:szCs w:val="18"/>
        </w:rPr>
      </w:pPr>
      <w:r w:rsidRPr="00B72698">
        <w:rPr>
          <w:noProof/>
          <w:lang w:eastAsia="en-AU"/>
        </w:rPr>
        <w:drawing>
          <wp:inline distT="0" distB="0" distL="0" distR="0" wp14:anchorId="75B62DAE" wp14:editId="69035987">
            <wp:extent cx="5382895" cy="4158146"/>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2895" cy="4158146"/>
                    </a:xfrm>
                    <a:prstGeom prst="rect">
                      <a:avLst/>
                    </a:prstGeom>
                    <a:noFill/>
                  </pic:spPr>
                </pic:pic>
              </a:graphicData>
            </a:graphic>
          </wp:inline>
        </w:drawing>
      </w:r>
    </w:p>
    <w:p w:rsidR="00CA1C4F" w:rsidRDefault="00875870" w:rsidP="00E97C9A">
      <w:r>
        <w:t xml:space="preserve">Attachment 7 sets out our detailed reasons for our preliminary decision on </w:t>
      </w:r>
      <w:r w:rsidR="00357020">
        <w:t>SA Power Networks'</w:t>
      </w:r>
      <w:r>
        <w:t xml:space="preserve"> total forecast opex</w:t>
      </w:r>
      <w:r w:rsidR="00357020">
        <w:t>. W</w:t>
      </w:r>
      <w:r w:rsidR="00385C83">
        <w:t xml:space="preserve">e accept SA Power Networks' proposed base opex. </w:t>
      </w:r>
      <w:r w:rsidR="00B34993">
        <w:t>T</w:t>
      </w:r>
      <w:r w:rsidR="00B71345">
        <w:t xml:space="preserve">he difference between our forecast opex and SA Power Networks' proposal reflects our views about the efficiency of </w:t>
      </w:r>
      <w:r w:rsidR="009354F6">
        <w:t>its</w:t>
      </w:r>
      <w:r w:rsidR="00B71345">
        <w:t xml:space="preserve"> proposed step changes. </w:t>
      </w:r>
    </w:p>
    <w:p w:rsidR="00BD5048" w:rsidRDefault="00CA1C4F" w:rsidP="00CA1C4F">
      <w:r>
        <w:t xml:space="preserve">SA Power Networks </w:t>
      </w:r>
      <w:r w:rsidRPr="00CA1C4F">
        <w:t xml:space="preserve">proposed a number of </w:t>
      </w:r>
      <w:r w:rsidR="00385C83">
        <w:t xml:space="preserve">opex </w:t>
      </w:r>
      <w:r w:rsidRPr="00CA1C4F">
        <w:t>step changes where it considers the program or projects will generate</w:t>
      </w:r>
      <w:r w:rsidR="00385C83">
        <w:t xml:space="preserve"> operational</w:t>
      </w:r>
      <w:r w:rsidRPr="00CA1C4F">
        <w:t xml:space="preserve"> efficiencies. We have not included these programs or projects in our alternative opex forecast.</w:t>
      </w:r>
      <w:r w:rsidR="00BD5048">
        <w:t xml:space="preserve"> </w:t>
      </w:r>
      <w:r w:rsidR="00385C83">
        <w:t>C</w:t>
      </w:r>
      <w:r w:rsidR="00385C83" w:rsidRPr="00385C83">
        <w:t xml:space="preserve">ustomers should not be asked to fund efficiency investments—such initiatives should fund themselves. </w:t>
      </w:r>
      <w:r w:rsidR="00385C83">
        <w:t xml:space="preserve">Under the incentive regime </w:t>
      </w:r>
      <w:r w:rsidRPr="00CA1C4F">
        <w:t>SA Power Networks subject to</w:t>
      </w:r>
      <w:r w:rsidR="00385C83">
        <w:t xml:space="preserve">, </w:t>
      </w:r>
      <w:r w:rsidRPr="00CA1C4F">
        <w:t xml:space="preserve">it </w:t>
      </w:r>
      <w:r w:rsidR="00385C83">
        <w:t>is</w:t>
      </w:r>
      <w:r w:rsidRPr="00CA1C4F">
        <w:t xml:space="preserve"> rewarded</w:t>
      </w:r>
      <w:r w:rsidR="00385C83">
        <w:t xml:space="preserve"> for achieving efficiencies by retaining some of the value of those efficiencies. Over time, customers benefit through lower network charges.</w:t>
      </w:r>
    </w:p>
    <w:p w:rsidR="006C2ABE" w:rsidRDefault="008B753E" w:rsidP="00CA1C4F">
      <w:r>
        <w:t>SA Power Networks</w:t>
      </w:r>
      <w:r w:rsidR="00766CAC">
        <w:t xml:space="preserve"> proposed </w:t>
      </w:r>
      <w:r w:rsidR="009354F6">
        <w:t xml:space="preserve">opex </w:t>
      </w:r>
      <w:r w:rsidR="00FF5945">
        <w:t>step change</w:t>
      </w:r>
      <w:r w:rsidR="00837A36">
        <w:t>s</w:t>
      </w:r>
      <w:r w:rsidR="00FF5945">
        <w:t xml:space="preserve"> </w:t>
      </w:r>
      <w:r w:rsidR="00837A36">
        <w:t xml:space="preserve">for </w:t>
      </w:r>
      <w:r w:rsidR="00837A36" w:rsidRPr="00766CAC">
        <w:t>regulatory and legal obligations</w:t>
      </w:r>
      <w:r w:rsidR="00837A36">
        <w:t xml:space="preserve"> </w:t>
      </w:r>
      <w:r w:rsidR="00FF5945">
        <w:t xml:space="preserve">of </w:t>
      </w:r>
      <w:r w:rsidR="00766CAC">
        <w:t>$105 million</w:t>
      </w:r>
      <w:r w:rsidR="00766CAC" w:rsidRPr="00B75A67">
        <w:rPr>
          <w:rStyle w:val="AERbody"/>
        </w:rPr>
        <w:t xml:space="preserve"> ($2014</w:t>
      </w:r>
      <w:r w:rsidR="00766CAC" w:rsidRPr="00766CAC">
        <w:rPr>
          <w:rStyle w:val="AERbody"/>
        </w:rPr>
        <w:t>−</w:t>
      </w:r>
      <w:r w:rsidR="00766CAC" w:rsidRPr="00B75A67">
        <w:rPr>
          <w:rStyle w:val="AERbody"/>
        </w:rPr>
        <w:t>15</w:t>
      </w:r>
      <w:r w:rsidR="00837A36">
        <w:rPr>
          <w:rStyle w:val="AERbody"/>
        </w:rPr>
        <w:t>)</w:t>
      </w:r>
      <w:r w:rsidR="00766CAC">
        <w:t xml:space="preserve">. </w:t>
      </w:r>
      <w:r w:rsidRPr="00CA1C4F">
        <w:t>SA Power Net</w:t>
      </w:r>
      <w:r>
        <w:t>works</w:t>
      </w:r>
      <w:r w:rsidRPr="00CA1C4F">
        <w:t xml:space="preserve"> quoted a variety of regulations and laws in its proposal.</w:t>
      </w:r>
      <w:r>
        <w:t xml:space="preserve"> </w:t>
      </w:r>
      <w:r w:rsidR="00CA1C4F" w:rsidRPr="00CA1C4F">
        <w:t xml:space="preserve">However, we could find little evidence that the regulation or laws </w:t>
      </w:r>
      <w:r w:rsidR="0030668A" w:rsidRPr="00CA1C4F">
        <w:t>SA Power Net</w:t>
      </w:r>
      <w:r w:rsidR="0030668A">
        <w:t>works</w:t>
      </w:r>
      <w:r w:rsidR="00CA1C4F" w:rsidRPr="00CA1C4F">
        <w:t xml:space="preserve"> faced had materially changed since 2013–14,</w:t>
      </w:r>
      <w:r w:rsidR="00E73C8C">
        <w:t xml:space="preserve"> the base year,</w:t>
      </w:r>
      <w:r w:rsidR="00CA1C4F" w:rsidRPr="00CA1C4F">
        <w:t xml:space="preserve"> or if they had, how this was likely to materially affect the cost of providing network services.</w:t>
      </w:r>
    </w:p>
    <w:p w:rsidR="00CA1C4F" w:rsidRPr="00CA1C4F" w:rsidRDefault="00CA1C4F" w:rsidP="00CA1C4F">
      <w:r w:rsidRPr="00CA1C4F">
        <w:t>In supporting some step changes, SA Power Networks</w:t>
      </w:r>
      <w:r w:rsidR="006C2ABE">
        <w:t xml:space="preserve"> also considered</w:t>
      </w:r>
      <w:r w:rsidRPr="00CA1C4F">
        <w:t xml:space="preserve"> that expectations of what a reasonable service provider would do in meeting its regulatory obligations or requirements may change over time. We do not dispute this as an overarching principle</w:t>
      </w:r>
      <w:r w:rsidR="00FF5945">
        <w:t>. However</w:t>
      </w:r>
      <w:r w:rsidRPr="00CA1C4F">
        <w:t xml:space="preserve"> there was little evidence that these expectations had changed since 2013-14, the base year for SA Power Networks' opex forecast.</w:t>
      </w:r>
    </w:p>
    <w:p w:rsidR="00CA1C4F" w:rsidRPr="00CA1C4F" w:rsidRDefault="00766CAC" w:rsidP="00CA1C4F">
      <w:r>
        <w:t>SA Power Networks</w:t>
      </w:r>
      <w:r w:rsidR="00CA1C4F" w:rsidRPr="00CA1C4F">
        <w:t xml:space="preserve"> also proposed step changes labelled as customer driven initiatives or changes in community expectations.</w:t>
      </w:r>
      <w:r w:rsidR="006C2ABE">
        <w:t xml:space="preserve"> </w:t>
      </w:r>
      <w:r w:rsidR="00CA1C4F" w:rsidRPr="00CA1C4F">
        <w:t xml:space="preserve">We recognise </w:t>
      </w:r>
      <w:r w:rsidR="00E73C8C">
        <w:t xml:space="preserve">that </w:t>
      </w:r>
      <w:r w:rsidR="00CA1C4F" w:rsidRPr="00CA1C4F">
        <w:t>from time to time a service provider will need to change the way it provides services to meet customer or community needs. However, while customers may express a preference for certain services, it does not necessarily mean that an increase in total forecast opex is required. We do not consider SA Power Networks has demonstrated that its proposed step changes labelled as customer driven or for meeting commu</w:t>
      </w:r>
      <w:r w:rsidR="006C2ABE">
        <w:t>nity expectations warrant</w:t>
      </w:r>
      <w:r w:rsidR="00CA1C4F" w:rsidRPr="00CA1C4F">
        <w:t xml:space="preserve"> an inc</w:t>
      </w:r>
      <w:r w:rsidR="006C2ABE">
        <w:t>rease in forecast opex. This is</w:t>
      </w:r>
      <w:r w:rsidR="00CA1C4F" w:rsidRPr="00CA1C4F">
        <w:t xml:space="preserve"> for a variety of reasons:</w:t>
      </w:r>
    </w:p>
    <w:p w:rsidR="00CA1C4F" w:rsidRPr="00CA1C4F" w:rsidRDefault="00CA1C4F" w:rsidP="004C7E93">
      <w:pPr>
        <w:pStyle w:val="AERbulletlistfirststyle"/>
      </w:pPr>
      <w:r w:rsidRPr="00CA1C4F">
        <w:t>Ma</w:t>
      </w:r>
      <w:r w:rsidR="006C2ABE">
        <w:t>ny of the proposed programs are</w:t>
      </w:r>
      <w:r w:rsidRPr="00CA1C4F">
        <w:t xml:space="preserve"> discretionary. We consider discretionary programs should be managed within SA</w:t>
      </w:r>
      <w:r w:rsidR="006C2ABE">
        <w:t> Power Networks' existing opex</w:t>
      </w:r>
      <w:r w:rsidRPr="00CA1C4F">
        <w:t>.</w:t>
      </w:r>
    </w:p>
    <w:p w:rsidR="00CA1C4F" w:rsidRPr="00CA1C4F" w:rsidRDefault="00CA1C4F" w:rsidP="004C7E93">
      <w:pPr>
        <w:pStyle w:val="AERbulletlistfirststyle"/>
      </w:pPr>
      <w:r w:rsidRPr="00CA1C4F">
        <w:t>There was little evidence about why SA Power Networks would need additional opex for these programs to maintain the reliability, safety and quality of supply of the service it provides.</w:t>
      </w:r>
    </w:p>
    <w:p w:rsidR="007211A0" w:rsidRDefault="006C2ABE" w:rsidP="004C7E93">
      <w:pPr>
        <w:pStyle w:val="AERbulletlistfirststyle"/>
      </w:pPr>
      <w:r>
        <w:t>SA Power Networks i</w:t>
      </w:r>
      <w:r w:rsidR="00CA1C4F" w:rsidRPr="00CA1C4F">
        <w:t xml:space="preserve">s seeking to undertake activities which could be </w:t>
      </w:r>
      <w:r w:rsidR="009354F6" w:rsidRPr="009354F6">
        <w:t xml:space="preserve">funded by other sources </w:t>
      </w:r>
      <w:r w:rsidR="009354F6">
        <w:t xml:space="preserve">or undertaken </w:t>
      </w:r>
      <w:r w:rsidR="00CA1C4F" w:rsidRPr="00CA1C4F">
        <w:t>by other organisations.</w:t>
      </w:r>
    </w:p>
    <w:p w:rsidR="00306FCB" w:rsidRPr="00112BF8" w:rsidRDefault="00306FCB" w:rsidP="00306FCB">
      <w:pPr>
        <w:pStyle w:val="Heading2"/>
      </w:pPr>
      <w:bookmarkStart w:id="67" w:name="_Toc414977561"/>
      <w:bookmarkStart w:id="68" w:name="_Toc417978964"/>
      <w:r w:rsidRPr="00112BF8">
        <w:t>Corporate income tax</w:t>
      </w:r>
      <w:bookmarkEnd w:id="67"/>
      <w:bookmarkEnd w:id="68"/>
    </w:p>
    <w:p w:rsidR="00ED145D" w:rsidRDefault="00ED145D" w:rsidP="004C5A48">
      <w:r>
        <w:t xml:space="preserve">The NER requires us to make a decision on the estimated cost of corporate income tax for SA Power Networks' 2015–20 regulatory control period. </w:t>
      </w:r>
      <w:r w:rsidR="00306FCB" w:rsidRPr="00112BF8">
        <w:t xml:space="preserve">The estimated cost of corporate income tax contributes to our determination of the total revenue requirements for </w:t>
      </w:r>
      <w:r w:rsidR="00F20FF5">
        <w:t xml:space="preserve">SA </w:t>
      </w:r>
      <w:r w:rsidR="00CA3F4B">
        <w:t>Power Networks</w:t>
      </w:r>
      <w:r w:rsidR="00306FCB" w:rsidRPr="00112BF8">
        <w:t xml:space="preserve"> over the 2015–20 regulatory control period. </w:t>
      </w:r>
      <w:r w:rsidR="0057693D">
        <w:t>It</w:t>
      </w:r>
      <w:r w:rsidR="00306FCB" w:rsidRPr="00112BF8">
        <w:t xml:space="preserve"> enables </w:t>
      </w:r>
      <w:r w:rsidR="00F20FF5">
        <w:t xml:space="preserve">SA </w:t>
      </w:r>
      <w:r w:rsidR="00CA3F4B">
        <w:t>Power Networks</w:t>
      </w:r>
      <w:r w:rsidR="00306FCB" w:rsidRPr="00112BF8">
        <w:t xml:space="preserve"> to recover the costs associated with the estimated corporate income tax payable during that period.</w:t>
      </w:r>
      <w:r>
        <w:t xml:space="preserve"> </w:t>
      </w:r>
    </w:p>
    <w:p w:rsidR="000B127E" w:rsidRDefault="00BD6C9B" w:rsidP="00E97C9A">
      <w:r>
        <w:t>Our preliminary decision is to determine a cost of</w:t>
      </w:r>
      <w:r w:rsidR="000B127E">
        <w:t xml:space="preserve"> corporate income tax </w:t>
      </w:r>
      <w:r>
        <w:t>of</w:t>
      </w:r>
      <w:r w:rsidR="000B127E">
        <w:t xml:space="preserve"> </w:t>
      </w:r>
      <w:r w:rsidR="000B127E" w:rsidRPr="00BA426A">
        <w:t>$</w:t>
      </w:r>
      <w:r w:rsidR="000B127E" w:rsidRPr="004C5A48">
        <w:rPr>
          <w:rStyle w:val="AERbody"/>
        </w:rPr>
        <w:t>189.3</w:t>
      </w:r>
      <w:r w:rsidR="000B127E" w:rsidRPr="004C5A48">
        <w:rPr>
          <w:rStyle w:val="AERbody"/>
          <w:rFonts w:hint="eastAsia"/>
        </w:rPr>
        <w:t> </w:t>
      </w:r>
      <w:r w:rsidR="000B127E" w:rsidRPr="004C5A48">
        <w:rPr>
          <w:rStyle w:val="AERbody"/>
        </w:rPr>
        <w:t>million ($</w:t>
      </w:r>
      <w:r w:rsidR="000B127E" w:rsidRPr="004C5A48">
        <w:rPr>
          <w:rStyle w:val="AERbody"/>
          <w:rFonts w:hint="eastAsia"/>
        </w:rPr>
        <w:t> </w:t>
      </w:r>
      <w:r w:rsidR="000B127E" w:rsidRPr="004C5A48">
        <w:rPr>
          <w:rStyle w:val="AERbody"/>
        </w:rPr>
        <w:t>nominal) for the 2015–20 period</w:t>
      </w:r>
      <w:r w:rsidR="0057693D">
        <w:rPr>
          <w:rStyle w:val="AERbody"/>
        </w:rPr>
        <w:t xml:space="preserve"> as </w:t>
      </w:r>
      <w:r>
        <w:rPr>
          <w:rStyle w:val="AERbody"/>
        </w:rPr>
        <w:t>shown</w:t>
      </w:r>
      <w:r w:rsidR="0057693D">
        <w:rPr>
          <w:rStyle w:val="AERbody"/>
        </w:rPr>
        <w:t xml:space="preserve"> in table 9</w:t>
      </w:r>
      <w:r w:rsidR="000B127E">
        <w:rPr>
          <w:rStyle w:val="AERbody"/>
        </w:rPr>
        <w:t xml:space="preserve">. This is instead of SA Power Networks' proposed cost of corporate income tax allowance of </w:t>
      </w:r>
      <w:r w:rsidR="000B127E">
        <w:t>$</w:t>
      </w:r>
      <w:r w:rsidR="000B127E" w:rsidRPr="00E97C9A">
        <w:t>415.8</w:t>
      </w:r>
      <w:r w:rsidR="000B127E" w:rsidRPr="00D84966">
        <w:t xml:space="preserve"> </w:t>
      </w:r>
      <w:r w:rsidR="000B127E" w:rsidRPr="00BA426A">
        <w:t>million ($ nominal)</w:t>
      </w:r>
      <w:r w:rsidR="000B127E">
        <w:t>. Our preliminary d</w:t>
      </w:r>
      <w:r w:rsidR="00D13D79">
        <w:t xml:space="preserve">ecision is </w:t>
      </w:r>
      <w:r w:rsidR="0057693D">
        <w:t>45.</w:t>
      </w:r>
      <w:r w:rsidR="00D13D79">
        <w:t xml:space="preserve">5 per cent </w:t>
      </w:r>
      <w:r w:rsidR="0057693D">
        <w:t>of the amount</w:t>
      </w:r>
      <w:r w:rsidR="00D13D79">
        <w:t xml:space="preserve"> SA Power Networks proposed. </w:t>
      </w:r>
    </w:p>
    <w:p w:rsidR="00BA426A" w:rsidRDefault="00BA426A" w:rsidP="00E97C9A">
      <w:pPr>
        <w:pStyle w:val="Caption"/>
      </w:pPr>
      <w:r>
        <w:t xml:space="preserve">Table </w:t>
      </w:r>
      <w:r w:rsidR="0037074C">
        <w:fldChar w:fldCharType="begin"/>
      </w:r>
      <w:r w:rsidR="0037074C">
        <w:instrText xml:space="preserve"> SEQ Table \* ARABIC </w:instrText>
      </w:r>
      <w:r w:rsidR="0037074C">
        <w:fldChar w:fldCharType="separate"/>
      </w:r>
      <w:r w:rsidR="00600365">
        <w:rPr>
          <w:noProof/>
        </w:rPr>
        <w:t>9</w:t>
      </w:r>
      <w:r w:rsidR="0037074C">
        <w:rPr>
          <w:noProof/>
        </w:rPr>
        <w:fldChar w:fldCharType="end"/>
      </w:r>
      <w:r w:rsidRPr="00BA426A">
        <w:t xml:space="preserve"> </w:t>
      </w:r>
      <w:r>
        <w:t xml:space="preserve"> </w:t>
      </w:r>
      <w:r w:rsidRPr="00BA426A">
        <w:t>AER's preliminary decision on SA Power Networks' tax al</w:t>
      </w:r>
      <w:r>
        <w:t xml:space="preserve">lowance for the 2015–20 </w:t>
      </w:r>
      <w:r w:rsidR="008B691E">
        <w:t xml:space="preserve">regulatory control </w:t>
      </w:r>
      <w:r>
        <w:t xml:space="preserve">period </w:t>
      </w:r>
      <w:r w:rsidRPr="00BA426A">
        <w:t>($ million, nominal)</w:t>
      </w:r>
    </w:p>
    <w:tbl>
      <w:tblPr>
        <w:tblStyle w:val="AERtable-numbers"/>
        <w:tblW w:w="5000" w:type="pct"/>
        <w:tblLook w:val="04A0" w:firstRow="1" w:lastRow="0" w:firstColumn="1" w:lastColumn="0" w:noHBand="0" w:noVBand="1"/>
      </w:tblPr>
      <w:tblGrid>
        <w:gridCol w:w="3101"/>
        <w:gridCol w:w="932"/>
        <w:gridCol w:w="932"/>
        <w:gridCol w:w="932"/>
        <w:gridCol w:w="932"/>
        <w:gridCol w:w="932"/>
        <w:gridCol w:w="932"/>
      </w:tblGrid>
      <w:tr w:rsidR="00306FCB" w:rsidRPr="00F516A1" w:rsidTr="00E97C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306FCB" w:rsidRPr="00112BF8" w:rsidRDefault="00306FCB" w:rsidP="00306FCB">
            <w:r w:rsidRPr="00112BF8">
              <w:t> </w:t>
            </w:r>
          </w:p>
        </w:tc>
        <w:tc>
          <w:tcPr>
            <w:tcW w:w="536" w:type="pct"/>
            <w:noWrap/>
            <w:hideMark/>
          </w:tcPr>
          <w:p w:rsidR="00306FCB" w:rsidRPr="00112BF8" w:rsidRDefault="00306FCB" w:rsidP="00CA3F4B">
            <w:pPr>
              <w:cnfStyle w:val="100000000000" w:firstRow="1" w:lastRow="0" w:firstColumn="0" w:lastColumn="0" w:oddVBand="0" w:evenVBand="0" w:oddHBand="0" w:evenHBand="0" w:firstRowFirstColumn="0" w:firstRowLastColumn="0" w:lastRowFirstColumn="0" w:lastRowLastColumn="0"/>
            </w:pPr>
            <w:r w:rsidRPr="00112BF8">
              <w:t>201</w:t>
            </w:r>
            <w:r w:rsidR="00CA3F4B">
              <w:t>5</w:t>
            </w:r>
            <w:r w:rsidR="008B691E">
              <w:t>–</w:t>
            </w:r>
            <w:r w:rsidRPr="00112BF8">
              <w:t>1</w:t>
            </w:r>
            <w:r w:rsidR="00CA3F4B">
              <w:t>6</w:t>
            </w:r>
          </w:p>
        </w:tc>
        <w:tc>
          <w:tcPr>
            <w:tcW w:w="536" w:type="pct"/>
            <w:noWrap/>
            <w:hideMark/>
          </w:tcPr>
          <w:p w:rsidR="00306FCB" w:rsidRPr="00112BF8" w:rsidRDefault="00306FCB" w:rsidP="00CA3F4B">
            <w:pPr>
              <w:cnfStyle w:val="100000000000" w:firstRow="1" w:lastRow="0" w:firstColumn="0" w:lastColumn="0" w:oddVBand="0" w:evenVBand="0" w:oddHBand="0" w:evenHBand="0" w:firstRowFirstColumn="0" w:firstRowLastColumn="0" w:lastRowFirstColumn="0" w:lastRowLastColumn="0"/>
            </w:pPr>
            <w:r w:rsidRPr="00112BF8">
              <w:t>201</w:t>
            </w:r>
            <w:r w:rsidR="00CA3F4B">
              <w:t>6</w:t>
            </w:r>
            <w:r w:rsidRPr="00112BF8">
              <w:t>–1</w:t>
            </w:r>
            <w:r w:rsidR="00CA3F4B">
              <w:t>7</w:t>
            </w:r>
          </w:p>
        </w:tc>
        <w:tc>
          <w:tcPr>
            <w:tcW w:w="536" w:type="pct"/>
            <w:noWrap/>
            <w:hideMark/>
          </w:tcPr>
          <w:p w:rsidR="00306FCB" w:rsidRPr="00112BF8" w:rsidRDefault="00306FCB" w:rsidP="00CA3F4B">
            <w:pPr>
              <w:cnfStyle w:val="100000000000" w:firstRow="1" w:lastRow="0" w:firstColumn="0" w:lastColumn="0" w:oddVBand="0" w:evenVBand="0" w:oddHBand="0" w:evenHBand="0" w:firstRowFirstColumn="0" w:firstRowLastColumn="0" w:lastRowFirstColumn="0" w:lastRowLastColumn="0"/>
            </w:pPr>
            <w:r w:rsidRPr="00112BF8">
              <w:t>201</w:t>
            </w:r>
            <w:r w:rsidR="00CA3F4B">
              <w:t>7</w:t>
            </w:r>
            <w:r w:rsidRPr="00112BF8">
              <w:t>–1</w:t>
            </w:r>
            <w:r w:rsidR="00CA3F4B">
              <w:t>8</w:t>
            </w:r>
          </w:p>
        </w:tc>
        <w:tc>
          <w:tcPr>
            <w:tcW w:w="536" w:type="pct"/>
            <w:noWrap/>
            <w:hideMark/>
          </w:tcPr>
          <w:p w:rsidR="00306FCB" w:rsidRPr="00112BF8" w:rsidRDefault="00306FCB" w:rsidP="00CA3F4B">
            <w:pPr>
              <w:cnfStyle w:val="100000000000" w:firstRow="1" w:lastRow="0" w:firstColumn="0" w:lastColumn="0" w:oddVBand="0" w:evenVBand="0" w:oddHBand="0" w:evenHBand="0" w:firstRowFirstColumn="0" w:firstRowLastColumn="0" w:lastRowFirstColumn="0" w:lastRowLastColumn="0"/>
            </w:pPr>
            <w:r w:rsidRPr="00112BF8">
              <w:t>201</w:t>
            </w:r>
            <w:r w:rsidR="00CA3F4B">
              <w:t>8</w:t>
            </w:r>
            <w:r w:rsidRPr="00112BF8">
              <w:t>–1</w:t>
            </w:r>
            <w:r w:rsidR="00CA3F4B">
              <w:t>9</w:t>
            </w:r>
          </w:p>
        </w:tc>
        <w:tc>
          <w:tcPr>
            <w:tcW w:w="536" w:type="pct"/>
            <w:noWrap/>
            <w:hideMark/>
          </w:tcPr>
          <w:p w:rsidR="00306FCB" w:rsidRPr="00112BF8" w:rsidRDefault="00306FCB" w:rsidP="00CA3F4B">
            <w:pPr>
              <w:cnfStyle w:val="100000000000" w:firstRow="1" w:lastRow="0" w:firstColumn="0" w:lastColumn="0" w:oddVBand="0" w:evenVBand="0" w:oddHBand="0" w:evenHBand="0" w:firstRowFirstColumn="0" w:firstRowLastColumn="0" w:lastRowFirstColumn="0" w:lastRowLastColumn="0"/>
            </w:pPr>
            <w:r w:rsidRPr="00112BF8">
              <w:t>201</w:t>
            </w:r>
            <w:r w:rsidR="00CA3F4B">
              <w:t>9</w:t>
            </w:r>
            <w:r w:rsidRPr="00112BF8">
              <w:t>–</w:t>
            </w:r>
            <w:r w:rsidR="00CA3F4B">
              <w:t>20</w:t>
            </w:r>
          </w:p>
        </w:tc>
        <w:tc>
          <w:tcPr>
            <w:tcW w:w="536" w:type="pct"/>
            <w:noWrap/>
            <w:hideMark/>
          </w:tcPr>
          <w:p w:rsidR="00306FCB" w:rsidRPr="00112BF8" w:rsidRDefault="00306FCB" w:rsidP="00306FCB">
            <w:pPr>
              <w:cnfStyle w:val="100000000000" w:firstRow="1" w:lastRow="0" w:firstColumn="0" w:lastColumn="0" w:oddVBand="0" w:evenVBand="0" w:oddHBand="0" w:evenHBand="0" w:firstRowFirstColumn="0" w:firstRowLastColumn="0" w:lastRowFirstColumn="0" w:lastRowLastColumn="0"/>
            </w:pPr>
            <w:r w:rsidRPr="00112BF8">
              <w:t>Total</w:t>
            </w:r>
          </w:p>
        </w:tc>
      </w:tr>
      <w:tr w:rsidR="00D84966" w:rsidRPr="00F516A1" w:rsidTr="00E97C9A">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D84966" w:rsidRPr="00D84966" w:rsidRDefault="00D84966" w:rsidP="00D84966">
            <w:r w:rsidRPr="00D84966">
              <w:t>Tax payable</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56.5</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57.3</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59.4</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73.5</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68.8</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315.5</w:t>
            </w:r>
          </w:p>
        </w:tc>
      </w:tr>
      <w:tr w:rsidR="00D84966" w:rsidRPr="00F516A1" w:rsidTr="00E97C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D84966" w:rsidRPr="00D84966" w:rsidRDefault="00D84966" w:rsidP="00D84966">
            <w:r w:rsidRPr="00F23DE1">
              <w:rPr>
                <w:rStyle w:val="AERtextitalic"/>
              </w:rPr>
              <w:t>Less</w:t>
            </w:r>
            <w:r w:rsidRPr="00D84966">
              <w:t>: value of imputation credits</w:t>
            </w:r>
          </w:p>
        </w:tc>
        <w:tc>
          <w:tcPr>
            <w:tcW w:w="536"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22.6</w:t>
            </w:r>
          </w:p>
        </w:tc>
        <w:tc>
          <w:tcPr>
            <w:tcW w:w="536"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22.9</w:t>
            </w:r>
          </w:p>
        </w:tc>
        <w:tc>
          <w:tcPr>
            <w:tcW w:w="536"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23.8</w:t>
            </w:r>
          </w:p>
        </w:tc>
        <w:tc>
          <w:tcPr>
            <w:tcW w:w="536"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29.4</w:t>
            </w:r>
          </w:p>
        </w:tc>
        <w:tc>
          <w:tcPr>
            <w:tcW w:w="536"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27.5</w:t>
            </w:r>
          </w:p>
        </w:tc>
        <w:tc>
          <w:tcPr>
            <w:tcW w:w="536" w:type="pct"/>
            <w:noWrap/>
            <w:vAlign w:val="bottom"/>
          </w:tcPr>
          <w:p w:rsidR="00D84966" w:rsidRPr="00D84966" w:rsidRDefault="00D84966" w:rsidP="00D84966">
            <w:pPr>
              <w:cnfStyle w:val="000000010000" w:firstRow="0" w:lastRow="0" w:firstColumn="0" w:lastColumn="0" w:oddVBand="0" w:evenVBand="0" w:oddHBand="0" w:evenHBand="1" w:firstRowFirstColumn="0" w:firstRowLastColumn="0" w:lastRowFirstColumn="0" w:lastRowLastColumn="0"/>
            </w:pPr>
            <w:r w:rsidRPr="00D84966">
              <w:t>126.2</w:t>
            </w:r>
          </w:p>
        </w:tc>
      </w:tr>
      <w:tr w:rsidR="00D84966" w:rsidRPr="00912246" w:rsidTr="00E97C9A">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D84966" w:rsidRPr="00D84966" w:rsidRDefault="00D84966" w:rsidP="00D84966">
            <w:r w:rsidRPr="00D84966">
              <w:t>Corporate income tax allowance</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33.9</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34.4</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35.7</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44.1</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41.3</w:t>
            </w:r>
          </w:p>
        </w:tc>
        <w:tc>
          <w:tcPr>
            <w:tcW w:w="536" w:type="pct"/>
            <w:noWrap/>
            <w:vAlign w:val="bottom"/>
          </w:tcPr>
          <w:p w:rsidR="00D84966" w:rsidRPr="00D84966" w:rsidRDefault="00D84966" w:rsidP="00D84966">
            <w:pPr>
              <w:cnfStyle w:val="000000000000" w:firstRow="0" w:lastRow="0" w:firstColumn="0" w:lastColumn="0" w:oddVBand="0" w:evenVBand="0" w:oddHBand="0" w:evenHBand="0" w:firstRowFirstColumn="0" w:firstRowLastColumn="0" w:lastRowFirstColumn="0" w:lastRowLastColumn="0"/>
            </w:pPr>
            <w:r w:rsidRPr="00D84966">
              <w:t>189.3</w:t>
            </w:r>
          </w:p>
        </w:tc>
      </w:tr>
    </w:tbl>
    <w:p w:rsidR="00306FCB" w:rsidRDefault="00306FCB" w:rsidP="00306FCB">
      <w:pPr>
        <w:pStyle w:val="AERtablesource"/>
      </w:pPr>
      <w:r w:rsidRPr="00112BF8">
        <w:t>Source:</w:t>
      </w:r>
      <w:r w:rsidRPr="00112BF8">
        <w:tab/>
        <w:t>AER analysis.</w:t>
      </w:r>
    </w:p>
    <w:p w:rsidR="00D6725A" w:rsidRDefault="00CA0024" w:rsidP="00D6725A">
      <w:r w:rsidRPr="00E97C9A">
        <w:rPr>
          <w:rStyle w:val="AERbody"/>
        </w:rPr>
        <w:t>Our</w:t>
      </w:r>
      <w:r w:rsidR="002E2F19">
        <w:rPr>
          <w:rStyle w:val="AERbody"/>
        </w:rPr>
        <w:t xml:space="preserve"> preliminary</w:t>
      </w:r>
      <w:r w:rsidRPr="00E97C9A">
        <w:rPr>
          <w:rStyle w:val="AERbody"/>
        </w:rPr>
        <w:t xml:space="preserve"> decision reflects our amendment to</w:t>
      </w:r>
      <w:r w:rsidR="0057693D">
        <w:rPr>
          <w:rStyle w:val="AERbody"/>
        </w:rPr>
        <w:t xml:space="preserve"> some of SA Power Networks' proposed inputs for forecasting the cost of corporate income tax such as the remaining tax asset lives. It also reflects our preliminary decision on</w:t>
      </w:r>
      <w:r w:rsidRPr="00E97C9A">
        <w:rPr>
          <w:rStyle w:val="AERbody"/>
        </w:rPr>
        <w:t xml:space="preserve"> the value of imputation credits (gamma) as discussed in attachment 4. </w:t>
      </w:r>
      <w:r w:rsidR="0057693D">
        <w:rPr>
          <w:rStyle w:val="AERbody"/>
        </w:rPr>
        <w:t>Our preliminary decision</w:t>
      </w:r>
      <w:r w:rsidRPr="00E97C9A">
        <w:rPr>
          <w:rStyle w:val="AERbody"/>
        </w:rPr>
        <w:t xml:space="preserve"> changes to other building block co</w:t>
      </w:r>
      <w:r w:rsidR="0057693D">
        <w:rPr>
          <w:rStyle w:val="AERbody"/>
        </w:rPr>
        <w:t>sts</w:t>
      </w:r>
      <w:r w:rsidRPr="00E97C9A">
        <w:rPr>
          <w:rStyle w:val="AERbody"/>
        </w:rPr>
        <w:t xml:space="preserve"> </w:t>
      </w:r>
      <w:r w:rsidR="0057693D">
        <w:rPr>
          <w:rStyle w:val="AERbody"/>
        </w:rPr>
        <w:t>that affect revenues</w:t>
      </w:r>
      <w:r w:rsidRPr="00E97C9A">
        <w:rPr>
          <w:rStyle w:val="AERbody"/>
        </w:rPr>
        <w:t xml:space="preserve"> also impact the tax calculation.</w:t>
      </w:r>
      <w:r w:rsidR="00D6725A" w:rsidRPr="00D6725A">
        <w:t xml:space="preserve"> </w:t>
      </w:r>
    </w:p>
    <w:p w:rsidR="00CA0024" w:rsidRPr="003314A3" w:rsidRDefault="00D6725A" w:rsidP="00E97C9A">
      <w:r>
        <w:t>Details of our preliminary decision on the corporate income tax allowance are set out in attachment 8.</w:t>
      </w:r>
    </w:p>
    <w:p w:rsidR="00995F3E" w:rsidRDefault="00995F3E" w:rsidP="00B41242">
      <w:pPr>
        <w:pStyle w:val="Heading1"/>
      </w:pPr>
      <w:bookmarkStart w:id="69" w:name="_Toc417978965"/>
      <w:r w:rsidRPr="00995F3E">
        <w:t>Service classification, incentive schemes and other issues</w:t>
      </w:r>
      <w:bookmarkEnd w:id="69"/>
    </w:p>
    <w:p w:rsidR="00995F3E" w:rsidRPr="00112BF8" w:rsidRDefault="00B41242" w:rsidP="00306FCB">
      <w:r>
        <w:t>A range of factors, in addition to the building blocks, affect SA Power Networks' revenues. These include service classification,</w:t>
      </w:r>
      <w:r w:rsidR="00D130B1">
        <w:t xml:space="preserve"> the control mechanism,</w:t>
      </w:r>
      <w:r>
        <w:t xml:space="preserve"> incentive schemes to promote efficiency, and our approach to services charged to individual consumers. This section sets out our approach to these issues.</w:t>
      </w:r>
    </w:p>
    <w:p w:rsidR="00B41242" w:rsidRDefault="00B41242" w:rsidP="00B41242">
      <w:pPr>
        <w:pStyle w:val="Heading2"/>
      </w:pPr>
      <w:bookmarkStart w:id="70" w:name="_Toc417978966"/>
      <w:bookmarkStart w:id="71" w:name="_Toc414977567"/>
      <w:r>
        <w:t>Service classification</w:t>
      </w:r>
      <w:r w:rsidR="00733344">
        <w:t xml:space="preserve"> and control mechanism</w:t>
      </w:r>
      <w:bookmarkEnd w:id="70"/>
    </w:p>
    <w:p w:rsidR="002F74C5" w:rsidRDefault="002F74C5" w:rsidP="00CA42EE">
      <w:r w:rsidRPr="002F74C5">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rsidR="00FC2DF1">
        <w:t xml:space="preserve">preliminary </w:t>
      </w:r>
      <w:r w:rsidRPr="002F74C5">
        <w:t xml:space="preserve">decision reflects our assessment of a number of factors, including existing and potential competition to supply these services. </w:t>
      </w:r>
    </w:p>
    <w:p w:rsidR="002F74C5" w:rsidRDefault="00C81DAC" w:rsidP="00CA42EE">
      <w:r>
        <w:t xml:space="preserve">Our preliminary decision is to retain the classification structure set out in our Framework and Approach </w:t>
      </w:r>
      <w:r w:rsidR="00FC2DF1">
        <w:t>(F&amp;A)</w:t>
      </w:r>
      <w:r>
        <w:t>,</w:t>
      </w:r>
      <w:r w:rsidR="00FC2DF1">
        <w:rPr>
          <w:rStyle w:val="FootnoteReference"/>
        </w:rPr>
        <w:footnoteReference w:id="36"/>
      </w:r>
      <w:r>
        <w:t xml:space="preserve"> subject to a small number of changes. The changes we have made </w:t>
      </w:r>
      <w:r w:rsidR="00CA42EE">
        <w:t>will</w:t>
      </w:r>
      <w:r>
        <w:t xml:space="preserve"> facilitate competition in the provision of metering services. </w:t>
      </w:r>
    </w:p>
    <w:p w:rsidR="00CA42EE" w:rsidRPr="00B41242" w:rsidRDefault="00C81DAC" w:rsidP="00CA42EE">
      <w:pPr>
        <w:rPr>
          <w:rStyle w:val="AERbody"/>
        </w:rPr>
      </w:pPr>
      <w:r>
        <w:t xml:space="preserve">Figure </w:t>
      </w:r>
      <w:r w:rsidR="00D13D79">
        <w:t>8</w:t>
      </w:r>
      <w:r>
        <w:t xml:space="preserve"> </w:t>
      </w:r>
      <w:r w:rsidR="002F74C5">
        <w:t xml:space="preserve">shows our preliminary decision on </w:t>
      </w:r>
      <w:r>
        <w:t>service classifications</w:t>
      </w:r>
      <w:r w:rsidR="002F74C5">
        <w:t xml:space="preserve"> for the 2015–20 regulatory control period.</w:t>
      </w:r>
    </w:p>
    <w:p w:rsidR="001508F3" w:rsidRDefault="001508F3" w:rsidP="001508F3">
      <w:pPr>
        <w:pStyle w:val="Caption"/>
      </w:pPr>
      <w:r>
        <w:t xml:space="preserve">Figure </w:t>
      </w:r>
      <w:r w:rsidR="0037074C">
        <w:fldChar w:fldCharType="begin"/>
      </w:r>
      <w:r w:rsidR="0037074C">
        <w:instrText xml:space="preserve"> SEQ </w:instrText>
      </w:r>
      <w:r w:rsidR="0037074C">
        <w:instrText xml:space="preserve">Figure \* ARABIC </w:instrText>
      </w:r>
      <w:r w:rsidR="0037074C">
        <w:fldChar w:fldCharType="separate"/>
      </w:r>
      <w:r w:rsidR="002F74C5">
        <w:rPr>
          <w:noProof/>
        </w:rPr>
        <w:t>8</w:t>
      </w:r>
      <w:r w:rsidR="0037074C">
        <w:rPr>
          <w:noProof/>
        </w:rPr>
        <w:fldChar w:fldCharType="end"/>
      </w:r>
      <w:r w:rsidRPr="001508F3">
        <w:t xml:space="preserve"> AER preliminary decision on 2015–20 service classifications for SA Power Networks</w:t>
      </w:r>
    </w:p>
    <w:p w:rsidR="00B41242" w:rsidRDefault="001508F3" w:rsidP="00B41242">
      <w:pPr>
        <w:rPr>
          <w:rStyle w:val="AERbody"/>
        </w:rPr>
      </w:pPr>
      <w:r w:rsidRPr="001508F3">
        <w:rPr>
          <w:noProof/>
          <w:lang w:eastAsia="en-AU"/>
        </w:rPr>
        <w:drawing>
          <wp:inline distT="0" distB="0" distL="0" distR="0" wp14:anchorId="408E90D8" wp14:editId="38579186">
            <wp:extent cx="5382895" cy="3488207"/>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2895" cy="3488207"/>
                    </a:xfrm>
                    <a:prstGeom prst="rect">
                      <a:avLst/>
                    </a:prstGeom>
                    <a:noFill/>
                    <a:ln>
                      <a:noFill/>
                    </a:ln>
                  </pic:spPr>
                </pic:pic>
              </a:graphicData>
            </a:graphic>
          </wp:inline>
        </w:drawing>
      </w:r>
    </w:p>
    <w:p w:rsidR="001508F3" w:rsidRPr="00B41242" w:rsidRDefault="00D62BCC" w:rsidP="00D837F5">
      <w:pPr>
        <w:rPr>
          <w:rStyle w:val="AERbody"/>
        </w:rPr>
      </w:pPr>
      <w:r>
        <w:rPr>
          <w:rStyle w:val="AERbody"/>
        </w:rPr>
        <w:t xml:space="preserve">Consistent with </w:t>
      </w:r>
      <w:r w:rsidR="00733344">
        <w:rPr>
          <w:rStyle w:val="AERbody"/>
        </w:rPr>
        <w:t xml:space="preserve">our F&amp;A, </w:t>
      </w:r>
      <w:r>
        <w:rPr>
          <w:rStyle w:val="AERbody"/>
        </w:rPr>
        <w:t xml:space="preserve">SA Power Networks will be subject to </w:t>
      </w:r>
      <w:r w:rsidR="00733344">
        <w:rPr>
          <w:rStyle w:val="AERbody"/>
        </w:rPr>
        <w:t xml:space="preserve">a </w:t>
      </w:r>
      <w:r>
        <w:rPr>
          <w:rStyle w:val="AERbody"/>
        </w:rPr>
        <w:t>'</w:t>
      </w:r>
      <w:r w:rsidR="00733344">
        <w:rPr>
          <w:rStyle w:val="AERbody"/>
        </w:rPr>
        <w:t>revenue cap</w:t>
      </w:r>
      <w:r>
        <w:rPr>
          <w:rStyle w:val="AERbody"/>
        </w:rPr>
        <w:t>' form of</w:t>
      </w:r>
      <w:r w:rsidR="00733344">
        <w:rPr>
          <w:rStyle w:val="AERbody"/>
        </w:rPr>
        <w:t xml:space="preserve"> control </w:t>
      </w:r>
      <w:r>
        <w:rPr>
          <w:rStyle w:val="AERbody"/>
        </w:rPr>
        <w:t>for</w:t>
      </w:r>
      <w:r w:rsidR="00733344">
        <w:rPr>
          <w:rStyle w:val="AERbody"/>
        </w:rPr>
        <w:t xml:space="preserve"> standard control services </w:t>
      </w:r>
      <w:r>
        <w:rPr>
          <w:rStyle w:val="AERbody"/>
        </w:rPr>
        <w:t>over the next regulatory control</w:t>
      </w:r>
      <w:r w:rsidR="00733344">
        <w:rPr>
          <w:rStyle w:val="AERbody"/>
        </w:rPr>
        <w:t xml:space="preserve"> period.</w:t>
      </w:r>
      <w:r w:rsidR="003D6E79">
        <w:rPr>
          <w:rStyle w:val="FootnoteReference"/>
        </w:rPr>
        <w:footnoteReference w:id="37"/>
      </w:r>
      <w:r w:rsidR="00733344">
        <w:rPr>
          <w:rStyle w:val="AERbody"/>
        </w:rPr>
        <w:t xml:space="preserve"> </w:t>
      </w:r>
      <w:r w:rsidR="008D4C77" w:rsidRPr="008D4C77">
        <w:rPr>
          <w:rStyle w:val="AERbody"/>
        </w:rPr>
        <w:t xml:space="preserve">The control mechanism (which describes how the revenues will vary from year to year) is discussed in Attachment 14. The control mechanism for standard control services is described in mathematical terms and reflects all possible adjustments that might be made to the revenue cap.  </w:t>
      </w:r>
    </w:p>
    <w:p w:rsidR="00306FCB" w:rsidRPr="00112BF8" w:rsidRDefault="00306FCB" w:rsidP="00306FCB">
      <w:pPr>
        <w:pStyle w:val="Heading2"/>
      </w:pPr>
      <w:bookmarkStart w:id="72" w:name="_Toc417978967"/>
      <w:r w:rsidRPr="00112BF8">
        <w:t>Alternative control services</w:t>
      </w:r>
      <w:bookmarkEnd w:id="71"/>
      <w:bookmarkEnd w:id="72"/>
    </w:p>
    <w:p w:rsidR="00D62BCC" w:rsidRDefault="00306FCB" w:rsidP="00E97C9A">
      <w:pPr>
        <w:rPr>
          <w:rStyle w:val="AERbody"/>
        </w:rPr>
      </w:pPr>
      <w:r w:rsidRPr="00112BF8">
        <w:rPr>
          <w:rStyle w:val="AERbody"/>
        </w:rPr>
        <w:t xml:space="preserve">Alternative control services do not form part of </w:t>
      </w:r>
      <w:r w:rsidR="008D6D76">
        <w:rPr>
          <w:rStyle w:val="AERbody"/>
        </w:rPr>
        <w:t>SA</w:t>
      </w:r>
      <w:r w:rsidR="00616888">
        <w:rPr>
          <w:rStyle w:val="AERbody"/>
        </w:rPr>
        <w:t xml:space="preserve"> Power Networks'</w:t>
      </w:r>
      <w:r w:rsidRPr="00112BF8">
        <w:rPr>
          <w:rStyle w:val="AERbody"/>
        </w:rPr>
        <w:t xml:space="preserve"> revenue cap. Rather, the prices of these services are set individually. </w:t>
      </w:r>
      <w:r w:rsidR="00D62BCC">
        <w:rPr>
          <w:rStyle w:val="AERbody"/>
        </w:rPr>
        <w:t xml:space="preserve">Our preliminary decision is to maintain the approach adopted in our F&amp;A, </w:t>
      </w:r>
      <w:r w:rsidR="00D62BCC" w:rsidRPr="00112BF8">
        <w:t xml:space="preserve">that the form of control mechanism to apply to </w:t>
      </w:r>
      <w:r w:rsidR="00D62BCC">
        <w:t>SA Power Networks</w:t>
      </w:r>
      <w:r w:rsidR="00D62BCC" w:rsidRPr="00112BF8">
        <w:t>' alternative control services will be price caps.</w:t>
      </w:r>
      <w:r w:rsidR="00D62BCC" w:rsidRPr="00112BF8">
        <w:rPr>
          <w:rStyle w:val="FootnoteReference"/>
        </w:rPr>
        <w:footnoteReference w:id="38"/>
      </w:r>
      <w:r w:rsidR="00D62BCC">
        <w:t xml:space="preserve"> SA Power Networks must demonstrate compliance with the control mechanism through an annual pricing proposal.</w:t>
      </w:r>
    </w:p>
    <w:p w:rsidR="00D62BCC" w:rsidRPr="00112BF8" w:rsidRDefault="00D62BCC" w:rsidP="00D62BCC">
      <w:r>
        <w:t>We did not approve large upfront metering transfer or exit fees which would be a barrier to competitive entry. Instead, when a customer switches to a competitive metering provider, they will continue to pay a regulated annual charge that recovers the fixed capital costs associated with their past regulated type 5 or 6 metering service. By switching, customer</w:t>
      </w:r>
      <w:r w:rsidR="00A12D09">
        <w:t>s may</w:t>
      </w:r>
      <w:r>
        <w:t xml:space="preserve"> avoid the operating costs that would be charged by SA Power Networks for type 5 or 6 metering services.</w:t>
      </w:r>
    </w:p>
    <w:p w:rsidR="006552DC" w:rsidRDefault="00156EBE" w:rsidP="006552DC">
      <w:r>
        <w:t>On 26 March 2015, the AEMC made a draft determination and draft rule in relation to the provision of metering and related services in the NEM.</w:t>
      </w:r>
      <w:r w:rsidR="006552DC">
        <w:rPr>
          <w:rStyle w:val="FootnoteReference"/>
        </w:rPr>
        <w:footnoteReference w:id="39"/>
      </w:r>
      <w:r w:rsidR="006552DC" w:rsidRPr="006552DC">
        <w:t xml:space="preserve">  </w:t>
      </w:r>
      <w:r w:rsidR="00A12D09">
        <w:t xml:space="preserve">The rule change proposes to expand competition in metering and related services and facilitate a market led roll out of advanced metering technology. </w:t>
      </w:r>
      <w:r w:rsidR="006552DC" w:rsidRPr="006552DC">
        <w:t>We have sought to create a regulatory framework robust enough to handle the transition to competition once the rule change takes effect.</w:t>
      </w:r>
      <w:r w:rsidR="00A12D09">
        <w:t xml:space="preserve"> This involves having transparent standalone prices for all new/upgraded meter connections and annual charges.</w:t>
      </w:r>
    </w:p>
    <w:p w:rsidR="00306FCB" w:rsidRPr="00112BF8" w:rsidRDefault="00306FCB" w:rsidP="00306FCB">
      <w:pPr>
        <w:numPr>
          <w:ilvl w:val="0"/>
          <w:numId w:val="25"/>
        </w:numPr>
      </w:pPr>
      <w:r w:rsidRPr="00112BF8">
        <w:t xml:space="preserve">Our </w:t>
      </w:r>
      <w:r w:rsidR="00D97949">
        <w:t xml:space="preserve">preliminary </w:t>
      </w:r>
      <w:r w:rsidRPr="00112BF8">
        <w:t xml:space="preserve">decision does not accept </w:t>
      </w:r>
      <w:r w:rsidR="003F706B">
        <w:t>SA Power Networks</w:t>
      </w:r>
      <w:r w:rsidRPr="00112BF8">
        <w:t>'</w:t>
      </w:r>
      <w:r w:rsidR="003055AB">
        <w:t xml:space="preserve"> proposed</w:t>
      </w:r>
      <w:r w:rsidRPr="00112BF8">
        <w:t>:</w:t>
      </w:r>
    </w:p>
    <w:p w:rsidR="00306FCB" w:rsidRPr="00112BF8" w:rsidRDefault="00306FCB" w:rsidP="00306FCB">
      <w:pPr>
        <w:pStyle w:val="AERbulletlistfirststyle"/>
      </w:pPr>
      <w:r w:rsidRPr="00112BF8">
        <w:t xml:space="preserve">annual metering service charge, because the forecast capital and labour costs do not reasonably reflect the efficient costs of a prudent operator </w:t>
      </w:r>
    </w:p>
    <w:p w:rsidR="00306FCB" w:rsidRPr="00112BF8" w:rsidRDefault="00306FCB" w:rsidP="00306FCB">
      <w:pPr>
        <w:pStyle w:val="AERbulletlistfirststyle"/>
      </w:pPr>
      <w:r w:rsidRPr="00112BF8">
        <w:t>price caps for new and upgraded connections</w:t>
      </w:r>
      <w:r w:rsidR="00D02D26">
        <w:t>,</w:t>
      </w:r>
      <w:r w:rsidRPr="00112BF8">
        <w:t xml:space="preserve"> for similar reasons</w:t>
      </w:r>
    </w:p>
    <w:p w:rsidR="008D6BF8" w:rsidRDefault="004B1B50" w:rsidP="00306FCB">
      <w:pPr>
        <w:pStyle w:val="AERbulletlistfirststyle"/>
      </w:pPr>
      <w:r>
        <w:t xml:space="preserve">transfer or </w:t>
      </w:r>
      <w:r w:rsidR="00306FCB" w:rsidRPr="00112BF8">
        <w:t xml:space="preserve">exit fee </w:t>
      </w:r>
      <w:r w:rsidR="009E04FB">
        <w:t>for</w:t>
      </w:r>
      <w:r w:rsidR="00306FCB" w:rsidRPr="00112BF8">
        <w:t xml:space="preserve"> </w:t>
      </w:r>
      <w:r>
        <w:t>switchin</w:t>
      </w:r>
      <w:r w:rsidR="00306FCB" w:rsidRPr="00112BF8">
        <w:t xml:space="preserve">g customers to recover </w:t>
      </w:r>
      <w:r w:rsidR="008D6BF8">
        <w:t xml:space="preserve">the </w:t>
      </w:r>
      <w:r w:rsidR="00306FCB" w:rsidRPr="00112BF8">
        <w:t xml:space="preserve">residual meter </w:t>
      </w:r>
      <w:r w:rsidR="006C1295">
        <w:t xml:space="preserve">or administrative </w:t>
      </w:r>
      <w:r w:rsidR="00306FCB" w:rsidRPr="00112BF8">
        <w:t>costs</w:t>
      </w:r>
    </w:p>
    <w:p w:rsidR="00D02D26" w:rsidRDefault="008D6BF8" w:rsidP="00306FCB">
      <w:pPr>
        <w:pStyle w:val="AERbulletlistfirststyle"/>
      </w:pPr>
      <w:r>
        <w:t>installation of 'smart ready' interval meters as the standard meter for new and replacement meters and associated move to mon</w:t>
      </w:r>
      <w:r w:rsidR="00BB2AF5">
        <w:t xml:space="preserve">thly meter reading. We consider that this is not prudent or efficient expenditure for what is essentially an interim solution before advanced metering can be rolled out when competition commences in 2017. </w:t>
      </w:r>
    </w:p>
    <w:p w:rsidR="008B4F8A" w:rsidRPr="008B4F8A" w:rsidRDefault="008B4F8A" w:rsidP="008B4F8A">
      <w:pPr>
        <w:pStyle w:val="Heading2"/>
      </w:pPr>
      <w:bookmarkStart w:id="73" w:name="_Toc416359928"/>
      <w:bookmarkStart w:id="74" w:name="_Toc416870279"/>
      <w:bookmarkStart w:id="75" w:name="_Toc417978968"/>
      <w:bookmarkEnd w:id="38"/>
      <w:bookmarkEnd w:id="39"/>
      <w:bookmarkEnd w:id="40"/>
      <w:bookmarkEnd w:id="73"/>
      <w:bookmarkEnd w:id="74"/>
      <w:r w:rsidRPr="008B4F8A">
        <w:t>Incentive schemes</w:t>
      </w:r>
      <w:bookmarkEnd w:id="75"/>
    </w:p>
    <w:p w:rsidR="00D13D79" w:rsidRPr="006D5A34" w:rsidRDefault="006D5A34" w:rsidP="00D13D79">
      <w:r w:rsidRPr="006D5A34">
        <w:t xml:space="preserve">Incentive schemes are a component of incentive-based regulation and complement our approach to assessing efficient costs. </w:t>
      </w:r>
      <w:r w:rsidR="00D13D79">
        <w:t>The incentive schemes that will apply to SA Power Networks are:</w:t>
      </w:r>
    </w:p>
    <w:p w:rsidR="006D5A34" w:rsidRPr="006D5A34" w:rsidRDefault="006D5A34" w:rsidP="004C5A48">
      <w:pPr>
        <w:pStyle w:val="AERbulletlistfirststyle"/>
      </w:pPr>
      <w:r w:rsidRPr="006D5A34">
        <w:t>The efficiency benefit sharing scheme (EBSS)</w:t>
      </w:r>
    </w:p>
    <w:p w:rsidR="006D5A34" w:rsidRPr="006D5A34" w:rsidRDefault="006D5A34" w:rsidP="004C5A48">
      <w:pPr>
        <w:pStyle w:val="AERbulletlistfirststyle"/>
      </w:pPr>
      <w:r w:rsidRPr="006D5A34">
        <w:t>The capital expenditure sharing scheme (CESS)</w:t>
      </w:r>
    </w:p>
    <w:p w:rsidR="005D111B" w:rsidRDefault="006D5A34" w:rsidP="004C5A48">
      <w:pPr>
        <w:pStyle w:val="AERbulletlistfirststyle"/>
      </w:pPr>
      <w:r w:rsidRPr="006D5A34">
        <w:t>The service target performance incentive scheme (STPIS)</w:t>
      </w:r>
    </w:p>
    <w:p w:rsidR="006D5A34" w:rsidRPr="006D5A34" w:rsidRDefault="005D111B" w:rsidP="004C5A48">
      <w:pPr>
        <w:pStyle w:val="AERbulletlistfirststyle"/>
      </w:pPr>
      <w:r>
        <w:t>The demand management incentive scheme (DMIS)</w:t>
      </w:r>
      <w:r w:rsidR="006D5A34">
        <w:t>.</w:t>
      </w:r>
    </w:p>
    <w:p w:rsidR="008B4F8A" w:rsidRPr="008B4F8A" w:rsidRDefault="008B4F8A" w:rsidP="00E97C9A">
      <w:pPr>
        <w:pStyle w:val="HeadingBoldBlue"/>
      </w:pPr>
      <w:bookmarkStart w:id="76" w:name="_Toc417978969"/>
      <w:r w:rsidRPr="008B4F8A">
        <w:t>Efficiency benefit sharing scheme</w:t>
      </w:r>
      <w:bookmarkEnd w:id="76"/>
    </w:p>
    <w:p w:rsidR="004C7E93" w:rsidRDefault="00376CD6" w:rsidP="00376CD6">
      <w:pPr>
        <w:numPr>
          <w:ilvl w:val="0"/>
          <w:numId w:val="25"/>
        </w:numPr>
      </w:pPr>
      <w:r w:rsidRPr="00376CD6">
        <w:t xml:space="preserve">The efficiency benefit sharing scheme (EBSS) provides an additional incentive for service providers to pursue efficiency improvements in opex. </w:t>
      </w:r>
    </w:p>
    <w:p w:rsidR="00376CD6" w:rsidRPr="00376CD6" w:rsidRDefault="002F0D67" w:rsidP="00376CD6">
      <w:pPr>
        <w:numPr>
          <w:ilvl w:val="0"/>
          <w:numId w:val="25"/>
        </w:numPr>
      </w:pPr>
      <w:r>
        <w:t>As</w:t>
      </w:r>
      <w:r w:rsidR="00376CD6" w:rsidRPr="00376CD6">
        <w:t xml:space="preserve"> 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w:t>
      </w:r>
      <w:r w:rsidR="00376CD6">
        <w:t>ol period</w:t>
      </w:r>
      <w:r w:rsidR="00376CD6" w:rsidRPr="00376CD6">
        <w:t xml:space="preserve"> to forecast opex for the next regulatory control period. We call this the </w:t>
      </w:r>
      <w:r w:rsidR="001A0F6F">
        <w:t>'</w:t>
      </w:r>
      <w:r w:rsidR="00376CD6" w:rsidRPr="00376CD6">
        <w:t>revealed cost approach</w:t>
      </w:r>
      <w:r w:rsidR="001A0F6F">
        <w:t>'</w:t>
      </w:r>
      <w:r w:rsidR="00376CD6" w:rsidRPr="00376CD6">
        <w:t>.</w:t>
      </w:r>
    </w:p>
    <w:p w:rsidR="00376CD6" w:rsidRPr="00376CD6" w:rsidRDefault="00376CD6" w:rsidP="00376CD6">
      <w:pPr>
        <w:numPr>
          <w:ilvl w:val="0"/>
          <w:numId w:val="25"/>
        </w:numPr>
      </w:pPr>
      <w:r w:rsidRPr="00376CD6">
        <w:t xml:space="preserve">To encourage a service provider to become more efficient during the regulatory control period it is allowed to keep any difference between its approved forecast and its actual opex during a regulatory control period. This is supplemented by the EBSS which allows the service provider to retain efficiency savings and efficiency losses for a longer period of time. In total these rewards and penalties work together to provide a continuous incentive for a service provider to pursue efficiency gains over the regulatory control period. The EBSS also discourages a service provider from incurring opex in the expected base year in order to receive a higher opex allowance in the following regulatory control period. </w:t>
      </w:r>
    </w:p>
    <w:p w:rsidR="00376CD6" w:rsidRDefault="00F07DA6" w:rsidP="00376CD6">
      <w:pPr>
        <w:numPr>
          <w:ilvl w:val="0"/>
          <w:numId w:val="25"/>
        </w:numPr>
      </w:pPr>
      <w:r>
        <w:t xml:space="preserve">Our preliminary decision is to apply the EBSS to SA Power Networks in the 2015-–20 regulatory control period. </w:t>
      </w:r>
      <w:r w:rsidR="00D205CF">
        <w:t>Attachment 9</w:t>
      </w:r>
      <w:r w:rsidR="00376CD6" w:rsidRPr="00376CD6">
        <w:t xml:space="preserve"> sets out </w:t>
      </w:r>
      <w:r w:rsidR="003F1DF3">
        <w:t xml:space="preserve">details of </w:t>
      </w:r>
      <w:r w:rsidR="00376CD6" w:rsidRPr="00376CD6">
        <w:t xml:space="preserve">our </w:t>
      </w:r>
      <w:r w:rsidR="00376CD6">
        <w:t>preliminary decision on the EBSS</w:t>
      </w:r>
      <w:r w:rsidR="00376CD6" w:rsidRPr="00376CD6">
        <w:t>.</w:t>
      </w:r>
    </w:p>
    <w:p w:rsidR="008B4F8A" w:rsidRPr="008B4F8A" w:rsidRDefault="008B4F8A" w:rsidP="00E97C9A">
      <w:pPr>
        <w:pStyle w:val="HeadingBoldBlue"/>
      </w:pPr>
      <w:bookmarkStart w:id="77" w:name="_Toc417978970"/>
      <w:r w:rsidRPr="008B4F8A">
        <w:t>Capital expenditure sharing scheme</w:t>
      </w:r>
      <w:bookmarkEnd w:id="77"/>
    </w:p>
    <w:p w:rsidR="008B4F8A" w:rsidRPr="008B4F8A" w:rsidRDefault="008B4F8A" w:rsidP="008B4F8A">
      <w:pPr>
        <w:numPr>
          <w:ilvl w:val="0"/>
          <w:numId w:val="25"/>
        </w:numPr>
      </w:pPr>
      <w:r w:rsidRPr="008B4F8A">
        <w:t>The CESS</w:t>
      </w:r>
      <w:r w:rsidR="00834AD1">
        <w:t xml:space="preserve"> </w:t>
      </w:r>
      <w:r w:rsidRPr="008B4F8A">
        <w:t>provides financial rewards for network service providers whose capex becomes more efficient</w:t>
      </w:r>
      <w:r w:rsidR="00752B34">
        <w:t xml:space="preserve"> throughout the regulatory period</w:t>
      </w:r>
      <w:r w:rsidRPr="008B4F8A">
        <w:t xml:space="preserve"> and financial penalties for those that become less efficient. Consumers benefit from improved efficiency through lower regulated prices. </w:t>
      </w:r>
    </w:p>
    <w:p w:rsidR="008B4F8A" w:rsidRPr="008B4F8A" w:rsidRDefault="008B4F8A" w:rsidP="008B4F8A">
      <w:pPr>
        <w:numPr>
          <w:ilvl w:val="0"/>
          <w:numId w:val="25"/>
        </w:numPr>
      </w:pPr>
      <w:r w:rsidRPr="008B4F8A">
        <w:t xml:space="preserve">As part of the Better Regulation </w:t>
      </w:r>
      <w:r w:rsidR="00752B34">
        <w:t>P</w:t>
      </w:r>
      <w:r w:rsidRPr="008B4F8A">
        <w:t xml:space="preserve">rogram we consulted on and published the </w:t>
      </w:r>
      <w:r w:rsidR="00834AD1">
        <w:t>C</w:t>
      </w:r>
      <w:r w:rsidRPr="008B4F8A">
        <w:t xml:space="preserve">apital </w:t>
      </w:r>
      <w:r w:rsidR="00834AD1">
        <w:t>E</w:t>
      </w:r>
      <w:r w:rsidRPr="008B4F8A">
        <w:t xml:space="preserve">xpenditure </w:t>
      </w:r>
      <w:r w:rsidR="00834AD1">
        <w:t>I</w:t>
      </w:r>
      <w:r w:rsidRPr="008B4F8A">
        <w:t xml:space="preserve">ncentive </w:t>
      </w:r>
      <w:r w:rsidR="00834AD1">
        <w:t>G</w:t>
      </w:r>
      <w:r w:rsidRPr="008B4F8A">
        <w:t xml:space="preserve">uideline, which sets out version 1 of the CESS. The CESS approximates efficiency gains and efficiency losses by calculating the difference between forecast and actual capex. It shares these gains or losses between service providers and consumers. </w:t>
      </w:r>
    </w:p>
    <w:p w:rsidR="008B4F8A" w:rsidRDefault="008B4F8A" w:rsidP="008B4F8A">
      <w:r w:rsidRPr="008B4F8A">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3762FE" w:rsidRPr="003762FE" w:rsidRDefault="003762FE" w:rsidP="003762FE">
      <w:pPr>
        <w:numPr>
          <w:ilvl w:val="0"/>
          <w:numId w:val="25"/>
        </w:numPr>
      </w:pPr>
      <w:r w:rsidRPr="003762FE">
        <w:t xml:space="preserve">We will apply the CESS </w:t>
      </w:r>
      <w:r>
        <w:t>as set out in version 1 of the C</w:t>
      </w:r>
      <w:r w:rsidRPr="003762FE">
        <w:t xml:space="preserve">apital </w:t>
      </w:r>
      <w:r>
        <w:t>E</w:t>
      </w:r>
      <w:r w:rsidRPr="003762FE">
        <w:t>xpend</w:t>
      </w:r>
      <w:r>
        <w:t>iture I</w:t>
      </w:r>
      <w:r w:rsidRPr="003762FE">
        <w:t xml:space="preserve">ncentives </w:t>
      </w:r>
      <w:r>
        <w:t>G</w:t>
      </w:r>
      <w:r w:rsidRPr="003762FE">
        <w:t>uideline to SA Power Networks in the 2015–20 regulatory control period.</w:t>
      </w:r>
      <w:r w:rsidRPr="004C7E93">
        <w:rPr>
          <w:rStyle w:val="AERsuperscript"/>
        </w:rPr>
        <w:footnoteReference w:id="40"/>
      </w:r>
      <w:r w:rsidRPr="003762FE">
        <w:t xml:space="preserve"> This is consistent with the proposed approach we set out in our </w:t>
      </w:r>
      <w:r>
        <w:t>F&amp;A</w:t>
      </w:r>
      <w:r w:rsidRPr="003762FE">
        <w:t>.</w:t>
      </w:r>
      <w:r w:rsidRPr="004C7E93">
        <w:rPr>
          <w:rStyle w:val="AERsuperscript"/>
        </w:rPr>
        <w:footnoteReference w:id="41"/>
      </w:r>
    </w:p>
    <w:p w:rsidR="00DC34B0" w:rsidRPr="00112BF8" w:rsidRDefault="00DC34B0" w:rsidP="00DC34B0">
      <w:r>
        <w:t>Our preliminary decision is to apply the CESS to SA Power Networks during the 2015–20 regulatory period.</w:t>
      </w:r>
      <w:r>
        <w:rPr>
          <w:rStyle w:val="FootnoteReference"/>
        </w:rPr>
        <w:footnoteReference w:id="42"/>
      </w:r>
      <w:r w:rsidR="00752B34" w:rsidRPr="00FE529D" w:rsidDel="00752B34">
        <w:t xml:space="preserve"> </w:t>
      </w:r>
    </w:p>
    <w:p w:rsidR="006E478A" w:rsidRPr="008B4F8A" w:rsidRDefault="006E478A" w:rsidP="006E478A">
      <w:r w:rsidRPr="006E478A">
        <w:rPr>
          <w:rStyle w:val="AERbody"/>
        </w:rPr>
        <w:t xml:space="preserve">Attachment 10 sets out our reasons for our </w:t>
      </w:r>
      <w:r w:rsidR="00D13D79">
        <w:rPr>
          <w:rStyle w:val="AERbody"/>
        </w:rPr>
        <w:t>preliminary</w:t>
      </w:r>
      <w:r w:rsidR="00D13D79" w:rsidRPr="006E478A">
        <w:rPr>
          <w:rStyle w:val="AERbody"/>
        </w:rPr>
        <w:t xml:space="preserve"> </w:t>
      </w:r>
      <w:r w:rsidRPr="006E478A">
        <w:rPr>
          <w:rStyle w:val="AERbody"/>
        </w:rPr>
        <w:t>decision on the CESS.</w:t>
      </w:r>
    </w:p>
    <w:p w:rsidR="008B4F8A" w:rsidRPr="008B4F8A" w:rsidRDefault="008B4F8A" w:rsidP="00E97C9A">
      <w:pPr>
        <w:pStyle w:val="HeadingBoldBlue"/>
      </w:pPr>
      <w:bookmarkStart w:id="78" w:name="_Toc417978971"/>
      <w:r w:rsidRPr="008B4F8A">
        <w:t>Service target performance incentive scheme</w:t>
      </w:r>
      <w:bookmarkEnd w:id="78"/>
    </w:p>
    <w:p w:rsidR="00DC1D90" w:rsidRPr="00DC1D90" w:rsidRDefault="00DC1D90" w:rsidP="00DC1D90">
      <w:pPr>
        <w:numPr>
          <w:ilvl w:val="0"/>
          <w:numId w:val="25"/>
        </w:numPr>
      </w:pPr>
      <w:r w:rsidRPr="00DC1D90">
        <w:t>The national STPIS is intended to balance the incentives to reduce expenditure with the need to maintain or improve service quality. It achieves this by providing financial incentives to distributors to maintain and improve service.</w:t>
      </w:r>
      <w:r w:rsidRPr="004C7E93">
        <w:rPr>
          <w:rStyle w:val="AERsuperscript"/>
        </w:rPr>
        <w:footnoteReference w:id="43"/>
      </w:r>
      <w:r w:rsidRPr="004C7E93">
        <w:rPr>
          <w:rStyle w:val="AERsuperscript"/>
        </w:rPr>
        <w:t xml:space="preserve"> </w:t>
      </w:r>
      <w:r w:rsidRPr="00DC1D90">
        <w:t xml:space="preserve">Conversely, the STPIS penalises distributors where they let reliability deteriorate. Importantly, the distributor will only receive a financial reward after actual improvements are delivered to the customers. </w:t>
      </w:r>
    </w:p>
    <w:p w:rsidR="00DC1D90" w:rsidRPr="00DC1D90" w:rsidRDefault="00DC1D90" w:rsidP="00DC1D90">
      <w:pPr>
        <w:numPr>
          <w:ilvl w:val="0"/>
          <w:numId w:val="25"/>
        </w:numPr>
      </w:pPr>
      <w:r w:rsidRPr="00DC1D90">
        <w:t>In setting the STPIS performance targets, we have considered both completed and planned reliability improvements expected to materially affect network reliability performance. By setting the performance targets in such a way, any incentive a distributor may have to reduce the</w:t>
      </w:r>
      <w:r w:rsidR="00690FC8">
        <w:t xml:space="preserve"> opex and</w:t>
      </w:r>
      <w:r w:rsidRPr="00DC1D90">
        <w:t xml:space="preserve"> capex at the expense of target service levels should be curtailed by the STPIS financial penalties.</w:t>
      </w:r>
    </w:p>
    <w:p w:rsidR="008B4F8A" w:rsidRPr="0085059E" w:rsidRDefault="006D0198" w:rsidP="008B4F8A">
      <w:pPr>
        <w:rPr>
          <w:rStyle w:val="AERtexthighlight"/>
        </w:rPr>
      </w:pPr>
      <w:r>
        <w:t xml:space="preserve">In its regulatory proposal, SA Power Networks supported our </w:t>
      </w:r>
      <w:r w:rsidR="00D13D79">
        <w:t>F&amp;A</w:t>
      </w:r>
      <w:r>
        <w:t xml:space="preserve"> proposal to apply the national STPIS for the 2015–20 regulatory control period. </w:t>
      </w:r>
      <w:r w:rsidRPr="006D0198">
        <w:t>SA Power Networks is currently subject to a variant of the national STPIS scheme</w:t>
      </w:r>
      <w:r>
        <w:t>. SA Power Networks submitted a proposal to transition from its current application of the STPIS to the national STPIS.</w:t>
      </w:r>
      <w:r w:rsidR="008B4F8A" w:rsidRPr="008B4F8A">
        <w:t xml:space="preserve"> </w:t>
      </w:r>
      <w:r w:rsidR="008B4F8A" w:rsidRPr="004C5A48">
        <w:rPr>
          <w:rStyle w:val="AERbody"/>
        </w:rPr>
        <w:t>Our preliminary decision is to</w:t>
      </w:r>
      <w:r w:rsidRPr="004C5A48">
        <w:rPr>
          <w:rStyle w:val="AERbody"/>
        </w:rPr>
        <w:t xml:space="preserve"> adopt SA Power Networks' proposed transition approach. For our reasons, see attachment 11.</w:t>
      </w:r>
    </w:p>
    <w:p w:rsidR="008B4F8A" w:rsidRPr="008B4F8A" w:rsidRDefault="008B4F8A" w:rsidP="00E97C9A">
      <w:pPr>
        <w:pStyle w:val="HeadingBoldBlue"/>
      </w:pPr>
      <w:bookmarkStart w:id="79" w:name="_Toc417978972"/>
      <w:r w:rsidRPr="008B4F8A">
        <w:t>Demand management incentive scheme</w:t>
      </w:r>
      <w:bookmarkEnd w:id="79"/>
    </w:p>
    <w:p w:rsidR="008B4F8A" w:rsidRPr="008B4F8A" w:rsidRDefault="001819DC" w:rsidP="008B4F8A">
      <w:r w:rsidRPr="001819DC">
        <w:t xml:space="preserve">The demand management incentive scheme (DMIS) includes a demand management innovation allowance (DMIA). </w:t>
      </w:r>
      <w:r w:rsidR="008B4F8A" w:rsidRPr="008B4F8A">
        <w:t>The DMIA is a capped allowance for distributors to investigate and conduct broad</w:t>
      </w:r>
      <w:r>
        <w:t xml:space="preserve"> </w:t>
      </w:r>
      <w:r w:rsidR="008B4F8A" w:rsidRPr="008B4F8A">
        <w:t>based and/or peak demand management projects. It contains two parts:</w:t>
      </w:r>
    </w:p>
    <w:p w:rsidR="008B4F8A" w:rsidRPr="008B4F8A" w:rsidRDefault="008B4F8A" w:rsidP="00E97C9A">
      <w:pPr>
        <w:pStyle w:val="AERbulletlistfirststyle"/>
      </w:pPr>
      <w:r w:rsidRPr="008B4F8A">
        <w:t xml:space="preserve">Part A provides for an innovation allowance to be incorporated into each distributor's revenue allowance for opex each year of the regulatory control period. </w:t>
      </w:r>
    </w:p>
    <w:p w:rsidR="008B4F8A" w:rsidRPr="008B4F8A" w:rsidRDefault="008B4F8A" w:rsidP="00E97C9A">
      <w:pPr>
        <w:pStyle w:val="AERbulletlistfirststyle"/>
      </w:pPr>
      <w:r w:rsidRPr="008B4F8A">
        <w:t xml:space="preserve">Part B compensates distributors for any foregone revenue demonstrated to have resulted from demand management initiatives approved under Part A. </w:t>
      </w:r>
    </w:p>
    <w:p w:rsidR="00507D47" w:rsidRDefault="00DD484F" w:rsidP="004C5A48">
      <w:pPr>
        <w:rPr>
          <w:rStyle w:val="AERbody"/>
        </w:rPr>
      </w:pPr>
      <w:r w:rsidRPr="004C5A48">
        <w:rPr>
          <w:rStyle w:val="AERbody"/>
        </w:rPr>
        <w:t>SA Power Networks supported our proposed approach, as set out in the F&amp;A, to continue applying Part A of the DMIA</w:t>
      </w:r>
      <w:r w:rsidR="00D13D79">
        <w:rPr>
          <w:rStyle w:val="AERbody"/>
        </w:rPr>
        <w:t>.</w:t>
      </w:r>
      <w:r w:rsidRPr="004C5A48">
        <w:rPr>
          <w:rStyle w:val="AERbody"/>
        </w:rPr>
        <w:t xml:space="preserve"> </w:t>
      </w:r>
      <w:r w:rsidR="00D13D79">
        <w:rPr>
          <w:rStyle w:val="AERbody"/>
        </w:rPr>
        <w:t xml:space="preserve">Our preliminary decision is </w:t>
      </w:r>
      <w:r w:rsidRPr="00DD484F">
        <w:rPr>
          <w:rStyle w:val="AERbody"/>
        </w:rPr>
        <w:t xml:space="preserve">to continue Part A of the DMIA for SA Power Networks in the 2015–20 regulatory control period. We will not apply Part B of the DMIA to SA Power Networks for the 2015–2020 regulatory control period because we have decided to apply a revenue cap form of control. This is consistent with our proposed approach </w:t>
      </w:r>
      <w:r w:rsidR="00C862C8">
        <w:rPr>
          <w:rStyle w:val="AERbody"/>
        </w:rPr>
        <w:t xml:space="preserve">set out </w:t>
      </w:r>
      <w:r w:rsidRPr="00DD484F">
        <w:rPr>
          <w:rStyle w:val="AERbody"/>
        </w:rPr>
        <w:t xml:space="preserve">in our F&amp;A. </w:t>
      </w:r>
    </w:p>
    <w:p w:rsidR="00297CDB" w:rsidRDefault="002F0D67" w:rsidP="004C5A48">
      <w:pPr>
        <w:rPr>
          <w:rStyle w:val="AERbody"/>
        </w:rPr>
      </w:pPr>
      <w:r>
        <w:rPr>
          <w:rStyle w:val="AERbody"/>
        </w:rPr>
        <w:t>SA Power Networks will continue to be able to recover an</w:t>
      </w:r>
      <w:r w:rsidR="00507D47" w:rsidRPr="00507D47">
        <w:rPr>
          <w:rStyle w:val="AERbody"/>
        </w:rPr>
        <w:t xml:space="preserve"> amount of $0.6 million ($2014–15) per annum in the 2015–20 regulatory control period.</w:t>
      </w:r>
    </w:p>
    <w:p w:rsidR="00DD484F" w:rsidRPr="004C5A48" w:rsidRDefault="00297CDB" w:rsidP="004C5A48">
      <w:pPr>
        <w:rPr>
          <w:rStyle w:val="AERbody"/>
        </w:rPr>
      </w:pPr>
      <w:r>
        <w:rPr>
          <w:rStyle w:val="AERbody"/>
        </w:rPr>
        <w:t>Attachment 12 sets out our reasons.</w:t>
      </w:r>
    </w:p>
    <w:p w:rsidR="00306FCB" w:rsidRDefault="00306FCB" w:rsidP="00306FCB">
      <w:pPr>
        <w:pStyle w:val="Heading1"/>
      </w:pPr>
      <w:bookmarkStart w:id="80" w:name="_Toc414977583"/>
      <w:bookmarkStart w:id="81" w:name="_Toc417978973"/>
      <w:r w:rsidRPr="008F3A0D">
        <w:t>Regulatory framework</w:t>
      </w:r>
      <w:bookmarkEnd w:id="80"/>
      <w:bookmarkEnd w:id="81"/>
    </w:p>
    <w:p w:rsidR="00306FCB" w:rsidRDefault="00306FCB" w:rsidP="00306FCB">
      <w:pPr>
        <w:numPr>
          <w:ilvl w:val="0"/>
          <w:numId w:val="25"/>
        </w:numPr>
      </w:pPr>
      <w:r w:rsidRPr="006C7462">
        <w:t xml:space="preserve">The NEL and the NER provide the </w:t>
      </w:r>
      <w:r>
        <w:t>regulatory</w:t>
      </w:r>
      <w:r w:rsidRPr="006C7462">
        <w:t xml:space="preserve"> framework under which we operate. </w:t>
      </w:r>
      <w:r>
        <w:t>These set out how we must assess a regulatory proposal and make our decision. In this section we set out some key aspects of this framework.</w:t>
      </w:r>
    </w:p>
    <w:p w:rsidR="00306FCB" w:rsidRPr="006C7462" w:rsidRDefault="00306FCB" w:rsidP="00306FCB">
      <w:pPr>
        <w:numPr>
          <w:ilvl w:val="0"/>
          <w:numId w:val="25"/>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p>
    <w:p w:rsidR="00306FCB" w:rsidRPr="006C7462" w:rsidRDefault="00306FCB" w:rsidP="00306FCB">
      <w:pPr>
        <w:pStyle w:val="AERquote"/>
      </w:pPr>
      <w:r w:rsidRPr="006C7462">
        <w:t>price, quality, safety, reliability and security of supply of electricity; and</w:t>
      </w:r>
    </w:p>
    <w:p w:rsidR="00306FCB" w:rsidRPr="006C7462" w:rsidRDefault="00306FCB" w:rsidP="00306FCB">
      <w:pPr>
        <w:pStyle w:val="AERquote"/>
      </w:pPr>
      <w:r w:rsidRPr="006C7462">
        <w:t>the reliability, safety and security of the national electricity system.</w:t>
      </w:r>
      <w:r w:rsidRPr="006C7462">
        <w:rPr>
          <w:rStyle w:val="FootnoteReference"/>
        </w:rPr>
        <w:footnoteReference w:id="44"/>
      </w:r>
      <w:r w:rsidRPr="006C7462">
        <w:t xml:space="preserve">  </w:t>
      </w:r>
    </w:p>
    <w:p w:rsidR="00306FCB" w:rsidRPr="003B504B" w:rsidRDefault="00306FCB" w:rsidP="00306FCB">
      <w:r w:rsidRPr="006C7462">
        <w:t>The NEL also includes the revenue and pricing principles (RPP), which support the NEO.</w:t>
      </w:r>
      <w:r w:rsidRPr="006C7462">
        <w:rPr>
          <w:rStyle w:val="FootnoteReference"/>
        </w:rPr>
        <w:footnoteReference w:id="45"/>
      </w:r>
      <w:r w:rsidRPr="006C7462">
        <w:t xml:space="preserve"> As the NEL requires,</w:t>
      </w:r>
      <w:r w:rsidRPr="006C7462">
        <w:rPr>
          <w:rStyle w:val="FootnoteReference"/>
        </w:rPr>
        <w:footnoteReference w:id="46"/>
      </w:r>
      <w:r w:rsidRPr="006C7462">
        <w:t xml:space="preserve"> we have taken the RPPs into account throughout our analysis. The RPPs are: </w:t>
      </w:r>
    </w:p>
    <w:p w:rsidR="00306FCB" w:rsidRPr="00AF78C7" w:rsidRDefault="00306FCB" w:rsidP="00306FCB">
      <w:pPr>
        <w:pStyle w:val="AERquote"/>
      </w:pPr>
      <w:bookmarkStart w:id="82" w:name="id3d9e0c67_2587_487c_84b5_232488295210_a"/>
      <w:r w:rsidRPr="00AF78C7">
        <w:t>A regulated network service provider should be provided with a reasonable opportunity to recover at least the efficient costs the operator incurs in—</w:t>
      </w:r>
      <w:bookmarkEnd w:id="82"/>
    </w:p>
    <w:p w:rsidR="00306FCB" w:rsidRPr="00AF78C7" w:rsidRDefault="00306FCB" w:rsidP="00306FCB">
      <w:pPr>
        <w:pStyle w:val="AERquotebullet1"/>
      </w:pPr>
      <w:r w:rsidRPr="00AF78C7">
        <w:t>providing direct control network services; and</w:t>
      </w:r>
    </w:p>
    <w:p w:rsidR="00306FCB" w:rsidRPr="00AF78C7" w:rsidRDefault="00306FCB" w:rsidP="00306FCB">
      <w:pPr>
        <w:pStyle w:val="AERquotebullet1"/>
      </w:pPr>
      <w:bookmarkStart w:id="83" w:name="id39d95c28_3773_4662_b32f_fead85a8dc26_0"/>
      <w:r w:rsidRPr="00AF78C7">
        <w:t>complying with a regulatory obligation or requirement or making a regulatory payment.</w:t>
      </w:r>
      <w:bookmarkEnd w:id="83"/>
    </w:p>
    <w:p w:rsidR="00306FCB" w:rsidRPr="00AF78C7" w:rsidRDefault="00306FCB" w:rsidP="00306FCB">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306FCB" w:rsidRPr="00AF78C7" w:rsidRDefault="00306FCB" w:rsidP="00306FCB">
      <w:pPr>
        <w:pStyle w:val="AERquotebullet1"/>
      </w:pPr>
      <w:r w:rsidRPr="00AF78C7">
        <w:t>efficient investment in a distribution system or transmission system with which the operator provides direct control network services; and</w:t>
      </w:r>
    </w:p>
    <w:p w:rsidR="00306FCB" w:rsidRPr="003B504B" w:rsidRDefault="00306FCB" w:rsidP="00306FCB">
      <w:pPr>
        <w:pStyle w:val="AERquotebullet1"/>
      </w:pPr>
      <w:r w:rsidRPr="00AF78C7">
        <w:t>the efficient provision of electricity network services; and</w:t>
      </w:r>
    </w:p>
    <w:p w:rsidR="00306FCB" w:rsidRPr="00AF78C7" w:rsidRDefault="00306FCB" w:rsidP="00306FCB">
      <w:pPr>
        <w:pStyle w:val="AERquotebullet1"/>
      </w:pPr>
      <w:r w:rsidRPr="00AF78C7">
        <w:t>the efficient use of the distribution system or transmission system with which the operator provides direct control network services.</w:t>
      </w:r>
    </w:p>
    <w:p w:rsidR="00306FCB" w:rsidRPr="00AF78C7" w:rsidRDefault="00306FCB" w:rsidP="00306FCB">
      <w:pPr>
        <w:pStyle w:val="AERquote"/>
      </w:pPr>
      <w:r w:rsidRPr="00AF78C7">
        <w:t>Regard should be had to the regulatory asset base with respect to a distribution system or transmission system adopted—</w:t>
      </w:r>
    </w:p>
    <w:p w:rsidR="00306FCB" w:rsidRPr="00AF78C7" w:rsidRDefault="00306FCB" w:rsidP="00306FCB">
      <w:pPr>
        <w:pStyle w:val="AERquotebullet1"/>
      </w:pPr>
      <w:r w:rsidRPr="00AF78C7">
        <w:t>in any previous—</w:t>
      </w:r>
    </w:p>
    <w:p w:rsidR="00306FCB" w:rsidRPr="00363B18" w:rsidRDefault="00306FCB" w:rsidP="004C7E93">
      <w:pPr>
        <w:pStyle w:val="AERbulletlistthirdstyle"/>
      </w:pPr>
      <w:r w:rsidRPr="00C86FF9">
        <w:t>as the case requires, distribut</w:t>
      </w:r>
      <w:r w:rsidRPr="00363B18">
        <w:t>ion determination or transmission determination; or</w:t>
      </w:r>
    </w:p>
    <w:p w:rsidR="00306FCB" w:rsidRPr="00774857" w:rsidRDefault="00306FCB" w:rsidP="004C7E93">
      <w:pPr>
        <w:pStyle w:val="AERbulletlistthirdstyle"/>
      </w:pPr>
      <w:r w:rsidRPr="00363B18">
        <w:t>determination or decision under the National Electricity Code or jurisdictional electricity legislation regulating the revenue earned, or prices charged, by a person providing services by means of that di</w:t>
      </w:r>
      <w:r w:rsidRPr="00C766B3">
        <w:t>stribution system or transmission system; or</w:t>
      </w:r>
    </w:p>
    <w:p w:rsidR="00306FCB" w:rsidRPr="00AF78C7" w:rsidRDefault="00306FCB" w:rsidP="00306FCB">
      <w:pPr>
        <w:pStyle w:val="AERquotebullet1"/>
      </w:pPr>
      <w:r w:rsidRPr="00AF78C7">
        <w:t>in the Rules.</w:t>
      </w:r>
    </w:p>
    <w:p w:rsidR="00306FCB" w:rsidRPr="00AF78C7" w:rsidRDefault="00306FCB" w:rsidP="00306FCB">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306FCB" w:rsidRPr="00AF78C7" w:rsidRDefault="00306FCB" w:rsidP="00306FCB">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306FCB" w:rsidRDefault="00306FCB" w:rsidP="00306FCB">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306FCB" w:rsidRDefault="00690FC8" w:rsidP="00306FCB">
      <w:pPr>
        <w:numPr>
          <w:ilvl w:val="0"/>
          <w:numId w:val="25"/>
        </w:numPr>
      </w:pPr>
      <w:r>
        <w:t>We</w:t>
      </w:r>
      <w:r w:rsidR="00306FCB">
        <w:t xml:space="preserve"> set </w:t>
      </w:r>
      <w:r w:rsidR="00092FE7">
        <w:t xml:space="preserve">the amount of </w:t>
      </w:r>
      <w:r w:rsidR="00306FCB">
        <w:t>revenue</w:t>
      </w:r>
      <w:r w:rsidR="00092FE7">
        <w:t xml:space="preserve"> that service providers may recover from customers, and in so doing we</w:t>
      </w:r>
      <w:r w:rsidR="00306FCB">
        <w:t xml:space="preserve"> balance all of the elements of the NEO and RPPs. </w:t>
      </w:r>
      <w:r w:rsidR="00244AB8">
        <w:t>Consistent with Energy Ministers' views,</w:t>
      </w:r>
      <w:r>
        <w:t xml:space="preserve"> we consider each of the RPPs</w:t>
      </w:r>
      <w:r w:rsidR="00306FCB">
        <w:t xml:space="preserve"> </w:t>
      </w:r>
      <w:r>
        <w:t>is</w:t>
      </w:r>
      <w:r w:rsidR="00306FCB">
        <w:t xml:space="preserve"> equally </w:t>
      </w:r>
      <w:r w:rsidR="0085059E">
        <w:t>relevant</w:t>
      </w:r>
      <w:r w:rsidR="00BF6FAB">
        <w:t>.</w:t>
      </w:r>
      <w:r w:rsidR="00306FCB">
        <w:rPr>
          <w:rStyle w:val="FootnoteReference"/>
        </w:rPr>
        <w:footnoteReference w:id="47"/>
      </w:r>
      <w:r w:rsidR="00306FCB">
        <w:t xml:space="preserve"> </w:t>
      </w:r>
    </w:p>
    <w:p w:rsidR="00306FCB" w:rsidRDefault="00306FCB" w:rsidP="00306FCB">
      <w:pPr>
        <w:numPr>
          <w:ilvl w:val="0"/>
          <w:numId w:val="25"/>
        </w:numPr>
      </w:pPr>
      <w:r>
        <w:t>C</w:t>
      </w:r>
      <w:r w:rsidRPr="00892ECD">
        <w:t xml:space="preserve">hapter 6 of the NER provides </w:t>
      </w:r>
      <w:r>
        <w:t xml:space="preserve">specifically for the </w:t>
      </w:r>
      <w:r w:rsidRPr="00892ECD">
        <w:t>economic regulation of distributors</w:t>
      </w:r>
      <w:r>
        <w:t>. It includes detailed rules about the constituent components of our decisions. These are intended to contribute to the achievement of the NEO.</w:t>
      </w:r>
      <w:r>
        <w:rPr>
          <w:rStyle w:val="FootnoteReference"/>
        </w:rPr>
        <w:footnoteReference w:id="48"/>
      </w:r>
      <w:r>
        <w:t xml:space="preserve"> The AEMC has made clear that, in relation to key aspects of revenue, the rules guide the AER. </w:t>
      </w:r>
      <w:r w:rsidR="0085059E">
        <w:t>T</w:t>
      </w:r>
      <w:r>
        <w:t>hese rules do not dictate any specific regulatory outcome.</w:t>
      </w:r>
      <w:r>
        <w:rPr>
          <w:rStyle w:val="FootnoteReference"/>
        </w:rPr>
        <w:footnoteReference w:id="49"/>
      </w:r>
      <w:r>
        <w:t xml:space="preserve"> For example, the AEMC has said:</w:t>
      </w:r>
    </w:p>
    <w:p w:rsidR="00306FCB" w:rsidRPr="00E25951" w:rsidRDefault="00306FCB" w:rsidP="00306FCB">
      <w:pPr>
        <w:pStyle w:val="AERquote"/>
      </w:pPr>
      <w:r w:rsidRPr="00E25951">
        <w:t>Some stakeholders appear to have understood the objectives as imposing on the regulator a requirement and that failure to comply with this would mean the regulator is in breach of the rules. This is not the case. Although the language of an obligation is used in some objectives, it is not necessarily expected that the substance of the objective will always be fully achieved, but rather the regulator should be striving to achieve the objective as fully as possible.</w:t>
      </w:r>
    </w:p>
    <w:p w:rsidR="00306FCB" w:rsidRDefault="00306FCB" w:rsidP="00306FCB">
      <w:r>
        <w:t>Given this framework</w:t>
      </w:r>
      <w:r w:rsidRPr="00715EF7">
        <w:t>, we consider the NEO and how to achieve it throughout our decision making processes.</w:t>
      </w:r>
    </w:p>
    <w:p w:rsidR="00306FCB" w:rsidRPr="00201F77" w:rsidRDefault="00306FCB" w:rsidP="00306FCB">
      <w:pPr>
        <w:pStyle w:val="Heading2"/>
      </w:pPr>
      <w:bookmarkStart w:id="84" w:name="_Toc404154709"/>
      <w:bookmarkStart w:id="85" w:name="_Toc409422589"/>
      <w:bookmarkStart w:id="86" w:name="_Toc411428072"/>
      <w:bookmarkStart w:id="87" w:name="_Toc414977584"/>
      <w:bookmarkStart w:id="88" w:name="_Toc417978974"/>
      <w:bookmarkStart w:id="89" w:name="_Toc409422588"/>
      <w:bookmarkStart w:id="90" w:name="_Ref409431158"/>
      <w:bookmarkStart w:id="91" w:name="_Toc411428071"/>
      <w:bookmarkEnd w:id="84"/>
      <w:r w:rsidRPr="00352D7C">
        <w:t>Understanding</w:t>
      </w:r>
      <w:r w:rsidRPr="00201F77">
        <w:t xml:space="preserve"> the NEO</w:t>
      </w:r>
      <w:bookmarkEnd w:id="85"/>
      <w:bookmarkEnd w:id="86"/>
      <w:bookmarkEnd w:id="87"/>
      <w:bookmarkEnd w:id="88"/>
    </w:p>
    <w:p w:rsidR="00306FCB" w:rsidRPr="006C7462" w:rsidRDefault="00306FCB" w:rsidP="00306FCB">
      <w:r w:rsidRPr="006C7462">
        <w:t>Energy Ministers have provided us with a substantial body of analysis and explanat</w:t>
      </w:r>
      <w:r w:rsidR="00DB524E">
        <w:t xml:space="preserve">ory material </w:t>
      </w:r>
      <w:r w:rsidRPr="006C7462">
        <w:t>that guides our understanding of the NEO.</w:t>
      </w:r>
      <w:r w:rsidRPr="006C7462">
        <w:rPr>
          <w:rStyle w:val="FootnoteReference"/>
        </w:rPr>
        <w:footnoteReference w:id="50"/>
      </w:r>
      <w:r>
        <w:t xml:space="preserve"> </w:t>
      </w:r>
      <w:r w:rsidRPr="006C7462">
        <w:t>The long term interests of consumers are not delivered by any one of the NEO's factors in isolation, but rather by balancing them</w:t>
      </w:r>
      <w:r w:rsidR="00345DE3">
        <w:t xml:space="preserve"> in reaching a regulatory decision</w:t>
      </w:r>
      <w:r w:rsidRPr="006C7462">
        <w:t>.</w:t>
      </w:r>
      <w:r w:rsidRPr="006C7462">
        <w:rPr>
          <w:rStyle w:val="FootnoteReference"/>
        </w:rPr>
        <w:footnoteReference w:id="51"/>
      </w:r>
    </w:p>
    <w:p w:rsidR="00306FCB" w:rsidRPr="006C7462" w:rsidRDefault="00306FCB" w:rsidP="00306FCB">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service </w:t>
      </w:r>
      <w:r>
        <w:t xml:space="preserve">that they value </w:t>
      </w:r>
      <w:r w:rsidRPr="006C7462">
        <w:t xml:space="preserve">at </w:t>
      </w:r>
      <w:r>
        <w:t>least cost in the long run</w:t>
      </w:r>
      <w:r w:rsidRPr="006C7462">
        <w:t>.</w:t>
      </w:r>
      <w:r w:rsidRPr="006C7462">
        <w:rPr>
          <w:rStyle w:val="FootnoteReference"/>
        </w:rPr>
        <w:footnoteReference w:id="52"/>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306FCB" w:rsidRPr="006C7462" w:rsidRDefault="00306FCB" w:rsidP="00306FCB">
      <w:r w:rsidRPr="006C7462">
        <w:t xml:space="preserve">However, in the energy networks industry the usual competitive disciplines do not </w:t>
      </w:r>
      <w:r w:rsidR="009E0AB6">
        <w:t>apply</w:t>
      </w:r>
      <w:r w:rsidRPr="006C7462">
        <w:t xml:space="preserve">. </w:t>
      </w:r>
      <w:r w:rsidR="009E0AB6">
        <w:t>D</w:t>
      </w:r>
      <w:r w:rsidRPr="006C7462">
        <w:t xml:space="preserve">istributors are largely natural monopolies. </w:t>
      </w:r>
      <w:r w:rsidR="009E0AB6">
        <w:t>In addition, m</w:t>
      </w:r>
      <w:r w:rsidRPr="006C7462">
        <w:t>any of the products they offer are essential services for most consumers. Consequently, in an uncompetitive environment, consumers have little choice but to accept the quality and price the distributors offer.</w:t>
      </w:r>
    </w:p>
    <w:p w:rsidR="00306FCB" w:rsidRPr="006C7462" w:rsidRDefault="00306FCB" w:rsidP="00306FCB">
      <w:r w:rsidRPr="006C7462">
        <w:t xml:space="preserve">The NEL and NER aim to remedy the absence of competition by </w:t>
      </w:r>
      <w:r>
        <w:t>providing that we</w:t>
      </w:r>
      <w:r w:rsidRPr="006C7462">
        <w:t xml:space="preserve">, as regulator, make decisions that are in the long term interests of consumers. In particular, we might need to require the distributors to offer their services at a different price than they would choose themselves. By its nature, this process will involve exercising regulatory </w:t>
      </w:r>
      <w:r>
        <w:t>judgement</w:t>
      </w:r>
      <w:r w:rsidRPr="006C7462">
        <w:t xml:space="preserve"> to balance the NEO's various factors.</w:t>
      </w:r>
    </w:p>
    <w:p w:rsidR="001062A4" w:rsidRDefault="00306FCB" w:rsidP="00306FCB">
      <w:r w:rsidRPr="006C7462">
        <w:t xml:space="preserve">It is important to recognise that there </w:t>
      </w:r>
      <w:r>
        <w:t xml:space="preserve">are a number of plausible outcomes </w:t>
      </w:r>
      <w:r w:rsidRPr="006C7462">
        <w:t xml:space="preserve">that </w:t>
      </w:r>
      <w:r>
        <w:t xml:space="preserve">may </w:t>
      </w:r>
      <w:r w:rsidRPr="006C7462">
        <w:t>contribute to the achievement of the NEO. The nature of decisions in the energy sector is such that there may be a range of economically efficient decisions, with different implications for the long term interests of consumers.</w:t>
      </w:r>
      <w:r w:rsidRPr="006C7462">
        <w:rPr>
          <w:rStyle w:val="FootnoteReference"/>
        </w:rPr>
        <w:footnoteReference w:id="53"/>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54"/>
      </w:r>
      <w:r w:rsidRPr="006C7462">
        <w:t xml:space="preserve"> This could have significant longer term pricing implications for those consumers who continue to use network services. </w:t>
      </w:r>
    </w:p>
    <w:p w:rsidR="00306FCB" w:rsidRDefault="00345DE3" w:rsidP="00306FCB">
      <w:r>
        <w:t>Equally, w</w:t>
      </w:r>
      <w:r w:rsidR="00306FCB" w:rsidRPr="006C7462">
        <w:t xml:space="preserve">e do not consider the NEO would be advanced if allowed revenues result in prices so low that investors are unwilling to invest as required to adequately maintain the appropriate quality and level of service, </w:t>
      </w:r>
      <w:r w:rsidR="00306FCB">
        <w:t xml:space="preserve">and where customers are making more use of the network than is sustainable. This </w:t>
      </w:r>
      <w:r w:rsidR="00306FCB" w:rsidRPr="006C7462">
        <w:t>creat</w:t>
      </w:r>
      <w:r w:rsidR="00306FCB">
        <w:t>es</w:t>
      </w:r>
      <w:r w:rsidR="00306FCB" w:rsidRPr="006C7462">
        <w:t xml:space="preserve"> longer term problems in the network</w:t>
      </w:r>
      <w:r w:rsidR="00306FCB" w:rsidRPr="006C7462">
        <w:rPr>
          <w:rStyle w:val="FootnoteReference"/>
        </w:rPr>
        <w:footnoteReference w:id="55"/>
      </w:r>
      <w:r w:rsidR="00306FCB" w:rsidRPr="006C7462">
        <w:t xml:space="preserve"> </w:t>
      </w:r>
      <w:r w:rsidR="00306FCB">
        <w:t>and</w:t>
      </w:r>
      <w:r w:rsidR="00306FCB" w:rsidRPr="006C7462">
        <w:t xml:space="preserve"> can have adverse consequences for safety, security and reliability of the network. </w:t>
      </w:r>
    </w:p>
    <w:p w:rsidR="00345DE3" w:rsidRDefault="00306FCB" w:rsidP="00306FCB">
      <w:r>
        <w:t>The NEL also anticipates that there may be two or more possible overall outcomes that will or are likely to contribute to the achievement of the NEO. In those cases, we must make the decision we are satisfied will or is likely to contribute to the achievement of the NEO to the greatest degree.</w:t>
      </w:r>
      <w:r>
        <w:rPr>
          <w:rStyle w:val="FootnoteReference"/>
        </w:rPr>
        <w:footnoteReference w:id="56"/>
      </w:r>
    </w:p>
    <w:p w:rsidR="00306FCB" w:rsidRPr="00201F77" w:rsidRDefault="001829C3" w:rsidP="00306FCB">
      <w:pPr>
        <w:pStyle w:val="Heading2"/>
      </w:pPr>
      <w:bookmarkStart w:id="92" w:name="_Toc417978975"/>
      <w:bookmarkEnd w:id="89"/>
      <w:bookmarkEnd w:id="90"/>
      <w:bookmarkEnd w:id="91"/>
      <w:r>
        <w:t>The 2012 framework changes</w:t>
      </w:r>
      <w:bookmarkEnd w:id="92"/>
    </w:p>
    <w:p w:rsidR="00306FCB" w:rsidRPr="006C7462" w:rsidRDefault="00306FCB" w:rsidP="00306FCB">
      <w:r w:rsidRPr="006C7462">
        <w:t xml:space="preserve">This is the first decision we have made </w:t>
      </w:r>
      <w:r w:rsidR="00BF12D6">
        <w:t xml:space="preserve">for SA Power Networks </w:t>
      </w:r>
      <w:r w:rsidRPr="006C7462">
        <w:t xml:space="preserve">following changes to the NEL and NER in 2012 and 2013. The NEL and NER were </w:t>
      </w:r>
      <w:r w:rsidR="00D13D79">
        <w:t>amended</w:t>
      </w:r>
      <w:r w:rsidR="00D13D79" w:rsidRPr="006C7462">
        <w:t xml:space="preserve"> </w:t>
      </w:r>
      <w:r w:rsidRPr="006C7462">
        <w:t>to provide greater emphasis on the NEO and greater discretion to us.</w:t>
      </w:r>
      <w:r w:rsidRPr="006C7462">
        <w:rPr>
          <w:rStyle w:val="FootnoteReference"/>
        </w:rPr>
        <w:footnoteReference w:id="57"/>
      </w:r>
      <w:r w:rsidRPr="006C7462">
        <w:t xml:space="preserve"> The amended NER allows</w:t>
      </w:r>
      <w:r w:rsidR="00D13D79">
        <w:t xml:space="preserve">, and the AEMC has encouraged us, </w:t>
      </w:r>
      <w:r w:rsidRPr="006C7462">
        <w:t>to approach decision making more holistically to meet overall objectives consistent with the NEO and RPPs.</w:t>
      </w:r>
      <w:r w:rsidRPr="006C7462">
        <w:rPr>
          <w:rStyle w:val="FootnoteReference"/>
        </w:rPr>
        <w:footnoteReference w:id="58"/>
      </w:r>
      <w:r w:rsidRPr="006C7462">
        <w:t xml:space="preserve"> </w:t>
      </w:r>
      <w:r w:rsidR="0097399E">
        <w:t>Also, one of t</w:t>
      </w:r>
      <w:r w:rsidR="00D13D79">
        <w:t>he purpose</w:t>
      </w:r>
      <w:r w:rsidR="0097399E">
        <w:t>s</w:t>
      </w:r>
      <w:r w:rsidR="00D13D79">
        <w:t xml:space="preserve"> of t</w:t>
      </w:r>
      <w:r w:rsidRPr="006C7462">
        <w:t xml:space="preserve">hese changes </w:t>
      </w:r>
      <w:r w:rsidR="00D13D79">
        <w:t>was</w:t>
      </w:r>
      <w:r w:rsidRPr="006C7462">
        <w:t xml:space="preserve"> to give consumers a clearer and more prominent role in the decision making process.</w:t>
      </w:r>
      <w:r w:rsidRPr="006C7462">
        <w:rPr>
          <w:rStyle w:val="FootnoteReference"/>
        </w:rPr>
        <w:footnoteReference w:id="59"/>
      </w:r>
    </w:p>
    <w:p w:rsidR="0097399E" w:rsidRDefault="00306FCB" w:rsidP="00306FCB">
      <w:pPr>
        <w:numPr>
          <w:ilvl w:val="0"/>
          <w:numId w:val="25"/>
        </w:numPr>
      </w:pPr>
      <w:r w:rsidRPr="006C7462">
        <w:t>In 2013, the NEL was changed with similar aims in mind.</w:t>
      </w:r>
      <w:r w:rsidR="00D13D79">
        <w:t xml:space="preserve"> The long term interests of consumers are a key focus of the changes.</w:t>
      </w:r>
      <w:r w:rsidRPr="006C7462">
        <w:rPr>
          <w:rStyle w:val="FootnoteReference"/>
        </w:rPr>
        <w:footnoteReference w:id="60"/>
      </w:r>
      <w:r w:rsidRPr="006C7462">
        <w:t xml:space="preserve"> The changes also </w:t>
      </w:r>
      <w:r w:rsidR="00D13D79">
        <w:t>support</w:t>
      </w:r>
      <w:r w:rsidR="00D13D79" w:rsidRPr="006C7462">
        <w:t xml:space="preserve"> </w:t>
      </w:r>
      <w:r w:rsidRPr="006C7462">
        <w:t xml:space="preserve">analysis of the decision as a </w:t>
      </w:r>
      <w:r w:rsidRPr="00D13D79">
        <w:rPr>
          <w:rStyle w:val="AERtextitalic"/>
        </w:rPr>
        <w:t>whole</w:t>
      </w:r>
      <w:r w:rsidRPr="006C7462">
        <w:t xml:space="preserve"> in light of the NEO.</w:t>
      </w:r>
      <w:r w:rsidRPr="006C7462">
        <w:rPr>
          <w:rStyle w:val="FootnoteReference"/>
        </w:rPr>
        <w:footnoteReference w:id="61"/>
      </w:r>
      <w:r w:rsidRPr="006C7462">
        <w:t xml:space="preserve"> </w:t>
      </w:r>
    </w:p>
    <w:p w:rsidR="00306FCB" w:rsidRDefault="0097399E" w:rsidP="00306FCB">
      <w:pPr>
        <w:numPr>
          <w:ilvl w:val="0"/>
          <w:numId w:val="25"/>
        </w:numPr>
      </w:pPr>
      <w:r>
        <w:t>T</w:t>
      </w:r>
      <w:r w:rsidR="00306FCB" w:rsidRPr="00C362C1">
        <w:t>he NEL now requires us to specify how the constituent components of our decision relate to each other and how we have taken those interrelationships into account in making our decision.</w:t>
      </w:r>
      <w:r w:rsidR="00306FCB">
        <w:rPr>
          <w:rStyle w:val="FootnoteReference"/>
        </w:rPr>
        <w:footnoteReference w:id="62"/>
      </w:r>
      <w:r w:rsidR="00306FCB" w:rsidRPr="00C362C1">
        <w:t xml:space="preserve"> </w:t>
      </w:r>
      <w:r w:rsidR="00D13D79">
        <w:t>It</w:t>
      </w:r>
      <w:r w:rsidR="00306FCB" w:rsidRPr="00C362C1">
        <w:t xml:space="preserve"> also anticipates </w:t>
      </w:r>
      <w:r>
        <w:t>the possibility of two or more</w:t>
      </w:r>
      <w:r w:rsidR="00306FCB" w:rsidRPr="00C362C1">
        <w:t xml:space="preserve"> decisions that will or are likely to contribute to the achievement of the NEO. It requires that, in those cases, we must make the decision we are satisfied will or is likely to contribute to the achievement of the NEO to the greatest degree.</w:t>
      </w:r>
      <w:r w:rsidR="00306FCB">
        <w:rPr>
          <w:rStyle w:val="FootnoteReference"/>
        </w:rPr>
        <w:footnoteReference w:id="63"/>
      </w:r>
      <w:r w:rsidR="00306FCB">
        <w:t xml:space="preserve"> </w:t>
      </w:r>
      <w:r>
        <w:t>The NER requires that we provide reasons for our decisions.</w:t>
      </w:r>
    </w:p>
    <w:p w:rsidR="006B4A02" w:rsidRDefault="006B4A02">
      <w:pPr>
        <w:numPr>
          <w:ilvl w:val="0"/>
          <w:numId w:val="25"/>
        </w:numPr>
        <w:rPr>
          <w:rStyle w:val="AERbody"/>
        </w:rPr>
      </w:pPr>
      <w:r w:rsidRPr="006B4A02">
        <w:rPr>
          <w:rStyle w:val="AERbody"/>
        </w:rPr>
        <w:t>The NEL does not prescribe how we are to apply these overarching requirements and so in applying them, we have exercised our regulatory judgement</w:t>
      </w:r>
      <w:r w:rsidR="00D13D79">
        <w:rPr>
          <w:rStyle w:val="AERbody"/>
        </w:rPr>
        <w:t xml:space="preserve">. </w:t>
      </w:r>
      <w:r w:rsidRPr="006B4A02">
        <w:rPr>
          <w:rStyle w:val="AERbody"/>
        </w:rPr>
        <w:t xml:space="preserve">We have done so by determining revenue in accordance with the detailed provisions in the NER. This assessment is in each of our attachments. As part of that assessment, and in accordance with the NEL requirements, we identify and assess the interrelationships between the constituent components of our </w:t>
      </w:r>
      <w:r w:rsidR="00D13D79">
        <w:rPr>
          <w:rStyle w:val="AERbody"/>
        </w:rPr>
        <w:t>preliminary</w:t>
      </w:r>
      <w:r w:rsidR="00D13D79" w:rsidRPr="006B4A02">
        <w:rPr>
          <w:rStyle w:val="AERbody"/>
        </w:rPr>
        <w:t xml:space="preserve"> </w:t>
      </w:r>
      <w:r w:rsidRPr="006B4A02">
        <w:rPr>
          <w:rStyle w:val="AERbody"/>
        </w:rPr>
        <w:t xml:space="preserve">decision. In the following sections, we explain our approach to evaluating these interrelationships and then set out how we assessed what will contribute to the achievement of the NEO to the greatest degree. Section 1 of this overview demonstrates how we have applied these approaches for this decision. </w:t>
      </w:r>
    </w:p>
    <w:p w:rsidR="00BF12D6" w:rsidRPr="00BF12D6" w:rsidRDefault="00BF12D6" w:rsidP="00BF12D6">
      <w:pPr>
        <w:numPr>
          <w:ilvl w:val="0"/>
          <w:numId w:val="25"/>
        </w:numPr>
        <w:rPr>
          <w:rStyle w:val="AERbody"/>
        </w:rPr>
      </w:pPr>
      <w:r w:rsidRPr="00BF12D6">
        <w:rPr>
          <w:rStyle w:val="AERbody"/>
        </w:rPr>
        <w:t xml:space="preserve">This preliminary decision is made under transitional rules made to allow for revenue determinations to be made across the National Electricity Market that apply the changes to the NEL and the NER described above. For distributors in Queensland and South Australia, this has involved the making of a "preliminary" decision which is revoked and substituted with a final decision (see sections 5.2.1 and 6 below for more detail), in lieu of the usual process of making draft and final decisions. </w:t>
      </w:r>
    </w:p>
    <w:p w:rsidR="00BF12D6" w:rsidRPr="00C362C1" w:rsidRDefault="00BF12D6">
      <w:pPr>
        <w:numPr>
          <w:ilvl w:val="0"/>
          <w:numId w:val="25"/>
        </w:numPr>
      </w:pPr>
      <w:r w:rsidRPr="00BF12D6">
        <w:rPr>
          <w:rStyle w:val="AERbody"/>
        </w:rPr>
        <w:t>Under the usual process, the AER's draft decision has no effect on revenues or prices. In contrast, this preliminary decision will be used to determine prices for the first year of the regulatory control period. Any difference between the preliminary and final decisions will be accounted for by way of an adjustment to revenues in the balance of the regulatory control period (see section 5.2.1).</w:t>
      </w:r>
    </w:p>
    <w:p w:rsidR="00306FCB" w:rsidRPr="00C362C1" w:rsidRDefault="00306FCB" w:rsidP="00306FCB">
      <w:pPr>
        <w:pStyle w:val="Heading3"/>
      </w:pPr>
      <w:bookmarkStart w:id="93" w:name="_Toc411428018"/>
      <w:bookmarkStart w:id="94" w:name="_Toc414891188"/>
      <w:bookmarkStart w:id="95" w:name="_Toc414977586"/>
      <w:bookmarkStart w:id="96" w:name="_Toc417978976"/>
      <w:r w:rsidRPr="00C362C1">
        <w:t>Interrelationships</w:t>
      </w:r>
      <w:bookmarkEnd w:id="93"/>
      <w:bookmarkEnd w:id="94"/>
      <w:bookmarkEnd w:id="95"/>
      <w:bookmarkEnd w:id="96"/>
      <w:r w:rsidRPr="00C362C1">
        <w:t xml:space="preserve"> </w:t>
      </w:r>
    </w:p>
    <w:p w:rsidR="00306FCB" w:rsidRPr="00C362C1" w:rsidRDefault="00306FCB" w:rsidP="00306FCB">
      <w:r w:rsidRPr="00C362C1">
        <w:t xml:space="preserve">A distribution determination is a complex decision and must be considered as such. </w:t>
      </w:r>
      <w:r w:rsidR="00D13D79">
        <w:t>E</w:t>
      </w:r>
      <w:r w:rsidRPr="00C362C1">
        <w:t>xamining constituent components in isolation ignores the importance of interrelationships</w:t>
      </w:r>
      <w:r w:rsidR="00D13D79">
        <w:t xml:space="preserve"> </w:t>
      </w:r>
      <w:r w:rsidR="0097399E">
        <w:t xml:space="preserve">between the components </w:t>
      </w:r>
      <w:r w:rsidR="00D13D79">
        <w:t>and</w:t>
      </w:r>
      <w:r w:rsidRPr="00C362C1">
        <w:t xml:space="preserve"> would not contribute to the achievement of the NEO</w:t>
      </w:r>
      <w:r w:rsidR="00D13D79">
        <w:t>. As outlined by Energy Ministers, considering the elements in isolation resulted in regulatory failures in the past.</w:t>
      </w:r>
      <w:r>
        <w:rPr>
          <w:rStyle w:val="FootnoteReference"/>
        </w:rPr>
        <w:footnoteReference w:id="64"/>
      </w:r>
      <w:r w:rsidRPr="00C362C1">
        <w:t xml:space="preserve"> Interrelationships can take various forms, including:</w:t>
      </w:r>
    </w:p>
    <w:p w:rsidR="00306FCB" w:rsidRPr="00C362C1" w:rsidRDefault="00306FCB" w:rsidP="00306FCB">
      <w:pPr>
        <w:pStyle w:val="AERbulletlistfirststyle"/>
      </w:pPr>
      <w:r w:rsidRPr="00C362C1">
        <w:t>underlying drivers and context which are likely to affect many constituent components of our decision. For example, forecast demand affects the efficient levels of capex and opex in the regulatory control period and it also affects how overall revenue is translated into individual prices</w:t>
      </w:r>
      <w:r w:rsidR="00D13D79">
        <w:t xml:space="preserve"> (see attachments 6 and 7)</w:t>
      </w:r>
      <w:r w:rsidRPr="00C362C1">
        <w:t>.</w:t>
      </w:r>
    </w:p>
    <w:p w:rsidR="00306FCB" w:rsidRPr="00C362C1" w:rsidRDefault="00306FCB" w:rsidP="00306FCB">
      <w:pPr>
        <w:pStyle w:val="AERbulletlistfirststyle"/>
      </w:pPr>
      <w:r w:rsidRPr="00C362C1">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w:t>
      </w:r>
      <w:r w:rsidR="00D13D79">
        <w:t xml:space="preserve"> (see attachments 3, 4 and 8)</w:t>
      </w:r>
      <w:r w:rsidRPr="00C362C1">
        <w:t>.</w:t>
      </w:r>
    </w:p>
    <w:p w:rsidR="00306FCB" w:rsidRPr="00C362C1" w:rsidRDefault="00306FCB" w:rsidP="00306FCB">
      <w:pPr>
        <w:pStyle w:val="AERbulletlistfirststyle"/>
      </w:pPr>
      <w:r w:rsidRPr="00C362C1">
        <w:t>trade-offs between different components of revenue. For example, undertaking a particular capex project may affect the need for opex and vice versa</w:t>
      </w:r>
      <w:r w:rsidR="00D13D79">
        <w:t xml:space="preserve"> (see attachments 6 and 7)</w:t>
      </w:r>
      <w:r w:rsidRPr="00C362C1">
        <w:t>.</w:t>
      </w:r>
    </w:p>
    <w:p w:rsidR="00306FCB" w:rsidRPr="00C362C1" w:rsidRDefault="00306FCB" w:rsidP="00306FCB">
      <w:pPr>
        <w:pStyle w:val="AERbulletlistfirststyle"/>
      </w:pPr>
      <w:r w:rsidRPr="00C362C1">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w:t>
      </w:r>
      <w:r w:rsidR="00D13D79">
        <w:t xml:space="preserve"> (see attachment 6 and 7)</w:t>
      </w:r>
      <w:r w:rsidRPr="00C362C1">
        <w:t>.</w:t>
      </w:r>
    </w:p>
    <w:p w:rsidR="00306FCB" w:rsidRPr="00C362C1" w:rsidRDefault="00306FCB" w:rsidP="00306FCB">
      <w:pPr>
        <w:pStyle w:val="AERbulletlistfirststyle"/>
      </w:pPr>
      <w:r w:rsidRPr="00C362C1">
        <w:t>the distributor's a</w:t>
      </w:r>
      <w:r w:rsidR="0097399E">
        <w:t>pproach</w:t>
      </w:r>
      <w:r w:rsidRPr="00C362C1">
        <w:t xml:space="preserve"> to managing its network. The distributor's governance arrangements and its approach to risk management will influence most aspects of the proposal, including capex/opex trade-offs</w:t>
      </w:r>
      <w:r w:rsidR="00D13D79">
        <w:t xml:space="preserve"> (see attachment 6)</w:t>
      </w:r>
      <w:r w:rsidRPr="00C362C1">
        <w:t>.</w:t>
      </w:r>
    </w:p>
    <w:p w:rsidR="00FB0055" w:rsidRDefault="00FB0055" w:rsidP="00306FCB">
      <w:r w:rsidRPr="00FB0055">
        <w:t xml:space="preserve">We have considered interrelationships in our analysis of the constituent components of our </w:t>
      </w:r>
      <w:r w:rsidR="009A5ED7">
        <w:t xml:space="preserve">preliminary </w:t>
      </w:r>
      <w:r w:rsidRPr="00FB0055">
        <w:t xml:space="preserve">decision. </w:t>
      </w:r>
      <w:r w:rsidR="001829C3">
        <w:t>These considerations are explored in the relevant attachments.</w:t>
      </w:r>
    </w:p>
    <w:p w:rsidR="00306FCB" w:rsidRPr="006C7462" w:rsidRDefault="00306FCB" w:rsidP="00306FCB"/>
    <w:p w:rsidR="00306FCB" w:rsidRPr="00650825" w:rsidRDefault="00306FCB" w:rsidP="00306FCB">
      <w:pPr>
        <w:pStyle w:val="Heading1"/>
      </w:pPr>
      <w:bookmarkStart w:id="97" w:name="_Toc411428073"/>
      <w:bookmarkStart w:id="98" w:name="_Ref411507049"/>
      <w:bookmarkStart w:id="99" w:name="_Toc414977588"/>
      <w:bookmarkStart w:id="100" w:name="_Toc417978977"/>
      <w:r>
        <w:t>Process</w:t>
      </w:r>
      <w:bookmarkEnd w:id="97"/>
      <w:bookmarkEnd w:id="98"/>
      <w:bookmarkEnd w:id="99"/>
      <w:bookmarkEnd w:id="100"/>
    </w:p>
    <w:p w:rsidR="00306FCB" w:rsidRPr="00BE1F1B" w:rsidRDefault="00306FCB" w:rsidP="00306FCB">
      <w:r>
        <w:t xml:space="preserve">The NEL requires us to inform stakeholders of the material issues we are considering and to give them a reasonable opportunity to make submissions in respect of this </w:t>
      </w:r>
      <w:r w:rsidR="00E6204B">
        <w:t xml:space="preserve">preliminary </w:t>
      </w:r>
      <w:r>
        <w:t>decision.</w:t>
      </w:r>
      <w:r>
        <w:rPr>
          <w:rStyle w:val="FootnoteReference"/>
        </w:rPr>
        <w:footnoteReference w:id="65"/>
      </w:r>
    </w:p>
    <w:p w:rsidR="00306FCB" w:rsidRPr="003B504B" w:rsidRDefault="00306FCB" w:rsidP="00306FCB">
      <w:r>
        <w:t>Below we set out the process we have followed</w:t>
      </w:r>
      <w:r w:rsidR="00740360">
        <w:t xml:space="preserve"> leading up to </w:t>
      </w:r>
      <w:r w:rsidR="00F20FF5">
        <w:t>SA Power Networks</w:t>
      </w:r>
      <w:r w:rsidR="00740360">
        <w:t>'</w:t>
      </w:r>
      <w:r>
        <w:t xml:space="preserve"> submi</w:t>
      </w:r>
      <w:r w:rsidR="00740360">
        <w:t>ssion of</w:t>
      </w:r>
      <w:r>
        <w:t xml:space="preserve"> its regulatory proposal, to ensure that </w:t>
      </w:r>
      <w:r w:rsidRPr="003B504B">
        <w:t xml:space="preserve">we have </w:t>
      </w:r>
      <w:r>
        <w:t>fully taken into account all views.</w:t>
      </w:r>
      <w:r w:rsidRPr="003B504B">
        <w:t xml:space="preserve"> </w:t>
      </w:r>
    </w:p>
    <w:p w:rsidR="00306FCB" w:rsidRPr="00274C7E" w:rsidRDefault="00306FCB" w:rsidP="00306FCB">
      <w:pPr>
        <w:pStyle w:val="Heading2"/>
      </w:pPr>
      <w:bookmarkStart w:id="101" w:name="_Ref399959548"/>
      <w:bookmarkStart w:id="102" w:name="_Toc404437109"/>
      <w:bookmarkStart w:id="103" w:name="_Toc411428074"/>
      <w:bookmarkStart w:id="104" w:name="_Toc414977589"/>
      <w:bookmarkStart w:id="105" w:name="_Toc417978978"/>
      <w:r w:rsidRPr="00274C7E">
        <w:t>Better Regulation program</w:t>
      </w:r>
      <w:bookmarkEnd w:id="101"/>
      <w:bookmarkEnd w:id="102"/>
      <w:bookmarkEnd w:id="103"/>
      <w:bookmarkEnd w:id="104"/>
      <w:bookmarkEnd w:id="105"/>
    </w:p>
    <w:p w:rsidR="00CB2A5D" w:rsidRPr="00CB2A5D" w:rsidRDefault="00CB2A5D" w:rsidP="00CB2A5D">
      <w:r w:rsidRPr="00CB2A5D">
        <w:t>Following the 2012 changes to the NER, we spent much of 2013 consulting on and refining our assessment methods and approaches to decision making. We referred to this as our Better Regulation program. The objective of this program was to refine our approaches, with a greater emphasis on incentive regulation.</w:t>
      </w:r>
      <w:r w:rsidRPr="00E97C9A">
        <w:rPr>
          <w:rStyle w:val="AERsuperscript"/>
        </w:rPr>
        <w:footnoteReference w:id="66"/>
      </w:r>
      <w:r w:rsidRPr="00E97C9A">
        <w:rPr>
          <w:rStyle w:val="AERsuperscript"/>
        </w:rPr>
        <w:t xml:space="preserve">  </w:t>
      </w:r>
      <w:r w:rsidRPr="00CB2A5D">
        <w:t>The Better Regulation program was designed to be an inclusive process that provided an opportunity for all stakeholders to be e</w:t>
      </w:r>
      <w:r>
        <w:t>ngaged and provide their input.</w:t>
      </w:r>
      <w:r w:rsidRPr="00E97C9A">
        <w:rPr>
          <w:rStyle w:val="AERsuperscript"/>
        </w:rPr>
        <w:footnoteReference w:id="67"/>
      </w:r>
      <w:r w:rsidRPr="00E97C9A">
        <w:rPr>
          <w:rStyle w:val="AERsuperscript"/>
        </w:rPr>
        <w:t xml:space="preserve"> </w:t>
      </w:r>
      <w:r w:rsidRPr="00CB2A5D">
        <w:t xml:space="preserve"> </w:t>
      </w:r>
    </w:p>
    <w:p w:rsidR="00CB2A5D" w:rsidRDefault="00CB2A5D" w:rsidP="00E97C9A">
      <w:r w:rsidRPr="003314A3">
        <w:t xml:space="preserve">The resulting </w:t>
      </w:r>
      <w:r w:rsidR="00D13D79">
        <w:t>G</w:t>
      </w:r>
      <w:r w:rsidRPr="003314A3">
        <w:t>uidelines support our decision making frame</w:t>
      </w:r>
      <w:r w:rsidRPr="009D7F41">
        <w:t>work as set out in section 16 of the NEL. Our consultation and engagement gives us confidence the approaches set out in the guidelines, which we have applied in this decision, will result in decisions that will or are likely to contribut</w:t>
      </w:r>
      <w:r w:rsidRPr="00C06438">
        <w:t xml:space="preserve">e to the achievement of the NEO. Our </w:t>
      </w:r>
      <w:r w:rsidR="002629FC">
        <w:t>Better Regulation g</w:t>
      </w:r>
      <w:r w:rsidRPr="00C06438">
        <w:t>uidelines are available on our website</w:t>
      </w:r>
      <w:r w:rsidR="00163854">
        <w:t xml:space="preserve"> and include:</w:t>
      </w:r>
      <w:r w:rsidRPr="00E97C9A">
        <w:rPr>
          <w:rStyle w:val="AERsuperscript"/>
        </w:rPr>
        <w:footnoteReference w:id="68"/>
      </w:r>
    </w:p>
    <w:p w:rsidR="00163854" w:rsidRDefault="00163854" w:rsidP="00163854">
      <w:pPr>
        <w:pStyle w:val="AERbulletlistfirststyle"/>
      </w:pPr>
      <w:r>
        <w:t>Expenditure Forecast Assessment Guideline</w:t>
      </w:r>
    </w:p>
    <w:p w:rsidR="00163854" w:rsidRDefault="00163854" w:rsidP="00163854">
      <w:pPr>
        <w:pStyle w:val="AERbulletlistfirststyle"/>
      </w:pPr>
      <w:r>
        <w:t>Expenditure Incentives Guideline</w:t>
      </w:r>
    </w:p>
    <w:p w:rsidR="00163854" w:rsidRDefault="00163854" w:rsidP="00163854">
      <w:pPr>
        <w:pStyle w:val="AERbulletlistfirststyle"/>
      </w:pPr>
      <w:r>
        <w:t>Rate of Return Guideline</w:t>
      </w:r>
    </w:p>
    <w:p w:rsidR="00163854" w:rsidRDefault="00163854" w:rsidP="00163854">
      <w:pPr>
        <w:pStyle w:val="AERbulletlistfirststyle"/>
      </w:pPr>
      <w:r>
        <w:t>Consumer Engagement Guideline</w:t>
      </w:r>
    </w:p>
    <w:p w:rsidR="00163854" w:rsidRDefault="00163854" w:rsidP="00163854">
      <w:pPr>
        <w:pStyle w:val="AERbulletlistfirststyle"/>
      </w:pPr>
      <w:r>
        <w:t>Shared Assets Guideline</w:t>
      </w:r>
    </w:p>
    <w:p w:rsidR="00163854" w:rsidRDefault="00163854" w:rsidP="00163854">
      <w:pPr>
        <w:pStyle w:val="AERbulletlistfirststyle"/>
        <w:rPr>
          <w:rStyle w:val="AERbody"/>
        </w:rPr>
      </w:pPr>
      <w:r>
        <w:t>Confidentiality Guideline.</w:t>
      </w:r>
    </w:p>
    <w:p w:rsidR="00306FCB" w:rsidRPr="00650825" w:rsidRDefault="00306FCB" w:rsidP="00306FCB">
      <w:pPr>
        <w:pStyle w:val="Heading2"/>
      </w:pPr>
      <w:bookmarkStart w:id="106" w:name="_Toc416966620"/>
      <w:bookmarkStart w:id="107" w:name="_Toc416966666"/>
      <w:bookmarkStart w:id="108" w:name="_Toc416966941"/>
      <w:bookmarkStart w:id="109" w:name="_Toc416359952"/>
      <w:bookmarkStart w:id="110" w:name="_Toc416870303"/>
      <w:bookmarkStart w:id="111" w:name="_Toc416359957"/>
      <w:bookmarkStart w:id="112" w:name="_Toc416870308"/>
      <w:bookmarkStart w:id="113" w:name="_Toc404437111"/>
      <w:bookmarkStart w:id="114" w:name="_Toc411428076"/>
      <w:bookmarkStart w:id="115" w:name="_Toc414977591"/>
      <w:bookmarkStart w:id="116" w:name="_Toc417978979"/>
      <w:bookmarkEnd w:id="106"/>
      <w:bookmarkEnd w:id="107"/>
      <w:bookmarkEnd w:id="108"/>
      <w:bookmarkEnd w:id="109"/>
      <w:bookmarkEnd w:id="110"/>
      <w:bookmarkEnd w:id="111"/>
      <w:bookmarkEnd w:id="112"/>
      <w:r>
        <w:t>Our e</w:t>
      </w:r>
      <w:r w:rsidRPr="00650825">
        <w:t>ngagement</w:t>
      </w:r>
      <w:bookmarkEnd w:id="113"/>
      <w:r w:rsidRPr="00650825">
        <w:t xml:space="preserve"> during the decision making process</w:t>
      </w:r>
      <w:bookmarkEnd w:id="114"/>
      <w:bookmarkEnd w:id="115"/>
      <w:bookmarkEnd w:id="116"/>
    </w:p>
    <w:p w:rsidR="00306FCB" w:rsidRDefault="00306FCB" w:rsidP="00306FCB">
      <w:pPr>
        <w:numPr>
          <w:ilvl w:val="0"/>
          <w:numId w:val="25"/>
        </w:numPr>
      </w:pPr>
      <w:r>
        <w:t>Effective consultation with stakeholders is essential to the performance of our regulatory functions. In summary, throughout the review process, we engaged with stakeholders by:</w:t>
      </w:r>
    </w:p>
    <w:p w:rsidR="00306FCB" w:rsidRPr="008F3A0D" w:rsidRDefault="00E15B0D" w:rsidP="00306FCB">
      <w:pPr>
        <w:pStyle w:val="AERbulletlistfirststyle"/>
      </w:pPr>
      <w:r>
        <w:t>H</w:t>
      </w:r>
      <w:r w:rsidR="00306FCB">
        <w:t xml:space="preserve">olding monthly meetings with </w:t>
      </w:r>
      <w:r w:rsidR="00F20FF5">
        <w:t>SA Power Networks</w:t>
      </w:r>
      <w:r w:rsidR="00306FCB">
        <w:t xml:space="preserve"> to discuss issues relevant to this </w:t>
      </w:r>
      <w:r w:rsidR="00E6204B">
        <w:t xml:space="preserve">preliminary </w:t>
      </w:r>
      <w:r w:rsidR="00306FCB">
        <w:t>decision. These meetings commence</w:t>
      </w:r>
      <w:r w:rsidR="00306FCB" w:rsidRPr="008F3A0D">
        <w:t xml:space="preserve">d </w:t>
      </w:r>
      <w:r w:rsidR="00306FCB">
        <w:rPr>
          <w:rStyle w:val="AERbody"/>
        </w:rPr>
        <w:t xml:space="preserve">in </w:t>
      </w:r>
      <w:r w:rsidR="00784A0B">
        <w:rPr>
          <w:rStyle w:val="AERbody"/>
        </w:rPr>
        <w:t>August</w:t>
      </w:r>
      <w:r w:rsidR="00306FCB">
        <w:rPr>
          <w:rStyle w:val="AERbody"/>
        </w:rPr>
        <w:t xml:space="preserve"> 2013 </w:t>
      </w:r>
      <w:r w:rsidR="00306FCB" w:rsidRPr="008F3A0D">
        <w:t>to discuss the framework and approach. The meetings continued throughout our decision making process.</w:t>
      </w:r>
    </w:p>
    <w:p w:rsidR="00306FCB" w:rsidRDefault="00E15B0D" w:rsidP="00306FCB">
      <w:pPr>
        <w:pStyle w:val="AERbulletlistfirststyle"/>
      </w:pPr>
      <w:r>
        <w:t>E</w:t>
      </w:r>
      <w:r w:rsidR="00306FCB">
        <w:t>stablishing the CCP</w:t>
      </w:r>
      <w:r w:rsidR="00306FCB" w:rsidRPr="008F3A0D">
        <w:t xml:space="preserve"> to assist us to make better regulatory determinations by providing input on issues of importance to consumers</w:t>
      </w:r>
      <w:r>
        <w:t>.</w:t>
      </w:r>
    </w:p>
    <w:p w:rsidR="00306FCB" w:rsidRPr="008F3A0D" w:rsidRDefault="00E15B0D" w:rsidP="00306FCB">
      <w:pPr>
        <w:pStyle w:val="AERbulletlistfirststyle"/>
      </w:pPr>
      <w:r>
        <w:t>C</w:t>
      </w:r>
      <w:r w:rsidR="00306FCB">
        <w:t>onsidering</w:t>
      </w:r>
      <w:r w:rsidR="00784A0B">
        <w:t xml:space="preserve"> 31 </w:t>
      </w:r>
      <w:r w:rsidR="00306FCB">
        <w:t xml:space="preserve">submissions </w:t>
      </w:r>
      <w:r w:rsidR="00306FCB" w:rsidRPr="008F3A0D">
        <w:t xml:space="preserve">on </w:t>
      </w:r>
      <w:r w:rsidR="00F20FF5">
        <w:t>SA Power Networks'</w:t>
      </w:r>
      <w:r w:rsidR="00306FCB" w:rsidRPr="008F3A0D">
        <w:t xml:space="preserve"> regulatory proposal</w:t>
      </w:r>
      <w:r>
        <w:t>.</w:t>
      </w:r>
    </w:p>
    <w:p w:rsidR="00306FCB" w:rsidRPr="008F3A0D" w:rsidRDefault="00E15B0D" w:rsidP="00306FCB">
      <w:pPr>
        <w:pStyle w:val="AERbulletlistfirststyle"/>
      </w:pPr>
      <w:r>
        <w:t>P</w:t>
      </w:r>
      <w:r w:rsidR="00306FCB">
        <w:t xml:space="preserve">ublishing an issues paper </w:t>
      </w:r>
      <w:r w:rsidR="00832400">
        <w:t xml:space="preserve">on 5 December 2014 </w:t>
      </w:r>
      <w:r w:rsidR="00306FCB">
        <w:t xml:space="preserve">to help stakeholders engage with, and meaningfully respond to issues in </w:t>
      </w:r>
      <w:r w:rsidR="00F20FF5">
        <w:t>SA Power Networks'</w:t>
      </w:r>
      <w:r w:rsidR="00306FCB">
        <w:t xml:space="preserve"> regulatory proposal that we considered material to consumers</w:t>
      </w:r>
      <w:r>
        <w:t>.</w:t>
      </w:r>
    </w:p>
    <w:p w:rsidR="00306FCB" w:rsidRPr="008F3A0D" w:rsidRDefault="00E15B0D" w:rsidP="00306FCB">
      <w:pPr>
        <w:pStyle w:val="AERbulletlistfirststyle"/>
      </w:pPr>
      <w:r>
        <w:t>H</w:t>
      </w:r>
      <w:r w:rsidR="00306FCB" w:rsidRPr="00583AB7">
        <w:t xml:space="preserve">osting a public forum in </w:t>
      </w:r>
      <w:r w:rsidR="00784A0B">
        <w:t>Adelaide</w:t>
      </w:r>
      <w:r w:rsidR="00306FCB" w:rsidRPr="00583AB7">
        <w:t xml:space="preserve"> on </w:t>
      </w:r>
      <w:r w:rsidR="00784A0B">
        <w:t>10</w:t>
      </w:r>
      <w:r w:rsidR="00306FCB">
        <w:t xml:space="preserve"> December</w:t>
      </w:r>
      <w:r w:rsidR="00306FCB" w:rsidRPr="00583AB7">
        <w:t xml:space="preserve"> 2014 so stakeholders could question the AER, the CCP and </w:t>
      </w:r>
      <w:r w:rsidR="00F20FF5">
        <w:t>SA Power Networks</w:t>
      </w:r>
      <w:r w:rsidR="00306FCB" w:rsidRPr="00583AB7">
        <w:t xml:space="preserve"> on its regulatory proposal</w:t>
      </w:r>
      <w:r>
        <w:t>.</w:t>
      </w:r>
    </w:p>
    <w:p w:rsidR="00306FCB" w:rsidRPr="008F3A0D" w:rsidRDefault="00E15B0D" w:rsidP="00306FCB">
      <w:pPr>
        <w:pStyle w:val="AERbulletlistfirststyle"/>
      </w:pPr>
      <w:r>
        <w:t>H</w:t>
      </w:r>
      <w:r w:rsidR="00306FCB">
        <w:t xml:space="preserve">aving </w:t>
      </w:r>
      <w:r w:rsidR="00F20FF5">
        <w:t>SA Power Networks</w:t>
      </w:r>
      <w:r w:rsidR="00306FCB">
        <w:t xml:space="preserve"> present its revenue proposal to the AER Board on </w:t>
      </w:r>
      <w:r w:rsidR="00784A0B">
        <w:t>23</w:t>
      </w:r>
      <w:r w:rsidR="00306FCB">
        <w:t xml:space="preserve"> January 2015</w:t>
      </w:r>
      <w:r w:rsidR="00306FCB" w:rsidRPr="008F3A0D">
        <w:t>, so questions could be raised and key issues explained</w:t>
      </w:r>
      <w:r>
        <w:t>.</w:t>
      </w:r>
    </w:p>
    <w:p w:rsidR="00306FCB" w:rsidRPr="008F3A0D" w:rsidRDefault="00E15B0D" w:rsidP="00306FCB">
      <w:pPr>
        <w:pStyle w:val="AERbulletlistfirststyle"/>
      </w:pPr>
      <w:r>
        <w:t>H</w:t>
      </w:r>
      <w:r w:rsidR="00306FCB">
        <w:t xml:space="preserve">aving the </w:t>
      </w:r>
      <w:r w:rsidR="00306FCB" w:rsidRPr="008F3A0D">
        <w:t xml:space="preserve">CCP present its advice in response to </w:t>
      </w:r>
      <w:r w:rsidR="00F20FF5">
        <w:t>SA Power Networks'</w:t>
      </w:r>
      <w:r w:rsidR="00306FCB">
        <w:t xml:space="preserve"> </w:t>
      </w:r>
      <w:r w:rsidR="00306FCB" w:rsidRPr="008F3A0D">
        <w:t xml:space="preserve">regulatory proposal to the AER Board on </w:t>
      </w:r>
      <w:r w:rsidR="00306FCB">
        <w:rPr>
          <w:rStyle w:val="AERbody"/>
        </w:rPr>
        <w:t>6 February 2015</w:t>
      </w:r>
      <w:r>
        <w:rPr>
          <w:rStyle w:val="AERbody"/>
        </w:rPr>
        <w:t>.</w:t>
      </w:r>
    </w:p>
    <w:p w:rsidR="00306FCB" w:rsidRPr="008F3A0D" w:rsidRDefault="00E15B0D" w:rsidP="00306FCB">
      <w:pPr>
        <w:pStyle w:val="AERbulletlistfirststyle"/>
      </w:pPr>
      <w:r>
        <w:t>C</w:t>
      </w:r>
      <w:r w:rsidR="00306FCB">
        <w:t xml:space="preserve">onvening </w:t>
      </w:r>
      <w:r w:rsidR="00306FCB" w:rsidRPr="008F3A0D">
        <w:t>monthly meetings between the CCP and AER staff to discuss key issues</w:t>
      </w:r>
      <w:r>
        <w:t>.</w:t>
      </w:r>
    </w:p>
    <w:p w:rsidR="00306FCB" w:rsidRPr="008F3A0D" w:rsidRDefault="00E15B0D" w:rsidP="00306FCB">
      <w:pPr>
        <w:pStyle w:val="AERbulletlistfirststyle"/>
      </w:pPr>
      <w:r>
        <w:t>O</w:t>
      </w:r>
      <w:r w:rsidR="00306FCB">
        <w:t>ngoing formal and informal jurisdictional consumer forums from November 2013</w:t>
      </w:r>
      <w:r>
        <w:t>.</w:t>
      </w:r>
    </w:p>
    <w:p w:rsidR="00306FCB" w:rsidRPr="008F3A0D" w:rsidRDefault="00E15B0D" w:rsidP="00306FCB">
      <w:pPr>
        <w:pStyle w:val="AERbulletlistfirststyle"/>
      </w:pPr>
      <w:r>
        <w:rPr>
          <w:rStyle w:val="AERbody"/>
        </w:rPr>
        <w:t>C</w:t>
      </w:r>
      <w:r w:rsidR="00306FCB">
        <w:rPr>
          <w:rStyle w:val="AERbody"/>
        </w:rPr>
        <w:t xml:space="preserve">onsulting on benchmarking measures prepared by </w:t>
      </w:r>
      <w:r w:rsidR="00306FCB" w:rsidRPr="008F3A0D">
        <w:rPr>
          <w:rStyle w:val="AERbody"/>
        </w:rPr>
        <w:t xml:space="preserve">us and Economic Insights, jointly relevant to the preparation of the annual benchmarking report and our assessment of </w:t>
      </w:r>
      <w:r w:rsidR="00F20FF5">
        <w:rPr>
          <w:rStyle w:val="AERbody"/>
        </w:rPr>
        <w:t>SA Power Networks'</w:t>
      </w:r>
      <w:r w:rsidR="00306FCB" w:rsidRPr="008F3A0D">
        <w:rPr>
          <w:rStyle w:val="AERbody"/>
        </w:rPr>
        <w:t xml:space="preserve"> regulatory proposal</w:t>
      </w:r>
      <w:r>
        <w:rPr>
          <w:rStyle w:val="AERbody"/>
        </w:rPr>
        <w:t>.</w:t>
      </w:r>
    </w:p>
    <w:p w:rsidR="00306FCB" w:rsidRPr="00525367" w:rsidRDefault="00E15B0D">
      <w:pPr>
        <w:pStyle w:val="AERbulletlistfirststyle"/>
        <w:rPr>
          <w:rStyle w:val="AERtexthighlight"/>
          <w:rFonts w:cstheme="minorBidi"/>
        </w:rPr>
      </w:pPr>
      <w:r>
        <w:t>D</w:t>
      </w:r>
      <w:r w:rsidR="00306FCB">
        <w:t xml:space="preserve">iscussions with </w:t>
      </w:r>
      <w:r w:rsidR="00F20FF5">
        <w:t>SA Power Networks</w:t>
      </w:r>
      <w:r w:rsidR="00306FCB">
        <w:t xml:space="preserve"> about its regulatory proposal</w:t>
      </w:r>
      <w:r w:rsidR="00306FCB" w:rsidRPr="008F3A0D">
        <w:t xml:space="preserve">. In particular, our consultants and AER staff met with </w:t>
      </w:r>
      <w:r w:rsidR="00F20FF5">
        <w:t>SA Power Networks</w:t>
      </w:r>
      <w:r w:rsidR="00306FCB" w:rsidRPr="008F3A0D">
        <w:t xml:space="preserve"> </w:t>
      </w:r>
      <w:r w:rsidR="00306FCB" w:rsidRPr="00F20FF5">
        <w:t xml:space="preserve">to </w:t>
      </w:r>
      <w:r w:rsidR="00306FCB" w:rsidRPr="00F20FF5">
        <w:rPr>
          <w:rStyle w:val="AERtexthighlight"/>
          <w:shd w:val="clear" w:color="auto" w:fill="auto"/>
        </w:rPr>
        <w:t xml:space="preserve">discuss </w:t>
      </w:r>
      <w:r w:rsidR="00F20FF5" w:rsidRPr="00F20FF5">
        <w:rPr>
          <w:rStyle w:val="AERtexthighlight"/>
          <w:shd w:val="clear" w:color="auto" w:fill="auto"/>
        </w:rPr>
        <w:t>expenditure proposals</w:t>
      </w:r>
      <w:r w:rsidR="00306FCB" w:rsidRPr="00F20FF5">
        <w:rPr>
          <w:rStyle w:val="AERtexthighlight"/>
          <w:shd w:val="clear" w:color="auto" w:fill="auto"/>
        </w:rPr>
        <w:t xml:space="preserve">. During this process, AER staff considered </w:t>
      </w:r>
      <w:r w:rsidR="00306FCB" w:rsidRPr="00270B9D">
        <w:rPr>
          <w:rStyle w:val="AERtexthighlight"/>
          <w:shd w:val="clear" w:color="auto" w:fill="auto"/>
        </w:rPr>
        <w:t>over</w:t>
      </w:r>
      <w:r w:rsidR="00270B9D" w:rsidRPr="004C5A48">
        <w:rPr>
          <w:rStyle w:val="AERtexthighlight"/>
          <w:shd w:val="clear" w:color="auto" w:fill="auto"/>
        </w:rPr>
        <w:t xml:space="preserve"> 40</w:t>
      </w:r>
      <w:r w:rsidR="00306FCB" w:rsidRPr="00F20FF5">
        <w:rPr>
          <w:rStyle w:val="AERtexthighlight"/>
          <w:shd w:val="clear" w:color="auto" w:fill="auto"/>
        </w:rPr>
        <w:t xml:space="preserve"> responses to information requested from </w:t>
      </w:r>
      <w:r w:rsidR="00F20FF5" w:rsidRPr="00F20FF5">
        <w:rPr>
          <w:rStyle w:val="AERtexthighlight"/>
          <w:shd w:val="clear" w:color="auto" w:fill="auto"/>
        </w:rPr>
        <w:t>SA Power Networks</w:t>
      </w:r>
      <w:r w:rsidR="00306FCB" w:rsidRPr="00F20FF5">
        <w:rPr>
          <w:rStyle w:val="AERtexthighlight"/>
          <w:shd w:val="clear" w:color="auto" w:fill="auto"/>
        </w:rPr>
        <w:t>.</w:t>
      </w:r>
    </w:p>
    <w:p w:rsidR="00306FCB" w:rsidRDefault="00E15B0D" w:rsidP="00306FCB">
      <w:pPr>
        <w:pStyle w:val="AERbulletlistfirststyle"/>
        <w:rPr>
          <w:rStyle w:val="AERbody"/>
        </w:rPr>
      </w:pPr>
      <w:r>
        <w:rPr>
          <w:rStyle w:val="AERbody"/>
        </w:rPr>
        <w:t>R</w:t>
      </w:r>
      <w:r w:rsidR="00306FCB">
        <w:rPr>
          <w:rStyle w:val="AERbody"/>
        </w:rPr>
        <w:t>eleas</w:t>
      </w:r>
      <w:r w:rsidR="00983DE2">
        <w:rPr>
          <w:rStyle w:val="AERbody"/>
        </w:rPr>
        <w:t>ing</w:t>
      </w:r>
      <w:r w:rsidR="00306FCB">
        <w:rPr>
          <w:rStyle w:val="AERbody"/>
        </w:rPr>
        <w:t xml:space="preserve"> a consultation paper on recovering the residual metering capital costs through an alternative control service charge and considering</w:t>
      </w:r>
      <w:r w:rsidR="00270B9D">
        <w:rPr>
          <w:rStyle w:val="AERbody"/>
        </w:rPr>
        <w:t xml:space="preserve"> 1</w:t>
      </w:r>
      <w:r w:rsidR="00832400">
        <w:rPr>
          <w:rStyle w:val="AERbody"/>
        </w:rPr>
        <w:t>9</w:t>
      </w:r>
      <w:r w:rsidR="00270B9D">
        <w:rPr>
          <w:rStyle w:val="AERbody"/>
        </w:rPr>
        <w:t xml:space="preserve"> </w:t>
      </w:r>
      <w:r w:rsidR="00306FCB">
        <w:rPr>
          <w:rStyle w:val="AERbody"/>
        </w:rPr>
        <w:t>submissions in response.</w:t>
      </w:r>
    </w:p>
    <w:p w:rsidR="00306FCB" w:rsidRDefault="00306FCB" w:rsidP="00306FCB">
      <w:r w:rsidRPr="001767F0">
        <w:t xml:space="preserve">We </w:t>
      </w:r>
      <w:r>
        <w:t>i</w:t>
      </w:r>
      <w:r w:rsidRPr="001767F0">
        <w:t xml:space="preserve">nvestigated </w:t>
      </w:r>
      <w:r w:rsidR="00F20FF5">
        <w:t xml:space="preserve">SA </w:t>
      </w:r>
      <w:r w:rsidR="00983DE2">
        <w:t>Power Networks'</w:t>
      </w:r>
      <w:r w:rsidRPr="001767F0">
        <w:t xml:space="preserve"> proposal by engaging with </w:t>
      </w:r>
      <w:r>
        <w:t xml:space="preserve">our consultants </w:t>
      </w:r>
      <w:r w:rsidR="00832400">
        <w:t xml:space="preserve">and </w:t>
      </w:r>
      <w:r w:rsidR="00983DE2">
        <w:t>SA Power Networks'</w:t>
      </w:r>
      <w:r>
        <w:t xml:space="preserve"> staff</w:t>
      </w:r>
      <w:r w:rsidRPr="001767F0">
        <w:t xml:space="preserve"> involved in developing and managing the network, and tested material and information which underpins </w:t>
      </w:r>
      <w:r>
        <w:t>its</w:t>
      </w:r>
      <w:r w:rsidRPr="001767F0">
        <w:t xml:space="preserve"> revenue proposal</w:t>
      </w:r>
      <w:r>
        <w:t>.</w:t>
      </w:r>
    </w:p>
    <w:p w:rsidR="002010A2" w:rsidRDefault="002010A2" w:rsidP="00306FCB">
      <w:r>
        <w:t>A list of all submissions is at Appendix C.</w:t>
      </w:r>
    </w:p>
    <w:p w:rsidR="004C7E93" w:rsidRDefault="004C7E93" w:rsidP="00306FCB"/>
    <w:p w:rsidR="004C7E93" w:rsidRDefault="004C7E93" w:rsidP="00306FCB"/>
    <w:p w:rsidR="004C7E93" w:rsidRDefault="004C7E93" w:rsidP="00306FCB"/>
    <w:p w:rsidR="004C7E93" w:rsidRPr="001767F0" w:rsidRDefault="004C7E93" w:rsidP="00306FCB"/>
    <w:p w:rsidR="00832400" w:rsidRDefault="00832400" w:rsidP="00832400">
      <w:pPr>
        <w:pStyle w:val="Heading3"/>
      </w:pPr>
      <w:bookmarkStart w:id="117" w:name="_Toc416953989"/>
      <w:bookmarkStart w:id="118" w:name="_Toc417978980"/>
      <w:r>
        <w:t>Revocation and substitution of preliminary decision</w:t>
      </w:r>
      <w:bookmarkEnd w:id="117"/>
      <w:bookmarkEnd w:id="118"/>
    </w:p>
    <w:p w:rsidR="00832400" w:rsidRDefault="00832400" w:rsidP="00832400">
      <w:r>
        <w:t>In November 2012, the AEMC introduced major changes to the economic regulation of electricity distributors under chapter 6 of the NER.</w:t>
      </w:r>
      <w:r>
        <w:rPr>
          <w:rStyle w:val="FootnoteReference"/>
        </w:rPr>
        <w:footnoteReference w:id="69"/>
      </w:r>
    </w:p>
    <w:p w:rsidR="00832400" w:rsidRDefault="00832400" w:rsidP="00832400">
      <w:r>
        <w:t>To allow consumers to receive the benefit of the new rules the AEMC made transitional rules under chapter 11 of the NER. The NER provide that we will:</w:t>
      </w:r>
      <w:r>
        <w:rPr>
          <w:rStyle w:val="FootnoteReference"/>
        </w:rPr>
        <w:footnoteReference w:id="70"/>
      </w:r>
    </w:p>
    <w:p w:rsidR="00832400" w:rsidRDefault="00504D0D" w:rsidP="00832400">
      <w:pPr>
        <w:pStyle w:val="AERbulletlistfirststyle"/>
      </w:pPr>
      <w:r>
        <w:t>M</w:t>
      </w:r>
      <w:r w:rsidR="00832400">
        <w:t>ake a preliminary determination for the 2015</w:t>
      </w:r>
      <w:r w:rsidR="00832400" w:rsidRPr="00832400">
        <w:t>−</w:t>
      </w:r>
      <w:r w:rsidR="00832400">
        <w:t>20 regulatory control period by 30 April 2015</w:t>
      </w:r>
      <w:r>
        <w:t>.</w:t>
      </w:r>
    </w:p>
    <w:p w:rsidR="00832400" w:rsidRDefault="00504D0D" w:rsidP="00832400">
      <w:pPr>
        <w:pStyle w:val="AERbulletlistfirststyle"/>
      </w:pPr>
      <w:r>
        <w:t>U</w:t>
      </w:r>
      <w:r w:rsidR="00832400">
        <w:t>se the preliminary determination as a basis for approving prices for 1 July 2015 to 30 June 2016</w:t>
      </w:r>
      <w:r>
        <w:t>.</w:t>
      </w:r>
    </w:p>
    <w:p w:rsidR="00832400" w:rsidRDefault="00504D0D" w:rsidP="00504D0D">
      <w:pPr>
        <w:pStyle w:val="AERbulletlistfirststyle"/>
      </w:pPr>
      <w:r>
        <w:t>R</w:t>
      </w:r>
      <w:r w:rsidR="00832400">
        <w:t xml:space="preserve">evoke the preliminary determination and substitute with a final decision by 31 October 2015. The final decision will set prices for 1 July 2016 to 30 June 2020. It will also set out how we </w:t>
      </w:r>
      <w:r w:rsidRPr="00504D0D">
        <w:t xml:space="preserve">will apply a revenue adjustment that will "true up" </w:t>
      </w:r>
      <w:r>
        <w:t xml:space="preserve">SA Power Networks' </w:t>
      </w:r>
      <w:r w:rsidRPr="00504D0D">
        <w:t>revenue over the regulatory control period to account for any difference between the preliminary determination and the final decision affecting its revenue for the 2015-16 regulatory yea</w:t>
      </w:r>
      <w:r>
        <w:t>r.</w:t>
      </w:r>
    </w:p>
    <w:p w:rsidR="00832400" w:rsidRPr="007A18FD" w:rsidRDefault="00832400" w:rsidP="00832400">
      <w:r>
        <w:t>The true-up will be calculated using forecasts as actual data for 2014</w:t>
      </w:r>
      <w:r w:rsidRPr="00832400">
        <w:t>−</w:t>
      </w:r>
      <w:r>
        <w:t xml:space="preserve">15 will not be available when the final decision is published in October 2015. </w:t>
      </w:r>
    </w:p>
    <w:p w:rsidR="00832400" w:rsidRDefault="00832400" w:rsidP="00832400">
      <w:pPr>
        <w:pStyle w:val="Heading1"/>
      </w:pPr>
      <w:bookmarkStart w:id="119" w:name="_Toc416953990"/>
      <w:bookmarkStart w:id="120" w:name="_Toc417978981"/>
      <w:r>
        <w:t>Next steps</w:t>
      </w:r>
      <w:bookmarkEnd w:id="119"/>
      <w:bookmarkEnd w:id="120"/>
    </w:p>
    <w:p w:rsidR="00832400" w:rsidRDefault="00832400" w:rsidP="00832400">
      <w:r>
        <w:t>At time of publishing this preliminary decision, the NER requires us to invite written submissions on the revocation and substitution of our preliminary decision.</w:t>
      </w:r>
      <w:r>
        <w:rPr>
          <w:rStyle w:val="FootnoteReference"/>
        </w:rPr>
        <w:footnoteReference w:id="71"/>
      </w:r>
      <w:r>
        <w:t xml:space="preserve"> This invitation is published on the AER website. </w:t>
      </w:r>
    </w:p>
    <w:p w:rsidR="00832400" w:rsidRDefault="00832400" w:rsidP="00832400">
      <w:r>
        <w:t>Any person may make a written submission to us on our preliminary decision including the revocation and substitution of our decision. The NER also allowed SA Power Networks to make a submission in the form of revisions to its regulatory proposal submitted in October 2014.</w:t>
      </w:r>
      <w:r>
        <w:rPr>
          <w:rStyle w:val="FootnoteReference"/>
        </w:rPr>
        <w:footnoteReference w:id="72"/>
      </w:r>
    </w:p>
    <w:p w:rsidR="00832400" w:rsidRDefault="00832400" w:rsidP="00832400">
      <w:r>
        <w:t>After considering submissions, including revisions that SA Power Networks may submit we must revoke our preliminary decision and substitute it with a final decision by 31 October 2015.</w:t>
      </w:r>
      <w:r>
        <w:rPr>
          <w:rStyle w:val="FootnoteReference"/>
        </w:rPr>
        <w:footnoteReference w:id="73"/>
      </w:r>
      <w:r>
        <w:t xml:space="preserve"> Key dates for our assessment process are set out in table 11 below. </w:t>
      </w:r>
    </w:p>
    <w:p w:rsidR="00832400" w:rsidRDefault="00832400" w:rsidP="00832400">
      <w:pPr>
        <w:pStyle w:val="Caption"/>
      </w:pPr>
      <w:r>
        <w:t>Table 11 Key dates for our assessment process</w:t>
      </w:r>
    </w:p>
    <w:tbl>
      <w:tblPr>
        <w:tblStyle w:val="AERtable-text0"/>
        <w:tblW w:w="0" w:type="auto"/>
        <w:tblLook w:val="04A0" w:firstRow="1" w:lastRow="0" w:firstColumn="1" w:lastColumn="0" w:noHBand="0" w:noVBand="1"/>
      </w:tblPr>
      <w:tblGrid>
        <w:gridCol w:w="6487"/>
        <w:gridCol w:w="2206"/>
      </w:tblGrid>
      <w:tr w:rsidR="00832400" w:rsidTr="003919AC">
        <w:trPr>
          <w:cnfStyle w:val="100000000000" w:firstRow="1" w:lastRow="0" w:firstColumn="0" w:lastColumn="0" w:oddVBand="0" w:evenVBand="0" w:oddHBand="0" w:evenHBand="0" w:firstRowFirstColumn="0" w:firstRowLastColumn="0" w:lastRowFirstColumn="0" w:lastRowLastColumn="0"/>
        </w:trPr>
        <w:tc>
          <w:tcPr>
            <w:tcW w:w="6487" w:type="dxa"/>
          </w:tcPr>
          <w:p w:rsidR="00832400" w:rsidRPr="00832400" w:rsidRDefault="00832400" w:rsidP="00832400">
            <w:r>
              <w:t>Task</w:t>
            </w:r>
          </w:p>
        </w:tc>
        <w:tc>
          <w:tcPr>
            <w:tcW w:w="2206" w:type="dxa"/>
          </w:tcPr>
          <w:p w:rsidR="00832400" w:rsidRPr="00832400" w:rsidRDefault="00832400" w:rsidP="00832400">
            <w:r>
              <w:t>Date</w:t>
            </w:r>
          </w:p>
        </w:tc>
      </w:tr>
      <w:tr w:rsidR="00832400" w:rsidTr="003919AC">
        <w:tc>
          <w:tcPr>
            <w:tcW w:w="6487" w:type="dxa"/>
          </w:tcPr>
          <w:p w:rsidR="00832400" w:rsidRPr="00832400" w:rsidRDefault="00832400" w:rsidP="00832400">
            <w:r>
              <w:t>SA Power Networks' regulatory proposal submitted to AER</w:t>
            </w:r>
          </w:p>
        </w:tc>
        <w:tc>
          <w:tcPr>
            <w:tcW w:w="2206" w:type="dxa"/>
          </w:tcPr>
          <w:p w:rsidR="00832400" w:rsidRPr="00832400" w:rsidRDefault="00832400" w:rsidP="00832400">
            <w:r>
              <w:t>30 October 2014</w:t>
            </w:r>
          </w:p>
        </w:tc>
      </w:tr>
      <w:tr w:rsidR="00832400" w:rsidTr="003919AC">
        <w:trPr>
          <w:cnfStyle w:val="000000010000" w:firstRow="0" w:lastRow="0" w:firstColumn="0" w:lastColumn="0" w:oddVBand="0" w:evenVBand="0" w:oddHBand="0" w:evenHBand="1" w:firstRowFirstColumn="0" w:firstRowLastColumn="0" w:lastRowFirstColumn="0" w:lastRowLastColumn="0"/>
        </w:trPr>
        <w:tc>
          <w:tcPr>
            <w:tcW w:w="6487" w:type="dxa"/>
          </w:tcPr>
          <w:p w:rsidR="00832400" w:rsidRPr="00832400" w:rsidRDefault="00832400" w:rsidP="00832400">
            <w:r>
              <w:t>Published SA Power Networks' regulatory proposal and supporting documents</w:t>
            </w:r>
          </w:p>
        </w:tc>
        <w:tc>
          <w:tcPr>
            <w:tcW w:w="2206" w:type="dxa"/>
          </w:tcPr>
          <w:p w:rsidR="00832400" w:rsidRPr="00832400" w:rsidRDefault="00832400" w:rsidP="00832400">
            <w:r>
              <w:t>1</w:t>
            </w:r>
            <w:r w:rsidRPr="00832400">
              <w:t>9 November 2014</w:t>
            </w:r>
          </w:p>
        </w:tc>
      </w:tr>
      <w:tr w:rsidR="00832400" w:rsidTr="003919AC">
        <w:tc>
          <w:tcPr>
            <w:tcW w:w="6487" w:type="dxa"/>
          </w:tcPr>
          <w:p w:rsidR="00832400" w:rsidRPr="00832400" w:rsidRDefault="00832400" w:rsidP="00832400">
            <w:r>
              <w:t>AER released Issues</w:t>
            </w:r>
            <w:r w:rsidRPr="00832400">
              <w:t xml:space="preserve"> paper on </w:t>
            </w:r>
            <w:r>
              <w:t>SA Power Networks'</w:t>
            </w:r>
            <w:r w:rsidRPr="00832400">
              <w:t xml:space="preserve"> regulatory proposal</w:t>
            </w:r>
          </w:p>
        </w:tc>
        <w:tc>
          <w:tcPr>
            <w:tcW w:w="2206" w:type="dxa"/>
          </w:tcPr>
          <w:p w:rsidR="00832400" w:rsidRPr="00832400" w:rsidRDefault="00832400" w:rsidP="00832400">
            <w:r>
              <w:t>5 December 2014</w:t>
            </w:r>
          </w:p>
        </w:tc>
      </w:tr>
      <w:tr w:rsidR="00832400" w:rsidTr="003919AC">
        <w:trPr>
          <w:cnfStyle w:val="000000010000" w:firstRow="0" w:lastRow="0" w:firstColumn="0" w:lastColumn="0" w:oddVBand="0" w:evenVBand="0" w:oddHBand="0" w:evenHBand="1" w:firstRowFirstColumn="0" w:firstRowLastColumn="0" w:lastRowFirstColumn="0" w:lastRowLastColumn="0"/>
        </w:trPr>
        <w:tc>
          <w:tcPr>
            <w:tcW w:w="6487" w:type="dxa"/>
          </w:tcPr>
          <w:p w:rsidR="00832400" w:rsidRPr="00832400" w:rsidRDefault="00832400" w:rsidP="00832400">
            <w:r>
              <w:t>AER public forum</w:t>
            </w:r>
          </w:p>
        </w:tc>
        <w:tc>
          <w:tcPr>
            <w:tcW w:w="2206" w:type="dxa"/>
          </w:tcPr>
          <w:p w:rsidR="00832400" w:rsidRPr="00832400" w:rsidRDefault="00832400" w:rsidP="00832400">
            <w:r>
              <w:t>9 December 2014</w:t>
            </w:r>
          </w:p>
        </w:tc>
      </w:tr>
      <w:tr w:rsidR="00832400" w:rsidTr="003919AC">
        <w:tc>
          <w:tcPr>
            <w:tcW w:w="6487" w:type="dxa"/>
          </w:tcPr>
          <w:p w:rsidR="00832400" w:rsidRPr="00832400" w:rsidRDefault="00832400" w:rsidP="00832400">
            <w:r>
              <w:t>Stakeholder submissions on regulatory proposal close</w:t>
            </w:r>
            <w:r w:rsidRPr="00832400">
              <w:t>d</w:t>
            </w:r>
          </w:p>
        </w:tc>
        <w:tc>
          <w:tcPr>
            <w:tcW w:w="2206" w:type="dxa"/>
          </w:tcPr>
          <w:p w:rsidR="00832400" w:rsidRPr="00832400" w:rsidRDefault="00832400" w:rsidP="00832400">
            <w:r>
              <w:t>30 January 2015</w:t>
            </w:r>
          </w:p>
        </w:tc>
      </w:tr>
      <w:tr w:rsidR="00832400" w:rsidTr="003919AC">
        <w:trPr>
          <w:cnfStyle w:val="000000010000" w:firstRow="0" w:lastRow="0" w:firstColumn="0" w:lastColumn="0" w:oddVBand="0" w:evenVBand="0" w:oddHBand="0" w:evenHBand="1" w:firstRowFirstColumn="0" w:firstRowLastColumn="0" w:lastRowFirstColumn="0" w:lastRowLastColumn="0"/>
        </w:trPr>
        <w:tc>
          <w:tcPr>
            <w:tcW w:w="6487" w:type="dxa"/>
          </w:tcPr>
          <w:p w:rsidR="00832400" w:rsidRPr="00832400" w:rsidRDefault="00832400" w:rsidP="00832400">
            <w:r>
              <w:t>AER issues preliminary decision</w:t>
            </w:r>
          </w:p>
        </w:tc>
        <w:tc>
          <w:tcPr>
            <w:tcW w:w="2206" w:type="dxa"/>
          </w:tcPr>
          <w:p w:rsidR="00832400" w:rsidRPr="00832400" w:rsidRDefault="00832400" w:rsidP="00832400">
            <w:r>
              <w:t>30 April 2015</w:t>
            </w:r>
          </w:p>
        </w:tc>
      </w:tr>
      <w:tr w:rsidR="00832400" w:rsidTr="003919AC">
        <w:tc>
          <w:tcPr>
            <w:tcW w:w="6487" w:type="dxa"/>
          </w:tcPr>
          <w:p w:rsidR="00832400" w:rsidRPr="00832400" w:rsidRDefault="00832400" w:rsidP="00832400">
            <w:r>
              <w:t>AER conference to explain preliminary decisions</w:t>
            </w:r>
          </w:p>
        </w:tc>
        <w:tc>
          <w:tcPr>
            <w:tcW w:w="2206" w:type="dxa"/>
          </w:tcPr>
          <w:p w:rsidR="00832400" w:rsidRPr="00832400" w:rsidRDefault="00832400" w:rsidP="00832400">
            <w:r>
              <w:t>12 May 2015</w:t>
            </w:r>
          </w:p>
        </w:tc>
      </w:tr>
      <w:tr w:rsidR="00832400" w:rsidTr="003919AC">
        <w:trPr>
          <w:cnfStyle w:val="000000010000" w:firstRow="0" w:lastRow="0" w:firstColumn="0" w:lastColumn="0" w:oddVBand="0" w:evenVBand="0" w:oddHBand="0" w:evenHBand="1" w:firstRowFirstColumn="0" w:firstRowLastColumn="0" w:lastRowFirstColumn="0" w:lastRowLastColumn="0"/>
        </w:trPr>
        <w:tc>
          <w:tcPr>
            <w:tcW w:w="6487" w:type="dxa"/>
          </w:tcPr>
          <w:p w:rsidR="00832400" w:rsidRPr="00832400" w:rsidRDefault="00832400" w:rsidP="00832400">
            <w:r>
              <w:t xml:space="preserve">Stakeholder submissions on AER's preliminary decision close </w:t>
            </w:r>
          </w:p>
        </w:tc>
        <w:tc>
          <w:tcPr>
            <w:tcW w:w="2206" w:type="dxa"/>
          </w:tcPr>
          <w:p w:rsidR="00832400" w:rsidRPr="00832400" w:rsidRDefault="00DF7D56" w:rsidP="00832400">
            <w:r>
              <w:t>3</w:t>
            </w:r>
            <w:r w:rsidR="00832400">
              <w:t xml:space="preserve"> July 2015</w:t>
            </w:r>
          </w:p>
        </w:tc>
      </w:tr>
      <w:tr w:rsidR="00832400" w:rsidTr="003919AC">
        <w:tc>
          <w:tcPr>
            <w:tcW w:w="6487" w:type="dxa"/>
          </w:tcPr>
          <w:p w:rsidR="00832400" w:rsidRPr="00832400" w:rsidRDefault="00832400" w:rsidP="00832400">
            <w:r>
              <w:t>SA Power Networks' revised proposal due to AER</w:t>
            </w:r>
          </w:p>
        </w:tc>
        <w:tc>
          <w:tcPr>
            <w:tcW w:w="2206" w:type="dxa"/>
          </w:tcPr>
          <w:p w:rsidR="00832400" w:rsidRPr="00832400" w:rsidRDefault="00DF7D56" w:rsidP="00832400">
            <w:r>
              <w:t>3</w:t>
            </w:r>
            <w:r w:rsidR="00832400">
              <w:t xml:space="preserve"> July 2015</w:t>
            </w:r>
          </w:p>
        </w:tc>
      </w:tr>
      <w:tr w:rsidR="00832400" w:rsidTr="003919AC">
        <w:trPr>
          <w:cnfStyle w:val="000000010000" w:firstRow="0" w:lastRow="0" w:firstColumn="0" w:lastColumn="0" w:oddVBand="0" w:evenVBand="0" w:oddHBand="0" w:evenHBand="1" w:firstRowFirstColumn="0" w:firstRowLastColumn="0" w:lastRowFirstColumn="0" w:lastRowLastColumn="0"/>
        </w:trPr>
        <w:tc>
          <w:tcPr>
            <w:tcW w:w="6487" w:type="dxa"/>
          </w:tcPr>
          <w:p w:rsidR="00832400" w:rsidRPr="00832400" w:rsidRDefault="00832400" w:rsidP="00832400">
            <w:r>
              <w:t>Stakeholder submissions on SA Power Networks' revised proposal close*</w:t>
            </w:r>
          </w:p>
        </w:tc>
        <w:tc>
          <w:tcPr>
            <w:tcW w:w="2206" w:type="dxa"/>
          </w:tcPr>
          <w:p w:rsidR="00832400" w:rsidRPr="00832400" w:rsidRDefault="00832400" w:rsidP="00832400">
            <w:r>
              <w:t>24 July 2015</w:t>
            </w:r>
          </w:p>
        </w:tc>
      </w:tr>
      <w:tr w:rsidR="00832400" w:rsidTr="003919AC">
        <w:tc>
          <w:tcPr>
            <w:tcW w:w="6487" w:type="dxa"/>
          </w:tcPr>
          <w:p w:rsidR="00832400" w:rsidRPr="00832400" w:rsidRDefault="00832400" w:rsidP="00832400">
            <w:r>
              <w:t>AER issues final decision</w:t>
            </w:r>
          </w:p>
        </w:tc>
        <w:tc>
          <w:tcPr>
            <w:tcW w:w="2206" w:type="dxa"/>
          </w:tcPr>
          <w:p w:rsidR="00832400" w:rsidRPr="00832400" w:rsidRDefault="00832400" w:rsidP="00832400">
            <w:r>
              <w:t>31 October 2015</w:t>
            </w:r>
          </w:p>
        </w:tc>
      </w:tr>
    </w:tbl>
    <w:p w:rsidR="00832400" w:rsidRDefault="00832400" w:rsidP="00832400">
      <w:pPr>
        <w:pStyle w:val="AERtablesource"/>
      </w:pPr>
      <w:r>
        <w:tab/>
        <w:t xml:space="preserve">* The NER, under transitional provisions, did not provide for consultation on SA Power Networks' revised proposal however we have added it to provide stakeholders with an opportunity to comment. </w:t>
      </w:r>
    </w:p>
    <w:p w:rsidR="00306FCB" w:rsidRDefault="00306FCB" w:rsidP="00306FCB">
      <w:pPr>
        <w:pStyle w:val="UnnumberedHeading"/>
        <w:numPr>
          <w:ilvl w:val="0"/>
          <w:numId w:val="24"/>
        </w:numPr>
      </w:pPr>
      <w:bookmarkStart w:id="121" w:name="_Toc414977594"/>
      <w:bookmarkStart w:id="122" w:name="_Toc417978982"/>
      <w:r>
        <w:t xml:space="preserve">A </w:t>
      </w:r>
      <w:r w:rsidR="006C1295">
        <w:tab/>
      </w:r>
      <w:r>
        <w:t>Constituent decisions</w:t>
      </w:r>
      <w:bookmarkEnd w:id="121"/>
      <w:bookmarkEnd w:id="122"/>
    </w:p>
    <w:p w:rsidR="00306FCB" w:rsidRDefault="00306FCB" w:rsidP="00306FCB">
      <w:pPr>
        <w:numPr>
          <w:ilvl w:val="0"/>
          <w:numId w:val="25"/>
        </w:numPr>
      </w:pPr>
      <w:r>
        <w:t>Our preliminary distribution determination is predicated on the following decisions (constituent decision):</w:t>
      </w:r>
      <w:r>
        <w:rPr>
          <w:rStyle w:val="FootnoteReference"/>
        </w:rPr>
        <w:footnoteReference w:id="74"/>
      </w:r>
    </w:p>
    <w:tbl>
      <w:tblPr>
        <w:tblStyle w:val="AERtable-text0"/>
        <w:tblW w:w="0" w:type="auto"/>
        <w:tblLook w:val="04A0" w:firstRow="1" w:lastRow="0" w:firstColumn="1" w:lastColumn="0" w:noHBand="0" w:noVBand="1"/>
      </w:tblPr>
      <w:tblGrid>
        <w:gridCol w:w="8693"/>
      </w:tblGrid>
      <w:tr w:rsidR="00306FCB" w:rsidTr="00306FCB">
        <w:trPr>
          <w:cnfStyle w:val="100000000000" w:firstRow="1" w:lastRow="0" w:firstColumn="0" w:lastColumn="0" w:oddVBand="0" w:evenVBand="0" w:oddHBand="0" w:evenHBand="0" w:firstRowFirstColumn="0" w:firstRowLastColumn="0" w:lastRowFirstColumn="0" w:lastRowLastColumn="0"/>
          <w:tblHeader/>
        </w:trPr>
        <w:tc>
          <w:tcPr>
            <w:tcW w:w="8693" w:type="dxa"/>
          </w:tcPr>
          <w:p w:rsidR="00306FCB" w:rsidRPr="0046153F" w:rsidRDefault="00306FCB" w:rsidP="00306FCB">
            <w:pPr>
              <w:numPr>
                <w:ilvl w:val="0"/>
                <w:numId w:val="25"/>
              </w:numPr>
            </w:pPr>
            <w:r>
              <w:t>Constituent decision</w:t>
            </w:r>
          </w:p>
        </w:tc>
      </w:tr>
      <w:tr w:rsidR="00306FCB" w:rsidRPr="00185712" w:rsidTr="00306FCB">
        <w:trPr>
          <w:trHeight w:val="2649"/>
        </w:trPr>
        <w:tc>
          <w:tcPr>
            <w:tcW w:w="8693" w:type="dxa"/>
          </w:tcPr>
          <w:p w:rsidR="00306FCB" w:rsidRPr="00185712" w:rsidRDefault="00306FCB" w:rsidP="00306FCB">
            <w:pPr>
              <w:numPr>
                <w:ilvl w:val="0"/>
                <w:numId w:val="25"/>
              </w:numPr>
            </w:pPr>
            <w:r>
              <w:t xml:space="preserve">In accordance with clause 6.12.1(1) of the NER, the following classification of services will apply to </w:t>
            </w:r>
            <w:r w:rsidR="00862BC5">
              <w:t>SA Power Networks</w:t>
            </w:r>
            <w:r>
              <w:t xml:space="preserve"> for the 2015</w:t>
            </w:r>
            <w:r w:rsidRPr="0046153F">
              <w:t>–</w:t>
            </w:r>
            <w:r>
              <w:t xml:space="preserve">20 regulatory control period </w:t>
            </w:r>
            <w:r w:rsidRPr="00185712">
              <w:t>(listed by service group):</w:t>
            </w:r>
          </w:p>
          <w:p w:rsidR="00306FCB" w:rsidRPr="00942B59" w:rsidRDefault="00306FCB" w:rsidP="00942B59">
            <w:pPr>
              <w:pStyle w:val="AERbulletlistfirststyle"/>
            </w:pPr>
            <w:r w:rsidRPr="00185712">
              <w:t xml:space="preserve">Standard control services </w:t>
            </w:r>
            <w:r w:rsidRPr="00942B59">
              <w:t>include</w:t>
            </w:r>
            <w:r w:rsidRPr="00942B59">
              <w:rPr>
                <w:rStyle w:val="AERtexthighlight"/>
                <w:shd w:val="clear" w:color="auto" w:fill="auto"/>
              </w:rPr>
              <w:t xml:space="preserve"> </w:t>
            </w:r>
            <w:r w:rsidR="00942B59" w:rsidRPr="00942B59">
              <w:rPr>
                <w:rStyle w:val="AERtexthighlight"/>
                <w:shd w:val="clear" w:color="auto" w:fill="auto"/>
              </w:rPr>
              <w:t xml:space="preserve">network services, standard connection services and type 7 metering services </w:t>
            </w:r>
          </w:p>
          <w:p w:rsidR="00306FCB" w:rsidRPr="00306FCB" w:rsidRDefault="00306FCB" w:rsidP="00306FCB">
            <w:pPr>
              <w:pStyle w:val="AERbulletlistfirststyle"/>
            </w:pPr>
            <w:r w:rsidRPr="00185712">
              <w:t xml:space="preserve">Alternative control services include metering types 5 and 6 provision, maintenance, reading, data services </w:t>
            </w:r>
            <w:r w:rsidR="00942B59">
              <w:t>and</w:t>
            </w:r>
            <w:r w:rsidRPr="00185712">
              <w:t xml:space="preserve"> </w:t>
            </w:r>
            <w:r w:rsidR="00942B59">
              <w:t>exceptional large customer metering services</w:t>
            </w:r>
            <w:r w:rsidRPr="00185712">
              <w:t xml:space="preserve"> </w:t>
            </w:r>
          </w:p>
          <w:p w:rsidR="00306FCB" w:rsidRPr="00306FCB" w:rsidRDefault="00C47E24" w:rsidP="00C47E24">
            <w:pPr>
              <w:pStyle w:val="AERbulletlistfirststyle"/>
            </w:pPr>
            <w:r>
              <w:t>Negotiated</w:t>
            </w:r>
            <w:r w:rsidR="00306FCB" w:rsidRPr="00185712">
              <w:t xml:space="preserve"> </w:t>
            </w:r>
            <w:r w:rsidR="004C7E93">
              <w:t xml:space="preserve">distribution </w:t>
            </w:r>
            <w:r w:rsidR="00306FCB" w:rsidRPr="00185712">
              <w:t>services include</w:t>
            </w:r>
            <w:r w:rsidR="00942B59">
              <w:t xml:space="preserve"> public lighting, non–standard connection services, non–standard metering services,</w:t>
            </w:r>
            <w:r w:rsidR="00306FCB" w:rsidRPr="00185712">
              <w:t xml:space="preserve"> type 1 to 4 metering services</w:t>
            </w:r>
            <w:r w:rsidR="00942B59">
              <w:t xml:space="preserve"> and meter testing at a customer's request.</w:t>
            </w:r>
          </w:p>
        </w:tc>
      </w:tr>
      <w:tr w:rsidR="00306FCB"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46153F" w:rsidRDefault="00306FCB" w:rsidP="00862BC5">
            <w:pPr>
              <w:numPr>
                <w:ilvl w:val="0"/>
                <w:numId w:val="25"/>
              </w:numPr>
            </w:pPr>
            <w:r>
              <w:t>In accordance with clause 6.12.1(2)(i) of the NER, the AER does not</w:t>
            </w:r>
            <w:r w:rsidRPr="0046153F">
              <w:t xml:space="preserve"> approve the annual revenue requirement set out in </w:t>
            </w:r>
            <w:r w:rsidR="00862BC5">
              <w:t>SA Power Networks'</w:t>
            </w:r>
            <w:r w:rsidRPr="0046153F">
              <w:t xml:space="preserve"> building block proposal. Our</w:t>
            </w:r>
            <w:r>
              <w:t xml:space="preserve"> preliminary</w:t>
            </w:r>
            <w:r w:rsidRPr="0046153F">
              <w:t xml:space="preserve"> decision </w:t>
            </w:r>
            <w:r w:rsidR="00862BC5">
              <w:t>on SA Power Networks'</w:t>
            </w:r>
            <w:r w:rsidRPr="0046153F">
              <w:t xml:space="preserve"> annual revenue requirement for each year of the 201</w:t>
            </w:r>
            <w:r>
              <w:t>5</w:t>
            </w:r>
            <w:r w:rsidRPr="0046153F">
              <w:t>–</w:t>
            </w:r>
            <w:r>
              <w:t>20 period is set out in a</w:t>
            </w:r>
            <w:r w:rsidRPr="0046153F">
              <w:t>ttachment 1 of the</w:t>
            </w:r>
            <w:r>
              <w:t xml:space="preserve"> preliminary </w:t>
            </w:r>
            <w:r w:rsidRPr="0046153F">
              <w:t>decision.</w:t>
            </w:r>
          </w:p>
        </w:tc>
      </w:tr>
      <w:tr w:rsidR="00306FCB" w:rsidTr="00306FCB">
        <w:tc>
          <w:tcPr>
            <w:tcW w:w="8693" w:type="dxa"/>
          </w:tcPr>
          <w:p w:rsidR="00306FCB" w:rsidRPr="0046153F" w:rsidRDefault="00306FCB" w:rsidP="00AD75EC">
            <w:pPr>
              <w:numPr>
                <w:ilvl w:val="0"/>
                <w:numId w:val="25"/>
              </w:numPr>
            </w:pPr>
            <w:r>
              <w:t xml:space="preserve">In accordance with clause 6.12.1(2)(ii) of the NER, </w:t>
            </w:r>
            <w:r w:rsidRPr="0046153F">
              <w:t xml:space="preserve">the AER approves </w:t>
            </w:r>
            <w:r w:rsidR="00862BC5">
              <w:t xml:space="preserve">SA Power Networks' </w:t>
            </w:r>
            <w:r w:rsidRPr="0046153F">
              <w:t xml:space="preserve">proposal that the regulatory control period will commence on 1 July 2015. Also in accordance with clause 6.12.1(2)(ii) of the NER, the AER approves </w:t>
            </w:r>
            <w:r w:rsidR="00862BC5">
              <w:t>SA Power Networks'</w:t>
            </w:r>
            <w:r w:rsidRPr="0046153F">
              <w:t xml:space="preserve"> proposal that the length of </w:t>
            </w:r>
            <w:r>
              <w:t>the</w:t>
            </w:r>
            <w:r w:rsidRPr="0046153F">
              <w:t xml:space="preserve"> regulatory control period will be </w:t>
            </w:r>
            <w:r>
              <w:t xml:space="preserve">five </w:t>
            </w:r>
            <w:r w:rsidRPr="0046153F">
              <w:t>years from 1 July 2015 to 30 June 20</w:t>
            </w:r>
            <w:r>
              <w:t>20</w:t>
            </w:r>
            <w:r w:rsidRPr="0046153F">
              <w:t xml:space="preserve">. </w:t>
            </w:r>
          </w:p>
        </w:tc>
      </w:tr>
      <w:tr w:rsidR="00306FCB"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306FCB" w:rsidRDefault="00306FCB" w:rsidP="00DD229F">
            <w:r>
              <w:t xml:space="preserve">In accordance </w:t>
            </w:r>
            <w:r w:rsidRPr="00306FCB">
              <w:t xml:space="preserve">with clause 6.12.1(3)(ii) and acting in accordance with clause 6.5.7(c), the AER does not accept </w:t>
            </w:r>
            <w:r w:rsidR="00862BC5">
              <w:t>SA Power Networks'</w:t>
            </w:r>
            <w:r w:rsidRPr="00306FCB">
              <w:t xml:space="preserve"> proposed total forecast capital expenditure </w:t>
            </w:r>
            <w:r w:rsidRPr="004C5A48">
              <w:rPr>
                <w:rStyle w:val="AERbodytextChar"/>
                <w:rFonts w:eastAsia="Calibri"/>
              </w:rPr>
              <w:t>of $</w:t>
            </w:r>
            <w:r w:rsidR="009C1E71" w:rsidRPr="004C5A48">
              <w:rPr>
                <w:rStyle w:val="AERbodytextChar"/>
                <w:rFonts w:eastAsia="Calibri"/>
              </w:rPr>
              <w:t>2</w:t>
            </w:r>
            <w:r w:rsidR="008E35F6" w:rsidRPr="004C5A48">
              <w:rPr>
                <w:rStyle w:val="AERbodytextChar"/>
                <w:rFonts w:eastAsia="Calibri"/>
              </w:rPr>
              <w:t xml:space="preserve"> </w:t>
            </w:r>
            <w:r w:rsidR="009C1E71" w:rsidRPr="004C5A48">
              <w:rPr>
                <w:rStyle w:val="AERbodytextChar"/>
                <w:rFonts w:eastAsia="Calibri"/>
              </w:rPr>
              <w:t>481.0</w:t>
            </w:r>
            <w:r w:rsidRPr="004C5A48">
              <w:rPr>
                <w:rStyle w:val="AERbodytextChar"/>
                <w:rFonts w:eastAsia="Calibri"/>
              </w:rPr>
              <w:t xml:space="preserve"> million ($201</w:t>
            </w:r>
            <w:r w:rsidR="008E35F6" w:rsidRPr="004C5A48">
              <w:rPr>
                <w:rStyle w:val="AERbodytextChar"/>
                <w:rFonts w:eastAsia="Calibri"/>
              </w:rPr>
              <w:t>4</w:t>
            </w:r>
            <w:r w:rsidRPr="004C5A48">
              <w:rPr>
                <w:rStyle w:val="AERbodytextChar"/>
                <w:rFonts w:eastAsia="Calibri"/>
              </w:rPr>
              <w:t>–1</w:t>
            </w:r>
            <w:r w:rsidR="008E35F6" w:rsidRPr="004C5A48">
              <w:rPr>
                <w:rStyle w:val="AERbodytextChar"/>
                <w:rFonts w:eastAsia="Calibri"/>
              </w:rPr>
              <w:t>5</w:t>
            </w:r>
            <w:r w:rsidRPr="004C5A48">
              <w:rPr>
                <w:rStyle w:val="AERbodytextChar"/>
                <w:rFonts w:eastAsia="Calibri"/>
              </w:rPr>
              <w:t xml:space="preserve">). Our substitute estimate of </w:t>
            </w:r>
            <w:r w:rsidR="00862BC5" w:rsidRPr="004C5A48">
              <w:rPr>
                <w:rStyle w:val="AERbodytextChar"/>
                <w:rFonts w:eastAsia="Calibri"/>
              </w:rPr>
              <w:t>SA Power Networks'</w:t>
            </w:r>
            <w:r w:rsidRPr="004C5A48">
              <w:rPr>
                <w:rStyle w:val="AERbodytextChar"/>
                <w:rFonts w:eastAsia="Calibri"/>
              </w:rPr>
              <w:t xml:space="preserve"> total forecast capex for the 2015–20 regulatory control period is $</w:t>
            </w:r>
            <w:r w:rsidR="009C1E71" w:rsidRPr="004C5A48">
              <w:rPr>
                <w:rStyle w:val="AERbodytextChar"/>
                <w:rFonts w:eastAsia="Calibri"/>
              </w:rPr>
              <w:t>1</w:t>
            </w:r>
            <w:r w:rsidR="008E35F6" w:rsidRPr="004C5A48">
              <w:rPr>
                <w:rStyle w:val="AERbodytextChar"/>
                <w:rFonts w:eastAsia="Calibri"/>
              </w:rPr>
              <w:t xml:space="preserve"> </w:t>
            </w:r>
            <w:r w:rsidR="009C1E71" w:rsidRPr="004C5A48">
              <w:rPr>
                <w:rStyle w:val="AERbodytextChar"/>
                <w:rFonts w:eastAsia="Calibri"/>
              </w:rPr>
              <w:t xml:space="preserve">684.0 </w:t>
            </w:r>
            <w:r w:rsidRPr="004C5A48">
              <w:rPr>
                <w:rStyle w:val="AERbodytextChar"/>
                <w:rFonts w:eastAsia="Calibri"/>
              </w:rPr>
              <w:t>million ($201</w:t>
            </w:r>
            <w:r w:rsidR="008E35F6" w:rsidRPr="004C5A48">
              <w:rPr>
                <w:rStyle w:val="AERbodytextChar"/>
                <w:rFonts w:eastAsia="Calibri"/>
              </w:rPr>
              <w:t>4</w:t>
            </w:r>
            <w:r w:rsidRPr="004C5A48">
              <w:rPr>
                <w:rStyle w:val="AERbodytextChar"/>
                <w:rFonts w:eastAsia="Calibri"/>
              </w:rPr>
              <w:t>–1</w:t>
            </w:r>
            <w:r w:rsidR="008E35F6" w:rsidRPr="004C5A48">
              <w:rPr>
                <w:rStyle w:val="AERbodytextChar"/>
                <w:rFonts w:eastAsia="Calibri"/>
              </w:rPr>
              <w:t>5</w:t>
            </w:r>
            <w:r w:rsidRPr="00306FCB">
              <w:t>). This is discussed in attachment 6 of the preliminary decision.</w:t>
            </w:r>
          </w:p>
        </w:tc>
      </w:tr>
      <w:tr w:rsidR="00306FCB" w:rsidTr="00306FCB">
        <w:tc>
          <w:tcPr>
            <w:tcW w:w="8693" w:type="dxa"/>
          </w:tcPr>
          <w:p w:rsidR="00306FCB" w:rsidRPr="00306FCB" w:rsidRDefault="00306FCB" w:rsidP="00767226">
            <w:r>
              <w:t xml:space="preserve">In accordance with clause 6.12.1(4)(ii) and acting in accordance with clause 6.5.6(d), </w:t>
            </w:r>
            <w:r w:rsidRPr="00306FCB">
              <w:t xml:space="preserve">the AER does not accept </w:t>
            </w:r>
            <w:r w:rsidR="0070522D">
              <w:t>SA Power Networks'</w:t>
            </w:r>
            <w:r w:rsidRPr="00306FCB">
              <w:t xml:space="preserve"> proposed total forecast operating expenditure </w:t>
            </w:r>
            <w:r w:rsidR="00767226">
              <w:t xml:space="preserve">inclusive of debt raising costs </w:t>
            </w:r>
            <w:r w:rsidRPr="004C5A48">
              <w:rPr>
                <w:rStyle w:val="AERbodytextChar"/>
                <w:rFonts w:eastAsia="Calibri"/>
              </w:rPr>
              <w:t>of $</w:t>
            </w:r>
            <w:r w:rsidR="00767226" w:rsidRPr="00767226">
              <w:rPr>
                <w:rStyle w:val="AERbodytextChar"/>
                <w:rFonts w:eastAsia="Calibri"/>
              </w:rPr>
              <w:t>1554.1</w:t>
            </w:r>
            <w:r w:rsidR="00F12B52" w:rsidRPr="004C5A48">
              <w:rPr>
                <w:rStyle w:val="AERbodytextChar"/>
                <w:rFonts w:eastAsia="Calibri"/>
              </w:rPr>
              <w:t xml:space="preserve"> </w:t>
            </w:r>
            <w:r w:rsidRPr="004C5A48">
              <w:rPr>
                <w:rStyle w:val="AERbodytextChar"/>
                <w:rFonts w:eastAsia="Calibri"/>
              </w:rPr>
              <w:t>million ($201</w:t>
            </w:r>
            <w:r w:rsidR="00F12B52" w:rsidRPr="004C5A48">
              <w:rPr>
                <w:rStyle w:val="AERbodytextChar"/>
                <w:rFonts w:eastAsia="Calibri"/>
              </w:rPr>
              <w:t>4</w:t>
            </w:r>
            <w:r w:rsidRPr="004C5A48">
              <w:rPr>
                <w:rStyle w:val="AERbodytextChar"/>
                <w:rFonts w:eastAsia="Calibri"/>
              </w:rPr>
              <w:t>–1</w:t>
            </w:r>
            <w:r w:rsidR="00F12B52" w:rsidRPr="004C5A48">
              <w:rPr>
                <w:rStyle w:val="AERbodytextChar"/>
                <w:rFonts w:eastAsia="Calibri"/>
              </w:rPr>
              <w:t>5</w:t>
            </w:r>
            <w:r w:rsidRPr="004C5A48">
              <w:rPr>
                <w:rStyle w:val="AERbodytextChar"/>
                <w:rFonts w:eastAsia="Calibri"/>
              </w:rPr>
              <w:t xml:space="preserve">). Our substitute estimate of </w:t>
            </w:r>
            <w:r w:rsidR="0070522D" w:rsidRPr="004C5A48">
              <w:rPr>
                <w:rStyle w:val="AERbodytextChar"/>
                <w:rFonts w:eastAsia="Calibri"/>
              </w:rPr>
              <w:t>SA Power Networks'</w:t>
            </w:r>
            <w:r w:rsidRPr="004C5A48">
              <w:rPr>
                <w:rStyle w:val="AERbodytextChar"/>
                <w:rFonts w:eastAsia="Calibri"/>
              </w:rPr>
              <w:t xml:space="preserve"> total forecast opex for the 2015–20 regulatory control period is $</w:t>
            </w:r>
            <w:r w:rsidR="00767226" w:rsidRPr="00767226">
              <w:rPr>
                <w:rStyle w:val="AERbodytextChar"/>
                <w:rFonts w:eastAsia="Calibri"/>
              </w:rPr>
              <w:t xml:space="preserve">1235.9 </w:t>
            </w:r>
            <w:r w:rsidRPr="004C5A48">
              <w:rPr>
                <w:rStyle w:val="AERbodytextChar"/>
                <w:rFonts w:eastAsia="Calibri"/>
              </w:rPr>
              <w:t xml:space="preserve"> million ($201</w:t>
            </w:r>
            <w:r w:rsidR="00F12B52" w:rsidRPr="004C5A48">
              <w:rPr>
                <w:rStyle w:val="AERbodytextChar"/>
                <w:rFonts w:eastAsia="Calibri"/>
              </w:rPr>
              <w:t>4</w:t>
            </w:r>
            <w:r w:rsidRPr="004C5A48">
              <w:rPr>
                <w:rStyle w:val="AERbodytextChar"/>
                <w:rFonts w:eastAsia="Calibri"/>
              </w:rPr>
              <w:t>–1</w:t>
            </w:r>
            <w:r w:rsidR="00F12B52" w:rsidRPr="004C5A48">
              <w:rPr>
                <w:rStyle w:val="AERbodytextChar"/>
                <w:rFonts w:eastAsia="Calibri"/>
              </w:rPr>
              <w:t>5</w:t>
            </w:r>
            <w:r w:rsidRPr="004C5A48">
              <w:rPr>
                <w:rStyle w:val="AERbodytextChar"/>
                <w:rFonts w:eastAsia="Calibri"/>
              </w:rPr>
              <w:t>).</w:t>
            </w:r>
            <w:r w:rsidRPr="00306FCB">
              <w:t xml:space="preserve"> This is discussed in attachment 7 of the preliminary decision.</w:t>
            </w:r>
          </w:p>
        </w:tc>
      </w:tr>
      <w:tr w:rsidR="00306FCB"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46153F" w:rsidRDefault="00306FCB" w:rsidP="00306FCB">
            <w:pPr>
              <w:numPr>
                <w:ilvl w:val="0"/>
                <w:numId w:val="25"/>
              </w:numPr>
            </w:pPr>
            <w:r>
              <w:t>In accordance with clause 6.12.1(4A)(i) the AER determines</w:t>
            </w:r>
            <w:r w:rsidRPr="0046153F">
              <w:t xml:space="preserve"> that there are no contingent projects for the purposes of the distribution</w:t>
            </w:r>
            <w:r>
              <w:t xml:space="preserve"> determination.</w:t>
            </w:r>
          </w:p>
        </w:tc>
      </w:tr>
      <w:tr w:rsidR="00306FCB" w:rsidTr="00306FCB">
        <w:tc>
          <w:tcPr>
            <w:tcW w:w="8693" w:type="dxa"/>
          </w:tcPr>
          <w:p w:rsidR="00306FCB" w:rsidRPr="0046153F" w:rsidRDefault="0070522D" w:rsidP="00306FCB">
            <w:pPr>
              <w:numPr>
                <w:ilvl w:val="0"/>
                <w:numId w:val="25"/>
              </w:numPr>
            </w:pPr>
            <w:r>
              <w:t xml:space="preserve">SA Power </w:t>
            </w:r>
            <w:r w:rsidRPr="004C5A48">
              <w:rPr>
                <w:rStyle w:val="AERbodytextChar"/>
                <w:rFonts w:eastAsia="Calibri"/>
              </w:rPr>
              <w:t>Networks</w:t>
            </w:r>
            <w:r w:rsidR="00306FCB" w:rsidRPr="004C5A48">
              <w:rPr>
                <w:rStyle w:val="AERbodytextChar"/>
                <w:rFonts w:eastAsia="Calibri"/>
              </w:rPr>
              <w:t xml:space="preserve"> did not include any</w:t>
            </w:r>
            <w:r w:rsidR="00306FCB" w:rsidRPr="0046153F">
              <w:t xml:space="preserve"> proposed contingent projects in its regulatory proposal for the 2015–</w:t>
            </w:r>
            <w:r w:rsidR="00306FCB">
              <w:t>20</w:t>
            </w:r>
            <w:r w:rsidR="00306FCB" w:rsidRPr="0046153F">
              <w:t xml:space="preserve"> regulatory control period. Therefore,</w:t>
            </w:r>
          </w:p>
          <w:p w:rsidR="00306FCB" w:rsidRPr="00306FCB" w:rsidRDefault="00306FCB" w:rsidP="00306FCB">
            <w:pPr>
              <w:pStyle w:val="AERbulletlistfirststyle"/>
            </w:pPr>
            <w:r>
              <w:t>i</w:t>
            </w:r>
            <w:r w:rsidRPr="00306FCB">
              <w:t>n accordance with clause 6.12.1(4A)(ii), the AER has not made an assessment of whether the capital expenditure proposed in the context of each contingent project reflects the capital expenditure criteria and factors</w:t>
            </w:r>
          </w:p>
          <w:p w:rsidR="00306FCB" w:rsidRPr="00306FCB" w:rsidRDefault="00306FCB" w:rsidP="00306FCB">
            <w:pPr>
              <w:pStyle w:val="AERbulletlistfirststyle"/>
            </w:pPr>
            <w:r w:rsidRPr="00C97F75">
              <w:t xml:space="preserve">in accordance with clause </w:t>
            </w:r>
            <w:r w:rsidRPr="00306FCB">
              <w:t>6.12.1(4A)(iii), the AER does not specify any trigger events in relation to contingent projects</w:t>
            </w:r>
          </w:p>
          <w:p w:rsidR="00306FCB" w:rsidRPr="00306FCB" w:rsidRDefault="00306FCB" w:rsidP="00306FCB">
            <w:pPr>
              <w:pStyle w:val="AERbulletlistfirststyle"/>
            </w:pPr>
            <w:r>
              <w:t>i</w:t>
            </w:r>
            <w:r w:rsidRPr="00306FCB">
              <w:t>n accordance with clause 6.12.1(4A)(iv), the AER does not determine that any proposed contingent project is not a contingent project.</w:t>
            </w:r>
          </w:p>
        </w:tc>
      </w:tr>
      <w:tr w:rsidR="00306FCB"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46153F" w:rsidRDefault="00306FCB" w:rsidP="00EC47A4">
            <w:pPr>
              <w:numPr>
                <w:ilvl w:val="0"/>
                <w:numId w:val="25"/>
              </w:numPr>
            </w:pPr>
            <w:r>
              <w:t>In accordance with clause 6.12.1(5) the AER's decision on the allowed rate o</w:t>
            </w:r>
            <w:r w:rsidRPr="0046153F">
              <w:t xml:space="preserve">f return for the first regulatory year of the regulatory </w:t>
            </w:r>
            <w:r w:rsidRPr="008960C0">
              <w:t xml:space="preserve">control period in accordance with clause  6.5.2 is not to accept </w:t>
            </w:r>
            <w:r w:rsidR="0070522D">
              <w:t>SA Power Networks'</w:t>
            </w:r>
            <w:r w:rsidRPr="008960C0">
              <w:t xml:space="preserve"> proposal of </w:t>
            </w:r>
            <w:r w:rsidR="00EC47A4">
              <w:t xml:space="preserve">7.62 </w:t>
            </w:r>
            <w:r w:rsidRPr="008960C0">
              <w:t xml:space="preserve">per cent. Our </w:t>
            </w:r>
            <w:r w:rsidRPr="004C5A48">
              <w:rPr>
                <w:rStyle w:val="AERbodytextChar"/>
                <w:rFonts w:eastAsia="Calibri"/>
              </w:rPr>
              <w:t>decision on the allowed rate of return for the first regulatory year of the regulatory control period is</w:t>
            </w:r>
            <w:r w:rsidR="00EC47A4" w:rsidRPr="004C5A48">
              <w:rPr>
                <w:rStyle w:val="AERbodytextChar"/>
                <w:rFonts w:eastAsia="Calibri"/>
              </w:rPr>
              <w:t xml:space="preserve"> 5.45 per</w:t>
            </w:r>
            <w:r w:rsidRPr="004C5A48">
              <w:rPr>
                <w:rStyle w:val="AERbodytextChar"/>
                <w:rFonts w:eastAsia="Calibri"/>
              </w:rPr>
              <w:t xml:space="preserve"> cent as set out in table 3</w:t>
            </w:r>
            <w:r w:rsidR="006C1295">
              <w:rPr>
                <w:rStyle w:val="AERbodytextChar"/>
                <w:rFonts w:eastAsia="Calibri"/>
              </w:rPr>
              <w:t>.</w:t>
            </w:r>
            <w:r w:rsidRPr="004C5A48">
              <w:rPr>
                <w:rStyle w:val="AERbodytextChar"/>
                <w:rFonts w:eastAsia="Calibri"/>
              </w:rPr>
              <w:t>1 of attachment 3 of</w:t>
            </w:r>
            <w:r w:rsidRPr="008960C0">
              <w:t xml:space="preserve"> the </w:t>
            </w:r>
            <w:r>
              <w:t>preliminary</w:t>
            </w:r>
            <w:r w:rsidRPr="008960C0">
              <w:t xml:space="preserve"> decision. This rate of return will be updated annually bec</w:t>
            </w:r>
            <w:r w:rsidRPr="0046153F">
              <w:t>ause our decision is to apply a trailing average portfolio approach to estimating debt which incorporates annual updating of the allowed return on debt.</w:t>
            </w:r>
          </w:p>
        </w:tc>
      </w:tr>
      <w:tr w:rsidR="00306FCB" w:rsidTr="00306FCB">
        <w:tc>
          <w:tcPr>
            <w:tcW w:w="8693" w:type="dxa"/>
          </w:tcPr>
          <w:p w:rsidR="00306FCB" w:rsidRPr="0046153F" w:rsidRDefault="00306FCB" w:rsidP="00306FCB">
            <w:pPr>
              <w:numPr>
                <w:ilvl w:val="0"/>
                <w:numId w:val="25"/>
              </w:numPr>
            </w:pPr>
            <w:r>
              <w:t>In accordance with clause 6.12.1(5A) the AER</w:t>
            </w:r>
            <w:r w:rsidRPr="0046153F">
              <w:t xml:space="preserve">'s decision is </w:t>
            </w:r>
            <w:r w:rsidRPr="004C5A48">
              <w:rPr>
                <w:rStyle w:val="AERbodytextChar"/>
                <w:rFonts w:eastAsia="Calibri"/>
              </w:rPr>
              <w:t xml:space="preserve">that the return on debt is to be estimated using a methodology referred to in clause 6.5.2(i)(2) which is set out in attachment 3 </w:t>
            </w:r>
            <w:r w:rsidR="00640642">
              <w:rPr>
                <w:rStyle w:val="AERbodytextChar"/>
                <w:rFonts w:eastAsia="Calibri"/>
              </w:rPr>
              <w:t xml:space="preserve">(appendix I) </w:t>
            </w:r>
            <w:r w:rsidRPr="004C5A48">
              <w:rPr>
                <w:rStyle w:val="AERbodytextChar"/>
                <w:rFonts w:eastAsia="Calibri"/>
              </w:rPr>
              <w:t>of the preliminary</w:t>
            </w:r>
            <w:r w:rsidRPr="0046153F">
              <w:t xml:space="preserve"> decision. </w:t>
            </w:r>
          </w:p>
        </w:tc>
      </w:tr>
      <w:tr w:rsidR="00306FCB"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4C5A48" w:rsidRDefault="00306FCB" w:rsidP="00306FCB">
            <w:pPr>
              <w:numPr>
                <w:ilvl w:val="0"/>
                <w:numId w:val="25"/>
              </w:numPr>
              <w:rPr>
                <w:rStyle w:val="AERbodytextChar"/>
                <w:rFonts w:eastAsia="Calibri"/>
              </w:rPr>
            </w:pPr>
            <w:r w:rsidRPr="004C5A48">
              <w:rPr>
                <w:rStyle w:val="AERbodytextChar"/>
                <w:rFonts w:eastAsia="Calibri"/>
              </w:rPr>
              <w:t xml:space="preserve">In accordance with clause 6.12.1(5B) the AER's decision on the value of imputation credits as referred to in clause 6.5.3 is to adopt a value of </w:t>
            </w:r>
            <w:r w:rsidR="008E35F6" w:rsidRPr="004C5A48">
              <w:rPr>
                <w:rStyle w:val="AERbodytextChar"/>
                <w:rFonts w:eastAsia="Calibri"/>
              </w:rPr>
              <w:t>0.4</w:t>
            </w:r>
            <w:r w:rsidRPr="004C5A48">
              <w:rPr>
                <w:rStyle w:val="AERbodytextChar"/>
                <w:rFonts w:eastAsia="Calibri"/>
              </w:rPr>
              <w:t xml:space="preserve">. This is set out in f attachment 4 of the preliminary decision. </w:t>
            </w:r>
          </w:p>
        </w:tc>
      </w:tr>
      <w:tr w:rsidR="00306FCB" w:rsidTr="00306FCB">
        <w:tc>
          <w:tcPr>
            <w:tcW w:w="8693" w:type="dxa"/>
          </w:tcPr>
          <w:p w:rsidR="00306FCB" w:rsidRPr="004C5A48" w:rsidRDefault="00306FCB" w:rsidP="00310CD9">
            <w:pPr>
              <w:rPr>
                <w:rStyle w:val="AERbodytextChar"/>
                <w:rFonts w:eastAsia="Calibri"/>
              </w:rPr>
            </w:pPr>
            <w:r w:rsidRPr="004C5A48">
              <w:rPr>
                <w:rStyle w:val="AERbodytextChar"/>
                <w:rFonts w:eastAsia="Calibri"/>
              </w:rPr>
              <w:t xml:space="preserve">In accordance with clause 6.12.1(6) the AER's decision on </w:t>
            </w:r>
            <w:r w:rsidR="00310CD9" w:rsidRPr="004C5A48">
              <w:rPr>
                <w:rStyle w:val="AERbodytextChar"/>
                <w:rFonts w:eastAsia="Calibri"/>
              </w:rPr>
              <w:t>SA Power Networks'</w:t>
            </w:r>
            <w:r w:rsidRPr="004C5A48">
              <w:rPr>
                <w:rStyle w:val="AERbodytextChar"/>
                <w:rFonts w:eastAsia="Calibri"/>
              </w:rPr>
              <w:t xml:space="preserve"> regulatory asset base as at 1 July 2015 in accordance with clause 6.5.1 and schedule 6.2 is $</w:t>
            </w:r>
            <w:r w:rsidR="00AD75EC" w:rsidRPr="004C5A48">
              <w:rPr>
                <w:rStyle w:val="AERbodytextChar"/>
                <w:rFonts w:eastAsia="Calibri"/>
              </w:rPr>
              <w:t>3</w:t>
            </w:r>
            <w:r w:rsidR="008E35F6" w:rsidRPr="004C5A48">
              <w:rPr>
                <w:rStyle w:val="AERbodytextChar"/>
                <w:rFonts w:eastAsia="Calibri"/>
              </w:rPr>
              <w:t xml:space="preserve"> </w:t>
            </w:r>
            <w:r w:rsidR="00AD75EC" w:rsidRPr="004C5A48">
              <w:rPr>
                <w:rStyle w:val="AERbodytextChar"/>
                <w:rFonts w:eastAsia="Calibri"/>
              </w:rPr>
              <w:t>829.4</w:t>
            </w:r>
            <w:r w:rsidRPr="004C5A48">
              <w:rPr>
                <w:rStyle w:val="AERbodytextChar"/>
                <w:rFonts w:eastAsia="Calibri"/>
              </w:rPr>
              <w:t xml:space="preserve"> million . This is set out in attachment 2 of the preliminary decision.</w:t>
            </w:r>
          </w:p>
        </w:tc>
      </w:tr>
      <w:tr w:rsidR="00306FCB"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4C5A48" w:rsidRDefault="00306FCB">
            <w:pPr>
              <w:numPr>
                <w:ilvl w:val="0"/>
                <w:numId w:val="25"/>
              </w:numPr>
              <w:rPr>
                <w:rStyle w:val="AERbodytextChar"/>
                <w:rFonts w:eastAsia="Calibri"/>
              </w:rPr>
            </w:pPr>
            <w:r w:rsidRPr="004C5A48">
              <w:rPr>
                <w:rStyle w:val="AERbodytextChar"/>
                <w:rFonts w:eastAsia="Calibri"/>
              </w:rPr>
              <w:t xml:space="preserve">In accordance with clause 6.12.1(7) the AER does not accept </w:t>
            </w:r>
            <w:r w:rsidR="008E35F6" w:rsidRPr="004C5A48">
              <w:rPr>
                <w:rStyle w:val="AERbodytextChar"/>
                <w:rFonts w:eastAsia="Calibri"/>
              </w:rPr>
              <w:t>SA Power</w:t>
            </w:r>
            <w:r w:rsidR="00F20FF5" w:rsidRPr="004C5A48">
              <w:rPr>
                <w:rStyle w:val="AERbodytextChar"/>
                <w:rFonts w:eastAsia="Calibri"/>
              </w:rPr>
              <w:t xml:space="preserve"> N</w:t>
            </w:r>
            <w:r w:rsidR="008E35F6" w:rsidRPr="004C5A48">
              <w:rPr>
                <w:rStyle w:val="AERbodytextChar"/>
                <w:rFonts w:eastAsia="Calibri"/>
              </w:rPr>
              <w:t>etworks'</w:t>
            </w:r>
            <w:r w:rsidRPr="004C5A48">
              <w:rPr>
                <w:rStyle w:val="AERbodytextChar"/>
                <w:rFonts w:eastAsia="Calibri"/>
              </w:rPr>
              <w:t xml:space="preserve"> proposed corporate income tax of $</w:t>
            </w:r>
            <w:r w:rsidR="00140836" w:rsidRPr="004C5A48">
              <w:rPr>
                <w:rStyle w:val="AERbodytextChar"/>
                <w:rFonts w:eastAsia="Calibri"/>
              </w:rPr>
              <w:t>415.8</w:t>
            </w:r>
            <w:r w:rsidRPr="004C5A48">
              <w:rPr>
                <w:rStyle w:val="AERbodytextChar"/>
                <w:rFonts w:eastAsia="Calibri"/>
              </w:rPr>
              <w:t xml:space="preserve"> million ($nominal). Our decision on </w:t>
            </w:r>
            <w:r w:rsidR="0070522D" w:rsidRPr="004C5A48">
              <w:rPr>
                <w:rStyle w:val="AERbodytextChar"/>
                <w:rFonts w:eastAsia="Calibri"/>
              </w:rPr>
              <w:t>SA Power Networks'</w:t>
            </w:r>
            <w:r w:rsidRPr="004C5A48">
              <w:rPr>
                <w:rStyle w:val="AERbodytextChar"/>
                <w:rFonts w:eastAsia="Calibri"/>
              </w:rPr>
              <w:t xml:space="preserve"> corporate income tax is $</w:t>
            </w:r>
            <w:r w:rsidR="00140836" w:rsidRPr="004C5A48">
              <w:rPr>
                <w:rStyle w:val="AERbodytextChar"/>
                <w:rFonts w:eastAsia="Calibri"/>
              </w:rPr>
              <w:t>18</w:t>
            </w:r>
            <w:r w:rsidR="00CE4048" w:rsidRPr="004C5A48">
              <w:rPr>
                <w:rStyle w:val="AERbodytextChar"/>
                <w:rFonts w:eastAsia="Calibri"/>
              </w:rPr>
              <w:t>9</w:t>
            </w:r>
            <w:r w:rsidR="00140836" w:rsidRPr="004C5A48">
              <w:rPr>
                <w:rStyle w:val="AERbodytextChar"/>
                <w:rFonts w:eastAsia="Calibri"/>
              </w:rPr>
              <w:t>.</w:t>
            </w:r>
            <w:r w:rsidR="00CE4048" w:rsidRPr="004C5A48">
              <w:rPr>
                <w:rStyle w:val="AERbodytextChar"/>
                <w:rFonts w:eastAsia="Calibri"/>
              </w:rPr>
              <w:t>3</w:t>
            </w:r>
            <w:r w:rsidRPr="004C5A48">
              <w:rPr>
                <w:rStyle w:val="AERbodytextChar"/>
                <w:rFonts w:eastAsia="Calibri"/>
              </w:rPr>
              <w:t xml:space="preserve"> million ($nominal). This is set out in attachment 8 of the preliminary decision.</w:t>
            </w:r>
          </w:p>
        </w:tc>
      </w:tr>
      <w:tr w:rsidR="00306FCB" w:rsidTr="00306FCB">
        <w:tc>
          <w:tcPr>
            <w:tcW w:w="8693" w:type="dxa"/>
          </w:tcPr>
          <w:p w:rsidR="00306FCB" w:rsidRPr="00306FCB" w:rsidRDefault="00306FCB" w:rsidP="0070522D">
            <w:r>
              <w:t xml:space="preserve">In accordance with clause 6.12.1(8) the AER's decision </w:t>
            </w:r>
            <w:r w:rsidRPr="00306FCB">
              <w:t xml:space="preserve">is not to approve the depreciation schedules submitted by </w:t>
            </w:r>
            <w:r w:rsidR="0070522D">
              <w:t>SA Power Networks</w:t>
            </w:r>
            <w:r w:rsidRPr="00306FCB">
              <w:t>. This is set out in attachment 5 of the preliminary decision.</w:t>
            </w:r>
          </w:p>
        </w:tc>
      </w:tr>
      <w:tr w:rsidR="00306FCB"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306FCB" w:rsidRDefault="00306FCB" w:rsidP="00306FCB">
            <w:r>
              <w:t>In accordance with clause 6.12.1(9) the AER</w:t>
            </w:r>
            <w:r w:rsidRPr="00306FCB">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306FCB" w:rsidRPr="00306FCB" w:rsidRDefault="00D205CF" w:rsidP="00D205CF">
            <w:pPr>
              <w:pStyle w:val="AERbulletlistfirststyle"/>
            </w:pPr>
            <w:r w:rsidRPr="00D205CF">
              <w:t xml:space="preserve">In accordance with clause 6.12.1(9) of the NER, the AER’s preliminary decision is to apply version 2 of the EBSS to SA Power Networks in the 2015–20 regulatory control period. This is set out in attachment 9 of the preliminary decision. </w:t>
            </w:r>
          </w:p>
          <w:p w:rsidR="00306FCB" w:rsidRPr="00306FCB" w:rsidRDefault="00306FCB" w:rsidP="00306FCB">
            <w:pPr>
              <w:pStyle w:val="AERbulletlistfirststyle"/>
            </w:pPr>
            <w:r w:rsidRPr="00DD74C3">
              <w:t>In accordance with clause 6.12.1(9) of the NER</w:t>
            </w:r>
            <w:r w:rsidRPr="00306FCB">
              <w:t xml:space="preserve">, we will apply the CESS as set out in version 1 of the capital expenditure incentives guideline to </w:t>
            </w:r>
            <w:r w:rsidR="0070522D">
              <w:t xml:space="preserve">SA Power Networks </w:t>
            </w:r>
            <w:r w:rsidRPr="00306FCB">
              <w:t>in the 2015–20 regulatory control period.</w:t>
            </w:r>
          </w:p>
          <w:p w:rsidR="00A73B1F" w:rsidRPr="00A73B1F" w:rsidRDefault="00A73B1F" w:rsidP="00A73B1F">
            <w:pPr>
              <w:pStyle w:val="AERbulletlistfirststyle"/>
            </w:pPr>
            <w:r w:rsidRPr="00A73B1F">
              <w:t>In accordance with clause 6.12.1(9) of the NER, we will apply our Service Target Performance Incentive Scheme (STPIS) to SA Power Netw</w:t>
            </w:r>
            <w:r w:rsidR="004D4526">
              <w:t>or</w:t>
            </w:r>
            <w:r w:rsidRPr="00A73B1F">
              <w:t>ks for the 2015-20 regulatory control period.</w:t>
            </w:r>
          </w:p>
          <w:p w:rsidR="00A73B1F" w:rsidRPr="00A73B1F" w:rsidRDefault="00A73B1F" w:rsidP="00E97C9A">
            <w:pPr>
              <w:pStyle w:val="AERbulletlistsecondstyle"/>
            </w:pPr>
            <w:r w:rsidRPr="00A73B1F">
              <w:t xml:space="preserve">We will apply the System Average Interruption Duration Index (SAIDI) and System Average Interruption Frequency Index (SAIFI) reliability of supply parameters. We will also apply the customer service telephone answering parameter. We will not apply a guaranteed service level scheme as SA Power Networks must comply with its existing SA jurisdictional guaranteed service level scheme. </w:t>
            </w:r>
          </w:p>
          <w:p w:rsidR="00A73B1F" w:rsidRPr="00A73B1F" w:rsidRDefault="00A73B1F" w:rsidP="00E97C9A">
            <w:pPr>
              <w:pStyle w:val="AERbulletlistsecondstyle"/>
            </w:pPr>
            <w:r w:rsidRPr="00A73B1F">
              <w:t xml:space="preserve">A beta of 2.5 will be used to calculate the major event day boundary. </w:t>
            </w:r>
          </w:p>
          <w:p w:rsidR="00A73B1F" w:rsidRPr="00A73B1F" w:rsidRDefault="00A73B1F" w:rsidP="00E97C9A">
            <w:pPr>
              <w:pStyle w:val="AERbulletlistsecondstyle"/>
            </w:pPr>
            <w:r w:rsidRPr="00A73B1F">
              <w:t xml:space="preserve">Our </w:t>
            </w:r>
            <w:r w:rsidR="004D4526">
              <w:t>decision</w:t>
            </w:r>
            <w:r w:rsidRPr="00A73B1F">
              <w:t xml:space="preserve"> on the SAIDI and SAIFI incentive rates and performance targets to apply to SA Power Networks for the 2015-20 regulatory control period are set out in tables 11</w:t>
            </w:r>
            <w:r w:rsidR="00D60D2C">
              <w:t>-</w:t>
            </w:r>
            <w:r w:rsidRPr="00A73B1F">
              <w:t>1 and 11</w:t>
            </w:r>
            <w:r w:rsidR="00D60D2C">
              <w:t>-</w:t>
            </w:r>
            <w:r w:rsidRPr="00A73B1F">
              <w:t>3 of attachment 11 of this preliminary decision.</w:t>
            </w:r>
          </w:p>
          <w:p w:rsidR="00A73B1F" w:rsidRPr="00A73B1F" w:rsidRDefault="00A73B1F" w:rsidP="00E97C9A">
            <w:pPr>
              <w:pStyle w:val="AERbulletlistsecondstyle"/>
            </w:pPr>
            <w:r w:rsidRPr="00A73B1F">
              <w:t xml:space="preserve">Our </w:t>
            </w:r>
            <w:r w:rsidR="004D4526">
              <w:t>decision</w:t>
            </w:r>
            <w:r w:rsidRPr="00A73B1F">
              <w:t xml:space="preserve"> on the customer service incentive rate and performance target are set out in sections 11.1.2 and 11.1.3 of attachment 11 of this preliminary decision.  </w:t>
            </w:r>
          </w:p>
          <w:p w:rsidR="00A73B1F" w:rsidRDefault="00A73B1F" w:rsidP="00E97C9A">
            <w:pPr>
              <w:pStyle w:val="AERbulletlistsecondstyle"/>
            </w:pPr>
            <w:r w:rsidRPr="00A73B1F">
              <w:t>The revenue at risk for SA Power Networks will be capped at ±5.0 per cent. Within this there will be a cap of ±0.5 per cent on the telephone answering parameter for performance.</w:t>
            </w:r>
          </w:p>
          <w:p w:rsidR="0048389A" w:rsidRDefault="0048389A" w:rsidP="00E97C9A">
            <w:pPr>
              <w:pStyle w:val="ListContinue2"/>
            </w:pPr>
            <w:r w:rsidRPr="00976F86">
              <w:t xml:space="preserve">Note: The meaning for year “t” under the price control formula for this determination is different to that in Appendix C of STPIS. Year “t+1” in Appendix C of STPIS is equivalent to year “t” in the price control formula of this </w:t>
            </w:r>
            <w:r w:rsidRPr="0048389A">
              <w:t>decision.</w:t>
            </w:r>
          </w:p>
          <w:p w:rsidR="00306FCB" w:rsidRPr="00306FCB" w:rsidRDefault="00306FCB" w:rsidP="00A73B1F">
            <w:pPr>
              <w:pStyle w:val="AERbulletlistfirststyle"/>
            </w:pPr>
            <w:r>
              <w:t xml:space="preserve">The AER has </w:t>
            </w:r>
            <w:r w:rsidRPr="00306FCB">
              <w:t xml:space="preserve">determined to continue Part A of the Demand Management Innovation Allowance (DMIA) but will not apply either Part B of the DMIA or the D-factor scheme for </w:t>
            </w:r>
            <w:r w:rsidR="0070522D">
              <w:t xml:space="preserve">SA Power Networks </w:t>
            </w:r>
            <w:r w:rsidRPr="00306FCB">
              <w:t>in the 2015–20 regulatory control period</w:t>
            </w:r>
            <w:r w:rsidR="00D5739B">
              <w:t>.</w:t>
            </w:r>
          </w:p>
        </w:tc>
      </w:tr>
      <w:tr w:rsidR="00306FCB" w:rsidTr="00306FCB">
        <w:tc>
          <w:tcPr>
            <w:tcW w:w="8693" w:type="dxa"/>
          </w:tcPr>
          <w:p w:rsidR="00306FCB" w:rsidRPr="00306FCB" w:rsidRDefault="00306FCB" w:rsidP="00306FCB">
            <w:r w:rsidRPr="00D20B4A">
              <w:t>In accordance with clause 6.12.1(10) the AER's decision is that all appropriate amounts, values and inputs are as set out in this determination including attachments.</w:t>
            </w:r>
          </w:p>
        </w:tc>
      </w:tr>
      <w:tr w:rsidR="00306FCB" w:rsidRPr="007A08A0"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306FCB" w:rsidRDefault="00306FCB" w:rsidP="000D26F6">
            <w:r w:rsidRPr="007A08A0">
              <w:t xml:space="preserve">In accordance with clause 6.12.1(11) the AER's decision on the form of control mechanisms </w:t>
            </w:r>
            <w:r w:rsidRPr="00306FCB">
              <w:t xml:space="preserve">(including the X factor) for standard control services is a revenue cap. The revenue cap for </w:t>
            </w:r>
            <w:r w:rsidR="0070522D">
              <w:t xml:space="preserve">SA Power Networks </w:t>
            </w:r>
            <w:r w:rsidRPr="00306FCB">
              <w:t xml:space="preserve">for any given regulatory year is the </w:t>
            </w:r>
            <w:r w:rsidR="000D26F6">
              <w:t xml:space="preserve">total annual </w:t>
            </w:r>
            <w:r w:rsidR="00AD75EC">
              <w:t>revenue</w:t>
            </w:r>
            <w:r w:rsidRPr="00306FCB">
              <w:t xml:space="preserve"> </w:t>
            </w:r>
            <w:r w:rsidR="000D26F6">
              <w:t xml:space="preserve">(TAR) </w:t>
            </w:r>
            <w:r w:rsidRPr="00306FCB">
              <w:t>calculated using the formula in section 14.</w:t>
            </w:r>
            <w:r w:rsidR="000D26F6">
              <w:t>5</w:t>
            </w:r>
            <w:r w:rsidRPr="00306FCB">
              <w:t>.3 plus any adjustment required to move the DUoS under/over account to zero. This is discussed at attachment 14.</w:t>
            </w:r>
          </w:p>
        </w:tc>
      </w:tr>
      <w:tr w:rsidR="00306FCB" w:rsidRPr="007A08A0" w:rsidTr="00306FCB">
        <w:tc>
          <w:tcPr>
            <w:tcW w:w="8693" w:type="dxa"/>
          </w:tcPr>
          <w:p w:rsidR="00306FCB" w:rsidRPr="00306FCB" w:rsidRDefault="00306FCB" w:rsidP="00306FCB">
            <w:r w:rsidRPr="007A08A0">
              <w:t>In accordance with clause 6.12.1(12) the AER's decision on the</w:t>
            </w:r>
            <w:r w:rsidRPr="00306FCB">
              <w:t xml:space="preserve"> form of the control mechanism for alternative control services is to apply price caps. This is discussed in attachment 1</w:t>
            </w:r>
            <w:r w:rsidR="000D26F6">
              <w:t>6</w:t>
            </w:r>
            <w:r w:rsidRPr="00306FCB">
              <w:t>.</w:t>
            </w:r>
          </w:p>
        </w:tc>
      </w:tr>
      <w:tr w:rsidR="00306FCB" w:rsidRPr="007A08A0"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306FCB" w:rsidRDefault="00306FCB" w:rsidP="0070522D">
            <w:r w:rsidRPr="007A08A0">
              <w:t>In accordance with clause 6.12.1(13)</w:t>
            </w:r>
            <w:r w:rsidRPr="00306FCB">
              <w:t xml:space="preserve">, to demonstrate compliance with its distribution determination, the AER's decision is </w:t>
            </w:r>
            <w:r w:rsidR="0070522D">
              <w:t xml:space="preserve">SA Power Networks </w:t>
            </w:r>
            <w:r w:rsidRPr="00306FCB">
              <w:t>must maintain a DUoS unders and overs account. It must provide information on this account to us in its annual pricing proposal.</w:t>
            </w:r>
            <w:r w:rsidR="000D26F6">
              <w:t xml:space="preserve"> This is discussed in attachment 14.</w:t>
            </w:r>
          </w:p>
        </w:tc>
      </w:tr>
      <w:tr w:rsidR="00306FCB" w:rsidTr="00306FCB">
        <w:tc>
          <w:tcPr>
            <w:tcW w:w="8693" w:type="dxa"/>
          </w:tcPr>
          <w:p w:rsidR="00306FCB" w:rsidRPr="004C5A48" w:rsidRDefault="00306FCB" w:rsidP="00306FCB">
            <w:pPr>
              <w:rPr>
                <w:rStyle w:val="AERbodytextChar"/>
                <w:rFonts w:eastAsia="Calibri"/>
              </w:rPr>
            </w:pPr>
            <w:r w:rsidRPr="0078506D">
              <w:t xml:space="preserve">In accordance with clause 6.12.1(14) the AER's decision on </w:t>
            </w:r>
            <w:r w:rsidRPr="004C5A48">
              <w:rPr>
                <w:rStyle w:val="AERbodytextChar"/>
                <w:rFonts w:eastAsia="Calibri"/>
              </w:rPr>
              <w:t xml:space="preserve">the additional pass through events that are to apply is to not to accept the nominated pass through events as drafted by </w:t>
            </w:r>
            <w:r w:rsidR="0070522D" w:rsidRPr="004C5A48">
              <w:rPr>
                <w:rStyle w:val="AERbodytextChar"/>
                <w:rFonts w:eastAsia="Calibri"/>
              </w:rPr>
              <w:t>SA Power Networks</w:t>
            </w:r>
            <w:r w:rsidRPr="004C5A48">
              <w:rPr>
                <w:rStyle w:val="AERbodytextChar"/>
                <w:rFonts w:eastAsia="Calibri"/>
              </w:rPr>
              <w:t>. The AER substitutes its own definitions for the following events:</w:t>
            </w:r>
          </w:p>
          <w:p w:rsidR="00306FCB" w:rsidRPr="004C5A48" w:rsidRDefault="00844518" w:rsidP="007E219D">
            <w:pPr>
              <w:pStyle w:val="AERbulletlistfirststyle"/>
              <w:rPr>
                <w:rStyle w:val="AERbodytextChar"/>
                <w:rFonts w:eastAsia="Calibri"/>
              </w:rPr>
            </w:pPr>
            <w:r>
              <w:rPr>
                <w:rStyle w:val="AERbodytextChar"/>
                <w:rFonts w:eastAsia="Calibri"/>
              </w:rPr>
              <w:t xml:space="preserve">liability above </w:t>
            </w:r>
            <w:r w:rsidR="00306FCB" w:rsidRPr="004C5A48">
              <w:rPr>
                <w:rStyle w:val="AERbodytextChar"/>
                <w:rFonts w:eastAsia="Calibri"/>
              </w:rPr>
              <w:t>insurance cap event</w:t>
            </w:r>
          </w:p>
          <w:p w:rsidR="00844518" w:rsidRPr="004C5A48" w:rsidRDefault="00844518">
            <w:pPr>
              <w:pStyle w:val="AERbulletlistfirststyle"/>
              <w:rPr>
                <w:rStyle w:val="AERbodytextChar"/>
                <w:rFonts w:eastAsia="Calibri"/>
              </w:rPr>
            </w:pPr>
            <w:r>
              <w:rPr>
                <w:rStyle w:val="AERbodytextChar"/>
                <w:rFonts w:eastAsia="Calibri"/>
              </w:rPr>
              <w:t>insurer credit risk event</w:t>
            </w:r>
          </w:p>
          <w:p w:rsidR="00306FCB" w:rsidRPr="00306FCB" w:rsidRDefault="00306FCB">
            <w:pPr>
              <w:pStyle w:val="AERbulletlistfirststyle"/>
            </w:pPr>
            <w:r w:rsidRPr="00C04643">
              <w:rPr>
                <w:rStyle w:val="AERtexthighlight"/>
                <w:shd w:val="clear" w:color="auto" w:fill="auto"/>
              </w:rPr>
              <w:t>natural disaster event.</w:t>
            </w:r>
          </w:p>
        </w:tc>
      </w:tr>
      <w:tr w:rsidR="00306FCB" w:rsidRPr="007A08A0"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16322D" w:rsidRDefault="00306FCB" w:rsidP="0016322D">
            <w:r w:rsidRPr="007A08A0">
              <w:t>In accordance with clause 6.12.1(15) the AER's decision</w:t>
            </w:r>
            <w:r w:rsidRPr="00306FCB">
              <w:t xml:space="preserve"> is</w:t>
            </w:r>
            <w:r w:rsidR="0016322D">
              <w:t xml:space="preserve"> </w:t>
            </w:r>
            <w:r w:rsidR="00B60934">
              <w:t xml:space="preserve">to </w:t>
            </w:r>
            <w:r w:rsidR="0016322D">
              <w:t xml:space="preserve">vary SA Power Networks' proposed negotiating framework for the </w:t>
            </w:r>
            <w:r w:rsidR="0016322D" w:rsidRPr="003F5C28">
              <w:t>2015–20 regulatory control period</w:t>
            </w:r>
            <w:r w:rsidR="0016322D">
              <w:t>.</w:t>
            </w:r>
            <w:r w:rsidR="0016322D" w:rsidRPr="003F5C28">
              <w:rPr>
                <w:rStyle w:val="FootnoteReference"/>
              </w:rPr>
              <w:footnoteReference w:id="75"/>
            </w:r>
            <w:r w:rsidR="0016322D">
              <w:t xml:space="preserve"> Specifically, our preliminary decision is to delete the word 'classification' at section 3 and schedule 1 of the negotiating framework and replace it with 'category'.</w:t>
            </w:r>
            <w:r w:rsidR="0016322D" w:rsidRPr="003F5C28">
              <w:t xml:space="preserve"> </w:t>
            </w:r>
          </w:p>
          <w:p w:rsidR="00306FCB" w:rsidRPr="00306FCB" w:rsidRDefault="00306FCB" w:rsidP="0070522D">
            <w:r w:rsidRPr="00306FCB">
              <w:t xml:space="preserve">The negotiating framework that is to apply </w:t>
            </w:r>
            <w:r w:rsidR="0070522D">
              <w:t>to SA Power Networks</w:t>
            </w:r>
            <w:r w:rsidRPr="00306FCB">
              <w:t xml:space="preserve"> is set out at attachment 17 of the preliminary decision. </w:t>
            </w:r>
          </w:p>
        </w:tc>
      </w:tr>
      <w:tr w:rsidR="00306FCB" w:rsidRPr="007A08A0" w:rsidTr="00306FCB">
        <w:tc>
          <w:tcPr>
            <w:tcW w:w="8693" w:type="dxa"/>
          </w:tcPr>
          <w:p w:rsidR="00306FCB" w:rsidRPr="00306FCB" w:rsidRDefault="00306FCB" w:rsidP="0070522D">
            <w:r w:rsidRPr="007A08A0">
              <w:t xml:space="preserve">In accordance with clause 6.12.1(16) the AER's decision </w:t>
            </w:r>
            <w:r w:rsidRPr="00306FCB">
              <w:t xml:space="preserve">is to apply the negotiated distribution services criteria published in November 2014 to </w:t>
            </w:r>
            <w:r w:rsidR="0070522D">
              <w:t>SA Power Networks</w:t>
            </w:r>
            <w:r w:rsidRPr="00306FCB">
              <w:t>. This is set out is at attachment 17of the preliminary decision.</w:t>
            </w:r>
          </w:p>
        </w:tc>
      </w:tr>
      <w:tr w:rsidR="00306FCB" w:rsidRPr="007A08A0"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306FCB" w:rsidRDefault="00306FCB" w:rsidP="000D26F6">
            <w:r w:rsidRPr="00995832">
              <w:t xml:space="preserve">In accordance with clause 6.12.1(17) the </w:t>
            </w:r>
            <w:r w:rsidRPr="00306FCB">
              <w:t>AER's decision on the procedures for assigning retail customers to tariff classes</w:t>
            </w:r>
            <w:r w:rsidR="000D26F6">
              <w:t xml:space="preserve"> for SA Power Networks </w:t>
            </w:r>
            <w:r w:rsidRPr="00306FCB">
              <w:t xml:space="preserve">is set out at attachment 14 of the preliminary decision. </w:t>
            </w:r>
          </w:p>
        </w:tc>
      </w:tr>
      <w:tr w:rsidR="00306FCB" w:rsidRPr="007A08A0" w:rsidTr="00306FCB">
        <w:tc>
          <w:tcPr>
            <w:tcW w:w="8693" w:type="dxa"/>
          </w:tcPr>
          <w:p w:rsidR="00306FCB" w:rsidRPr="00306FCB" w:rsidRDefault="00306FCB" w:rsidP="0070522D">
            <w:r w:rsidRPr="00995832">
              <w:t xml:space="preserve">In accordance with clause 6.12.1(18) the AER's decision on regulatory depreciation is that the forecast depreciation approach is to be used to establish the RAB at the commencement of </w:t>
            </w:r>
            <w:r w:rsidR="0070522D">
              <w:t>SA Power Networks</w:t>
            </w:r>
            <w:r w:rsidRPr="00306FCB">
              <w:t xml:space="preserve"> regulatory control period (1 July 2020). This is discussed in attachment 2 of the preliminary decision. </w:t>
            </w:r>
          </w:p>
        </w:tc>
      </w:tr>
      <w:tr w:rsidR="00306FCB" w:rsidRPr="007A08A0"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306FCB" w:rsidRDefault="00306FCB">
            <w:r w:rsidRPr="00995832">
              <w:t xml:space="preserve">In accordance with clause 6.12.1(19) the AER's decision on how </w:t>
            </w:r>
            <w:r w:rsidR="0070522D">
              <w:t>SA Power Networks</w:t>
            </w:r>
            <w:r w:rsidRPr="00306FCB">
              <w:t xml:space="preserve"> is to report to the AER on its recovery of designated pricing proposal charges is to set this out in its annual pricing proposal. Th</w:t>
            </w:r>
            <w:r w:rsidR="000D26F6">
              <w:t>e method to account for the under and over</w:t>
            </w:r>
            <w:r w:rsidR="000D26F6" w:rsidRPr="000D26F6">
              <w:t xml:space="preserve"> recovery of designated pricing proposal charges</w:t>
            </w:r>
            <w:r w:rsidRPr="00306FCB">
              <w:t xml:space="preserve"> </w:t>
            </w:r>
            <w:r w:rsidR="006C1295">
              <w:t>are</w:t>
            </w:r>
            <w:r w:rsidRPr="00306FCB">
              <w:t xml:space="preserve"> discussed in attachment 14 of the preliminary decision.</w:t>
            </w:r>
          </w:p>
        </w:tc>
      </w:tr>
      <w:tr w:rsidR="00306FCB" w:rsidRPr="007A08A0" w:rsidTr="00306FCB">
        <w:tc>
          <w:tcPr>
            <w:tcW w:w="8693" w:type="dxa"/>
          </w:tcPr>
          <w:p w:rsidR="00306FCB" w:rsidRPr="00306FCB" w:rsidRDefault="00306FCB" w:rsidP="000D26F6">
            <w:r w:rsidRPr="00995832">
              <w:t>In accordance with clause 6.12.1(20) the AER's decision is</w:t>
            </w:r>
            <w:r w:rsidRPr="000D26F6">
              <w:t xml:space="preserve"> </w:t>
            </w:r>
            <w:r w:rsidRPr="00E97C9A">
              <w:t xml:space="preserve">we require </w:t>
            </w:r>
            <w:r w:rsidR="0070522D" w:rsidRPr="00E97C9A">
              <w:t>SA Power Networks</w:t>
            </w:r>
            <w:r w:rsidRPr="00E97C9A">
              <w:t xml:space="preserve"> to maintain a jurisdictional scheme unders and overs account.</w:t>
            </w:r>
            <w:r w:rsidRPr="00306FCB">
              <w:t xml:space="preserve"> It must provide information on this account to us in its annual pricing proposal as set out in attachment 14 of the preliminary decision.</w:t>
            </w:r>
          </w:p>
        </w:tc>
      </w:tr>
      <w:tr w:rsidR="00306FCB" w:rsidTr="00306FCB">
        <w:trPr>
          <w:cnfStyle w:val="000000010000" w:firstRow="0" w:lastRow="0" w:firstColumn="0" w:lastColumn="0" w:oddVBand="0" w:evenVBand="0" w:oddHBand="0" w:evenHBand="1" w:firstRowFirstColumn="0" w:firstRowLastColumn="0" w:lastRowFirstColumn="0" w:lastRowLastColumn="0"/>
        </w:trPr>
        <w:tc>
          <w:tcPr>
            <w:tcW w:w="8693" w:type="dxa"/>
          </w:tcPr>
          <w:p w:rsidR="00306FCB" w:rsidRPr="00306FCB" w:rsidRDefault="00306FCB" w:rsidP="00054865">
            <w:r>
              <w:t xml:space="preserve">In accordance with clause 6.12.1(21) the </w:t>
            </w:r>
            <w:r w:rsidRPr="00306FCB">
              <w:t xml:space="preserve">AER approves </w:t>
            </w:r>
            <w:r w:rsidR="00054865">
              <w:t xml:space="preserve">a modified version of the </w:t>
            </w:r>
            <w:r w:rsidRPr="00306FCB">
              <w:t xml:space="preserve">connection policy proposed by </w:t>
            </w:r>
            <w:r w:rsidR="0070522D">
              <w:t>SA Power Networks</w:t>
            </w:r>
            <w:r w:rsidRPr="00306FCB">
              <w:t xml:space="preserve"> in its regulatory proposal. This is set out in attachment 18 of the preliminary decision</w:t>
            </w:r>
            <w:r w:rsidR="00D5739B">
              <w:t>.</w:t>
            </w:r>
          </w:p>
        </w:tc>
      </w:tr>
    </w:tbl>
    <w:p w:rsidR="00306FCB" w:rsidRDefault="00306FCB" w:rsidP="00306FCB">
      <w:pPr>
        <w:pStyle w:val="UnnumberedHeading"/>
        <w:numPr>
          <w:ilvl w:val="0"/>
          <w:numId w:val="24"/>
        </w:numPr>
      </w:pPr>
      <w:bookmarkStart w:id="123" w:name="_Toc414977595"/>
      <w:bookmarkStart w:id="124" w:name="_Toc417978983"/>
      <w:r>
        <w:t>B</w:t>
      </w:r>
      <w:r w:rsidRPr="00B6585E">
        <w:t xml:space="preserve"> </w:t>
      </w:r>
      <w:r w:rsidR="006C1295">
        <w:tab/>
      </w:r>
      <w:r w:rsidRPr="00B6585E">
        <w:t>List of submissions</w:t>
      </w:r>
      <w:bookmarkEnd w:id="123"/>
      <w:bookmarkEnd w:id="124"/>
      <w:r w:rsidRPr="00B6585E">
        <w:t xml:space="preserve"> </w:t>
      </w:r>
    </w:p>
    <w:p w:rsidR="00306FCB" w:rsidRDefault="00CE7EB9" w:rsidP="00306FCB">
      <w:pPr>
        <w:numPr>
          <w:ilvl w:val="0"/>
          <w:numId w:val="25"/>
        </w:numPr>
      </w:pPr>
      <w:r>
        <w:t>We received 31</w:t>
      </w:r>
      <w:r w:rsidR="00306FCB">
        <w:t xml:space="preserve"> submissions in response to </w:t>
      </w:r>
      <w:r w:rsidR="00F20FF5">
        <w:t xml:space="preserve">SA </w:t>
      </w:r>
      <w:r w:rsidR="00C4061E">
        <w:t>Power Networks'</w:t>
      </w:r>
      <w:r w:rsidR="00306FCB">
        <w:t xml:space="preserve"> regulatory proposal as listed below:</w:t>
      </w:r>
    </w:p>
    <w:tbl>
      <w:tblPr>
        <w:tblStyle w:val="AERtable-text0"/>
        <w:tblW w:w="0" w:type="auto"/>
        <w:tblLook w:val="04A0" w:firstRow="1" w:lastRow="0" w:firstColumn="1" w:lastColumn="0" w:noHBand="0" w:noVBand="1"/>
      </w:tblPr>
      <w:tblGrid>
        <w:gridCol w:w="534"/>
        <w:gridCol w:w="5244"/>
        <w:gridCol w:w="2268"/>
      </w:tblGrid>
      <w:tr w:rsidR="0070522D" w:rsidTr="0070522D">
        <w:trPr>
          <w:cnfStyle w:val="100000000000" w:firstRow="1" w:lastRow="0" w:firstColumn="0" w:lastColumn="0" w:oddVBand="0" w:evenVBand="0" w:oddHBand="0" w:evenHBand="0" w:firstRowFirstColumn="0" w:firstRowLastColumn="0" w:lastRowFirstColumn="0" w:lastRowLastColumn="0"/>
          <w:tblHeader/>
        </w:trPr>
        <w:tc>
          <w:tcPr>
            <w:tcW w:w="534" w:type="dxa"/>
          </w:tcPr>
          <w:p w:rsidR="0070522D" w:rsidRDefault="0070522D" w:rsidP="00306FCB"/>
        </w:tc>
        <w:tc>
          <w:tcPr>
            <w:tcW w:w="5244" w:type="dxa"/>
          </w:tcPr>
          <w:p w:rsidR="0070522D" w:rsidRDefault="0070522D" w:rsidP="00306FCB">
            <w:r>
              <w:t>Submission from</w:t>
            </w:r>
          </w:p>
        </w:tc>
        <w:tc>
          <w:tcPr>
            <w:tcW w:w="2268" w:type="dxa"/>
          </w:tcPr>
          <w:p w:rsidR="0070522D" w:rsidRDefault="0070522D" w:rsidP="00306FCB">
            <w:r>
              <w:t>Date received</w:t>
            </w:r>
          </w:p>
        </w:tc>
      </w:tr>
      <w:tr w:rsidR="0070522D" w:rsidTr="0070522D">
        <w:tc>
          <w:tcPr>
            <w:tcW w:w="534" w:type="dxa"/>
          </w:tcPr>
          <w:p w:rsidR="0070522D" w:rsidRPr="0070522D" w:rsidRDefault="0070522D" w:rsidP="0070522D">
            <w:r>
              <w:t>1</w:t>
            </w:r>
          </w:p>
        </w:tc>
        <w:tc>
          <w:tcPr>
            <w:tcW w:w="5244" w:type="dxa"/>
            <w:vAlign w:val="top"/>
          </w:tcPr>
          <w:p w:rsidR="0070522D" w:rsidRPr="0070522D" w:rsidRDefault="0070522D" w:rsidP="0070522D">
            <w:r w:rsidRPr="0070522D">
              <w:t xml:space="preserve">TreeNet </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Pr="0070522D" w:rsidRDefault="0070522D" w:rsidP="0070522D">
            <w:r>
              <w:t>2</w:t>
            </w:r>
          </w:p>
        </w:tc>
        <w:tc>
          <w:tcPr>
            <w:tcW w:w="5244" w:type="dxa"/>
            <w:vAlign w:val="top"/>
          </w:tcPr>
          <w:p w:rsidR="0070522D" w:rsidRPr="0070522D" w:rsidRDefault="0070522D" w:rsidP="0070522D">
            <w:r w:rsidRPr="0070522D">
              <w:t>The City of Unley</w:t>
            </w:r>
          </w:p>
        </w:tc>
        <w:tc>
          <w:tcPr>
            <w:tcW w:w="2268" w:type="dxa"/>
          </w:tcPr>
          <w:p w:rsidR="0070522D" w:rsidRPr="00306FCB" w:rsidRDefault="00244FA6" w:rsidP="0070522D">
            <w:r>
              <w:t>30/01/2015</w:t>
            </w:r>
          </w:p>
        </w:tc>
      </w:tr>
      <w:tr w:rsidR="0070522D" w:rsidTr="0070522D">
        <w:tc>
          <w:tcPr>
            <w:tcW w:w="534" w:type="dxa"/>
          </w:tcPr>
          <w:p w:rsidR="0070522D" w:rsidRPr="0070522D" w:rsidRDefault="0070522D" w:rsidP="0070522D">
            <w:r>
              <w:t>3</w:t>
            </w:r>
          </w:p>
        </w:tc>
        <w:tc>
          <w:tcPr>
            <w:tcW w:w="5244" w:type="dxa"/>
            <w:vAlign w:val="top"/>
          </w:tcPr>
          <w:p w:rsidR="0070522D" w:rsidRPr="0070522D" w:rsidRDefault="0070522D" w:rsidP="0070522D">
            <w:r w:rsidRPr="0070522D">
              <w:t>Central Irrigation Trust (CIT)</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Pr="0070522D" w:rsidRDefault="0070522D" w:rsidP="0070522D">
            <w:r>
              <w:t>4</w:t>
            </w:r>
          </w:p>
        </w:tc>
        <w:tc>
          <w:tcPr>
            <w:tcW w:w="5244" w:type="dxa"/>
            <w:vAlign w:val="top"/>
          </w:tcPr>
          <w:p w:rsidR="0070522D" w:rsidRPr="0070522D" w:rsidRDefault="0070522D" w:rsidP="0070522D">
            <w:r w:rsidRPr="0070522D">
              <w:t>Riverland Energy Association</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5</w:t>
            </w:r>
          </w:p>
        </w:tc>
        <w:tc>
          <w:tcPr>
            <w:tcW w:w="5244" w:type="dxa"/>
            <w:vAlign w:val="top"/>
          </w:tcPr>
          <w:p w:rsidR="0070522D" w:rsidRPr="0070522D" w:rsidRDefault="0070522D" w:rsidP="0070522D">
            <w:r w:rsidRPr="0070522D">
              <w:t>South Australian Wine Industry Association</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6</w:t>
            </w:r>
          </w:p>
        </w:tc>
        <w:tc>
          <w:tcPr>
            <w:tcW w:w="5244" w:type="dxa"/>
            <w:vAlign w:val="top"/>
          </w:tcPr>
          <w:p w:rsidR="0070522D" w:rsidRPr="0070522D" w:rsidRDefault="0070522D" w:rsidP="0070522D">
            <w:r w:rsidRPr="0070522D">
              <w:t>Energy Retailers Association of Australia (ERAA)</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7</w:t>
            </w:r>
          </w:p>
        </w:tc>
        <w:tc>
          <w:tcPr>
            <w:tcW w:w="5244" w:type="dxa"/>
            <w:vAlign w:val="top"/>
          </w:tcPr>
          <w:p w:rsidR="0070522D" w:rsidRPr="0070522D" w:rsidRDefault="0070522D" w:rsidP="0070522D">
            <w:r w:rsidRPr="0070522D">
              <w:t>National Irrigators’ Council</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8</w:t>
            </w:r>
          </w:p>
        </w:tc>
        <w:tc>
          <w:tcPr>
            <w:tcW w:w="5244" w:type="dxa"/>
            <w:vAlign w:val="top"/>
          </w:tcPr>
          <w:p w:rsidR="0070522D" w:rsidRPr="0070522D" w:rsidRDefault="0070522D" w:rsidP="0070522D">
            <w:r w:rsidRPr="0070522D">
              <w:t xml:space="preserve">Vector Limited </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9</w:t>
            </w:r>
          </w:p>
        </w:tc>
        <w:tc>
          <w:tcPr>
            <w:tcW w:w="5244" w:type="dxa"/>
            <w:vAlign w:val="top"/>
          </w:tcPr>
          <w:p w:rsidR="0070522D" w:rsidRPr="0070522D" w:rsidRDefault="0070522D" w:rsidP="0070522D">
            <w:r>
              <w:t>Simply Energy (confidential submission)</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10</w:t>
            </w:r>
          </w:p>
        </w:tc>
        <w:tc>
          <w:tcPr>
            <w:tcW w:w="5244" w:type="dxa"/>
            <w:vAlign w:val="top"/>
          </w:tcPr>
          <w:p w:rsidR="0070522D" w:rsidRPr="0070522D" w:rsidRDefault="0070522D" w:rsidP="0070522D">
            <w:r w:rsidRPr="0070522D">
              <w:t>Business SA</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11</w:t>
            </w:r>
          </w:p>
        </w:tc>
        <w:tc>
          <w:tcPr>
            <w:tcW w:w="5244" w:type="dxa"/>
            <w:vAlign w:val="top"/>
          </w:tcPr>
          <w:p w:rsidR="0070522D" w:rsidRPr="0070522D" w:rsidRDefault="0070522D" w:rsidP="0070522D">
            <w:pPr>
              <w:rPr>
                <w:highlight w:val="yellow"/>
              </w:rPr>
            </w:pPr>
            <w:r w:rsidRPr="0070522D">
              <w:t>Energy Users Association of Australia (EUAA)</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12</w:t>
            </w:r>
          </w:p>
        </w:tc>
        <w:tc>
          <w:tcPr>
            <w:tcW w:w="5244" w:type="dxa"/>
            <w:vAlign w:val="top"/>
          </w:tcPr>
          <w:p w:rsidR="0070522D" w:rsidRPr="0070522D" w:rsidRDefault="0070522D" w:rsidP="0070522D">
            <w:r w:rsidRPr="0070522D">
              <w:t>Total Environment Centre (TEC)</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13</w:t>
            </w:r>
          </w:p>
        </w:tc>
        <w:tc>
          <w:tcPr>
            <w:tcW w:w="5244" w:type="dxa"/>
            <w:vAlign w:val="top"/>
          </w:tcPr>
          <w:p w:rsidR="0070522D" w:rsidRPr="0070522D" w:rsidRDefault="0070522D" w:rsidP="0070522D">
            <w:r w:rsidRPr="0070522D">
              <w:t>Australian PV Institute</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14</w:t>
            </w:r>
          </w:p>
        </w:tc>
        <w:tc>
          <w:tcPr>
            <w:tcW w:w="5244" w:type="dxa"/>
            <w:vAlign w:val="top"/>
          </w:tcPr>
          <w:p w:rsidR="0070522D" w:rsidRPr="0070522D" w:rsidRDefault="0070522D" w:rsidP="0070522D">
            <w:r w:rsidRPr="0070522D">
              <w:t>SA Greens</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15</w:t>
            </w:r>
          </w:p>
        </w:tc>
        <w:tc>
          <w:tcPr>
            <w:tcW w:w="5244" w:type="dxa"/>
            <w:vAlign w:val="top"/>
          </w:tcPr>
          <w:p w:rsidR="0070522D" w:rsidRPr="0070522D" w:rsidRDefault="0070522D" w:rsidP="0070522D">
            <w:r w:rsidRPr="0070522D">
              <w:t>Macquarie Corporate and Asset Finance (CAF)</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16</w:t>
            </w:r>
          </w:p>
        </w:tc>
        <w:tc>
          <w:tcPr>
            <w:tcW w:w="5244" w:type="dxa"/>
            <w:vAlign w:val="top"/>
          </w:tcPr>
          <w:p w:rsidR="0070522D" w:rsidRPr="0070522D" w:rsidRDefault="0070522D" w:rsidP="0070522D">
            <w:r w:rsidRPr="0070522D">
              <w:t>SA Power Networks (sub</w:t>
            </w:r>
            <w:r>
              <w:t>mission</w:t>
            </w:r>
            <w:r w:rsidRPr="0070522D">
              <w:t xml:space="preserve"> 1)</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17</w:t>
            </w:r>
          </w:p>
        </w:tc>
        <w:tc>
          <w:tcPr>
            <w:tcW w:w="5244" w:type="dxa"/>
            <w:vAlign w:val="top"/>
          </w:tcPr>
          <w:p w:rsidR="0070522D" w:rsidRPr="0070522D" w:rsidRDefault="0070522D" w:rsidP="0070522D">
            <w:r w:rsidRPr="0070522D">
              <w:t>Mr John Herbst (individual)</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18</w:t>
            </w:r>
          </w:p>
        </w:tc>
        <w:tc>
          <w:tcPr>
            <w:tcW w:w="5244" w:type="dxa"/>
            <w:vAlign w:val="top"/>
          </w:tcPr>
          <w:p w:rsidR="0070522D" w:rsidRPr="0070522D" w:rsidRDefault="0070522D" w:rsidP="0070522D">
            <w:r w:rsidRPr="0070522D">
              <w:t>SA Power Networks (sub</w:t>
            </w:r>
            <w:r>
              <w:t>mission</w:t>
            </w:r>
            <w:r w:rsidRPr="0070522D">
              <w:t xml:space="preserve"> 2)</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19</w:t>
            </w:r>
          </w:p>
        </w:tc>
        <w:tc>
          <w:tcPr>
            <w:tcW w:w="5244" w:type="dxa"/>
            <w:vAlign w:val="top"/>
          </w:tcPr>
          <w:p w:rsidR="0070522D" w:rsidRPr="0070522D" w:rsidRDefault="0070522D" w:rsidP="0070522D">
            <w:r w:rsidRPr="0070522D">
              <w:t xml:space="preserve">Origin </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20</w:t>
            </w:r>
          </w:p>
        </w:tc>
        <w:tc>
          <w:tcPr>
            <w:tcW w:w="5244" w:type="dxa"/>
            <w:vAlign w:val="top"/>
          </w:tcPr>
          <w:p w:rsidR="0070522D" w:rsidRPr="0070522D" w:rsidRDefault="0070522D" w:rsidP="0070522D">
            <w:pPr>
              <w:rPr>
                <w:highlight w:val="yellow"/>
              </w:rPr>
            </w:pPr>
            <w:r w:rsidRPr="0070522D">
              <w:t>SA Financial Counsellors of Australia consortium</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21</w:t>
            </w:r>
          </w:p>
        </w:tc>
        <w:tc>
          <w:tcPr>
            <w:tcW w:w="5244" w:type="dxa"/>
            <w:vAlign w:val="top"/>
          </w:tcPr>
          <w:p w:rsidR="0070522D" w:rsidRPr="0070522D" w:rsidRDefault="0070522D" w:rsidP="0070522D">
            <w:r w:rsidRPr="0070522D">
              <w:t>Energy Consumers Coalition of SA (ECCSA)</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22</w:t>
            </w:r>
          </w:p>
        </w:tc>
        <w:tc>
          <w:tcPr>
            <w:tcW w:w="5244" w:type="dxa"/>
            <w:vAlign w:val="top"/>
          </w:tcPr>
          <w:p w:rsidR="0070522D" w:rsidRPr="0070522D" w:rsidRDefault="0070522D" w:rsidP="0070522D">
            <w:pPr>
              <w:rPr>
                <w:highlight w:val="yellow"/>
              </w:rPr>
            </w:pPr>
            <w:r>
              <w:t>Consumer Challenge Panel Sub Panel 2</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23</w:t>
            </w:r>
          </w:p>
        </w:tc>
        <w:tc>
          <w:tcPr>
            <w:tcW w:w="5244" w:type="dxa"/>
            <w:vAlign w:val="top"/>
          </w:tcPr>
          <w:p w:rsidR="0070522D" w:rsidRPr="0070522D" w:rsidRDefault="0070522D" w:rsidP="0070522D">
            <w:r w:rsidRPr="0070522D">
              <w:t>COTA SA</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24</w:t>
            </w:r>
          </w:p>
        </w:tc>
        <w:tc>
          <w:tcPr>
            <w:tcW w:w="5244" w:type="dxa"/>
            <w:vAlign w:val="top"/>
          </w:tcPr>
          <w:p w:rsidR="0070522D" w:rsidRPr="0070522D" w:rsidRDefault="0070522D" w:rsidP="0070522D">
            <w:r w:rsidRPr="0070522D">
              <w:t>Government of South Australia (Minister for Mineral Resources and Energy)</w:t>
            </w:r>
          </w:p>
        </w:tc>
        <w:tc>
          <w:tcPr>
            <w:tcW w:w="2268" w:type="dxa"/>
          </w:tcPr>
          <w:p w:rsidR="0070522D" w:rsidRPr="00306FCB" w:rsidRDefault="00244FA6" w:rsidP="0070522D">
            <w:r>
              <w:t>30/01/2015</w:t>
            </w:r>
          </w:p>
        </w:tc>
      </w:tr>
      <w:tr w:rsidR="0070522D" w:rsidTr="0070522D">
        <w:tc>
          <w:tcPr>
            <w:tcW w:w="534" w:type="dxa"/>
          </w:tcPr>
          <w:p w:rsidR="0070522D" w:rsidRDefault="00244FA6" w:rsidP="0070522D">
            <w:r>
              <w:t>25</w:t>
            </w:r>
          </w:p>
        </w:tc>
        <w:tc>
          <w:tcPr>
            <w:tcW w:w="5244" w:type="dxa"/>
            <w:vAlign w:val="top"/>
          </w:tcPr>
          <w:p w:rsidR="0070522D" w:rsidRPr="0070522D" w:rsidRDefault="0070522D" w:rsidP="0070522D">
            <w:r w:rsidRPr="0070522D">
              <w:t>AGL</w:t>
            </w:r>
          </w:p>
        </w:tc>
        <w:tc>
          <w:tcPr>
            <w:tcW w:w="2268" w:type="dxa"/>
          </w:tcPr>
          <w:p w:rsidR="0070522D" w:rsidRPr="00306FCB" w:rsidRDefault="00244FA6" w:rsidP="0070522D">
            <w:r>
              <w:t>30/01/2015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26</w:t>
            </w:r>
          </w:p>
        </w:tc>
        <w:tc>
          <w:tcPr>
            <w:tcW w:w="5244" w:type="dxa"/>
            <w:vAlign w:val="top"/>
          </w:tcPr>
          <w:p w:rsidR="0070522D" w:rsidRPr="0070522D" w:rsidRDefault="00244FA6" w:rsidP="0070522D">
            <w:r w:rsidRPr="0070522D">
              <w:t>Renmark Irrigation Trust</w:t>
            </w:r>
          </w:p>
        </w:tc>
        <w:tc>
          <w:tcPr>
            <w:tcW w:w="2268" w:type="dxa"/>
          </w:tcPr>
          <w:p w:rsidR="0070522D" w:rsidRPr="00306FCB" w:rsidRDefault="00244FA6" w:rsidP="0070522D">
            <w:r>
              <w:t>31/01/2015</w:t>
            </w:r>
          </w:p>
        </w:tc>
      </w:tr>
      <w:tr w:rsidR="00244FA6" w:rsidTr="0070522D">
        <w:tc>
          <w:tcPr>
            <w:tcW w:w="534" w:type="dxa"/>
          </w:tcPr>
          <w:p w:rsidR="00244FA6" w:rsidRDefault="00244FA6" w:rsidP="0070522D">
            <w:r>
              <w:t>27</w:t>
            </w:r>
          </w:p>
        </w:tc>
        <w:tc>
          <w:tcPr>
            <w:tcW w:w="5244" w:type="dxa"/>
            <w:vAlign w:val="top"/>
          </w:tcPr>
          <w:p w:rsidR="00244FA6" w:rsidRPr="0070522D" w:rsidRDefault="00244FA6" w:rsidP="0070522D">
            <w:r w:rsidRPr="0070522D">
              <w:t>Metropolis Metering Services P/L</w:t>
            </w:r>
          </w:p>
        </w:tc>
        <w:tc>
          <w:tcPr>
            <w:tcW w:w="2268" w:type="dxa"/>
          </w:tcPr>
          <w:p w:rsidR="00244FA6" w:rsidRPr="00306FCB" w:rsidRDefault="00244FA6" w:rsidP="0070522D">
            <w:r>
              <w:t>31/01/2015</w:t>
            </w:r>
          </w:p>
        </w:tc>
      </w:tr>
      <w:tr w:rsidR="00244FA6" w:rsidRPr="00244FA6" w:rsidTr="00794409">
        <w:trPr>
          <w:cnfStyle w:val="000000010000" w:firstRow="0" w:lastRow="0" w:firstColumn="0" w:lastColumn="0" w:oddVBand="0" w:evenVBand="0" w:oddHBand="0" w:evenHBand="1" w:firstRowFirstColumn="0" w:firstRowLastColumn="0" w:lastRowFirstColumn="0" w:lastRowLastColumn="0"/>
        </w:trPr>
        <w:tc>
          <w:tcPr>
            <w:tcW w:w="534" w:type="dxa"/>
          </w:tcPr>
          <w:p w:rsidR="00244FA6" w:rsidRDefault="00244FA6" w:rsidP="00244FA6">
            <w:r>
              <w:t>28</w:t>
            </w:r>
          </w:p>
        </w:tc>
        <w:tc>
          <w:tcPr>
            <w:tcW w:w="5244" w:type="dxa"/>
            <w:vAlign w:val="top"/>
          </w:tcPr>
          <w:p w:rsidR="00244FA6" w:rsidRPr="0070522D" w:rsidRDefault="00244FA6" w:rsidP="00244FA6">
            <w:r w:rsidRPr="0070522D">
              <w:t>South Australian Council of Social Service (SACOSS)</w:t>
            </w:r>
          </w:p>
        </w:tc>
        <w:tc>
          <w:tcPr>
            <w:tcW w:w="2268" w:type="dxa"/>
          </w:tcPr>
          <w:p w:rsidR="00244FA6" w:rsidRPr="00244FA6" w:rsidRDefault="00244FA6" w:rsidP="00244FA6">
            <w:r w:rsidRPr="00244FA6">
              <w:t>02/02/2015</w:t>
            </w:r>
          </w:p>
        </w:tc>
      </w:tr>
      <w:tr w:rsidR="0070522D" w:rsidTr="0070522D">
        <w:tc>
          <w:tcPr>
            <w:tcW w:w="534" w:type="dxa"/>
          </w:tcPr>
          <w:p w:rsidR="0070522D" w:rsidRDefault="00244FA6" w:rsidP="0070522D">
            <w:r>
              <w:t>29</w:t>
            </w:r>
          </w:p>
        </w:tc>
        <w:tc>
          <w:tcPr>
            <w:tcW w:w="5244" w:type="dxa"/>
            <w:vAlign w:val="top"/>
          </w:tcPr>
          <w:p w:rsidR="0070522D" w:rsidRPr="0070522D" w:rsidRDefault="00244FA6" w:rsidP="0070522D">
            <w:r w:rsidRPr="0070522D">
              <w:t>Local Government Association of SA</w:t>
            </w:r>
          </w:p>
        </w:tc>
        <w:tc>
          <w:tcPr>
            <w:tcW w:w="2268" w:type="dxa"/>
          </w:tcPr>
          <w:p w:rsidR="0070522D" w:rsidRPr="00306FCB" w:rsidRDefault="00244FA6" w:rsidP="0070522D">
            <w:r>
              <w:t>05/02/2015</w:t>
            </w:r>
          </w:p>
        </w:tc>
      </w:tr>
      <w:tr w:rsidR="0070522D" w:rsidTr="0070522D">
        <w:trPr>
          <w:cnfStyle w:val="000000010000" w:firstRow="0" w:lastRow="0" w:firstColumn="0" w:lastColumn="0" w:oddVBand="0" w:evenVBand="0" w:oddHBand="0" w:evenHBand="1" w:firstRowFirstColumn="0" w:firstRowLastColumn="0" w:lastRowFirstColumn="0" w:lastRowLastColumn="0"/>
        </w:trPr>
        <w:tc>
          <w:tcPr>
            <w:tcW w:w="534" w:type="dxa"/>
          </w:tcPr>
          <w:p w:rsidR="0070522D" w:rsidRDefault="00244FA6" w:rsidP="0070522D">
            <w:r>
              <w:t>30</w:t>
            </w:r>
          </w:p>
        </w:tc>
        <w:tc>
          <w:tcPr>
            <w:tcW w:w="5244" w:type="dxa"/>
            <w:vAlign w:val="top"/>
          </w:tcPr>
          <w:p w:rsidR="0070522D" w:rsidRPr="0070522D" w:rsidRDefault="00244FA6" w:rsidP="0070522D">
            <w:r w:rsidRPr="0070522D">
              <w:t>TransTasman Energy Group</w:t>
            </w:r>
          </w:p>
        </w:tc>
        <w:tc>
          <w:tcPr>
            <w:tcW w:w="2268" w:type="dxa"/>
          </w:tcPr>
          <w:p w:rsidR="0070522D" w:rsidRPr="00306FCB" w:rsidRDefault="0070522D" w:rsidP="00244FA6">
            <w:r>
              <w:t>0</w:t>
            </w:r>
            <w:r w:rsidR="00244FA6">
              <w:t>6</w:t>
            </w:r>
            <w:r>
              <w:t>/02/2015</w:t>
            </w:r>
          </w:p>
        </w:tc>
      </w:tr>
      <w:tr w:rsidR="00244FA6" w:rsidTr="0070522D">
        <w:tc>
          <w:tcPr>
            <w:tcW w:w="534" w:type="dxa"/>
          </w:tcPr>
          <w:p w:rsidR="00244FA6" w:rsidRDefault="00244FA6" w:rsidP="0070522D">
            <w:r>
              <w:t>31</w:t>
            </w:r>
          </w:p>
        </w:tc>
        <w:tc>
          <w:tcPr>
            <w:tcW w:w="5244" w:type="dxa"/>
            <w:vAlign w:val="top"/>
          </w:tcPr>
          <w:p w:rsidR="00244FA6" w:rsidRPr="0070522D" w:rsidRDefault="00244FA6" w:rsidP="0070522D">
            <w:r>
              <w:t>UnitingCare</w:t>
            </w:r>
          </w:p>
        </w:tc>
        <w:tc>
          <w:tcPr>
            <w:tcW w:w="2268" w:type="dxa"/>
          </w:tcPr>
          <w:p w:rsidR="00244FA6" w:rsidRDefault="00244FA6" w:rsidP="0070522D">
            <w:r>
              <w:t>13/03/2015</w:t>
            </w:r>
          </w:p>
        </w:tc>
      </w:tr>
    </w:tbl>
    <w:p w:rsidR="00DE563D" w:rsidRDefault="00DE563D" w:rsidP="00DE563D"/>
    <w:sectPr w:rsidR="00DE563D"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10" w:rsidRPr="00290C63" w:rsidRDefault="00564B10" w:rsidP="00290C63">
      <w:r>
        <w:separator/>
      </w:r>
    </w:p>
    <w:p w:rsidR="00564B10" w:rsidRDefault="00564B10"/>
  </w:endnote>
  <w:endnote w:type="continuationSeparator" w:id="0">
    <w:p w:rsidR="00564B10" w:rsidRPr="00290C63" w:rsidRDefault="00564B10" w:rsidP="00290C63">
      <w:r>
        <w:continuationSeparator/>
      </w:r>
    </w:p>
    <w:p w:rsidR="00564B10" w:rsidRDefault="00564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10" w:rsidRPr="00290C63" w:rsidRDefault="00564B1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64B10" w:rsidRDefault="00564B10"/>
  <w:p w:rsidR="00564B10" w:rsidRDefault="00564B10"/>
  <w:p w:rsidR="00564B10" w:rsidRDefault="00564B10"/>
  <w:p w:rsidR="00564B10" w:rsidRDefault="00564B10"/>
  <w:p w:rsidR="00564B10" w:rsidRDefault="00564B10"/>
  <w:p w:rsidR="00564B10" w:rsidRDefault="00564B10"/>
  <w:p w:rsidR="00564B10" w:rsidRDefault="00564B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564B10" w:rsidRDefault="00564B10">
        <w:pPr>
          <w:pStyle w:val="Footer"/>
        </w:pPr>
        <w:r>
          <w:fldChar w:fldCharType="begin"/>
        </w:r>
        <w:r>
          <w:instrText xml:space="preserve"> PAGE   \* MERGEFORMAT </w:instrText>
        </w:r>
        <w:r>
          <w:fldChar w:fldCharType="separate"/>
        </w:r>
        <w:r w:rsidR="0037074C">
          <w:rPr>
            <w:noProof/>
          </w:rPr>
          <w:t>1</w:t>
        </w:r>
        <w:r>
          <w:rPr>
            <w:noProof/>
          </w:rPr>
          <w:fldChar w:fldCharType="end"/>
        </w:r>
        <w:r>
          <w:rPr>
            <w:noProof/>
          </w:rPr>
          <w:t xml:space="preserve">      </w:t>
        </w:r>
        <w:r>
          <w:t xml:space="preserve">          </w:t>
        </w:r>
        <w:r>
          <w:tab/>
          <w:t xml:space="preserve">                        </w:t>
        </w:r>
        <w:r>
          <w:rPr>
            <w:noProof/>
          </w:rPr>
          <w:t xml:space="preserve">  </w:t>
        </w:r>
        <w:r>
          <w:t>Overview</w:t>
        </w:r>
        <w:r>
          <w:rPr>
            <w:rFonts w:cs="Gautami"/>
            <w:noProof/>
          </w:rPr>
          <w:t xml:space="preserve"> | </w:t>
        </w:r>
        <w:r>
          <w:t>SA Power Networks'</w:t>
        </w:r>
        <w:r>
          <w:rPr>
            <w:rFonts w:cs="Gautami"/>
            <w:noProof/>
          </w:rPr>
          <w:t xml:space="preserve"> determination 2015–20</w:t>
        </w:r>
      </w:p>
    </w:sdtContent>
  </w:sdt>
  <w:p w:rsidR="00564B10" w:rsidRDefault="00564B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10" w:rsidRPr="00290C63" w:rsidRDefault="00564B1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64B10" w:rsidRDefault="00564B10">
    <w:pPr>
      <w:pStyle w:val="Footer"/>
    </w:pPr>
  </w:p>
  <w:p w:rsidR="00564B10" w:rsidRDefault="00564B10"/>
  <w:p w:rsidR="00564B10" w:rsidRDefault="00564B10"/>
  <w:p w:rsidR="00564B10" w:rsidRDefault="00564B10"/>
  <w:p w:rsidR="00564B10" w:rsidRDefault="00564B10"/>
  <w:p w:rsidR="00564B10" w:rsidRDefault="00564B10"/>
  <w:p w:rsidR="00564B10" w:rsidRDefault="00564B10"/>
  <w:p w:rsidR="00564B10" w:rsidRDefault="00564B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10" w:rsidRPr="00290C63" w:rsidRDefault="00564B10" w:rsidP="00290C63">
      <w:r>
        <w:separator/>
      </w:r>
    </w:p>
    <w:p w:rsidR="00564B10" w:rsidRDefault="00564B10"/>
  </w:footnote>
  <w:footnote w:type="continuationSeparator" w:id="0">
    <w:p w:rsidR="00564B10" w:rsidRPr="00290C63" w:rsidRDefault="00564B10" w:rsidP="00290C63">
      <w:r>
        <w:continuationSeparator/>
      </w:r>
    </w:p>
    <w:p w:rsidR="00564B10" w:rsidRDefault="00564B10"/>
  </w:footnote>
  <w:footnote w:id="1">
    <w:p w:rsidR="00564B10" w:rsidRDefault="00564B10" w:rsidP="00535915">
      <w:pPr>
        <w:pStyle w:val="FootnoteText"/>
      </w:pPr>
      <w:r>
        <w:rPr>
          <w:rStyle w:val="FootnoteReference"/>
        </w:rPr>
        <w:footnoteRef/>
      </w:r>
      <w:r>
        <w:t xml:space="preserve"> </w:t>
      </w:r>
      <w:r>
        <w:tab/>
        <w:t>NEL, s. 7.</w:t>
      </w:r>
    </w:p>
  </w:footnote>
  <w:footnote w:id="2">
    <w:p w:rsidR="00564B10" w:rsidRDefault="00564B10" w:rsidP="00535915">
      <w:pPr>
        <w:pStyle w:val="FootnoteText"/>
      </w:pPr>
      <w:r>
        <w:rPr>
          <w:rStyle w:val="FootnoteReference"/>
        </w:rPr>
        <w:footnoteRef/>
      </w:r>
      <w:r>
        <w:t xml:space="preserve"> </w:t>
      </w:r>
      <w:r>
        <w:tab/>
        <w:t>NER, cl. 6.8.2.</w:t>
      </w:r>
    </w:p>
  </w:footnote>
  <w:footnote w:id="3">
    <w:p w:rsidR="00564B10" w:rsidRDefault="00564B10" w:rsidP="00535915">
      <w:pPr>
        <w:pStyle w:val="FootnoteText"/>
      </w:pPr>
      <w:r>
        <w:rPr>
          <w:rStyle w:val="FootnoteReference"/>
        </w:rPr>
        <w:footnoteRef/>
      </w:r>
      <w:r>
        <w:t xml:space="preserve"> </w:t>
      </w:r>
      <w:r>
        <w:tab/>
        <w:t>NER, cll. 6.3.1 and 6.8.2.</w:t>
      </w:r>
    </w:p>
  </w:footnote>
  <w:footnote w:id="4">
    <w:p w:rsidR="00564B10" w:rsidRDefault="00564B10" w:rsidP="00B705BF">
      <w:pPr>
        <w:pStyle w:val="FootnoteText"/>
      </w:pPr>
      <w:r>
        <w:rPr>
          <w:rStyle w:val="FootnoteReference"/>
        </w:rPr>
        <w:footnoteRef/>
      </w:r>
      <w:r>
        <w:t xml:space="preserve"> </w:t>
      </w:r>
      <w:r>
        <w:tab/>
        <w:t>Hansard, SA House of Assembly, 9 February 2005 p. 1452.</w:t>
      </w:r>
    </w:p>
  </w:footnote>
  <w:footnote w:id="5">
    <w:p w:rsidR="00564B10" w:rsidRDefault="00564B10" w:rsidP="007A54D6">
      <w:pPr>
        <w:pStyle w:val="FootnoteText"/>
      </w:pPr>
      <w:r>
        <w:rPr>
          <w:rStyle w:val="FootnoteReference"/>
        </w:rPr>
        <w:footnoteRef/>
      </w:r>
      <w:r>
        <w:t xml:space="preserve"> </w:t>
      </w:r>
      <w:r>
        <w:tab/>
        <w:t>NER, cl. 6.5.2(b)/6A.5.2(b)</w:t>
      </w:r>
    </w:p>
  </w:footnote>
  <w:footnote w:id="6">
    <w:p w:rsidR="001829C3" w:rsidRDefault="001829C3">
      <w:pPr>
        <w:pStyle w:val="FootnoteText"/>
      </w:pPr>
      <w:r>
        <w:rPr>
          <w:rStyle w:val="FootnoteReference"/>
        </w:rPr>
        <w:footnoteRef/>
      </w:r>
      <w:r>
        <w:t xml:space="preserve"> </w:t>
      </w:r>
      <w:r>
        <w:tab/>
      </w:r>
      <w:r w:rsidRPr="009D1563">
        <w:t xml:space="preserve">The rate of return that </w:t>
      </w:r>
      <w:r>
        <w:t>SA Power Networks</w:t>
      </w:r>
      <w:r w:rsidRPr="009D1563">
        <w:t xml:space="preserve"> included in its proposal is an indicative value. Its proposal includes provision for the AER to adjust this value based on updated information that was not available when </w:t>
      </w:r>
      <w:r>
        <w:t xml:space="preserve">SA Power Networks </w:t>
      </w:r>
      <w:r w:rsidRPr="009D1563">
        <w:t>submitted its proposal.</w:t>
      </w:r>
    </w:p>
  </w:footnote>
  <w:footnote w:id="7">
    <w:p w:rsidR="00564B10" w:rsidRDefault="00564B10" w:rsidP="007A54D6">
      <w:pPr>
        <w:pStyle w:val="FootnoteText"/>
      </w:pPr>
      <w:r>
        <w:rPr>
          <w:rStyle w:val="FootnoteReference"/>
        </w:rPr>
        <w:footnoteRef/>
      </w:r>
      <w:r>
        <w:t xml:space="preserve"> </w:t>
      </w:r>
      <w:r>
        <w:tab/>
        <w:t xml:space="preserve">AER, Rate of Return Guideline, December 2013: </w:t>
      </w:r>
      <w:hyperlink r:id="rId1" w:history="1">
        <w:r w:rsidRPr="006926DD">
          <w:rPr>
            <w:rStyle w:val="Hyperlink"/>
            <w:sz w:val="16"/>
          </w:rPr>
          <w:t>http://www.aer.gov.au/node/18859</w:t>
        </w:r>
      </w:hyperlink>
      <w:r>
        <w:t xml:space="preserve"> </w:t>
      </w:r>
    </w:p>
  </w:footnote>
  <w:footnote w:id="8">
    <w:p w:rsidR="00564B10" w:rsidRDefault="00564B10" w:rsidP="00524C38">
      <w:pPr>
        <w:pStyle w:val="FootnoteText"/>
      </w:pPr>
      <w:r>
        <w:rPr>
          <w:rStyle w:val="FootnoteReference"/>
        </w:rPr>
        <w:footnoteRef/>
      </w:r>
      <w:r>
        <w:t xml:space="preserve"> </w:t>
      </w:r>
      <w:r>
        <w:tab/>
        <w:t xml:space="preserve">For example, TasNetworks, Regulatory Proposal, June 2014. </w:t>
      </w:r>
    </w:p>
  </w:footnote>
  <w:footnote w:id="9">
    <w:p w:rsidR="00564B10" w:rsidRDefault="00564B10" w:rsidP="00E9666E">
      <w:pPr>
        <w:pStyle w:val="FootnoteText"/>
      </w:pPr>
      <w:r>
        <w:rPr>
          <w:rStyle w:val="FootnoteReference"/>
        </w:rPr>
        <w:footnoteRef/>
      </w:r>
      <w:r>
        <w:t xml:space="preserve"> </w:t>
      </w:r>
      <w:r>
        <w:tab/>
      </w:r>
      <w:r w:rsidRPr="00740082">
        <w:t>NER, cl 6.12.1(8).</w:t>
      </w:r>
    </w:p>
  </w:footnote>
  <w:footnote w:id="10">
    <w:p w:rsidR="00564B10" w:rsidRDefault="00564B10" w:rsidP="00247D0F">
      <w:pPr>
        <w:pStyle w:val="FootnoteText"/>
      </w:pPr>
      <w:r>
        <w:rPr>
          <w:rStyle w:val="FootnoteReference"/>
        </w:rPr>
        <w:footnoteRef/>
      </w:r>
      <w:r>
        <w:t xml:space="preserve"> </w:t>
      </w:r>
      <w:r>
        <w:tab/>
        <w:t xml:space="preserve">This also includes a small correction to the allocation of the work in progress assets to relevant asset classes. See  response from SA Power Networks to AER information request, </w:t>
      </w:r>
      <w:r w:rsidRPr="00593AD1">
        <w:rPr>
          <w:rStyle w:val="AERtextitalic"/>
        </w:rPr>
        <w:t>AER SAPN 041 - Modelling - Response</w:t>
      </w:r>
      <w:r>
        <w:t xml:space="preserve">, 27 March 2015.   </w:t>
      </w:r>
    </w:p>
  </w:footnote>
  <w:footnote w:id="11">
    <w:p w:rsidR="00564B10" w:rsidRDefault="00564B10" w:rsidP="00C40BF1">
      <w:pPr>
        <w:pStyle w:val="FootnoteText"/>
      </w:pPr>
      <w:r>
        <w:rPr>
          <w:rStyle w:val="FootnoteReference"/>
        </w:rPr>
        <w:footnoteRef/>
      </w:r>
      <w:r>
        <w:t xml:space="preserve"> </w:t>
      </w:r>
      <w:r>
        <w:tab/>
        <w:t xml:space="preserve">CCP2, </w:t>
      </w:r>
      <w:r w:rsidRPr="0022301A">
        <w:rPr>
          <w:rStyle w:val="AERtextitalic"/>
        </w:rPr>
        <w:t>Submission by Consumer Challenge Panel 2 to the AER in response to SA Power Networks regulatory proposal for 2015–2020</w:t>
      </w:r>
      <w:r>
        <w:t>, section 5, January 2015.</w:t>
      </w:r>
    </w:p>
  </w:footnote>
  <w:footnote w:id="12">
    <w:p w:rsidR="00564B10" w:rsidRDefault="00564B10">
      <w:pPr>
        <w:pStyle w:val="FootnoteText"/>
      </w:pPr>
      <w:r>
        <w:rPr>
          <w:rStyle w:val="FootnoteReference"/>
        </w:rPr>
        <w:footnoteRef/>
      </w:r>
      <w:r>
        <w:t xml:space="preserve"> </w:t>
      </w:r>
      <w:r>
        <w:tab/>
        <w:t xml:space="preserve">South Australian Council of Social Services, </w:t>
      </w:r>
      <w:r w:rsidRPr="00534C5E">
        <w:rPr>
          <w:rStyle w:val="Emphasis"/>
        </w:rPr>
        <w:t>SACOSS Submission to Australian Energy Regulator on SA Power Networks' 2015–2020 Regulatory Proposal</w:t>
      </w:r>
      <w:r>
        <w:t>, January 2015.</w:t>
      </w:r>
    </w:p>
  </w:footnote>
  <w:footnote w:id="13">
    <w:p w:rsidR="00564B10" w:rsidRDefault="00564B10">
      <w:pPr>
        <w:pStyle w:val="FootnoteText"/>
      </w:pPr>
      <w:r>
        <w:rPr>
          <w:rStyle w:val="FootnoteReference"/>
        </w:rPr>
        <w:footnoteRef/>
      </w:r>
      <w:r>
        <w:t xml:space="preserve"> </w:t>
      </w:r>
      <w:r>
        <w:tab/>
        <w:t xml:space="preserve">Oakley–Greenwood, </w:t>
      </w:r>
      <w:r w:rsidRPr="00534C5E">
        <w:rPr>
          <w:rStyle w:val="AERtextitalic"/>
        </w:rPr>
        <w:t>Peer review of willingness to pay research submitted by SAPN</w:t>
      </w:r>
      <w:r>
        <w:t>, April 2015.</w:t>
      </w:r>
    </w:p>
  </w:footnote>
  <w:footnote w:id="14">
    <w:p w:rsidR="00564B10" w:rsidRDefault="00564B10" w:rsidP="00B46B8F">
      <w:pPr>
        <w:pStyle w:val="FootnoteText"/>
      </w:pPr>
      <w:r>
        <w:rPr>
          <w:rStyle w:val="FootnoteReference"/>
        </w:rPr>
        <w:footnoteRef/>
      </w:r>
      <w:r>
        <w:t xml:space="preserve"> NEL, s. 16(1)(d)</w:t>
      </w:r>
    </w:p>
  </w:footnote>
  <w:footnote w:id="15">
    <w:p w:rsidR="00564B10" w:rsidRDefault="00564B10" w:rsidP="00306FCB">
      <w:pPr>
        <w:pStyle w:val="FootnoteText"/>
      </w:pPr>
      <w:r>
        <w:rPr>
          <w:rStyle w:val="FootnoteReference"/>
        </w:rPr>
        <w:footnoteRef/>
      </w:r>
      <w:r>
        <w:t xml:space="preserve"> </w:t>
      </w:r>
      <w:r>
        <w:tab/>
        <w:t>NER, cl. 6.5.2(a).</w:t>
      </w:r>
    </w:p>
  </w:footnote>
  <w:footnote w:id="16">
    <w:p w:rsidR="00564B10" w:rsidRDefault="00564B10" w:rsidP="006F443A">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17">
    <w:p w:rsidR="001829C3" w:rsidRDefault="001829C3">
      <w:pPr>
        <w:pStyle w:val="FootnoteText"/>
      </w:pPr>
      <w:r>
        <w:rPr>
          <w:rStyle w:val="FootnoteReference"/>
        </w:rPr>
        <w:footnoteRef/>
      </w:r>
      <w:r>
        <w:t xml:space="preserve"> </w:t>
      </w:r>
      <w:r>
        <w:tab/>
      </w:r>
      <w:r w:rsidRPr="009D1563">
        <w:t xml:space="preserve">The rate of return that </w:t>
      </w:r>
      <w:r>
        <w:t>SA Power Networks</w:t>
      </w:r>
      <w:r w:rsidRPr="009D1563">
        <w:t xml:space="preserve"> included in its proposal is an indicative value. Its proposal includes provision for the AER to adjust this value based on updated information that was not available when </w:t>
      </w:r>
      <w:r>
        <w:t xml:space="preserve">SA Power Networks </w:t>
      </w:r>
      <w:r w:rsidRPr="009D1563">
        <w:t>submitted its proposal.</w:t>
      </w:r>
    </w:p>
  </w:footnote>
  <w:footnote w:id="18">
    <w:p w:rsidR="00564B10" w:rsidRDefault="00564B10" w:rsidP="006F443A">
      <w:pPr>
        <w:pStyle w:val="FootnoteText"/>
      </w:pPr>
      <w:r>
        <w:rPr>
          <w:rStyle w:val="FootnoteReference"/>
        </w:rPr>
        <w:footnoteRef/>
      </w:r>
      <w:r>
        <w:t xml:space="preserve"> </w:t>
      </w:r>
      <w:r>
        <w:tab/>
        <w:t>NER, cl. 6.5.2(i)(2).</w:t>
      </w:r>
    </w:p>
  </w:footnote>
  <w:footnote w:id="19">
    <w:p w:rsidR="00564B10" w:rsidRDefault="00564B10" w:rsidP="00CE6EDB">
      <w:pPr>
        <w:pStyle w:val="FootnoteText"/>
      </w:pPr>
      <w:r>
        <w:rPr>
          <w:rStyle w:val="FootnoteReference"/>
        </w:rPr>
        <w:footnoteRef/>
      </w:r>
      <w:r>
        <w:t xml:space="preserve"> </w:t>
      </w:r>
      <w:r>
        <w:tab/>
        <w:t>NER, cl. 6.5.2(b).</w:t>
      </w:r>
    </w:p>
  </w:footnote>
  <w:footnote w:id="20">
    <w:p w:rsidR="00564B10" w:rsidRDefault="00564B10">
      <w:pPr>
        <w:pStyle w:val="FootnoteText"/>
      </w:pPr>
      <w:r>
        <w:rPr>
          <w:rStyle w:val="FootnoteReference"/>
        </w:rPr>
        <w:footnoteRef/>
      </w:r>
      <w:r>
        <w:t xml:space="preserve"> </w:t>
      </w:r>
      <w:r>
        <w:tab/>
        <w:t xml:space="preserve">ENA, </w:t>
      </w:r>
      <w:r w:rsidRPr="00DC34B0">
        <w:rPr>
          <w:rStyle w:val="AERtextitalic"/>
        </w:rPr>
        <w:t>Response to the Draft Rate of Return Guideline of the AER</w:t>
      </w:r>
      <w:r>
        <w:t xml:space="preserve">, 11 October 2013, p. 1; AER, </w:t>
      </w:r>
      <w:r w:rsidRPr="00DC34B0">
        <w:rPr>
          <w:rStyle w:val="AERtextitalic"/>
        </w:rPr>
        <w:t>Better regulation: Explanatory statement Rate of Return Guideline, Appendices</w:t>
      </w:r>
      <w:r>
        <w:t>, December 2013, Appendix I, Table I.4, pp. 185</w:t>
      </w:r>
      <w:r>
        <w:rPr>
          <w:rFonts w:cs="Arial"/>
        </w:rPr>
        <w:t>−</w:t>
      </w:r>
      <w:r>
        <w:t>186.</w:t>
      </w:r>
    </w:p>
  </w:footnote>
  <w:footnote w:id="21">
    <w:p w:rsidR="00564B10" w:rsidRDefault="00564B10" w:rsidP="009F741F">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22">
    <w:p w:rsidR="00564B10" w:rsidRDefault="00564B10" w:rsidP="00B25EE1">
      <w:pPr>
        <w:pStyle w:val="FootnoteText"/>
      </w:pPr>
      <w:r>
        <w:rPr>
          <w:rStyle w:val="FootnoteReference"/>
        </w:rPr>
        <w:footnoteRef/>
      </w:r>
      <w:r>
        <w:t xml:space="preserve"> </w:t>
      </w:r>
      <w:r>
        <w:tab/>
      </w:r>
      <w:hyperlink r:id="rId2" w:history="1">
        <w:r w:rsidRPr="00EB1EF2">
          <w:rPr>
            <w:rStyle w:val="Hyperlink"/>
          </w:rPr>
          <w:t>http://www.aer.gov.au/node/18859</w:t>
        </w:r>
      </w:hyperlink>
    </w:p>
  </w:footnote>
  <w:footnote w:id="23">
    <w:p w:rsidR="00564B10" w:rsidRDefault="00564B10" w:rsidP="007A5F3C">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regulatory control period.</w:t>
      </w:r>
    </w:p>
  </w:footnote>
  <w:footnote w:id="24">
    <w:p w:rsidR="00564B10" w:rsidRDefault="00564B10" w:rsidP="007A5F3C">
      <w:pPr>
        <w:pStyle w:val="FootnoteText"/>
      </w:pPr>
      <w:r>
        <w:rPr>
          <w:rStyle w:val="FootnoteReference"/>
        </w:rPr>
        <w:footnoteRef/>
      </w:r>
      <w:r>
        <w:t xml:space="preserve"> </w:t>
      </w:r>
      <w:r>
        <w:tab/>
        <w:t xml:space="preserve">In broad terms, this means that the return on debt for any year will represent the average return on debt over the previous ten years. </w:t>
      </w:r>
    </w:p>
  </w:footnote>
  <w:footnote w:id="25">
    <w:p w:rsidR="00564B10" w:rsidRDefault="00564B10" w:rsidP="00311A67">
      <w:pPr>
        <w:pStyle w:val="FootnoteText"/>
      </w:pPr>
      <w:r>
        <w:rPr>
          <w:rStyle w:val="FootnoteReference"/>
        </w:rPr>
        <w:footnoteRef/>
      </w:r>
      <w:r>
        <w:t xml:space="preserve"> </w:t>
      </w:r>
      <w:r>
        <w:tab/>
        <w:t>NER, cl.6.5.2(e)(1)</w:t>
      </w:r>
    </w:p>
  </w:footnote>
  <w:footnote w:id="26">
    <w:p w:rsidR="00564B10" w:rsidRDefault="00564B10" w:rsidP="007A5F3C">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27">
    <w:p w:rsidR="00564B10" w:rsidRDefault="00564B10" w:rsidP="007A5F3C">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28">
    <w:p w:rsidR="00564B10" w:rsidRDefault="00564B10" w:rsidP="009A1687">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29">
    <w:p w:rsidR="00564B10" w:rsidRDefault="00564B10" w:rsidP="009A1687">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w:t>
      </w:r>
    </w:p>
  </w:footnote>
  <w:footnote w:id="30">
    <w:p w:rsidR="00564B10" w:rsidRDefault="00564B10" w:rsidP="009A1687">
      <w:pPr>
        <w:pStyle w:val="FootnoteText"/>
      </w:pPr>
      <w:r>
        <w:rPr>
          <w:rStyle w:val="FootnoteReference"/>
        </w:rPr>
        <w:footnoteRef/>
      </w:r>
      <w:r>
        <w:t xml:space="preserve"> </w:t>
      </w:r>
      <w:r>
        <w:tab/>
        <w:t xml:space="preserve">Energy Users Association of Australia,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Submission to ActewAGL’s regulatory proposal for 2014–19</w:t>
      </w:r>
      <w:r w:rsidRPr="00E5005D">
        <w:t>, August 2014, p. 4.</w:t>
      </w:r>
    </w:p>
  </w:footnote>
  <w:footnote w:id="31">
    <w:p w:rsidR="00564B10" w:rsidRDefault="00564B10" w:rsidP="00736376">
      <w:pPr>
        <w:pStyle w:val="FootnoteText"/>
      </w:pPr>
      <w:r>
        <w:rPr>
          <w:rStyle w:val="FootnoteReference"/>
        </w:rPr>
        <w:footnoteRef/>
      </w:r>
      <w:r>
        <w:t xml:space="preserve"> </w:t>
      </w:r>
      <w:r>
        <w:tab/>
      </w:r>
      <w:r w:rsidRPr="00890E69">
        <w:rPr>
          <w:rStyle w:val="AERtextitalic"/>
        </w:rPr>
        <w:t>Income Tax Assessment Act 1997</w:t>
      </w:r>
      <w:r>
        <w:t>, parts 3–6.</w:t>
      </w:r>
    </w:p>
  </w:footnote>
  <w:footnote w:id="32">
    <w:p w:rsidR="00564B10" w:rsidRDefault="00564B10" w:rsidP="00736376">
      <w:pPr>
        <w:pStyle w:val="FootnoteText"/>
      </w:pPr>
      <w:r>
        <w:rPr>
          <w:rStyle w:val="FootnoteReference"/>
        </w:rPr>
        <w:footnoteRef/>
      </w:r>
      <w:r>
        <w:t xml:space="preserve"> </w:t>
      </w:r>
      <w:r>
        <w:tab/>
        <w:t>NER, cls 6.4.3(a)(4), 6.4.3(b)(4), 6.5.3.</w:t>
      </w:r>
    </w:p>
  </w:footnote>
  <w:footnote w:id="33">
    <w:p w:rsidR="00564B10" w:rsidRDefault="00564B10">
      <w:pPr>
        <w:pStyle w:val="FootnoteText"/>
      </w:pPr>
      <w:r>
        <w:rPr>
          <w:rStyle w:val="FootnoteReference"/>
        </w:rPr>
        <w:footnoteRef/>
      </w:r>
      <w:r>
        <w:t xml:space="preserve"> </w:t>
      </w:r>
      <w:r>
        <w:tab/>
        <w:t>NER, cl. 6.12.1(8).</w:t>
      </w:r>
    </w:p>
  </w:footnote>
  <w:footnote w:id="34">
    <w:p w:rsidR="00564B10" w:rsidRDefault="00564B10" w:rsidP="00306FCB">
      <w:pPr>
        <w:pStyle w:val="FootnoteText"/>
      </w:pPr>
      <w:r>
        <w:rPr>
          <w:rStyle w:val="FootnoteReference"/>
        </w:rPr>
        <w:footnoteRef/>
      </w:r>
      <w:r>
        <w:t xml:space="preserve"> </w:t>
      </w:r>
      <w:r>
        <w:tab/>
        <w:t>NER, cl. 6.5.5(b).</w:t>
      </w:r>
    </w:p>
  </w:footnote>
  <w:footnote w:id="35">
    <w:p w:rsidR="00564B10" w:rsidRDefault="00564B10" w:rsidP="00A14CE2">
      <w:pPr>
        <w:pStyle w:val="FootnoteText"/>
      </w:pPr>
      <w:r>
        <w:rPr>
          <w:rStyle w:val="FootnoteReference"/>
        </w:rPr>
        <w:footnoteRef/>
      </w:r>
      <w:r>
        <w:t xml:space="preserve"> </w:t>
      </w:r>
      <w:r>
        <w:tab/>
        <w:t>NER, clause 6.12.1(4)(ii).</w:t>
      </w:r>
    </w:p>
  </w:footnote>
  <w:footnote w:id="36">
    <w:p w:rsidR="00564B10" w:rsidRDefault="00564B10">
      <w:pPr>
        <w:pStyle w:val="FootnoteText"/>
      </w:pPr>
      <w:r>
        <w:rPr>
          <w:rStyle w:val="FootnoteReference"/>
        </w:rPr>
        <w:footnoteRef/>
      </w:r>
      <w:r>
        <w:t xml:space="preserve"> </w:t>
      </w:r>
      <w:r>
        <w:tab/>
        <w:t xml:space="preserve">AER, </w:t>
      </w:r>
      <w:r>
        <w:rPr>
          <w:rStyle w:val="AERtextitalic"/>
        </w:rPr>
        <w:t>Final Framework and Approach for SA Power Networks</w:t>
      </w:r>
      <w:r>
        <w:t>, 2015</w:t>
      </w:r>
      <w:r w:rsidRPr="00531B94">
        <w:t>–</w:t>
      </w:r>
      <w:r>
        <w:t>20, April 2014.</w:t>
      </w:r>
    </w:p>
  </w:footnote>
  <w:footnote w:id="37">
    <w:p w:rsidR="00564B10" w:rsidRDefault="00564B10">
      <w:pPr>
        <w:pStyle w:val="FootnoteText"/>
      </w:pPr>
      <w:r>
        <w:rPr>
          <w:rStyle w:val="FootnoteReference"/>
        </w:rPr>
        <w:footnoteRef/>
      </w:r>
      <w:r>
        <w:t xml:space="preserve"> </w:t>
      </w:r>
      <w:r>
        <w:tab/>
      </w:r>
      <w:r w:rsidRPr="003D6E79">
        <w:t>The detailed prescription of how service charges are set is discussed in the control mechanisms attachment.</w:t>
      </w:r>
    </w:p>
  </w:footnote>
  <w:footnote w:id="38">
    <w:p w:rsidR="00564B10" w:rsidRDefault="00564B10" w:rsidP="00D62BCC">
      <w:pPr>
        <w:pStyle w:val="FootnoteText"/>
      </w:pPr>
      <w:r>
        <w:rPr>
          <w:rStyle w:val="FootnoteReference"/>
        </w:rPr>
        <w:footnoteRef/>
      </w:r>
      <w:r>
        <w:t xml:space="preserve"> </w:t>
      </w:r>
      <w:r>
        <w:tab/>
        <w:t xml:space="preserve">AER, </w:t>
      </w:r>
      <w:r>
        <w:rPr>
          <w:rStyle w:val="AERtextitalic"/>
        </w:rPr>
        <w:t>Final Framework and Approach for SA Power Networks</w:t>
      </w:r>
      <w:r>
        <w:t>, 2015</w:t>
      </w:r>
      <w:r w:rsidRPr="00531B94">
        <w:t>–</w:t>
      </w:r>
      <w:r>
        <w:t>20, April 2014, pp.39</w:t>
      </w:r>
      <w:r>
        <w:rPr>
          <w:rFonts w:cs="Arial"/>
        </w:rPr>
        <w:t>−</w:t>
      </w:r>
      <w:r>
        <w:t>43.</w:t>
      </w:r>
    </w:p>
  </w:footnote>
  <w:footnote w:id="39">
    <w:p w:rsidR="00564B10" w:rsidRDefault="00564B10">
      <w:pPr>
        <w:pStyle w:val="FootnoteText"/>
      </w:pPr>
      <w:r>
        <w:rPr>
          <w:rStyle w:val="FootnoteReference"/>
        </w:rPr>
        <w:footnoteRef/>
      </w:r>
      <w:r>
        <w:t xml:space="preserve"> </w:t>
      </w:r>
      <w:r>
        <w:tab/>
        <w:t xml:space="preserve">AEMC, </w:t>
      </w:r>
      <w:r w:rsidRPr="00156EBE">
        <w:rPr>
          <w:rStyle w:val="AERtextitalic"/>
        </w:rPr>
        <w:t>Draft Rule Determination, National Electricity Amendment (Expanding competition in metering related services) Rule 2015</w:t>
      </w:r>
      <w:r>
        <w:t>, 26 March 2015.</w:t>
      </w:r>
    </w:p>
  </w:footnote>
  <w:footnote w:id="40">
    <w:p w:rsidR="00564B10" w:rsidRDefault="00564B10" w:rsidP="003762FE">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pp. 5</w:t>
      </w:r>
      <w:r>
        <w:rPr>
          <w:rFonts w:cs="Gautami"/>
        </w:rPr>
        <w:t>–</w:t>
      </w:r>
      <w:r>
        <w:t>9.</w:t>
      </w:r>
    </w:p>
  </w:footnote>
  <w:footnote w:id="41">
    <w:p w:rsidR="00564B10" w:rsidRDefault="00564B10" w:rsidP="003762FE">
      <w:pPr>
        <w:pStyle w:val="FootnoteText"/>
      </w:pPr>
      <w:r>
        <w:rPr>
          <w:rStyle w:val="FootnoteReference"/>
        </w:rPr>
        <w:footnoteRef/>
      </w:r>
      <w:r>
        <w:t xml:space="preserve"> </w:t>
      </w:r>
      <w:r>
        <w:tab/>
        <w:t xml:space="preserve">AER, </w:t>
      </w:r>
      <w:r w:rsidRPr="00716DA7">
        <w:rPr>
          <w:rStyle w:val="AERtextitalic"/>
        </w:rPr>
        <w:t>Preliminary positions paper</w:t>
      </w:r>
      <w:r>
        <w:rPr>
          <w:rStyle w:val="AERtextitalic"/>
        </w:rPr>
        <w:t xml:space="preserve">, </w:t>
      </w:r>
      <w:r w:rsidRPr="00716DA7">
        <w:rPr>
          <w:rStyle w:val="AERtextitalic"/>
        </w:rPr>
        <w:t>Framework and approach for</w:t>
      </w:r>
      <w:r>
        <w:rPr>
          <w:rStyle w:val="AERtextitalic"/>
        </w:rPr>
        <w:t xml:space="preserve"> </w:t>
      </w:r>
      <w:r w:rsidRPr="00716DA7">
        <w:rPr>
          <w:rStyle w:val="AERtextitalic"/>
        </w:rPr>
        <w:t>SA Power Networks</w:t>
      </w:r>
      <w:r>
        <w:rPr>
          <w:rStyle w:val="AERtextitalic"/>
        </w:rPr>
        <w:t xml:space="preserve">, </w:t>
      </w:r>
      <w:r w:rsidRPr="00716DA7">
        <w:rPr>
          <w:rStyle w:val="AERtextitalic"/>
        </w:rPr>
        <w:t>Regulatory control period commencing 1 July</w:t>
      </w:r>
      <w:r>
        <w:rPr>
          <w:rStyle w:val="AERtextitalic"/>
        </w:rPr>
        <w:t xml:space="preserve"> </w:t>
      </w:r>
      <w:r w:rsidRPr="00716DA7">
        <w:rPr>
          <w:rStyle w:val="AERtextitalic"/>
        </w:rPr>
        <w:t>2015</w:t>
      </w:r>
      <w:r>
        <w:t>, December 2013, p. 59.</w:t>
      </w:r>
    </w:p>
  </w:footnote>
  <w:footnote w:id="42">
    <w:p w:rsidR="00564B10" w:rsidRDefault="00564B10" w:rsidP="00DC34B0">
      <w:pPr>
        <w:pStyle w:val="FootnoteText"/>
      </w:pPr>
      <w:r>
        <w:rPr>
          <w:rStyle w:val="FootnoteReference"/>
        </w:rPr>
        <w:footnoteRef/>
      </w:r>
      <w:r>
        <w:t xml:space="preserve"> </w:t>
      </w:r>
      <w:r>
        <w:tab/>
        <w:t>See section 3 of this Overview for a description of the CESS. See attachment 10 of this preliminary decision for more detail.</w:t>
      </w:r>
    </w:p>
  </w:footnote>
  <w:footnote w:id="43">
    <w:p w:rsidR="00564B10" w:rsidRDefault="00564B10" w:rsidP="00DC1D90">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(AER, </w:t>
      </w:r>
      <w:r w:rsidRPr="004254AB">
        <w:rPr>
          <w:rStyle w:val="AERtextitalic"/>
        </w:rPr>
        <w:t>Electricity distribution STPIS</w:t>
      </w:r>
      <w:r w:rsidRPr="004254AB">
        <w:t>, Nov 2009</w:t>
      </w:r>
    </w:p>
  </w:footnote>
  <w:footnote w:id="44">
    <w:p w:rsidR="00564B10" w:rsidRDefault="00564B10" w:rsidP="00306FCB">
      <w:pPr>
        <w:pStyle w:val="FootnoteText"/>
      </w:pPr>
      <w:r>
        <w:rPr>
          <w:rStyle w:val="FootnoteReference"/>
        </w:rPr>
        <w:footnoteRef/>
      </w:r>
      <w:r>
        <w:t xml:space="preserve"> </w:t>
      </w:r>
      <w:r>
        <w:tab/>
        <w:t>NEL, s. 7.</w:t>
      </w:r>
    </w:p>
  </w:footnote>
  <w:footnote w:id="45">
    <w:p w:rsidR="00564B10" w:rsidRDefault="00564B10" w:rsidP="00306FCB">
      <w:pPr>
        <w:pStyle w:val="FootnoteText"/>
      </w:pPr>
      <w:r>
        <w:rPr>
          <w:rStyle w:val="FootnoteReference"/>
        </w:rPr>
        <w:footnoteRef/>
      </w:r>
      <w:r>
        <w:t xml:space="preserve"> </w:t>
      </w:r>
      <w:r>
        <w:tab/>
        <w:t>NEL, s. 7A.</w:t>
      </w:r>
    </w:p>
  </w:footnote>
  <w:footnote w:id="46">
    <w:p w:rsidR="00564B10" w:rsidRDefault="00564B10" w:rsidP="00306FCB">
      <w:pPr>
        <w:pStyle w:val="FootnoteText"/>
      </w:pPr>
      <w:r>
        <w:rPr>
          <w:rStyle w:val="FootnoteReference"/>
        </w:rPr>
        <w:footnoteRef/>
      </w:r>
      <w:r>
        <w:t xml:space="preserve"> </w:t>
      </w:r>
      <w:r>
        <w:tab/>
        <w:t>NEL, s. 16(2).</w:t>
      </w:r>
    </w:p>
  </w:footnote>
  <w:footnote w:id="47">
    <w:p w:rsidR="00564B10" w:rsidRDefault="00564B10" w:rsidP="00306FCB">
      <w:pPr>
        <w:pStyle w:val="FootnoteText"/>
      </w:pPr>
      <w:r>
        <w:rPr>
          <w:rStyle w:val="FootnoteReference"/>
        </w:rPr>
        <w:footnoteRef/>
      </w:r>
      <w:r>
        <w:t xml:space="preserve"> </w:t>
      </w:r>
      <w:r>
        <w:tab/>
        <w:t>Hansard, SA House of Assembly, 27 September 2007 pp. 965. Hansard, SA House of Assembly, 26 September 2013, p. 7173.</w:t>
      </w:r>
    </w:p>
  </w:footnote>
  <w:footnote w:id="48">
    <w:p w:rsidR="00564B10" w:rsidRDefault="00564B10" w:rsidP="00306FCB">
      <w:pPr>
        <w:pStyle w:val="FootnoteText"/>
      </w:pPr>
      <w:r>
        <w:rPr>
          <w:rStyle w:val="FootnoteReference"/>
        </w:rPr>
        <w:footnoteRef/>
      </w:r>
      <w:r>
        <w:t xml:space="preserve"> </w:t>
      </w:r>
      <w:r>
        <w:tab/>
        <w:t>NEL, s. 88.</w:t>
      </w:r>
    </w:p>
    <w:p w:rsidR="00564B10" w:rsidRDefault="00564B10" w:rsidP="00306FCB">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49">
    <w:p w:rsidR="00564B10" w:rsidRDefault="00564B10" w:rsidP="00306FCB">
      <w:pPr>
        <w:pStyle w:val="FootnoteText"/>
        <w:rPr>
          <w:rStyle w:val="AERtextsize8"/>
        </w:rPr>
      </w:pPr>
      <w:r>
        <w:rPr>
          <w:rStyle w:val="FootnoteReference"/>
        </w:rPr>
        <w:footnoteRef/>
      </w:r>
      <w:r>
        <w:t xml:space="preserve"> </w:t>
      </w: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 xml:space="preserve">p. 33-34;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p. 35-6.</w:t>
      </w:r>
    </w:p>
    <w:p w:rsidR="00564B10" w:rsidRDefault="00564B10" w:rsidP="00306FCB">
      <w:pPr>
        <w:pStyle w:val="FootnoteText"/>
      </w:pPr>
    </w:p>
  </w:footnote>
  <w:footnote w:id="50">
    <w:p w:rsidR="00564B10" w:rsidRDefault="00564B10" w:rsidP="00306FCB">
      <w:pPr>
        <w:pStyle w:val="FootnoteText"/>
      </w:pPr>
      <w:r>
        <w:rPr>
          <w:rStyle w:val="FootnoteReference"/>
        </w:rPr>
        <w:footnoteRef/>
      </w:r>
      <w:r>
        <w:t xml:space="preserve"> </w:t>
      </w:r>
      <w:r>
        <w:tab/>
        <w:t>Hansard, SA House of Assembly, 9 February 2005, pp. 1451</w:t>
      </w:r>
      <w:r>
        <w:rPr>
          <w:rFonts w:cs="Gautami"/>
        </w:rPr>
        <w:t>–</w:t>
      </w:r>
      <w:r>
        <w:t>1460.</w:t>
      </w:r>
    </w:p>
    <w:p w:rsidR="00564B10" w:rsidRDefault="00564B10" w:rsidP="00306FCB">
      <w:pPr>
        <w:pStyle w:val="FootnoteText"/>
      </w:pPr>
      <w:r>
        <w:tab/>
        <w:t>Hansard, SA House of Assembly, 27 September 2007, pp. 963</w:t>
      </w:r>
      <w:r>
        <w:rPr>
          <w:rFonts w:cs="Gautami"/>
        </w:rPr>
        <w:t>–</w:t>
      </w:r>
      <w:r>
        <w:t xml:space="preserve">972. </w:t>
      </w:r>
    </w:p>
    <w:p w:rsidR="00564B10" w:rsidRDefault="00564B10" w:rsidP="00306FCB">
      <w:pPr>
        <w:pStyle w:val="FootnoteText"/>
      </w:pPr>
      <w:r>
        <w:tab/>
        <w:t>Hansard, SA House of Assembly, 26 September 2013, pp. 7171</w:t>
      </w:r>
      <w:r>
        <w:rPr>
          <w:rFonts w:cs="Gautami"/>
        </w:rPr>
        <w:t>–</w:t>
      </w:r>
      <w:r>
        <w:t>7176.</w:t>
      </w:r>
    </w:p>
  </w:footnote>
  <w:footnote w:id="51">
    <w:p w:rsidR="00564B10" w:rsidRDefault="00564B10" w:rsidP="00306FCB">
      <w:pPr>
        <w:pStyle w:val="FootnoteText"/>
      </w:pPr>
      <w:r>
        <w:rPr>
          <w:rStyle w:val="FootnoteReference"/>
        </w:rPr>
        <w:footnoteRef/>
      </w:r>
      <w:r>
        <w:tab/>
        <w:t>Hansard, SA House of Assembly, 26 September 2013, p. 7173.</w:t>
      </w:r>
    </w:p>
  </w:footnote>
  <w:footnote w:id="52">
    <w:p w:rsidR="00564B10" w:rsidRDefault="00564B10" w:rsidP="00306FCB">
      <w:pPr>
        <w:pStyle w:val="FootnoteText"/>
      </w:pPr>
      <w:r>
        <w:rPr>
          <w:rStyle w:val="FootnoteReference"/>
        </w:rPr>
        <w:footnoteRef/>
      </w:r>
      <w:r>
        <w:t xml:space="preserve"> </w:t>
      </w:r>
      <w:r>
        <w:tab/>
        <w:t>Hansard, SA House of Assembly, 9 February 2005, p. 1452.</w:t>
      </w:r>
    </w:p>
  </w:footnote>
  <w:footnote w:id="53">
    <w:p w:rsidR="00564B10" w:rsidRPr="001114AA" w:rsidRDefault="00564B10" w:rsidP="00306FCB">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564B10" w:rsidRDefault="00564B10" w:rsidP="00306FCB">
      <w:pPr>
        <w:pStyle w:val="FootnoteText"/>
      </w:pPr>
      <w:r>
        <w:tab/>
        <w:t>Energy Ministers also accept this view – see Hansard, SA House of Assembly, 26 September 2013 p. 7172.</w:t>
      </w:r>
    </w:p>
    <w:p w:rsidR="00564B10" w:rsidRDefault="00564B10" w:rsidP="00306FCB">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54">
    <w:p w:rsidR="00564B10" w:rsidRDefault="00564B10" w:rsidP="00306FCB">
      <w:pPr>
        <w:pStyle w:val="FootnoteText"/>
      </w:pPr>
      <w:r>
        <w:rPr>
          <w:rStyle w:val="FootnoteReference"/>
        </w:rPr>
        <w:footnoteRef/>
      </w:r>
      <w:r>
        <w:t xml:space="preserve"> </w:t>
      </w:r>
      <w:r>
        <w:tab/>
        <w:t>NEL, s. 7A(7).</w:t>
      </w:r>
    </w:p>
  </w:footnote>
  <w:footnote w:id="55">
    <w:p w:rsidR="00564B10" w:rsidRDefault="00564B10" w:rsidP="00306FCB">
      <w:pPr>
        <w:pStyle w:val="FootnoteText"/>
      </w:pPr>
      <w:r>
        <w:rPr>
          <w:rStyle w:val="FootnoteReference"/>
        </w:rPr>
        <w:footnoteRef/>
      </w:r>
      <w:r>
        <w:t xml:space="preserve"> </w:t>
      </w:r>
      <w:r>
        <w:tab/>
        <w:t>NEL, s. 7A(6).</w:t>
      </w:r>
    </w:p>
  </w:footnote>
  <w:footnote w:id="56">
    <w:p w:rsidR="00564B10" w:rsidRDefault="00564B10" w:rsidP="00306FCB">
      <w:pPr>
        <w:pStyle w:val="FootnoteText"/>
      </w:pPr>
      <w:r>
        <w:rPr>
          <w:rStyle w:val="FootnoteReference"/>
        </w:rPr>
        <w:footnoteRef/>
      </w:r>
      <w:r>
        <w:t xml:space="preserve"> </w:t>
      </w:r>
      <w:r>
        <w:tab/>
        <w:t>NEL, s. 16(1)(d).</w:t>
      </w:r>
    </w:p>
  </w:footnote>
  <w:footnote w:id="57">
    <w:p w:rsidR="00564B10" w:rsidRDefault="00564B10" w:rsidP="00306FCB">
      <w:pPr>
        <w:pStyle w:val="FootnoteText"/>
      </w:pPr>
      <w:r>
        <w:rPr>
          <w:rStyle w:val="FootnoteReference"/>
        </w:rPr>
        <w:footnoteRef/>
      </w:r>
      <w:r>
        <w:t xml:space="preserve"> </w:t>
      </w:r>
      <w:r>
        <w:tab/>
        <w:t xml:space="preserve">NEL, ss. 16(1)(d) and 71P(2a)(c). AEMC, </w:t>
      </w:r>
      <w:r>
        <w:rPr>
          <w:rStyle w:val="AERtextitalic"/>
        </w:rPr>
        <w:t>Rule Determination National Electricity Amendment (Economic Regulation of Network Service Providers) Rule 2012, National Gas Amendment (Price and Revenue Regulation of Gas Services) Rule 2012,</w:t>
      </w:r>
      <w:r>
        <w:t xml:space="preserve"> pp. i, iii, iv, vi, vii, 8, 24 32, 36, 38, 45, 49, 67, 68, 90, 96 106, 112 and 113.</w:t>
      </w:r>
    </w:p>
    <w:p w:rsidR="00564B10" w:rsidRDefault="00564B10" w:rsidP="00306FCB">
      <w:pPr>
        <w:pStyle w:val="FootnoteText"/>
      </w:pPr>
      <w:r>
        <w:tab/>
        <w:t>Hansard, SA House of Assembly, 26 September 2013 p. 7172.</w:t>
      </w:r>
    </w:p>
  </w:footnote>
  <w:footnote w:id="58">
    <w:p w:rsidR="00564B10" w:rsidRDefault="00564B10" w:rsidP="00306FCB">
      <w:pPr>
        <w:pStyle w:val="FootnoteText"/>
      </w:pPr>
      <w:r>
        <w:rPr>
          <w:rStyle w:val="FootnoteReference"/>
        </w:rPr>
        <w:footnoteRef/>
      </w:r>
      <w:r>
        <w:t xml:space="preserve"> </w:t>
      </w:r>
      <w:r>
        <w:tab/>
        <w:t>For example, NER, cl. 6.5.2(b) and (c), 6.5.6(a) and 6.5.7(a).</w:t>
      </w:r>
    </w:p>
    <w:p w:rsidR="00564B10" w:rsidRDefault="00564B10" w:rsidP="00306FCB">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59">
    <w:p w:rsidR="00564B10" w:rsidRDefault="00564B10" w:rsidP="00306FCB">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60">
    <w:p w:rsidR="00564B10" w:rsidRDefault="00564B10" w:rsidP="00306FCB">
      <w:pPr>
        <w:pStyle w:val="FootnoteText"/>
      </w:pPr>
      <w:r>
        <w:rPr>
          <w:rStyle w:val="FootnoteReference"/>
        </w:rPr>
        <w:footnoteRef/>
      </w:r>
      <w:r>
        <w:t xml:space="preserve"> </w:t>
      </w:r>
      <w:r>
        <w:tab/>
        <w:t>Hansard, SA House of Assembly, 26 September 2013 p. 7171.</w:t>
      </w:r>
    </w:p>
  </w:footnote>
  <w:footnote w:id="61">
    <w:p w:rsidR="00564B10" w:rsidRDefault="00564B10" w:rsidP="00306FCB">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564B10" w:rsidRDefault="00564B10" w:rsidP="00306FCB">
      <w:pPr>
        <w:pStyle w:val="FootnoteText"/>
      </w:pPr>
      <w:r>
        <w:tab/>
        <w:t>Hansard, SA House of Assembly, 26 September 2013, pp. 7171 and 7173; See also NEL, ss. 2, 16 and 71A which focus the AER’s decision making and merits review at the overall decision, rather than its constituent components.</w:t>
      </w:r>
    </w:p>
    <w:p w:rsidR="00564B10" w:rsidRDefault="00564B10" w:rsidP="00306FCB">
      <w:pPr>
        <w:pStyle w:val="FootnoteText"/>
      </w:pPr>
      <w:r>
        <w:tab/>
        <w:t xml:space="preserve">SCER, </w:t>
      </w:r>
      <w:hyperlink r:id="rId3"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62">
    <w:p w:rsidR="00564B10" w:rsidRDefault="00564B10" w:rsidP="00306FCB">
      <w:pPr>
        <w:pStyle w:val="FootnoteText"/>
      </w:pPr>
      <w:r>
        <w:rPr>
          <w:rStyle w:val="FootnoteReference"/>
        </w:rPr>
        <w:footnoteRef/>
      </w:r>
      <w:r>
        <w:t xml:space="preserve"> </w:t>
      </w:r>
      <w:r>
        <w:tab/>
        <w:t>NEL, s. 16(c).</w:t>
      </w:r>
    </w:p>
  </w:footnote>
  <w:footnote w:id="63">
    <w:p w:rsidR="00564B10" w:rsidRDefault="00564B10" w:rsidP="00306FCB">
      <w:pPr>
        <w:pStyle w:val="FootnoteText"/>
      </w:pPr>
      <w:r>
        <w:rPr>
          <w:rStyle w:val="FootnoteReference"/>
        </w:rPr>
        <w:footnoteRef/>
      </w:r>
      <w:r>
        <w:t xml:space="preserve"> </w:t>
      </w:r>
      <w:r>
        <w:tab/>
        <w:t>NEL, s. 16(1)(d).</w:t>
      </w:r>
    </w:p>
  </w:footnote>
  <w:footnote w:id="64">
    <w:p w:rsidR="00564B10" w:rsidRDefault="00564B10" w:rsidP="00306FCB">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w:t>
      </w:r>
      <w:r>
        <w:t>,</w:t>
      </w:r>
      <w:r w:rsidRPr="00356A31">
        <w:t xml:space="preserve"> p. 6</w:t>
      </w:r>
      <w:r>
        <w:t>.</w:t>
      </w:r>
    </w:p>
  </w:footnote>
  <w:footnote w:id="65">
    <w:p w:rsidR="00564B10" w:rsidRDefault="00564B10" w:rsidP="00306FCB">
      <w:pPr>
        <w:pStyle w:val="FootnoteText"/>
      </w:pPr>
      <w:r>
        <w:rPr>
          <w:rStyle w:val="FootnoteReference"/>
        </w:rPr>
        <w:footnoteRef/>
      </w:r>
      <w:r>
        <w:t xml:space="preserve"> </w:t>
      </w:r>
      <w:r>
        <w:tab/>
        <w:t>NEL, s. 16(1)(b).</w:t>
      </w:r>
    </w:p>
  </w:footnote>
  <w:footnote w:id="66">
    <w:p w:rsidR="00564B10" w:rsidRDefault="00564B10" w:rsidP="00CB2A5D">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67">
    <w:p w:rsidR="00564B10" w:rsidRDefault="00564B10" w:rsidP="00CB2A5D">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68">
    <w:p w:rsidR="00564B10" w:rsidRDefault="00564B10" w:rsidP="00CB2A5D">
      <w:pPr>
        <w:pStyle w:val="FootnoteText"/>
      </w:pPr>
      <w:r>
        <w:rPr>
          <w:rStyle w:val="FootnoteReference"/>
        </w:rPr>
        <w:footnoteRef/>
      </w:r>
      <w:r>
        <w:t xml:space="preserve"> </w:t>
      </w:r>
      <w:r>
        <w:tab/>
      </w:r>
      <w:r w:rsidRPr="00A97AE6">
        <w:t>http://www.aer.gov.au/Better-regulation-reform-program</w:t>
      </w:r>
    </w:p>
  </w:footnote>
  <w:footnote w:id="69">
    <w:p w:rsidR="00564B10" w:rsidRDefault="00564B10" w:rsidP="00832400">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70">
    <w:p w:rsidR="00564B10" w:rsidRDefault="00564B10" w:rsidP="00832400">
      <w:pPr>
        <w:pStyle w:val="FootnoteText"/>
      </w:pPr>
      <w:r>
        <w:rPr>
          <w:rStyle w:val="FootnoteReference"/>
        </w:rPr>
        <w:footnoteRef/>
      </w:r>
      <w:r>
        <w:t xml:space="preserve"> </w:t>
      </w:r>
      <w:r>
        <w:tab/>
        <w:t>NER, cl. 11.60.4.</w:t>
      </w:r>
    </w:p>
  </w:footnote>
  <w:footnote w:id="71">
    <w:p w:rsidR="00564B10" w:rsidRDefault="00564B10" w:rsidP="00832400">
      <w:pPr>
        <w:pStyle w:val="FootnoteText"/>
      </w:pPr>
      <w:r>
        <w:rPr>
          <w:rStyle w:val="FootnoteReference"/>
        </w:rPr>
        <w:footnoteRef/>
      </w:r>
      <w:r>
        <w:t xml:space="preserve"> </w:t>
      </w:r>
      <w:r>
        <w:tab/>
        <w:t>NER, cll. 6.11.2 and 11.60.4(a).</w:t>
      </w:r>
    </w:p>
  </w:footnote>
  <w:footnote w:id="72">
    <w:p w:rsidR="00564B10" w:rsidRDefault="00564B10" w:rsidP="00832400">
      <w:pPr>
        <w:pStyle w:val="FootnoteText"/>
      </w:pPr>
      <w:r>
        <w:rPr>
          <w:rStyle w:val="FootnoteReference"/>
        </w:rPr>
        <w:footnoteRef/>
      </w:r>
      <w:r>
        <w:t xml:space="preserve"> </w:t>
      </w:r>
      <w:r>
        <w:tab/>
        <w:t>NER, cl. 11.60.4(b).</w:t>
      </w:r>
    </w:p>
  </w:footnote>
  <w:footnote w:id="73">
    <w:p w:rsidR="00564B10" w:rsidRDefault="00564B10" w:rsidP="00832400">
      <w:pPr>
        <w:pStyle w:val="FootnoteText"/>
      </w:pPr>
      <w:r>
        <w:rPr>
          <w:rStyle w:val="FootnoteReference"/>
        </w:rPr>
        <w:footnoteRef/>
      </w:r>
      <w:r>
        <w:t xml:space="preserve"> </w:t>
      </w:r>
      <w:r>
        <w:tab/>
        <w:t>NER, cl. 11.60.4(c).</w:t>
      </w:r>
    </w:p>
  </w:footnote>
  <w:footnote w:id="74">
    <w:p w:rsidR="00564B10" w:rsidRDefault="00564B10" w:rsidP="00306FCB">
      <w:pPr>
        <w:pStyle w:val="FootnoteText"/>
      </w:pPr>
      <w:r>
        <w:rPr>
          <w:rStyle w:val="FootnoteReference"/>
        </w:rPr>
        <w:footnoteRef/>
      </w:r>
      <w:r>
        <w:t xml:space="preserve"> </w:t>
      </w:r>
      <w:r>
        <w:tab/>
        <w:t>NER, cl. 6.12.1.</w:t>
      </w:r>
    </w:p>
  </w:footnote>
  <w:footnote w:id="75">
    <w:p w:rsidR="00564B10" w:rsidRDefault="00564B10" w:rsidP="0016322D">
      <w:pPr>
        <w:pStyle w:val="FootnoteText"/>
      </w:pPr>
      <w:r>
        <w:rPr>
          <w:rStyle w:val="FootnoteReference"/>
        </w:rPr>
        <w:footnoteRef/>
      </w:r>
      <w:r>
        <w:t xml:space="preserve"> </w:t>
      </w:r>
      <w:r>
        <w:tab/>
        <w:t xml:space="preserve">NER, cl. 6.12.1(15).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0D81340"/>
    <w:multiLevelType w:val="multilevel"/>
    <w:tmpl w:val="950A1C52"/>
    <w:numStyleLink w:val="AERHeadings"/>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1C5121"/>
    <w:multiLevelType w:val="multilevel"/>
    <w:tmpl w:val="950A1C52"/>
    <w:numStyleLink w:val="AERHeadings"/>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3"/>
  </w:num>
  <w:num w:numId="16">
    <w:abstractNumId w:val="25"/>
  </w:num>
  <w:num w:numId="17">
    <w:abstractNumId w:val="9"/>
  </w:num>
  <w:num w:numId="18">
    <w:abstractNumId w:val="17"/>
  </w:num>
  <w:num w:numId="19">
    <w:abstractNumId w:val="26"/>
  </w:num>
  <w:num w:numId="20">
    <w:abstractNumId w:val="34"/>
  </w:num>
  <w:num w:numId="21">
    <w:abstractNumId w:val="14"/>
  </w:num>
  <w:num w:numId="22">
    <w:abstractNumId w:val="29"/>
  </w:num>
  <w:num w:numId="23">
    <w:abstractNumId w:val="27"/>
  </w:num>
  <w:num w:numId="24">
    <w:abstractNumId w:val="19"/>
  </w:num>
  <w:num w:numId="25">
    <w:abstractNumId w:val="28"/>
  </w:num>
  <w:num w:numId="26">
    <w:abstractNumId w:val="30"/>
  </w:num>
  <w:num w:numId="27">
    <w:abstractNumId w:val="21"/>
  </w:num>
  <w:num w:numId="28">
    <w:abstractNumId w:val="18"/>
  </w:num>
  <w:num w:numId="29">
    <w:abstractNumId w:val="16"/>
  </w:num>
  <w:num w:numId="30">
    <w:abstractNumId w:val="35"/>
  </w:num>
  <w:num w:numId="31">
    <w:abstractNumId w:val="15"/>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36"/>
  </w:num>
  <w:num w:numId="38">
    <w:abstractNumId w:val="31"/>
  </w:num>
  <w:num w:numId="39">
    <w:abstractNumId w:val="20"/>
  </w:num>
  <w:num w:numId="40">
    <w:abstractNumId w:val="23"/>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2"/>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4y0Mpv588i2jFeopKzB8pgXM1WCO/poxO+t+1p60ZU=" w:saltValue="ir+GaFUd9VL2gyssu/3IaQ==" w:algorithmName="SHA-256"/>
  <w:defaultTabStop w:val="34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SAPN\SAPN PD - Public\SAPN - Overview and attachments - Public\AER - Preliminary decision SA Power Networks distribution determination - Overview - April 2015.DOCX"/>
  </w:docVars>
  <w:rsids>
    <w:rsidRoot w:val="00961A4A"/>
    <w:rsid w:val="00000796"/>
    <w:rsid w:val="00003FEE"/>
    <w:rsid w:val="00013429"/>
    <w:rsid w:val="000167C4"/>
    <w:rsid w:val="000171EA"/>
    <w:rsid w:val="00021202"/>
    <w:rsid w:val="0002299F"/>
    <w:rsid w:val="0002517F"/>
    <w:rsid w:val="00034951"/>
    <w:rsid w:val="0003578C"/>
    <w:rsid w:val="00043759"/>
    <w:rsid w:val="00045518"/>
    <w:rsid w:val="0005038D"/>
    <w:rsid w:val="00051A7A"/>
    <w:rsid w:val="00054865"/>
    <w:rsid w:val="00054B9B"/>
    <w:rsid w:val="00060117"/>
    <w:rsid w:val="00061C8C"/>
    <w:rsid w:val="00063247"/>
    <w:rsid w:val="000632BD"/>
    <w:rsid w:val="0006516E"/>
    <w:rsid w:val="00065F87"/>
    <w:rsid w:val="00067513"/>
    <w:rsid w:val="00067C4C"/>
    <w:rsid w:val="00070F9F"/>
    <w:rsid w:val="0007137B"/>
    <w:rsid w:val="000735EF"/>
    <w:rsid w:val="00073699"/>
    <w:rsid w:val="00082938"/>
    <w:rsid w:val="000837D4"/>
    <w:rsid w:val="000839ED"/>
    <w:rsid w:val="00085663"/>
    <w:rsid w:val="00085C98"/>
    <w:rsid w:val="00085EBF"/>
    <w:rsid w:val="0009022E"/>
    <w:rsid w:val="00092FE7"/>
    <w:rsid w:val="00096A18"/>
    <w:rsid w:val="000A3020"/>
    <w:rsid w:val="000A4D1A"/>
    <w:rsid w:val="000A6C7B"/>
    <w:rsid w:val="000A7435"/>
    <w:rsid w:val="000A7C23"/>
    <w:rsid w:val="000B127E"/>
    <w:rsid w:val="000B2661"/>
    <w:rsid w:val="000B6A73"/>
    <w:rsid w:val="000C264B"/>
    <w:rsid w:val="000D047B"/>
    <w:rsid w:val="000D0FC1"/>
    <w:rsid w:val="000D122C"/>
    <w:rsid w:val="000D26F6"/>
    <w:rsid w:val="000D4C4A"/>
    <w:rsid w:val="000D70D8"/>
    <w:rsid w:val="000E1819"/>
    <w:rsid w:val="000E45B4"/>
    <w:rsid w:val="000E4821"/>
    <w:rsid w:val="000E55D4"/>
    <w:rsid w:val="000E6C72"/>
    <w:rsid w:val="000F149E"/>
    <w:rsid w:val="000F1D6D"/>
    <w:rsid w:val="000F3EB4"/>
    <w:rsid w:val="000F706A"/>
    <w:rsid w:val="000F7C7A"/>
    <w:rsid w:val="00100D61"/>
    <w:rsid w:val="0010441A"/>
    <w:rsid w:val="00104996"/>
    <w:rsid w:val="001062A4"/>
    <w:rsid w:val="00114420"/>
    <w:rsid w:val="00116EB2"/>
    <w:rsid w:val="001170E7"/>
    <w:rsid w:val="00122144"/>
    <w:rsid w:val="00124609"/>
    <w:rsid w:val="001246AE"/>
    <w:rsid w:val="0012646C"/>
    <w:rsid w:val="001265F7"/>
    <w:rsid w:val="00126A4C"/>
    <w:rsid w:val="00131092"/>
    <w:rsid w:val="001342A4"/>
    <w:rsid w:val="00140836"/>
    <w:rsid w:val="00141523"/>
    <w:rsid w:val="0014573B"/>
    <w:rsid w:val="0014666D"/>
    <w:rsid w:val="00147A83"/>
    <w:rsid w:val="00147E13"/>
    <w:rsid w:val="001508F3"/>
    <w:rsid w:val="001527D3"/>
    <w:rsid w:val="001566AE"/>
    <w:rsid w:val="00156EBE"/>
    <w:rsid w:val="001573E4"/>
    <w:rsid w:val="00160756"/>
    <w:rsid w:val="00162256"/>
    <w:rsid w:val="0016322D"/>
    <w:rsid w:val="00163854"/>
    <w:rsid w:val="0017232E"/>
    <w:rsid w:val="00174102"/>
    <w:rsid w:val="001763E9"/>
    <w:rsid w:val="00176ABC"/>
    <w:rsid w:val="00180157"/>
    <w:rsid w:val="001819DC"/>
    <w:rsid w:val="001829C3"/>
    <w:rsid w:val="00185CB9"/>
    <w:rsid w:val="00186F77"/>
    <w:rsid w:val="001926A4"/>
    <w:rsid w:val="00192AD5"/>
    <w:rsid w:val="00193709"/>
    <w:rsid w:val="001A0B68"/>
    <w:rsid w:val="001A0F6F"/>
    <w:rsid w:val="001A6F32"/>
    <w:rsid w:val="001B3BC3"/>
    <w:rsid w:val="001B45A0"/>
    <w:rsid w:val="001B6489"/>
    <w:rsid w:val="001C0CC6"/>
    <w:rsid w:val="001C0CE2"/>
    <w:rsid w:val="001C2BCD"/>
    <w:rsid w:val="001C3D58"/>
    <w:rsid w:val="001C7165"/>
    <w:rsid w:val="001D055E"/>
    <w:rsid w:val="001E0F9D"/>
    <w:rsid w:val="001F0016"/>
    <w:rsid w:val="001F1D42"/>
    <w:rsid w:val="001F388C"/>
    <w:rsid w:val="001F492E"/>
    <w:rsid w:val="001F6DA3"/>
    <w:rsid w:val="001F7D31"/>
    <w:rsid w:val="002010A2"/>
    <w:rsid w:val="002010BC"/>
    <w:rsid w:val="0020291E"/>
    <w:rsid w:val="00202E03"/>
    <w:rsid w:val="002033C0"/>
    <w:rsid w:val="0020492C"/>
    <w:rsid w:val="002077D8"/>
    <w:rsid w:val="002079A3"/>
    <w:rsid w:val="00210205"/>
    <w:rsid w:val="002128A9"/>
    <w:rsid w:val="00213ED5"/>
    <w:rsid w:val="00214421"/>
    <w:rsid w:val="0021731B"/>
    <w:rsid w:val="00224B02"/>
    <w:rsid w:val="00224DB9"/>
    <w:rsid w:val="002324A8"/>
    <w:rsid w:val="00232FF6"/>
    <w:rsid w:val="002336ED"/>
    <w:rsid w:val="00233775"/>
    <w:rsid w:val="00240988"/>
    <w:rsid w:val="0024421E"/>
    <w:rsid w:val="00244AB8"/>
    <w:rsid w:val="00244FA6"/>
    <w:rsid w:val="0024749E"/>
    <w:rsid w:val="0024797C"/>
    <w:rsid w:val="00247D0F"/>
    <w:rsid w:val="00250B02"/>
    <w:rsid w:val="00251745"/>
    <w:rsid w:val="00252599"/>
    <w:rsid w:val="00252BEA"/>
    <w:rsid w:val="00255D46"/>
    <w:rsid w:val="00256F32"/>
    <w:rsid w:val="002579F6"/>
    <w:rsid w:val="002614F8"/>
    <w:rsid w:val="00261A9C"/>
    <w:rsid w:val="002629FC"/>
    <w:rsid w:val="00263AC0"/>
    <w:rsid w:val="00264264"/>
    <w:rsid w:val="00264DC9"/>
    <w:rsid w:val="00267514"/>
    <w:rsid w:val="0026772D"/>
    <w:rsid w:val="00270B9D"/>
    <w:rsid w:val="00286874"/>
    <w:rsid w:val="0029017C"/>
    <w:rsid w:val="002905EF"/>
    <w:rsid w:val="00290C63"/>
    <w:rsid w:val="002910C7"/>
    <w:rsid w:val="00296B65"/>
    <w:rsid w:val="00297B83"/>
    <w:rsid w:val="00297CDB"/>
    <w:rsid w:val="002A683D"/>
    <w:rsid w:val="002A72A4"/>
    <w:rsid w:val="002A76C5"/>
    <w:rsid w:val="002A7CA5"/>
    <w:rsid w:val="002A7DEF"/>
    <w:rsid w:val="002B19F1"/>
    <w:rsid w:val="002C2962"/>
    <w:rsid w:val="002D3440"/>
    <w:rsid w:val="002D55D7"/>
    <w:rsid w:val="002D6B43"/>
    <w:rsid w:val="002D6DD6"/>
    <w:rsid w:val="002E08AE"/>
    <w:rsid w:val="002E2540"/>
    <w:rsid w:val="002E2F19"/>
    <w:rsid w:val="002E6F9F"/>
    <w:rsid w:val="002E7B22"/>
    <w:rsid w:val="002F0D67"/>
    <w:rsid w:val="002F74C5"/>
    <w:rsid w:val="002F7986"/>
    <w:rsid w:val="003005DF"/>
    <w:rsid w:val="00301B40"/>
    <w:rsid w:val="003029EE"/>
    <w:rsid w:val="00304B7A"/>
    <w:rsid w:val="003055AB"/>
    <w:rsid w:val="003058BF"/>
    <w:rsid w:val="00305CC8"/>
    <w:rsid w:val="0030613C"/>
    <w:rsid w:val="0030668A"/>
    <w:rsid w:val="00306FCB"/>
    <w:rsid w:val="00307C6F"/>
    <w:rsid w:val="00307E4F"/>
    <w:rsid w:val="00307F6D"/>
    <w:rsid w:val="00310CD9"/>
    <w:rsid w:val="00311A67"/>
    <w:rsid w:val="00315193"/>
    <w:rsid w:val="00315FD5"/>
    <w:rsid w:val="003177A2"/>
    <w:rsid w:val="00323113"/>
    <w:rsid w:val="00325AA9"/>
    <w:rsid w:val="003261D2"/>
    <w:rsid w:val="003271B5"/>
    <w:rsid w:val="003274EF"/>
    <w:rsid w:val="00327A1E"/>
    <w:rsid w:val="00331264"/>
    <w:rsid w:val="00331312"/>
    <w:rsid w:val="00331487"/>
    <w:rsid w:val="003314A3"/>
    <w:rsid w:val="00333807"/>
    <w:rsid w:val="00334220"/>
    <w:rsid w:val="00334C8D"/>
    <w:rsid w:val="003354E2"/>
    <w:rsid w:val="00340FF4"/>
    <w:rsid w:val="003418FB"/>
    <w:rsid w:val="00342AD1"/>
    <w:rsid w:val="003439EC"/>
    <w:rsid w:val="00343A18"/>
    <w:rsid w:val="00344660"/>
    <w:rsid w:val="00345DE3"/>
    <w:rsid w:val="00350731"/>
    <w:rsid w:val="003518B3"/>
    <w:rsid w:val="003525A3"/>
    <w:rsid w:val="00352839"/>
    <w:rsid w:val="00353A24"/>
    <w:rsid w:val="00353E12"/>
    <w:rsid w:val="0035694B"/>
    <w:rsid w:val="00357020"/>
    <w:rsid w:val="0036099B"/>
    <w:rsid w:val="00361C1C"/>
    <w:rsid w:val="00363B18"/>
    <w:rsid w:val="00364A92"/>
    <w:rsid w:val="0037074C"/>
    <w:rsid w:val="003724FB"/>
    <w:rsid w:val="00373B0D"/>
    <w:rsid w:val="003762FE"/>
    <w:rsid w:val="0037646D"/>
    <w:rsid w:val="00376CD6"/>
    <w:rsid w:val="00376E1C"/>
    <w:rsid w:val="00380B66"/>
    <w:rsid w:val="00381DF7"/>
    <w:rsid w:val="003846F1"/>
    <w:rsid w:val="00384EC4"/>
    <w:rsid w:val="00385C83"/>
    <w:rsid w:val="0038735E"/>
    <w:rsid w:val="00387CE8"/>
    <w:rsid w:val="003919AC"/>
    <w:rsid w:val="003948A6"/>
    <w:rsid w:val="0039509C"/>
    <w:rsid w:val="003952B6"/>
    <w:rsid w:val="00395EEB"/>
    <w:rsid w:val="00397E23"/>
    <w:rsid w:val="003A0618"/>
    <w:rsid w:val="003A5D42"/>
    <w:rsid w:val="003A646F"/>
    <w:rsid w:val="003B0B6A"/>
    <w:rsid w:val="003B484F"/>
    <w:rsid w:val="003B62D4"/>
    <w:rsid w:val="003C1D7F"/>
    <w:rsid w:val="003C6383"/>
    <w:rsid w:val="003D3502"/>
    <w:rsid w:val="003D3AAE"/>
    <w:rsid w:val="003D5149"/>
    <w:rsid w:val="003D6E5F"/>
    <w:rsid w:val="003D6E79"/>
    <w:rsid w:val="003F174D"/>
    <w:rsid w:val="003F1DF3"/>
    <w:rsid w:val="003F2E8D"/>
    <w:rsid w:val="003F3836"/>
    <w:rsid w:val="003F3A26"/>
    <w:rsid w:val="003F5546"/>
    <w:rsid w:val="003F5771"/>
    <w:rsid w:val="003F5D57"/>
    <w:rsid w:val="003F706B"/>
    <w:rsid w:val="0040184B"/>
    <w:rsid w:val="004022FA"/>
    <w:rsid w:val="0041023C"/>
    <w:rsid w:val="00412E36"/>
    <w:rsid w:val="00417528"/>
    <w:rsid w:val="00422222"/>
    <w:rsid w:val="0042391D"/>
    <w:rsid w:val="00424EE9"/>
    <w:rsid w:val="004256C3"/>
    <w:rsid w:val="004260C3"/>
    <w:rsid w:val="00426655"/>
    <w:rsid w:val="00432784"/>
    <w:rsid w:val="00433A9F"/>
    <w:rsid w:val="00434701"/>
    <w:rsid w:val="00435091"/>
    <w:rsid w:val="004372FA"/>
    <w:rsid w:val="00437E41"/>
    <w:rsid w:val="004467BF"/>
    <w:rsid w:val="0045029A"/>
    <w:rsid w:val="004527E3"/>
    <w:rsid w:val="00454D00"/>
    <w:rsid w:val="00457053"/>
    <w:rsid w:val="00457758"/>
    <w:rsid w:val="0045777E"/>
    <w:rsid w:val="00457D30"/>
    <w:rsid w:val="004641FA"/>
    <w:rsid w:val="004655D4"/>
    <w:rsid w:val="0046646D"/>
    <w:rsid w:val="0047103D"/>
    <w:rsid w:val="0047117D"/>
    <w:rsid w:val="00480B4B"/>
    <w:rsid w:val="00480CF2"/>
    <w:rsid w:val="00481342"/>
    <w:rsid w:val="0048389A"/>
    <w:rsid w:val="00485DC4"/>
    <w:rsid w:val="00485FB1"/>
    <w:rsid w:val="00487F20"/>
    <w:rsid w:val="004A109E"/>
    <w:rsid w:val="004A43D1"/>
    <w:rsid w:val="004A65BF"/>
    <w:rsid w:val="004B1272"/>
    <w:rsid w:val="004B1B50"/>
    <w:rsid w:val="004B38BE"/>
    <w:rsid w:val="004B4412"/>
    <w:rsid w:val="004B4787"/>
    <w:rsid w:val="004C1EFE"/>
    <w:rsid w:val="004C348C"/>
    <w:rsid w:val="004C48CF"/>
    <w:rsid w:val="004C510C"/>
    <w:rsid w:val="004C5A48"/>
    <w:rsid w:val="004C6CC8"/>
    <w:rsid w:val="004C7E93"/>
    <w:rsid w:val="004D4526"/>
    <w:rsid w:val="004D55BA"/>
    <w:rsid w:val="004D5BF1"/>
    <w:rsid w:val="004D6FC5"/>
    <w:rsid w:val="004E22EC"/>
    <w:rsid w:val="004E2EC8"/>
    <w:rsid w:val="004E402D"/>
    <w:rsid w:val="004F6FB2"/>
    <w:rsid w:val="005000E5"/>
    <w:rsid w:val="00501A52"/>
    <w:rsid w:val="00503FB7"/>
    <w:rsid w:val="00504D0D"/>
    <w:rsid w:val="005054EA"/>
    <w:rsid w:val="00507D47"/>
    <w:rsid w:val="00510C3A"/>
    <w:rsid w:val="00512D49"/>
    <w:rsid w:val="0051300D"/>
    <w:rsid w:val="00514B8E"/>
    <w:rsid w:val="00521204"/>
    <w:rsid w:val="00521775"/>
    <w:rsid w:val="005231A3"/>
    <w:rsid w:val="00523F05"/>
    <w:rsid w:val="00524C38"/>
    <w:rsid w:val="005251AC"/>
    <w:rsid w:val="00526945"/>
    <w:rsid w:val="00530128"/>
    <w:rsid w:val="00532467"/>
    <w:rsid w:val="00534C5E"/>
    <w:rsid w:val="00535915"/>
    <w:rsid w:val="005375B8"/>
    <w:rsid w:val="005407AD"/>
    <w:rsid w:val="00540E35"/>
    <w:rsid w:val="005436FE"/>
    <w:rsid w:val="00543CE4"/>
    <w:rsid w:val="005459A6"/>
    <w:rsid w:val="00545D1D"/>
    <w:rsid w:val="005462F0"/>
    <w:rsid w:val="00550396"/>
    <w:rsid w:val="00564A4D"/>
    <w:rsid w:val="00564B10"/>
    <w:rsid w:val="00565424"/>
    <w:rsid w:val="00567BA5"/>
    <w:rsid w:val="005703C7"/>
    <w:rsid w:val="00570940"/>
    <w:rsid w:val="00571B35"/>
    <w:rsid w:val="00571D57"/>
    <w:rsid w:val="00572C57"/>
    <w:rsid w:val="00575BFE"/>
    <w:rsid w:val="00575DD0"/>
    <w:rsid w:val="0057619B"/>
    <w:rsid w:val="0057693D"/>
    <w:rsid w:val="00576B23"/>
    <w:rsid w:val="00577A09"/>
    <w:rsid w:val="00581C82"/>
    <w:rsid w:val="005829C2"/>
    <w:rsid w:val="00583259"/>
    <w:rsid w:val="00584444"/>
    <w:rsid w:val="00584D8F"/>
    <w:rsid w:val="00584FBD"/>
    <w:rsid w:val="005902CB"/>
    <w:rsid w:val="00590D5E"/>
    <w:rsid w:val="00594758"/>
    <w:rsid w:val="00595A50"/>
    <w:rsid w:val="0059697C"/>
    <w:rsid w:val="005A0768"/>
    <w:rsid w:val="005A1B2C"/>
    <w:rsid w:val="005A1D66"/>
    <w:rsid w:val="005A404D"/>
    <w:rsid w:val="005B14FA"/>
    <w:rsid w:val="005B1E3C"/>
    <w:rsid w:val="005B2BD9"/>
    <w:rsid w:val="005B2DFF"/>
    <w:rsid w:val="005C2147"/>
    <w:rsid w:val="005C26CC"/>
    <w:rsid w:val="005C3232"/>
    <w:rsid w:val="005D0369"/>
    <w:rsid w:val="005D0418"/>
    <w:rsid w:val="005D111B"/>
    <w:rsid w:val="005D29F7"/>
    <w:rsid w:val="005D3F51"/>
    <w:rsid w:val="005D407B"/>
    <w:rsid w:val="005D7BA2"/>
    <w:rsid w:val="005D7C0B"/>
    <w:rsid w:val="005E0139"/>
    <w:rsid w:val="005E16B2"/>
    <w:rsid w:val="005E2354"/>
    <w:rsid w:val="005E36C2"/>
    <w:rsid w:val="005E6437"/>
    <w:rsid w:val="005F09DD"/>
    <w:rsid w:val="005F40D4"/>
    <w:rsid w:val="005F41FE"/>
    <w:rsid w:val="005F49F9"/>
    <w:rsid w:val="005F7BEB"/>
    <w:rsid w:val="00600365"/>
    <w:rsid w:val="00602D04"/>
    <w:rsid w:val="006042C4"/>
    <w:rsid w:val="006053BF"/>
    <w:rsid w:val="00606E77"/>
    <w:rsid w:val="00607FF5"/>
    <w:rsid w:val="00615C6B"/>
    <w:rsid w:val="00616888"/>
    <w:rsid w:val="006202CD"/>
    <w:rsid w:val="00621DCE"/>
    <w:rsid w:val="006309CA"/>
    <w:rsid w:val="00632D6D"/>
    <w:rsid w:val="00640642"/>
    <w:rsid w:val="006412F6"/>
    <w:rsid w:val="00642C3E"/>
    <w:rsid w:val="00651BCE"/>
    <w:rsid w:val="006552DC"/>
    <w:rsid w:val="00656845"/>
    <w:rsid w:val="00656A99"/>
    <w:rsid w:val="00656E75"/>
    <w:rsid w:val="00657534"/>
    <w:rsid w:val="00660801"/>
    <w:rsid w:val="00660B80"/>
    <w:rsid w:val="0066104A"/>
    <w:rsid w:val="00663DAD"/>
    <w:rsid w:val="006643A8"/>
    <w:rsid w:val="00666F19"/>
    <w:rsid w:val="00667AFA"/>
    <w:rsid w:val="0067114C"/>
    <w:rsid w:val="0067156E"/>
    <w:rsid w:val="00675895"/>
    <w:rsid w:val="00675E20"/>
    <w:rsid w:val="00676679"/>
    <w:rsid w:val="006821E5"/>
    <w:rsid w:val="00683C89"/>
    <w:rsid w:val="00685728"/>
    <w:rsid w:val="00690461"/>
    <w:rsid w:val="00690FC8"/>
    <w:rsid w:val="006923B1"/>
    <w:rsid w:val="00692606"/>
    <w:rsid w:val="00696EC3"/>
    <w:rsid w:val="006A647B"/>
    <w:rsid w:val="006A6571"/>
    <w:rsid w:val="006B0058"/>
    <w:rsid w:val="006B15EE"/>
    <w:rsid w:val="006B2395"/>
    <w:rsid w:val="006B2E7A"/>
    <w:rsid w:val="006B4A02"/>
    <w:rsid w:val="006B4CF9"/>
    <w:rsid w:val="006B7AC8"/>
    <w:rsid w:val="006C0687"/>
    <w:rsid w:val="006C0DA2"/>
    <w:rsid w:val="006C1295"/>
    <w:rsid w:val="006C1E35"/>
    <w:rsid w:val="006C2ABE"/>
    <w:rsid w:val="006C6D95"/>
    <w:rsid w:val="006D0017"/>
    <w:rsid w:val="006D0198"/>
    <w:rsid w:val="006D2BD0"/>
    <w:rsid w:val="006D550F"/>
    <w:rsid w:val="006D5A34"/>
    <w:rsid w:val="006D740C"/>
    <w:rsid w:val="006D764E"/>
    <w:rsid w:val="006D7ED6"/>
    <w:rsid w:val="006E478A"/>
    <w:rsid w:val="006E5C62"/>
    <w:rsid w:val="006E5E95"/>
    <w:rsid w:val="006E6959"/>
    <w:rsid w:val="006F2B0E"/>
    <w:rsid w:val="006F42F8"/>
    <w:rsid w:val="006F443A"/>
    <w:rsid w:val="006F62AF"/>
    <w:rsid w:val="006F6946"/>
    <w:rsid w:val="007005E4"/>
    <w:rsid w:val="00700C97"/>
    <w:rsid w:val="00701CAB"/>
    <w:rsid w:val="007031A4"/>
    <w:rsid w:val="0070522D"/>
    <w:rsid w:val="00707563"/>
    <w:rsid w:val="00710B1F"/>
    <w:rsid w:val="0071265D"/>
    <w:rsid w:val="00713268"/>
    <w:rsid w:val="00713D3C"/>
    <w:rsid w:val="00715440"/>
    <w:rsid w:val="00715E47"/>
    <w:rsid w:val="007169DF"/>
    <w:rsid w:val="0071767D"/>
    <w:rsid w:val="007211A0"/>
    <w:rsid w:val="0072348C"/>
    <w:rsid w:val="00724A37"/>
    <w:rsid w:val="00727C5F"/>
    <w:rsid w:val="007303C3"/>
    <w:rsid w:val="007320C1"/>
    <w:rsid w:val="00733344"/>
    <w:rsid w:val="00735507"/>
    <w:rsid w:val="00736376"/>
    <w:rsid w:val="0073778E"/>
    <w:rsid w:val="00740360"/>
    <w:rsid w:val="007429BE"/>
    <w:rsid w:val="00743223"/>
    <w:rsid w:val="00746E01"/>
    <w:rsid w:val="007517DE"/>
    <w:rsid w:val="00752B34"/>
    <w:rsid w:val="00754067"/>
    <w:rsid w:val="0075569F"/>
    <w:rsid w:val="00756B2D"/>
    <w:rsid w:val="00757BDF"/>
    <w:rsid w:val="00763E5D"/>
    <w:rsid w:val="00766CAC"/>
    <w:rsid w:val="00767226"/>
    <w:rsid w:val="00767740"/>
    <w:rsid w:val="007733FF"/>
    <w:rsid w:val="0077394F"/>
    <w:rsid w:val="00773F0E"/>
    <w:rsid w:val="00774857"/>
    <w:rsid w:val="00776B4C"/>
    <w:rsid w:val="00777EE6"/>
    <w:rsid w:val="00782EEA"/>
    <w:rsid w:val="00784A0B"/>
    <w:rsid w:val="00787232"/>
    <w:rsid w:val="007919F4"/>
    <w:rsid w:val="00794409"/>
    <w:rsid w:val="00795603"/>
    <w:rsid w:val="00796785"/>
    <w:rsid w:val="007A54D6"/>
    <w:rsid w:val="007A5F3C"/>
    <w:rsid w:val="007B0D68"/>
    <w:rsid w:val="007B279B"/>
    <w:rsid w:val="007B2C72"/>
    <w:rsid w:val="007B465A"/>
    <w:rsid w:val="007B6B5E"/>
    <w:rsid w:val="007C1C53"/>
    <w:rsid w:val="007C5C87"/>
    <w:rsid w:val="007C72B5"/>
    <w:rsid w:val="007C74BB"/>
    <w:rsid w:val="007D087B"/>
    <w:rsid w:val="007D115B"/>
    <w:rsid w:val="007D39B9"/>
    <w:rsid w:val="007D622A"/>
    <w:rsid w:val="007D69AF"/>
    <w:rsid w:val="007D6FEA"/>
    <w:rsid w:val="007E0281"/>
    <w:rsid w:val="007E219D"/>
    <w:rsid w:val="007E4725"/>
    <w:rsid w:val="007E4904"/>
    <w:rsid w:val="007E4CB5"/>
    <w:rsid w:val="007E539C"/>
    <w:rsid w:val="007E6A48"/>
    <w:rsid w:val="007F066B"/>
    <w:rsid w:val="007F4BBD"/>
    <w:rsid w:val="007F62CB"/>
    <w:rsid w:val="008002AD"/>
    <w:rsid w:val="008033C4"/>
    <w:rsid w:val="008044D3"/>
    <w:rsid w:val="008047C9"/>
    <w:rsid w:val="00806C88"/>
    <w:rsid w:val="0081034E"/>
    <w:rsid w:val="00816E13"/>
    <w:rsid w:val="008232D1"/>
    <w:rsid w:val="0082352D"/>
    <w:rsid w:val="00824DC2"/>
    <w:rsid w:val="00824FF6"/>
    <w:rsid w:val="008303CE"/>
    <w:rsid w:val="008304CF"/>
    <w:rsid w:val="00832400"/>
    <w:rsid w:val="008344F6"/>
    <w:rsid w:val="00834AD1"/>
    <w:rsid w:val="0083510F"/>
    <w:rsid w:val="00837A36"/>
    <w:rsid w:val="00844518"/>
    <w:rsid w:val="00844DF1"/>
    <w:rsid w:val="008453B0"/>
    <w:rsid w:val="00845E74"/>
    <w:rsid w:val="00847793"/>
    <w:rsid w:val="0085059E"/>
    <w:rsid w:val="00851209"/>
    <w:rsid w:val="00856142"/>
    <w:rsid w:val="00862BC5"/>
    <w:rsid w:val="0086679D"/>
    <w:rsid w:val="008718C4"/>
    <w:rsid w:val="00875870"/>
    <w:rsid w:val="008801C5"/>
    <w:rsid w:val="00881555"/>
    <w:rsid w:val="00881FDD"/>
    <w:rsid w:val="00882992"/>
    <w:rsid w:val="008837AC"/>
    <w:rsid w:val="008900BC"/>
    <w:rsid w:val="008938EB"/>
    <w:rsid w:val="00895F46"/>
    <w:rsid w:val="008A1E39"/>
    <w:rsid w:val="008A2DDB"/>
    <w:rsid w:val="008A36C0"/>
    <w:rsid w:val="008A41F8"/>
    <w:rsid w:val="008A5571"/>
    <w:rsid w:val="008A587D"/>
    <w:rsid w:val="008A5D42"/>
    <w:rsid w:val="008B35CD"/>
    <w:rsid w:val="008B439A"/>
    <w:rsid w:val="008B4F8A"/>
    <w:rsid w:val="008B53E6"/>
    <w:rsid w:val="008B5FCC"/>
    <w:rsid w:val="008B691E"/>
    <w:rsid w:val="008B753E"/>
    <w:rsid w:val="008C0956"/>
    <w:rsid w:val="008C5486"/>
    <w:rsid w:val="008C5E94"/>
    <w:rsid w:val="008C6563"/>
    <w:rsid w:val="008D0DA1"/>
    <w:rsid w:val="008D1661"/>
    <w:rsid w:val="008D4C77"/>
    <w:rsid w:val="008D5141"/>
    <w:rsid w:val="008D617C"/>
    <w:rsid w:val="008D6BF8"/>
    <w:rsid w:val="008D6D76"/>
    <w:rsid w:val="008E04F0"/>
    <w:rsid w:val="008E35F6"/>
    <w:rsid w:val="008E69A9"/>
    <w:rsid w:val="008E7031"/>
    <w:rsid w:val="008E77DE"/>
    <w:rsid w:val="008F07A3"/>
    <w:rsid w:val="008F658E"/>
    <w:rsid w:val="00900294"/>
    <w:rsid w:val="009007CF"/>
    <w:rsid w:val="00900E1B"/>
    <w:rsid w:val="0090422D"/>
    <w:rsid w:val="009115B1"/>
    <w:rsid w:val="00913157"/>
    <w:rsid w:val="009152A5"/>
    <w:rsid w:val="009170F2"/>
    <w:rsid w:val="009233EE"/>
    <w:rsid w:val="00925FF8"/>
    <w:rsid w:val="0093063E"/>
    <w:rsid w:val="009354F6"/>
    <w:rsid w:val="00942943"/>
    <w:rsid w:val="00942B59"/>
    <w:rsid w:val="009460AA"/>
    <w:rsid w:val="00946B22"/>
    <w:rsid w:val="00950370"/>
    <w:rsid w:val="00951978"/>
    <w:rsid w:val="00951D2A"/>
    <w:rsid w:val="00961A4A"/>
    <w:rsid w:val="00961CDA"/>
    <w:rsid w:val="009661DE"/>
    <w:rsid w:val="0097399E"/>
    <w:rsid w:val="00975E6A"/>
    <w:rsid w:val="00977632"/>
    <w:rsid w:val="0098118C"/>
    <w:rsid w:val="00982650"/>
    <w:rsid w:val="00983C25"/>
    <w:rsid w:val="00983DE2"/>
    <w:rsid w:val="009856B7"/>
    <w:rsid w:val="00985C86"/>
    <w:rsid w:val="0098635F"/>
    <w:rsid w:val="00986453"/>
    <w:rsid w:val="00987C1E"/>
    <w:rsid w:val="00995C78"/>
    <w:rsid w:val="00995F3E"/>
    <w:rsid w:val="00995FB0"/>
    <w:rsid w:val="009A1288"/>
    <w:rsid w:val="009A1687"/>
    <w:rsid w:val="009A2A3B"/>
    <w:rsid w:val="009A4AE6"/>
    <w:rsid w:val="009A5ED7"/>
    <w:rsid w:val="009A5FC3"/>
    <w:rsid w:val="009A6896"/>
    <w:rsid w:val="009B1DE5"/>
    <w:rsid w:val="009B5CE2"/>
    <w:rsid w:val="009B603E"/>
    <w:rsid w:val="009B74B0"/>
    <w:rsid w:val="009C1D64"/>
    <w:rsid w:val="009C1E71"/>
    <w:rsid w:val="009D098F"/>
    <w:rsid w:val="009D1A32"/>
    <w:rsid w:val="009D2687"/>
    <w:rsid w:val="009D6B46"/>
    <w:rsid w:val="009D6B7F"/>
    <w:rsid w:val="009D6C6F"/>
    <w:rsid w:val="009D75B1"/>
    <w:rsid w:val="009D7F41"/>
    <w:rsid w:val="009E04FB"/>
    <w:rsid w:val="009E09CF"/>
    <w:rsid w:val="009E0AB6"/>
    <w:rsid w:val="009E0BE9"/>
    <w:rsid w:val="009E742E"/>
    <w:rsid w:val="009F4940"/>
    <w:rsid w:val="009F5BA1"/>
    <w:rsid w:val="009F741F"/>
    <w:rsid w:val="00A02A88"/>
    <w:rsid w:val="00A0562E"/>
    <w:rsid w:val="00A05A91"/>
    <w:rsid w:val="00A0726D"/>
    <w:rsid w:val="00A10133"/>
    <w:rsid w:val="00A12D09"/>
    <w:rsid w:val="00A14CE2"/>
    <w:rsid w:val="00A15F64"/>
    <w:rsid w:val="00A17DAE"/>
    <w:rsid w:val="00A201AB"/>
    <w:rsid w:val="00A278D6"/>
    <w:rsid w:val="00A27BF9"/>
    <w:rsid w:val="00A27CB6"/>
    <w:rsid w:val="00A31274"/>
    <w:rsid w:val="00A32FBB"/>
    <w:rsid w:val="00A33078"/>
    <w:rsid w:val="00A355D3"/>
    <w:rsid w:val="00A36F88"/>
    <w:rsid w:val="00A402CA"/>
    <w:rsid w:val="00A40847"/>
    <w:rsid w:val="00A4268E"/>
    <w:rsid w:val="00A428EE"/>
    <w:rsid w:val="00A4478A"/>
    <w:rsid w:val="00A44852"/>
    <w:rsid w:val="00A45FD9"/>
    <w:rsid w:val="00A50492"/>
    <w:rsid w:val="00A50979"/>
    <w:rsid w:val="00A5223F"/>
    <w:rsid w:val="00A55C98"/>
    <w:rsid w:val="00A57083"/>
    <w:rsid w:val="00A57D04"/>
    <w:rsid w:val="00A6008F"/>
    <w:rsid w:val="00A60A26"/>
    <w:rsid w:val="00A60E39"/>
    <w:rsid w:val="00A61598"/>
    <w:rsid w:val="00A62DBB"/>
    <w:rsid w:val="00A6452D"/>
    <w:rsid w:val="00A73B1F"/>
    <w:rsid w:val="00A7505D"/>
    <w:rsid w:val="00A82172"/>
    <w:rsid w:val="00A828A2"/>
    <w:rsid w:val="00A84A99"/>
    <w:rsid w:val="00A84F46"/>
    <w:rsid w:val="00A871F4"/>
    <w:rsid w:val="00A90E3E"/>
    <w:rsid w:val="00A91EB4"/>
    <w:rsid w:val="00A91F20"/>
    <w:rsid w:val="00A943CE"/>
    <w:rsid w:val="00AA468F"/>
    <w:rsid w:val="00AA560C"/>
    <w:rsid w:val="00AB24A0"/>
    <w:rsid w:val="00AB421D"/>
    <w:rsid w:val="00AB47B8"/>
    <w:rsid w:val="00AB47C9"/>
    <w:rsid w:val="00AC0801"/>
    <w:rsid w:val="00AC1B2C"/>
    <w:rsid w:val="00AC2DE2"/>
    <w:rsid w:val="00AC3264"/>
    <w:rsid w:val="00AC532F"/>
    <w:rsid w:val="00AC5FB6"/>
    <w:rsid w:val="00AD5DFF"/>
    <w:rsid w:val="00AD672D"/>
    <w:rsid w:val="00AD722E"/>
    <w:rsid w:val="00AD75EC"/>
    <w:rsid w:val="00AE1BF1"/>
    <w:rsid w:val="00AE2FC5"/>
    <w:rsid w:val="00AE49B3"/>
    <w:rsid w:val="00AF0DD2"/>
    <w:rsid w:val="00AF0F08"/>
    <w:rsid w:val="00AF365C"/>
    <w:rsid w:val="00AF382A"/>
    <w:rsid w:val="00B01985"/>
    <w:rsid w:val="00B04672"/>
    <w:rsid w:val="00B05307"/>
    <w:rsid w:val="00B07687"/>
    <w:rsid w:val="00B11A03"/>
    <w:rsid w:val="00B13048"/>
    <w:rsid w:val="00B1716D"/>
    <w:rsid w:val="00B17A1D"/>
    <w:rsid w:val="00B207A0"/>
    <w:rsid w:val="00B20CC1"/>
    <w:rsid w:val="00B25A9E"/>
    <w:rsid w:val="00B25EE1"/>
    <w:rsid w:val="00B327CC"/>
    <w:rsid w:val="00B32B14"/>
    <w:rsid w:val="00B33541"/>
    <w:rsid w:val="00B33E49"/>
    <w:rsid w:val="00B342DC"/>
    <w:rsid w:val="00B34993"/>
    <w:rsid w:val="00B37C88"/>
    <w:rsid w:val="00B41242"/>
    <w:rsid w:val="00B42E50"/>
    <w:rsid w:val="00B440D9"/>
    <w:rsid w:val="00B4451E"/>
    <w:rsid w:val="00B45019"/>
    <w:rsid w:val="00B452B5"/>
    <w:rsid w:val="00B46B8F"/>
    <w:rsid w:val="00B471A3"/>
    <w:rsid w:val="00B514DD"/>
    <w:rsid w:val="00B51F13"/>
    <w:rsid w:val="00B52AF0"/>
    <w:rsid w:val="00B561BD"/>
    <w:rsid w:val="00B566BB"/>
    <w:rsid w:val="00B56E03"/>
    <w:rsid w:val="00B57AE6"/>
    <w:rsid w:val="00B60934"/>
    <w:rsid w:val="00B60946"/>
    <w:rsid w:val="00B62C8C"/>
    <w:rsid w:val="00B705BF"/>
    <w:rsid w:val="00B706B5"/>
    <w:rsid w:val="00B71345"/>
    <w:rsid w:val="00B7245D"/>
    <w:rsid w:val="00B72698"/>
    <w:rsid w:val="00B73448"/>
    <w:rsid w:val="00B7381A"/>
    <w:rsid w:val="00B75A67"/>
    <w:rsid w:val="00B802A5"/>
    <w:rsid w:val="00B8080B"/>
    <w:rsid w:val="00B82948"/>
    <w:rsid w:val="00B83546"/>
    <w:rsid w:val="00B83D7E"/>
    <w:rsid w:val="00B87BA5"/>
    <w:rsid w:val="00B87C39"/>
    <w:rsid w:val="00B91139"/>
    <w:rsid w:val="00B915C3"/>
    <w:rsid w:val="00B94D33"/>
    <w:rsid w:val="00BA24BB"/>
    <w:rsid w:val="00BA3A8A"/>
    <w:rsid w:val="00BA426A"/>
    <w:rsid w:val="00BA4665"/>
    <w:rsid w:val="00BA51C5"/>
    <w:rsid w:val="00BA72B9"/>
    <w:rsid w:val="00BB2AF5"/>
    <w:rsid w:val="00BB2FB2"/>
    <w:rsid w:val="00BB3304"/>
    <w:rsid w:val="00BB6014"/>
    <w:rsid w:val="00BC2124"/>
    <w:rsid w:val="00BC3291"/>
    <w:rsid w:val="00BC4367"/>
    <w:rsid w:val="00BC4669"/>
    <w:rsid w:val="00BC5DCA"/>
    <w:rsid w:val="00BC69CF"/>
    <w:rsid w:val="00BD3446"/>
    <w:rsid w:val="00BD5048"/>
    <w:rsid w:val="00BD6C9B"/>
    <w:rsid w:val="00BD73FA"/>
    <w:rsid w:val="00BE03BD"/>
    <w:rsid w:val="00BE077E"/>
    <w:rsid w:val="00BE1F1B"/>
    <w:rsid w:val="00BE3B51"/>
    <w:rsid w:val="00BE47B5"/>
    <w:rsid w:val="00BE75E4"/>
    <w:rsid w:val="00BE7696"/>
    <w:rsid w:val="00BE7860"/>
    <w:rsid w:val="00BF12D6"/>
    <w:rsid w:val="00BF2539"/>
    <w:rsid w:val="00BF4DEF"/>
    <w:rsid w:val="00BF6FAB"/>
    <w:rsid w:val="00BF7E10"/>
    <w:rsid w:val="00C006E4"/>
    <w:rsid w:val="00C04643"/>
    <w:rsid w:val="00C05E04"/>
    <w:rsid w:val="00C06438"/>
    <w:rsid w:val="00C06BC5"/>
    <w:rsid w:val="00C06EC8"/>
    <w:rsid w:val="00C079E8"/>
    <w:rsid w:val="00C10A6F"/>
    <w:rsid w:val="00C10B5D"/>
    <w:rsid w:val="00C15055"/>
    <w:rsid w:val="00C17FA8"/>
    <w:rsid w:val="00C2219D"/>
    <w:rsid w:val="00C2328E"/>
    <w:rsid w:val="00C250A7"/>
    <w:rsid w:val="00C2527D"/>
    <w:rsid w:val="00C25FA6"/>
    <w:rsid w:val="00C27AD2"/>
    <w:rsid w:val="00C33330"/>
    <w:rsid w:val="00C33714"/>
    <w:rsid w:val="00C3378F"/>
    <w:rsid w:val="00C33912"/>
    <w:rsid w:val="00C4061E"/>
    <w:rsid w:val="00C40BF1"/>
    <w:rsid w:val="00C423E1"/>
    <w:rsid w:val="00C44A5F"/>
    <w:rsid w:val="00C45D58"/>
    <w:rsid w:val="00C47E24"/>
    <w:rsid w:val="00C50FD8"/>
    <w:rsid w:val="00C51D6D"/>
    <w:rsid w:val="00C522A7"/>
    <w:rsid w:val="00C52989"/>
    <w:rsid w:val="00C538A9"/>
    <w:rsid w:val="00C538AB"/>
    <w:rsid w:val="00C53B5A"/>
    <w:rsid w:val="00C540D9"/>
    <w:rsid w:val="00C54F5A"/>
    <w:rsid w:val="00C552AE"/>
    <w:rsid w:val="00C569B4"/>
    <w:rsid w:val="00C6147D"/>
    <w:rsid w:val="00C65AE0"/>
    <w:rsid w:val="00C67A92"/>
    <w:rsid w:val="00C72325"/>
    <w:rsid w:val="00C729D4"/>
    <w:rsid w:val="00C7588C"/>
    <w:rsid w:val="00C761D7"/>
    <w:rsid w:val="00C766B3"/>
    <w:rsid w:val="00C77DD7"/>
    <w:rsid w:val="00C81DAC"/>
    <w:rsid w:val="00C824F1"/>
    <w:rsid w:val="00C83D80"/>
    <w:rsid w:val="00C83F7D"/>
    <w:rsid w:val="00C841C2"/>
    <w:rsid w:val="00C84600"/>
    <w:rsid w:val="00C862C8"/>
    <w:rsid w:val="00C86679"/>
    <w:rsid w:val="00C86FF9"/>
    <w:rsid w:val="00C933BA"/>
    <w:rsid w:val="00C97813"/>
    <w:rsid w:val="00CA0024"/>
    <w:rsid w:val="00CA1C4F"/>
    <w:rsid w:val="00CA2BD0"/>
    <w:rsid w:val="00CA3F4B"/>
    <w:rsid w:val="00CA42EE"/>
    <w:rsid w:val="00CA489E"/>
    <w:rsid w:val="00CB0279"/>
    <w:rsid w:val="00CB2A5D"/>
    <w:rsid w:val="00CB35C2"/>
    <w:rsid w:val="00CB3E78"/>
    <w:rsid w:val="00CB666B"/>
    <w:rsid w:val="00CB76B2"/>
    <w:rsid w:val="00CB794F"/>
    <w:rsid w:val="00CB7BE1"/>
    <w:rsid w:val="00CC0A04"/>
    <w:rsid w:val="00CC11EA"/>
    <w:rsid w:val="00CC2AD7"/>
    <w:rsid w:val="00CC3D4E"/>
    <w:rsid w:val="00CC7F1D"/>
    <w:rsid w:val="00CD56CA"/>
    <w:rsid w:val="00CE0D10"/>
    <w:rsid w:val="00CE2B88"/>
    <w:rsid w:val="00CE4048"/>
    <w:rsid w:val="00CE6B8D"/>
    <w:rsid w:val="00CE6EDB"/>
    <w:rsid w:val="00CE7EB9"/>
    <w:rsid w:val="00CF2EE6"/>
    <w:rsid w:val="00CF788E"/>
    <w:rsid w:val="00D0004A"/>
    <w:rsid w:val="00D006AE"/>
    <w:rsid w:val="00D01CF0"/>
    <w:rsid w:val="00D02D26"/>
    <w:rsid w:val="00D03027"/>
    <w:rsid w:val="00D0380C"/>
    <w:rsid w:val="00D0442A"/>
    <w:rsid w:val="00D07076"/>
    <w:rsid w:val="00D11CDC"/>
    <w:rsid w:val="00D130B1"/>
    <w:rsid w:val="00D13572"/>
    <w:rsid w:val="00D13D79"/>
    <w:rsid w:val="00D14615"/>
    <w:rsid w:val="00D160CB"/>
    <w:rsid w:val="00D17A54"/>
    <w:rsid w:val="00D205CF"/>
    <w:rsid w:val="00D27787"/>
    <w:rsid w:val="00D31459"/>
    <w:rsid w:val="00D334BF"/>
    <w:rsid w:val="00D357B4"/>
    <w:rsid w:val="00D35A21"/>
    <w:rsid w:val="00D36D05"/>
    <w:rsid w:val="00D41D4C"/>
    <w:rsid w:val="00D46029"/>
    <w:rsid w:val="00D479EC"/>
    <w:rsid w:val="00D51682"/>
    <w:rsid w:val="00D53371"/>
    <w:rsid w:val="00D53F5A"/>
    <w:rsid w:val="00D56FA6"/>
    <w:rsid w:val="00D5739B"/>
    <w:rsid w:val="00D60D2C"/>
    <w:rsid w:val="00D61388"/>
    <w:rsid w:val="00D61A54"/>
    <w:rsid w:val="00D6221A"/>
    <w:rsid w:val="00D62BCC"/>
    <w:rsid w:val="00D63776"/>
    <w:rsid w:val="00D64DEA"/>
    <w:rsid w:val="00D64DFA"/>
    <w:rsid w:val="00D66369"/>
    <w:rsid w:val="00D6725A"/>
    <w:rsid w:val="00D70618"/>
    <w:rsid w:val="00D7168E"/>
    <w:rsid w:val="00D71E57"/>
    <w:rsid w:val="00D72A8F"/>
    <w:rsid w:val="00D76322"/>
    <w:rsid w:val="00D76964"/>
    <w:rsid w:val="00D80893"/>
    <w:rsid w:val="00D81276"/>
    <w:rsid w:val="00D82763"/>
    <w:rsid w:val="00D837F5"/>
    <w:rsid w:val="00D83B28"/>
    <w:rsid w:val="00D84214"/>
    <w:rsid w:val="00D84854"/>
    <w:rsid w:val="00D84966"/>
    <w:rsid w:val="00D853F8"/>
    <w:rsid w:val="00D92CF1"/>
    <w:rsid w:val="00D92D38"/>
    <w:rsid w:val="00D94780"/>
    <w:rsid w:val="00D950F5"/>
    <w:rsid w:val="00D9542E"/>
    <w:rsid w:val="00D95EB5"/>
    <w:rsid w:val="00D97949"/>
    <w:rsid w:val="00DA4419"/>
    <w:rsid w:val="00DA4752"/>
    <w:rsid w:val="00DA47A4"/>
    <w:rsid w:val="00DA61F3"/>
    <w:rsid w:val="00DA76A6"/>
    <w:rsid w:val="00DB0506"/>
    <w:rsid w:val="00DB0F93"/>
    <w:rsid w:val="00DB1A67"/>
    <w:rsid w:val="00DB4184"/>
    <w:rsid w:val="00DB4296"/>
    <w:rsid w:val="00DB464E"/>
    <w:rsid w:val="00DB5074"/>
    <w:rsid w:val="00DB524E"/>
    <w:rsid w:val="00DC06F7"/>
    <w:rsid w:val="00DC0D0E"/>
    <w:rsid w:val="00DC1D90"/>
    <w:rsid w:val="00DC34B0"/>
    <w:rsid w:val="00DC7981"/>
    <w:rsid w:val="00DD0560"/>
    <w:rsid w:val="00DD0873"/>
    <w:rsid w:val="00DD0917"/>
    <w:rsid w:val="00DD229F"/>
    <w:rsid w:val="00DD4635"/>
    <w:rsid w:val="00DD484F"/>
    <w:rsid w:val="00DD627A"/>
    <w:rsid w:val="00DD6A36"/>
    <w:rsid w:val="00DD77E8"/>
    <w:rsid w:val="00DE1093"/>
    <w:rsid w:val="00DE18FA"/>
    <w:rsid w:val="00DE19D0"/>
    <w:rsid w:val="00DE399E"/>
    <w:rsid w:val="00DE4EFA"/>
    <w:rsid w:val="00DE5520"/>
    <w:rsid w:val="00DE563D"/>
    <w:rsid w:val="00DF0D3A"/>
    <w:rsid w:val="00DF19B3"/>
    <w:rsid w:val="00DF3EC6"/>
    <w:rsid w:val="00DF48CB"/>
    <w:rsid w:val="00DF6652"/>
    <w:rsid w:val="00DF7D56"/>
    <w:rsid w:val="00E005FB"/>
    <w:rsid w:val="00E00824"/>
    <w:rsid w:val="00E00E75"/>
    <w:rsid w:val="00E04818"/>
    <w:rsid w:val="00E05541"/>
    <w:rsid w:val="00E0576C"/>
    <w:rsid w:val="00E06442"/>
    <w:rsid w:val="00E068F4"/>
    <w:rsid w:val="00E111AE"/>
    <w:rsid w:val="00E11447"/>
    <w:rsid w:val="00E12583"/>
    <w:rsid w:val="00E13356"/>
    <w:rsid w:val="00E13656"/>
    <w:rsid w:val="00E15A40"/>
    <w:rsid w:val="00E15A8B"/>
    <w:rsid w:val="00E15B0D"/>
    <w:rsid w:val="00E16D09"/>
    <w:rsid w:val="00E23993"/>
    <w:rsid w:val="00E25B8C"/>
    <w:rsid w:val="00E30272"/>
    <w:rsid w:val="00E33420"/>
    <w:rsid w:val="00E33499"/>
    <w:rsid w:val="00E36AD2"/>
    <w:rsid w:val="00E371BF"/>
    <w:rsid w:val="00E41476"/>
    <w:rsid w:val="00E41A11"/>
    <w:rsid w:val="00E44BE5"/>
    <w:rsid w:val="00E46B41"/>
    <w:rsid w:val="00E50227"/>
    <w:rsid w:val="00E5521B"/>
    <w:rsid w:val="00E55BF4"/>
    <w:rsid w:val="00E6204B"/>
    <w:rsid w:val="00E63C80"/>
    <w:rsid w:val="00E6417C"/>
    <w:rsid w:val="00E65C85"/>
    <w:rsid w:val="00E66199"/>
    <w:rsid w:val="00E71847"/>
    <w:rsid w:val="00E72FF3"/>
    <w:rsid w:val="00E733B2"/>
    <w:rsid w:val="00E73C8C"/>
    <w:rsid w:val="00E7474B"/>
    <w:rsid w:val="00E74887"/>
    <w:rsid w:val="00E755EC"/>
    <w:rsid w:val="00E7624D"/>
    <w:rsid w:val="00E778B1"/>
    <w:rsid w:val="00E81732"/>
    <w:rsid w:val="00E84033"/>
    <w:rsid w:val="00E85809"/>
    <w:rsid w:val="00E86E29"/>
    <w:rsid w:val="00E95B83"/>
    <w:rsid w:val="00E9666E"/>
    <w:rsid w:val="00E97C9A"/>
    <w:rsid w:val="00EA197C"/>
    <w:rsid w:val="00EA2B1D"/>
    <w:rsid w:val="00EA3D42"/>
    <w:rsid w:val="00EA41EF"/>
    <w:rsid w:val="00EA4583"/>
    <w:rsid w:val="00EA6B1B"/>
    <w:rsid w:val="00EA7092"/>
    <w:rsid w:val="00EA78A3"/>
    <w:rsid w:val="00EB00C6"/>
    <w:rsid w:val="00EC0D43"/>
    <w:rsid w:val="00EC0E6C"/>
    <w:rsid w:val="00EC3234"/>
    <w:rsid w:val="00EC350B"/>
    <w:rsid w:val="00EC47A4"/>
    <w:rsid w:val="00EC5F30"/>
    <w:rsid w:val="00ED145D"/>
    <w:rsid w:val="00ED3EF3"/>
    <w:rsid w:val="00ED5B10"/>
    <w:rsid w:val="00ED7323"/>
    <w:rsid w:val="00EE052C"/>
    <w:rsid w:val="00EE28F3"/>
    <w:rsid w:val="00EE2962"/>
    <w:rsid w:val="00EE3FFA"/>
    <w:rsid w:val="00EE7071"/>
    <w:rsid w:val="00EF0202"/>
    <w:rsid w:val="00EF0A27"/>
    <w:rsid w:val="00EF1A6C"/>
    <w:rsid w:val="00EF3DEE"/>
    <w:rsid w:val="00EF5104"/>
    <w:rsid w:val="00EF5110"/>
    <w:rsid w:val="00EF6518"/>
    <w:rsid w:val="00EF7042"/>
    <w:rsid w:val="00EF75F7"/>
    <w:rsid w:val="00EF76DA"/>
    <w:rsid w:val="00F01570"/>
    <w:rsid w:val="00F035B3"/>
    <w:rsid w:val="00F04577"/>
    <w:rsid w:val="00F0651D"/>
    <w:rsid w:val="00F07DA6"/>
    <w:rsid w:val="00F10411"/>
    <w:rsid w:val="00F12B52"/>
    <w:rsid w:val="00F1406A"/>
    <w:rsid w:val="00F15882"/>
    <w:rsid w:val="00F171E0"/>
    <w:rsid w:val="00F20BD3"/>
    <w:rsid w:val="00F20FF5"/>
    <w:rsid w:val="00F21208"/>
    <w:rsid w:val="00F2157D"/>
    <w:rsid w:val="00F22FBE"/>
    <w:rsid w:val="00F23DE1"/>
    <w:rsid w:val="00F243ED"/>
    <w:rsid w:val="00F25B41"/>
    <w:rsid w:val="00F30774"/>
    <w:rsid w:val="00F317E7"/>
    <w:rsid w:val="00F37071"/>
    <w:rsid w:val="00F373A5"/>
    <w:rsid w:val="00F47559"/>
    <w:rsid w:val="00F47A1A"/>
    <w:rsid w:val="00F47DC8"/>
    <w:rsid w:val="00F54287"/>
    <w:rsid w:val="00F55F5D"/>
    <w:rsid w:val="00F5720D"/>
    <w:rsid w:val="00F640DE"/>
    <w:rsid w:val="00F64C7B"/>
    <w:rsid w:val="00F66FBE"/>
    <w:rsid w:val="00F676DD"/>
    <w:rsid w:val="00F70B69"/>
    <w:rsid w:val="00F70D52"/>
    <w:rsid w:val="00F70EB3"/>
    <w:rsid w:val="00F71E37"/>
    <w:rsid w:val="00F72099"/>
    <w:rsid w:val="00F74A64"/>
    <w:rsid w:val="00F75A26"/>
    <w:rsid w:val="00F7629F"/>
    <w:rsid w:val="00F76706"/>
    <w:rsid w:val="00F76A65"/>
    <w:rsid w:val="00F777E9"/>
    <w:rsid w:val="00F83DC2"/>
    <w:rsid w:val="00F83FAD"/>
    <w:rsid w:val="00F870C4"/>
    <w:rsid w:val="00F930DC"/>
    <w:rsid w:val="00F94679"/>
    <w:rsid w:val="00F952A0"/>
    <w:rsid w:val="00F96637"/>
    <w:rsid w:val="00FA3C7F"/>
    <w:rsid w:val="00FA554C"/>
    <w:rsid w:val="00FB0055"/>
    <w:rsid w:val="00FB1645"/>
    <w:rsid w:val="00FB4E1A"/>
    <w:rsid w:val="00FB6261"/>
    <w:rsid w:val="00FB74E2"/>
    <w:rsid w:val="00FC061A"/>
    <w:rsid w:val="00FC10C4"/>
    <w:rsid w:val="00FC2657"/>
    <w:rsid w:val="00FC2DF1"/>
    <w:rsid w:val="00FC4D26"/>
    <w:rsid w:val="00FC74A4"/>
    <w:rsid w:val="00FD1BD1"/>
    <w:rsid w:val="00FD5614"/>
    <w:rsid w:val="00FD65A2"/>
    <w:rsid w:val="00FE0BE1"/>
    <w:rsid w:val="00FE0EDF"/>
    <w:rsid w:val="00FE1DE9"/>
    <w:rsid w:val="00FE36AF"/>
    <w:rsid w:val="00FE39C2"/>
    <w:rsid w:val="00FE3C32"/>
    <w:rsid w:val="00FE4C9D"/>
    <w:rsid w:val="00FE529D"/>
    <w:rsid w:val="00FE6170"/>
    <w:rsid w:val="00FE64AE"/>
    <w:rsid w:val="00FE761C"/>
    <w:rsid w:val="00FF12F3"/>
    <w:rsid w:val="00FF5945"/>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306FCB"/>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306FCB"/>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306FCB"/>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306FCB"/>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306FCB"/>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306FCB"/>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306FCB"/>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306FCB"/>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306FCB"/>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306FCB"/>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3765">
      <w:bodyDiv w:val="1"/>
      <w:marLeft w:val="0"/>
      <w:marRight w:val="0"/>
      <w:marTop w:val="0"/>
      <w:marBottom w:val="0"/>
      <w:divBdr>
        <w:top w:val="none" w:sz="0" w:space="0" w:color="auto"/>
        <w:left w:val="none" w:sz="0" w:space="0" w:color="auto"/>
        <w:bottom w:val="none" w:sz="0" w:space="0" w:color="auto"/>
        <w:right w:val="none" w:sz="0" w:space="0" w:color="auto"/>
      </w:divBdr>
    </w:div>
    <w:div w:id="19511824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0597434">
      <w:bodyDiv w:val="1"/>
      <w:marLeft w:val="0"/>
      <w:marRight w:val="0"/>
      <w:marTop w:val="0"/>
      <w:marBottom w:val="0"/>
      <w:divBdr>
        <w:top w:val="none" w:sz="0" w:space="0" w:color="auto"/>
        <w:left w:val="none" w:sz="0" w:space="0" w:color="auto"/>
        <w:bottom w:val="none" w:sz="0" w:space="0" w:color="auto"/>
        <w:right w:val="none" w:sz="0" w:space="0" w:color="auto"/>
      </w:divBdr>
    </w:div>
    <w:div w:id="1135105163">
      <w:bodyDiv w:val="1"/>
      <w:marLeft w:val="0"/>
      <w:marRight w:val="0"/>
      <w:marTop w:val="0"/>
      <w:marBottom w:val="0"/>
      <w:divBdr>
        <w:top w:val="none" w:sz="0" w:space="0" w:color="auto"/>
        <w:left w:val="none" w:sz="0" w:space="0" w:color="auto"/>
        <w:bottom w:val="none" w:sz="0" w:space="0" w:color="auto"/>
        <w:right w:val="none" w:sz="0" w:space="0" w:color="auto"/>
      </w:divBdr>
    </w:div>
    <w:div w:id="1427768040">
      <w:bodyDiv w:val="1"/>
      <w:marLeft w:val="0"/>
      <w:marRight w:val="0"/>
      <w:marTop w:val="0"/>
      <w:marBottom w:val="0"/>
      <w:divBdr>
        <w:top w:val="none" w:sz="0" w:space="0" w:color="auto"/>
        <w:left w:val="none" w:sz="0" w:space="0" w:color="auto"/>
        <w:bottom w:val="none" w:sz="0" w:space="0" w:color="auto"/>
        <w:right w:val="none" w:sz="0" w:space="0" w:color="auto"/>
      </w:divBdr>
    </w:div>
    <w:div w:id="14677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AERInquiry@aer.gov.au"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cer.gov.au/files/2013/09/LMR-Decision-RIS-June-2013.pdf" TargetMode="External"/><Relationship Id="rId2" Type="http://schemas.openxmlformats.org/officeDocument/2006/relationships/hyperlink" Target="http://www.aer.gov.au/node/18859" TargetMode="External"/><Relationship Id="rId1" Type="http://schemas.openxmlformats.org/officeDocument/2006/relationships/hyperlink" Target="http://www.aer.gov.au/node/18859"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F48E069</Template>
  <TotalTime>0</TotalTime>
  <Pages>56</Pages>
  <Words>15751</Words>
  <Characters>89781</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2015-04-29T03:26:00Z</dcterms:created>
  <dcterms:modified xsi:type="dcterms:W3CDTF">2015-04-29T03:28:00Z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